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E42BE" w14:textId="77777777" w:rsidR="000A25B7" w:rsidRPr="009C2EAD" w:rsidRDefault="00E175A4" w:rsidP="00200FBA">
      <w:pPr>
        <w:spacing w:after="0" w:line="288" w:lineRule="auto"/>
        <w:jc w:val="center"/>
        <w:rPr>
          <w:rFonts w:ascii="Times New Roman" w:hAnsi="Times New Roman" w:cs="Times New Roman"/>
          <w:sz w:val="24"/>
          <w:szCs w:val="24"/>
        </w:rPr>
      </w:pPr>
      <w:r w:rsidRPr="009C2EAD">
        <w:rPr>
          <w:rFonts w:ascii="Times New Roman" w:hAnsi="Times New Roman"/>
          <w:sz w:val="24"/>
        </w:rPr>
        <w:t>Inatsisissatut siunnersuummut nassuiaatit</w:t>
      </w:r>
    </w:p>
    <w:p w14:paraId="55631AA9" w14:textId="77777777" w:rsidR="00E175A4" w:rsidRPr="009C2EAD" w:rsidRDefault="00E175A4" w:rsidP="009A5A80">
      <w:pPr>
        <w:spacing w:after="0" w:line="288" w:lineRule="auto"/>
        <w:rPr>
          <w:rFonts w:ascii="Times New Roman" w:hAnsi="Times New Roman" w:cs="Times New Roman"/>
          <w:sz w:val="24"/>
          <w:szCs w:val="24"/>
        </w:rPr>
      </w:pPr>
    </w:p>
    <w:p w14:paraId="5602A29B" w14:textId="77777777" w:rsidR="000A25B7" w:rsidRPr="009C2EAD" w:rsidRDefault="000A25B7" w:rsidP="00200FBA">
      <w:pPr>
        <w:spacing w:after="0" w:line="288" w:lineRule="auto"/>
        <w:jc w:val="center"/>
        <w:rPr>
          <w:rFonts w:ascii="Times New Roman" w:hAnsi="Times New Roman" w:cs="Times New Roman"/>
          <w:b/>
          <w:sz w:val="24"/>
          <w:szCs w:val="24"/>
        </w:rPr>
      </w:pPr>
      <w:r w:rsidRPr="009C2EAD">
        <w:rPr>
          <w:rFonts w:ascii="Times New Roman" w:hAnsi="Times New Roman"/>
          <w:b/>
          <w:sz w:val="24"/>
        </w:rPr>
        <w:t>Nassuiaatit nalinginnaasut</w:t>
      </w:r>
    </w:p>
    <w:p w14:paraId="2BBF633C" w14:textId="7BC8EFB1" w:rsidR="000A25B7" w:rsidRPr="009C2EAD" w:rsidRDefault="000A25B7" w:rsidP="00200FBA">
      <w:pPr>
        <w:spacing w:after="0" w:line="288" w:lineRule="auto"/>
        <w:rPr>
          <w:rFonts w:ascii="Times New Roman" w:hAnsi="Times New Roman" w:cs="Times New Roman"/>
          <w:b/>
          <w:sz w:val="24"/>
          <w:szCs w:val="24"/>
        </w:rPr>
      </w:pPr>
      <w:r w:rsidRPr="009C2EAD">
        <w:rPr>
          <w:rFonts w:ascii="Times New Roman" w:hAnsi="Times New Roman"/>
          <w:b/>
          <w:sz w:val="24"/>
        </w:rPr>
        <w:t>1. Aallaqqaasiut</w:t>
      </w:r>
    </w:p>
    <w:p w14:paraId="684EBBE7" w14:textId="6A81CC30" w:rsidR="00417B66" w:rsidRPr="009C2EAD" w:rsidRDefault="00253463" w:rsidP="00200FBA">
      <w:pPr>
        <w:spacing w:after="0" w:line="288" w:lineRule="auto"/>
        <w:rPr>
          <w:rFonts w:ascii="Times New Roman" w:hAnsi="Times New Roman" w:cs="Times New Roman"/>
          <w:i/>
          <w:sz w:val="24"/>
          <w:szCs w:val="24"/>
        </w:rPr>
      </w:pPr>
      <w:r w:rsidRPr="009C2EAD">
        <w:rPr>
          <w:rFonts w:ascii="Times New Roman" w:hAnsi="Times New Roman"/>
          <w:i/>
          <w:sz w:val="24"/>
        </w:rPr>
        <w:t>1.1 Tu</w:t>
      </w:r>
      <w:r w:rsidR="007C4716" w:rsidRPr="009C2EAD">
        <w:rPr>
          <w:rFonts w:ascii="Times New Roman" w:hAnsi="Times New Roman"/>
          <w:i/>
          <w:sz w:val="24"/>
        </w:rPr>
        <w:t xml:space="preserve">nngavigineqartut </w:t>
      </w:r>
      <w:r w:rsidRPr="009C2EAD">
        <w:rPr>
          <w:rFonts w:ascii="Times New Roman" w:hAnsi="Times New Roman"/>
          <w:i/>
          <w:sz w:val="24"/>
        </w:rPr>
        <w:t>pingaarnerusut</w:t>
      </w:r>
    </w:p>
    <w:p w14:paraId="2F8B7538" w14:textId="6ED5F05E" w:rsidR="00253463" w:rsidRPr="009C2EAD" w:rsidRDefault="0064089B" w:rsidP="00200FBA">
      <w:pPr>
        <w:spacing w:after="0" w:line="288" w:lineRule="auto"/>
        <w:rPr>
          <w:rFonts w:ascii="Times New Roman" w:hAnsi="Times New Roman" w:cs="Times New Roman"/>
          <w:sz w:val="24"/>
          <w:szCs w:val="24"/>
        </w:rPr>
      </w:pPr>
      <w:r w:rsidRPr="009C2EAD">
        <w:rPr>
          <w:rFonts w:ascii="Times New Roman" w:hAnsi="Times New Roman"/>
          <w:sz w:val="24"/>
        </w:rPr>
        <w:t>Maalaaruteqarnissamut taarsiiffigitinnissamullu aaqqissuussinermik katitikkamik nutaamik aalajangersaanikkut peqqinnissaqarfimmi napparsimasut pitsaanerusumik sunniuteqarluarnerusumillu maalaaruteqarnissamut taarsiiffigitinnissamullu periarfissaqarnissaasa qulakkeernissaannik kissaateqarneq siunnersuummi tun</w:t>
      </w:r>
      <w:r w:rsidR="007C4716" w:rsidRPr="009C2EAD">
        <w:rPr>
          <w:rFonts w:ascii="Times New Roman" w:hAnsi="Times New Roman"/>
          <w:sz w:val="24"/>
        </w:rPr>
        <w:t>ngavigineqarpoq</w:t>
      </w:r>
      <w:r w:rsidRPr="009C2EAD">
        <w:rPr>
          <w:rFonts w:ascii="Times New Roman" w:hAnsi="Times New Roman"/>
          <w:sz w:val="24"/>
        </w:rPr>
        <w:t>.</w:t>
      </w:r>
    </w:p>
    <w:p w14:paraId="1D8CD595" w14:textId="77777777" w:rsidR="0064089B" w:rsidRPr="009C2EAD" w:rsidRDefault="0064089B" w:rsidP="00200FBA">
      <w:pPr>
        <w:spacing w:after="0" w:line="288" w:lineRule="auto"/>
        <w:rPr>
          <w:rFonts w:ascii="Times New Roman" w:hAnsi="Times New Roman" w:cs="Times New Roman"/>
          <w:sz w:val="24"/>
          <w:szCs w:val="24"/>
        </w:rPr>
      </w:pPr>
    </w:p>
    <w:p w14:paraId="141CB931" w14:textId="77777777" w:rsidR="00253463" w:rsidRPr="009C2EAD" w:rsidRDefault="00253463" w:rsidP="00200FBA">
      <w:pPr>
        <w:spacing w:after="0" w:line="288" w:lineRule="auto"/>
        <w:rPr>
          <w:rFonts w:ascii="Times New Roman" w:hAnsi="Times New Roman" w:cs="Times New Roman"/>
          <w:i/>
          <w:sz w:val="24"/>
          <w:szCs w:val="24"/>
        </w:rPr>
      </w:pPr>
      <w:r w:rsidRPr="009C2EAD">
        <w:rPr>
          <w:rFonts w:ascii="Times New Roman" w:hAnsi="Times New Roman"/>
          <w:i/>
          <w:sz w:val="24"/>
        </w:rPr>
        <w:t>1.2. Piareersarnerani immikkoortut pingaarnerit</w:t>
      </w:r>
    </w:p>
    <w:p w14:paraId="73200631" w14:textId="19D95C7C" w:rsidR="00D36092" w:rsidRPr="009C2EAD" w:rsidRDefault="00D36092" w:rsidP="00200FBA">
      <w:pPr>
        <w:spacing w:after="0" w:line="288" w:lineRule="auto"/>
        <w:rPr>
          <w:rFonts w:ascii="Times New Roman" w:hAnsi="Times New Roman" w:cs="Times New Roman"/>
          <w:sz w:val="24"/>
          <w:szCs w:val="24"/>
        </w:rPr>
      </w:pPr>
      <w:r w:rsidRPr="009C2EAD">
        <w:rPr>
          <w:rFonts w:ascii="Times New Roman" w:hAnsi="Times New Roman"/>
          <w:sz w:val="24"/>
        </w:rPr>
        <w:t xml:space="preserve">"Kalaallit Nunaanni peqqinnissakkut inatsisit nutarternissaannut aqutsisoqatigiit" </w:t>
      </w:r>
      <w:r w:rsidR="0078447F" w:rsidRPr="009C2EAD">
        <w:rPr>
          <w:rFonts w:ascii="Times New Roman" w:hAnsi="Times New Roman"/>
          <w:sz w:val="24"/>
        </w:rPr>
        <w:t xml:space="preserve">1999-imi </w:t>
      </w:r>
      <w:r w:rsidRPr="009C2EAD">
        <w:rPr>
          <w:rFonts w:ascii="Times New Roman" w:hAnsi="Times New Roman"/>
          <w:sz w:val="24"/>
        </w:rPr>
        <w:t>nalunaarusiamik "Kalaallit Nunaanni peqqinnissakkut inatsisit nutarterneqarneri" pillugit saqqummiussipput. Kalaallit nunaanni peqqinnissakkut inatsisit nutarternissaasa pisariaqarluinnalernerat aqutsisoqatigiit taakkulu sulinerannut tun</w:t>
      </w:r>
      <w:r w:rsidR="0078447F" w:rsidRPr="009C2EAD">
        <w:rPr>
          <w:rFonts w:ascii="Times New Roman" w:hAnsi="Times New Roman"/>
          <w:sz w:val="24"/>
        </w:rPr>
        <w:t>ngaviuvoq</w:t>
      </w:r>
      <w:r w:rsidRPr="009C2EAD">
        <w:rPr>
          <w:rFonts w:ascii="Times New Roman" w:hAnsi="Times New Roman"/>
          <w:sz w:val="24"/>
        </w:rPr>
        <w:t>. Peqqinnissaqarfimmik 1. januar 1992-imi tigusinermili peqqinnissaqarfimmi suliassaqarfinni annertuuni malittarisassatigut tunngaviusunik pisariaqartunik nutarterisoqarsimanngilaq.</w:t>
      </w:r>
    </w:p>
    <w:p w14:paraId="048B384A" w14:textId="77777777" w:rsidR="0078447F" w:rsidRPr="009C2EAD" w:rsidRDefault="0078447F" w:rsidP="00200FBA">
      <w:pPr>
        <w:spacing w:after="0" w:line="288" w:lineRule="auto"/>
        <w:rPr>
          <w:rFonts w:ascii="Times New Roman" w:hAnsi="Times New Roman"/>
          <w:sz w:val="24"/>
        </w:rPr>
      </w:pPr>
    </w:p>
    <w:p w14:paraId="06E53390" w14:textId="2BB9735B" w:rsidR="00D36092" w:rsidRPr="009C2EAD" w:rsidRDefault="00D36092" w:rsidP="00200FBA">
      <w:pPr>
        <w:spacing w:after="0" w:line="288" w:lineRule="auto"/>
        <w:rPr>
          <w:rFonts w:ascii="Times New Roman" w:hAnsi="Times New Roman" w:cs="Times New Roman"/>
          <w:sz w:val="24"/>
          <w:szCs w:val="24"/>
        </w:rPr>
      </w:pPr>
      <w:r w:rsidRPr="009C2EAD">
        <w:rPr>
          <w:rFonts w:ascii="Times New Roman" w:hAnsi="Times New Roman"/>
          <w:sz w:val="24"/>
        </w:rPr>
        <w:t>Danmarkimi ministeriaqarfiit oqartussallu attuumassuteqartut allaqatigisareerlugit inatsisit nutarternissaannut suliniummik aallartitsinissamut aqutsisoqatigiinnik pilersitsisoqarnissaa isumaqatigiissutigineqarpoq.</w:t>
      </w:r>
    </w:p>
    <w:p w14:paraId="7A2244B6" w14:textId="77777777" w:rsidR="00D36092" w:rsidRPr="009C2EAD" w:rsidRDefault="00D36092" w:rsidP="00200FBA">
      <w:pPr>
        <w:spacing w:after="0" w:line="288" w:lineRule="auto"/>
        <w:rPr>
          <w:rFonts w:ascii="Times New Roman" w:hAnsi="Times New Roman" w:cs="Times New Roman"/>
          <w:sz w:val="24"/>
          <w:szCs w:val="24"/>
        </w:rPr>
      </w:pPr>
    </w:p>
    <w:p w14:paraId="2F492822" w14:textId="6B1D0A5D" w:rsidR="00120533" w:rsidRPr="009C2EAD" w:rsidRDefault="00D36092" w:rsidP="00200FBA">
      <w:pPr>
        <w:spacing w:after="0" w:line="288" w:lineRule="auto"/>
        <w:rPr>
          <w:rFonts w:ascii="Times New Roman" w:hAnsi="Times New Roman" w:cs="Times New Roman"/>
          <w:sz w:val="24"/>
          <w:szCs w:val="24"/>
        </w:rPr>
      </w:pPr>
      <w:r w:rsidRPr="009C2EAD">
        <w:rPr>
          <w:rFonts w:ascii="Times New Roman" w:hAnsi="Times New Roman"/>
          <w:sz w:val="24"/>
        </w:rPr>
        <w:t>Aqutsisoqatigiit Kalaallit Nunaanni peqqinnissakkut inatsisinik nutarterinissamut siunnersuusioqquneqarput. Peqqinnissakkut inatsisit nutarterneqarnerisa kingorna</w:t>
      </w:r>
      <w:r w:rsidR="0078447F" w:rsidRPr="009C2EAD">
        <w:rPr>
          <w:rFonts w:ascii="Times New Roman" w:hAnsi="Times New Roman"/>
          <w:sz w:val="24"/>
        </w:rPr>
        <w:t>tigut</w:t>
      </w:r>
      <w:r w:rsidRPr="009C2EAD">
        <w:rPr>
          <w:rFonts w:ascii="Times New Roman" w:hAnsi="Times New Roman"/>
          <w:sz w:val="24"/>
        </w:rPr>
        <w:t xml:space="preserve"> paasiuminartuullutillu paasissaanissaat kiisalu peqqinnissaqarfiup aaqqissugaaneranut piginnaasaqarnikkullu pissutsinut tulluarsagaasimanissaat siunertaasimavoq. Nutarterilluni sulineq Kalaallit Nunaanni immikkut pissutsit eqqarsaatigalugit ingerlanneqassaaq.</w:t>
      </w:r>
    </w:p>
    <w:p w14:paraId="1E1A6F4E" w14:textId="687A1B31" w:rsidR="00CB2EFF" w:rsidRPr="009C2EAD" w:rsidRDefault="00CB2EFF" w:rsidP="00200FBA">
      <w:pPr>
        <w:spacing w:after="0" w:line="288" w:lineRule="auto"/>
        <w:rPr>
          <w:rFonts w:ascii="Times New Roman" w:hAnsi="Times New Roman" w:cs="Times New Roman"/>
          <w:sz w:val="24"/>
          <w:szCs w:val="24"/>
        </w:rPr>
      </w:pPr>
    </w:p>
    <w:p w14:paraId="38FBD1F1" w14:textId="70893347" w:rsidR="005A3F84" w:rsidRPr="009C2EAD" w:rsidRDefault="00CB2EFF" w:rsidP="00200FBA">
      <w:pPr>
        <w:spacing w:after="0" w:line="288" w:lineRule="auto"/>
        <w:rPr>
          <w:rFonts w:ascii="Times New Roman" w:hAnsi="Times New Roman"/>
          <w:sz w:val="24"/>
        </w:rPr>
      </w:pPr>
      <w:r w:rsidRPr="009C2EAD">
        <w:rPr>
          <w:rFonts w:ascii="Times New Roman" w:hAnsi="Times New Roman"/>
          <w:sz w:val="24"/>
        </w:rPr>
        <w:t>Aqutsisoqatigiit napparsimasut inatsisitigut inissisimanerat pillugu Inatsisartut peqqussutissaattut siunnersuusiorput aamma napparsimasut sillimmasernissaat pillugu Inatsisartut peqqussutissaattut siunnersuusiorlutik. Tamakku tunngavigalugit Napparsimasut inatsisitigut inissisimanerat pillugu Inatsisartut peqqussutaat nr. 6, 31. maj 2001-imeersoq akuerineqarpoq. Napparsimasut sillimmasiisarnerat pillugu inatsimmik akuersisoqanngilaq. Taamaalilluni peqqinnissaqarfimmit passunneqarnermut atatillugu ajoqusersimanernut napparsimasut taarsiivigineqarsinnaanerannut tunngatillugu inatsisitigut malittarisassaqarsimanngilaq. Peqqissutsimut Naalakkersuisoqarfik manna tikillugu taarsiinissaq pillugu sulianik aalajangersimasunik inatsisitigut tunngaveqanngitsumik suliarinnittarpoq, taamaallaalli peqqinnissamut tunngasutigut sullissisumik aalajangersimasumik isornartorsiuinis</w:t>
      </w:r>
      <w:r w:rsidRPr="009C2EAD">
        <w:rPr>
          <w:rFonts w:ascii="Times New Roman" w:hAnsi="Times New Roman" w:cs="Times New Roman"/>
          <w:sz w:val="24"/>
          <w:szCs w:val="24"/>
        </w:rPr>
        <w:t xml:space="preserve">samut Napparsimasut Maalaarutaannik Aalajangiisartut </w:t>
      </w:r>
      <w:r w:rsidR="0067718F" w:rsidRPr="00C4175D">
        <w:rPr>
          <w:rFonts w:ascii="Times New Roman" w:hAnsi="Times New Roman" w:cs="Times New Roman"/>
          <w:sz w:val="24"/>
          <w:szCs w:val="24"/>
        </w:rPr>
        <w:lastRenderedPageBreak/>
        <w:t xml:space="preserve">(Sundhedsvæsenets Disciplinærnævn) </w:t>
      </w:r>
      <w:r w:rsidRPr="009C2EAD">
        <w:rPr>
          <w:rFonts w:ascii="Times New Roman" w:hAnsi="Times New Roman"/>
          <w:sz w:val="24"/>
        </w:rPr>
        <w:t>tunngavissaqarsimagaangata sulianik suliarinnittarsimavoq. Suliassat allat eqqartuussivimmi suliarisassatut innersuunneqarput.</w:t>
      </w:r>
    </w:p>
    <w:p w14:paraId="448ABB6E" w14:textId="77777777" w:rsidR="001254C3" w:rsidRPr="009C2EAD" w:rsidRDefault="001254C3" w:rsidP="00200FBA">
      <w:pPr>
        <w:spacing w:after="0" w:line="288" w:lineRule="auto"/>
        <w:rPr>
          <w:rFonts w:ascii="Times New Roman" w:hAnsi="Times New Roman" w:cs="Times New Roman"/>
          <w:sz w:val="24"/>
          <w:szCs w:val="24"/>
        </w:rPr>
      </w:pPr>
    </w:p>
    <w:p w14:paraId="4A024332" w14:textId="42BDAD8E" w:rsidR="005C665D" w:rsidRPr="009C2EAD" w:rsidRDefault="00B33C6E" w:rsidP="00200FBA">
      <w:pPr>
        <w:spacing w:after="0" w:line="288" w:lineRule="auto"/>
        <w:rPr>
          <w:rFonts w:ascii="Times New Roman" w:hAnsi="Times New Roman" w:cs="Times New Roman"/>
          <w:sz w:val="24"/>
          <w:szCs w:val="24"/>
        </w:rPr>
      </w:pPr>
      <w:r w:rsidRPr="009C2EAD">
        <w:rPr>
          <w:rFonts w:ascii="Times New Roman" w:hAnsi="Times New Roman"/>
          <w:sz w:val="24"/>
        </w:rPr>
        <w:t>Taamaammat aaqqissuunneqarnera nanginneqartartussanngoraangat taarsiivigineqarnissamut apeqqutip misilinneqarnissaa Napparsimasut Maalaarutaannik Aalajangiisartuni misilinneqarnissaa utaqqineqartariaqartarneranik kinguneqartarpoq, taakkulu sulia</w:t>
      </w:r>
      <w:r w:rsidR="0078447F" w:rsidRPr="009C2EAD">
        <w:rPr>
          <w:rFonts w:ascii="Times New Roman" w:hAnsi="Times New Roman"/>
          <w:sz w:val="24"/>
        </w:rPr>
        <w:t>ssanik suliarinninnerup ingerlaneranik sivitsorsaasarlutik.</w:t>
      </w:r>
    </w:p>
    <w:p w14:paraId="0B9544C5" w14:textId="77777777" w:rsidR="005C665D" w:rsidRPr="009C2EAD" w:rsidRDefault="005C665D" w:rsidP="00200FBA">
      <w:pPr>
        <w:spacing w:after="0" w:line="288" w:lineRule="auto"/>
        <w:rPr>
          <w:rFonts w:ascii="Times New Roman" w:hAnsi="Times New Roman" w:cs="Times New Roman"/>
          <w:sz w:val="24"/>
          <w:szCs w:val="24"/>
        </w:rPr>
      </w:pPr>
    </w:p>
    <w:p w14:paraId="638BA4D2" w14:textId="38A34F5D" w:rsidR="00963D45" w:rsidRPr="009C2EAD" w:rsidRDefault="005C665D" w:rsidP="00200FBA">
      <w:pPr>
        <w:spacing w:after="0" w:line="288" w:lineRule="auto"/>
        <w:rPr>
          <w:rFonts w:ascii="Times New Roman" w:hAnsi="Times New Roman"/>
          <w:sz w:val="24"/>
        </w:rPr>
      </w:pPr>
      <w:r w:rsidRPr="009C2EAD">
        <w:rPr>
          <w:rFonts w:ascii="Times New Roman" w:hAnsi="Times New Roman"/>
          <w:sz w:val="24"/>
        </w:rPr>
        <w:t xml:space="preserve">Siuliani allaaserineqartutut peqqinnissamut tunngasutigut katsorsaanerup maalaarutigineqarnissaanut </w:t>
      </w:r>
      <w:r w:rsidR="00963D45" w:rsidRPr="009C2EAD">
        <w:rPr>
          <w:rFonts w:ascii="Times New Roman" w:hAnsi="Times New Roman"/>
          <w:sz w:val="24"/>
        </w:rPr>
        <w:t xml:space="preserve">aamma </w:t>
      </w:r>
      <w:r w:rsidRPr="009C2EAD">
        <w:rPr>
          <w:rFonts w:ascii="Times New Roman" w:hAnsi="Times New Roman"/>
          <w:sz w:val="24"/>
        </w:rPr>
        <w:t xml:space="preserve">taarsiiffigineqarnissaq pillugu qinnuteqarnissamut periarfissat nutarterneqarnissaat inatsisitigullu aalajangersarneqarnissaat pisariaqartinneqangaarsimapput. Tamanna pingaartumik ukiuni kingullerni immikkut pisariaqartinneqalersimavoq, tassani napparsimasunik suliarinnittarnermut suliassaqarfiup paasiuminaannerulerneranik kinguneqarsimalluni. </w:t>
      </w:r>
    </w:p>
    <w:p w14:paraId="2C0F2627" w14:textId="77777777" w:rsidR="00963D45" w:rsidRPr="009C2EAD" w:rsidRDefault="00963D45" w:rsidP="00200FBA">
      <w:pPr>
        <w:spacing w:after="0" w:line="288" w:lineRule="auto"/>
        <w:rPr>
          <w:rFonts w:ascii="Times New Roman" w:hAnsi="Times New Roman"/>
          <w:sz w:val="24"/>
        </w:rPr>
      </w:pPr>
    </w:p>
    <w:p w14:paraId="6932960D" w14:textId="0644BB57" w:rsidR="00CB2EFF" w:rsidRPr="009C2EAD" w:rsidRDefault="005C665D" w:rsidP="00963D45">
      <w:pPr>
        <w:spacing w:after="0" w:line="288" w:lineRule="auto"/>
        <w:rPr>
          <w:rFonts w:ascii="Times New Roman" w:hAnsi="Times New Roman" w:cs="Times New Roman"/>
          <w:sz w:val="24"/>
          <w:szCs w:val="24"/>
        </w:rPr>
      </w:pPr>
      <w:r w:rsidRPr="009C2EAD">
        <w:rPr>
          <w:rFonts w:ascii="Times New Roman" w:hAnsi="Times New Roman"/>
          <w:sz w:val="24"/>
        </w:rPr>
        <w:t>Kalaallit Nunaanni sulisut akornanni taarseraattoqartupilussuuvoq, tamannalu peqqinnissaqarfiup iluani aamma atuulluni.</w:t>
      </w:r>
      <w:r w:rsidR="00963D45" w:rsidRPr="009C2EAD">
        <w:rPr>
          <w:rFonts w:ascii="Times New Roman" w:hAnsi="Times New Roman"/>
          <w:sz w:val="24"/>
        </w:rPr>
        <w:t xml:space="preserve"> </w:t>
      </w:r>
      <w:r w:rsidR="005A3F84" w:rsidRPr="009C2EAD">
        <w:rPr>
          <w:rFonts w:ascii="Times New Roman" w:hAnsi="Times New Roman"/>
          <w:sz w:val="24"/>
        </w:rPr>
        <w:t xml:space="preserve">Katsorsaanerup ingerlaavartuusannginnera assigiissaartuunnginneralu napparsimasup peqqinnissamut tunngasutigut sullissisumik aalajangersimasumik maalaarutigineqartussamik toqqaaniarneranut ajornakusoortitsisarpoq. Tamanna napparsimasoq sullissinermi pitsaassuseq nalinginnaasumik akuerisaq malillugu katsorsartissimanngikkaluarluni pisut ilaanni uparuaasoqarsinnaannginneranik kinguneqartarpoq. </w:t>
      </w:r>
      <w:r w:rsidR="000416D4" w:rsidRPr="009C2EAD">
        <w:rPr>
          <w:rFonts w:ascii="Times New Roman" w:hAnsi="Times New Roman"/>
          <w:sz w:val="24"/>
        </w:rPr>
        <w:t>T</w:t>
      </w:r>
      <w:r w:rsidR="00963D45" w:rsidRPr="00C4175D">
        <w:rPr>
          <w:rFonts w:ascii="Times New Roman" w:hAnsi="Times New Roman" w:cs="Times New Roman"/>
          <w:sz w:val="24"/>
          <w:szCs w:val="24"/>
        </w:rPr>
        <w:t xml:space="preserve">aamaammat pingaaruteqarpoq inatsiseqassalluni </w:t>
      </w:r>
      <w:r w:rsidR="000416D4" w:rsidRPr="00C4175D">
        <w:rPr>
          <w:rFonts w:ascii="Times New Roman" w:hAnsi="Times New Roman" w:cs="Times New Roman"/>
          <w:sz w:val="24"/>
          <w:szCs w:val="24"/>
        </w:rPr>
        <w:t xml:space="preserve">annertunerusumik qanoq ingerlasoqarsimaneranik qitiutitsisumik imaaginnanngitsoq peqqinnissamut tunngasuni atorfillit ataasiakkaat katsorsaanermi akisussaaffigisinnaasaat kisiisa pinnagit, taamaaliornikkut peqqissutsimut suliatigut katsorsartinneq ataatsimut isigalugu isorinnissinnaanermut periarfissat tapersersorniarlugit. </w:t>
      </w:r>
      <w:r w:rsidR="005A3F84" w:rsidRPr="009C2EAD">
        <w:rPr>
          <w:rFonts w:ascii="Times New Roman" w:hAnsi="Times New Roman"/>
          <w:sz w:val="24"/>
        </w:rPr>
        <w:t>Tamanna peqqinnissaqarfiup naammaginanngitsumik katsorsaaneranut pissutaasut ilaannik, assersuutigalugu sulinerup aaqqissuunneranik, aaqqissuussaanikkut pissutsit aningaasaqarnikkulluunniit pissutsi</w:t>
      </w:r>
      <w:r w:rsidR="001254C3" w:rsidRPr="009C2EAD">
        <w:rPr>
          <w:rFonts w:ascii="Times New Roman" w:hAnsi="Times New Roman"/>
          <w:sz w:val="24"/>
        </w:rPr>
        <w:t xml:space="preserve">nut </w:t>
      </w:r>
      <w:r w:rsidR="005A3F84" w:rsidRPr="009C2EAD">
        <w:rPr>
          <w:rFonts w:ascii="Times New Roman" w:hAnsi="Times New Roman"/>
          <w:sz w:val="24"/>
        </w:rPr>
        <w:t xml:space="preserve"> </w:t>
      </w:r>
      <w:r w:rsidR="001254C3" w:rsidRPr="009C2EAD">
        <w:rPr>
          <w:rFonts w:ascii="Times New Roman" w:hAnsi="Times New Roman"/>
          <w:sz w:val="24"/>
        </w:rPr>
        <w:t xml:space="preserve">tunngatillugu </w:t>
      </w:r>
      <w:r w:rsidR="005A3F84" w:rsidRPr="009C2EAD">
        <w:rPr>
          <w:rFonts w:ascii="Times New Roman" w:hAnsi="Times New Roman"/>
          <w:sz w:val="24"/>
        </w:rPr>
        <w:t>kukkussutigisimasaminnik ilinniuteqarnissaannut periarfissiissaaq.</w:t>
      </w:r>
    </w:p>
    <w:p w14:paraId="549A81DE" w14:textId="77777777" w:rsidR="00120533" w:rsidRPr="009C2EAD" w:rsidRDefault="00120533" w:rsidP="00200FBA">
      <w:pPr>
        <w:spacing w:after="0" w:line="288" w:lineRule="auto"/>
        <w:rPr>
          <w:rFonts w:ascii="Times New Roman" w:hAnsi="Times New Roman" w:cs="Times New Roman"/>
          <w:sz w:val="24"/>
          <w:szCs w:val="24"/>
        </w:rPr>
      </w:pPr>
    </w:p>
    <w:p w14:paraId="729C4485" w14:textId="3FE7E590" w:rsidR="00253463" w:rsidRPr="009C2EAD" w:rsidRDefault="00253463" w:rsidP="00200FBA">
      <w:pPr>
        <w:spacing w:after="0" w:line="288" w:lineRule="auto"/>
        <w:rPr>
          <w:rFonts w:ascii="Times New Roman" w:hAnsi="Times New Roman" w:cs="Times New Roman"/>
          <w:i/>
          <w:sz w:val="24"/>
          <w:szCs w:val="24"/>
        </w:rPr>
      </w:pPr>
      <w:r w:rsidRPr="009C2EAD">
        <w:rPr>
          <w:rFonts w:ascii="Times New Roman" w:hAnsi="Times New Roman"/>
          <w:i/>
          <w:sz w:val="24"/>
        </w:rPr>
        <w:t>1.3 Inatsisartut inatsisissaattut siunnersuut nalinginnaasumik pingaarnersiorlugu</w:t>
      </w:r>
    </w:p>
    <w:p w14:paraId="350AB21D" w14:textId="728669EE" w:rsidR="009C67CE" w:rsidRPr="009C2EAD" w:rsidRDefault="0027530A" w:rsidP="00200FBA">
      <w:pPr>
        <w:spacing w:after="0" w:line="288" w:lineRule="auto"/>
        <w:rPr>
          <w:rFonts w:ascii="Times New Roman" w:hAnsi="Times New Roman" w:cs="Times New Roman"/>
          <w:sz w:val="24"/>
          <w:szCs w:val="24"/>
        </w:rPr>
      </w:pPr>
      <w:r w:rsidRPr="009C2EAD">
        <w:rPr>
          <w:rFonts w:ascii="Times New Roman" w:hAnsi="Times New Roman"/>
          <w:sz w:val="24"/>
        </w:rPr>
        <w:t>Siunnersuummiipput peqqinnissaqarfimmi peqqinnissamut tunngasutigut sullissisut sulineri pillugit maalaarutit, peqqinnissamut tunngasuni atorfillit suliaat pillugit maalaarutit, peqqinnissaqarfimmi piviusumik sulineq pillugu m</w:t>
      </w:r>
      <w:r w:rsidR="002502A9" w:rsidRPr="009C2EAD">
        <w:rPr>
          <w:rFonts w:ascii="Times New Roman" w:hAnsi="Times New Roman"/>
          <w:sz w:val="24"/>
        </w:rPr>
        <w:t>a</w:t>
      </w:r>
      <w:r w:rsidRPr="009C2EAD">
        <w:rPr>
          <w:rFonts w:ascii="Times New Roman" w:hAnsi="Times New Roman"/>
          <w:sz w:val="24"/>
        </w:rPr>
        <w:t>alaarutit (sullissineq pillugu maalaarutit) kiisalu napparsimasut ajoqusernerinut taarsiiv</w:t>
      </w:r>
      <w:r w:rsidR="002502A9" w:rsidRPr="009C2EAD">
        <w:rPr>
          <w:rFonts w:ascii="Times New Roman" w:hAnsi="Times New Roman"/>
          <w:sz w:val="24"/>
        </w:rPr>
        <w:t>igineqarnissamut periarfissa</w:t>
      </w:r>
      <w:r w:rsidR="00BB3789" w:rsidRPr="009C2EAD">
        <w:rPr>
          <w:rFonts w:ascii="Times New Roman" w:hAnsi="Times New Roman"/>
          <w:sz w:val="24"/>
        </w:rPr>
        <w:t>t</w:t>
      </w:r>
      <w:r w:rsidRPr="009C2EAD">
        <w:rPr>
          <w:rFonts w:ascii="Times New Roman" w:hAnsi="Times New Roman"/>
          <w:sz w:val="24"/>
        </w:rPr>
        <w:t>.</w:t>
      </w:r>
    </w:p>
    <w:p w14:paraId="54FD3B24" w14:textId="77777777" w:rsidR="009C67CE" w:rsidRPr="009C2EAD" w:rsidRDefault="009C67CE" w:rsidP="00200FBA">
      <w:pPr>
        <w:spacing w:after="0" w:line="288" w:lineRule="auto"/>
        <w:rPr>
          <w:rFonts w:ascii="Times New Roman" w:hAnsi="Times New Roman" w:cs="Times New Roman"/>
          <w:sz w:val="24"/>
          <w:szCs w:val="24"/>
        </w:rPr>
      </w:pPr>
    </w:p>
    <w:p w14:paraId="595C8F13" w14:textId="768DB2A1" w:rsidR="00417B66" w:rsidRPr="009C2EAD" w:rsidRDefault="00417B66" w:rsidP="00200FBA">
      <w:pPr>
        <w:spacing w:after="0" w:line="288" w:lineRule="auto"/>
        <w:rPr>
          <w:rFonts w:ascii="Times New Roman" w:hAnsi="Times New Roman" w:cs="Times New Roman"/>
          <w:b/>
          <w:sz w:val="24"/>
          <w:szCs w:val="24"/>
        </w:rPr>
      </w:pPr>
      <w:r w:rsidRPr="009C2EAD">
        <w:rPr>
          <w:rFonts w:ascii="Times New Roman" w:hAnsi="Times New Roman"/>
          <w:b/>
          <w:sz w:val="24"/>
        </w:rPr>
        <w:t>2. Siunnersuummi immikkoortut pingaarnerit</w:t>
      </w:r>
    </w:p>
    <w:p w14:paraId="4EE9B76D" w14:textId="77777777" w:rsidR="00B53A15" w:rsidRPr="009C2EAD" w:rsidRDefault="00253463" w:rsidP="00200FBA">
      <w:pPr>
        <w:spacing w:after="0" w:line="288" w:lineRule="auto"/>
        <w:rPr>
          <w:rFonts w:ascii="Times New Roman" w:hAnsi="Times New Roman" w:cs="Times New Roman"/>
          <w:i/>
          <w:sz w:val="24"/>
          <w:szCs w:val="24"/>
        </w:rPr>
      </w:pPr>
      <w:r w:rsidRPr="009C2EAD">
        <w:rPr>
          <w:rFonts w:ascii="Times New Roman" w:hAnsi="Times New Roman"/>
          <w:i/>
          <w:sz w:val="24"/>
        </w:rPr>
        <w:t>2.1 Maannamut pingaarnertigut inatsisitigut inissisimaneq</w:t>
      </w:r>
    </w:p>
    <w:p w14:paraId="0DCC28E6" w14:textId="11116EF4" w:rsidR="00BB3789" w:rsidRPr="00C4175D" w:rsidRDefault="0027530A" w:rsidP="00200FBA">
      <w:pPr>
        <w:spacing w:after="0" w:line="288" w:lineRule="auto"/>
        <w:rPr>
          <w:rFonts w:ascii="Times New Roman" w:hAnsi="Times New Roman"/>
          <w:sz w:val="24"/>
        </w:rPr>
      </w:pPr>
      <w:r w:rsidRPr="00C4175D">
        <w:rPr>
          <w:rFonts w:ascii="Times New Roman" w:hAnsi="Times New Roman"/>
          <w:sz w:val="24"/>
        </w:rPr>
        <w:lastRenderedPageBreak/>
        <w:t>Kalaallit Nunaanni peqqinnissamut tunngasutigut sullissisut peqqinnissamut tunngasutigut sulinerat pillugu napparsimasuniit maalaarutit Danmarkimi Napparsimasut Maalaarutaannik Aalajangiisartunut suliassanngortinneqartarput,</w:t>
      </w:r>
      <w:r w:rsidR="00BB3789" w:rsidRPr="00C4175D">
        <w:rPr>
          <w:rFonts w:ascii="Times New Roman" w:hAnsi="Times New Roman"/>
          <w:sz w:val="24"/>
        </w:rPr>
        <w:t xml:space="preserve"> </w:t>
      </w:r>
      <w:r w:rsidR="00956E1D" w:rsidRPr="00C4175D">
        <w:rPr>
          <w:rFonts w:ascii="Times New Roman" w:hAnsi="Times New Roman"/>
          <w:sz w:val="24"/>
        </w:rPr>
        <w:t>tassani isummerfigineqartarpoq peqqinnissamut tunngasuni atorfillit maalaarummi ilanngunneqartut, suliatigut nalinginnaasumik akuerisaasumit appasinnerusumik iliuuseqarsimanersut.</w:t>
      </w:r>
    </w:p>
    <w:p w14:paraId="00942B41" w14:textId="255C47A4" w:rsidR="005F26C1" w:rsidRPr="009C2EAD" w:rsidRDefault="005F26C1" w:rsidP="00200FBA">
      <w:pPr>
        <w:spacing w:after="0" w:line="288" w:lineRule="auto"/>
        <w:rPr>
          <w:rFonts w:ascii="Times New Roman" w:hAnsi="Times New Roman" w:cs="Times New Roman"/>
          <w:sz w:val="24"/>
          <w:szCs w:val="24"/>
        </w:rPr>
      </w:pPr>
    </w:p>
    <w:p w14:paraId="603537F7" w14:textId="2E9CC79A" w:rsidR="005F26C1" w:rsidRPr="00C4175D" w:rsidRDefault="005F26C1" w:rsidP="00200FBA">
      <w:pPr>
        <w:spacing w:after="0" w:line="288" w:lineRule="auto"/>
        <w:rPr>
          <w:rFonts w:ascii="Times New Roman" w:hAnsi="Times New Roman" w:cs="Times New Roman"/>
          <w:sz w:val="24"/>
          <w:szCs w:val="24"/>
        </w:rPr>
      </w:pPr>
      <w:r w:rsidRPr="00C4175D">
        <w:rPr>
          <w:rFonts w:ascii="Times New Roman" w:hAnsi="Times New Roman"/>
          <w:sz w:val="24"/>
        </w:rPr>
        <w:t>Tamatuma saniatigut malittarisassat atuuttut malillugit peqqinnissaqarfiup sullissinera pillugu maalaaruteqartoqarsinnaavoq, kisianni "</w:t>
      </w:r>
      <w:r w:rsidR="00956E1D" w:rsidRPr="00C4175D">
        <w:rPr>
          <w:rFonts w:ascii="Times New Roman" w:hAnsi="Times New Roman"/>
          <w:sz w:val="24"/>
        </w:rPr>
        <w:t xml:space="preserve">ingerlatsinermi pissusiviusoq </w:t>
      </w:r>
      <w:r w:rsidRPr="00C4175D">
        <w:rPr>
          <w:rFonts w:ascii="Times New Roman" w:hAnsi="Times New Roman"/>
          <w:sz w:val="24"/>
        </w:rPr>
        <w:t>pisortat peqqinnissaqarfianni sullissineq</w:t>
      </w:r>
      <w:r w:rsidR="00956E1D" w:rsidRPr="00C4175D">
        <w:rPr>
          <w:rFonts w:ascii="Times New Roman" w:hAnsi="Times New Roman"/>
          <w:sz w:val="24"/>
        </w:rPr>
        <w:t xml:space="preserve"> ingerlaneqartoq</w:t>
      </w:r>
      <w:r w:rsidRPr="00C4175D">
        <w:rPr>
          <w:rFonts w:ascii="Times New Roman" w:hAnsi="Times New Roman"/>
          <w:sz w:val="24"/>
        </w:rPr>
        <w:t>" eqqaassanngikkaanni taaguummut suut ilaanersut inatsisini erseqqinnerusumik nassuiarneqarsimanani. Taamaalilluni sullissinivik (sullissineq) aamma sulianut tunngatillugu sulineq immikkoortinneqarput.</w:t>
      </w:r>
    </w:p>
    <w:p w14:paraId="68770790" w14:textId="77777777" w:rsidR="005F26C1" w:rsidRPr="00C4175D" w:rsidRDefault="005F26C1" w:rsidP="00200FBA">
      <w:pPr>
        <w:spacing w:after="0" w:line="288" w:lineRule="auto"/>
        <w:rPr>
          <w:rFonts w:ascii="Times New Roman" w:hAnsi="Times New Roman" w:cs="Times New Roman"/>
          <w:sz w:val="24"/>
          <w:szCs w:val="24"/>
        </w:rPr>
      </w:pPr>
    </w:p>
    <w:p w14:paraId="772E9D2C" w14:textId="18D49B07" w:rsidR="00253463" w:rsidRPr="00C4175D" w:rsidRDefault="0027530A" w:rsidP="00200FBA">
      <w:pPr>
        <w:spacing w:after="0" w:line="288" w:lineRule="auto"/>
        <w:rPr>
          <w:rFonts w:ascii="Times New Roman" w:hAnsi="Times New Roman" w:cs="Times New Roman"/>
          <w:sz w:val="24"/>
          <w:szCs w:val="24"/>
        </w:rPr>
      </w:pPr>
      <w:r w:rsidRPr="00C4175D">
        <w:rPr>
          <w:rFonts w:ascii="Times New Roman" w:hAnsi="Times New Roman"/>
          <w:sz w:val="24"/>
        </w:rPr>
        <w:t>Peqqinnissaqarfimmi kukkusumik katsorsarneqarnermut taarsiivigineqarnissamut periarfissat ullumikkut Inatsisartut Inatsisaatigut aalajangersarneqarsimanngillat</w:t>
      </w:r>
      <w:r w:rsidR="00D307BA" w:rsidRPr="00C4175D">
        <w:rPr>
          <w:rFonts w:ascii="Times New Roman" w:hAnsi="Times New Roman" w:cs="Times New Roman"/>
          <w:sz w:val="24"/>
          <w:szCs w:val="24"/>
        </w:rPr>
        <w:t>. Taamaattorli 2015-imii</w:t>
      </w:r>
      <w:r w:rsidR="00C4175D">
        <w:rPr>
          <w:rFonts w:ascii="Times New Roman" w:hAnsi="Times New Roman" w:cs="Times New Roman"/>
          <w:sz w:val="24"/>
          <w:szCs w:val="24"/>
        </w:rPr>
        <w:t>t</w:t>
      </w:r>
      <w:r w:rsidR="00D307BA" w:rsidRPr="00C4175D">
        <w:rPr>
          <w:rFonts w:ascii="Times New Roman" w:hAnsi="Times New Roman" w:cs="Times New Roman"/>
          <w:sz w:val="24"/>
          <w:szCs w:val="24"/>
        </w:rPr>
        <w:t xml:space="preserve"> aningaasanut inatsimmi napparsimasunut taarsiiviginninnernik matussusiinissamut immikkoortunik aningaasaliisoqartarpoq</w:t>
      </w:r>
      <w:r w:rsidRPr="00C4175D">
        <w:rPr>
          <w:rFonts w:ascii="Times New Roman" w:hAnsi="Times New Roman"/>
          <w:sz w:val="24"/>
        </w:rPr>
        <w:t>.</w:t>
      </w:r>
    </w:p>
    <w:p w14:paraId="71E33FA7" w14:textId="77777777" w:rsidR="005F26C1" w:rsidRPr="00C4175D" w:rsidRDefault="005F26C1" w:rsidP="00200FBA">
      <w:pPr>
        <w:spacing w:after="0" w:line="288" w:lineRule="auto"/>
        <w:rPr>
          <w:rFonts w:ascii="Times New Roman" w:hAnsi="Times New Roman" w:cs="Times New Roman"/>
          <w:sz w:val="24"/>
          <w:szCs w:val="24"/>
        </w:rPr>
      </w:pPr>
    </w:p>
    <w:p w14:paraId="52509340" w14:textId="36B0B125" w:rsidR="00253463" w:rsidRPr="00C4175D" w:rsidRDefault="00253463" w:rsidP="00200FBA">
      <w:pPr>
        <w:spacing w:after="0" w:line="288" w:lineRule="auto"/>
        <w:rPr>
          <w:rFonts w:ascii="Times New Roman" w:hAnsi="Times New Roman"/>
          <w:i/>
          <w:sz w:val="24"/>
        </w:rPr>
      </w:pPr>
      <w:r w:rsidRPr="00C4175D">
        <w:rPr>
          <w:rFonts w:ascii="Times New Roman" w:hAnsi="Times New Roman"/>
          <w:i/>
          <w:sz w:val="24"/>
        </w:rPr>
        <w:t>2.2 Siunnersuutip pingaarnertut aaqqissuussanera</w:t>
      </w:r>
    </w:p>
    <w:p w14:paraId="3388A997" w14:textId="21553CAE" w:rsidR="00956E1D" w:rsidRPr="00C4175D" w:rsidRDefault="00956E1D" w:rsidP="00200FBA">
      <w:pPr>
        <w:spacing w:after="0" w:line="288" w:lineRule="auto"/>
        <w:rPr>
          <w:rFonts w:ascii="Times New Roman" w:hAnsi="Times New Roman" w:cs="Times New Roman"/>
          <w:iCs/>
          <w:sz w:val="24"/>
          <w:szCs w:val="24"/>
        </w:rPr>
      </w:pPr>
      <w:r w:rsidRPr="00C4175D">
        <w:rPr>
          <w:rFonts w:ascii="Times New Roman" w:hAnsi="Times New Roman"/>
          <w:iCs/>
          <w:sz w:val="24"/>
        </w:rPr>
        <w:t xml:space="preserve">Siunnersuut kapitalinut </w:t>
      </w:r>
      <w:r w:rsidR="00D307BA" w:rsidRPr="00C4175D">
        <w:rPr>
          <w:rFonts w:ascii="Times New Roman" w:hAnsi="Times New Roman"/>
          <w:iCs/>
          <w:sz w:val="24"/>
        </w:rPr>
        <w:t>4-nut</w:t>
      </w:r>
      <w:r w:rsidRPr="00C4175D">
        <w:rPr>
          <w:rFonts w:ascii="Times New Roman" w:hAnsi="Times New Roman"/>
          <w:iCs/>
          <w:sz w:val="24"/>
        </w:rPr>
        <w:t xml:space="preserve"> immikkoortinneqarpoq</w:t>
      </w:r>
    </w:p>
    <w:p w14:paraId="317AE457" w14:textId="08F424D4" w:rsidR="009C6767" w:rsidRPr="00C4175D" w:rsidRDefault="009C6767" w:rsidP="00200FBA">
      <w:pPr>
        <w:spacing w:after="0" w:line="288" w:lineRule="auto"/>
        <w:rPr>
          <w:rFonts w:ascii="Times New Roman" w:hAnsi="Times New Roman" w:cs="Times New Roman"/>
          <w:sz w:val="24"/>
          <w:szCs w:val="24"/>
        </w:rPr>
      </w:pPr>
      <w:r w:rsidRPr="00C4175D">
        <w:rPr>
          <w:rFonts w:ascii="Times New Roman" w:hAnsi="Times New Roman"/>
          <w:sz w:val="24"/>
        </w:rPr>
        <w:t>Siunnersuummi kapitali 1</w:t>
      </w:r>
      <w:r w:rsidR="00BF0153" w:rsidRPr="00C4175D">
        <w:rPr>
          <w:rFonts w:ascii="Times New Roman" w:hAnsi="Times New Roman"/>
          <w:sz w:val="24"/>
        </w:rPr>
        <w:t>-imi ilaapput immikkoortoq siunnersuutip atuuffianut tunngasoq aammattaaq suussusersiuutinut immikkoortoq</w:t>
      </w:r>
      <w:r w:rsidRPr="00C4175D">
        <w:rPr>
          <w:rFonts w:ascii="Times New Roman" w:hAnsi="Times New Roman"/>
          <w:sz w:val="24"/>
        </w:rPr>
        <w:t>.</w:t>
      </w:r>
    </w:p>
    <w:p w14:paraId="782DD83C" w14:textId="1C518835" w:rsidR="00253463" w:rsidRPr="00C4175D" w:rsidRDefault="00BF0153" w:rsidP="00BF0153">
      <w:pPr>
        <w:spacing w:after="0" w:line="288" w:lineRule="auto"/>
        <w:rPr>
          <w:rFonts w:ascii="Times New Roman" w:hAnsi="Times New Roman" w:cs="Times New Roman"/>
          <w:sz w:val="24"/>
          <w:szCs w:val="24"/>
        </w:rPr>
      </w:pPr>
      <w:r w:rsidRPr="00C4175D">
        <w:rPr>
          <w:rFonts w:ascii="Times New Roman" w:hAnsi="Times New Roman" w:cs="Times New Roman"/>
          <w:sz w:val="24"/>
          <w:szCs w:val="24"/>
        </w:rPr>
        <w:t xml:space="preserve">Siunnersuummi kapitali 2-mi ilaapput peqqinnissaqarfiup aamma peqqinnissamut tunngasuni atorfillit peqqinnissamut tunngasunik suliatigut ingerlatsinerannut aamma katsorsaanerannut tunngatillugu maalaaruteqarsinnaanermut periarfissat aamma maalaarutit suliarineqartarnerat, </w:t>
      </w:r>
      <w:r w:rsidR="00922DEA" w:rsidRPr="00C4175D">
        <w:rPr>
          <w:rFonts w:ascii="Times New Roman" w:hAnsi="Times New Roman" w:cs="Times New Roman"/>
          <w:sz w:val="24"/>
          <w:szCs w:val="24"/>
        </w:rPr>
        <w:t xml:space="preserve">aammalu </w:t>
      </w:r>
      <w:r w:rsidR="00333DE5" w:rsidRPr="00C4175D">
        <w:rPr>
          <w:rFonts w:ascii="Times New Roman" w:hAnsi="Times New Roman"/>
          <w:sz w:val="24"/>
        </w:rPr>
        <w:t xml:space="preserve"> </w:t>
      </w:r>
      <w:r w:rsidRPr="00C4175D">
        <w:rPr>
          <w:rFonts w:ascii="Times New Roman" w:hAnsi="Times New Roman"/>
          <w:sz w:val="24"/>
        </w:rPr>
        <w:t xml:space="preserve">katsorsaavimmik </w:t>
      </w:r>
      <w:r w:rsidR="00333DE5" w:rsidRPr="00C4175D">
        <w:rPr>
          <w:rFonts w:ascii="Times New Roman" w:hAnsi="Times New Roman"/>
          <w:sz w:val="24"/>
        </w:rPr>
        <w:t>maalaarutigineqartumik oqaloqateqarnissamut neqeroorut. Taakku saniatigut</w:t>
      </w:r>
      <w:r w:rsidR="00922DEA" w:rsidRPr="00C4175D">
        <w:rPr>
          <w:rFonts w:ascii="Times New Roman" w:hAnsi="Times New Roman"/>
          <w:sz w:val="24"/>
        </w:rPr>
        <w:t xml:space="preserve"> kapitalimi ilaapput</w:t>
      </w:r>
      <w:r w:rsidR="00333DE5" w:rsidRPr="00C4175D">
        <w:rPr>
          <w:rFonts w:ascii="Times New Roman" w:hAnsi="Times New Roman"/>
          <w:sz w:val="24"/>
        </w:rPr>
        <w:t xml:space="preserve"> peqqinnissaqarfimmi sullissinermi sulinivimmik maalaaruteqarnissamut (sullinneqarnermut maalaarutit) periarfissaqarneq </w:t>
      </w:r>
      <w:r w:rsidR="00922DEA" w:rsidRPr="00C4175D">
        <w:rPr>
          <w:rFonts w:ascii="Times New Roman" w:hAnsi="Times New Roman"/>
          <w:sz w:val="24"/>
        </w:rPr>
        <w:t xml:space="preserve">tassa </w:t>
      </w:r>
      <w:r w:rsidR="00333DE5" w:rsidRPr="00C4175D">
        <w:rPr>
          <w:rFonts w:ascii="Times New Roman" w:hAnsi="Times New Roman"/>
          <w:sz w:val="24"/>
        </w:rPr>
        <w:t xml:space="preserve"> peqqinnissamut tunngasutigut katsorsaanermut</w:t>
      </w:r>
      <w:r w:rsidR="00E20C64" w:rsidRPr="00C4175D">
        <w:rPr>
          <w:rFonts w:ascii="Times New Roman" w:hAnsi="Times New Roman"/>
          <w:sz w:val="24"/>
        </w:rPr>
        <w:t xml:space="preserve"> pineqartumut</w:t>
      </w:r>
      <w:r w:rsidR="00333DE5" w:rsidRPr="00C4175D">
        <w:rPr>
          <w:rFonts w:ascii="Times New Roman" w:hAnsi="Times New Roman"/>
          <w:sz w:val="24"/>
        </w:rPr>
        <w:t xml:space="preserve"> tunngasuunngitsu</w:t>
      </w:r>
      <w:r w:rsidR="00922DEA" w:rsidRPr="00C4175D">
        <w:rPr>
          <w:rFonts w:ascii="Times New Roman" w:hAnsi="Times New Roman"/>
          <w:sz w:val="24"/>
        </w:rPr>
        <w:t>nu</w:t>
      </w:r>
      <w:r w:rsidR="00333DE5" w:rsidRPr="00C4175D">
        <w:rPr>
          <w:rFonts w:ascii="Times New Roman" w:hAnsi="Times New Roman"/>
          <w:sz w:val="24"/>
        </w:rPr>
        <w:t>t,</w:t>
      </w:r>
      <w:r w:rsidR="00922DEA" w:rsidRPr="00C4175D">
        <w:rPr>
          <w:rFonts w:ascii="Times New Roman" w:hAnsi="Times New Roman"/>
          <w:sz w:val="24"/>
        </w:rPr>
        <w:t xml:space="preserve"> kisianni soorlu assersuutigalugit katsorsaavimmi pissutsit, sulisut pissusiat, nerisassaqartinneqarneq assigisaallu.</w:t>
      </w:r>
      <w:r w:rsidR="00333DE5" w:rsidRPr="00C4175D">
        <w:rPr>
          <w:rFonts w:ascii="Times New Roman" w:hAnsi="Times New Roman"/>
          <w:sz w:val="24"/>
        </w:rPr>
        <w:t xml:space="preserve"> Tamatuma saniatigut maalaarutit tunniunnissaannut piffissaliussat allassimapput.</w:t>
      </w:r>
    </w:p>
    <w:p w14:paraId="0438D485" w14:textId="4DC72BA8" w:rsidR="00333DE5" w:rsidRPr="009C2EAD" w:rsidRDefault="00333DE5" w:rsidP="00200FBA">
      <w:pPr>
        <w:spacing w:after="0" w:line="288" w:lineRule="auto"/>
        <w:rPr>
          <w:rFonts w:ascii="Times New Roman" w:hAnsi="Times New Roman" w:cs="Times New Roman"/>
          <w:sz w:val="24"/>
          <w:szCs w:val="24"/>
        </w:rPr>
      </w:pPr>
    </w:p>
    <w:p w14:paraId="512103BD" w14:textId="19916E7B" w:rsidR="0027530A" w:rsidRPr="009C2EAD" w:rsidRDefault="000C06B3" w:rsidP="00371378">
      <w:pPr>
        <w:spacing w:after="0" w:line="288" w:lineRule="auto"/>
        <w:rPr>
          <w:rFonts w:ascii="Times New Roman" w:hAnsi="Times New Roman" w:cs="Times New Roman"/>
          <w:sz w:val="24"/>
          <w:szCs w:val="24"/>
        </w:rPr>
      </w:pPr>
      <w:r w:rsidRPr="00C4175D">
        <w:rPr>
          <w:rFonts w:ascii="Times New Roman" w:hAnsi="Times New Roman"/>
          <w:sz w:val="24"/>
        </w:rPr>
        <w:t>Siunnersuummi kapitali 3-mi ilaapput napparsimasut ajoquserneranni taarsiiffigitinnissamut periarfissaqarnermut malittarisassat</w:t>
      </w:r>
      <w:r w:rsidR="00E20C64" w:rsidRPr="00C4175D">
        <w:rPr>
          <w:rFonts w:ascii="Times New Roman" w:hAnsi="Times New Roman"/>
          <w:sz w:val="24"/>
        </w:rPr>
        <w:t>, taakkununnga ilanngullugit taarsiiffigineqarnissamut piumasaqaatit aamma aningaasat taarsiissutigineqartussat amerlassuserisinnaasaannut tunngasut aammattaaq taarsissuteqarnissamut suliat qanoq ingerlanneqartarnerat. Kapitalimi taamatuttaaq il</w:t>
      </w:r>
      <w:r w:rsidR="00371378" w:rsidRPr="00C4175D">
        <w:rPr>
          <w:rFonts w:ascii="Times New Roman" w:hAnsi="Times New Roman"/>
          <w:sz w:val="24"/>
        </w:rPr>
        <w:t xml:space="preserve">aapput </w:t>
      </w:r>
      <w:r w:rsidR="00333DE5" w:rsidRPr="009C2EAD">
        <w:rPr>
          <w:rFonts w:ascii="Times New Roman" w:hAnsi="Times New Roman"/>
          <w:sz w:val="24"/>
        </w:rPr>
        <w:t>napparsimasut ajoqusernerinut taarsiivigineqarnissamut piumasaqaatit pisoqalisoorneri pillugit malittarisassa</w:t>
      </w:r>
      <w:r w:rsidR="00371378" w:rsidRPr="00C4175D">
        <w:rPr>
          <w:rFonts w:ascii="Times New Roman" w:hAnsi="Times New Roman"/>
          <w:sz w:val="24"/>
        </w:rPr>
        <w:t>t.</w:t>
      </w:r>
    </w:p>
    <w:p w14:paraId="4A395483" w14:textId="3775E282" w:rsidR="00E0642A" w:rsidRPr="009C2EAD" w:rsidRDefault="00E0642A" w:rsidP="00200FBA">
      <w:pPr>
        <w:spacing w:after="0" w:line="288" w:lineRule="auto"/>
        <w:rPr>
          <w:rFonts w:ascii="Times New Roman" w:hAnsi="Times New Roman" w:cs="Times New Roman"/>
          <w:sz w:val="24"/>
          <w:szCs w:val="24"/>
        </w:rPr>
      </w:pPr>
    </w:p>
    <w:p w14:paraId="2A466D97" w14:textId="1800D813" w:rsidR="00E0642A" w:rsidRPr="009C2EAD" w:rsidRDefault="002124F6" w:rsidP="00200FBA">
      <w:pPr>
        <w:spacing w:after="0" w:line="288" w:lineRule="auto"/>
        <w:rPr>
          <w:rFonts w:ascii="Times New Roman" w:hAnsi="Times New Roman"/>
          <w:sz w:val="24"/>
        </w:rPr>
      </w:pPr>
      <w:r w:rsidRPr="009C2EAD">
        <w:rPr>
          <w:rFonts w:ascii="Times New Roman" w:hAnsi="Times New Roman"/>
          <w:sz w:val="24"/>
        </w:rPr>
        <w:lastRenderedPageBreak/>
        <w:t>Suliap nunatsinni piareersarneqarnerata kingorna</w:t>
      </w:r>
      <w:r w:rsidR="00371378" w:rsidRPr="009C2EAD">
        <w:rPr>
          <w:rFonts w:ascii="Times New Roman" w:hAnsi="Times New Roman"/>
          <w:sz w:val="24"/>
        </w:rPr>
        <w:t>tigut</w:t>
      </w:r>
      <w:r w:rsidRPr="009C2EAD">
        <w:rPr>
          <w:rFonts w:ascii="Times New Roman" w:hAnsi="Times New Roman"/>
          <w:sz w:val="24"/>
        </w:rPr>
        <w:t xml:space="preserve"> sulia</w:t>
      </w:r>
      <w:r w:rsidR="00371378" w:rsidRPr="009C2EAD">
        <w:rPr>
          <w:rFonts w:ascii="Times New Roman" w:hAnsi="Times New Roman"/>
          <w:sz w:val="24"/>
        </w:rPr>
        <w:t>ssa</w:t>
      </w:r>
      <w:r w:rsidRPr="009C2EAD">
        <w:rPr>
          <w:rFonts w:ascii="Times New Roman" w:hAnsi="Times New Roman"/>
          <w:sz w:val="24"/>
        </w:rPr>
        <w:t xml:space="preserve">t Danmarkimi oqartussanit </w:t>
      </w:r>
      <w:r w:rsidR="00D307BA" w:rsidRPr="009C2EAD">
        <w:rPr>
          <w:rFonts w:ascii="Times New Roman" w:hAnsi="Times New Roman"/>
          <w:sz w:val="24"/>
        </w:rPr>
        <w:t>suliarineqassasut</w:t>
      </w:r>
      <w:r w:rsidRPr="009C2EAD">
        <w:rPr>
          <w:rFonts w:ascii="Times New Roman" w:hAnsi="Times New Roman"/>
          <w:sz w:val="24"/>
        </w:rPr>
        <w:t xml:space="preserve"> siunnersuummi aamma siunniunneqarpoq. Innuttaasumut sianiginninnissaq siullertut pissutaavoq, tassami danskit oqartussaasui pineqartut suliassaqarfimmut immikkut ilisimasanik pigisaqarmata Kalaallit Nunaanni angussallugit ajornakusoorsinnaasunik. Taamatut immikkut ilisimasaqarnermi danskit oqartussaasui aalajangiinernik assigiittunik eqqortunilu aalajangiinissaminnut, sulianillu suliarinninnerup piffissaliiffigineranut tunngavissaqarluarnerussapput. </w:t>
      </w:r>
      <w:r w:rsidR="00D307BA" w:rsidRPr="009C2EAD">
        <w:rPr>
          <w:rFonts w:ascii="Times New Roman" w:hAnsi="Times New Roman"/>
          <w:sz w:val="24"/>
        </w:rPr>
        <w:t xml:space="preserve">Siunertamut elektroniskimik </w:t>
      </w:r>
      <w:r w:rsidR="00C4175D">
        <w:rPr>
          <w:rFonts w:ascii="Times New Roman" w:hAnsi="Times New Roman"/>
          <w:sz w:val="24"/>
        </w:rPr>
        <w:t>naammagittaalliornissamut</w:t>
      </w:r>
      <w:r w:rsidR="00D307BA" w:rsidRPr="009C2EAD">
        <w:rPr>
          <w:rFonts w:ascii="Times New Roman" w:hAnsi="Times New Roman"/>
          <w:sz w:val="24"/>
        </w:rPr>
        <w:t xml:space="preserve"> immersugass</w:t>
      </w:r>
      <w:r w:rsidR="00C4175D">
        <w:rPr>
          <w:rFonts w:ascii="Times New Roman" w:hAnsi="Times New Roman"/>
          <w:sz w:val="24"/>
        </w:rPr>
        <w:t>aq</w:t>
      </w:r>
      <w:r w:rsidR="00D307BA" w:rsidRPr="009C2EAD">
        <w:rPr>
          <w:rFonts w:ascii="Times New Roman" w:hAnsi="Times New Roman"/>
          <w:sz w:val="24"/>
        </w:rPr>
        <w:t xml:space="preserve"> ineriartortinneqarpoq, </w:t>
      </w:r>
      <w:r w:rsidR="00C4175D">
        <w:rPr>
          <w:rFonts w:ascii="Times New Roman" w:hAnsi="Times New Roman"/>
          <w:sz w:val="24"/>
        </w:rPr>
        <w:t>naammagittaalliuuteqarnissamut</w:t>
      </w:r>
      <w:r w:rsidR="00D307BA" w:rsidRPr="009C2EAD">
        <w:rPr>
          <w:rFonts w:ascii="Times New Roman" w:hAnsi="Times New Roman"/>
          <w:sz w:val="24"/>
        </w:rPr>
        <w:t xml:space="preserve"> nunami innuttaasunut tamanut ajornanngitsumik iserfigineqarsinnaasumik</w:t>
      </w:r>
      <w:r w:rsidR="00D307BA" w:rsidRPr="00C4175D">
        <w:rPr>
          <w:rFonts w:ascii="Times New Roman" w:hAnsi="Times New Roman" w:cs="Times New Roman"/>
          <w:sz w:val="24"/>
          <w:szCs w:val="24"/>
        </w:rPr>
        <w:t>.</w:t>
      </w:r>
    </w:p>
    <w:p w14:paraId="5235DCC1" w14:textId="7762A86F" w:rsidR="00371378" w:rsidRPr="009C2EAD" w:rsidRDefault="00371378" w:rsidP="00200FBA">
      <w:pPr>
        <w:spacing w:after="0" w:line="288" w:lineRule="auto"/>
        <w:rPr>
          <w:rFonts w:ascii="Times New Roman" w:hAnsi="Times New Roman"/>
          <w:sz w:val="24"/>
        </w:rPr>
      </w:pPr>
    </w:p>
    <w:p w14:paraId="1EE49FBD" w14:textId="6A53EB1D" w:rsidR="00371378" w:rsidRPr="00C4175D" w:rsidRDefault="00371378" w:rsidP="00200FBA">
      <w:pPr>
        <w:spacing w:after="0" w:line="288" w:lineRule="auto"/>
        <w:rPr>
          <w:rFonts w:ascii="Times New Roman" w:hAnsi="Times New Roman" w:cs="Times New Roman"/>
          <w:sz w:val="24"/>
          <w:szCs w:val="24"/>
        </w:rPr>
      </w:pPr>
      <w:r w:rsidRPr="00C4175D">
        <w:rPr>
          <w:rFonts w:ascii="Times New Roman" w:hAnsi="Times New Roman" w:cs="Times New Roman"/>
          <w:sz w:val="24"/>
          <w:szCs w:val="24"/>
        </w:rPr>
        <w:t>Siunnersuummi kapitali 4-mi ilaapput atuutilersinneqarnissaanut aalajangersakkat aammattaaq siornatigut inatsimmut allannguutit.</w:t>
      </w:r>
    </w:p>
    <w:p w14:paraId="78B52D6B" w14:textId="77777777" w:rsidR="00333DE5" w:rsidRPr="009C2EAD" w:rsidRDefault="00333DE5" w:rsidP="00200FBA">
      <w:pPr>
        <w:spacing w:after="0" w:line="288" w:lineRule="auto"/>
        <w:rPr>
          <w:rFonts w:ascii="Times New Roman" w:hAnsi="Times New Roman" w:cs="Times New Roman"/>
          <w:i/>
          <w:sz w:val="24"/>
          <w:szCs w:val="24"/>
        </w:rPr>
      </w:pPr>
    </w:p>
    <w:p w14:paraId="11CD7BC6" w14:textId="4E1D6C51" w:rsidR="00253463" w:rsidRPr="009C2EAD" w:rsidRDefault="00253463" w:rsidP="00200FBA">
      <w:pPr>
        <w:spacing w:after="0" w:line="288" w:lineRule="auto"/>
        <w:rPr>
          <w:rFonts w:ascii="Times New Roman" w:hAnsi="Times New Roman" w:cs="Times New Roman"/>
          <w:i/>
          <w:sz w:val="24"/>
          <w:szCs w:val="24"/>
        </w:rPr>
      </w:pPr>
      <w:r w:rsidRPr="009C2EAD">
        <w:rPr>
          <w:rFonts w:ascii="Times New Roman" w:hAnsi="Times New Roman"/>
          <w:i/>
          <w:sz w:val="24"/>
        </w:rPr>
        <w:t>2.3 Inatsisip atuuffia</w:t>
      </w:r>
    </w:p>
    <w:p w14:paraId="358B0BE8" w14:textId="45CE9803" w:rsidR="005F26C1" w:rsidRPr="009C2EAD" w:rsidRDefault="005F26C1" w:rsidP="00200FBA">
      <w:pPr>
        <w:spacing w:after="0" w:line="288" w:lineRule="auto"/>
        <w:rPr>
          <w:rFonts w:ascii="Times New Roman" w:hAnsi="Times New Roman" w:cs="Times New Roman"/>
          <w:sz w:val="24"/>
          <w:szCs w:val="24"/>
        </w:rPr>
      </w:pPr>
      <w:r w:rsidRPr="009C2EAD">
        <w:rPr>
          <w:rFonts w:ascii="Times New Roman" w:hAnsi="Times New Roman"/>
          <w:sz w:val="24"/>
        </w:rPr>
        <w:t>Peqqinnissaqarfimmi peqqinnissamut tunngasutigut sulinermut aammalu peqqinnissamut tunngasuni atorfillit suliaat pillugit maalaarutit aammalu Kalaallit Nunaanni peqqinnissaqarfimmi katsorsaanerup ingerlanera pillugu napparsimasut maalaaruteqarnissaannut periarfissiisumik malittarisassanik eqqussinissaq pillugu siunnersuu</w:t>
      </w:r>
      <w:r w:rsidR="00371378" w:rsidRPr="009C2EAD">
        <w:rPr>
          <w:rFonts w:ascii="Times New Roman" w:hAnsi="Times New Roman"/>
          <w:sz w:val="24"/>
        </w:rPr>
        <w:t>mmi</w:t>
      </w:r>
      <w:r w:rsidRPr="009C2EAD">
        <w:rPr>
          <w:rFonts w:ascii="Times New Roman" w:hAnsi="Times New Roman"/>
          <w:sz w:val="24"/>
        </w:rPr>
        <w:t xml:space="preserve"> ila</w:t>
      </w:r>
      <w:r w:rsidR="00371378" w:rsidRPr="009C2EAD">
        <w:rPr>
          <w:rFonts w:ascii="Times New Roman" w:hAnsi="Times New Roman"/>
          <w:sz w:val="24"/>
        </w:rPr>
        <w:t>apput.</w:t>
      </w:r>
      <w:r w:rsidR="00371378" w:rsidRPr="009C2EAD" w:rsidDel="00371378">
        <w:rPr>
          <w:rFonts w:ascii="Times New Roman" w:hAnsi="Times New Roman"/>
          <w:sz w:val="24"/>
        </w:rPr>
        <w:t xml:space="preserve"> </w:t>
      </w:r>
      <w:r w:rsidRPr="009C2EAD">
        <w:rPr>
          <w:rFonts w:ascii="Times New Roman" w:hAnsi="Times New Roman"/>
          <w:sz w:val="24"/>
        </w:rPr>
        <w:t>Peqqinnissamut tunngasutigut sulineq isornartuusimanersoq</w:t>
      </w:r>
      <w:r w:rsidRPr="009C2EAD">
        <w:rPr>
          <w:rFonts w:ascii="Times New Roman" w:hAnsi="Times New Roman"/>
          <w:b/>
          <w:sz w:val="24"/>
        </w:rPr>
        <w:t xml:space="preserve"> </w:t>
      </w:r>
      <w:r w:rsidRPr="009C2EAD">
        <w:rPr>
          <w:rFonts w:ascii="Times New Roman" w:hAnsi="Times New Roman"/>
          <w:sz w:val="24"/>
        </w:rPr>
        <w:t xml:space="preserve"> imaluunniit Napparsimasut inatsisitigut inissisimanerat pillugu Inatsisartut peqqussutaanni nr. 6, 31. maj 2001-imeersumi kapitali 2-5-imut akerliusumik katsorsaavik iliuuseqarsimanersoq pillugu maalaarutit pillugit suliat Danmarkimi Napparsimasut maalaarutaannut Aqutsisoqarfimmit imaluunniit Danmarkimi Napparsimasut Maalaarutaannik Aalajangiisartunit aalajangiiffigineqartassasut siunnersuummi siunniunneqarpoq.</w:t>
      </w:r>
    </w:p>
    <w:p w14:paraId="5E5A4531" w14:textId="77777777" w:rsidR="005F26C1" w:rsidRPr="009C2EAD" w:rsidRDefault="005F26C1" w:rsidP="00200FBA">
      <w:pPr>
        <w:spacing w:after="0" w:line="288" w:lineRule="auto"/>
        <w:rPr>
          <w:rFonts w:ascii="Times New Roman" w:hAnsi="Times New Roman" w:cs="Times New Roman"/>
          <w:sz w:val="24"/>
          <w:szCs w:val="24"/>
        </w:rPr>
      </w:pPr>
    </w:p>
    <w:p w14:paraId="5CC3BB23" w14:textId="619B20E8" w:rsidR="008E6523" w:rsidRPr="00C4175D" w:rsidRDefault="005F26C1" w:rsidP="005E3E17">
      <w:pPr>
        <w:spacing w:after="0" w:line="288" w:lineRule="auto"/>
        <w:rPr>
          <w:rFonts w:ascii="Times New Roman" w:hAnsi="Times New Roman" w:cs="Times New Roman"/>
          <w:sz w:val="24"/>
          <w:szCs w:val="24"/>
        </w:rPr>
      </w:pPr>
      <w:r w:rsidRPr="00C4175D">
        <w:rPr>
          <w:rFonts w:ascii="Times New Roman" w:hAnsi="Times New Roman"/>
          <w:sz w:val="24"/>
        </w:rPr>
        <w:t xml:space="preserve">Tamatuma saniatigut siunnersuut peqqinnissaqarfimmi </w:t>
      </w:r>
      <w:r w:rsidR="00DE6416" w:rsidRPr="00C4175D">
        <w:rPr>
          <w:rFonts w:ascii="Times New Roman" w:hAnsi="Times New Roman"/>
          <w:sz w:val="24"/>
        </w:rPr>
        <w:t xml:space="preserve">ingerlatsinermik </w:t>
      </w:r>
      <w:r w:rsidRPr="00C4175D">
        <w:rPr>
          <w:rFonts w:ascii="Times New Roman" w:hAnsi="Times New Roman"/>
          <w:sz w:val="24"/>
        </w:rPr>
        <w:t>(sullinneqarnermut maalaarutit) napparsimasup maalaaruteqarnissaannut periarfiss</w:t>
      </w:r>
      <w:r w:rsidR="00DE6416" w:rsidRPr="00C4175D">
        <w:rPr>
          <w:rFonts w:ascii="Times New Roman" w:hAnsi="Times New Roman"/>
          <w:sz w:val="24"/>
        </w:rPr>
        <w:t>aar</w:t>
      </w:r>
      <w:r w:rsidR="005E3E17" w:rsidRPr="00C4175D">
        <w:rPr>
          <w:rFonts w:ascii="Times New Roman" w:hAnsi="Times New Roman"/>
          <w:sz w:val="24"/>
        </w:rPr>
        <w:t>e</w:t>
      </w:r>
      <w:r w:rsidR="00DE6416" w:rsidRPr="00C4175D">
        <w:rPr>
          <w:rFonts w:ascii="Times New Roman" w:hAnsi="Times New Roman"/>
          <w:sz w:val="24"/>
        </w:rPr>
        <w:t>ersoq</w:t>
      </w:r>
      <w:r w:rsidRPr="00C4175D">
        <w:rPr>
          <w:rFonts w:ascii="Times New Roman" w:hAnsi="Times New Roman"/>
          <w:sz w:val="24"/>
        </w:rPr>
        <w:t>, sullissinerup pitsaassus</w:t>
      </w:r>
      <w:r w:rsidR="00DE6416" w:rsidRPr="00C4175D">
        <w:rPr>
          <w:rFonts w:ascii="Times New Roman" w:hAnsi="Times New Roman"/>
          <w:sz w:val="24"/>
        </w:rPr>
        <w:t>i</w:t>
      </w:r>
      <w:r w:rsidRPr="00C4175D">
        <w:rPr>
          <w:rFonts w:ascii="Times New Roman" w:hAnsi="Times New Roman"/>
          <w:sz w:val="24"/>
        </w:rPr>
        <w:t>anut maalaarutinik imaqartoq ingerlateqqinneqarpoq,</w:t>
      </w:r>
      <w:r w:rsidR="008E6523" w:rsidRPr="00C4175D">
        <w:rPr>
          <w:rFonts w:ascii="Times New Roman" w:hAnsi="Times New Roman"/>
          <w:sz w:val="24"/>
        </w:rPr>
        <w:t xml:space="preserve"> </w:t>
      </w:r>
      <w:r w:rsidR="008E6523" w:rsidRPr="00C4175D">
        <w:rPr>
          <w:rFonts w:ascii="Times New Roman" w:hAnsi="Times New Roman" w:cs="Times New Roman"/>
          <w:sz w:val="24"/>
          <w:szCs w:val="24"/>
        </w:rPr>
        <w:t xml:space="preserve">tamatumani ilanngullugit </w:t>
      </w:r>
      <w:r w:rsidR="008E6523" w:rsidRPr="00C4175D">
        <w:rPr>
          <w:rFonts w:ascii="Times New Roman" w:hAnsi="Times New Roman"/>
          <w:sz w:val="24"/>
        </w:rPr>
        <w:t>katsorsaavimmi pissutsit, sulisut pissusiat, nerisassaqartinneqarneq assigisaallu</w:t>
      </w:r>
      <w:r w:rsidR="005E3E17" w:rsidRPr="00C4175D">
        <w:rPr>
          <w:rFonts w:ascii="Times New Roman" w:hAnsi="Times New Roman"/>
          <w:sz w:val="24"/>
        </w:rPr>
        <w:t>. Siunnersuut naapertorlugu maalaarutit peqqinnissaqarfimmi qullersanit suliarineqartassapput, katsorsarneqarfik maalaarutigineqarsimasoq suleqatigalugu.</w:t>
      </w:r>
      <w:r w:rsidR="008E6523" w:rsidRPr="00C4175D">
        <w:rPr>
          <w:rFonts w:ascii="Times New Roman" w:hAnsi="Times New Roman" w:cs="Times New Roman"/>
          <w:sz w:val="24"/>
          <w:szCs w:val="24"/>
        </w:rPr>
        <w:t xml:space="preserve"> </w:t>
      </w:r>
    </w:p>
    <w:p w14:paraId="08386EFC" w14:textId="5BEF212E" w:rsidR="00DE6416" w:rsidRPr="00C4175D" w:rsidRDefault="00DE6416" w:rsidP="00200FBA">
      <w:pPr>
        <w:spacing w:after="0" w:line="288" w:lineRule="auto"/>
        <w:rPr>
          <w:rFonts w:ascii="Times New Roman" w:hAnsi="Times New Roman"/>
          <w:sz w:val="24"/>
        </w:rPr>
      </w:pPr>
    </w:p>
    <w:p w14:paraId="070CFAFC" w14:textId="4FF7A3A1" w:rsidR="005F26C1" w:rsidRPr="009C2EAD" w:rsidRDefault="005E3E17" w:rsidP="00200FBA">
      <w:pPr>
        <w:spacing w:after="0" w:line="288" w:lineRule="auto"/>
        <w:rPr>
          <w:rFonts w:ascii="Times New Roman" w:hAnsi="Times New Roman" w:cs="Times New Roman"/>
          <w:sz w:val="24"/>
          <w:szCs w:val="24"/>
        </w:rPr>
      </w:pPr>
      <w:r w:rsidRPr="00C4175D">
        <w:rPr>
          <w:rFonts w:ascii="Times New Roman" w:hAnsi="Times New Roman"/>
          <w:sz w:val="24"/>
        </w:rPr>
        <w:t>S</w:t>
      </w:r>
      <w:r w:rsidRPr="009C2EAD">
        <w:rPr>
          <w:rFonts w:ascii="Times New Roman" w:hAnsi="Times New Roman"/>
          <w:sz w:val="24"/>
        </w:rPr>
        <w:t>iunnersuummi nutaatut aalajangersaasoqarpoq</w:t>
      </w:r>
      <w:r w:rsidRPr="00C4175D">
        <w:rPr>
          <w:rFonts w:ascii="Times New Roman" w:hAnsi="Times New Roman"/>
          <w:sz w:val="24"/>
        </w:rPr>
        <w:t xml:space="preserve"> </w:t>
      </w:r>
      <w:r w:rsidRPr="009C2EAD">
        <w:rPr>
          <w:rFonts w:ascii="Times New Roman" w:hAnsi="Times New Roman"/>
          <w:sz w:val="24"/>
        </w:rPr>
        <w:t>p</w:t>
      </w:r>
      <w:r w:rsidR="00735FAE" w:rsidRPr="009C2EAD">
        <w:rPr>
          <w:rFonts w:ascii="Times New Roman" w:hAnsi="Times New Roman"/>
          <w:sz w:val="24"/>
        </w:rPr>
        <w:t>eqqinnissaqarfimmi, pisortani oqartussani allani namminersortunilu katsorsartinnermut assigisaanulluunniit atatillugu Kalaallit Nunaanni ajoqusertunut napparsimasut ajoqusernerinut napparsimasunut napparsimasulluunniit qimataanut taarsiinissamut periarfissaq pillugu malittarisassa</w:t>
      </w:r>
      <w:r w:rsidRPr="009C2EAD">
        <w:rPr>
          <w:rFonts w:ascii="Times New Roman" w:hAnsi="Times New Roman"/>
          <w:sz w:val="24"/>
        </w:rPr>
        <w:t>t</w:t>
      </w:r>
      <w:r w:rsidR="00735FAE" w:rsidRPr="009C2EAD">
        <w:rPr>
          <w:rFonts w:ascii="Times New Roman" w:hAnsi="Times New Roman"/>
          <w:sz w:val="24"/>
        </w:rPr>
        <w:t>. Taarsiinissaq pillugu suliat</w:t>
      </w:r>
      <w:r w:rsidRPr="009C2EAD">
        <w:rPr>
          <w:rFonts w:ascii="Times New Roman" w:hAnsi="Times New Roman"/>
          <w:sz w:val="24"/>
        </w:rPr>
        <w:t xml:space="preserve"> </w:t>
      </w:r>
      <w:r w:rsidR="00735FAE" w:rsidRPr="009C2EAD">
        <w:rPr>
          <w:rFonts w:ascii="Times New Roman" w:hAnsi="Times New Roman"/>
          <w:sz w:val="24"/>
        </w:rPr>
        <w:t xml:space="preserve"> Danmarkimi </w:t>
      </w:r>
      <w:r w:rsidRPr="009C2EAD">
        <w:rPr>
          <w:rFonts w:ascii="Times New Roman" w:hAnsi="Times New Roman"/>
          <w:sz w:val="24"/>
        </w:rPr>
        <w:t>n</w:t>
      </w:r>
      <w:r w:rsidR="00735FAE" w:rsidRPr="009C2EAD">
        <w:rPr>
          <w:rFonts w:ascii="Times New Roman" w:hAnsi="Times New Roman"/>
          <w:sz w:val="24"/>
        </w:rPr>
        <w:t xml:space="preserve">apparsimasunut </w:t>
      </w:r>
      <w:r w:rsidRPr="009C2EAD">
        <w:rPr>
          <w:rFonts w:ascii="Times New Roman" w:hAnsi="Times New Roman"/>
          <w:sz w:val="24"/>
        </w:rPr>
        <w:t>t</w:t>
      </w:r>
      <w:r w:rsidR="00735FAE" w:rsidRPr="009C2EAD">
        <w:rPr>
          <w:rFonts w:ascii="Times New Roman" w:hAnsi="Times New Roman"/>
          <w:sz w:val="24"/>
        </w:rPr>
        <w:t xml:space="preserve">aarsiisarfimmit </w:t>
      </w:r>
      <w:r w:rsidRPr="009C2EAD">
        <w:rPr>
          <w:rFonts w:ascii="Times New Roman" w:hAnsi="Times New Roman"/>
          <w:sz w:val="24"/>
        </w:rPr>
        <w:t>(</w:t>
      </w:r>
      <w:r w:rsidRPr="00C4175D">
        <w:rPr>
          <w:rFonts w:ascii="Times New Roman" w:hAnsi="Times New Roman" w:cs="Times New Roman"/>
          <w:sz w:val="24"/>
          <w:szCs w:val="24"/>
        </w:rPr>
        <w:t>Patienterstatningen i Danmark)</w:t>
      </w:r>
      <w:r w:rsidR="00735FAE" w:rsidRPr="009C2EAD">
        <w:rPr>
          <w:rFonts w:ascii="Times New Roman" w:hAnsi="Times New Roman"/>
          <w:sz w:val="24"/>
        </w:rPr>
        <w:t xml:space="preserve"> aalajangiiffigineqartassasut siunnersuummi siunniunneqarpoq.</w:t>
      </w:r>
    </w:p>
    <w:p w14:paraId="0D1B8260" w14:textId="77777777" w:rsidR="005F26C1" w:rsidRPr="009C2EAD" w:rsidRDefault="005F26C1" w:rsidP="00200FBA">
      <w:pPr>
        <w:spacing w:after="0" w:line="288" w:lineRule="auto"/>
        <w:rPr>
          <w:rFonts w:ascii="Times New Roman" w:hAnsi="Times New Roman" w:cs="Times New Roman"/>
          <w:i/>
          <w:sz w:val="24"/>
          <w:szCs w:val="24"/>
        </w:rPr>
      </w:pPr>
    </w:p>
    <w:p w14:paraId="131205B8" w14:textId="048EE4AB" w:rsidR="00253463" w:rsidRPr="009C2EAD" w:rsidRDefault="00253463" w:rsidP="00200FBA">
      <w:pPr>
        <w:spacing w:after="0" w:line="288" w:lineRule="auto"/>
        <w:rPr>
          <w:rFonts w:ascii="Times New Roman" w:hAnsi="Times New Roman" w:cs="Times New Roman"/>
          <w:i/>
          <w:sz w:val="24"/>
          <w:szCs w:val="24"/>
        </w:rPr>
      </w:pPr>
      <w:r w:rsidRPr="009C2EAD">
        <w:rPr>
          <w:rFonts w:ascii="Times New Roman" w:hAnsi="Times New Roman"/>
          <w:i/>
          <w:sz w:val="24"/>
        </w:rPr>
        <w:t>2.3.1 Inatsisit atuuttut</w:t>
      </w:r>
    </w:p>
    <w:p w14:paraId="4C184144" w14:textId="729AF237" w:rsidR="00154C2A" w:rsidRPr="00C4175D" w:rsidRDefault="00154C2A" w:rsidP="00200FBA">
      <w:pPr>
        <w:spacing w:after="0" w:line="288" w:lineRule="auto"/>
        <w:rPr>
          <w:rFonts w:ascii="Times New Roman" w:hAnsi="Times New Roman" w:cs="Times New Roman"/>
          <w:i/>
          <w:sz w:val="24"/>
          <w:szCs w:val="24"/>
        </w:rPr>
      </w:pPr>
      <w:r w:rsidRPr="00C4175D">
        <w:rPr>
          <w:rFonts w:ascii="Times New Roman" w:hAnsi="Times New Roman"/>
          <w:i/>
          <w:sz w:val="24"/>
        </w:rPr>
        <w:t>Peqqissa</w:t>
      </w:r>
      <w:r w:rsidR="00BA2D7E" w:rsidRPr="00C4175D">
        <w:rPr>
          <w:rFonts w:ascii="Times New Roman" w:hAnsi="Times New Roman"/>
          <w:i/>
          <w:sz w:val="24"/>
        </w:rPr>
        <w:t xml:space="preserve">anermik suliaqartut pillugit </w:t>
      </w:r>
      <w:r w:rsidRPr="0062089E">
        <w:rPr>
          <w:rFonts w:ascii="Times New Roman" w:hAnsi="Times New Roman"/>
          <w:i/>
          <w:sz w:val="24"/>
        </w:rPr>
        <w:t>maalaarutit</w:t>
      </w:r>
    </w:p>
    <w:p w14:paraId="787FFF27" w14:textId="4F05631D" w:rsidR="00C40C21" w:rsidRPr="009C2EAD" w:rsidRDefault="000E4C5A" w:rsidP="00200FBA">
      <w:pPr>
        <w:spacing w:after="0" w:line="288" w:lineRule="auto"/>
        <w:rPr>
          <w:rFonts w:ascii="Times New Roman" w:hAnsi="Times New Roman" w:cs="Times New Roman"/>
          <w:sz w:val="24"/>
          <w:szCs w:val="24"/>
        </w:rPr>
      </w:pPr>
      <w:r w:rsidRPr="009C2EAD">
        <w:rPr>
          <w:rFonts w:ascii="Times New Roman" w:hAnsi="Times New Roman"/>
          <w:sz w:val="24"/>
        </w:rPr>
        <w:t>Napparsimasut Maalaarutaannik Aalajangiisartunut maalaaruteqarneq pillugu Namminersorlutik Oqartussat nalunaarutaat nr. 14, 24. september 2012-imeersumi malittarisassat atuuttut malillugit Kalaallit Nunaanni peqqinnissa</w:t>
      </w:r>
      <w:r w:rsidR="00BA2D7E" w:rsidRPr="00C4175D">
        <w:rPr>
          <w:rFonts w:ascii="Times New Roman" w:hAnsi="Times New Roman"/>
          <w:sz w:val="24"/>
        </w:rPr>
        <w:t xml:space="preserve">kkut sullissisut </w:t>
      </w:r>
      <w:r w:rsidRPr="009C2EAD">
        <w:rPr>
          <w:rFonts w:ascii="Times New Roman" w:hAnsi="Times New Roman"/>
          <w:sz w:val="24"/>
        </w:rPr>
        <w:t>peqqinnissamut tunngasu</w:t>
      </w:r>
      <w:r w:rsidR="00BA2D7E" w:rsidRPr="00C4175D">
        <w:rPr>
          <w:rFonts w:ascii="Times New Roman" w:hAnsi="Times New Roman"/>
          <w:sz w:val="24"/>
        </w:rPr>
        <w:t xml:space="preserve">ni </w:t>
      </w:r>
      <w:r w:rsidRPr="009C2EAD">
        <w:rPr>
          <w:rFonts w:ascii="Times New Roman" w:hAnsi="Times New Roman"/>
          <w:sz w:val="24"/>
        </w:rPr>
        <w:t>sulinerat pillugu napparsimasuniit maalaarutit Danmarkimi Napparsimasut Maalaarutaannik Aalajangiisartunut suliassanngortinneqartarput Peqqinnissamut tunngasu</w:t>
      </w:r>
      <w:r w:rsidR="00BA2D7E" w:rsidRPr="00C4175D">
        <w:rPr>
          <w:rFonts w:ascii="Times New Roman" w:hAnsi="Times New Roman"/>
          <w:sz w:val="24"/>
        </w:rPr>
        <w:t xml:space="preserve">ni atorfillit </w:t>
      </w:r>
      <w:r w:rsidRPr="009C2EAD">
        <w:rPr>
          <w:rFonts w:ascii="Times New Roman" w:hAnsi="Times New Roman"/>
          <w:sz w:val="24"/>
        </w:rPr>
        <w:t>maalaarummi pineqartut</w:t>
      </w:r>
      <w:r w:rsidR="00BA2D7E" w:rsidRPr="00C4175D">
        <w:rPr>
          <w:rFonts w:ascii="Times New Roman" w:hAnsi="Times New Roman"/>
          <w:sz w:val="24"/>
        </w:rPr>
        <w:t xml:space="preserve"> </w:t>
      </w:r>
      <w:r w:rsidR="00D307BA" w:rsidRPr="0062089E">
        <w:rPr>
          <w:rFonts w:ascii="Times New Roman" w:hAnsi="Times New Roman"/>
          <w:sz w:val="24"/>
        </w:rPr>
        <w:t xml:space="preserve">suliatigut </w:t>
      </w:r>
      <w:r w:rsidR="0062089E">
        <w:rPr>
          <w:rFonts w:ascii="Times New Roman" w:hAnsi="Times New Roman"/>
          <w:sz w:val="24"/>
        </w:rPr>
        <w:t>periutsit nalinginnaasut naapertorlugit</w:t>
      </w:r>
      <w:r w:rsidR="00D307BA" w:rsidRPr="0062089E">
        <w:rPr>
          <w:rFonts w:ascii="Times New Roman" w:hAnsi="Times New Roman"/>
          <w:sz w:val="24"/>
        </w:rPr>
        <w:t xml:space="preserve"> </w:t>
      </w:r>
      <w:r w:rsidR="00BA2D7E" w:rsidRPr="00C4175D">
        <w:rPr>
          <w:rFonts w:ascii="Times New Roman" w:hAnsi="Times New Roman"/>
          <w:sz w:val="24"/>
        </w:rPr>
        <w:t>iliuuseqarsiman</w:t>
      </w:r>
      <w:r w:rsidR="0062089E">
        <w:rPr>
          <w:rFonts w:ascii="Times New Roman" w:hAnsi="Times New Roman"/>
          <w:sz w:val="24"/>
        </w:rPr>
        <w:t>ersut</w:t>
      </w:r>
      <w:r w:rsidR="00BA2D7E" w:rsidRPr="00C4175D">
        <w:rPr>
          <w:rFonts w:ascii="Times New Roman" w:hAnsi="Times New Roman"/>
          <w:sz w:val="24"/>
        </w:rPr>
        <w:t xml:space="preserve"> </w:t>
      </w:r>
      <w:r w:rsidRPr="009C2EAD">
        <w:rPr>
          <w:rFonts w:ascii="Times New Roman" w:hAnsi="Times New Roman"/>
          <w:sz w:val="24"/>
        </w:rPr>
        <w:t>Napparsimasut Maalaarutaannik Aalajangiisartut isummissapput.</w:t>
      </w:r>
    </w:p>
    <w:p w14:paraId="084A5C55" w14:textId="77777777" w:rsidR="005E3E17" w:rsidRPr="009C2EAD" w:rsidRDefault="005E3E17" w:rsidP="00200FBA">
      <w:pPr>
        <w:spacing w:after="0" w:line="288" w:lineRule="auto"/>
        <w:rPr>
          <w:rFonts w:ascii="Times New Roman" w:hAnsi="Times New Roman"/>
          <w:sz w:val="24"/>
        </w:rPr>
      </w:pPr>
    </w:p>
    <w:p w14:paraId="105E8A36" w14:textId="1AB27BA6" w:rsidR="00735FAE" w:rsidRPr="009C2EAD" w:rsidRDefault="00C40C21" w:rsidP="00200FBA">
      <w:pPr>
        <w:spacing w:after="0" w:line="288" w:lineRule="auto"/>
        <w:rPr>
          <w:rFonts w:ascii="Times New Roman" w:hAnsi="Times New Roman" w:cs="Times New Roman"/>
          <w:sz w:val="24"/>
          <w:szCs w:val="24"/>
        </w:rPr>
      </w:pPr>
      <w:r w:rsidRPr="009C2EAD">
        <w:rPr>
          <w:rFonts w:ascii="Times New Roman" w:hAnsi="Times New Roman"/>
          <w:sz w:val="24"/>
        </w:rPr>
        <w:t>Peqqinnissamut tunngasu</w:t>
      </w:r>
      <w:r w:rsidR="00BA2D7E" w:rsidRPr="009C2EAD">
        <w:rPr>
          <w:rFonts w:ascii="Times New Roman" w:hAnsi="Times New Roman"/>
          <w:sz w:val="24"/>
        </w:rPr>
        <w:t xml:space="preserve">ni atorfillit </w:t>
      </w:r>
      <w:r w:rsidRPr="009C2EAD">
        <w:rPr>
          <w:rFonts w:ascii="Times New Roman" w:hAnsi="Times New Roman"/>
          <w:sz w:val="24"/>
        </w:rPr>
        <w:t xml:space="preserve">aalajangersimasut pillugit maalaaruteqarsinnaaneq Inatsisartut </w:t>
      </w:r>
      <w:r w:rsidR="00BA2D7E" w:rsidRPr="009C2EAD">
        <w:rPr>
          <w:rFonts w:ascii="Times New Roman" w:hAnsi="Times New Roman"/>
          <w:sz w:val="24"/>
        </w:rPr>
        <w:t>i</w:t>
      </w:r>
      <w:r w:rsidRPr="009C2EAD">
        <w:rPr>
          <w:rFonts w:ascii="Times New Roman" w:hAnsi="Times New Roman"/>
          <w:sz w:val="24"/>
        </w:rPr>
        <w:t>natsisaanni matumani ingerlateqqinneqarput, aammalu Namminersorlutik Oqartussat nalunaarutaat atorunnaarsinneqassalluni.</w:t>
      </w:r>
    </w:p>
    <w:p w14:paraId="29AE3BA1" w14:textId="7BC0091F" w:rsidR="00154C2A" w:rsidRPr="009C2EAD" w:rsidRDefault="00154C2A" w:rsidP="00200FBA">
      <w:pPr>
        <w:spacing w:after="0" w:line="288" w:lineRule="auto"/>
        <w:rPr>
          <w:rFonts w:ascii="Times New Roman" w:hAnsi="Times New Roman" w:cs="Times New Roman"/>
          <w:sz w:val="24"/>
          <w:szCs w:val="24"/>
        </w:rPr>
      </w:pPr>
    </w:p>
    <w:p w14:paraId="112AE167" w14:textId="4F36DC73" w:rsidR="00154C2A" w:rsidRPr="009C2EAD" w:rsidRDefault="009A5A80" w:rsidP="00200FBA">
      <w:pPr>
        <w:spacing w:after="0" w:line="288" w:lineRule="auto"/>
        <w:rPr>
          <w:rFonts w:ascii="Times New Roman" w:hAnsi="Times New Roman" w:cs="Times New Roman"/>
          <w:i/>
          <w:sz w:val="24"/>
          <w:szCs w:val="24"/>
        </w:rPr>
      </w:pPr>
      <w:r w:rsidRPr="009C2EAD">
        <w:rPr>
          <w:rFonts w:ascii="Times New Roman" w:hAnsi="Times New Roman"/>
          <w:i/>
          <w:sz w:val="24"/>
        </w:rPr>
        <w:t>Sullinneqarnermut maalaarutit:</w:t>
      </w:r>
    </w:p>
    <w:p w14:paraId="244A454B" w14:textId="0C5F79E9" w:rsidR="003B30BB" w:rsidRPr="00C4175D" w:rsidRDefault="006F57F2" w:rsidP="00200FBA">
      <w:pPr>
        <w:spacing w:after="0" w:line="288" w:lineRule="auto"/>
        <w:rPr>
          <w:rFonts w:ascii="Times New Roman" w:hAnsi="Times New Roman" w:cs="Times New Roman"/>
          <w:sz w:val="24"/>
          <w:szCs w:val="24"/>
        </w:rPr>
      </w:pPr>
      <w:r w:rsidRPr="00C4175D">
        <w:rPr>
          <w:rFonts w:ascii="Times New Roman" w:hAnsi="Times New Roman"/>
          <w:sz w:val="24"/>
        </w:rPr>
        <w:t xml:space="preserve">Peqqinnissaqarfiup sullissineranut il.il. naammagittaalliuutit pillugit kaajallaasitaq nr. 13, 19. december 2002-meersoq </w:t>
      </w:r>
      <w:r w:rsidR="009F5005" w:rsidRPr="00C4175D">
        <w:rPr>
          <w:rFonts w:ascii="Times New Roman" w:hAnsi="Times New Roman"/>
          <w:sz w:val="24"/>
        </w:rPr>
        <w:t>naapertorlugu</w:t>
      </w:r>
      <w:r w:rsidRPr="00C4175D">
        <w:rPr>
          <w:rFonts w:ascii="Times New Roman" w:hAnsi="Times New Roman"/>
          <w:sz w:val="24"/>
        </w:rPr>
        <w:t xml:space="preserve"> peqqinnissaqarfiup </w:t>
      </w:r>
      <w:r w:rsidR="009F5005" w:rsidRPr="00C4175D">
        <w:rPr>
          <w:rFonts w:ascii="Times New Roman" w:hAnsi="Times New Roman"/>
          <w:sz w:val="24"/>
        </w:rPr>
        <w:t xml:space="preserve">ingerlatsinera </w:t>
      </w:r>
      <w:r w:rsidRPr="00C4175D">
        <w:rPr>
          <w:rFonts w:ascii="Times New Roman" w:hAnsi="Times New Roman"/>
          <w:sz w:val="24"/>
        </w:rPr>
        <w:t xml:space="preserve">pillugu maalaaruteqartoqarsinnaavoq. </w:t>
      </w:r>
      <w:r w:rsidR="009F5005" w:rsidRPr="00C4175D">
        <w:rPr>
          <w:rFonts w:ascii="Times New Roman" w:hAnsi="Times New Roman"/>
          <w:sz w:val="24"/>
        </w:rPr>
        <w:t>Inatsimmi sullinneqarneq pillugu maalaarutit killiussalerneqarsima</w:t>
      </w:r>
      <w:r w:rsidR="00945976" w:rsidRPr="00C4175D">
        <w:rPr>
          <w:rFonts w:ascii="Times New Roman" w:hAnsi="Times New Roman"/>
          <w:sz w:val="24"/>
        </w:rPr>
        <w:t>n</w:t>
      </w:r>
      <w:r w:rsidR="009F5005" w:rsidRPr="00C4175D">
        <w:rPr>
          <w:rFonts w:ascii="Times New Roman" w:hAnsi="Times New Roman"/>
          <w:sz w:val="24"/>
        </w:rPr>
        <w:t>ngillat una eqqaassanngikkaanni "ingerlatsinermi pissusiviusoq pisortat peqqinnissaqarfianni sullissineq ingerlaneqartoq", kisianni tassani pineqanngillat suliatigut ingerlatsineq.</w:t>
      </w:r>
    </w:p>
    <w:p w14:paraId="4BEB2EE8" w14:textId="77777777" w:rsidR="003B30BB" w:rsidRPr="009C2EAD" w:rsidRDefault="003B30BB" w:rsidP="00200FBA">
      <w:pPr>
        <w:spacing w:after="0" w:line="288" w:lineRule="auto"/>
        <w:rPr>
          <w:rFonts w:ascii="Times New Roman" w:hAnsi="Times New Roman" w:cs="Times New Roman"/>
          <w:sz w:val="24"/>
          <w:szCs w:val="24"/>
        </w:rPr>
      </w:pPr>
    </w:p>
    <w:p w14:paraId="73983185" w14:textId="4BE37BD5" w:rsidR="004C4E64" w:rsidRPr="009C2EAD" w:rsidRDefault="001936AB" w:rsidP="00200FBA">
      <w:pPr>
        <w:spacing w:after="0" w:line="288" w:lineRule="auto"/>
        <w:rPr>
          <w:rFonts w:ascii="Times New Roman" w:hAnsi="Times New Roman"/>
          <w:sz w:val="24"/>
        </w:rPr>
      </w:pPr>
      <w:r w:rsidRPr="009C2EAD">
        <w:rPr>
          <w:rFonts w:ascii="Times New Roman" w:hAnsi="Times New Roman"/>
          <w:sz w:val="24"/>
        </w:rPr>
        <w:t>Kaajallaasitami § 3-mi atuarneqarsinnaavoq Dronning Ingridip Napparsimavissuanut maalaarutit aamma Kalaallit Peqqissartut Angerlarsimaffiannut maalaarutit Dronning Ingridip Napparsimavissuani Napparsimavimmut Aqutsisunit suliarineqartartut, peqqissaaveqarfinnu</w:t>
      </w:r>
      <w:r w:rsidR="0072653F" w:rsidRPr="009C2EAD">
        <w:rPr>
          <w:rFonts w:ascii="Times New Roman" w:hAnsi="Times New Roman"/>
          <w:sz w:val="24"/>
        </w:rPr>
        <w:t>t</w:t>
      </w:r>
      <w:r w:rsidRPr="009C2EAD">
        <w:rPr>
          <w:rFonts w:ascii="Times New Roman" w:hAnsi="Times New Roman"/>
          <w:sz w:val="24"/>
        </w:rPr>
        <w:t xml:space="preserve"> </w:t>
      </w:r>
      <w:r w:rsidR="009F5005" w:rsidRPr="009C2EAD">
        <w:rPr>
          <w:rFonts w:ascii="Times New Roman" w:hAnsi="Times New Roman"/>
          <w:sz w:val="24"/>
        </w:rPr>
        <w:t>aamma</w:t>
      </w:r>
      <w:r w:rsidRPr="009C2EAD">
        <w:rPr>
          <w:rFonts w:ascii="Times New Roman" w:hAnsi="Times New Roman"/>
          <w:sz w:val="24"/>
        </w:rPr>
        <w:t xml:space="preserve"> kiguti</w:t>
      </w:r>
      <w:r w:rsidR="002502A9" w:rsidRPr="009C2EAD">
        <w:rPr>
          <w:rFonts w:ascii="Times New Roman" w:hAnsi="Times New Roman"/>
          <w:sz w:val="24"/>
        </w:rPr>
        <w:t>leri</w:t>
      </w:r>
      <w:r w:rsidRPr="009C2EAD">
        <w:rPr>
          <w:rFonts w:ascii="Times New Roman" w:hAnsi="Times New Roman"/>
          <w:sz w:val="24"/>
        </w:rPr>
        <w:t>finnut maalaarutit Peqqinnissaqarfiup Sinerissami Aqutsisuinit suliarineqartartut.</w:t>
      </w:r>
    </w:p>
    <w:p w14:paraId="17A16EC9" w14:textId="21926FFA" w:rsidR="004C4E64" w:rsidRPr="009C2EAD" w:rsidRDefault="004C4E64" w:rsidP="00200FBA">
      <w:pPr>
        <w:spacing w:after="0" w:line="288" w:lineRule="auto"/>
        <w:rPr>
          <w:rFonts w:ascii="Times New Roman" w:hAnsi="Times New Roman" w:cs="Times New Roman"/>
          <w:sz w:val="24"/>
          <w:szCs w:val="24"/>
        </w:rPr>
      </w:pPr>
    </w:p>
    <w:p w14:paraId="18740B91" w14:textId="42ACDC60" w:rsidR="006F57F2" w:rsidRPr="00C4175D" w:rsidRDefault="004C4E64" w:rsidP="00200FBA">
      <w:pPr>
        <w:spacing w:after="0" w:line="288" w:lineRule="auto"/>
        <w:rPr>
          <w:rFonts w:ascii="Times New Roman" w:hAnsi="Times New Roman" w:cs="Times New Roman"/>
          <w:sz w:val="24"/>
          <w:szCs w:val="24"/>
        </w:rPr>
      </w:pPr>
      <w:r w:rsidRPr="00C4175D">
        <w:rPr>
          <w:rFonts w:ascii="Times New Roman" w:hAnsi="Times New Roman" w:cs="Times New Roman"/>
          <w:sz w:val="24"/>
          <w:szCs w:val="24"/>
        </w:rPr>
        <w:t>Peqqinnissaqarfiup ingerlatsinera pillugu maalaaruteqarsinnaaneq ingerlateqqinneqarpoq uanilu Inatsisartut Inatsisaanni sukumiinerusumik nassuiarneqarluni, kiisalu kaajallaasitaq atorunnaarsinneqarpoq-</w:t>
      </w:r>
    </w:p>
    <w:p w14:paraId="2ECC07A3" w14:textId="77777777" w:rsidR="004C4E64" w:rsidRPr="009C2EAD" w:rsidRDefault="004C4E64" w:rsidP="00200FBA">
      <w:pPr>
        <w:spacing w:after="0" w:line="288" w:lineRule="auto"/>
        <w:rPr>
          <w:rFonts w:ascii="Times New Roman" w:hAnsi="Times New Roman" w:cs="Times New Roman"/>
          <w:sz w:val="24"/>
          <w:szCs w:val="24"/>
        </w:rPr>
      </w:pPr>
    </w:p>
    <w:p w14:paraId="5B5F178E" w14:textId="33F321D8" w:rsidR="00154C2A" w:rsidRPr="009C2EAD" w:rsidRDefault="009A5A80" w:rsidP="00200FBA">
      <w:pPr>
        <w:spacing w:after="0" w:line="288" w:lineRule="auto"/>
        <w:rPr>
          <w:rFonts w:ascii="Times New Roman" w:hAnsi="Times New Roman" w:cs="Times New Roman"/>
          <w:i/>
          <w:sz w:val="24"/>
          <w:szCs w:val="24"/>
        </w:rPr>
      </w:pPr>
      <w:r w:rsidRPr="009C2EAD">
        <w:rPr>
          <w:rFonts w:ascii="Times New Roman" w:hAnsi="Times New Roman"/>
          <w:i/>
          <w:sz w:val="24"/>
        </w:rPr>
        <w:t>Napparsimasut ajoqusernerinut taarsiineq:</w:t>
      </w:r>
    </w:p>
    <w:p w14:paraId="54924BA4" w14:textId="146795A3" w:rsidR="00CB3012" w:rsidRPr="009C2EAD" w:rsidRDefault="000E4C5A" w:rsidP="00200FBA">
      <w:pPr>
        <w:spacing w:after="0" w:line="288" w:lineRule="auto"/>
        <w:rPr>
          <w:rFonts w:ascii="Times New Roman" w:hAnsi="Times New Roman" w:cs="Times New Roman"/>
          <w:sz w:val="24"/>
          <w:szCs w:val="24"/>
        </w:rPr>
      </w:pPr>
      <w:r w:rsidRPr="009C2EAD">
        <w:rPr>
          <w:rFonts w:ascii="Times New Roman" w:hAnsi="Times New Roman"/>
          <w:sz w:val="24"/>
        </w:rPr>
        <w:t xml:space="preserve">Kalaallit Nunaanni peqqinnissaqarfimmi napparsimasut ajoqusernerminnik taarsiiffigineqarnissamut qinnuteqarnissaannut periarfissat pillugit erseqqinnerusunik malittarisassanik aalajangersaqanngilaq. Peqqissutsimut Naalakkersuisoqarfik 2017-imi taarsiivigineqarnissamut periarfissat pillugit quppersagaaqqanik saqqummersitsivoq, tassani </w:t>
      </w:r>
      <w:r w:rsidRPr="009C2EAD">
        <w:rPr>
          <w:rFonts w:ascii="Times New Roman" w:hAnsi="Times New Roman"/>
          <w:sz w:val="24"/>
        </w:rPr>
        <w:lastRenderedPageBreak/>
        <w:t xml:space="preserve">qinnuteqaatip Nunatsinni Nakorsaaneqarfimmut nassiunneqarneratigut taarsiivigineqarnissaq pillugu qinnuteqartoqarsinnaasoq allassimasoqarluni. Peqqinnissamut </w:t>
      </w:r>
      <w:r w:rsidR="00945976" w:rsidRPr="009C2EAD">
        <w:rPr>
          <w:rFonts w:ascii="Times New Roman" w:hAnsi="Times New Roman"/>
          <w:sz w:val="24"/>
        </w:rPr>
        <w:t xml:space="preserve">suliaqarnermi  </w:t>
      </w:r>
      <w:r w:rsidRPr="009C2EAD">
        <w:rPr>
          <w:rFonts w:ascii="Times New Roman" w:hAnsi="Times New Roman"/>
          <w:sz w:val="24"/>
        </w:rPr>
        <w:t xml:space="preserve">katsorsaanermut atatillugu </w:t>
      </w:r>
      <w:r w:rsidR="00945976" w:rsidRPr="009C2EAD">
        <w:rPr>
          <w:rFonts w:ascii="Times New Roman" w:hAnsi="Times New Roman"/>
          <w:sz w:val="24"/>
        </w:rPr>
        <w:t>peqqinnissamut tunngasuni atorfillip</w:t>
      </w:r>
      <w:r w:rsidRPr="009C2EAD">
        <w:rPr>
          <w:rFonts w:ascii="Times New Roman" w:hAnsi="Times New Roman"/>
          <w:sz w:val="24"/>
        </w:rPr>
        <w:t xml:space="preserve"> kukkusimanera, peqqinnissamut </w:t>
      </w:r>
      <w:r w:rsidR="00945976" w:rsidRPr="009C2EAD">
        <w:rPr>
          <w:rFonts w:ascii="Times New Roman" w:hAnsi="Times New Roman"/>
          <w:sz w:val="24"/>
        </w:rPr>
        <w:t xml:space="preserve">suliaqartut </w:t>
      </w:r>
      <w:r w:rsidRPr="009C2EAD">
        <w:rPr>
          <w:rFonts w:ascii="Times New Roman" w:hAnsi="Times New Roman"/>
          <w:sz w:val="24"/>
        </w:rPr>
        <w:t>katsorsaanermi</w:t>
      </w:r>
      <w:r w:rsidR="00945976" w:rsidRPr="009C2EAD">
        <w:rPr>
          <w:rFonts w:ascii="Times New Roman" w:hAnsi="Times New Roman"/>
          <w:sz w:val="24"/>
        </w:rPr>
        <w:t>nni</w:t>
      </w:r>
      <w:r w:rsidRPr="009C2EAD">
        <w:rPr>
          <w:rFonts w:ascii="Times New Roman" w:hAnsi="Times New Roman"/>
          <w:sz w:val="24"/>
        </w:rPr>
        <w:t xml:space="preserve"> kukkusoqarsimanera pillugu maalaaruteqarnermi napparsimasup isumaqatigineqarnera aammalu </w:t>
      </w:r>
      <w:r w:rsidR="00945976" w:rsidRPr="009C2EAD">
        <w:rPr>
          <w:rFonts w:ascii="Times New Roman" w:hAnsi="Times New Roman"/>
          <w:sz w:val="24"/>
        </w:rPr>
        <w:t>peqqinnissamut suliaqartut</w:t>
      </w:r>
      <w:r w:rsidRPr="009C2EAD">
        <w:rPr>
          <w:rFonts w:ascii="Times New Roman" w:hAnsi="Times New Roman"/>
          <w:sz w:val="24"/>
        </w:rPr>
        <w:t xml:space="preserve"> kukkus</w:t>
      </w:r>
      <w:r w:rsidR="00945976" w:rsidRPr="009C2EAD">
        <w:rPr>
          <w:rFonts w:ascii="Times New Roman" w:hAnsi="Times New Roman"/>
          <w:sz w:val="24"/>
        </w:rPr>
        <w:t xml:space="preserve">imanerisa </w:t>
      </w:r>
      <w:r w:rsidRPr="009C2EAD">
        <w:rPr>
          <w:rFonts w:ascii="Times New Roman" w:hAnsi="Times New Roman"/>
          <w:sz w:val="24"/>
        </w:rPr>
        <w:t xml:space="preserve">malitsigisaanik </w:t>
      </w:r>
      <w:r w:rsidR="00945976" w:rsidRPr="009C2EAD">
        <w:rPr>
          <w:rFonts w:ascii="Times New Roman" w:hAnsi="Times New Roman"/>
          <w:sz w:val="24"/>
        </w:rPr>
        <w:t xml:space="preserve">toqqaannartumik </w:t>
      </w:r>
      <w:r w:rsidRPr="009C2EAD">
        <w:rPr>
          <w:rFonts w:ascii="Times New Roman" w:hAnsi="Times New Roman"/>
          <w:sz w:val="24"/>
        </w:rPr>
        <w:t>napparsimasup inuttut ajoqusersimanera taarsiivigineqarnissaq pillugu qinnuteqarnissamut piumasaqaataasut tassani takuneqarsinnaavoq. 2015-imit aningaasanut inatsimmi napparsimasunut taarsiissutinut immikkut aningaasaliisoqartarsimavoq.</w:t>
      </w:r>
    </w:p>
    <w:p w14:paraId="18AE3010" w14:textId="74ACA21B" w:rsidR="00CB3012" w:rsidRPr="009C2EAD" w:rsidRDefault="00CB3012" w:rsidP="00200FBA">
      <w:pPr>
        <w:spacing w:after="0" w:line="288" w:lineRule="auto"/>
        <w:rPr>
          <w:rFonts w:ascii="Times New Roman" w:hAnsi="Times New Roman" w:cs="Times New Roman"/>
          <w:sz w:val="24"/>
          <w:szCs w:val="24"/>
        </w:rPr>
      </w:pPr>
    </w:p>
    <w:p w14:paraId="35720C75" w14:textId="64E45B77" w:rsidR="00253463" w:rsidRPr="009C2EAD" w:rsidRDefault="00253463" w:rsidP="00200FBA">
      <w:pPr>
        <w:spacing w:after="0" w:line="288" w:lineRule="auto"/>
        <w:rPr>
          <w:rFonts w:ascii="Times New Roman" w:hAnsi="Times New Roman" w:cs="Times New Roman"/>
          <w:i/>
          <w:sz w:val="24"/>
          <w:szCs w:val="24"/>
        </w:rPr>
      </w:pPr>
      <w:r w:rsidRPr="009C2EAD">
        <w:rPr>
          <w:rFonts w:ascii="Times New Roman" w:hAnsi="Times New Roman"/>
          <w:i/>
          <w:sz w:val="24"/>
        </w:rPr>
        <w:t>2.3.2 Matumu</w:t>
      </w:r>
      <w:r w:rsidR="00945976" w:rsidRPr="009C2EAD">
        <w:rPr>
          <w:rFonts w:ascii="Times New Roman" w:hAnsi="Times New Roman"/>
          <w:i/>
          <w:sz w:val="24"/>
        </w:rPr>
        <w:t xml:space="preserve">ni </w:t>
      </w:r>
      <w:r w:rsidRPr="009C2EAD">
        <w:rPr>
          <w:rFonts w:ascii="Times New Roman" w:hAnsi="Times New Roman"/>
          <w:i/>
          <w:sz w:val="24"/>
        </w:rPr>
        <w:t>siunnersuut</w:t>
      </w:r>
    </w:p>
    <w:p w14:paraId="7354A936" w14:textId="2975A7F8" w:rsidR="00253463" w:rsidRPr="009C2EAD" w:rsidRDefault="006F57F2" w:rsidP="00200FBA">
      <w:pPr>
        <w:spacing w:after="0" w:line="288" w:lineRule="auto"/>
        <w:rPr>
          <w:rFonts w:ascii="Times New Roman" w:hAnsi="Times New Roman" w:cs="Times New Roman"/>
          <w:sz w:val="24"/>
          <w:szCs w:val="24"/>
        </w:rPr>
      </w:pPr>
      <w:r w:rsidRPr="009C2EAD">
        <w:rPr>
          <w:rFonts w:ascii="Times New Roman" w:hAnsi="Times New Roman"/>
          <w:sz w:val="24"/>
        </w:rPr>
        <w:t>Siunnersuummi Kalaallit Nunaanni maalaaruteqarnissamut taarsiiffigitinnissamullu aaqqissuussinermik katitikkamik nutaamik aaqqissuussinikkut peqqinnissaqarfimmi napparsimasut pitsaanerusumik sunniuteqarluarnerusumillu maalaaruteqarnissamut taarsiiffigitinnissamullu periarfissaqa</w:t>
      </w:r>
      <w:r w:rsidR="002D056F" w:rsidRPr="009C2EAD">
        <w:rPr>
          <w:rFonts w:ascii="Times New Roman" w:hAnsi="Times New Roman"/>
          <w:sz w:val="24"/>
        </w:rPr>
        <w:t>lissapput</w:t>
      </w:r>
      <w:r w:rsidRPr="009C2EAD">
        <w:rPr>
          <w:rFonts w:ascii="Times New Roman" w:hAnsi="Times New Roman"/>
          <w:sz w:val="24"/>
        </w:rPr>
        <w:t>.</w:t>
      </w:r>
    </w:p>
    <w:p w14:paraId="6CD78506" w14:textId="07021417" w:rsidR="00E0642A" w:rsidRPr="009C2EAD" w:rsidRDefault="00E0642A" w:rsidP="00200FBA">
      <w:pPr>
        <w:spacing w:after="0" w:line="288" w:lineRule="auto"/>
        <w:rPr>
          <w:rFonts w:ascii="Times New Roman" w:hAnsi="Times New Roman" w:cs="Times New Roman"/>
          <w:sz w:val="24"/>
          <w:szCs w:val="24"/>
        </w:rPr>
      </w:pPr>
    </w:p>
    <w:p w14:paraId="75C96A6D" w14:textId="2D844B71" w:rsidR="00E0642A" w:rsidRPr="009C2EAD" w:rsidRDefault="00E0642A" w:rsidP="00200FBA">
      <w:pPr>
        <w:spacing w:after="0" w:line="288" w:lineRule="auto"/>
        <w:rPr>
          <w:rFonts w:ascii="Times New Roman" w:hAnsi="Times New Roman" w:cs="Times New Roman"/>
          <w:sz w:val="24"/>
          <w:szCs w:val="24"/>
        </w:rPr>
      </w:pPr>
      <w:r w:rsidRPr="009C2EAD">
        <w:rPr>
          <w:rFonts w:ascii="Times New Roman" w:hAnsi="Times New Roman"/>
          <w:sz w:val="24"/>
        </w:rPr>
        <w:t>Siunnersuummi matumani pingaartumik erseqqissarneqarput:</w:t>
      </w:r>
    </w:p>
    <w:p w14:paraId="474EFDA0" w14:textId="71F66A7A" w:rsidR="00E0642A" w:rsidRPr="009C2EAD" w:rsidRDefault="00E0642A" w:rsidP="00200FBA">
      <w:pPr>
        <w:pStyle w:val="Listeafsnit"/>
        <w:numPr>
          <w:ilvl w:val="0"/>
          <w:numId w:val="20"/>
        </w:numPr>
        <w:spacing w:after="0" w:line="288" w:lineRule="auto"/>
        <w:contextualSpacing w:val="0"/>
        <w:rPr>
          <w:rFonts w:ascii="Times New Roman" w:hAnsi="Times New Roman" w:cs="Times New Roman"/>
          <w:sz w:val="24"/>
          <w:szCs w:val="24"/>
        </w:rPr>
      </w:pPr>
      <w:r w:rsidRPr="009C2EAD">
        <w:rPr>
          <w:rFonts w:ascii="Times New Roman" w:hAnsi="Times New Roman"/>
          <w:sz w:val="24"/>
        </w:rPr>
        <w:t>Innuttaasut maalaaruteqarnissamut taarsiivigineqarnissamullu periarfissaat ataatsimoortinneqassapput.</w:t>
      </w:r>
    </w:p>
    <w:p w14:paraId="4C539C57" w14:textId="04AB8316" w:rsidR="003774A5" w:rsidRPr="009C2EAD" w:rsidRDefault="003774A5" w:rsidP="00200FBA">
      <w:pPr>
        <w:pStyle w:val="Listeafsnit"/>
        <w:numPr>
          <w:ilvl w:val="0"/>
          <w:numId w:val="20"/>
        </w:numPr>
        <w:spacing w:after="0" w:line="288" w:lineRule="auto"/>
        <w:contextualSpacing w:val="0"/>
        <w:rPr>
          <w:rFonts w:ascii="Times New Roman" w:hAnsi="Times New Roman" w:cs="Times New Roman"/>
          <w:sz w:val="24"/>
          <w:szCs w:val="24"/>
        </w:rPr>
      </w:pPr>
      <w:r w:rsidRPr="009C2EAD">
        <w:rPr>
          <w:rFonts w:ascii="Times New Roman" w:hAnsi="Times New Roman"/>
          <w:sz w:val="24"/>
        </w:rPr>
        <w:t>Nunatsinni Nakorsaaneqarfiup ataani maalaarutinik suliaqartumik allattoqarfimmik pilersitsisoqarnissaa siunniunneqarpoq, taamaalilluni innuttaasoq ataatsimik saaffissaqassaaq peqqissutsikkullu paasissutissat maalaarutip suliarinerani ataasiinnarmi toqqortaatigineqassallutik.</w:t>
      </w:r>
    </w:p>
    <w:p w14:paraId="3C7C89BC" w14:textId="2A6D65BE" w:rsidR="00E0642A" w:rsidRPr="009C2EAD" w:rsidRDefault="00E0642A" w:rsidP="00200FBA">
      <w:pPr>
        <w:pStyle w:val="Listeafsnit"/>
        <w:numPr>
          <w:ilvl w:val="0"/>
          <w:numId w:val="20"/>
        </w:numPr>
        <w:spacing w:after="0" w:line="288" w:lineRule="auto"/>
        <w:contextualSpacing w:val="0"/>
        <w:rPr>
          <w:rFonts w:ascii="Times New Roman" w:hAnsi="Times New Roman" w:cs="Times New Roman"/>
          <w:sz w:val="24"/>
          <w:szCs w:val="24"/>
        </w:rPr>
      </w:pPr>
      <w:r w:rsidRPr="009C2EAD">
        <w:rPr>
          <w:rFonts w:ascii="Times New Roman" w:hAnsi="Times New Roman"/>
          <w:sz w:val="24"/>
        </w:rPr>
        <w:t>Katsorsaanerup pitsaasumik ingerlanissaa oqaloqatigiittarnissarlu qitiutinneqarput.</w:t>
      </w:r>
    </w:p>
    <w:p w14:paraId="27FE14D1" w14:textId="6EC64474" w:rsidR="000E08E5" w:rsidRPr="00C4175D" w:rsidRDefault="000E08E5" w:rsidP="00945976">
      <w:pPr>
        <w:pStyle w:val="Listeafsnit"/>
        <w:numPr>
          <w:ilvl w:val="0"/>
          <w:numId w:val="20"/>
        </w:numPr>
        <w:spacing w:after="0" w:line="288" w:lineRule="auto"/>
        <w:contextualSpacing w:val="0"/>
        <w:rPr>
          <w:rFonts w:ascii="Times New Roman" w:hAnsi="Times New Roman" w:cs="Times New Roman"/>
          <w:sz w:val="24"/>
          <w:szCs w:val="24"/>
        </w:rPr>
      </w:pPr>
      <w:r w:rsidRPr="00C4175D">
        <w:rPr>
          <w:rFonts w:ascii="Times New Roman" w:hAnsi="Times New Roman" w:cs="Times New Roman"/>
          <w:sz w:val="24"/>
          <w:szCs w:val="24"/>
        </w:rPr>
        <w:t xml:space="preserve">Ilikkagaqarnissaq, pitsaassutsimik ineriartortitsinissaq, peqqinnissaqarfiup pitsaanerulersinneqarnissaa aamma kukkunernik pinaveersaartitsinissaq qitiutinneqarput.  </w:t>
      </w:r>
    </w:p>
    <w:p w14:paraId="520AA744" w14:textId="11AFF997" w:rsidR="00E0642A" w:rsidRPr="00C4175D" w:rsidRDefault="00E0642A" w:rsidP="00200FBA">
      <w:pPr>
        <w:pStyle w:val="Listeafsnit"/>
        <w:numPr>
          <w:ilvl w:val="0"/>
          <w:numId w:val="20"/>
        </w:numPr>
        <w:spacing w:after="0" w:line="288" w:lineRule="auto"/>
        <w:contextualSpacing w:val="0"/>
        <w:rPr>
          <w:rFonts w:ascii="Times New Roman" w:hAnsi="Times New Roman" w:cs="Times New Roman"/>
          <w:sz w:val="24"/>
          <w:szCs w:val="24"/>
        </w:rPr>
      </w:pPr>
      <w:r w:rsidRPr="00C4175D">
        <w:rPr>
          <w:rFonts w:ascii="Times New Roman" w:hAnsi="Times New Roman"/>
          <w:sz w:val="24"/>
        </w:rPr>
        <w:t>Suliat imminnut</w:t>
      </w:r>
      <w:r w:rsidR="000E08E5" w:rsidRPr="00C4175D">
        <w:rPr>
          <w:rFonts w:ascii="Times New Roman" w:hAnsi="Times New Roman"/>
          <w:sz w:val="24"/>
        </w:rPr>
        <w:t xml:space="preserve"> attuumassuteqartinnagit</w:t>
      </w:r>
      <w:r w:rsidRPr="00C4175D">
        <w:rPr>
          <w:rFonts w:ascii="Times New Roman" w:hAnsi="Times New Roman"/>
          <w:sz w:val="24"/>
        </w:rPr>
        <w:t xml:space="preserve"> immikkoortillugit suliarineqarsinnaassapput, taamaalilluni taarsiivigitinnissamut apeqqu</w:t>
      </w:r>
      <w:r w:rsidR="000E08E5" w:rsidRPr="00C4175D">
        <w:rPr>
          <w:rFonts w:ascii="Times New Roman" w:hAnsi="Times New Roman"/>
          <w:sz w:val="24"/>
        </w:rPr>
        <w:t xml:space="preserve">t suliarineqarsinnaalluni </w:t>
      </w:r>
      <w:r w:rsidRPr="00C4175D">
        <w:rPr>
          <w:rFonts w:ascii="Times New Roman" w:hAnsi="Times New Roman"/>
          <w:sz w:val="24"/>
        </w:rPr>
        <w:t xml:space="preserve">Napparsimasut Maalaarutaannik Aalajangiisartunit </w:t>
      </w:r>
      <w:r w:rsidR="002D056F" w:rsidRPr="00C4175D">
        <w:rPr>
          <w:rFonts w:ascii="Times New Roman" w:hAnsi="Times New Roman"/>
          <w:sz w:val="24"/>
        </w:rPr>
        <w:t xml:space="preserve">(imaluunniit oqartussaasunit allanit) </w:t>
      </w:r>
      <w:r w:rsidRPr="00C4175D">
        <w:rPr>
          <w:rFonts w:ascii="Times New Roman" w:hAnsi="Times New Roman"/>
          <w:sz w:val="24"/>
        </w:rPr>
        <w:t>aalajangiisoqar</w:t>
      </w:r>
      <w:r w:rsidR="000E08E5" w:rsidRPr="00C4175D">
        <w:rPr>
          <w:rFonts w:ascii="Times New Roman" w:hAnsi="Times New Roman"/>
          <w:sz w:val="24"/>
        </w:rPr>
        <w:t>simanera apeqqutaatinnagu</w:t>
      </w:r>
      <w:r w:rsidR="000E08E5" w:rsidRPr="00C4175D" w:rsidDel="000E08E5">
        <w:rPr>
          <w:rFonts w:ascii="Times New Roman" w:hAnsi="Times New Roman"/>
          <w:sz w:val="24"/>
        </w:rPr>
        <w:t xml:space="preserve"> </w:t>
      </w:r>
      <w:r w:rsidR="000E08E5" w:rsidRPr="00C4175D">
        <w:rPr>
          <w:rFonts w:ascii="Times New Roman" w:hAnsi="Times New Roman"/>
          <w:sz w:val="24"/>
        </w:rPr>
        <w:t>aammattaaq aalajangiisimanerup inerneriunnagaa apeqqutaatinnagu.</w:t>
      </w:r>
    </w:p>
    <w:p w14:paraId="287F9752" w14:textId="7CE43E77" w:rsidR="00652A91" w:rsidRPr="009C2EAD" w:rsidRDefault="00652A91" w:rsidP="00200FBA">
      <w:pPr>
        <w:spacing w:after="0" w:line="288" w:lineRule="auto"/>
        <w:rPr>
          <w:rFonts w:ascii="Times New Roman" w:hAnsi="Times New Roman" w:cs="Times New Roman"/>
          <w:sz w:val="24"/>
          <w:szCs w:val="24"/>
        </w:rPr>
      </w:pPr>
    </w:p>
    <w:p w14:paraId="5B3D5117" w14:textId="3C69E4D0" w:rsidR="00652A91" w:rsidRPr="009C2EAD" w:rsidRDefault="00652A91" w:rsidP="00200FBA">
      <w:pPr>
        <w:spacing w:after="0" w:line="288" w:lineRule="auto"/>
        <w:rPr>
          <w:rFonts w:ascii="Times New Roman" w:hAnsi="Times New Roman" w:cs="Times New Roman"/>
          <w:sz w:val="24"/>
          <w:szCs w:val="24"/>
        </w:rPr>
      </w:pPr>
      <w:r w:rsidRPr="009C2EAD">
        <w:rPr>
          <w:rFonts w:ascii="Times New Roman" w:hAnsi="Times New Roman"/>
          <w:sz w:val="24"/>
        </w:rPr>
        <w:t xml:space="preserve">Maalaaruteqarnermut taarsiivigeqqunissamullu tunngatillugit suliat pillugit suliarinninneq Danmarkimi ingerlanneqassasoq siunniunneqarpoq. Taamaammat </w:t>
      </w:r>
      <w:r w:rsidR="00F04F55" w:rsidRPr="009C2EAD">
        <w:rPr>
          <w:rFonts w:ascii="Times New Roman" w:hAnsi="Times New Roman"/>
          <w:sz w:val="24"/>
        </w:rPr>
        <w:t>p</w:t>
      </w:r>
      <w:r w:rsidRPr="009C2EAD">
        <w:rPr>
          <w:rFonts w:ascii="Times New Roman" w:hAnsi="Times New Roman"/>
          <w:sz w:val="24"/>
        </w:rPr>
        <w:t>isoqalisoorneq pillugu inatsit 22. december 1908-meersoq suli Kalaallit Nunaanni atuuttoq aallaavigalugu allaanerusunik pisoqalisoornissamut piffissaliunneqartut allat atuupput. Napparsimasut maalaarutaannut Aqutsisoqarfiup peqqinnissaqarfimmi peqqi</w:t>
      </w:r>
      <w:r w:rsidR="00F04F55" w:rsidRPr="009C2EAD">
        <w:rPr>
          <w:rFonts w:ascii="Times New Roman" w:hAnsi="Times New Roman"/>
          <w:sz w:val="24"/>
        </w:rPr>
        <w:t xml:space="preserve">ssaanermik </w:t>
      </w:r>
      <w:r w:rsidRPr="009C2EAD">
        <w:rPr>
          <w:rFonts w:ascii="Times New Roman" w:hAnsi="Times New Roman"/>
          <w:sz w:val="24"/>
        </w:rPr>
        <w:t>sulia</w:t>
      </w:r>
      <w:r w:rsidR="00F04F55" w:rsidRPr="009C2EAD">
        <w:rPr>
          <w:rFonts w:ascii="Times New Roman" w:hAnsi="Times New Roman"/>
          <w:sz w:val="24"/>
        </w:rPr>
        <w:t>qartut</w:t>
      </w:r>
      <w:r w:rsidRPr="009C2EAD">
        <w:rPr>
          <w:rFonts w:ascii="Times New Roman" w:hAnsi="Times New Roman"/>
          <w:sz w:val="24"/>
        </w:rPr>
        <w:t xml:space="preserve"> pillugit maalaarutinik suliarinnittuussaaq, Napparsimasut Maalaarutaannik Aalajangiisartut </w:t>
      </w:r>
      <w:r w:rsidRPr="009C2EAD">
        <w:rPr>
          <w:rFonts w:ascii="Times New Roman" w:hAnsi="Times New Roman"/>
          <w:sz w:val="24"/>
        </w:rPr>
        <w:lastRenderedPageBreak/>
        <w:t>peqqinnissamut tunngasu</w:t>
      </w:r>
      <w:r w:rsidR="00F04F55" w:rsidRPr="009C2EAD">
        <w:rPr>
          <w:rFonts w:ascii="Times New Roman" w:hAnsi="Times New Roman"/>
          <w:sz w:val="24"/>
        </w:rPr>
        <w:t xml:space="preserve">ni atorfillit </w:t>
      </w:r>
      <w:r w:rsidRPr="009C2EAD">
        <w:rPr>
          <w:rFonts w:ascii="Times New Roman" w:hAnsi="Times New Roman"/>
          <w:sz w:val="24"/>
        </w:rPr>
        <w:t>pillugit maalaarutinik suliarinnittuussallutik, aamma</w:t>
      </w:r>
      <w:r w:rsidR="00F04F55" w:rsidRPr="009C2EAD">
        <w:rPr>
          <w:rFonts w:ascii="Times New Roman" w:hAnsi="Times New Roman"/>
          <w:sz w:val="24"/>
        </w:rPr>
        <w:t xml:space="preserve"> </w:t>
      </w:r>
      <w:r w:rsidRPr="009C2EAD">
        <w:rPr>
          <w:rFonts w:ascii="Times New Roman" w:hAnsi="Times New Roman"/>
          <w:sz w:val="24"/>
        </w:rPr>
        <w:t xml:space="preserve"> Napparsimasunut Taarsiisarfiup taarsiinissamut sulianik suliarinnittuussalluni. Tassani inatsisitigut inissisimaffiup allanngortinneqarnera pineqanngilaq, sulialli suliarineqartarnerisa aaqqissugaanerat </w:t>
      </w:r>
      <w:r w:rsidR="002D056F" w:rsidRPr="009C2EAD">
        <w:rPr>
          <w:rFonts w:ascii="Times New Roman" w:hAnsi="Times New Roman"/>
          <w:sz w:val="24"/>
        </w:rPr>
        <w:t xml:space="preserve">aamma iserfigineqarsinnaanerisa annertusinerat </w:t>
      </w:r>
      <w:r w:rsidRPr="009C2EAD">
        <w:rPr>
          <w:rFonts w:ascii="Times New Roman" w:hAnsi="Times New Roman"/>
          <w:sz w:val="24"/>
        </w:rPr>
        <w:t xml:space="preserve">pineqarluni. Napparsimasoq eqqarsaatigalugu assigiinngisitsinissaq suliallu pisariaqanngitsumik sivisuumik suliarineqarnissaat pinngitsoortinniarlugit sulianik suliarinninnermi ingerlaavartumik assigiissaarisumillu suliarinnittoqartariaqartoq naliliisoqarpoq. Taamatut eqqarsaatiginninneq annertuutigut Danmarkimi oqartussanit attuumassuteqartunit akuerineqartussaassaaq, taakku suliat akuttunngitsumik pisariusut suliarinissaannut nalilersornissaannullu paasisimasaqarmata. Oqartussat taakku ukiut ingerlanerini suliassaqarfimmi immikkut ilisimasaqaleriartornikuupput, tamannalu maani </w:t>
      </w:r>
      <w:r w:rsidR="00F04F55" w:rsidRPr="009C2EAD">
        <w:rPr>
          <w:rFonts w:ascii="Times New Roman" w:hAnsi="Times New Roman"/>
          <w:sz w:val="24"/>
        </w:rPr>
        <w:t>N</w:t>
      </w:r>
      <w:r w:rsidRPr="009C2EAD">
        <w:rPr>
          <w:rFonts w:ascii="Times New Roman" w:hAnsi="Times New Roman"/>
          <w:sz w:val="24"/>
        </w:rPr>
        <w:t>unatsinni sulisunik attasiinnarnissamik unammi</w:t>
      </w:r>
      <w:r w:rsidR="00F04F55" w:rsidRPr="009C2EAD">
        <w:rPr>
          <w:rFonts w:ascii="Times New Roman" w:hAnsi="Times New Roman"/>
          <w:sz w:val="24"/>
        </w:rPr>
        <w:t xml:space="preserve">nartoqarfiusumi </w:t>
      </w:r>
      <w:r w:rsidRPr="009C2EAD">
        <w:rPr>
          <w:rFonts w:ascii="Times New Roman" w:hAnsi="Times New Roman"/>
          <w:sz w:val="24"/>
        </w:rPr>
        <w:t>angunissaa ajornakusoorpoq. Eqqartuussinermi suliaasinnaasutut pilersinneqarsinnaasuni Naalakkersuisut nukittunerusumik inissisimassasut aammattaaq naliliisoqarpoq. Taamaammat ataatsimoortumik isiginninneq aallaavigalugu suliat Danmarkimi suliarisassanngorlugit aalajangiiffigisassanngorlugillu nassiunneqartarnissaat tulluartuusoq naliliisoqarpoq.</w:t>
      </w:r>
    </w:p>
    <w:p w14:paraId="1F2C1861" w14:textId="4020DA88" w:rsidR="006F57F2" w:rsidRPr="009C2EAD" w:rsidRDefault="006F57F2" w:rsidP="00200FBA">
      <w:pPr>
        <w:spacing w:after="0" w:line="288" w:lineRule="auto"/>
        <w:rPr>
          <w:rFonts w:ascii="Times New Roman" w:hAnsi="Times New Roman" w:cs="Times New Roman"/>
          <w:sz w:val="24"/>
          <w:szCs w:val="24"/>
        </w:rPr>
      </w:pPr>
    </w:p>
    <w:p w14:paraId="75550AA3" w14:textId="468CAAE5" w:rsidR="006F57F2" w:rsidRPr="009C2EAD" w:rsidRDefault="006F57F2" w:rsidP="00200FBA">
      <w:pPr>
        <w:spacing w:after="0" w:line="288" w:lineRule="auto"/>
        <w:rPr>
          <w:rFonts w:ascii="Times New Roman" w:hAnsi="Times New Roman" w:cs="Times New Roman"/>
          <w:i/>
          <w:sz w:val="24"/>
          <w:szCs w:val="24"/>
        </w:rPr>
      </w:pPr>
      <w:r w:rsidRPr="009C2EAD">
        <w:rPr>
          <w:rFonts w:ascii="Times New Roman" w:hAnsi="Times New Roman"/>
          <w:i/>
          <w:sz w:val="24"/>
        </w:rPr>
        <w:t>2.3.2.1. Peqqi</w:t>
      </w:r>
      <w:r w:rsidR="007C2B3D" w:rsidRPr="009C2EAD">
        <w:rPr>
          <w:rFonts w:ascii="Times New Roman" w:hAnsi="Times New Roman"/>
          <w:i/>
          <w:sz w:val="24"/>
        </w:rPr>
        <w:t xml:space="preserve">ssaanermi suliaqartut pillugit </w:t>
      </w:r>
      <w:r w:rsidRPr="009C2EAD">
        <w:rPr>
          <w:rFonts w:ascii="Times New Roman" w:hAnsi="Times New Roman"/>
          <w:i/>
          <w:sz w:val="24"/>
        </w:rPr>
        <w:t>maalaaruteqarneq (</w:t>
      </w:r>
      <w:r w:rsidR="000E42DD">
        <w:rPr>
          <w:rFonts w:ascii="Times New Roman" w:hAnsi="Times New Roman"/>
          <w:i/>
          <w:sz w:val="24"/>
        </w:rPr>
        <w:t>peqqinnissakkut sullissisut</w:t>
      </w:r>
      <w:r w:rsidR="002D056F" w:rsidRPr="009C2EAD">
        <w:rPr>
          <w:rFonts w:ascii="Times New Roman" w:hAnsi="Times New Roman"/>
          <w:i/>
          <w:sz w:val="24"/>
        </w:rPr>
        <w:t xml:space="preserve"> imaluunniit </w:t>
      </w:r>
      <w:r w:rsidRPr="009C2EAD">
        <w:rPr>
          <w:rFonts w:ascii="Times New Roman" w:hAnsi="Times New Roman"/>
          <w:i/>
          <w:sz w:val="24"/>
        </w:rPr>
        <w:t>katsorsaavi</w:t>
      </w:r>
      <w:r w:rsidR="002D056F" w:rsidRPr="009C2EAD">
        <w:rPr>
          <w:rFonts w:ascii="Times New Roman" w:hAnsi="Times New Roman"/>
          <w:i/>
          <w:sz w:val="24"/>
        </w:rPr>
        <w:t>it</w:t>
      </w:r>
      <w:r w:rsidRPr="009C2EAD">
        <w:rPr>
          <w:rFonts w:ascii="Times New Roman" w:hAnsi="Times New Roman"/>
          <w:i/>
          <w:sz w:val="24"/>
        </w:rPr>
        <w:t xml:space="preserve"> pillugit maalaarut)</w:t>
      </w:r>
    </w:p>
    <w:p w14:paraId="71F170CD" w14:textId="0F15D35E" w:rsidR="00120533" w:rsidRPr="009C2EAD" w:rsidRDefault="00120533" w:rsidP="00200FBA">
      <w:pPr>
        <w:spacing w:after="0" w:line="288" w:lineRule="auto"/>
        <w:rPr>
          <w:rFonts w:ascii="Times New Roman" w:hAnsi="Times New Roman" w:cs="Times New Roman"/>
          <w:sz w:val="24"/>
          <w:szCs w:val="24"/>
        </w:rPr>
      </w:pPr>
      <w:r w:rsidRPr="009C2EAD">
        <w:rPr>
          <w:rFonts w:ascii="Times New Roman" w:hAnsi="Times New Roman"/>
          <w:sz w:val="24"/>
        </w:rPr>
        <w:t>Peqqinnissaqarfimmi peqqi</w:t>
      </w:r>
      <w:r w:rsidR="007C2B3D" w:rsidRPr="009C2EAD">
        <w:rPr>
          <w:rFonts w:ascii="Times New Roman" w:hAnsi="Times New Roman"/>
          <w:sz w:val="24"/>
        </w:rPr>
        <w:t xml:space="preserve">ssaanermi suliaqartut </w:t>
      </w:r>
      <w:r w:rsidRPr="009C2EAD">
        <w:rPr>
          <w:rFonts w:ascii="Times New Roman" w:hAnsi="Times New Roman"/>
          <w:sz w:val="24"/>
        </w:rPr>
        <w:t>pillug</w:t>
      </w:r>
      <w:r w:rsidR="007C2B3D" w:rsidRPr="009C2EAD">
        <w:rPr>
          <w:rFonts w:ascii="Times New Roman" w:hAnsi="Times New Roman"/>
          <w:sz w:val="24"/>
        </w:rPr>
        <w:t>it</w:t>
      </w:r>
      <w:r w:rsidRPr="009C2EAD">
        <w:rPr>
          <w:rFonts w:ascii="Times New Roman" w:hAnsi="Times New Roman"/>
          <w:sz w:val="24"/>
        </w:rPr>
        <w:t xml:space="preserve"> napparsimasut maalaaruteqarnissamut periarfissaat nutaaq siunnersuummi aalajangersarneqa</w:t>
      </w:r>
      <w:r w:rsidR="007C2B3D" w:rsidRPr="009C2EAD">
        <w:rPr>
          <w:rFonts w:ascii="Times New Roman" w:hAnsi="Times New Roman"/>
          <w:sz w:val="24"/>
        </w:rPr>
        <w:t>rpoq</w:t>
      </w:r>
      <w:r w:rsidRPr="009C2EAD">
        <w:rPr>
          <w:rFonts w:ascii="Times New Roman" w:hAnsi="Times New Roman"/>
          <w:sz w:val="24"/>
        </w:rPr>
        <w:t>.</w:t>
      </w:r>
    </w:p>
    <w:p w14:paraId="56816441" w14:textId="77777777" w:rsidR="00120533" w:rsidRPr="009C2EAD" w:rsidRDefault="00120533" w:rsidP="00200FBA">
      <w:pPr>
        <w:spacing w:after="0" w:line="288" w:lineRule="auto"/>
        <w:rPr>
          <w:rFonts w:ascii="Times New Roman" w:hAnsi="Times New Roman" w:cs="Times New Roman"/>
          <w:sz w:val="24"/>
          <w:szCs w:val="24"/>
        </w:rPr>
      </w:pPr>
    </w:p>
    <w:p w14:paraId="5B900E28" w14:textId="4677BBE0" w:rsidR="00120533" w:rsidRPr="00C4175D" w:rsidRDefault="00120533" w:rsidP="00200FBA">
      <w:pPr>
        <w:spacing w:after="0" w:line="288" w:lineRule="auto"/>
        <w:rPr>
          <w:rFonts w:ascii="Times New Roman" w:hAnsi="Times New Roman" w:cs="Times New Roman"/>
          <w:sz w:val="24"/>
          <w:szCs w:val="24"/>
        </w:rPr>
      </w:pPr>
      <w:r w:rsidRPr="00C4175D">
        <w:rPr>
          <w:rFonts w:ascii="Times New Roman" w:hAnsi="Times New Roman"/>
          <w:sz w:val="24"/>
        </w:rPr>
        <w:t xml:space="preserve">Aalajangersakkap siunnersuutigineqartup kingunerisaanik </w:t>
      </w:r>
      <w:r w:rsidR="007C2B3D" w:rsidRPr="00C4175D">
        <w:rPr>
          <w:rFonts w:ascii="Times New Roman" w:hAnsi="Times New Roman"/>
          <w:sz w:val="24"/>
        </w:rPr>
        <w:t>peqqinnissaqarfimmi peqqissaanermi</w:t>
      </w:r>
      <w:r w:rsidR="009F5371" w:rsidRPr="00C4175D">
        <w:rPr>
          <w:rFonts w:ascii="Times New Roman" w:hAnsi="Times New Roman"/>
          <w:sz w:val="24"/>
        </w:rPr>
        <w:t>k</w:t>
      </w:r>
      <w:r w:rsidR="007C2B3D" w:rsidRPr="00C4175D">
        <w:rPr>
          <w:rFonts w:ascii="Times New Roman" w:hAnsi="Times New Roman"/>
          <w:sz w:val="24"/>
        </w:rPr>
        <w:t xml:space="preserve"> suliaqartut</w:t>
      </w:r>
      <w:r w:rsidR="009F5371" w:rsidRPr="00C4175D">
        <w:rPr>
          <w:rFonts w:ascii="Times New Roman" w:hAnsi="Times New Roman"/>
          <w:sz w:val="24"/>
        </w:rPr>
        <w:t xml:space="preserve"> pillugit</w:t>
      </w:r>
      <w:r w:rsidR="007C2B3D" w:rsidRPr="00C4175D">
        <w:rPr>
          <w:rFonts w:ascii="Times New Roman" w:hAnsi="Times New Roman"/>
          <w:sz w:val="24"/>
        </w:rPr>
        <w:t xml:space="preserve"> </w:t>
      </w:r>
      <w:r w:rsidR="009F5371" w:rsidRPr="00C4175D">
        <w:rPr>
          <w:rFonts w:ascii="Times New Roman" w:hAnsi="Times New Roman"/>
          <w:sz w:val="24"/>
        </w:rPr>
        <w:t>maalaaruteqarnissaq periarfissiissutigineqarpoq peqqissaanermut tunngasuni atorfilik aalajangersimasoq imaluunniit atorfillit aalajangersimasut maalaarutiginngikkaluarlugit</w:t>
      </w:r>
      <w:r w:rsidRPr="00C4175D">
        <w:rPr>
          <w:rFonts w:ascii="Times New Roman" w:hAnsi="Times New Roman"/>
          <w:sz w:val="24"/>
        </w:rPr>
        <w:t xml:space="preserve">. Taamaalillutik napparsimasut suliatigut sulinerup aalajangersimasup tamarmiusup isornartuusimanersoq pillugu nalilersuinissamut periarfissaqalerput. Danmarkimi Napparsimasut Maalaarutaannik Aalajangiisartunut maalaaruteqartarneq pillugu Namminersorlutik Oqartussat nalunaarutaat nr. 14, 24. september 2012-imeersoq </w:t>
      </w:r>
      <w:r w:rsidR="009F5371" w:rsidRPr="00C4175D">
        <w:rPr>
          <w:rFonts w:ascii="Times New Roman" w:hAnsi="Times New Roman"/>
          <w:sz w:val="24"/>
        </w:rPr>
        <w:t>naapertorlugu peqqissaanermut tunngasuni atorfillit</w:t>
      </w:r>
      <w:r w:rsidR="009F5371" w:rsidRPr="00C4175D" w:rsidDel="009F5371">
        <w:rPr>
          <w:rFonts w:ascii="Times New Roman" w:hAnsi="Times New Roman"/>
          <w:sz w:val="24"/>
        </w:rPr>
        <w:t xml:space="preserve"> </w:t>
      </w:r>
      <w:r w:rsidRPr="00C4175D">
        <w:rPr>
          <w:rFonts w:ascii="Times New Roman" w:hAnsi="Times New Roman"/>
          <w:sz w:val="24"/>
        </w:rPr>
        <w:t>aalajangersimasu</w:t>
      </w:r>
      <w:r w:rsidR="009F5371" w:rsidRPr="00C4175D">
        <w:rPr>
          <w:rFonts w:ascii="Times New Roman" w:hAnsi="Times New Roman"/>
          <w:sz w:val="24"/>
        </w:rPr>
        <w:t xml:space="preserve">t pillugit  </w:t>
      </w:r>
      <w:r w:rsidRPr="00C4175D">
        <w:rPr>
          <w:rFonts w:ascii="Times New Roman" w:hAnsi="Times New Roman"/>
          <w:sz w:val="24"/>
        </w:rPr>
        <w:t xml:space="preserve">maalaaruteqarsinnaaneq </w:t>
      </w:r>
      <w:r w:rsidR="009F5371" w:rsidRPr="00C4175D">
        <w:rPr>
          <w:rFonts w:ascii="Times New Roman" w:hAnsi="Times New Roman"/>
          <w:sz w:val="24"/>
        </w:rPr>
        <w:t>atuuttoq Inatsisartut inatsisaannut ilanngunneqarpoq</w:t>
      </w:r>
      <w:r w:rsidRPr="00C4175D">
        <w:rPr>
          <w:rFonts w:ascii="Times New Roman" w:hAnsi="Times New Roman"/>
          <w:sz w:val="24"/>
        </w:rPr>
        <w:t xml:space="preserve">, </w:t>
      </w:r>
      <w:r w:rsidR="009F5371" w:rsidRPr="00C4175D">
        <w:rPr>
          <w:rFonts w:ascii="Times New Roman" w:hAnsi="Times New Roman"/>
          <w:sz w:val="24"/>
        </w:rPr>
        <w:t xml:space="preserve">kiisalu </w:t>
      </w:r>
      <w:r w:rsidRPr="00C4175D">
        <w:rPr>
          <w:rFonts w:ascii="Times New Roman" w:hAnsi="Times New Roman"/>
          <w:sz w:val="24"/>
        </w:rPr>
        <w:t xml:space="preserve"> Namminersorlutik Oqartussat nalunaarutaat atorunnaarsinneqassalluni.</w:t>
      </w:r>
    </w:p>
    <w:p w14:paraId="407BF304" w14:textId="77777777" w:rsidR="00120533" w:rsidRPr="009C2EAD" w:rsidRDefault="00120533" w:rsidP="00200FBA">
      <w:pPr>
        <w:spacing w:after="0" w:line="288" w:lineRule="auto"/>
        <w:rPr>
          <w:rFonts w:ascii="Times New Roman" w:hAnsi="Times New Roman" w:cs="Times New Roman"/>
          <w:sz w:val="24"/>
          <w:szCs w:val="24"/>
        </w:rPr>
      </w:pPr>
    </w:p>
    <w:p w14:paraId="261E982B" w14:textId="1C85E5EC" w:rsidR="00B05183" w:rsidRPr="009C2EAD" w:rsidRDefault="00A369D8" w:rsidP="00200FBA">
      <w:pPr>
        <w:spacing w:after="0" w:line="288" w:lineRule="auto"/>
        <w:rPr>
          <w:rFonts w:ascii="Times New Roman" w:hAnsi="Times New Roman" w:cs="Times New Roman"/>
          <w:sz w:val="24"/>
          <w:szCs w:val="24"/>
        </w:rPr>
      </w:pPr>
      <w:r w:rsidRPr="009C2EAD">
        <w:rPr>
          <w:rFonts w:ascii="Times New Roman" w:hAnsi="Times New Roman"/>
          <w:sz w:val="24"/>
        </w:rPr>
        <w:t xml:space="preserve">Siunnersuutip kingunerisaanik napparsimasut </w:t>
      </w:r>
      <w:r w:rsidR="006061C2" w:rsidRPr="00C4175D">
        <w:rPr>
          <w:rFonts w:ascii="Times New Roman" w:hAnsi="Times New Roman"/>
          <w:sz w:val="24"/>
        </w:rPr>
        <w:t>peqqissaanermik suliaqartut</w:t>
      </w:r>
      <w:r w:rsidR="006061C2" w:rsidRPr="000E42DD">
        <w:rPr>
          <w:rFonts w:ascii="Times New Roman" w:hAnsi="Times New Roman"/>
          <w:sz w:val="24"/>
        </w:rPr>
        <w:t xml:space="preserve"> pillugit </w:t>
      </w:r>
      <w:r w:rsidRPr="009C2EAD">
        <w:rPr>
          <w:rFonts w:ascii="Times New Roman" w:hAnsi="Times New Roman"/>
          <w:sz w:val="24"/>
        </w:rPr>
        <w:t xml:space="preserve"> maalaaruteqartut katsorsaavimmik oqaloqateqarnissaq pillugu neqeroorfigineqarnissamik piumasaqa</w:t>
      </w:r>
      <w:r w:rsidR="006061C2" w:rsidRPr="009C2EAD">
        <w:rPr>
          <w:rFonts w:ascii="Times New Roman" w:hAnsi="Times New Roman"/>
          <w:sz w:val="24"/>
        </w:rPr>
        <w:t>ateqarsinnaalerput.</w:t>
      </w:r>
    </w:p>
    <w:p w14:paraId="17E07367" w14:textId="77777777" w:rsidR="00B05183" w:rsidRPr="009C2EAD" w:rsidRDefault="00B05183" w:rsidP="00200FBA">
      <w:pPr>
        <w:spacing w:after="0" w:line="288" w:lineRule="auto"/>
        <w:rPr>
          <w:rFonts w:ascii="Times New Roman" w:hAnsi="Times New Roman" w:cs="Times New Roman"/>
          <w:sz w:val="24"/>
          <w:szCs w:val="24"/>
        </w:rPr>
      </w:pPr>
    </w:p>
    <w:p w14:paraId="667A9E8B" w14:textId="06F68C35" w:rsidR="00422951" w:rsidRPr="00C4175D" w:rsidRDefault="00B05183" w:rsidP="00200FBA">
      <w:pPr>
        <w:spacing w:after="0" w:line="288" w:lineRule="auto"/>
        <w:rPr>
          <w:rFonts w:ascii="Times New Roman" w:hAnsi="Times New Roman"/>
          <w:sz w:val="24"/>
        </w:rPr>
      </w:pPr>
      <w:r w:rsidRPr="00C4175D">
        <w:rPr>
          <w:rFonts w:ascii="Times New Roman" w:hAnsi="Times New Roman"/>
          <w:sz w:val="24"/>
        </w:rPr>
        <w:t>Siunnersuut malillugu Danmarkimi Napparsimasut maalaarutaannut Aqutsisoqarfik</w:t>
      </w:r>
      <w:r w:rsidR="0067718F" w:rsidRPr="000E42DD">
        <w:rPr>
          <w:rFonts w:ascii="Times New Roman" w:hAnsi="Times New Roman"/>
          <w:sz w:val="24"/>
        </w:rPr>
        <w:t xml:space="preserve"> (Styrelsen for Patientklager i Danmark)</w:t>
      </w:r>
      <w:r w:rsidRPr="00C4175D">
        <w:rPr>
          <w:rFonts w:ascii="Times New Roman" w:hAnsi="Times New Roman"/>
          <w:sz w:val="24"/>
        </w:rPr>
        <w:t xml:space="preserve"> peqqinnissaqarfimmi </w:t>
      </w:r>
      <w:r w:rsidR="006061C2" w:rsidRPr="00C4175D">
        <w:rPr>
          <w:rFonts w:ascii="Times New Roman" w:hAnsi="Times New Roman"/>
          <w:sz w:val="24"/>
        </w:rPr>
        <w:t>peqqissaanermik suliaqartut pillugit</w:t>
      </w:r>
      <w:r w:rsidRPr="00C4175D">
        <w:rPr>
          <w:rFonts w:ascii="Times New Roman" w:hAnsi="Times New Roman"/>
          <w:sz w:val="24"/>
        </w:rPr>
        <w:t xml:space="preserve"> </w:t>
      </w:r>
      <w:r w:rsidRPr="00C4175D">
        <w:rPr>
          <w:rFonts w:ascii="Times New Roman" w:hAnsi="Times New Roman"/>
          <w:sz w:val="24"/>
        </w:rPr>
        <w:lastRenderedPageBreak/>
        <w:t xml:space="preserve">maalaarutinik aalajangiissapput, aammalu Danmarkimi Napparsimasut Maalaarutaannik Aalajangiisartut </w:t>
      </w:r>
      <w:r w:rsidR="00422951" w:rsidRPr="00C4175D">
        <w:rPr>
          <w:rFonts w:ascii="Times New Roman" w:hAnsi="Times New Roman"/>
          <w:sz w:val="24"/>
        </w:rPr>
        <w:t xml:space="preserve">peqqissaanermut tunngasuni atorfillit akuersissummik pigisaqartut </w:t>
      </w:r>
      <w:r w:rsidRPr="00C4175D">
        <w:rPr>
          <w:rFonts w:ascii="Times New Roman" w:hAnsi="Times New Roman"/>
          <w:sz w:val="24"/>
        </w:rPr>
        <w:t xml:space="preserve">pillugit maalaarutinik aalajangiisassallutik. </w:t>
      </w:r>
    </w:p>
    <w:p w14:paraId="24E805A7" w14:textId="6DA0F380" w:rsidR="00422951" w:rsidRPr="00C4175D" w:rsidRDefault="00422951" w:rsidP="00422951">
      <w:pPr>
        <w:spacing w:after="0" w:line="288" w:lineRule="auto"/>
        <w:rPr>
          <w:rFonts w:ascii="Times New Roman" w:hAnsi="Times New Roman" w:cs="Times New Roman"/>
          <w:sz w:val="24"/>
          <w:szCs w:val="24"/>
        </w:rPr>
      </w:pPr>
      <w:r w:rsidRPr="00C4175D">
        <w:rPr>
          <w:rFonts w:ascii="Times New Roman" w:hAnsi="Times New Roman" w:cs="Times New Roman"/>
          <w:sz w:val="24"/>
          <w:szCs w:val="24"/>
        </w:rPr>
        <w:t xml:space="preserve">Napparsimasut maalaarutaannik Aqutsisoqarfik taamatullu Napparsimasut Maalaarutaannik Aalajangiisartut aalajangiinerminni isummerfigissavaat isornartorsiuinermik saqqummiussinissamut tunngavissaqarnersoq, tassa peqqinnissaqarfiup imaluunniit peqqissaanermi tunngasuni atorfillip peqqissaanermik suliaqarnermini napparsimasumik katsorsaanerminni ataatsimut isiginnilluni, suliatigut nalinginnaasumik akuerineqartumit appasinnerusumik suliaqarsimanersoq.  </w:t>
      </w:r>
    </w:p>
    <w:p w14:paraId="533075E7" w14:textId="77777777" w:rsidR="00120533" w:rsidRPr="009C2EAD" w:rsidRDefault="00120533" w:rsidP="00200FBA">
      <w:pPr>
        <w:spacing w:after="0" w:line="288" w:lineRule="auto"/>
        <w:rPr>
          <w:rFonts w:ascii="Times New Roman" w:hAnsi="Times New Roman" w:cs="Times New Roman"/>
          <w:i/>
          <w:sz w:val="24"/>
          <w:szCs w:val="24"/>
        </w:rPr>
      </w:pPr>
    </w:p>
    <w:p w14:paraId="6406B628" w14:textId="1E967F05" w:rsidR="00120533" w:rsidRPr="009C2EAD" w:rsidRDefault="006F57F2" w:rsidP="00200FBA">
      <w:pPr>
        <w:spacing w:after="0" w:line="288" w:lineRule="auto"/>
        <w:rPr>
          <w:rFonts w:ascii="Times New Roman" w:hAnsi="Times New Roman" w:cs="Times New Roman"/>
          <w:i/>
          <w:sz w:val="24"/>
          <w:szCs w:val="24"/>
        </w:rPr>
      </w:pPr>
      <w:r w:rsidRPr="009C2EAD">
        <w:rPr>
          <w:rFonts w:ascii="Times New Roman" w:hAnsi="Times New Roman"/>
          <w:i/>
          <w:sz w:val="24"/>
        </w:rPr>
        <w:t>2.3.2.2. Peqqinnissaqarfimmi suliarinninnivimmik maalaaruteqarneq (sullinneqarnermut maalaarutit)</w:t>
      </w:r>
    </w:p>
    <w:p w14:paraId="37CB1839" w14:textId="7374F281" w:rsidR="00120533" w:rsidRPr="009C2EAD" w:rsidRDefault="00B05183" w:rsidP="00200FBA">
      <w:pPr>
        <w:spacing w:after="0" w:line="288" w:lineRule="auto"/>
        <w:rPr>
          <w:rFonts w:ascii="Times New Roman" w:hAnsi="Times New Roman" w:cs="Times New Roman"/>
          <w:sz w:val="24"/>
          <w:szCs w:val="24"/>
        </w:rPr>
      </w:pPr>
      <w:r w:rsidRPr="009C2EAD">
        <w:rPr>
          <w:rFonts w:ascii="Times New Roman" w:hAnsi="Times New Roman"/>
          <w:sz w:val="24"/>
        </w:rPr>
        <w:t>Peqqinnissaqarfimmi sullissinermi suli</w:t>
      </w:r>
      <w:r w:rsidR="00FC4E94" w:rsidRPr="009C2EAD">
        <w:rPr>
          <w:rFonts w:ascii="Times New Roman" w:hAnsi="Times New Roman"/>
          <w:sz w:val="24"/>
        </w:rPr>
        <w:t>aqar</w:t>
      </w:r>
      <w:r w:rsidRPr="009C2EAD">
        <w:rPr>
          <w:rFonts w:ascii="Times New Roman" w:hAnsi="Times New Roman"/>
          <w:sz w:val="24"/>
        </w:rPr>
        <w:t xml:space="preserve">nivimmik maalaaruteqarnissamut napparsimasut periarfissaqarnerat </w:t>
      </w:r>
      <w:r w:rsidR="00FC4E94" w:rsidRPr="00C4175D">
        <w:rPr>
          <w:rFonts w:ascii="Times New Roman" w:hAnsi="Times New Roman"/>
          <w:sz w:val="24"/>
        </w:rPr>
        <w:t>peqqissaanermi</w:t>
      </w:r>
      <w:r w:rsidR="00FC4E94" w:rsidRPr="000E42DD">
        <w:rPr>
          <w:rFonts w:ascii="Times New Roman" w:hAnsi="Times New Roman"/>
          <w:sz w:val="24"/>
        </w:rPr>
        <w:t>k suliaqartut pillugit</w:t>
      </w:r>
      <w:r w:rsidRPr="009C2EAD">
        <w:rPr>
          <w:rFonts w:ascii="Times New Roman" w:hAnsi="Times New Roman"/>
          <w:sz w:val="24"/>
        </w:rPr>
        <w:t xml:space="preserve"> maalaaruteqarneq siunnersuummi malittarisassani ilaatinneqanngitsoq siunnersuummi ingerlateqqinneqarpoq. Assersuutigalugu sullissinerup pitsaassusaa, </w:t>
      </w:r>
      <w:r w:rsidR="00FC4E94" w:rsidRPr="00C4175D">
        <w:rPr>
          <w:rFonts w:ascii="Times New Roman" w:hAnsi="Times New Roman" w:cs="Times New Roman"/>
          <w:sz w:val="24"/>
          <w:szCs w:val="24"/>
        </w:rPr>
        <w:t>tamatumani</w:t>
      </w:r>
      <w:r w:rsidR="00FC4E94" w:rsidRPr="000E42DD">
        <w:rPr>
          <w:rFonts w:ascii="Times New Roman" w:hAnsi="Times New Roman" w:cs="Times New Roman"/>
          <w:sz w:val="24"/>
          <w:szCs w:val="24"/>
        </w:rPr>
        <w:t xml:space="preserve"> apeqqutit</w:t>
      </w:r>
      <w:r w:rsidR="00FC4E94" w:rsidRPr="00C4175D">
        <w:rPr>
          <w:rFonts w:ascii="Times New Roman" w:hAnsi="Times New Roman" w:cs="Times New Roman"/>
          <w:sz w:val="24"/>
          <w:szCs w:val="24"/>
        </w:rPr>
        <w:t xml:space="preserve"> ilanngullugit </w:t>
      </w:r>
      <w:r w:rsidR="00FC4E94" w:rsidRPr="00C4175D">
        <w:rPr>
          <w:rFonts w:ascii="Times New Roman" w:hAnsi="Times New Roman"/>
          <w:sz w:val="24"/>
        </w:rPr>
        <w:t>katsorsaavimmi pissutsinut, sulisut pissusiannut, nerisassaqartinneqarnermut assigisaannullu tunngasut.</w:t>
      </w:r>
    </w:p>
    <w:p w14:paraId="2E9DBA81" w14:textId="0E564EFE" w:rsidR="003774A5" w:rsidRPr="009C2EAD" w:rsidRDefault="003774A5" w:rsidP="00200FBA">
      <w:pPr>
        <w:spacing w:after="0" w:line="288" w:lineRule="auto"/>
        <w:rPr>
          <w:rFonts w:ascii="Times New Roman" w:hAnsi="Times New Roman" w:cs="Times New Roman"/>
          <w:sz w:val="24"/>
          <w:szCs w:val="24"/>
        </w:rPr>
      </w:pPr>
    </w:p>
    <w:p w14:paraId="1FDAA342" w14:textId="73305BD9" w:rsidR="003774A5" w:rsidRPr="009C2EAD" w:rsidRDefault="003774A5" w:rsidP="00200FBA">
      <w:pPr>
        <w:spacing w:after="0" w:line="288" w:lineRule="auto"/>
        <w:rPr>
          <w:rFonts w:ascii="Times New Roman" w:hAnsi="Times New Roman" w:cs="Times New Roman"/>
          <w:sz w:val="24"/>
          <w:szCs w:val="24"/>
        </w:rPr>
      </w:pPr>
      <w:r w:rsidRPr="00C4175D">
        <w:rPr>
          <w:rFonts w:ascii="Times New Roman" w:hAnsi="Times New Roman"/>
          <w:sz w:val="24"/>
        </w:rPr>
        <w:t>Kukkunerit ilinniarfiginissaat</w:t>
      </w:r>
      <w:r w:rsidR="00FC4E94" w:rsidRPr="000E42DD">
        <w:rPr>
          <w:rFonts w:ascii="Times New Roman" w:hAnsi="Times New Roman"/>
          <w:sz w:val="24"/>
        </w:rPr>
        <w:t>,</w:t>
      </w:r>
      <w:r w:rsidRPr="00C4175D">
        <w:rPr>
          <w:rFonts w:ascii="Times New Roman" w:hAnsi="Times New Roman"/>
          <w:sz w:val="24"/>
        </w:rPr>
        <w:t xml:space="preserve"> katsorsaanermut tunngasuni napparsimasunut atugassarititat pitsaanerulersinnissaat siunertaavoq</w:t>
      </w:r>
      <w:r w:rsidR="00FC4E94" w:rsidRPr="00C4175D">
        <w:rPr>
          <w:rFonts w:ascii="Times New Roman" w:hAnsi="Times New Roman"/>
          <w:sz w:val="24"/>
        </w:rPr>
        <w:t xml:space="preserve">, </w:t>
      </w:r>
      <w:r w:rsidR="00FC4E94" w:rsidRPr="00C4175D">
        <w:rPr>
          <w:rFonts w:ascii="Times New Roman" w:hAnsi="Times New Roman" w:cs="Times New Roman"/>
          <w:sz w:val="24"/>
          <w:szCs w:val="24"/>
        </w:rPr>
        <w:t>kiisalu napparsimasut ilisimatinneqassapput saaffiginnissuteqarneq sumiiffimmi katsorsarneqarfiusumi ilikkagaqarnissamut atorneqarnissaanut tunngatillugu, tamatumalu kingunerisaanik peqqinnissaqarfiup tatig</w:t>
      </w:r>
      <w:r w:rsidR="00F63FC5" w:rsidRPr="00C4175D">
        <w:rPr>
          <w:rFonts w:ascii="Times New Roman" w:hAnsi="Times New Roman" w:cs="Times New Roman"/>
          <w:sz w:val="24"/>
          <w:szCs w:val="24"/>
        </w:rPr>
        <w:t>i</w:t>
      </w:r>
      <w:r w:rsidR="00FC4E94" w:rsidRPr="00C4175D">
        <w:rPr>
          <w:rFonts w:ascii="Times New Roman" w:hAnsi="Times New Roman" w:cs="Times New Roman"/>
          <w:sz w:val="24"/>
          <w:szCs w:val="24"/>
        </w:rPr>
        <w:t>neqarnera</w:t>
      </w:r>
      <w:r w:rsidR="002C78F6" w:rsidRPr="00C4175D">
        <w:rPr>
          <w:rFonts w:ascii="Times New Roman" w:hAnsi="Times New Roman" w:cs="Times New Roman"/>
          <w:sz w:val="24"/>
          <w:szCs w:val="24"/>
        </w:rPr>
        <w:t xml:space="preserve"> nukittorsarneqarluni imaluunniit</w:t>
      </w:r>
      <w:r w:rsidR="00FC4E94" w:rsidRPr="00C4175D">
        <w:rPr>
          <w:rFonts w:ascii="Times New Roman" w:hAnsi="Times New Roman" w:cs="Times New Roman"/>
          <w:sz w:val="24"/>
          <w:szCs w:val="24"/>
        </w:rPr>
        <w:t xml:space="preserve"> pilerseqq</w:t>
      </w:r>
      <w:r w:rsidR="00F63FC5" w:rsidRPr="00C4175D">
        <w:rPr>
          <w:rFonts w:ascii="Times New Roman" w:hAnsi="Times New Roman" w:cs="Times New Roman"/>
          <w:sz w:val="24"/>
          <w:szCs w:val="24"/>
        </w:rPr>
        <w:t>inneqarluni</w:t>
      </w:r>
      <w:r w:rsidR="00FC4E94" w:rsidRPr="009C2EAD">
        <w:rPr>
          <w:rFonts w:ascii="Times New Roman" w:hAnsi="Times New Roman" w:cs="Times New Roman"/>
          <w:sz w:val="24"/>
          <w:szCs w:val="24"/>
        </w:rPr>
        <w:t>.</w:t>
      </w:r>
    </w:p>
    <w:p w14:paraId="7C6A787F" w14:textId="6B231D40" w:rsidR="00B05183" w:rsidRPr="009C2EAD" w:rsidRDefault="00B05183" w:rsidP="00200FBA">
      <w:pPr>
        <w:spacing w:after="0" w:line="288" w:lineRule="auto"/>
        <w:rPr>
          <w:rFonts w:ascii="Times New Roman" w:hAnsi="Times New Roman" w:cs="Times New Roman"/>
          <w:sz w:val="24"/>
          <w:szCs w:val="24"/>
        </w:rPr>
      </w:pPr>
    </w:p>
    <w:p w14:paraId="27E2E4CC" w14:textId="4D438A45" w:rsidR="00BB62F7" w:rsidRPr="00C4175D" w:rsidRDefault="00B05183" w:rsidP="00F63FC5">
      <w:pPr>
        <w:spacing w:after="0" w:line="288" w:lineRule="auto"/>
        <w:rPr>
          <w:rFonts w:ascii="Times New Roman" w:hAnsi="Times New Roman" w:cs="Times New Roman"/>
          <w:sz w:val="24"/>
          <w:szCs w:val="24"/>
        </w:rPr>
      </w:pPr>
      <w:r w:rsidRPr="009C2EAD">
        <w:rPr>
          <w:rFonts w:ascii="Times New Roman" w:hAnsi="Times New Roman"/>
          <w:sz w:val="24"/>
        </w:rPr>
        <w:t xml:space="preserve">Sullinneqarnermut maalaarutit katsorsaavimmiunngitsoq immikkoortumilli allamit qulaajarneqarlutillu aalajangiiffigineqartassasut siunnersuutigineqarpoq. Taamaammat siunnersuut </w:t>
      </w:r>
      <w:r w:rsidR="00F63FC5" w:rsidRPr="009C2EAD">
        <w:rPr>
          <w:rFonts w:ascii="Times New Roman" w:hAnsi="Times New Roman"/>
          <w:sz w:val="24"/>
        </w:rPr>
        <w:t xml:space="preserve">naapertorlugu </w:t>
      </w:r>
      <w:r w:rsidRPr="009C2EAD">
        <w:rPr>
          <w:rFonts w:ascii="Times New Roman" w:hAnsi="Times New Roman"/>
          <w:sz w:val="24"/>
        </w:rPr>
        <w:t>sullinneqarnermut maalaarut peqqinnissaqarfimmi qullersanit suliarineqassaaq.</w:t>
      </w:r>
      <w:r w:rsidR="008975FD" w:rsidRPr="009C2EAD">
        <w:rPr>
          <w:rFonts w:ascii="Times New Roman" w:hAnsi="Times New Roman"/>
          <w:sz w:val="24"/>
        </w:rPr>
        <w:t xml:space="preserve"> </w:t>
      </w:r>
      <w:r w:rsidR="00BB62F7" w:rsidRPr="00C4175D">
        <w:rPr>
          <w:rFonts w:ascii="Times New Roman" w:hAnsi="Times New Roman" w:cs="Times New Roman"/>
          <w:sz w:val="24"/>
          <w:szCs w:val="24"/>
        </w:rPr>
        <w:t>Tamatuma saniatigut ilisimatitsissutigineqassaaq p</w:t>
      </w:r>
      <w:r w:rsidR="00BB62F7" w:rsidRPr="000E42DD">
        <w:rPr>
          <w:rFonts w:ascii="Times New Roman" w:hAnsi="Times New Roman" w:cs="Times New Roman"/>
          <w:sz w:val="24"/>
          <w:szCs w:val="24"/>
        </w:rPr>
        <w:t>eqqinnissaqarfimmi qullersaasut sullissineq pillugu maalaarutit Nunatsinni Nakorsaaneqarfimmit tigusaraat aamma tamatuma kingornatigut suliassat suliaralugit. Suliassat suliarineqarneranut atatillugu peqqinnissaqarfimmi qullersaasut maalaarut katsorsaavimm</w:t>
      </w:r>
      <w:r w:rsidR="00BB62F7" w:rsidRPr="00C4175D">
        <w:rPr>
          <w:rFonts w:ascii="Times New Roman" w:hAnsi="Times New Roman" w:cs="Times New Roman"/>
          <w:sz w:val="24"/>
          <w:szCs w:val="24"/>
        </w:rPr>
        <w:t xml:space="preserve">ut maalaarutaasumut maalaarut tusarniaassutigissavaa. Soorlu assersuutigalugu najukkami peqqinnissaqarfik maalaarutigineqarsimappat, taava peqqinnissaqarfimmi qullersaatut maalaarutaasoq Nunap Immikkoortuani Qullersaqarfimmut tusarniaassutigissavaa, </w:t>
      </w:r>
      <w:r w:rsidR="008975FD" w:rsidRPr="00C4175D">
        <w:rPr>
          <w:rFonts w:ascii="Times New Roman" w:hAnsi="Times New Roman" w:cs="Times New Roman"/>
          <w:sz w:val="24"/>
          <w:szCs w:val="24"/>
        </w:rPr>
        <w:t>najukkami peqqinnissaqarfiup attuumassuteqarfigisaanut.</w:t>
      </w:r>
    </w:p>
    <w:p w14:paraId="543EB041" w14:textId="3B52A75A" w:rsidR="00B05183" w:rsidRPr="009C2EAD" w:rsidRDefault="00B05183" w:rsidP="00200FBA">
      <w:pPr>
        <w:spacing w:after="0" w:line="288" w:lineRule="auto"/>
        <w:rPr>
          <w:rFonts w:ascii="Times New Roman" w:hAnsi="Times New Roman" w:cs="Times New Roman"/>
          <w:i/>
          <w:sz w:val="24"/>
          <w:szCs w:val="24"/>
        </w:rPr>
      </w:pPr>
    </w:p>
    <w:p w14:paraId="11EC6C1D" w14:textId="5F881FB0" w:rsidR="00253463" w:rsidRPr="009C2EAD" w:rsidRDefault="00120533" w:rsidP="00200FBA">
      <w:pPr>
        <w:spacing w:after="0" w:line="288" w:lineRule="auto"/>
        <w:rPr>
          <w:rFonts w:ascii="Times New Roman" w:hAnsi="Times New Roman" w:cs="Times New Roman"/>
          <w:i/>
          <w:sz w:val="24"/>
          <w:szCs w:val="24"/>
        </w:rPr>
      </w:pPr>
      <w:r w:rsidRPr="009C2EAD">
        <w:rPr>
          <w:rFonts w:ascii="Times New Roman" w:hAnsi="Times New Roman"/>
          <w:i/>
          <w:sz w:val="24"/>
        </w:rPr>
        <w:t>2.3.2.3. Napparsimasut ajoqusernerinut taarsiineq</w:t>
      </w:r>
    </w:p>
    <w:p w14:paraId="5833B1AA" w14:textId="6188A95B" w:rsidR="00A369D8" w:rsidRPr="009C2EAD" w:rsidRDefault="00A369D8" w:rsidP="00200FBA">
      <w:pPr>
        <w:spacing w:after="0" w:line="288" w:lineRule="auto"/>
        <w:rPr>
          <w:rFonts w:ascii="Times New Roman" w:hAnsi="Times New Roman" w:cs="Times New Roman"/>
          <w:sz w:val="24"/>
          <w:szCs w:val="24"/>
        </w:rPr>
      </w:pPr>
      <w:r w:rsidRPr="009C2EAD">
        <w:rPr>
          <w:rFonts w:ascii="Times New Roman" w:hAnsi="Times New Roman"/>
          <w:sz w:val="24"/>
        </w:rPr>
        <w:t>Peqqinnissaqarfimmi, pisortani oqartussani allani namminersortunilu katsorsartinnermut assigisaanulluunniit atatillugu Kalaallit Nunaanni ajoqusernernut napparsimasut imaluunniit</w:t>
      </w:r>
      <w:r w:rsidR="002C78F6" w:rsidRPr="009C2EAD">
        <w:rPr>
          <w:rFonts w:ascii="Times New Roman" w:hAnsi="Times New Roman"/>
          <w:sz w:val="24"/>
        </w:rPr>
        <w:t xml:space="preserve"> – </w:t>
      </w:r>
      <w:r w:rsidR="002C78F6" w:rsidRPr="009C2EAD">
        <w:rPr>
          <w:rFonts w:ascii="Times New Roman" w:hAnsi="Times New Roman"/>
          <w:sz w:val="24"/>
        </w:rPr>
        <w:lastRenderedPageBreak/>
        <w:t>toqusoqarnerani -</w:t>
      </w:r>
      <w:r w:rsidRPr="009C2EAD">
        <w:rPr>
          <w:rFonts w:ascii="Times New Roman" w:hAnsi="Times New Roman"/>
          <w:sz w:val="24"/>
        </w:rPr>
        <w:t xml:space="preserve"> napparsimasunut qimataasut siunnersuutikkut taarsiivigineqarnissaat periarfissaalissaaq.</w:t>
      </w:r>
    </w:p>
    <w:p w14:paraId="0E282925" w14:textId="4DD4A78A" w:rsidR="00A369D8" w:rsidRPr="009C2EAD" w:rsidRDefault="00A369D8" w:rsidP="00200FBA">
      <w:pPr>
        <w:spacing w:after="0" w:line="288" w:lineRule="auto"/>
        <w:rPr>
          <w:rFonts w:ascii="Times New Roman" w:hAnsi="Times New Roman" w:cs="Times New Roman"/>
          <w:sz w:val="24"/>
          <w:szCs w:val="24"/>
        </w:rPr>
      </w:pPr>
    </w:p>
    <w:p w14:paraId="35FC52CD" w14:textId="171BDB7F" w:rsidR="00253463" w:rsidRPr="009C2EAD" w:rsidRDefault="00A369D8" w:rsidP="00200FBA">
      <w:pPr>
        <w:spacing w:after="0" w:line="288" w:lineRule="auto"/>
        <w:rPr>
          <w:rFonts w:ascii="Times New Roman" w:hAnsi="Times New Roman" w:cs="Times New Roman"/>
          <w:sz w:val="24"/>
          <w:szCs w:val="24"/>
        </w:rPr>
      </w:pPr>
      <w:r w:rsidRPr="009C2EAD">
        <w:rPr>
          <w:rFonts w:ascii="Times New Roman" w:hAnsi="Times New Roman"/>
          <w:sz w:val="24"/>
        </w:rPr>
        <w:t>Taamaalillutik katsorsaaviit tamarmik peqqinnissaqarfimmut, Kalaallit Nunaanni oqartussanut allanut imaluunniit Peqqinnissaqarfiup aqunneqarnera, aaqqissuussaanera kiisalu peqqinnissamut tunngasutigut sullissisut aamma tarnip pissusaanik ilisimasallit pillugit Inatsisartut inatsisaat nr. 27, 18. november 2010-meersoq naapertorlugu namminersortunut atassutillit aalajangersakkamut ilaapput.</w:t>
      </w:r>
    </w:p>
    <w:p w14:paraId="4C96A156" w14:textId="0F7DF6A1" w:rsidR="00A369D8" w:rsidRPr="009C2EAD" w:rsidRDefault="00A369D8" w:rsidP="00200FBA">
      <w:pPr>
        <w:spacing w:after="0" w:line="288" w:lineRule="auto"/>
        <w:rPr>
          <w:rFonts w:ascii="Times New Roman" w:hAnsi="Times New Roman" w:cs="Times New Roman"/>
          <w:sz w:val="24"/>
          <w:szCs w:val="24"/>
        </w:rPr>
      </w:pPr>
    </w:p>
    <w:p w14:paraId="11FA62B9" w14:textId="3AEED1A1" w:rsidR="004D5C73" w:rsidRPr="009C2EAD" w:rsidRDefault="00A369D8" w:rsidP="00200FBA">
      <w:pPr>
        <w:spacing w:after="0" w:line="288" w:lineRule="auto"/>
        <w:rPr>
          <w:rFonts w:ascii="Times New Roman" w:hAnsi="Times New Roman" w:cs="Times New Roman"/>
          <w:sz w:val="24"/>
          <w:szCs w:val="24"/>
        </w:rPr>
      </w:pPr>
      <w:r w:rsidRPr="009C2EAD">
        <w:rPr>
          <w:rFonts w:ascii="Times New Roman" w:hAnsi="Times New Roman"/>
          <w:sz w:val="24"/>
        </w:rPr>
        <w:t>Inatsit malillugu ajoqusernerit suut taarsiivigineqarsinnaanersut siunnersuutikkut aalajangersarneqarput. Pisuni sorlerni napparsimasoq imaluunniit – toqusoqarnerani – taassuma qimataa napparsimasup ajoqusernera pillugu taarsiivigineqartussaatitaanera aamma aalajangersarneqarpoq. Taarsiissuteqarnissamut piumasaqaatit peqqinnissaqarfiup iluani maalaaruteqarnissamut taarsiivigineqarnissamullu periarfissat pillugit danskit inatsisaanni malittarisassanut naapertuuppoq</w:t>
      </w:r>
      <w:r w:rsidR="00190A4F" w:rsidRPr="00C4175D">
        <w:rPr>
          <w:rFonts w:ascii="Times New Roman" w:hAnsi="Times New Roman" w:cs="Times New Roman"/>
          <w:sz w:val="24"/>
          <w:szCs w:val="24"/>
        </w:rPr>
        <w:t>, kisianni pissutsit immikkut ittut Kalaallit Nunaanni atuuttut innimigalugit</w:t>
      </w:r>
      <w:r w:rsidRPr="009C2EAD">
        <w:rPr>
          <w:rFonts w:ascii="Times New Roman" w:hAnsi="Times New Roman"/>
          <w:sz w:val="24"/>
        </w:rPr>
        <w:t>.</w:t>
      </w:r>
    </w:p>
    <w:p w14:paraId="159C078B" w14:textId="77777777" w:rsidR="004D5C73" w:rsidRPr="009C2EAD" w:rsidRDefault="004D5C73" w:rsidP="00200FBA">
      <w:pPr>
        <w:spacing w:after="0" w:line="288" w:lineRule="auto"/>
        <w:rPr>
          <w:rFonts w:ascii="Times New Roman" w:hAnsi="Times New Roman" w:cs="Times New Roman"/>
          <w:sz w:val="24"/>
          <w:szCs w:val="24"/>
        </w:rPr>
      </w:pPr>
    </w:p>
    <w:p w14:paraId="447A0322" w14:textId="2AEEF67E" w:rsidR="00A369D8" w:rsidRPr="009C2EAD" w:rsidRDefault="00C639E6" w:rsidP="00200FBA">
      <w:pPr>
        <w:spacing w:after="0" w:line="288" w:lineRule="auto"/>
        <w:rPr>
          <w:rFonts w:ascii="Times New Roman" w:hAnsi="Times New Roman" w:cs="Times New Roman"/>
          <w:sz w:val="24"/>
          <w:szCs w:val="24"/>
        </w:rPr>
      </w:pPr>
      <w:r w:rsidRPr="009C2EAD">
        <w:rPr>
          <w:rFonts w:ascii="Times New Roman" w:hAnsi="Times New Roman"/>
          <w:sz w:val="24"/>
        </w:rPr>
        <w:t>Siunnersuummi § 11, nr. 1, napparsimasumik misissuinermut, katsorsaanermut il.il. atatillugu kukkunernut taarsiisoqarnissaanut periarfissiivoq</w:t>
      </w:r>
      <w:r w:rsidR="00190A4F" w:rsidRPr="00C4175D">
        <w:rPr>
          <w:rFonts w:ascii="Times New Roman" w:hAnsi="Times New Roman" w:cs="Times New Roman"/>
          <w:sz w:val="24"/>
          <w:szCs w:val="24"/>
        </w:rPr>
        <w:t>, immikkut ilisimasali</w:t>
      </w:r>
      <w:r w:rsidR="000E42DD">
        <w:rPr>
          <w:rFonts w:ascii="Times New Roman" w:hAnsi="Times New Roman" w:cs="Times New Roman"/>
          <w:sz w:val="24"/>
          <w:szCs w:val="24"/>
        </w:rPr>
        <w:t>ttut</w:t>
      </w:r>
      <w:r w:rsidR="00190A4F" w:rsidRPr="00C4175D">
        <w:rPr>
          <w:rFonts w:ascii="Times New Roman" w:hAnsi="Times New Roman" w:cs="Times New Roman"/>
          <w:sz w:val="24"/>
          <w:szCs w:val="24"/>
        </w:rPr>
        <w:t xml:space="preserve"> misilittag</w:t>
      </w:r>
      <w:r w:rsidR="00190A4F" w:rsidRPr="000E42DD">
        <w:rPr>
          <w:rFonts w:ascii="Times New Roman" w:hAnsi="Times New Roman" w:cs="Times New Roman"/>
          <w:sz w:val="24"/>
          <w:szCs w:val="24"/>
        </w:rPr>
        <w:t>alik allatut iliorsinnaasimagaluarpat.</w:t>
      </w:r>
      <w:r w:rsidRPr="009C2EAD">
        <w:rPr>
          <w:rFonts w:ascii="Times New Roman" w:hAnsi="Times New Roman"/>
          <w:sz w:val="24"/>
        </w:rPr>
        <w:t xml:space="preserve"> Tassunga ilaatigut nappaatip kukkusumik suussusersineqarnera pissutigalugu kukkusoqarnera apeqqutaatinnagu imaluunniit nakorsaanikkut </w:t>
      </w:r>
      <w:r w:rsidR="008975FD" w:rsidRPr="009C2EAD">
        <w:rPr>
          <w:rFonts w:ascii="Times New Roman" w:hAnsi="Times New Roman"/>
          <w:sz w:val="24"/>
        </w:rPr>
        <w:t xml:space="preserve">paasinarsisitsineq </w:t>
      </w:r>
      <w:r w:rsidRPr="009C2EAD">
        <w:rPr>
          <w:rFonts w:ascii="Times New Roman" w:hAnsi="Times New Roman"/>
          <w:sz w:val="24"/>
        </w:rPr>
        <w:t>aallaaviginagu pissutsilli allat pissutigalugit katsorsaasoqarnera imaluunniit paarlattuanik, nakorsaanikkut</w:t>
      </w:r>
      <w:r w:rsidR="008975FD" w:rsidRPr="009C2EAD">
        <w:rPr>
          <w:rFonts w:ascii="Times New Roman" w:hAnsi="Times New Roman"/>
          <w:sz w:val="24"/>
        </w:rPr>
        <w:t xml:space="preserve"> paasinarsisitsineq</w:t>
      </w:r>
      <w:r w:rsidRPr="009C2EAD">
        <w:rPr>
          <w:rFonts w:ascii="Times New Roman" w:hAnsi="Times New Roman"/>
          <w:sz w:val="24"/>
        </w:rPr>
        <w:t xml:space="preserve"> aallaavigalugu katsorsaasoqannginnera apeqqutaatinnagu kukkusumik katsorsartinnerit suulluunniit ilaapput. Taakkua saniatigut katsorsaariaatsip imaluunniit katsorsaanermi teknikip kukkusup atorneqarsimanera kiisalu katsorsaanermi imaluunniit katsorsaanerup kingorna napparsimasumik nakkutilliinermi kukkusoqarnera pissutigalugu ajoqusernerit ilaapput.</w:t>
      </w:r>
    </w:p>
    <w:p w14:paraId="17D700E0" w14:textId="77777777" w:rsidR="00A369D8" w:rsidRPr="009C2EAD" w:rsidRDefault="00A369D8" w:rsidP="00200FBA">
      <w:pPr>
        <w:spacing w:after="0" w:line="288" w:lineRule="auto"/>
        <w:rPr>
          <w:rFonts w:ascii="Times New Roman" w:hAnsi="Times New Roman" w:cs="Times New Roman"/>
          <w:sz w:val="24"/>
          <w:szCs w:val="24"/>
        </w:rPr>
      </w:pPr>
    </w:p>
    <w:p w14:paraId="3F3ACFCF" w14:textId="0B0FD0BB" w:rsidR="005E4DF7" w:rsidRPr="009C2EAD" w:rsidRDefault="00A369D8" w:rsidP="00200FBA">
      <w:pPr>
        <w:spacing w:after="0" w:line="288" w:lineRule="auto"/>
        <w:rPr>
          <w:rFonts w:ascii="Times New Roman" w:hAnsi="Times New Roman" w:cs="Times New Roman"/>
          <w:color w:val="000000" w:themeColor="text1"/>
          <w:sz w:val="24"/>
          <w:szCs w:val="24"/>
        </w:rPr>
      </w:pPr>
      <w:r w:rsidRPr="009C2EAD">
        <w:rPr>
          <w:rFonts w:ascii="Times New Roman" w:hAnsi="Times New Roman"/>
          <w:sz w:val="24"/>
        </w:rPr>
        <w:t>Katsorsaanermut il.il. peqqinnissamut tunngasutigut sullissisup aalajangersimasup suli annerusumik sissuerneratigut kukkunermik sumiginnaanermilluunniit pinngitsoortitsisimasinnaagaluartutut pisuutinnissaa piumasaqaataanngilaq.</w:t>
      </w:r>
    </w:p>
    <w:p w14:paraId="6F03EF89" w14:textId="77777777" w:rsidR="005E4DF7" w:rsidRPr="009C2EAD" w:rsidRDefault="005E4DF7" w:rsidP="00200FBA">
      <w:pPr>
        <w:spacing w:after="0" w:line="288" w:lineRule="auto"/>
        <w:rPr>
          <w:rFonts w:ascii="Times New Roman" w:hAnsi="Times New Roman" w:cs="Times New Roman"/>
          <w:color w:val="000000" w:themeColor="text1"/>
          <w:sz w:val="24"/>
          <w:szCs w:val="24"/>
        </w:rPr>
      </w:pPr>
    </w:p>
    <w:p w14:paraId="6E6B339C" w14:textId="0F3C3D5E" w:rsidR="00A369D8" w:rsidRPr="009C2EAD" w:rsidRDefault="005E4DF7" w:rsidP="00200FBA">
      <w:pPr>
        <w:spacing w:after="0" w:line="288" w:lineRule="auto"/>
        <w:rPr>
          <w:rFonts w:ascii="Times New Roman" w:hAnsi="Times New Roman" w:cs="Times New Roman"/>
          <w:sz w:val="24"/>
          <w:szCs w:val="24"/>
        </w:rPr>
      </w:pPr>
      <w:r w:rsidRPr="009C2EAD">
        <w:rPr>
          <w:rFonts w:ascii="Times New Roman" w:hAnsi="Times New Roman"/>
          <w:color w:val="000000" w:themeColor="text1"/>
          <w:sz w:val="24"/>
        </w:rPr>
        <w:t xml:space="preserve">§ 11, nr. 1 </w:t>
      </w:r>
      <w:r w:rsidRPr="009C2EAD">
        <w:rPr>
          <w:rFonts w:ascii="Times New Roman" w:hAnsi="Times New Roman"/>
          <w:sz w:val="24"/>
        </w:rPr>
        <w:t>malillugu nakorsaammik pineqartumik kukkulluni tunniussisoqarpat imaluunniit taassuma atorneqarnissaanut ilitsersuut peqqinnissamut tunngasutigut sullissisumit malinneqanngippat nakorsaatit ajoqusiinerat taamaallaat taarsiinissamut aaqqissuussinermut ilaapput.</w:t>
      </w:r>
    </w:p>
    <w:p w14:paraId="24FA7CF7" w14:textId="25159DE7" w:rsidR="004D5C73" w:rsidRPr="009C2EAD" w:rsidRDefault="004D5C73" w:rsidP="00200FBA">
      <w:pPr>
        <w:spacing w:after="0" w:line="288" w:lineRule="auto"/>
        <w:rPr>
          <w:rFonts w:ascii="Times New Roman" w:hAnsi="Times New Roman" w:cs="Times New Roman"/>
          <w:sz w:val="24"/>
          <w:szCs w:val="24"/>
        </w:rPr>
      </w:pPr>
    </w:p>
    <w:p w14:paraId="49575D17" w14:textId="42B9BFFB" w:rsidR="004D5C73" w:rsidRPr="009C2EAD" w:rsidRDefault="004D5C73" w:rsidP="00200FBA">
      <w:pPr>
        <w:spacing w:after="0" w:line="288" w:lineRule="auto"/>
        <w:rPr>
          <w:rFonts w:ascii="Times New Roman" w:hAnsi="Times New Roman" w:cs="Times New Roman"/>
          <w:bCs/>
          <w:sz w:val="24"/>
          <w:szCs w:val="24"/>
        </w:rPr>
      </w:pPr>
      <w:r w:rsidRPr="009C2EAD">
        <w:rPr>
          <w:rFonts w:ascii="Times New Roman" w:hAnsi="Times New Roman"/>
          <w:sz w:val="24"/>
        </w:rPr>
        <w:lastRenderedPageBreak/>
        <w:t>Taakku saniatigut siunnersuummi § 11, nr. 2-4-mi malittarisassat malillugit ajoquserneq taarsiivigineqarsinnaatitaasoq akuerineqarsinnaavoq ajoquserneq misissuinermut, katsorsaanermut assigisaanulluunniit atatillugu teknikikkut atortuni, sakkuni allatigulluunniit atortuni atorneqartuni kukkunermik ajutoornermilluunniit peqquteqarpat, ajoquserneq nakorsaanikkut isiginninneq aallaavigalugu napparsimasup nappaataanik katsorsaanissamut taamaaqataanik sunniuteqartoq katsorsaariaaseq imaluunniit katsorsaanermi periaaseq pigineqartoq  alla atorlugu pinngitsoortinneqarsinnaasimagaluartoq kingornatigut nalilerneqarpat, imaluunniit misissuinerup malitsigisaanik, tassunga ilanngullugu nappaatip suussusernera, imaluunniit katsorsaanermi ima annertutigisumik napparsimasup naammaginartumik sapigaanik annertunerusumik aseruuttoqarluni imaluunniit nappaat nassataqarluni.</w:t>
      </w:r>
    </w:p>
    <w:p w14:paraId="2C015A24" w14:textId="767BC4F8" w:rsidR="00253463" w:rsidRPr="009C2EAD" w:rsidRDefault="00253463" w:rsidP="00200FBA">
      <w:pPr>
        <w:spacing w:after="0" w:line="288" w:lineRule="auto"/>
        <w:rPr>
          <w:rFonts w:ascii="Times New Roman" w:hAnsi="Times New Roman" w:cs="Times New Roman"/>
          <w:sz w:val="24"/>
          <w:szCs w:val="24"/>
        </w:rPr>
      </w:pPr>
    </w:p>
    <w:p w14:paraId="6D41869D" w14:textId="382D64B3" w:rsidR="005E4DF7" w:rsidRPr="009C2EAD" w:rsidRDefault="005E4DF7" w:rsidP="00200FBA">
      <w:pPr>
        <w:spacing w:after="0" w:line="288" w:lineRule="auto"/>
        <w:rPr>
          <w:rFonts w:ascii="Times New Roman" w:hAnsi="Times New Roman" w:cs="Times New Roman"/>
          <w:sz w:val="24"/>
          <w:szCs w:val="24"/>
        </w:rPr>
      </w:pPr>
      <w:r w:rsidRPr="009C2EAD">
        <w:rPr>
          <w:rFonts w:ascii="Times New Roman" w:hAnsi="Times New Roman"/>
          <w:sz w:val="24"/>
        </w:rPr>
        <w:t xml:space="preserve">§ 15-imut siunnersuut malillugu napparsimasut ajoqusernerinut taarsiissutissat taarsiissuteqarnissamut akisussaaneq pillugu inatsimmi, peqqussutikkut nr. 796, 1. oktober 1993-ikkut kingusinnerusukkut allannguuteqartukkut Kalaallit Nunaannut atuutilersinneqartumi malittarisassat malillugit annertussusilerneqartarput. Napparsimasumut taarsiineq ajunngitsorsiassallu taarsiissutissaniit ajunngitsorsiassaniillu nammineq akiliutit ilanngaatigeriarlugit tunniunneqartarput. </w:t>
      </w:r>
      <w:r w:rsidR="00FF5658" w:rsidRPr="009C2EAD">
        <w:rPr>
          <w:rFonts w:ascii="Times New Roman" w:hAnsi="Times New Roman"/>
          <w:sz w:val="24"/>
        </w:rPr>
        <w:t>Taarsiissutit aamma ajunngitsorsiat piffissamut suliap aalajangiiffigineqarneranut naleqqussarneqassapput ernialersorneqassallutillu, aningaasat suliap aalajangerneqarneranit sapaatip akunneri 5-it qaangiutereernerani akilerneqarpata</w:t>
      </w:r>
      <w:r w:rsidR="00190A4F" w:rsidRPr="00C4175D">
        <w:rPr>
          <w:rFonts w:ascii="Times New Roman" w:hAnsi="Times New Roman" w:cs="Times New Roman"/>
          <w:sz w:val="24"/>
          <w:szCs w:val="24"/>
        </w:rPr>
        <w:t xml:space="preserve">. </w:t>
      </w:r>
      <w:r w:rsidRPr="009C2EAD">
        <w:rPr>
          <w:rFonts w:ascii="Times New Roman" w:hAnsi="Times New Roman"/>
          <w:sz w:val="24"/>
        </w:rPr>
        <w:t>Taanna peqqinnissaqarfiup iluani maalaaruteqarnissamut taarsiivigineqarnissamullu periarfissat pillugit danskit inatsisaanni malittarisassanut naapertuuppoq.</w:t>
      </w:r>
    </w:p>
    <w:p w14:paraId="5BB0F0F3" w14:textId="77777777" w:rsidR="005A2E28" w:rsidRPr="009C2EAD" w:rsidRDefault="005A2E28" w:rsidP="00200FBA">
      <w:pPr>
        <w:spacing w:after="0" w:line="288" w:lineRule="auto"/>
        <w:rPr>
          <w:rFonts w:ascii="Times New Roman" w:hAnsi="Times New Roman" w:cs="Times New Roman"/>
          <w:sz w:val="24"/>
          <w:szCs w:val="24"/>
        </w:rPr>
      </w:pPr>
    </w:p>
    <w:p w14:paraId="0540577B" w14:textId="7EF75FC5" w:rsidR="005E4DF7" w:rsidRPr="009C2EAD" w:rsidRDefault="00CF3905" w:rsidP="00200FBA">
      <w:pPr>
        <w:spacing w:after="0" w:line="288" w:lineRule="auto"/>
        <w:rPr>
          <w:rFonts w:ascii="Times New Roman" w:hAnsi="Times New Roman" w:cs="Times New Roman"/>
          <w:sz w:val="24"/>
          <w:szCs w:val="24"/>
        </w:rPr>
      </w:pPr>
      <w:r w:rsidRPr="009C2EAD">
        <w:rPr>
          <w:rFonts w:ascii="Times New Roman" w:hAnsi="Times New Roman"/>
          <w:sz w:val="24"/>
        </w:rPr>
        <w:t xml:space="preserve">Nunatsinni Nakorsaaneqarfimmit maalaarummik tunniussiffiusumi aallarniutaasumik suliamik piareersaareernerup kingorna Danmarkimi Napparsimasunut Taarsiisarfik taarsiinissamut nassiutereernerani suliani aalajangiisassasoq </w:t>
      </w:r>
      <w:r w:rsidRPr="009C2EAD">
        <w:rPr>
          <w:rFonts w:ascii="Times New Roman" w:hAnsi="Times New Roman"/>
          <w:i/>
          <w:sz w:val="24"/>
        </w:rPr>
        <w:t xml:space="preserve"> </w:t>
      </w:r>
      <w:r w:rsidRPr="009C2EAD">
        <w:rPr>
          <w:rFonts w:ascii="Times New Roman" w:hAnsi="Times New Roman"/>
          <w:sz w:val="24"/>
        </w:rPr>
        <w:t xml:space="preserve">siunnersuutigineqarpoq. </w:t>
      </w:r>
    </w:p>
    <w:p w14:paraId="5B272FB6" w14:textId="77777777" w:rsidR="004D5C73" w:rsidRPr="009C2EAD" w:rsidRDefault="004D5C73" w:rsidP="00200FBA">
      <w:pPr>
        <w:spacing w:after="0" w:line="288" w:lineRule="auto"/>
        <w:rPr>
          <w:rFonts w:ascii="Times New Roman" w:hAnsi="Times New Roman" w:cs="Times New Roman"/>
          <w:sz w:val="24"/>
          <w:szCs w:val="24"/>
        </w:rPr>
      </w:pPr>
    </w:p>
    <w:p w14:paraId="4AEBDE7C" w14:textId="77777777" w:rsidR="000A25B7" w:rsidRPr="009C2EAD" w:rsidRDefault="000A25B7" w:rsidP="00200FBA">
      <w:pPr>
        <w:spacing w:after="0" w:line="288" w:lineRule="auto"/>
        <w:rPr>
          <w:rFonts w:ascii="Times New Roman" w:hAnsi="Times New Roman" w:cs="Times New Roman"/>
          <w:b/>
          <w:sz w:val="24"/>
          <w:szCs w:val="24"/>
        </w:rPr>
      </w:pPr>
      <w:r w:rsidRPr="009C2EAD">
        <w:rPr>
          <w:rFonts w:ascii="Times New Roman" w:hAnsi="Times New Roman"/>
          <w:b/>
          <w:sz w:val="24"/>
        </w:rPr>
        <w:t>3. Pisortanut aningaasaqarnikkut allaffissornikkullu kingunissai</w:t>
      </w:r>
    </w:p>
    <w:p w14:paraId="15276A50" w14:textId="1A8847A0" w:rsidR="00017F78" w:rsidRPr="009C2EAD" w:rsidRDefault="00017F78" w:rsidP="00200FBA">
      <w:pPr>
        <w:spacing w:after="0" w:line="288" w:lineRule="auto"/>
        <w:rPr>
          <w:rFonts w:ascii="Times New Roman" w:hAnsi="Times New Roman" w:cs="Times New Roman"/>
          <w:i/>
          <w:sz w:val="24"/>
          <w:szCs w:val="24"/>
        </w:rPr>
      </w:pPr>
      <w:r w:rsidRPr="009C2EAD">
        <w:rPr>
          <w:rFonts w:ascii="Times New Roman" w:hAnsi="Times New Roman"/>
          <w:i/>
          <w:sz w:val="24"/>
        </w:rPr>
        <w:t>3.1. Maalaarutit pillugit sulianut allattoqarfik</w:t>
      </w:r>
    </w:p>
    <w:p w14:paraId="4B758DEB" w14:textId="79391C05" w:rsidR="003774A5" w:rsidRPr="009C2EAD" w:rsidRDefault="007216BC" w:rsidP="00200FBA">
      <w:pPr>
        <w:spacing w:after="0" w:line="288" w:lineRule="auto"/>
        <w:rPr>
          <w:rFonts w:ascii="Times New Roman" w:hAnsi="Times New Roman" w:cs="Times New Roman"/>
          <w:sz w:val="24"/>
          <w:szCs w:val="24"/>
        </w:rPr>
      </w:pPr>
      <w:r w:rsidRPr="009C2EAD">
        <w:rPr>
          <w:rFonts w:ascii="Times New Roman" w:hAnsi="Times New Roman"/>
          <w:sz w:val="24"/>
        </w:rPr>
        <w:t>S</w:t>
      </w:r>
      <w:r w:rsidR="007D21C2" w:rsidRPr="009C2EAD">
        <w:rPr>
          <w:rFonts w:ascii="Times New Roman" w:hAnsi="Times New Roman"/>
          <w:sz w:val="24"/>
        </w:rPr>
        <w:t xml:space="preserve">iunnersuummi Nunatsinni Nakorsaaneqarfiup ataani maalaarutit pillugit sulianut allattoqarfimmik pilersitsisoqassasoq siunniunneqarpoq. Taamaalilluni maalaarutit pillugit suliat katersornerisigut assigiiaartumillu suliarinerisigut isumalluutit allamut atugassaalersut sulinermi tassani ilaanissaat siunertaavoq. Tassunga atatillugu fuldmægtigimut ilinniagartuumut naapertuuttumik pilersitsinermut aningaasartuuteqartoqassasoq ilimagineqarpoq, taakkulu ukiumut akissarsianut aningaasartuutinut </w:t>
      </w:r>
      <w:r w:rsidR="003D22D4" w:rsidRPr="009C2EAD">
        <w:rPr>
          <w:rFonts w:ascii="Times New Roman" w:hAnsi="Times New Roman"/>
          <w:sz w:val="24"/>
        </w:rPr>
        <w:t>6</w:t>
      </w:r>
      <w:r w:rsidR="007D21C2" w:rsidRPr="009C2EAD">
        <w:rPr>
          <w:rFonts w:ascii="Times New Roman" w:hAnsi="Times New Roman"/>
          <w:sz w:val="24"/>
        </w:rPr>
        <w:t xml:space="preserve">00.000 kr.-nit missaanniittunut naapertuupput. </w:t>
      </w:r>
    </w:p>
    <w:p w14:paraId="009E646F" w14:textId="4DEA3616" w:rsidR="003774A5" w:rsidRPr="009C2EAD" w:rsidRDefault="003774A5" w:rsidP="00200FBA">
      <w:pPr>
        <w:spacing w:after="0" w:line="288" w:lineRule="auto"/>
        <w:rPr>
          <w:rFonts w:ascii="Times New Roman" w:hAnsi="Times New Roman" w:cs="Times New Roman"/>
          <w:sz w:val="24"/>
          <w:szCs w:val="24"/>
        </w:rPr>
      </w:pPr>
    </w:p>
    <w:p w14:paraId="42199D15" w14:textId="352C0C45" w:rsidR="00017F78" w:rsidRPr="009C2EAD" w:rsidRDefault="00017F78" w:rsidP="00200FBA">
      <w:pPr>
        <w:spacing w:after="0" w:line="288" w:lineRule="auto"/>
        <w:rPr>
          <w:rFonts w:ascii="Times New Roman" w:hAnsi="Times New Roman" w:cs="Times New Roman"/>
          <w:i/>
          <w:sz w:val="24"/>
          <w:szCs w:val="24"/>
        </w:rPr>
      </w:pPr>
      <w:r w:rsidRPr="009C2EAD">
        <w:rPr>
          <w:rFonts w:ascii="Times New Roman" w:hAnsi="Times New Roman"/>
          <w:i/>
          <w:sz w:val="24"/>
        </w:rPr>
        <w:t>3.2. Peqqissa</w:t>
      </w:r>
      <w:r w:rsidR="007216BC" w:rsidRPr="009C2EAD">
        <w:rPr>
          <w:rFonts w:ascii="Times New Roman" w:hAnsi="Times New Roman"/>
          <w:i/>
          <w:sz w:val="24"/>
        </w:rPr>
        <w:t>anermik suliaqartut pillugit</w:t>
      </w:r>
      <w:r w:rsidRPr="009C2EAD">
        <w:rPr>
          <w:rFonts w:ascii="Times New Roman" w:hAnsi="Times New Roman"/>
          <w:i/>
          <w:sz w:val="24"/>
        </w:rPr>
        <w:t xml:space="preserve"> maalaarutit</w:t>
      </w:r>
    </w:p>
    <w:p w14:paraId="7F9CDE71" w14:textId="14662023" w:rsidR="00017F78" w:rsidRPr="009C2EAD" w:rsidRDefault="00017F78" w:rsidP="00200FBA">
      <w:pPr>
        <w:spacing w:after="0" w:line="288" w:lineRule="auto"/>
        <w:rPr>
          <w:rFonts w:ascii="Times New Roman" w:hAnsi="Times New Roman" w:cs="Times New Roman"/>
          <w:sz w:val="24"/>
          <w:szCs w:val="24"/>
        </w:rPr>
      </w:pPr>
      <w:r w:rsidRPr="009C2EAD">
        <w:rPr>
          <w:rFonts w:ascii="Times New Roman" w:hAnsi="Times New Roman"/>
          <w:sz w:val="24"/>
        </w:rPr>
        <w:lastRenderedPageBreak/>
        <w:t>Peqqinnissaqarfiup aqunneqarnera, aaqqissuussaanera kiisalu peqqinnissamut tunngasutigut sullissisut aamma tarnip pissusaanik ilisimasallit pillugit Inatsisartut inatsisaata allanngortinneqarneranik Inatsisartut inatsisaat nr. 2, 29. maj 2012-imeersumut (Napparsimasut  Maalaarutaannik Aalajangiisartunut maalaaruteqarneq) nassuiaatinit takuneqarsinnaavoq 1992-imi peqqinnissaqarfiup tiguneqarnera sioqqullugu Kalaallit Nunaanni peqqinnissamut tunngasutigut napparsimasut maalaarutaannik Danmarkimi oqartussat isumaginnittuusimasut. Taamaalilluni periutsimik pisoqaanerusumik ingerlatitseqqinneq pineqarpoq.</w:t>
      </w:r>
    </w:p>
    <w:p w14:paraId="03845088" w14:textId="77777777" w:rsidR="00017F78" w:rsidRPr="009C2EAD" w:rsidRDefault="00017F78" w:rsidP="00200FBA">
      <w:pPr>
        <w:spacing w:after="0" w:line="288" w:lineRule="auto"/>
        <w:rPr>
          <w:rFonts w:ascii="Times New Roman" w:hAnsi="Times New Roman" w:cs="Times New Roman"/>
          <w:sz w:val="24"/>
          <w:szCs w:val="24"/>
        </w:rPr>
      </w:pPr>
    </w:p>
    <w:p w14:paraId="6C2B247F" w14:textId="216F3135" w:rsidR="003774A5" w:rsidRPr="009C2EAD" w:rsidRDefault="00017F78" w:rsidP="00200FBA">
      <w:pPr>
        <w:spacing w:after="0" w:line="288" w:lineRule="auto"/>
        <w:rPr>
          <w:rFonts w:ascii="Times New Roman" w:hAnsi="Times New Roman" w:cs="Times New Roman"/>
          <w:sz w:val="24"/>
          <w:szCs w:val="24"/>
        </w:rPr>
      </w:pPr>
      <w:r w:rsidRPr="009C2EAD">
        <w:rPr>
          <w:rFonts w:ascii="Times New Roman" w:hAnsi="Times New Roman"/>
          <w:sz w:val="24"/>
        </w:rPr>
        <w:t>Peqqinnissaqarfiup iluani maalaaruteqarnissamut taarsiiffigitinnissamullu periarfissat pillugit danskit inatsimmik nalunaarutaat nr. 995, 14. juni 2018-imeersumi § 18, imm. 1-imit takuneqarsinnaavoq "Savalimmiuni imaluunniit Kalaallit Nunaanni peqqinnissaqarfimmi katsorsartinnermut tunngasunik suliani aningaasartuutit Savalimmiuni Namminersornerullutik Oqartussat imaluunniit Kalaallit Nunaanni Namminersorlutik Oqartussat isumaqatigiissuteqarfigalugit naalagaaffimmit akilerneqartarput." Tamanna siusinnerusukkut inatsisinit ingerlatitseqqinneruvoq.</w:t>
      </w:r>
    </w:p>
    <w:p w14:paraId="09FF4698" w14:textId="27ECBDC1" w:rsidR="00017F78" w:rsidRPr="009C2EAD" w:rsidRDefault="00017F78" w:rsidP="00200FBA">
      <w:pPr>
        <w:spacing w:after="0" w:line="288" w:lineRule="auto"/>
        <w:rPr>
          <w:rFonts w:ascii="Times New Roman" w:hAnsi="Times New Roman" w:cs="Times New Roman"/>
          <w:sz w:val="24"/>
          <w:szCs w:val="24"/>
          <w:highlight w:val="yellow"/>
        </w:rPr>
      </w:pPr>
    </w:p>
    <w:p w14:paraId="40384C43" w14:textId="0584A22F" w:rsidR="00017F78" w:rsidRPr="009C2EAD" w:rsidRDefault="00017F78" w:rsidP="00200FBA">
      <w:pPr>
        <w:spacing w:after="0" w:line="288" w:lineRule="auto"/>
        <w:rPr>
          <w:rFonts w:ascii="Times New Roman" w:hAnsi="Times New Roman" w:cs="Times New Roman"/>
          <w:sz w:val="24"/>
          <w:szCs w:val="24"/>
        </w:rPr>
      </w:pPr>
      <w:r w:rsidRPr="009C2EAD">
        <w:rPr>
          <w:rFonts w:ascii="Times New Roman" w:hAnsi="Times New Roman"/>
          <w:sz w:val="24"/>
        </w:rPr>
        <w:t>2017-imi maalaarutit suliarineqartarnerannut danskit naalagaaffiata aningaasartuutai suliamut ataatsimut 17.362 kr.-ninut naatsorsuiffigineqarpoq.</w:t>
      </w:r>
    </w:p>
    <w:p w14:paraId="64C44662" w14:textId="46EFB11F" w:rsidR="003774A5" w:rsidRPr="009C2EAD" w:rsidRDefault="003774A5" w:rsidP="00200FBA">
      <w:pPr>
        <w:spacing w:after="0" w:line="288" w:lineRule="auto"/>
        <w:rPr>
          <w:rFonts w:ascii="Times New Roman" w:hAnsi="Times New Roman" w:cs="Times New Roman"/>
          <w:sz w:val="24"/>
          <w:szCs w:val="24"/>
        </w:rPr>
      </w:pPr>
    </w:p>
    <w:p w14:paraId="746AD2C4" w14:textId="57861D12" w:rsidR="00017F78" w:rsidRPr="009C2EAD" w:rsidRDefault="00017F78" w:rsidP="00200FBA">
      <w:pPr>
        <w:spacing w:after="0" w:line="288" w:lineRule="auto"/>
        <w:rPr>
          <w:rFonts w:ascii="Times New Roman" w:hAnsi="Times New Roman" w:cs="Times New Roman"/>
          <w:i/>
          <w:sz w:val="24"/>
          <w:szCs w:val="24"/>
        </w:rPr>
      </w:pPr>
      <w:r w:rsidRPr="009C2EAD">
        <w:rPr>
          <w:rFonts w:ascii="Times New Roman" w:hAnsi="Times New Roman"/>
          <w:i/>
          <w:sz w:val="24"/>
        </w:rPr>
        <w:t>3.3. Taarsiinissaq pillugu suliat</w:t>
      </w:r>
    </w:p>
    <w:p w14:paraId="663FF31F" w14:textId="77777777" w:rsidR="00C86CD7" w:rsidRPr="009C2EAD" w:rsidRDefault="00C86CD7" w:rsidP="00200FBA">
      <w:pPr>
        <w:spacing w:after="0" w:line="288" w:lineRule="auto"/>
        <w:rPr>
          <w:rFonts w:ascii="Times New Roman" w:hAnsi="Times New Roman" w:cs="Times New Roman"/>
          <w:sz w:val="24"/>
          <w:szCs w:val="24"/>
        </w:rPr>
      </w:pPr>
      <w:r w:rsidRPr="009C2EAD">
        <w:rPr>
          <w:rFonts w:ascii="Times New Roman" w:hAnsi="Times New Roman"/>
          <w:sz w:val="24"/>
        </w:rPr>
        <w:t>Taarsiinissaq pillugu suliat manna tikillugu inatsisinik tunngaveqanngitsumik suliarineqartarsimapput.</w:t>
      </w:r>
    </w:p>
    <w:p w14:paraId="3D761FFF" w14:textId="6ED250E4" w:rsidR="00F32073" w:rsidRPr="00C4175D" w:rsidRDefault="00553251" w:rsidP="00F32073">
      <w:pPr>
        <w:spacing w:after="0" w:line="288" w:lineRule="auto"/>
        <w:rPr>
          <w:rFonts w:ascii="Times New Roman" w:hAnsi="Times New Roman" w:cs="Times New Roman"/>
          <w:sz w:val="24"/>
          <w:szCs w:val="24"/>
        </w:rPr>
      </w:pPr>
      <w:r w:rsidRPr="00C4175D">
        <w:rPr>
          <w:rFonts w:ascii="Times New Roman" w:hAnsi="Times New Roman" w:cs="Times New Roman"/>
          <w:sz w:val="24"/>
          <w:szCs w:val="24"/>
        </w:rPr>
        <w:t xml:space="preserve">Siunnersuummik tunngavilerneqarpoq, </w:t>
      </w:r>
      <w:r w:rsidR="00F32073" w:rsidRPr="00C4175D">
        <w:rPr>
          <w:rFonts w:ascii="Times New Roman" w:hAnsi="Times New Roman" w:cs="Times New Roman"/>
          <w:sz w:val="24"/>
          <w:szCs w:val="24"/>
        </w:rPr>
        <w:t xml:space="preserve">Napparsimasunut Taarsiissuteqartarfik </w:t>
      </w:r>
      <w:r w:rsidR="00142538" w:rsidRPr="00C4175D">
        <w:rPr>
          <w:rFonts w:ascii="Times New Roman" w:hAnsi="Times New Roman" w:cs="Times New Roman"/>
          <w:sz w:val="24"/>
          <w:szCs w:val="24"/>
        </w:rPr>
        <w:t xml:space="preserve">taarsiiviginninnermut suliassanik </w:t>
      </w:r>
      <w:r w:rsidR="00F32073" w:rsidRPr="00C4175D">
        <w:rPr>
          <w:rFonts w:ascii="Times New Roman" w:hAnsi="Times New Roman" w:cs="Times New Roman"/>
          <w:sz w:val="24"/>
          <w:szCs w:val="24"/>
        </w:rPr>
        <w:t xml:space="preserve">suliaqartarnissaa. Napparsimasunut Taarsiissuteqartarfiup neriorsuutigaa suliassaq tamanna suliarisinnaallugu, tamatumunnga ilanngullugu immikkoortortaqarfimmik pilersitsinissaq suliassanik Kalaallit Nunaanneersunik qitiutitsisussamik. Napparsimasunut Taarsiissuteqartarfiup ilisimatitsissutigaa </w:t>
      </w:r>
      <w:r w:rsidR="00142538" w:rsidRPr="00C4175D">
        <w:rPr>
          <w:rFonts w:ascii="Times New Roman" w:hAnsi="Times New Roman" w:cs="Times New Roman"/>
          <w:sz w:val="24"/>
          <w:szCs w:val="24"/>
        </w:rPr>
        <w:t xml:space="preserve">naatsorsuutigalugu </w:t>
      </w:r>
      <w:r w:rsidR="00F32073" w:rsidRPr="00C4175D">
        <w:rPr>
          <w:rFonts w:ascii="Times New Roman" w:hAnsi="Times New Roman" w:cs="Times New Roman"/>
          <w:sz w:val="24"/>
          <w:szCs w:val="24"/>
        </w:rPr>
        <w:t>suliassanik suliaqartarneq suliamut ataatsimut 14.000 kr.-</w:t>
      </w:r>
      <w:r w:rsidR="00142538" w:rsidRPr="00C4175D">
        <w:rPr>
          <w:rFonts w:ascii="Times New Roman" w:hAnsi="Times New Roman" w:cs="Times New Roman"/>
          <w:sz w:val="24"/>
          <w:szCs w:val="24"/>
        </w:rPr>
        <w:t xml:space="preserve">it missaannik </w:t>
      </w:r>
      <w:r w:rsidR="00F32073" w:rsidRPr="00C4175D">
        <w:rPr>
          <w:rFonts w:ascii="Times New Roman" w:hAnsi="Times New Roman" w:cs="Times New Roman"/>
          <w:sz w:val="24"/>
          <w:szCs w:val="24"/>
        </w:rPr>
        <w:t>akeqartoq (20</w:t>
      </w:r>
      <w:r w:rsidR="00027DF3" w:rsidRPr="00C4175D">
        <w:rPr>
          <w:rFonts w:ascii="Times New Roman" w:hAnsi="Times New Roman" w:cs="Times New Roman"/>
          <w:sz w:val="24"/>
          <w:szCs w:val="24"/>
        </w:rPr>
        <w:t>2</w:t>
      </w:r>
      <w:r w:rsidR="00F32073" w:rsidRPr="00C4175D">
        <w:rPr>
          <w:rFonts w:ascii="Times New Roman" w:hAnsi="Times New Roman" w:cs="Times New Roman"/>
          <w:sz w:val="24"/>
          <w:szCs w:val="24"/>
        </w:rPr>
        <w:t>2 ak</w:t>
      </w:r>
      <w:r w:rsidR="00027DF3" w:rsidRPr="00C4175D">
        <w:rPr>
          <w:rFonts w:ascii="Times New Roman" w:hAnsi="Times New Roman" w:cs="Times New Roman"/>
          <w:sz w:val="24"/>
          <w:szCs w:val="24"/>
        </w:rPr>
        <w:t>it</w:t>
      </w:r>
      <w:r w:rsidR="00F32073" w:rsidRPr="00C4175D">
        <w:rPr>
          <w:rFonts w:ascii="Times New Roman" w:hAnsi="Times New Roman" w:cs="Times New Roman"/>
          <w:sz w:val="24"/>
          <w:szCs w:val="24"/>
        </w:rPr>
        <w:t>)</w:t>
      </w:r>
      <w:r w:rsidR="00027DF3" w:rsidRPr="00C4175D">
        <w:rPr>
          <w:rFonts w:ascii="Times New Roman" w:hAnsi="Times New Roman" w:cs="Times New Roman"/>
          <w:sz w:val="24"/>
          <w:szCs w:val="24"/>
        </w:rPr>
        <w:t xml:space="preserve"> aamma akigitinneqartoq taanna momseqanngitsoq.</w:t>
      </w:r>
      <w:r w:rsidR="00F32073" w:rsidRPr="00C4175D">
        <w:rPr>
          <w:rFonts w:ascii="Times New Roman" w:hAnsi="Times New Roman" w:cs="Times New Roman"/>
          <w:sz w:val="24"/>
          <w:szCs w:val="24"/>
        </w:rPr>
        <w:t xml:space="preserve">  </w:t>
      </w:r>
      <w:r w:rsidR="00142538" w:rsidRPr="00C4175D">
        <w:rPr>
          <w:rFonts w:ascii="Times New Roman" w:hAnsi="Times New Roman" w:cs="Times New Roman"/>
          <w:sz w:val="24"/>
          <w:szCs w:val="24"/>
        </w:rPr>
        <w:t>Akilli ingerlaavartumik naleqqussarneqartassapput kiisalu aningaasartuutit piviusut ersersissallugit.</w:t>
      </w:r>
    </w:p>
    <w:p w14:paraId="71B98ABD" w14:textId="77777777" w:rsidR="00142538" w:rsidRPr="00C4175D" w:rsidRDefault="00142538" w:rsidP="00F32073">
      <w:pPr>
        <w:spacing w:after="0" w:line="288" w:lineRule="auto"/>
        <w:rPr>
          <w:rFonts w:ascii="Times New Roman" w:hAnsi="Times New Roman" w:cs="Times New Roman"/>
          <w:sz w:val="24"/>
          <w:szCs w:val="24"/>
        </w:rPr>
      </w:pPr>
    </w:p>
    <w:p w14:paraId="6069AB2A" w14:textId="28F3ADD5" w:rsidR="006870E8" w:rsidRPr="00C4175D" w:rsidRDefault="00142538" w:rsidP="00027DF3">
      <w:pPr>
        <w:spacing w:after="0" w:line="288" w:lineRule="auto"/>
        <w:rPr>
          <w:rFonts w:ascii="Times New Roman" w:hAnsi="Times New Roman" w:cs="Times New Roman"/>
          <w:sz w:val="24"/>
          <w:szCs w:val="24"/>
        </w:rPr>
      </w:pPr>
      <w:r w:rsidRPr="00C4175D">
        <w:rPr>
          <w:rFonts w:ascii="Times New Roman" w:hAnsi="Times New Roman" w:cs="Times New Roman"/>
          <w:sz w:val="24"/>
          <w:szCs w:val="24"/>
        </w:rPr>
        <w:t xml:space="preserve">Siunnersuummi </w:t>
      </w:r>
      <w:r w:rsidR="006870E8" w:rsidRPr="00C4175D">
        <w:rPr>
          <w:rFonts w:ascii="Times New Roman" w:hAnsi="Times New Roman" w:cs="Times New Roman"/>
          <w:sz w:val="24"/>
          <w:szCs w:val="24"/>
        </w:rPr>
        <w:t xml:space="preserve">tamatuma saniatigut </w:t>
      </w:r>
      <w:r w:rsidRPr="00C4175D">
        <w:rPr>
          <w:rFonts w:ascii="Times New Roman" w:hAnsi="Times New Roman" w:cs="Times New Roman"/>
          <w:sz w:val="24"/>
          <w:szCs w:val="24"/>
        </w:rPr>
        <w:t xml:space="preserve">tunngavissinneqarpoq </w:t>
      </w:r>
      <w:r w:rsidR="006870E8" w:rsidRPr="00C4175D">
        <w:rPr>
          <w:rFonts w:ascii="Times New Roman" w:hAnsi="Times New Roman" w:cs="Times New Roman"/>
          <w:sz w:val="24"/>
          <w:szCs w:val="24"/>
        </w:rPr>
        <w:t>Napparsimasunut Taarsiissuteqartarfi</w:t>
      </w:r>
      <w:r w:rsidRPr="00C4175D">
        <w:rPr>
          <w:rFonts w:ascii="Times New Roman" w:hAnsi="Times New Roman" w:cs="Times New Roman"/>
          <w:sz w:val="24"/>
          <w:szCs w:val="24"/>
        </w:rPr>
        <w:t>up</w:t>
      </w:r>
      <w:r w:rsidR="006870E8" w:rsidRPr="00C4175D">
        <w:rPr>
          <w:rFonts w:ascii="Times New Roman" w:hAnsi="Times New Roman" w:cs="Times New Roman"/>
          <w:sz w:val="24"/>
          <w:szCs w:val="24"/>
        </w:rPr>
        <w:t xml:space="preserve"> </w:t>
      </w:r>
      <w:r w:rsidRPr="00C4175D">
        <w:rPr>
          <w:rFonts w:ascii="Times New Roman" w:hAnsi="Times New Roman" w:cs="Times New Roman"/>
          <w:sz w:val="24"/>
          <w:szCs w:val="24"/>
        </w:rPr>
        <w:t>taarsiiviginninnermut sulianik suliaqarneq tigummissagaa</w:t>
      </w:r>
      <w:r w:rsidR="006870E8" w:rsidRPr="00C4175D">
        <w:rPr>
          <w:rFonts w:ascii="Times New Roman" w:hAnsi="Times New Roman" w:cs="Times New Roman"/>
          <w:sz w:val="24"/>
          <w:szCs w:val="24"/>
        </w:rPr>
        <w:t>. Taamaattorli tamatumani piumasaqaataavoq peqqinnissaqarfimmi maalaaruteqarnissamut aamma taarsiiffigineqa</w:t>
      </w:r>
      <w:r w:rsidR="00453ED2" w:rsidRPr="00C4175D">
        <w:rPr>
          <w:rFonts w:ascii="Times New Roman" w:hAnsi="Times New Roman" w:cs="Times New Roman"/>
          <w:sz w:val="24"/>
          <w:szCs w:val="24"/>
        </w:rPr>
        <w:t>r</w:t>
      </w:r>
      <w:r w:rsidR="006870E8" w:rsidRPr="00C4175D">
        <w:rPr>
          <w:rFonts w:ascii="Times New Roman" w:hAnsi="Times New Roman" w:cs="Times New Roman"/>
          <w:sz w:val="24"/>
          <w:szCs w:val="24"/>
        </w:rPr>
        <w:t xml:space="preserve">nissamut tunngatillugu </w:t>
      </w:r>
      <w:r w:rsidRPr="00C4175D">
        <w:rPr>
          <w:rFonts w:ascii="Times New Roman" w:hAnsi="Times New Roman" w:cs="Times New Roman"/>
          <w:sz w:val="24"/>
          <w:szCs w:val="24"/>
        </w:rPr>
        <w:t xml:space="preserve">qallunaat </w:t>
      </w:r>
      <w:r w:rsidR="006870E8" w:rsidRPr="00C4175D">
        <w:rPr>
          <w:rFonts w:ascii="Times New Roman" w:hAnsi="Times New Roman" w:cs="Times New Roman"/>
          <w:sz w:val="24"/>
          <w:szCs w:val="24"/>
        </w:rPr>
        <w:t>inatsi</w:t>
      </w:r>
      <w:r w:rsidRPr="00C4175D">
        <w:rPr>
          <w:rFonts w:ascii="Times New Roman" w:hAnsi="Times New Roman" w:cs="Times New Roman"/>
          <w:sz w:val="24"/>
          <w:szCs w:val="24"/>
        </w:rPr>
        <w:t>saanni</w:t>
      </w:r>
      <w:r w:rsidR="006870E8" w:rsidRPr="00C4175D">
        <w:rPr>
          <w:rFonts w:ascii="Times New Roman" w:hAnsi="Times New Roman" w:cs="Times New Roman"/>
          <w:sz w:val="24"/>
          <w:szCs w:val="24"/>
        </w:rPr>
        <w:t xml:space="preserve"> tunngaveqarnissaq, taammaattumik </w:t>
      </w:r>
      <w:r w:rsidRPr="00C4175D">
        <w:rPr>
          <w:rFonts w:ascii="Times New Roman" w:hAnsi="Times New Roman" w:cs="Times New Roman"/>
          <w:sz w:val="24"/>
          <w:szCs w:val="24"/>
        </w:rPr>
        <w:t xml:space="preserve">Danmarkimi </w:t>
      </w:r>
      <w:r w:rsidR="006870E8" w:rsidRPr="00C4175D">
        <w:rPr>
          <w:rFonts w:ascii="Times New Roman" w:hAnsi="Times New Roman" w:cs="Times New Roman"/>
          <w:sz w:val="24"/>
          <w:szCs w:val="24"/>
        </w:rPr>
        <w:t xml:space="preserve">inatsimmik allanngortitsinissaq piumasaqaataavoq. </w:t>
      </w:r>
      <w:r w:rsidRPr="00C4175D">
        <w:rPr>
          <w:rFonts w:ascii="Times New Roman" w:hAnsi="Times New Roman" w:cs="Times New Roman"/>
          <w:sz w:val="24"/>
          <w:szCs w:val="24"/>
        </w:rPr>
        <w:t xml:space="preserve">Inatsimmi allannguinerit </w:t>
      </w:r>
      <w:r w:rsidR="006870E8" w:rsidRPr="00C4175D">
        <w:rPr>
          <w:rFonts w:ascii="Times New Roman" w:hAnsi="Times New Roman" w:cs="Times New Roman"/>
          <w:sz w:val="24"/>
          <w:szCs w:val="24"/>
        </w:rPr>
        <w:t>saniatigut Napparsimasu</w:t>
      </w:r>
      <w:r w:rsidRPr="00C4175D">
        <w:rPr>
          <w:rFonts w:ascii="Times New Roman" w:hAnsi="Times New Roman" w:cs="Times New Roman"/>
          <w:sz w:val="24"/>
          <w:szCs w:val="24"/>
        </w:rPr>
        <w:t>nu</w:t>
      </w:r>
      <w:r w:rsidR="006870E8" w:rsidRPr="00C4175D">
        <w:rPr>
          <w:rFonts w:ascii="Times New Roman" w:hAnsi="Times New Roman" w:cs="Times New Roman"/>
          <w:sz w:val="24"/>
          <w:szCs w:val="24"/>
        </w:rPr>
        <w:t xml:space="preserve">t </w:t>
      </w:r>
      <w:r w:rsidRPr="00C4175D">
        <w:rPr>
          <w:rFonts w:ascii="Times New Roman" w:hAnsi="Times New Roman" w:cs="Times New Roman"/>
          <w:sz w:val="24"/>
          <w:szCs w:val="24"/>
        </w:rPr>
        <w:t xml:space="preserve">Taarsiissuteqartarfik </w:t>
      </w:r>
      <w:r w:rsidRPr="00C4175D">
        <w:rPr>
          <w:rFonts w:ascii="Times New Roman" w:hAnsi="Times New Roman" w:cs="Times New Roman"/>
          <w:sz w:val="24"/>
          <w:szCs w:val="24"/>
        </w:rPr>
        <w:lastRenderedPageBreak/>
        <w:t>isumaqatigiissuteqarfigineqassaaq, tassani suliamik suliaqarnermut aningaasartuutit assigisaallu ersersinneqassallutik</w:t>
      </w:r>
      <w:r w:rsidR="006870E8" w:rsidRPr="00C4175D">
        <w:rPr>
          <w:rFonts w:ascii="Times New Roman" w:hAnsi="Times New Roman" w:cs="Times New Roman"/>
          <w:sz w:val="24"/>
          <w:szCs w:val="24"/>
        </w:rPr>
        <w:t xml:space="preserve">. </w:t>
      </w:r>
    </w:p>
    <w:p w14:paraId="16A29507" w14:textId="07223CC4" w:rsidR="006870E8" w:rsidRPr="00C4175D" w:rsidRDefault="006870E8" w:rsidP="00027DF3">
      <w:pPr>
        <w:spacing w:after="0" w:line="288" w:lineRule="auto"/>
        <w:rPr>
          <w:rFonts w:ascii="Times New Roman" w:hAnsi="Times New Roman" w:cs="Times New Roman"/>
          <w:sz w:val="24"/>
          <w:szCs w:val="24"/>
        </w:rPr>
      </w:pPr>
      <w:r w:rsidRPr="00C4175D">
        <w:rPr>
          <w:rFonts w:ascii="Times New Roman" w:hAnsi="Times New Roman" w:cs="Times New Roman"/>
          <w:sz w:val="24"/>
          <w:szCs w:val="24"/>
        </w:rPr>
        <w:t>Anguniarneqarpoq aningaasartuu</w:t>
      </w:r>
      <w:r w:rsidR="00142538" w:rsidRPr="00C4175D">
        <w:rPr>
          <w:rFonts w:ascii="Times New Roman" w:hAnsi="Times New Roman" w:cs="Times New Roman"/>
          <w:sz w:val="24"/>
          <w:szCs w:val="24"/>
        </w:rPr>
        <w:t>tinut</w:t>
      </w:r>
      <w:r w:rsidRPr="00C4175D">
        <w:rPr>
          <w:rFonts w:ascii="Times New Roman" w:hAnsi="Times New Roman" w:cs="Times New Roman"/>
          <w:sz w:val="24"/>
          <w:szCs w:val="24"/>
        </w:rPr>
        <w:t xml:space="preserve"> </w:t>
      </w:r>
      <w:r w:rsidR="00142538" w:rsidRPr="00C4175D">
        <w:rPr>
          <w:rFonts w:ascii="Times New Roman" w:hAnsi="Times New Roman" w:cs="Times New Roman"/>
          <w:sz w:val="24"/>
          <w:szCs w:val="24"/>
        </w:rPr>
        <w:t xml:space="preserve">taakkununnga </w:t>
      </w:r>
      <w:r w:rsidRPr="00C4175D">
        <w:rPr>
          <w:rFonts w:ascii="Times New Roman" w:hAnsi="Times New Roman" w:cs="Times New Roman"/>
          <w:sz w:val="24"/>
          <w:szCs w:val="24"/>
        </w:rPr>
        <w:t xml:space="preserve">Aningaasanut Inatsimmi immikkoortitsisoqarnissaa. Naatsorsuutigineqartutut tamanna  pisinnaanngippat taava paasineqassaaq aningaasartut qanoq </w:t>
      </w:r>
      <w:r w:rsidR="00533B91" w:rsidRPr="00C4175D">
        <w:rPr>
          <w:rFonts w:ascii="Times New Roman" w:hAnsi="Times New Roman" w:cs="Times New Roman"/>
          <w:sz w:val="24"/>
          <w:szCs w:val="24"/>
        </w:rPr>
        <w:t>matussuserneqarsinnaanersoq peqqinnissaqarfimmi aningaasaliissutigineqartut iluanni.</w:t>
      </w:r>
      <w:r w:rsidRPr="00C4175D">
        <w:rPr>
          <w:rFonts w:ascii="Times New Roman" w:hAnsi="Times New Roman" w:cs="Times New Roman"/>
          <w:sz w:val="24"/>
          <w:szCs w:val="24"/>
        </w:rPr>
        <w:t xml:space="preserve"> </w:t>
      </w:r>
    </w:p>
    <w:p w14:paraId="21817A77" w14:textId="142DB5E3" w:rsidR="00C86CD7" w:rsidRPr="009C2EAD" w:rsidRDefault="00C86CD7" w:rsidP="00200FBA">
      <w:pPr>
        <w:spacing w:after="0" w:line="288" w:lineRule="auto"/>
        <w:rPr>
          <w:rFonts w:ascii="Times New Roman" w:hAnsi="Times New Roman" w:cs="Times New Roman"/>
          <w:sz w:val="24"/>
          <w:szCs w:val="24"/>
        </w:rPr>
      </w:pPr>
    </w:p>
    <w:p w14:paraId="4AABD268" w14:textId="3556749F" w:rsidR="00C86CD7" w:rsidRPr="009C2EAD" w:rsidRDefault="00C86CD7" w:rsidP="00200FBA">
      <w:pPr>
        <w:spacing w:after="0" w:line="288" w:lineRule="auto"/>
        <w:rPr>
          <w:rFonts w:ascii="Times New Roman" w:hAnsi="Times New Roman" w:cs="Times New Roman"/>
          <w:sz w:val="24"/>
          <w:szCs w:val="24"/>
        </w:rPr>
      </w:pPr>
      <w:r w:rsidRPr="009C2EAD">
        <w:rPr>
          <w:rFonts w:ascii="Times New Roman" w:hAnsi="Times New Roman"/>
          <w:sz w:val="24"/>
        </w:rPr>
        <w:t>Nunat Avannarliit sinnerini maalaarutit nalinginnaasumik ingerlanneqartarnerattut ingerlatsinissaq ammaanneqartussaammat taarsiissutit tunniunneqartut taamaaqataanik qaffassasut naatsorsuutigineqarpoq.</w:t>
      </w:r>
    </w:p>
    <w:p w14:paraId="69F07CE4" w14:textId="0FA3499F" w:rsidR="00C86CD7" w:rsidRPr="009C2EAD" w:rsidRDefault="00C86CD7" w:rsidP="00200FBA">
      <w:pPr>
        <w:spacing w:after="0" w:line="288" w:lineRule="auto"/>
        <w:rPr>
          <w:rFonts w:ascii="Times New Roman" w:hAnsi="Times New Roman" w:cs="Times New Roman"/>
          <w:sz w:val="24"/>
          <w:szCs w:val="24"/>
        </w:rPr>
      </w:pPr>
    </w:p>
    <w:p w14:paraId="107D554E" w14:textId="0F0F4EF9" w:rsidR="00533B91" w:rsidRPr="00C4175D" w:rsidRDefault="00CE7154" w:rsidP="00027DF3">
      <w:pPr>
        <w:spacing w:after="0" w:line="288" w:lineRule="auto"/>
        <w:rPr>
          <w:rFonts w:ascii="Times New Roman" w:hAnsi="Times New Roman" w:cs="Times New Roman"/>
          <w:sz w:val="24"/>
          <w:szCs w:val="24"/>
        </w:rPr>
      </w:pPr>
      <w:r w:rsidRPr="009C2EAD">
        <w:rPr>
          <w:rFonts w:ascii="Times New Roman" w:hAnsi="Times New Roman"/>
          <w:sz w:val="24"/>
        </w:rPr>
        <w:t xml:space="preserve">Napparsimasut taarsiiffiginissaannut sulianut aningaasartuutit ulloq manna tikillugu Peqqissutsimut Naalakkersuisoqarfimmiit tunniunneqartarsimapput, sillimmasiisoqarsimanngilarlu, soorluttaarlu Namminersorlutik Oqartussani suliffiup iluanut tunngatillugu sillimmasiisarnermut </w:t>
      </w:r>
      <w:r w:rsidR="002502A9" w:rsidRPr="009C2EAD">
        <w:rPr>
          <w:rFonts w:ascii="Times New Roman" w:hAnsi="Times New Roman"/>
          <w:sz w:val="24"/>
        </w:rPr>
        <w:t>a</w:t>
      </w:r>
      <w:r w:rsidRPr="009C2EAD">
        <w:rPr>
          <w:rFonts w:ascii="Times New Roman" w:hAnsi="Times New Roman"/>
          <w:sz w:val="24"/>
        </w:rPr>
        <w:t>aqqissuussisoqar</w:t>
      </w:r>
      <w:r w:rsidR="002502A9" w:rsidRPr="009C2EAD">
        <w:rPr>
          <w:rFonts w:ascii="Times New Roman" w:hAnsi="Times New Roman"/>
          <w:sz w:val="24"/>
        </w:rPr>
        <w:t>u</w:t>
      </w:r>
      <w:r w:rsidRPr="009C2EAD">
        <w:rPr>
          <w:rFonts w:ascii="Times New Roman" w:hAnsi="Times New Roman"/>
          <w:sz w:val="24"/>
        </w:rPr>
        <w:t xml:space="preserve">manngitsoq. Aningaasartuutaasartut siusinnerusukkut 1,5 mio. kr.-nit missaanniittarsimapput, taakkulu aningaasanut inatsimmi takuneqarsinnaasutut napparsimasut taarsiiffigitinnissaannut suliat tunniuttarnerannut aningaasaliissutinut inatsisitigut pisussaaffiusunut naapertuupput. Siunnersuut manna aqqutigalugu napparsimasut maalaarutaannut suliassaqarfik annertusineqarpoq, naatsorsuutigineqarporlu </w:t>
      </w:r>
      <w:r w:rsidR="008D338D" w:rsidRPr="009C2EAD">
        <w:rPr>
          <w:rFonts w:ascii="Times New Roman" w:hAnsi="Times New Roman"/>
          <w:sz w:val="24"/>
        </w:rPr>
        <w:t>taarsiivigitittussanut</w:t>
      </w:r>
      <w:r w:rsidRPr="009C2EAD">
        <w:rPr>
          <w:rFonts w:ascii="Times New Roman" w:hAnsi="Times New Roman"/>
          <w:sz w:val="24"/>
        </w:rPr>
        <w:t xml:space="preserve"> aningaasartuutit ukiumut 7 mio. kr.-ninut qaffassasut. Tamakku 202</w:t>
      </w:r>
      <w:r w:rsidR="00142538" w:rsidRPr="009C2EAD">
        <w:rPr>
          <w:rFonts w:ascii="Times New Roman" w:hAnsi="Times New Roman"/>
          <w:sz w:val="24"/>
        </w:rPr>
        <w:t>4</w:t>
      </w:r>
      <w:r w:rsidRPr="009C2EAD">
        <w:rPr>
          <w:rFonts w:ascii="Times New Roman" w:hAnsi="Times New Roman"/>
          <w:sz w:val="24"/>
        </w:rPr>
        <w:t xml:space="preserve">-mut aningaasanut inatsimmut ukiunullu missingersuusiorfiusunut ilanngunneqarput. </w:t>
      </w:r>
      <w:r w:rsidR="00533B91" w:rsidRPr="00C4175D">
        <w:rPr>
          <w:rFonts w:ascii="Times New Roman" w:hAnsi="Times New Roman" w:cs="Times New Roman"/>
          <w:sz w:val="24"/>
          <w:szCs w:val="24"/>
        </w:rPr>
        <w:t>Aningaasanut ilaapput taarsiissuteqarnernut akiliutigineqartut kisimik taamaattumillu allaffissornermut aamma sulianik suliarinninnermut aningaasartuutit ilaanatik.</w:t>
      </w:r>
    </w:p>
    <w:p w14:paraId="79078303" w14:textId="303A062C" w:rsidR="00142538" w:rsidRPr="00C4175D" w:rsidRDefault="00142538" w:rsidP="00027DF3">
      <w:pPr>
        <w:spacing w:after="0" w:line="288" w:lineRule="auto"/>
        <w:rPr>
          <w:rFonts w:ascii="Times New Roman" w:hAnsi="Times New Roman" w:cs="Times New Roman"/>
          <w:sz w:val="24"/>
          <w:szCs w:val="24"/>
        </w:rPr>
      </w:pPr>
    </w:p>
    <w:p w14:paraId="00D440C7" w14:textId="63741B48" w:rsidR="00142538" w:rsidRPr="00C4175D" w:rsidRDefault="007055E4" w:rsidP="00142538">
      <w:pPr>
        <w:spacing w:after="0" w:line="288" w:lineRule="auto"/>
        <w:rPr>
          <w:rFonts w:ascii="Times New Roman" w:hAnsi="Times New Roman" w:cs="Times New Roman"/>
          <w:sz w:val="24"/>
          <w:szCs w:val="24"/>
        </w:rPr>
      </w:pPr>
      <w:r w:rsidRPr="00C4175D">
        <w:rPr>
          <w:rFonts w:ascii="Times New Roman" w:hAnsi="Times New Roman" w:cs="Times New Roman"/>
          <w:sz w:val="24"/>
          <w:szCs w:val="24"/>
        </w:rPr>
        <w:t>§ 23, nr. 1 aamma 2-mut siunnersuut naapertorlugu Naalakkersuisut aningaasartuuteqartassapput pisortat peqqinnissaqarfiata iluani aamma pisortani oqartussaasuni allani katsorsartinnerup kingunerisaanik ajoqusernermi taarsiiviiginninnermut</w:t>
      </w:r>
      <w:r w:rsidR="00142538" w:rsidRPr="00C4175D">
        <w:rPr>
          <w:rFonts w:ascii="Times New Roman" w:hAnsi="Times New Roman" w:cs="Times New Roman"/>
          <w:sz w:val="24"/>
          <w:szCs w:val="24"/>
        </w:rPr>
        <w:t xml:space="preserve">, </w:t>
      </w:r>
      <w:r w:rsidRPr="00C4175D">
        <w:rPr>
          <w:rFonts w:ascii="Times New Roman" w:hAnsi="Times New Roman" w:cs="Times New Roman"/>
          <w:sz w:val="24"/>
          <w:szCs w:val="24"/>
        </w:rPr>
        <w:t>tamatuma saniatigut kommunit suliffeqarfiisa iluini katsorsartinnerup kingunerisaanik ajoqusernermi taarsiiviginninnermut kommunit aningaasartuuteqartassallutik</w:t>
      </w:r>
      <w:r w:rsidR="00142538" w:rsidRPr="00C4175D">
        <w:rPr>
          <w:rFonts w:ascii="Times New Roman" w:hAnsi="Times New Roman" w:cs="Times New Roman"/>
          <w:sz w:val="24"/>
          <w:szCs w:val="24"/>
        </w:rPr>
        <w:t>.</w:t>
      </w:r>
    </w:p>
    <w:p w14:paraId="69C5CBE9" w14:textId="77777777" w:rsidR="00142538" w:rsidRPr="00C4175D" w:rsidRDefault="00142538" w:rsidP="00142538">
      <w:pPr>
        <w:spacing w:after="0" w:line="288" w:lineRule="auto"/>
        <w:rPr>
          <w:rFonts w:ascii="Times New Roman" w:hAnsi="Times New Roman" w:cs="Times New Roman"/>
          <w:sz w:val="24"/>
          <w:szCs w:val="24"/>
        </w:rPr>
      </w:pPr>
    </w:p>
    <w:p w14:paraId="642C9DA2" w14:textId="2299A95B" w:rsidR="00142538" w:rsidRPr="00C4175D" w:rsidRDefault="00142538" w:rsidP="00142538">
      <w:pPr>
        <w:spacing w:after="0" w:line="288" w:lineRule="auto"/>
        <w:rPr>
          <w:rFonts w:ascii="Times New Roman" w:hAnsi="Times New Roman" w:cs="Times New Roman"/>
          <w:sz w:val="24"/>
          <w:szCs w:val="24"/>
        </w:rPr>
      </w:pPr>
      <w:r w:rsidRPr="00C4175D">
        <w:rPr>
          <w:rFonts w:ascii="Times New Roman" w:hAnsi="Times New Roman" w:cs="Times New Roman"/>
          <w:sz w:val="24"/>
          <w:szCs w:val="24"/>
        </w:rPr>
        <w:t xml:space="preserve">3.4 </w:t>
      </w:r>
      <w:r w:rsidR="007055E4" w:rsidRPr="00C4175D">
        <w:rPr>
          <w:rFonts w:ascii="Times New Roman" w:hAnsi="Times New Roman" w:cs="Times New Roman"/>
          <w:sz w:val="24"/>
          <w:szCs w:val="24"/>
        </w:rPr>
        <w:t>mee</w:t>
      </w:r>
      <w:r w:rsidR="006237F6" w:rsidRPr="00C4175D">
        <w:rPr>
          <w:rFonts w:ascii="Times New Roman" w:hAnsi="Times New Roman" w:cs="Times New Roman"/>
          <w:sz w:val="24"/>
          <w:szCs w:val="24"/>
        </w:rPr>
        <w:t>raq</w:t>
      </w:r>
      <w:r w:rsidR="007055E4" w:rsidRPr="00C4175D">
        <w:rPr>
          <w:rFonts w:ascii="Times New Roman" w:hAnsi="Times New Roman" w:cs="Times New Roman"/>
          <w:sz w:val="24"/>
          <w:szCs w:val="24"/>
        </w:rPr>
        <w:t xml:space="preserve"> toqukkut </w:t>
      </w:r>
      <w:r w:rsidR="006237F6" w:rsidRPr="00C4175D">
        <w:rPr>
          <w:rFonts w:ascii="Times New Roman" w:hAnsi="Times New Roman" w:cs="Times New Roman"/>
          <w:sz w:val="24"/>
          <w:szCs w:val="24"/>
        </w:rPr>
        <w:t xml:space="preserve">qimaguttoq pillugu </w:t>
      </w:r>
      <w:r w:rsidR="007055E4" w:rsidRPr="00C4175D">
        <w:rPr>
          <w:rFonts w:ascii="Times New Roman" w:hAnsi="Times New Roman" w:cs="Times New Roman"/>
          <w:sz w:val="24"/>
          <w:szCs w:val="24"/>
        </w:rPr>
        <w:t>ataasiartumik akiliineq</w:t>
      </w:r>
    </w:p>
    <w:p w14:paraId="3D0B9808" w14:textId="6ACB9E47" w:rsidR="00142538" w:rsidRPr="00C4175D" w:rsidRDefault="006237F6" w:rsidP="00142538">
      <w:pPr>
        <w:spacing w:after="0" w:line="288" w:lineRule="auto"/>
        <w:rPr>
          <w:rFonts w:ascii="Times New Roman" w:hAnsi="Times New Roman" w:cs="Times New Roman"/>
          <w:sz w:val="24"/>
          <w:szCs w:val="24"/>
        </w:rPr>
      </w:pPr>
      <w:r w:rsidRPr="00C4175D">
        <w:rPr>
          <w:rFonts w:ascii="Times New Roman" w:hAnsi="Times New Roman" w:cs="Times New Roman"/>
          <w:sz w:val="24"/>
          <w:szCs w:val="24"/>
        </w:rPr>
        <w:t>Siunnersuummi § 16 naapertorlugu</w:t>
      </w:r>
      <w:r w:rsidR="00142538" w:rsidRPr="00C4175D">
        <w:rPr>
          <w:rFonts w:ascii="Times New Roman" w:hAnsi="Times New Roman" w:cs="Times New Roman"/>
          <w:sz w:val="24"/>
          <w:szCs w:val="24"/>
        </w:rPr>
        <w:t xml:space="preserve">, </w:t>
      </w:r>
      <w:r w:rsidRPr="00C4175D">
        <w:rPr>
          <w:rFonts w:ascii="Times New Roman" w:hAnsi="Times New Roman" w:cs="Times New Roman"/>
          <w:sz w:val="24"/>
          <w:szCs w:val="24"/>
        </w:rPr>
        <w:t>nalunaarutigineqarput ajunngitsorsiat tassunga imaluunniit taakkununnga, meeqqamut, kapitali 3 naapertorlugu ajoqusernerup kingunerisaanik 18-inik suli ukioqalernani toqusumut angajoqqaatut oqartussaasuusunut</w:t>
      </w:r>
      <w:r w:rsidR="00142538" w:rsidRPr="00C4175D">
        <w:rPr>
          <w:rFonts w:ascii="Times New Roman" w:hAnsi="Times New Roman" w:cs="Times New Roman"/>
          <w:sz w:val="24"/>
          <w:szCs w:val="24"/>
        </w:rPr>
        <w:t xml:space="preserve">. </w:t>
      </w:r>
      <w:r w:rsidRPr="00C4175D">
        <w:rPr>
          <w:rFonts w:ascii="Times New Roman" w:hAnsi="Times New Roman" w:cs="Times New Roman"/>
          <w:sz w:val="24"/>
          <w:szCs w:val="24"/>
        </w:rPr>
        <w:t xml:space="preserve">Aki </w:t>
      </w:r>
      <w:r w:rsidR="00142538" w:rsidRPr="00C4175D">
        <w:rPr>
          <w:rFonts w:ascii="Times New Roman" w:hAnsi="Times New Roman" w:cs="Times New Roman"/>
          <w:sz w:val="24"/>
          <w:szCs w:val="24"/>
        </w:rPr>
        <w:t>184.500 kr.</w:t>
      </w:r>
      <w:r w:rsidRPr="00C4175D">
        <w:rPr>
          <w:rFonts w:ascii="Times New Roman" w:hAnsi="Times New Roman" w:cs="Times New Roman"/>
          <w:sz w:val="24"/>
          <w:szCs w:val="24"/>
        </w:rPr>
        <w:t xml:space="preserve"> ukiumoortumik iluarsineqartassaaq</w:t>
      </w:r>
      <w:r w:rsidR="00142538" w:rsidRPr="00C4175D">
        <w:rPr>
          <w:rFonts w:ascii="Times New Roman" w:hAnsi="Times New Roman" w:cs="Times New Roman"/>
          <w:sz w:val="24"/>
          <w:szCs w:val="24"/>
        </w:rPr>
        <w:t xml:space="preserve">. </w:t>
      </w:r>
      <w:r w:rsidRPr="00C4175D">
        <w:rPr>
          <w:rFonts w:ascii="Times New Roman" w:hAnsi="Times New Roman" w:cs="Times New Roman"/>
          <w:sz w:val="24"/>
          <w:szCs w:val="24"/>
        </w:rPr>
        <w:t>Naatsorsuutigineqarpoq aalajangersagaq una pisortanut annikitsumik aningaasartuutinik nassataqassasoq</w:t>
      </w:r>
      <w:r w:rsidR="00142538" w:rsidRPr="00C4175D">
        <w:rPr>
          <w:rFonts w:ascii="Times New Roman" w:hAnsi="Times New Roman" w:cs="Times New Roman"/>
          <w:sz w:val="24"/>
          <w:szCs w:val="24"/>
        </w:rPr>
        <w:t xml:space="preserve">, </w:t>
      </w:r>
      <w:r w:rsidRPr="00C4175D">
        <w:rPr>
          <w:rFonts w:ascii="Times New Roman" w:hAnsi="Times New Roman" w:cs="Times New Roman"/>
          <w:sz w:val="24"/>
          <w:szCs w:val="24"/>
        </w:rPr>
        <w:t>tamannalu qularnanngitsumik ilisimaneqarsinnaanngikkaluartoq, ukiuni siuliini oqaluttuarisaanerup takutippaa suliat taamaattut ukiumut ataaseq sinnerlugu takuneqarneq ajortut</w:t>
      </w:r>
      <w:r w:rsidR="00142538" w:rsidRPr="00C4175D">
        <w:rPr>
          <w:rFonts w:ascii="Times New Roman" w:hAnsi="Times New Roman" w:cs="Times New Roman"/>
          <w:sz w:val="24"/>
          <w:szCs w:val="24"/>
        </w:rPr>
        <w:t>.</w:t>
      </w:r>
    </w:p>
    <w:p w14:paraId="4191E4A4" w14:textId="14FD4FE2" w:rsidR="008D338D" w:rsidRPr="009C2EAD" w:rsidRDefault="008D338D" w:rsidP="00200FBA">
      <w:pPr>
        <w:spacing w:after="0" w:line="288" w:lineRule="auto"/>
        <w:rPr>
          <w:rFonts w:ascii="Times New Roman" w:hAnsi="Times New Roman"/>
          <w:sz w:val="24"/>
        </w:rPr>
      </w:pPr>
    </w:p>
    <w:p w14:paraId="389D7348" w14:textId="77777777" w:rsidR="000A25B7" w:rsidRPr="009C2EAD" w:rsidRDefault="000A25B7" w:rsidP="00200FBA">
      <w:pPr>
        <w:spacing w:after="0" w:line="288" w:lineRule="auto"/>
        <w:rPr>
          <w:rFonts w:ascii="Times New Roman" w:hAnsi="Times New Roman" w:cs="Times New Roman"/>
          <w:b/>
          <w:sz w:val="24"/>
          <w:szCs w:val="24"/>
        </w:rPr>
      </w:pPr>
      <w:r w:rsidRPr="009C2EAD">
        <w:rPr>
          <w:rFonts w:ascii="Times New Roman" w:hAnsi="Times New Roman"/>
          <w:b/>
          <w:sz w:val="24"/>
        </w:rPr>
        <w:lastRenderedPageBreak/>
        <w:t>4. Inuussutissarsiortunut aningaasarsiornikkut allaffissornikkullu kingunissai</w:t>
      </w:r>
    </w:p>
    <w:p w14:paraId="25810AA7" w14:textId="5DCE20C9" w:rsidR="00142538" w:rsidRPr="00C4175D" w:rsidRDefault="005873D6" w:rsidP="00142538">
      <w:pPr>
        <w:spacing w:after="0" w:line="288" w:lineRule="auto"/>
        <w:rPr>
          <w:rFonts w:ascii="Times New Roman" w:hAnsi="Times New Roman" w:cs="Times New Roman"/>
          <w:sz w:val="24"/>
          <w:szCs w:val="24"/>
        </w:rPr>
      </w:pPr>
      <w:r w:rsidRPr="00C4175D">
        <w:rPr>
          <w:rFonts w:ascii="Times New Roman" w:hAnsi="Times New Roman" w:cs="Times New Roman"/>
          <w:sz w:val="24"/>
          <w:szCs w:val="24"/>
        </w:rPr>
        <w:t>Inatsit taa</w:t>
      </w:r>
      <w:r w:rsidRPr="000E42DD">
        <w:rPr>
          <w:rFonts w:ascii="Times New Roman" w:hAnsi="Times New Roman" w:cs="Times New Roman"/>
          <w:sz w:val="24"/>
          <w:szCs w:val="24"/>
        </w:rPr>
        <w:t>rsigass</w:t>
      </w:r>
      <w:r w:rsidRPr="00F87BF6">
        <w:rPr>
          <w:rFonts w:ascii="Times New Roman" w:hAnsi="Times New Roman" w:cs="Times New Roman"/>
          <w:sz w:val="24"/>
          <w:szCs w:val="24"/>
        </w:rPr>
        <w:t>arsiniarnissamut maalaaruteqarnissamullu periarfissamik annertunerusumik tunniussivoq</w:t>
      </w:r>
      <w:r w:rsidR="00142538" w:rsidRPr="00C4175D">
        <w:rPr>
          <w:rFonts w:ascii="Times New Roman" w:hAnsi="Times New Roman" w:cs="Times New Roman"/>
          <w:sz w:val="24"/>
          <w:szCs w:val="24"/>
        </w:rPr>
        <w:t xml:space="preserve">, </w:t>
      </w:r>
      <w:r w:rsidRPr="00C4175D">
        <w:rPr>
          <w:rFonts w:ascii="Times New Roman" w:hAnsi="Times New Roman" w:cs="Times New Roman"/>
          <w:sz w:val="24"/>
          <w:szCs w:val="24"/>
        </w:rPr>
        <w:t>suliffeqarfinnut namminersortunut, peqqissaalluni suliaqarnermik ingerlatsisunut aningaasartuutinik kinguneqarsinnaasumik</w:t>
      </w:r>
      <w:r w:rsidR="00142538" w:rsidRPr="00C4175D">
        <w:rPr>
          <w:rFonts w:ascii="Times New Roman" w:hAnsi="Times New Roman" w:cs="Times New Roman"/>
          <w:sz w:val="24"/>
          <w:szCs w:val="24"/>
        </w:rPr>
        <w:t xml:space="preserve">, </w:t>
      </w:r>
      <w:r w:rsidRPr="00C4175D">
        <w:rPr>
          <w:rFonts w:ascii="Times New Roman" w:hAnsi="Times New Roman" w:cs="Times New Roman"/>
          <w:sz w:val="24"/>
          <w:szCs w:val="24"/>
        </w:rPr>
        <w:t>taarsiiviginninnernik akiliinermik aamma atortussanik oqaaseqaatsinillu oqartussaasunut attuumassuteqartunut nassiussinermi iluaqutissanik atuinermut</w:t>
      </w:r>
      <w:r w:rsidR="00142538" w:rsidRPr="00C4175D">
        <w:rPr>
          <w:rFonts w:ascii="Times New Roman" w:hAnsi="Times New Roman" w:cs="Times New Roman"/>
          <w:sz w:val="24"/>
          <w:szCs w:val="24"/>
        </w:rPr>
        <w:t xml:space="preserve">. </w:t>
      </w:r>
    </w:p>
    <w:p w14:paraId="62826296" w14:textId="77777777" w:rsidR="00142538" w:rsidRPr="00C4175D" w:rsidRDefault="00142538" w:rsidP="00142538">
      <w:pPr>
        <w:spacing w:after="0" w:line="288" w:lineRule="auto"/>
        <w:rPr>
          <w:rFonts w:ascii="Times New Roman" w:hAnsi="Times New Roman" w:cs="Times New Roman"/>
          <w:sz w:val="24"/>
          <w:szCs w:val="24"/>
        </w:rPr>
      </w:pPr>
    </w:p>
    <w:p w14:paraId="3F0CFDFE" w14:textId="3C9C2AFD" w:rsidR="00142538" w:rsidRPr="00C4175D" w:rsidRDefault="005A36D4" w:rsidP="00142538">
      <w:pPr>
        <w:spacing w:after="0" w:line="288" w:lineRule="auto"/>
        <w:rPr>
          <w:rFonts w:ascii="Times New Roman" w:hAnsi="Times New Roman" w:cs="Times New Roman"/>
          <w:sz w:val="24"/>
          <w:szCs w:val="24"/>
        </w:rPr>
      </w:pPr>
      <w:r w:rsidRPr="00C4175D">
        <w:rPr>
          <w:rFonts w:ascii="Times New Roman" w:hAnsi="Times New Roman" w:cs="Times New Roman"/>
          <w:sz w:val="24"/>
          <w:szCs w:val="24"/>
        </w:rPr>
        <w:t>Siunnersuummi § 23, nr. 3 naapertorlugu</w:t>
      </w:r>
      <w:r w:rsidR="00142538" w:rsidRPr="00C4175D">
        <w:rPr>
          <w:rFonts w:ascii="Times New Roman" w:hAnsi="Times New Roman" w:cs="Times New Roman"/>
          <w:sz w:val="24"/>
          <w:szCs w:val="24"/>
        </w:rPr>
        <w:t xml:space="preserve">, </w:t>
      </w:r>
      <w:r w:rsidRPr="00C4175D">
        <w:rPr>
          <w:rFonts w:ascii="Times New Roman" w:hAnsi="Times New Roman" w:cs="Times New Roman"/>
          <w:sz w:val="24"/>
          <w:szCs w:val="24"/>
        </w:rPr>
        <w:t>katsorsaaviit namminersortut taarsiisussaatitaapput katsorsaanerup, pisortani peqqinnissaqarfiup avataani tunniunneqartup kingunerisaanik ajoqusernernut</w:t>
      </w:r>
      <w:r w:rsidR="00142538" w:rsidRPr="00C4175D">
        <w:rPr>
          <w:rFonts w:ascii="Times New Roman" w:hAnsi="Times New Roman" w:cs="Times New Roman"/>
          <w:sz w:val="24"/>
          <w:szCs w:val="24"/>
        </w:rPr>
        <w:t xml:space="preserve">. </w:t>
      </w:r>
      <w:r w:rsidRPr="00C4175D">
        <w:rPr>
          <w:rFonts w:ascii="Times New Roman" w:hAnsi="Times New Roman" w:cs="Times New Roman"/>
          <w:sz w:val="24"/>
          <w:szCs w:val="24"/>
        </w:rPr>
        <w:t>Suliffeqarfiit namminersortut</w:t>
      </w:r>
      <w:r w:rsidR="00142538" w:rsidRPr="00C4175D">
        <w:rPr>
          <w:rFonts w:ascii="Times New Roman" w:hAnsi="Times New Roman" w:cs="Times New Roman"/>
          <w:sz w:val="24"/>
          <w:szCs w:val="24"/>
        </w:rPr>
        <w:t xml:space="preserve">, </w:t>
      </w:r>
      <w:r w:rsidR="00BC4140" w:rsidRPr="00C4175D">
        <w:rPr>
          <w:rFonts w:ascii="Times New Roman" w:hAnsi="Times New Roman" w:cs="Times New Roman"/>
          <w:sz w:val="24"/>
          <w:szCs w:val="24"/>
        </w:rPr>
        <w:t>peqqissaanermik ingerlataqartut, taarsiiviginninnissamut akiliutinik matussusiisunik sillimmasernissamut pisussaaffilerneqanngillat</w:t>
      </w:r>
      <w:r w:rsidR="00142538" w:rsidRPr="00C4175D">
        <w:rPr>
          <w:rFonts w:ascii="Times New Roman" w:hAnsi="Times New Roman" w:cs="Times New Roman"/>
          <w:sz w:val="24"/>
          <w:szCs w:val="24"/>
        </w:rPr>
        <w:t xml:space="preserve">. </w:t>
      </w:r>
      <w:proofErr w:type="spellStart"/>
      <w:r w:rsidR="00057820" w:rsidRPr="00C4175D">
        <w:rPr>
          <w:rFonts w:ascii="Times New Roman" w:hAnsi="Times New Roman" w:cs="Times New Roman"/>
          <w:sz w:val="24"/>
          <w:szCs w:val="24"/>
        </w:rPr>
        <w:t>Brancheorganisation</w:t>
      </w:r>
      <w:proofErr w:type="spellEnd"/>
      <w:r w:rsidR="00057820" w:rsidRPr="00C4175D">
        <w:rPr>
          <w:rFonts w:ascii="Times New Roman" w:hAnsi="Times New Roman" w:cs="Times New Roman"/>
          <w:sz w:val="24"/>
          <w:szCs w:val="24"/>
        </w:rPr>
        <w:t xml:space="preserve"> </w:t>
      </w:r>
      <w:proofErr w:type="spellStart"/>
      <w:r w:rsidR="00057820" w:rsidRPr="00C4175D">
        <w:rPr>
          <w:rFonts w:ascii="Times New Roman" w:hAnsi="Times New Roman" w:cs="Times New Roman"/>
          <w:sz w:val="24"/>
          <w:szCs w:val="24"/>
        </w:rPr>
        <w:t>Pension</w:t>
      </w:r>
      <w:proofErr w:type="spellEnd"/>
      <w:r w:rsidR="00057820" w:rsidRPr="00C4175D">
        <w:rPr>
          <w:rFonts w:ascii="Times New Roman" w:hAnsi="Times New Roman" w:cs="Times New Roman"/>
          <w:sz w:val="24"/>
          <w:szCs w:val="24"/>
        </w:rPr>
        <w:t xml:space="preserve"> o</w:t>
      </w:r>
      <w:r w:rsidR="00057820" w:rsidRPr="000E42DD">
        <w:rPr>
          <w:rFonts w:ascii="Times New Roman" w:hAnsi="Times New Roman" w:cs="Times New Roman"/>
          <w:sz w:val="24"/>
          <w:szCs w:val="24"/>
        </w:rPr>
        <w:t xml:space="preserve">g </w:t>
      </w:r>
      <w:proofErr w:type="spellStart"/>
      <w:r w:rsidR="00057820" w:rsidRPr="000E42DD">
        <w:rPr>
          <w:rFonts w:ascii="Times New Roman" w:hAnsi="Times New Roman" w:cs="Times New Roman"/>
          <w:sz w:val="24"/>
          <w:szCs w:val="24"/>
        </w:rPr>
        <w:t>Forsikring</w:t>
      </w:r>
      <w:proofErr w:type="spellEnd"/>
      <w:r w:rsidR="00057820" w:rsidRPr="000E42DD">
        <w:rPr>
          <w:rFonts w:ascii="Times New Roman" w:hAnsi="Times New Roman" w:cs="Times New Roman"/>
          <w:sz w:val="24"/>
          <w:szCs w:val="24"/>
        </w:rPr>
        <w:t xml:space="preserve"> oqaloqatigereerneratigut paasissutissiissutigineqarpoq</w:t>
      </w:r>
      <w:r w:rsidR="00142538" w:rsidRPr="00C4175D">
        <w:rPr>
          <w:rFonts w:ascii="Times New Roman" w:hAnsi="Times New Roman" w:cs="Times New Roman"/>
          <w:sz w:val="24"/>
          <w:szCs w:val="24"/>
        </w:rPr>
        <w:t xml:space="preserve">, </w:t>
      </w:r>
      <w:r w:rsidR="00057820" w:rsidRPr="00C4175D">
        <w:rPr>
          <w:rFonts w:ascii="Times New Roman" w:hAnsi="Times New Roman" w:cs="Times New Roman"/>
          <w:sz w:val="24"/>
          <w:szCs w:val="24"/>
        </w:rPr>
        <w:t>sillimmammut neqeroorut taamaattoq maannakkorpiaq Kalaallit Nunaanni pigineqanngitsoq</w:t>
      </w:r>
      <w:r w:rsidR="00142538" w:rsidRPr="00C4175D">
        <w:rPr>
          <w:rFonts w:ascii="Times New Roman" w:hAnsi="Times New Roman" w:cs="Times New Roman"/>
          <w:sz w:val="24"/>
          <w:szCs w:val="24"/>
        </w:rPr>
        <w:t xml:space="preserve">, </w:t>
      </w:r>
      <w:r w:rsidR="00057820" w:rsidRPr="00C4175D">
        <w:rPr>
          <w:rFonts w:ascii="Times New Roman" w:hAnsi="Times New Roman" w:cs="Times New Roman"/>
          <w:sz w:val="24"/>
          <w:szCs w:val="24"/>
        </w:rPr>
        <w:t>taamaattumillu tulluanngitsutut nalilerneqarpoq sillimmateqarnissamut pisussaaffimmik maannakkorpiaq eqqussinissaq</w:t>
      </w:r>
      <w:r w:rsidR="00142538" w:rsidRPr="00C4175D">
        <w:rPr>
          <w:rFonts w:ascii="Times New Roman" w:hAnsi="Times New Roman" w:cs="Times New Roman"/>
          <w:sz w:val="24"/>
          <w:szCs w:val="24"/>
        </w:rPr>
        <w:t xml:space="preserve">. </w:t>
      </w:r>
      <w:r w:rsidR="00C5608B" w:rsidRPr="00C4175D">
        <w:rPr>
          <w:rFonts w:ascii="Times New Roman" w:hAnsi="Times New Roman" w:cs="Times New Roman"/>
          <w:sz w:val="24"/>
          <w:szCs w:val="24"/>
        </w:rPr>
        <w:t>Siunnersuutilli qulakkeerpaa sillimmasiinissamut piumasaqaateqarnissaq pillugu nalunaarummik saqqummiussinissamut tunngavissaq</w:t>
      </w:r>
      <w:r w:rsidR="00142538" w:rsidRPr="00C4175D">
        <w:rPr>
          <w:rFonts w:ascii="Times New Roman" w:hAnsi="Times New Roman" w:cs="Times New Roman"/>
          <w:sz w:val="24"/>
          <w:szCs w:val="24"/>
        </w:rPr>
        <w:t xml:space="preserve">. </w:t>
      </w:r>
      <w:r w:rsidR="00C5608B" w:rsidRPr="00C4175D">
        <w:rPr>
          <w:rFonts w:ascii="Times New Roman" w:hAnsi="Times New Roman" w:cs="Times New Roman"/>
          <w:sz w:val="24"/>
          <w:szCs w:val="24"/>
        </w:rPr>
        <w:t>Tunngavissaq una atorneqarsinnaavoq</w:t>
      </w:r>
      <w:r w:rsidR="00142538" w:rsidRPr="00C4175D">
        <w:rPr>
          <w:rFonts w:ascii="Times New Roman" w:hAnsi="Times New Roman" w:cs="Times New Roman"/>
          <w:sz w:val="24"/>
          <w:szCs w:val="24"/>
        </w:rPr>
        <w:t xml:space="preserve">, </w:t>
      </w:r>
      <w:r w:rsidR="00C5608B" w:rsidRPr="00C4175D">
        <w:rPr>
          <w:rFonts w:ascii="Times New Roman" w:hAnsi="Times New Roman" w:cs="Times New Roman"/>
          <w:sz w:val="24"/>
          <w:szCs w:val="24"/>
        </w:rPr>
        <w:t>sillimmatit attuumassuteqartut Kalaallit Nunaanni pissarsiarineqarsinnaanngussappata, taakkulu pillugit piumasaqaatit naleqquttut tulluartut pigineqarpata</w:t>
      </w:r>
      <w:r w:rsidR="00142538" w:rsidRPr="00C4175D">
        <w:rPr>
          <w:rFonts w:ascii="Times New Roman" w:hAnsi="Times New Roman" w:cs="Times New Roman"/>
          <w:sz w:val="24"/>
          <w:szCs w:val="24"/>
        </w:rPr>
        <w:t>.</w:t>
      </w:r>
    </w:p>
    <w:p w14:paraId="4886A736" w14:textId="4D7FF035" w:rsidR="0009677E" w:rsidRPr="009C2EAD" w:rsidRDefault="0009677E" w:rsidP="00200FBA">
      <w:pPr>
        <w:spacing w:after="0" w:line="288" w:lineRule="auto"/>
        <w:rPr>
          <w:rFonts w:ascii="Times New Roman" w:hAnsi="Times New Roman" w:cs="Times New Roman"/>
          <w:sz w:val="24"/>
          <w:szCs w:val="24"/>
        </w:rPr>
      </w:pPr>
    </w:p>
    <w:p w14:paraId="753396C7" w14:textId="77777777" w:rsidR="000A25B7" w:rsidRPr="009C2EAD" w:rsidRDefault="000A25B7" w:rsidP="00200FBA">
      <w:pPr>
        <w:spacing w:after="0" w:line="288" w:lineRule="auto"/>
        <w:rPr>
          <w:rFonts w:ascii="Times New Roman" w:hAnsi="Times New Roman" w:cs="Times New Roman"/>
          <w:b/>
          <w:sz w:val="24"/>
          <w:szCs w:val="24"/>
        </w:rPr>
      </w:pPr>
      <w:r w:rsidRPr="009C2EAD">
        <w:rPr>
          <w:rFonts w:ascii="Times New Roman" w:hAnsi="Times New Roman"/>
          <w:b/>
          <w:sz w:val="24"/>
        </w:rPr>
        <w:t>5. Avatangiisinut, pinngortitamut inuillu peqqissusaannut kingunissai</w:t>
      </w:r>
    </w:p>
    <w:p w14:paraId="61982E96" w14:textId="6B572EDB" w:rsidR="00027DF3" w:rsidRPr="00C4175D" w:rsidRDefault="001320CB" w:rsidP="00027DF3">
      <w:pPr>
        <w:spacing w:after="0" w:line="288" w:lineRule="auto"/>
        <w:rPr>
          <w:rFonts w:ascii="Times New Roman" w:hAnsi="Times New Roman" w:cs="Times New Roman"/>
          <w:sz w:val="24"/>
          <w:szCs w:val="24"/>
        </w:rPr>
      </w:pPr>
      <w:r w:rsidRPr="009C2EAD">
        <w:rPr>
          <w:rFonts w:ascii="Times New Roman" w:hAnsi="Times New Roman"/>
          <w:sz w:val="24"/>
        </w:rPr>
        <w:t>Siunnersuut avatangiisinut</w:t>
      </w:r>
      <w:r w:rsidR="00027DF3" w:rsidRPr="009C2EAD">
        <w:rPr>
          <w:rFonts w:ascii="Times New Roman" w:hAnsi="Times New Roman"/>
          <w:sz w:val="24"/>
        </w:rPr>
        <w:t xml:space="preserve"> imaluunniit</w:t>
      </w:r>
      <w:r w:rsidRPr="009C2EAD">
        <w:rPr>
          <w:rFonts w:ascii="Times New Roman" w:hAnsi="Times New Roman"/>
          <w:sz w:val="24"/>
        </w:rPr>
        <w:t xml:space="preserve"> pinngortitamut sunniuteqassanngitsoq nalil</w:t>
      </w:r>
      <w:r w:rsidR="00027DF3" w:rsidRPr="009C2EAD">
        <w:rPr>
          <w:rFonts w:ascii="Times New Roman" w:hAnsi="Times New Roman"/>
          <w:sz w:val="24"/>
        </w:rPr>
        <w:t xml:space="preserve">erneqarpoq, </w:t>
      </w:r>
    </w:p>
    <w:p w14:paraId="786EBFEF" w14:textId="1FE36F29" w:rsidR="00533B91" w:rsidRPr="00C4175D" w:rsidRDefault="00533B91" w:rsidP="00027DF3">
      <w:pPr>
        <w:spacing w:after="0" w:line="288" w:lineRule="auto"/>
        <w:rPr>
          <w:rFonts w:ascii="Times New Roman" w:hAnsi="Times New Roman" w:cs="Times New Roman"/>
          <w:sz w:val="24"/>
          <w:szCs w:val="24"/>
        </w:rPr>
      </w:pPr>
      <w:r w:rsidRPr="00C4175D">
        <w:rPr>
          <w:rFonts w:ascii="Times New Roman" w:hAnsi="Times New Roman" w:cs="Times New Roman"/>
          <w:sz w:val="24"/>
          <w:szCs w:val="24"/>
        </w:rPr>
        <w:t>kisianni maalaaruteqarnissamut periarfissaq annertusineqartoq tunngavigalugu ilikkagaqarnissamut ilimanaatillit malunnaateqarluarput, taamaattumillu peqqissaanermi neqeroorutit pitsanngorsarneqarsinnaallutik</w:t>
      </w:r>
      <w:r w:rsidR="00C5608B" w:rsidRPr="00C4175D">
        <w:rPr>
          <w:rFonts w:ascii="Times New Roman" w:hAnsi="Times New Roman" w:cs="Times New Roman"/>
          <w:sz w:val="24"/>
          <w:szCs w:val="24"/>
        </w:rPr>
        <w:t>, peqqinnissaqarfimmut tatiginninneq nukittorsarneqarsinnaalluni</w:t>
      </w:r>
      <w:r w:rsidRPr="00C4175D">
        <w:rPr>
          <w:rFonts w:ascii="Times New Roman" w:hAnsi="Times New Roman" w:cs="Times New Roman"/>
          <w:sz w:val="24"/>
          <w:szCs w:val="24"/>
        </w:rPr>
        <w:t xml:space="preserve"> tamatumalu kingunerisaanik innuttaasut peqqissusiat</w:t>
      </w:r>
      <w:r w:rsidR="00C5608B" w:rsidRPr="00C4175D">
        <w:rPr>
          <w:rFonts w:ascii="Times New Roman" w:hAnsi="Times New Roman" w:cs="Times New Roman"/>
          <w:sz w:val="24"/>
          <w:szCs w:val="24"/>
        </w:rPr>
        <w:t xml:space="preserve"> pitsanngorsarneqarsinnaalluni</w:t>
      </w:r>
      <w:r w:rsidRPr="00C4175D">
        <w:rPr>
          <w:rFonts w:ascii="Times New Roman" w:hAnsi="Times New Roman" w:cs="Times New Roman"/>
          <w:sz w:val="24"/>
          <w:szCs w:val="24"/>
        </w:rPr>
        <w:t>.</w:t>
      </w:r>
    </w:p>
    <w:p w14:paraId="3F7C8777" w14:textId="0AAD696B" w:rsidR="00F12954" w:rsidRPr="009C2EAD" w:rsidRDefault="00F12954" w:rsidP="00200FBA">
      <w:pPr>
        <w:spacing w:after="0" w:line="288" w:lineRule="auto"/>
        <w:rPr>
          <w:rFonts w:ascii="Times New Roman" w:hAnsi="Times New Roman" w:cs="Times New Roman"/>
          <w:sz w:val="24"/>
          <w:szCs w:val="24"/>
        </w:rPr>
      </w:pPr>
    </w:p>
    <w:p w14:paraId="58C2D932" w14:textId="77777777" w:rsidR="007A2AE7" w:rsidRPr="009C2EAD" w:rsidRDefault="000A25B7" w:rsidP="00200FBA">
      <w:pPr>
        <w:spacing w:after="0" w:line="288" w:lineRule="auto"/>
        <w:rPr>
          <w:rFonts w:ascii="Times New Roman" w:hAnsi="Times New Roman" w:cs="Times New Roman"/>
          <w:b/>
          <w:sz w:val="24"/>
          <w:szCs w:val="24"/>
        </w:rPr>
      </w:pPr>
      <w:r w:rsidRPr="009C2EAD">
        <w:rPr>
          <w:rFonts w:ascii="Times New Roman" w:hAnsi="Times New Roman"/>
          <w:b/>
          <w:sz w:val="24"/>
        </w:rPr>
        <w:t>6. Innuttaasunut kingunerisassat</w:t>
      </w:r>
    </w:p>
    <w:p w14:paraId="66805ED7" w14:textId="79982CF0" w:rsidR="00F12954" w:rsidRPr="009C2EAD" w:rsidRDefault="001320CB" w:rsidP="00200FBA">
      <w:pPr>
        <w:spacing w:after="0" w:line="288" w:lineRule="auto"/>
        <w:rPr>
          <w:rFonts w:ascii="Times New Roman" w:hAnsi="Times New Roman" w:cs="Times New Roman"/>
          <w:sz w:val="24"/>
          <w:szCs w:val="24"/>
        </w:rPr>
      </w:pPr>
      <w:r w:rsidRPr="009C2EAD">
        <w:rPr>
          <w:rFonts w:ascii="Times New Roman" w:hAnsi="Times New Roman"/>
          <w:sz w:val="24"/>
        </w:rPr>
        <w:t>Peqqinnissaqarfiup iluani maalaarutit taarsiinissallu pillugit sulianik suliarinninnermut atatillugu innuttaasut inatsisitigut isumannaallisaanikkut annertuumik siunnersuummi pitsanngorsaaffigineqarput. Tamatumani siunnersuutikkut peqqinnissaqarfiup peqqinnissamut tunngasutigut sulinera pillugu maalaaruteqarsinnaanerup, peqqinnissamut tunngasutigut sullissineq peqqinnissamut ilinniarsimasut akuerisaasut pillugit maalaarsinnaatitaanerup kiisalu napparsimasut ajoqusernernut taarsiivigitinnissamut qinnuteqarsinnaanerup periarfissinneqarnera tunuliaqutarineqarput.</w:t>
      </w:r>
    </w:p>
    <w:p w14:paraId="46134A9A" w14:textId="77777777" w:rsidR="000A25B7" w:rsidRPr="009C2EAD" w:rsidRDefault="000A25B7" w:rsidP="00200FBA">
      <w:pPr>
        <w:spacing w:after="0" w:line="288" w:lineRule="auto"/>
        <w:rPr>
          <w:rFonts w:ascii="Times New Roman" w:hAnsi="Times New Roman" w:cs="Times New Roman"/>
          <w:b/>
          <w:sz w:val="24"/>
          <w:szCs w:val="24"/>
        </w:rPr>
      </w:pPr>
    </w:p>
    <w:p w14:paraId="6D21BDF3" w14:textId="77777777" w:rsidR="000A25B7" w:rsidRPr="009C2EAD" w:rsidRDefault="000A25B7" w:rsidP="00200FBA">
      <w:pPr>
        <w:spacing w:after="0" w:line="288" w:lineRule="auto"/>
        <w:rPr>
          <w:rFonts w:ascii="Times New Roman" w:hAnsi="Times New Roman" w:cs="Times New Roman"/>
          <w:b/>
          <w:sz w:val="24"/>
          <w:szCs w:val="24"/>
        </w:rPr>
      </w:pPr>
      <w:r w:rsidRPr="009C2EAD">
        <w:rPr>
          <w:rFonts w:ascii="Times New Roman" w:hAnsi="Times New Roman"/>
          <w:b/>
          <w:sz w:val="24"/>
        </w:rPr>
        <w:t>7. Siunnersuutip kingunerisinnaasai pingaarnerit allat</w:t>
      </w:r>
    </w:p>
    <w:p w14:paraId="0A3FE507" w14:textId="393BA56C" w:rsidR="00F12954" w:rsidRPr="009C2EAD" w:rsidRDefault="001320CB" w:rsidP="00200FBA">
      <w:pPr>
        <w:spacing w:after="0" w:line="288" w:lineRule="auto"/>
        <w:rPr>
          <w:rFonts w:ascii="Times New Roman" w:hAnsi="Times New Roman" w:cs="Times New Roman"/>
          <w:sz w:val="24"/>
          <w:szCs w:val="24"/>
        </w:rPr>
      </w:pPr>
      <w:r w:rsidRPr="009C2EAD">
        <w:rPr>
          <w:rFonts w:ascii="Times New Roman" w:hAnsi="Times New Roman"/>
          <w:sz w:val="24"/>
        </w:rPr>
        <w:t>Siunnersuut annertuunik allanik kinguneqassanngitsoq naliliisoqarpoq.</w:t>
      </w:r>
    </w:p>
    <w:p w14:paraId="42810279" w14:textId="77777777" w:rsidR="00013E06" w:rsidRPr="009C2EAD" w:rsidRDefault="00013E06" w:rsidP="00200FBA">
      <w:pPr>
        <w:spacing w:after="0" w:line="288" w:lineRule="auto"/>
        <w:rPr>
          <w:rFonts w:ascii="Times New Roman" w:hAnsi="Times New Roman" w:cs="Times New Roman"/>
          <w:sz w:val="24"/>
          <w:szCs w:val="24"/>
        </w:rPr>
      </w:pPr>
    </w:p>
    <w:p w14:paraId="6A48A4B6" w14:textId="53DA47A4" w:rsidR="00013E06" w:rsidRPr="009C2EAD" w:rsidRDefault="00013E06" w:rsidP="00200FBA">
      <w:pPr>
        <w:spacing w:after="0" w:line="288" w:lineRule="auto"/>
        <w:rPr>
          <w:rFonts w:ascii="Times New Roman" w:hAnsi="Times New Roman" w:cs="Times New Roman"/>
          <w:b/>
          <w:sz w:val="24"/>
          <w:szCs w:val="24"/>
        </w:rPr>
      </w:pPr>
      <w:r w:rsidRPr="009C2EAD">
        <w:rPr>
          <w:rFonts w:ascii="Times New Roman" w:hAnsi="Times New Roman"/>
          <w:b/>
          <w:sz w:val="24"/>
        </w:rPr>
        <w:t>8. Pisortanik aamma kattuffinnik il.il. tusarniaaneq</w:t>
      </w:r>
    </w:p>
    <w:p w14:paraId="05B263CA" w14:textId="62D8D6E0" w:rsidR="00F60BF6" w:rsidRPr="009C2EAD" w:rsidRDefault="00F60BF6" w:rsidP="00200FBA">
      <w:pPr>
        <w:spacing w:after="0" w:line="288" w:lineRule="auto"/>
        <w:rPr>
          <w:rFonts w:ascii="Times New Roman" w:eastAsia="Times New Roman" w:hAnsi="Times New Roman" w:cs="Times New Roman"/>
          <w:sz w:val="24"/>
          <w:szCs w:val="24"/>
        </w:rPr>
      </w:pPr>
      <w:r w:rsidRPr="009C2EAD">
        <w:rPr>
          <w:rFonts w:ascii="Times New Roman" w:hAnsi="Times New Roman"/>
          <w:sz w:val="24"/>
        </w:rPr>
        <w:t>Siunnersuut</w:t>
      </w:r>
      <w:r w:rsidR="00C5608B" w:rsidRPr="009C2EAD">
        <w:rPr>
          <w:rFonts w:ascii="Times New Roman" w:hAnsi="Times New Roman"/>
          <w:sz w:val="24"/>
        </w:rPr>
        <w:t>ip</w:t>
      </w:r>
      <w:r w:rsidRPr="009C2EAD">
        <w:rPr>
          <w:rFonts w:ascii="Times New Roman" w:hAnsi="Times New Roman"/>
          <w:sz w:val="24"/>
        </w:rPr>
        <w:t xml:space="preserve"> </w:t>
      </w:r>
      <w:r w:rsidR="00C5608B" w:rsidRPr="009C2EAD">
        <w:rPr>
          <w:rFonts w:ascii="Times New Roman" w:hAnsi="Times New Roman"/>
          <w:sz w:val="24"/>
        </w:rPr>
        <w:t xml:space="preserve">ilusitoqaa </w:t>
      </w:r>
      <w:r w:rsidRPr="009C2EAD">
        <w:rPr>
          <w:rFonts w:ascii="Times New Roman" w:hAnsi="Times New Roman"/>
          <w:sz w:val="24"/>
        </w:rPr>
        <w:t xml:space="preserve">15. maj 2021 </w:t>
      </w:r>
      <w:hyperlink r:id="rId11" w:history="1">
        <w:r w:rsidRPr="009C2EAD">
          <w:rPr>
            <w:rStyle w:val="Hyperlink"/>
            <w:rFonts w:ascii="Times New Roman" w:hAnsi="Times New Roman"/>
            <w:sz w:val="24"/>
          </w:rPr>
          <w:t xml:space="preserve">www.naalakkersuisut.gl-imi </w:t>
        </w:r>
      </w:hyperlink>
      <w:r w:rsidRPr="009C2EAD">
        <w:rPr>
          <w:rFonts w:ascii="Times New Roman" w:hAnsi="Times New Roman"/>
          <w:sz w:val="24"/>
        </w:rPr>
        <w:t xml:space="preserve"> tusarniaanernut iserfissiaq aqqutigalugu, akissuteqarnissamut 11. juni 2021 killigitill</w:t>
      </w:r>
      <w:r w:rsidR="002502A9" w:rsidRPr="009C2EAD">
        <w:rPr>
          <w:rFonts w:ascii="Times New Roman" w:hAnsi="Times New Roman"/>
          <w:sz w:val="24"/>
        </w:rPr>
        <w:t>u</w:t>
      </w:r>
      <w:r w:rsidRPr="009C2EAD">
        <w:rPr>
          <w:rFonts w:ascii="Times New Roman" w:hAnsi="Times New Roman"/>
          <w:sz w:val="24"/>
        </w:rPr>
        <w:t>g</w:t>
      </w:r>
      <w:r w:rsidR="002502A9" w:rsidRPr="009C2EAD">
        <w:rPr>
          <w:rFonts w:ascii="Times New Roman" w:hAnsi="Times New Roman"/>
          <w:sz w:val="24"/>
        </w:rPr>
        <w:t xml:space="preserve">u </w:t>
      </w:r>
      <w:r w:rsidRPr="009C2EAD">
        <w:rPr>
          <w:rFonts w:ascii="Times New Roman" w:hAnsi="Times New Roman"/>
          <w:sz w:val="24"/>
        </w:rPr>
        <w:t xml:space="preserve">tamanut saqqummiunneqarpoq. </w:t>
      </w:r>
      <w:r w:rsidR="00C5608B" w:rsidRPr="009C2EAD">
        <w:rPr>
          <w:rFonts w:ascii="Times New Roman" w:hAnsi="Times New Roman"/>
          <w:sz w:val="24"/>
        </w:rPr>
        <w:t xml:space="preserve">Siunnersuut maanna iluseqartillugu tusarniaassutigineqaqqippoq piffissami XX-imit XX-imut. </w:t>
      </w:r>
      <w:r w:rsidRPr="009C2EAD">
        <w:rPr>
          <w:rFonts w:ascii="Times New Roman" w:hAnsi="Times New Roman"/>
          <w:sz w:val="24"/>
        </w:rPr>
        <w:t xml:space="preserve">Tusarniaanermut </w:t>
      </w:r>
      <w:r w:rsidR="00C5608B" w:rsidRPr="009C2EAD">
        <w:rPr>
          <w:rFonts w:ascii="Times New Roman" w:hAnsi="Times New Roman"/>
          <w:sz w:val="24"/>
        </w:rPr>
        <w:t xml:space="preserve">nutaamut </w:t>
      </w:r>
      <w:r w:rsidRPr="009C2EAD">
        <w:rPr>
          <w:rFonts w:ascii="Times New Roman" w:hAnsi="Times New Roman"/>
          <w:sz w:val="24"/>
        </w:rPr>
        <w:t xml:space="preserve">akissutigineqartut oqaaseqaatinik ilaqartut oqaatsit atorneqartut allanngortinnagit oqaatigeqqinneqarput, siunnersuummullu ilanngussaq 1-imi pisariaqartitsineq naapertorlugu oqaaseqarfigineqarlutik. Tusarniaanermut akissutigineqartunut oqaaseqaatit uingasumik allassimapput. </w:t>
      </w:r>
    </w:p>
    <w:p w14:paraId="29680E9B" w14:textId="77777777" w:rsidR="000A25B7" w:rsidRPr="009C2EAD" w:rsidRDefault="000A25B7" w:rsidP="00200FBA">
      <w:pPr>
        <w:spacing w:after="0" w:line="288" w:lineRule="auto"/>
        <w:rPr>
          <w:rFonts w:ascii="Times New Roman" w:hAnsi="Times New Roman" w:cs="Times New Roman"/>
          <w:sz w:val="24"/>
          <w:szCs w:val="24"/>
        </w:rPr>
      </w:pPr>
    </w:p>
    <w:p w14:paraId="18051193" w14:textId="77777777" w:rsidR="00F107A3" w:rsidRPr="009C2EAD" w:rsidRDefault="00F107A3" w:rsidP="00200FBA">
      <w:pPr>
        <w:spacing w:after="0" w:line="288" w:lineRule="auto"/>
        <w:rPr>
          <w:rFonts w:ascii="Times New Roman" w:hAnsi="Times New Roman" w:cs="Times New Roman"/>
          <w:b/>
          <w:sz w:val="24"/>
          <w:szCs w:val="24"/>
        </w:rPr>
      </w:pPr>
    </w:p>
    <w:p w14:paraId="157FEFE6" w14:textId="77777777" w:rsidR="00253463" w:rsidRPr="009C2EAD" w:rsidRDefault="00253463" w:rsidP="00200FBA">
      <w:pPr>
        <w:spacing w:after="0" w:line="288" w:lineRule="auto"/>
        <w:rPr>
          <w:rFonts w:ascii="Times New Roman" w:hAnsi="Times New Roman" w:cs="Times New Roman"/>
          <w:b/>
          <w:sz w:val="24"/>
          <w:szCs w:val="24"/>
        </w:rPr>
      </w:pPr>
      <w:r w:rsidRPr="009C2EAD">
        <w:br w:type="page"/>
      </w:r>
    </w:p>
    <w:p w14:paraId="68230692" w14:textId="77777777" w:rsidR="00D62BAC" w:rsidRPr="009C2EAD" w:rsidRDefault="000A25B7" w:rsidP="00200FBA">
      <w:pPr>
        <w:pStyle w:val="Sidehoved"/>
        <w:tabs>
          <w:tab w:val="clear" w:pos="4819"/>
          <w:tab w:val="clear" w:pos="9638"/>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jc w:val="center"/>
        <w:rPr>
          <w:rFonts w:ascii="Times New Roman" w:hAnsi="Times New Roman" w:cs="Times New Roman"/>
          <w:b/>
          <w:sz w:val="24"/>
          <w:szCs w:val="24"/>
        </w:rPr>
      </w:pPr>
      <w:r w:rsidRPr="009C2EAD">
        <w:rPr>
          <w:rFonts w:ascii="Times New Roman" w:hAnsi="Times New Roman"/>
          <w:b/>
          <w:sz w:val="24"/>
        </w:rPr>
        <w:lastRenderedPageBreak/>
        <w:t>Siunnersuummi aalajangersakkanut ataasiakkaanut nassuiaatit</w:t>
      </w:r>
    </w:p>
    <w:p w14:paraId="22BFFBD6" w14:textId="77777777" w:rsidR="000A25B7" w:rsidRPr="009C2EAD" w:rsidRDefault="000A25B7" w:rsidP="00200FBA">
      <w:pPr>
        <w:pStyle w:val="Sidehoved"/>
        <w:tabs>
          <w:tab w:val="clear" w:pos="4819"/>
          <w:tab w:val="clear" w:pos="9638"/>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jc w:val="center"/>
        <w:rPr>
          <w:rFonts w:ascii="Times New Roman" w:hAnsi="Times New Roman" w:cs="Times New Roman"/>
          <w:i/>
          <w:sz w:val="24"/>
          <w:szCs w:val="24"/>
        </w:rPr>
      </w:pPr>
    </w:p>
    <w:p w14:paraId="4C566482" w14:textId="77777777" w:rsidR="000F6869" w:rsidRPr="009C2EAD" w:rsidRDefault="000F6869" w:rsidP="00200FBA">
      <w:pPr>
        <w:spacing w:after="0" w:line="288" w:lineRule="auto"/>
        <w:jc w:val="center"/>
        <w:rPr>
          <w:rFonts w:ascii="Times New Roman" w:hAnsi="Times New Roman" w:cs="Times New Roman"/>
          <w:i/>
          <w:sz w:val="24"/>
          <w:szCs w:val="24"/>
        </w:rPr>
      </w:pPr>
      <w:r w:rsidRPr="009C2EAD">
        <w:rPr>
          <w:rFonts w:ascii="Times New Roman" w:hAnsi="Times New Roman"/>
          <w:i/>
          <w:sz w:val="24"/>
        </w:rPr>
        <w:t>§ 1-imut</w:t>
      </w:r>
    </w:p>
    <w:p w14:paraId="28720C82" w14:textId="444C4024" w:rsidR="000F6869" w:rsidRPr="009C2EAD" w:rsidRDefault="000F6869" w:rsidP="00200FBA">
      <w:pPr>
        <w:spacing w:after="0" w:line="288" w:lineRule="auto"/>
        <w:rPr>
          <w:rFonts w:ascii="Times New Roman" w:hAnsi="Times New Roman" w:cs="Times New Roman"/>
          <w:i/>
          <w:sz w:val="24"/>
          <w:szCs w:val="24"/>
        </w:rPr>
      </w:pPr>
    </w:p>
    <w:p w14:paraId="1D9A0327" w14:textId="77FB2F33" w:rsidR="001C20E4" w:rsidRPr="009C2EAD" w:rsidRDefault="000F6869" w:rsidP="00200FBA">
      <w:pPr>
        <w:spacing w:after="0" w:line="288" w:lineRule="auto"/>
        <w:rPr>
          <w:rFonts w:ascii="Times New Roman" w:hAnsi="Times New Roman" w:cs="Times New Roman"/>
          <w:sz w:val="24"/>
          <w:szCs w:val="24"/>
        </w:rPr>
      </w:pPr>
      <w:r w:rsidRPr="009C2EAD">
        <w:rPr>
          <w:rFonts w:ascii="Times New Roman" w:hAnsi="Times New Roman"/>
          <w:sz w:val="24"/>
        </w:rPr>
        <w:t>§ 1-imut siunnersuummi Inatsisartut inatsisaata atuuffia aalajangersarneqarpoq.</w:t>
      </w:r>
    </w:p>
    <w:p w14:paraId="0E3D8AAC" w14:textId="77777777" w:rsidR="00076074" w:rsidRPr="009C2EAD" w:rsidRDefault="00076074" w:rsidP="00200FBA">
      <w:pPr>
        <w:spacing w:after="0" w:line="288" w:lineRule="auto"/>
        <w:rPr>
          <w:rFonts w:ascii="Times New Roman" w:hAnsi="Times New Roman" w:cs="Times New Roman"/>
          <w:sz w:val="24"/>
          <w:szCs w:val="24"/>
        </w:rPr>
      </w:pPr>
    </w:p>
    <w:p w14:paraId="40D5F94D" w14:textId="73C44A62" w:rsidR="001C20E4" w:rsidRPr="009C2EAD" w:rsidRDefault="00076074" w:rsidP="00200FBA">
      <w:pPr>
        <w:spacing w:after="0" w:line="288" w:lineRule="auto"/>
        <w:rPr>
          <w:rFonts w:ascii="Times New Roman" w:hAnsi="Times New Roman" w:cs="Times New Roman"/>
          <w:sz w:val="24"/>
          <w:szCs w:val="24"/>
        </w:rPr>
      </w:pPr>
      <w:r w:rsidRPr="009C2EAD">
        <w:rPr>
          <w:rFonts w:ascii="Times New Roman" w:hAnsi="Times New Roman"/>
          <w:sz w:val="24"/>
        </w:rPr>
        <w:t>Imm. 1-imut</w:t>
      </w:r>
    </w:p>
    <w:p w14:paraId="2234A2DE" w14:textId="68A1AB6F" w:rsidR="00C52DF4" w:rsidRPr="009C2EAD" w:rsidRDefault="00C52DF4" w:rsidP="00200FBA">
      <w:pPr>
        <w:spacing w:after="0" w:line="288" w:lineRule="auto"/>
        <w:rPr>
          <w:rFonts w:ascii="Times New Roman" w:hAnsi="Times New Roman" w:cs="Times New Roman"/>
          <w:sz w:val="24"/>
          <w:szCs w:val="24"/>
        </w:rPr>
      </w:pPr>
      <w:r w:rsidRPr="009C2EAD">
        <w:rPr>
          <w:rFonts w:ascii="Times New Roman" w:hAnsi="Times New Roman"/>
          <w:sz w:val="24"/>
        </w:rPr>
        <w:t>Inatsisartut inatsisaatigut Kalaallit Nunaanni peqqinnissaqarfiup iluani maalaaruteqarnissamut taarsiinissamut periarfissaq sunniuteqarluartoq eqqunneqassaaq peqqinnissaqarfimmi peqqi</w:t>
      </w:r>
      <w:r w:rsidR="00F46308" w:rsidRPr="009C2EAD">
        <w:rPr>
          <w:rFonts w:ascii="Times New Roman" w:hAnsi="Times New Roman"/>
          <w:sz w:val="24"/>
        </w:rPr>
        <w:t>ssaanermik suliaqartut</w:t>
      </w:r>
      <w:r w:rsidRPr="009C2EAD">
        <w:rPr>
          <w:rFonts w:ascii="Times New Roman" w:hAnsi="Times New Roman"/>
          <w:sz w:val="24"/>
        </w:rPr>
        <w:t xml:space="preserve"> sulinerat pillugit, peqqinnissam</w:t>
      </w:r>
      <w:r w:rsidR="00F46308" w:rsidRPr="009C2EAD">
        <w:rPr>
          <w:rFonts w:ascii="Times New Roman" w:hAnsi="Times New Roman"/>
          <w:sz w:val="24"/>
        </w:rPr>
        <w:t>ik</w:t>
      </w:r>
      <w:r w:rsidRPr="009C2EAD">
        <w:rPr>
          <w:rFonts w:ascii="Times New Roman" w:hAnsi="Times New Roman"/>
          <w:sz w:val="24"/>
        </w:rPr>
        <w:t xml:space="preserve"> tunngasuni atorfillit akuer</w:t>
      </w:r>
      <w:r w:rsidR="00F46308" w:rsidRPr="009C2EAD">
        <w:rPr>
          <w:rFonts w:ascii="Times New Roman" w:hAnsi="Times New Roman"/>
          <w:sz w:val="24"/>
        </w:rPr>
        <w:t xml:space="preserve">sissummik pigisartut </w:t>
      </w:r>
      <w:r w:rsidRPr="009C2EAD">
        <w:rPr>
          <w:rFonts w:ascii="Times New Roman" w:hAnsi="Times New Roman"/>
          <w:sz w:val="24"/>
        </w:rPr>
        <w:t>suliaat pillugit, suliarinninnivik pillugu maalaaruteqarnermut (sullinneqarnermut maalaarutit) maalaarutinut,</w:t>
      </w:r>
      <w:r w:rsidR="00F46308" w:rsidRPr="009C2EAD">
        <w:rPr>
          <w:rFonts w:ascii="Times New Roman" w:hAnsi="Times New Roman"/>
          <w:sz w:val="24"/>
        </w:rPr>
        <w:t xml:space="preserve"> aammattaaq napparsimasut ajoquserneranut taarsissuteqartanissamik suliat suliarineqartarnerat pillugu</w:t>
      </w:r>
      <w:r w:rsidRPr="009C2EAD">
        <w:rPr>
          <w:rFonts w:ascii="Times New Roman" w:hAnsi="Times New Roman"/>
          <w:sz w:val="24"/>
        </w:rPr>
        <w:t xml:space="preserve"> pilersitsisoqassaaq.</w:t>
      </w:r>
    </w:p>
    <w:p w14:paraId="3504D0AF" w14:textId="45F83FC7" w:rsidR="00C52DF4" w:rsidRPr="009C2EAD" w:rsidRDefault="00C52DF4" w:rsidP="00200FBA">
      <w:pPr>
        <w:spacing w:after="0" w:line="288" w:lineRule="auto"/>
        <w:rPr>
          <w:rFonts w:ascii="Times New Roman" w:hAnsi="Times New Roman" w:cs="Times New Roman"/>
          <w:sz w:val="24"/>
          <w:szCs w:val="24"/>
        </w:rPr>
      </w:pPr>
      <w:r w:rsidRPr="009C2EAD">
        <w:rPr>
          <w:rFonts w:ascii="Times New Roman" w:hAnsi="Times New Roman"/>
          <w:sz w:val="24"/>
        </w:rPr>
        <w:t>Oqaatsini "peqqinnissaqarfiup iluani" peqqinnissamut tunngasutigut katsorsartinnerup sumi ingerlanneqarsinnaanerata siamasissumik paasineqarnissaa eqqarsaataavoq. Taamaalilluni maalaaruteqarnissamut taarsiiffigitinnissamullu periarfissaq pisortat napparsimmaviini imaluunniit pisortat kigutileriffiini peqqinnissamut tunngasutigut katsorsartinnermut taamaallaat tunngatinneqanngilaq</w:t>
      </w:r>
      <w:r w:rsidR="004F64F4" w:rsidRPr="00C4175D">
        <w:rPr>
          <w:rFonts w:ascii="Times New Roman" w:hAnsi="Times New Roman" w:cs="Times New Roman"/>
          <w:sz w:val="24"/>
          <w:szCs w:val="24"/>
        </w:rPr>
        <w:t xml:space="preserve">, </w:t>
      </w:r>
      <w:r w:rsidR="0055221D" w:rsidRPr="00F87BF6">
        <w:rPr>
          <w:rFonts w:ascii="Times New Roman" w:hAnsi="Times New Roman" w:cs="Times New Roman"/>
          <w:sz w:val="24"/>
          <w:szCs w:val="24"/>
        </w:rPr>
        <w:t>k</w:t>
      </w:r>
      <w:r w:rsidR="0055221D" w:rsidRPr="00C4175D">
        <w:rPr>
          <w:rFonts w:ascii="Times New Roman" w:hAnsi="Times New Roman" w:cs="Times New Roman"/>
          <w:sz w:val="24"/>
          <w:szCs w:val="24"/>
        </w:rPr>
        <w:t>isianni nunalerinikkut killeqarpoq Kalaallit Nunaanni katsorsartinnerit ingerlanneqarsimasut kisimik ilaatinneqarlutik</w:t>
      </w:r>
      <w:r w:rsidR="004F64F4" w:rsidRPr="00C4175D">
        <w:rPr>
          <w:rFonts w:ascii="Times New Roman" w:hAnsi="Times New Roman" w:cs="Times New Roman"/>
          <w:sz w:val="24"/>
          <w:szCs w:val="24"/>
        </w:rPr>
        <w:t xml:space="preserve">, </w:t>
      </w:r>
      <w:r w:rsidR="0055221D" w:rsidRPr="00C4175D">
        <w:rPr>
          <w:rFonts w:ascii="Times New Roman" w:hAnsi="Times New Roman" w:cs="Times New Roman"/>
          <w:sz w:val="24"/>
          <w:szCs w:val="24"/>
        </w:rPr>
        <w:t>taamaattorli tak</w:t>
      </w:r>
      <w:r w:rsidR="004F64F4" w:rsidRPr="00C4175D">
        <w:rPr>
          <w:rFonts w:ascii="Times New Roman" w:hAnsi="Times New Roman" w:cs="Times New Roman"/>
          <w:sz w:val="24"/>
          <w:szCs w:val="24"/>
        </w:rPr>
        <w:t xml:space="preserve">. § 10, </w:t>
      </w:r>
      <w:r w:rsidR="0055221D" w:rsidRPr="00C4175D">
        <w:rPr>
          <w:rFonts w:ascii="Times New Roman" w:hAnsi="Times New Roman" w:cs="Times New Roman"/>
          <w:sz w:val="24"/>
          <w:szCs w:val="24"/>
        </w:rPr>
        <w:t>imm</w:t>
      </w:r>
      <w:r w:rsidR="004F64F4" w:rsidRPr="00C4175D">
        <w:rPr>
          <w:rFonts w:ascii="Times New Roman" w:hAnsi="Times New Roman" w:cs="Times New Roman"/>
          <w:sz w:val="24"/>
          <w:szCs w:val="24"/>
        </w:rPr>
        <w:t xml:space="preserve">. 3. </w:t>
      </w:r>
      <w:r w:rsidR="0055221D" w:rsidRPr="00C4175D">
        <w:rPr>
          <w:rFonts w:ascii="Times New Roman" w:hAnsi="Times New Roman" w:cs="Times New Roman"/>
          <w:sz w:val="24"/>
          <w:szCs w:val="24"/>
        </w:rPr>
        <w:t xml:space="preserve">Rigshospitalimit </w:t>
      </w:r>
      <w:r w:rsidR="00F87BF6">
        <w:rPr>
          <w:rFonts w:ascii="Times New Roman" w:hAnsi="Times New Roman" w:cs="Times New Roman"/>
          <w:sz w:val="24"/>
          <w:szCs w:val="24"/>
        </w:rPr>
        <w:t>qarasaasiakkut nakorsiartitsissut</w:t>
      </w:r>
      <w:r w:rsidR="0055221D" w:rsidRPr="00F87BF6">
        <w:rPr>
          <w:rFonts w:ascii="Times New Roman" w:hAnsi="Times New Roman" w:cs="Times New Roman"/>
          <w:sz w:val="24"/>
          <w:szCs w:val="24"/>
        </w:rPr>
        <w:t xml:space="preserve"> atorlugu oqaloqateqarneq assersuutigalugu ilanngunneqanngilaq, tamanna Danmarkimi ingerlanneqarmat</w:t>
      </w:r>
      <w:r w:rsidR="004F64F4" w:rsidRPr="00C4175D">
        <w:rPr>
          <w:rFonts w:ascii="Times New Roman" w:hAnsi="Times New Roman" w:cs="Times New Roman"/>
          <w:sz w:val="24"/>
          <w:szCs w:val="24"/>
        </w:rPr>
        <w:t xml:space="preserve">. </w:t>
      </w:r>
      <w:r w:rsidR="0055221D" w:rsidRPr="00C4175D">
        <w:rPr>
          <w:rFonts w:ascii="Times New Roman" w:hAnsi="Times New Roman" w:cs="Times New Roman"/>
          <w:sz w:val="24"/>
          <w:szCs w:val="24"/>
        </w:rPr>
        <w:t>Suliat tamakku Danmarkimi inatsisit malillugit suliarineqarsinnaapput</w:t>
      </w:r>
      <w:r w:rsidRPr="009C2EAD">
        <w:rPr>
          <w:rFonts w:ascii="Times New Roman" w:hAnsi="Times New Roman"/>
          <w:sz w:val="24"/>
        </w:rPr>
        <w:t xml:space="preserve">. </w:t>
      </w:r>
      <w:r w:rsidR="006A645E" w:rsidRPr="009C2EAD">
        <w:rPr>
          <w:rFonts w:ascii="Times New Roman" w:hAnsi="Times New Roman"/>
          <w:sz w:val="24"/>
        </w:rPr>
        <w:t>peqqinnissamik tunngasuni atorfilik akuersissummik piginsaqartoq</w:t>
      </w:r>
      <w:r w:rsidRPr="009C2EAD">
        <w:rPr>
          <w:rFonts w:ascii="Times New Roman" w:hAnsi="Times New Roman"/>
          <w:sz w:val="24"/>
        </w:rPr>
        <w:t xml:space="preserve"> katsorsaappat allani peqqinnissamut tunngasutigut katsorsaanermi periarfissaq aamma atuuppoq.</w:t>
      </w:r>
    </w:p>
    <w:p w14:paraId="05B5743A" w14:textId="77777777" w:rsidR="00076074" w:rsidRPr="009C2EAD" w:rsidRDefault="00076074" w:rsidP="00200FBA">
      <w:pPr>
        <w:spacing w:after="0" w:line="288" w:lineRule="auto"/>
        <w:rPr>
          <w:rFonts w:ascii="Times New Roman" w:hAnsi="Times New Roman" w:cs="Times New Roman"/>
          <w:sz w:val="24"/>
          <w:szCs w:val="24"/>
        </w:rPr>
      </w:pPr>
    </w:p>
    <w:p w14:paraId="3265C805" w14:textId="1A8858AB" w:rsidR="00076074" w:rsidRPr="009C2EAD" w:rsidRDefault="00076074" w:rsidP="00200FBA">
      <w:pPr>
        <w:spacing w:after="0" w:line="288" w:lineRule="auto"/>
        <w:rPr>
          <w:rFonts w:ascii="Times New Roman" w:hAnsi="Times New Roman" w:cs="Times New Roman"/>
          <w:sz w:val="24"/>
          <w:szCs w:val="24"/>
        </w:rPr>
      </w:pPr>
      <w:r w:rsidRPr="009C2EAD">
        <w:rPr>
          <w:rFonts w:ascii="Times New Roman" w:hAnsi="Times New Roman"/>
          <w:sz w:val="24"/>
        </w:rPr>
        <w:t>Imm. 2-mut</w:t>
      </w:r>
    </w:p>
    <w:p w14:paraId="04E75DBE" w14:textId="3852ECB7" w:rsidR="00EB2A79" w:rsidRPr="009C2EAD" w:rsidRDefault="00EB2A79" w:rsidP="00200FBA">
      <w:pPr>
        <w:spacing w:after="0" w:line="288" w:lineRule="auto"/>
        <w:rPr>
          <w:rFonts w:ascii="Times New Roman" w:hAnsi="Times New Roman" w:cs="Times New Roman"/>
          <w:sz w:val="24"/>
          <w:szCs w:val="24"/>
        </w:rPr>
      </w:pPr>
      <w:r w:rsidRPr="009C2EAD">
        <w:rPr>
          <w:rFonts w:ascii="Times New Roman" w:hAnsi="Times New Roman"/>
          <w:sz w:val="24"/>
        </w:rPr>
        <w:t xml:space="preserve">Aalajangersakkamut siunnersuut malillugu kakiuisartut pinnersaallutillu katsorsaasartut </w:t>
      </w:r>
      <w:r w:rsidR="006A645E" w:rsidRPr="009C2EAD">
        <w:rPr>
          <w:rFonts w:ascii="Times New Roman" w:hAnsi="Times New Roman"/>
          <w:sz w:val="24"/>
        </w:rPr>
        <w:t xml:space="preserve">Inatsisartut inatsisaanni </w:t>
      </w:r>
      <w:r w:rsidRPr="009C2EAD">
        <w:rPr>
          <w:rFonts w:ascii="Times New Roman" w:hAnsi="Times New Roman"/>
          <w:sz w:val="24"/>
        </w:rPr>
        <w:t>ilaanngillat. Kakiuineq imaluunniit pinnersaalluni katsorsaaneq inuup pingaarnertut inuussutissarsiutigineraa, saniatigut inuussutissarsiutigineraa imaluunniit nuannariinnarlugu ingerlatarineraa matumani apeqqutaatinneqanngilaq.</w:t>
      </w:r>
    </w:p>
    <w:p w14:paraId="3853C375" w14:textId="77777777" w:rsidR="005B0329" w:rsidRPr="009C2EAD" w:rsidRDefault="005B0329" w:rsidP="00200FBA">
      <w:pPr>
        <w:spacing w:after="0" w:line="288" w:lineRule="auto"/>
        <w:rPr>
          <w:rFonts w:ascii="Times New Roman" w:hAnsi="Times New Roman" w:cs="Times New Roman"/>
          <w:sz w:val="24"/>
          <w:szCs w:val="24"/>
        </w:rPr>
      </w:pPr>
    </w:p>
    <w:p w14:paraId="2849BF3C" w14:textId="604FEC37" w:rsidR="00CF4941" w:rsidRPr="009C2EAD" w:rsidRDefault="00C24E60" w:rsidP="00200FBA">
      <w:pPr>
        <w:spacing w:after="0" w:line="288" w:lineRule="auto"/>
        <w:rPr>
          <w:rFonts w:ascii="Times New Roman" w:hAnsi="Times New Roman" w:cs="Times New Roman"/>
          <w:sz w:val="24"/>
          <w:szCs w:val="24"/>
        </w:rPr>
      </w:pPr>
      <w:r w:rsidRPr="009C2EAD">
        <w:rPr>
          <w:rFonts w:ascii="Times New Roman" w:hAnsi="Times New Roman"/>
          <w:sz w:val="24"/>
        </w:rPr>
        <w:t>Kakiortinneq taaguummut "katsorsaanermut"</w:t>
      </w:r>
      <w:r w:rsidR="006A645E" w:rsidRPr="009C2EAD">
        <w:rPr>
          <w:rFonts w:ascii="Times New Roman" w:hAnsi="Times New Roman"/>
          <w:sz w:val="24"/>
        </w:rPr>
        <w:t xml:space="preserve"> aallaavittut </w:t>
      </w:r>
      <w:r w:rsidRPr="009C2EAD">
        <w:rPr>
          <w:rFonts w:ascii="Times New Roman" w:hAnsi="Times New Roman"/>
          <w:sz w:val="24"/>
        </w:rPr>
        <w:t xml:space="preserve">ilaanngilaq. Taamaattorli napparsimasup katsorsarneranut atatillugu kakiuineq, katsorsaaneq pillugu taaguummut ilaavoq. Nakorsaanikkut kakiuinissamik pisariaqartitsineq pissutigalugu napparsimasunik katsorsaanermut atatillugu kakiuineq nakorsaanikkut kakiuinermik taaneqartarpoq. Nakorsaanikkut kakiuineq napparsimmavissuarni atorneqarnerpaasarpoq. Katsorsaanermut atatillugu kakiuineq assersuutigalugu tassaapput qinnguartartilluni katsorsaanermi qinnguartartiffissanik nalunaaqutsiineq aamma qinnguartaammik misissuinermut atatillugu ameraasanik nalunaaqutsiineq. Iluarsaaqqinnermi, assersuutigalugu iviangikkut </w:t>
      </w:r>
      <w:r w:rsidRPr="009C2EAD">
        <w:rPr>
          <w:rFonts w:ascii="Times New Roman" w:hAnsi="Times New Roman"/>
          <w:sz w:val="24"/>
        </w:rPr>
        <w:lastRenderedPageBreak/>
        <w:t>kræfteqarnermi pilattartinnerup kingorna mulinut assingusunik "nutaamik" kakiuineq imaluunniit napparsimasunik amermi nalinginnaasumi timip qalipaataata milattut ittunik qaqortortaqalersimasunik, taamatut nappaatillit amiinik kajorsaalluni imaluunniit napparsimasunut qallunik katagarnermik kinguneqartitsisumik nappaatilinnik kakiuineq aamma atorneqartarpoq. Tamatuma saniatigut nakorsaanikkut kakiuineq aamma iluarsiinerni, assersuutigalugu pilatsinnerup kingorna ammip qalipaataa nalinginnaasoq pilerseqqinniarlugu kiinnami qileqqumik qaqortumik kajorsaalluni kakiuineq atorneqartarpoq. Taamaalillutik kakiuisartut, nakorsaanikkut kakiuinernik suliaqartut Inatsisartut inatsisaannut matumunnga ilaapput.</w:t>
      </w:r>
    </w:p>
    <w:p w14:paraId="256435C5" w14:textId="759D3E87" w:rsidR="005B0329" w:rsidRPr="009C2EAD" w:rsidRDefault="005B0329" w:rsidP="00200FBA">
      <w:pPr>
        <w:spacing w:after="0" w:line="288" w:lineRule="auto"/>
        <w:rPr>
          <w:rFonts w:ascii="Times New Roman" w:hAnsi="Times New Roman" w:cs="Times New Roman"/>
          <w:sz w:val="24"/>
          <w:szCs w:val="24"/>
        </w:rPr>
      </w:pPr>
    </w:p>
    <w:p w14:paraId="3BBD5877" w14:textId="54B7B9E5" w:rsidR="00926066" w:rsidRPr="009C2EAD" w:rsidRDefault="009C1FFC" w:rsidP="00200FBA">
      <w:pPr>
        <w:spacing w:after="0" w:line="288" w:lineRule="auto"/>
        <w:rPr>
          <w:rFonts w:ascii="Times New Roman" w:hAnsi="Times New Roman" w:cs="Times New Roman"/>
          <w:sz w:val="24"/>
          <w:szCs w:val="24"/>
        </w:rPr>
      </w:pPr>
      <w:r w:rsidRPr="009C2EAD">
        <w:rPr>
          <w:rFonts w:ascii="Times New Roman" w:hAnsi="Times New Roman"/>
          <w:sz w:val="24"/>
        </w:rPr>
        <w:t xml:space="preserve">Pinnersaalluni suliarinnittarneq iluarsiilluni sulinertut nassuiarneqarpoq, tassani pinnersaanissaq imaluunniit isikkumik allanngortitsinissaq pitsanngorsaanissarluunniit pingaarnertut siunertaralugit katsorsaanissamut pingaarutilimmik pisariaqartuussallutik. Tassa imaappoq pinnersaalluni katsorsaanermi pilattaaneq allatigulluunniit suliarinninnerit pineqarput, taakkunani pinnersaanissaq pingaarutilimmik pisariaqartuussalluni aammalu isikkup allanngortinnissaa pitsanngorsarnissaaluunniit pingaarnertut siunertarineqassalluni. Tamanna inatsisartut inatsisaanni matumani “katsorsaaneq” pillugu nassuiaammut naapertuutinngilaq (§ </w:t>
      </w:r>
      <w:r w:rsidR="004A34D4" w:rsidRPr="009C2EAD">
        <w:rPr>
          <w:rFonts w:ascii="Times New Roman" w:hAnsi="Times New Roman"/>
          <w:sz w:val="24"/>
        </w:rPr>
        <w:t>2</w:t>
      </w:r>
      <w:r w:rsidRPr="009C2EAD">
        <w:rPr>
          <w:rFonts w:ascii="Times New Roman" w:hAnsi="Times New Roman"/>
          <w:sz w:val="24"/>
        </w:rPr>
        <w:t xml:space="preserve">, imm. </w:t>
      </w:r>
      <w:r w:rsidR="004A34D4" w:rsidRPr="009C2EAD">
        <w:rPr>
          <w:rFonts w:ascii="Times New Roman" w:hAnsi="Times New Roman"/>
          <w:sz w:val="24"/>
        </w:rPr>
        <w:t>2</w:t>
      </w:r>
      <w:r w:rsidRPr="009C2EAD">
        <w:rPr>
          <w:rFonts w:ascii="Times New Roman" w:hAnsi="Times New Roman"/>
          <w:sz w:val="24"/>
        </w:rPr>
        <w:t xml:space="preserve">-mut nassuiaatit takukkit). Tamannalu assersuutigalugu isumaqarpoq </w:t>
      </w:r>
      <w:r w:rsidR="004A34D4" w:rsidRPr="009C2EAD">
        <w:rPr>
          <w:rFonts w:ascii="Times New Roman" w:hAnsi="Times New Roman"/>
          <w:sz w:val="24"/>
        </w:rPr>
        <w:t xml:space="preserve">nakorsaasertinnermut takussutissartaqanngitsumik pinnersaalluni </w:t>
      </w:r>
      <w:r w:rsidRPr="009C2EAD">
        <w:rPr>
          <w:rFonts w:ascii="Times New Roman" w:hAnsi="Times New Roman"/>
          <w:sz w:val="24"/>
        </w:rPr>
        <w:t xml:space="preserve">botox-imut suliaritinnermut ajoquteqalernermik kinguneqartumut Inatsisartut </w:t>
      </w:r>
      <w:r w:rsidR="006A645E" w:rsidRPr="009C2EAD">
        <w:rPr>
          <w:rFonts w:ascii="Times New Roman" w:hAnsi="Times New Roman"/>
          <w:sz w:val="24"/>
        </w:rPr>
        <w:t>I</w:t>
      </w:r>
      <w:r w:rsidRPr="009C2EAD">
        <w:rPr>
          <w:rFonts w:ascii="Times New Roman" w:hAnsi="Times New Roman"/>
          <w:sz w:val="24"/>
        </w:rPr>
        <w:t xml:space="preserve">natsisaat manna </w:t>
      </w:r>
      <w:r w:rsidR="006A645E" w:rsidRPr="009C2EAD">
        <w:rPr>
          <w:rFonts w:ascii="Times New Roman" w:hAnsi="Times New Roman"/>
          <w:sz w:val="24"/>
        </w:rPr>
        <w:t xml:space="preserve">naapertorlugu </w:t>
      </w:r>
      <w:r w:rsidRPr="009C2EAD">
        <w:rPr>
          <w:rFonts w:ascii="Times New Roman" w:hAnsi="Times New Roman"/>
          <w:sz w:val="24"/>
        </w:rPr>
        <w:t>maalaaruteqartoqarsinnaassanngitsoq taarsiissutinulluunniit qinnuteqartoqarsinnaassanngitsoq.</w:t>
      </w:r>
    </w:p>
    <w:p w14:paraId="584FBA5C" w14:textId="77777777" w:rsidR="00926066" w:rsidRPr="009C2EAD" w:rsidRDefault="00926066" w:rsidP="00200FBA">
      <w:pPr>
        <w:spacing w:after="0" w:line="288" w:lineRule="auto"/>
        <w:rPr>
          <w:rFonts w:ascii="Times New Roman" w:hAnsi="Times New Roman" w:cs="Times New Roman"/>
          <w:sz w:val="24"/>
          <w:szCs w:val="24"/>
        </w:rPr>
      </w:pPr>
    </w:p>
    <w:p w14:paraId="1A2B6706" w14:textId="014D0C4F" w:rsidR="009C1FFC" w:rsidRPr="009C2EAD" w:rsidRDefault="00926066" w:rsidP="00200FBA">
      <w:pPr>
        <w:spacing w:after="0" w:line="288" w:lineRule="auto"/>
        <w:rPr>
          <w:rFonts w:ascii="Times New Roman" w:hAnsi="Times New Roman" w:cs="Times New Roman"/>
          <w:sz w:val="24"/>
          <w:szCs w:val="24"/>
        </w:rPr>
      </w:pPr>
      <w:r w:rsidRPr="009C2EAD">
        <w:rPr>
          <w:rFonts w:ascii="Times New Roman" w:hAnsi="Times New Roman"/>
          <w:sz w:val="24"/>
        </w:rPr>
        <w:t>Pilattaanerit pinnersaallunilu suliarinninnerit allat, isikkup allanngortinnissaanut isikkorissaanissamillu siunertallit, peqqinnissamullu tunngasutigut sullissisumit timikkut tarnikkullu (nakorsaalluni) suliarinninnertut ingerlanneqartut matumani Inatsisartut inatsisaannut ilaapput, tassunga ilanngullugit ilaatigut kræftimik napparsimanerup kingorna iluarsaassinerit, meeqqat pissusissamisuunngitsumik ajoqutaannik pilattaanerit imaluunniit katsorsarneqarsinnaanngitsumik migrænertarnermut botoximik katsorsaanerit.</w:t>
      </w:r>
    </w:p>
    <w:p w14:paraId="123EBD38" w14:textId="77777777" w:rsidR="00076074" w:rsidRPr="009C2EAD" w:rsidRDefault="00076074" w:rsidP="00200FBA">
      <w:pPr>
        <w:spacing w:after="0" w:line="288" w:lineRule="auto"/>
        <w:rPr>
          <w:rFonts w:ascii="Times New Roman" w:hAnsi="Times New Roman" w:cs="Times New Roman"/>
          <w:sz w:val="24"/>
          <w:szCs w:val="24"/>
        </w:rPr>
      </w:pPr>
    </w:p>
    <w:p w14:paraId="6024E88E" w14:textId="007B4F2D" w:rsidR="00820630" w:rsidRPr="009C2EAD" w:rsidRDefault="00820630" w:rsidP="00200FBA">
      <w:pPr>
        <w:spacing w:after="0" w:line="288" w:lineRule="auto"/>
        <w:rPr>
          <w:rFonts w:ascii="Times New Roman" w:hAnsi="Times New Roman" w:cs="Times New Roman"/>
          <w:b/>
          <w:bCs/>
          <w:sz w:val="24"/>
          <w:szCs w:val="24"/>
        </w:rPr>
      </w:pPr>
      <w:r w:rsidRPr="009C2EAD">
        <w:rPr>
          <w:rFonts w:ascii="Times New Roman" w:hAnsi="Times New Roman"/>
          <w:sz w:val="24"/>
        </w:rPr>
        <w:t>Imm. 3-mut</w:t>
      </w:r>
    </w:p>
    <w:p w14:paraId="351D6191" w14:textId="07D17AF8" w:rsidR="001C20E4" w:rsidRPr="009C2EAD" w:rsidRDefault="00820630" w:rsidP="00200FBA">
      <w:pPr>
        <w:spacing w:after="0" w:line="288" w:lineRule="auto"/>
        <w:rPr>
          <w:rFonts w:ascii="Times New Roman" w:eastAsiaTheme="majorEastAsia" w:hAnsi="Times New Roman" w:cs="Times New Roman"/>
          <w:sz w:val="24"/>
          <w:szCs w:val="24"/>
        </w:rPr>
      </w:pPr>
      <w:r w:rsidRPr="009C2EAD">
        <w:rPr>
          <w:rFonts w:ascii="Times New Roman" w:hAnsi="Times New Roman"/>
          <w:sz w:val="24"/>
        </w:rPr>
        <w:t xml:space="preserve">Tarnimikkut napparsimasunik nammineersinnaajunnaarsitsisarneq allatigullu pinngitsaaliissummik iliuuseqartarneq pillugit maalaarutit tamanna pillugu malittarisassat atuuttut </w:t>
      </w:r>
      <w:r w:rsidR="00B1666D" w:rsidRPr="009C2EAD">
        <w:rPr>
          <w:rFonts w:ascii="Times New Roman" w:hAnsi="Times New Roman"/>
          <w:sz w:val="24"/>
        </w:rPr>
        <w:t xml:space="preserve">(Tarnimikkut napparsimasunik nammineersinnaajunnaartitsisarneq allatigullu pinngitsaaliissummik iliuuseqartarneq pillugit Inatsisartut inatsisaat nr. 11, 12. juni 2019-imeersoq) </w:t>
      </w:r>
      <w:r w:rsidRPr="009C2EAD">
        <w:rPr>
          <w:rFonts w:ascii="Times New Roman" w:hAnsi="Times New Roman"/>
          <w:sz w:val="24"/>
        </w:rPr>
        <w:t xml:space="preserve">malillugit suli suliarineqartassapput aamma Inatsisartut inatsisaanni matumani malittarisassanut ilaanatik. </w:t>
      </w:r>
    </w:p>
    <w:p w14:paraId="54C95343" w14:textId="07B089A2" w:rsidR="00820630" w:rsidRPr="009C2EAD" w:rsidRDefault="00820630" w:rsidP="00200FBA">
      <w:pPr>
        <w:spacing w:after="0" w:line="288" w:lineRule="auto"/>
        <w:rPr>
          <w:rFonts w:ascii="Times New Roman" w:eastAsiaTheme="majorEastAsia" w:hAnsi="Times New Roman" w:cs="Times New Roman"/>
          <w:sz w:val="24"/>
          <w:szCs w:val="24"/>
        </w:rPr>
      </w:pPr>
    </w:p>
    <w:p w14:paraId="1A9CC9BF" w14:textId="38516619" w:rsidR="00820630" w:rsidRPr="009C2EAD" w:rsidRDefault="00076074" w:rsidP="00200FBA">
      <w:pPr>
        <w:spacing w:after="0" w:line="288" w:lineRule="auto"/>
        <w:rPr>
          <w:rFonts w:ascii="Times New Roman" w:eastAsiaTheme="majorEastAsia" w:hAnsi="Times New Roman" w:cs="Times New Roman"/>
          <w:sz w:val="24"/>
          <w:szCs w:val="24"/>
        </w:rPr>
      </w:pPr>
      <w:r w:rsidRPr="009C2EAD">
        <w:rPr>
          <w:rFonts w:ascii="Times New Roman" w:hAnsi="Times New Roman"/>
          <w:sz w:val="24"/>
        </w:rPr>
        <w:t>Imm. 4-mut</w:t>
      </w:r>
    </w:p>
    <w:p w14:paraId="05923A9E" w14:textId="7282C387" w:rsidR="00EF31C8" w:rsidRPr="009C2EAD" w:rsidRDefault="00C24E60" w:rsidP="00200FBA">
      <w:pPr>
        <w:spacing w:after="0" w:line="288" w:lineRule="auto"/>
        <w:rPr>
          <w:rFonts w:ascii="Times New Roman" w:hAnsi="Times New Roman" w:cs="Times New Roman"/>
          <w:sz w:val="24"/>
          <w:szCs w:val="24"/>
        </w:rPr>
      </w:pPr>
      <w:r w:rsidRPr="009C2EAD">
        <w:rPr>
          <w:rFonts w:ascii="Times New Roman" w:hAnsi="Times New Roman"/>
          <w:sz w:val="24"/>
        </w:rPr>
        <w:lastRenderedPageBreak/>
        <w:t xml:space="preserve">Nakorsaatit aalajangersimasut piginnaasaannik taamaallaat peqquteqartut ajoqusernerit pillugit taarsiinerit </w:t>
      </w:r>
      <w:r w:rsidR="00B958DC" w:rsidRPr="009C2EAD">
        <w:rPr>
          <w:rFonts w:ascii="Times New Roman" w:hAnsi="Times New Roman"/>
          <w:sz w:val="24"/>
        </w:rPr>
        <w:t>I</w:t>
      </w:r>
      <w:r w:rsidRPr="009C2EAD">
        <w:rPr>
          <w:rFonts w:ascii="Times New Roman" w:hAnsi="Times New Roman"/>
          <w:sz w:val="24"/>
        </w:rPr>
        <w:t>natsisartut inatsisaanni matumani malittarisassanut ilaanngillat.</w:t>
      </w:r>
    </w:p>
    <w:p w14:paraId="4D3FE72A" w14:textId="3AA508DE" w:rsidR="005F2B69" w:rsidRPr="009C2EAD" w:rsidRDefault="005F2B69" w:rsidP="00200FBA">
      <w:pPr>
        <w:spacing w:after="0" w:line="288" w:lineRule="auto"/>
        <w:rPr>
          <w:rFonts w:ascii="Times New Roman" w:hAnsi="Times New Roman" w:cs="Times New Roman"/>
          <w:sz w:val="24"/>
          <w:szCs w:val="24"/>
        </w:rPr>
      </w:pPr>
    </w:p>
    <w:p w14:paraId="6851FC98" w14:textId="26796061" w:rsidR="005F2B69" w:rsidRPr="009C2EAD" w:rsidRDefault="005F2B69" w:rsidP="00200FBA">
      <w:pPr>
        <w:spacing w:after="0" w:line="288" w:lineRule="auto"/>
        <w:rPr>
          <w:rFonts w:ascii="Times New Roman" w:hAnsi="Times New Roman" w:cs="Times New Roman"/>
          <w:b/>
          <w:bCs/>
          <w:sz w:val="24"/>
          <w:szCs w:val="24"/>
        </w:rPr>
      </w:pPr>
      <w:r w:rsidRPr="009C2EAD">
        <w:rPr>
          <w:rFonts w:ascii="Times New Roman" w:hAnsi="Times New Roman"/>
          <w:sz w:val="24"/>
        </w:rPr>
        <w:t>Imm. 5-imut</w:t>
      </w:r>
    </w:p>
    <w:p w14:paraId="33427899" w14:textId="76C356FA" w:rsidR="005F2B69" w:rsidRPr="009C2EAD" w:rsidRDefault="005F2B69" w:rsidP="00200FBA">
      <w:pPr>
        <w:spacing w:after="0" w:line="288" w:lineRule="auto"/>
        <w:rPr>
          <w:rFonts w:ascii="Times New Roman" w:hAnsi="Times New Roman" w:cs="Times New Roman"/>
          <w:sz w:val="24"/>
          <w:szCs w:val="24"/>
        </w:rPr>
      </w:pPr>
      <w:r w:rsidRPr="009C2EAD">
        <w:rPr>
          <w:rFonts w:ascii="Times New Roman" w:hAnsi="Times New Roman"/>
          <w:sz w:val="24"/>
        </w:rPr>
        <w:t>Peqqinnissamut tunngasu</w:t>
      </w:r>
      <w:r w:rsidR="00B958DC" w:rsidRPr="009C2EAD">
        <w:rPr>
          <w:rFonts w:ascii="Times New Roman" w:hAnsi="Times New Roman"/>
          <w:sz w:val="24"/>
        </w:rPr>
        <w:t>ni</w:t>
      </w:r>
      <w:r w:rsidRPr="009C2EAD">
        <w:rPr>
          <w:rFonts w:ascii="Times New Roman" w:hAnsi="Times New Roman"/>
          <w:sz w:val="24"/>
        </w:rPr>
        <w:t xml:space="preserve"> sul</w:t>
      </w:r>
      <w:r w:rsidR="00B958DC" w:rsidRPr="009C2EAD">
        <w:rPr>
          <w:rFonts w:ascii="Times New Roman" w:hAnsi="Times New Roman"/>
          <w:sz w:val="24"/>
        </w:rPr>
        <w:t xml:space="preserve">isut </w:t>
      </w:r>
      <w:r w:rsidRPr="009C2EAD">
        <w:rPr>
          <w:rFonts w:ascii="Times New Roman" w:hAnsi="Times New Roman"/>
          <w:sz w:val="24"/>
        </w:rPr>
        <w:t xml:space="preserve">allat </w:t>
      </w:r>
      <w:r w:rsidR="00B958DC" w:rsidRPr="009C2EAD">
        <w:rPr>
          <w:rFonts w:ascii="Times New Roman" w:hAnsi="Times New Roman"/>
          <w:sz w:val="24"/>
        </w:rPr>
        <w:t>I</w:t>
      </w:r>
      <w:r w:rsidRPr="009C2EAD">
        <w:rPr>
          <w:rFonts w:ascii="Times New Roman" w:hAnsi="Times New Roman"/>
          <w:sz w:val="24"/>
        </w:rPr>
        <w:t xml:space="preserve">natsisartut </w:t>
      </w:r>
      <w:r w:rsidR="00B958DC" w:rsidRPr="009C2EAD">
        <w:rPr>
          <w:rFonts w:ascii="Times New Roman" w:hAnsi="Times New Roman"/>
          <w:sz w:val="24"/>
        </w:rPr>
        <w:t>I</w:t>
      </w:r>
      <w:r w:rsidRPr="009C2EAD">
        <w:rPr>
          <w:rFonts w:ascii="Times New Roman" w:hAnsi="Times New Roman"/>
          <w:sz w:val="24"/>
        </w:rPr>
        <w:t xml:space="preserve">natsisaat manna </w:t>
      </w:r>
      <w:r w:rsidR="00B958DC" w:rsidRPr="009C2EAD">
        <w:rPr>
          <w:rFonts w:ascii="Times New Roman" w:hAnsi="Times New Roman"/>
          <w:sz w:val="24"/>
        </w:rPr>
        <w:t xml:space="preserve">napertorlugu </w:t>
      </w:r>
      <w:r w:rsidRPr="009C2EAD">
        <w:rPr>
          <w:rFonts w:ascii="Times New Roman" w:hAnsi="Times New Roman"/>
          <w:sz w:val="24"/>
        </w:rPr>
        <w:t>nalunaarummi akisussaanermut ilaasinnaanerannik aalajangersaanissamut aalajangersakkami Naalakkersuisut piginnaatinneqarput. Inatsimmi siunertap akuerinissaanut tunngatillugu napparsimasullu maalaaruteqarnissamut taarsiiffigineqarnissamullu periarfissaat eqqarsaatigalugit pisariaqalerpat piginnaatitsissut immikkut atorneqassasoq eqqarsaatigineqarpoq.</w:t>
      </w:r>
    </w:p>
    <w:p w14:paraId="53FD9551" w14:textId="7CAC60C1" w:rsidR="0093316F" w:rsidRPr="009C2EAD" w:rsidRDefault="0093316F" w:rsidP="00200FBA">
      <w:pPr>
        <w:spacing w:after="0" w:line="288" w:lineRule="auto"/>
        <w:rPr>
          <w:rFonts w:ascii="Times New Roman" w:hAnsi="Times New Roman" w:cs="Times New Roman"/>
          <w:sz w:val="24"/>
          <w:szCs w:val="24"/>
        </w:rPr>
      </w:pPr>
    </w:p>
    <w:p w14:paraId="7C08B7B5" w14:textId="02D25AFC" w:rsidR="003818DC" w:rsidRPr="009C2EAD" w:rsidRDefault="003818DC" w:rsidP="00200FBA">
      <w:pPr>
        <w:spacing w:after="0" w:line="288" w:lineRule="auto"/>
        <w:jc w:val="center"/>
        <w:rPr>
          <w:rFonts w:ascii="Times New Roman" w:hAnsi="Times New Roman" w:cs="Times New Roman"/>
          <w:sz w:val="24"/>
          <w:szCs w:val="24"/>
        </w:rPr>
      </w:pPr>
      <w:r w:rsidRPr="009C2EAD">
        <w:rPr>
          <w:rFonts w:ascii="Times New Roman" w:hAnsi="Times New Roman"/>
          <w:sz w:val="24"/>
        </w:rPr>
        <w:t>§ 2-mut</w:t>
      </w:r>
    </w:p>
    <w:p w14:paraId="5AF93649" w14:textId="25A465F7" w:rsidR="003818DC" w:rsidRPr="009C2EAD" w:rsidRDefault="003818DC" w:rsidP="00200FBA">
      <w:pPr>
        <w:spacing w:after="0" w:line="288" w:lineRule="auto"/>
        <w:jc w:val="center"/>
        <w:rPr>
          <w:rFonts w:ascii="Times New Roman" w:hAnsi="Times New Roman" w:cs="Times New Roman"/>
          <w:sz w:val="24"/>
          <w:szCs w:val="24"/>
        </w:rPr>
      </w:pPr>
    </w:p>
    <w:p w14:paraId="2EE87E3D" w14:textId="44B6D249" w:rsidR="003818DC" w:rsidRPr="009C2EAD" w:rsidRDefault="003818DC" w:rsidP="00200FBA">
      <w:pPr>
        <w:spacing w:after="0" w:line="288" w:lineRule="auto"/>
        <w:rPr>
          <w:rFonts w:ascii="Times New Roman" w:hAnsi="Times New Roman" w:cs="Times New Roman"/>
          <w:sz w:val="24"/>
          <w:szCs w:val="24"/>
        </w:rPr>
      </w:pPr>
      <w:r w:rsidRPr="009C2EAD">
        <w:rPr>
          <w:rFonts w:ascii="Times New Roman" w:hAnsi="Times New Roman"/>
          <w:sz w:val="24"/>
        </w:rPr>
        <w:t>Nr. 1-imut</w:t>
      </w:r>
    </w:p>
    <w:p w14:paraId="1E244211" w14:textId="7C4C275A" w:rsidR="00E81A3D" w:rsidRPr="009C2EAD" w:rsidRDefault="00B958DC" w:rsidP="00200FBA">
      <w:pPr>
        <w:spacing w:after="0" w:line="288" w:lineRule="auto"/>
        <w:rPr>
          <w:rFonts w:ascii="Times New Roman" w:hAnsi="Times New Roman"/>
          <w:sz w:val="24"/>
        </w:rPr>
      </w:pPr>
      <w:r w:rsidRPr="009C2EAD">
        <w:rPr>
          <w:rFonts w:ascii="Times New Roman" w:hAnsi="Times New Roman"/>
          <w:iCs/>
          <w:sz w:val="24"/>
        </w:rPr>
        <w:t xml:space="preserve">Taguut </w:t>
      </w:r>
      <w:r w:rsidR="003818DC" w:rsidRPr="009C2EAD">
        <w:rPr>
          <w:rFonts w:ascii="Times New Roman" w:hAnsi="Times New Roman"/>
          <w:i/>
          <w:sz w:val="24"/>
        </w:rPr>
        <w:t>”peqqinnissaqarfik</w:t>
      </w:r>
      <w:r w:rsidR="003818DC" w:rsidRPr="009C2EAD">
        <w:rPr>
          <w:rFonts w:ascii="Times New Roman" w:hAnsi="Times New Roman"/>
          <w:sz w:val="24"/>
        </w:rPr>
        <w:t xml:space="preserve">" ima paasineqassaaq peqqinnissaqarfik tamarmiusoq, matumani napparsimmaviit, peqqissaaviit, peqqissaaveqarfiit, nunaqarfinni nakorsiartarfiit il.il. Taamaalilluni taaguummi Kalaallit Nunaanni Kigutileriffeqarfiit, kigutileriffiit namminersortut, Nunatta Nakorsaataasivia, nunap immikkoortuini tallimani peqqissaaviit aamma Dronning Ingridip Napparsimmavissua pineqarput. </w:t>
      </w:r>
      <w:r w:rsidR="00E81A3D" w:rsidRPr="00C4175D">
        <w:rPr>
          <w:rFonts w:ascii="Times New Roman" w:hAnsi="Times New Roman" w:cs="Times New Roman"/>
          <w:sz w:val="24"/>
          <w:szCs w:val="24"/>
        </w:rPr>
        <w:t>Inatsisartut</w:t>
      </w:r>
      <w:r w:rsidR="00E81A3D" w:rsidRPr="0013411A">
        <w:rPr>
          <w:rFonts w:ascii="Times New Roman" w:hAnsi="Times New Roman" w:cs="Times New Roman"/>
          <w:sz w:val="24"/>
          <w:szCs w:val="24"/>
        </w:rPr>
        <w:t xml:space="preserve"> inatsisaa</w:t>
      </w:r>
      <w:r w:rsidR="00E81A3D" w:rsidRPr="00166ECB">
        <w:rPr>
          <w:rFonts w:ascii="Times New Roman" w:hAnsi="Times New Roman" w:cs="Times New Roman"/>
          <w:sz w:val="24"/>
          <w:szCs w:val="24"/>
        </w:rPr>
        <w:t>nni u</w:t>
      </w:r>
      <w:r w:rsidR="00E81A3D" w:rsidRPr="00C4175D">
        <w:rPr>
          <w:rFonts w:ascii="Times New Roman" w:hAnsi="Times New Roman" w:cs="Times New Roman"/>
          <w:sz w:val="24"/>
          <w:szCs w:val="24"/>
        </w:rPr>
        <w:t>ani peqqinnissakkut sullissinernut, illersornissaqarfiup Pituffiup iluani peqqissaanermik suliaqartunik suliarineqartunut atuutinngilaq, peqqinnissakkut sullissineq suliarineqarsimasoq naammagittaalliutigineqartoq Kalaallit Nunaanni peqqinnissaqarfiup innersuussineranit misissuiffiunngippat imaluunniit innersuussiffiunngippat</w:t>
      </w:r>
      <w:r w:rsidR="003818DC" w:rsidRPr="009C2EAD">
        <w:rPr>
          <w:rFonts w:ascii="Times New Roman" w:hAnsi="Times New Roman"/>
          <w:sz w:val="24"/>
        </w:rPr>
        <w:t xml:space="preserve">. </w:t>
      </w:r>
    </w:p>
    <w:p w14:paraId="63E1C34F" w14:textId="77777777" w:rsidR="00E81A3D" w:rsidRPr="009C2EAD" w:rsidRDefault="00E81A3D" w:rsidP="00200FBA">
      <w:pPr>
        <w:spacing w:after="0" w:line="288" w:lineRule="auto"/>
        <w:rPr>
          <w:rFonts w:ascii="Times New Roman" w:hAnsi="Times New Roman"/>
          <w:sz w:val="24"/>
        </w:rPr>
      </w:pPr>
    </w:p>
    <w:p w14:paraId="56F073D2" w14:textId="118C396A" w:rsidR="003818DC" w:rsidRPr="009C2EAD" w:rsidRDefault="003818DC" w:rsidP="00200FBA">
      <w:pPr>
        <w:spacing w:after="0" w:line="288" w:lineRule="auto"/>
        <w:rPr>
          <w:rFonts w:ascii="Times New Roman" w:hAnsi="Times New Roman" w:cs="Times New Roman"/>
          <w:sz w:val="24"/>
          <w:szCs w:val="24"/>
        </w:rPr>
      </w:pPr>
      <w:r w:rsidRPr="009C2EAD">
        <w:rPr>
          <w:rFonts w:ascii="Times New Roman" w:hAnsi="Times New Roman"/>
          <w:sz w:val="24"/>
        </w:rPr>
        <w:t xml:space="preserve">Napparsimmavissuarmut uninnissaq sioqqullugu suliniutit peqqinnissaqarfimmit ingerlanneqartut aamma ilaapput. Namminersorlutik katsorsaasartut </w:t>
      </w:r>
      <w:r w:rsidR="00E81A3D" w:rsidRPr="009C2EAD">
        <w:rPr>
          <w:rFonts w:ascii="Times New Roman" w:hAnsi="Times New Roman"/>
          <w:sz w:val="24"/>
        </w:rPr>
        <w:t xml:space="preserve">piusut ikittunnguit aamma </w:t>
      </w:r>
      <w:r w:rsidRPr="009C2EAD">
        <w:rPr>
          <w:rFonts w:ascii="Times New Roman" w:hAnsi="Times New Roman"/>
          <w:sz w:val="24"/>
        </w:rPr>
        <w:t>aaqqissuussinermut ilaa</w:t>
      </w:r>
      <w:r w:rsidR="00E81A3D" w:rsidRPr="009C2EAD">
        <w:rPr>
          <w:rFonts w:ascii="Times New Roman" w:hAnsi="Times New Roman"/>
          <w:sz w:val="24"/>
        </w:rPr>
        <w:t>pput</w:t>
      </w:r>
      <w:r w:rsidRPr="009C2EAD">
        <w:rPr>
          <w:rFonts w:ascii="Times New Roman" w:hAnsi="Times New Roman"/>
          <w:sz w:val="24"/>
        </w:rPr>
        <w:t>. Katsorsaaviit namminersortut allat nutaat peqqinnissamut tunngasu</w:t>
      </w:r>
      <w:r w:rsidR="00B958DC" w:rsidRPr="009C2EAD">
        <w:rPr>
          <w:rFonts w:ascii="Times New Roman" w:hAnsi="Times New Roman"/>
          <w:sz w:val="24"/>
        </w:rPr>
        <w:t xml:space="preserve">nik </w:t>
      </w:r>
      <w:r w:rsidRPr="009C2EAD">
        <w:rPr>
          <w:rFonts w:ascii="Times New Roman" w:hAnsi="Times New Roman"/>
          <w:sz w:val="24"/>
        </w:rPr>
        <w:t>suliaqartussa</w:t>
      </w:r>
      <w:r w:rsidR="00E81A3D" w:rsidRPr="009C2EAD">
        <w:rPr>
          <w:rFonts w:ascii="Times New Roman" w:hAnsi="Times New Roman"/>
          <w:sz w:val="24"/>
        </w:rPr>
        <w:t xml:space="preserve">t pilersinneqarpata </w:t>
      </w:r>
      <w:r w:rsidR="009D6F90" w:rsidRPr="009C2EAD">
        <w:rPr>
          <w:rFonts w:ascii="Times New Roman" w:hAnsi="Times New Roman"/>
          <w:sz w:val="24"/>
        </w:rPr>
        <w:t xml:space="preserve">peqqissamut tunngasuni atorfilinnik ingerlatsineq suliarineqarpat </w:t>
      </w:r>
      <w:r w:rsidRPr="009C2EAD">
        <w:rPr>
          <w:rFonts w:ascii="Times New Roman" w:hAnsi="Times New Roman"/>
          <w:sz w:val="24"/>
        </w:rPr>
        <w:t>maalaaruteqartarnermut aaqqissuussinermi ila</w:t>
      </w:r>
      <w:r w:rsidR="009D6F90" w:rsidRPr="009C2EAD">
        <w:rPr>
          <w:rFonts w:ascii="Times New Roman" w:hAnsi="Times New Roman"/>
          <w:sz w:val="24"/>
        </w:rPr>
        <w:t>nnguneqassapput</w:t>
      </w:r>
      <w:r w:rsidRPr="009C2EAD">
        <w:rPr>
          <w:rFonts w:ascii="Times New Roman" w:hAnsi="Times New Roman"/>
          <w:sz w:val="24"/>
        </w:rPr>
        <w:t>.</w:t>
      </w:r>
    </w:p>
    <w:p w14:paraId="34AE2571" w14:textId="619836A6" w:rsidR="003818DC" w:rsidRPr="009C2EAD" w:rsidRDefault="003818DC" w:rsidP="00200FBA">
      <w:pPr>
        <w:spacing w:after="0" w:line="288" w:lineRule="auto"/>
        <w:rPr>
          <w:rFonts w:ascii="Times New Roman" w:hAnsi="Times New Roman" w:cs="Times New Roman"/>
          <w:sz w:val="24"/>
          <w:szCs w:val="24"/>
        </w:rPr>
      </w:pPr>
    </w:p>
    <w:p w14:paraId="277565B5" w14:textId="6EB57F1F" w:rsidR="003818DC" w:rsidRPr="009C2EAD" w:rsidRDefault="003818DC" w:rsidP="00200FBA">
      <w:pPr>
        <w:spacing w:after="0" w:line="288" w:lineRule="auto"/>
        <w:rPr>
          <w:rFonts w:ascii="Times New Roman" w:hAnsi="Times New Roman" w:cs="Times New Roman"/>
          <w:sz w:val="24"/>
          <w:szCs w:val="24"/>
        </w:rPr>
      </w:pPr>
      <w:r w:rsidRPr="009C2EAD">
        <w:rPr>
          <w:rFonts w:ascii="Times New Roman" w:hAnsi="Times New Roman"/>
          <w:sz w:val="24"/>
        </w:rPr>
        <w:t>Nr. 2-mut</w:t>
      </w:r>
    </w:p>
    <w:p w14:paraId="7D121E87" w14:textId="7D118E86" w:rsidR="003818DC" w:rsidRPr="009C2EAD" w:rsidRDefault="009D6F90" w:rsidP="00200FBA">
      <w:pPr>
        <w:spacing w:after="0" w:line="288" w:lineRule="auto"/>
        <w:rPr>
          <w:rFonts w:ascii="Times New Roman" w:hAnsi="Times New Roman" w:cs="Times New Roman"/>
          <w:sz w:val="24"/>
          <w:szCs w:val="24"/>
        </w:rPr>
      </w:pPr>
      <w:r w:rsidRPr="009C2EAD">
        <w:rPr>
          <w:rFonts w:ascii="Times New Roman" w:hAnsi="Times New Roman"/>
          <w:iCs/>
          <w:sz w:val="24"/>
        </w:rPr>
        <w:t xml:space="preserve">Una </w:t>
      </w:r>
      <w:r w:rsidR="003818DC" w:rsidRPr="009C2EAD">
        <w:rPr>
          <w:rFonts w:ascii="Times New Roman" w:hAnsi="Times New Roman"/>
          <w:iCs/>
          <w:sz w:val="24"/>
        </w:rPr>
        <w:t>”</w:t>
      </w:r>
      <w:r w:rsidR="003818DC" w:rsidRPr="009C2EAD">
        <w:rPr>
          <w:rFonts w:ascii="Times New Roman" w:hAnsi="Times New Roman"/>
          <w:i/>
          <w:sz w:val="24"/>
        </w:rPr>
        <w:t>Peqqi</w:t>
      </w:r>
      <w:r w:rsidRPr="009C2EAD">
        <w:rPr>
          <w:rFonts w:ascii="Times New Roman" w:hAnsi="Times New Roman"/>
          <w:i/>
          <w:sz w:val="24"/>
        </w:rPr>
        <w:t>saanermik suliaqartut</w:t>
      </w:r>
      <w:r w:rsidR="003818DC" w:rsidRPr="009C2EAD">
        <w:rPr>
          <w:rFonts w:ascii="Times New Roman" w:hAnsi="Times New Roman"/>
          <w:iCs/>
          <w:sz w:val="24"/>
        </w:rPr>
        <w:t>”</w:t>
      </w:r>
      <w:r w:rsidR="003818DC" w:rsidRPr="009C2EAD">
        <w:rPr>
          <w:rFonts w:ascii="Times New Roman" w:hAnsi="Times New Roman"/>
          <w:i/>
          <w:sz w:val="24"/>
        </w:rPr>
        <w:t xml:space="preserve"> aqqutigalugu</w:t>
      </w:r>
      <w:r w:rsidR="003818DC" w:rsidRPr="009C2EAD">
        <w:rPr>
          <w:rFonts w:ascii="Times New Roman" w:hAnsi="Times New Roman"/>
          <w:sz w:val="24"/>
        </w:rPr>
        <w:t xml:space="preserve"> </w:t>
      </w:r>
      <w:r w:rsidR="003818DC" w:rsidRPr="009C2EAD">
        <w:rPr>
          <w:rFonts w:ascii="Times New Roman" w:hAnsi="Times New Roman"/>
          <w:i/>
          <w:sz w:val="24"/>
        </w:rPr>
        <w:t>suliarinninneq</w:t>
      </w:r>
      <w:r w:rsidR="003818DC" w:rsidRPr="009C2EAD">
        <w:rPr>
          <w:rFonts w:ascii="Times New Roman" w:hAnsi="Times New Roman"/>
          <w:sz w:val="24"/>
        </w:rPr>
        <w:t xml:space="preserve"> Napparsimasut inatsisitigut inissisimanerat pillugu Inatsisartut peqqussutaanni nr. 6, 31. maj 2001-imeersumi kingusinnerusukkut allanngortinneqartumi nassuiarneqartutut paasineqassaaq. Katsorsaaneq misissuinertut, nappaammik suussusersiuinertut, nappaammik katsorsaanertut, sungiusaaqqinnertut, peqqinnissamut tunngasutigut paaqqutarinninnertut aamma napparsimasunut ataasiakkaanut tunngatillugu pinaveersaartitsilluni suliniuteqarnertut nassuiarneqarpoq. Katsorsaanermut periarfissat allat ilaanngillat. Katsorsaanermi periarfissat </w:t>
      </w:r>
      <w:r w:rsidR="003818DC" w:rsidRPr="009C2EAD">
        <w:rPr>
          <w:rFonts w:ascii="Times New Roman" w:hAnsi="Times New Roman"/>
          <w:sz w:val="24"/>
        </w:rPr>
        <w:lastRenderedPageBreak/>
        <w:t>allat ima paasineqassapput katsorsaariaatsit annerusumik peqqinnissaqarfiup avataani atorneqartartut aammalu katsorsaanermi isumalioriaatsinik aalajangersimasunik, assersuutigalugu katsorsaariaatsimik Kinamiut ileqqutoqaanneersumik (traditionel kinesisk medicin), meqqutit atorlugit peqqissaariaatsimik (akupunktur), niaqqup saarnga aallaavigalugu timimik katsorsaanermik (kraniosakral terapi), assaat isikkallu aallaavigalugit timimik katsorsaanermik (zoneterapi) il.il. tunngavillit. Katsorsaariaatsit maannakkut sunniuteqartarneri pillugit nakorsamit uppernarsarneqarsimanngitsut, assersuutigalugu imerajuttunik katsorsaaneq ilaatinneqanngillat.</w:t>
      </w:r>
    </w:p>
    <w:p w14:paraId="3B2A2810" w14:textId="77777777" w:rsidR="003818DC" w:rsidRPr="009C2EAD" w:rsidRDefault="003818DC" w:rsidP="00200FBA">
      <w:pPr>
        <w:spacing w:after="0" w:line="288" w:lineRule="auto"/>
        <w:rPr>
          <w:rFonts w:ascii="Times New Roman" w:hAnsi="Times New Roman" w:cs="Times New Roman"/>
          <w:sz w:val="24"/>
          <w:szCs w:val="24"/>
        </w:rPr>
      </w:pPr>
    </w:p>
    <w:p w14:paraId="7534778D" w14:textId="708D49B4" w:rsidR="003818DC" w:rsidRPr="009C2EAD" w:rsidRDefault="003818DC" w:rsidP="00200FBA">
      <w:pPr>
        <w:spacing w:after="0" w:line="288" w:lineRule="auto"/>
        <w:rPr>
          <w:rFonts w:ascii="Times New Roman" w:hAnsi="Times New Roman" w:cs="Times New Roman"/>
          <w:sz w:val="24"/>
          <w:szCs w:val="24"/>
        </w:rPr>
      </w:pPr>
      <w:r w:rsidRPr="009C2EAD">
        <w:rPr>
          <w:rFonts w:ascii="Times New Roman" w:hAnsi="Times New Roman"/>
          <w:sz w:val="24"/>
        </w:rPr>
        <w:t>Nr. 3-mut</w:t>
      </w:r>
    </w:p>
    <w:p w14:paraId="3EBB3E85" w14:textId="20B458C3" w:rsidR="002E0CAB" w:rsidRPr="00C4175D" w:rsidRDefault="002E0CAB" w:rsidP="002E0CAB">
      <w:pPr>
        <w:spacing w:after="0" w:line="288" w:lineRule="auto"/>
        <w:rPr>
          <w:rFonts w:ascii="Times New Roman" w:hAnsi="Times New Roman" w:cs="Times New Roman"/>
          <w:sz w:val="24"/>
          <w:szCs w:val="24"/>
        </w:rPr>
      </w:pPr>
      <w:r w:rsidRPr="00C4175D">
        <w:rPr>
          <w:rFonts w:ascii="Times New Roman" w:hAnsi="Times New Roman" w:cs="Times New Roman"/>
          <w:sz w:val="24"/>
          <w:szCs w:val="24"/>
        </w:rPr>
        <w:t>Aalajangersakkami peqqinnissamut tu</w:t>
      </w:r>
      <w:r w:rsidRPr="0013411A">
        <w:rPr>
          <w:rFonts w:ascii="Times New Roman" w:hAnsi="Times New Roman" w:cs="Times New Roman"/>
          <w:sz w:val="24"/>
          <w:szCs w:val="24"/>
        </w:rPr>
        <w:t>nngasuni atorfillit nassuiarneri allattorsimapput.</w:t>
      </w:r>
      <w:r w:rsidRPr="00166ECB">
        <w:rPr>
          <w:rFonts w:ascii="Times New Roman" w:hAnsi="Times New Roman" w:cs="Times New Roman"/>
          <w:sz w:val="24"/>
          <w:szCs w:val="24"/>
        </w:rPr>
        <w:t xml:space="preserve"> </w:t>
      </w:r>
      <w:r w:rsidRPr="00166ECB">
        <w:rPr>
          <w:rFonts w:ascii="Times New Roman" w:hAnsi="Times New Roman" w:cs="Times New Roman"/>
          <w:sz w:val="24"/>
          <w:szCs w:val="24"/>
        </w:rPr>
        <w:br/>
      </w:r>
      <w:r w:rsidRPr="00C4175D">
        <w:rPr>
          <w:rFonts w:ascii="Times New Roman" w:hAnsi="Times New Roman" w:cs="Times New Roman"/>
          <w:sz w:val="24"/>
          <w:szCs w:val="24"/>
        </w:rPr>
        <w:t>Litra a aamma d-mi allattuineq tamakkiisuunngilaq, taamaattumillu aalajangersakkami inuit nassuiaatigineqareersut aallaavigalugit paasineqartariaqarluni.</w:t>
      </w:r>
    </w:p>
    <w:p w14:paraId="305A556D" w14:textId="0EDA5054" w:rsidR="002E0CAB" w:rsidRPr="00C4175D" w:rsidRDefault="002E0CAB" w:rsidP="002E0CAB">
      <w:pPr>
        <w:spacing w:after="0" w:line="288" w:lineRule="auto"/>
        <w:rPr>
          <w:rFonts w:ascii="Times New Roman" w:hAnsi="Times New Roman" w:cs="Times New Roman"/>
          <w:sz w:val="24"/>
          <w:szCs w:val="24"/>
        </w:rPr>
      </w:pPr>
      <w:r w:rsidRPr="00C4175D">
        <w:rPr>
          <w:rFonts w:ascii="Times New Roman" w:hAnsi="Times New Roman" w:cs="Times New Roman"/>
          <w:sz w:val="24"/>
          <w:szCs w:val="24"/>
        </w:rPr>
        <w:t>Litra b aamma c-mi allattuineq tamakkiisumik nassuiaaffiuvoq.</w:t>
      </w:r>
    </w:p>
    <w:p w14:paraId="56857B60" w14:textId="77777777" w:rsidR="00831C8A" w:rsidRPr="009C2EAD" w:rsidRDefault="00831C8A" w:rsidP="00200FBA">
      <w:pPr>
        <w:spacing w:after="0" w:line="288" w:lineRule="auto"/>
        <w:rPr>
          <w:rFonts w:ascii="Times New Roman" w:hAnsi="Times New Roman" w:cs="Times New Roman"/>
          <w:sz w:val="24"/>
          <w:szCs w:val="24"/>
        </w:rPr>
      </w:pPr>
    </w:p>
    <w:p w14:paraId="787BA359" w14:textId="3B202945" w:rsidR="00C211E5" w:rsidRPr="009C2EAD" w:rsidRDefault="00C211E5" w:rsidP="00200FBA">
      <w:pPr>
        <w:spacing w:after="0" w:line="288" w:lineRule="auto"/>
        <w:jc w:val="center"/>
        <w:rPr>
          <w:rFonts w:ascii="Times New Roman" w:hAnsi="Times New Roman" w:cs="Times New Roman"/>
          <w:sz w:val="24"/>
          <w:szCs w:val="24"/>
        </w:rPr>
      </w:pPr>
      <w:r w:rsidRPr="009C2EAD">
        <w:rPr>
          <w:rFonts w:ascii="Times New Roman" w:hAnsi="Times New Roman"/>
          <w:i/>
          <w:sz w:val="24"/>
        </w:rPr>
        <w:t>§ 3-mut</w:t>
      </w:r>
    </w:p>
    <w:p w14:paraId="572144C5" w14:textId="77777777" w:rsidR="00C211E5" w:rsidRPr="009C2EAD" w:rsidRDefault="00C211E5" w:rsidP="00200FBA">
      <w:pPr>
        <w:spacing w:after="0" w:line="288" w:lineRule="auto"/>
        <w:rPr>
          <w:rFonts w:ascii="Times New Roman" w:hAnsi="Times New Roman" w:cs="Times New Roman"/>
          <w:sz w:val="24"/>
          <w:szCs w:val="24"/>
        </w:rPr>
      </w:pPr>
    </w:p>
    <w:p w14:paraId="22449A07" w14:textId="230A01B8" w:rsidR="0093316F" w:rsidRPr="009C2EAD" w:rsidRDefault="0093316F" w:rsidP="00200FBA">
      <w:pPr>
        <w:spacing w:after="0" w:line="288" w:lineRule="auto"/>
        <w:rPr>
          <w:rFonts w:ascii="Times New Roman" w:hAnsi="Times New Roman" w:cs="Times New Roman"/>
          <w:sz w:val="24"/>
          <w:szCs w:val="24"/>
        </w:rPr>
      </w:pPr>
      <w:r w:rsidRPr="009C2EAD">
        <w:rPr>
          <w:rFonts w:ascii="Times New Roman" w:hAnsi="Times New Roman"/>
          <w:sz w:val="24"/>
        </w:rPr>
        <w:t>Imm. 1-imut</w:t>
      </w:r>
    </w:p>
    <w:p w14:paraId="465C4CA1" w14:textId="196F5030" w:rsidR="0093316F" w:rsidRPr="009C2EAD" w:rsidRDefault="0093316F" w:rsidP="00200FBA">
      <w:pPr>
        <w:spacing w:after="0" w:line="288" w:lineRule="auto"/>
        <w:rPr>
          <w:rFonts w:ascii="Times New Roman" w:hAnsi="Times New Roman" w:cs="Times New Roman"/>
          <w:sz w:val="24"/>
          <w:szCs w:val="24"/>
        </w:rPr>
      </w:pPr>
      <w:r w:rsidRPr="009C2EAD">
        <w:rPr>
          <w:rFonts w:ascii="Times New Roman" w:hAnsi="Times New Roman"/>
          <w:sz w:val="24"/>
        </w:rPr>
        <w:t>Siunnersuutip malitsigisaanik peqqinnissaqarfiup peqqinnissamut tunngasutigut sulineranut maalaarutinik Danmarkimi Napparsimasut maalaarutaannut Aqutsisoqarfik aalajangiisassaaq. Napparsimasut maalaarutaannut Aqutsisoqarfik isornartorsiuinissamut tunngavissaqarnersoq pillugu aalajangiinermini peqqinnissaqarfimmi peqqinnissamut tunngatillugu suliatigut sulineq ataatsimut isigalugu sullissinermi pitsaassuseq nalinginnaasumik akuerisaq malillugu sullissisoqarsimanersoq pillugu isummissaaq, sukumiinerusumik imarisaat Napparsimasut maalaarutaannut Aqutsisoqarfiup sulinerani ineriartortinneqassappata</w:t>
      </w:r>
      <w:r w:rsidR="0086515A" w:rsidRPr="009C2EAD">
        <w:rPr>
          <w:rFonts w:ascii="Times New Roman" w:hAnsi="Times New Roman"/>
          <w:sz w:val="24"/>
        </w:rPr>
        <w:t xml:space="preserve"> Nunatsinni Nakorsaaneqarfik suleqatigalugu</w:t>
      </w:r>
      <w:r w:rsidRPr="009C2EAD">
        <w:rPr>
          <w:rFonts w:ascii="Times New Roman" w:hAnsi="Times New Roman"/>
          <w:sz w:val="24"/>
        </w:rPr>
        <w:t>. Taamaalilluni Napparsimasut maalaarutaannut Aqutsisoqarfik peqqinnissamut tunngasutigut sullissinerup pitsaassusaanik tunngaveqarluni naliliissaaq. Peqqinnissamut tunngasutigut sullissinerup pitsaassusaani tassani kalaallit nunaanni pissutsit katsorsaanermilu atukkat eqqarsaatigineqassapput. Taamaalilluni napparsimasumik katsorsaanermi</w:t>
      </w:r>
      <w:r w:rsidR="0086515A" w:rsidRPr="009C2EAD">
        <w:rPr>
          <w:rFonts w:ascii="Times New Roman" w:hAnsi="Times New Roman"/>
          <w:sz w:val="24"/>
        </w:rPr>
        <w:t>, peqqissaanermik suliaqarnermut nalinginnaasut ataatsimut isigalugit pinnagit,</w:t>
      </w:r>
      <w:r w:rsidRPr="009C2EAD">
        <w:rPr>
          <w:rFonts w:ascii="Times New Roman" w:hAnsi="Times New Roman"/>
          <w:sz w:val="24"/>
        </w:rPr>
        <w:t xml:space="preserve"> peqqi</w:t>
      </w:r>
      <w:r w:rsidR="0086515A" w:rsidRPr="009C2EAD">
        <w:rPr>
          <w:rFonts w:ascii="Times New Roman" w:hAnsi="Times New Roman"/>
          <w:sz w:val="24"/>
        </w:rPr>
        <w:t xml:space="preserve">ssaanermik suliaqarnermi </w:t>
      </w:r>
      <w:r w:rsidRPr="009C2EAD">
        <w:rPr>
          <w:rFonts w:ascii="Times New Roman" w:hAnsi="Times New Roman"/>
          <w:sz w:val="24"/>
        </w:rPr>
        <w:t>katsorsaanernut aalajangersimasunut tunngatillugu maalaarutinik Napparsimasut maalaarutaannut Aqutsisoqarfik taamaallaat isummertussaassaaq.</w:t>
      </w:r>
    </w:p>
    <w:p w14:paraId="0BECFE0B" w14:textId="77777777" w:rsidR="0093316F" w:rsidRPr="009C2EAD" w:rsidRDefault="0093316F" w:rsidP="00200FBA">
      <w:pPr>
        <w:spacing w:after="0" w:line="288" w:lineRule="auto"/>
        <w:rPr>
          <w:rFonts w:ascii="Times New Roman" w:hAnsi="Times New Roman" w:cs="Times New Roman"/>
          <w:sz w:val="24"/>
          <w:szCs w:val="24"/>
        </w:rPr>
      </w:pPr>
    </w:p>
    <w:p w14:paraId="68698803" w14:textId="2904FCF6" w:rsidR="0093316F" w:rsidRPr="009C2EAD" w:rsidRDefault="0093316F" w:rsidP="00200FBA">
      <w:pPr>
        <w:spacing w:after="0" w:line="288" w:lineRule="auto"/>
        <w:rPr>
          <w:rFonts w:ascii="Times New Roman" w:hAnsi="Times New Roman" w:cs="Times New Roman"/>
          <w:sz w:val="24"/>
          <w:szCs w:val="24"/>
        </w:rPr>
      </w:pPr>
      <w:r w:rsidRPr="009C2EAD">
        <w:rPr>
          <w:rFonts w:ascii="Times New Roman" w:hAnsi="Times New Roman"/>
          <w:sz w:val="24"/>
        </w:rPr>
        <w:t>Napparsimasut maalaarutaannut Aqutsisoqarfiup aalajangiineri katsorsaavimmut pineqartumut, assersuutigalugu napparsimmavimmut peqqissaavimmulluunniit katsorsaasimasumut maalaarummi pineqartumut nassiunneqassapput. Aalajangiinerit aamma Nunat</w:t>
      </w:r>
      <w:r w:rsidR="00166ECB">
        <w:rPr>
          <w:rFonts w:ascii="Times New Roman" w:hAnsi="Times New Roman"/>
          <w:sz w:val="24"/>
        </w:rPr>
        <w:t>sinni</w:t>
      </w:r>
      <w:r w:rsidRPr="009C2EAD">
        <w:rPr>
          <w:rFonts w:ascii="Times New Roman" w:hAnsi="Times New Roman"/>
          <w:sz w:val="24"/>
        </w:rPr>
        <w:t xml:space="preserve"> Nakorsaaneqarfi</w:t>
      </w:r>
      <w:r w:rsidR="00166ECB">
        <w:rPr>
          <w:rFonts w:ascii="Times New Roman" w:hAnsi="Times New Roman"/>
          <w:sz w:val="24"/>
        </w:rPr>
        <w:t>mm</w:t>
      </w:r>
      <w:r w:rsidRPr="009C2EAD">
        <w:rPr>
          <w:rFonts w:ascii="Times New Roman" w:hAnsi="Times New Roman"/>
          <w:sz w:val="24"/>
        </w:rPr>
        <w:t>ut nassiunneqassapput.</w:t>
      </w:r>
    </w:p>
    <w:p w14:paraId="3393D586" w14:textId="77777777" w:rsidR="0093316F" w:rsidRPr="009C2EAD" w:rsidRDefault="0093316F" w:rsidP="00200FBA">
      <w:pPr>
        <w:spacing w:after="0" w:line="288" w:lineRule="auto"/>
        <w:rPr>
          <w:rFonts w:ascii="Times New Roman" w:hAnsi="Times New Roman" w:cs="Times New Roman"/>
          <w:sz w:val="24"/>
          <w:szCs w:val="24"/>
        </w:rPr>
      </w:pPr>
    </w:p>
    <w:p w14:paraId="497347E0" w14:textId="0E65032E" w:rsidR="0093316F" w:rsidRPr="009C2EAD" w:rsidRDefault="0093316F" w:rsidP="00200FBA">
      <w:pPr>
        <w:spacing w:after="0" w:line="288" w:lineRule="auto"/>
        <w:rPr>
          <w:rFonts w:ascii="Times New Roman" w:hAnsi="Times New Roman" w:cs="Times New Roman"/>
          <w:sz w:val="24"/>
          <w:szCs w:val="24"/>
        </w:rPr>
      </w:pPr>
      <w:r w:rsidRPr="009C2EAD">
        <w:rPr>
          <w:rFonts w:ascii="Times New Roman" w:hAnsi="Times New Roman"/>
          <w:sz w:val="24"/>
        </w:rPr>
        <w:lastRenderedPageBreak/>
        <w:t xml:space="preserve">§ 3, imm. 1 </w:t>
      </w:r>
      <w:r w:rsidR="0086515A" w:rsidRPr="009C2EAD">
        <w:rPr>
          <w:rFonts w:ascii="Times New Roman" w:hAnsi="Times New Roman"/>
          <w:sz w:val="24"/>
        </w:rPr>
        <w:t>naapertorlugu</w:t>
      </w:r>
      <w:r w:rsidRPr="009C2EAD">
        <w:rPr>
          <w:rFonts w:ascii="Times New Roman" w:hAnsi="Times New Roman"/>
          <w:sz w:val="24"/>
        </w:rPr>
        <w:t xml:space="preserve"> peqqinnissaqarfimmi </w:t>
      </w:r>
      <w:r w:rsidR="0086515A" w:rsidRPr="009C2EAD">
        <w:rPr>
          <w:rFonts w:ascii="Times New Roman" w:hAnsi="Times New Roman"/>
          <w:sz w:val="24"/>
        </w:rPr>
        <w:t xml:space="preserve">peqqissanermi suliaqarnermut </w:t>
      </w:r>
      <w:r w:rsidRPr="009C2EAD">
        <w:rPr>
          <w:rFonts w:ascii="Times New Roman" w:hAnsi="Times New Roman"/>
          <w:sz w:val="24"/>
        </w:rPr>
        <w:t xml:space="preserve">maalaarutip assinga Napparsimasut Maalaarutaannik Aalajangiisartunut suliassangortinneqarsimappat suliatigut sulinerup assinga pillugu maalaarut suliarineqarsinnaanngilaq. Aalajangersakkap kingunerisaanik Napparsimasut Maalaarutaannik Aalajangiisartut </w:t>
      </w:r>
      <w:r w:rsidR="0086515A" w:rsidRPr="009C2EAD">
        <w:rPr>
          <w:rFonts w:ascii="Times New Roman" w:hAnsi="Times New Roman"/>
          <w:sz w:val="24"/>
        </w:rPr>
        <w:t>p</w:t>
      </w:r>
      <w:r w:rsidR="0086515A" w:rsidRPr="00C4175D">
        <w:rPr>
          <w:rFonts w:ascii="Times New Roman" w:hAnsi="Times New Roman"/>
          <w:sz w:val="24"/>
        </w:rPr>
        <w:t>eqqinnissamut tunngasuni atorfillip</w:t>
      </w:r>
      <w:r w:rsidRPr="009C2EAD">
        <w:rPr>
          <w:rFonts w:ascii="Times New Roman" w:hAnsi="Times New Roman"/>
          <w:sz w:val="24"/>
        </w:rPr>
        <w:t xml:space="preserve"> suliatigut sulineranut aalajangersimasumut arlallilluunniit sulinerannut tunngatillugu maalaarummik suliaqarpat suliaqarnikuuppalluunniit, suliatigut sulinermut maalaarutit katsorsaanermi tassani katsorsaanerulluunniit ingerlaneranut peqqinnissaqarfimmi suliatigut sulinermut maalaarutit Napparsimasut maalaarutaannut Aqutsisoqarfimmit suliarineqarsinnaanngillat.</w:t>
      </w:r>
    </w:p>
    <w:p w14:paraId="6699402D" w14:textId="77777777" w:rsidR="0093316F" w:rsidRPr="009C2EAD" w:rsidRDefault="0093316F" w:rsidP="00200FBA">
      <w:pPr>
        <w:spacing w:after="0" w:line="288" w:lineRule="auto"/>
        <w:rPr>
          <w:rFonts w:ascii="Times New Roman" w:hAnsi="Times New Roman" w:cs="Times New Roman"/>
          <w:sz w:val="24"/>
          <w:szCs w:val="24"/>
        </w:rPr>
      </w:pPr>
    </w:p>
    <w:p w14:paraId="51C4BC84" w14:textId="18D81765" w:rsidR="0093316F" w:rsidRPr="009C2EAD" w:rsidRDefault="0093316F" w:rsidP="00200FBA">
      <w:pPr>
        <w:spacing w:after="0" w:line="288" w:lineRule="auto"/>
        <w:rPr>
          <w:rFonts w:ascii="Times New Roman" w:hAnsi="Times New Roman" w:cs="Times New Roman"/>
          <w:sz w:val="24"/>
          <w:szCs w:val="24"/>
        </w:rPr>
      </w:pPr>
      <w:r w:rsidRPr="009C2EAD">
        <w:rPr>
          <w:rFonts w:ascii="Times New Roman" w:hAnsi="Times New Roman"/>
          <w:sz w:val="24"/>
        </w:rPr>
        <w:t>Nunat</w:t>
      </w:r>
      <w:r w:rsidR="002C0927" w:rsidRPr="009C2EAD">
        <w:rPr>
          <w:rFonts w:ascii="Times New Roman" w:hAnsi="Times New Roman"/>
          <w:sz w:val="24"/>
        </w:rPr>
        <w:t xml:space="preserve">sinni </w:t>
      </w:r>
      <w:r w:rsidRPr="009C2EAD">
        <w:rPr>
          <w:rFonts w:ascii="Times New Roman" w:hAnsi="Times New Roman"/>
          <w:sz w:val="24"/>
        </w:rPr>
        <w:t>Nakorsaaneqarfi</w:t>
      </w:r>
      <w:r w:rsidR="002C0927" w:rsidRPr="009C2EAD">
        <w:rPr>
          <w:rFonts w:ascii="Times New Roman" w:hAnsi="Times New Roman"/>
          <w:sz w:val="24"/>
        </w:rPr>
        <w:t>k</w:t>
      </w:r>
      <w:r w:rsidRPr="009C2EAD">
        <w:rPr>
          <w:rFonts w:ascii="Times New Roman" w:hAnsi="Times New Roman"/>
          <w:sz w:val="24"/>
        </w:rPr>
        <w:t xml:space="preserve"> maalaarummik tigusaqaruni taassuma katsorsaanerup assinga pillugu maalaarutigineqartumik Napparsimasut Maalaarutaannik Aalajangiisartut suliaqarsimannginnerat  suliaqalinnginneralluunniit qulakkeeqqaassagaa aalajangersakkami piumasaqaataavoq, tassami taamaattoqassagaluarpat Nunat</w:t>
      </w:r>
      <w:r w:rsidR="002C0927" w:rsidRPr="009C2EAD">
        <w:rPr>
          <w:rFonts w:ascii="Times New Roman" w:hAnsi="Times New Roman"/>
          <w:sz w:val="24"/>
        </w:rPr>
        <w:t>sinni</w:t>
      </w:r>
      <w:r w:rsidRPr="009C2EAD">
        <w:rPr>
          <w:rFonts w:ascii="Times New Roman" w:hAnsi="Times New Roman"/>
          <w:sz w:val="24"/>
        </w:rPr>
        <w:t xml:space="preserve"> Nakorsaaneqarfi</w:t>
      </w:r>
      <w:r w:rsidR="002C0927" w:rsidRPr="009C2EAD">
        <w:rPr>
          <w:rFonts w:ascii="Times New Roman" w:hAnsi="Times New Roman"/>
          <w:sz w:val="24"/>
        </w:rPr>
        <w:t xml:space="preserve">mmit  </w:t>
      </w:r>
      <w:r w:rsidRPr="009C2EAD">
        <w:rPr>
          <w:rFonts w:ascii="Times New Roman" w:hAnsi="Times New Roman"/>
          <w:sz w:val="24"/>
        </w:rPr>
        <w:t>maalaarut itigartitsissutigineqassammat.</w:t>
      </w:r>
    </w:p>
    <w:p w14:paraId="22750463" w14:textId="77777777" w:rsidR="00E95CC7" w:rsidRPr="009C2EAD" w:rsidRDefault="00E95CC7" w:rsidP="00200FBA">
      <w:pPr>
        <w:spacing w:after="0" w:line="288" w:lineRule="auto"/>
        <w:rPr>
          <w:rFonts w:ascii="Times New Roman" w:hAnsi="Times New Roman" w:cs="Times New Roman"/>
          <w:sz w:val="24"/>
          <w:szCs w:val="24"/>
        </w:rPr>
      </w:pPr>
    </w:p>
    <w:p w14:paraId="0380EDA5" w14:textId="6BA7E124" w:rsidR="0093316F" w:rsidRPr="009C2EAD" w:rsidRDefault="0093316F" w:rsidP="00200FBA">
      <w:pPr>
        <w:spacing w:after="0" w:line="288" w:lineRule="auto"/>
        <w:rPr>
          <w:rFonts w:ascii="Times New Roman" w:hAnsi="Times New Roman" w:cs="Times New Roman"/>
          <w:sz w:val="24"/>
          <w:szCs w:val="24"/>
        </w:rPr>
      </w:pPr>
      <w:r w:rsidRPr="009C2EAD">
        <w:rPr>
          <w:rFonts w:ascii="Times New Roman" w:hAnsi="Times New Roman"/>
          <w:sz w:val="24"/>
        </w:rPr>
        <w:t>Imm. 2-mut</w:t>
      </w:r>
    </w:p>
    <w:p w14:paraId="6DB66CA4" w14:textId="4A81E5D1" w:rsidR="009741EB" w:rsidRPr="009C2EAD" w:rsidRDefault="0093316F" w:rsidP="00200FBA">
      <w:pPr>
        <w:spacing w:after="0" w:line="288" w:lineRule="auto"/>
        <w:rPr>
          <w:rFonts w:ascii="Times New Roman" w:hAnsi="Times New Roman" w:cs="Times New Roman"/>
          <w:sz w:val="24"/>
          <w:szCs w:val="24"/>
        </w:rPr>
      </w:pPr>
      <w:r w:rsidRPr="009C2EAD">
        <w:rPr>
          <w:rFonts w:ascii="Times New Roman" w:hAnsi="Times New Roman"/>
          <w:sz w:val="24"/>
        </w:rPr>
        <w:t xml:space="preserve">Napparsimasut Maalaarutaannut Aqutsisoqarfiup peqqinnissaqarfimmi peqqinnissamut tunngatillugu suliatigut sulinermut maalaarutinik aalajangiinerani qisuariarnissamut periarfissai siunnersuummi aalajangersarneqarput. Napparsimasut maalaarutaannut aqutsisoqarfik peqqinnissaqarfimmi peqqinnissamut tunngatillugu suliatigut sulinermik isornartorsiuinissamut tunngavissaqarnersoq pillugu aalajangiinermini napparsimasumik katsorsaanermi peqqinnissaqarfimmi </w:t>
      </w:r>
      <w:r w:rsidR="002C0927" w:rsidRPr="009C2EAD">
        <w:rPr>
          <w:rFonts w:ascii="Times New Roman" w:hAnsi="Times New Roman"/>
          <w:sz w:val="24"/>
        </w:rPr>
        <w:t>peqqissanermi suliaqarneq</w:t>
      </w:r>
      <w:r w:rsidRPr="009C2EAD">
        <w:rPr>
          <w:rFonts w:ascii="Times New Roman" w:hAnsi="Times New Roman"/>
          <w:sz w:val="24"/>
        </w:rPr>
        <w:t xml:space="preserve"> </w:t>
      </w:r>
      <w:r w:rsidR="002C0927" w:rsidRPr="009C2EAD">
        <w:rPr>
          <w:rFonts w:ascii="Times New Roman" w:hAnsi="Times New Roman"/>
          <w:sz w:val="24"/>
        </w:rPr>
        <w:t>(</w:t>
      </w:r>
      <w:r w:rsidRPr="009C2EAD">
        <w:rPr>
          <w:rFonts w:ascii="Times New Roman" w:hAnsi="Times New Roman"/>
          <w:sz w:val="24"/>
        </w:rPr>
        <w:t>ataatsimut isigalugu</w:t>
      </w:r>
      <w:r w:rsidR="002C0927" w:rsidRPr="009C2EAD">
        <w:rPr>
          <w:rFonts w:ascii="Times New Roman" w:hAnsi="Times New Roman"/>
          <w:sz w:val="24"/>
        </w:rPr>
        <w:t xml:space="preserve"> imaluunniit ilaannaa pillugu) </w:t>
      </w:r>
      <w:r w:rsidRPr="009C2EAD">
        <w:rPr>
          <w:rFonts w:ascii="Times New Roman" w:hAnsi="Times New Roman"/>
          <w:sz w:val="24"/>
        </w:rPr>
        <w:t>sullissinermi pitsaassuseq nalinginnaasumik akuerisaq malillugu sullissisoqarsimanersoq pillugu isummissaaq.</w:t>
      </w:r>
    </w:p>
    <w:p w14:paraId="3660AD1B" w14:textId="77777777" w:rsidR="009741EB" w:rsidRPr="009C2EAD" w:rsidRDefault="009741EB" w:rsidP="00200FBA">
      <w:pPr>
        <w:spacing w:after="0" w:line="288" w:lineRule="auto"/>
        <w:rPr>
          <w:rFonts w:ascii="Times New Roman" w:hAnsi="Times New Roman" w:cs="Times New Roman"/>
          <w:sz w:val="24"/>
          <w:szCs w:val="24"/>
        </w:rPr>
      </w:pPr>
    </w:p>
    <w:p w14:paraId="720E59F1" w14:textId="745A67C7" w:rsidR="00BA0C07" w:rsidRPr="009C2EAD" w:rsidRDefault="00BA0C07" w:rsidP="00200FBA">
      <w:pPr>
        <w:spacing w:after="0" w:line="288" w:lineRule="auto"/>
        <w:rPr>
          <w:rFonts w:ascii="Times New Roman" w:hAnsi="Times New Roman" w:cs="Times New Roman"/>
          <w:sz w:val="24"/>
          <w:szCs w:val="24"/>
        </w:rPr>
      </w:pPr>
      <w:r w:rsidRPr="009C2EAD">
        <w:rPr>
          <w:rFonts w:ascii="Times New Roman" w:hAnsi="Times New Roman"/>
          <w:sz w:val="24"/>
        </w:rPr>
        <w:t>Aalajangersagaq malillugu Napparsimasut inatsisitigut inissisimanerat pillugu Inatsisartut peqqussutaanni kapitali 2-5-imiittuni malittarisassanut maalaarutinut, matumani paasissutissinneqareernikkut isumaqataalluni akuersineq, napparsimasoq pillugu allattugaatinik takunnissinnaaneq, nipangiussisussaatitaaneq il.il. pillugit malittarisassanut tunngatillugu Napparsimasut maalaarutaannut Aqutsisoqarfik aamma isummersinnaavoq. Tassunga atatillugu inatsisit</w:t>
      </w:r>
      <w:r w:rsidR="0025177F" w:rsidRPr="009C2EAD">
        <w:rPr>
          <w:rFonts w:ascii="Times New Roman" w:hAnsi="Times New Roman"/>
          <w:sz w:val="24"/>
        </w:rPr>
        <w:t xml:space="preserve"> malinneqarsimanersut</w:t>
      </w:r>
      <w:r w:rsidRPr="009C2EAD">
        <w:rPr>
          <w:rFonts w:ascii="Times New Roman" w:hAnsi="Times New Roman"/>
          <w:sz w:val="24"/>
        </w:rPr>
        <w:t xml:space="preserve"> pillugit Napparsimasut maalaarutaannut Aqutsisoqarfik isummissaaq.</w:t>
      </w:r>
    </w:p>
    <w:p w14:paraId="46C6EA4C" w14:textId="1F4233B9" w:rsidR="00C40728" w:rsidRPr="009C2EAD" w:rsidRDefault="00C40728" w:rsidP="00200FBA">
      <w:pPr>
        <w:spacing w:after="0" w:line="288" w:lineRule="auto"/>
        <w:rPr>
          <w:rFonts w:ascii="Times New Roman" w:hAnsi="Times New Roman" w:cs="Times New Roman"/>
          <w:sz w:val="24"/>
          <w:szCs w:val="24"/>
        </w:rPr>
      </w:pPr>
    </w:p>
    <w:p w14:paraId="5C8F4A4F" w14:textId="77777777" w:rsidR="0025177F" w:rsidRPr="009C2EAD" w:rsidRDefault="0025177F">
      <w:pPr>
        <w:rPr>
          <w:rFonts w:ascii="Times New Roman" w:hAnsi="Times New Roman"/>
          <w:sz w:val="24"/>
        </w:rPr>
      </w:pPr>
      <w:r w:rsidRPr="009C2EAD">
        <w:rPr>
          <w:rFonts w:ascii="Times New Roman" w:hAnsi="Times New Roman"/>
          <w:sz w:val="24"/>
        </w:rPr>
        <w:br w:type="page"/>
      </w:r>
    </w:p>
    <w:p w14:paraId="49C7140D" w14:textId="32756422" w:rsidR="00C40728" w:rsidRPr="009C2EAD" w:rsidRDefault="009A5A80" w:rsidP="00200FBA">
      <w:pPr>
        <w:spacing w:after="0" w:line="288" w:lineRule="auto"/>
        <w:rPr>
          <w:rFonts w:ascii="Times New Roman" w:hAnsi="Times New Roman" w:cs="Times New Roman"/>
          <w:sz w:val="24"/>
          <w:szCs w:val="24"/>
        </w:rPr>
      </w:pPr>
      <w:r w:rsidRPr="009C2EAD">
        <w:rPr>
          <w:rFonts w:ascii="Times New Roman" w:hAnsi="Times New Roman"/>
          <w:sz w:val="24"/>
        </w:rPr>
        <w:lastRenderedPageBreak/>
        <w:t>Imm. 3-mut</w:t>
      </w:r>
    </w:p>
    <w:p w14:paraId="57096A5C" w14:textId="6F981DB5" w:rsidR="00C40728" w:rsidRPr="009C2EAD" w:rsidRDefault="00C40728" w:rsidP="00200FBA">
      <w:pPr>
        <w:spacing w:after="0" w:line="288" w:lineRule="auto"/>
        <w:rPr>
          <w:rFonts w:ascii="Times New Roman" w:hAnsi="Times New Roman"/>
          <w:sz w:val="24"/>
        </w:rPr>
      </w:pPr>
      <w:r w:rsidRPr="009C2EAD">
        <w:rPr>
          <w:rFonts w:ascii="Times New Roman" w:hAnsi="Times New Roman"/>
          <w:sz w:val="24"/>
        </w:rPr>
        <w:t>Napparsimasut maalaarutaannut Aqutsisoqarfimmit aalajangiinerit allaffissornikkut oqartussanut allanut ingerlateqqinneqarsinnaannginnerat aalajangersakkami aalajangersarneqarpoq. Napparsimasut maalaarutaannut Aqutsisoqarfik aamma suliat aalajangiiffigineranni ingerlatsinermi inatsisitigut malittarisassanik eqqortitsisimanersoq apeqqutaavoq.</w:t>
      </w:r>
    </w:p>
    <w:p w14:paraId="10D85A35" w14:textId="1BACCDD7" w:rsidR="00C40728" w:rsidRPr="00C4175D" w:rsidRDefault="00353EBC" w:rsidP="00200FBA">
      <w:pPr>
        <w:spacing w:after="0" w:line="288" w:lineRule="auto"/>
        <w:rPr>
          <w:rFonts w:ascii="Times New Roman" w:hAnsi="Times New Roman" w:cs="Times New Roman"/>
          <w:sz w:val="24"/>
          <w:szCs w:val="24"/>
        </w:rPr>
      </w:pPr>
      <w:r w:rsidRPr="00C4175D">
        <w:rPr>
          <w:rFonts w:ascii="Times New Roman" w:hAnsi="Times New Roman" w:cs="Times New Roman"/>
          <w:sz w:val="24"/>
          <w:szCs w:val="24"/>
        </w:rPr>
        <w:t>Imaappat piviusumik kukkusoqarsimalluni imaluunniit suliatigut isumaqatigiinngittoqarluni taava suliap aallarteqqinneqarnissaat qinnutigineqarsinnaavoq, taamaaliornikkut suliaq nutaamik nalilersorneqarsinnaalluni. Qinnuteqaat tunngavigalugu aqutsisoqarfiup nalilersussavaa paasissutissanik nutaanik aamma pingaaruteqartunik pissarsisoqarsimanersoq, taakkualu aallartitseqqinnermut tunngavigineqarsinnaanersut.</w:t>
      </w:r>
    </w:p>
    <w:p w14:paraId="18998D31" w14:textId="2DBCB0F4" w:rsidR="00533B91" w:rsidRPr="00C4175D" w:rsidRDefault="00533B91" w:rsidP="00200FBA">
      <w:pPr>
        <w:spacing w:after="0" w:line="288" w:lineRule="auto"/>
        <w:rPr>
          <w:rFonts w:ascii="Times New Roman" w:hAnsi="Times New Roman" w:cs="Times New Roman"/>
          <w:sz w:val="24"/>
          <w:szCs w:val="24"/>
        </w:rPr>
      </w:pPr>
      <w:r w:rsidRPr="00C4175D">
        <w:rPr>
          <w:rFonts w:ascii="Times New Roman" w:hAnsi="Times New Roman" w:cs="Times New Roman"/>
          <w:sz w:val="24"/>
          <w:szCs w:val="24"/>
        </w:rPr>
        <w:t>Aallartitseqqittoqarnissaanut qinnuteqaat napparsimasumit, katsorsaanermik suliaqarfimmit imaluunniit Nunatsinni Nakorsaaneqarfimmit saqqummiunneqarsinnaavoq.</w:t>
      </w:r>
    </w:p>
    <w:p w14:paraId="3F45FA36" w14:textId="7E0BFEC9" w:rsidR="0093316F" w:rsidRPr="00C4175D" w:rsidRDefault="0093316F" w:rsidP="00200FBA">
      <w:pPr>
        <w:spacing w:after="0" w:line="288" w:lineRule="auto"/>
        <w:rPr>
          <w:rFonts w:ascii="Times New Roman" w:hAnsi="Times New Roman" w:cs="Times New Roman"/>
          <w:sz w:val="24"/>
          <w:szCs w:val="24"/>
        </w:rPr>
      </w:pPr>
    </w:p>
    <w:p w14:paraId="2D3A5B08" w14:textId="2CF8FD1C" w:rsidR="004404C3" w:rsidRPr="009C2EAD" w:rsidRDefault="004404C3" w:rsidP="00200FBA">
      <w:pPr>
        <w:spacing w:after="0" w:line="288" w:lineRule="auto"/>
        <w:jc w:val="center"/>
        <w:rPr>
          <w:rFonts w:ascii="Times New Roman" w:hAnsi="Times New Roman" w:cs="Times New Roman"/>
          <w:sz w:val="24"/>
          <w:szCs w:val="24"/>
        </w:rPr>
      </w:pPr>
      <w:r w:rsidRPr="009C2EAD">
        <w:rPr>
          <w:rFonts w:ascii="Times New Roman" w:hAnsi="Times New Roman"/>
          <w:sz w:val="24"/>
        </w:rPr>
        <w:t>§ 4-mut</w:t>
      </w:r>
    </w:p>
    <w:p w14:paraId="420BEF70" w14:textId="7E3091A8" w:rsidR="00C341E6" w:rsidRPr="009C2EAD" w:rsidRDefault="009A5A80" w:rsidP="00200FBA">
      <w:pPr>
        <w:spacing w:after="0" w:line="288" w:lineRule="auto"/>
        <w:rPr>
          <w:rFonts w:ascii="Times New Roman" w:hAnsi="Times New Roman" w:cs="Times New Roman"/>
          <w:sz w:val="24"/>
          <w:szCs w:val="24"/>
        </w:rPr>
      </w:pPr>
      <w:r w:rsidRPr="009C2EAD">
        <w:rPr>
          <w:rFonts w:ascii="Times New Roman" w:hAnsi="Times New Roman"/>
          <w:sz w:val="24"/>
        </w:rPr>
        <w:t>Imm. 1-imut</w:t>
      </w:r>
    </w:p>
    <w:p w14:paraId="5CC7210F" w14:textId="6712E978" w:rsidR="003913A4" w:rsidRPr="009C2EAD" w:rsidRDefault="004404C3" w:rsidP="00200FBA">
      <w:pPr>
        <w:spacing w:after="0" w:line="288" w:lineRule="auto"/>
        <w:rPr>
          <w:rFonts w:ascii="Times New Roman" w:hAnsi="Times New Roman" w:cs="Times New Roman"/>
          <w:sz w:val="24"/>
          <w:szCs w:val="24"/>
        </w:rPr>
      </w:pPr>
      <w:r w:rsidRPr="009C2EAD">
        <w:rPr>
          <w:rFonts w:ascii="Times New Roman" w:hAnsi="Times New Roman"/>
          <w:sz w:val="24"/>
        </w:rPr>
        <w:t>Siunnersuuteqarnerup kingunerisaanik peqqinnissamut tunngasuni atorfillit akuerisat suliaat pillugit maalaarutinut tunngatillugit Danmarkimi Napparsimasut Maalaarutaannik Aalajangiisartunit aalajangiisoqartalissaaq.</w:t>
      </w:r>
    </w:p>
    <w:p w14:paraId="27678D69" w14:textId="7D4B1578" w:rsidR="003913A4" w:rsidRPr="009C2EAD" w:rsidRDefault="003913A4" w:rsidP="00200FBA">
      <w:pPr>
        <w:spacing w:after="0" w:line="288" w:lineRule="auto"/>
        <w:rPr>
          <w:rFonts w:ascii="Times New Roman" w:hAnsi="Times New Roman" w:cs="Times New Roman"/>
          <w:sz w:val="24"/>
          <w:szCs w:val="24"/>
        </w:rPr>
      </w:pPr>
    </w:p>
    <w:p w14:paraId="4B937010" w14:textId="3D87F0A0" w:rsidR="003818DC" w:rsidRPr="009C2EAD" w:rsidRDefault="00475F8F" w:rsidP="00200FBA">
      <w:pPr>
        <w:spacing w:after="0" w:line="288" w:lineRule="auto"/>
        <w:rPr>
          <w:rFonts w:ascii="Times New Roman" w:hAnsi="Times New Roman" w:cs="Times New Roman"/>
          <w:sz w:val="24"/>
          <w:szCs w:val="24"/>
        </w:rPr>
      </w:pPr>
      <w:r w:rsidRPr="009C2EAD">
        <w:rPr>
          <w:rFonts w:ascii="Times New Roman" w:hAnsi="Times New Roman"/>
          <w:sz w:val="24"/>
        </w:rPr>
        <w:t>Peqqinnissamut tunngasuni atorfillit § 2, nr. 3-mut nassuiaatini taaneqartut Napparsimasut Maalaarutaannik Aalajangiisartut suliassaqarfiinut ilaapput.</w:t>
      </w:r>
    </w:p>
    <w:p w14:paraId="2326F44E" w14:textId="77777777" w:rsidR="009A5A80" w:rsidRPr="009C2EAD" w:rsidRDefault="009A5A80" w:rsidP="00200FBA">
      <w:pPr>
        <w:spacing w:after="0" w:line="288" w:lineRule="auto"/>
        <w:rPr>
          <w:rFonts w:ascii="Times New Roman" w:hAnsi="Times New Roman" w:cs="Times New Roman"/>
          <w:sz w:val="24"/>
          <w:szCs w:val="24"/>
        </w:rPr>
      </w:pPr>
    </w:p>
    <w:p w14:paraId="70DED39D" w14:textId="144827F9" w:rsidR="003913A4" w:rsidRPr="009C2EAD" w:rsidRDefault="003913A4" w:rsidP="00200FBA">
      <w:pPr>
        <w:spacing w:after="0" w:line="288" w:lineRule="auto"/>
        <w:rPr>
          <w:rFonts w:ascii="Times New Roman" w:hAnsi="Times New Roman" w:cs="Times New Roman"/>
          <w:sz w:val="24"/>
          <w:szCs w:val="24"/>
        </w:rPr>
      </w:pPr>
      <w:r w:rsidRPr="009C2EAD">
        <w:rPr>
          <w:rFonts w:ascii="Times New Roman" w:hAnsi="Times New Roman"/>
          <w:sz w:val="24"/>
        </w:rPr>
        <w:t>Inatsisartut Inatsisissaat una Pituffiup sakkutooqarfiata iluani Kalaallit Nunaanni peqqinnissaqarfimmit nakorsartinnissamik pisariaqartitsisunik misissuinerunngippat nakorsartinnissamullu innersuussinerunngippat, Pituffiup sakkutooqarfiani peqqinnissakkut sullissisunut atuutinngilaq.</w:t>
      </w:r>
    </w:p>
    <w:p w14:paraId="385DB08E" w14:textId="77777777" w:rsidR="003913A4" w:rsidRPr="009C2EAD" w:rsidRDefault="003913A4" w:rsidP="00200FBA">
      <w:pPr>
        <w:spacing w:after="0" w:line="288" w:lineRule="auto"/>
        <w:rPr>
          <w:rFonts w:ascii="Times New Roman" w:hAnsi="Times New Roman" w:cs="Times New Roman"/>
          <w:sz w:val="24"/>
          <w:szCs w:val="24"/>
        </w:rPr>
      </w:pPr>
    </w:p>
    <w:p w14:paraId="2CC846BF" w14:textId="3ED7184E" w:rsidR="004404C3" w:rsidRPr="009C2EAD" w:rsidRDefault="003C2BBA" w:rsidP="00200FBA">
      <w:pPr>
        <w:spacing w:after="0" w:line="288" w:lineRule="auto"/>
        <w:rPr>
          <w:rFonts w:ascii="Times New Roman" w:hAnsi="Times New Roman" w:cs="Times New Roman"/>
          <w:sz w:val="24"/>
          <w:szCs w:val="24"/>
        </w:rPr>
      </w:pPr>
      <w:r w:rsidRPr="009C2EAD">
        <w:rPr>
          <w:rFonts w:ascii="Times New Roman" w:hAnsi="Times New Roman"/>
          <w:sz w:val="24"/>
        </w:rPr>
        <w:t>Peqqinnissaqarfimmi peqqinnissamut tunngasutigut sulinermut maalaarutigineqarpat, tak. siunnersuummi § 3, imm. 1, imaluunniit maalaarut Napparsimasut maalaarutaannut Aqutsisoqarfimmit suliarineqarsimappat, taava Napparsimasut Maalaarutaannik Aalajangiisartut maalaarut suliarisinnaanngilaat.</w:t>
      </w:r>
    </w:p>
    <w:p w14:paraId="703090DD" w14:textId="12326739" w:rsidR="00F92504" w:rsidRPr="009C2EAD" w:rsidRDefault="00F92504" w:rsidP="00200FBA">
      <w:pPr>
        <w:spacing w:after="0" w:line="288" w:lineRule="auto"/>
        <w:rPr>
          <w:rFonts w:ascii="Times New Roman" w:hAnsi="Times New Roman" w:cs="Times New Roman"/>
          <w:sz w:val="24"/>
          <w:szCs w:val="24"/>
        </w:rPr>
      </w:pPr>
    </w:p>
    <w:p w14:paraId="17BCE5DA" w14:textId="32118614" w:rsidR="00F92504" w:rsidRPr="009C2EAD" w:rsidRDefault="00F92504" w:rsidP="00200FBA">
      <w:pPr>
        <w:spacing w:after="0" w:line="288" w:lineRule="auto"/>
        <w:rPr>
          <w:rFonts w:ascii="Times New Roman" w:hAnsi="Times New Roman" w:cs="Times New Roman"/>
          <w:sz w:val="24"/>
          <w:szCs w:val="24"/>
        </w:rPr>
      </w:pPr>
      <w:r w:rsidRPr="009C2EAD">
        <w:rPr>
          <w:rFonts w:ascii="Times New Roman" w:hAnsi="Times New Roman"/>
          <w:sz w:val="24"/>
        </w:rPr>
        <w:t>Imm. 2-mut</w:t>
      </w:r>
    </w:p>
    <w:p w14:paraId="763535C4" w14:textId="4B4C29DD" w:rsidR="00F92504" w:rsidRPr="009C2EAD" w:rsidRDefault="00F92504" w:rsidP="00200FBA">
      <w:pPr>
        <w:spacing w:after="0" w:line="288" w:lineRule="auto"/>
        <w:rPr>
          <w:rFonts w:ascii="Times New Roman" w:hAnsi="Times New Roman" w:cs="Times New Roman"/>
          <w:sz w:val="24"/>
          <w:szCs w:val="24"/>
        </w:rPr>
      </w:pPr>
      <w:r w:rsidRPr="009C2EAD">
        <w:rPr>
          <w:rFonts w:ascii="Times New Roman" w:hAnsi="Times New Roman"/>
          <w:sz w:val="24"/>
        </w:rPr>
        <w:t xml:space="preserve">Napparsimasut Maalaarutaannik Aalajangiisartut peqqinnissamut tunngasuni atorfillit akuerisat suliaat pillugit maalaarutinik aalajangiinerani qisuariarnissamut periarfissaat siunnersuummi aalajangersarneqarput. Napparsimasut maalaarutaannik Aalajangiisartut peqqinnissamut tunngasuni atorfiliup suliaqarneranik isornartorsiuinissamut tunngavissaqarnersoq pillugu aalajangiinerminni napparsimasumik katsorsaanermi </w:t>
      </w:r>
      <w:r w:rsidRPr="009C2EAD">
        <w:rPr>
          <w:rFonts w:ascii="Times New Roman" w:hAnsi="Times New Roman"/>
          <w:sz w:val="24"/>
        </w:rPr>
        <w:lastRenderedPageBreak/>
        <w:t xml:space="preserve">peqqinnissaqarfimmi suliatigut sulineq </w:t>
      </w:r>
      <w:r w:rsidR="00533B91" w:rsidRPr="009C2EAD">
        <w:rPr>
          <w:rFonts w:ascii="Times New Roman" w:hAnsi="Times New Roman"/>
          <w:sz w:val="24"/>
        </w:rPr>
        <w:t xml:space="preserve">(ataatsimut isigalugu imaluunniit ilaannaa pillugu) </w:t>
      </w:r>
      <w:r w:rsidRPr="009C2EAD">
        <w:rPr>
          <w:rFonts w:ascii="Times New Roman" w:hAnsi="Times New Roman"/>
          <w:sz w:val="24"/>
        </w:rPr>
        <w:t>sullissinermi pitsaassuseq nalinginnaasumik akuerisaq malillugu sullissisoqarsimanersoq pillugu isummissapput.</w:t>
      </w:r>
    </w:p>
    <w:p w14:paraId="725C8F18" w14:textId="77777777" w:rsidR="00F92504" w:rsidRPr="009C2EAD" w:rsidRDefault="00F92504" w:rsidP="00200FBA">
      <w:pPr>
        <w:spacing w:after="0" w:line="288" w:lineRule="auto"/>
        <w:rPr>
          <w:rFonts w:ascii="Times New Roman" w:hAnsi="Times New Roman" w:cs="Times New Roman"/>
          <w:sz w:val="24"/>
          <w:szCs w:val="24"/>
        </w:rPr>
      </w:pPr>
    </w:p>
    <w:p w14:paraId="53C92898" w14:textId="43EEE4C4" w:rsidR="00F92504" w:rsidRPr="009C2EAD" w:rsidRDefault="00F92504" w:rsidP="00200FBA">
      <w:pPr>
        <w:spacing w:after="0" w:line="288" w:lineRule="auto"/>
        <w:rPr>
          <w:rFonts w:ascii="Times New Roman" w:hAnsi="Times New Roman" w:cs="Times New Roman"/>
          <w:sz w:val="24"/>
          <w:szCs w:val="24"/>
        </w:rPr>
      </w:pPr>
      <w:r w:rsidRPr="009C2EAD">
        <w:rPr>
          <w:rFonts w:ascii="Times New Roman" w:hAnsi="Times New Roman"/>
          <w:sz w:val="24"/>
        </w:rPr>
        <w:t xml:space="preserve">Aalajangersagaq malillugu Napparsimasut kapitali 2-5-imiittuni malittarisassanut maalaarutinut, matumani paasissutissinneqareernikkut isumaqataalluni akuersineq, napparsimasoq pillugu allattugaatinik takunnissinnaaneq, nipangiussisussaatitaaneq il.il. pillugit malittarisassanut tunngatillugu Napparsimasut maalaarutaannik Aalajangiisartut  isummersinnaapput. Tassunga atatillugu inatsisit </w:t>
      </w:r>
      <w:r w:rsidR="00533B91" w:rsidRPr="009C2EAD">
        <w:rPr>
          <w:rFonts w:ascii="Times New Roman" w:hAnsi="Times New Roman"/>
          <w:sz w:val="24"/>
        </w:rPr>
        <w:t xml:space="preserve">eqqortinneqarsimanersut </w:t>
      </w:r>
      <w:r w:rsidRPr="009C2EAD">
        <w:rPr>
          <w:rFonts w:ascii="Times New Roman" w:hAnsi="Times New Roman"/>
          <w:sz w:val="24"/>
        </w:rPr>
        <w:t>pillugit Napparsimasut maalaarutaannik Aalajangiisartut isummissapput.</w:t>
      </w:r>
    </w:p>
    <w:p w14:paraId="68FEEA8F" w14:textId="77777777" w:rsidR="004404C3" w:rsidRPr="009C2EAD" w:rsidRDefault="004404C3" w:rsidP="00200FBA">
      <w:pPr>
        <w:spacing w:after="0" w:line="288" w:lineRule="auto"/>
        <w:rPr>
          <w:rFonts w:ascii="Times New Roman" w:hAnsi="Times New Roman" w:cs="Times New Roman"/>
          <w:sz w:val="24"/>
          <w:szCs w:val="24"/>
        </w:rPr>
      </w:pPr>
    </w:p>
    <w:p w14:paraId="7A9CCD7E" w14:textId="4CC97B3D" w:rsidR="0093316F" w:rsidRPr="009C2EAD" w:rsidRDefault="0093316F" w:rsidP="00200FBA">
      <w:pPr>
        <w:spacing w:after="0" w:line="288" w:lineRule="auto"/>
        <w:rPr>
          <w:rFonts w:ascii="Times New Roman" w:hAnsi="Times New Roman" w:cs="Times New Roman"/>
          <w:sz w:val="24"/>
          <w:szCs w:val="24"/>
        </w:rPr>
      </w:pPr>
      <w:r w:rsidRPr="009C2EAD">
        <w:rPr>
          <w:rFonts w:ascii="Times New Roman" w:hAnsi="Times New Roman"/>
          <w:sz w:val="24"/>
        </w:rPr>
        <w:t>Imm. 3-mut</w:t>
      </w:r>
    </w:p>
    <w:p w14:paraId="488C32DD" w14:textId="53D574D9" w:rsidR="000F6869" w:rsidRPr="009C2EAD" w:rsidRDefault="0093316F" w:rsidP="00200FBA">
      <w:pPr>
        <w:spacing w:after="0" w:line="288" w:lineRule="auto"/>
        <w:rPr>
          <w:rFonts w:ascii="Times New Roman" w:hAnsi="Times New Roman"/>
          <w:sz w:val="24"/>
        </w:rPr>
      </w:pPr>
      <w:r w:rsidRPr="009C2EAD">
        <w:rPr>
          <w:rFonts w:ascii="Times New Roman" w:hAnsi="Times New Roman"/>
          <w:sz w:val="24"/>
        </w:rPr>
        <w:t>Napparsimasut maalaarutaannut Aqutsisoqarfimmit aalajangiinerit allaffissornikkut oqartussanut allanut ingerlateqqinneqarsinnaannginnerat aalajangersakkami aalajangersarneqarpoq. Napparsimasut maalaarutaannut Aqutsisoqarfik aamma suliat aalajangiiffigineranni ingerlatsinermi inatsisitigut malittarisassanik eqqortitsisimanerinut apeqquti</w:t>
      </w:r>
      <w:r w:rsidR="002502A9" w:rsidRPr="009C2EAD">
        <w:rPr>
          <w:rFonts w:ascii="Times New Roman" w:hAnsi="Times New Roman"/>
          <w:sz w:val="24"/>
        </w:rPr>
        <w:t>t</w:t>
      </w:r>
      <w:r w:rsidRPr="009C2EAD">
        <w:rPr>
          <w:rFonts w:ascii="Times New Roman" w:hAnsi="Times New Roman"/>
          <w:sz w:val="24"/>
        </w:rPr>
        <w:t xml:space="preserve"> aamma ilanngullugit.</w:t>
      </w:r>
    </w:p>
    <w:p w14:paraId="3EF07B2E" w14:textId="2AB25F17" w:rsidR="00533B91" w:rsidRPr="009C2EAD" w:rsidRDefault="00533B91" w:rsidP="00200FBA">
      <w:pPr>
        <w:spacing w:after="0" w:line="288" w:lineRule="auto"/>
        <w:rPr>
          <w:rFonts w:ascii="Times New Roman" w:hAnsi="Times New Roman"/>
          <w:sz w:val="24"/>
        </w:rPr>
      </w:pPr>
    </w:p>
    <w:p w14:paraId="70EAD4AE" w14:textId="77777777" w:rsidR="00533B91" w:rsidRPr="00C4175D" w:rsidRDefault="00533B91" w:rsidP="00533B91">
      <w:pPr>
        <w:spacing w:after="0" w:line="288" w:lineRule="auto"/>
        <w:rPr>
          <w:rFonts w:ascii="Times New Roman" w:hAnsi="Times New Roman" w:cs="Times New Roman"/>
          <w:sz w:val="24"/>
          <w:szCs w:val="24"/>
        </w:rPr>
      </w:pPr>
      <w:r w:rsidRPr="00C4175D">
        <w:rPr>
          <w:rFonts w:ascii="Times New Roman" w:hAnsi="Times New Roman" w:cs="Times New Roman"/>
          <w:sz w:val="24"/>
          <w:szCs w:val="24"/>
        </w:rPr>
        <w:t>Imaappat piviusumik kukkusoqarsimalluni imaluunniit suliatigut isumaqatigiinngittoqarluni taava suliap aallarteqqinneqarnissaat qinnutigineqarsinnaavoq, taamaaliornikkut suliaq nutaamik nalilersorneqarsinnaalluni. Qinnuteqaat tunngavigalugu aqutsisoqarfiup nalilersussavaa paasissutissanik nutaanik aamma pingaaruteqartunik pissarsisoqarsimanersoq, taakkualu aallartitseqqinnermut tunngavigineqarsinnaanersut.</w:t>
      </w:r>
    </w:p>
    <w:p w14:paraId="7BEE1038" w14:textId="77777777" w:rsidR="00533B91" w:rsidRPr="00C4175D" w:rsidRDefault="00533B91" w:rsidP="00533B91">
      <w:pPr>
        <w:spacing w:after="0" w:line="288" w:lineRule="auto"/>
        <w:rPr>
          <w:rFonts w:ascii="Times New Roman" w:hAnsi="Times New Roman" w:cs="Times New Roman"/>
          <w:sz w:val="24"/>
          <w:szCs w:val="24"/>
        </w:rPr>
      </w:pPr>
      <w:r w:rsidRPr="00C4175D">
        <w:rPr>
          <w:rFonts w:ascii="Times New Roman" w:hAnsi="Times New Roman" w:cs="Times New Roman"/>
          <w:sz w:val="24"/>
          <w:szCs w:val="24"/>
        </w:rPr>
        <w:t>Aallartitseqqittoqarnissaanut qinnuteqaat napparsimasumit, katsorsaanermik suliaqarfimmit imaluunniit Nunatsinni Nakorsaaneqarfimmit saqqummiunneqarsinnaavoq.</w:t>
      </w:r>
    </w:p>
    <w:p w14:paraId="17F6C4DB" w14:textId="77777777" w:rsidR="00533B91" w:rsidRPr="009C2EAD" w:rsidRDefault="00533B91" w:rsidP="00200FBA">
      <w:pPr>
        <w:spacing w:after="0" w:line="288" w:lineRule="auto"/>
        <w:rPr>
          <w:rFonts w:ascii="Times New Roman" w:hAnsi="Times New Roman" w:cs="Times New Roman"/>
          <w:sz w:val="24"/>
          <w:szCs w:val="24"/>
        </w:rPr>
      </w:pPr>
    </w:p>
    <w:p w14:paraId="1BFF8AFF" w14:textId="77777777" w:rsidR="00D85342" w:rsidRPr="009C2EAD" w:rsidRDefault="00D85342" w:rsidP="00200FBA">
      <w:pPr>
        <w:spacing w:after="0" w:line="288" w:lineRule="auto"/>
        <w:rPr>
          <w:rFonts w:ascii="Times New Roman" w:hAnsi="Times New Roman" w:cs="Times New Roman"/>
          <w:i/>
          <w:sz w:val="24"/>
          <w:szCs w:val="24"/>
        </w:rPr>
      </w:pPr>
    </w:p>
    <w:p w14:paraId="3A2D10B1" w14:textId="0E6A6C09" w:rsidR="00D63F15" w:rsidRPr="009C2EAD" w:rsidRDefault="004E47A4" w:rsidP="00200FBA">
      <w:pPr>
        <w:spacing w:after="0" w:line="288" w:lineRule="auto"/>
        <w:jc w:val="center"/>
        <w:rPr>
          <w:rFonts w:ascii="Times New Roman" w:hAnsi="Times New Roman" w:cs="Times New Roman"/>
          <w:sz w:val="24"/>
          <w:szCs w:val="24"/>
        </w:rPr>
      </w:pPr>
      <w:r w:rsidRPr="009C2EAD">
        <w:rPr>
          <w:rFonts w:ascii="Times New Roman" w:hAnsi="Times New Roman"/>
          <w:i/>
          <w:sz w:val="24"/>
        </w:rPr>
        <w:t>§ 5-imut</w:t>
      </w:r>
    </w:p>
    <w:p w14:paraId="040D1383" w14:textId="77777777" w:rsidR="00A1108A" w:rsidRPr="009C2EAD" w:rsidRDefault="00A1108A" w:rsidP="00200FBA">
      <w:pPr>
        <w:spacing w:after="0" w:line="288" w:lineRule="auto"/>
        <w:rPr>
          <w:rFonts w:ascii="Times New Roman" w:hAnsi="Times New Roman" w:cs="Times New Roman"/>
          <w:sz w:val="24"/>
          <w:szCs w:val="24"/>
        </w:rPr>
      </w:pPr>
    </w:p>
    <w:p w14:paraId="69824CD2" w14:textId="55114B35" w:rsidR="007441ED" w:rsidRPr="009C2EAD" w:rsidRDefault="007441ED" w:rsidP="00200FBA">
      <w:pPr>
        <w:spacing w:after="0" w:line="288" w:lineRule="auto"/>
        <w:rPr>
          <w:rFonts w:ascii="Times New Roman" w:hAnsi="Times New Roman" w:cs="Times New Roman"/>
          <w:sz w:val="24"/>
          <w:szCs w:val="24"/>
        </w:rPr>
      </w:pPr>
      <w:r w:rsidRPr="009C2EAD">
        <w:rPr>
          <w:rFonts w:ascii="Times New Roman" w:hAnsi="Times New Roman"/>
          <w:i/>
          <w:sz w:val="24"/>
        </w:rPr>
        <w:t>§ 5-imut</w:t>
      </w:r>
      <w:r w:rsidRPr="009C2EAD">
        <w:rPr>
          <w:rFonts w:ascii="Times New Roman" w:hAnsi="Times New Roman"/>
          <w:sz w:val="24"/>
        </w:rPr>
        <w:t xml:space="preserve"> siunnersuutikkut peqqinnissaqarfimmi peqqinnissamut tunngasutigut sulineq pillugu maalaaruteqarnissamut napparsimasut nutaamik periarfissaqalerput. Aalajangersagaq malillugu napparsimasumiit taannaluunniit sinnerlugu maalaarut taamaattoq Nunat</w:t>
      </w:r>
      <w:r w:rsidR="00166ECB">
        <w:rPr>
          <w:rFonts w:ascii="Times New Roman" w:hAnsi="Times New Roman"/>
          <w:sz w:val="24"/>
        </w:rPr>
        <w:t>sinni</w:t>
      </w:r>
      <w:r w:rsidRPr="009C2EAD">
        <w:rPr>
          <w:rFonts w:ascii="Times New Roman" w:hAnsi="Times New Roman"/>
          <w:sz w:val="24"/>
        </w:rPr>
        <w:t xml:space="preserve"> Nakorsaaneqarfi</w:t>
      </w:r>
      <w:r w:rsidR="00166ECB">
        <w:rPr>
          <w:rFonts w:ascii="Times New Roman" w:hAnsi="Times New Roman"/>
          <w:sz w:val="24"/>
        </w:rPr>
        <w:t>mm</w:t>
      </w:r>
      <w:r w:rsidRPr="009C2EAD">
        <w:rPr>
          <w:rFonts w:ascii="Times New Roman" w:hAnsi="Times New Roman"/>
          <w:sz w:val="24"/>
        </w:rPr>
        <w:t>ut tunniunneqassaaq. Taanna maalaarut suliarineqarsinnaanersoq pillugu aallarniutaasumik naliliissaaq, allatigut suliamik piareersaalluni, tassunga ilanngullugit akuersinermik pissarsiniarneq</w:t>
      </w:r>
      <w:r w:rsidR="00DF05B6" w:rsidRPr="009C2EAD">
        <w:rPr>
          <w:rFonts w:ascii="Times New Roman" w:hAnsi="Times New Roman"/>
          <w:sz w:val="24"/>
        </w:rPr>
        <w:t xml:space="preserve"> aammattaaq piginnaatitsissummik</w:t>
      </w:r>
      <w:r w:rsidRPr="009C2EAD">
        <w:rPr>
          <w:rFonts w:ascii="Times New Roman" w:hAnsi="Times New Roman"/>
          <w:sz w:val="24"/>
        </w:rPr>
        <w:t>, napparsimasut pillugit allattugaatinik pissarsiniarneq, nutserineq il.il., kiisalu maalaarut Danmarkimi Napparsimasut maalaarutaannut Aqutsisoqarfimmi suliarisassanngorlugu aalajangiiffigisassanngorlugulu nassiullugu. Nunat</w:t>
      </w:r>
      <w:r w:rsidR="00166ECB">
        <w:rPr>
          <w:rFonts w:ascii="Times New Roman" w:hAnsi="Times New Roman"/>
          <w:sz w:val="24"/>
        </w:rPr>
        <w:t>sinni</w:t>
      </w:r>
      <w:r w:rsidRPr="009C2EAD">
        <w:rPr>
          <w:rFonts w:ascii="Times New Roman" w:hAnsi="Times New Roman"/>
          <w:sz w:val="24"/>
        </w:rPr>
        <w:t xml:space="preserve"> Nakorsaaneqarfi</w:t>
      </w:r>
      <w:r w:rsidR="00166ECB">
        <w:rPr>
          <w:rFonts w:ascii="Times New Roman" w:hAnsi="Times New Roman"/>
          <w:sz w:val="24"/>
        </w:rPr>
        <w:t>up</w:t>
      </w:r>
      <w:r w:rsidRPr="009C2EAD">
        <w:rPr>
          <w:rFonts w:ascii="Times New Roman" w:hAnsi="Times New Roman"/>
          <w:sz w:val="24"/>
        </w:rPr>
        <w:t xml:space="preserve"> suliamik piareersaanera pillugu sukumiinerusumik itisiliinermut § 6-imut nassuiaatinut innersuussisoqarpoq.</w:t>
      </w:r>
    </w:p>
    <w:p w14:paraId="275E5636" w14:textId="77777777" w:rsidR="00BC3B74" w:rsidRPr="009C2EAD" w:rsidRDefault="00BC3B74" w:rsidP="00200FBA">
      <w:pPr>
        <w:spacing w:after="0" w:line="288" w:lineRule="auto"/>
        <w:rPr>
          <w:rFonts w:ascii="Times New Roman" w:hAnsi="Times New Roman" w:cs="Times New Roman"/>
          <w:sz w:val="24"/>
          <w:szCs w:val="24"/>
        </w:rPr>
      </w:pPr>
    </w:p>
    <w:p w14:paraId="6EDF18AA" w14:textId="77777777" w:rsidR="00563627" w:rsidRPr="009C2EAD" w:rsidRDefault="002E72F3" w:rsidP="00200FBA">
      <w:pPr>
        <w:spacing w:after="0" w:line="288" w:lineRule="auto"/>
        <w:rPr>
          <w:rFonts w:ascii="Times New Roman" w:hAnsi="Times New Roman" w:cs="Times New Roman"/>
          <w:sz w:val="24"/>
          <w:szCs w:val="24"/>
        </w:rPr>
      </w:pPr>
      <w:r w:rsidRPr="009C2EAD">
        <w:rPr>
          <w:rFonts w:ascii="Times New Roman" w:hAnsi="Times New Roman"/>
          <w:sz w:val="24"/>
        </w:rPr>
        <w:t xml:space="preserve">Aalajangersagaq Kalaallit Nunaanni katsorsaavik ataaseq arlallilluunniit pillugit maalaaruteqarnissamut periarfissiivoq.  </w:t>
      </w:r>
    </w:p>
    <w:p w14:paraId="04416AC0" w14:textId="52BBABB6" w:rsidR="00D131E1" w:rsidRPr="00166ECB" w:rsidRDefault="00563627" w:rsidP="00200FBA">
      <w:pPr>
        <w:spacing w:after="0" w:line="288" w:lineRule="auto"/>
        <w:rPr>
          <w:rFonts w:ascii="Times New Roman" w:hAnsi="Times New Roman" w:cs="Times New Roman"/>
          <w:sz w:val="24"/>
          <w:szCs w:val="24"/>
        </w:rPr>
      </w:pPr>
      <w:r w:rsidRPr="009C2EAD">
        <w:rPr>
          <w:rFonts w:ascii="Times New Roman" w:hAnsi="Times New Roman"/>
          <w:sz w:val="24"/>
        </w:rPr>
        <w:t>Katsorsaanermut Danmarkimiit Kalaallit Nunaanni ingerlanneqartumut, assersuutigalugu qarasaasiakkut nakorsiartitsilluni isikkut nappaatinik naliliinermut tunngatillugu taakkunani suliani suleriaatsit atuuttut Kalaallit Nunaannut tunngasortaat Nunat</w:t>
      </w:r>
      <w:r w:rsidR="00166ECB">
        <w:rPr>
          <w:rFonts w:ascii="Times New Roman" w:hAnsi="Times New Roman"/>
          <w:sz w:val="24"/>
        </w:rPr>
        <w:t>sinni</w:t>
      </w:r>
      <w:r w:rsidRPr="009C2EAD">
        <w:rPr>
          <w:rFonts w:ascii="Times New Roman" w:hAnsi="Times New Roman"/>
          <w:sz w:val="24"/>
        </w:rPr>
        <w:t xml:space="preserve"> Nakorsaaneqarfi</w:t>
      </w:r>
      <w:r w:rsidR="00166ECB">
        <w:rPr>
          <w:rFonts w:ascii="Times New Roman" w:hAnsi="Times New Roman"/>
          <w:sz w:val="24"/>
        </w:rPr>
        <w:t>up</w:t>
      </w:r>
      <w:r w:rsidRPr="009C2EAD">
        <w:rPr>
          <w:rFonts w:ascii="Times New Roman" w:hAnsi="Times New Roman"/>
          <w:sz w:val="24"/>
        </w:rPr>
        <w:t xml:space="preserve"> qulaajarneqartarput. Taamaammat sulianut taakkununnga tunngatillugu maalaarut Kalaallit Nunaanni Nunat</w:t>
      </w:r>
      <w:r w:rsidR="00166ECB">
        <w:rPr>
          <w:rFonts w:ascii="Times New Roman" w:hAnsi="Times New Roman"/>
          <w:sz w:val="24"/>
        </w:rPr>
        <w:t>sinni</w:t>
      </w:r>
      <w:r w:rsidRPr="009C2EAD">
        <w:rPr>
          <w:rFonts w:ascii="Times New Roman" w:hAnsi="Times New Roman"/>
          <w:sz w:val="24"/>
        </w:rPr>
        <w:t xml:space="preserve"> Nakorsaaneqarfi</w:t>
      </w:r>
      <w:r w:rsidR="00166ECB">
        <w:rPr>
          <w:rFonts w:ascii="Times New Roman" w:hAnsi="Times New Roman"/>
          <w:sz w:val="24"/>
        </w:rPr>
        <w:t>mmut</w:t>
      </w:r>
      <w:r w:rsidRPr="009C2EAD">
        <w:rPr>
          <w:rFonts w:ascii="Times New Roman" w:hAnsi="Times New Roman"/>
          <w:sz w:val="24"/>
        </w:rPr>
        <w:t xml:space="preserve"> tunniunneqassaaq. Danmarkimi Napparsimasut maalaarutaannut Aqutsisoqarfik inaarutaasumik aalajangiissaaq.</w:t>
      </w:r>
      <w:r w:rsidR="002E0CAB" w:rsidRPr="009C2EAD">
        <w:rPr>
          <w:rFonts w:ascii="Times New Roman" w:hAnsi="Times New Roman"/>
          <w:sz w:val="24"/>
        </w:rPr>
        <w:t xml:space="preserve"> </w:t>
      </w:r>
      <w:r w:rsidR="006A493F" w:rsidRPr="009C2EAD">
        <w:rPr>
          <w:rFonts w:ascii="Times New Roman" w:hAnsi="Times New Roman"/>
          <w:sz w:val="24"/>
        </w:rPr>
        <w:t>Taamaasilluni Danmarkimi sulisunik oqaloqateqarneq (§ 1, imm. 1-imut nassuiaatini nassuiarneqartutut) aamma Danmarkimiittunik sulisunik suliarineqartumik katsorsartinneq paarlagiiaarneqartarput</w:t>
      </w:r>
      <w:r w:rsidR="002E0CAB" w:rsidRPr="00C4175D">
        <w:rPr>
          <w:rFonts w:ascii="Times New Roman" w:hAnsi="Times New Roman" w:cs="Times New Roman"/>
          <w:sz w:val="24"/>
          <w:szCs w:val="24"/>
        </w:rPr>
        <w:t xml:space="preserve">. </w:t>
      </w:r>
      <w:r w:rsidR="006A493F" w:rsidRPr="00166ECB">
        <w:rPr>
          <w:rFonts w:ascii="Times New Roman" w:hAnsi="Times New Roman" w:cs="Times New Roman"/>
          <w:sz w:val="24"/>
          <w:szCs w:val="24"/>
        </w:rPr>
        <w:t>Siullertut taaneqartoq ilaanngilaq, kingullertut taaneqartoq ilaalluni</w:t>
      </w:r>
      <w:r w:rsidR="002E0CAB" w:rsidRPr="00166ECB">
        <w:rPr>
          <w:rFonts w:ascii="Times New Roman" w:hAnsi="Times New Roman" w:cs="Times New Roman"/>
          <w:sz w:val="24"/>
          <w:szCs w:val="24"/>
        </w:rPr>
        <w:t>.</w:t>
      </w:r>
    </w:p>
    <w:p w14:paraId="714C93DB" w14:textId="77777777" w:rsidR="002E0CAB" w:rsidRPr="009C2EAD" w:rsidRDefault="002E0CAB" w:rsidP="00200FBA">
      <w:pPr>
        <w:spacing w:after="0" w:line="288" w:lineRule="auto"/>
        <w:rPr>
          <w:rFonts w:ascii="Times New Roman" w:hAnsi="Times New Roman" w:cs="Times New Roman"/>
          <w:sz w:val="24"/>
          <w:szCs w:val="24"/>
        </w:rPr>
      </w:pPr>
    </w:p>
    <w:p w14:paraId="04E5E406" w14:textId="7267EDC9" w:rsidR="00C03317" w:rsidRPr="009C2EAD" w:rsidRDefault="00C03317" w:rsidP="00200FBA">
      <w:pPr>
        <w:spacing w:after="0" w:line="288" w:lineRule="auto"/>
        <w:ind w:left="720" w:hanging="360"/>
        <w:jc w:val="center"/>
        <w:rPr>
          <w:rFonts w:ascii="Times New Roman" w:hAnsi="Times New Roman" w:cs="Times New Roman"/>
          <w:i/>
          <w:sz w:val="24"/>
          <w:szCs w:val="24"/>
        </w:rPr>
      </w:pPr>
      <w:r w:rsidRPr="009C2EAD">
        <w:rPr>
          <w:rFonts w:ascii="Times New Roman" w:hAnsi="Times New Roman"/>
          <w:i/>
          <w:sz w:val="24"/>
        </w:rPr>
        <w:t>§ 6-imut</w:t>
      </w:r>
    </w:p>
    <w:p w14:paraId="693C32D6" w14:textId="565D4FA6" w:rsidR="00ED5856" w:rsidRPr="009C2EAD" w:rsidRDefault="00ED5856" w:rsidP="00200FBA">
      <w:pPr>
        <w:spacing w:after="0" w:line="288" w:lineRule="auto"/>
        <w:rPr>
          <w:rFonts w:ascii="Times New Roman" w:hAnsi="Times New Roman" w:cs="Times New Roman"/>
          <w:sz w:val="24"/>
          <w:szCs w:val="24"/>
        </w:rPr>
      </w:pPr>
    </w:p>
    <w:p w14:paraId="105C725A" w14:textId="1CA48698" w:rsidR="00E51A64" w:rsidRPr="009C2EAD" w:rsidRDefault="00E51A64" w:rsidP="00200FBA">
      <w:pPr>
        <w:spacing w:after="0" w:line="288" w:lineRule="auto"/>
        <w:rPr>
          <w:rFonts w:ascii="Times New Roman" w:hAnsi="Times New Roman" w:cs="Times New Roman"/>
          <w:sz w:val="24"/>
          <w:szCs w:val="24"/>
        </w:rPr>
      </w:pPr>
      <w:r w:rsidRPr="009C2EAD">
        <w:rPr>
          <w:rFonts w:ascii="Times New Roman" w:hAnsi="Times New Roman"/>
          <w:sz w:val="24"/>
        </w:rPr>
        <w:t>Imm. 1-imut</w:t>
      </w:r>
    </w:p>
    <w:p w14:paraId="4A1B0F74" w14:textId="3959DEA0" w:rsidR="00387816" w:rsidRPr="009C2EAD" w:rsidRDefault="00784BE4" w:rsidP="00200FBA">
      <w:pPr>
        <w:spacing w:after="0" w:line="288" w:lineRule="auto"/>
        <w:rPr>
          <w:rFonts w:ascii="Times New Roman" w:hAnsi="Times New Roman" w:cs="Times New Roman"/>
          <w:sz w:val="24"/>
          <w:szCs w:val="24"/>
        </w:rPr>
      </w:pPr>
      <w:r w:rsidRPr="009C2EAD">
        <w:rPr>
          <w:rFonts w:ascii="Times New Roman" w:hAnsi="Times New Roman"/>
          <w:sz w:val="24"/>
        </w:rPr>
        <w:t>Maalaarut suliarineqarsinnaanersoq pillugu Nunat</w:t>
      </w:r>
      <w:r w:rsidR="00166ECB">
        <w:rPr>
          <w:rFonts w:ascii="Times New Roman" w:hAnsi="Times New Roman"/>
          <w:sz w:val="24"/>
        </w:rPr>
        <w:t>sinni</w:t>
      </w:r>
      <w:r w:rsidRPr="009C2EAD">
        <w:rPr>
          <w:rFonts w:ascii="Times New Roman" w:hAnsi="Times New Roman"/>
          <w:sz w:val="24"/>
        </w:rPr>
        <w:t xml:space="preserve"> Nakorsaaneqarfi</w:t>
      </w:r>
      <w:r w:rsidR="00166ECB">
        <w:rPr>
          <w:rFonts w:ascii="Times New Roman" w:hAnsi="Times New Roman"/>
          <w:sz w:val="24"/>
        </w:rPr>
        <w:t>k</w:t>
      </w:r>
      <w:r w:rsidRPr="009C2EAD">
        <w:rPr>
          <w:rFonts w:ascii="Times New Roman" w:hAnsi="Times New Roman"/>
          <w:sz w:val="24"/>
        </w:rPr>
        <w:t xml:space="preserve"> aallarniutaasumik naliliinermik tigusaqartassasoq aallarniutaasumillu naliliisassasoq siunnersuummi § 6-imi aalajangersarneqarpoq. Naliliinermi matumani Nunat</w:t>
      </w:r>
      <w:r w:rsidR="00166ECB">
        <w:rPr>
          <w:rFonts w:ascii="Times New Roman" w:hAnsi="Times New Roman"/>
          <w:sz w:val="24"/>
        </w:rPr>
        <w:t>sinni</w:t>
      </w:r>
      <w:r w:rsidRPr="009C2EAD">
        <w:rPr>
          <w:rFonts w:ascii="Times New Roman" w:hAnsi="Times New Roman"/>
          <w:sz w:val="24"/>
        </w:rPr>
        <w:t xml:space="preserve"> Nakorsaaneqarfi</w:t>
      </w:r>
      <w:r w:rsidR="00166ECB">
        <w:rPr>
          <w:rFonts w:ascii="Times New Roman" w:hAnsi="Times New Roman"/>
          <w:sz w:val="24"/>
        </w:rPr>
        <w:t>k</w:t>
      </w:r>
      <w:r w:rsidRPr="009C2EAD">
        <w:rPr>
          <w:rFonts w:ascii="Times New Roman" w:hAnsi="Times New Roman"/>
          <w:sz w:val="24"/>
        </w:rPr>
        <w:t xml:space="preserve"> maalaarutip imarisaanut isummissanngilaq, taamaallaalli maalaarut maalaaruteqartarnermut aaqqissuussinermi ilaanersoq, taamaalillunilu inatsisartut inatsisaanni matumani malittarisassat malillugit suliarineqarsinnaanersoq isummissalluni.</w:t>
      </w:r>
    </w:p>
    <w:p w14:paraId="1A0DCB87" w14:textId="5CC20B08" w:rsidR="00387816" w:rsidRPr="009C2EAD" w:rsidRDefault="00387816" w:rsidP="00200FBA">
      <w:pPr>
        <w:spacing w:after="0" w:line="288" w:lineRule="auto"/>
        <w:rPr>
          <w:rFonts w:ascii="Times New Roman" w:hAnsi="Times New Roman" w:cs="Times New Roman"/>
          <w:sz w:val="24"/>
          <w:szCs w:val="24"/>
        </w:rPr>
      </w:pPr>
    </w:p>
    <w:p w14:paraId="71B462AD" w14:textId="590CA61E" w:rsidR="009057F1" w:rsidRPr="009C2EAD" w:rsidRDefault="006A493F" w:rsidP="00200FBA">
      <w:pPr>
        <w:spacing w:after="0" w:line="288" w:lineRule="auto"/>
        <w:rPr>
          <w:rFonts w:ascii="Times New Roman" w:hAnsi="Times New Roman" w:cs="Times New Roman"/>
          <w:sz w:val="24"/>
          <w:szCs w:val="24"/>
        </w:rPr>
      </w:pPr>
      <w:r w:rsidRPr="009C2EAD">
        <w:rPr>
          <w:rFonts w:ascii="Times New Roman" w:hAnsi="Times New Roman"/>
          <w:sz w:val="24"/>
        </w:rPr>
        <w:t>Taamaattumik Nunat</w:t>
      </w:r>
      <w:r w:rsidR="00331B65">
        <w:rPr>
          <w:rFonts w:ascii="Times New Roman" w:hAnsi="Times New Roman"/>
          <w:sz w:val="24"/>
        </w:rPr>
        <w:t>sinni</w:t>
      </w:r>
      <w:r w:rsidRPr="009C2EAD">
        <w:rPr>
          <w:rFonts w:ascii="Times New Roman" w:hAnsi="Times New Roman"/>
          <w:sz w:val="24"/>
        </w:rPr>
        <w:t xml:space="preserve"> Nakorsaaneqarfi</w:t>
      </w:r>
      <w:r w:rsidR="00331B65">
        <w:rPr>
          <w:rFonts w:ascii="Times New Roman" w:hAnsi="Times New Roman"/>
          <w:sz w:val="24"/>
        </w:rPr>
        <w:t>up</w:t>
      </w:r>
      <w:r w:rsidRPr="009C2EAD">
        <w:rPr>
          <w:rFonts w:ascii="Times New Roman" w:hAnsi="Times New Roman"/>
          <w:sz w:val="24"/>
        </w:rPr>
        <w:t xml:space="preserve"> nalilissavaa m</w:t>
      </w:r>
      <w:r w:rsidR="009057F1" w:rsidRPr="009C2EAD">
        <w:rPr>
          <w:rFonts w:ascii="Times New Roman" w:hAnsi="Times New Roman"/>
          <w:sz w:val="24"/>
        </w:rPr>
        <w:t xml:space="preserve">aalaarut </w:t>
      </w:r>
      <w:r w:rsidRPr="009C2EAD">
        <w:rPr>
          <w:rFonts w:ascii="Times New Roman" w:hAnsi="Times New Roman"/>
          <w:sz w:val="24"/>
        </w:rPr>
        <w:t xml:space="preserve">peqqinnissaqarfimmi peqqissutsimik suliaqarnermut tunnganersoq kiisalu </w:t>
      </w:r>
      <w:r w:rsidR="009057F1" w:rsidRPr="009C2EAD">
        <w:rPr>
          <w:rFonts w:ascii="Times New Roman" w:hAnsi="Times New Roman"/>
          <w:sz w:val="24"/>
        </w:rPr>
        <w:t>Napparsimasut maalaarutaannut Aqutsisoqarfimmut</w:t>
      </w:r>
      <w:r w:rsidRPr="009C2EAD">
        <w:rPr>
          <w:rFonts w:ascii="Times New Roman" w:hAnsi="Times New Roman"/>
          <w:sz w:val="24"/>
        </w:rPr>
        <w:t xml:space="preserve"> nassiuteqqinneqassanersoq</w:t>
      </w:r>
      <w:r w:rsidR="009057F1" w:rsidRPr="009C2EAD">
        <w:rPr>
          <w:rFonts w:ascii="Times New Roman" w:hAnsi="Times New Roman"/>
          <w:sz w:val="24"/>
        </w:rPr>
        <w:t xml:space="preserve"> imaluunniit </w:t>
      </w:r>
      <w:r w:rsidRPr="009C2EAD">
        <w:rPr>
          <w:rFonts w:ascii="Times New Roman" w:hAnsi="Times New Roman"/>
          <w:sz w:val="24"/>
        </w:rPr>
        <w:t>maalaarut peqqis</w:t>
      </w:r>
      <w:r w:rsidR="00331B65">
        <w:rPr>
          <w:rFonts w:ascii="Times New Roman" w:hAnsi="Times New Roman"/>
          <w:sz w:val="24"/>
        </w:rPr>
        <w:t>sakkut</w:t>
      </w:r>
      <w:r w:rsidRPr="009C2EAD">
        <w:rPr>
          <w:rFonts w:ascii="Times New Roman" w:hAnsi="Times New Roman"/>
          <w:sz w:val="24"/>
        </w:rPr>
        <w:t xml:space="preserve"> </w:t>
      </w:r>
      <w:r w:rsidR="00331B65">
        <w:rPr>
          <w:rFonts w:ascii="Times New Roman" w:hAnsi="Times New Roman"/>
          <w:sz w:val="24"/>
        </w:rPr>
        <w:t>sullissisup</w:t>
      </w:r>
      <w:r w:rsidRPr="009C2EAD">
        <w:rPr>
          <w:rFonts w:ascii="Times New Roman" w:hAnsi="Times New Roman"/>
          <w:sz w:val="24"/>
        </w:rPr>
        <w:t xml:space="preserve"> peqqissutsimik suliaqarnermut tunnganersoq kiisalu </w:t>
      </w:r>
      <w:r w:rsidR="009057F1" w:rsidRPr="009C2EAD">
        <w:rPr>
          <w:rFonts w:ascii="Times New Roman" w:hAnsi="Times New Roman"/>
          <w:sz w:val="24"/>
        </w:rPr>
        <w:t xml:space="preserve">Napparsimasut Maalaarutaannik Aalajangiisartunut </w:t>
      </w:r>
      <w:r w:rsidRPr="009C2EAD">
        <w:rPr>
          <w:rFonts w:ascii="Times New Roman" w:hAnsi="Times New Roman"/>
          <w:sz w:val="24"/>
        </w:rPr>
        <w:t>nassiuteqqinneqassanersoq, imaluunniit suliaq itigartitsisssutigineqassanersoq</w:t>
      </w:r>
      <w:r w:rsidR="009057F1" w:rsidRPr="009C2EAD">
        <w:rPr>
          <w:rFonts w:ascii="Times New Roman" w:hAnsi="Times New Roman"/>
          <w:sz w:val="24"/>
        </w:rPr>
        <w:t>. Taamaalilluni Nunat</w:t>
      </w:r>
      <w:r w:rsidR="00166ECB">
        <w:rPr>
          <w:rFonts w:ascii="Times New Roman" w:hAnsi="Times New Roman"/>
          <w:sz w:val="24"/>
        </w:rPr>
        <w:t>sinni</w:t>
      </w:r>
      <w:r w:rsidR="009057F1" w:rsidRPr="009C2EAD">
        <w:rPr>
          <w:rFonts w:ascii="Times New Roman" w:hAnsi="Times New Roman"/>
          <w:sz w:val="24"/>
        </w:rPr>
        <w:t xml:space="preserve"> Nakorsaaneqarfi</w:t>
      </w:r>
      <w:r w:rsidR="00166ECB">
        <w:rPr>
          <w:rFonts w:ascii="Times New Roman" w:hAnsi="Times New Roman"/>
          <w:sz w:val="24"/>
        </w:rPr>
        <w:t>up</w:t>
      </w:r>
      <w:r w:rsidR="009057F1" w:rsidRPr="009C2EAD">
        <w:rPr>
          <w:rFonts w:ascii="Times New Roman" w:hAnsi="Times New Roman"/>
          <w:sz w:val="24"/>
        </w:rPr>
        <w:t xml:space="preserve"> saaffiginnissutit, katsorsaane</w:t>
      </w:r>
      <w:r w:rsidR="00336396" w:rsidRPr="009C2EAD">
        <w:rPr>
          <w:rFonts w:ascii="Times New Roman" w:hAnsi="Times New Roman"/>
          <w:sz w:val="24"/>
        </w:rPr>
        <w:t>rup ingerlarnganut aalajangersimasumut</w:t>
      </w:r>
      <w:r w:rsidR="009057F1" w:rsidRPr="009C2EAD">
        <w:rPr>
          <w:rFonts w:ascii="Times New Roman" w:hAnsi="Times New Roman"/>
          <w:sz w:val="24"/>
        </w:rPr>
        <w:t xml:space="preserve"> tunngassutillit, </w:t>
      </w:r>
      <w:r w:rsidR="00336396" w:rsidRPr="009C2EAD">
        <w:rPr>
          <w:rFonts w:ascii="Times New Roman" w:hAnsi="Times New Roman"/>
          <w:sz w:val="24"/>
        </w:rPr>
        <w:t xml:space="preserve">peqqissaanermik suliaqartumik aalajangersimasumik imaluunniit sullissinerup pitsaasussaanik, </w:t>
      </w:r>
      <w:r w:rsidR="009057F1" w:rsidRPr="009C2EAD">
        <w:rPr>
          <w:rFonts w:ascii="Times New Roman" w:hAnsi="Times New Roman"/>
          <w:sz w:val="24"/>
        </w:rPr>
        <w:t xml:space="preserve">naammagisimaarinninnginnermik ataatsimut isigalugu annertunerusumik ersersitsiffiusut Napparsimasut maalaarutaannut Aqutsisoqarfimmut ingerlateqqissallugit itigartitsissutigisinnaavaa. </w:t>
      </w:r>
      <w:r w:rsidR="002859A1" w:rsidRPr="009C2EAD">
        <w:rPr>
          <w:rFonts w:ascii="Times New Roman" w:hAnsi="Times New Roman"/>
          <w:sz w:val="24"/>
        </w:rPr>
        <w:t>Pisumi siullermi maalaarut Napparsimasut maalaarutaannut A</w:t>
      </w:r>
      <w:r w:rsidR="0009134F" w:rsidRPr="009C2EAD">
        <w:rPr>
          <w:rFonts w:ascii="Times New Roman" w:hAnsi="Times New Roman"/>
          <w:sz w:val="24"/>
        </w:rPr>
        <w:t>alajangiisartut</w:t>
      </w:r>
      <w:r w:rsidR="002859A1" w:rsidRPr="009C2EAD">
        <w:rPr>
          <w:rFonts w:ascii="Times New Roman" w:hAnsi="Times New Roman"/>
          <w:sz w:val="24"/>
        </w:rPr>
        <w:t xml:space="preserve"> nassiunneqartassaaq, pisumi kingullertut taaneqartumi § 9 naapertorlugu sullissineq pillugu maalaarutitut suliarineqartassalluni</w:t>
      </w:r>
      <w:r w:rsidR="002859A1" w:rsidRPr="00C4175D">
        <w:rPr>
          <w:rFonts w:ascii="Times New Roman" w:hAnsi="Times New Roman" w:cs="Times New Roman"/>
          <w:sz w:val="24"/>
          <w:szCs w:val="24"/>
        </w:rPr>
        <w:t xml:space="preserve">. </w:t>
      </w:r>
      <w:r w:rsidR="009057F1" w:rsidRPr="009C2EAD">
        <w:rPr>
          <w:rFonts w:ascii="Times New Roman" w:hAnsi="Times New Roman"/>
          <w:sz w:val="24"/>
        </w:rPr>
        <w:t>Tamatumani Napparsimasut maalaarutaannut Aqutsisoqarfiup</w:t>
      </w:r>
      <w:r w:rsidR="00772137" w:rsidRPr="009C2EAD">
        <w:rPr>
          <w:rFonts w:ascii="Times New Roman" w:hAnsi="Times New Roman"/>
          <w:sz w:val="24"/>
        </w:rPr>
        <w:t xml:space="preserve"> </w:t>
      </w:r>
      <w:r w:rsidR="00772137" w:rsidRPr="00C4175D">
        <w:rPr>
          <w:rFonts w:ascii="Times New Roman" w:hAnsi="Times New Roman"/>
          <w:sz w:val="24"/>
        </w:rPr>
        <w:t>apeqqutit, peqqi</w:t>
      </w:r>
      <w:r w:rsidR="002E14EA">
        <w:rPr>
          <w:rFonts w:ascii="Times New Roman" w:hAnsi="Times New Roman"/>
          <w:sz w:val="24"/>
        </w:rPr>
        <w:t>nnissakkut</w:t>
      </w:r>
      <w:r w:rsidR="00772137" w:rsidRPr="00C4175D">
        <w:rPr>
          <w:rFonts w:ascii="Times New Roman" w:hAnsi="Times New Roman"/>
          <w:sz w:val="24"/>
        </w:rPr>
        <w:t xml:space="preserve"> sullissisup aalajangersimasup imaluunniit</w:t>
      </w:r>
      <w:r w:rsidR="009057F1" w:rsidRPr="009C2EAD">
        <w:rPr>
          <w:rFonts w:ascii="Times New Roman" w:hAnsi="Times New Roman"/>
          <w:sz w:val="24"/>
        </w:rPr>
        <w:t xml:space="preserve"> sullissinerup taamaallaat pitsaassusaanut, assersuutigalugu inimi pissutsit, </w:t>
      </w:r>
      <w:r w:rsidR="009057F1" w:rsidRPr="009C2EAD">
        <w:rPr>
          <w:rFonts w:ascii="Times New Roman" w:hAnsi="Times New Roman"/>
          <w:sz w:val="24"/>
        </w:rPr>
        <w:lastRenderedPageBreak/>
        <w:t xml:space="preserve">nerisaqarneq eqqiaanerlu imaluunniit peqqinnissamut tunngasutigut sullissisut pissusilersornerat pillugit apeqqutinut isummersinnaannginnera tunngavigineqarpoq. </w:t>
      </w:r>
    </w:p>
    <w:p w14:paraId="2248239E" w14:textId="77777777" w:rsidR="002159CE" w:rsidRPr="009C2EAD" w:rsidRDefault="002159CE" w:rsidP="00200FBA">
      <w:pPr>
        <w:spacing w:after="0" w:line="288" w:lineRule="auto"/>
        <w:rPr>
          <w:rFonts w:ascii="Times New Roman" w:hAnsi="Times New Roman" w:cs="Times New Roman"/>
          <w:sz w:val="24"/>
          <w:szCs w:val="24"/>
        </w:rPr>
      </w:pPr>
    </w:p>
    <w:p w14:paraId="559930E4" w14:textId="53320CE8" w:rsidR="004A3EFF" w:rsidRPr="009C2EAD" w:rsidRDefault="002159CE" w:rsidP="00200FBA">
      <w:pPr>
        <w:spacing w:after="0" w:line="288" w:lineRule="auto"/>
        <w:rPr>
          <w:rFonts w:ascii="Times New Roman" w:hAnsi="Times New Roman" w:cs="Times New Roman"/>
          <w:sz w:val="24"/>
          <w:szCs w:val="24"/>
        </w:rPr>
      </w:pPr>
      <w:r w:rsidRPr="009C2EAD">
        <w:rPr>
          <w:rFonts w:ascii="Times New Roman" w:hAnsi="Times New Roman"/>
          <w:sz w:val="24"/>
        </w:rPr>
        <w:t xml:space="preserve">Kikkut maalaarummik tunniussisinnaanerinut tunngatillugu kinaluunniit Kalaallit Nunaanni peqqinnissamut tunngasutigut katsorsartinneqarsimasoq maalaaruteqarsinnaatitaavoq. Inuit utaqqiisaasumik Kalaallit Nunaanni najugaqartut - assersuutigalugu takornariat - peqqinnissamut tunngasutigut katsorsartinneqartut aamma maalaaruteqarsinnaatitaapput. Taamatuttaaq napparsimasut Kalaallit Nunaanni katsorsarneqarsimasut peqqinnissaqarfiup peqqissutsimut tunngatillugu sulinera pillugu Danmarkimi Napparsimasut maalaarutaannut Aqutsisoqarfimmut toqqaannartumik maalaaruteqarsinnaanngitsut allassimavoq. </w:t>
      </w:r>
    </w:p>
    <w:p w14:paraId="30F47CE1" w14:textId="6ECC3F3F" w:rsidR="004A3EFF" w:rsidRPr="009C2EAD" w:rsidRDefault="004A3EFF" w:rsidP="00200FBA">
      <w:pPr>
        <w:spacing w:after="0" w:line="288" w:lineRule="auto"/>
        <w:rPr>
          <w:rFonts w:ascii="Times New Roman" w:hAnsi="Times New Roman" w:cs="Times New Roman"/>
          <w:sz w:val="24"/>
          <w:szCs w:val="24"/>
        </w:rPr>
      </w:pPr>
    </w:p>
    <w:p w14:paraId="2CA33F69" w14:textId="2CEDFF87" w:rsidR="00E51A64" w:rsidRPr="009C2EAD" w:rsidRDefault="009A5A80" w:rsidP="00200FBA">
      <w:pPr>
        <w:spacing w:after="0" w:line="288" w:lineRule="auto"/>
        <w:rPr>
          <w:rFonts w:ascii="Times New Roman" w:hAnsi="Times New Roman" w:cs="Times New Roman"/>
          <w:sz w:val="24"/>
          <w:szCs w:val="24"/>
        </w:rPr>
      </w:pPr>
      <w:r w:rsidRPr="009C2EAD">
        <w:rPr>
          <w:rFonts w:ascii="Times New Roman" w:hAnsi="Times New Roman"/>
          <w:sz w:val="24"/>
        </w:rPr>
        <w:t>Imm. 2-mut</w:t>
      </w:r>
    </w:p>
    <w:p w14:paraId="19B758F6" w14:textId="245F429F" w:rsidR="00E51A64" w:rsidRPr="009C2EAD" w:rsidRDefault="00A41279" w:rsidP="00200FBA">
      <w:pPr>
        <w:spacing w:after="0" w:line="288" w:lineRule="auto"/>
        <w:rPr>
          <w:rFonts w:ascii="Times New Roman" w:hAnsi="Times New Roman" w:cs="Times New Roman"/>
          <w:sz w:val="24"/>
          <w:szCs w:val="24"/>
        </w:rPr>
      </w:pPr>
      <w:r w:rsidRPr="009C2EAD">
        <w:rPr>
          <w:rFonts w:ascii="Times New Roman" w:hAnsi="Times New Roman"/>
          <w:sz w:val="24"/>
        </w:rPr>
        <w:t xml:space="preserve">Napparsimasup maalaarutaa Napparsimasut maalaarutaannut Aqutsisoqarfimmut </w:t>
      </w:r>
      <w:r w:rsidR="0009134F" w:rsidRPr="009C2EAD">
        <w:rPr>
          <w:rFonts w:ascii="Times New Roman" w:hAnsi="Times New Roman"/>
          <w:sz w:val="24"/>
        </w:rPr>
        <w:t xml:space="preserve">imaluunniit Napparsimasut maalaarutaannut Aalajangiisartunut </w:t>
      </w:r>
      <w:r w:rsidRPr="009C2EAD">
        <w:rPr>
          <w:rFonts w:ascii="Times New Roman" w:hAnsi="Times New Roman"/>
          <w:sz w:val="24"/>
        </w:rPr>
        <w:t>ingerlateqqinnginnerani Nunat</w:t>
      </w:r>
      <w:r w:rsidR="00166ECB">
        <w:rPr>
          <w:rFonts w:ascii="Times New Roman" w:hAnsi="Times New Roman"/>
          <w:sz w:val="24"/>
        </w:rPr>
        <w:t>sinni</w:t>
      </w:r>
      <w:r w:rsidRPr="009C2EAD">
        <w:rPr>
          <w:rFonts w:ascii="Times New Roman" w:hAnsi="Times New Roman"/>
          <w:sz w:val="24"/>
        </w:rPr>
        <w:t xml:space="preserve"> nakorsaaneqarfi</w:t>
      </w:r>
      <w:r w:rsidR="00166ECB">
        <w:rPr>
          <w:rFonts w:ascii="Times New Roman" w:hAnsi="Times New Roman"/>
          <w:sz w:val="24"/>
        </w:rPr>
        <w:t>k</w:t>
      </w:r>
      <w:r w:rsidRPr="009C2EAD">
        <w:rPr>
          <w:rFonts w:ascii="Times New Roman" w:hAnsi="Times New Roman"/>
          <w:sz w:val="24"/>
        </w:rPr>
        <w:t xml:space="preserve"> namminersorluni aammalu piareersaalluni sulianik suliarinnissasoq siunnersuutigineqarpoq. Kalaalit Nunaanni peqqinnissaqarfimmut tunngasuni pissutsit pilugit paasissutissanik attuumassuteqartunik, Danmarkimi peqqinnissamut tunngasuni arlalitsigut allaanerussuteqarsinnaasunik,  Napparsimasut maalaarutaannut Aqutsisoqarfiup </w:t>
      </w:r>
      <w:r w:rsidR="0009134F" w:rsidRPr="009C2EAD">
        <w:rPr>
          <w:rFonts w:ascii="Times New Roman" w:hAnsi="Times New Roman"/>
          <w:sz w:val="24"/>
        </w:rPr>
        <w:t xml:space="preserve">imaluunniit Napparsimasut maalaarutaannut Aalajangiisartut </w:t>
      </w:r>
      <w:r w:rsidRPr="009C2EAD">
        <w:rPr>
          <w:rFonts w:ascii="Times New Roman" w:hAnsi="Times New Roman"/>
          <w:sz w:val="24"/>
        </w:rPr>
        <w:t>pissarsinissaata qulakkeernissaa matumani siunertaavoq. Taamaalilluni maalaarutip tigusaqareerneratigut, maalaarutip ersarissarneqareerneratigut suliallu eqikkarneqareernerata kingorna Nuna</w:t>
      </w:r>
      <w:r w:rsidR="00166ECB">
        <w:rPr>
          <w:rFonts w:ascii="Times New Roman" w:hAnsi="Times New Roman"/>
          <w:sz w:val="24"/>
        </w:rPr>
        <w:t>tsinni</w:t>
      </w:r>
      <w:r w:rsidRPr="009C2EAD">
        <w:rPr>
          <w:rFonts w:ascii="Times New Roman" w:hAnsi="Times New Roman"/>
          <w:sz w:val="24"/>
        </w:rPr>
        <w:t xml:space="preserve"> Nakorsaaneqarfi</w:t>
      </w:r>
      <w:r w:rsidR="00166ECB">
        <w:rPr>
          <w:rFonts w:ascii="Times New Roman" w:hAnsi="Times New Roman"/>
          <w:sz w:val="24"/>
        </w:rPr>
        <w:t>up</w:t>
      </w:r>
      <w:r w:rsidRPr="009C2EAD">
        <w:rPr>
          <w:rFonts w:ascii="Times New Roman" w:hAnsi="Times New Roman"/>
          <w:sz w:val="24"/>
        </w:rPr>
        <w:t xml:space="preserve"> suliaq piareersarsinnaalissavaa. Nunat</w:t>
      </w:r>
      <w:r w:rsidR="00166ECB">
        <w:rPr>
          <w:rFonts w:ascii="Times New Roman" w:hAnsi="Times New Roman"/>
          <w:sz w:val="24"/>
        </w:rPr>
        <w:t>sinni</w:t>
      </w:r>
      <w:r w:rsidRPr="009C2EAD">
        <w:rPr>
          <w:rFonts w:ascii="Times New Roman" w:hAnsi="Times New Roman"/>
          <w:sz w:val="24"/>
        </w:rPr>
        <w:t xml:space="preserve"> Nakorsaaneqarfi</w:t>
      </w:r>
      <w:r w:rsidR="00166ECB">
        <w:rPr>
          <w:rFonts w:ascii="Times New Roman" w:hAnsi="Times New Roman"/>
          <w:sz w:val="24"/>
        </w:rPr>
        <w:t>up</w:t>
      </w:r>
      <w:r w:rsidRPr="009C2EAD">
        <w:rPr>
          <w:rFonts w:ascii="Times New Roman" w:hAnsi="Times New Roman"/>
          <w:sz w:val="24"/>
        </w:rPr>
        <w:t xml:space="preserve"> suliamik suliarinninneratigut, taarsiinissamut Kalaallit Nunaanni suliat Kalaallit Nunaanni pissutsit aallaavigalugit nalilersorneqarnissaat qulakkeerneqassaaq.</w:t>
      </w:r>
    </w:p>
    <w:p w14:paraId="491443DF" w14:textId="49CB4D44" w:rsidR="00327C90" w:rsidRPr="009C2EAD" w:rsidRDefault="00327C90" w:rsidP="00200FBA">
      <w:pPr>
        <w:spacing w:after="0" w:line="288" w:lineRule="auto"/>
        <w:rPr>
          <w:rFonts w:ascii="Times New Roman" w:hAnsi="Times New Roman" w:cs="Times New Roman"/>
          <w:sz w:val="24"/>
          <w:szCs w:val="24"/>
        </w:rPr>
      </w:pPr>
    </w:p>
    <w:p w14:paraId="1CEDB1A3" w14:textId="60399B35" w:rsidR="00E51A64" w:rsidRPr="009C2EAD" w:rsidRDefault="00E51A64" w:rsidP="00200FBA">
      <w:pPr>
        <w:spacing w:after="0" w:line="288" w:lineRule="auto"/>
        <w:rPr>
          <w:rFonts w:ascii="Times New Roman" w:hAnsi="Times New Roman" w:cs="Times New Roman"/>
          <w:sz w:val="24"/>
          <w:szCs w:val="24"/>
        </w:rPr>
      </w:pPr>
      <w:r w:rsidRPr="009C2EAD">
        <w:rPr>
          <w:rFonts w:ascii="Times New Roman" w:hAnsi="Times New Roman"/>
          <w:sz w:val="24"/>
        </w:rPr>
        <w:t>Imm. 3-mut</w:t>
      </w:r>
    </w:p>
    <w:p w14:paraId="7ED6DB35" w14:textId="5511698E" w:rsidR="00BA5519" w:rsidRPr="009C2EAD" w:rsidRDefault="00E210F8" w:rsidP="00200FBA">
      <w:pPr>
        <w:spacing w:after="0" w:line="288" w:lineRule="auto"/>
        <w:rPr>
          <w:rFonts w:ascii="Times New Roman" w:hAnsi="Times New Roman" w:cs="Times New Roman"/>
          <w:sz w:val="24"/>
          <w:szCs w:val="24"/>
        </w:rPr>
      </w:pPr>
      <w:r w:rsidRPr="009C2EAD">
        <w:rPr>
          <w:rFonts w:ascii="Times New Roman" w:hAnsi="Times New Roman"/>
          <w:sz w:val="24"/>
        </w:rPr>
        <w:t>Suliamik piareersaanermi tassani suliap pisoqalisoorsimanissaanut isummerneq aamma ilaavoq. Maalaarutit pillugit suliat ataasiakkaat allaffissornikkut aningaasartuuteqartitsisinnaanerat killilerniarlugu taamatut siusissukkut pisoqalisoorsimanerup isummerfigisinnaanissaanut periarfissaq eqqunneqarpoq. Maalaarut erseqqissumik pisoqalisoorsimappat taassuma maalaarutip pisoqalisimanera paaseqqinniarlugu Danmarkimut ingerlateqqinneqarnissaa naleqqutinngilaq. Taamaammat pisuni taakkunani Nunat</w:t>
      </w:r>
      <w:r w:rsidR="00166ECB">
        <w:rPr>
          <w:rFonts w:ascii="Times New Roman" w:hAnsi="Times New Roman"/>
          <w:sz w:val="24"/>
        </w:rPr>
        <w:t>sinni</w:t>
      </w:r>
      <w:r w:rsidRPr="009C2EAD">
        <w:rPr>
          <w:rFonts w:ascii="Times New Roman" w:hAnsi="Times New Roman"/>
          <w:sz w:val="24"/>
        </w:rPr>
        <w:t xml:space="preserve"> Nakorsaaneqarfi</w:t>
      </w:r>
      <w:r w:rsidR="00166ECB">
        <w:rPr>
          <w:rFonts w:ascii="Times New Roman" w:hAnsi="Times New Roman"/>
          <w:sz w:val="24"/>
        </w:rPr>
        <w:t>up</w:t>
      </w:r>
      <w:r w:rsidRPr="009C2EAD">
        <w:rPr>
          <w:rFonts w:ascii="Times New Roman" w:hAnsi="Times New Roman"/>
          <w:sz w:val="24"/>
        </w:rPr>
        <w:t xml:space="preserve"> suliap pisoqalisoorsimanera pillugu aalajangiissaaq. Pisoqalisoorsimanersoq nalornissutigineqarpat tamanna pillugu apeqqut Napparsimasut maalaarutaannut Aqutsisoqarfimmut</w:t>
      </w:r>
      <w:r w:rsidR="0009134F" w:rsidRPr="009C2EAD">
        <w:rPr>
          <w:rFonts w:ascii="Times New Roman" w:hAnsi="Times New Roman"/>
          <w:sz w:val="24"/>
        </w:rPr>
        <w:t xml:space="preserve"> imaluunniit Napparsimasut maalaarutaannut Aalajangiisartunut</w:t>
      </w:r>
      <w:r w:rsidRPr="009C2EAD">
        <w:rPr>
          <w:rFonts w:ascii="Times New Roman" w:hAnsi="Times New Roman"/>
          <w:sz w:val="24"/>
        </w:rPr>
        <w:t xml:space="preserve"> nassiunneqartariaqarpoq. Pisoqalisoorsimanera pillugu Nunat</w:t>
      </w:r>
      <w:r w:rsidR="00166ECB">
        <w:rPr>
          <w:rFonts w:ascii="Times New Roman" w:hAnsi="Times New Roman"/>
          <w:sz w:val="24"/>
        </w:rPr>
        <w:t>sinni</w:t>
      </w:r>
      <w:r w:rsidRPr="009C2EAD">
        <w:rPr>
          <w:rFonts w:ascii="Times New Roman" w:hAnsi="Times New Roman"/>
          <w:sz w:val="24"/>
        </w:rPr>
        <w:t xml:space="preserve"> Nakorsaaneqarfi</w:t>
      </w:r>
      <w:r w:rsidR="00166ECB">
        <w:rPr>
          <w:rFonts w:ascii="Times New Roman" w:hAnsi="Times New Roman"/>
          <w:sz w:val="24"/>
        </w:rPr>
        <w:t>up</w:t>
      </w:r>
      <w:r w:rsidRPr="009C2EAD">
        <w:rPr>
          <w:rFonts w:ascii="Times New Roman" w:hAnsi="Times New Roman"/>
          <w:sz w:val="24"/>
        </w:rPr>
        <w:t xml:space="preserve"> aalajangiinera maalaarutigineqarpat tamanna immikkut suliarisassanngorlugu Napparsimasut maalaarutaannut Aqutsisoqarfimmut </w:t>
      </w:r>
      <w:r w:rsidR="0009134F" w:rsidRPr="009C2EAD">
        <w:rPr>
          <w:rFonts w:ascii="Times New Roman" w:hAnsi="Times New Roman"/>
          <w:sz w:val="24"/>
        </w:rPr>
        <w:t xml:space="preserve">imaluunniit Napparsimasut maalaarutaannut Aalajangiisartunut </w:t>
      </w:r>
      <w:r w:rsidRPr="009C2EAD">
        <w:rPr>
          <w:rFonts w:ascii="Times New Roman" w:hAnsi="Times New Roman"/>
          <w:sz w:val="24"/>
        </w:rPr>
        <w:t>nassiunneqassaaq.</w:t>
      </w:r>
    </w:p>
    <w:p w14:paraId="400E4EE2" w14:textId="35067EAD" w:rsidR="0006352A" w:rsidRPr="009C2EAD" w:rsidRDefault="0006352A" w:rsidP="00200FBA">
      <w:pPr>
        <w:spacing w:after="0" w:line="288" w:lineRule="auto"/>
        <w:rPr>
          <w:rFonts w:ascii="Times New Roman" w:hAnsi="Times New Roman" w:cs="Times New Roman"/>
          <w:sz w:val="24"/>
          <w:szCs w:val="24"/>
        </w:rPr>
      </w:pPr>
    </w:p>
    <w:p w14:paraId="553690CF" w14:textId="176015C1" w:rsidR="00103576" w:rsidRPr="009C2EAD" w:rsidRDefault="00E51A64" w:rsidP="00200FBA">
      <w:pPr>
        <w:spacing w:after="0" w:line="288" w:lineRule="auto"/>
        <w:rPr>
          <w:rFonts w:ascii="Times New Roman" w:hAnsi="Times New Roman" w:cs="Times New Roman"/>
          <w:sz w:val="24"/>
          <w:szCs w:val="24"/>
        </w:rPr>
      </w:pPr>
      <w:r w:rsidRPr="009C2EAD">
        <w:rPr>
          <w:rFonts w:ascii="Times New Roman" w:hAnsi="Times New Roman"/>
          <w:sz w:val="24"/>
        </w:rPr>
        <w:t>Imm. 4-mut</w:t>
      </w:r>
    </w:p>
    <w:p w14:paraId="110B76FC" w14:textId="3F3315EC" w:rsidR="00DF05B6" w:rsidRPr="00C4175D" w:rsidRDefault="0009134F" w:rsidP="00200FBA">
      <w:pPr>
        <w:spacing w:after="0" w:line="288" w:lineRule="auto"/>
        <w:rPr>
          <w:rFonts w:ascii="Times New Roman" w:hAnsi="Times New Roman" w:cs="Times New Roman"/>
          <w:sz w:val="24"/>
          <w:szCs w:val="24"/>
        </w:rPr>
      </w:pPr>
      <w:r w:rsidRPr="009C2EAD">
        <w:rPr>
          <w:rFonts w:ascii="Times New Roman" w:hAnsi="Times New Roman"/>
          <w:sz w:val="24"/>
        </w:rPr>
        <w:t>M</w:t>
      </w:r>
      <w:r w:rsidR="0006352A" w:rsidRPr="009C2EAD">
        <w:rPr>
          <w:rFonts w:ascii="Times New Roman" w:hAnsi="Times New Roman"/>
          <w:sz w:val="24"/>
        </w:rPr>
        <w:t>aalaarut erseqqilluinnartumik tunngavissaqanngippat, taava Nunatsinni Nakorsaaneqarfiup maalaarutip suliarinissaanik itigartitsissuteqarsinnaavoq. Tunngavissaqanngitsumik oqarnermi assersuutitut</w:t>
      </w:r>
      <w:r w:rsidR="00DF05B6" w:rsidRPr="009C2EAD">
        <w:rPr>
          <w:rFonts w:ascii="Times New Roman" w:hAnsi="Times New Roman"/>
          <w:sz w:val="24"/>
        </w:rPr>
        <w:t xml:space="preserve"> </w:t>
      </w:r>
      <w:r w:rsidR="00DF05B6" w:rsidRPr="00C4175D">
        <w:rPr>
          <w:rFonts w:ascii="Times New Roman" w:hAnsi="Times New Roman" w:cs="Times New Roman"/>
          <w:sz w:val="24"/>
          <w:szCs w:val="24"/>
        </w:rPr>
        <w:t>pineqa</w:t>
      </w:r>
      <w:r w:rsidR="00DF05B6" w:rsidRPr="006430E4">
        <w:rPr>
          <w:rFonts w:ascii="Times New Roman" w:hAnsi="Times New Roman" w:cs="Times New Roman"/>
          <w:sz w:val="24"/>
          <w:szCs w:val="24"/>
        </w:rPr>
        <w:t xml:space="preserve">rput pissutsit, katsorsaanermut attuumassuteqanngitsut imalluunnit katsorsaaneq pillugu nassuiaatit piviusutut erseqqilluinnartumik ilumuunnginnerarneqarsinnaasut. </w:t>
      </w:r>
    </w:p>
    <w:p w14:paraId="78E2342D" w14:textId="45683D88" w:rsidR="0006352A" w:rsidRPr="009C2EAD" w:rsidRDefault="0006352A" w:rsidP="00200FBA">
      <w:pPr>
        <w:spacing w:after="0" w:line="288" w:lineRule="auto"/>
        <w:rPr>
          <w:rFonts w:ascii="Times New Roman" w:hAnsi="Times New Roman" w:cs="Times New Roman"/>
          <w:sz w:val="24"/>
          <w:szCs w:val="24"/>
        </w:rPr>
      </w:pPr>
      <w:r w:rsidRPr="009C2EAD">
        <w:rPr>
          <w:rFonts w:ascii="Times New Roman" w:hAnsi="Times New Roman"/>
          <w:sz w:val="24"/>
        </w:rPr>
        <w:t xml:space="preserve"> Nunatsinni Nakorsaaneqarfiup aalajangiinera maalaarutigineqarpat, suliaq immikkut suliarisassanngorlugu Napparsimasut malaarutaannut Aqutsisoqarfimmut</w:t>
      </w:r>
      <w:r w:rsidR="0009134F" w:rsidRPr="009C2EAD">
        <w:rPr>
          <w:rFonts w:ascii="Times New Roman" w:hAnsi="Times New Roman"/>
          <w:sz w:val="24"/>
        </w:rPr>
        <w:t xml:space="preserve"> imaluunniit Napparsimasut maalaarutaannut </w:t>
      </w:r>
      <w:r w:rsidR="0009134F" w:rsidRPr="00C4175D">
        <w:rPr>
          <w:rFonts w:ascii="Times New Roman" w:hAnsi="Times New Roman"/>
          <w:sz w:val="24"/>
        </w:rPr>
        <w:t>Aalajangiisartunut</w:t>
      </w:r>
      <w:r w:rsidRPr="009C2EAD">
        <w:rPr>
          <w:rFonts w:ascii="Times New Roman" w:hAnsi="Times New Roman"/>
          <w:sz w:val="24"/>
        </w:rPr>
        <w:t xml:space="preserve"> nassiunneqassaaq.</w:t>
      </w:r>
    </w:p>
    <w:p w14:paraId="239E33D7" w14:textId="77777777" w:rsidR="00ED5856" w:rsidRPr="009C2EAD" w:rsidRDefault="00ED5856" w:rsidP="00200FBA">
      <w:pPr>
        <w:spacing w:after="0" w:line="288" w:lineRule="auto"/>
        <w:rPr>
          <w:rFonts w:ascii="Times New Roman" w:hAnsi="Times New Roman" w:cs="Times New Roman"/>
          <w:sz w:val="24"/>
          <w:szCs w:val="24"/>
        </w:rPr>
      </w:pPr>
    </w:p>
    <w:p w14:paraId="6B2FA95A" w14:textId="4DCF1086" w:rsidR="00784BE4" w:rsidRPr="009C2EAD" w:rsidRDefault="00E51A64" w:rsidP="00200FBA">
      <w:pPr>
        <w:spacing w:after="0" w:line="288" w:lineRule="auto"/>
        <w:rPr>
          <w:rFonts w:ascii="Times New Roman" w:hAnsi="Times New Roman" w:cs="Times New Roman"/>
          <w:sz w:val="24"/>
          <w:szCs w:val="24"/>
        </w:rPr>
      </w:pPr>
      <w:r w:rsidRPr="009C2EAD">
        <w:rPr>
          <w:rFonts w:ascii="Times New Roman" w:hAnsi="Times New Roman"/>
          <w:sz w:val="24"/>
        </w:rPr>
        <w:t>Imm. 5-imut</w:t>
      </w:r>
    </w:p>
    <w:p w14:paraId="40729E9E" w14:textId="491EE2DF" w:rsidR="006D4211" w:rsidRPr="009C2EAD" w:rsidRDefault="006D4211" w:rsidP="00200FBA">
      <w:pPr>
        <w:spacing w:after="0" w:line="288" w:lineRule="auto"/>
        <w:rPr>
          <w:rFonts w:ascii="Times New Roman" w:hAnsi="Times New Roman" w:cs="Times New Roman"/>
          <w:sz w:val="24"/>
          <w:szCs w:val="24"/>
        </w:rPr>
      </w:pPr>
      <w:r w:rsidRPr="009C2EAD">
        <w:rPr>
          <w:rFonts w:ascii="Times New Roman" w:hAnsi="Times New Roman"/>
          <w:sz w:val="24"/>
        </w:rPr>
        <w:t xml:space="preserve">Nunatsinni Nakorsaaneqarfik </w:t>
      </w:r>
      <w:r w:rsidR="0009134F" w:rsidRPr="009C2EAD">
        <w:rPr>
          <w:rFonts w:ascii="Times New Roman" w:hAnsi="Times New Roman"/>
          <w:sz w:val="24"/>
        </w:rPr>
        <w:t xml:space="preserve">atortussanik attuumassuteqartunik, matuma ataani maalaarummik, journalimi atortussanik, suliamik saqqummiussinermik il.il. </w:t>
      </w:r>
      <w:r w:rsidRPr="009C2EAD">
        <w:rPr>
          <w:rFonts w:ascii="Times New Roman" w:hAnsi="Times New Roman"/>
          <w:sz w:val="24"/>
        </w:rPr>
        <w:t>danskisuumut kalaallisuumullu nutserisoqartarnissaanik qulakkeerinnissaaq</w:t>
      </w:r>
      <w:r w:rsidR="0009134F" w:rsidRPr="009C2EAD">
        <w:rPr>
          <w:rFonts w:ascii="Times New Roman" w:hAnsi="Times New Roman"/>
          <w:sz w:val="24"/>
        </w:rPr>
        <w:t>, tamanna naleqquttutut pisariaqartutullu isigineqarpat. Nunat</w:t>
      </w:r>
      <w:r w:rsidR="006430E4">
        <w:rPr>
          <w:rFonts w:ascii="Times New Roman" w:hAnsi="Times New Roman"/>
          <w:sz w:val="24"/>
        </w:rPr>
        <w:t>sinni</w:t>
      </w:r>
      <w:r w:rsidR="0009134F" w:rsidRPr="009C2EAD">
        <w:rPr>
          <w:rFonts w:ascii="Times New Roman" w:hAnsi="Times New Roman"/>
          <w:sz w:val="24"/>
        </w:rPr>
        <w:t xml:space="preserve"> Nakorsaaneqarfi</w:t>
      </w:r>
      <w:r w:rsidR="006430E4">
        <w:rPr>
          <w:rFonts w:ascii="Times New Roman" w:hAnsi="Times New Roman"/>
          <w:sz w:val="24"/>
        </w:rPr>
        <w:t>up</w:t>
      </w:r>
      <w:r w:rsidR="0009134F" w:rsidRPr="009C2EAD">
        <w:rPr>
          <w:rFonts w:ascii="Times New Roman" w:hAnsi="Times New Roman"/>
          <w:sz w:val="24"/>
        </w:rPr>
        <w:t xml:space="preserve"> tassunga atatillugu aningaasartuutit akilissavai, inatsisitigut imaluunniit isumaqatigiissutitigut allatut allassimasoqanngippat</w:t>
      </w:r>
      <w:r w:rsidRPr="009C2EAD">
        <w:rPr>
          <w:rFonts w:ascii="Times New Roman" w:hAnsi="Times New Roman"/>
          <w:sz w:val="24"/>
        </w:rPr>
        <w:t>.</w:t>
      </w:r>
    </w:p>
    <w:p w14:paraId="1BB9C2CB" w14:textId="77777777" w:rsidR="006D4211" w:rsidRPr="009C2EAD" w:rsidRDefault="006D4211" w:rsidP="00200FBA">
      <w:pPr>
        <w:spacing w:after="0" w:line="288" w:lineRule="auto"/>
        <w:rPr>
          <w:rFonts w:ascii="Times New Roman" w:hAnsi="Times New Roman" w:cs="Times New Roman"/>
          <w:sz w:val="24"/>
          <w:szCs w:val="24"/>
        </w:rPr>
      </w:pPr>
    </w:p>
    <w:p w14:paraId="2715468C" w14:textId="60B08ED8" w:rsidR="009A4B8D" w:rsidRPr="009C2EAD" w:rsidRDefault="009A4B8D" w:rsidP="00200FBA">
      <w:pPr>
        <w:spacing w:after="0" w:line="288" w:lineRule="auto"/>
        <w:ind w:left="720" w:hanging="360"/>
        <w:jc w:val="center"/>
        <w:rPr>
          <w:rFonts w:ascii="Times New Roman" w:hAnsi="Times New Roman" w:cs="Times New Roman"/>
          <w:i/>
          <w:sz w:val="24"/>
          <w:szCs w:val="24"/>
        </w:rPr>
      </w:pPr>
      <w:r w:rsidRPr="009C2EAD">
        <w:rPr>
          <w:rFonts w:ascii="Times New Roman" w:hAnsi="Times New Roman"/>
          <w:i/>
          <w:sz w:val="24"/>
        </w:rPr>
        <w:t>§ 7-imut</w:t>
      </w:r>
    </w:p>
    <w:p w14:paraId="72EA2266" w14:textId="77777777" w:rsidR="002E476D" w:rsidRPr="009C2EAD" w:rsidRDefault="002E476D" w:rsidP="00200FBA">
      <w:pPr>
        <w:spacing w:after="0" w:line="288" w:lineRule="auto"/>
        <w:rPr>
          <w:rFonts w:ascii="Times New Roman" w:hAnsi="Times New Roman" w:cs="Times New Roman"/>
          <w:sz w:val="24"/>
          <w:szCs w:val="24"/>
        </w:rPr>
      </w:pPr>
    </w:p>
    <w:p w14:paraId="1076C360" w14:textId="5C1A0B14" w:rsidR="00194F4B" w:rsidRPr="009C2EAD" w:rsidRDefault="00194F4B" w:rsidP="00200FBA">
      <w:pPr>
        <w:spacing w:after="0" w:line="288" w:lineRule="auto"/>
        <w:rPr>
          <w:rFonts w:ascii="Times New Roman" w:hAnsi="Times New Roman" w:cs="Times New Roman"/>
          <w:sz w:val="24"/>
          <w:szCs w:val="24"/>
        </w:rPr>
      </w:pPr>
      <w:r w:rsidRPr="009C2EAD">
        <w:rPr>
          <w:rFonts w:ascii="Times New Roman" w:hAnsi="Times New Roman"/>
          <w:sz w:val="24"/>
        </w:rPr>
        <w:t>Imm. 1-imut</w:t>
      </w:r>
    </w:p>
    <w:p w14:paraId="3979CA2F" w14:textId="58AF6E57" w:rsidR="00C75FB6" w:rsidRPr="009C2EAD" w:rsidRDefault="00C75FB6" w:rsidP="00200FBA">
      <w:pPr>
        <w:spacing w:after="0" w:line="288" w:lineRule="auto"/>
        <w:rPr>
          <w:rFonts w:ascii="Times New Roman" w:hAnsi="Times New Roman" w:cs="Times New Roman"/>
          <w:sz w:val="24"/>
          <w:szCs w:val="24"/>
        </w:rPr>
      </w:pPr>
      <w:r w:rsidRPr="009C2EAD">
        <w:rPr>
          <w:rFonts w:ascii="Times New Roman" w:hAnsi="Times New Roman"/>
          <w:sz w:val="24"/>
        </w:rPr>
        <w:t>§ 7, imm. 1-imut siunnersuutip kingunerisaanik napparsimasut Nunat</w:t>
      </w:r>
      <w:r w:rsidR="00166ECB">
        <w:rPr>
          <w:rFonts w:ascii="Times New Roman" w:hAnsi="Times New Roman"/>
          <w:sz w:val="24"/>
        </w:rPr>
        <w:t>sinni</w:t>
      </w:r>
      <w:r w:rsidRPr="009C2EAD">
        <w:rPr>
          <w:rFonts w:ascii="Times New Roman" w:hAnsi="Times New Roman"/>
          <w:sz w:val="24"/>
        </w:rPr>
        <w:t xml:space="preserve"> Nakorsaaneqarfi</w:t>
      </w:r>
      <w:r w:rsidR="00166ECB">
        <w:rPr>
          <w:rFonts w:ascii="Times New Roman" w:hAnsi="Times New Roman"/>
          <w:sz w:val="24"/>
        </w:rPr>
        <w:t>mm</w:t>
      </w:r>
      <w:r w:rsidRPr="009C2EAD">
        <w:rPr>
          <w:rFonts w:ascii="Times New Roman" w:hAnsi="Times New Roman"/>
          <w:sz w:val="24"/>
        </w:rPr>
        <w:t>ut maalaaruteqarnissamut inatsisitigut piffissaliussat iluanni peqqinnissaqarfiup peqqissutsimut tunngatillugu sulinera pillugu maalaaruteqartut katsorsaavimmik oqaloqateqarnissamik neqeroorfigineqassapput. Nunat</w:t>
      </w:r>
      <w:r w:rsidR="00166ECB">
        <w:rPr>
          <w:rFonts w:ascii="Times New Roman" w:hAnsi="Times New Roman"/>
          <w:sz w:val="24"/>
        </w:rPr>
        <w:t>sinni</w:t>
      </w:r>
      <w:r w:rsidRPr="009C2EAD">
        <w:rPr>
          <w:rFonts w:ascii="Times New Roman" w:hAnsi="Times New Roman"/>
          <w:sz w:val="24"/>
        </w:rPr>
        <w:t xml:space="preserve"> Nakorsaaneqarfi</w:t>
      </w:r>
      <w:r w:rsidR="00166ECB">
        <w:rPr>
          <w:rFonts w:ascii="Times New Roman" w:hAnsi="Times New Roman"/>
          <w:sz w:val="24"/>
        </w:rPr>
        <w:t>k</w:t>
      </w:r>
      <w:r w:rsidRPr="009C2EAD">
        <w:rPr>
          <w:rFonts w:ascii="Times New Roman" w:hAnsi="Times New Roman"/>
          <w:sz w:val="24"/>
        </w:rPr>
        <w:t xml:space="preserve"> oqaloqateqarnissamut periarfissaq pillugu napparsimasumut ilisimatitsissaaq.</w:t>
      </w:r>
    </w:p>
    <w:p w14:paraId="65B95988" w14:textId="70AC68B8" w:rsidR="00890226" w:rsidRPr="009C2EAD" w:rsidRDefault="00890226" w:rsidP="00200FBA">
      <w:pPr>
        <w:spacing w:after="0" w:line="288" w:lineRule="auto"/>
        <w:rPr>
          <w:rFonts w:ascii="Times New Roman" w:hAnsi="Times New Roman" w:cs="Times New Roman"/>
          <w:sz w:val="24"/>
          <w:szCs w:val="24"/>
        </w:rPr>
      </w:pPr>
    </w:p>
    <w:p w14:paraId="58F069CD" w14:textId="405153A8" w:rsidR="00D508DA" w:rsidRPr="009C2EAD" w:rsidRDefault="00890226" w:rsidP="00200FBA">
      <w:pPr>
        <w:spacing w:after="0" w:line="288" w:lineRule="auto"/>
        <w:rPr>
          <w:rFonts w:ascii="Times New Roman" w:hAnsi="Times New Roman" w:cs="Times New Roman"/>
          <w:sz w:val="24"/>
          <w:szCs w:val="24"/>
        </w:rPr>
      </w:pPr>
      <w:r w:rsidRPr="009C2EAD">
        <w:rPr>
          <w:rFonts w:ascii="Times New Roman" w:hAnsi="Times New Roman"/>
          <w:sz w:val="24"/>
        </w:rPr>
        <w:t xml:space="preserve">Peqqinnissamut tunngasutigut sullissinernut, peqqinnissaqarfimmit tamakkiisumik ilaannakuusumilluunniit aningaasartuuteqarfigisaanut tunngasunik maalaarutinut aalajangersakkat malillugit oqaloqateqarnissamut neqeroorut atuuppoq. Napparsimmavinnut, matumani napparsimmavinni namminersortuni katsorsartinnermut aamma napparsimmavissuarmut uninnissaq sioqqullugu suliniutinut peqqinnissaqarfimmit ingerlanneqartunut tunngasunut maalaarutit pineqarput. Tamanna aamma kigutileriffinni katsorsartinnermut atuuppoq. </w:t>
      </w:r>
      <w:r w:rsidR="00DF05B6" w:rsidRPr="00C4175D">
        <w:rPr>
          <w:rFonts w:ascii="Times New Roman" w:hAnsi="Times New Roman" w:cs="Times New Roman"/>
          <w:sz w:val="24"/>
          <w:szCs w:val="24"/>
        </w:rPr>
        <w:t xml:space="preserve">Oqaloqatigiinnissamut neqeroorummut ilaatinneqanngillat maalaarutit napparsimasut piginnaatitaaffianut tunngasut soorlu nipangiussisussaatitaanermik unioqqutitsinerit, napparsimasup journalinik takunnikkusunneq assigisaallu. </w:t>
      </w:r>
      <w:r w:rsidRPr="009C2EAD">
        <w:rPr>
          <w:rFonts w:ascii="Times New Roman" w:hAnsi="Times New Roman"/>
          <w:sz w:val="24"/>
        </w:rPr>
        <w:t xml:space="preserve">Taamaattorli oqaloqateqarnissamut neqeroorut Kalaallit Nunaannut killeqartinneqarpoq. Tassa </w:t>
      </w:r>
      <w:r w:rsidRPr="009C2EAD">
        <w:rPr>
          <w:rFonts w:ascii="Times New Roman" w:hAnsi="Times New Roman"/>
          <w:sz w:val="24"/>
        </w:rPr>
        <w:lastRenderedPageBreak/>
        <w:t xml:space="preserve">isumaqarpoq Danmarkimi katsorsartissimagaanni Danmarkimi katsorsaavimmik oqaloqateqarnissamik neqeroorfigineqarnissamut napparsimasutut piumasaqartoqarsinnaanngitsoq. Taamaattorli napparsimasup Kalaallit Nunaanni </w:t>
      </w:r>
      <w:r w:rsidR="005752BE" w:rsidRPr="009C2EAD">
        <w:rPr>
          <w:rFonts w:ascii="Times New Roman" w:hAnsi="Times New Roman"/>
          <w:sz w:val="24"/>
        </w:rPr>
        <w:t xml:space="preserve">peqqissaanermik suliaqartumik, suliami aalajangersimasumi tulluartumik </w:t>
      </w:r>
      <w:r w:rsidRPr="009C2EAD">
        <w:rPr>
          <w:rFonts w:ascii="Times New Roman" w:hAnsi="Times New Roman"/>
          <w:sz w:val="24"/>
        </w:rPr>
        <w:t>oqaloqateqarnissaanut neqerooruteqartoqarsinnaavoq. Suliap Danmarkimi Napparsimasut maalaarutaannut Aqutsisoqarfimmut nassiunnerani Nunat</w:t>
      </w:r>
      <w:r w:rsidR="00166ECB">
        <w:rPr>
          <w:rFonts w:ascii="Times New Roman" w:hAnsi="Times New Roman"/>
          <w:sz w:val="24"/>
        </w:rPr>
        <w:t>sinni</w:t>
      </w:r>
      <w:r w:rsidRPr="009C2EAD">
        <w:rPr>
          <w:rFonts w:ascii="Times New Roman" w:hAnsi="Times New Roman"/>
          <w:sz w:val="24"/>
        </w:rPr>
        <w:t xml:space="preserve"> Nakorsaaneqarfi</w:t>
      </w:r>
      <w:r w:rsidR="00166ECB">
        <w:rPr>
          <w:rFonts w:ascii="Times New Roman" w:hAnsi="Times New Roman"/>
          <w:sz w:val="24"/>
        </w:rPr>
        <w:t>up</w:t>
      </w:r>
      <w:r w:rsidRPr="009C2EAD">
        <w:rPr>
          <w:rFonts w:ascii="Times New Roman" w:hAnsi="Times New Roman"/>
          <w:sz w:val="24"/>
        </w:rPr>
        <w:t xml:space="preserve"> suliamik saqqummiussinerani napparsimasup oqaloqatigiinnermi peqataasimanera taassumalu inernera allanneqarsinnaapput.</w:t>
      </w:r>
    </w:p>
    <w:p w14:paraId="3C3504E7" w14:textId="39EC0142" w:rsidR="00D508DA" w:rsidRPr="009C2EAD" w:rsidRDefault="00D508DA" w:rsidP="00200FBA">
      <w:pPr>
        <w:spacing w:after="0" w:line="288" w:lineRule="auto"/>
        <w:rPr>
          <w:rFonts w:ascii="Times New Roman" w:hAnsi="Times New Roman" w:cs="Times New Roman"/>
          <w:sz w:val="24"/>
          <w:szCs w:val="24"/>
        </w:rPr>
      </w:pPr>
    </w:p>
    <w:p w14:paraId="66D60C34" w14:textId="70E95EE7" w:rsidR="00974390" w:rsidRPr="009C2EAD" w:rsidRDefault="00890226" w:rsidP="00200FBA">
      <w:pPr>
        <w:spacing w:after="0" w:line="288" w:lineRule="auto"/>
        <w:rPr>
          <w:rFonts w:ascii="Times New Roman" w:hAnsi="Times New Roman" w:cs="Times New Roman"/>
          <w:sz w:val="24"/>
          <w:szCs w:val="24"/>
        </w:rPr>
      </w:pPr>
      <w:r w:rsidRPr="009C2EAD">
        <w:rPr>
          <w:rFonts w:ascii="Times New Roman" w:hAnsi="Times New Roman"/>
          <w:sz w:val="24"/>
        </w:rPr>
        <w:t>Oqaloqatigiinnissaq napparsimasup kissaatigippagu, tamatuminnga aallarniinissamut katsorsaavik aalajangersakkatigut pisussaaffilerneqarpoq. Oqaloqatigiinneq peqqinnissaqarfimmi siunnersortimit imaluunniit piginnaasalimmit allamit aamma</w:t>
      </w:r>
      <w:r w:rsidR="004103DB" w:rsidRPr="009C2EAD">
        <w:rPr>
          <w:rFonts w:ascii="Times New Roman" w:hAnsi="Times New Roman"/>
          <w:sz w:val="24"/>
        </w:rPr>
        <w:t xml:space="preserve"> attuumassutimit</w:t>
      </w:r>
      <w:r w:rsidRPr="009C2EAD">
        <w:rPr>
          <w:rFonts w:ascii="Times New Roman" w:hAnsi="Times New Roman"/>
          <w:sz w:val="24"/>
        </w:rPr>
        <w:t xml:space="preserve"> katsorsaavimmi pineqartumi inummit tamakkuninnga suliaqarsinnaatitaasumit ingerlanneqassaaq. </w:t>
      </w:r>
      <w:r w:rsidR="005752BE" w:rsidRPr="009C2EAD">
        <w:rPr>
          <w:rFonts w:ascii="Times New Roman" w:hAnsi="Times New Roman"/>
          <w:sz w:val="24"/>
        </w:rPr>
        <w:t>Katsorsaaviup naliligassaraa</w:t>
      </w:r>
      <w:r w:rsidR="005752BE" w:rsidRPr="00C4175D">
        <w:rPr>
          <w:rFonts w:ascii="Times New Roman" w:hAnsi="Times New Roman" w:cs="Times New Roman"/>
          <w:sz w:val="24"/>
          <w:szCs w:val="24"/>
        </w:rPr>
        <w:t xml:space="preserve">, oqaloqatigiinneq kimik ingerlanneqassanersoq, taamaattumillu napparsimasup piumasaqaatigisinnaanngilaa, oqaloqatigiinneq peqqissaanermi suliaqartumit aalajangersimasumit ingerlanneqarnissaa. Napparsimasulli kissaatai sapinngisamik naapinneqartassapput. </w:t>
      </w:r>
      <w:r w:rsidRPr="009C2EAD">
        <w:rPr>
          <w:rFonts w:ascii="Times New Roman" w:hAnsi="Times New Roman"/>
          <w:sz w:val="24"/>
        </w:rPr>
        <w:t>Napparsimas</w:t>
      </w:r>
      <w:r w:rsidR="005752BE" w:rsidRPr="009C2EAD">
        <w:rPr>
          <w:rFonts w:ascii="Times New Roman" w:hAnsi="Times New Roman"/>
          <w:sz w:val="24"/>
        </w:rPr>
        <w:t>oq ilanngullugu</w:t>
      </w:r>
      <w:r w:rsidRPr="009C2EAD">
        <w:rPr>
          <w:rFonts w:ascii="Times New Roman" w:hAnsi="Times New Roman"/>
          <w:sz w:val="24"/>
        </w:rPr>
        <w:t xml:space="preserve"> oqaloqateqarnermi illersortimik peqateqarsinnaatitaavoq.</w:t>
      </w:r>
    </w:p>
    <w:p w14:paraId="1805537C" w14:textId="77777777" w:rsidR="00974390" w:rsidRPr="009C2EAD" w:rsidRDefault="00974390" w:rsidP="00200FBA">
      <w:pPr>
        <w:spacing w:after="0" w:line="288" w:lineRule="auto"/>
        <w:rPr>
          <w:rFonts w:ascii="Times New Roman" w:hAnsi="Times New Roman" w:cs="Times New Roman"/>
          <w:sz w:val="24"/>
          <w:szCs w:val="24"/>
        </w:rPr>
      </w:pPr>
    </w:p>
    <w:p w14:paraId="6F494706" w14:textId="54F72943" w:rsidR="00890226" w:rsidRPr="009C2EAD" w:rsidRDefault="002E7FDA" w:rsidP="00200FBA">
      <w:pPr>
        <w:spacing w:after="0" w:line="288" w:lineRule="auto"/>
        <w:rPr>
          <w:rFonts w:ascii="Times New Roman" w:hAnsi="Times New Roman" w:cs="Times New Roman"/>
          <w:sz w:val="24"/>
          <w:szCs w:val="24"/>
        </w:rPr>
      </w:pPr>
      <w:r w:rsidRPr="009C2EAD">
        <w:rPr>
          <w:rFonts w:ascii="Times New Roman" w:hAnsi="Times New Roman"/>
          <w:sz w:val="24"/>
        </w:rPr>
        <w:t xml:space="preserve">Najukkami oqaloqatigeeriaatsip aqunneqarnissaa katsorsaaviup nammineerluni aaqqissuussinnaavaa, soorluttaaq pissutsit aalajangersimasut eqqarsaatigalugit oqaloqatigiinnerup qanoq ingerlanissaa, matumani oqaloqatigiinnernik ataasiarluni arlaleriarluniluunniit neqerooruteqarnissaq aamma oqaloqatigiinneq </w:t>
      </w:r>
      <w:r w:rsidR="005752BE" w:rsidRPr="009C2EAD">
        <w:rPr>
          <w:rFonts w:ascii="Times New Roman" w:hAnsi="Times New Roman"/>
          <w:sz w:val="24"/>
        </w:rPr>
        <w:t>S</w:t>
      </w:r>
      <w:r w:rsidRPr="009C2EAD">
        <w:rPr>
          <w:rFonts w:ascii="Times New Roman" w:hAnsi="Times New Roman"/>
          <w:sz w:val="24"/>
        </w:rPr>
        <w:t>kypekkut teknologiimilluunniit aaqqiissut alla atorlugu ingerlanneqassanersoq pillugu nalilersuissasoq. Katsorsaavik ilaatigut peqqinnissaqarfimmi siunnersortimik ataatsimeeqateqarnissamut napparsimasumik aggersaasinnaavoq, soorluttaaq napparsimasumik ataatsimeeqateqarnermi peqqinnissaqarfimmi tunngasutigut sullissisut akuusimasut peqataanissaannut katsorsaavik aggersaasinnaassasoq. Oqaloqatigiinnerup qanoq ingerlanneqarnissaanik katsorsaaviup aaqqissuussinerani napparsimasup oqaloqatigiinnissap ilusissaanut kissaatai sapinngisamik katsorsaavimmit eqqarsaatigineqartariaqarput. Napparsimasumik oqaloqateqarnermi atorfinitsitsinermi inatsisitigut pisussaaffiit qaangerlugit peqqinnissamut tunngasutigut sullissisut katsorsaanermi ilaasimasut peqataanissaannut aalajangersakkatigut katsorsaavik peqqusisinnaatitaanngilaq.</w:t>
      </w:r>
    </w:p>
    <w:p w14:paraId="0949F265" w14:textId="77777777" w:rsidR="00E95CC7" w:rsidRPr="009C2EAD" w:rsidRDefault="00E95CC7" w:rsidP="00200FBA">
      <w:pPr>
        <w:spacing w:after="0" w:line="288" w:lineRule="auto"/>
        <w:rPr>
          <w:rFonts w:ascii="Times New Roman" w:hAnsi="Times New Roman" w:cs="Times New Roman"/>
          <w:sz w:val="24"/>
          <w:szCs w:val="24"/>
        </w:rPr>
      </w:pPr>
    </w:p>
    <w:p w14:paraId="273763FE" w14:textId="0AF2378E" w:rsidR="00194F4B" w:rsidRPr="009C2EAD" w:rsidRDefault="00194F4B" w:rsidP="00200FBA">
      <w:pPr>
        <w:spacing w:after="0" w:line="288" w:lineRule="auto"/>
        <w:rPr>
          <w:rFonts w:ascii="Times New Roman" w:hAnsi="Times New Roman" w:cs="Times New Roman"/>
          <w:sz w:val="24"/>
          <w:szCs w:val="24"/>
        </w:rPr>
      </w:pPr>
      <w:r w:rsidRPr="009C2EAD">
        <w:rPr>
          <w:rFonts w:ascii="Times New Roman" w:hAnsi="Times New Roman"/>
          <w:sz w:val="24"/>
        </w:rPr>
        <w:t>Imm. 2-mut</w:t>
      </w:r>
    </w:p>
    <w:p w14:paraId="57298104" w14:textId="71F20B4D" w:rsidR="005265F4" w:rsidRPr="009C2EAD" w:rsidRDefault="005265F4" w:rsidP="00200FBA">
      <w:pPr>
        <w:spacing w:after="0" w:line="288" w:lineRule="auto"/>
        <w:rPr>
          <w:rFonts w:ascii="Times New Roman" w:hAnsi="Times New Roman" w:cs="Times New Roman"/>
          <w:sz w:val="24"/>
          <w:szCs w:val="24"/>
        </w:rPr>
      </w:pPr>
      <w:r w:rsidRPr="009C2EAD">
        <w:rPr>
          <w:rFonts w:ascii="Times New Roman" w:hAnsi="Times New Roman"/>
          <w:sz w:val="24"/>
        </w:rPr>
        <w:t>Oqaloqatigiinnerup kingorna napparsimasup maalaarutimi</w:t>
      </w:r>
      <w:r w:rsidR="004103DB" w:rsidRPr="009C2EAD">
        <w:rPr>
          <w:rFonts w:ascii="Times New Roman" w:hAnsi="Times New Roman"/>
          <w:sz w:val="24"/>
        </w:rPr>
        <w:t xml:space="preserve"> taamaatiinnarniss</w:t>
      </w:r>
      <w:r w:rsidR="006430E4">
        <w:rPr>
          <w:rFonts w:ascii="Times New Roman" w:hAnsi="Times New Roman"/>
          <w:sz w:val="24"/>
        </w:rPr>
        <w:t>a</w:t>
      </w:r>
      <w:r w:rsidR="004103DB" w:rsidRPr="009C2EAD">
        <w:rPr>
          <w:rFonts w:ascii="Times New Roman" w:hAnsi="Times New Roman"/>
          <w:sz w:val="24"/>
        </w:rPr>
        <w:t>a toqqarpagu</w:t>
      </w:r>
      <w:r w:rsidRPr="009C2EAD">
        <w:rPr>
          <w:rFonts w:ascii="Times New Roman" w:hAnsi="Times New Roman"/>
          <w:sz w:val="24"/>
        </w:rPr>
        <w:t xml:space="preserve">  tamanna pillugu katsorsaavik Nunat</w:t>
      </w:r>
      <w:r w:rsidR="00166ECB">
        <w:rPr>
          <w:rFonts w:ascii="Times New Roman" w:hAnsi="Times New Roman"/>
          <w:sz w:val="24"/>
        </w:rPr>
        <w:t>sinni</w:t>
      </w:r>
      <w:r w:rsidRPr="009C2EAD">
        <w:rPr>
          <w:rFonts w:ascii="Times New Roman" w:hAnsi="Times New Roman"/>
          <w:sz w:val="24"/>
        </w:rPr>
        <w:t xml:space="preserve"> Nakorsaaneqarfi</w:t>
      </w:r>
      <w:r w:rsidR="00166ECB">
        <w:rPr>
          <w:rFonts w:ascii="Times New Roman" w:hAnsi="Times New Roman"/>
          <w:sz w:val="24"/>
        </w:rPr>
        <w:t>mm</w:t>
      </w:r>
      <w:r w:rsidRPr="009C2EAD">
        <w:rPr>
          <w:rFonts w:ascii="Times New Roman" w:hAnsi="Times New Roman"/>
          <w:sz w:val="24"/>
        </w:rPr>
        <w:t xml:space="preserve">ut nalunaaruteqassaaq tamatumalu kingorna maalaarut naammassineqartutut isigineqassaaq. Oqaloqatigiinnerup kingorna napparsimasup maalaarutimi suli suliarineqarnissaa kissaatigippagu suliami </w:t>
      </w:r>
      <w:r w:rsidRPr="009C2EAD">
        <w:rPr>
          <w:rFonts w:ascii="Times New Roman" w:hAnsi="Times New Roman"/>
          <w:sz w:val="24"/>
        </w:rPr>
        <w:lastRenderedPageBreak/>
        <w:t>paasissutissat attuumassuteqartut tamaasa suliarineqaqqinnissaanut atugassanngorlugit katsorsaaviup Nunat</w:t>
      </w:r>
      <w:r w:rsidR="00166ECB">
        <w:rPr>
          <w:rFonts w:ascii="Times New Roman" w:hAnsi="Times New Roman"/>
          <w:sz w:val="24"/>
        </w:rPr>
        <w:t>sinni</w:t>
      </w:r>
      <w:r w:rsidRPr="009C2EAD">
        <w:rPr>
          <w:rFonts w:ascii="Times New Roman" w:hAnsi="Times New Roman"/>
          <w:sz w:val="24"/>
        </w:rPr>
        <w:t xml:space="preserve"> Nakorsaaneqarfi</w:t>
      </w:r>
      <w:r w:rsidR="00166ECB">
        <w:rPr>
          <w:rFonts w:ascii="Times New Roman" w:hAnsi="Times New Roman"/>
          <w:sz w:val="24"/>
        </w:rPr>
        <w:t>mm</w:t>
      </w:r>
      <w:r w:rsidRPr="009C2EAD">
        <w:rPr>
          <w:rFonts w:ascii="Times New Roman" w:hAnsi="Times New Roman"/>
          <w:sz w:val="24"/>
        </w:rPr>
        <w:t>ut nassiutissavai. Suliap suliareqqinnissaanut paasissutissat attuumassuteqartut ilaatigut tassaapput napparsimasoq pillugu allattugaatit, peqqissuseq pillugu paasissutissat oqaloqatigiinnermilu inerniliussaq</w:t>
      </w:r>
      <w:r w:rsidR="004103DB" w:rsidRPr="009C2EAD">
        <w:rPr>
          <w:rFonts w:ascii="Times New Roman" w:hAnsi="Times New Roman"/>
          <w:sz w:val="24"/>
        </w:rPr>
        <w:t>, aammattaaq peqqinnissamut tunngasuni atorfeqartunit attuumassuteqartunit imalunniit summiffimmi katsorsaaf</w:t>
      </w:r>
      <w:r w:rsidR="006430E4">
        <w:rPr>
          <w:rFonts w:ascii="Times New Roman" w:hAnsi="Times New Roman"/>
          <w:sz w:val="24"/>
        </w:rPr>
        <w:t>f</w:t>
      </w:r>
      <w:r w:rsidR="004103DB" w:rsidRPr="009C2EAD">
        <w:rPr>
          <w:rFonts w:ascii="Times New Roman" w:hAnsi="Times New Roman"/>
          <w:sz w:val="24"/>
        </w:rPr>
        <w:t>iusumi aqutsisunit oqaaseqaataajunnartut</w:t>
      </w:r>
      <w:r w:rsidRPr="009C2EAD">
        <w:rPr>
          <w:rFonts w:ascii="Times New Roman" w:hAnsi="Times New Roman"/>
          <w:sz w:val="24"/>
        </w:rPr>
        <w:t>.</w:t>
      </w:r>
    </w:p>
    <w:p w14:paraId="5D04BD3E" w14:textId="77777777" w:rsidR="00544DCE" w:rsidRPr="009C2EAD" w:rsidRDefault="00544DCE" w:rsidP="00200FBA">
      <w:pPr>
        <w:spacing w:after="0" w:line="288" w:lineRule="auto"/>
        <w:rPr>
          <w:rFonts w:ascii="Times New Roman" w:hAnsi="Times New Roman" w:cs="Times New Roman"/>
          <w:sz w:val="24"/>
          <w:szCs w:val="24"/>
        </w:rPr>
      </w:pPr>
    </w:p>
    <w:p w14:paraId="19DCD994" w14:textId="66FDB65A" w:rsidR="00544DCE" w:rsidRPr="009C2EAD" w:rsidRDefault="00792BFE" w:rsidP="00200FBA">
      <w:pPr>
        <w:spacing w:after="0" w:line="288" w:lineRule="auto"/>
        <w:ind w:left="720" w:hanging="360"/>
        <w:jc w:val="center"/>
        <w:rPr>
          <w:rFonts w:ascii="Times New Roman" w:hAnsi="Times New Roman" w:cs="Times New Roman"/>
          <w:i/>
          <w:sz w:val="24"/>
          <w:szCs w:val="24"/>
        </w:rPr>
      </w:pPr>
      <w:r w:rsidRPr="009C2EAD">
        <w:rPr>
          <w:rFonts w:ascii="Times New Roman" w:hAnsi="Times New Roman"/>
          <w:i/>
          <w:sz w:val="24"/>
        </w:rPr>
        <w:t>§ 8-mut</w:t>
      </w:r>
    </w:p>
    <w:p w14:paraId="36DACDFA" w14:textId="77777777" w:rsidR="000F14DE" w:rsidRPr="009C2EAD" w:rsidRDefault="000F14DE" w:rsidP="00200FBA">
      <w:pPr>
        <w:spacing w:after="0" w:line="288" w:lineRule="auto"/>
        <w:rPr>
          <w:rFonts w:ascii="Times New Roman" w:hAnsi="Times New Roman" w:cs="Times New Roman"/>
          <w:sz w:val="24"/>
          <w:szCs w:val="24"/>
        </w:rPr>
      </w:pPr>
    </w:p>
    <w:p w14:paraId="7A2954BA" w14:textId="55F3EEAE" w:rsidR="00D541C8" w:rsidRPr="009C2EAD" w:rsidRDefault="00653343" w:rsidP="00200FBA">
      <w:pPr>
        <w:spacing w:after="0" w:line="288" w:lineRule="auto"/>
        <w:rPr>
          <w:rFonts w:ascii="Times New Roman" w:hAnsi="Times New Roman" w:cs="Times New Roman"/>
          <w:sz w:val="24"/>
          <w:szCs w:val="24"/>
        </w:rPr>
      </w:pPr>
      <w:r w:rsidRPr="009C2EAD">
        <w:rPr>
          <w:rFonts w:ascii="Times New Roman" w:hAnsi="Times New Roman"/>
          <w:sz w:val="24"/>
        </w:rPr>
        <w:t>§ 5 malillugu peqqinnissaqarfiup peqqissutsimut tunngatillugu sulinera pillugu maalaaruteqarnissamut ukiunik marlunnik piffissaliussaq § 5-imut siunnersuummi aalajangiunneqarpoq. Ukiunik marlunnik piffissaliineq piffissamiit maalaaruteqartup pissutsinik maalaarutigineqarsinnaasunik ilisimasaqalerneraniit imaluunniit ilisimasaqarfigilersimasussaagaluaniit naatsorsorneqassaaq. Aammattaaq maalaarutip tunniunneqarnissaanut ukiunik tallimarluinnarnik piffissaliisoqarpoq, taannalu pissutsip maalaarutigineqartup ullormi pineraniit naatsorsorneqarluni. Taamaalilluni ukiunik tallimanik piffissaliineq napparsimasup pissutsinik maalaarutigineqartunik qanoq ilinerani ilisimasaqalerneranut attuumassuteqanngilaq. Maalaaruteqarnissamut piffissaliussatut taaneqartut saneqqunneqarsinnaanngillat.</w:t>
      </w:r>
    </w:p>
    <w:p w14:paraId="0F70998F" w14:textId="0E4C4A87" w:rsidR="00197AD2" w:rsidRPr="009C2EAD" w:rsidRDefault="00197AD2" w:rsidP="00200FBA">
      <w:pPr>
        <w:spacing w:after="0" w:line="288" w:lineRule="auto"/>
        <w:rPr>
          <w:rFonts w:ascii="Times New Roman" w:hAnsi="Times New Roman" w:cs="Times New Roman"/>
          <w:sz w:val="24"/>
          <w:szCs w:val="24"/>
        </w:rPr>
      </w:pPr>
    </w:p>
    <w:p w14:paraId="1FD3DB50" w14:textId="398EFDFE" w:rsidR="00197AD2" w:rsidRPr="009C2EAD" w:rsidRDefault="001D0218" w:rsidP="00200FBA">
      <w:pPr>
        <w:spacing w:after="0" w:line="288" w:lineRule="auto"/>
        <w:rPr>
          <w:rFonts w:ascii="Times New Roman" w:hAnsi="Times New Roman" w:cs="Times New Roman"/>
          <w:sz w:val="24"/>
          <w:szCs w:val="24"/>
        </w:rPr>
      </w:pPr>
      <w:r w:rsidRPr="00C4175D">
        <w:rPr>
          <w:rFonts w:ascii="Times New Roman" w:hAnsi="Times New Roman" w:cs="Times New Roman"/>
          <w:sz w:val="24"/>
          <w:szCs w:val="24"/>
        </w:rPr>
        <w:t>Piffi</w:t>
      </w:r>
      <w:r w:rsidRPr="006430E4">
        <w:rPr>
          <w:rFonts w:ascii="Times New Roman" w:hAnsi="Times New Roman" w:cs="Times New Roman"/>
          <w:sz w:val="24"/>
          <w:szCs w:val="24"/>
        </w:rPr>
        <w:t xml:space="preserve">ssaliussat </w:t>
      </w:r>
      <w:r w:rsidRPr="00166ECB">
        <w:rPr>
          <w:rFonts w:ascii="Times New Roman" w:hAnsi="Times New Roman" w:cs="Times New Roman"/>
          <w:sz w:val="24"/>
          <w:szCs w:val="24"/>
        </w:rPr>
        <w:t>inatsisit atuuttut assigai.</w:t>
      </w:r>
    </w:p>
    <w:p w14:paraId="3657157A" w14:textId="06742198" w:rsidR="00300BAD" w:rsidRPr="009C2EAD" w:rsidRDefault="00300BAD" w:rsidP="00200FBA">
      <w:pPr>
        <w:spacing w:after="0" w:line="288" w:lineRule="auto"/>
        <w:rPr>
          <w:rFonts w:ascii="Times New Roman" w:hAnsi="Times New Roman" w:cs="Times New Roman"/>
          <w:sz w:val="24"/>
          <w:szCs w:val="24"/>
        </w:rPr>
      </w:pPr>
    </w:p>
    <w:p w14:paraId="7944D23B" w14:textId="43A72C57" w:rsidR="000A6F97" w:rsidRPr="009C2EAD" w:rsidRDefault="00D541C8" w:rsidP="00200FBA">
      <w:pPr>
        <w:spacing w:after="0" w:line="288" w:lineRule="auto"/>
        <w:ind w:left="720" w:hanging="360"/>
        <w:jc w:val="center"/>
        <w:rPr>
          <w:rFonts w:ascii="Times New Roman" w:hAnsi="Times New Roman" w:cs="Times New Roman"/>
          <w:i/>
          <w:sz w:val="24"/>
          <w:szCs w:val="24"/>
        </w:rPr>
      </w:pPr>
      <w:r w:rsidRPr="009C2EAD">
        <w:rPr>
          <w:rFonts w:ascii="Times New Roman" w:hAnsi="Times New Roman"/>
          <w:i/>
          <w:sz w:val="24"/>
        </w:rPr>
        <w:t>§ 9-mut</w:t>
      </w:r>
    </w:p>
    <w:p w14:paraId="784E3194" w14:textId="73EADA64" w:rsidR="000A6F97" w:rsidRPr="009C2EAD" w:rsidRDefault="000A6F97" w:rsidP="00200FBA">
      <w:pPr>
        <w:spacing w:after="0" w:line="288" w:lineRule="auto"/>
        <w:rPr>
          <w:rFonts w:ascii="Times New Roman" w:hAnsi="Times New Roman" w:cs="Times New Roman"/>
          <w:sz w:val="24"/>
          <w:szCs w:val="24"/>
        </w:rPr>
      </w:pPr>
    </w:p>
    <w:p w14:paraId="0F157C4C" w14:textId="737E994D" w:rsidR="001D0218" w:rsidRPr="009C2EAD" w:rsidRDefault="001D0218" w:rsidP="00200FBA">
      <w:pPr>
        <w:spacing w:after="0" w:line="288" w:lineRule="auto"/>
        <w:rPr>
          <w:rFonts w:ascii="Times New Roman" w:hAnsi="Times New Roman"/>
          <w:sz w:val="24"/>
        </w:rPr>
      </w:pPr>
      <w:r w:rsidRPr="009C2EAD">
        <w:rPr>
          <w:rFonts w:ascii="Times New Roman" w:hAnsi="Times New Roman"/>
          <w:sz w:val="24"/>
        </w:rPr>
        <w:t>Imm. 1-imut</w:t>
      </w:r>
    </w:p>
    <w:p w14:paraId="32BEB250" w14:textId="7AC9141C" w:rsidR="008771D6" w:rsidRPr="009C2EAD" w:rsidRDefault="00B26649" w:rsidP="00200FBA">
      <w:pPr>
        <w:spacing w:after="0" w:line="288" w:lineRule="auto"/>
        <w:rPr>
          <w:rFonts w:ascii="Times New Roman" w:hAnsi="Times New Roman" w:cs="Times New Roman"/>
          <w:sz w:val="24"/>
          <w:szCs w:val="24"/>
        </w:rPr>
      </w:pPr>
      <w:r w:rsidRPr="009C2EAD">
        <w:rPr>
          <w:rFonts w:ascii="Times New Roman" w:hAnsi="Times New Roman"/>
          <w:sz w:val="24"/>
        </w:rPr>
        <w:t xml:space="preserve">Peqqinnissaqarfiup kiffartuussineranut il.il. naammagittaalliuutit pillugit kaajallaasitaq nr. 13, 19. december 2002-meersoq malillugu “kiffartuunneqarneq pillugu naammagittaalliuutit”-nik taaneqartoq periarfissaareersoq </w:t>
      </w:r>
      <w:r w:rsidRPr="009C2EAD">
        <w:rPr>
          <w:rFonts w:ascii="Times New Roman" w:hAnsi="Times New Roman"/>
          <w:i/>
          <w:sz w:val="24"/>
        </w:rPr>
        <w:t>§ 9</w:t>
      </w:r>
      <w:r w:rsidRPr="009C2EAD">
        <w:rPr>
          <w:rFonts w:ascii="Times New Roman" w:hAnsi="Times New Roman"/>
          <w:sz w:val="24"/>
        </w:rPr>
        <w:t>-mik siunnersuutikkut ingerlateqqinneqarpoq.</w:t>
      </w:r>
    </w:p>
    <w:p w14:paraId="69194A4A" w14:textId="77777777" w:rsidR="008771D6" w:rsidRPr="009C2EAD" w:rsidRDefault="008771D6" w:rsidP="00200FBA">
      <w:pPr>
        <w:spacing w:after="0" w:line="288" w:lineRule="auto"/>
        <w:rPr>
          <w:rFonts w:ascii="Times New Roman" w:hAnsi="Times New Roman" w:cs="Times New Roman"/>
          <w:sz w:val="24"/>
          <w:szCs w:val="24"/>
        </w:rPr>
      </w:pPr>
    </w:p>
    <w:p w14:paraId="62EA3F98" w14:textId="7060D415" w:rsidR="009009B6" w:rsidRPr="009C2EAD" w:rsidRDefault="00865C4A" w:rsidP="00200FBA">
      <w:pPr>
        <w:spacing w:after="0" w:line="288" w:lineRule="auto"/>
        <w:rPr>
          <w:rFonts w:ascii="Times New Roman" w:hAnsi="Times New Roman" w:cs="Times New Roman"/>
          <w:sz w:val="24"/>
          <w:szCs w:val="24"/>
        </w:rPr>
      </w:pPr>
      <w:r w:rsidRPr="009C2EAD">
        <w:rPr>
          <w:rFonts w:ascii="Times New Roman" w:hAnsi="Times New Roman"/>
          <w:sz w:val="24"/>
        </w:rPr>
        <w:t xml:space="preserve">Peqqinnissaqarfimmi sulinivik (sullissineq) aamma § 5-imut siunnersuummi ilaanngitsoq pillugu napparsimasut maalaarsinnaanerannut siunnersuut periarfissiivoq. Peqqinnissamut tunngasutigut suliarinninnermut aalajangersimasumut tunngasut maalaarutit pinnagit, </w:t>
      </w:r>
      <w:r w:rsidR="004103DB" w:rsidRPr="009C2EAD">
        <w:rPr>
          <w:rFonts w:ascii="Times New Roman" w:hAnsi="Times New Roman"/>
          <w:sz w:val="24"/>
        </w:rPr>
        <w:t>kisianni pissutsit allat katsorsartinnermut attuumassuteqartut</w:t>
      </w:r>
      <w:r w:rsidRPr="009C2EAD">
        <w:rPr>
          <w:rFonts w:ascii="Times New Roman" w:hAnsi="Times New Roman"/>
          <w:sz w:val="24"/>
        </w:rPr>
        <w:t xml:space="preserve"> pineqarlutik. Assersuutigalugu sullissinerup pitsaassusaa, matumani assersuutigalugu najukkami pissutsit, nerisaqarneq aamma eqqiaaneq imaluunniit peqqinnissamut tunngasutigut sullissisut pissusilersornerat pillugit maalaaruteqarnerit aalajangersakkami ilaapput.</w:t>
      </w:r>
    </w:p>
    <w:p w14:paraId="06D984D3" w14:textId="25155EBE" w:rsidR="009009B6" w:rsidRPr="009C2EAD" w:rsidRDefault="009009B6" w:rsidP="00200FBA">
      <w:pPr>
        <w:spacing w:after="0" w:line="288" w:lineRule="auto"/>
        <w:rPr>
          <w:rFonts w:ascii="Times New Roman" w:hAnsi="Times New Roman" w:cs="Times New Roman"/>
          <w:sz w:val="24"/>
          <w:szCs w:val="24"/>
        </w:rPr>
      </w:pPr>
    </w:p>
    <w:p w14:paraId="04892BBC" w14:textId="1DC88DC1" w:rsidR="002E7DBB" w:rsidRPr="009C2EAD" w:rsidRDefault="006A2CBA" w:rsidP="00200FBA">
      <w:pPr>
        <w:spacing w:after="0" w:line="288" w:lineRule="auto"/>
        <w:rPr>
          <w:rFonts w:ascii="Times New Roman" w:hAnsi="Times New Roman"/>
          <w:sz w:val="24"/>
        </w:rPr>
      </w:pPr>
      <w:r w:rsidRPr="009C2EAD">
        <w:rPr>
          <w:rFonts w:ascii="Times New Roman" w:hAnsi="Times New Roman"/>
          <w:sz w:val="24"/>
        </w:rPr>
        <w:t xml:space="preserve">Katsorsaavimmi nalinginnaasumik utaqqisarnerit pillugit maalaarutit aallaaviatigut "sullinneqarnermut maalaarutinut" ilaapput. Taamaattorli § 5-imut siunnersuut malillugu </w:t>
      </w:r>
      <w:r w:rsidRPr="009C2EAD">
        <w:rPr>
          <w:rFonts w:ascii="Times New Roman" w:hAnsi="Times New Roman"/>
          <w:sz w:val="24"/>
        </w:rPr>
        <w:lastRenderedPageBreak/>
        <w:t>N</w:t>
      </w:r>
      <w:r w:rsidR="001D0218" w:rsidRPr="009C2EAD">
        <w:rPr>
          <w:rFonts w:ascii="Times New Roman" w:hAnsi="Times New Roman"/>
          <w:sz w:val="24"/>
        </w:rPr>
        <w:t>unat</w:t>
      </w:r>
      <w:r w:rsidR="006430E4">
        <w:rPr>
          <w:rFonts w:ascii="Times New Roman" w:hAnsi="Times New Roman"/>
          <w:sz w:val="24"/>
        </w:rPr>
        <w:t>sinni</w:t>
      </w:r>
      <w:r w:rsidR="001D0218" w:rsidRPr="009C2EAD">
        <w:rPr>
          <w:rFonts w:ascii="Times New Roman" w:hAnsi="Times New Roman"/>
          <w:sz w:val="24"/>
        </w:rPr>
        <w:t xml:space="preserve"> Nakorsaaneqarfi</w:t>
      </w:r>
      <w:r w:rsidR="006430E4">
        <w:rPr>
          <w:rFonts w:ascii="Times New Roman" w:hAnsi="Times New Roman"/>
          <w:sz w:val="24"/>
        </w:rPr>
        <w:t>up</w:t>
      </w:r>
      <w:r w:rsidRPr="009C2EAD">
        <w:rPr>
          <w:rFonts w:ascii="Times New Roman" w:hAnsi="Times New Roman"/>
          <w:sz w:val="24"/>
        </w:rPr>
        <w:t xml:space="preserve"> naliliinermini katsorsaanerup ingerlanerani utaqqinerit namminermi peqqinnissamut tunngasutigut sunniuteqarsimanersut imaluunniit sunniuteqarsimasinnaagaluarnersut tamatumalu malitsigisaanik peqqinnissaqarfimmi peqqinnissamut tunngatillugu suliatigut sulinermi pitsaassuseq nalinginnaasumik akuerisaq malinneqarsimanersoq pillugu isummersinnaavoq. Suliani ataasiakkaani tamatigut aalajangersimasumik naliliisoqartassaaq.</w:t>
      </w:r>
    </w:p>
    <w:p w14:paraId="62A0E9B7" w14:textId="55023872" w:rsidR="003D2E33" w:rsidRPr="009C2EAD" w:rsidRDefault="003D2E33" w:rsidP="00200FBA">
      <w:pPr>
        <w:spacing w:after="0" w:line="288" w:lineRule="auto"/>
        <w:rPr>
          <w:rFonts w:ascii="Times New Roman" w:hAnsi="Times New Roman" w:cs="Times New Roman"/>
          <w:sz w:val="24"/>
          <w:szCs w:val="24"/>
        </w:rPr>
      </w:pPr>
    </w:p>
    <w:p w14:paraId="2FD9D83E" w14:textId="409793D7" w:rsidR="00803335" w:rsidRPr="009C2EAD" w:rsidRDefault="0054056D" w:rsidP="00200FBA">
      <w:pPr>
        <w:spacing w:after="0" w:line="288" w:lineRule="auto"/>
        <w:rPr>
          <w:rFonts w:ascii="Times New Roman" w:hAnsi="Times New Roman" w:cs="Times New Roman"/>
          <w:sz w:val="24"/>
          <w:szCs w:val="24"/>
        </w:rPr>
      </w:pPr>
      <w:r w:rsidRPr="009C2EAD">
        <w:rPr>
          <w:rFonts w:ascii="Times New Roman" w:hAnsi="Times New Roman"/>
          <w:sz w:val="24"/>
        </w:rPr>
        <w:t>Katsorsaariaatsimut aalajangersimasumut neqeroorutigineqarneq ajortumut maalaarutit nalinginnaasunut aamma sullissinerup pitsaassusaanut politikikkut aalajangersarneqarsimasumut tunngassuteqarput taamaattumillu taaguummut “sullinneqarnermut maalaarutit”-nut ilaanatik. Katsorsaariaaseq Kalaallit Nunaanni neqeroorutigineqanngippat napparsimasorli Danmarkimi katsorsartinnissamut innersuunneqarsimasussaagaluarluni, taava § 5-imut siunnersuut malillugu katsorsaanerup ingerlarnga aalajangersimasoq pillugu maalaarummik N</w:t>
      </w:r>
      <w:r w:rsidR="001D0218" w:rsidRPr="009C2EAD">
        <w:rPr>
          <w:rFonts w:ascii="Times New Roman" w:hAnsi="Times New Roman"/>
          <w:sz w:val="24"/>
        </w:rPr>
        <w:t>unat</w:t>
      </w:r>
      <w:r w:rsidR="006430E4">
        <w:rPr>
          <w:rFonts w:ascii="Times New Roman" w:hAnsi="Times New Roman"/>
          <w:sz w:val="24"/>
        </w:rPr>
        <w:t>sinni</w:t>
      </w:r>
      <w:r w:rsidR="001D0218" w:rsidRPr="009C2EAD">
        <w:rPr>
          <w:rFonts w:ascii="Times New Roman" w:hAnsi="Times New Roman"/>
          <w:sz w:val="24"/>
        </w:rPr>
        <w:t xml:space="preserve"> Nakorsaaneqarfi</w:t>
      </w:r>
      <w:r w:rsidR="006430E4">
        <w:rPr>
          <w:rFonts w:ascii="Times New Roman" w:hAnsi="Times New Roman"/>
          <w:sz w:val="24"/>
        </w:rPr>
        <w:t>up</w:t>
      </w:r>
      <w:r w:rsidRPr="009C2EAD">
        <w:rPr>
          <w:rFonts w:ascii="Times New Roman" w:hAnsi="Times New Roman"/>
          <w:sz w:val="24"/>
        </w:rPr>
        <w:t xml:space="preserve"> naliliinermini tamanna namminermi peqqinnissamut tunngasutigut sunniuteqarsimanersoq imaluunniit sunniuteqarsimasinnaagaluarnersoq tamatumalu malitsigisaanik peqqinnissaqarfimmi peqqinnissamut tunngatillugu suliatigut sulinermi ataatsimut isigalugu pitsaassuseq nalinginnaasumik akuerisaq malinneqarsimanersoq pillugu isummersinnaavoq. Suliani ataasiakkaani tamatigut aalajangersimasumik naliliisoqartassaaq.</w:t>
      </w:r>
    </w:p>
    <w:p w14:paraId="0953B134" w14:textId="1ADFD277" w:rsidR="00803335" w:rsidRPr="009C2EAD" w:rsidRDefault="00803335" w:rsidP="00200FBA">
      <w:pPr>
        <w:spacing w:after="0" w:line="288" w:lineRule="auto"/>
        <w:rPr>
          <w:rFonts w:ascii="Times New Roman" w:hAnsi="Times New Roman" w:cs="Times New Roman"/>
          <w:sz w:val="24"/>
          <w:szCs w:val="24"/>
        </w:rPr>
      </w:pPr>
    </w:p>
    <w:p w14:paraId="03775875" w14:textId="176EE561" w:rsidR="001D0218" w:rsidRPr="006430E4" w:rsidRDefault="001D0218" w:rsidP="001D0218">
      <w:pPr>
        <w:spacing w:after="0" w:line="288" w:lineRule="auto"/>
        <w:rPr>
          <w:rFonts w:ascii="Times New Roman" w:hAnsi="Times New Roman" w:cs="Times New Roman"/>
          <w:sz w:val="24"/>
          <w:szCs w:val="24"/>
        </w:rPr>
      </w:pPr>
      <w:r w:rsidRPr="00C4175D">
        <w:rPr>
          <w:rFonts w:ascii="Times New Roman" w:hAnsi="Times New Roman"/>
          <w:sz w:val="24"/>
        </w:rPr>
        <w:t>Imm. 2-mut</w:t>
      </w:r>
    </w:p>
    <w:p w14:paraId="1799D46F" w14:textId="44767544" w:rsidR="001D0218" w:rsidRPr="00C4175D" w:rsidRDefault="00674421" w:rsidP="001D0218">
      <w:pPr>
        <w:spacing w:after="0" w:line="288" w:lineRule="auto"/>
        <w:rPr>
          <w:rFonts w:ascii="Times New Roman" w:hAnsi="Times New Roman" w:cs="Times New Roman"/>
          <w:sz w:val="24"/>
          <w:szCs w:val="24"/>
        </w:rPr>
      </w:pPr>
      <w:r w:rsidRPr="00C4175D">
        <w:rPr>
          <w:rFonts w:ascii="Times New Roman" w:hAnsi="Times New Roman" w:cs="Times New Roman"/>
          <w:sz w:val="24"/>
          <w:szCs w:val="24"/>
        </w:rPr>
        <w:t>Oqaatigineqarpat maalaarut peqqinnissaqarfimmi qullersanut nassiunneqartoq, tamanna ersersitsivoq maalaarut aqutsisunit akisussaaffigineqartumik suliarineqassasoq</w:t>
      </w:r>
      <w:r w:rsidR="001D0218" w:rsidRPr="00C4175D">
        <w:rPr>
          <w:rFonts w:ascii="Times New Roman" w:hAnsi="Times New Roman" w:cs="Times New Roman"/>
          <w:sz w:val="24"/>
          <w:szCs w:val="24"/>
        </w:rPr>
        <w:t xml:space="preserve">, </w:t>
      </w:r>
      <w:r w:rsidRPr="00C4175D">
        <w:rPr>
          <w:rFonts w:ascii="Times New Roman" w:hAnsi="Times New Roman" w:cs="Times New Roman"/>
          <w:sz w:val="24"/>
          <w:szCs w:val="24"/>
        </w:rPr>
        <w:t>kisianni nalinginnaasumik suliamik suliarinninneq illup iluani suliakkiissutigineqarsinnaavoq</w:t>
      </w:r>
      <w:r w:rsidR="001D0218" w:rsidRPr="00C4175D">
        <w:rPr>
          <w:rFonts w:ascii="Times New Roman" w:hAnsi="Times New Roman" w:cs="Times New Roman"/>
          <w:sz w:val="24"/>
          <w:szCs w:val="24"/>
        </w:rPr>
        <w:t xml:space="preserve">. </w:t>
      </w:r>
      <w:r w:rsidR="005B59DA" w:rsidRPr="00C4175D">
        <w:rPr>
          <w:rFonts w:ascii="Times New Roman" w:hAnsi="Times New Roman" w:cs="Times New Roman"/>
          <w:sz w:val="24"/>
          <w:szCs w:val="24"/>
        </w:rPr>
        <w:t>Oqartussaasut aaqqissuussaanerata maannakkut ataani sullissineq pillugu maalaarutit Peqqissutsimut Aqutsisoqarfimmi Peqqinnissaqarfi</w:t>
      </w:r>
      <w:r w:rsidR="00C60438">
        <w:rPr>
          <w:rFonts w:ascii="Times New Roman" w:hAnsi="Times New Roman" w:cs="Times New Roman"/>
          <w:sz w:val="24"/>
          <w:szCs w:val="24"/>
        </w:rPr>
        <w:t>up qullersaqarfianut</w:t>
      </w:r>
      <w:r w:rsidR="005B59DA" w:rsidRPr="00C4175D">
        <w:rPr>
          <w:rFonts w:ascii="Times New Roman" w:hAnsi="Times New Roman" w:cs="Times New Roman"/>
          <w:sz w:val="24"/>
          <w:szCs w:val="24"/>
        </w:rPr>
        <w:t>ingerlateqqinneqartassapput</w:t>
      </w:r>
      <w:r w:rsidR="001D0218" w:rsidRPr="00C4175D">
        <w:rPr>
          <w:rFonts w:ascii="Times New Roman" w:hAnsi="Times New Roman" w:cs="Times New Roman"/>
          <w:sz w:val="24"/>
          <w:szCs w:val="24"/>
        </w:rPr>
        <w:t>.</w:t>
      </w:r>
    </w:p>
    <w:p w14:paraId="0A4380F5" w14:textId="77777777" w:rsidR="001D0218" w:rsidRPr="009C2EAD" w:rsidRDefault="001D0218" w:rsidP="001D0218">
      <w:pPr>
        <w:spacing w:after="0" w:line="288" w:lineRule="auto"/>
        <w:rPr>
          <w:rFonts w:ascii="Times New Roman" w:hAnsi="Times New Roman" w:cs="Times New Roman"/>
          <w:sz w:val="24"/>
          <w:szCs w:val="24"/>
        </w:rPr>
      </w:pPr>
    </w:p>
    <w:p w14:paraId="37F7AF37" w14:textId="3FDD5EA3" w:rsidR="001D0218" w:rsidRPr="009C2EAD" w:rsidRDefault="001D0218" w:rsidP="00200FBA">
      <w:pPr>
        <w:spacing w:after="0" w:line="288" w:lineRule="auto"/>
        <w:rPr>
          <w:rFonts w:ascii="Times New Roman" w:hAnsi="Times New Roman"/>
          <w:sz w:val="24"/>
        </w:rPr>
      </w:pPr>
      <w:r w:rsidRPr="009C2EAD">
        <w:rPr>
          <w:rFonts w:ascii="Times New Roman" w:hAnsi="Times New Roman"/>
          <w:sz w:val="24"/>
        </w:rPr>
        <w:t>Imm. 3-mut</w:t>
      </w:r>
    </w:p>
    <w:p w14:paraId="13D89FE3" w14:textId="42F6A6BA" w:rsidR="004248EA" w:rsidRPr="009C2EAD" w:rsidRDefault="00B214F1" w:rsidP="00200FBA">
      <w:pPr>
        <w:spacing w:after="0" w:line="288" w:lineRule="auto"/>
        <w:rPr>
          <w:rFonts w:ascii="Times New Roman" w:hAnsi="Times New Roman" w:cs="Times New Roman"/>
          <w:sz w:val="24"/>
          <w:szCs w:val="24"/>
        </w:rPr>
      </w:pPr>
      <w:r w:rsidRPr="009C2EAD">
        <w:rPr>
          <w:rFonts w:ascii="Times New Roman" w:hAnsi="Times New Roman"/>
          <w:sz w:val="24"/>
        </w:rPr>
        <w:t>Sullinneqarnermut maalaarutit ilaatigut suliamut attuumassuteqannginnissamut isumali</w:t>
      </w:r>
      <w:r w:rsidR="002502A9" w:rsidRPr="009C2EAD">
        <w:rPr>
          <w:rFonts w:ascii="Times New Roman" w:hAnsi="Times New Roman"/>
          <w:sz w:val="24"/>
        </w:rPr>
        <w:t>u</w:t>
      </w:r>
      <w:r w:rsidRPr="009C2EAD">
        <w:rPr>
          <w:rFonts w:ascii="Times New Roman" w:hAnsi="Times New Roman"/>
          <w:sz w:val="24"/>
        </w:rPr>
        <w:t>utersuutit kingunerisaannik immikkoortumut arlaannaannulluunniit attuumassuteqanngitsumut tunniunneqartarnissaat naleqqunnerpaassasoq nalilerneqarpoq. Taamaattumik sullinneqarnermut maalaarutit Nunatsinni Nakorsaaneqarfimmut, suliap ilisimatitsissutiginissaanut peqqinnissaqarfimmilu qullersanit suliarisassanngorlugu nassiunnissaanut isumaginnittussamut tunniunneqartarnissaat siunnersuutigineqarpoq.</w:t>
      </w:r>
      <w:r w:rsidR="005B59DA" w:rsidRPr="009C2EAD">
        <w:rPr>
          <w:rFonts w:ascii="Times New Roman" w:hAnsi="Times New Roman"/>
          <w:sz w:val="24"/>
        </w:rPr>
        <w:t xml:space="preserve"> </w:t>
      </w:r>
      <w:r w:rsidR="00E522FB" w:rsidRPr="009C2EAD">
        <w:rPr>
          <w:rFonts w:ascii="Times New Roman" w:hAnsi="Times New Roman"/>
          <w:sz w:val="24"/>
        </w:rPr>
        <w:t>Maalaaruteqartup allakkatigut maalaarutini katsorsartiffimminut imaluunniit peqqinnissaqarfimmi qullersanut toqqaannartumik nassiuppagu</w:t>
      </w:r>
      <w:r w:rsidR="005B59DA" w:rsidRPr="00C4175D">
        <w:rPr>
          <w:rFonts w:ascii="Times New Roman" w:hAnsi="Times New Roman" w:cs="Times New Roman"/>
          <w:sz w:val="24"/>
          <w:szCs w:val="24"/>
        </w:rPr>
        <w:t xml:space="preserve">, </w:t>
      </w:r>
      <w:r w:rsidR="00E522FB" w:rsidRPr="00C4175D">
        <w:rPr>
          <w:rFonts w:ascii="Times New Roman" w:hAnsi="Times New Roman" w:cs="Times New Roman"/>
          <w:sz w:val="24"/>
          <w:szCs w:val="24"/>
        </w:rPr>
        <w:t>naatsorsuutigineqartariaqarpoq</w:t>
      </w:r>
      <w:r w:rsidR="005B59DA" w:rsidRPr="00C4175D">
        <w:rPr>
          <w:rFonts w:ascii="Times New Roman" w:hAnsi="Times New Roman" w:cs="Times New Roman"/>
          <w:sz w:val="24"/>
          <w:szCs w:val="24"/>
        </w:rPr>
        <w:t xml:space="preserve">, </w:t>
      </w:r>
      <w:r w:rsidR="00E522FB" w:rsidRPr="00C4175D">
        <w:rPr>
          <w:rFonts w:ascii="Times New Roman" w:hAnsi="Times New Roman" w:cs="Times New Roman"/>
          <w:sz w:val="24"/>
          <w:szCs w:val="24"/>
        </w:rPr>
        <w:t>maalaaruteqartup kissaatigigaa suliaq oqartussaasumit pineqartumit Nunat</w:t>
      </w:r>
      <w:r w:rsidR="001179FD">
        <w:rPr>
          <w:rFonts w:ascii="Times New Roman" w:hAnsi="Times New Roman" w:cs="Times New Roman"/>
          <w:sz w:val="24"/>
          <w:szCs w:val="24"/>
        </w:rPr>
        <w:t>sinni</w:t>
      </w:r>
      <w:r w:rsidR="00E522FB" w:rsidRPr="00C4175D">
        <w:rPr>
          <w:rFonts w:ascii="Times New Roman" w:hAnsi="Times New Roman" w:cs="Times New Roman"/>
          <w:sz w:val="24"/>
          <w:szCs w:val="24"/>
        </w:rPr>
        <w:t xml:space="preserve"> Nakorsaaneqarfi</w:t>
      </w:r>
      <w:r w:rsidR="001179FD">
        <w:rPr>
          <w:rFonts w:ascii="Times New Roman" w:hAnsi="Times New Roman" w:cs="Times New Roman"/>
          <w:sz w:val="24"/>
          <w:szCs w:val="24"/>
        </w:rPr>
        <w:t>up</w:t>
      </w:r>
      <w:r w:rsidR="00E522FB" w:rsidRPr="00C4175D">
        <w:rPr>
          <w:rFonts w:ascii="Times New Roman" w:hAnsi="Times New Roman" w:cs="Times New Roman"/>
          <w:sz w:val="24"/>
          <w:szCs w:val="24"/>
        </w:rPr>
        <w:t xml:space="preserve"> ataqatigiissaarneqanngitsumik suliarineqassasoq</w:t>
      </w:r>
      <w:r w:rsidR="005B59DA" w:rsidRPr="00C4175D">
        <w:rPr>
          <w:rFonts w:ascii="Times New Roman" w:hAnsi="Times New Roman" w:cs="Times New Roman"/>
          <w:sz w:val="24"/>
          <w:szCs w:val="24"/>
        </w:rPr>
        <w:t xml:space="preserve">. </w:t>
      </w:r>
      <w:r w:rsidR="00E522FB" w:rsidRPr="00C4175D">
        <w:rPr>
          <w:rFonts w:ascii="Times New Roman" w:hAnsi="Times New Roman" w:cs="Times New Roman"/>
          <w:sz w:val="24"/>
          <w:szCs w:val="24"/>
        </w:rPr>
        <w:lastRenderedPageBreak/>
        <w:t>Allakkatigut maalaarutit</w:t>
      </w:r>
      <w:r w:rsidR="005B59DA" w:rsidRPr="00C4175D">
        <w:rPr>
          <w:rFonts w:ascii="Times New Roman" w:hAnsi="Times New Roman" w:cs="Times New Roman"/>
          <w:sz w:val="24"/>
          <w:szCs w:val="24"/>
        </w:rPr>
        <w:t xml:space="preserve">, </w:t>
      </w:r>
      <w:r w:rsidR="00E522FB" w:rsidRPr="00C4175D">
        <w:rPr>
          <w:rFonts w:ascii="Times New Roman" w:hAnsi="Times New Roman" w:cs="Times New Roman"/>
          <w:sz w:val="24"/>
          <w:szCs w:val="24"/>
        </w:rPr>
        <w:t>maalaaruteqartup toqqaannartumik katsorsartiffimminut imaluunniit peqqinnissaqarfimmi qullersanut nassiussai</w:t>
      </w:r>
      <w:r w:rsidR="005B59DA" w:rsidRPr="00C4175D">
        <w:rPr>
          <w:rFonts w:ascii="Times New Roman" w:hAnsi="Times New Roman" w:cs="Times New Roman"/>
          <w:sz w:val="24"/>
          <w:szCs w:val="24"/>
        </w:rPr>
        <w:t xml:space="preserve">, </w:t>
      </w:r>
      <w:r w:rsidR="00E522FB" w:rsidRPr="00C4175D">
        <w:rPr>
          <w:rFonts w:ascii="Times New Roman" w:hAnsi="Times New Roman" w:cs="Times New Roman"/>
          <w:sz w:val="24"/>
          <w:szCs w:val="24"/>
        </w:rPr>
        <w:t>taamaasillutik oqartussaasumit pineqartumit suliarineqassapput</w:t>
      </w:r>
      <w:r w:rsidR="005B59DA" w:rsidRPr="00C4175D">
        <w:rPr>
          <w:rFonts w:ascii="Times New Roman" w:hAnsi="Times New Roman" w:cs="Times New Roman"/>
          <w:sz w:val="24"/>
          <w:szCs w:val="24"/>
        </w:rPr>
        <w:t xml:space="preserve">. </w:t>
      </w:r>
      <w:r w:rsidR="00935E03" w:rsidRPr="00C4175D">
        <w:rPr>
          <w:rFonts w:ascii="Times New Roman" w:hAnsi="Times New Roman" w:cs="Times New Roman"/>
          <w:sz w:val="24"/>
          <w:szCs w:val="24"/>
        </w:rPr>
        <w:t>Nunat</w:t>
      </w:r>
      <w:r w:rsidR="001179FD">
        <w:rPr>
          <w:rFonts w:ascii="Times New Roman" w:hAnsi="Times New Roman" w:cs="Times New Roman"/>
          <w:sz w:val="24"/>
          <w:szCs w:val="24"/>
        </w:rPr>
        <w:t>sinni</w:t>
      </w:r>
      <w:r w:rsidR="00935E03" w:rsidRPr="00C4175D">
        <w:rPr>
          <w:rFonts w:ascii="Times New Roman" w:hAnsi="Times New Roman" w:cs="Times New Roman"/>
          <w:sz w:val="24"/>
          <w:szCs w:val="24"/>
        </w:rPr>
        <w:t xml:space="preserve"> Nakorsaaneqarfi</w:t>
      </w:r>
      <w:r w:rsidR="001179FD">
        <w:rPr>
          <w:rFonts w:ascii="Times New Roman" w:hAnsi="Times New Roman" w:cs="Times New Roman"/>
          <w:sz w:val="24"/>
          <w:szCs w:val="24"/>
        </w:rPr>
        <w:t>up</w:t>
      </w:r>
      <w:r w:rsidR="00935E03" w:rsidRPr="00C4175D">
        <w:rPr>
          <w:rFonts w:ascii="Times New Roman" w:hAnsi="Times New Roman" w:cs="Times New Roman"/>
          <w:sz w:val="24"/>
          <w:szCs w:val="24"/>
        </w:rPr>
        <w:t xml:space="preserve"> peqqinnissaqarfimmi pissutsinut ataatsimut isiginnissinnaaneranik attassiinnassappat</w:t>
      </w:r>
      <w:r w:rsidR="005B59DA" w:rsidRPr="00C4175D">
        <w:rPr>
          <w:rFonts w:ascii="Times New Roman" w:hAnsi="Times New Roman" w:cs="Times New Roman"/>
          <w:sz w:val="24"/>
          <w:szCs w:val="24"/>
        </w:rPr>
        <w:t xml:space="preserve">, </w:t>
      </w:r>
      <w:r w:rsidR="00935E03" w:rsidRPr="00C4175D">
        <w:rPr>
          <w:rFonts w:ascii="Times New Roman" w:hAnsi="Times New Roman" w:cs="Times New Roman"/>
          <w:sz w:val="24"/>
          <w:szCs w:val="24"/>
        </w:rPr>
        <w:t>oqartussaasunut, maalaarummik tigusaqartunut pisussaaffimmik tunngavissiisoqarpoq, Nunat</w:t>
      </w:r>
      <w:r w:rsidR="001179FD">
        <w:rPr>
          <w:rFonts w:ascii="Times New Roman" w:hAnsi="Times New Roman" w:cs="Times New Roman"/>
          <w:sz w:val="24"/>
          <w:szCs w:val="24"/>
        </w:rPr>
        <w:t>sinni</w:t>
      </w:r>
      <w:r w:rsidR="00935E03" w:rsidRPr="00C4175D">
        <w:rPr>
          <w:rFonts w:ascii="Times New Roman" w:hAnsi="Times New Roman" w:cs="Times New Roman"/>
          <w:sz w:val="24"/>
          <w:szCs w:val="24"/>
        </w:rPr>
        <w:t xml:space="preserve"> Nakorsaaneqarfi</w:t>
      </w:r>
      <w:r w:rsidR="001179FD">
        <w:rPr>
          <w:rFonts w:ascii="Times New Roman" w:hAnsi="Times New Roman" w:cs="Times New Roman"/>
          <w:sz w:val="24"/>
          <w:szCs w:val="24"/>
        </w:rPr>
        <w:t>up</w:t>
      </w:r>
      <w:r w:rsidR="00935E03" w:rsidRPr="00C4175D">
        <w:rPr>
          <w:rFonts w:ascii="Times New Roman" w:hAnsi="Times New Roman" w:cs="Times New Roman"/>
          <w:sz w:val="24"/>
          <w:szCs w:val="24"/>
        </w:rPr>
        <w:t xml:space="preserve"> maalaarutit pillugit ilisimatinneqassasoq</w:t>
      </w:r>
      <w:r w:rsidR="005B59DA" w:rsidRPr="00C4175D">
        <w:rPr>
          <w:rFonts w:ascii="Times New Roman" w:hAnsi="Times New Roman" w:cs="Times New Roman"/>
          <w:sz w:val="24"/>
          <w:szCs w:val="24"/>
        </w:rPr>
        <w:t xml:space="preserve">. </w:t>
      </w:r>
      <w:r w:rsidR="00C82763" w:rsidRPr="00C4175D">
        <w:rPr>
          <w:rFonts w:ascii="Times New Roman" w:hAnsi="Times New Roman" w:cs="Times New Roman"/>
          <w:sz w:val="24"/>
          <w:szCs w:val="24"/>
        </w:rPr>
        <w:t>Suliat kiisalu iluaqutissat eqqarsaatigalugit oqaatsit atorlugit imaluunniit oqarasuaatikkut maalaaruteqarnerit ilisimatitsinissamut pisussaaffimmut matumunnga ilanngunneqanngillat</w:t>
      </w:r>
      <w:r w:rsidR="005B59DA" w:rsidRPr="00C4175D">
        <w:rPr>
          <w:rFonts w:ascii="Times New Roman" w:hAnsi="Times New Roman" w:cs="Times New Roman"/>
          <w:sz w:val="24"/>
          <w:szCs w:val="24"/>
        </w:rPr>
        <w:t>.</w:t>
      </w:r>
    </w:p>
    <w:p w14:paraId="6AAB231D" w14:textId="6D4FC2D4" w:rsidR="00304EAF" w:rsidRPr="009C2EAD" w:rsidRDefault="00B214F1" w:rsidP="00200FBA">
      <w:pPr>
        <w:spacing w:after="0" w:line="288" w:lineRule="auto"/>
        <w:rPr>
          <w:rFonts w:ascii="Times New Roman" w:hAnsi="Times New Roman" w:cs="Times New Roman"/>
          <w:sz w:val="24"/>
          <w:szCs w:val="24"/>
        </w:rPr>
      </w:pPr>
      <w:r w:rsidRPr="009C2EAD">
        <w:rPr>
          <w:rFonts w:ascii="Times New Roman" w:hAnsi="Times New Roman"/>
          <w:sz w:val="24"/>
        </w:rPr>
        <w:t xml:space="preserve"> </w:t>
      </w:r>
    </w:p>
    <w:p w14:paraId="244391AC" w14:textId="77777777" w:rsidR="00C82763" w:rsidRPr="009C2EAD" w:rsidRDefault="00C82763" w:rsidP="00200FBA">
      <w:pPr>
        <w:spacing w:after="0" w:line="288" w:lineRule="auto"/>
        <w:rPr>
          <w:rFonts w:ascii="Times New Roman" w:hAnsi="Times New Roman"/>
          <w:sz w:val="24"/>
        </w:rPr>
      </w:pPr>
      <w:r w:rsidRPr="009C2EAD">
        <w:rPr>
          <w:rFonts w:ascii="Times New Roman" w:hAnsi="Times New Roman"/>
          <w:sz w:val="24"/>
        </w:rPr>
        <w:t>Imm. 4-mut</w:t>
      </w:r>
    </w:p>
    <w:p w14:paraId="38D59E32" w14:textId="3BDC04A0" w:rsidR="00C46B04" w:rsidRPr="009C2EAD" w:rsidRDefault="00304EAF" w:rsidP="00200FBA">
      <w:pPr>
        <w:spacing w:after="0" w:line="288" w:lineRule="auto"/>
        <w:rPr>
          <w:rFonts w:ascii="Times New Roman" w:hAnsi="Times New Roman" w:cs="Times New Roman"/>
          <w:sz w:val="24"/>
          <w:szCs w:val="24"/>
        </w:rPr>
      </w:pPr>
      <w:r w:rsidRPr="009C2EAD">
        <w:rPr>
          <w:rFonts w:ascii="Times New Roman" w:hAnsi="Times New Roman"/>
          <w:sz w:val="24"/>
        </w:rPr>
        <w:t>Taamaalisukkut suliamik suliarinninnissap qaammatinik pingasunik piffissalerneqarnissaa siunnersuutigineqarpoq.</w:t>
      </w:r>
      <w:r w:rsidR="00C82763" w:rsidRPr="009C2EAD">
        <w:rPr>
          <w:rFonts w:ascii="Times New Roman" w:hAnsi="Times New Roman"/>
          <w:sz w:val="24"/>
        </w:rPr>
        <w:t xml:space="preserve"> </w:t>
      </w:r>
      <w:r w:rsidR="005D6D41" w:rsidRPr="009C2EAD">
        <w:rPr>
          <w:rFonts w:ascii="Times New Roman" w:hAnsi="Times New Roman"/>
          <w:sz w:val="24"/>
        </w:rPr>
        <w:t>Suliamik suliarinninneq allakkatigut akissuteqarnikkut imaluunniit oqaatsit atorlugit imaluunniit oqarasuaatikkut maalaaruteqartumik oqaloqatiginninnikkut pisinnaavoq</w:t>
      </w:r>
      <w:r w:rsidR="00C82763" w:rsidRPr="00C4175D">
        <w:rPr>
          <w:rFonts w:ascii="Times New Roman" w:hAnsi="Times New Roman" w:cs="Times New Roman"/>
          <w:sz w:val="24"/>
          <w:szCs w:val="24"/>
        </w:rPr>
        <w:t>.</w:t>
      </w:r>
    </w:p>
    <w:p w14:paraId="7392EB7F" w14:textId="4D33167D" w:rsidR="004F083D" w:rsidRPr="009C2EAD" w:rsidRDefault="004F083D" w:rsidP="00200FBA">
      <w:pPr>
        <w:spacing w:after="0" w:line="288" w:lineRule="auto"/>
        <w:rPr>
          <w:rFonts w:ascii="Times New Roman" w:hAnsi="Times New Roman" w:cs="Times New Roman"/>
          <w:sz w:val="24"/>
          <w:szCs w:val="24"/>
        </w:rPr>
      </w:pPr>
    </w:p>
    <w:p w14:paraId="12AFB132" w14:textId="1DF7EDBF" w:rsidR="005D7B64" w:rsidRPr="009C2EAD" w:rsidRDefault="005D7B64" w:rsidP="00200FBA">
      <w:pPr>
        <w:spacing w:after="0" w:line="288" w:lineRule="auto"/>
        <w:ind w:left="720" w:hanging="360"/>
        <w:jc w:val="center"/>
        <w:rPr>
          <w:rFonts w:ascii="Times New Roman" w:hAnsi="Times New Roman" w:cs="Times New Roman"/>
          <w:i/>
          <w:sz w:val="24"/>
          <w:szCs w:val="24"/>
        </w:rPr>
      </w:pPr>
      <w:r w:rsidRPr="009C2EAD">
        <w:rPr>
          <w:rFonts w:ascii="Times New Roman" w:hAnsi="Times New Roman"/>
          <w:i/>
          <w:sz w:val="24"/>
        </w:rPr>
        <w:t>§ 10-mut</w:t>
      </w:r>
    </w:p>
    <w:p w14:paraId="5040EB5E" w14:textId="32AF3708" w:rsidR="005D7B64" w:rsidRPr="009C2EAD" w:rsidRDefault="005D7B64" w:rsidP="00200FBA">
      <w:pPr>
        <w:spacing w:after="0" w:line="288" w:lineRule="auto"/>
        <w:rPr>
          <w:rFonts w:ascii="Times New Roman" w:hAnsi="Times New Roman" w:cs="Times New Roman"/>
          <w:i/>
          <w:sz w:val="24"/>
          <w:szCs w:val="24"/>
        </w:rPr>
      </w:pPr>
    </w:p>
    <w:p w14:paraId="3CBD74D3" w14:textId="0416CE45" w:rsidR="0078147F" w:rsidRPr="009C2EAD" w:rsidRDefault="0078147F" w:rsidP="00200FBA">
      <w:pPr>
        <w:spacing w:after="0" w:line="288" w:lineRule="auto"/>
        <w:rPr>
          <w:rFonts w:ascii="Times New Roman" w:hAnsi="Times New Roman" w:cs="Times New Roman"/>
          <w:sz w:val="24"/>
          <w:szCs w:val="24"/>
        </w:rPr>
      </w:pPr>
      <w:r w:rsidRPr="009C2EAD">
        <w:rPr>
          <w:rFonts w:ascii="Times New Roman" w:hAnsi="Times New Roman"/>
          <w:sz w:val="24"/>
        </w:rPr>
        <w:t>Imm. 1-imut</w:t>
      </w:r>
    </w:p>
    <w:p w14:paraId="4602A985" w14:textId="171DBCEE" w:rsidR="002E6FA9" w:rsidRPr="009C2EAD" w:rsidRDefault="0094704B" w:rsidP="00200FBA">
      <w:pPr>
        <w:spacing w:after="0" w:line="288" w:lineRule="auto"/>
        <w:rPr>
          <w:rFonts w:ascii="Times New Roman" w:hAnsi="Times New Roman" w:cs="Times New Roman"/>
          <w:color w:val="000000" w:themeColor="text1"/>
          <w:sz w:val="24"/>
          <w:szCs w:val="24"/>
        </w:rPr>
      </w:pPr>
      <w:r w:rsidRPr="009C2EAD">
        <w:rPr>
          <w:rFonts w:ascii="Times New Roman" w:hAnsi="Times New Roman"/>
          <w:sz w:val="24"/>
        </w:rPr>
        <w:t xml:space="preserve">Siunnersuummi § 10, imm. 1 aqqutigalugu peqqinnissaqarfimmi peqqinnissamik suliaqartunit imaluunniit sulisunit allanit imaluunniit pisortat oqartussaaffini allani namminersortuniluunniit suliarinninnermut atatillugu ajoqusernernut Kalaallit Nunaanni pilersunut napparsimasut napparsimasunulluunniit ilaqutaasut taarsiiffigineqarnissaat periarfissaalerpoq. </w:t>
      </w:r>
      <w:r w:rsidRPr="009C2EAD">
        <w:rPr>
          <w:rFonts w:ascii="Times New Roman" w:hAnsi="Times New Roman"/>
          <w:color w:val="000000" w:themeColor="text1"/>
          <w:sz w:val="24"/>
        </w:rPr>
        <w:t xml:space="preserve"> "Qimataasuni" </w:t>
      </w:r>
      <w:r w:rsidR="004103DB" w:rsidRPr="009C2EAD">
        <w:rPr>
          <w:rFonts w:ascii="Times New Roman" w:hAnsi="Times New Roman"/>
          <w:color w:val="000000" w:themeColor="text1"/>
          <w:sz w:val="24"/>
        </w:rPr>
        <w:t xml:space="preserve">qanigisat </w:t>
      </w:r>
      <w:r w:rsidRPr="009C2EAD">
        <w:rPr>
          <w:rFonts w:ascii="Times New Roman" w:hAnsi="Times New Roman"/>
          <w:color w:val="000000" w:themeColor="text1"/>
          <w:sz w:val="24"/>
        </w:rPr>
        <w:t>qaninnerit, aamma matumani inooqatigisatut nalunaarsorneqarsimasut eqqarsaatigineqarput</w:t>
      </w:r>
      <w:r w:rsidR="004103DB" w:rsidRPr="00C4175D">
        <w:rPr>
          <w:rFonts w:ascii="Times New Roman" w:hAnsi="Times New Roman" w:cs="Times New Roman"/>
          <w:color w:val="000000" w:themeColor="text1"/>
          <w:sz w:val="24"/>
          <w:szCs w:val="24"/>
        </w:rPr>
        <w:t xml:space="preserve"> </w:t>
      </w:r>
      <w:r w:rsidR="004103DB" w:rsidRPr="009C2EAD">
        <w:rPr>
          <w:rFonts w:ascii="Times New Roman" w:hAnsi="Times New Roman"/>
          <w:color w:val="000000" w:themeColor="text1"/>
          <w:sz w:val="24"/>
        </w:rPr>
        <w:t xml:space="preserve"> imaluunniit qanigisat, taarsiiffigineqarnisamik qinnuteqaatip suliarineqarneranut</w:t>
      </w:r>
      <w:r w:rsidR="003550E4" w:rsidRPr="009C2EAD">
        <w:rPr>
          <w:rFonts w:ascii="Times New Roman" w:hAnsi="Times New Roman"/>
          <w:color w:val="000000" w:themeColor="text1"/>
          <w:sz w:val="24"/>
        </w:rPr>
        <w:t xml:space="preserve"> inatsisigut</w:t>
      </w:r>
      <w:r w:rsidR="004103DB" w:rsidRPr="009C2EAD">
        <w:rPr>
          <w:rFonts w:ascii="Times New Roman" w:hAnsi="Times New Roman"/>
          <w:color w:val="000000" w:themeColor="text1"/>
          <w:sz w:val="24"/>
        </w:rPr>
        <w:t xml:space="preserve"> ilumut soqutigisaqar</w:t>
      </w:r>
      <w:r w:rsidR="004D1794" w:rsidRPr="009C2EAD">
        <w:rPr>
          <w:rFonts w:ascii="Times New Roman" w:hAnsi="Times New Roman"/>
          <w:color w:val="000000" w:themeColor="text1"/>
          <w:sz w:val="24"/>
        </w:rPr>
        <w:t>tut</w:t>
      </w:r>
      <w:r w:rsidR="004103DB" w:rsidRPr="009C2EAD">
        <w:rPr>
          <w:rFonts w:ascii="Times New Roman" w:hAnsi="Times New Roman"/>
          <w:color w:val="000000" w:themeColor="text1"/>
          <w:sz w:val="24"/>
        </w:rPr>
        <w:t xml:space="preserve">, soorlu assersuutigalugit </w:t>
      </w:r>
      <w:r w:rsidR="003550E4" w:rsidRPr="009C2EAD">
        <w:rPr>
          <w:rFonts w:ascii="Times New Roman" w:hAnsi="Times New Roman"/>
          <w:color w:val="000000" w:themeColor="text1"/>
          <w:sz w:val="24"/>
        </w:rPr>
        <w:t>kingornussisussat, ilaq</w:t>
      </w:r>
      <w:r w:rsidR="004D1794" w:rsidRPr="009C2EAD">
        <w:rPr>
          <w:rFonts w:ascii="Times New Roman" w:hAnsi="Times New Roman"/>
          <w:color w:val="000000" w:themeColor="text1"/>
          <w:sz w:val="24"/>
        </w:rPr>
        <w:t>utaasariaqanngitsut</w:t>
      </w:r>
      <w:r w:rsidRPr="009C2EAD">
        <w:rPr>
          <w:rFonts w:ascii="Times New Roman" w:hAnsi="Times New Roman"/>
          <w:color w:val="000000" w:themeColor="text1"/>
          <w:sz w:val="24"/>
        </w:rPr>
        <w:t>.</w:t>
      </w:r>
    </w:p>
    <w:p w14:paraId="559A921C" w14:textId="77777777" w:rsidR="00987135" w:rsidRPr="009C2EAD" w:rsidRDefault="00987135" w:rsidP="00200FBA">
      <w:pPr>
        <w:spacing w:after="0" w:line="288" w:lineRule="auto"/>
        <w:rPr>
          <w:rFonts w:ascii="Times New Roman" w:hAnsi="Times New Roman" w:cs="Times New Roman"/>
          <w:color w:val="000000" w:themeColor="text1"/>
          <w:sz w:val="24"/>
          <w:szCs w:val="24"/>
        </w:rPr>
      </w:pPr>
    </w:p>
    <w:p w14:paraId="200E8A89" w14:textId="519383B8" w:rsidR="002E6FA9" w:rsidRPr="009C2EAD" w:rsidRDefault="002E6FA9" w:rsidP="00200FBA">
      <w:pPr>
        <w:spacing w:after="0" w:line="288" w:lineRule="auto"/>
        <w:rPr>
          <w:rFonts w:ascii="Times New Roman" w:hAnsi="Times New Roman" w:cs="Times New Roman"/>
          <w:b/>
          <w:bCs/>
          <w:color w:val="000000" w:themeColor="text1"/>
          <w:sz w:val="24"/>
          <w:szCs w:val="24"/>
        </w:rPr>
      </w:pPr>
      <w:r w:rsidRPr="009C2EAD">
        <w:rPr>
          <w:rFonts w:ascii="Times New Roman" w:hAnsi="Times New Roman"/>
          <w:color w:val="000000" w:themeColor="text1"/>
          <w:sz w:val="24"/>
        </w:rPr>
        <w:t>Assersuutigalugu inuup napparsimmavimmi, kigutileriffimmi, peqqinnissamut tunngasutigut sullissisumi namminersortumi imaluunniit napparsimmavik imaluunniit peqqinnissamut tunngasutigut sullissisoq namminersortoq sinnerlugu ajorunnaarsitsiniarluni iliuuseqartoqarsimanissaa taarsiiffigineqarnissamut tunngaviusumik piumasaqaataavoq.</w:t>
      </w:r>
    </w:p>
    <w:p w14:paraId="25E1F718" w14:textId="4CC44B2B" w:rsidR="0089619C" w:rsidRPr="009C2EAD" w:rsidRDefault="0089619C" w:rsidP="00200FBA">
      <w:pPr>
        <w:spacing w:after="0" w:line="288" w:lineRule="auto"/>
        <w:rPr>
          <w:rFonts w:ascii="Times New Roman" w:hAnsi="Times New Roman" w:cs="Times New Roman"/>
          <w:color w:val="000000" w:themeColor="text1"/>
          <w:sz w:val="24"/>
          <w:szCs w:val="24"/>
        </w:rPr>
      </w:pPr>
    </w:p>
    <w:p w14:paraId="21848418" w14:textId="2D58405D" w:rsidR="0089619C" w:rsidRPr="009C2EAD" w:rsidRDefault="0089619C" w:rsidP="00200FBA">
      <w:pPr>
        <w:spacing w:after="0" w:line="288" w:lineRule="auto"/>
        <w:rPr>
          <w:rFonts w:ascii="Times New Roman" w:hAnsi="Times New Roman" w:cs="Times New Roman"/>
          <w:color w:val="000000" w:themeColor="text1"/>
          <w:sz w:val="24"/>
          <w:szCs w:val="24"/>
        </w:rPr>
      </w:pPr>
      <w:r w:rsidRPr="009C2EAD">
        <w:rPr>
          <w:rFonts w:ascii="Times New Roman" w:hAnsi="Times New Roman"/>
          <w:color w:val="000000" w:themeColor="text1"/>
          <w:sz w:val="24"/>
        </w:rPr>
        <w:t>Taamaalillutik katsorsaaviit tamarmik aalajangersakkanut ilaapput, Peqqinnissaqarfiup aqunneqarnera, aaqqissuussaanera kiisalu peqqinnissamut tunngasutigut sullissisut aamma tarnip pissusaanik ilisimasallit pillugit Inatsisartut inatsisaat naapertorlugu apeqqutaatinnagu peqqinnissaqarfiup ataani inissisimanersut, oqartussat allat ataanut inissisimanersut namminersortuunersulluunniit taakku aalajangersakkamut ilaapput.</w:t>
      </w:r>
    </w:p>
    <w:p w14:paraId="26D73CF4" w14:textId="77777777" w:rsidR="00987135" w:rsidRPr="009C2EAD" w:rsidRDefault="00987135" w:rsidP="00200FBA">
      <w:pPr>
        <w:spacing w:after="0" w:line="288" w:lineRule="auto"/>
        <w:rPr>
          <w:rFonts w:ascii="Times New Roman" w:hAnsi="Times New Roman" w:cs="Times New Roman"/>
          <w:color w:val="000000" w:themeColor="text1"/>
          <w:sz w:val="24"/>
          <w:szCs w:val="24"/>
        </w:rPr>
      </w:pPr>
    </w:p>
    <w:p w14:paraId="68E56616" w14:textId="6E5A1B24" w:rsidR="002E6FA9" w:rsidRPr="009C2EAD" w:rsidRDefault="002E6FA9" w:rsidP="00200FBA">
      <w:pPr>
        <w:spacing w:after="0" w:line="288" w:lineRule="auto"/>
        <w:rPr>
          <w:rFonts w:ascii="Times New Roman" w:hAnsi="Times New Roman" w:cs="Times New Roman"/>
          <w:color w:val="000000" w:themeColor="text1"/>
          <w:sz w:val="24"/>
          <w:szCs w:val="24"/>
        </w:rPr>
      </w:pPr>
      <w:r w:rsidRPr="009C2EAD">
        <w:rPr>
          <w:rFonts w:ascii="Times New Roman" w:hAnsi="Times New Roman"/>
          <w:color w:val="000000" w:themeColor="text1"/>
          <w:sz w:val="24"/>
        </w:rPr>
        <w:lastRenderedPageBreak/>
        <w:t>Napparsimasunik ataasiakkaanik misissuinerit, katsorsaanerit assigisaaluunniit tamarmik, matumani pinaveersaartitsilluni iliuuseqarnerit, assersuutigalugu akiuussutissanik kapitinnerit ajorunnaarsitsiniarluni iliuuseqarnermut ilaapput. Katsorsarneqarsinnaanatik toqulersunik anniaateqartunik il.il. katsorsaanerit inatsimmi ilaapput, naak katsorsaaneq tamanna ajorunnaarsitsiunnanngikkaluartoq. Misissortinnissaq, katsorsartinnissaq assigisaanilluunniit ikiorneqarnissaq anguniarlugit inuup napparsimmavimmut, peqqinnissamut tunngasutigut sullissisumut il.il. saaffiginnissimanera aalajangersakkami ilaanissamut naammappoq.</w:t>
      </w:r>
    </w:p>
    <w:p w14:paraId="195250D0" w14:textId="15FE33B0" w:rsidR="004137D2" w:rsidRPr="009C2EAD" w:rsidRDefault="004137D2" w:rsidP="00200FBA">
      <w:pPr>
        <w:spacing w:after="0" w:line="288" w:lineRule="auto"/>
        <w:rPr>
          <w:rFonts w:ascii="Times New Roman" w:hAnsi="Times New Roman" w:cs="Times New Roman"/>
          <w:color w:val="000000" w:themeColor="text1"/>
          <w:sz w:val="24"/>
          <w:szCs w:val="24"/>
        </w:rPr>
      </w:pPr>
    </w:p>
    <w:p w14:paraId="5411958B" w14:textId="0FAE5EF7" w:rsidR="004137D2" w:rsidRPr="009C2EAD" w:rsidRDefault="004137D2" w:rsidP="00200FBA">
      <w:pPr>
        <w:spacing w:after="0" w:line="288" w:lineRule="auto"/>
        <w:rPr>
          <w:rFonts w:ascii="Times New Roman" w:hAnsi="Times New Roman" w:cs="Times New Roman"/>
          <w:color w:val="000000" w:themeColor="text1"/>
          <w:sz w:val="24"/>
          <w:szCs w:val="24"/>
        </w:rPr>
      </w:pPr>
      <w:r w:rsidRPr="009C2EAD">
        <w:rPr>
          <w:rFonts w:ascii="Times New Roman" w:hAnsi="Times New Roman"/>
          <w:color w:val="000000" w:themeColor="text1"/>
          <w:sz w:val="24"/>
        </w:rPr>
        <w:t>Inuit najugaqarfik paaqqinniffiusuniittut imaluunniit peqqinnissaqarfiup avataani isumaginninnermi paaqqinniffimmiittut imaaliallaannaq inatsisartut inatsisaanni ilaanngillat. Taamaattorli najugaqarnerup nalaani peqqinnissamut tunngasutigut sullissisumit, assersuutigalugu nakorsamit namminersortumit misissuinernut imaluunniit katsorsaanernut il.il. atatillugu ajoqusernerit ilaapput.</w:t>
      </w:r>
    </w:p>
    <w:p w14:paraId="627999BB" w14:textId="412A2C2F" w:rsidR="00B63D1E" w:rsidRPr="009C2EAD" w:rsidRDefault="00B63D1E" w:rsidP="00200FBA">
      <w:pPr>
        <w:spacing w:after="0" w:line="288" w:lineRule="auto"/>
        <w:rPr>
          <w:rFonts w:ascii="Times New Roman" w:hAnsi="Times New Roman" w:cs="Times New Roman"/>
          <w:color w:val="000000" w:themeColor="text1"/>
          <w:sz w:val="24"/>
          <w:szCs w:val="24"/>
        </w:rPr>
      </w:pPr>
    </w:p>
    <w:p w14:paraId="77B1BAF8" w14:textId="0FD55AFE" w:rsidR="008F1897" w:rsidRPr="009C2EAD" w:rsidRDefault="008F1897" w:rsidP="00200FBA">
      <w:pPr>
        <w:spacing w:after="0" w:line="288" w:lineRule="auto"/>
        <w:rPr>
          <w:rFonts w:ascii="Times New Roman" w:hAnsi="Times New Roman" w:cs="Times New Roman"/>
          <w:color w:val="000000" w:themeColor="text1"/>
          <w:sz w:val="24"/>
          <w:szCs w:val="24"/>
        </w:rPr>
      </w:pPr>
      <w:r w:rsidRPr="009C2EAD">
        <w:rPr>
          <w:rFonts w:ascii="Times New Roman" w:hAnsi="Times New Roman"/>
          <w:color w:val="000000" w:themeColor="text1"/>
          <w:sz w:val="24"/>
        </w:rPr>
        <w:t>Ajoqusernerit pulaartunik nakorsanilluunniit aamma paaqqutarinnillutik sulisunik allanik eqquisut</w:t>
      </w:r>
      <w:r w:rsidR="00FC4A25" w:rsidRPr="009C2EAD">
        <w:rPr>
          <w:rFonts w:ascii="Times New Roman" w:hAnsi="Times New Roman"/>
          <w:color w:val="000000" w:themeColor="text1"/>
          <w:sz w:val="24"/>
        </w:rPr>
        <w:t>,</w:t>
      </w:r>
      <w:r w:rsidR="00FC4A25" w:rsidRPr="00C4175D">
        <w:rPr>
          <w:rFonts w:ascii="Times New Roman" w:hAnsi="Times New Roman" w:cs="Times New Roman"/>
          <w:color w:val="000000" w:themeColor="text1"/>
          <w:sz w:val="24"/>
          <w:szCs w:val="24"/>
        </w:rPr>
        <w:t xml:space="preserve"> </w:t>
      </w:r>
      <w:r w:rsidR="00FC4A25" w:rsidRPr="006430E4">
        <w:rPr>
          <w:rFonts w:ascii="Times New Roman" w:hAnsi="Times New Roman" w:cs="Times New Roman"/>
          <w:color w:val="000000" w:themeColor="text1"/>
          <w:sz w:val="24"/>
          <w:szCs w:val="24"/>
        </w:rPr>
        <w:t>Inatsisartut inatsisaata atuuffiani ilaanngillat</w:t>
      </w:r>
      <w:r w:rsidRPr="009C2EAD">
        <w:rPr>
          <w:rFonts w:ascii="Times New Roman" w:hAnsi="Times New Roman"/>
          <w:color w:val="000000" w:themeColor="text1"/>
          <w:sz w:val="24"/>
        </w:rPr>
        <w:t>. Napparsimasup ajoquserneranut atatillugu annaasaqartariaqarsimasoq inuk alla taarsiivigineqarnani napparsimasoq taassumaluunniit qimatai taamaallaat taarsiiffigineqarsinnaapput. Taaguummi napparsimasumi naartut aamma pineqarput, taamaalillutik naartunerup nalaani erninerulluunniit nalaani ajoqusernernut taarsiiffigitinnissamut pisinnaatitaasoqarluni, matumani taarsiiffigineqarsinnaatitaanermut</w:t>
      </w:r>
      <w:r w:rsidR="003550E4" w:rsidRPr="009C2EAD">
        <w:rPr>
          <w:rFonts w:ascii="Times New Roman" w:hAnsi="Times New Roman"/>
          <w:color w:val="000000" w:themeColor="text1"/>
          <w:sz w:val="24"/>
        </w:rPr>
        <w:t xml:space="preserve"> inatsimmi</w:t>
      </w:r>
      <w:r w:rsidRPr="009C2EAD">
        <w:rPr>
          <w:rFonts w:ascii="Times New Roman" w:hAnsi="Times New Roman"/>
          <w:color w:val="000000" w:themeColor="text1"/>
          <w:sz w:val="24"/>
        </w:rPr>
        <w:t xml:space="preserve"> piumasaqaatit</w:t>
      </w:r>
      <w:r w:rsidR="003550E4" w:rsidRPr="009C2EAD">
        <w:rPr>
          <w:rFonts w:ascii="Times New Roman" w:hAnsi="Times New Roman"/>
          <w:color w:val="000000" w:themeColor="text1"/>
          <w:sz w:val="24"/>
        </w:rPr>
        <w:t xml:space="preserve"> allat </w:t>
      </w:r>
      <w:r w:rsidRPr="009C2EAD">
        <w:rPr>
          <w:rFonts w:ascii="Times New Roman" w:hAnsi="Times New Roman"/>
          <w:color w:val="000000" w:themeColor="text1"/>
          <w:sz w:val="24"/>
        </w:rPr>
        <w:t xml:space="preserve"> naammassineqarsimanissaat piumasaqaataapput.</w:t>
      </w:r>
      <w:r w:rsidR="00FC4A25" w:rsidRPr="009C2EAD">
        <w:rPr>
          <w:rFonts w:ascii="Times New Roman" w:hAnsi="Times New Roman"/>
          <w:color w:val="000000" w:themeColor="text1"/>
          <w:sz w:val="24"/>
        </w:rPr>
        <w:t xml:space="preserve"> </w:t>
      </w:r>
      <w:r w:rsidR="00FC4A25" w:rsidRPr="00C4175D">
        <w:rPr>
          <w:rFonts w:ascii="Times New Roman" w:hAnsi="Times New Roman" w:cs="Times New Roman"/>
          <w:color w:val="000000" w:themeColor="text1"/>
          <w:sz w:val="24"/>
          <w:szCs w:val="24"/>
        </w:rPr>
        <w:t>§ 16 naapertorlugu angajoqqaat, ajoqusernerup kingornatigut meeqqamik toqungalluni inunngortumik annaasaqartut</w:t>
      </w:r>
      <w:r w:rsidR="00FC4A25" w:rsidRPr="00166ECB">
        <w:rPr>
          <w:rFonts w:ascii="Times New Roman" w:hAnsi="Times New Roman" w:cs="Times New Roman"/>
          <w:color w:val="000000" w:themeColor="text1"/>
          <w:sz w:val="24"/>
          <w:szCs w:val="24"/>
        </w:rPr>
        <w:t xml:space="preserve"> ajunngitsorsitinneqassapput, naartoq minnerpaamik sapaatip akunneri 22-t tamakkiisut naartuusimappat.</w:t>
      </w:r>
    </w:p>
    <w:p w14:paraId="24C12FDC" w14:textId="7299BA81" w:rsidR="00025D2F" w:rsidRPr="009C2EAD" w:rsidRDefault="00025D2F" w:rsidP="00200FBA">
      <w:pPr>
        <w:spacing w:after="0" w:line="288" w:lineRule="auto"/>
        <w:rPr>
          <w:rFonts w:ascii="Times New Roman" w:hAnsi="Times New Roman" w:cs="Times New Roman"/>
          <w:color w:val="000000" w:themeColor="text1"/>
          <w:sz w:val="24"/>
          <w:szCs w:val="24"/>
        </w:rPr>
      </w:pPr>
    </w:p>
    <w:p w14:paraId="4EBC3FCD" w14:textId="4CD3A331" w:rsidR="00025D2F" w:rsidRPr="009C2EAD" w:rsidRDefault="00025D2F" w:rsidP="00200FBA">
      <w:pPr>
        <w:spacing w:after="0" w:line="288" w:lineRule="auto"/>
        <w:rPr>
          <w:rFonts w:ascii="Times New Roman" w:hAnsi="Times New Roman" w:cs="Times New Roman"/>
          <w:color w:val="000000" w:themeColor="text1"/>
          <w:sz w:val="24"/>
          <w:szCs w:val="24"/>
        </w:rPr>
      </w:pPr>
      <w:r w:rsidRPr="009C2EAD">
        <w:rPr>
          <w:rFonts w:ascii="Times New Roman" w:hAnsi="Times New Roman"/>
          <w:color w:val="000000" w:themeColor="text1"/>
          <w:sz w:val="24"/>
        </w:rPr>
        <w:t xml:space="preserve">Taaguut ajoquserneq nalinginnaasumik taarsiinissaq pillugu malittarisassat naapertorlugit </w:t>
      </w:r>
      <w:r w:rsidR="003550E4" w:rsidRPr="009C2EAD">
        <w:rPr>
          <w:rFonts w:ascii="Times New Roman" w:hAnsi="Times New Roman"/>
          <w:color w:val="000000" w:themeColor="text1"/>
          <w:sz w:val="24"/>
        </w:rPr>
        <w:t xml:space="preserve">”inuup ajoquserneratut” </w:t>
      </w:r>
      <w:r w:rsidRPr="009C2EAD">
        <w:rPr>
          <w:rFonts w:ascii="Times New Roman" w:hAnsi="Times New Roman"/>
          <w:color w:val="000000" w:themeColor="text1"/>
          <w:sz w:val="24"/>
        </w:rPr>
        <w:t>paasineqassaaq</w:t>
      </w:r>
      <w:r w:rsidR="003550E4" w:rsidRPr="009C2EAD">
        <w:rPr>
          <w:rFonts w:ascii="Times New Roman" w:hAnsi="Times New Roman"/>
          <w:color w:val="000000" w:themeColor="text1"/>
          <w:sz w:val="24"/>
        </w:rPr>
        <w:t>,</w:t>
      </w:r>
      <w:r w:rsidRPr="009C2EAD">
        <w:rPr>
          <w:rFonts w:ascii="Times New Roman" w:hAnsi="Times New Roman"/>
          <w:color w:val="000000" w:themeColor="text1"/>
          <w:sz w:val="24"/>
        </w:rPr>
        <w:t xml:space="preserve"> </w:t>
      </w:r>
      <w:r w:rsidR="003550E4" w:rsidRPr="009C2EAD">
        <w:rPr>
          <w:rFonts w:ascii="Times New Roman" w:hAnsi="Times New Roman"/>
          <w:color w:val="000000" w:themeColor="text1"/>
          <w:sz w:val="24"/>
        </w:rPr>
        <w:t>a</w:t>
      </w:r>
      <w:r w:rsidRPr="009C2EAD">
        <w:rPr>
          <w:rFonts w:ascii="Times New Roman" w:hAnsi="Times New Roman"/>
          <w:color w:val="000000" w:themeColor="text1"/>
          <w:sz w:val="24"/>
        </w:rPr>
        <w:t>alajangersagaq taarsiissuteqarnissamut akisussaaneq pillugu inatsimmi § 1 kunngip peqqussutaatigut nr. 796, 1. oktober 1993-imi Kalaallit Nunaanni atuutilersumi kingusinnerusukkut allannguuteqartumi</w:t>
      </w:r>
      <w:r w:rsidR="003550E4" w:rsidRPr="009C2EAD">
        <w:rPr>
          <w:rFonts w:ascii="Times New Roman" w:hAnsi="Times New Roman"/>
          <w:color w:val="000000" w:themeColor="text1"/>
          <w:sz w:val="24"/>
        </w:rPr>
        <w:t>. Timikkut tarnikkullu ajoqusernerit, tassa imaappoq ajoqusernerit timikkut ajoqusernermut atatillugu pinngunngitsut aalajangersakkami ilaapput.</w:t>
      </w:r>
      <w:r w:rsidRPr="009C2EAD">
        <w:rPr>
          <w:rFonts w:ascii="Times New Roman" w:hAnsi="Times New Roman"/>
          <w:color w:val="000000" w:themeColor="text1"/>
          <w:sz w:val="24"/>
        </w:rPr>
        <w:t xml:space="preserve"> Pigisat ajoquserneri pisuussutitigullu annaasat (tassa imaappoq inuup ajoqusernerata kingunerinngisaanik aningaasatigut annaasat) ilaanngillat. Napparsimasup inuttut innarligassaannginneranik kanngunarsaanerit inuup ajoquserneranik kinguneqanngitsut aamma ilaanngillat.</w:t>
      </w:r>
    </w:p>
    <w:p w14:paraId="0E94EC8A" w14:textId="77777777" w:rsidR="00025D2F" w:rsidRPr="009C2EAD" w:rsidRDefault="00025D2F" w:rsidP="00200FBA">
      <w:pPr>
        <w:spacing w:after="0" w:line="288" w:lineRule="auto"/>
        <w:rPr>
          <w:rFonts w:ascii="Times New Roman" w:hAnsi="Times New Roman" w:cs="Times New Roman"/>
          <w:color w:val="000000" w:themeColor="text1"/>
          <w:sz w:val="24"/>
          <w:szCs w:val="24"/>
        </w:rPr>
      </w:pPr>
    </w:p>
    <w:p w14:paraId="7F52CFD1" w14:textId="4ECC5466" w:rsidR="009519BB" w:rsidRPr="009C2EAD" w:rsidRDefault="00B64F4A" w:rsidP="00200FBA">
      <w:pPr>
        <w:spacing w:after="0" w:line="288" w:lineRule="auto"/>
        <w:rPr>
          <w:rFonts w:ascii="Times New Roman" w:hAnsi="Times New Roman" w:cs="Times New Roman"/>
          <w:color w:val="000000" w:themeColor="text1"/>
          <w:sz w:val="24"/>
          <w:szCs w:val="24"/>
        </w:rPr>
      </w:pPr>
      <w:r w:rsidRPr="009C2EAD">
        <w:rPr>
          <w:rFonts w:ascii="Times New Roman" w:hAnsi="Times New Roman"/>
          <w:color w:val="000000" w:themeColor="text1"/>
          <w:sz w:val="24"/>
        </w:rPr>
        <w:t xml:space="preserve">Siunnersuummi § 11-mi malittarisassat erseqqinnerusut malillugit katsorsaanerit il.il. malitsigisaanut taamaallaat taarsiisoqassaaq, kisianni napparsimanerup katsorsarneqartup kingunerisaanuunngitsoq ("tunngaviusumik nappaat"). § 11, nr. 1-3-mut siunnersuutip </w:t>
      </w:r>
      <w:r w:rsidRPr="009C2EAD">
        <w:rPr>
          <w:rFonts w:ascii="Times New Roman" w:hAnsi="Times New Roman"/>
          <w:color w:val="000000" w:themeColor="text1"/>
          <w:sz w:val="24"/>
        </w:rPr>
        <w:lastRenderedPageBreak/>
        <w:t xml:space="preserve">kingunerisaanik misissuinerup katsorsaanerulluunniit allatut ingerlanneqarsimaneratigut pinngitsoortinneqarsimasinnaasunut ajoqusernernut taamaallaat tunngaviatigut taarsiisoqarsinnaavoq. Tunngaviusumik nappaatip kingunerisai taamaaliornikkut pinngitsoortinneqarsinnaasimappata tamatumunnga taarsiisoqarsinnaavoq. Taamaalilluni assersuutigalugu § 11-mi, tak. § 12, imm. 1, tunngaviit malillugit nappaat eqqortumik - imaluunniit sukkanerusumik - suussusianik aalajangiisoqarsimasinnaappat napparsimasup nappaataannik kukkusumik imaluunniit kingusinaartumik suussusersinerata malitsigisaanut taarsiisoqarsinnaavoq. Taamaattoqartillugu kukkusumik kingusinaartumilluunniit nappaatip suussusersinerata kingunerisaanik "ajoqusernerup annertusineranut" taarsiisoqassaaq, assersuutigalugu tunngaviusumik nappaatip ajorseriarnera imaluunniit taassuma atuunnerata sivitsornera imaluunniit tassannga katsorsaaneq annertunerulerluni. </w:t>
      </w:r>
      <w:r w:rsidRPr="009C2EAD">
        <w:rPr>
          <w:rFonts w:ascii="Times New Roman" w:hAnsi="Times New Roman"/>
          <w:color w:val="000000" w:themeColor="text1"/>
          <w:sz w:val="24"/>
        </w:rPr>
        <w:br/>
      </w:r>
    </w:p>
    <w:p w14:paraId="6A195EE0" w14:textId="024873A4" w:rsidR="00F02D61" w:rsidRPr="009C2EAD" w:rsidRDefault="009519BB" w:rsidP="00200FBA">
      <w:pPr>
        <w:spacing w:after="0" w:line="288" w:lineRule="auto"/>
        <w:rPr>
          <w:rFonts w:ascii="Times New Roman" w:hAnsi="Times New Roman" w:cs="Times New Roman"/>
          <w:color w:val="000000" w:themeColor="text1"/>
          <w:sz w:val="24"/>
          <w:szCs w:val="24"/>
        </w:rPr>
      </w:pPr>
      <w:r w:rsidRPr="009C2EAD">
        <w:rPr>
          <w:rFonts w:ascii="Times New Roman" w:hAnsi="Times New Roman"/>
          <w:color w:val="000000" w:themeColor="text1"/>
          <w:sz w:val="24"/>
        </w:rPr>
        <w:t>Tunngaviit aamma taakku malitsigisaannik iluatsinngitsumik katsorsaasoqarpat, tassa imaappoq nalinginnaasumik naatsorsuutigineqartumik ajorunnaariartorneranik kinguneqanngitsumik katsorsaasoqarsimappat tamatumunnga pisumut taarsiisoqarsinnaanngilaq.</w:t>
      </w:r>
    </w:p>
    <w:p w14:paraId="54481E76" w14:textId="3E808DD7" w:rsidR="0078147F" w:rsidRPr="009C2EAD" w:rsidRDefault="0078147F" w:rsidP="00200FBA">
      <w:pPr>
        <w:spacing w:after="0" w:line="288" w:lineRule="auto"/>
        <w:rPr>
          <w:rFonts w:ascii="Times New Roman" w:hAnsi="Times New Roman" w:cs="Times New Roman"/>
          <w:color w:val="000000" w:themeColor="text1"/>
          <w:sz w:val="24"/>
          <w:szCs w:val="24"/>
        </w:rPr>
      </w:pPr>
    </w:p>
    <w:p w14:paraId="64CE5342" w14:textId="1D0C794B" w:rsidR="0078147F" w:rsidRPr="009C2EAD" w:rsidRDefault="0078147F" w:rsidP="00200FBA">
      <w:pPr>
        <w:spacing w:after="0" w:line="288" w:lineRule="auto"/>
        <w:rPr>
          <w:rFonts w:ascii="Times New Roman" w:hAnsi="Times New Roman" w:cs="Times New Roman"/>
          <w:sz w:val="24"/>
          <w:szCs w:val="24"/>
        </w:rPr>
      </w:pPr>
      <w:r w:rsidRPr="009C2EAD">
        <w:rPr>
          <w:rFonts w:ascii="Times New Roman" w:hAnsi="Times New Roman"/>
          <w:sz w:val="24"/>
        </w:rPr>
        <w:t>Imm. 2-mut</w:t>
      </w:r>
    </w:p>
    <w:p w14:paraId="48DD7EE0" w14:textId="09E75665" w:rsidR="008824D8" w:rsidRPr="009C2EAD" w:rsidRDefault="003550E4" w:rsidP="00200FBA">
      <w:pPr>
        <w:spacing w:after="0" w:line="288" w:lineRule="auto"/>
        <w:rPr>
          <w:rFonts w:ascii="Times New Roman" w:hAnsi="Times New Roman" w:cs="Times New Roman"/>
          <w:sz w:val="24"/>
          <w:szCs w:val="24"/>
        </w:rPr>
      </w:pPr>
      <w:r w:rsidRPr="00C4175D">
        <w:rPr>
          <w:rFonts w:ascii="Times New Roman" w:hAnsi="Times New Roman"/>
          <w:sz w:val="24"/>
        </w:rPr>
        <w:t>Imaappat</w:t>
      </w:r>
      <w:r w:rsidRPr="006430E4">
        <w:rPr>
          <w:rFonts w:ascii="Times New Roman" w:hAnsi="Times New Roman"/>
          <w:sz w:val="24"/>
        </w:rPr>
        <w:t xml:space="preserve"> inuit misileraanermut peqataasut – apeqqutaatinnagu peqqittuunersut imaluunniit n</w:t>
      </w:r>
      <w:r w:rsidRPr="00C4175D">
        <w:rPr>
          <w:rFonts w:ascii="Times New Roman" w:hAnsi="Times New Roman"/>
          <w:sz w:val="24"/>
        </w:rPr>
        <w:t>appaateqarnersut – misileraanermut atatillugu ajoquserpata</w:t>
      </w:r>
      <w:r w:rsidR="00535028" w:rsidRPr="00C4175D">
        <w:rPr>
          <w:rFonts w:ascii="Times New Roman" w:hAnsi="Times New Roman"/>
          <w:sz w:val="24"/>
        </w:rPr>
        <w:t>, ajoqusernerit taakkua aammattaaq aalajangersakkami matumani ilaatinneqarput.</w:t>
      </w:r>
      <w:r w:rsidR="008824D8" w:rsidRPr="009C2EAD">
        <w:rPr>
          <w:rFonts w:ascii="Times New Roman" w:hAnsi="Times New Roman"/>
          <w:sz w:val="24"/>
        </w:rPr>
        <w:t xml:space="preserve"> Tamanna assersuutigalugu tassaavoq misileraaneq inuup nappaataanik suussusersineranik katsorsaanermulluunniit pingaaruteqanngitsoq.</w:t>
      </w:r>
    </w:p>
    <w:p w14:paraId="4D3BB6F1" w14:textId="77777777" w:rsidR="008824D8" w:rsidRPr="009C2EAD" w:rsidRDefault="008824D8" w:rsidP="00200FBA">
      <w:pPr>
        <w:spacing w:after="0" w:line="288" w:lineRule="auto"/>
        <w:rPr>
          <w:rFonts w:ascii="Times New Roman" w:hAnsi="Times New Roman" w:cs="Times New Roman"/>
          <w:sz w:val="24"/>
          <w:szCs w:val="24"/>
        </w:rPr>
      </w:pPr>
    </w:p>
    <w:p w14:paraId="54AA5A69" w14:textId="618740C5" w:rsidR="00943A9C" w:rsidRPr="009C2EAD" w:rsidRDefault="008824D8" w:rsidP="00200FBA">
      <w:pPr>
        <w:spacing w:after="0" w:line="288" w:lineRule="auto"/>
        <w:rPr>
          <w:rFonts w:ascii="Times New Roman" w:hAnsi="Times New Roman" w:cs="Times New Roman"/>
          <w:sz w:val="24"/>
          <w:szCs w:val="24"/>
        </w:rPr>
      </w:pPr>
      <w:r w:rsidRPr="009C2EAD">
        <w:rPr>
          <w:rFonts w:ascii="Times New Roman" w:hAnsi="Times New Roman"/>
          <w:sz w:val="24"/>
        </w:rPr>
        <w:t>Inummik misissuinermi katsorsaanermiluunniit (nappasimasut misileraaffigineqartut) misileraasoqartillugu tamanna imm. 1 malillugu napparsimasunik nalinginnaasumik matussusiinermi ilaavoq.</w:t>
      </w:r>
    </w:p>
    <w:p w14:paraId="1CCCB690" w14:textId="77777777" w:rsidR="008824D8" w:rsidRPr="009C2EAD" w:rsidRDefault="008824D8" w:rsidP="00200FBA">
      <w:pPr>
        <w:spacing w:after="0" w:line="288" w:lineRule="auto"/>
        <w:rPr>
          <w:rFonts w:ascii="Times New Roman" w:hAnsi="Times New Roman" w:cs="Times New Roman"/>
          <w:sz w:val="24"/>
          <w:szCs w:val="24"/>
        </w:rPr>
      </w:pPr>
    </w:p>
    <w:p w14:paraId="61C65F0E" w14:textId="6182128F" w:rsidR="008824D8" w:rsidRPr="009C2EAD" w:rsidRDefault="008824D8" w:rsidP="00200FBA">
      <w:pPr>
        <w:spacing w:after="0" w:line="288" w:lineRule="auto"/>
        <w:rPr>
          <w:rFonts w:ascii="Times New Roman" w:hAnsi="Times New Roman" w:cs="Times New Roman"/>
          <w:sz w:val="24"/>
          <w:szCs w:val="24"/>
        </w:rPr>
      </w:pPr>
      <w:r w:rsidRPr="009C2EAD">
        <w:rPr>
          <w:rFonts w:ascii="Times New Roman" w:hAnsi="Times New Roman"/>
          <w:sz w:val="24"/>
        </w:rPr>
        <w:t>Suliniut ilisimatusarnikkut siunertaqarpat, tassa</w:t>
      </w:r>
      <w:r w:rsidR="008041C5" w:rsidRPr="009C2EAD">
        <w:rPr>
          <w:rFonts w:ascii="Times New Roman" w:hAnsi="Times New Roman"/>
          <w:sz w:val="24"/>
        </w:rPr>
        <w:t xml:space="preserve"> imaappoq</w:t>
      </w:r>
      <w:r w:rsidRPr="009C2EAD">
        <w:rPr>
          <w:rFonts w:ascii="Times New Roman" w:hAnsi="Times New Roman"/>
          <w:sz w:val="24"/>
        </w:rPr>
        <w:t xml:space="preserve"> nutaanik ilisimasaqalernissaq siunertaralugu aaqqissugaasumik paasissutissanik katersisoqarpat taamaallaat aalajangersagaq malillugu misileraanertut nalilerneqarsinnaavoq. Misileraaneq imm. 1-imi pineqartuni napparsimmavimmi, nakorsami namminersortumi il.il. imaluunniit katsorsaavinni allani ingerlanneqarsimanera apeqqutaanngilaq. Napparsimmavimmit, universitetimit imaluunniit peqqinnissamut tunngasutigut sullissisumit namminersortumit akuerisaasumit toqqaannartumik akisussaaffigineqarluni misileraaneq suliffeqarfimmi namminersortumi, peqatigiiffimmi assigisaaniluunniit ingerlanneqarpat taanna ilaassaaq.</w:t>
      </w:r>
    </w:p>
    <w:p w14:paraId="0DAA58FF" w14:textId="77777777" w:rsidR="008824D8" w:rsidRPr="009C2EAD" w:rsidRDefault="008824D8" w:rsidP="00200FBA">
      <w:pPr>
        <w:spacing w:after="0" w:line="288" w:lineRule="auto"/>
        <w:rPr>
          <w:rFonts w:ascii="Times New Roman" w:hAnsi="Times New Roman" w:cs="Times New Roman"/>
          <w:sz w:val="24"/>
          <w:szCs w:val="24"/>
        </w:rPr>
      </w:pPr>
    </w:p>
    <w:p w14:paraId="5FDB6588" w14:textId="2D4B0982" w:rsidR="008824D8" w:rsidRPr="009C2EAD" w:rsidRDefault="008824D8" w:rsidP="00200FBA">
      <w:pPr>
        <w:spacing w:after="0" w:line="288" w:lineRule="auto"/>
        <w:rPr>
          <w:rFonts w:ascii="Times New Roman" w:hAnsi="Times New Roman" w:cs="Times New Roman"/>
          <w:sz w:val="24"/>
          <w:szCs w:val="24"/>
        </w:rPr>
      </w:pPr>
      <w:r w:rsidRPr="009C2EAD">
        <w:rPr>
          <w:rFonts w:ascii="Times New Roman" w:hAnsi="Times New Roman"/>
          <w:sz w:val="24"/>
        </w:rPr>
        <w:t xml:space="preserve">Taarsiinissaq eqqarsaatigalugu inuit misileraaffigineqartut napparsimasunit periarfissaqarnerupput, tak. § 13 (ajoqusernernut tamanut taarsiisoqassaaq, aamma pissutaasut </w:t>
      </w:r>
      <w:r w:rsidRPr="009C2EAD">
        <w:rPr>
          <w:rFonts w:ascii="Times New Roman" w:hAnsi="Times New Roman"/>
          <w:sz w:val="24"/>
        </w:rPr>
        <w:lastRenderedPageBreak/>
        <w:t>ataqatigiinnerannut annikinnerusunik piumasaqaateqartoqartarpoq), aamma § 15, imm. 3 (</w:t>
      </w:r>
      <w:r w:rsidRPr="009C2EAD">
        <w:rPr>
          <w:rFonts w:ascii="Times New Roman" w:hAnsi="Times New Roman"/>
          <w:color w:val="000000" w:themeColor="text1"/>
          <w:sz w:val="24"/>
        </w:rPr>
        <w:t>inatsi</w:t>
      </w:r>
      <w:r w:rsidR="008041C5" w:rsidRPr="009C2EAD">
        <w:rPr>
          <w:rFonts w:ascii="Times New Roman" w:hAnsi="Times New Roman"/>
          <w:color w:val="000000" w:themeColor="text1"/>
          <w:sz w:val="24"/>
        </w:rPr>
        <w:t>sartut inatsisaanni</w:t>
      </w:r>
      <w:r w:rsidRPr="009C2EAD">
        <w:rPr>
          <w:rFonts w:ascii="Times New Roman" w:hAnsi="Times New Roman"/>
          <w:color w:val="000000" w:themeColor="text1"/>
          <w:sz w:val="24"/>
        </w:rPr>
        <w:t xml:space="preserve"> </w:t>
      </w:r>
      <w:r w:rsidR="00535028" w:rsidRPr="009C2EAD">
        <w:rPr>
          <w:rFonts w:ascii="Times New Roman" w:hAnsi="Times New Roman"/>
          <w:color w:val="000000" w:themeColor="text1"/>
          <w:sz w:val="24"/>
        </w:rPr>
        <w:t xml:space="preserve">naammineq akiliutigineqartoq </w:t>
      </w:r>
      <w:r w:rsidRPr="009C2EAD">
        <w:rPr>
          <w:rFonts w:ascii="Times New Roman" w:hAnsi="Times New Roman"/>
          <w:color w:val="000000" w:themeColor="text1"/>
          <w:sz w:val="24"/>
        </w:rPr>
        <w:t>nalinginnaasoq inunnut misileraaffigineqartunut timillu pisataanik tunisisunut atuutinngilaq).</w:t>
      </w:r>
      <w:r w:rsidRPr="009C2EAD">
        <w:rPr>
          <w:rFonts w:ascii="Times New Roman" w:hAnsi="Times New Roman"/>
          <w:sz w:val="24"/>
        </w:rPr>
        <w:t xml:space="preserve"> § 1, imm. 4 malillugu nakorsaatit sunniutaannik pissuteqartunik misileraanermi ajoqusernerit taarsiivigineqarneq ajorput.</w:t>
      </w:r>
    </w:p>
    <w:p w14:paraId="6AEE27D3" w14:textId="77777777" w:rsidR="008824D8" w:rsidRPr="009C2EAD" w:rsidRDefault="008824D8" w:rsidP="00200FBA">
      <w:pPr>
        <w:spacing w:after="0" w:line="288" w:lineRule="auto"/>
        <w:rPr>
          <w:rFonts w:ascii="Times New Roman" w:hAnsi="Times New Roman" w:cs="Times New Roman"/>
          <w:sz w:val="24"/>
          <w:szCs w:val="24"/>
        </w:rPr>
      </w:pPr>
    </w:p>
    <w:p w14:paraId="06AF0754" w14:textId="41235F38" w:rsidR="008824D8" w:rsidRPr="009C2EAD" w:rsidRDefault="008824D8" w:rsidP="00200FBA">
      <w:pPr>
        <w:spacing w:after="0" w:line="288" w:lineRule="auto"/>
        <w:rPr>
          <w:rFonts w:ascii="Times New Roman" w:hAnsi="Times New Roman" w:cs="Times New Roman"/>
          <w:sz w:val="24"/>
          <w:szCs w:val="24"/>
        </w:rPr>
      </w:pPr>
      <w:r w:rsidRPr="009C2EAD">
        <w:rPr>
          <w:rFonts w:ascii="Times New Roman" w:hAnsi="Times New Roman"/>
          <w:sz w:val="24"/>
        </w:rPr>
        <w:t>Inuit misileraaffigineqarlutik ajoqusertut sulisilluni ajoqusernermut sillimmasernissaq pillugu inatsimmi aamma sillimmasersimapput</w:t>
      </w:r>
      <w:r w:rsidR="008041C5" w:rsidRPr="009C2EAD">
        <w:rPr>
          <w:rFonts w:ascii="Times New Roman" w:hAnsi="Times New Roman"/>
          <w:sz w:val="24"/>
        </w:rPr>
        <w:t xml:space="preserve"> </w:t>
      </w:r>
      <w:r w:rsidR="008041C5" w:rsidRPr="00C4175D">
        <w:rPr>
          <w:rFonts w:ascii="Times New Roman" w:hAnsi="Times New Roman" w:cs="Times New Roman"/>
          <w:sz w:val="24"/>
          <w:szCs w:val="24"/>
        </w:rPr>
        <w:t>(</w:t>
      </w:r>
      <w:r w:rsidR="008041C5" w:rsidRPr="00E71D8E">
        <w:rPr>
          <w:rFonts w:ascii="Times New Roman" w:hAnsi="Times New Roman" w:cs="Times New Roman"/>
          <w:sz w:val="24"/>
          <w:szCs w:val="24"/>
        </w:rPr>
        <w:t xml:space="preserve">Kalaallit Nunaanni sulitilluni ajoqusersinnaanermut </w:t>
      </w:r>
      <w:r w:rsidR="008041C5" w:rsidRPr="00166ECB">
        <w:rPr>
          <w:rFonts w:ascii="Times New Roman" w:hAnsi="Times New Roman" w:cs="Times New Roman"/>
          <w:sz w:val="24"/>
          <w:szCs w:val="24"/>
        </w:rPr>
        <w:t>isumannaarut pillugu inatsimmut nalunaarut)</w:t>
      </w:r>
      <w:r w:rsidRPr="009C2EAD">
        <w:rPr>
          <w:rFonts w:ascii="Times New Roman" w:hAnsi="Times New Roman"/>
          <w:sz w:val="24"/>
        </w:rPr>
        <w:t>. Napparsimasumut taarsiissutigineqartut matumunnga tapertaapput, tassami sulisilluni ajoqusernermut sillimmatip sillimasinngisaanut annaasanut taarsiisoqartarmat.</w:t>
      </w:r>
    </w:p>
    <w:p w14:paraId="3F78E155" w14:textId="77777777" w:rsidR="008824D8" w:rsidRPr="009C2EAD" w:rsidRDefault="008824D8" w:rsidP="00200FBA">
      <w:pPr>
        <w:spacing w:after="0" w:line="288" w:lineRule="auto"/>
        <w:rPr>
          <w:rFonts w:ascii="Times New Roman" w:hAnsi="Times New Roman" w:cs="Times New Roman"/>
          <w:sz w:val="24"/>
          <w:szCs w:val="24"/>
        </w:rPr>
      </w:pPr>
    </w:p>
    <w:p w14:paraId="448AA876" w14:textId="31C811F5" w:rsidR="0082094E" w:rsidRPr="009C2EAD" w:rsidRDefault="008824D8" w:rsidP="00200FBA">
      <w:pPr>
        <w:spacing w:after="0" w:line="288" w:lineRule="auto"/>
        <w:rPr>
          <w:rFonts w:ascii="Times New Roman" w:hAnsi="Times New Roman" w:cs="Times New Roman"/>
          <w:sz w:val="24"/>
          <w:szCs w:val="24"/>
        </w:rPr>
      </w:pPr>
      <w:r w:rsidRPr="009C2EAD">
        <w:rPr>
          <w:rFonts w:ascii="Times New Roman" w:hAnsi="Times New Roman"/>
          <w:sz w:val="24"/>
        </w:rPr>
        <w:t>Tartumik aamma patermik peersinermi ajoqusernermut taamaallaat aalajangersakkami pineqanngillat, taamaattorli inunnit uumasunit timip pisataanik taarsersuinerit allat ineriartortinneqarsinnaasut aamma pineqarput, inuup timaanit ipiutaasanik il.il. peersinerit pillugit inatsit nr. 246, 9. juni 1967-imeersoq kunngip peqqussutaatigut 22.august 1968-imeersukkut Kalaallit Nunaanni atulersinneqartoq takuuk.</w:t>
      </w:r>
    </w:p>
    <w:p w14:paraId="3A1CAD6F" w14:textId="77777777" w:rsidR="006B4876" w:rsidRPr="009C2EAD" w:rsidRDefault="006B4876" w:rsidP="00200FBA">
      <w:pPr>
        <w:spacing w:after="0" w:line="288" w:lineRule="auto"/>
        <w:rPr>
          <w:rFonts w:ascii="Times New Roman" w:hAnsi="Times New Roman" w:cs="Times New Roman"/>
          <w:sz w:val="24"/>
          <w:szCs w:val="24"/>
        </w:rPr>
      </w:pPr>
    </w:p>
    <w:p w14:paraId="4689C742" w14:textId="14DEE0B6" w:rsidR="008824D8" w:rsidRPr="009C2EAD" w:rsidRDefault="0082094E" w:rsidP="00200FBA">
      <w:pPr>
        <w:spacing w:after="0" w:line="288" w:lineRule="auto"/>
        <w:rPr>
          <w:rFonts w:ascii="Times New Roman" w:hAnsi="Times New Roman" w:cs="Times New Roman"/>
          <w:sz w:val="24"/>
          <w:szCs w:val="24"/>
        </w:rPr>
      </w:pPr>
      <w:r w:rsidRPr="009C2EAD">
        <w:rPr>
          <w:rFonts w:ascii="Times New Roman" w:hAnsi="Times New Roman"/>
          <w:sz w:val="24"/>
        </w:rPr>
        <w:t xml:space="preserve">Aalersuutissamik aaversittartut </w:t>
      </w:r>
      <w:r w:rsidR="008041C5" w:rsidRPr="009C2EAD">
        <w:rPr>
          <w:rFonts w:ascii="Times New Roman" w:hAnsi="Times New Roman"/>
          <w:sz w:val="24"/>
        </w:rPr>
        <w:t xml:space="preserve">aamma timip ipiutaasartaanik kiisalu atortunik uumassuteqartunik allanik tunniussisut </w:t>
      </w:r>
      <w:r w:rsidRPr="009C2EAD">
        <w:rPr>
          <w:rFonts w:ascii="Times New Roman" w:hAnsi="Times New Roman"/>
          <w:sz w:val="24"/>
        </w:rPr>
        <w:t>aamma aalajangersakkami pineqarput. Timip pisataasa tunniunneqarsimasut sillimmasernerat aamma inuit peqqissut misileraaffigineqartut sillimmasernerat assigiipput.</w:t>
      </w:r>
    </w:p>
    <w:p w14:paraId="28C35538" w14:textId="77777777" w:rsidR="008824D8" w:rsidRPr="009C2EAD" w:rsidRDefault="008824D8" w:rsidP="00200FBA">
      <w:pPr>
        <w:spacing w:after="0" w:line="288" w:lineRule="auto"/>
        <w:rPr>
          <w:rFonts w:ascii="Times New Roman" w:hAnsi="Times New Roman" w:cs="Times New Roman"/>
          <w:sz w:val="24"/>
          <w:szCs w:val="24"/>
        </w:rPr>
      </w:pPr>
    </w:p>
    <w:p w14:paraId="7B37F21C" w14:textId="5163F123" w:rsidR="0078147F" w:rsidRPr="009C2EAD" w:rsidRDefault="0078147F" w:rsidP="00200FBA">
      <w:pPr>
        <w:spacing w:after="0" w:line="288" w:lineRule="auto"/>
        <w:rPr>
          <w:rFonts w:ascii="Times New Roman" w:hAnsi="Times New Roman" w:cs="Times New Roman"/>
          <w:sz w:val="24"/>
          <w:szCs w:val="24"/>
        </w:rPr>
      </w:pPr>
      <w:r w:rsidRPr="009C2EAD">
        <w:rPr>
          <w:rFonts w:ascii="Times New Roman" w:hAnsi="Times New Roman"/>
          <w:sz w:val="24"/>
        </w:rPr>
        <w:t>Imm. 3-mut</w:t>
      </w:r>
    </w:p>
    <w:p w14:paraId="5120CE24" w14:textId="69CC9B13" w:rsidR="008D2187" w:rsidRPr="009C2EAD" w:rsidRDefault="00B651B7" w:rsidP="00200FBA">
      <w:pPr>
        <w:spacing w:after="0" w:line="288" w:lineRule="auto"/>
        <w:rPr>
          <w:rFonts w:ascii="Times New Roman" w:hAnsi="Times New Roman" w:cs="Times New Roman"/>
          <w:color w:val="000000" w:themeColor="text1"/>
          <w:sz w:val="24"/>
          <w:szCs w:val="24"/>
        </w:rPr>
      </w:pPr>
      <w:r w:rsidRPr="009C2EAD">
        <w:rPr>
          <w:rFonts w:ascii="Times New Roman" w:hAnsi="Times New Roman"/>
          <w:color w:val="000000" w:themeColor="text1"/>
          <w:sz w:val="24"/>
        </w:rPr>
        <w:t xml:space="preserve">Aalajangersakkap kingunerisaanik napparsimasut ajoqusernerinut taarsiinissaq pillugu malittarisassat atuutissapput, napparsimasut peqqinnissaqarfimmit akeqanngitsumik katsorsartittussatut innersuunneqarunik imaluunniit Kalaallit Nunaata avataani napparsimmavinni, klinikini il.il. katsorsartinnissamut peqqinnissaqarfimmit tapiiffigineqarunik, Peqqinnissaqarfiup sullissineri il.il. pillugit Inatsisartut peqqussutaat nr. 15, 6. november 1997-imeersoq takuuk. Inatsit </w:t>
      </w:r>
      <w:r w:rsidR="00535028" w:rsidRPr="009C2EAD">
        <w:rPr>
          <w:rFonts w:ascii="Times New Roman" w:hAnsi="Times New Roman"/>
          <w:color w:val="000000" w:themeColor="text1"/>
          <w:sz w:val="24"/>
        </w:rPr>
        <w:t xml:space="preserve">alla </w:t>
      </w:r>
      <w:r w:rsidRPr="009C2EAD">
        <w:rPr>
          <w:rFonts w:ascii="Times New Roman" w:hAnsi="Times New Roman"/>
          <w:color w:val="000000" w:themeColor="text1"/>
          <w:sz w:val="24"/>
        </w:rPr>
        <w:t>malillugu katsorsaavimmi pineqartumi taarsiiffigineqarnissaq periarfissaassanngitsoq piumasaqaataavoq.</w:t>
      </w:r>
    </w:p>
    <w:p w14:paraId="05BFB19E" w14:textId="1BCE05F1" w:rsidR="008D2187" w:rsidRPr="009C2EAD" w:rsidRDefault="008D2187" w:rsidP="00200FBA">
      <w:pPr>
        <w:spacing w:after="0" w:line="288" w:lineRule="auto"/>
        <w:rPr>
          <w:rFonts w:ascii="Times New Roman" w:hAnsi="Times New Roman" w:cs="Times New Roman"/>
          <w:color w:val="000000" w:themeColor="text1"/>
          <w:sz w:val="24"/>
          <w:szCs w:val="24"/>
        </w:rPr>
      </w:pPr>
    </w:p>
    <w:p w14:paraId="3B3C1511" w14:textId="6CC31CCB" w:rsidR="008D2187" w:rsidRPr="009C2EAD" w:rsidRDefault="008D2187" w:rsidP="007D2B0A">
      <w:pPr>
        <w:spacing w:after="0" w:line="288" w:lineRule="auto"/>
        <w:rPr>
          <w:rFonts w:ascii="Times New Roman" w:hAnsi="Times New Roman" w:cs="Times New Roman"/>
          <w:color w:val="000000" w:themeColor="text1"/>
          <w:sz w:val="24"/>
          <w:szCs w:val="24"/>
        </w:rPr>
      </w:pPr>
      <w:r w:rsidRPr="009C2EAD">
        <w:rPr>
          <w:rFonts w:ascii="Times New Roman" w:hAnsi="Times New Roman"/>
          <w:color w:val="000000" w:themeColor="text1"/>
          <w:sz w:val="24"/>
        </w:rPr>
        <w:t>Oqaasertalerneratigut “akeqanngitsumik katsorsarti</w:t>
      </w:r>
      <w:r w:rsidR="007D2B0A" w:rsidRPr="009C2EAD">
        <w:rPr>
          <w:rFonts w:ascii="Times New Roman" w:hAnsi="Times New Roman"/>
          <w:color w:val="000000" w:themeColor="text1"/>
          <w:sz w:val="24"/>
        </w:rPr>
        <w:t>nnissamut innersuunneqarpoq</w:t>
      </w:r>
      <w:r w:rsidRPr="009C2EAD">
        <w:rPr>
          <w:rFonts w:ascii="Times New Roman" w:hAnsi="Times New Roman"/>
          <w:color w:val="000000" w:themeColor="text1"/>
          <w:sz w:val="24"/>
        </w:rPr>
        <w:t>” innuttaasut nunani allaniikkallartut, assersuutigalugu feeriartut inatsisartut inatsisaat manna malillugu katsorsartissimanermin</w:t>
      </w:r>
      <w:r w:rsidR="007D2B0A" w:rsidRPr="009C2EAD">
        <w:rPr>
          <w:rFonts w:ascii="Times New Roman" w:hAnsi="Times New Roman"/>
          <w:color w:val="000000" w:themeColor="text1"/>
          <w:sz w:val="24"/>
        </w:rPr>
        <w:t xml:space="preserve">ni ajoqusernermut atatillugu </w:t>
      </w:r>
      <w:r w:rsidRPr="009C2EAD">
        <w:rPr>
          <w:rFonts w:ascii="Times New Roman" w:hAnsi="Times New Roman"/>
          <w:color w:val="000000" w:themeColor="text1"/>
          <w:sz w:val="24"/>
        </w:rPr>
        <w:t>taarsiiffigineqarnissaminnut qinnuteqarsinna</w:t>
      </w:r>
      <w:r w:rsidR="007D2B0A" w:rsidRPr="009C2EAD">
        <w:rPr>
          <w:rFonts w:ascii="Times New Roman" w:hAnsi="Times New Roman"/>
          <w:color w:val="000000" w:themeColor="text1"/>
          <w:sz w:val="24"/>
        </w:rPr>
        <w:t>nngillat</w:t>
      </w:r>
      <w:r w:rsidRPr="009C2EAD">
        <w:rPr>
          <w:rFonts w:ascii="Times New Roman" w:hAnsi="Times New Roman"/>
          <w:color w:val="000000" w:themeColor="text1"/>
          <w:sz w:val="24"/>
        </w:rPr>
        <w:t xml:space="preserve">. </w:t>
      </w:r>
    </w:p>
    <w:p w14:paraId="68CF0B65" w14:textId="244DCF6D" w:rsidR="00FE66D8" w:rsidRPr="009C2EAD" w:rsidRDefault="00FE66D8" w:rsidP="00200FBA">
      <w:pPr>
        <w:spacing w:after="0" w:line="288" w:lineRule="auto"/>
        <w:rPr>
          <w:rFonts w:ascii="Times New Roman" w:hAnsi="Times New Roman" w:cs="Times New Roman"/>
          <w:color w:val="000000" w:themeColor="text1"/>
          <w:sz w:val="24"/>
          <w:szCs w:val="24"/>
        </w:rPr>
      </w:pPr>
    </w:p>
    <w:p w14:paraId="581B5B8B" w14:textId="17BA84B6" w:rsidR="00FE66D8" w:rsidRPr="009C2EAD" w:rsidRDefault="00FE66D8" w:rsidP="00200FBA">
      <w:pPr>
        <w:spacing w:after="0" w:line="288" w:lineRule="auto"/>
        <w:rPr>
          <w:rFonts w:ascii="Times New Roman" w:hAnsi="Times New Roman" w:cs="Times New Roman"/>
          <w:color w:val="000000" w:themeColor="text1"/>
          <w:sz w:val="24"/>
          <w:szCs w:val="24"/>
        </w:rPr>
      </w:pPr>
      <w:r w:rsidRPr="009C2EAD">
        <w:rPr>
          <w:rFonts w:ascii="Times New Roman" w:hAnsi="Times New Roman"/>
          <w:color w:val="000000" w:themeColor="text1"/>
          <w:sz w:val="24"/>
        </w:rPr>
        <w:t>Imm. 4-mut</w:t>
      </w:r>
    </w:p>
    <w:p w14:paraId="1A13321B" w14:textId="297AA8EC" w:rsidR="00A808B5" w:rsidRPr="009C2EAD" w:rsidRDefault="009A04BA" w:rsidP="00200FBA">
      <w:pPr>
        <w:spacing w:after="0" w:line="288" w:lineRule="auto"/>
        <w:rPr>
          <w:rFonts w:ascii="Times New Roman" w:hAnsi="Times New Roman" w:cs="Times New Roman"/>
          <w:sz w:val="24"/>
          <w:szCs w:val="24"/>
        </w:rPr>
      </w:pPr>
      <w:r w:rsidRPr="009C2EAD">
        <w:rPr>
          <w:rFonts w:ascii="Times New Roman" w:hAnsi="Times New Roman"/>
          <w:sz w:val="24"/>
        </w:rPr>
        <w:lastRenderedPageBreak/>
        <w:t>§ 10, imm. 4-mut siunnersuutikkut suliassaqarfiit sorliit peqqinnissaqarfimmiittut siunnersuummut ilaanersut pillugit nalunaarummi erseqqinnerusunik malittarisassiornissamut Naalakkersuisut piginnaatinneqarput.</w:t>
      </w:r>
    </w:p>
    <w:p w14:paraId="61AF2785" w14:textId="77777777" w:rsidR="009A5A80" w:rsidRPr="009C2EAD" w:rsidRDefault="009A5A80" w:rsidP="00200FBA">
      <w:pPr>
        <w:spacing w:after="0" w:line="288" w:lineRule="auto"/>
        <w:rPr>
          <w:rFonts w:ascii="Times New Roman" w:hAnsi="Times New Roman" w:cs="Times New Roman"/>
          <w:sz w:val="24"/>
          <w:szCs w:val="24"/>
        </w:rPr>
      </w:pPr>
    </w:p>
    <w:p w14:paraId="5B188FC6" w14:textId="725CDB0C" w:rsidR="00FE66D8" w:rsidRPr="009C2EAD" w:rsidRDefault="00FE66D8" w:rsidP="00200FBA">
      <w:pPr>
        <w:spacing w:after="0" w:line="288" w:lineRule="auto"/>
        <w:ind w:left="720" w:hanging="360"/>
        <w:jc w:val="center"/>
        <w:rPr>
          <w:rFonts w:ascii="Times New Roman" w:hAnsi="Times New Roman" w:cs="Times New Roman"/>
          <w:i/>
          <w:sz w:val="24"/>
          <w:szCs w:val="24"/>
        </w:rPr>
      </w:pPr>
      <w:r w:rsidRPr="009C2EAD">
        <w:rPr>
          <w:rFonts w:ascii="Times New Roman" w:hAnsi="Times New Roman"/>
          <w:i/>
          <w:sz w:val="24"/>
        </w:rPr>
        <w:t>§ 11-mut</w:t>
      </w:r>
    </w:p>
    <w:p w14:paraId="5FF4FE15" w14:textId="1D05B696" w:rsidR="00FE66D8" w:rsidRPr="009C2EAD" w:rsidRDefault="00FE66D8" w:rsidP="00200FBA">
      <w:pPr>
        <w:spacing w:after="0" w:line="288" w:lineRule="auto"/>
        <w:rPr>
          <w:rFonts w:ascii="Times New Roman" w:hAnsi="Times New Roman" w:cs="Times New Roman"/>
          <w:sz w:val="24"/>
          <w:szCs w:val="24"/>
        </w:rPr>
      </w:pPr>
    </w:p>
    <w:p w14:paraId="7F3A52B5" w14:textId="2613C264" w:rsidR="00FE66D8" w:rsidRPr="009C2EAD" w:rsidRDefault="000844B8" w:rsidP="00200FBA">
      <w:pPr>
        <w:spacing w:after="0" w:line="288" w:lineRule="auto"/>
        <w:rPr>
          <w:rFonts w:ascii="Times New Roman" w:hAnsi="Times New Roman" w:cs="Times New Roman"/>
          <w:color w:val="000000" w:themeColor="text1"/>
          <w:sz w:val="24"/>
          <w:szCs w:val="24"/>
        </w:rPr>
      </w:pPr>
      <w:r w:rsidRPr="009C2EAD">
        <w:rPr>
          <w:rFonts w:ascii="Times New Roman" w:hAnsi="Times New Roman"/>
          <w:sz w:val="24"/>
        </w:rPr>
        <w:t xml:space="preserve">Inatsisartut inatsisaat malillugu ajoqusernerit suut taarsiiffigineqarsinnaatitaanersut </w:t>
      </w:r>
      <w:r w:rsidRPr="009C2EAD">
        <w:rPr>
          <w:rFonts w:ascii="Times New Roman" w:hAnsi="Times New Roman"/>
          <w:color w:val="000000" w:themeColor="text1"/>
          <w:sz w:val="24"/>
        </w:rPr>
        <w:t>§ 11</w:t>
      </w:r>
      <w:r w:rsidRPr="009C2EAD">
        <w:rPr>
          <w:rFonts w:ascii="Times New Roman" w:hAnsi="Times New Roman"/>
          <w:sz w:val="24"/>
        </w:rPr>
        <w:t>-mut siunnersuutikkut aalajangersarneqarput.</w:t>
      </w:r>
    </w:p>
    <w:p w14:paraId="484AD19A" w14:textId="2C84AF5E" w:rsidR="000060DF" w:rsidRPr="009C2EAD" w:rsidRDefault="000060DF" w:rsidP="00200FBA">
      <w:pPr>
        <w:spacing w:after="0" w:line="288" w:lineRule="auto"/>
        <w:rPr>
          <w:rFonts w:ascii="Times New Roman" w:hAnsi="Times New Roman" w:cs="Times New Roman"/>
          <w:color w:val="000000" w:themeColor="text1"/>
          <w:sz w:val="24"/>
          <w:szCs w:val="24"/>
        </w:rPr>
      </w:pPr>
    </w:p>
    <w:p w14:paraId="1BBA7627" w14:textId="5797C10A" w:rsidR="000844B8" w:rsidRPr="009C2EAD" w:rsidRDefault="00D024FE" w:rsidP="00200FBA">
      <w:pPr>
        <w:spacing w:after="0" w:line="288" w:lineRule="auto"/>
        <w:rPr>
          <w:rFonts w:ascii="Times New Roman" w:hAnsi="Times New Roman" w:cs="Times New Roman"/>
          <w:color w:val="000000" w:themeColor="text1"/>
          <w:sz w:val="24"/>
          <w:szCs w:val="24"/>
        </w:rPr>
      </w:pPr>
      <w:r w:rsidRPr="009C2EAD">
        <w:rPr>
          <w:rFonts w:ascii="Times New Roman" w:hAnsi="Times New Roman"/>
          <w:color w:val="000000" w:themeColor="text1"/>
          <w:sz w:val="24"/>
        </w:rPr>
        <w:t>Inatsit malillugu ajoquserneq taanna ajoqusernertut akuerineqassappat katsorsaanerup il.il. aamma ajoqusernerup akornanni pissutaasut ataqatigiinnerinut uppernarsaanissamut suut piumasaqaataanersut aallarniutaasumik aalajangersakkami aalajangersarneqarpoq. Nr. 1</w:t>
      </w:r>
      <w:r w:rsidR="007D2B0A" w:rsidRPr="009C2EAD">
        <w:rPr>
          <w:rFonts w:ascii="Times New Roman" w:hAnsi="Times New Roman"/>
          <w:color w:val="000000" w:themeColor="text1"/>
          <w:sz w:val="24"/>
        </w:rPr>
        <w:t xml:space="preserve"> -</w:t>
      </w:r>
      <w:r w:rsidRPr="009C2EAD">
        <w:rPr>
          <w:rFonts w:ascii="Times New Roman" w:hAnsi="Times New Roman"/>
          <w:color w:val="000000" w:themeColor="text1"/>
          <w:sz w:val="24"/>
        </w:rPr>
        <w:t xml:space="preserve"> 4-mit takuneqarsinnaavoq ajoquserneq misissuinermut, katsorsaanermut il.il. atatillugu pisimassasoq. Aalajangersakkami aamma aalajangersarneqarpoq qanoq ilisoqarnerani napparsimasoq -</w:t>
      </w:r>
      <w:r w:rsidR="00535028" w:rsidRPr="009C2EAD">
        <w:rPr>
          <w:rFonts w:ascii="Times New Roman" w:hAnsi="Times New Roman"/>
          <w:color w:val="000000" w:themeColor="text1"/>
          <w:sz w:val="24"/>
        </w:rPr>
        <w:t xml:space="preserve"> </w:t>
      </w:r>
      <w:r w:rsidRPr="009C2EAD">
        <w:rPr>
          <w:rFonts w:ascii="Times New Roman" w:hAnsi="Times New Roman"/>
          <w:color w:val="000000" w:themeColor="text1"/>
          <w:sz w:val="24"/>
        </w:rPr>
        <w:t>imaluunniit toqusoqarnerani - taassuma qimatai napparsimasup ajoquserneranut taarsiivigineqarsinnaanersut. § 12-imi erseqqissaanernik killiliinernillu arlalinnik aalajangersagaq ilaneqarsimavoq.</w:t>
      </w:r>
    </w:p>
    <w:p w14:paraId="75369CB8" w14:textId="77777777" w:rsidR="00D024FE" w:rsidRPr="009C2EAD" w:rsidRDefault="00D024FE" w:rsidP="00200FBA">
      <w:pPr>
        <w:spacing w:after="0" w:line="288" w:lineRule="auto"/>
        <w:rPr>
          <w:rFonts w:ascii="Times New Roman" w:hAnsi="Times New Roman" w:cs="Times New Roman"/>
          <w:color w:val="000000" w:themeColor="text1"/>
          <w:sz w:val="24"/>
          <w:szCs w:val="24"/>
        </w:rPr>
      </w:pPr>
    </w:p>
    <w:p w14:paraId="34D66B92" w14:textId="4FBCC062" w:rsidR="00D024FE" w:rsidRPr="009C2EAD" w:rsidRDefault="00D024FE" w:rsidP="00200FBA">
      <w:pPr>
        <w:spacing w:after="0" w:line="288" w:lineRule="auto"/>
        <w:rPr>
          <w:rFonts w:ascii="Times New Roman" w:hAnsi="Times New Roman" w:cs="Times New Roman"/>
          <w:color w:val="000000" w:themeColor="text1"/>
          <w:sz w:val="24"/>
          <w:szCs w:val="24"/>
        </w:rPr>
      </w:pPr>
      <w:r w:rsidRPr="009C2EAD">
        <w:rPr>
          <w:rFonts w:ascii="Times New Roman" w:hAnsi="Times New Roman"/>
          <w:color w:val="000000" w:themeColor="text1"/>
          <w:sz w:val="24"/>
        </w:rPr>
        <w:t>Ajoqusernerup napparsimasullu misissorneqarnerata, katsorsarneqarnerata il.il. akornanni pissutaasunik pisariaqartumik ataqatigiittoqarneranik naliliinermi ajoqusernerup taamatut pilersinneqarsimasinnaanera ilimanavippat naammappoq. Tunngaviusumik nappaatip nalinginnaasumik - imaluunniit nalinginnaasuunngitsumik - ingerlanera pinnagu ajoquserneq ajorunnaarsitsiniarluni aaqqiiniarnernut tunngatinneqarsinnaaneranik naliliinermi, kisianni aamma § 11, nr. 1-3-mi pisut taaneqartut nalaanni ajoqusertoqarsimasinnaaneranik naliliinermi, imaluunniit § 11, nr. 4-mi nappaatit kingunerisaannik taaneqartut nalaani ajoqusernerup pisimaneranik naliliinermi tamanna aamma atuuppoq.</w:t>
      </w:r>
    </w:p>
    <w:p w14:paraId="57B80AE0" w14:textId="6F01E2B3" w:rsidR="00CB2468" w:rsidRPr="009C2EAD" w:rsidRDefault="00CB2468" w:rsidP="00200FBA">
      <w:pPr>
        <w:spacing w:after="0" w:line="288" w:lineRule="auto"/>
        <w:rPr>
          <w:rFonts w:ascii="Times New Roman" w:hAnsi="Times New Roman" w:cs="Times New Roman"/>
          <w:color w:val="000000" w:themeColor="text1"/>
          <w:sz w:val="24"/>
          <w:szCs w:val="24"/>
        </w:rPr>
      </w:pPr>
    </w:p>
    <w:p w14:paraId="010B4A0C" w14:textId="5265FE61" w:rsidR="00CB2468" w:rsidRPr="009C2EAD" w:rsidRDefault="00CB2468" w:rsidP="00200FBA">
      <w:pPr>
        <w:spacing w:after="0" w:line="288" w:lineRule="auto"/>
        <w:rPr>
          <w:rFonts w:ascii="Times New Roman" w:hAnsi="Times New Roman" w:cs="Times New Roman"/>
          <w:color w:val="000000" w:themeColor="text1"/>
          <w:sz w:val="24"/>
          <w:szCs w:val="24"/>
        </w:rPr>
      </w:pPr>
      <w:r w:rsidRPr="009C2EAD">
        <w:rPr>
          <w:rFonts w:ascii="Times New Roman" w:hAnsi="Times New Roman"/>
          <w:color w:val="000000" w:themeColor="text1"/>
          <w:sz w:val="24"/>
        </w:rPr>
        <w:t xml:space="preserve">Tassa imaappoq tunngaviusumik nappaatip ingerlaneranut atatillugu kingunerlutsitsineq pissutiginagu ilimanavissumilli katsorsaaneq </w:t>
      </w:r>
      <w:r w:rsidR="00535028" w:rsidRPr="009C2EAD">
        <w:rPr>
          <w:rFonts w:ascii="Times New Roman" w:hAnsi="Times New Roman"/>
          <w:color w:val="000000" w:themeColor="text1"/>
          <w:sz w:val="24"/>
        </w:rPr>
        <w:t xml:space="preserve">(imaluunniit taassuma amigaataanera) </w:t>
      </w:r>
      <w:r w:rsidRPr="009C2EAD">
        <w:rPr>
          <w:rFonts w:ascii="Times New Roman" w:hAnsi="Times New Roman"/>
          <w:color w:val="000000" w:themeColor="text1"/>
          <w:sz w:val="24"/>
        </w:rPr>
        <w:t xml:space="preserve">pissutigalugu napparsimasup </w:t>
      </w:r>
      <w:r w:rsidR="007D2B0A" w:rsidRPr="009C2EAD">
        <w:rPr>
          <w:rFonts w:ascii="Times New Roman" w:hAnsi="Times New Roman"/>
          <w:color w:val="000000" w:themeColor="text1"/>
          <w:sz w:val="24"/>
        </w:rPr>
        <w:t xml:space="preserve">taarsiivigineqaataasinnaasumik </w:t>
      </w:r>
      <w:r w:rsidRPr="009C2EAD">
        <w:rPr>
          <w:rFonts w:ascii="Times New Roman" w:hAnsi="Times New Roman"/>
          <w:color w:val="000000" w:themeColor="text1"/>
          <w:sz w:val="24"/>
        </w:rPr>
        <w:t>ajoqusersimanera pineqarpoq. Pissutaasut ataqatigiittussaammata katsorsarnerup ajoqusernerullu akornanni piffissatigut ataqatigiinneq attuumassuteqassapput, katsorsaanerli apeqqutaatinnagu kingunerlutsitsinerit ineriartorsimasut attuumassuteqarnavianngillat.</w:t>
      </w:r>
    </w:p>
    <w:p w14:paraId="2FB66E74" w14:textId="77777777" w:rsidR="00233085" w:rsidRPr="009C2EAD" w:rsidRDefault="00233085" w:rsidP="00200FBA">
      <w:pPr>
        <w:spacing w:after="0" w:line="288" w:lineRule="auto"/>
        <w:rPr>
          <w:rFonts w:ascii="Times New Roman" w:hAnsi="Times New Roman" w:cs="Times New Roman"/>
          <w:color w:val="000000" w:themeColor="text1"/>
          <w:sz w:val="24"/>
          <w:szCs w:val="24"/>
        </w:rPr>
      </w:pPr>
    </w:p>
    <w:p w14:paraId="292CB782" w14:textId="2B133D5A" w:rsidR="00795F6C" w:rsidRPr="009C2EAD" w:rsidRDefault="00D024FE" w:rsidP="00200FBA">
      <w:pPr>
        <w:spacing w:after="0" w:line="288" w:lineRule="auto"/>
        <w:rPr>
          <w:rFonts w:ascii="Times New Roman" w:hAnsi="Times New Roman" w:cs="Times New Roman"/>
          <w:color w:val="000000" w:themeColor="text1"/>
          <w:sz w:val="24"/>
          <w:szCs w:val="24"/>
        </w:rPr>
      </w:pPr>
      <w:r w:rsidRPr="009C2EAD">
        <w:rPr>
          <w:rFonts w:ascii="Times New Roman" w:hAnsi="Times New Roman"/>
          <w:color w:val="000000" w:themeColor="text1"/>
          <w:sz w:val="24"/>
        </w:rPr>
        <w:t xml:space="preserve">Ajoqusernermut pissutaasoqarsimanersoq qularnaatsumik aalajangerneqarsinnaanngippat ajoqusernermut pissutaasinnaasut ilimanaateqarneri nalilersorneqassapput imminnullu oqimaaqatigiissillugit. Tamatuma kingorna naatsorsuutigisariaqarpoq taamaaqataanik ilimanartoq katsorsartinnermut attuumassuteqanngitsumik ajoquserneq pilersimasoq imaluunniit ajoqusernermut pissutaasinnaasut ilimanarsinnaaneri </w:t>
      </w:r>
      <w:r w:rsidRPr="009C2EAD">
        <w:rPr>
          <w:rFonts w:ascii="Times New Roman" w:hAnsi="Times New Roman"/>
          <w:color w:val="000000" w:themeColor="text1"/>
          <w:sz w:val="24"/>
        </w:rPr>
        <w:lastRenderedPageBreak/>
        <w:t>oqaatigineqarsinnaanngippata napparsimasoq (taarsiiffiusinnaasumik) ajoqusersimassanngilaq.</w:t>
      </w:r>
    </w:p>
    <w:p w14:paraId="29AE656E" w14:textId="77777777" w:rsidR="00137A5A" w:rsidRPr="009C2EAD" w:rsidRDefault="00137A5A" w:rsidP="00200FBA">
      <w:pPr>
        <w:spacing w:after="0" w:line="288" w:lineRule="auto"/>
        <w:rPr>
          <w:rFonts w:ascii="Times New Roman" w:hAnsi="Times New Roman" w:cs="Times New Roman"/>
          <w:color w:val="000000" w:themeColor="text1"/>
          <w:sz w:val="24"/>
          <w:szCs w:val="24"/>
        </w:rPr>
      </w:pPr>
    </w:p>
    <w:p w14:paraId="2F25AEDE" w14:textId="1C257A24" w:rsidR="00D024FE" w:rsidRPr="009C2EAD" w:rsidRDefault="00D024FE" w:rsidP="00200FBA">
      <w:pPr>
        <w:spacing w:after="0" w:line="288" w:lineRule="auto"/>
        <w:rPr>
          <w:rFonts w:ascii="Times New Roman" w:hAnsi="Times New Roman" w:cs="Times New Roman"/>
          <w:color w:val="000000" w:themeColor="text1"/>
          <w:sz w:val="24"/>
          <w:szCs w:val="24"/>
        </w:rPr>
      </w:pPr>
      <w:r w:rsidRPr="009C2EAD">
        <w:rPr>
          <w:rFonts w:ascii="Times New Roman" w:hAnsi="Times New Roman"/>
          <w:color w:val="000000" w:themeColor="text1"/>
          <w:sz w:val="24"/>
        </w:rPr>
        <w:t>Taamaattorli nalinginnaasumik kisitsisitigut paasissutissatigut misilittakkat kisiisa tunngavigalugit nalornisoorfiusut qaqutigoortumik aalajangiiffigineqarsinnaallutik. Taamatut pisoqarnerani naliliinermi pissutsit allat naleqqukkaangat ilanngunneqarsinnaanerat oqaasertaliinermi mattusimaneqanngilaq. Assersuutigalugu paasineqarpat ajoqusernermut aalajangersimasumut pissutaasinnaasumik napparsimasup katsorsarnerani erseqqissumik kukkusoqarsimappat pissutaasut piviusumik ataqatigiinneri pillugit nalornisoqarnera napparsimasumut iluaqutaasussaassaaq.</w:t>
      </w:r>
    </w:p>
    <w:p w14:paraId="4896A41B" w14:textId="3F685CFD" w:rsidR="00F71C48" w:rsidRPr="009C2EAD" w:rsidRDefault="00F71C48" w:rsidP="00200FBA">
      <w:pPr>
        <w:spacing w:after="0" w:line="288" w:lineRule="auto"/>
        <w:rPr>
          <w:rFonts w:ascii="Times New Roman" w:hAnsi="Times New Roman" w:cs="Times New Roman"/>
          <w:color w:val="000000" w:themeColor="text1"/>
          <w:sz w:val="24"/>
          <w:szCs w:val="24"/>
        </w:rPr>
      </w:pPr>
    </w:p>
    <w:p w14:paraId="21C4299B" w14:textId="133F372D" w:rsidR="00F71C48" w:rsidRPr="009C2EAD" w:rsidRDefault="00F71C48" w:rsidP="00200FBA">
      <w:pPr>
        <w:spacing w:after="0" w:line="288" w:lineRule="auto"/>
        <w:rPr>
          <w:rFonts w:ascii="Times New Roman" w:hAnsi="Times New Roman" w:cs="Times New Roman"/>
          <w:b/>
          <w:color w:val="000000" w:themeColor="text1"/>
          <w:sz w:val="24"/>
          <w:szCs w:val="24"/>
        </w:rPr>
      </w:pPr>
      <w:r w:rsidRPr="009C2EAD">
        <w:rPr>
          <w:rFonts w:ascii="Times New Roman" w:hAnsi="Times New Roman"/>
          <w:color w:val="000000" w:themeColor="text1"/>
          <w:sz w:val="24"/>
        </w:rPr>
        <w:t xml:space="preserve">Inunnut misileraaffigineqartuni timillu pisataanik tunisisuni ajoqusernerit eqqarsaatigalugit pissutaasut ataqatigiinnerinut tunngatillugu § 13 malillugu ataatsimut isigalugu sakkukinnerusumik uppernarsaanissaq atuuppoq. § 10, imm. 2-mut </w:t>
      </w:r>
      <w:r w:rsidR="00E62D55" w:rsidRPr="009C2EAD">
        <w:rPr>
          <w:rFonts w:ascii="Times New Roman" w:hAnsi="Times New Roman"/>
          <w:color w:val="000000" w:themeColor="text1"/>
          <w:sz w:val="24"/>
        </w:rPr>
        <w:t xml:space="preserve">aamma § 13-imut </w:t>
      </w:r>
      <w:r w:rsidRPr="009C2EAD">
        <w:rPr>
          <w:rFonts w:ascii="Times New Roman" w:hAnsi="Times New Roman"/>
          <w:color w:val="000000" w:themeColor="text1"/>
          <w:sz w:val="24"/>
        </w:rPr>
        <w:t>nassuiaatit takukkit.</w:t>
      </w:r>
    </w:p>
    <w:p w14:paraId="7E7B955A" w14:textId="77777777" w:rsidR="007B57AE" w:rsidRPr="009C2EAD" w:rsidRDefault="007B57AE" w:rsidP="00200FBA">
      <w:pPr>
        <w:spacing w:after="0" w:line="288" w:lineRule="auto"/>
        <w:rPr>
          <w:rFonts w:ascii="Times New Roman" w:hAnsi="Times New Roman" w:cs="Times New Roman"/>
          <w:color w:val="000000" w:themeColor="text1"/>
          <w:sz w:val="24"/>
          <w:szCs w:val="24"/>
        </w:rPr>
      </w:pPr>
    </w:p>
    <w:p w14:paraId="77FF02DF" w14:textId="61A4F9FA" w:rsidR="00383594" w:rsidRPr="009C2EAD" w:rsidRDefault="00383594" w:rsidP="00200FBA">
      <w:pPr>
        <w:spacing w:after="0" w:line="288" w:lineRule="auto"/>
        <w:rPr>
          <w:rFonts w:ascii="Times New Roman" w:hAnsi="Times New Roman" w:cs="Times New Roman"/>
          <w:color w:val="000000" w:themeColor="text1"/>
          <w:sz w:val="24"/>
          <w:szCs w:val="24"/>
        </w:rPr>
      </w:pPr>
      <w:r w:rsidRPr="009C2EAD">
        <w:rPr>
          <w:rFonts w:ascii="Times New Roman" w:hAnsi="Times New Roman"/>
          <w:color w:val="000000" w:themeColor="text1"/>
          <w:sz w:val="24"/>
        </w:rPr>
        <w:t>§ 11-mi ajoqusernerit taarsiivigineqarsinnaasut killilerneri pinngitsoorneqarsinnaaneri annertusiartuaartillugit aaqqissugaapput. Atorneqartumit allaanerusumik misissuisoqarneratigut, katsorsaasoqarneratigut il.il. ingerlatsisoqarneratigut ajoqusernernut pinngitsoortinneqarsimasinnaagaluartunut taamaallaat taarsiisoqarsinnaanera aallaaviuvoq. Tamanna tunngaviatigut ajoqusernernut nr. 1-3-ni pineqartunut atuuppoq. Taakku aalajangersakkat nr. 4-mi malittarisassamik ilaneqarput, taanna malillugu pisuni aalajangersimasuni ajoqusernernut taarsiisoqarsinnaavoq, naak taakku pinngitsoortinneqarsinnaanngikkaluartut. Napparsimasup ajoqusernera taarsiivigineqarsinnaanersoq pillugu nalilersuinermi aalajangersakkami killiliinerit tulleriiaarlugit misissorneqartariaqarput.</w:t>
      </w:r>
    </w:p>
    <w:p w14:paraId="76140B32" w14:textId="41057605" w:rsidR="00B62026" w:rsidRPr="009C2EAD" w:rsidRDefault="00B62026" w:rsidP="00200FBA">
      <w:pPr>
        <w:spacing w:after="0" w:line="288" w:lineRule="auto"/>
        <w:rPr>
          <w:rFonts w:ascii="Times New Roman" w:hAnsi="Times New Roman" w:cs="Times New Roman"/>
          <w:b/>
          <w:color w:val="000000" w:themeColor="text1"/>
          <w:sz w:val="24"/>
          <w:szCs w:val="24"/>
        </w:rPr>
      </w:pPr>
    </w:p>
    <w:p w14:paraId="12A1D58A" w14:textId="54355831" w:rsidR="00B62026" w:rsidRPr="009C2EAD" w:rsidRDefault="00B62026" w:rsidP="00200FBA">
      <w:pPr>
        <w:spacing w:after="0" w:line="288" w:lineRule="auto"/>
        <w:rPr>
          <w:rFonts w:ascii="Times New Roman" w:hAnsi="Times New Roman" w:cs="Times New Roman"/>
          <w:color w:val="000000" w:themeColor="text1"/>
          <w:sz w:val="24"/>
          <w:szCs w:val="24"/>
        </w:rPr>
      </w:pPr>
      <w:r w:rsidRPr="009C2EAD">
        <w:rPr>
          <w:rFonts w:ascii="Times New Roman" w:hAnsi="Times New Roman"/>
          <w:color w:val="000000" w:themeColor="text1"/>
          <w:sz w:val="24"/>
        </w:rPr>
        <w:t>Napparsimasoq suliamut tunngasutigut immikkut ilisimasalimmit misissorneqarnermigut, katsorsarneqarnermigut il.il. ajoquserneq pinngitsoorneqarsimasinnaagaluarnera tamannalu piviusumit aallartinneqartumit allaanerusumik misissuisoqarlunilu katsorsaasoqarnissaanik il.il. naliliisoqarsimassagaluarnersoq nr. 1 malillugu siullertut apeqqutaapput.</w:t>
      </w:r>
      <w:r w:rsidR="00E62D55" w:rsidRPr="009C2EAD">
        <w:rPr>
          <w:rFonts w:ascii="Times New Roman" w:hAnsi="Times New Roman"/>
          <w:color w:val="000000" w:themeColor="text1"/>
          <w:sz w:val="24"/>
        </w:rPr>
        <w:t xml:space="preserve"> Kalaallit Nunaanni pissutsit immikkut ittut eqqarsaatigineqarnerat naliliinermi ilanngunneqassaaq</w:t>
      </w:r>
      <w:r w:rsidR="00E62D55" w:rsidRPr="00C4175D">
        <w:rPr>
          <w:rFonts w:ascii="Times New Roman" w:hAnsi="Times New Roman" w:cs="Times New Roman"/>
          <w:color w:val="000000" w:themeColor="text1"/>
          <w:sz w:val="24"/>
          <w:szCs w:val="24"/>
        </w:rPr>
        <w:t>.</w:t>
      </w:r>
      <w:r w:rsidRPr="009C2EAD">
        <w:rPr>
          <w:rFonts w:ascii="Times New Roman" w:hAnsi="Times New Roman"/>
          <w:color w:val="000000" w:themeColor="text1"/>
          <w:sz w:val="24"/>
        </w:rPr>
        <w:t xml:space="preserve"> Akissut angerneruppat nr. 1 malillugu taarsiisoqassaaq. Immikkut ilisimasalik misilittagalik tassaavoq inuk suliassaqarfimmi pineqartumi naammattumik suliatigut ilinniagaqarsimasutut nalinginnaasumik isigineqarsinnaasoq. Suliassaqarfimmi nakorsap immikkut ilinniagaqarsimasutut akuerisaasimanissaa pinngitsoorani naatsorsuutigineqanngilaq, naak tassani nakorsani amerlanertigut taamaattaraluartoq.</w:t>
      </w:r>
    </w:p>
    <w:p w14:paraId="1FD85BFA" w14:textId="4F8CEFF5" w:rsidR="000060DF" w:rsidRPr="009C2EAD" w:rsidRDefault="000060DF" w:rsidP="00200FBA">
      <w:pPr>
        <w:spacing w:after="0" w:line="288" w:lineRule="auto"/>
        <w:rPr>
          <w:rFonts w:ascii="Times New Roman" w:hAnsi="Times New Roman" w:cs="Times New Roman"/>
          <w:color w:val="000000" w:themeColor="text1"/>
          <w:sz w:val="24"/>
          <w:szCs w:val="24"/>
        </w:rPr>
      </w:pPr>
    </w:p>
    <w:p w14:paraId="6589D08B" w14:textId="58BBF024" w:rsidR="00B62026" w:rsidRPr="009C2EAD" w:rsidRDefault="00B62026" w:rsidP="00200FBA">
      <w:pPr>
        <w:spacing w:after="0" w:line="288" w:lineRule="auto"/>
        <w:rPr>
          <w:rFonts w:ascii="Times New Roman" w:hAnsi="Times New Roman" w:cs="Times New Roman"/>
          <w:color w:val="000000" w:themeColor="text1"/>
          <w:sz w:val="24"/>
          <w:szCs w:val="24"/>
        </w:rPr>
      </w:pPr>
      <w:r w:rsidRPr="009C2EAD">
        <w:rPr>
          <w:rFonts w:ascii="Times New Roman" w:hAnsi="Times New Roman"/>
          <w:color w:val="000000" w:themeColor="text1"/>
          <w:sz w:val="24"/>
        </w:rPr>
        <w:lastRenderedPageBreak/>
        <w:t>Nr. 1-imut akissut naaggaarneruppat apeqqut nr. 2 malillugu misissuinermi imaluunniit katsorsaanermi atorneqartuni atortuni il.il. kukkunernut imaluunniit ajoqutinut tunngatinneqarsinnaanersoq apeqqutaalerpoq, taamaalilluni atortut pissusissamittut ajoquteqarsimanngikkaluarpata ajoquserneq pinngitsoorneqarsimasinnaagaluarluni. Akissut angerneruppat immikkut ilisimasalik misilittagalik atortup kukkussuteqarsimaneranik imaluunniit ajoquteqarsimaneranik pasitsaassaqarsimanngikkaluarpalluunniit nr. 2 malillugu taarsiisoqassaaq.</w:t>
      </w:r>
    </w:p>
    <w:p w14:paraId="2C271F4E" w14:textId="77777777" w:rsidR="00B62026" w:rsidRPr="009C2EAD" w:rsidRDefault="00B62026" w:rsidP="00200FBA">
      <w:pPr>
        <w:spacing w:after="0" w:line="288" w:lineRule="auto"/>
        <w:rPr>
          <w:rFonts w:ascii="Times New Roman" w:hAnsi="Times New Roman" w:cs="Times New Roman"/>
          <w:color w:val="000000" w:themeColor="text1"/>
          <w:sz w:val="24"/>
          <w:szCs w:val="24"/>
        </w:rPr>
      </w:pPr>
    </w:p>
    <w:p w14:paraId="73125FCA" w14:textId="752022D2" w:rsidR="00B62026" w:rsidRPr="009C2EAD" w:rsidRDefault="00B62026" w:rsidP="00200FBA">
      <w:pPr>
        <w:spacing w:after="0" w:line="288" w:lineRule="auto"/>
        <w:rPr>
          <w:rFonts w:ascii="Times New Roman" w:hAnsi="Times New Roman" w:cs="Times New Roman"/>
          <w:color w:val="000000" w:themeColor="text1"/>
          <w:sz w:val="24"/>
          <w:szCs w:val="24"/>
        </w:rPr>
      </w:pPr>
      <w:r w:rsidRPr="009C2EAD">
        <w:rPr>
          <w:rFonts w:ascii="Times New Roman" w:hAnsi="Times New Roman"/>
          <w:color w:val="000000" w:themeColor="text1"/>
          <w:sz w:val="24"/>
        </w:rPr>
        <w:t>Nr. 2-mut akissut naaggaarneruppat nr. 3 malillugu apeqqutigineqassaaq katsorsaanermi tekniki katsorsaariaaserluunniit alla atorlugu ajoquserneq pinngitsoorneqarsimasinnaagaluarnersoq, naak immikkut ilisimasalik misilittagalik teknikimik katsorsaariaatsimilluunniit allamik toqqaasimanissaa aalajangersarneqarsinnaanngikkaluartoq. Akissut angerneruppat nr. 3 malillugu taarsiisoqassaaq.</w:t>
      </w:r>
    </w:p>
    <w:p w14:paraId="0679FEEA" w14:textId="77777777" w:rsidR="00B62026" w:rsidRPr="009C2EAD" w:rsidRDefault="00B62026" w:rsidP="00200FBA">
      <w:pPr>
        <w:spacing w:after="0" w:line="288" w:lineRule="auto"/>
        <w:rPr>
          <w:rFonts w:ascii="Times New Roman" w:hAnsi="Times New Roman" w:cs="Times New Roman"/>
          <w:color w:val="000000" w:themeColor="text1"/>
          <w:sz w:val="24"/>
          <w:szCs w:val="24"/>
        </w:rPr>
      </w:pPr>
    </w:p>
    <w:p w14:paraId="22F1B122" w14:textId="252E9B87" w:rsidR="00B62026" w:rsidRPr="009C2EAD" w:rsidRDefault="00B62026" w:rsidP="00200FBA">
      <w:pPr>
        <w:spacing w:after="0" w:line="288" w:lineRule="auto"/>
        <w:rPr>
          <w:rFonts w:ascii="Times New Roman" w:hAnsi="Times New Roman" w:cs="Times New Roman"/>
          <w:color w:val="000000" w:themeColor="text1"/>
          <w:sz w:val="24"/>
          <w:szCs w:val="24"/>
        </w:rPr>
      </w:pPr>
      <w:r w:rsidRPr="009C2EAD">
        <w:rPr>
          <w:rFonts w:ascii="Times New Roman" w:hAnsi="Times New Roman"/>
          <w:color w:val="000000" w:themeColor="text1"/>
          <w:sz w:val="24"/>
        </w:rPr>
        <w:t>Nr. 3-mut akissut naaggaarneruppat apeqqut 4 malillugu apeqqutigineqassaaq piumasaqaatit erseqqinnerusut aallaavigalugit napparsimasup naammaginartumik naammagiinnarsinnaasaanit annerusumik nappaatip nassataanik ajoqusertoqarnersoq. Ajoquserneq katsorsaanermi tekniki imaluunniit katsorsaariaaseq alla atorlugu pinngitsoorneqarsinnaanngikkaluartoq akissut angerneruppat nr. 4 malillugu taarsiisoqassaaq.</w:t>
      </w:r>
    </w:p>
    <w:p w14:paraId="09F1619E" w14:textId="77777777" w:rsidR="00B62026" w:rsidRPr="009C2EAD" w:rsidRDefault="00B62026" w:rsidP="00200FBA">
      <w:pPr>
        <w:spacing w:after="0" w:line="288" w:lineRule="auto"/>
        <w:rPr>
          <w:rFonts w:ascii="Times New Roman" w:hAnsi="Times New Roman" w:cs="Times New Roman"/>
          <w:color w:val="000000" w:themeColor="text1"/>
          <w:sz w:val="24"/>
          <w:szCs w:val="24"/>
        </w:rPr>
      </w:pPr>
    </w:p>
    <w:p w14:paraId="2D253CCB" w14:textId="2F202FC9" w:rsidR="00B62026" w:rsidRPr="009C2EAD" w:rsidRDefault="00B62026" w:rsidP="00200FBA">
      <w:pPr>
        <w:spacing w:after="0" w:line="288" w:lineRule="auto"/>
        <w:rPr>
          <w:rFonts w:ascii="Times New Roman" w:hAnsi="Times New Roman" w:cs="Times New Roman"/>
          <w:color w:val="000000" w:themeColor="text1"/>
          <w:sz w:val="24"/>
          <w:szCs w:val="24"/>
        </w:rPr>
      </w:pPr>
      <w:r w:rsidRPr="009C2EAD">
        <w:rPr>
          <w:rFonts w:ascii="Times New Roman" w:hAnsi="Times New Roman"/>
          <w:color w:val="000000" w:themeColor="text1"/>
          <w:sz w:val="24"/>
        </w:rPr>
        <w:t>Nr. 4-mut akissut naaggaarneruppat taarsiisoqarsinnaanngilaq, ajoqusertoq inuit misileraaffigineqartut timillu pisataanik tunisisut pillugit § 10, imm. 2-mi malittarisassanut ilaanngippat.</w:t>
      </w:r>
    </w:p>
    <w:p w14:paraId="0C1DFE08" w14:textId="77777777" w:rsidR="00B62026" w:rsidRPr="009C2EAD" w:rsidRDefault="00B62026" w:rsidP="00200FBA">
      <w:pPr>
        <w:spacing w:after="0" w:line="288" w:lineRule="auto"/>
        <w:rPr>
          <w:rFonts w:ascii="Times New Roman" w:hAnsi="Times New Roman" w:cs="Times New Roman"/>
          <w:color w:val="000000" w:themeColor="text1"/>
          <w:sz w:val="24"/>
          <w:szCs w:val="24"/>
        </w:rPr>
      </w:pPr>
    </w:p>
    <w:p w14:paraId="089A109D" w14:textId="00D61022" w:rsidR="00B62026" w:rsidRPr="009C2EAD" w:rsidRDefault="003953FB" w:rsidP="00200FBA">
      <w:pPr>
        <w:spacing w:after="0" w:line="288" w:lineRule="auto"/>
        <w:rPr>
          <w:rFonts w:ascii="Times New Roman" w:hAnsi="Times New Roman" w:cs="Times New Roman"/>
          <w:i/>
          <w:color w:val="000000" w:themeColor="text1"/>
          <w:sz w:val="24"/>
          <w:szCs w:val="24"/>
        </w:rPr>
      </w:pPr>
      <w:r w:rsidRPr="009C2EAD">
        <w:rPr>
          <w:rFonts w:ascii="Times New Roman" w:hAnsi="Times New Roman"/>
          <w:color w:val="000000" w:themeColor="text1"/>
          <w:sz w:val="24"/>
        </w:rPr>
        <w:t>Aalajangersakkami normunut ataasiakkaanut uku oqaatigineqassapput:</w:t>
      </w:r>
    </w:p>
    <w:p w14:paraId="289AA06C" w14:textId="6ED42CAD" w:rsidR="00383594" w:rsidRPr="009C2EAD" w:rsidRDefault="00383594" w:rsidP="00200FBA">
      <w:pPr>
        <w:spacing w:after="0" w:line="288" w:lineRule="auto"/>
        <w:rPr>
          <w:rFonts w:ascii="Times New Roman" w:hAnsi="Times New Roman" w:cs="Times New Roman"/>
          <w:sz w:val="24"/>
          <w:szCs w:val="24"/>
        </w:rPr>
      </w:pPr>
    </w:p>
    <w:p w14:paraId="5CC2DAE3" w14:textId="1D6CADC5" w:rsidR="00AC4721" w:rsidRPr="009C2EAD" w:rsidRDefault="00AC4721" w:rsidP="00200FBA">
      <w:pPr>
        <w:spacing w:after="0" w:line="288" w:lineRule="auto"/>
        <w:rPr>
          <w:rFonts w:ascii="Times New Roman" w:hAnsi="Times New Roman" w:cs="Times New Roman"/>
          <w:sz w:val="24"/>
          <w:szCs w:val="24"/>
        </w:rPr>
      </w:pPr>
      <w:r w:rsidRPr="009C2EAD">
        <w:rPr>
          <w:rFonts w:ascii="Times New Roman" w:hAnsi="Times New Roman"/>
          <w:sz w:val="24"/>
        </w:rPr>
        <w:t>Nr. 1-imut</w:t>
      </w:r>
    </w:p>
    <w:p w14:paraId="7F120613" w14:textId="2466B6A2" w:rsidR="00126CDD" w:rsidRPr="009C2EAD" w:rsidRDefault="00126CDD" w:rsidP="00200FBA">
      <w:pPr>
        <w:spacing w:after="0" w:line="288" w:lineRule="auto"/>
        <w:rPr>
          <w:rFonts w:ascii="Times New Roman" w:hAnsi="Times New Roman" w:cs="Times New Roman"/>
          <w:color w:val="000000" w:themeColor="text1"/>
          <w:sz w:val="24"/>
          <w:szCs w:val="24"/>
        </w:rPr>
      </w:pPr>
      <w:r w:rsidRPr="009C2EAD">
        <w:rPr>
          <w:rFonts w:ascii="Times New Roman" w:hAnsi="Times New Roman"/>
          <w:color w:val="000000" w:themeColor="text1"/>
          <w:sz w:val="24"/>
        </w:rPr>
        <w:t>Nr. 1-imi malittarisassami napparsimasumik misissuinermut, katsorsaanermut il.il. atatillugu kinaassusersiunngitsumik kukkunerit tamarmik pineqarput. Kukkuneq sumik kinguneqarsimanersoq apeqqutaanngilaq. Taamaalillutik kukkusumik nappaammik suussusersineq imaluunniit allamik peqquteqarluni nakorsaanikkut</w:t>
      </w:r>
      <w:r w:rsidR="00535028" w:rsidRPr="009C2EAD">
        <w:rPr>
          <w:rFonts w:ascii="Times New Roman" w:hAnsi="Times New Roman"/>
          <w:color w:val="000000" w:themeColor="text1"/>
          <w:sz w:val="24"/>
        </w:rPr>
        <w:t xml:space="preserve"> paasinarsisimanngi</w:t>
      </w:r>
      <w:r w:rsidR="00E71D8E">
        <w:rPr>
          <w:rFonts w:ascii="Times New Roman" w:hAnsi="Times New Roman"/>
          <w:color w:val="000000" w:themeColor="text1"/>
          <w:sz w:val="24"/>
        </w:rPr>
        <w:t>t</w:t>
      </w:r>
      <w:r w:rsidR="00535028" w:rsidRPr="009C2EAD">
        <w:rPr>
          <w:rFonts w:ascii="Times New Roman" w:hAnsi="Times New Roman"/>
          <w:color w:val="000000" w:themeColor="text1"/>
          <w:sz w:val="24"/>
        </w:rPr>
        <w:t xml:space="preserve">soq </w:t>
      </w:r>
      <w:r w:rsidRPr="009C2EAD">
        <w:rPr>
          <w:rFonts w:ascii="Times New Roman" w:hAnsi="Times New Roman"/>
          <w:color w:val="000000" w:themeColor="text1"/>
          <w:sz w:val="24"/>
        </w:rPr>
        <w:t xml:space="preserve"> aallaaveqanngitsumik katsorsaasoqarsimanera pissutigalugu kukkusoqarsimanersoq apeqqutaatinnagu ilaatigut kukkusumik katsorsaanerit suulluunniit ilaatinneqarput. Pisut paarlattuat, tassa nakorsaanikkut </w:t>
      </w:r>
      <w:r w:rsidR="00535028" w:rsidRPr="009C2EAD">
        <w:rPr>
          <w:rFonts w:ascii="Times New Roman" w:hAnsi="Times New Roman"/>
          <w:color w:val="000000" w:themeColor="text1"/>
          <w:sz w:val="24"/>
        </w:rPr>
        <w:t xml:space="preserve">paasinarsisimanera </w:t>
      </w:r>
      <w:r w:rsidRPr="009C2EAD">
        <w:rPr>
          <w:rFonts w:ascii="Times New Roman" w:hAnsi="Times New Roman"/>
          <w:color w:val="000000" w:themeColor="text1"/>
          <w:sz w:val="24"/>
        </w:rPr>
        <w:t>aallaavigalugu katsorsaasoqarsimannginneranik pisoqarsimanera aamma ilaavoq. Katsorsaariaaseq teknikiluunniit alla kukkusoq atorneqarsimappat imaluunniit napparsimasumik nakkutiginninnermik ingerlatsinermi imaluunniit katsorsaanerup nalaani il.il. kukkusoqarsimappat tamanna aamma ilaatinneqarpoq.</w:t>
      </w:r>
    </w:p>
    <w:p w14:paraId="48487068" w14:textId="77777777" w:rsidR="00AC4721" w:rsidRPr="009C2EAD" w:rsidRDefault="00AC4721" w:rsidP="00200FBA">
      <w:pPr>
        <w:spacing w:after="0" w:line="288" w:lineRule="auto"/>
        <w:rPr>
          <w:rFonts w:ascii="Times New Roman" w:hAnsi="Times New Roman" w:cs="Times New Roman"/>
          <w:color w:val="000000" w:themeColor="text1"/>
          <w:sz w:val="24"/>
          <w:szCs w:val="24"/>
        </w:rPr>
      </w:pPr>
    </w:p>
    <w:p w14:paraId="249A16EB" w14:textId="72E2B186" w:rsidR="00AC4721" w:rsidRPr="009C2EAD" w:rsidRDefault="00126CDD" w:rsidP="00200FBA">
      <w:pPr>
        <w:spacing w:after="0" w:line="288" w:lineRule="auto"/>
        <w:rPr>
          <w:rFonts w:ascii="Times New Roman" w:hAnsi="Times New Roman" w:cs="Times New Roman"/>
          <w:color w:val="000000" w:themeColor="text1"/>
          <w:sz w:val="24"/>
          <w:szCs w:val="24"/>
        </w:rPr>
      </w:pPr>
      <w:r w:rsidRPr="009C2EAD">
        <w:rPr>
          <w:rFonts w:ascii="Times New Roman" w:hAnsi="Times New Roman"/>
          <w:color w:val="000000" w:themeColor="text1"/>
          <w:sz w:val="24"/>
        </w:rPr>
        <w:t>Katsorsaaneq il.il. eqqarsaatigalugit peqqinnissamut tunngasutigut sullissisup aalajangersimasup  kukkusutut imaluunniit sumiginnaasutut pisuutinneqarnissaa piumasaqaataanngilaq, annertunerusumik sissuernikkut pinngitsoorneqarsimasinnaalluni, tassa imaappoq ajoquserneq pinngitsoorneqarsimasinnaagaluarluni.</w:t>
      </w:r>
    </w:p>
    <w:p w14:paraId="21B6D5DF" w14:textId="77777777" w:rsidR="00FE69E3" w:rsidRPr="009C2EAD" w:rsidRDefault="00FE69E3" w:rsidP="00200FBA">
      <w:pPr>
        <w:spacing w:after="0" w:line="288" w:lineRule="auto"/>
        <w:rPr>
          <w:rFonts w:ascii="Times New Roman" w:hAnsi="Times New Roman" w:cs="Times New Roman"/>
          <w:color w:val="000000" w:themeColor="text1"/>
          <w:sz w:val="24"/>
          <w:szCs w:val="24"/>
        </w:rPr>
      </w:pPr>
    </w:p>
    <w:p w14:paraId="0F1DB064" w14:textId="09C78B2C" w:rsidR="00FE69E3" w:rsidRPr="009C2EAD" w:rsidRDefault="00FE69E3" w:rsidP="00200FBA">
      <w:pPr>
        <w:spacing w:after="0" w:line="288" w:lineRule="auto"/>
        <w:rPr>
          <w:rFonts w:ascii="Times New Roman" w:hAnsi="Times New Roman" w:cs="Times New Roman"/>
          <w:color w:val="000000" w:themeColor="text1"/>
          <w:sz w:val="24"/>
          <w:szCs w:val="24"/>
        </w:rPr>
      </w:pPr>
      <w:r w:rsidRPr="009C2EAD">
        <w:rPr>
          <w:rFonts w:ascii="Times New Roman" w:hAnsi="Times New Roman"/>
          <w:color w:val="000000" w:themeColor="text1"/>
          <w:sz w:val="24"/>
        </w:rPr>
        <w:t xml:space="preserve">Suliassaqarfimmi pineqartumi </w:t>
      </w:r>
      <w:r w:rsidR="00887DDA" w:rsidRPr="009C2EAD">
        <w:rPr>
          <w:rFonts w:ascii="Times New Roman" w:hAnsi="Times New Roman"/>
          <w:color w:val="000000" w:themeColor="text1"/>
          <w:sz w:val="24"/>
        </w:rPr>
        <w:t xml:space="preserve">Kalaallit Nunaanni pissutsit atuuttut naapertorlugit </w:t>
      </w:r>
      <w:r w:rsidRPr="009C2EAD">
        <w:rPr>
          <w:rFonts w:ascii="Times New Roman" w:hAnsi="Times New Roman"/>
          <w:color w:val="000000" w:themeColor="text1"/>
          <w:sz w:val="24"/>
        </w:rPr>
        <w:t>immikkut ilisimasallip misilittagallip qanoq ittup pilersinneqarnissaa naliliinermi tunngavigineqarpoq.</w:t>
      </w:r>
    </w:p>
    <w:p w14:paraId="3DF59675" w14:textId="77777777" w:rsidR="00FE69E3" w:rsidRPr="009C2EAD" w:rsidRDefault="00FE69E3" w:rsidP="00200FBA">
      <w:pPr>
        <w:spacing w:after="0" w:line="288" w:lineRule="auto"/>
        <w:rPr>
          <w:rFonts w:ascii="Times New Roman" w:hAnsi="Times New Roman" w:cs="Times New Roman"/>
          <w:color w:val="000000" w:themeColor="text1"/>
          <w:sz w:val="24"/>
          <w:szCs w:val="24"/>
        </w:rPr>
      </w:pPr>
    </w:p>
    <w:p w14:paraId="717FF5B8" w14:textId="25A5CE05" w:rsidR="00126CDD" w:rsidRPr="009C2EAD" w:rsidRDefault="00126CDD" w:rsidP="00200FBA">
      <w:pPr>
        <w:spacing w:after="0" w:line="288" w:lineRule="auto"/>
        <w:rPr>
          <w:rFonts w:ascii="Times New Roman" w:hAnsi="Times New Roman" w:cs="Times New Roman"/>
          <w:color w:val="000000" w:themeColor="text1"/>
          <w:sz w:val="24"/>
          <w:szCs w:val="24"/>
        </w:rPr>
      </w:pPr>
      <w:r w:rsidRPr="009C2EAD">
        <w:rPr>
          <w:rFonts w:ascii="Times New Roman" w:hAnsi="Times New Roman"/>
          <w:color w:val="000000" w:themeColor="text1"/>
          <w:sz w:val="24"/>
        </w:rPr>
        <w:t>Taamaalilluni misissuineq, katsorsaaneq il.il. alla tulluarnerusimasinnaasoq nassuerutiginiarlugu peqqinnissamut tungasutigut sullissisup inuttut tunuliaqutaa piginnaasaalu isiginiarneqassanngilluinnarput. Akerlianik misissuinermi imaluunniit katsorsaanermi pisoq aalajangersimasoq eqqarsaatigineqassaaq, matumani avataatigut atortut atorneqarsimasut, tassanngaannartumik pilattaanerup pisariaqarnerani piffissaq</w:t>
      </w:r>
      <w:r w:rsidR="00F35750" w:rsidRPr="00C4175D">
        <w:rPr>
          <w:rFonts w:ascii="Times New Roman" w:hAnsi="Times New Roman" w:cs="Times New Roman"/>
          <w:color w:val="000000" w:themeColor="text1"/>
          <w:sz w:val="24"/>
          <w:szCs w:val="24"/>
        </w:rPr>
        <w:t xml:space="preserve">, Kalaallit Nunaanni pissutsit immikkut ittut </w:t>
      </w:r>
      <w:r w:rsidRPr="009C2EAD">
        <w:rPr>
          <w:rFonts w:ascii="Times New Roman" w:hAnsi="Times New Roman"/>
          <w:color w:val="000000" w:themeColor="text1"/>
          <w:sz w:val="24"/>
        </w:rPr>
        <w:t>il.il. Piffissami katsorsaanermi pissutsit aalajangersimasut naliliinermi aallaavigineqassapput, kisianni nakorsaq aalajangersimasoq immikkut misilittagalimmit taarserneqarsimasinnaanera eqqarsaataasinnaalluni. Pisuni taakkunani piviusumik katsorsaanermiit allaanerusumik immikkut ilisimasalik allaanerusumik iliorsimagaluarpat taamaalilluni ajoqusernerup pinngitsoorneqarsimasinnaagaluarnera imaluunniit annikinnerusimasinnaagaluarnera naatsorsuutigineqarpat napparsimasoq taarsiivigineqarsinnaavoq.</w:t>
      </w:r>
    </w:p>
    <w:p w14:paraId="392BB847" w14:textId="6DDFEA9C" w:rsidR="00126CDD" w:rsidRPr="009C2EAD" w:rsidRDefault="00126CDD" w:rsidP="00200FBA">
      <w:pPr>
        <w:spacing w:after="0" w:line="288" w:lineRule="auto"/>
        <w:rPr>
          <w:rFonts w:ascii="Times New Roman" w:hAnsi="Times New Roman" w:cs="Times New Roman"/>
          <w:color w:val="000000" w:themeColor="text1"/>
          <w:sz w:val="24"/>
          <w:szCs w:val="24"/>
        </w:rPr>
      </w:pPr>
    </w:p>
    <w:p w14:paraId="7EBC8F3D" w14:textId="1C9F4B1C" w:rsidR="00126CDD" w:rsidRPr="009C2EAD" w:rsidRDefault="00126CDD" w:rsidP="00200FBA">
      <w:pPr>
        <w:spacing w:after="0" w:line="288" w:lineRule="auto"/>
        <w:rPr>
          <w:rFonts w:ascii="Times New Roman" w:hAnsi="Times New Roman" w:cs="Times New Roman"/>
          <w:color w:val="000000" w:themeColor="text1"/>
          <w:sz w:val="24"/>
          <w:szCs w:val="24"/>
        </w:rPr>
      </w:pPr>
      <w:r w:rsidRPr="009C2EAD">
        <w:rPr>
          <w:rFonts w:ascii="Times New Roman" w:hAnsi="Times New Roman"/>
          <w:color w:val="000000" w:themeColor="text1"/>
          <w:sz w:val="24"/>
        </w:rPr>
        <w:t>Immikkut misilittagalik allaanerusumik iliorsimasinnaanersoq nalornissutigineqarsinnaavoq, tassami assersuutigalugu katsorsaanermik aalajangiineq nalorninartumik tunngaveqarsinnaammat imaluunniit immikkut ilisimasallit akornanni katsorsaanerup pitsaanerpaap suuneranik isumaqatigiinngitsoqarsinnaammat. Nalinginnaasumik taarsiinissamut piumasaqaataavoq ajoqusernerup pissutsini taarsiinissamut tunngavissiisuni pisimanerata ilimanarluinnarnissaa. Taamaalilluni ajoquserneq pinngitsoortinneqarsimasinnaagaluarnersoq pillugu nr. 1 malillugu naliliinermi tamanna aamma atuuppoq. Katsorsaanermi teknikinik katsorsaariaatsinilluunniit toqqaaneq pillugu aperisoqarpat pisumi tassani nalorninartumik pisoqarnerani nr. 3-mi malittarisassaq tunngavigalugu aalajangiisoqarnissaa pissusissamisuussaaq, tassani teknikip imaluunniit katsorsaariaatsip sorliup immikkut misilittagalimmit toqqarneqarnissaa naatsorsuutigineqassanersoq pingaaruteqanngimmat.</w:t>
      </w:r>
    </w:p>
    <w:p w14:paraId="0FCDF61D" w14:textId="4F4952C5" w:rsidR="00E74B35" w:rsidRPr="009C2EAD" w:rsidRDefault="00E74B35" w:rsidP="00200FBA">
      <w:pPr>
        <w:spacing w:after="0" w:line="288" w:lineRule="auto"/>
        <w:rPr>
          <w:rFonts w:ascii="Times New Roman" w:hAnsi="Times New Roman" w:cs="Times New Roman"/>
          <w:color w:val="000000" w:themeColor="text1"/>
          <w:sz w:val="24"/>
          <w:szCs w:val="24"/>
        </w:rPr>
      </w:pPr>
    </w:p>
    <w:p w14:paraId="28F359EF" w14:textId="4BBDF8D5" w:rsidR="00126CDD" w:rsidRPr="009C2EAD" w:rsidRDefault="00E74B35" w:rsidP="00200FBA">
      <w:pPr>
        <w:spacing w:after="0" w:line="288" w:lineRule="auto"/>
        <w:rPr>
          <w:rFonts w:ascii="Times New Roman" w:hAnsi="Times New Roman" w:cs="Times New Roman"/>
          <w:color w:val="000000" w:themeColor="text1"/>
          <w:sz w:val="24"/>
          <w:szCs w:val="24"/>
        </w:rPr>
      </w:pPr>
      <w:r w:rsidRPr="009C2EAD">
        <w:rPr>
          <w:rFonts w:ascii="Times New Roman" w:hAnsi="Times New Roman"/>
          <w:color w:val="000000" w:themeColor="text1"/>
          <w:sz w:val="24"/>
        </w:rPr>
        <w:t>§ 11, nr. 1 malillugu aalajangiinermi Kalaallit Nunaanni pissutsit atugaasut eqqarsaatigalugit katsorsaanermi pitsaassutsit akuerisaasut pissarsiarineqarsinnaasullu eqqarsaatigineqa</w:t>
      </w:r>
      <w:r w:rsidR="00F35750" w:rsidRPr="009C2EAD">
        <w:rPr>
          <w:rFonts w:ascii="Times New Roman" w:hAnsi="Times New Roman"/>
          <w:color w:val="000000" w:themeColor="text1"/>
          <w:sz w:val="24"/>
        </w:rPr>
        <w:t>rtuaannassapput</w:t>
      </w:r>
      <w:r w:rsidRPr="009C2EAD">
        <w:rPr>
          <w:rFonts w:ascii="Times New Roman" w:hAnsi="Times New Roman"/>
          <w:color w:val="000000" w:themeColor="text1"/>
          <w:sz w:val="24"/>
        </w:rPr>
        <w:t>.</w:t>
      </w:r>
    </w:p>
    <w:p w14:paraId="2DAC2CBC" w14:textId="77777777" w:rsidR="00E74B35" w:rsidRPr="009C2EAD" w:rsidRDefault="00E74B35" w:rsidP="00200FBA">
      <w:pPr>
        <w:spacing w:after="0" w:line="288" w:lineRule="auto"/>
        <w:rPr>
          <w:rFonts w:ascii="Times New Roman" w:hAnsi="Times New Roman" w:cs="Times New Roman"/>
          <w:color w:val="000000" w:themeColor="text1"/>
          <w:sz w:val="24"/>
          <w:szCs w:val="24"/>
        </w:rPr>
      </w:pPr>
    </w:p>
    <w:p w14:paraId="6CB8EE17" w14:textId="505B3D9F" w:rsidR="00AC4721" w:rsidRPr="009C2EAD" w:rsidRDefault="00AC4721" w:rsidP="00200FBA">
      <w:pPr>
        <w:spacing w:after="0" w:line="288" w:lineRule="auto"/>
        <w:rPr>
          <w:rFonts w:ascii="Times New Roman" w:hAnsi="Times New Roman" w:cs="Times New Roman"/>
          <w:color w:val="000000" w:themeColor="text1"/>
          <w:sz w:val="24"/>
          <w:szCs w:val="24"/>
        </w:rPr>
      </w:pPr>
      <w:r w:rsidRPr="009C2EAD">
        <w:rPr>
          <w:rFonts w:ascii="Times New Roman" w:hAnsi="Times New Roman"/>
          <w:color w:val="000000" w:themeColor="text1"/>
          <w:sz w:val="24"/>
        </w:rPr>
        <w:lastRenderedPageBreak/>
        <w:t>Nr. 2-mut</w:t>
      </w:r>
    </w:p>
    <w:p w14:paraId="13ED81B7" w14:textId="042677E5" w:rsidR="001B16D7" w:rsidRPr="009C2EAD" w:rsidRDefault="001B16D7" w:rsidP="00200FBA">
      <w:pPr>
        <w:spacing w:after="0" w:line="288" w:lineRule="auto"/>
        <w:rPr>
          <w:rFonts w:ascii="Times New Roman" w:hAnsi="Times New Roman" w:cs="Times New Roman"/>
          <w:color w:val="000000" w:themeColor="text1"/>
          <w:sz w:val="24"/>
          <w:szCs w:val="24"/>
        </w:rPr>
      </w:pPr>
      <w:r w:rsidRPr="009C2EAD">
        <w:rPr>
          <w:rFonts w:ascii="Times New Roman" w:hAnsi="Times New Roman"/>
          <w:color w:val="000000" w:themeColor="text1"/>
          <w:sz w:val="24"/>
        </w:rPr>
        <w:t xml:space="preserve">Kinaassusersiunngitsumik kukkunerit allat, tassa ajoqusernermut pissutaasoq kukkuneruppat imaluunniit atortoq sakkuluunniit allap misissuinermut, katsorsaanermut il.il. atatillugu atorneqartoq ajoquteqarpat taakku nr. 2-mi malittarisassami ilaapput. </w:t>
      </w:r>
      <w:r w:rsidR="00F35750" w:rsidRPr="009C2EAD">
        <w:rPr>
          <w:rFonts w:ascii="Times New Roman" w:hAnsi="Times New Roman"/>
          <w:color w:val="000000" w:themeColor="text1"/>
          <w:sz w:val="24"/>
        </w:rPr>
        <w:t>K</w:t>
      </w:r>
      <w:r w:rsidRPr="009C2EAD">
        <w:rPr>
          <w:rFonts w:ascii="Times New Roman" w:hAnsi="Times New Roman"/>
          <w:color w:val="000000" w:themeColor="text1"/>
          <w:sz w:val="24"/>
        </w:rPr>
        <w:t>ukkuneq imaluunniit ajoqut napparsimasup ajoquserneranut pissutaasimanersoq apeqqutaanngilaq. Assersuutigalugu teknikikkut atortuni ajoquteqarnerit malitsigisaanik misissuinermi inernerit kukkuneqarsinnaapput, tamannalu pissutigalugu kukkusumik nappaat suussuserneqarluni. Aamma sinitsitsinermi imaluunniit pilattaanermut atatillugu atorneqartut atortut sakkulluunniit ajoquteqarsinnaapput, kukkusumik atorneqarsinnaapput, isasoorsinnaapput assigisaanilluunniit ajoqusernermik kinguneqartitsisinnaallutik. Aammattaaq apeqqutaanngilaq atortup sakkulluunniit ajoquteqalerneranut pissutaasoq aaqqissugaanerata imaluunniit sananeqaataani kukkusoqarsimanera imaluunniit taassuma atornissaanut naammanngitsumik ilitsersuuteqarnera, aserfallatsaaliorneqarsimannginnera allaluunniit. Kukkuneq napparsimmavimmi sulisuniit imaluunniit taamatut isumaginnittuniit allaniit, imaluunniit atortup aalajangersimasumik atorneqarneranut nakorsaanermi sullissisumiit nalinginnaasumik imaluunniit immikkut ittumik nakkutilliinermut atatillugu paasineqarsimanersoq imaluunniit paasineqartariaqarsimagaluarnersoq taarsiivigitinnissamut aamma apeqqutaanngillat.</w:t>
      </w:r>
    </w:p>
    <w:p w14:paraId="3044B317" w14:textId="77777777" w:rsidR="006A4100" w:rsidRPr="009C2EAD" w:rsidRDefault="006A4100" w:rsidP="00200FBA">
      <w:pPr>
        <w:spacing w:after="0" w:line="288" w:lineRule="auto"/>
        <w:rPr>
          <w:rFonts w:ascii="Times New Roman" w:hAnsi="Times New Roman" w:cs="Times New Roman"/>
          <w:color w:val="000000" w:themeColor="text1"/>
          <w:sz w:val="24"/>
          <w:szCs w:val="24"/>
        </w:rPr>
      </w:pPr>
    </w:p>
    <w:p w14:paraId="1995FC82" w14:textId="54D397E7" w:rsidR="001B16D7" w:rsidRPr="009C2EAD" w:rsidRDefault="001B16D7" w:rsidP="00200FBA">
      <w:pPr>
        <w:spacing w:after="0" w:line="288" w:lineRule="auto"/>
        <w:rPr>
          <w:rFonts w:ascii="Times New Roman" w:hAnsi="Times New Roman" w:cs="Times New Roman"/>
          <w:color w:val="000000" w:themeColor="text1"/>
          <w:sz w:val="24"/>
          <w:szCs w:val="24"/>
        </w:rPr>
      </w:pPr>
      <w:r w:rsidRPr="009C2EAD">
        <w:rPr>
          <w:rFonts w:ascii="Times New Roman" w:hAnsi="Times New Roman"/>
          <w:color w:val="000000" w:themeColor="text1"/>
          <w:sz w:val="24"/>
        </w:rPr>
        <w:t>Misissuinermi, katsorsaanermi assigisaaniluunniit atorneqartut atortut, sakkut il.il. atorneqartut taamaallaat malittarisassami ilaapput. Atortuni imaluunniit aaqqissuussinerni allani, assersuutigalugu nalinginnaasumik illup aaqqissugaanerani, elevatorimi il.il. kukkunerup imaluunniit ajoquteqarnerup malitsigisaanik ajoqusertoqarpat nr. 2 malillugu taarsiisoqarsinnaanngilaq. Taamatulli ajutoornerit § 12, imm. 2-mi malittarisassaq naapertorlugu pisut ilaat  taarsiivigineqarsinnaapput.</w:t>
      </w:r>
    </w:p>
    <w:p w14:paraId="1F7CAD07" w14:textId="70869D5A" w:rsidR="00126CDD" w:rsidRPr="009C2EAD" w:rsidRDefault="00126CDD" w:rsidP="00200FBA">
      <w:pPr>
        <w:spacing w:after="0" w:line="288" w:lineRule="auto"/>
        <w:rPr>
          <w:rFonts w:ascii="Times New Roman" w:hAnsi="Times New Roman" w:cs="Times New Roman"/>
          <w:sz w:val="24"/>
          <w:szCs w:val="24"/>
        </w:rPr>
      </w:pPr>
    </w:p>
    <w:p w14:paraId="774F7CAE" w14:textId="7FA35A2C" w:rsidR="006A4100" w:rsidRPr="009C2EAD" w:rsidRDefault="006A4100" w:rsidP="00200FBA">
      <w:pPr>
        <w:spacing w:after="0" w:line="288" w:lineRule="auto"/>
        <w:rPr>
          <w:rFonts w:ascii="Times New Roman" w:hAnsi="Times New Roman" w:cs="Times New Roman"/>
          <w:color w:val="000000" w:themeColor="text1"/>
          <w:sz w:val="24"/>
          <w:szCs w:val="24"/>
        </w:rPr>
      </w:pPr>
      <w:r w:rsidRPr="009C2EAD">
        <w:rPr>
          <w:rFonts w:ascii="Times New Roman" w:hAnsi="Times New Roman"/>
          <w:color w:val="000000" w:themeColor="text1"/>
          <w:sz w:val="24"/>
        </w:rPr>
        <w:t>Tunisassiamut akisussaaneq pillugu malittarisassat malillugit arlaata akisussaatinneqarsinnaaneranut tunngatillugu nr. 2 malillugu taarsiivigineqarsinnaanermut apeqqutaanngilaq.</w:t>
      </w:r>
    </w:p>
    <w:p w14:paraId="0CB70C03" w14:textId="1E78E7F8" w:rsidR="00FA70FE" w:rsidRPr="009C2EAD" w:rsidRDefault="00FA70FE" w:rsidP="00200FBA">
      <w:pPr>
        <w:spacing w:after="0" w:line="288" w:lineRule="auto"/>
        <w:rPr>
          <w:rFonts w:ascii="Times New Roman" w:hAnsi="Times New Roman" w:cs="Times New Roman"/>
          <w:color w:val="000000" w:themeColor="text1"/>
          <w:sz w:val="24"/>
          <w:szCs w:val="24"/>
        </w:rPr>
      </w:pPr>
    </w:p>
    <w:p w14:paraId="1F67C5F4" w14:textId="50564688" w:rsidR="00AC4721" w:rsidRPr="009C2EAD" w:rsidRDefault="009A5A80" w:rsidP="00200FBA">
      <w:pPr>
        <w:spacing w:after="0" w:line="288" w:lineRule="auto"/>
        <w:rPr>
          <w:rFonts w:ascii="Times New Roman" w:hAnsi="Times New Roman" w:cs="Times New Roman"/>
          <w:color w:val="000000" w:themeColor="text1"/>
          <w:sz w:val="24"/>
          <w:szCs w:val="24"/>
        </w:rPr>
      </w:pPr>
      <w:r w:rsidRPr="009C2EAD">
        <w:rPr>
          <w:rFonts w:ascii="Times New Roman" w:hAnsi="Times New Roman"/>
          <w:color w:val="000000" w:themeColor="text1"/>
          <w:sz w:val="24"/>
        </w:rPr>
        <w:t>Nr. 3-mut</w:t>
      </w:r>
    </w:p>
    <w:p w14:paraId="28446523" w14:textId="573D13C3" w:rsidR="00FA70FE" w:rsidRPr="009C2EAD" w:rsidRDefault="00FA70FE" w:rsidP="00200FBA">
      <w:pPr>
        <w:spacing w:after="0" w:line="288" w:lineRule="auto"/>
        <w:rPr>
          <w:rFonts w:ascii="Times New Roman" w:hAnsi="Times New Roman" w:cs="Times New Roman"/>
          <w:color w:val="000000" w:themeColor="text1"/>
          <w:sz w:val="24"/>
          <w:szCs w:val="24"/>
        </w:rPr>
      </w:pPr>
      <w:r w:rsidRPr="009C2EAD">
        <w:rPr>
          <w:rFonts w:ascii="Times New Roman" w:hAnsi="Times New Roman"/>
          <w:color w:val="000000" w:themeColor="text1"/>
          <w:sz w:val="24"/>
        </w:rPr>
        <w:t>Nr. 3-mi malittarisassani ilaapput ajoquserneq peqqinnissamut tunngasutigut sullissisunut imaluunniit atortuni atorneqartunut tunngatinneqarsinnaanngippat tamatuma kingorna tassa imaappoq katsorsaanerup naammassereerneratigut ajoqusertoqarneranilu paasineqarsinnaammat katsorsaanermi tekniki imaluunniit katsorsaaseriaaseq alla atorneqarsimagaluarpat tamanna pinngitsoortinneqarsimasinnaagaluarluni. Tamanna isumaqarpoq katsorsaanermi tekniki imaluunniit katsorsaariaaseq alla nakorsaanikkut isiginninneq aallaavigalugu taamatoqqinnaaq</w:t>
      </w:r>
      <w:r w:rsidR="00535028" w:rsidRPr="009C2EAD">
        <w:rPr>
          <w:rFonts w:ascii="Times New Roman" w:hAnsi="Times New Roman"/>
          <w:color w:val="000000" w:themeColor="text1"/>
          <w:sz w:val="24"/>
        </w:rPr>
        <w:t xml:space="preserve"> naleqqutissaaq aamma </w:t>
      </w:r>
      <w:r w:rsidRPr="009C2EAD">
        <w:rPr>
          <w:rFonts w:ascii="Times New Roman" w:hAnsi="Times New Roman"/>
          <w:color w:val="000000" w:themeColor="text1"/>
          <w:sz w:val="24"/>
        </w:rPr>
        <w:t xml:space="preserve"> sunniuteqartussaasoq. Taamaalilluni malittarisassaq nr. 1-imi malittarisassamit ingerlaqqinneruvoq, tassami </w:t>
      </w:r>
      <w:r w:rsidRPr="009C2EAD">
        <w:rPr>
          <w:rFonts w:ascii="Times New Roman" w:hAnsi="Times New Roman"/>
          <w:color w:val="000000" w:themeColor="text1"/>
          <w:sz w:val="24"/>
        </w:rPr>
        <w:lastRenderedPageBreak/>
        <w:t>immikkut ilisimasalik misilittagalik pisumi aalajangersimasumi teknikimik katsorsaariaatsimilluunniit allamik toqqaasimasinnaagaluarnerata naatsorsuutiginissaa piumasaqaataanngimmat.</w:t>
      </w:r>
    </w:p>
    <w:p w14:paraId="7993560B" w14:textId="5F6B1962" w:rsidR="00AC4721" w:rsidRPr="009C2EAD" w:rsidRDefault="00AC4721" w:rsidP="00200FBA">
      <w:pPr>
        <w:spacing w:after="0" w:line="288" w:lineRule="auto"/>
        <w:rPr>
          <w:rFonts w:ascii="Times New Roman" w:hAnsi="Times New Roman" w:cs="Times New Roman"/>
          <w:color w:val="000000" w:themeColor="text1"/>
          <w:sz w:val="24"/>
          <w:szCs w:val="24"/>
        </w:rPr>
      </w:pPr>
    </w:p>
    <w:p w14:paraId="652C70E0" w14:textId="654FBC4E" w:rsidR="00AC0B9B" w:rsidRPr="009C2EAD" w:rsidRDefault="00AC0B9B" w:rsidP="00200FBA">
      <w:pPr>
        <w:spacing w:after="0" w:line="288" w:lineRule="auto"/>
        <w:rPr>
          <w:rFonts w:ascii="Times New Roman" w:hAnsi="Times New Roman" w:cs="Times New Roman"/>
          <w:color w:val="000000" w:themeColor="text1"/>
          <w:sz w:val="24"/>
          <w:szCs w:val="24"/>
        </w:rPr>
      </w:pPr>
      <w:r w:rsidRPr="009C2EAD">
        <w:rPr>
          <w:rFonts w:ascii="Times New Roman" w:hAnsi="Times New Roman"/>
          <w:color w:val="000000" w:themeColor="text1"/>
          <w:sz w:val="24"/>
        </w:rPr>
        <w:t>Malittarisassaq taanna malillugu taarsiisoqarnissaanut piumasaqaatit tassaapput:</w:t>
      </w:r>
    </w:p>
    <w:p w14:paraId="74F3282C" w14:textId="77777777" w:rsidR="00AC0B9B" w:rsidRPr="009C2EAD" w:rsidRDefault="00AC0B9B" w:rsidP="00200FBA">
      <w:pPr>
        <w:spacing w:after="0" w:line="288" w:lineRule="auto"/>
        <w:rPr>
          <w:rFonts w:ascii="Times New Roman" w:hAnsi="Times New Roman" w:cs="Times New Roman"/>
          <w:color w:val="000000" w:themeColor="text1"/>
          <w:sz w:val="24"/>
          <w:szCs w:val="24"/>
        </w:rPr>
      </w:pPr>
    </w:p>
    <w:p w14:paraId="0A6B1538" w14:textId="01179B0D" w:rsidR="00AC0B9B" w:rsidRPr="009C2EAD" w:rsidRDefault="00AC0B9B" w:rsidP="00200FBA">
      <w:pPr>
        <w:pStyle w:val="Listeafsnit"/>
        <w:numPr>
          <w:ilvl w:val="0"/>
          <w:numId w:val="19"/>
        </w:numPr>
        <w:spacing w:after="0" w:line="288" w:lineRule="auto"/>
        <w:contextualSpacing w:val="0"/>
        <w:rPr>
          <w:rFonts w:ascii="Times New Roman" w:hAnsi="Times New Roman" w:cs="Times New Roman"/>
          <w:color w:val="000000" w:themeColor="text1"/>
          <w:sz w:val="24"/>
          <w:szCs w:val="24"/>
        </w:rPr>
      </w:pPr>
      <w:r w:rsidRPr="009C2EAD">
        <w:rPr>
          <w:rFonts w:ascii="Times New Roman" w:hAnsi="Times New Roman"/>
          <w:color w:val="000000" w:themeColor="text1"/>
          <w:sz w:val="24"/>
        </w:rPr>
        <w:t xml:space="preserve">Piffissami katsorsaanerup aallartinnerani katsorsaanermi teknikimik katsorsaariaatsimillu allamik peqarnissaa, taassumalu napparsimasup </w:t>
      </w:r>
      <w:r w:rsidR="00F35750" w:rsidRPr="009C2EAD">
        <w:rPr>
          <w:rFonts w:ascii="Times New Roman" w:hAnsi="Times New Roman"/>
          <w:color w:val="000000" w:themeColor="text1"/>
          <w:sz w:val="24"/>
        </w:rPr>
        <w:t xml:space="preserve">Kalaallit Nunaanni </w:t>
      </w:r>
      <w:r w:rsidRPr="009C2EAD">
        <w:rPr>
          <w:rFonts w:ascii="Times New Roman" w:hAnsi="Times New Roman"/>
          <w:color w:val="000000" w:themeColor="text1"/>
          <w:sz w:val="24"/>
        </w:rPr>
        <w:t>immikkut ilisimasalimmut imaluunniit napparsimmavimmi immikkut suliarinnittarfimmut (allamut) innersuunneqarneratigut katsorsaanermi aalajangersimasumi atorneqarsinnaasimanissaa. Taamaalilluni piffissap katsorsaaffiusup kingorna aatsaat atorneqalersut katsorsaanissamut periarfissat eqqarsaatigineqarsinnaanngillat, imaluunniit pisumi aalajangersimasumi atorneqarsinnaasutut pissarsiarineqarsinnaanatik, napparsimasup innersuunneqarneranut imaluunniit nuunneqarnerani.</w:t>
      </w:r>
    </w:p>
    <w:p w14:paraId="48920379" w14:textId="77777777" w:rsidR="009A5A80" w:rsidRPr="009C2EAD" w:rsidRDefault="009A5A80" w:rsidP="009A5A80">
      <w:pPr>
        <w:pStyle w:val="Listeafsnit"/>
        <w:spacing w:after="0" w:line="288" w:lineRule="auto"/>
        <w:contextualSpacing w:val="0"/>
        <w:rPr>
          <w:rFonts w:ascii="Times New Roman" w:hAnsi="Times New Roman" w:cs="Times New Roman"/>
          <w:color w:val="000000" w:themeColor="text1"/>
          <w:sz w:val="24"/>
          <w:szCs w:val="24"/>
        </w:rPr>
      </w:pPr>
    </w:p>
    <w:p w14:paraId="4919CEA0" w14:textId="3AFB807A" w:rsidR="00AC0B9B" w:rsidRPr="009C2EAD" w:rsidRDefault="00AC0B9B" w:rsidP="00200FBA">
      <w:pPr>
        <w:pStyle w:val="Listeafsnit"/>
        <w:numPr>
          <w:ilvl w:val="0"/>
          <w:numId w:val="19"/>
        </w:numPr>
        <w:spacing w:after="0" w:line="288" w:lineRule="auto"/>
        <w:contextualSpacing w:val="0"/>
        <w:rPr>
          <w:rFonts w:ascii="Times New Roman" w:hAnsi="Times New Roman" w:cs="Times New Roman"/>
          <w:color w:val="000000" w:themeColor="text1"/>
          <w:sz w:val="24"/>
          <w:szCs w:val="24"/>
        </w:rPr>
      </w:pPr>
      <w:r w:rsidRPr="009C2EAD">
        <w:rPr>
          <w:rFonts w:ascii="Times New Roman" w:hAnsi="Times New Roman"/>
          <w:color w:val="000000" w:themeColor="text1"/>
          <w:sz w:val="24"/>
        </w:rPr>
        <w:t>Katsorsaanermi tekniki katsorsaariaaserluunniit alla toqqarneqartumut naligiittutut isigineqarsinnaassasoq, tassa imaappoq nakorsaanikkut naliliineq aallaavigalugu tekniki katsorsaariaaserluunniit piviusumik toqqarneqartoq assigalugu minnerpaamik taamatut kinguneqarluartumik katsorsaasinnaassasoq</w:t>
      </w:r>
      <w:r w:rsidR="005E7161" w:rsidRPr="009C2EAD">
        <w:rPr>
          <w:rFonts w:ascii="Times New Roman" w:hAnsi="Times New Roman"/>
          <w:color w:val="000000" w:themeColor="text1"/>
          <w:sz w:val="24"/>
        </w:rPr>
        <w:t xml:space="preserve"> naleqqutissaaq</w:t>
      </w:r>
      <w:r w:rsidRPr="009C2EAD">
        <w:rPr>
          <w:rFonts w:ascii="Times New Roman" w:hAnsi="Times New Roman"/>
          <w:color w:val="000000" w:themeColor="text1"/>
          <w:sz w:val="24"/>
        </w:rPr>
        <w:t>. Tamatuminnga naliliineq nakorsaanikut ilisimatusarnermik aamma piffissami katsorsaanermi misilittakkanik tunngaveqassaaq. Nr. 1-imi malittarisassamut nassuiaatit malillugit immikkoortumi tassani immikkut ilisimasallip misilittagallip naliliinera naliliinermi tunngavigineqassaaq. Immikkut ilisimasalik misilittagalik teknikip katsorsaariaatsilluunniit allap pitsaanerujussuusussaanera pissutigalugu taassuminnga toqqaasimassagaluarpat, taava tamanna nr. 1 –imi malittarisassani ilaavoq. Paarlattuanilli naliliisoqarpat, tassa malittarisassaq manna malillugu katsorsaanermi tekniki katsorsaariaaserluunniit siumut naliliinermi ajornerusutut isigineqartoq toqqarneqarsimappat taarsiisoqarsinnaanngilaq. Taamaalilluni taamatut naliliinermi ajoquserneq piviusumik pisimasoq eqqarsaatigineqassanngilaq. Allatut oqaatigalugu nakorsap katsorsaanermi atortumik imaluunniit periutsimik allamik atuinnginnissaq eqqortumik toqqarsimappagu taarsiisoqassanngilaq, misilittakkat naapertorlugit napparsimasup nappaataanik katsorsaanissamut sunniuteqannginnerussammat, naak - kingusinnerusukkut piviusumik ajoqusernermut ilisimalikkat - oqaatigineqarsinnaagaluartut teknikimik katsorsaariaatsimilluunniit allamik toqqaaneq napparsimasumut aalajangersimasumut pitsaanerusussaagaluartoq.</w:t>
      </w:r>
    </w:p>
    <w:p w14:paraId="7E189C53" w14:textId="77777777" w:rsidR="00AC0B9B" w:rsidRPr="009C2EAD" w:rsidRDefault="00AC0B9B" w:rsidP="00200FBA">
      <w:pPr>
        <w:spacing w:after="0" w:line="288" w:lineRule="auto"/>
        <w:rPr>
          <w:rFonts w:ascii="Times New Roman" w:hAnsi="Times New Roman" w:cs="Times New Roman"/>
          <w:color w:val="000000" w:themeColor="text1"/>
          <w:sz w:val="24"/>
          <w:szCs w:val="24"/>
        </w:rPr>
      </w:pPr>
    </w:p>
    <w:p w14:paraId="113211F1" w14:textId="02A0D443" w:rsidR="00AC0B9B" w:rsidRPr="009C2EAD" w:rsidRDefault="00AC0B9B" w:rsidP="00200FBA">
      <w:pPr>
        <w:pStyle w:val="Listeafsnit"/>
        <w:numPr>
          <w:ilvl w:val="0"/>
          <w:numId w:val="19"/>
        </w:numPr>
        <w:spacing w:after="0" w:line="288" w:lineRule="auto"/>
        <w:contextualSpacing w:val="0"/>
        <w:rPr>
          <w:rFonts w:ascii="Times New Roman" w:hAnsi="Times New Roman" w:cs="Times New Roman"/>
          <w:color w:val="000000" w:themeColor="text1"/>
          <w:sz w:val="24"/>
          <w:szCs w:val="24"/>
        </w:rPr>
      </w:pPr>
      <w:r w:rsidRPr="009C2EAD">
        <w:rPr>
          <w:rFonts w:ascii="Times New Roman" w:hAnsi="Times New Roman"/>
          <w:color w:val="000000" w:themeColor="text1"/>
          <w:sz w:val="24"/>
        </w:rPr>
        <w:t xml:space="preserve">Aammattaaq piumasaqaataavoq piffissami pineqartumi, taarsiinissaq pillugu suliap aalajangiiffigisassaani, katsorsaanerup ingerlanera pillugu ilisimasat atorlugit </w:t>
      </w:r>
      <w:r w:rsidRPr="009C2EAD">
        <w:rPr>
          <w:rFonts w:ascii="Times New Roman" w:hAnsi="Times New Roman"/>
          <w:color w:val="000000" w:themeColor="text1"/>
          <w:sz w:val="24"/>
        </w:rPr>
        <w:lastRenderedPageBreak/>
        <w:t>paasineqarsinnaavoq katsorsaanermi tekniki katsorsaariaaserluunniit alla - taamaaqataa - taarsiullugu atorneqarsimasuuppat ajoqusernerup pinngitsoorsimasinnaagaluarnera ilimanarluarsinnaasoq. Ajoqusernerup pinngitsoortissimanissaanik kingornatigut naliliinermi ilaatigut napparsimasup nappaataa, allatigut ajorunnaarnissaanut pissutsit il.il. katsorsaanerup pilersinneqartup kingunerisai pillugit ilisimasat eqqarsaatigineqassapput. Pissutsit taakku piffissami katsorsaanermi teknikimik katsorsaariaatsimilluunniit toqqaanissaq pillugu aalajangiinermi allat immikkut ilisimasalimmit misilittagalimmit nassuerutigineqarsinnaaneri apeqqutaatinnagit atuupput.</w:t>
      </w:r>
    </w:p>
    <w:p w14:paraId="48E712B5" w14:textId="77777777" w:rsidR="00AC0B9B" w:rsidRPr="009C2EAD" w:rsidRDefault="00AC0B9B" w:rsidP="00200FBA">
      <w:pPr>
        <w:spacing w:after="0" w:line="288" w:lineRule="auto"/>
        <w:rPr>
          <w:rFonts w:ascii="Times New Roman" w:hAnsi="Times New Roman" w:cs="Times New Roman"/>
          <w:color w:val="000000" w:themeColor="text1"/>
          <w:sz w:val="24"/>
          <w:szCs w:val="24"/>
        </w:rPr>
      </w:pPr>
    </w:p>
    <w:p w14:paraId="63C58085" w14:textId="53EAADC4" w:rsidR="00AC0B9B" w:rsidRPr="009C2EAD" w:rsidRDefault="00AC0B9B" w:rsidP="00200FBA">
      <w:pPr>
        <w:spacing w:after="0" w:line="288" w:lineRule="auto"/>
        <w:rPr>
          <w:rFonts w:ascii="Times New Roman" w:hAnsi="Times New Roman" w:cs="Times New Roman"/>
          <w:color w:val="000000" w:themeColor="text1"/>
          <w:sz w:val="24"/>
          <w:szCs w:val="24"/>
        </w:rPr>
      </w:pPr>
      <w:r w:rsidRPr="009C2EAD">
        <w:rPr>
          <w:rFonts w:ascii="Times New Roman" w:hAnsi="Times New Roman"/>
          <w:color w:val="000000" w:themeColor="text1"/>
          <w:sz w:val="24"/>
        </w:rPr>
        <w:t>Katsorsaanerup aalajangersimasup (»katsorsaanermi teknikip«),ingerlannissaanut assigiinngitsut, naligiittut periutsit akornanni toqqaasoqarnera imaluunniit katsorsaanermi tunngaviit assigiinngisitaartut akornanni, assersuutigalugu nakorsaanikkut imaluunniit pilattaanikkut (»katsorsaariaatsimik«) toqqaasoqarnera allaanerutitsinavianngitsoq matumani takuneqarsinnaavoq.</w:t>
      </w:r>
    </w:p>
    <w:p w14:paraId="2AE05532" w14:textId="77777777" w:rsidR="00AC0B9B" w:rsidRPr="009C2EAD" w:rsidRDefault="00AC0B9B" w:rsidP="00200FBA">
      <w:pPr>
        <w:spacing w:after="0" w:line="288" w:lineRule="auto"/>
        <w:rPr>
          <w:rFonts w:ascii="Times New Roman" w:hAnsi="Times New Roman" w:cs="Times New Roman"/>
          <w:color w:val="000000" w:themeColor="text1"/>
          <w:sz w:val="24"/>
          <w:szCs w:val="24"/>
        </w:rPr>
      </w:pPr>
    </w:p>
    <w:p w14:paraId="7B3121B2" w14:textId="0A61BF1C" w:rsidR="00AC0B9B" w:rsidRPr="009C2EAD" w:rsidRDefault="00AC0B9B" w:rsidP="00200FBA">
      <w:pPr>
        <w:spacing w:after="0" w:line="288" w:lineRule="auto"/>
        <w:rPr>
          <w:rFonts w:ascii="Times New Roman" w:hAnsi="Times New Roman" w:cs="Times New Roman"/>
          <w:color w:val="000000" w:themeColor="text1"/>
          <w:sz w:val="24"/>
          <w:szCs w:val="24"/>
        </w:rPr>
      </w:pPr>
      <w:r w:rsidRPr="009C2EAD">
        <w:rPr>
          <w:rFonts w:ascii="Times New Roman" w:hAnsi="Times New Roman"/>
          <w:color w:val="000000" w:themeColor="text1"/>
          <w:sz w:val="24"/>
        </w:rPr>
        <w:t>Malittarisassap ilaatigut kingunerisaanik katsorsaariaatsimik misileraasoqarneranut atatillugu ajoqusertoqarpat, naak maannamut katsorsaariaatsit pitsaanerpaat atorneqartut atorneqarsimagaluarpata ajoqusernerit pisimasussaanngikkaluartut, taava napparsimasut misileraaffigineqartut taarsivigineqarsinnaatitaassapput. Piffissami katsorsaanermi katsorsaariaatsit nalinginnaasut katsorsaariaatsimi misileraatigineqartutulli issasut (minnerpaamik) matumani piumasaqaataavoq. Katsorsaariaatsinik teknikinillu nutaanik pisoqqanillu toqqaanissamut tunngatillugu malittarisassatigut killiliisoqanngilaq.</w:t>
      </w:r>
    </w:p>
    <w:p w14:paraId="26E6B542" w14:textId="77777777" w:rsidR="00AC0B9B" w:rsidRPr="009C2EAD" w:rsidRDefault="00AC0B9B" w:rsidP="00200FBA">
      <w:pPr>
        <w:spacing w:after="0" w:line="288" w:lineRule="auto"/>
        <w:rPr>
          <w:rFonts w:ascii="Times New Roman" w:hAnsi="Times New Roman" w:cs="Times New Roman"/>
          <w:color w:val="000000" w:themeColor="text1"/>
          <w:sz w:val="24"/>
          <w:szCs w:val="24"/>
        </w:rPr>
      </w:pPr>
    </w:p>
    <w:p w14:paraId="7BC467BC" w14:textId="3A93B56E" w:rsidR="00AC0B9B" w:rsidRPr="009C2EAD" w:rsidRDefault="00AC0B9B" w:rsidP="00200FBA">
      <w:pPr>
        <w:spacing w:after="0" w:line="288" w:lineRule="auto"/>
        <w:rPr>
          <w:rFonts w:ascii="Times New Roman" w:hAnsi="Times New Roman" w:cs="Times New Roman"/>
          <w:color w:val="000000" w:themeColor="text1"/>
          <w:sz w:val="24"/>
          <w:szCs w:val="24"/>
        </w:rPr>
      </w:pPr>
      <w:r w:rsidRPr="009C2EAD">
        <w:rPr>
          <w:rFonts w:ascii="Times New Roman" w:hAnsi="Times New Roman"/>
          <w:color w:val="000000" w:themeColor="text1"/>
          <w:sz w:val="24"/>
        </w:rPr>
        <w:t>Ajoqusernerit suut katsorsaanermi teknikimut imaluunniit katsorsaariaatsimulluunniit tunngatinneqarsinnaanerinik nalilersuinermi teknikit katsorsaariaatsilluunniit allat atorneqarsinnaasut malitsigisinnaasaattut ilimagisat eqqarsaatigineqartariaqarput. Naatsorsuutigineqartariaqarpat teknikit imaluunniit katsorsaariaaseq alla aamma napparsimasumik tamakkiisumik ajorunnaarsitsisinnaanngitsoq tassunga atatillugu ajoquserneq teknikip katsorsaariaatsilluunniit toqqarneqartup kingunerisaanik taamaallaat ajorunnaarnissamut ajornerulernermik kinguneqaannassaaq.</w:t>
      </w:r>
    </w:p>
    <w:p w14:paraId="38CC916E" w14:textId="77777777" w:rsidR="00AC0B9B" w:rsidRPr="009C2EAD" w:rsidRDefault="00AC0B9B" w:rsidP="00200FBA">
      <w:pPr>
        <w:spacing w:after="0" w:line="288" w:lineRule="auto"/>
        <w:rPr>
          <w:rFonts w:ascii="Times New Roman" w:hAnsi="Times New Roman" w:cs="Times New Roman"/>
          <w:color w:val="000000" w:themeColor="text1"/>
          <w:sz w:val="24"/>
          <w:szCs w:val="24"/>
        </w:rPr>
      </w:pPr>
    </w:p>
    <w:p w14:paraId="62939E21" w14:textId="047848EF" w:rsidR="00FA70FE" w:rsidRPr="009C2EAD" w:rsidRDefault="00AC0B9B" w:rsidP="00200FBA">
      <w:pPr>
        <w:spacing w:after="0" w:line="288" w:lineRule="auto"/>
        <w:rPr>
          <w:rFonts w:ascii="Times New Roman" w:hAnsi="Times New Roman" w:cs="Times New Roman"/>
          <w:color w:val="000000" w:themeColor="text1"/>
          <w:sz w:val="24"/>
          <w:szCs w:val="24"/>
        </w:rPr>
      </w:pPr>
      <w:r w:rsidRPr="009C2EAD">
        <w:rPr>
          <w:rFonts w:ascii="Times New Roman" w:hAnsi="Times New Roman"/>
          <w:color w:val="000000" w:themeColor="text1"/>
          <w:sz w:val="24"/>
        </w:rPr>
        <w:t>Eqqortumik nappaammik suussusersinnginnerup kingunerisaanik ajoqusernerit nr. 3-mi malittarisassami ilaannginnerat oqaatigineqassaaq. Nappaammik suussusersiineq amerlasuutigut ingerlaavartumik suliarineqartarmat nappaammik suussusersinerup kingorna nalilersornissaa tulluanngitsoq nalilerneqarpoq.</w:t>
      </w:r>
    </w:p>
    <w:p w14:paraId="6FC26649" w14:textId="4B0103A6" w:rsidR="00C010C2" w:rsidRPr="009C2EAD" w:rsidRDefault="00C010C2" w:rsidP="00200FBA">
      <w:pPr>
        <w:spacing w:after="0" w:line="288" w:lineRule="auto"/>
        <w:rPr>
          <w:rFonts w:ascii="Times New Roman" w:hAnsi="Times New Roman" w:cs="Times New Roman"/>
          <w:b/>
          <w:color w:val="000000" w:themeColor="text1"/>
          <w:sz w:val="24"/>
          <w:szCs w:val="24"/>
        </w:rPr>
      </w:pPr>
    </w:p>
    <w:p w14:paraId="00F5C8E8" w14:textId="03759430" w:rsidR="001E6587" w:rsidRPr="009C2EAD" w:rsidRDefault="001E6587" w:rsidP="00200FBA">
      <w:pPr>
        <w:spacing w:after="0" w:line="288" w:lineRule="auto"/>
        <w:rPr>
          <w:rFonts w:ascii="Times New Roman" w:hAnsi="Times New Roman" w:cs="Times New Roman"/>
          <w:bCs/>
          <w:color w:val="000000" w:themeColor="text1"/>
          <w:sz w:val="24"/>
          <w:szCs w:val="24"/>
        </w:rPr>
      </w:pPr>
      <w:r w:rsidRPr="009C2EAD">
        <w:rPr>
          <w:rFonts w:ascii="Times New Roman" w:hAnsi="Times New Roman"/>
          <w:color w:val="000000" w:themeColor="text1"/>
          <w:sz w:val="24"/>
        </w:rPr>
        <w:t>Nr. 4-mut</w:t>
      </w:r>
    </w:p>
    <w:p w14:paraId="567794D0" w14:textId="06A68D0D" w:rsidR="00414E15" w:rsidRPr="009C2EAD" w:rsidRDefault="00414E15" w:rsidP="00200FBA">
      <w:pPr>
        <w:spacing w:after="0" w:line="288" w:lineRule="auto"/>
        <w:rPr>
          <w:rFonts w:ascii="Times New Roman" w:hAnsi="Times New Roman" w:cs="Times New Roman"/>
          <w:color w:val="000000" w:themeColor="text1"/>
          <w:sz w:val="24"/>
          <w:szCs w:val="24"/>
        </w:rPr>
      </w:pPr>
      <w:r w:rsidRPr="009C2EAD">
        <w:rPr>
          <w:rFonts w:ascii="Times New Roman" w:hAnsi="Times New Roman"/>
          <w:color w:val="000000" w:themeColor="text1"/>
          <w:sz w:val="24"/>
        </w:rPr>
        <w:lastRenderedPageBreak/>
        <w:t xml:space="preserve">Nr. 3-mi malittarisassaq malillugu kingornatigut nalilersuisoqareeraluartorluunniit misissuinermi katsorsaanermilu ajoqusernerit assigiinngitsut pinngitsoortinneqarsinnaanngitsut nr. 4-mi malittarisassami ilaapput. Malittarisassami siunertaavoq nr. 1-3-mi malittarisassani ilaasinnaanngitsunik napparsimasut ajoqusernerannik </w:t>
      </w:r>
      <w:r w:rsidR="00F35750" w:rsidRPr="009C2EAD">
        <w:rPr>
          <w:rFonts w:ascii="Times New Roman" w:hAnsi="Times New Roman"/>
          <w:color w:val="000000" w:themeColor="text1"/>
          <w:sz w:val="24"/>
        </w:rPr>
        <w:t>ilanngussinissaq</w:t>
      </w:r>
      <w:r w:rsidRPr="009C2EAD">
        <w:rPr>
          <w:rFonts w:ascii="Times New Roman" w:hAnsi="Times New Roman"/>
          <w:color w:val="000000" w:themeColor="text1"/>
          <w:sz w:val="24"/>
        </w:rPr>
        <w:t>, taamaattorli napparsimasup taarsiiffigineqarnani ajoqusernerminik naammaginniinnarnissaanik naammaginartinneqarnani. Siullermik ajoqusernerup ilungersunartuunerata aappatigullu napparsimasup tunngaviusumik nappaataata ilungersunartuunerata aamma tunngaviusumik nappaatip misissornerata, katsorsaaneqarnerata pissusissamisoortumik naatsorsuutigineqarsinnaasullu malitsigisaasa akornanni naapertuuttoqannginnera.</w:t>
      </w:r>
    </w:p>
    <w:p w14:paraId="6BE7EE91" w14:textId="77777777" w:rsidR="006F1F1E" w:rsidRPr="009C2EAD" w:rsidRDefault="006F1F1E" w:rsidP="00200FBA">
      <w:pPr>
        <w:spacing w:after="0" w:line="288" w:lineRule="auto"/>
        <w:rPr>
          <w:rFonts w:ascii="Times New Roman" w:hAnsi="Times New Roman" w:cs="Times New Roman"/>
          <w:color w:val="000000" w:themeColor="text1"/>
          <w:sz w:val="24"/>
          <w:szCs w:val="24"/>
        </w:rPr>
      </w:pPr>
    </w:p>
    <w:p w14:paraId="4494C940" w14:textId="17D87352" w:rsidR="00414E15" w:rsidRPr="009C2EAD" w:rsidRDefault="00414E15" w:rsidP="00200FBA">
      <w:pPr>
        <w:spacing w:after="0" w:line="288" w:lineRule="auto"/>
        <w:rPr>
          <w:rFonts w:ascii="Times New Roman" w:hAnsi="Times New Roman" w:cs="Times New Roman"/>
          <w:color w:val="000000" w:themeColor="text1"/>
          <w:sz w:val="24"/>
          <w:szCs w:val="24"/>
        </w:rPr>
      </w:pPr>
      <w:r w:rsidRPr="009C2EAD">
        <w:rPr>
          <w:rFonts w:ascii="Times New Roman" w:hAnsi="Times New Roman"/>
          <w:color w:val="000000" w:themeColor="text1"/>
          <w:sz w:val="24"/>
        </w:rPr>
        <w:t>Nappaatip nassatai suusinnaasulluunniit, matumani aseruuttoornerit, ilimanarluinnartumik misissuinernik katsorsaanernilluunniit peqquteqartut aalajangersakkami ilaapput. Nappaatip nassatai, tassunga ilanngullugit aseruuttoornerit tunngaviusumik nappaammik taassumalu atugaaneranik pissuteqartut misissuinernut katsorsaanernulluunniit attuumassuteqanngitsut taarsiivigitinnissamut pisinnaatitaaffeqanngillat, taakku nr. 1-3-mi malittarisassani ilaanngippata.</w:t>
      </w:r>
    </w:p>
    <w:p w14:paraId="2F0BF220" w14:textId="77777777" w:rsidR="00414E15" w:rsidRPr="009C2EAD" w:rsidRDefault="00414E15" w:rsidP="00200FBA">
      <w:pPr>
        <w:spacing w:after="0" w:line="288" w:lineRule="auto"/>
        <w:rPr>
          <w:rFonts w:ascii="Times New Roman" w:hAnsi="Times New Roman" w:cs="Times New Roman"/>
          <w:color w:val="000000" w:themeColor="text1"/>
          <w:sz w:val="24"/>
          <w:szCs w:val="24"/>
        </w:rPr>
      </w:pPr>
    </w:p>
    <w:p w14:paraId="1AF9865A" w14:textId="7ADA3EA6" w:rsidR="00414E15" w:rsidRPr="009C2EAD" w:rsidRDefault="00414E15" w:rsidP="00200FBA">
      <w:pPr>
        <w:spacing w:after="0" w:line="288" w:lineRule="auto"/>
        <w:rPr>
          <w:rFonts w:ascii="Times New Roman" w:hAnsi="Times New Roman" w:cs="Times New Roman"/>
          <w:color w:val="000000" w:themeColor="text1"/>
          <w:sz w:val="24"/>
          <w:szCs w:val="24"/>
        </w:rPr>
      </w:pPr>
      <w:r w:rsidRPr="009C2EAD">
        <w:rPr>
          <w:rFonts w:ascii="Times New Roman" w:hAnsi="Times New Roman"/>
          <w:color w:val="000000" w:themeColor="text1"/>
          <w:sz w:val="24"/>
        </w:rPr>
        <w:t>Aalajangersakkap atuuffiani killiliinermi pingaaruteqartumi nappaatip nassataata ilungersunartuunera napparsimasup naammagiinnarsinnaasaanit annertunerussasoq piumasaqaataavoq. Nappaatip nassataa namminermi napparsimasumut ilungersunartuunera naammanngilaq. Nappaatip nassataata ilungersunartuunera napparsimasup tunngaviusumik nappaataata qanoq ittuuneranut, ilungersunartuuneranut allatigullu peqqinnikkut qanoq inissisimaneranut sanilliunneqassaaq. Tunngaviusumik nappaat katsorsarneqarnani annertuumik innarluuteqalersitsisinnaappat imaluunniit napparsimasoq toqusinnaalluni aamma taassuma katsorsarneranut atatillugu nappaatip nassatarisinnaasai ilungersunartuusinnaaneri aamma akuerineqartariaqarput. Tunngaviusumik nappaat katsorsarneqarnani annertuumik innarluuteqalersitsisinnaappat imaluunniit napparsimasoq toqusinnaappat taassuma katsorsarneranut atatillugu nappaatip nassatarisinnaasaasa ilungersunartuusinnaanerat aamma akuerineqartariaqarput. Nappaatip nassatarisinnaasai napparsimasup suut akuerineqartariaqarnersut pillugit naliliinermi misissuinermut katsorsaanermullu tunngatillugu pissutsit erseqqinnerusut, matumani ilaatigut piffissaq pissutigalugu nalinginnaasumit annertunerusumik ilungersunartorsiortariaqalersinnaaneq eqqarsaatigineqassapput.</w:t>
      </w:r>
    </w:p>
    <w:p w14:paraId="4303B03C" w14:textId="3BFD728D" w:rsidR="00C010C2" w:rsidRPr="009C2EAD" w:rsidRDefault="00C010C2" w:rsidP="00200FBA">
      <w:pPr>
        <w:spacing w:after="0" w:line="288" w:lineRule="auto"/>
        <w:rPr>
          <w:rFonts w:ascii="Times New Roman" w:hAnsi="Times New Roman" w:cs="Times New Roman"/>
          <w:color w:val="000000" w:themeColor="text1"/>
          <w:sz w:val="24"/>
          <w:szCs w:val="24"/>
        </w:rPr>
      </w:pPr>
    </w:p>
    <w:p w14:paraId="57F292E5" w14:textId="6D7A2406" w:rsidR="006F1F1E" w:rsidRPr="009C2EAD" w:rsidRDefault="006F1F1E" w:rsidP="00200FBA">
      <w:pPr>
        <w:spacing w:after="0" w:line="288" w:lineRule="auto"/>
        <w:rPr>
          <w:rFonts w:ascii="Times New Roman" w:hAnsi="Times New Roman" w:cs="Times New Roman"/>
          <w:color w:val="000000" w:themeColor="text1"/>
          <w:sz w:val="24"/>
          <w:szCs w:val="24"/>
        </w:rPr>
      </w:pPr>
      <w:r w:rsidRPr="009C2EAD">
        <w:rPr>
          <w:rFonts w:ascii="Times New Roman" w:hAnsi="Times New Roman"/>
          <w:color w:val="000000" w:themeColor="text1"/>
          <w:sz w:val="24"/>
        </w:rPr>
        <w:t xml:space="preserve">Tunngaviusumik nappaatip ilungersunartuunerata nappaatillu nassataata imminnut naapertuutinnginnerat suussusersiniarluni pilattaanermut (misissuilluni pilattaanernut) atatillugu erseqqissuusinnaapput, taamaammallu aalajangersakkami erseqqissumik nassuiarneqarlutik. Assersuutigalugu napparsimasup qaratsamigut tinuneqarneranik </w:t>
      </w:r>
      <w:r w:rsidRPr="009C2EAD">
        <w:rPr>
          <w:rFonts w:ascii="Times New Roman" w:hAnsi="Times New Roman"/>
          <w:color w:val="000000" w:themeColor="text1"/>
          <w:sz w:val="24"/>
        </w:rPr>
        <w:lastRenderedPageBreak/>
        <w:t>pasitsaassaqarneq pissutigalugu qalipaat erseqqissusaat iluaqutigalugu tarrarsuilluni misissuinissaq pisariaqarsinnaavoq. Ilaannikkut taamatut misissuineq qaratsakkut annertuumik ajoqusernermik aammalu napparsimasup qaratsamigut tinuneqannginneranik paasisaqarnermik kinguneqartarpoq. Taamatut ajoquserneq nr. 1-3-mi malittarisassani ilaatinneqassanngilaq, pisumili tassani taanna napparsimasup naammagisinnaasaanit annerussaaq, taamaammallu napparsimasoq nr. 4-mi malittarisassaq malillugu taarsiivigineqarnissamut pisinnaatitaalluni.</w:t>
      </w:r>
    </w:p>
    <w:p w14:paraId="2988F84E" w14:textId="77777777" w:rsidR="006F1F1E" w:rsidRPr="009C2EAD" w:rsidRDefault="006F1F1E" w:rsidP="00200FBA">
      <w:pPr>
        <w:spacing w:after="0" w:line="288" w:lineRule="auto"/>
        <w:rPr>
          <w:rFonts w:ascii="Times New Roman" w:hAnsi="Times New Roman" w:cs="Times New Roman"/>
          <w:color w:val="000000" w:themeColor="text1"/>
          <w:sz w:val="24"/>
          <w:szCs w:val="24"/>
        </w:rPr>
      </w:pPr>
    </w:p>
    <w:p w14:paraId="0FFA39E7" w14:textId="0A0C1FAB" w:rsidR="006F1F1E" w:rsidRPr="009C2EAD" w:rsidRDefault="006F1F1E" w:rsidP="00200FBA">
      <w:pPr>
        <w:spacing w:after="0" w:line="288" w:lineRule="auto"/>
        <w:rPr>
          <w:rFonts w:ascii="Times New Roman" w:hAnsi="Times New Roman" w:cs="Times New Roman"/>
          <w:color w:val="000000" w:themeColor="text1"/>
          <w:sz w:val="24"/>
          <w:szCs w:val="24"/>
        </w:rPr>
      </w:pPr>
      <w:r w:rsidRPr="009C2EAD">
        <w:rPr>
          <w:rFonts w:ascii="Times New Roman" w:hAnsi="Times New Roman"/>
          <w:color w:val="000000" w:themeColor="text1"/>
          <w:sz w:val="24"/>
        </w:rPr>
        <w:t>Taamaaqataanik napparsimasoq pinaveersaartitsilluni iliuuseqarnernut, assersuutigalugu akiuussutissanik kapitinnernut atatillugu taarsiivigitinnissamut nalinginnaasumik pisinnaatitaassaaq.</w:t>
      </w:r>
      <w:r w:rsidR="00F35750" w:rsidRPr="009C2EAD">
        <w:rPr>
          <w:rFonts w:ascii="Times New Roman" w:hAnsi="Times New Roman"/>
          <w:color w:val="000000" w:themeColor="text1"/>
          <w:sz w:val="24"/>
        </w:rPr>
        <w:t xml:space="preserve"> </w:t>
      </w:r>
      <w:r w:rsidR="00F358F1" w:rsidRPr="009C2EAD">
        <w:rPr>
          <w:rFonts w:ascii="Times New Roman" w:hAnsi="Times New Roman"/>
          <w:color w:val="000000" w:themeColor="text1"/>
          <w:sz w:val="24"/>
        </w:rPr>
        <w:t>Tamatumunnga atatillugu erseqqissarneqassaaq</w:t>
      </w:r>
      <w:r w:rsidR="00F35750" w:rsidRPr="00C4175D">
        <w:rPr>
          <w:rFonts w:ascii="Times New Roman" w:hAnsi="Times New Roman" w:cs="Times New Roman"/>
          <w:color w:val="000000" w:themeColor="text1"/>
          <w:sz w:val="24"/>
          <w:szCs w:val="24"/>
        </w:rPr>
        <w:t xml:space="preserve"> </w:t>
      </w:r>
      <w:r w:rsidR="00F358F1" w:rsidRPr="00B34358">
        <w:rPr>
          <w:rFonts w:ascii="Times New Roman" w:hAnsi="Times New Roman" w:cs="Times New Roman"/>
          <w:color w:val="000000" w:themeColor="text1"/>
          <w:sz w:val="24"/>
          <w:szCs w:val="24"/>
        </w:rPr>
        <w:t xml:space="preserve">sunniutaasut allat </w:t>
      </w:r>
      <w:r w:rsidR="00F358F1" w:rsidRPr="00166ECB">
        <w:rPr>
          <w:rFonts w:ascii="Times New Roman" w:hAnsi="Times New Roman" w:cs="Times New Roman"/>
          <w:color w:val="000000" w:themeColor="text1"/>
          <w:sz w:val="24"/>
          <w:szCs w:val="24"/>
        </w:rPr>
        <w:t>nappaatip allatut pissuseqalerneratut isigineqanngimmata</w:t>
      </w:r>
      <w:r w:rsidR="00F35750" w:rsidRPr="00C4175D">
        <w:rPr>
          <w:rFonts w:ascii="Times New Roman" w:hAnsi="Times New Roman" w:cs="Times New Roman"/>
          <w:color w:val="000000" w:themeColor="text1"/>
          <w:sz w:val="24"/>
          <w:szCs w:val="24"/>
        </w:rPr>
        <w:t>.</w:t>
      </w:r>
    </w:p>
    <w:p w14:paraId="55C8F8BC" w14:textId="77777777" w:rsidR="0037233B" w:rsidRPr="009C2EAD" w:rsidRDefault="0037233B" w:rsidP="00200FBA">
      <w:pPr>
        <w:spacing w:after="0" w:line="288" w:lineRule="auto"/>
        <w:rPr>
          <w:rFonts w:ascii="Times New Roman" w:hAnsi="Times New Roman" w:cs="Times New Roman"/>
          <w:color w:val="000000" w:themeColor="text1"/>
          <w:sz w:val="24"/>
          <w:szCs w:val="24"/>
        </w:rPr>
      </w:pPr>
    </w:p>
    <w:p w14:paraId="67316AA2" w14:textId="2D02F634" w:rsidR="0037233B" w:rsidRPr="009C2EAD" w:rsidRDefault="002D71DD" w:rsidP="00200FBA">
      <w:pPr>
        <w:spacing w:after="0" w:line="288" w:lineRule="auto"/>
        <w:rPr>
          <w:rFonts w:ascii="Times New Roman" w:hAnsi="Times New Roman" w:cs="Times New Roman"/>
          <w:color w:val="000000" w:themeColor="text1"/>
          <w:sz w:val="24"/>
          <w:szCs w:val="24"/>
        </w:rPr>
      </w:pPr>
      <w:r w:rsidRPr="009C2EAD">
        <w:rPr>
          <w:rFonts w:ascii="Times New Roman" w:hAnsi="Times New Roman"/>
          <w:color w:val="000000" w:themeColor="text1"/>
          <w:sz w:val="24"/>
        </w:rPr>
        <w:t>§ 11 nr. 4-mut atasoq alla nappaatip nassataa qanoq akulikitsigisumik nalinginnaasumik atuutilersinnaaneranut tunngasuuvoq, pisut ataasiakkaat nappaatip nassatai qanoq annertutigisumik atuutilersinnaaneranut ataqatigiissillugu isigineqassaaq. Misissuinermi katsorsaanermiluunniit aalajangersimasumi nappaatip nassataa pineqartoq nalinginnaasumik aarlerinartuunerata annertusiartornera naapertorlugu napparsimasup taarsiivigineqarnani naammagiinnarsinnaasariaqassavaa. Nappaatip nassatarisinnaasaanut pineqartumut tunngatillugu nakorsap ilisimatitsisimanera apeqqutaanngilaq, taamaattorli nakorsap ilisimatitsisussaatitaanerani ilaanngitsut, tassa nappaatip nassatarisinnaasai qaqutigoorluinnartut aalajangersakkami nappaatip nassatarisai taamaattut ilaakkajuttarput. Nappaatip nassataa pineqartoq qaqutigoortoq pillugu kisitsisitigut paasissutissat tunngavigalugit aalajangersimasunik killiliisoqarsinnaanngilaq, napparsimasulli suna naammagiinnarsinnaanera pillugu naliliinermi akulikissuseq ilaassaaq, tassami aarlerinartuunera ima annikitsigisutut isigineqartariaqassaaq taassuma eqqarsaatiginissaanut tunngavissaqarnani.</w:t>
      </w:r>
    </w:p>
    <w:p w14:paraId="0A55B0E0" w14:textId="77777777" w:rsidR="0037233B" w:rsidRPr="009C2EAD" w:rsidRDefault="0037233B" w:rsidP="00200FBA">
      <w:pPr>
        <w:spacing w:after="0" w:line="288" w:lineRule="auto"/>
        <w:rPr>
          <w:rFonts w:ascii="Times New Roman" w:hAnsi="Times New Roman" w:cs="Times New Roman"/>
          <w:i/>
          <w:color w:val="000000" w:themeColor="text1"/>
          <w:sz w:val="24"/>
          <w:szCs w:val="24"/>
        </w:rPr>
      </w:pPr>
    </w:p>
    <w:p w14:paraId="43DEB043" w14:textId="6E9AE6E2" w:rsidR="00E253DA" w:rsidRPr="009C2EAD" w:rsidRDefault="0037233B" w:rsidP="00200FBA">
      <w:pPr>
        <w:spacing w:after="0" w:line="288" w:lineRule="auto"/>
        <w:rPr>
          <w:rFonts w:ascii="Times New Roman" w:hAnsi="Times New Roman" w:cs="Times New Roman"/>
          <w:color w:val="000000" w:themeColor="text1"/>
          <w:sz w:val="24"/>
          <w:szCs w:val="24"/>
        </w:rPr>
      </w:pPr>
      <w:r w:rsidRPr="009C2EAD">
        <w:rPr>
          <w:rFonts w:ascii="Times New Roman" w:hAnsi="Times New Roman"/>
          <w:color w:val="000000" w:themeColor="text1"/>
          <w:sz w:val="24"/>
        </w:rPr>
        <w:t xml:space="preserve">Tamatumunnga pissutaavoq naliliinermi immikkoortut taakku marluk - nappaatip nassataa ilungersunartoq taassumalu qaqutigoortuunera allatigulluunniit naatsorsuutiginngisamik iluseqarnera - ajoqusernerup napparsimasup naammagiinnarsinnaasaanit annertunerunera pillugu naliliinermi nalinginnaasumik ataatsimoortumik nalilerneqassammat. Tunngaviusumik nappaatip nappaatillu nassataata akornanni annertuumik naapertuuttoqanngippat taassuma qaqutigoortuunissaanut piumasaqaat sakkukillisinneqarsinnaavoq. Assersuutigalugu nappaammik suussusersiniarluni pilattaanermut taaneqartumut taama pisoqarsinnaavoq, taamaattorli katsorsaanermi ajoqusernerit, tassani nalinginnaasumik pilattaanerit annertoorujussuarmik ajoqusiinermik kinguneqartut eqqarsaatigineqarsinnaapput. Paarlattuanik qaqutigoorluinnartoq, immaqalu </w:t>
      </w:r>
      <w:r w:rsidRPr="009C2EAD">
        <w:rPr>
          <w:rFonts w:ascii="Times New Roman" w:hAnsi="Times New Roman"/>
          <w:color w:val="000000" w:themeColor="text1"/>
          <w:sz w:val="24"/>
        </w:rPr>
        <w:lastRenderedPageBreak/>
        <w:t>manna tikillugu ilisimaneqanngitsoq nappaatip nassataa pineqarpat nappaatip nassataata ilungersunartuunissaanut piumasaqaat sakkukillisinneqarsinnaavoq.</w:t>
      </w:r>
    </w:p>
    <w:p w14:paraId="052056AE" w14:textId="77777777" w:rsidR="006F1F1E" w:rsidRPr="009C2EAD" w:rsidRDefault="006F1F1E" w:rsidP="00200FBA">
      <w:pPr>
        <w:spacing w:after="0" w:line="288" w:lineRule="auto"/>
        <w:rPr>
          <w:rFonts w:ascii="Times New Roman" w:hAnsi="Times New Roman" w:cs="Times New Roman"/>
          <w:color w:val="000000" w:themeColor="text1"/>
          <w:sz w:val="24"/>
          <w:szCs w:val="24"/>
        </w:rPr>
      </w:pPr>
    </w:p>
    <w:p w14:paraId="1C039418" w14:textId="7126EE36" w:rsidR="00F97F5C" w:rsidRPr="009C2EAD" w:rsidRDefault="00F97F5C" w:rsidP="00200FBA">
      <w:pPr>
        <w:spacing w:after="0" w:line="288" w:lineRule="auto"/>
        <w:ind w:left="720" w:hanging="360"/>
        <w:jc w:val="center"/>
        <w:rPr>
          <w:rFonts w:ascii="Times New Roman" w:hAnsi="Times New Roman" w:cs="Times New Roman"/>
          <w:i/>
          <w:sz w:val="24"/>
          <w:szCs w:val="24"/>
        </w:rPr>
      </w:pPr>
      <w:r w:rsidRPr="009C2EAD">
        <w:rPr>
          <w:rFonts w:ascii="Times New Roman" w:hAnsi="Times New Roman"/>
          <w:i/>
          <w:sz w:val="24"/>
        </w:rPr>
        <w:t>§ 12-imut</w:t>
      </w:r>
    </w:p>
    <w:p w14:paraId="0B7BF0E0" w14:textId="77777777" w:rsidR="00405EAA" w:rsidRPr="009C2EAD" w:rsidRDefault="00405EAA" w:rsidP="00200FBA">
      <w:pPr>
        <w:spacing w:after="0" w:line="288" w:lineRule="auto"/>
        <w:rPr>
          <w:rFonts w:ascii="Times New Roman" w:hAnsi="Times New Roman" w:cs="Times New Roman"/>
          <w:color w:val="000000" w:themeColor="text1"/>
          <w:sz w:val="24"/>
          <w:szCs w:val="24"/>
        </w:rPr>
      </w:pPr>
    </w:p>
    <w:p w14:paraId="0CA68C02" w14:textId="78E1FD95" w:rsidR="00074C46" w:rsidRPr="009C2EAD" w:rsidRDefault="00405EAA" w:rsidP="00200FBA">
      <w:pPr>
        <w:spacing w:after="0" w:line="288" w:lineRule="auto"/>
        <w:rPr>
          <w:rFonts w:ascii="Times New Roman" w:hAnsi="Times New Roman" w:cs="Times New Roman"/>
          <w:color w:val="000000" w:themeColor="text1"/>
          <w:sz w:val="24"/>
          <w:szCs w:val="24"/>
        </w:rPr>
      </w:pPr>
      <w:r w:rsidRPr="009C2EAD">
        <w:rPr>
          <w:rFonts w:ascii="Times New Roman" w:hAnsi="Times New Roman"/>
          <w:color w:val="000000" w:themeColor="text1"/>
          <w:sz w:val="24"/>
        </w:rPr>
        <w:t>§ 12-imut siunnersuummi § 11-mi ajoqusernerit taarsiivigineqarsinnaasut killilersornerinut tunngatillugu arlalinnik erseqqissaasoqarlunilu killiliisoqarpoq.</w:t>
      </w:r>
    </w:p>
    <w:p w14:paraId="074E61EA" w14:textId="77777777" w:rsidR="008E3771" w:rsidRPr="009C2EAD" w:rsidRDefault="008E3771" w:rsidP="00200FBA">
      <w:pPr>
        <w:spacing w:after="0" w:line="288" w:lineRule="auto"/>
        <w:rPr>
          <w:rFonts w:ascii="Times New Roman" w:hAnsi="Times New Roman" w:cs="Times New Roman"/>
          <w:color w:val="000000" w:themeColor="text1"/>
          <w:sz w:val="24"/>
          <w:szCs w:val="24"/>
        </w:rPr>
      </w:pPr>
    </w:p>
    <w:p w14:paraId="687E59CD" w14:textId="36F67634" w:rsidR="00405EAA" w:rsidRPr="009C2EAD" w:rsidRDefault="00405EAA" w:rsidP="00200FBA">
      <w:pPr>
        <w:spacing w:after="0" w:line="288" w:lineRule="auto"/>
        <w:rPr>
          <w:rFonts w:ascii="Times New Roman" w:hAnsi="Times New Roman" w:cs="Times New Roman"/>
          <w:color w:val="000000" w:themeColor="text1"/>
          <w:sz w:val="24"/>
          <w:szCs w:val="24"/>
        </w:rPr>
      </w:pPr>
      <w:r w:rsidRPr="009C2EAD">
        <w:rPr>
          <w:rFonts w:ascii="Times New Roman" w:hAnsi="Times New Roman"/>
          <w:color w:val="000000" w:themeColor="text1"/>
          <w:sz w:val="24"/>
        </w:rPr>
        <w:t>Kukkusumik nappaammik suussusersiineq imm. 1-imi pineqarpoq ajutoornerillu imm. 2-mi pineqarlutik.</w:t>
      </w:r>
    </w:p>
    <w:p w14:paraId="6F2B5624" w14:textId="77777777" w:rsidR="00BD32CC" w:rsidRPr="009C2EAD" w:rsidRDefault="00BD32CC" w:rsidP="00200FBA">
      <w:pPr>
        <w:spacing w:after="0" w:line="288" w:lineRule="auto"/>
        <w:rPr>
          <w:rFonts w:ascii="Times New Roman" w:hAnsi="Times New Roman" w:cs="Times New Roman"/>
          <w:color w:val="000000" w:themeColor="text1"/>
          <w:sz w:val="24"/>
          <w:szCs w:val="24"/>
        </w:rPr>
      </w:pPr>
    </w:p>
    <w:p w14:paraId="54FC61C6" w14:textId="25739635" w:rsidR="00405EAA" w:rsidRPr="009C2EAD" w:rsidRDefault="00AB11DA" w:rsidP="00200FBA">
      <w:pPr>
        <w:spacing w:after="0" w:line="288" w:lineRule="auto"/>
        <w:rPr>
          <w:rFonts w:ascii="Times New Roman" w:hAnsi="Times New Roman" w:cs="Times New Roman"/>
          <w:color w:val="000000" w:themeColor="text1"/>
          <w:sz w:val="24"/>
          <w:szCs w:val="24"/>
        </w:rPr>
      </w:pPr>
      <w:r w:rsidRPr="009C2EAD">
        <w:rPr>
          <w:rFonts w:ascii="Times New Roman" w:hAnsi="Times New Roman"/>
          <w:color w:val="000000" w:themeColor="text1"/>
          <w:sz w:val="24"/>
        </w:rPr>
        <w:t>Imm. 1-imut</w:t>
      </w:r>
    </w:p>
    <w:p w14:paraId="2D7B4AAA" w14:textId="75AE019B" w:rsidR="00405EAA" w:rsidRPr="009C2EAD" w:rsidRDefault="00405EAA" w:rsidP="00200FBA">
      <w:pPr>
        <w:spacing w:after="0" w:line="288" w:lineRule="auto"/>
        <w:rPr>
          <w:rFonts w:ascii="Times New Roman" w:hAnsi="Times New Roman" w:cs="Times New Roman"/>
          <w:color w:val="000000" w:themeColor="text1"/>
          <w:sz w:val="24"/>
          <w:szCs w:val="24"/>
        </w:rPr>
      </w:pPr>
      <w:r w:rsidRPr="009C2EAD">
        <w:rPr>
          <w:rFonts w:ascii="Times New Roman" w:hAnsi="Times New Roman"/>
          <w:color w:val="000000" w:themeColor="text1"/>
          <w:sz w:val="24"/>
        </w:rPr>
        <w:t>Napparsimasup nappaataa eqqortumik suussusersineqarsimannginnera pissutigalugu ajoqusersimaneranut § 11 nr. 3-mi malittarisassaq atorneqannginnissaa pillugu § 12, imm. 1-imut siunnersuummi aalajangersarnissaa siunertaavoq. Nappaammik suussusersiinermi kukkuneq taarsiivigitinnissamut pisinnaatitaaffiuvoq, immikkut ilisimasalik misilittagalik eqqortumik nappaammik suussusersiisinnaasutut naatsorsuutigineqarsinnaappat imaluunniit pissutsini atugaasuni piffissami siusinnerusukkut taamaaliorsinnaasimappat. Taamaaqataanik atuutissaaq teknikikkut atortuni il.il. misissuinermi atorneqartuni kukkunerit ajutoornerilluunniit malitsigisaanik kukkusumik misissuinermi inernerit assigisaaluunniit pissutigalugit kukkusumik nappaammik suussusersisoqarpat. Pisuni taakkunani eqqortumik nappaammik suussusersiisoqannginnerata imaluunniit piffissaagallartillugu suussusersineqannginnerata malitsigisaanik taarsiisoqassaaq, tamanna tunngaviusumik nappaat ajorseriarpat imaluunniit katsorsaanerup ingerlanera sivitsorpat imaluunniit pisariunerulerpat. "Piffissaagallartillugu" tunngaviusumik nappaatip ineriartornera pineqar</w:t>
      </w:r>
      <w:r w:rsidR="008762FD" w:rsidRPr="009C2EAD">
        <w:rPr>
          <w:rFonts w:ascii="Times New Roman" w:hAnsi="Times New Roman"/>
          <w:color w:val="000000" w:themeColor="text1"/>
          <w:sz w:val="24"/>
        </w:rPr>
        <w:t>poq</w:t>
      </w:r>
      <w:r w:rsidRPr="009C2EAD">
        <w:rPr>
          <w:rFonts w:ascii="Times New Roman" w:hAnsi="Times New Roman"/>
          <w:color w:val="000000" w:themeColor="text1"/>
          <w:sz w:val="24"/>
        </w:rPr>
        <w:t>.</w:t>
      </w:r>
    </w:p>
    <w:p w14:paraId="5247FBBB" w14:textId="485B30F1" w:rsidR="00405EAA" w:rsidRPr="009C2EAD" w:rsidRDefault="00405EAA" w:rsidP="00200FBA">
      <w:pPr>
        <w:spacing w:after="0" w:line="288" w:lineRule="auto"/>
        <w:rPr>
          <w:rFonts w:ascii="Times New Roman" w:hAnsi="Times New Roman" w:cs="Times New Roman"/>
          <w:color w:val="000000" w:themeColor="text1"/>
          <w:sz w:val="24"/>
          <w:szCs w:val="24"/>
        </w:rPr>
      </w:pPr>
    </w:p>
    <w:p w14:paraId="2E910675" w14:textId="308750CC" w:rsidR="00405EAA" w:rsidRPr="009C2EAD" w:rsidRDefault="00405EAA" w:rsidP="00200FBA">
      <w:pPr>
        <w:spacing w:after="0" w:line="288" w:lineRule="auto"/>
        <w:rPr>
          <w:rFonts w:ascii="Times New Roman" w:hAnsi="Times New Roman" w:cs="Times New Roman"/>
          <w:color w:val="000000" w:themeColor="text1"/>
          <w:sz w:val="24"/>
          <w:szCs w:val="24"/>
        </w:rPr>
      </w:pPr>
      <w:r w:rsidRPr="009C2EAD">
        <w:rPr>
          <w:rFonts w:ascii="Times New Roman" w:hAnsi="Times New Roman"/>
          <w:color w:val="000000" w:themeColor="text1"/>
          <w:sz w:val="24"/>
        </w:rPr>
        <w:t>Akerlianilli nappaatip suussusersinerata kingornatigut naliliiffigineqarnissaa aalajangersakkami mattunneqanngilaq. Katsorsaanerup aallartinneqareernerata naammassineqareernerataluunniit kingorna, assersuutigalugu pilattaareernermi – allaat immikkut ilisimasalik misilittagalik – eqqortumik nappaammik suussusersisimaguni, taava siusinnerusukkut nappaatip suussusersineqarsimannginneranut taarsiisoqassanngilaq.</w:t>
      </w:r>
    </w:p>
    <w:p w14:paraId="1FC3FEAA" w14:textId="77777777" w:rsidR="00F115E1" w:rsidRPr="009C2EAD" w:rsidRDefault="00F115E1" w:rsidP="00200FBA">
      <w:pPr>
        <w:spacing w:after="0" w:line="288" w:lineRule="auto"/>
        <w:rPr>
          <w:rFonts w:ascii="Times New Roman" w:hAnsi="Times New Roman" w:cs="Times New Roman"/>
          <w:color w:val="000000" w:themeColor="text1"/>
          <w:sz w:val="24"/>
          <w:szCs w:val="24"/>
        </w:rPr>
      </w:pPr>
    </w:p>
    <w:p w14:paraId="0CB181F6" w14:textId="1ABCBB3F" w:rsidR="00405EAA" w:rsidRPr="009C2EAD" w:rsidRDefault="00F115E1" w:rsidP="00200FBA">
      <w:pPr>
        <w:spacing w:after="0" w:line="288" w:lineRule="auto"/>
        <w:rPr>
          <w:rFonts w:ascii="Times New Roman" w:hAnsi="Times New Roman" w:cs="Times New Roman"/>
          <w:color w:val="000000" w:themeColor="text1"/>
          <w:sz w:val="24"/>
          <w:szCs w:val="24"/>
        </w:rPr>
      </w:pPr>
      <w:r w:rsidRPr="009C2EAD">
        <w:rPr>
          <w:rFonts w:ascii="Times New Roman" w:hAnsi="Times New Roman"/>
          <w:color w:val="000000" w:themeColor="text1"/>
          <w:sz w:val="24"/>
        </w:rPr>
        <w:t>§ 11, nr. 4-mi malittarisassaq kukkusumik nappaammik suussusersiinermut attuumassuteqanngilaq. Suussusersineqartup malitsigisai ilaanngillat, akerlianilli ilaatigut suussusersinissaq siunertaralugu pilattaanermi ajoqusertoqarpat.</w:t>
      </w:r>
    </w:p>
    <w:p w14:paraId="088F2A4B" w14:textId="77777777" w:rsidR="00F115E1" w:rsidRPr="009C2EAD" w:rsidRDefault="00F115E1" w:rsidP="00200FBA">
      <w:pPr>
        <w:spacing w:after="0" w:line="288" w:lineRule="auto"/>
        <w:rPr>
          <w:rFonts w:ascii="Times New Roman" w:hAnsi="Times New Roman" w:cs="Times New Roman"/>
          <w:color w:val="000000" w:themeColor="text1"/>
          <w:sz w:val="24"/>
          <w:szCs w:val="24"/>
        </w:rPr>
      </w:pPr>
    </w:p>
    <w:p w14:paraId="2EF31CC6" w14:textId="77777777" w:rsidR="00C87084" w:rsidRPr="009C2EAD" w:rsidRDefault="00C87084">
      <w:pPr>
        <w:rPr>
          <w:rFonts w:ascii="Times New Roman" w:hAnsi="Times New Roman"/>
          <w:color w:val="000000" w:themeColor="text1"/>
          <w:sz w:val="24"/>
        </w:rPr>
      </w:pPr>
      <w:r w:rsidRPr="009C2EAD">
        <w:rPr>
          <w:rFonts w:ascii="Times New Roman" w:hAnsi="Times New Roman"/>
          <w:color w:val="000000" w:themeColor="text1"/>
          <w:sz w:val="24"/>
        </w:rPr>
        <w:br w:type="page"/>
      </w:r>
    </w:p>
    <w:p w14:paraId="406C1ED7" w14:textId="4BCDBDB1" w:rsidR="00F115E1" w:rsidRPr="009C2EAD" w:rsidRDefault="00AB11DA" w:rsidP="00200FBA">
      <w:pPr>
        <w:spacing w:after="0" w:line="288" w:lineRule="auto"/>
        <w:rPr>
          <w:rFonts w:ascii="Times New Roman" w:hAnsi="Times New Roman" w:cs="Times New Roman"/>
          <w:color w:val="000000" w:themeColor="text1"/>
          <w:sz w:val="24"/>
          <w:szCs w:val="24"/>
        </w:rPr>
      </w:pPr>
      <w:r w:rsidRPr="009C2EAD">
        <w:rPr>
          <w:rFonts w:ascii="Times New Roman" w:hAnsi="Times New Roman"/>
          <w:color w:val="000000" w:themeColor="text1"/>
          <w:sz w:val="24"/>
        </w:rPr>
        <w:lastRenderedPageBreak/>
        <w:t>Imm. 2-mut</w:t>
      </w:r>
    </w:p>
    <w:p w14:paraId="7E3666EC" w14:textId="17BE05CD" w:rsidR="003B3564" w:rsidRPr="009C2EAD" w:rsidRDefault="00405EAA" w:rsidP="00200FBA">
      <w:pPr>
        <w:spacing w:after="0" w:line="288" w:lineRule="auto"/>
        <w:rPr>
          <w:rFonts w:ascii="Times New Roman" w:hAnsi="Times New Roman" w:cs="Times New Roman"/>
          <w:color w:val="000000" w:themeColor="text1"/>
          <w:sz w:val="24"/>
          <w:szCs w:val="24"/>
        </w:rPr>
      </w:pPr>
      <w:r w:rsidRPr="009C2EAD">
        <w:rPr>
          <w:rFonts w:ascii="Times New Roman" w:hAnsi="Times New Roman"/>
          <w:color w:val="000000" w:themeColor="text1"/>
          <w:sz w:val="24"/>
        </w:rPr>
        <w:t>Imm. 2-mi malittarisassami ajoqusernerit § 11, imm. 2 naapertorlugu taarsiiffigineqarsinnaasut ilaatigut erseqqissaaffiginissaat siunertaavoq.</w:t>
      </w:r>
    </w:p>
    <w:p w14:paraId="696898F0" w14:textId="77777777" w:rsidR="003B3564" w:rsidRPr="009C2EAD" w:rsidRDefault="003B3564" w:rsidP="00200FBA">
      <w:pPr>
        <w:spacing w:after="0" w:line="288" w:lineRule="auto"/>
        <w:rPr>
          <w:rFonts w:ascii="Times New Roman" w:hAnsi="Times New Roman" w:cs="Times New Roman"/>
          <w:color w:val="000000" w:themeColor="text1"/>
          <w:sz w:val="24"/>
          <w:szCs w:val="24"/>
        </w:rPr>
      </w:pPr>
    </w:p>
    <w:p w14:paraId="2BF0791C" w14:textId="5C091782" w:rsidR="002D71B4" w:rsidRPr="00C4175D" w:rsidRDefault="00405EAA" w:rsidP="002D71B4">
      <w:pPr>
        <w:spacing w:after="0" w:line="288" w:lineRule="auto"/>
        <w:rPr>
          <w:rFonts w:ascii="Times New Roman" w:hAnsi="Times New Roman" w:cs="Times New Roman"/>
          <w:color w:val="000000" w:themeColor="text1"/>
          <w:sz w:val="24"/>
          <w:szCs w:val="24"/>
        </w:rPr>
      </w:pPr>
      <w:r w:rsidRPr="009C2EAD">
        <w:rPr>
          <w:rFonts w:ascii="Times New Roman" w:hAnsi="Times New Roman"/>
          <w:color w:val="000000" w:themeColor="text1"/>
          <w:sz w:val="24"/>
        </w:rPr>
        <w:t xml:space="preserve">Atortutigut ajutoorneq assigisaalluunniit pissutaanngikkaluartut ajutoortoqarsinnaavoq, assersuutigalugu napparsimasoq </w:t>
      </w:r>
      <w:r w:rsidR="002D71B4" w:rsidRPr="009C2EAD">
        <w:rPr>
          <w:rFonts w:ascii="Times New Roman" w:hAnsi="Times New Roman"/>
          <w:color w:val="000000" w:themeColor="text1"/>
          <w:sz w:val="24"/>
        </w:rPr>
        <w:t xml:space="preserve">innanngavimminit innammavimmut aallamut nuunneqarnermini </w:t>
      </w:r>
      <w:r w:rsidRPr="009C2EAD">
        <w:rPr>
          <w:rFonts w:ascii="Times New Roman" w:hAnsi="Times New Roman"/>
          <w:color w:val="000000" w:themeColor="text1"/>
          <w:sz w:val="24"/>
        </w:rPr>
        <w:t>ajoqusersinnaavoq. Ajoqusernerit taamatut ittut matussusiinissamit nalinginnaasumik ilaatinneqarneq ajorput, paarlattuanilli § 11, imm. 2-mut ilaasunut ajoqusernerni aalajangersagaq malillugu taarsiisoqarsinnaavoq, nalinginnaasumik taarsiisoqarnissaanut piumasaqaatit naammassineqarsimappata</w:t>
      </w:r>
      <w:r w:rsidR="002D71B4" w:rsidRPr="009C2EAD">
        <w:rPr>
          <w:rFonts w:ascii="Times New Roman" w:hAnsi="Times New Roman"/>
          <w:color w:val="000000" w:themeColor="text1"/>
          <w:sz w:val="24"/>
        </w:rPr>
        <w:t>, kiisalu</w:t>
      </w:r>
      <w:r w:rsidR="002D71B4" w:rsidRPr="00C4175D">
        <w:rPr>
          <w:rFonts w:ascii="Times New Roman" w:hAnsi="Times New Roman" w:cs="Times New Roman"/>
          <w:color w:val="000000" w:themeColor="text1"/>
          <w:sz w:val="24"/>
          <w:szCs w:val="24"/>
        </w:rPr>
        <w:t xml:space="preserve"> </w:t>
      </w:r>
      <w:r w:rsidR="002D71B4" w:rsidRPr="00B34358">
        <w:rPr>
          <w:rFonts w:ascii="Times New Roman" w:hAnsi="Times New Roman" w:cs="Times New Roman"/>
          <w:color w:val="000000" w:themeColor="text1"/>
          <w:sz w:val="24"/>
          <w:szCs w:val="24"/>
        </w:rPr>
        <w:t>ajoquserneq katsorsartinnermut tass</w:t>
      </w:r>
      <w:r w:rsidR="002D71B4" w:rsidRPr="00C4175D">
        <w:rPr>
          <w:rFonts w:ascii="Times New Roman" w:hAnsi="Times New Roman" w:cs="Times New Roman"/>
          <w:color w:val="000000" w:themeColor="text1"/>
          <w:sz w:val="24"/>
          <w:szCs w:val="24"/>
        </w:rPr>
        <w:t>unga attuumassuteqarluni pisimappat.</w:t>
      </w:r>
    </w:p>
    <w:p w14:paraId="43630043" w14:textId="77777777" w:rsidR="002D71B4" w:rsidRPr="00C4175D" w:rsidRDefault="002D71B4" w:rsidP="002D71B4">
      <w:pPr>
        <w:spacing w:after="0" w:line="288" w:lineRule="auto"/>
        <w:rPr>
          <w:rFonts w:ascii="Times New Roman" w:hAnsi="Times New Roman" w:cs="Times New Roman"/>
          <w:color w:val="000000" w:themeColor="text1"/>
          <w:sz w:val="24"/>
          <w:szCs w:val="24"/>
        </w:rPr>
      </w:pPr>
    </w:p>
    <w:p w14:paraId="4FEC76D8" w14:textId="0A79DA17" w:rsidR="002D71B4" w:rsidRPr="00C4175D" w:rsidRDefault="002D71B4" w:rsidP="002D71B4">
      <w:pPr>
        <w:spacing w:after="0" w:line="288" w:lineRule="auto"/>
        <w:rPr>
          <w:rFonts w:ascii="Times New Roman" w:hAnsi="Times New Roman" w:cs="Times New Roman"/>
          <w:color w:val="000000" w:themeColor="text1"/>
          <w:sz w:val="24"/>
          <w:szCs w:val="24"/>
        </w:rPr>
      </w:pPr>
      <w:r w:rsidRPr="00C4175D">
        <w:rPr>
          <w:rFonts w:ascii="Times New Roman" w:hAnsi="Times New Roman" w:cs="Times New Roman"/>
          <w:color w:val="000000" w:themeColor="text1"/>
          <w:sz w:val="24"/>
          <w:szCs w:val="24"/>
        </w:rPr>
        <w:t xml:space="preserve">Ajoqusernerit katsorsartinnermut attuumassuteqavillutik pisimanngitsut soorlu assersuutigalugu uffarnermi orlunerit imaluunniit assigisaat, taarsiissuteqarnissamut maleruaqqusat nalinginnaasut naapertorlugit suliarineqassapput aamma taamaattumik Inatsisartut inatsisaannut matumunnga attuumassuteqanngillat. </w:t>
      </w:r>
    </w:p>
    <w:p w14:paraId="0FF50CB6" w14:textId="2CADF381" w:rsidR="002D71B4" w:rsidRPr="00C4175D" w:rsidRDefault="002D71B4" w:rsidP="002D71B4">
      <w:pPr>
        <w:spacing w:after="0" w:line="288" w:lineRule="auto"/>
        <w:rPr>
          <w:rFonts w:ascii="Times New Roman" w:hAnsi="Times New Roman" w:cs="Times New Roman"/>
          <w:color w:val="000000" w:themeColor="text1"/>
          <w:sz w:val="24"/>
          <w:szCs w:val="24"/>
        </w:rPr>
      </w:pPr>
    </w:p>
    <w:p w14:paraId="5A7E6A17" w14:textId="68FD6867" w:rsidR="00273C5D" w:rsidRPr="009C2EAD" w:rsidRDefault="00273C5D" w:rsidP="00200FBA">
      <w:pPr>
        <w:spacing w:after="0" w:line="288" w:lineRule="auto"/>
        <w:rPr>
          <w:rFonts w:ascii="Times New Roman" w:hAnsi="Times New Roman" w:cs="Times New Roman"/>
          <w:color w:val="000000" w:themeColor="text1"/>
          <w:sz w:val="24"/>
          <w:szCs w:val="24"/>
        </w:rPr>
      </w:pPr>
    </w:p>
    <w:p w14:paraId="11EE564C" w14:textId="658F9512" w:rsidR="00F037DD" w:rsidRPr="009C2EAD" w:rsidRDefault="00F037DD" w:rsidP="00200FBA">
      <w:pPr>
        <w:spacing w:after="0" w:line="288" w:lineRule="auto"/>
        <w:ind w:left="720" w:hanging="360"/>
        <w:jc w:val="center"/>
        <w:rPr>
          <w:rFonts w:ascii="Times New Roman" w:hAnsi="Times New Roman" w:cs="Times New Roman"/>
          <w:i/>
          <w:sz w:val="24"/>
          <w:szCs w:val="24"/>
        </w:rPr>
      </w:pPr>
      <w:r w:rsidRPr="009C2EAD">
        <w:rPr>
          <w:rFonts w:ascii="Times New Roman" w:hAnsi="Times New Roman"/>
          <w:i/>
          <w:sz w:val="24"/>
        </w:rPr>
        <w:t>§ 13-imut</w:t>
      </w:r>
    </w:p>
    <w:p w14:paraId="69CFD324" w14:textId="77777777" w:rsidR="004019AF" w:rsidRPr="009C2EAD" w:rsidRDefault="004019AF" w:rsidP="00200FBA">
      <w:pPr>
        <w:spacing w:after="0" w:line="288" w:lineRule="auto"/>
        <w:ind w:left="720" w:hanging="360"/>
        <w:jc w:val="center"/>
        <w:rPr>
          <w:rFonts w:ascii="Times New Roman" w:hAnsi="Times New Roman" w:cs="Times New Roman"/>
          <w:i/>
          <w:sz w:val="24"/>
          <w:szCs w:val="24"/>
          <w:highlight w:val="yellow"/>
        </w:rPr>
      </w:pPr>
    </w:p>
    <w:p w14:paraId="06D0384C" w14:textId="25EF8A37" w:rsidR="002D71B4" w:rsidRPr="00C4175D" w:rsidRDefault="003A256B" w:rsidP="002D71B4">
      <w:pPr>
        <w:spacing w:after="0" w:line="288" w:lineRule="auto"/>
        <w:rPr>
          <w:rFonts w:ascii="Times New Roman" w:hAnsi="Times New Roman" w:cs="Times New Roman"/>
          <w:color w:val="000000" w:themeColor="text1"/>
          <w:sz w:val="24"/>
          <w:szCs w:val="24"/>
        </w:rPr>
      </w:pPr>
      <w:r w:rsidRPr="00C4175D">
        <w:rPr>
          <w:rFonts w:ascii="Times New Roman" w:hAnsi="Times New Roman"/>
          <w:color w:val="000000" w:themeColor="text1"/>
          <w:sz w:val="24"/>
        </w:rPr>
        <w:t>Malittarisassap kingunerisaanik inuit misileraaffigineqartut timillu pisataanik tunisisut taarsiivigitinnissamut pisinnaatitaapput, § 11-mi piumasaqaatit naammassineqanngikkaluarpataluunniit. Taamaalilluni ajoqusernernut pinngitsoorneqarsinnaanngitsunut aamma taarsiisoqassaaq, § 11, nr. 4-mi piumasaqaatit naammassineqanngikkaluarpataluunniit. § 15, imm. 3, malillugu aamma ajoqusernerni taakkunani inatsimmi</w:t>
      </w:r>
      <w:r w:rsidR="002D71B4" w:rsidRPr="00C4175D">
        <w:rPr>
          <w:rFonts w:ascii="Times New Roman" w:hAnsi="Times New Roman"/>
          <w:color w:val="000000" w:themeColor="text1"/>
          <w:sz w:val="24"/>
        </w:rPr>
        <w:t xml:space="preserve"> nammineq akiliutigineqartussat</w:t>
      </w:r>
      <w:r w:rsidRPr="00C4175D">
        <w:rPr>
          <w:rFonts w:ascii="Times New Roman" w:hAnsi="Times New Roman"/>
          <w:color w:val="000000" w:themeColor="text1"/>
          <w:sz w:val="24"/>
        </w:rPr>
        <w:t xml:space="preserve"> atuutinngillat.</w:t>
      </w:r>
      <w:r w:rsidR="002D71B4" w:rsidRPr="00C4175D">
        <w:rPr>
          <w:rFonts w:ascii="Times New Roman" w:hAnsi="Times New Roman"/>
          <w:color w:val="000000" w:themeColor="text1"/>
          <w:sz w:val="24"/>
        </w:rPr>
        <w:t xml:space="preserve"> </w:t>
      </w:r>
      <w:r w:rsidR="002D71B4" w:rsidRPr="00C4175D">
        <w:rPr>
          <w:rFonts w:ascii="Times New Roman" w:hAnsi="Times New Roman" w:cs="Times New Roman"/>
          <w:color w:val="000000" w:themeColor="text1"/>
          <w:sz w:val="24"/>
          <w:szCs w:val="24"/>
        </w:rPr>
        <w:t>Taamaattorli ajoqusernerit soqutaanngitsutut isineqarsinnaasut soorlu aaversereernikkut tilluusarnerit ullualunnguit qangiunnerini ersigunnaartartut, Nunatsinni Nakorsaaneqarfimmi misissuinermi itigartinneqariissapput.</w:t>
      </w:r>
    </w:p>
    <w:p w14:paraId="7C752865" w14:textId="77777777" w:rsidR="002D71B4" w:rsidRPr="00C4175D" w:rsidRDefault="002D71B4" w:rsidP="002D71B4">
      <w:pPr>
        <w:spacing w:after="0" w:line="288" w:lineRule="auto"/>
        <w:rPr>
          <w:rFonts w:ascii="Times New Roman" w:hAnsi="Times New Roman" w:cs="Times New Roman"/>
          <w:color w:val="000000" w:themeColor="text1"/>
          <w:sz w:val="24"/>
          <w:szCs w:val="24"/>
        </w:rPr>
      </w:pPr>
    </w:p>
    <w:p w14:paraId="53B7A11C" w14:textId="66487F26" w:rsidR="003A256B" w:rsidRPr="00C4175D" w:rsidRDefault="003A256B" w:rsidP="00200FBA">
      <w:pPr>
        <w:spacing w:after="0" w:line="288" w:lineRule="auto"/>
        <w:rPr>
          <w:rFonts w:ascii="Times New Roman" w:hAnsi="Times New Roman" w:cs="Times New Roman"/>
          <w:color w:val="000000" w:themeColor="text1"/>
          <w:sz w:val="24"/>
          <w:szCs w:val="24"/>
        </w:rPr>
      </w:pPr>
    </w:p>
    <w:p w14:paraId="5302535C" w14:textId="77777777" w:rsidR="000E76DF" w:rsidRPr="009C2EAD" w:rsidRDefault="000E76DF" w:rsidP="00200FBA">
      <w:pPr>
        <w:spacing w:after="0" w:line="288" w:lineRule="auto"/>
        <w:rPr>
          <w:rFonts w:ascii="Times New Roman" w:hAnsi="Times New Roman" w:cs="Times New Roman"/>
          <w:color w:val="000000" w:themeColor="text1"/>
          <w:sz w:val="24"/>
          <w:szCs w:val="24"/>
        </w:rPr>
      </w:pPr>
    </w:p>
    <w:p w14:paraId="42D2FA61" w14:textId="53018F0F" w:rsidR="00F037DD" w:rsidRPr="009C2EAD" w:rsidRDefault="003A256B" w:rsidP="00200FBA">
      <w:pPr>
        <w:spacing w:after="0" w:line="288" w:lineRule="auto"/>
        <w:rPr>
          <w:rFonts w:ascii="Times New Roman" w:hAnsi="Times New Roman" w:cs="Times New Roman"/>
          <w:color w:val="000000" w:themeColor="text1"/>
          <w:sz w:val="24"/>
          <w:szCs w:val="24"/>
        </w:rPr>
      </w:pPr>
      <w:r w:rsidRPr="009C2EAD">
        <w:rPr>
          <w:rFonts w:ascii="Times New Roman" w:hAnsi="Times New Roman"/>
          <w:color w:val="000000" w:themeColor="text1"/>
          <w:sz w:val="24"/>
        </w:rPr>
        <w:t>Taamaalilluni misileraanerup ajoqusernerullu akornanni pissutaasut ataqatigiinnerinut uppernarsaanissamut piumasaqaat § 11-mi nalinginnaasumik piumasaqaatinut naleqqiullugu sakkukinnerulerpoq. Ajoquserneq misileraanermik pissuteqarpat tassani pissutaasumut ataqatigiinnerit aalajangersimasut pillugit nalornissutaasut suulluunniit ajoqusertumut iluaqutaassapput. Taamaalilluni ajoquserneq nammineq pissutsinik allanik peqquteqarsinnaappat imaluunniit ajoqusernermut pissutaasinnaasut ilimanarsinnaanerinik naliliinissaq ajornarpat taarsiivigitinnissamut pisinnaatitaaffeqarpoq.</w:t>
      </w:r>
    </w:p>
    <w:p w14:paraId="2F85CE10" w14:textId="279B58EB" w:rsidR="004019AF" w:rsidRPr="009C2EAD" w:rsidRDefault="004019AF" w:rsidP="00200FBA">
      <w:pPr>
        <w:spacing w:after="0" w:line="288" w:lineRule="auto"/>
        <w:rPr>
          <w:rFonts w:ascii="Times New Roman" w:hAnsi="Times New Roman" w:cs="Times New Roman"/>
          <w:b/>
          <w:color w:val="000000" w:themeColor="text1"/>
          <w:sz w:val="24"/>
          <w:szCs w:val="24"/>
        </w:rPr>
      </w:pPr>
    </w:p>
    <w:p w14:paraId="2B0B1B25" w14:textId="2E614458" w:rsidR="004019AF" w:rsidRPr="009C2EAD" w:rsidRDefault="004019AF" w:rsidP="00200FBA">
      <w:pPr>
        <w:spacing w:after="0" w:line="288" w:lineRule="auto"/>
        <w:ind w:left="720" w:hanging="360"/>
        <w:jc w:val="center"/>
        <w:rPr>
          <w:rFonts w:ascii="Times New Roman" w:hAnsi="Times New Roman" w:cs="Times New Roman"/>
          <w:i/>
          <w:sz w:val="24"/>
          <w:szCs w:val="24"/>
        </w:rPr>
      </w:pPr>
      <w:r w:rsidRPr="009C2EAD">
        <w:rPr>
          <w:rFonts w:ascii="Times New Roman" w:hAnsi="Times New Roman"/>
          <w:i/>
          <w:sz w:val="24"/>
        </w:rPr>
        <w:t>§ 14-imut</w:t>
      </w:r>
    </w:p>
    <w:p w14:paraId="66611CAE" w14:textId="7C03B964" w:rsidR="004019AF" w:rsidRPr="009C2EAD" w:rsidRDefault="004019AF" w:rsidP="00200FBA">
      <w:pPr>
        <w:spacing w:after="0" w:line="288" w:lineRule="auto"/>
        <w:rPr>
          <w:rFonts w:ascii="Times New Roman" w:hAnsi="Times New Roman" w:cs="Times New Roman"/>
          <w:color w:val="000000" w:themeColor="text1"/>
          <w:sz w:val="24"/>
          <w:szCs w:val="24"/>
        </w:rPr>
      </w:pPr>
    </w:p>
    <w:p w14:paraId="609D8747" w14:textId="2A916484" w:rsidR="00866A14" w:rsidRPr="009C2EAD" w:rsidRDefault="00506FB8" w:rsidP="00200FBA">
      <w:pPr>
        <w:spacing w:after="0" w:line="288" w:lineRule="auto"/>
        <w:rPr>
          <w:rFonts w:ascii="Times New Roman" w:hAnsi="Times New Roman" w:cs="Times New Roman"/>
          <w:color w:val="000000" w:themeColor="text1"/>
          <w:sz w:val="24"/>
          <w:szCs w:val="24"/>
        </w:rPr>
      </w:pPr>
      <w:r w:rsidRPr="009C2EAD">
        <w:rPr>
          <w:rFonts w:ascii="Times New Roman" w:hAnsi="Times New Roman"/>
          <w:color w:val="000000" w:themeColor="text1"/>
          <w:sz w:val="24"/>
        </w:rPr>
        <w:t>§ 14-imut siunnersuummi inatsit malillugu taarsiivigitinnissamut pisinnaatitaaneq pillugu napparsimasunut paasissutissiinissamut pisussaaffik eqqunneqarpoq. Pisussaaffik peqqinnissamut tunngasutigut sullissisunut tamanut, sulinerminni ajoqusernernik, inatsit malillugu taarsiivigitinneqarnissamut pisinnaatitaaffilittut naatsorsuutigineqartunik ilisimasaqalersunut atuuppoq.</w:t>
      </w:r>
    </w:p>
    <w:p w14:paraId="749AB62C" w14:textId="77777777" w:rsidR="00506FB8" w:rsidRPr="009C2EAD" w:rsidRDefault="00506FB8" w:rsidP="00200FBA">
      <w:pPr>
        <w:spacing w:after="0" w:line="288" w:lineRule="auto"/>
        <w:rPr>
          <w:rFonts w:ascii="Times New Roman" w:hAnsi="Times New Roman" w:cs="Times New Roman"/>
          <w:color w:val="000000" w:themeColor="text1"/>
          <w:sz w:val="24"/>
          <w:szCs w:val="24"/>
        </w:rPr>
      </w:pPr>
    </w:p>
    <w:p w14:paraId="44E4A38C" w14:textId="19265498" w:rsidR="00A5238A" w:rsidRPr="009C2EAD" w:rsidRDefault="00A5238A" w:rsidP="00200FBA">
      <w:pPr>
        <w:spacing w:after="0" w:line="288" w:lineRule="auto"/>
        <w:rPr>
          <w:rFonts w:ascii="Times New Roman" w:hAnsi="Times New Roman" w:cs="Times New Roman"/>
          <w:color w:val="000000" w:themeColor="text1"/>
          <w:sz w:val="24"/>
          <w:szCs w:val="24"/>
        </w:rPr>
      </w:pPr>
      <w:r w:rsidRPr="009C2EAD">
        <w:rPr>
          <w:rFonts w:ascii="Times New Roman" w:hAnsi="Times New Roman"/>
          <w:color w:val="000000" w:themeColor="text1"/>
          <w:sz w:val="24"/>
        </w:rPr>
        <w:t>Ajoquserneqartunut pineqartunut paasissutissiineq misissuiffiusumik imaluunniit katsorsaanerup ingerlanneqarfianik il.il., inatsit malillugu taarsiivigineqarnissamut pisinnaatitaaffeqartumik ajoqusertoqarsimaneranik paasisaqarfiusumik nalilersueqqissaarnermik tunngaveqartariaqassaaq. Paasissutissiinerup qanoq iluseqarnissaanut piumasaqaateqanngilaq, kisianni allakkatigut pinissaa naleqquttutut nalilerneqarpoq. Paasissutissiinissamut pisussaaffik naammassineqarsimassanngilaq paasissutissiineq misissuineq, katsorsaaneq assigisaaluunniit aalajangersimasoq sioqqullugu tunniunneqarpat.</w:t>
      </w:r>
    </w:p>
    <w:p w14:paraId="2A3A1E34" w14:textId="77777777" w:rsidR="00AB7812" w:rsidRPr="009C2EAD" w:rsidRDefault="00AB7812" w:rsidP="00200FBA">
      <w:pPr>
        <w:spacing w:after="0" w:line="288" w:lineRule="auto"/>
        <w:rPr>
          <w:rFonts w:ascii="Times New Roman" w:hAnsi="Times New Roman" w:cs="Times New Roman"/>
          <w:color w:val="000000" w:themeColor="text1"/>
          <w:sz w:val="24"/>
          <w:szCs w:val="24"/>
        </w:rPr>
      </w:pPr>
    </w:p>
    <w:p w14:paraId="63BF6F12" w14:textId="32AE7231" w:rsidR="00582BD4" w:rsidRPr="009C2EAD" w:rsidRDefault="00582BD4" w:rsidP="00200FBA">
      <w:pPr>
        <w:spacing w:after="0" w:line="288" w:lineRule="auto"/>
        <w:rPr>
          <w:rFonts w:ascii="Times New Roman" w:hAnsi="Times New Roman" w:cs="Times New Roman"/>
          <w:color w:val="000000" w:themeColor="text1"/>
          <w:sz w:val="24"/>
          <w:szCs w:val="24"/>
        </w:rPr>
      </w:pPr>
      <w:r w:rsidRPr="009C2EAD">
        <w:rPr>
          <w:rFonts w:ascii="Times New Roman" w:hAnsi="Times New Roman"/>
          <w:color w:val="000000" w:themeColor="text1"/>
          <w:sz w:val="24"/>
        </w:rPr>
        <w:t>§ 14-imi pisussaaffiup kingunerisaanik kinaluunniit peqqinnissamut tunngasutigut suliaqartoq maalaaruteqarnissamut taarsiivigineqarnissamullu periarfissat pillugit paasissutissiissaaq. Inuk akuerisaanersoq imaluunniit akuerisaannginnersoq apeqqutaatinnagu aamma inuk peqqinnissamut tunngasutigut akuerisaasumut akisussaasumut sulisuunera apeqqutaatinnagu tamanna atuuppoq. Tamanna isumaqarpoq nunaqarfinni inuit, peqqinnissamut tunngasutigut katsorsaanermik ingerlataqartut aalajangersakkami tassani periarfissat pillugit paasissutissiissasut - aamma nunap immikkoortuani peqqissaasumut imaluunniit nakorsamut akuerisaasumut akisussaalluni sulinera apeqqutaatinnagu.</w:t>
      </w:r>
    </w:p>
    <w:p w14:paraId="0525E5C6" w14:textId="77777777" w:rsidR="00D44535" w:rsidRPr="009C2EAD" w:rsidRDefault="00D44535" w:rsidP="00200FBA">
      <w:pPr>
        <w:spacing w:after="0" w:line="288" w:lineRule="auto"/>
        <w:rPr>
          <w:rFonts w:ascii="Times New Roman" w:hAnsi="Times New Roman" w:cs="Times New Roman"/>
          <w:color w:val="000000" w:themeColor="text1"/>
          <w:sz w:val="24"/>
          <w:szCs w:val="24"/>
        </w:rPr>
      </w:pPr>
    </w:p>
    <w:p w14:paraId="59103880" w14:textId="695F9173" w:rsidR="00161E9C" w:rsidRPr="009C2EAD" w:rsidRDefault="00A5238A" w:rsidP="00200FBA">
      <w:pPr>
        <w:spacing w:after="0" w:line="288" w:lineRule="auto"/>
        <w:rPr>
          <w:rFonts w:ascii="Times New Roman" w:hAnsi="Times New Roman" w:cs="Times New Roman"/>
          <w:color w:val="000000" w:themeColor="text1"/>
          <w:sz w:val="24"/>
          <w:szCs w:val="24"/>
        </w:rPr>
      </w:pPr>
      <w:r w:rsidRPr="009C2EAD">
        <w:rPr>
          <w:rFonts w:ascii="Times New Roman" w:hAnsi="Times New Roman"/>
          <w:color w:val="000000" w:themeColor="text1"/>
          <w:sz w:val="24"/>
        </w:rPr>
        <w:t>Paasissutissiinissamut pisussaaffimmik unioqqutitsineq pillaanermik kinguneqartinneqarsinnaavoq aammalu Peqqinnissaqarfimmi napparsimasut maalaaruteqartarfianut imaluunniit Peqqinnissaqarfimmi Aalajangiisartunut suliassanngortinneqarsinnaalluni.</w:t>
      </w:r>
    </w:p>
    <w:p w14:paraId="22E1832E" w14:textId="77777777" w:rsidR="002052A2" w:rsidRPr="009C2EAD" w:rsidRDefault="002052A2" w:rsidP="00200FBA">
      <w:pPr>
        <w:spacing w:after="0" w:line="288" w:lineRule="auto"/>
        <w:rPr>
          <w:rFonts w:ascii="Times New Roman" w:hAnsi="Times New Roman" w:cs="Times New Roman"/>
          <w:color w:val="000000" w:themeColor="text1"/>
          <w:sz w:val="24"/>
          <w:szCs w:val="24"/>
        </w:rPr>
      </w:pPr>
    </w:p>
    <w:p w14:paraId="616EF0D3" w14:textId="77777777" w:rsidR="00161E9C" w:rsidRPr="009C2EAD" w:rsidRDefault="00161E9C" w:rsidP="00200FBA">
      <w:pPr>
        <w:spacing w:after="0" w:line="288" w:lineRule="auto"/>
        <w:rPr>
          <w:rFonts w:ascii="Times New Roman" w:hAnsi="Times New Roman" w:cs="Times New Roman"/>
          <w:color w:val="000000" w:themeColor="text1"/>
          <w:sz w:val="24"/>
          <w:szCs w:val="24"/>
        </w:rPr>
      </w:pPr>
      <w:r w:rsidRPr="009C2EAD">
        <w:rPr>
          <w:rFonts w:ascii="Times New Roman" w:hAnsi="Times New Roman"/>
          <w:color w:val="000000" w:themeColor="text1"/>
          <w:sz w:val="24"/>
        </w:rPr>
        <w:t>Imm. 2-mut</w:t>
      </w:r>
    </w:p>
    <w:p w14:paraId="02377995" w14:textId="65C19382" w:rsidR="00A12DC2" w:rsidRPr="009C2EAD" w:rsidRDefault="00161E9C" w:rsidP="00200FBA">
      <w:pPr>
        <w:spacing w:after="0" w:line="288" w:lineRule="auto"/>
        <w:rPr>
          <w:rFonts w:ascii="Times New Roman" w:hAnsi="Times New Roman" w:cs="Times New Roman"/>
          <w:iCs/>
          <w:sz w:val="24"/>
          <w:szCs w:val="24"/>
        </w:rPr>
      </w:pPr>
      <w:r w:rsidRPr="009C2EAD">
        <w:rPr>
          <w:rFonts w:ascii="Times New Roman" w:hAnsi="Times New Roman"/>
          <w:sz w:val="24"/>
        </w:rPr>
        <w:t>Aalajangersagaq paasissutissiinissamut pisussaaffik pillugu malittarisassanik erseqqinnerusunik Naalakkersuisut aalajangersaasinnaanerannut, tassunga ilanngullugu sulisunut assigiinngitsunut akisussaaffiit immikkoortiterinissaannut periarfissiivoq.</w:t>
      </w:r>
    </w:p>
    <w:p w14:paraId="3570DBBF" w14:textId="08FB33AA" w:rsidR="00ED548E" w:rsidRPr="009C2EAD" w:rsidRDefault="00ED548E" w:rsidP="00200FBA">
      <w:pPr>
        <w:spacing w:after="0" w:line="288" w:lineRule="auto"/>
        <w:rPr>
          <w:rFonts w:ascii="Times New Roman" w:hAnsi="Times New Roman" w:cs="Times New Roman"/>
          <w:color w:val="000000" w:themeColor="text1"/>
          <w:sz w:val="24"/>
          <w:szCs w:val="24"/>
        </w:rPr>
      </w:pPr>
    </w:p>
    <w:p w14:paraId="3CD6A8EA" w14:textId="4C9B8D90" w:rsidR="00ED548E" w:rsidRPr="009C2EAD" w:rsidRDefault="00ED548E" w:rsidP="00200FBA">
      <w:pPr>
        <w:spacing w:after="0" w:line="288" w:lineRule="auto"/>
        <w:ind w:left="720" w:hanging="360"/>
        <w:jc w:val="center"/>
        <w:rPr>
          <w:rFonts w:ascii="Times New Roman" w:hAnsi="Times New Roman" w:cs="Times New Roman"/>
          <w:i/>
          <w:sz w:val="24"/>
          <w:szCs w:val="24"/>
        </w:rPr>
      </w:pPr>
      <w:r w:rsidRPr="009C2EAD">
        <w:rPr>
          <w:rFonts w:ascii="Times New Roman" w:hAnsi="Times New Roman"/>
          <w:i/>
          <w:sz w:val="24"/>
        </w:rPr>
        <w:t>§ 15-imut</w:t>
      </w:r>
    </w:p>
    <w:p w14:paraId="59DDF109" w14:textId="61224778" w:rsidR="00ED548E" w:rsidRPr="009C2EAD" w:rsidRDefault="00ED548E" w:rsidP="00200FBA">
      <w:pPr>
        <w:spacing w:after="0" w:line="288" w:lineRule="auto"/>
        <w:rPr>
          <w:rFonts w:ascii="Times New Roman" w:hAnsi="Times New Roman" w:cs="Times New Roman"/>
          <w:color w:val="000000" w:themeColor="text1"/>
          <w:sz w:val="24"/>
          <w:szCs w:val="24"/>
        </w:rPr>
      </w:pPr>
    </w:p>
    <w:p w14:paraId="286506BA" w14:textId="77777777" w:rsidR="00B34358" w:rsidRDefault="00B34358" w:rsidP="00200FBA">
      <w:pPr>
        <w:spacing w:after="0" w:line="288" w:lineRule="auto"/>
        <w:rPr>
          <w:rFonts w:ascii="Times New Roman" w:hAnsi="Times New Roman"/>
          <w:color w:val="000000" w:themeColor="text1"/>
          <w:sz w:val="24"/>
        </w:rPr>
      </w:pPr>
    </w:p>
    <w:p w14:paraId="4A167585" w14:textId="4FBFA790" w:rsidR="00F95DCD" w:rsidRPr="009C2EAD" w:rsidRDefault="00B34358" w:rsidP="00200FBA">
      <w:pPr>
        <w:spacing w:after="0" w:line="288" w:lineRule="auto"/>
        <w:rPr>
          <w:rFonts w:ascii="Times New Roman" w:hAnsi="Times New Roman" w:cs="Times New Roman"/>
          <w:color w:val="000000" w:themeColor="text1"/>
          <w:sz w:val="24"/>
          <w:szCs w:val="24"/>
        </w:rPr>
      </w:pPr>
      <w:r>
        <w:rPr>
          <w:rFonts w:ascii="Times New Roman" w:hAnsi="Times New Roman"/>
          <w:color w:val="000000" w:themeColor="text1"/>
          <w:sz w:val="24"/>
        </w:rPr>
        <w:t>S</w:t>
      </w:r>
      <w:r w:rsidR="005E66D8" w:rsidRPr="009C2EAD">
        <w:rPr>
          <w:rFonts w:ascii="Times New Roman" w:hAnsi="Times New Roman"/>
          <w:color w:val="000000" w:themeColor="text1"/>
          <w:sz w:val="24"/>
        </w:rPr>
        <w:t>iunnersuummi ajoqusernernut §§ 10-12-mut ilaasunut taarsiinerit taarsiinissamut akisussaaneq pillugu inatsimmi, kunngip peqqussutaatigut nr. 796, 1. oktober 1993-imeersukkut Kalaallit Nunaannut atulersinneqartumi, kingusinnerusukkut allannguuteqartumi malittarisassat malillugit annertussusilerneqassasut aalajangersarneqarpoq. Tunngavik taanna nammineq akiliummik aalajangersaanermik, imm. 2 aamma 3 takukkit, aamma allat sinnerlugit taarsiiffigineqarnissamik piumasaqaatip matussuserneqannginnissaanut naleqqussarneqarpoq, imm. 4 takuuk</w:t>
      </w:r>
      <w:r w:rsidR="005A78B1" w:rsidRPr="00C4175D">
        <w:rPr>
          <w:rFonts w:ascii="Times New Roman" w:hAnsi="Times New Roman" w:cs="Times New Roman"/>
          <w:color w:val="000000" w:themeColor="text1"/>
          <w:sz w:val="24"/>
          <w:szCs w:val="24"/>
        </w:rPr>
        <w:t xml:space="preserve">, </w:t>
      </w:r>
      <w:r w:rsidR="007A1480" w:rsidRPr="00B34358">
        <w:rPr>
          <w:rFonts w:ascii="Times New Roman" w:hAnsi="Times New Roman" w:cs="Times New Roman"/>
          <w:color w:val="000000" w:themeColor="text1"/>
          <w:sz w:val="24"/>
          <w:szCs w:val="24"/>
        </w:rPr>
        <w:t>§ 16 naapertorlugu meeqqap toqunerani angajoqqaat ajunngitsorsitinneqartassasut</w:t>
      </w:r>
      <w:r w:rsidR="005A78B1" w:rsidRPr="00B34358">
        <w:rPr>
          <w:rFonts w:ascii="Times New Roman" w:hAnsi="Times New Roman" w:cs="Times New Roman"/>
          <w:color w:val="000000" w:themeColor="text1"/>
          <w:sz w:val="24"/>
          <w:szCs w:val="24"/>
        </w:rPr>
        <w:t xml:space="preserve">, </w:t>
      </w:r>
      <w:r w:rsidR="007A1480" w:rsidRPr="00B34358">
        <w:rPr>
          <w:rFonts w:ascii="Times New Roman" w:hAnsi="Times New Roman" w:cs="Times New Roman"/>
          <w:color w:val="000000" w:themeColor="text1"/>
          <w:sz w:val="24"/>
          <w:szCs w:val="24"/>
        </w:rPr>
        <w:t>aamma piffissamut suliap aalajangerneqarfiani taarsiiviginniss</w:t>
      </w:r>
      <w:r w:rsidR="007A1480" w:rsidRPr="00C4175D">
        <w:rPr>
          <w:rFonts w:ascii="Times New Roman" w:hAnsi="Times New Roman" w:cs="Times New Roman"/>
          <w:color w:val="000000" w:themeColor="text1"/>
          <w:sz w:val="24"/>
          <w:szCs w:val="24"/>
        </w:rPr>
        <w:t>utit aamma ajunngitsorsiat amerlassusai naleqqussarneqartassasut kiisalu erniaqartinneqassallutik, suliap naammassineranit sapaatip akunneri 5 qaangereernerisigut aningaasat akiliutigineqarpata, tak.</w:t>
      </w:r>
      <w:r w:rsidR="005A78B1" w:rsidRPr="00C4175D">
        <w:rPr>
          <w:rFonts w:ascii="Times New Roman" w:hAnsi="Times New Roman" w:cs="Times New Roman"/>
          <w:color w:val="000000" w:themeColor="text1"/>
          <w:sz w:val="24"/>
          <w:szCs w:val="24"/>
        </w:rPr>
        <w:t xml:space="preserve"> §§ 17-18</w:t>
      </w:r>
      <w:r w:rsidR="005E66D8" w:rsidRPr="009C2EAD">
        <w:rPr>
          <w:rFonts w:ascii="Times New Roman" w:hAnsi="Times New Roman"/>
          <w:color w:val="000000" w:themeColor="text1"/>
          <w:sz w:val="24"/>
        </w:rPr>
        <w:t>.</w:t>
      </w:r>
    </w:p>
    <w:p w14:paraId="1BFA17D4" w14:textId="00FDA4ED" w:rsidR="005E66D8" w:rsidRPr="009C2EAD" w:rsidRDefault="005E66D8" w:rsidP="00200FBA">
      <w:pPr>
        <w:spacing w:after="0" w:line="288" w:lineRule="auto"/>
        <w:rPr>
          <w:rFonts w:ascii="Times New Roman" w:hAnsi="Times New Roman" w:cs="Times New Roman"/>
          <w:color w:val="000000" w:themeColor="text1"/>
          <w:sz w:val="24"/>
          <w:szCs w:val="24"/>
        </w:rPr>
      </w:pPr>
    </w:p>
    <w:p w14:paraId="5411E94D" w14:textId="4DCC6641" w:rsidR="005E66D8" w:rsidRPr="009C2EAD" w:rsidRDefault="00AB11DA" w:rsidP="00200FBA">
      <w:pPr>
        <w:spacing w:after="0" w:line="288" w:lineRule="auto"/>
        <w:rPr>
          <w:rFonts w:ascii="Times New Roman" w:hAnsi="Times New Roman" w:cs="Times New Roman"/>
          <w:color w:val="000000" w:themeColor="text1"/>
          <w:sz w:val="24"/>
          <w:szCs w:val="24"/>
        </w:rPr>
      </w:pPr>
      <w:r w:rsidRPr="009C2EAD">
        <w:rPr>
          <w:rFonts w:ascii="Times New Roman" w:hAnsi="Times New Roman"/>
          <w:color w:val="000000" w:themeColor="text1"/>
          <w:sz w:val="24"/>
        </w:rPr>
        <w:t>Imm. 1-imut</w:t>
      </w:r>
    </w:p>
    <w:p w14:paraId="5DBF98FA" w14:textId="6527F20F" w:rsidR="00E405E5" w:rsidRPr="009C2EAD" w:rsidRDefault="00F95DCD" w:rsidP="00200FBA">
      <w:pPr>
        <w:spacing w:after="0" w:line="288" w:lineRule="auto"/>
        <w:rPr>
          <w:rFonts w:ascii="Times New Roman" w:hAnsi="Times New Roman" w:cs="Times New Roman"/>
          <w:color w:val="000000" w:themeColor="text1"/>
          <w:sz w:val="24"/>
          <w:szCs w:val="24"/>
        </w:rPr>
      </w:pPr>
      <w:r w:rsidRPr="009C2EAD">
        <w:rPr>
          <w:rFonts w:ascii="Times New Roman" w:hAnsi="Times New Roman"/>
          <w:color w:val="000000" w:themeColor="text1"/>
          <w:sz w:val="24"/>
        </w:rPr>
        <w:t>Imm. 1-mi malittarisassami taarsiinerup aamma inuup ajoquserneranut ajunngitsorsiassanik imaluunniit pilersuisumik annaasaqarnermut il.il. aalajangersaanermi Danmarkimi taarsiinissamut akisussaaneq pillugu inatsimmi malittarisassat atorneqassapput. Danmarkimi taarsiinissamut akisussaaneq pillugu inatsit kunngip peqqussutaatigut nr. 796, 1. oktober 1993-imeersukkut, kingusinnerusukkut allannguuteqartukkut Kalaallit Nunaannut atulersinneqarpoq.</w:t>
      </w:r>
    </w:p>
    <w:p w14:paraId="3E950A47" w14:textId="77777777" w:rsidR="00E405E5" w:rsidRPr="009C2EAD" w:rsidRDefault="00E405E5" w:rsidP="00200FBA">
      <w:pPr>
        <w:spacing w:after="0" w:line="288" w:lineRule="auto"/>
        <w:rPr>
          <w:rFonts w:ascii="Times New Roman" w:hAnsi="Times New Roman" w:cs="Times New Roman"/>
          <w:color w:val="000000" w:themeColor="text1"/>
          <w:sz w:val="24"/>
          <w:szCs w:val="24"/>
        </w:rPr>
      </w:pPr>
    </w:p>
    <w:p w14:paraId="21ECFA90" w14:textId="27AF8445" w:rsidR="00E405E5" w:rsidRPr="009C2EAD" w:rsidRDefault="00F95DCD" w:rsidP="00200FBA">
      <w:pPr>
        <w:spacing w:after="0" w:line="288" w:lineRule="auto"/>
        <w:rPr>
          <w:rFonts w:ascii="Times New Roman" w:hAnsi="Times New Roman" w:cs="Times New Roman"/>
          <w:color w:val="000000" w:themeColor="text1"/>
          <w:sz w:val="24"/>
          <w:szCs w:val="24"/>
        </w:rPr>
      </w:pPr>
      <w:r w:rsidRPr="009C2EAD">
        <w:rPr>
          <w:rFonts w:ascii="Times New Roman" w:hAnsi="Times New Roman"/>
          <w:color w:val="000000" w:themeColor="text1"/>
          <w:sz w:val="24"/>
        </w:rPr>
        <w:t>Taamaalilluni taarsiinerit assigiinngitsunullu ajunngitsorsiassat, tassa ajorunnaarnissamut aningaasartuutit allallu annaasat, sulinermi iluanaarutissat annaaneqarneri, anniarneq, ataavartussamik ajoquteqalerneq, inuussutissarsiorsinnaanerup annaaneqarnera, pilersuisumik annaasaqarneq ilisinermilu aningaasartuutit annertussusilerneri pillugit malittarisassat siullertut atuupput.</w:t>
      </w:r>
    </w:p>
    <w:p w14:paraId="48C4340A" w14:textId="77777777" w:rsidR="00E405E5" w:rsidRPr="009C2EAD" w:rsidRDefault="00E405E5" w:rsidP="00200FBA">
      <w:pPr>
        <w:spacing w:after="0" w:line="288" w:lineRule="auto"/>
        <w:rPr>
          <w:rFonts w:ascii="Times New Roman" w:hAnsi="Times New Roman" w:cs="Times New Roman"/>
          <w:color w:val="000000" w:themeColor="text1"/>
          <w:sz w:val="24"/>
          <w:szCs w:val="24"/>
        </w:rPr>
      </w:pPr>
    </w:p>
    <w:p w14:paraId="7362E3C8" w14:textId="13720AE9" w:rsidR="00320EC9" w:rsidRPr="009C2EAD" w:rsidRDefault="00F95DCD" w:rsidP="00200FBA">
      <w:pPr>
        <w:spacing w:after="0" w:line="288" w:lineRule="auto"/>
        <w:rPr>
          <w:rFonts w:ascii="Times New Roman" w:hAnsi="Times New Roman" w:cs="Times New Roman"/>
          <w:color w:val="000000" w:themeColor="text1"/>
          <w:sz w:val="24"/>
          <w:szCs w:val="24"/>
        </w:rPr>
      </w:pPr>
      <w:r w:rsidRPr="009C2EAD">
        <w:rPr>
          <w:rFonts w:ascii="Times New Roman" w:hAnsi="Times New Roman"/>
          <w:color w:val="000000" w:themeColor="text1"/>
          <w:sz w:val="24"/>
        </w:rPr>
        <w:t>Tulliatut taarsiinissamut akisussaaffik pillugu inatsimmi innersuussinerup malitsigisaanik, taarsiinerit allatigullu taarsiinerit ataqatigiissinnissaat pillugu malittarisassat, assersuutigalugu isumaginninnikkut pisartakkat inuttullu sillimmasiinerit, taamaaqataanik napparsimasup ajoqusernera pillugu taarsiinissamut annertussusilernerani atorneqassapput.</w:t>
      </w:r>
    </w:p>
    <w:p w14:paraId="26A6E38E" w14:textId="77777777" w:rsidR="00E405E5" w:rsidRPr="009C2EAD" w:rsidRDefault="00E405E5" w:rsidP="00200FBA">
      <w:pPr>
        <w:spacing w:after="0" w:line="288" w:lineRule="auto"/>
        <w:rPr>
          <w:rFonts w:ascii="Times New Roman" w:hAnsi="Times New Roman" w:cs="Times New Roman"/>
          <w:color w:val="000000" w:themeColor="text1"/>
          <w:sz w:val="24"/>
          <w:szCs w:val="24"/>
        </w:rPr>
      </w:pPr>
    </w:p>
    <w:p w14:paraId="2569063A" w14:textId="01103044" w:rsidR="00FE5D3E" w:rsidRPr="009C2EAD" w:rsidRDefault="00F95DCD" w:rsidP="00200FBA">
      <w:pPr>
        <w:spacing w:after="0" w:line="288" w:lineRule="auto"/>
        <w:rPr>
          <w:rFonts w:ascii="Times New Roman" w:hAnsi="Times New Roman" w:cs="Times New Roman"/>
          <w:color w:val="000000" w:themeColor="text1"/>
          <w:sz w:val="24"/>
          <w:szCs w:val="24"/>
        </w:rPr>
      </w:pPr>
      <w:r w:rsidRPr="009C2EAD">
        <w:rPr>
          <w:rFonts w:ascii="Times New Roman" w:hAnsi="Times New Roman"/>
          <w:color w:val="000000" w:themeColor="text1"/>
          <w:sz w:val="24"/>
        </w:rPr>
        <w:t xml:space="preserve">Tamatuma saniatigut § 10-mi ajoquserneq pillugu taaguutip malitsigisaanik napparsimasup ajoqusernerata kingorna inissisimanera napparsimanerup ingerlarnganut nalinginnaasumut, tassunga ilanngullugit pisarialimmik katsorsarneqarnerup nalinginnaasumik kingunerisaanut tamatigut sanilliunneqartassapput. Ajoquserneq - taamaalillunilu aamma taarsiineq - taakku taamaallaat akornanni nikingassutaasuuvoq. Assersuutigalugu napparsimasup ajoqusernerata kingorna napparsimasup inuussutissarsiorsinnaassusia 75 pct.-imik apparsimappat, kisiannili napparsimanerup katsorsaanerullu pisariaqartup nalinginnaasumik malitsigisaanik </w:t>
      </w:r>
      <w:r w:rsidRPr="009C2EAD">
        <w:rPr>
          <w:rFonts w:ascii="Times New Roman" w:hAnsi="Times New Roman"/>
          <w:color w:val="000000" w:themeColor="text1"/>
          <w:sz w:val="24"/>
        </w:rPr>
        <w:lastRenderedPageBreak/>
        <w:t>inuussutissarsiorsinnaassutsip 50 pct.-imik apparsimanissaa naatsorsuutigineqarpat taamaallaat napparsimasup ajutoortup inuussutissarsiorsinnaassutsimut annaasaanut 25 pct.-iusumut taarsiisoqassaaq.</w:t>
      </w:r>
    </w:p>
    <w:p w14:paraId="0AEEE13F" w14:textId="74C41E7D" w:rsidR="004A0244" w:rsidRPr="009C2EAD" w:rsidRDefault="004A0244" w:rsidP="009C2EAD">
      <w:pPr>
        <w:spacing w:after="0" w:line="288" w:lineRule="auto"/>
        <w:rPr>
          <w:rFonts w:ascii="Times New Roman" w:hAnsi="Times New Roman"/>
          <w:color w:val="000000" w:themeColor="text1"/>
          <w:sz w:val="24"/>
        </w:rPr>
      </w:pPr>
    </w:p>
    <w:p w14:paraId="3946429B" w14:textId="21606AD3" w:rsidR="005B764B" w:rsidRPr="009C2EAD" w:rsidRDefault="00AB11DA" w:rsidP="00200FBA">
      <w:pPr>
        <w:spacing w:after="0" w:line="288" w:lineRule="auto"/>
        <w:rPr>
          <w:rFonts w:ascii="Times New Roman" w:hAnsi="Times New Roman" w:cs="Times New Roman"/>
          <w:color w:val="000000" w:themeColor="text1"/>
          <w:sz w:val="24"/>
          <w:szCs w:val="24"/>
        </w:rPr>
      </w:pPr>
      <w:r w:rsidRPr="009C2EAD">
        <w:rPr>
          <w:rFonts w:ascii="Times New Roman" w:hAnsi="Times New Roman"/>
          <w:color w:val="000000" w:themeColor="text1"/>
          <w:sz w:val="24"/>
        </w:rPr>
        <w:t>Imm. 2-mut</w:t>
      </w:r>
    </w:p>
    <w:p w14:paraId="0CC655DA" w14:textId="72F5357A" w:rsidR="00531B66" w:rsidRPr="009C2EAD" w:rsidRDefault="00DC24A3" w:rsidP="00200FBA">
      <w:pPr>
        <w:spacing w:after="0" w:line="288" w:lineRule="auto"/>
        <w:rPr>
          <w:rFonts w:ascii="Times New Roman" w:hAnsi="Times New Roman" w:cs="Times New Roman"/>
          <w:color w:val="000000" w:themeColor="text1"/>
          <w:sz w:val="24"/>
          <w:szCs w:val="24"/>
        </w:rPr>
      </w:pPr>
      <w:r w:rsidRPr="00C4175D">
        <w:rPr>
          <w:rFonts w:ascii="Times New Roman" w:hAnsi="Times New Roman" w:cs="Times New Roman"/>
          <w:color w:val="000000" w:themeColor="text1"/>
          <w:sz w:val="24"/>
          <w:szCs w:val="24"/>
        </w:rPr>
        <w:t>§ 15, imm. 2-mi siunnersuutigineqarpoq, ta</w:t>
      </w:r>
      <w:r w:rsidR="00B34358">
        <w:rPr>
          <w:rFonts w:ascii="Times New Roman" w:hAnsi="Times New Roman" w:cs="Times New Roman"/>
          <w:color w:val="000000" w:themeColor="text1"/>
          <w:sz w:val="24"/>
          <w:szCs w:val="24"/>
        </w:rPr>
        <w:t>a</w:t>
      </w:r>
      <w:r w:rsidRPr="00C4175D">
        <w:rPr>
          <w:rFonts w:ascii="Times New Roman" w:hAnsi="Times New Roman" w:cs="Times New Roman"/>
          <w:color w:val="000000" w:themeColor="text1"/>
          <w:sz w:val="24"/>
          <w:szCs w:val="24"/>
        </w:rPr>
        <w:t xml:space="preserve">rsigassarsiat ajunngitsorsiallu </w:t>
      </w:r>
      <w:r w:rsidRPr="00B34358">
        <w:rPr>
          <w:rFonts w:ascii="Times New Roman" w:hAnsi="Times New Roman" w:cs="Times New Roman"/>
          <w:color w:val="000000" w:themeColor="text1"/>
          <w:sz w:val="24"/>
          <w:szCs w:val="24"/>
        </w:rPr>
        <w:t>tunniunneqassasut, nammineq tapiissutit nalunaarummi sukumiinerusumik aalajangersarneqartut naleqqussareernerisigut</w:t>
      </w:r>
      <w:r w:rsidRPr="00C4175D">
        <w:rPr>
          <w:rFonts w:ascii="Times New Roman" w:hAnsi="Times New Roman" w:cs="Times New Roman"/>
          <w:color w:val="000000" w:themeColor="text1"/>
          <w:sz w:val="24"/>
          <w:szCs w:val="24"/>
        </w:rPr>
        <w:t>. Nammineq tapiissutit taakku naatsorsuutigineqarput 8.305 kr.-iussasut (2023-mi annertussuseq) taarsigassarsiat imaluunniit ajunngitsorsiat akiligassartavii ilanngaatigalugit. Naatsorsuutigineqarpoq nammineq tapiissutit suliani tamani ilanngaatigineqartassasut, ataatsimut taarsigassarsiat aamma ajunngitsorsiat 8.305 kr.-uppata imaluunniit amerlaneruppata, taamaattorli tak. § 15, imm. 3.</w:t>
      </w:r>
    </w:p>
    <w:p w14:paraId="1B90646A" w14:textId="77777777" w:rsidR="00531B66" w:rsidRPr="009C2EAD" w:rsidRDefault="00531B66" w:rsidP="00200FBA">
      <w:pPr>
        <w:spacing w:after="0" w:line="288" w:lineRule="auto"/>
        <w:rPr>
          <w:rFonts w:ascii="Times New Roman" w:hAnsi="Times New Roman" w:cs="Times New Roman"/>
          <w:color w:val="000000" w:themeColor="text1"/>
          <w:sz w:val="24"/>
          <w:szCs w:val="24"/>
        </w:rPr>
      </w:pPr>
    </w:p>
    <w:p w14:paraId="2FD84AB0" w14:textId="2DFA82FE" w:rsidR="00531B66" w:rsidRPr="009C2EAD" w:rsidRDefault="00531B66" w:rsidP="00200FBA">
      <w:pPr>
        <w:spacing w:after="0" w:line="288" w:lineRule="auto"/>
        <w:rPr>
          <w:rFonts w:ascii="Times New Roman" w:hAnsi="Times New Roman" w:cs="Times New Roman"/>
          <w:color w:val="000000" w:themeColor="text1"/>
          <w:sz w:val="24"/>
          <w:szCs w:val="24"/>
        </w:rPr>
      </w:pPr>
      <w:r w:rsidRPr="009C2EAD">
        <w:rPr>
          <w:rFonts w:ascii="Times New Roman" w:hAnsi="Times New Roman"/>
          <w:color w:val="000000" w:themeColor="text1"/>
          <w:sz w:val="24"/>
        </w:rPr>
        <w:t>Taarsiinissaq pillugu suliap ingerlaneranut assersuut</w:t>
      </w:r>
      <w:r w:rsidR="00DC24A3" w:rsidRPr="00C4175D">
        <w:rPr>
          <w:rFonts w:ascii="Times New Roman" w:hAnsi="Times New Roman" w:cs="Times New Roman"/>
          <w:color w:val="000000" w:themeColor="text1"/>
          <w:sz w:val="24"/>
          <w:szCs w:val="24"/>
        </w:rPr>
        <w:t xml:space="preserve"> </w:t>
      </w:r>
      <w:r w:rsidR="00DC24A3" w:rsidRPr="00B34358">
        <w:rPr>
          <w:rFonts w:ascii="Times New Roman" w:hAnsi="Times New Roman" w:cs="Times New Roman"/>
          <w:color w:val="000000" w:themeColor="text1"/>
          <w:sz w:val="24"/>
          <w:szCs w:val="24"/>
        </w:rPr>
        <w:t>qulaani nassuiarneqartutut nalunaarummik saqqummiussisoqarpat</w:t>
      </w:r>
      <w:r w:rsidRPr="009C2EAD">
        <w:rPr>
          <w:rFonts w:ascii="Times New Roman" w:hAnsi="Times New Roman"/>
          <w:color w:val="000000" w:themeColor="text1"/>
          <w:sz w:val="24"/>
        </w:rPr>
        <w:t>:</w:t>
      </w:r>
    </w:p>
    <w:p w14:paraId="7D9951E7" w14:textId="77777777" w:rsidR="00531B66" w:rsidRPr="009C2EAD" w:rsidRDefault="00531B66" w:rsidP="00200FBA">
      <w:pPr>
        <w:spacing w:after="0" w:line="288" w:lineRule="auto"/>
        <w:rPr>
          <w:rFonts w:ascii="Times New Roman" w:hAnsi="Times New Roman" w:cs="Times New Roman"/>
          <w:color w:val="000000" w:themeColor="text1"/>
          <w:sz w:val="24"/>
          <w:szCs w:val="24"/>
        </w:rPr>
      </w:pPr>
    </w:p>
    <w:p w14:paraId="26BAE7C5" w14:textId="010DD0E6" w:rsidR="00531B66" w:rsidRPr="009C2EAD" w:rsidRDefault="00531B66" w:rsidP="00200FBA">
      <w:pPr>
        <w:spacing w:after="0" w:line="288" w:lineRule="auto"/>
        <w:rPr>
          <w:rFonts w:ascii="Times New Roman" w:hAnsi="Times New Roman" w:cs="Times New Roman"/>
          <w:color w:val="000000" w:themeColor="text1"/>
          <w:sz w:val="24"/>
          <w:szCs w:val="24"/>
        </w:rPr>
      </w:pPr>
      <w:r w:rsidRPr="009C2EAD">
        <w:rPr>
          <w:rFonts w:ascii="Times New Roman" w:hAnsi="Times New Roman"/>
          <w:color w:val="000000" w:themeColor="text1"/>
          <w:sz w:val="24"/>
        </w:rPr>
        <w:t>Napparsimas</w:t>
      </w:r>
      <w:r w:rsidR="00DC24A3" w:rsidRPr="009C2EAD">
        <w:rPr>
          <w:rFonts w:ascii="Times New Roman" w:hAnsi="Times New Roman"/>
          <w:color w:val="000000" w:themeColor="text1"/>
          <w:sz w:val="24"/>
        </w:rPr>
        <w:t>up taarsiissutisiassai</w:t>
      </w:r>
      <w:r w:rsidRPr="009C2EAD">
        <w:rPr>
          <w:rFonts w:ascii="Times New Roman" w:hAnsi="Times New Roman"/>
          <w:color w:val="000000" w:themeColor="text1"/>
          <w:sz w:val="24"/>
        </w:rPr>
        <w:t xml:space="preserve"> 5.000 kr.-in</w:t>
      </w:r>
      <w:r w:rsidR="00DC24A3" w:rsidRPr="009C2EAD">
        <w:rPr>
          <w:rFonts w:ascii="Times New Roman" w:hAnsi="Times New Roman"/>
          <w:color w:val="000000" w:themeColor="text1"/>
          <w:sz w:val="24"/>
        </w:rPr>
        <w:t xml:space="preserve">ut naatsorsorneqarpata, </w:t>
      </w:r>
      <w:r w:rsidRPr="009C2EAD">
        <w:rPr>
          <w:rFonts w:ascii="Times New Roman" w:hAnsi="Times New Roman"/>
          <w:color w:val="000000" w:themeColor="text1"/>
          <w:sz w:val="24"/>
        </w:rPr>
        <w:t>napparsimas</w:t>
      </w:r>
      <w:r w:rsidR="00DC24A3" w:rsidRPr="009C2EAD">
        <w:rPr>
          <w:rFonts w:ascii="Times New Roman" w:hAnsi="Times New Roman"/>
          <w:color w:val="000000" w:themeColor="text1"/>
          <w:sz w:val="24"/>
        </w:rPr>
        <w:t>up</w:t>
      </w:r>
      <w:r w:rsidRPr="009C2EAD">
        <w:rPr>
          <w:rFonts w:ascii="Times New Roman" w:hAnsi="Times New Roman"/>
          <w:color w:val="000000" w:themeColor="text1"/>
          <w:sz w:val="24"/>
        </w:rPr>
        <w:t xml:space="preserve"> taarsiissutisiassani tigussanngilai, tassa taarsiineq tamarmiusoq nammineq akiliutinit </w:t>
      </w:r>
      <w:r w:rsidR="00DC24A3" w:rsidRPr="009C2EAD">
        <w:rPr>
          <w:rFonts w:ascii="Times New Roman" w:hAnsi="Times New Roman"/>
          <w:color w:val="000000" w:themeColor="text1"/>
          <w:sz w:val="24"/>
        </w:rPr>
        <w:t>8.305</w:t>
      </w:r>
      <w:r w:rsidRPr="009C2EAD">
        <w:rPr>
          <w:rFonts w:ascii="Times New Roman" w:hAnsi="Times New Roman"/>
          <w:color w:val="000000" w:themeColor="text1"/>
          <w:sz w:val="24"/>
        </w:rPr>
        <w:t xml:space="preserve"> kr.-init annikinnerummat.</w:t>
      </w:r>
    </w:p>
    <w:p w14:paraId="1840783A" w14:textId="77777777" w:rsidR="00531B66" w:rsidRPr="009C2EAD" w:rsidRDefault="00531B66" w:rsidP="00200FBA">
      <w:pPr>
        <w:spacing w:after="0" w:line="288" w:lineRule="auto"/>
        <w:rPr>
          <w:rFonts w:ascii="Times New Roman" w:hAnsi="Times New Roman" w:cs="Times New Roman"/>
          <w:color w:val="000000" w:themeColor="text1"/>
          <w:sz w:val="24"/>
          <w:szCs w:val="24"/>
        </w:rPr>
      </w:pPr>
    </w:p>
    <w:p w14:paraId="7E56A627" w14:textId="34E883F8" w:rsidR="00531B66" w:rsidRPr="009C2EAD" w:rsidRDefault="00531B66" w:rsidP="00200FBA">
      <w:pPr>
        <w:spacing w:after="0" w:line="288" w:lineRule="auto"/>
        <w:rPr>
          <w:rFonts w:ascii="Times New Roman" w:hAnsi="Times New Roman" w:cs="Times New Roman"/>
          <w:color w:val="000000" w:themeColor="text1"/>
          <w:sz w:val="24"/>
          <w:szCs w:val="24"/>
        </w:rPr>
      </w:pPr>
      <w:r w:rsidRPr="009C2EAD">
        <w:rPr>
          <w:rFonts w:ascii="Times New Roman" w:hAnsi="Times New Roman"/>
          <w:color w:val="000000" w:themeColor="text1"/>
          <w:sz w:val="24"/>
        </w:rPr>
        <w:t>Napparsimas</w:t>
      </w:r>
      <w:r w:rsidR="00DC24A3" w:rsidRPr="009C2EAD">
        <w:rPr>
          <w:rFonts w:ascii="Times New Roman" w:hAnsi="Times New Roman"/>
          <w:color w:val="000000" w:themeColor="text1"/>
          <w:sz w:val="24"/>
        </w:rPr>
        <w:t>up taarsiissutisiassai</w:t>
      </w:r>
      <w:r w:rsidRPr="009C2EAD">
        <w:rPr>
          <w:rFonts w:ascii="Times New Roman" w:hAnsi="Times New Roman"/>
          <w:color w:val="000000" w:themeColor="text1"/>
          <w:sz w:val="24"/>
        </w:rPr>
        <w:t xml:space="preserve"> 12.000 kr.-</w:t>
      </w:r>
      <w:r w:rsidR="00DC24A3" w:rsidRPr="009C2EAD">
        <w:rPr>
          <w:rFonts w:ascii="Times New Roman" w:hAnsi="Times New Roman"/>
          <w:color w:val="000000" w:themeColor="text1"/>
          <w:sz w:val="24"/>
        </w:rPr>
        <w:t xml:space="preserve">inut naatsorsorneqarpata, napparsimasup </w:t>
      </w:r>
      <w:r w:rsidRPr="009C2EAD">
        <w:rPr>
          <w:rFonts w:ascii="Times New Roman" w:hAnsi="Times New Roman"/>
          <w:color w:val="000000" w:themeColor="text1"/>
          <w:sz w:val="24"/>
        </w:rPr>
        <w:t xml:space="preserve">taamaallaat </w:t>
      </w:r>
      <w:r w:rsidR="00DC24A3" w:rsidRPr="009C2EAD">
        <w:rPr>
          <w:rFonts w:ascii="Times New Roman" w:hAnsi="Times New Roman"/>
          <w:color w:val="000000" w:themeColor="text1"/>
          <w:sz w:val="24"/>
        </w:rPr>
        <w:t>3</w:t>
      </w:r>
      <w:r w:rsidRPr="009C2EAD">
        <w:rPr>
          <w:rFonts w:ascii="Times New Roman" w:hAnsi="Times New Roman"/>
          <w:color w:val="000000" w:themeColor="text1"/>
          <w:sz w:val="24"/>
        </w:rPr>
        <w:t>.</w:t>
      </w:r>
      <w:r w:rsidR="00DC24A3" w:rsidRPr="009C2EAD">
        <w:rPr>
          <w:rFonts w:ascii="Times New Roman" w:hAnsi="Times New Roman"/>
          <w:color w:val="000000" w:themeColor="text1"/>
          <w:sz w:val="24"/>
        </w:rPr>
        <w:t>695</w:t>
      </w:r>
      <w:r w:rsidRPr="009C2EAD">
        <w:rPr>
          <w:rFonts w:ascii="Times New Roman" w:hAnsi="Times New Roman"/>
          <w:color w:val="000000" w:themeColor="text1"/>
          <w:sz w:val="24"/>
        </w:rPr>
        <w:t xml:space="preserve"> kr.-t tigussavai. (taarsiissutit 12.000 kr.-t, nammineq akiliutit ilanngaatigineqartut </w:t>
      </w:r>
      <w:r w:rsidR="00DC24A3" w:rsidRPr="009C2EAD">
        <w:rPr>
          <w:rFonts w:ascii="Times New Roman" w:hAnsi="Times New Roman"/>
          <w:color w:val="000000" w:themeColor="text1"/>
          <w:sz w:val="24"/>
        </w:rPr>
        <w:t>8.305</w:t>
      </w:r>
      <w:r w:rsidRPr="009C2EAD">
        <w:rPr>
          <w:rFonts w:ascii="Times New Roman" w:hAnsi="Times New Roman"/>
          <w:color w:val="000000" w:themeColor="text1"/>
          <w:sz w:val="24"/>
        </w:rPr>
        <w:t xml:space="preserve"> kr.-t, katillugit </w:t>
      </w:r>
      <w:r w:rsidR="00DC24A3" w:rsidRPr="009C2EAD">
        <w:rPr>
          <w:rFonts w:ascii="Times New Roman" w:hAnsi="Times New Roman"/>
          <w:color w:val="000000" w:themeColor="text1"/>
          <w:sz w:val="24"/>
        </w:rPr>
        <w:t>3</w:t>
      </w:r>
      <w:r w:rsidRPr="009C2EAD">
        <w:rPr>
          <w:rFonts w:ascii="Times New Roman" w:hAnsi="Times New Roman"/>
          <w:color w:val="000000" w:themeColor="text1"/>
          <w:sz w:val="24"/>
        </w:rPr>
        <w:t>.</w:t>
      </w:r>
      <w:r w:rsidR="00DC24A3" w:rsidRPr="009C2EAD">
        <w:rPr>
          <w:rFonts w:ascii="Times New Roman" w:hAnsi="Times New Roman"/>
          <w:color w:val="000000" w:themeColor="text1"/>
          <w:sz w:val="24"/>
        </w:rPr>
        <w:t>695</w:t>
      </w:r>
      <w:r w:rsidRPr="009C2EAD">
        <w:rPr>
          <w:rFonts w:ascii="Times New Roman" w:hAnsi="Times New Roman"/>
          <w:color w:val="000000" w:themeColor="text1"/>
          <w:sz w:val="24"/>
        </w:rPr>
        <w:t xml:space="preserve"> kr.)</w:t>
      </w:r>
    </w:p>
    <w:p w14:paraId="23B51BFF" w14:textId="77777777" w:rsidR="00531B66" w:rsidRPr="009C2EAD" w:rsidRDefault="00531B66" w:rsidP="00200FBA">
      <w:pPr>
        <w:spacing w:after="0" w:line="288" w:lineRule="auto"/>
        <w:rPr>
          <w:rFonts w:ascii="Times New Roman" w:hAnsi="Times New Roman" w:cs="Times New Roman"/>
          <w:color w:val="000000" w:themeColor="text1"/>
          <w:sz w:val="24"/>
          <w:szCs w:val="24"/>
        </w:rPr>
      </w:pPr>
    </w:p>
    <w:p w14:paraId="03FB81CA" w14:textId="07571229" w:rsidR="00531B66" w:rsidRPr="009C2EAD" w:rsidRDefault="00531B66" w:rsidP="00200FBA">
      <w:pPr>
        <w:spacing w:after="0" w:line="288" w:lineRule="auto"/>
        <w:rPr>
          <w:rFonts w:ascii="Times New Roman" w:hAnsi="Times New Roman" w:cs="Times New Roman"/>
          <w:color w:val="000000" w:themeColor="text1"/>
          <w:sz w:val="24"/>
          <w:szCs w:val="24"/>
        </w:rPr>
      </w:pPr>
      <w:r w:rsidRPr="009C2EAD">
        <w:rPr>
          <w:rFonts w:ascii="Times New Roman" w:hAnsi="Times New Roman"/>
          <w:color w:val="000000" w:themeColor="text1"/>
          <w:sz w:val="24"/>
        </w:rPr>
        <w:t xml:space="preserve">Nammineq akiliutit suliami ataatsimi ataasiaannarlutik ilanngaatigineqassapput namminerlu akiliutit </w:t>
      </w:r>
      <w:r w:rsidR="00DC24A3" w:rsidRPr="009C2EAD">
        <w:rPr>
          <w:rFonts w:ascii="Times New Roman" w:hAnsi="Times New Roman"/>
          <w:color w:val="000000" w:themeColor="text1"/>
          <w:sz w:val="24"/>
        </w:rPr>
        <w:t>8</w:t>
      </w:r>
      <w:r w:rsidRPr="009C2EAD">
        <w:rPr>
          <w:rFonts w:ascii="Times New Roman" w:hAnsi="Times New Roman"/>
          <w:color w:val="000000" w:themeColor="text1"/>
          <w:sz w:val="24"/>
        </w:rPr>
        <w:t>.</w:t>
      </w:r>
      <w:r w:rsidR="00DC24A3" w:rsidRPr="009C2EAD">
        <w:rPr>
          <w:rFonts w:ascii="Times New Roman" w:hAnsi="Times New Roman"/>
          <w:color w:val="000000" w:themeColor="text1"/>
          <w:sz w:val="24"/>
        </w:rPr>
        <w:t>305</w:t>
      </w:r>
      <w:r w:rsidRPr="009C2EAD">
        <w:rPr>
          <w:rFonts w:ascii="Times New Roman" w:hAnsi="Times New Roman"/>
          <w:color w:val="000000" w:themeColor="text1"/>
          <w:sz w:val="24"/>
        </w:rPr>
        <w:t xml:space="preserve"> kr.-t qaangernerini taarsiissutit siulliit tunniunnerini ilanngaatigineqassallutik.</w:t>
      </w:r>
    </w:p>
    <w:p w14:paraId="5ECC1F0F" w14:textId="77777777" w:rsidR="00531B66" w:rsidRPr="009C2EAD" w:rsidRDefault="00531B66" w:rsidP="00200FBA">
      <w:pPr>
        <w:spacing w:after="0" w:line="288" w:lineRule="auto"/>
        <w:rPr>
          <w:rFonts w:ascii="Times New Roman" w:hAnsi="Times New Roman" w:cs="Times New Roman"/>
          <w:color w:val="000000" w:themeColor="text1"/>
          <w:sz w:val="24"/>
          <w:szCs w:val="24"/>
        </w:rPr>
      </w:pPr>
    </w:p>
    <w:p w14:paraId="5AEAF36E" w14:textId="65702400" w:rsidR="008811B2" w:rsidRPr="009C2EAD" w:rsidRDefault="008811B2" w:rsidP="00200FBA">
      <w:pPr>
        <w:spacing w:after="0" w:line="288" w:lineRule="auto"/>
        <w:rPr>
          <w:rFonts w:ascii="Times New Roman" w:hAnsi="Times New Roman" w:cs="Times New Roman"/>
          <w:color w:val="000000" w:themeColor="text1"/>
          <w:sz w:val="24"/>
          <w:szCs w:val="24"/>
        </w:rPr>
      </w:pPr>
      <w:r w:rsidRPr="009C2EAD">
        <w:rPr>
          <w:rFonts w:ascii="Times New Roman" w:hAnsi="Times New Roman"/>
          <w:color w:val="000000" w:themeColor="text1"/>
          <w:sz w:val="24"/>
        </w:rPr>
        <w:t>Imm. 3-mut</w:t>
      </w:r>
    </w:p>
    <w:p w14:paraId="49123517" w14:textId="168840C4" w:rsidR="00F95DCD" w:rsidRPr="009C2EAD" w:rsidRDefault="00F95DCD" w:rsidP="00200FBA">
      <w:pPr>
        <w:spacing w:after="0" w:line="288" w:lineRule="auto"/>
        <w:rPr>
          <w:rFonts w:ascii="Times New Roman" w:hAnsi="Times New Roman" w:cs="Times New Roman"/>
          <w:color w:val="000000" w:themeColor="text1"/>
          <w:sz w:val="24"/>
          <w:szCs w:val="24"/>
        </w:rPr>
      </w:pPr>
      <w:r w:rsidRPr="009C2EAD">
        <w:rPr>
          <w:rFonts w:ascii="Times New Roman" w:hAnsi="Times New Roman"/>
          <w:color w:val="000000" w:themeColor="text1"/>
          <w:sz w:val="24"/>
        </w:rPr>
        <w:t>Imm. 3-mi malittarisassaq inunni misileraaffiusuni timillu pisataanik tunisisuni eqquisuni ajoqusernerni nammineq akiliutit pillugit ilaatitsinngilaq. Taamaalilluni pisuni taakkunani taarsiinissamut akisussaaneq pillugu inatsimmi malittarisassat malillugit tamakkiisumik taarsiinissaq ajunngitsorsiassallu uuttorneqassapput.</w:t>
      </w:r>
    </w:p>
    <w:p w14:paraId="6E9FC0D2" w14:textId="77777777" w:rsidR="00D94EA4" w:rsidRPr="009C2EAD" w:rsidRDefault="00D94EA4" w:rsidP="00200FBA">
      <w:pPr>
        <w:spacing w:after="0" w:line="288" w:lineRule="auto"/>
        <w:rPr>
          <w:rFonts w:ascii="Times New Roman" w:hAnsi="Times New Roman" w:cs="Times New Roman"/>
          <w:color w:val="000000" w:themeColor="text1"/>
          <w:sz w:val="24"/>
          <w:szCs w:val="24"/>
        </w:rPr>
      </w:pPr>
    </w:p>
    <w:p w14:paraId="0D3DAC79" w14:textId="6121469E" w:rsidR="008811B2" w:rsidRPr="009C2EAD" w:rsidRDefault="008811B2" w:rsidP="00200FBA">
      <w:pPr>
        <w:spacing w:after="0" w:line="288" w:lineRule="auto"/>
        <w:rPr>
          <w:rFonts w:ascii="Times New Roman" w:hAnsi="Times New Roman" w:cs="Times New Roman"/>
          <w:color w:val="000000" w:themeColor="text1"/>
          <w:sz w:val="24"/>
          <w:szCs w:val="24"/>
        </w:rPr>
      </w:pPr>
      <w:r w:rsidRPr="009C2EAD">
        <w:rPr>
          <w:rFonts w:ascii="Times New Roman" w:hAnsi="Times New Roman"/>
          <w:color w:val="000000" w:themeColor="text1"/>
          <w:sz w:val="24"/>
        </w:rPr>
        <w:t>Imm. 4-mut</w:t>
      </w:r>
    </w:p>
    <w:p w14:paraId="5A8B834D" w14:textId="04295C80" w:rsidR="00F95DCD" w:rsidRPr="009C2EAD" w:rsidRDefault="00F95DCD" w:rsidP="00200FBA">
      <w:pPr>
        <w:spacing w:after="0" w:line="288" w:lineRule="auto"/>
        <w:rPr>
          <w:rFonts w:ascii="Times New Roman" w:hAnsi="Times New Roman" w:cs="Times New Roman"/>
          <w:color w:val="000000" w:themeColor="text1"/>
          <w:sz w:val="24"/>
          <w:szCs w:val="24"/>
        </w:rPr>
      </w:pPr>
      <w:r w:rsidRPr="009C2EAD">
        <w:rPr>
          <w:rFonts w:ascii="Times New Roman" w:hAnsi="Times New Roman"/>
          <w:color w:val="000000" w:themeColor="text1"/>
          <w:sz w:val="24"/>
        </w:rPr>
        <w:t xml:space="preserve">Imm. 4-mi malittarisassami erseqqissarneqarpoq napparsimasunut taakkulu qimataannut taamaallaat taarsiisoqarsinnaasoq, nalinginnaasumilli taarsiinissamut inatsisini malittarisassat malillugit napparsimasup ajoqusernera pissutigalugu piumasaqaateqarsinnaasunuunngitsoq. Ullormusiassat imaluunniit napparsimanersiutit akilerneqarnerinut sulisitsisumut </w:t>
      </w:r>
      <w:r w:rsidRPr="009C2EAD">
        <w:rPr>
          <w:rFonts w:ascii="Times New Roman" w:hAnsi="Times New Roman"/>
          <w:color w:val="000000" w:themeColor="text1"/>
          <w:sz w:val="24"/>
        </w:rPr>
        <w:lastRenderedPageBreak/>
        <w:t>akiliisimanermut ajunngitsorsiassat pillugit malittarisassat pingaartumik malittarisassamut pingaaruteqarput. Taamaalillutik piumasaqaatit taamaattut matussuserneqanngillat.</w:t>
      </w:r>
    </w:p>
    <w:p w14:paraId="5EE5C819" w14:textId="73F5A377" w:rsidR="008811B2" w:rsidRPr="009C2EAD" w:rsidRDefault="008811B2" w:rsidP="00200FBA">
      <w:pPr>
        <w:spacing w:after="0" w:line="288" w:lineRule="auto"/>
        <w:rPr>
          <w:rFonts w:ascii="Times New Roman" w:hAnsi="Times New Roman" w:cs="Times New Roman"/>
          <w:color w:val="000000" w:themeColor="text1"/>
          <w:sz w:val="24"/>
          <w:szCs w:val="24"/>
        </w:rPr>
      </w:pPr>
    </w:p>
    <w:p w14:paraId="318D0371" w14:textId="5E4C1472" w:rsidR="008811B2" w:rsidRPr="009C2EAD" w:rsidRDefault="00D94EA4" w:rsidP="00200FBA">
      <w:pPr>
        <w:spacing w:after="0" w:line="288" w:lineRule="auto"/>
        <w:rPr>
          <w:rFonts w:ascii="Times New Roman" w:hAnsi="Times New Roman" w:cs="Times New Roman"/>
          <w:color w:val="000000" w:themeColor="text1"/>
          <w:sz w:val="24"/>
          <w:szCs w:val="24"/>
        </w:rPr>
      </w:pPr>
      <w:r w:rsidRPr="009C2EAD">
        <w:rPr>
          <w:rFonts w:ascii="Times New Roman" w:hAnsi="Times New Roman"/>
          <w:color w:val="000000" w:themeColor="text1"/>
          <w:sz w:val="24"/>
        </w:rPr>
        <w:t>Imm. 5-imut</w:t>
      </w:r>
    </w:p>
    <w:p w14:paraId="0AA6B7B2" w14:textId="47430A47" w:rsidR="00D94EA4" w:rsidRPr="009C2EAD" w:rsidRDefault="00A55258" w:rsidP="00200FBA">
      <w:pPr>
        <w:spacing w:after="0" w:line="288" w:lineRule="auto"/>
        <w:rPr>
          <w:rFonts w:ascii="Times New Roman" w:hAnsi="Times New Roman" w:cs="Times New Roman"/>
          <w:sz w:val="24"/>
          <w:szCs w:val="24"/>
        </w:rPr>
      </w:pPr>
      <w:r w:rsidRPr="009C2EAD">
        <w:rPr>
          <w:rFonts w:ascii="Times New Roman" w:hAnsi="Times New Roman" w:cs="Times New Roman"/>
          <w:color w:val="000000" w:themeColor="text1"/>
          <w:sz w:val="24"/>
          <w:szCs w:val="24"/>
        </w:rPr>
        <w:t>Imm. 5-imi inatsisip aalajangersarpaa</w:t>
      </w:r>
      <w:r w:rsidR="00CC0B71" w:rsidRPr="00C4175D">
        <w:rPr>
          <w:rFonts w:ascii="Times New Roman" w:hAnsi="Times New Roman" w:cs="Times New Roman"/>
          <w:color w:val="000000" w:themeColor="text1"/>
          <w:sz w:val="24"/>
          <w:szCs w:val="24"/>
        </w:rPr>
        <w:t xml:space="preserve">, </w:t>
      </w:r>
      <w:r w:rsidRPr="00B34358">
        <w:rPr>
          <w:rFonts w:ascii="Times New Roman" w:hAnsi="Times New Roman" w:cs="Times New Roman"/>
          <w:color w:val="000000" w:themeColor="text1"/>
          <w:sz w:val="24"/>
          <w:szCs w:val="24"/>
        </w:rPr>
        <w:t>taarsiivigitinnermi nammineq tapiissutit ilann</w:t>
      </w:r>
      <w:r w:rsidRPr="00C4175D">
        <w:rPr>
          <w:rFonts w:ascii="Times New Roman" w:hAnsi="Times New Roman" w:cs="Times New Roman"/>
          <w:color w:val="000000" w:themeColor="text1"/>
          <w:sz w:val="24"/>
          <w:szCs w:val="24"/>
        </w:rPr>
        <w:t>gaatigineqarpata</w:t>
      </w:r>
      <w:r w:rsidR="00CC0B71" w:rsidRPr="00C4175D">
        <w:rPr>
          <w:rFonts w:ascii="Times New Roman" w:hAnsi="Times New Roman" w:cs="Times New Roman"/>
          <w:color w:val="000000" w:themeColor="text1"/>
          <w:sz w:val="24"/>
          <w:szCs w:val="24"/>
        </w:rPr>
        <w:t xml:space="preserve">, </w:t>
      </w:r>
      <w:r w:rsidRPr="00C4175D">
        <w:rPr>
          <w:rFonts w:ascii="Times New Roman" w:hAnsi="Times New Roman" w:cs="Times New Roman"/>
          <w:color w:val="000000" w:themeColor="text1"/>
          <w:sz w:val="24"/>
          <w:szCs w:val="24"/>
        </w:rPr>
        <w:t>aningaasat naleqqussarnera, piffissami Napparsimasu</w:t>
      </w:r>
      <w:r w:rsidR="000C7ABF" w:rsidRPr="00C4175D">
        <w:rPr>
          <w:rFonts w:ascii="Times New Roman" w:hAnsi="Times New Roman" w:cs="Times New Roman"/>
          <w:color w:val="000000" w:themeColor="text1"/>
          <w:sz w:val="24"/>
          <w:szCs w:val="24"/>
        </w:rPr>
        <w:t>n</w:t>
      </w:r>
      <w:r w:rsidRPr="00C4175D">
        <w:rPr>
          <w:rFonts w:ascii="Times New Roman" w:hAnsi="Times New Roman" w:cs="Times New Roman"/>
          <w:color w:val="000000" w:themeColor="text1"/>
          <w:sz w:val="24"/>
          <w:szCs w:val="24"/>
        </w:rPr>
        <w:t xml:space="preserve">ut </w:t>
      </w:r>
      <w:r w:rsidR="000C7ABF" w:rsidRPr="00C4175D">
        <w:rPr>
          <w:rFonts w:ascii="Times New Roman" w:hAnsi="Times New Roman" w:cs="Times New Roman"/>
          <w:color w:val="000000" w:themeColor="text1"/>
          <w:sz w:val="24"/>
          <w:szCs w:val="24"/>
        </w:rPr>
        <w:t>Taarsiisarfiup</w:t>
      </w:r>
      <w:r w:rsidRPr="00C4175D">
        <w:rPr>
          <w:rFonts w:ascii="Times New Roman" w:hAnsi="Times New Roman" w:cs="Times New Roman"/>
          <w:color w:val="000000" w:themeColor="text1"/>
          <w:sz w:val="24"/>
          <w:szCs w:val="24"/>
        </w:rPr>
        <w:t xml:space="preserve"> aalajang</w:t>
      </w:r>
      <w:r w:rsidR="000C7ABF" w:rsidRPr="00C4175D">
        <w:rPr>
          <w:rFonts w:ascii="Times New Roman" w:hAnsi="Times New Roman" w:cs="Times New Roman"/>
          <w:color w:val="000000" w:themeColor="text1"/>
          <w:sz w:val="24"/>
          <w:szCs w:val="24"/>
        </w:rPr>
        <w:t>iinerani</w:t>
      </w:r>
      <w:r w:rsidRPr="00C4175D">
        <w:rPr>
          <w:rFonts w:ascii="Times New Roman" w:hAnsi="Times New Roman" w:cs="Times New Roman"/>
          <w:color w:val="000000" w:themeColor="text1"/>
          <w:sz w:val="24"/>
          <w:szCs w:val="24"/>
        </w:rPr>
        <w:t xml:space="preserve"> atuuttoq atorneqassasoq</w:t>
      </w:r>
      <w:r w:rsidR="00CC0B71" w:rsidRPr="00C4175D">
        <w:rPr>
          <w:rFonts w:ascii="Times New Roman" w:hAnsi="Times New Roman" w:cs="Times New Roman"/>
          <w:color w:val="000000" w:themeColor="text1"/>
          <w:sz w:val="24"/>
          <w:szCs w:val="24"/>
        </w:rPr>
        <w:t xml:space="preserve">, </w:t>
      </w:r>
      <w:r w:rsidRPr="00C4175D">
        <w:rPr>
          <w:rFonts w:ascii="Times New Roman" w:hAnsi="Times New Roman" w:cs="Times New Roman"/>
          <w:color w:val="000000" w:themeColor="text1"/>
          <w:sz w:val="24"/>
          <w:szCs w:val="24"/>
        </w:rPr>
        <w:t>tak</w:t>
      </w:r>
      <w:r w:rsidR="00CC0B71" w:rsidRPr="00C4175D">
        <w:rPr>
          <w:rFonts w:ascii="Times New Roman" w:hAnsi="Times New Roman" w:cs="Times New Roman"/>
          <w:color w:val="000000" w:themeColor="text1"/>
          <w:sz w:val="24"/>
          <w:szCs w:val="24"/>
        </w:rPr>
        <w:t xml:space="preserve">. § 25, </w:t>
      </w:r>
      <w:r w:rsidRPr="00C4175D">
        <w:rPr>
          <w:rFonts w:ascii="Times New Roman" w:hAnsi="Times New Roman" w:cs="Times New Roman"/>
          <w:color w:val="000000" w:themeColor="text1"/>
          <w:sz w:val="24"/>
          <w:szCs w:val="24"/>
        </w:rPr>
        <w:t>imm</w:t>
      </w:r>
      <w:r w:rsidR="00CC0B71" w:rsidRPr="00C4175D">
        <w:rPr>
          <w:rFonts w:ascii="Times New Roman" w:hAnsi="Times New Roman" w:cs="Times New Roman"/>
          <w:color w:val="000000" w:themeColor="text1"/>
          <w:sz w:val="24"/>
          <w:szCs w:val="24"/>
        </w:rPr>
        <w:t xml:space="preserve">. 4. </w:t>
      </w:r>
      <w:r w:rsidRPr="00C4175D">
        <w:rPr>
          <w:rFonts w:ascii="Times New Roman" w:hAnsi="Times New Roman" w:cs="Times New Roman"/>
          <w:color w:val="000000" w:themeColor="text1"/>
          <w:sz w:val="24"/>
          <w:szCs w:val="24"/>
        </w:rPr>
        <w:t>Matumuuna eqqarsaatigineqassaaq</w:t>
      </w:r>
      <w:r w:rsidR="00CC0B71" w:rsidRPr="00C4175D">
        <w:rPr>
          <w:rFonts w:ascii="Times New Roman" w:hAnsi="Times New Roman" w:cs="Times New Roman"/>
          <w:color w:val="000000" w:themeColor="text1"/>
          <w:sz w:val="24"/>
          <w:szCs w:val="24"/>
        </w:rPr>
        <w:t xml:space="preserve">, </w:t>
      </w:r>
      <w:r w:rsidRPr="00C4175D">
        <w:rPr>
          <w:rFonts w:ascii="Times New Roman" w:hAnsi="Times New Roman" w:cs="Times New Roman"/>
          <w:color w:val="000000" w:themeColor="text1"/>
          <w:sz w:val="24"/>
          <w:szCs w:val="24"/>
        </w:rPr>
        <w:t>nammineq tapiissutit ukiumoortumik naleqqussarneqartarnissa</w:t>
      </w:r>
      <w:r w:rsidR="00CC0B71" w:rsidRPr="00C4175D">
        <w:rPr>
          <w:rFonts w:ascii="Times New Roman" w:hAnsi="Times New Roman" w:cs="Times New Roman"/>
          <w:color w:val="000000" w:themeColor="text1"/>
          <w:sz w:val="24"/>
          <w:szCs w:val="24"/>
        </w:rPr>
        <w:t xml:space="preserve">at, </w:t>
      </w:r>
      <w:r w:rsidRPr="00C4175D">
        <w:rPr>
          <w:rFonts w:ascii="Times New Roman" w:hAnsi="Times New Roman" w:cs="Times New Roman"/>
          <w:color w:val="000000" w:themeColor="text1"/>
          <w:sz w:val="24"/>
          <w:szCs w:val="24"/>
        </w:rPr>
        <w:t>erseqqissarneqarporlu</w:t>
      </w:r>
      <w:r w:rsidR="00CC0B71" w:rsidRPr="00C4175D">
        <w:rPr>
          <w:rFonts w:ascii="Times New Roman" w:hAnsi="Times New Roman" w:cs="Times New Roman"/>
          <w:color w:val="000000" w:themeColor="text1"/>
          <w:sz w:val="24"/>
          <w:szCs w:val="24"/>
        </w:rPr>
        <w:t xml:space="preserve">, </w:t>
      </w:r>
      <w:r w:rsidRPr="00C4175D">
        <w:rPr>
          <w:rFonts w:ascii="Times New Roman" w:hAnsi="Times New Roman" w:cs="Times New Roman"/>
          <w:color w:val="000000" w:themeColor="text1"/>
          <w:sz w:val="24"/>
          <w:szCs w:val="24"/>
        </w:rPr>
        <w:t>piffissaq Napparsimasu</w:t>
      </w:r>
      <w:r w:rsidR="000C7ABF" w:rsidRPr="00C4175D">
        <w:rPr>
          <w:rFonts w:ascii="Times New Roman" w:hAnsi="Times New Roman" w:cs="Times New Roman"/>
          <w:color w:val="000000" w:themeColor="text1"/>
          <w:sz w:val="24"/>
          <w:szCs w:val="24"/>
        </w:rPr>
        <w:t>n</w:t>
      </w:r>
      <w:r w:rsidRPr="00C4175D">
        <w:rPr>
          <w:rFonts w:ascii="Times New Roman" w:hAnsi="Times New Roman" w:cs="Times New Roman"/>
          <w:color w:val="000000" w:themeColor="text1"/>
          <w:sz w:val="24"/>
          <w:szCs w:val="24"/>
        </w:rPr>
        <w:t xml:space="preserve">ut </w:t>
      </w:r>
      <w:r w:rsidR="000C7ABF" w:rsidRPr="00C4175D">
        <w:rPr>
          <w:rFonts w:ascii="Times New Roman" w:hAnsi="Times New Roman" w:cs="Times New Roman"/>
          <w:color w:val="000000" w:themeColor="text1"/>
          <w:sz w:val="24"/>
          <w:szCs w:val="24"/>
        </w:rPr>
        <w:t>Taarsiisarfiup</w:t>
      </w:r>
      <w:r w:rsidRPr="00C4175D">
        <w:rPr>
          <w:rFonts w:ascii="Times New Roman" w:hAnsi="Times New Roman" w:cs="Times New Roman"/>
          <w:color w:val="000000" w:themeColor="text1"/>
          <w:sz w:val="24"/>
          <w:szCs w:val="24"/>
        </w:rPr>
        <w:t xml:space="preserve"> aalajangerne</w:t>
      </w:r>
      <w:r w:rsidR="000C7ABF" w:rsidRPr="00C4175D">
        <w:rPr>
          <w:rFonts w:ascii="Times New Roman" w:hAnsi="Times New Roman" w:cs="Times New Roman"/>
          <w:color w:val="000000" w:themeColor="text1"/>
          <w:sz w:val="24"/>
          <w:szCs w:val="24"/>
        </w:rPr>
        <w:t>ra</w:t>
      </w:r>
      <w:r w:rsidRPr="00C4175D">
        <w:rPr>
          <w:rFonts w:ascii="Times New Roman" w:hAnsi="Times New Roman" w:cs="Times New Roman"/>
          <w:color w:val="000000" w:themeColor="text1"/>
          <w:sz w:val="24"/>
          <w:szCs w:val="24"/>
        </w:rPr>
        <w:t>, nammineq tapiissutissat annertussusaannut aalajangiisuummat</w:t>
      </w:r>
      <w:r w:rsidR="00CC0B71" w:rsidRPr="00C4175D">
        <w:rPr>
          <w:rFonts w:ascii="Times New Roman" w:hAnsi="Times New Roman" w:cs="Times New Roman"/>
          <w:color w:val="000000" w:themeColor="text1"/>
          <w:sz w:val="24"/>
          <w:szCs w:val="24"/>
        </w:rPr>
        <w:t>.</w:t>
      </w:r>
    </w:p>
    <w:p w14:paraId="39F4ED19" w14:textId="63890DAC" w:rsidR="00B065A9" w:rsidRPr="009C2EAD" w:rsidRDefault="00B065A9" w:rsidP="00200FBA">
      <w:pPr>
        <w:spacing w:after="0" w:line="288" w:lineRule="auto"/>
        <w:rPr>
          <w:rFonts w:ascii="Times New Roman" w:hAnsi="Times New Roman" w:cs="Times New Roman"/>
          <w:sz w:val="24"/>
          <w:szCs w:val="24"/>
        </w:rPr>
      </w:pPr>
    </w:p>
    <w:p w14:paraId="5AA0F34F" w14:textId="75A31731" w:rsidR="007D54DC" w:rsidRPr="009C2EAD" w:rsidRDefault="00B065A9" w:rsidP="00200FBA">
      <w:pPr>
        <w:spacing w:after="0" w:line="288" w:lineRule="auto"/>
        <w:rPr>
          <w:rFonts w:ascii="Times New Roman" w:hAnsi="Times New Roman" w:cs="Times New Roman"/>
          <w:sz w:val="24"/>
          <w:szCs w:val="24"/>
        </w:rPr>
      </w:pPr>
      <w:r w:rsidRPr="009C2EAD">
        <w:rPr>
          <w:rFonts w:ascii="Times New Roman" w:hAnsi="Times New Roman"/>
          <w:sz w:val="24"/>
        </w:rPr>
        <w:t>Imm. 6-imut</w:t>
      </w:r>
    </w:p>
    <w:p w14:paraId="6B8DCF04" w14:textId="297ACDD6" w:rsidR="007D54DC" w:rsidRPr="009C2EAD" w:rsidRDefault="007D54DC" w:rsidP="00200FBA">
      <w:pPr>
        <w:spacing w:after="0" w:line="288" w:lineRule="auto"/>
        <w:rPr>
          <w:rFonts w:ascii="Times New Roman" w:hAnsi="Times New Roman" w:cs="Times New Roman"/>
          <w:sz w:val="24"/>
          <w:szCs w:val="24"/>
        </w:rPr>
      </w:pPr>
      <w:r w:rsidRPr="009C2EAD">
        <w:rPr>
          <w:rFonts w:ascii="Times New Roman" w:hAnsi="Times New Roman"/>
          <w:sz w:val="24"/>
        </w:rPr>
        <w:t>Aalajangersakkatigut sulinermit isertitassaraluanik taarsiivigitinnissamut aammalu sulisinnaajunnaarneq pissutigalugu anniarnermut ajunngitsorsiassat tunniunnissaanut piffissamik sivikinnerpaaffissaliinissamut, sivisunerpaamilli qaammatinik pingasunik piffissaliinissamut Naalakkersuisut piginnaatinneqarput.</w:t>
      </w:r>
    </w:p>
    <w:p w14:paraId="67374F39" w14:textId="4FE73EA8" w:rsidR="00153DE5" w:rsidRPr="009C2EAD" w:rsidRDefault="00153DE5" w:rsidP="00200FBA">
      <w:pPr>
        <w:spacing w:after="0" w:line="288" w:lineRule="auto"/>
        <w:rPr>
          <w:rFonts w:ascii="Times New Roman" w:hAnsi="Times New Roman" w:cs="Times New Roman"/>
          <w:sz w:val="24"/>
          <w:szCs w:val="24"/>
        </w:rPr>
      </w:pPr>
    </w:p>
    <w:p w14:paraId="755BA405" w14:textId="172DB2AB" w:rsidR="00153DE5" w:rsidRPr="009C2EAD" w:rsidRDefault="00153DE5" w:rsidP="00200FBA">
      <w:pPr>
        <w:spacing w:after="0" w:line="288" w:lineRule="auto"/>
        <w:rPr>
          <w:rFonts w:ascii="Times New Roman" w:hAnsi="Times New Roman"/>
          <w:sz w:val="24"/>
        </w:rPr>
      </w:pPr>
      <w:r w:rsidRPr="009C2EAD">
        <w:rPr>
          <w:rFonts w:ascii="Times New Roman" w:hAnsi="Times New Roman"/>
          <w:sz w:val="24"/>
        </w:rPr>
        <w:t>Assersuutigalugu qaammatinik marlunnik sivikinnerpaamik killiliisoqarnissaa aalajangersaaffigineqarpat anniarnerni sulitilluni aningaasarsianut annaasanut ajunngitsorsianullu taarsiissuteqartoqarsinnaanngilaq, matumani ajoquserneq piffissami qaammatinik marlunnik sivikinnerusumi sulisinnaajunnaarnermik napparsimanermilluunniit kinguneqarsimappat.</w:t>
      </w:r>
    </w:p>
    <w:p w14:paraId="4F2C1679" w14:textId="6966FD51" w:rsidR="00A55258" w:rsidRPr="009C2EAD" w:rsidRDefault="00A55258" w:rsidP="00200FBA">
      <w:pPr>
        <w:spacing w:after="0" w:line="288" w:lineRule="auto"/>
        <w:rPr>
          <w:rFonts w:ascii="Times New Roman" w:hAnsi="Times New Roman" w:cs="Times New Roman"/>
          <w:sz w:val="24"/>
          <w:szCs w:val="24"/>
        </w:rPr>
      </w:pPr>
    </w:p>
    <w:p w14:paraId="2F10F2B4" w14:textId="6A9321D8" w:rsidR="00A55258" w:rsidRPr="009C2EAD" w:rsidRDefault="00A55258" w:rsidP="00200FBA">
      <w:pPr>
        <w:spacing w:after="0" w:line="288" w:lineRule="auto"/>
        <w:rPr>
          <w:rFonts w:ascii="Times New Roman" w:hAnsi="Times New Roman" w:cs="Times New Roman"/>
          <w:sz w:val="24"/>
          <w:szCs w:val="24"/>
        </w:rPr>
      </w:pPr>
      <w:r w:rsidRPr="009C2EAD">
        <w:rPr>
          <w:rFonts w:ascii="Times New Roman" w:hAnsi="Times New Roman" w:cs="Times New Roman"/>
          <w:sz w:val="24"/>
          <w:szCs w:val="24"/>
        </w:rPr>
        <w:t>Imm. 7-imut</w:t>
      </w:r>
    </w:p>
    <w:p w14:paraId="54B8B13D" w14:textId="189F40CC" w:rsidR="00F85308" w:rsidRPr="00C4175D" w:rsidRDefault="00A55258" w:rsidP="00200FBA">
      <w:pPr>
        <w:spacing w:after="0" w:line="288" w:lineRule="auto"/>
        <w:rPr>
          <w:rFonts w:ascii="Times New Roman" w:hAnsi="Times New Roman" w:cs="Times New Roman"/>
          <w:color w:val="000000" w:themeColor="text1"/>
          <w:sz w:val="24"/>
          <w:szCs w:val="24"/>
        </w:rPr>
      </w:pPr>
      <w:r w:rsidRPr="00C4175D">
        <w:rPr>
          <w:rFonts w:ascii="Times New Roman" w:hAnsi="Times New Roman" w:cs="Times New Roman"/>
          <w:sz w:val="24"/>
          <w:szCs w:val="24"/>
        </w:rPr>
        <w:t xml:space="preserve">Naalakkersuisut </w:t>
      </w:r>
      <w:r w:rsidR="00C86928" w:rsidRPr="00B34358">
        <w:rPr>
          <w:rFonts w:ascii="Times New Roman" w:hAnsi="Times New Roman" w:cs="Times New Roman"/>
          <w:sz w:val="24"/>
          <w:szCs w:val="24"/>
        </w:rPr>
        <w:t>nammineq tapiissutissanik nalunaarutiginnillutik malittarisassanik saqqummiussisarput</w:t>
      </w:r>
      <w:r w:rsidRPr="00C4175D">
        <w:rPr>
          <w:rFonts w:ascii="Times New Roman" w:hAnsi="Times New Roman" w:cs="Times New Roman"/>
          <w:sz w:val="24"/>
          <w:szCs w:val="24"/>
        </w:rPr>
        <w:t xml:space="preserve">, </w:t>
      </w:r>
      <w:r w:rsidR="00C86928" w:rsidRPr="00C4175D">
        <w:rPr>
          <w:rFonts w:ascii="Times New Roman" w:hAnsi="Times New Roman" w:cs="Times New Roman"/>
          <w:sz w:val="24"/>
          <w:szCs w:val="24"/>
        </w:rPr>
        <w:t>maannakkuugallartoq 8.305 kr.-ussasut naatsorsuutigineqarput (2023-mi annertussuseq) ukiumoortumik naleqqussarneqartartunik</w:t>
      </w:r>
      <w:r w:rsidRPr="00C4175D">
        <w:rPr>
          <w:rFonts w:ascii="Times New Roman" w:hAnsi="Times New Roman" w:cs="Times New Roman"/>
          <w:color w:val="000000" w:themeColor="text1"/>
          <w:sz w:val="24"/>
          <w:szCs w:val="24"/>
        </w:rPr>
        <w:t xml:space="preserve">. </w:t>
      </w:r>
      <w:r w:rsidR="00C86928" w:rsidRPr="00C4175D">
        <w:rPr>
          <w:rFonts w:ascii="Times New Roman" w:hAnsi="Times New Roman" w:cs="Times New Roman"/>
          <w:color w:val="000000" w:themeColor="text1"/>
          <w:sz w:val="24"/>
          <w:szCs w:val="24"/>
        </w:rPr>
        <w:t>Tamanna naleqqussarneqassaaq nalunaarummi, suliassaqarfimmi ilisimasat annertusiartortillugit pissutsinut naleqqussarsinnaaneq eqqarsaatigalugu</w:t>
      </w:r>
      <w:r w:rsidRPr="00C4175D">
        <w:rPr>
          <w:rFonts w:ascii="Times New Roman" w:hAnsi="Times New Roman" w:cs="Times New Roman"/>
          <w:color w:val="000000" w:themeColor="text1"/>
          <w:sz w:val="24"/>
          <w:szCs w:val="24"/>
        </w:rPr>
        <w:t>.</w:t>
      </w:r>
    </w:p>
    <w:p w14:paraId="3CEAF76C" w14:textId="77777777" w:rsidR="00A55258" w:rsidRPr="009C2EAD" w:rsidRDefault="00A55258" w:rsidP="00200FBA">
      <w:pPr>
        <w:spacing w:after="0" w:line="288" w:lineRule="auto"/>
        <w:rPr>
          <w:rFonts w:ascii="Times New Roman" w:hAnsi="Times New Roman" w:cs="Times New Roman"/>
          <w:color w:val="000000" w:themeColor="text1"/>
          <w:sz w:val="24"/>
          <w:szCs w:val="24"/>
        </w:rPr>
      </w:pPr>
    </w:p>
    <w:p w14:paraId="143B37E2" w14:textId="7D8F9E73" w:rsidR="00A16C14" w:rsidRPr="009C2EAD" w:rsidRDefault="00A16C14" w:rsidP="00200FBA">
      <w:pPr>
        <w:spacing w:after="0" w:line="288" w:lineRule="auto"/>
        <w:ind w:left="720" w:hanging="360"/>
        <w:jc w:val="center"/>
        <w:rPr>
          <w:rFonts w:ascii="Times New Roman" w:hAnsi="Times New Roman" w:cs="Times New Roman"/>
          <w:i/>
          <w:sz w:val="24"/>
          <w:szCs w:val="24"/>
        </w:rPr>
      </w:pPr>
      <w:r w:rsidRPr="009C2EAD">
        <w:rPr>
          <w:rFonts w:ascii="Times New Roman" w:hAnsi="Times New Roman"/>
          <w:i/>
          <w:sz w:val="24"/>
        </w:rPr>
        <w:t>§ 16-imut</w:t>
      </w:r>
    </w:p>
    <w:p w14:paraId="14D3FBB3" w14:textId="31AB7801" w:rsidR="00C86928" w:rsidRPr="00C4175D" w:rsidRDefault="00C064BE" w:rsidP="00C86928">
      <w:pPr>
        <w:spacing w:after="0" w:line="288" w:lineRule="auto"/>
        <w:rPr>
          <w:rFonts w:ascii="Times New Roman" w:hAnsi="Times New Roman" w:cs="Times New Roman"/>
          <w:color w:val="212529"/>
          <w:sz w:val="24"/>
          <w:szCs w:val="24"/>
          <w:shd w:val="clear" w:color="auto" w:fill="F9F9FB"/>
        </w:rPr>
      </w:pPr>
      <w:r w:rsidRPr="00C4175D">
        <w:rPr>
          <w:rFonts w:ascii="Times New Roman" w:hAnsi="Times New Roman"/>
          <w:color w:val="212529"/>
          <w:sz w:val="24"/>
          <w:shd w:val="clear" w:color="auto" w:fill="F9F9FB"/>
        </w:rPr>
        <w:t>Imm</w:t>
      </w:r>
      <w:r w:rsidR="00C86928" w:rsidRPr="00B34358">
        <w:rPr>
          <w:rFonts w:ascii="Times New Roman" w:hAnsi="Times New Roman"/>
          <w:color w:val="212529"/>
          <w:sz w:val="24"/>
          <w:shd w:val="clear" w:color="auto" w:fill="F9F9FB"/>
        </w:rPr>
        <w:t xml:space="preserve">. </w:t>
      </w:r>
      <w:r w:rsidR="00C86928" w:rsidRPr="00B34358">
        <w:rPr>
          <w:rFonts w:ascii="Times New Roman" w:hAnsi="Times New Roman" w:cs="Times New Roman"/>
          <w:color w:val="212529"/>
          <w:sz w:val="24"/>
          <w:szCs w:val="24"/>
          <w:shd w:val="clear" w:color="auto" w:fill="F9F9FB"/>
        </w:rPr>
        <w:t>1</w:t>
      </w:r>
      <w:r w:rsidRPr="00C4175D">
        <w:rPr>
          <w:rFonts w:ascii="Times New Roman" w:hAnsi="Times New Roman" w:cs="Times New Roman"/>
          <w:color w:val="212529"/>
          <w:sz w:val="24"/>
          <w:szCs w:val="24"/>
          <w:shd w:val="clear" w:color="auto" w:fill="F9F9FB"/>
        </w:rPr>
        <w:t>-imut</w:t>
      </w:r>
      <w:r w:rsidR="00C86928" w:rsidRPr="00C4175D">
        <w:rPr>
          <w:rFonts w:ascii="Times New Roman" w:hAnsi="Times New Roman" w:cs="Times New Roman"/>
          <w:color w:val="212529"/>
          <w:sz w:val="24"/>
          <w:szCs w:val="24"/>
          <w:shd w:val="clear" w:color="auto" w:fill="F9F9FB"/>
        </w:rPr>
        <w:t>.</w:t>
      </w:r>
    </w:p>
    <w:p w14:paraId="236BB25C" w14:textId="56D1E4A7" w:rsidR="00C86928" w:rsidRPr="00C4175D" w:rsidRDefault="00C064BE" w:rsidP="00C86928">
      <w:pPr>
        <w:spacing w:after="0" w:line="288" w:lineRule="auto"/>
        <w:rPr>
          <w:rFonts w:ascii="Times New Roman" w:hAnsi="Times New Roman" w:cs="Times New Roman"/>
          <w:color w:val="212529"/>
          <w:sz w:val="24"/>
          <w:szCs w:val="24"/>
          <w:shd w:val="clear" w:color="auto" w:fill="F9F9FB"/>
        </w:rPr>
      </w:pPr>
      <w:r w:rsidRPr="00C4175D">
        <w:rPr>
          <w:rFonts w:ascii="Times New Roman" w:hAnsi="Times New Roman" w:cs="Times New Roman"/>
          <w:color w:val="212529"/>
          <w:sz w:val="24"/>
          <w:szCs w:val="24"/>
          <w:shd w:val="clear" w:color="auto" w:fill="F9F9FB"/>
        </w:rPr>
        <w:t>§ 16-imi aalajangersakkap qulakkeerpaa</w:t>
      </w:r>
      <w:r w:rsidR="00C86928" w:rsidRPr="00C4175D">
        <w:rPr>
          <w:rFonts w:ascii="Times New Roman" w:hAnsi="Times New Roman" w:cs="Times New Roman"/>
          <w:color w:val="212529"/>
          <w:sz w:val="24"/>
          <w:szCs w:val="24"/>
          <w:shd w:val="clear" w:color="auto" w:fill="F9F9FB"/>
        </w:rPr>
        <w:t>, a</w:t>
      </w:r>
      <w:r w:rsidRPr="00C4175D">
        <w:rPr>
          <w:rFonts w:ascii="Times New Roman" w:hAnsi="Times New Roman" w:cs="Times New Roman"/>
          <w:color w:val="212529"/>
          <w:sz w:val="24"/>
          <w:szCs w:val="24"/>
          <w:shd w:val="clear" w:color="auto" w:fill="F9F9FB"/>
        </w:rPr>
        <w:t>ngajoqqaat</w:t>
      </w:r>
      <w:r w:rsidR="00C86928" w:rsidRPr="00C4175D">
        <w:rPr>
          <w:rFonts w:ascii="Times New Roman" w:hAnsi="Times New Roman" w:cs="Times New Roman"/>
          <w:color w:val="212529"/>
          <w:sz w:val="24"/>
          <w:szCs w:val="24"/>
          <w:shd w:val="clear" w:color="auto" w:fill="F9F9FB"/>
        </w:rPr>
        <w:t xml:space="preserve">, </w:t>
      </w:r>
      <w:r w:rsidRPr="00C4175D">
        <w:rPr>
          <w:rFonts w:ascii="Times New Roman" w:hAnsi="Times New Roman" w:cs="Times New Roman"/>
          <w:color w:val="212529"/>
          <w:sz w:val="24"/>
          <w:szCs w:val="24"/>
          <w:shd w:val="clear" w:color="auto" w:fill="F9F9FB"/>
        </w:rPr>
        <w:t>misissugaritinneq, katsorsartinneq imaluunniit assi</w:t>
      </w:r>
      <w:r w:rsidR="00B34358">
        <w:rPr>
          <w:rFonts w:ascii="Times New Roman" w:hAnsi="Times New Roman" w:cs="Times New Roman"/>
          <w:color w:val="212529"/>
          <w:sz w:val="24"/>
          <w:szCs w:val="24"/>
          <w:shd w:val="clear" w:color="auto" w:fill="F9F9FB"/>
        </w:rPr>
        <w:t>n</w:t>
      </w:r>
      <w:r w:rsidRPr="00B34358">
        <w:rPr>
          <w:rFonts w:ascii="Times New Roman" w:hAnsi="Times New Roman" w:cs="Times New Roman"/>
          <w:color w:val="212529"/>
          <w:sz w:val="24"/>
          <w:szCs w:val="24"/>
          <w:shd w:val="clear" w:color="auto" w:fill="F9F9FB"/>
        </w:rPr>
        <w:t xml:space="preserve">gusumik katsorsaaviup akisussaaffigisaanik ajoqusernerup kingunerisaanik meeqqamik 18-it </w:t>
      </w:r>
      <w:r w:rsidRPr="00C4175D">
        <w:rPr>
          <w:rFonts w:ascii="Times New Roman" w:hAnsi="Times New Roman" w:cs="Times New Roman"/>
          <w:color w:val="212529"/>
          <w:sz w:val="24"/>
          <w:szCs w:val="24"/>
          <w:shd w:val="clear" w:color="auto" w:fill="F9F9FB"/>
        </w:rPr>
        <w:t>ataallugit ukiulinnik annaasaqarsimasut, tamatuma kingunerisaanik ajunngitsorsiassanik tunineqarsinnaasut</w:t>
      </w:r>
      <w:r w:rsidR="00C86928" w:rsidRPr="00C4175D">
        <w:rPr>
          <w:rFonts w:ascii="Times New Roman" w:hAnsi="Times New Roman" w:cs="Times New Roman"/>
          <w:color w:val="212529"/>
          <w:sz w:val="24"/>
          <w:szCs w:val="24"/>
          <w:shd w:val="clear" w:color="auto" w:fill="F9F9FB"/>
        </w:rPr>
        <w:t xml:space="preserve">. </w:t>
      </w:r>
      <w:r w:rsidRPr="00C4175D">
        <w:rPr>
          <w:rFonts w:ascii="Times New Roman" w:hAnsi="Times New Roman" w:cs="Times New Roman"/>
          <w:color w:val="212529"/>
          <w:sz w:val="24"/>
          <w:szCs w:val="24"/>
          <w:shd w:val="clear" w:color="auto" w:fill="F9F9FB"/>
        </w:rPr>
        <w:t>Siunnersuutigineqarpoq</w:t>
      </w:r>
      <w:r w:rsidR="00C86928" w:rsidRPr="00C4175D">
        <w:rPr>
          <w:rFonts w:ascii="Times New Roman" w:hAnsi="Times New Roman" w:cs="Times New Roman"/>
          <w:color w:val="212529"/>
          <w:sz w:val="24"/>
          <w:szCs w:val="24"/>
          <w:shd w:val="clear" w:color="auto" w:fill="F9F9FB"/>
        </w:rPr>
        <w:t xml:space="preserve">, </w:t>
      </w:r>
      <w:r w:rsidRPr="00C4175D">
        <w:rPr>
          <w:rFonts w:ascii="Times New Roman" w:hAnsi="Times New Roman" w:cs="Times New Roman"/>
          <w:color w:val="212529"/>
          <w:sz w:val="24"/>
          <w:szCs w:val="24"/>
          <w:shd w:val="clear" w:color="auto" w:fill="F9F9FB"/>
        </w:rPr>
        <w:t xml:space="preserve">ajunngitsorsiat 184.500 kr.-inut aalajangiunneqassasut </w:t>
      </w:r>
      <w:r w:rsidR="00C86928" w:rsidRPr="00C4175D">
        <w:rPr>
          <w:rFonts w:ascii="Times New Roman" w:hAnsi="Times New Roman" w:cs="Times New Roman"/>
          <w:color w:val="212529"/>
          <w:sz w:val="24"/>
          <w:szCs w:val="24"/>
          <w:shd w:val="clear" w:color="auto" w:fill="F9F9FB"/>
        </w:rPr>
        <w:t>(2023-</w:t>
      </w:r>
      <w:r w:rsidRPr="00C4175D">
        <w:rPr>
          <w:rFonts w:ascii="Times New Roman" w:hAnsi="Times New Roman" w:cs="Times New Roman"/>
          <w:color w:val="212529"/>
          <w:sz w:val="24"/>
          <w:szCs w:val="24"/>
          <w:shd w:val="clear" w:color="auto" w:fill="F9F9FB"/>
        </w:rPr>
        <w:t>mi annertussuseq</w:t>
      </w:r>
      <w:r w:rsidR="00C86928" w:rsidRPr="00C4175D">
        <w:rPr>
          <w:rFonts w:ascii="Times New Roman" w:hAnsi="Times New Roman" w:cs="Times New Roman"/>
          <w:color w:val="212529"/>
          <w:sz w:val="24"/>
          <w:szCs w:val="24"/>
          <w:shd w:val="clear" w:color="auto" w:fill="F9F9FB"/>
        </w:rPr>
        <w:t xml:space="preserve">), </w:t>
      </w:r>
      <w:r w:rsidRPr="00C4175D">
        <w:rPr>
          <w:rFonts w:ascii="Times New Roman" w:hAnsi="Times New Roman" w:cs="Times New Roman"/>
          <w:color w:val="212529"/>
          <w:sz w:val="24"/>
          <w:szCs w:val="24"/>
          <w:shd w:val="clear" w:color="auto" w:fill="F9F9FB"/>
        </w:rPr>
        <w:t>annertussuseq tamanna Danmarkimi annertussutsip naligaa</w:t>
      </w:r>
      <w:r w:rsidR="00C86928" w:rsidRPr="00C4175D">
        <w:rPr>
          <w:rFonts w:ascii="Times New Roman" w:hAnsi="Times New Roman" w:cs="Times New Roman"/>
          <w:color w:val="212529"/>
          <w:sz w:val="24"/>
          <w:szCs w:val="24"/>
          <w:shd w:val="clear" w:color="auto" w:fill="F9F9FB"/>
        </w:rPr>
        <w:t xml:space="preserve">. </w:t>
      </w:r>
      <w:r w:rsidR="00493CD1" w:rsidRPr="00C4175D">
        <w:rPr>
          <w:rFonts w:ascii="Times New Roman" w:hAnsi="Times New Roman" w:cs="Times New Roman"/>
          <w:color w:val="212529"/>
          <w:sz w:val="24"/>
          <w:szCs w:val="24"/>
          <w:shd w:val="clear" w:color="auto" w:fill="F9F9FB"/>
        </w:rPr>
        <w:t>Ajunngitsorsiat meeqqamut angajoqqaatut akisussaassuseqartumut imaluunniit akisussaassuseqartunut tussapput</w:t>
      </w:r>
      <w:r w:rsidR="00C86928" w:rsidRPr="00C4175D">
        <w:rPr>
          <w:rFonts w:ascii="Times New Roman" w:hAnsi="Times New Roman" w:cs="Times New Roman"/>
          <w:color w:val="212529"/>
          <w:sz w:val="24"/>
          <w:szCs w:val="24"/>
          <w:shd w:val="clear" w:color="auto" w:fill="F9F9FB"/>
        </w:rPr>
        <w:t xml:space="preserve">. </w:t>
      </w:r>
      <w:r w:rsidR="00493CD1" w:rsidRPr="00C4175D">
        <w:rPr>
          <w:rFonts w:ascii="Times New Roman" w:hAnsi="Times New Roman" w:cs="Times New Roman"/>
          <w:color w:val="212529"/>
          <w:sz w:val="24"/>
          <w:szCs w:val="24"/>
          <w:shd w:val="clear" w:color="auto" w:fill="F9F9FB"/>
        </w:rPr>
        <w:t xml:space="preserve">Ajunngitsorsinissamut pisinnaatitaaffik, pisuni </w:t>
      </w:r>
      <w:r w:rsidR="00493CD1" w:rsidRPr="00C4175D">
        <w:rPr>
          <w:rFonts w:ascii="Times New Roman" w:hAnsi="Times New Roman" w:cs="Times New Roman"/>
          <w:color w:val="212529"/>
          <w:sz w:val="24"/>
          <w:szCs w:val="24"/>
          <w:shd w:val="clear" w:color="auto" w:fill="F9F9FB"/>
        </w:rPr>
        <w:lastRenderedPageBreak/>
        <w:t>napparsimasup ajoqusernermini toquneranit, aamma napparsimasup ajoqusersimanermi kingunerisaanik toquneranit pisassaaq</w:t>
      </w:r>
      <w:r w:rsidR="00C86928" w:rsidRPr="00C4175D">
        <w:rPr>
          <w:rFonts w:ascii="Times New Roman" w:hAnsi="Times New Roman" w:cs="Times New Roman"/>
          <w:color w:val="212529"/>
          <w:sz w:val="24"/>
          <w:szCs w:val="24"/>
          <w:shd w:val="clear" w:color="auto" w:fill="F9F9FB"/>
        </w:rPr>
        <w:t>.</w:t>
      </w:r>
    </w:p>
    <w:p w14:paraId="75A62CF7" w14:textId="77777777" w:rsidR="00C86928" w:rsidRPr="00C4175D" w:rsidRDefault="00C86928" w:rsidP="00C86928">
      <w:pPr>
        <w:spacing w:after="0" w:line="288" w:lineRule="auto"/>
        <w:rPr>
          <w:rFonts w:ascii="Times New Roman" w:hAnsi="Times New Roman" w:cs="Times New Roman"/>
          <w:color w:val="212529"/>
          <w:sz w:val="24"/>
          <w:szCs w:val="24"/>
          <w:shd w:val="clear" w:color="auto" w:fill="F9F9FB"/>
        </w:rPr>
      </w:pPr>
    </w:p>
    <w:p w14:paraId="0317ECC1" w14:textId="194C357C" w:rsidR="00C86928" w:rsidRPr="00C4175D" w:rsidRDefault="00493CD1" w:rsidP="00C86928">
      <w:pPr>
        <w:spacing w:after="0" w:line="288" w:lineRule="auto"/>
        <w:rPr>
          <w:rFonts w:ascii="Times New Roman" w:hAnsi="Times New Roman" w:cs="Times New Roman"/>
          <w:i/>
          <w:iCs/>
          <w:color w:val="000000" w:themeColor="text1"/>
          <w:sz w:val="24"/>
          <w:szCs w:val="24"/>
        </w:rPr>
      </w:pPr>
      <w:r w:rsidRPr="00C4175D">
        <w:rPr>
          <w:rFonts w:ascii="Times New Roman" w:hAnsi="Times New Roman" w:cs="Times New Roman"/>
          <w:color w:val="212529"/>
          <w:sz w:val="24"/>
          <w:szCs w:val="24"/>
          <w:shd w:val="clear" w:color="auto" w:fill="F9F9FB"/>
        </w:rPr>
        <w:t>Ajunngitsorsinissamut pisinnaatitaaffimmut piumasaqaataavoq</w:t>
      </w:r>
      <w:r w:rsidR="00C86928" w:rsidRPr="00C4175D">
        <w:rPr>
          <w:rFonts w:ascii="Times New Roman" w:hAnsi="Times New Roman" w:cs="Times New Roman"/>
          <w:color w:val="212529"/>
          <w:sz w:val="24"/>
          <w:szCs w:val="24"/>
          <w:shd w:val="clear" w:color="auto" w:fill="F9F9FB"/>
        </w:rPr>
        <w:t xml:space="preserve">, </w:t>
      </w:r>
      <w:r w:rsidRPr="00C4175D">
        <w:rPr>
          <w:rFonts w:ascii="Times New Roman" w:hAnsi="Times New Roman" w:cs="Times New Roman"/>
          <w:color w:val="212529"/>
          <w:sz w:val="24"/>
          <w:szCs w:val="24"/>
          <w:shd w:val="clear" w:color="auto" w:fill="F9F9FB"/>
        </w:rPr>
        <w:t>ajoquserneq, inatsimmi kapitali 3-mi ilaassasoq</w:t>
      </w:r>
      <w:r w:rsidR="00C86928" w:rsidRPr="00C4175D">
        <w:rPr>
          <w:rFonts w:ascii="Times New Roman" w:hAnsi="Times New Roman" w:cs="Times New Roman"/>
          <w:color w:val="212529"/>
          <w:sz w:val="24"/>
          <w:szCs w:val="24"/>
          <w:shd w:val="clear" w:color="auto" w:fill="F9F9FB"/>
        </w:rPr>
        <w:t>.</w:t>
      </w:r>
    </w:p>
    <w:p w14:paraId="47E266AE" w14:textId="77777777" w:rsidR="00C86928" w:rsidRPr="00C4175D" w:rsidRDefault="00C86928" w:rsidP="00C86928">
      <w:pPr>
        <w:spacing w:after="0" w:line="288" w:lineRule="auto"/>
        <w:jc w:val="center"/>
        <w:rPr>
          <w:rFonts w:ascii="Times New Roman" w:hAnsi="Times New Roman" w:cs="Times New Roman"/>
          <w:i/>
          <w:iCs/>
          <w:color w:val="000000" w:themeColor="text1"/>
          <w:sz w:val="24"/>
          <w:szCs w:val="24"/>
        </w:rPr>
      </w:pPr>
    </w:p>
    <w:p w14:paraId="5389EE63" w14:textId="52C85D12" w:rsidR="00C86928" w:rsidRPr="00C4175D" w:rsidRDefault="00493CD1" w:rsidP="00C86928">
      <w:pPr>
        <w:spacing w:after="0" w:line="288" w:lineRule="auto"/>
        <w:rPr>
          <w:rFonts w:ascii="Times New Roman" w:hAnsi="Times New Roman" w:cs="Times New Roman"/>
          <w:color w:val="000000" w:themeColor="text1"/>
          <w:sz w:val="24"/>
          <w:szCs w:val="24"/>
        </w:rPr>
      </w:pPr>
      <w:r w:rsidRPr="00C4175D">
        <w:rPr>
          <w:rFonts w:ascii="Times New Roman" w:hAnsi="Times New Roman" w:cs="Times New Roman"/>
          <w:color w:val="000000" w:themeColor="text1"/>
          <w:sz w:val="24"/>
          <w:szCs w:val="24"/>
        </w:rPr>
        <w:t xml:space="preserve">Imm. </w:t>
      </w:r>
      <w:r w:rsidR="00C86928" w:rsidRPr="00C4175D">
        <w:rPr>
          <w:rFonts w:ascii="Times New Roman" w:hAnsi="Times New Roman" w:cs="Times New Roman"/>
          <w:color w:val="000000" w:themeColor="text1"/>
          <w:sz w:val="24"/>
          <w:szCs w:val="24"/>
        </w:rPr>
        <w:t>2</w:t>
      </w:r>
      <w:r w:rsidRPr="00C4175D">
        <w:rPr>
          <w:rFonts w:ascii="Times New Roman" w:hAnsi="Times New Roman" w:cs="Times New Roman"/>
          <w:color w:val="000000" w:themeColor="text1"/>
          <w:sz w:val="24"/>
          <w:szCs w:val="24"/>
        </w:rPr>
        <w:t>-mut</w:t>
      </w:r>
    </w:p>
    <w:p w14:paraId="6D8B4040" w14:textId="44EAEF92" w:rsidR="00C86928" w:rsidRPr="00C4175D" w:rsidRDefault="00493CD1" w:rsidP="00C86928">
      <w:pPr>
        <w:spacing w:after="0" w:line="288" w:lineRule="auto"/>
        <w:rPr>
          <w:rFonts w:ascii="Times New Roman" w:hAnsi="Times New Roman" w:cs="Times New Roman"/>
          <w:color w:val="000000" w:themeColor="text1"/>
          <w:sz w:val="24"/>
          <w:szCs w:val="24"/>
        </w:rPr>
      </w:pPr>
      <w:r w:rsidRPr="00C4175D">
        <w:rPr>
          <w:rFonts w:ascii="Times New Roman" w:hAnsi="Times New Roman" w:cs="Times New Roman"/>
          <w:color w:val="000000" w:themeColor="text1"/>
          <w:sz w:val="24"/>
          <w:szCs w:val="24"/>
        </w:rPr>
        <w:t>Aalajangersakkami erseqqissarneqarpoq</w:t>
      </w:r>
      <w:r w:rsidR="00C86928" w:rsidRPr="00C4175D">
        <w:rPr>
          <w:rFonts w:ascii="Times New Roman" w:hAnsi="Times New Roman" w:cs="Times New Roman"/>
          <w:color w:val="000000" w:themeColor="text1"/>
          <w:sz w:val="24"/>
          <w:szCs w:val="24"/>
        </w:rPr>
        <w:t xml:space="preserve">, </w:t>
      </w:r>
      <w:r w:rsidRPr="00C4175D">
        <w:rPr>
          <w:rFonts w:ascii="Times New Roman" w:hAnsi="Times New Roman" w:cs="Times New Roman"/>
          <w:color w:val="000000" w:themeColor="text1"/>
          <w:sz w:val="24"/>
          <w:szCs w:val="24"/>
        </w:rPr>
        <w:t>meeqqamik paasineqassasoq meeraq uumallun</w:t>
      </w:r>
      <w:r w:rsidR="007E1C3D">
        <w:rPr>
          <w:rFonts w:ascii="Times New Roman" w:hAnsi="Times New Roman" w:cs="Times New Roman"/>
          <w:color w:val="000000" w:themeColor="text1"/>
          <w:sz w:val="24"/>
          <w:szCs w:val="24"/>
        </w:rPr>
        <w:t>i</w:t>
      </w:r>
      <w:r w:rsidRPr="007E1C3D">
        <w:rPr>
          <w:rFonts w:ascii="Times New Roman" w:hAnsi="Times New Roman" w:cs="Times New Roman"/>
          <w:color w:val="000000" w:themeColor="text1"/>
          <w:sz w:val="24"/>
          <w:szCs w:val="24"/>
        </w:rPr>
        <w:t xml:space="preserve"> inunngortoq kiisalu meeraq toqungalluni inunngortoq, naartuneq minnerpaamik sapaatip akunnerini 22-ni tamakkiisuni naartuusimappat</w:t>
      </w:r>
      <w:r w:rsidR="00C86928" w:rsidRPr="00C4175D">
        <w:rPr>
          <w:rFonts w:ascii="Times New Roman" w:hAnsi="Times New Roman" w:cs="Times New Roman"/>
          <w:color w:val="000000" w:themeColor="text1"/>
          <w:sz w:val="24"/>
          <w:szCs w:val="24"/>
        </w:rPr>
        <w:t xml:space="preserve">. </w:t>
      </w:r>
      <w:r w:rsidR="002C1F09" w:rsidRPr="00C4175D">
        <w:rPr>
          <w:rFonts w:ascii="Times New Roman" w:hAnsi="Times New Roman" w:cs="Times New Roman"/>
          <w:color w:val="000000" w:themeColor="text1"/>
          <w:sz w:val="24"/>
          <w:szCs w:val="24"/>
        </w:rPr>
        <w:t>Aalajangersakkap immikkoortuata aappaata qulakkeerpaa</w:t>
      </w:r>
      <w:r w:rsidR="00C86928" w:rsidRPr="00C4175D">
        <w:rPr>
          <w:rFonts w:ascii="Times New Roman" w:hAnsi="Times New Roman" w:cs="Times New Roman"/>
          <w:color w:val="000000" w:themeColor="text1"/>
          <w:sz w:val="24"/>
          <w:szCs w:val="24"/>
        </w:rPr>
        <w:t xml:space="preserve">, </w:t>
      </w:r>
      <w:r w:rsidR="002C1F09" w:rsidRPr="00C4175D">
        <w:rPr>
          <w:rFonts w:ascii="Times New Roman" w:hAnsi="Times New Roman" w:cs="Times New Roman"/>
          <w:color w:val="000000" w:themeColor="text1"/>
          <w:sz w:val="24"/>
          <w:szCs w:val="24"/>
        </w:rPr>
        <w:t>ajunngitsorsiat tunniunneqarsinnaasut pisuni, meeqqap toqungalluni inunngornerani</w:t>
      </w:r>
      <w:r w:rsidR="00C86928" w:rsidRPr="00C4175D">
        <w:rPr>
          <w:rFonts w:ascii="Times New Roman" w:hAnsi="Times New Roman" w:cs="Times New Roman"/>
          <w:color w:val="000000" w:themeColor="text1"/>
          <w:sz w:val="24"/>
          <w:szCs w:val="24"/>
        </w:rPr>
        <w:t xml:space="preserve">, </w:t>
      </w:r>
      <w:r w:rsidR="002C1F09" w:rsidRPr="00C4175D">
        <w:rPr>
          <w:rFonts w:ascii="Times New Roman" w:hAnsi="Times New Roman" w:cs="Times New Roman"/>
          <w:color w:val="000000" w:themeColor="text1"/>
          <w:sz w:val="24"/>
          <w:szCs w:val="24"/>
        </w:rPr>
        <w:t>ass</w:t>
      </w:r>
      <w:r w:rsidR="00C86928" w:rsidRPr="00C4175D">
        <w:rPr>
          <w:rFonts w:ascii="Times New Roman" w:hAnsi="Times New Roman" w:cs="Times New Roman"/>
          <w:color w:val="000000" w:themeColor="text1"/>
          <w:sz w:val="24"/>
          <w:szCs w:val="24"/>
        </w:rPr>
        <w:t xml:space="preserve">. </w:t>
      </w:r>
      <w:r w:rsidR="007E1C3D">
        <w:rPr>
          <w:rFonts w:ascii="Times New Roman" w:hAnsi="Times New Roman" w:cs="Times New Roman"/>
          <w:color w:val="000000" w:themeColor="text1"/>
          <w:sz w:val="24"/>
          <w:szCs w:val="24"/>
        </w:rPr>
        <w:t>i</w:t>
      </w:r>
      <w:r w:rsidR="002C1F09" w:rsidRPr="00C4175D">
        <w:rPr>
          <w:rFonts w:ascii="Times New Roman" w:hAnsi="Times New Roman" w:cs="Times New Roman"/>
          <w:color w:val="000000" w:themeColor="text1"/>
          <w:sz w:val="24"/>
          <w:szCs w:val="24"/>
        </w:rPr>
        <w:t>ltikilliorneq takunngitsoorneqarsimappat taamaattumillu meeraq piffissaq eqqorlugu inunngortinneqarsimanani</w:t>
      </w:r>
      <w:r w:rsidR="00C86928" w:rsidRPr="00C4175D">
        <w:rPr>
          <w:rFonts w:ascii="Times New Roman" w:hAnsi="Times New Roman" w:cs="Times New Roman"/>
          <w:color w:val="000000" w:themeColor="text1"/>
          <w:sz w:val="24"/>
          <w:szCs w:val="24"/>
        </w:rPr>
        <w:t xml:space="preserve">. </w:t>
      </w:r>
      <w:r w:rsidR="002C1F09" w:rsidRPr="00C4175D">
        <w:rPr>
          <w:rFonts w:ascii="Times New Roman" w:hAnsi="Times New Roman" w:cs="Times New Roman"/>
          <w:color w:val="000000" w:themeColor="text1"/>
          <w:sz w:val="24"/>
          <w:szCs w:val="24"/>
        </w:rPr>
        <w:t>Naartuneq sapaatip akunneri 22 ataallugit sivisussuseqarsimappat</w:t>
      </w:r>
      <w:r w:rsidR="00C86928" w:rsidRPr="00C4175D">
        <w:rPr>
          <w:rFonts w:ascii="Times New Roman" w:hAnsi="Times New Roman" w:cs="Times New Roman"/>
          <w:color w:val="000000" w:themeColor="text1"/>
          <w:sz w:val="24"/>
          <w:szCs w:val="24"/>
        </w:rPr>
        <w:t xml:space="preserve"> </w:t>
      </w:r>
      <w:r w:rsidR="002C1F09" w:rsidRPr="00C4175D">
        <w:rPr>
          <w:rFonts w:ascii="Times New Roman" w:hAnsi="Times New Roman" w:cs="Times New Roman"/>
          <w:color w:val="000000" w:themeColor="text1"/>
          <w:sz w:val="24"/>
          <w:szCs w:val="24"/>
        </w:rPr>
        <w:t>naartuup katannera pineqarpoq, tamannalu ajunngitsorsinissamut pisinnaatitaaffiliinngilaq</w:t>
      </w:r>
      <w:r w:rsidR="00C86928" w:rsidRPr="00C4175D">
        <w:rPr>
          <w:rFonts w:ascii="Times New Roman" w:hAnsi="Times New Roman" w:cs="Times New Roman"/>
          <w:color w:val="000000" w:themeColor="text1"/>
          <w:sz w:val="24"/>
          <w:szCs w:val="24"/>
        </w:rPr>
        <w:t>.</w:t>
      </w:r>
    </w:p>
    <w:p w14:paraId="122CD3DC" w14:textId="77777777" w:rsidR="00C86928" w:rsidRPr="00C4175D" w:rsidRDefault="00C86928" w:rsidP="00C86928">
      <w:pPr>
        <w:spacing w:after="0" w:line="288" w:lineRule="auto"/>
        <w:rPr>
          <w:rFonts w:ascii="Times New Roman" w:hAnsi="Times New Roman"/>
          <w:color w:val="000000" w:themeColor="text1"/>
          <w:sz w:val="24"/>
        </w:rPr>
      </w:pPr>
    </w:p>
    <w:p w14:paraId="5CC85518" w14:textId="1AA77DBD" w:rsidR="00C86928" w:rsidRPr="00C4175D" w:rsidRDefault="002C1F09" w:rsidP="00C86928">
      <w:pPr>
        <w:spacing w:after="0" w:line="288" w:lineRule="auto"/>
        <w:rPr>
          <w:rFonts w:ascii="Times New Roman" w:hAnsi="Times New Roman" w:cs="Times New Roman"/>
          <w:color w:val="000000" w:themeColor="text1"/>
          <w:sz w:val="24"/>
          <w:szCs w:val="24"/>
        </w:rPr>
      </w:pPr>
      <w:r w:rsidRPr="00C4175D">
        <w:rPr>
          <w:rFonts w:ascii="Times New Roman" w:hAnsi="Times New Roman"/>
          <w:color w:val="000000" w:themeColor="text1"/>
          <w:sz w:val="24"/>
        </w:rPr>
        <w:t>Imm</w:t>
      </w:r>
      <w:r w:rsidR="00C86928" w:rsidRPr="00C4175D">
        <w:rPr>
          <w:rFonts w:ascii="Times New Roman" w:hAnsi="Times New Roman"/>
          <w:color w:val="000000" w:themeColor="text1"/>
          <w:sz w:val="24"/>
        </w:rPr>
        <w:t xml:space="preserve">. </w:t>
      </w:r>
      <w:r w:rsidR="00C86928" w:rsidRPr="00C4175D">
        <w:rPr>
          <w:rFonts w:ascii="Times New Roman" w:hAnsi="Times New Roman" w:cs="Times New Roman"/>
          <w:color w:val="000000" w:themeColor="text1"/>
          <w:sz w:val="24"/>
          <w:szCs w:val="24"/>
        </w:rPr>
        <w:t>3</w:t>
      </w:r>
      <w:r w:rsidRPr="00C4175D">
        <w:rPr>
          <w:rFonts w:ascii="Times New Roman" w:hAnsi="Times New Roman" w:cs="Times New Roman"/>
          <w:color w:val="000000" w:themeColor="text1"/>
          <w:sz w:val="24"/>
          <w:szCs w:val="24"/>
        </w:rPr>
        <w:t>-mut</w:t>
      </w:r>
    </w:p>
    <w:p w14:paraId="0C756013" w14:textId="3218471A" w:rsidR="00C86928" w:rsidRPr="00C4175D" w:rsidRDefault="002C1F09" w:rsidP="00C86928">
      <w:pPr>
        <w:spacing w:after="0" w:line="288" w:lineRule="auto"/>
        <w:rPr>
          <w:rFonts w:ascii="Times New Roman" w:hAnsi="Times New Roman" w:cs="Times New Roman"/>
          <w:color w:val="000000" w:themeColor="text1"/>
          <w:sz w:val="24"/>
          <w:szCs w:val="24"/>
        </w:rPr>
      </w:pPr>
      <w:r w:rsidRPr="00C4175D">
        <w:rPr>
          <w:rFonts w:ascii="Times New Roman" w:hAnsi="Times New Roman" w:cs="Times New Roman"/>
          <w:color w:val="000000" w:themeColor="text1"/>
          <w:sz w:val="24"/>
          <w:szCs w:val="24"/>
        </w:rPr>
        <w:t>Siunnersuutigineqarpoq imm. 2-mik aalajangersarneqassasoq</w:t>
      </w:r>
      <w:r w:rsidR="00C86928" w:rsidRPr="00C4175D">
        <w:rPr>
          <w:rFonts w:ascii="Times New Roman" w:hAnsi="Times New Roman" w:cs="Times New Roman"/>
          <w:color w:val="000000" w:themeColor="text1"/>
          <w:sz w:val="24"/>
          <w:szCs w:val="24"/>
        </w:rPr>
        <w:t xml:space="preserve">, </w:t>
      </w:r>
      <w:r w:rsidRPr="00C4175D">
        <w:rPr>
          <w:rFonts w:ascii="Times New Roman" w:hAnsi="Times New Roman" w:cs="Times New Roman"/>
          <w:color w:val="000000" w:themeColor="text1"/>
          <w:sz w:val="24"/>
          <w:szCs w:val="24"/>
        </w:rPr>
        <w:t>ajunngitsorsiat ataasiaannarlutik tunniunneqarsinnaasut</w:t>
      </w:r>
      <w:r w:rsidR="00C86928" w:rsidRPr="00C4175D">
        <w:rPr>
          <w:rFonts w:ascii="Times New Roman" w:hAnsi="Times New Roman" w:cs="Times New Roman"/>
          <w:color w:val="000000" w:themeColor="text1"/>
          <w:sz w:val="24"/>
          <w:szCs w:val="24"/>
        </w:rPr>
        <w:t xml:space="preserve">. </w:t>
      </w:r>
      <w:r w:rsidRPr="00C4175D">
        <w:rPr>
          <w:rFonts w:ascii="Times New Roman" w:hAnsi="Times New Roman" w:cs="Times New Roman"/>
          <w:color w:val="000000" w:themeColor="text1"/>
          <w:sz w:val="24"/>
          <w:szCs w:val="24"/>
        </w:rPr>
        <w:t>Angajoqqaatut oqartussaaneq ataatsimoorunneqarpat, ajunngitsorsiat affarmut avillugit tunniunneqassapput</w:t>
      </w:r>
      <w:r w:rsidR="00C86928" w:rsidRPr="00C4175D">
        <w:rPr>
          <w:rFonts w:ascii="Times New Roman" w:hAnsi="Times New Roman" w:cs="Times New Roman"/>
          <w:color w:val="000000" w:themeColor="text1"/>
          <w:sz w:val="24"/>
          <w:szCs w:val="24"/>
        </w:rPr>
        <w:t xml:space="preserve">. </w:t>
      </w:r>
      <w:r w:rsidRPr="00C4175D">
        <w:rPr>
          <w:rFonts w:ascii="Times New Roman" w:hAnsi="Times New Roman" w:cs="Times New Roman"/>
          <w:color w:val="000000" w:themeColor="text1"/>
          <w:sz w:val="24"/>
          <w:szCs w:val="24"/>
        </w:rPr>
        <w:t>Angajoqqaaq ataasiinnaq meeqqamut angajoqqaatut oqartussaasuuppat</w:t>
      </w:r>
      <w:r w:rsidR="00C86928" w:rsidRPr="00C4175D">
        <w:rPr>
          <w:rFonts w:ascii="Times New Roman" w:hAnsi="Times New Roman" w:cs="Times New Roman"/>
          <w:color w:val="000000" w:themeColor="text1"/>
          <w:sz w:val="24"/>
          <w:szCs w:val="24"/>
        </w:rPr>
        <w:t xml:space="preserve">, </w:t>
      </w:r>
      <w:r w:rsidRPr="00C4175D">
        <w:rPr>
          <w:rFonts w:ascii="Times New Roman" w:hAnsi="Times New Roman" w:cs="Times New Roman"/>
          <w:color w:val="000000" w:themeColor="text1"/>
          <w:sz w:val="24"/>
          <w:szCs w:val="24"/>
        </w:rPr>
        <w:t>ajunngitsorsiat tamakkiisumik tassunga tunniunneqassapput</w:t>
      </w:r>
      <w:r w:rsidR="00C86928" w:rsidRPr="00C4175D">
        <w:rPr>
          <w:rFonts w:ascii="Times New Roman" w:hAnsi="Times New Roman" w:cs="Times New Roman"/>
          <w:color w:val="000000" w:themeColor="text1"/>
          <w:sz w:val="24"/>
          <w:szCs w:val="24"/>
        </w:rPr>
        <w:t>.</w:t>
      </w:r>
    </w:p>
    <w:p w14:paraId="0DF37107" w14:textId="77777777" w:rsidR="00C86928" w:rsidRPr="00C4175D" w:rsidRDefault="00C86928" w:rsidP="00C86928">
      <w:pPr>
        <w:spacing w:after="0" w:line="288" w:lineRule="auto"/>
        <w:rPr>
          <w:rFonts w:ascii="Times New Roman" w:hAnsi="Times New Roman" w:cs="Times New Roman"/>
          <w:color w:val="000000" w:themeColor="text1"/>
          <w:sz w:val="24"/>
          <w:szCs w:val="24"/>
        </w:rPr>
      </w:pPr>
    </w:p>
    <w:p w14:paraId="4F43CEE4" w14:textId="58D24FC3" w:rsidR="00C86928" w:rsidRPr="00C4175D" w:rsidRDefault="002C1F09" w:rsidP="00C86928">
      <w:pPr>
        <w:spacing w:after="0" w:line="288" w:lineRule="auto"/>
        <w:rPr>
          <w:rFonts w:ascii="Times New Roman" w:hAnsi="Times New Roman" w:cs="Times New Roman"/>
          <w:color w:val="000000" w:themeColor="text1"/>
          <w:sz w:val="24"/>
          <w:szCs w:val="24"/>
        </w:rPr>
      </w:pPr>
      <w:r w:rsidRPr="00C4175D">
        <w:rPr>
          <w:rFonts w:ascii="Times New Roman" w:hAnsi="Times New Roman" w:cs="Times New Roman"/>
          <w:color w:val="000000" w:themeColor="text1"/>
          <w:sz w:val="24"/>
          <w:szCs w:val="24"/>
        </w:rPr>
        <w:t>Imm</w:t>
      </w:r>
      <w:r w:rsidR="00C86928" w:rsidRPr="00C4175D">
        <w:rPr>
          <w:rFonts w:ascii="Times New Roman" w:hAnsi="Times New Roman" w:cs="Times New Roman"/>
          <w:color w:val="000000" w:themeColor="text1"/>
          <w:sz w:val="24"/>
          <w:szCs w:val="24"/>
        </w:rPr>
        <w:t>. 4</w:t>
      </w:r>
      <w:r w:rsidRPr="00C4175D">
        <w:rPr>
          <w:rFonts w:ascii="Times New Roman" w:hAnsi="Times New Roman" w:cs="Times New Roman"/>
          <w:color w:val="000000" w:themeColor="text1"/>
          <w:sz w:val="24"/>
          <w:szCs w:val="24"/>
        </w:rPr>
        <w:t>-mut</w:t>
      </w:r>
    </w:p>
    <w:p w14:paraId="7764E741" w14:textId="22C8F5F2" w:rsidR="00C86928" w:rsidRPr="00C4175D" w:rsidRDefault="00A25377" w:rsidP="00C86928">
      <w:pPr>
        <w:spacing w:after="0" w:line="288" w:lineRule="auto"/>
        <w:rPr>
          <w:rFonts w:ascii="Times New Roman" w:hAnsi="Times New Roman" w:cs="Times New Roman"/>
          <w:color w:val="000000" w:themeColor="text1"/>
          <w:sz w:val="24"/>
          <w:szCs w:val="24"/>
        </w:rPr>
      </w:pPr>
      <w:r w:rsidRPr="00C4175D">
        <w:rPr>
          <w:rFonts w:ascii="Times New Roman" w:hAnsi="Times New Roman" w:cs="Times New Roman"/>
          <w:color w:val="000000" w:themeColor="text1"/>
          <w:sz w:val="24"/>
          <w:szCs w:val="24"/>
        </w:rPr>
        <w:t>Imm. 1-imi ajunngitsorsiat annertussusaat imm. 4-mi siunnersuutigineqartup malittarisaanik ukiumut ataasiarlutik naleqqussarneqartassapput</w:t>
      </w:r>
      <w:r w:rsidR="00C86928" w:rsidRPr="00C4175D">
        <w:rPr>
          <w:rFonts w:ascii="Times New Roman" w:hAnsi="Times New Roman" w:cs="Times New Roman"/>
          <w:color w:val="000000" w:themeColor="text1"/>
          <w:sz w:val="24"/>
          <w:szCs w:val="24"/>
        </w:rPr>
        <w:t xml:space="preserve">, </w:t>
      </w:r>
      <w:r w:rsidRPr="00C4175D">
        <w:rPr>
          <w:rFonts w:ascii="Times New Roman" w:hAnsi="Times New Roman" w:cs="Times New Roman"/>
          <w:color w:val="000000" w:themeColor="text1"/>
          <w:sz w:val="24"/>
          <w:szCs w:val="24"/>
        </w:rPr>
        <w:t>tak</w:t>
      </w:r>
      <w:r w:rsidR="00C86928" w:rsidRPr="00C4175D">
        <w:rPr>
          <w:rFonts w:ascii="Times New Roman" w:hAnsi="Times New Roman" w:cs="Times New Roman"/>
          <w:color w:val="000000" w:themeColor="text1"/>
          <w:sz w:val="24"/>
          <w:szCs w:val="24"/>
        </w:rPr>
        <w:t xml:space="preserve">. </w:t>
      </w:r>
      <w:r w:rsidR="007E1C3D">
        <w:rPr>
          <w:rFonts w:ascii="Times New Roman" w:hAnsi="Times New Roman" w:cs="Times New Roman"/>
          <w:color w:val="000000" w:themeColor="text1"/>
          <w:sz w:val="24"/>
          <w:szCs w:val="24"/>
        </w:rPr>
        <w:t>p</w:t>
      </w:r>
      <w:r w:rsidRPr="007E1C3D">
        <w:rPr>
          <w:rFonts w:ascii="Times New Roman" w:hAnsi="Times New Roman" w:cs="Times New Roman"/>
          <w:color w:val="000000" w:themeColor="text1"/>
          <w:sz w:val="24"/>
          <w:szCs w:val="24"/>
        </w:rPr>
        <w:t xml:space="preserve">rocenti aaqqiissutissaq aamma maannakkorpiaq aningaasarsiat pillugit </w:t>
      </w:r>
      <w:r w:rsidR="00C86928" w:rsidRPr="00C4175D">
        <w:rPr>
          <w:rFonts w:ascii="Times New Roman" w:hAnsi="Times New Roman" w:cs="Times New Roman"/>
          <w:color w:val="000000" w:themeColor="text1"/>
          <w:sz w:val="24"/>
          <w:szCs w:val="24"/>
        </w:rPr>
        <w:t>Inatsisartut</w:t>
      </w:r>
      <w:r w:rsidRPr="00C4175D">
        <w:rPr>
          <w:rFonts w:ascii="Times New Roman" w:hAnsi="Times New Roman" w:cs="Times New Roman"/>
          <w:color w:val="000000" w:themeColor="text1"/>
          <w:sz w:val="24"/>
          <w:szCs w:val="24"/>
        </w:rPr>
        <w:t xml:space="preserve"> inatsisaat</w:t>
      </w:r>
      <w:r w:rsidR="00C86928" w:rsidRPr="00C4175D">
        <w:rPr>
          <w:rFonts w:ascii="Times New Roman" w:hAnsi="Times New Roman" w:cs="Times New Roman"/>
          <w:color w:val="000000" w:themeColor="text1"/>
          <w:sz w:val="24"/>
          <w:szCs w:val="24"/>
        </w:rPr>
        <w:t xml:space="preserve">. </w:t>
      </w:r>
      <w:r w:rsidR="00907B16" w:rsidRPr="00C4175D">
        <w:rPr>
          <w:rFonts w:ascii="Times New Roman" w:hAnsi="Times New Roman" w:cs="Times New Roman"/>
          <w:color w:val="000000" w:themeColor="text1"/>
          <w:sz w:val="24"/>
          <w:szCs w:val="24"/>
        </w:rPr>
        <w:t>Tamatuma kingorna aningaasat saqqummiunneqartut 500 koruuninut avinneqarsinnaasunut qaninnernut akunnaallilerneqassapput</w:t>
      </w:r>
      <w:r w:rsidR="00C86928" w:rsidRPr="00C4175D">
        <w:rPr>
          <w:rFonts w:ascii="Times New Roman" w:hAnsi="Times New Roman" w:cs="Times New Roman"/>
          <w:color w:val="000000" w:themeColor="text1"/>
          <w:sz w:val="24"/>
          <w:szCs w:val="24"/>
        </w:rPr>
        <w:t xml:space="preserve">. </w:t>
      </w:r>
      <w:r w:rsidR="007609C9" w:rsidRPr="00C4175D">
        <w:rPr>
          <w:rFonts w:ascii="Times New Roman" w:hAnsi="Times New Roman" w:cs="Times New Roman"/>
          <w:color w:val="000000" w:themeColor="text1"/>
          <w:sz w:val="24"/>
          <w:szCs w:val="24"/>
        </w:rPr>
        <w:t>Naleqqussaaneq piffissami naleqqussaaffiusumi akunnaalliliineq sioqqullugu annertussuseq atuuttoq tunngavigalugu pissaaq</w:t>
      </w:r>
      <w:r w:rsidR="00C86928" w:rsidRPr="00C4175D">
        <w:rPr>
          <w:rFonts w:ascii="Times New Roman" w:hAnsi="Times New Roman" w:cs="Times New Roman"/>
          <w:color w:val="000000" w:themeColor="text1"/>
          <w:sz w:val="24"/>
          <w:szCs w:val="24"/>
        </w:rPr>
        <w:t>.</w:t>
      </w:r>
    </w:p>
    <w:p w14:paraId="75088E10" w14:textId="77777777" w:rsidR="00C86928" w:rsidRPr="00C4175D" w:rsidRDefault="00C86928" w:rsidP="00C86928">
      <w:pPr>
        <w:spacing w:after="0" w:line="288" w:lineRule="auto"/>
        <w:rPr>
          <w:rFonts w:ascii="Times New Roman" w:hAnsi="Times New Roman" w:cs="Times New Roman"/>
          <w:color w:val="000000" w:themeColor="text1"/>
          <w:sz w:val="24"/>
          <w:szCs w:val="24"/>
        </w:rPr>
      </w:pPr>
    </w:p>
    <w:p w14:paraId="643EF9EA" w14:textId="2E9576A7" w:rsidR="00C86928" w:rsidRPr="00C4175D" w:rsidRDefault="007609C9" w:rsidP="00C86928">
      <w:pPr>
        <w:spacing w:after="0" w:line="288" w:lineRule="auto"/>
        <w:rPr>
          <w:rFonts w:ascii="Times New Roman" w:hAnsi="Times New Roman" w:cs="Times New Roman"/>
          <w:color w:val="000000" w:themeColor="text1"/>
          <w:sz w:val="24"/>
          <w:szCs w:val="24"/>
        </w:rPr>
      </w:pPr>
      <w:r w:rsidRPr="00C4175D">
        <w:rPr>
          <w:rFonts w:ascii="Times New Roman" w:hAnsi="Times New Roman" w:cs="Times New Roman"/>
          <w:color w:val="000000" w:themeColor="text1"/>
          <w:sz w:val="24"/>
          <w:szCs w:val="24"/>
        </w:rPr>
        <w:t>Aalajangersakkap imaraa</w:t>
      </w:r>
      <w:r w:rsidR="00C86928" w:rsidRPr="00C4175D">
        <w:rPr>
          <w:rFonts w:ascii="Times New Roman" w:hAnsi="Times New Roman" w:cs="Times New Roman"/>
          <w:color w:val="000000" w:themeColor="text1"/>
          <w:sz w:val="24"/>
          <w:szCs w:val="24"/>
        </w:rPr>
        <w:t xml:space="preserve">, </w:t>
      </w:r>
      <w:r w:rsidRPr="00C4175D">
        <w:rPr>
          <w:rFonts w:ascii="Times New Roman" w:hAnsi="Times New Roman" w:cs="Times New Roman"/>
          <w:color w:val="000000" w:themeColor="text1"/>
          <w:sz w:val="24"/>
          <w:szCs w:val="24"/>
        </w:rPr>
        <w:t>§ 16 naapertorlugu ajunngitsorsiat naleqqussarneqartassasut, inatsimmi taarsiiviginninnissamut aamma ajunngitsorsianut annertussutsit allat tunngavii malillugit</w:t>
      </w:r>
      <w:r w:rsidR="00C86928" w:rsidRPr="00C4175D">
        <w:rPr>
          <w:rFonts w:ascii="Times New Roman" w:hAnsi="Times New Roman" w:cs="Times New Roman"/>
          <w:color w:val="000000" w:themeColor="text1"/>
          <w:sz w:val="24"/>
          <w:szCs w:val="24"/>
        </w:rPr>
        <w:t xml:space="preserve">, </w:t>
      </w:r>
      <w:r w:rsidRPr="00C4175D">
        <w:rPr>
          <w:rFonts w:ascii="Times New Roman" w:hAnsi="Times New Roman" w:cs="Times New Roman"/>
          <w:color w:val="000000" w:themeColor="text1"/>
          <w:sz w:val="24"/>
          <w:szCs w:val="24"/>
        </w:rPr>
        <w:t>tak</w:t>
      </w:r>
      <w:r w:rsidR="00C86928" w:rsidRPr="00C4175D">
        <w:rPr>
          <w:rFonts w:ascii="Times New Roman" w:hAnsi="Times New Roman" w:cs="Times New Roman"/>
          <w:color w:val="000000" w:themeColor="text1"/>
          <w:sz w:val="24"/>
          <w:szCs w:val="24"/>
        </w:rPr>
        <w:t>. § 17.</w:t>
      </w:r>
    </w:p>
    <w:p w14:paraId="5F067AD2" w14:textId="77777777" w:rsidR="00C86928" w:rsidRPr="00C4175D" w:rsidRDefault="00C86928" w:rsidP="00C86928">
      <w:pPr>
        <w:spacing w:after="0" w:line="288" w:lineRule="auto"/>
        <w:rPr>
          <w:rFonts w:ascii="Times New Roman" w:hAnsi="Times New Roman" w:cs="Times New Roman"/>
          <w:color w:val="000000" w:themeColor="text1"/>
          <w:sz w:val="24"/>
          <w:szCs w:val="24"/>
        </w:rPr>
      </w:pPr>
    </w:p>
    <w:p w14:paraId="16A2AAF3" w14:textId="1AD9EE81" w:rsidR="00C86928" w:rsidRPr="00C4175D" w:rsidRDefault="00C86928" w:rsidP="00C86928">
      <w:pPr>
        <w:spacing w:after="0" w:line="288" w:lineRule="auto"/>
        <w:jc w:val="center"/>
        <w:rPr>
          <w:rFonts w:ascii="Times New Roman" w:hAnsi="Times New Roman" w:cs="Times New Roman"/>
          <w:i/>
          <w:iCs/>
          <w:color w:val="000000" w:themeColor="text1"/>
          <w:sz w:val="24"/>
          <w:szCs w:val="24"/>
        </w:rPr>
      </w:pPr>
      <w:r w:rsidRPr="00C4175D">
        <w:rPr>
          <w:rFonts w:ascii="Times New Roman" w:hAnsi="Times New Roman" w:cs="Times New Roman"/>
          <w:i/>
          <w:iCs/>
          <w:color w:val="000000" w:themeColor="text1"/>
          <w:sz w:val="24"/>
          <w:szCs w:val="24"/>
        </w:rPr>
        <w:t>§ 17</w:t>
      </w:r>
      <w:r w:rsidR="007609C9" w:rsidRPr="00C4175D">
        <w:rPr>
          <w:rFonts w:ascii="Times New Roman" w:hAnsi="Times New Roman" w:cs="Times New Roman"/>
          <w:i/>
          <w:iCs/>
          <w:color w:val="000000" w:themeColor="text1"/>
          <w:sz w:val="24"/>
          <w:szCs w:val="24"/>
        </w:rPr>
        <w:t>-imut</w:t>
      </w:r>
    </w:p>
    <w:p w14:paraId="7984EBE3" w14:textId="77777777" w:rsidR="00C86928" w:rsidRPr="00C4175D" w:rsidRDefault="00C86928" w:rsidP="00C86928">
      <w:pPr>
        <w:spacing w:after="0" w:line="288" w:lineRule="auto"/>
        <w:jc w:val="center"/>
        <w:rPr>
          <w:rFonts w:ascii="Times New Roman" w:hAnsi="Times New Roman" w:cs="Times New Roman"/>
          <w:i/>
          <w:iCs/>
          <w:color w:val="000000" w:themeColor="text1"/>
          <w:sz w:val="24"/>
          <w:szCs w:val="24"/>
        </w:rPr>
      </w:pPr>
    </w:p>
    <w:p w14:paraId="7B5A6BD5" w14:textId="4DA369D8" w:rsidR="00C86928" w:rsidRPr="00C4175D" w:rsidRDefault="007609C9" w:rsidP="00C86928">
      <w:pPr>
        <w:spacing w:after="0" w:line="288" w:lineRule="auto"/>
        <w:rPr>
          <w:rFonts w:ascii="Times New Roman" w:hAnsi="Times New Roman" w:cs="Times New Roman"/>
          <w:color w:val="000000" w:themeColor="text1"/>
          <w:sz w:val="24"/>
          <w:szCs w:val="24"/>
        </w:rPr>
      </w:pPr>
      <w:r w:rsidRPr="00C4175D">
        <w:rPr>
          <w:rFonts w:ascii="Times New Roman" w:hAnsi="Times New Roman" w:cs="Times New Roman"/>
          <w:color w:val="000000" w:themeColor="text1"/>
          <w:sz w:val="24"/>
          <w:szCs w:val="24"/>
        </w:rPr>
        <w:t xml:space="preserve">§§ 17-18-imi aalajangersakkat taarsiiviginninnerit aamma ajunngitsorsiat annertussusaannik naleqqussaaneq aamma ernialersuineq pillugu malittarisassat aalajangersarneqartut, danskit </w:t>
      </w:r>
      <w:r w:rsidRPr="00C4175D">
        <w:rPr>
          <w:rFonts w:ascii="Times New Roman" w:hAnsi="Times New Roman" w:cs="Times New Roman"/>
          <w:color w:val="000000" w:themeColor="text1"/>
          <w:sz w:val="24"/>
          <w:szCs w:val="24"/>
        </w:rPr>
        <w:lastRenderedPageBreak/>
        <w:t>malittarisassaat naligimmagit</w:t>
      </w:r>
      <w:r w:rsidR="00C86928" w:rsidRPr="00C4175D">
        <w:rPr>
          <w:rFonts w:ascii="Times New Roman" w:hAnsi="Times New Roman" w:cs="Times New Roman"/>
          <w:color w:val="000000" w:themeColor="text1"/>
          <w:sz w:val="24"/>
          <w:szCs w:val="24"/>
        </w:rPr>
        <w:t xml:space="preserve">. </w:t>
      </w:r>
      <w:r w:rsidR="00741932" w:rsidRPr="00C4175D">
        <w:rPr>
          <w:rFonts w:ascii="Times New Roman" w:hAnsi="Times New Roman" w:cs="Times New Roman"/>
          <w:color w:val="000000" w:themeColor="text1"/>
          <w:sz w:val="24"/>
          <w:szCs w:val="24"/>
        </w:rPr>
        <w:t xml:space="preserve">Pissusissamisoortutut isigineqarpoq danskit aaqqissuussaaneranni malittarisassat assiginissaat, taarsiiviginninnermut suliat Napparsimasunut </w:t>
      </w:r>
      <w:r w:rsidR="000C7ABF" w:rsidRPr="00C4175D">
        <w:rPr>
          <w:rFonts w:ascii="Times New Roman" w:hAnsi="Times New Roman" w:cs="Times New Roman"/>
          <w:color w:val="000000" w:themeColor="text1"/>
          <w:sz w:val="24"/>
          <w:szCs w:val="24"/>
        </w:rPr>
        <w:t>Taarsiisarfimmi</w:t>
      </w:r>
      <w:r w:rsidR="00741932" w:rsidRPr="00C4175D">
        <w:rPr>
          <w:rFonts w:ascii="Times New Roman" w:hAnsi="Times New Roman" w:cs="Times New Roman"/>
          <w:color w:val="000000" w:themeColor="text1"/>
          <w:sz w:val="24"/>
          <w:szCs w:val="24"/>
        </w:rPr>
        <w:t xml:space="preserve"> suliarineqarnerat eqqarsaatigalugu</w:t>
      </w:r>
      <w:r w:rsidR="00C86928" w:rsidRPr="00C4175D">
        <w:rPr>
          <w:rFonts w:ascii="Times New Roman" w:hAnsi="Times New Roman" w:cs="Times New Roman"/>
          <w:color w:val="000000" w:themeColor="text1"/>
          <w:sz w:val="24"/>
          <w:szCs w:val="24"/>
        </w:rPr>
        <w:t xml:space="preserve">. </w:t>
      </w:r>
      <w:r w:rsidR="00741932" w:rsidRPr="00C4175D">
        <w:rPr>
          <w:rFonts w:ascii="Times New Roman" w:hAnsi="Times New Roman" w:cs="Times New Roman"/>
          <w:color w:val="000000" w:themeColor="text1"/>
          <w:sz w:val="24"/>
          <w:szCs w:val="24"/>
        </w:rPr>
        <w:t>Erseqqissarneqassaaq</w:t>
      </w:r>
      <w:r w:rsidR="00C86928" w:rsidRPr="00C4175D">
        <w:rPr>
          <w:rFonts w:ascii="Times New Roman" w:hAnsi="Times New Roman" w:cs="Times New Roman"/>
          <w:color w:val="000000" w:themeColor="text1"/>
          <w:sz w:val="24"/>
          <w:szCs w:val="24"/>
        </w:rPr>
        <w:t xml:space="preserve">, </w:t>
      </w:r>
      <w:r w:rsidR="00741932" w:rsidRPr="00C4175D">
        <w:rPr>
          <w:rFonts w:ascii="Times New Roman" w:hAnsi="Times New Roman" w:cs="Times New Roman"/>
          <w:color w:val="000000" w:themeColor="text1"/>
          <w:sz w:val="24"/>
          <w:szCs w:val="24"/>
        </w:rPr>
        <w:t>aalajangersakkat siunnersuutigineqartut taamaallaat ajunngitsorsianut aamma taarsiiviginninnernut, Peqqinnissaqarfiup iluani napparsimasut maalaaruteqarsinnaanerat taarsiiffigineqarsinnaanerallu pillugit Inatsisartut inatsisaanni malittarisassat naapertorlugit aalajangiunneqartunut sunniuteqassammata</w:t>
      </w:r>
      <w:r w:rsidR="00C86928" w:rsidRPr="00C4175D">
        <w:rPr>
          <w:rFonts w:ascii="Times New Roman" w:hAnsi="Times New Roman" w:cs="Times New Roman"/>
          <w:color w:val="000000" w:themeColor="text1"/>
          <w:sz w:val="24"/>
          <w:szCs w:val="24"/>
        </w:rPr>
        <w:t xml:space="preserve">. </w:t>
      </w:r>
      <w:r w:rsidR="00741932" w:rsidRPr="00C4175D">
        <w:rPr>
          <w:rFonts w:ascii="Times New Roman" w:hAnsi="Times New Roman" w:cs="Times New Roman"/>
          <w:color w:val="000000" w:themeColor="text1"/>
          <w:sz w:val="24"/>
          <w:szCs w:val="24"/>
        </w:rPr>
        <w:t>Aalajangersakkat taamaasillutik inatsisitigut suliassaqarfinni allani ajunngitsorsianik aamma taarsiiviginninnernik aalajangersaanermut sunniuteqassanngillat</w:t>
      </w:r>
      <w:r w:rsidR="00C86928" w:rsidRPr="00C4175D">
        <w:rPr>
          <w:rFonts w:ascii="Times New Roman" w:hAnsi="Times New Roman" w:cs="Times New Roman"/>
          <w:color w:val="000000" w:themeColor="text1"/>
          <w:sz w:val="24"/>
          <w:szCs w:val="24"/>
        </w:rPr>
        <w:t>.</w:t>
      </w:r>
    </w:p>
    <w:p w14:paraId="56E7BAB2" w14:textId="77777777" w:rsidR="00C86928" w:rsidRPr="00C4175D" w:rsidRDefault="00C86928" w:rsidP="00C86928">
      <w:pPr>
        <w:spacing w:after="0" w:line="288" w:lineRule="auto"/>
        <w:rPr>
          <w:rFonts w:ascii="Times New Roman" w:hAnsi="Times New Roman" w:cs="Times New Roman"/>
          <w:color w:val="000000" w:themeColor="text1"/>
          <w:sz w:val="24"/>
          <w:szCs w:val="24"/>
        </w:rPr>
      </w:pPr>
    </w:p>
    <w:p w14:paraId="12F2234C" w14:textId="5CF87E3D" w:rsidR="00C86928" w:rsidRPr="00C4175D" w:rsidRDefault="00741932" w:rsidP="00C86928">
      <w:pPr>
        <w:spacing w:after="0" w:line="288" w:lineRule="auto"/>
        <w:rPr>
          <w:rFonts w:ascii="Times New Roman" w:hAnsi="Times New Roman" w:cs="Times New Roman"/>
          <w:color w:val="000000" w:themeColor="text1"/>
          <w:sz w:val="24"/>
          <w:szCs w:val="24"/>
        </w:rPr>
      </w:pPr>
      <w:r w:rsidRPr="00C4175D">
        <w:rPr>
          <w:rFonts w:ascii="Times New Roman" w:hAnsi="Times New Roman" w:cs="Times New Roman"/>
          <w:color w:val="000000" w:themeColor="text1"/>
          <w:sz w:val="24"/>
          <w:szCs w:val="24"/>
        </w:rPr>
        <w:t>Imm</w:t>
      </w:r>
      <w:r w:rsidR="00C86928" w:rsidRPr="00C4175D">
        <w:rPr>
          <w:rFonts w:ascii="Times New Roman" w:hAnsi="Times New Roman" w:cs="Times New Roman"/>
          <w:color w:val="000000" w:themeColor="text1"/>
          <w:sz w:val="24"/>
          <w:szCs w:val="24"/>
        </w:rPr>
        <w:t>. 1</w:t>
      </w:r>
      <w:r w:rsidRPr="00C4175D">
        <w:rPr>
          <w:rFonts w:ascii="Times New Roman" w:hAnsi="Times New Roman" w:cs="Times New Roman"/>
          <w:color w:val="000000" w:themeColor="text1"/>
          <w:sz w:val="24"/>
          <w:szCs w:val="24"/>
        </w:rPr>
        <w:t>-imut</w:t>
      </w:r>
    </w:p>
    <w:p w14:paraId="6E40CBE9" w14:textId="4C74C379" w:rsidR="00C86928" w:rsidRPr="00C4175D" w:rsidRDefault="00BC5C19" w:rsidP="00C86928">
      <w:pPr>
        <w:spacing w:after="0" w:line="288" w:lineRule="auto"/>
        <w:rPr>
          <w:rFonts w:ascii="Times New Roman" w:hAnsi="Times New Roman" w:cs="Times New Roman"/>
          <w:color w:val="000000" w:themeColor="text1"/>
          <w:sz w:val="24"/>
          <w:szCs w:val="24"/>
        </w:rPr>
      </w:pPr>
      <w:r w:rsidRPr="00C4175D">
        <w:rPr>
          <w:rFonts w:ascii="Times New Roman" w:hAnsi="Times New Roman" w:cs="Times New Roman"/>
          <w:color w:val="000000" w:themeColor="text1"/>
          <w:sz w:val="24"/>
          <w:szCs w:val="24"/>
        </w:rPr>
        <w:t>§ 17, imm. 1-imik siunnersuutigineqarpoq</w:t>
      </w:r>
      <w:r w:rsidR="00C86928" w:rsidRPr="00C4175D">
        <w:rPr>
          <w:rFonts w:ascii="Times New Roman" w:hAnsi="Times New Roman" w:cs="Times New Roman"/>
          <w:color w:val="000000" w:themeColor="text1"/>
          <w:sz w:val="24"/>
          <w:szCs w:val="24"/>
        </w:rPr>
        <w:t xml:space="preserve">, </w:t>
      </w:r>
      <w:r w:rsidRPr="00C4175D">
        <w:rPr>
          <w:rFonts w:ascii="Times New Roman" w:hAnsi="Times New Roman" w:cs="Times New Roman"/>
          <w:color w:val="000000" w:themeColor="text1"/>
          <w:sz w:val="24"/>
          <w:szCs w:val="24"/>
        </w:rPr>
        <w:t>taarsiiviginninnissamut akisussaaffik pillugu inatsimmi taarsiiviginninnissat aamma ajunngitsorsiat annertussusaat § 3, § 4, imm. 1, § 6, imm. 2, § 8, § 13, imm. 1, oqaaseqatigiit aappaat, aamma § 14 a naapertorlugit</w:t>
      </w:r>
      <w:r w:rsidR="00C86928" w:rsidRPr="00C4175D">
        <w:rPr>
          <w:rFonts w:ascii="Times New Roman" w:hAnsi="Times New Roman" w:cs="Times New Roman"/>
          <w:color w:val="000000" w:themeColor="text1"/>
          <w:sz w:val="24"/>
          <w:szCs w:val="24"/>
        </w:rPr>
        <w:t xml:space="preserve">, </w:t>
      </w:r>
      <w:r w:rsidRPr="00C4175D">
        <w:rPr>
          <w:rFonts w:ascii="Times New Roman" w:hAnsi="Times New Roman" w:cs="Times New Roman"/>
          <w:color w:val="000000" w:themeColor="text1"/>
          <w:sz w:val="24"/>
          <w:szCs w:val="24"/>
        </w:rPr>
        <w:t>kapitali 3-mi malittarisassat naapertorlugit aalajangersarneqartut</w:t>
      </w:r>
      <w:r w:rsidR="00C86928" w:rsidRPr="00C4175D">
        <w:rPr>
          <w:rFonts w:ascii="Times New Roman" w:hAnsi="Times New Roman" w:cs="Times New Roman"/>
          <w:color w:val="000000" w:themeColor="text1"/>
          <w:sz w:val="24"/>
          <w:szCs w:val="24"/>
        </w:rPr>
        <w:t xml:space="preserve">, </w:t>
      </w:r>
      <w:r w:rsidRPr="00C4175D">
        <w:rPr>
          <w:rFonts w:ascii="Times New Roman" w:hAnsi="Times New Roman" w:cs="Times New Roman"/>
          <w:color w:val="000000" w:themeColor="text1"/>
          <w:sz w:val="24"/>
          <w:szCs w:val="24"/>
        </w:rPr>
        <w:t>taarsiiviginninnissamut akisussaaffik pillugu inatsimmi § 15, imm. 1-imi malittarisassat naapertorlugit naleqqussarneqassasut kiisalu annertussuseq naleqqussarneqartoq, piffissami aalajangiiffiusumi atuuttoq tunngavigalugu aalajangersarneqassasut</w:t>
      </w:r>
      <w:r w:rsidR="00C86928" w:rsidRPr="00C4175D">
        <w:rPr>
          <w:rFonts w:ascii="Times New Roman" w:hAnsi="Times New Roman" w:cs="Times New Roman"/>
          <w:color w:val="000000" w:themeColor="text1"/>
          <w:sz w:val="24"/>
          <w:szCs w:val="24"/>
        </w:rPr>
        <w:t>.</w:t>
      </w:r>
    </w:p>
    <w:p w14:paraId="46DB976A" w14:textId="77777777" w:rsidR="00C86928" w:rsidRPr="00C4175D" w:rsidRDefault="00C86928" w:rsidP="00C86928">
      <w:pPr>
        <w:spacing w:after="0" w:line="288" w:lineRule="auto"/>
        <w:rPr>
          <w:rFonts w:ascii="Times New Roman" w:hAnsi="Times New Roman" w:cs="Times New Roman"/>
          <w:color w:val="000000" w:themeColor="text1"/>
          <w:sz w:val="24"/>
          <w:szCs w:val="24"/>
        </w:rPr>
      </w:pPr>
    </w:p>
    <w:p w14:paraId="714C9B64" w14:textId="56D5ED17" w:rsidR="00C86928" w:rsidRPr="00C4175D" w:rsidRDefault="00166C27" w:rsidP="00C86928">
      <w:pPr>
        <w:spacing w:after="0" w:line="288" w:lineRule="auto"/>
        <w:rPr>
          <w:rFonts w:ascii="Times New Roman" w:hAnsi="Times New Roman" w:cs="Times New Roman"/>
          <w:color w:val="000000" w:themeColor="text1"/>
          <w:sz w:val="24"/>
          <w:szCs w:val="24"/>
        </w:rPr>
      </w:pPr>
      <w:r w:rsidRPr="00C4175D">
        <w:rPr>
          <w:rFonts w:ascii="Times New Roman" w:hAnsi="Times New Roman" w:cs="Times New Roman"/>
          <w:color w:val="000000" w:themeColor="text1"/>
          <w:sz w:val="24"/>
          <w:szCs w:val="24"/>
        </w:rPr>
        <w:t>Aalajangersagaq siunnersuutigineqartoq qasilisoornermut aamma anniarnermut, ataavartumik ajoquteqalernermut sunniuteqassaaq</w:t>
      </w:r>
      <w:r w:rsidR="00C86928" w:rsidRPr="00C4175D">
        <w:rPr>
          <w:rFonts w:ascii="Times New Roman" w:hAnsi="Times New Roman" w:cs="Times New Roman"/>
          <w:color w:val="000000" w:themeColor="text1"/>
          <w:sz w:val="24"/>
          <w:szCs w:val="24"/>
        </w:rPr>
        <w:t xml:space="preserve">, </w:t>
      </w:r>
      <w:r w:rsidRPr="00C4175D">
        <w:rPr>
          <w:rFonts w:ascii="Times New Roman" w:hAnsi="Times New Roman" w:cs="Times New Roman"/>
          <w:color w:val="000000" w:themeColor="text1"/>
          <w:sz w:val="24"/>
          <w:szCs w:val="24"/>
        </w:rPr>
        <w:t>ukiumut aningaasarsiat annertunerpaamik killi</w:t>
      </w:r>
      <w:r w:rsidR="007E1C3D">
        <w:rPr>
          <w:rFonts w:ascii="Times New Roman" w:hAnsi="Times New Roman" w:cs="Times New Roman"/>
          <w:color w:val="000000" w:themeColor="text1"/>
          <w:sz w:val="24"/>
          <w:szCs w:val="24"/>
        </w:rPr>
        <w:t>n</w:t>
      </w:r>
      <w:r w:rsidRPr="007E1C3D">
        <w:rPr>
          <w:rFonts w:ascii="Times New Roman" w:hAnsi="Times New Roman" w:cs="Times New Roman"/>
          <w:color w:val="000000" w:themeColor="text1"/>
          <w:sz w:val="24"/>
          <w:szCs w:val="24"/>
        </w:rPr>
        <w:t>gat inuussutissar</w:t>
      </w:r>
      <w:r w:rsidRPr="00C4175D">
        <w:rPr>
          <w:rFonts w:ascii="Times New Roman" w:hAnsi="Times New Roman" w:cs="Times New Roman"/>
          <w:color w:val="000000" w:themeColor="text1"/>
          <w:sz w:val="24"/>
          <w:szCs w:val="24"/>
        </w:rPr>
        <w:t>siorsinnaajunnaarnermik naatsorsuinermi, inunnut inuussutissarsiorsinnaajunnaartunut taarsiiviginninnermi, ajoqusernermi 15-inik suli ukioqalersimanngitsunut</w:t>
      </w:r>
      <w:r w:rsidR="00C86928" w:rsidRPr="00C4175D">
        <w:rPr>
          <w:rFonts w:ascii="Times New Roman" w:hAnsi="Times New Roman" w:cs="Times New Roman"/>
          <w:color w:val="000000" w:themeColor="text1"/>
          <w:sz w:val="24"/>
          <w:szCs w:val="24"/>
        </w:rPr>
        <w:t xml:space="preserve">, </w:t>
      </w:r>
      <w:r w:rsidRPr="00C4175D">
        <w:rPr>
          <w:rFonts w:ascii="Times New Roman" w:hAnsi="Times New Roman" w:cs="Times New Roman"/>
          <w:color w:val="000000" w:themeColor="text1"/>
          <w:sz w:val="24"/>
          <w:szCs w:val="24"/>
        </w:rPr>
        <w:t>pilersuisumik, aapparisamik imaluunniit inooqatigisamik annaasaqarnermi minnerpaamik taarsiiviginninnissaq aamma aapparisamut imaluunniit inooqatigisamut qimagaasumut aningaasat nuussassat</w:t>
      </w:r>
      <w:r w:rsidR="00C86928" w:rsidRPr="00C4175D">
        <w:rPr>
          <w:rFonts w:ascii="Times New Roman" w:hAnsi="Times New Roman" w:cs="Times New Roman"/>
          <w:color w:val="000000" w:themeColor="text1"/>
          <w:sz w:val="24"/>
          <w:szCs w:val="24"/>
        </w:rPr>
        <w:t>.</w:t>
      </w:r>
    </w:p>
    <w:p w14:paraId="22F23C06" w14:textId="77777777" w:rsidR="00C86928" w:rsidRPr="00C4175D" w:rsidRDefault="00C86928" w:rsidP="00C86928">
      <w:pPr>
        <w:spacing w:after="0" w:line="288" w:lineRule="auto"/>
        <w:rPr>
          <w:rFonts w:ascii="Times New Roman" w:hAnsi="Times New Roman" w:cs="Times New Roman"/>
          <w:color w:val="000000" w:themeColor="text1"/>
          <w:sz w:val="24"/>
          <w:szCs w:val="24"/>
        </w:rPr>
      </w:pPr>
    </w:p>
    <w:p w14:paraId="41F56CD9" w14:textId="0123D298" w:rsidR="00C86928" w:rsidRPr="00C4175D" w:rsidRDefault="00166C27" w:rsidP="00C86928">
      <w:pPr>
        <w:spacing w:after="0" w:line="288" w:lineRule="auto"/>
        <w:rPr>
          <w:rFonts w:ascii="Times New Roman" w:hAnsi="Times New Roman" w:cs="Times New Roman"/>
          <w:color w:val="000000" w:themeColor="text1"/>
          <w:sz w:val="24"/>
          <w:szCs w:val="24"/>
        </w:rPr>
      </w:pPr>
      <w:r w:rsidRPr="00C4175D">
        <w:rPr>
          <w:rFonts w:ascii="Times New Roman" w:hAnsi="Times New Roman" w:cs="Times New Roman"/>
          <w:color w:val="000000" w:themeColor="text1"/>
          <w:sz w:val="24"/>
          <w:szCs w:val="24"/>
        </w:rPr>
        <w:t xml:space="preserve">Aalajangersakkami siunnersuutigineqartumi ajunngitsorsiat aamma taarsiiviginninnerit qulaani allassimasut ukiumoortumik naleqqussarneqartassapput 1. </w:t>
      </w:r>
      <w:r w:rsidR="007E1C3D">
        <w:rPr>
          <w:rFonts w:ascii="Times New Roman" w:hAnsi="Times New Roman" w:cs="Times New Roman"/>
          <w:color w:val="000000" w:themeColor="text1"/>
          <w:sz w:val="24"/>
          <w:szCs w:val="24"/>
        </w:rPr>
        <w:t>j</w:t>
      </w:r>
      <w:r w:rsidRPr="007E1C3D">
        <w:rPr>
          <w:rFonts w:ascii="Times New Roman" w:hAnsi="Times New Roman" w:cs="Times New Roman"/>
          <w:color w:val="000000" w:themeColor="text1"/>
          <w:sz w:val="24"/>
          <w:szCs w:val="24"/>
        </w:rPr>
        <w:t xml:space="preserve">anuar, ukiumi aningaasaqarfiusumi pineqartumi </w:t>
      </w:r>
      <w:r w:rsidR="007E1C3D">
        <w:rPr>
          <w:rFonts w:ascii="Times New Roman" w:hAnsi="Times New Roman" w:cs="Times New Roman"/>
          <w:color w:val="000000" w:themeColor="text1"/>
          <w:sz w:val="24"/>
          <w:szCs w:val="24"/>
        </w:rPr>
        <w:t>p</w:t>
      </w:r>
      <w:r w:rsidRPr="007E1C3D">
        <w:rPr>
          <w:rFonts w:ascii="Times New Roman" w:hAnsi="Times New Roman" w:cs="Times New Roman"/>
          <w:color w:val="000000" w:themeColor="text1"/>
          <w:sz w:val="24"/>
          <w:szCs w:val="24"/>
        </w:rPr>
        <w:t xml:space="preserve">rocentimut aaqqiissutissamut </w:t>
      </w:r>
      <w:r w:rsidRPr="00C4175D">
        <w:rPr>
          <w:rFonts w:ascii="Times New Roman" w:hAnsi="Times New Roman" w:cs="Times New Roman"/>
          <w:color w:val="000000" w:themeColor="text1"/>
          <w:sz w:val="24"/>
          <w:szCs w:val="24"/>
        </w:rPr>
        <w:t>2,0 pct. ilassutigalugu</w:t>
      </w:r>
      <w:r w:rsidR="00C86928" w:rsidRPr="00C4175D">
        <w:rPr>
          <w:rFonts w:ascii="Times New Roman" w:hAnsi="Times New Roman" w:cs="Times New Roman"/>
          <w:color w:val="000000" w:themeColor="text1"/>
          <w:sz w:val="24"/>
          <w:szCs w:val="24"/>
        </w:rPr>
        <w:t xml:space="preserve">, </w:t>
      </w:r>
      <w:r w:rsidRPr="00C4175D">
        <w:rPr>
          <w:rFonts w:ascii="Times New Roman" w:hAnsi="Times New Roman" w:cs="Times New Roman"/>
          <w:color w:val="000000" w:themeColor="text1"/>
          <w:sz w:val="24"/>
          <w:szCs w:val="24"/>
        </w:rPr>
        <w:t>tak</w:t>
      </w:r>
      <w:r w:rsidR="00C86928" w:rsidRPr="00C4175D">
        <w:rPr>
          <w:rFonts w:ascii="Times New Roman" w:hAnsi="Times New Roman" w:cs="Times New Roman"/>
          <w:color w:val="000000" w:themeColor="text1"/>
          <w:sz w:val="24"/>
          <w:szCs w:val="24"/>
        </w:rPr>
        <w:t xml:space="preserve">. </w:t>
      </w:r>
      <w:r w:rsidRPr="00C4175D">
        <w:rPr>
          <w:rFonts w:ascii="Times New Roman" w:hAnsi="Times New Roman" w:cs="Times New Roman"/>
          <w:color w:val="000000" w:themeColor="text1"/>
          <w:sz w:val="24"/>
          <w:szCs w:val="24"/>
        </w:rPr>
        <w:t>procenti aaqqiissutissaq pillugu inatsit</w:t>
      </w:r>
      <w:r w:rsidR="00C86928" w:rsidRPr="00C4175D">
        <w:rPr>
          <w:rFonts w:ascii="Times New Roman" w:hAnsi="Times New Roman" w:cs="Times New Roman"/>
          <w:color w:val="000000" w:themeColor="text1"/>
          <w:sz w:val="24"/>
          <w:szCs w:val="24"/>
        </w:rPr>
        <w:t xml:space="preserve">, </w:t>
      </w:r>
      <w:r w:rsidR="004500F7" w:rsidRPr="00C4175D">
        <w:rPr>
          <w:rFonts w:ascii="Times New Roman" w:hAnsi="Times New Roman" w:cs="Times New Roman"/>
          <w:color w:val="000000" w:themeColor="text1"/>
          <w:sz w:val="24"/>
          <w:szCs w:val="24"/>
        </w:rPr>
        <w:t>soorlu matuma kingorna aningaasat saqqummertut 500 koruuninut agguarsinnaasunut qaninnerpaanut akunnaallilerneqartassasut</w:t>
      </w:r>
      <w:r w:rsidR="00C86928" w:rsidRPr="00C4175D">
        <w:rPr>
          <w:rFonts w:ascii="Times New Roman" w:hAnsi="Times New Roman" w:cs="Times New Roman"/>
          <w:color w:val="000000" w:themeColor="text1"/>
          <w:sz w:val="24"/>
          <w:szCs w:val="24"/>
        </w:rPr>
        <w:t xml:space="preserve">, </w:t>
      </w:r>
      <w:r w:rsidR="004500F7" w:rsidRPr="00C4175D">
        <w:rPr>
          <w:rFonts w:ascii="Times New Roman" w:hAnsi="Times New Roman" w:cs="Times New Roman"/>
          <w:color w:val="000000" w:themeColor="text1"/>
          <w:sz w:val="24"/>
          <w:szCs w:val="24"/>
        </w:rPr>
        <w:t>§ 3, oqaaseqatigiinni siullerni annertussuseq taaneqartumi, taamaattorli 5 koruuninut agguarsinnaasunut qaninnernut</w:t>
      </w:r>
      <w:r w:rsidR="00C86928" w:rsidRPr="00C4175D">
        <w:rPr>
          <w:rFonts w:ascii="Times New Roman" w:hAnsi="Times New Roman" w:cs="Times New Roman"/>
          <w:color w:val="000000" w:themeColor="text1"/>
          <w:sz w:val="24"/>
          <w:szCs w:val="24"/>
        </w:rPr>
        <w:t>.</w:t>
      </w:r>
    </w:p>
    <w:p w14:paraId="7F5DA349" w14:textId="77777777" w:rsidR="00C86928" w:rsidRPr="00C4175D" w:rsidRDefault="00C86928" w:rsidP="00C86928">
      <w:pPr>
        <w:spacing w:after="0" w:line="288" w:lineRule="auto"/>
        <w:rPr>
          <w:rFonts w:ascii="Times New Roman" w:hAnsi="Times New Roman" w:cs="Times New Roman"/>
          <w:color w:val="000000" w:themeColor="text1"/>
          <w:sz w:val="24"/>
          <w:szCs w:val="24"/>
        </w:rPr>
      </w:pPr>
    </w:p>
    <w:p w14:paraId="464E1B49" w14:textId="6794A1B1" w:rsidR="00C86928" w:rsidRPr="00C4175D" w:rsidRDefault="00395D58" w:rsidP="00C86928">
      <w:pPr>
        <w:spacing w:after="0" w:line="288" w:lineRule="auto"/>
        <w:rPr>
          <w:rFonts w:ascii="Times New Roman" w:hAnsi="Times New Roman" w:cs="Times New Roman"/>
          <w:color w:val="000000" w:themeColor="text1"/>
          <w:sz w:val="24"/>
          <w:szCs w:val="24"/>
        </w:rPr>
      </w:pPr>
      <w:r w:rsidRPr="00C4175D">
        <w:rPr>
          <w:rFonts w:ascii="Times New Roman" w:hAnsi="Times New Roman" w:cs="Times New Roman"/>
          <w:color w:val="000000" w:themeColor="text1"/>
          <w:sz w:val="24"/>
          <w:szCs w:val="24"/>
        </w:rPr>
        <w:t>Ajunngitsorsiat aamma taarsiiviginninnerit qulaani taaneqartut aalajangersaavigineqartassapput annertussutsit, taarsiiviginninnissamut akisussaaffik pillugu inatsimmi § 15, imm. 1-imi naleqqussaaneq, piffissami aalajangiiffiusumi atuuttoq tunngavigalugu</w:t>
      </w:r>
      <w:r w:rsidR="00C86928" w:rsidRPr="00C4175D">
        <w:rPr>
          <w:rFonts w:ascii="Times New Roman" w:hAnsi="Times New Roman" w:cs="Times New Roman"/>
          <w:color w:val="000000" w:themeColor="text1"/>
          <w:sz w:val="24"/>
          <w:szCs w:val="24"/>
        </w:rPr>
        <w:t xml:space="preserve">. </w:t>
      </w:r>
      <w:r w:rsidRPr="00C4175D">
        <w:rPr>
          <w:rFonts w:ascii="Times New Roman" w:hAnsi="Times New Roman" w:cs="Times New Roman"/>
          <w:color w:val="000000" w:themeColor="text1"/>
          <w:sz w:val="24"/>
          <w:szCs w:val="24"/>
        </w:rPr>
        <w:t>Matumuuna qulakkeerneqassaaq</w:t>
      </w:r>
      <w:r w:rsidR="00C86928" w:rsidRPr="00C4175D">
        <w:rPr>
          <w:rFonts w:ascii="Times New Roman" w:hAnsi="Times New Roman" w:cs="Times New Roman"/>
          <w:color w:val="000000" w:themeColor="text1"/>
          <w:sz w:val="24"/>
          <w:szCs w:val="24"/>
        </w:rPr>
        <w:t xml:space="preserve">, </w:t>
      </w:r>
      <w:r w:rsidRPr="00C4175D">
        <w:rPr>
          <w:rFonts w:ascii="Times New Roman" w:hAnsi="Times New Roman" w:cs="Times New Roman"/>
          <w:color w:val="000000" w:themeColor="text1"/>
          <w:sz w:val="24"/>
          <w:szCs w:val="24"/>
        </w:rPr>
        <w:t xml:space="preserve">ajoqusertup taarsiivigineqarnissamut </w:t>
      </w:r>
      <w:r w:rsidRPr="00C4175D">
        <w:rPr>
          <w:rFonts w:ascii="Times New Roman" w:hAnsi="Times New Roman" w:cs="Times New Roman"/>
          <w:color w:val="000000" w:themeColor="text1"/>
          <w:sz w:val="24"/>
          <w:szCs w:val="24"/>
        </w:rPr>
        <w:lastRenderedPageBreak/>
        <w:t>ajunngitsorsinissamullu piumasaqarsinnaanera nalitigut qulakkeerneqassammat, kiisalu suliap suliarineqarnerani ajorseriarsinnaanani</w:t>
      </w:r>
      <w:r w:rsidR="00C86928" w:rsidRPr="00C4175D">
        <w:rPr>
          <w:rFonts w:ascii="Times New Roman" w:hAnsi="Times New Roman" w:cs="Times New Roman"/>
          <w:color w:val="000000" w:themeColor="text1"/>
          <w:sz w:val="24"/>
          <w:szCs w:val="24"/>
        </w:rPr>
        <w:t>.</w:t>
      </w:r>
    </w:p>
    <w:p w14:paraId="3D798B6C" w14:textId="77777777" w:rsidR="00C86928" w:rsidRPr="00C4175D" w:rsidRDefault="00C86928" w:rsidP="00C86928">
      <w:pPr>
        <w:spacing w:after="0" w:line="288" w:lineRule="auto"/>
        <w:rPr>
          <w:rFonts w:ascii="Times New Roman" w:hAnsi="Times New Roman"/>
          <w:color w:val="000000" w:themeColor="text1"/>
          <w:sz w:val="24"/>
        </w:rPr>
      </w:pPr>
    </w:p>
    <w:p w14:paraId="7AE68825" w14:textId="03785F10" w:rsidR="00C86928" w:rsidRPr="00C4175D" w:rsidRDefault="00395D58" w:rsidP="00C86928">
      <w:pPr>
        <w:spacing w:after="0" w:line="288" w:lineRule="auto"/>
        <w:rPr>
          <w:rFonts w:ascii="Times New Roman" w:hAnsi="Times New Roman" w:cs="Times New Roman"/>
          <w:color w:val="000000" w:themeColor="text1"/>
          <w:sz w:val="24"/>
          <w:szCs w:val="24"/>
        </w:rPr>
      </w:pPr>
      <w:r w:rsidRPr="00C4175D">
        <w:rPr>
          <w:rFonts w:ascii="Times New Roman" w:hAnsi="Times New Roman"/>
          <w:color w:val="000000" w:themeColor="text1"/>
          <w:sz w:val="24"/>
        </w:rPr>
        <w:t>Tama</w:t>
      </w:r>
      <w:r w:rsidR="007E1C3D">
        <w:rPr>
          <w:rFonts w:ascii="Times New Roman" w:hAnsi="Times New Roman"/>
          <w:color w:val="000000" w:themeColor="text1"/>
          <w:sz w:val="24"/>
        </w:rPr>
        <w:t>nn</w:t>
      </w:r>
      <w:r w:rsidRPr="00C4175D">
        <w:rPr>
          <w:rFonts w:ascii="Times New Roman" w:hAnsi="Times New Roman"/>
          <w:color w:val="000000" w:themeColor="text1"/>
          <w:sz w:val="24"/>
        </w:rPr>
        <w:t>a assersuutigalugu isumaqassaaq</w:t>
      </w:r>
      <w:r w:rsidR="00C86928" w:rsidRPr="00C4175D">
        <w:rPr>
          <w:rFonts w:ascii="Times New Roman" w:hAnsi="Times New Roman" w:cs="Times New Roman"/>
          <w:color w:val="000000" w:themeColor="text1"/>
          <w:sz w:val="24"/>
          <w:szCs w:val="24"/>
        </w:rPr>
        <w:t xml:space="preserve"> </w:t>
      </w:r>
      <w:r w:rsidR="009F13AB" w:rsidRPr="00C4175D">
        <w:rPr>
          <w:rFonts w:ascii="Times New Roman" w:hAnsi="Times New Roman" w:cs="Times New Roman"/>
          <w:color w:val="000000" w:themeColor="text1"/>
          <w:sz w:val="24"/>
          <w:szCs w:val="24"/>
        </w:rPr>
        <w:t>Napparsimasu</w:t>
      </w:r>
      <w:r w:rsidR="000C7ABF" w:rsidRPr="00C4175D">
        <w:rPr>
          <w:rFonts w:ascii="Times New Roman" w:hAnsi="Times New Roman" w:cs="Times New Roman"/>
          <w:color w:val="000000" w:themeColor="text1"/>
          <w:sz w:val="24"/>
          <w:szCs w:val="24"/>
        </w:rPr>
        <w:t>nut Taarsiisarfiup</w:t>
      </w:r>
      <w:r w:rsidR="009F13AB" w:rsidRPr="00C4175D">
        <w:rPr>
          <w:rFonts w:ascii="Times New Roman" w:hAnsi="Times New Roman" w:cs="Times New Roman"/>
          <w:color w:val="000000" w:themeColor="text1"/>
          <w:sz w:val="24"/>
          <w:szCs w:val="24"/>
        </w:rPr>
        <w:t xml:space="preserve"> juli 2024-mi ataavartumik ajoqusernermut ajunngitsorsiat akuersissutigippagit, tak. § 4 taarsiiviginninnissamut akisussaaffik pillugu inatsimmi</w:t>
      </w:r>
      <w:r w:rsidR="00C86928" w:rsidRPr="00C4175D">
        <w:rPr>
          <w:rFonts w:ascii="Times New Roman" w:hAnsi="Times New Roman" w:cs="Times New Roman"/>
          <w:color w:val="000000" w:themeColor="text1"/>
          <w:sz w:val="24"/>
          <w:szCs w:val="24"/>
        </w:rPr>
        <w:t xml:space="preserve">, </w:t>
      </w:r>
      <w:r w:rsidR="009F13AB" w:rsidRPr="00C4175D">
        <w:rPr>
          <w:rFonts w:ascii="Times New Roman" w:hAnsi="Times New Roman" w:cs="Times New Roman"/>
          <w:color w:val="000000" w:themeColor="text1"/>
          <w:sz w:val="24"/>
          <w:szCs w:val="24"/>
        </w:rPr>
        <w:t>taava ajunngitsorsiat aalajangersarneqassapput, ataavartumik ajoqusernermut ajunngitsorsianut 2024-mi naleqqussarneqartunut § 15, imm. 1, taarsiiviginninnissamut akisussaaffik pillugu inatsit naapertorlugu</w:t>
      </w:r>
      <w:r w:rsidR="00C86928" w:rsidRPr="00C4175D">
        <w:rPr>
          <w:rFonts w:ascii="Times New Roman" w:hAnsi="Times New Roman" w:cs="Times New Roman"/>
          <w:color w:val="000000" w:themeColor="text1"/>
          <w:sz w:val="24"/>
          <w:szCs w:val="24"/>
        </w:rPr>
        <w:t xml:space="preserve">. </w:t>
      </w:r>
    </w:p>
    <w:p w14:paraId="7901F271" w14:textId="77777777" w:rsidR="00C86928" w:rsidRPr="00C4175D" w:rsidRDefault="00C86928" w:rsidP="00C86928">
      <w:pPr>
        <w:spacing w:after="0" w:line="288" w:lineRule="auto"/>
        <w:rPr>
          <w:rFonts w:ascii="Times New Roman" w:hAnsi="Times New Roman" w:cs="Times New Roman"/>
          <w:color w:val="000000" w:themeColor="text1"/>
          <w:sz w:val="24"/>
          <w:szCs w:val="24"/>
        </w:rPr>
      </w:pPr>
    </w:p>
    <w:p w14:paraId="5ABED4C2" w14:textId="0960C34A" w:rsidR="00C86928" w:rsidRPr="00C4175D" w:rsidRDefault="00DB71FB" w:rsidP="00C86928">
      <w:pPr>
        <w:spacing w:after="0" w:line="288" w:lineRule="auto"/>
        <w:rPr>
          <w:rFonts w:ascii="Times New Roman" w:hAnsi="Times New Roman" w:cs="Times New Roman"/>
          <w:color w:val="000000" w:themeColor="text1"/>
          <w:sz w:val="24"/>
          <w:szCs w:val="24"/>
        </w:rPr>
      </w:pPr>
      <w:r w:rsidRPr="00C4175D">
        <w:rPr>
          <w:rFonts w:ascii="Times New Roman" w:hAnsi="Times New Roman" w:cs="Times New Roman"/>
          <w:color w:val="000000" w:themeColor="text1"/>
          <w:sz w:val="24"/>
          <w:szCs w:val="24"/>
        </w:rPr>
        <w:t>Suliaq Napparsimasut maalaarutaannut Aalajangiisartunut maalaarutigineqarpat</w:t>
      </w:r>
      <w:r w:rsidR="00C86928" w:rsidRPr="00C4175D">
        <w:rPr>
          <w:rFonts w:ascii="Times New Roman" w:hAnsi="Times New Roman" w:cs="Times New Roman"/>
          <w:color w:val="000000" w:themeColor="text1"/>
          <w:sz w:val="24"/>
          <w:szCs w:val="24"/>
        </w:rPr>
        <w:t xml:space="preserve">, </w:t>
      </w:r>
      <w:r w:rsidRPr="00C4175D">
        <w:rPr>
          <w:rFonts w:ascii="Times New Roman" w:hAnsi="Times New Roman" w:cs="Times New Roman"/>
          <w:color w:val="000000" w:themeColor="text1"/>
          <w:sz w:val="24"/>
          <w:szCs w:val="24"/>
        </w:rPr>
        <w:t>taakkualu aalajangiineq atortussaatippassuk</w:t>
      </w:r>
      <w:r w:rsidR="00C86928" w:rsidRPr="00C4175D">
        <w:rPr>
          <w:rFonts w:ascii="Times New Roman" w:hAnsi="Times New Roman" w:cs="Times New Roman"/>
          <w:color w:val="000000" w:themeColor="text1"/>
          <w:sz w:val="24"/>
          <w:szCs w:val="24"/>
        </w:rPr>
        <w:t xml:space="preserve">, </w:t>
      </w:r>
      <w:r w:rsidRPr="00C4175D">
        <w:rPr>
          <w:rFonts w:ascii="Times New Roman" w:hAnsi="Times New Roman" w:cs="Times New Roman"/>
          <w:color w:val="000000" w:themeColor="text1"/>
          <w:sz w:val="24"/>
          <w:szCs w:val="24"/>
        </w:rPr>
        <w:t>piffissami Napparsimasut taarsiivigineqartarnerata aalajangiinerani aki atortoq atuutiinnassaaq</w:t>
      </w:r>
      <w:r w:rsidR="00C86928" w:rsidRPr="00C4175D">
        <w:rPr>
          <w:rFonts w:ascii="Times New Roman" w:hAnsi="Times New Roman" w:cs="Times New Roman"/>
          <w:color w:val="000000" w:themeColor="text1"/>
          <w:sz w:val="24"/>
          <w:szCs w:val="24"/>
        </w:rPr>
        <w:t xml:space="preserve">. </w:t>
      </w:r>
      <w:r w:rsidRPr="00C4175D">
        <w:rPr>
          <w:rFonts w:ascii="Times New Roman" w:hAnsi="Times New Roman" w:cs="Times New Roman"/>
          <w:color w:val="000000" w:themeColor="text1"/>
          <w:sz w:val="24"/>
          <w:szCs w:val="24"/>
        </w:rPr>
        <w:t>Napparsimasut maalaarutaannut Aalajangiisartut aalajangiineq allanngorpassuk</w:t>
      </w:r>
      <w:r w:rsidR="00C86928" w:rsidRPr="00C4175D">
        <w:rPr>
          <w:rFonts w:ascii="Times New Roman" w:hAnsi="Times New Roman" w:cs="Times New Roman"/>
          <w:color w:val="000000" w:themeColor="text1"/>
          <w:sz w:val="24"/>
          <w:szCs w:val="24"/>
        </w:rPr>
        <w:t xml:space="preserve">, </w:t>
      </w:r>
      <w:r w:rsidRPr="00C4175D">
        <w:rPr>
          <w:rFonts w:ascii="Times New Roman" w:hAnsi="Times New Roman" w:cs="Times New Roman"/>
          <w:color w:val="000000" w:themeColor="text1"/>
          <w:sz w:val="24"/>
          <w:szCs w:val="24"/>
        </w:rPr>
        <w:t>ajunngitsorsiat ukiumi allannguiffiusumi, ajunngitsorsiat akilerneqarfianni aki tunngavigalugu aalajangerneqassapput</w:t>
      </w:r>
      <w:r w:rsidR="00C86928" w:rsidRPr="00C4175D">
        <w:rPr>
          <w:rFonts w:ascii="Times New Roman" w:hAnsi="Times New Roman" w:cs="Times New Roman"/>
          <w:color w:val="000000" w:themeColor="text1"/>
          <w:sz w:val="24"/>
          <w:szCs w:val="24"/>
        </w:rPr>
        <w:t>.</w:t>
      </w:r>
    </w:p>
    <w:p w14:paraId="65F4EC1E" w14:textId="77777777" w:rsidR="00C86928" w:rsidRPr="00C4175D" w:rsidRDefault="00C86928" w:rsidP="00C86928">
      <w:pPr>
        <w:spacing w:after="0" w:line="288" w:lineRule="auto"/>
        <w:rPr>
          <w:rFonts w:ascii="Times New Roman" w:hAnsi="Times New Roman" w:cs="Times New Roman"/>
          <w:color w:val="000000" w:themeColor="text1"/>
          <w:sz w:val="24"/>
          <w:szCs w:val="24"/>
        </w:rPr>
      </w:pPr>
    </w:p>
    <w:p w14:paraId="00132C58" w14:textId="46C1FE3B" w:rsidR="00C86928" w:rsidRPr="00C4175D" w:rsidRDefault="00DB71FB" w:rsidP="00C86928">
      <w:pPr>
        <w:spacing w:after="0" w:line="288" w:lineRule="auto"/>
        <w:rPr>
          <w:rFonts w:ascii="Times New Roman" w:hAnsi="Times New Roman" w:cs="Times New Roman"/>
          <w:color w:val="000000" w:themeColor="text1"/>
          <w:sz w:val="24"/>
          <w:szCs w:val="24"/>
        </w:rPr>
      </w:pPr>
      <w:r w:rsidRPr="00C4175D">
        <w:rPr>
          <w:rFonts w:ascii="Times New Roman" w:hAnsi="Times New Roman" w:cs="Times New Roman"/>
          <w:color w:val="000000" w:themeColor="text1"/>
          <w:sz w:val="24"/>
          <w:szCs w:val="24"/>
        </w:rPr>
        <w:t>Imm</w:t>
      </w:r>
      <w:r w:rsidR="00C86928" w:rsidRPr="00C4175D">
        <w:rPr>
          <w:rFonts w:ascii="Times New Roman" w:hAnsi="Times New Roman" w:cs="Times New Roman"/>
          <w:color w:val="000000" w:themeColor="text1"/>
          <w:sz w:val="24"/>
          <w:szCs w:val="24"/>
        </w:rPr>
        <w:t>. 2</w:t>
      </w:r>
      <w:r w:rsidRPr="00C4175D">
        <w:rPr>
          <w:rFonts w:ascii="Times New Roman" w:hAnsi="Times New Roman" w:cs="Times New Roman"/>
          <w:color w:val="000000" w:themeColor="text1"/>
          <w:sz w:val="24"/>
          <w:szCs w:val="24"/>
        </w:rPr>
        <w:t>-mut</w:t>
      </w:r>
    </w:p>
    <w:p w14:paraId="7A98DF97" w14:textId="5489858B" w:rsidR="00C86928" w:rsidRPr="00C4175D" w:rsidRDefault="0012679B" w:rsidP="00C86928">
      <w:pPr>
        <w:spacing w:after="0" w:line="288" w:lineRule="auto"/>
        <w:rPr>
          <w:rFonts w:ascii="Times New Roman" w:hAnsi="Times New Roman" w:cs="Times New Roman"/>
          <w:color w:val="000000" w:themeColor="text1"/>
          <w:sz w:val="24"/>
          <w:szCs w:val="24"/>
        </w:rPr>
      </w:pPr>
      <w:r w:rsidRPr="00C4175D">
        <w:rPr>
          <w:rFonts w:ascii="Times New Roman" w:hAnsi="Times New Roman" w:cs="Times New Roman"/>
          <w:color w:val="000000" w:themeColor="text1"/>
          <w:sz w:val="24"/>
          <w:szCs w:val="24"/>
        </w:rPr>
        <w:t>§ 17, imm. 2-mik siunnersuutigineqarpoq</w:t>
      </w:r>
      <w:r w:rsidR="00C86928" w:rsidRPr="00C4175D">
        <w:rPr>
          <w:rFonts w:ascii="Times New Roman" w:hAnsi="Times New Roman" w:cs="Times New Roman"/>
          <w:color w:val="000000" w:themeColor="text1"/>
          <w:sz w:val="24"/>
          <w:szCs w:val="24"/>
        </w:rPr>
        <w:t xml:space="preserve">, </w:t>
      </w:r>
      <w:r w:rsidRPr="00C4175D">
        <w:rPr>
          <w:rFonts w:ascii="Times New Roman" w:hAnsi="Times New Roman" w:cs="Times New Roman"/>
          <w:color w:val="000000" w:themeColor="text1"/>
          <w:sz w:val="24"/>
          <w:szCs w:val="24"/>
        </w:rPr>
        <w:t>ukiumut akissarsiat § 7 taarsiiviginninnissamut akisussaaffik pillugu inatsit naapertorlugu aamma taarsiiviginninnerit § 14 taarsiiviginninnissamut akisussaaffik pillugu inatsit naapertorlugu</w:t>
      </w:r>
      <w:r w:rsidR="00C86928" w:rsidRPr="00C4175D">
        <w:rPr>
          <w:rFonts w:ascii="Times New Roman" w:hAnsi="Times New Roman" w:cs="Times New Roman"/>
          <w:color w:val="000000" w:themeColor="text1"/>
          <w:sz w:val="24"/>
          <w:szCs w:val="24"/>
        </w:rPr>
        <w:t xml:space="preserve">, </w:t>
      </w:r>
      <w:r w:rsidRPr="00C4175D">
        <w:rPr>
          <w:rFonts w:ascii="Times New Roman" w:hAnsi="Times New Roman" w:cs="Times New Roman"/>
          <w:color w:val="000000" w:themeColor="text1"/>
          <w:sz w:val="24"/>
          <w:szCs w:val="24"/>
        </w:rPr>
        <w:t>kapitali 3-mi malittarisassat naapertorlugit aalajangiunneqartut</w:t>
      </w:r>
      <w:r w:rsidR="00C86928" w:rsidRPr="00C4175D">
        <w:rPr>
          <w:rFonts w:ascii="Times New Roman" w:hAnsi="Times New Roman" w:cs="Times New Roman"/>
          <w:color w:val="000000" w:themeColor="text1"/>
          <w:sz w:val="24"/>
          <w:szCs w:val="24"/>
        </w:rPr>
        <w:t>,</w:t>
      </w:r>
      <w:r w:rsidRPr="00C4175D">
        <w:rPr>
          <w:rFonts w:ascii="Times New Roman" w:hAnsi="Times New Roman" w:cs="Times New Roman"/>
          <w:color w:val="000000" w:themeColor="text1"/>
          <w:sz w:val="24"/>
          <w:szCs w:val="24"/>
        </w:rPr>
        <w:t>§ 15, imm. 1, taarsiiviginninnissamut akisussaaffik pillugu inatsimmi malittarisassat naapertorlugit naleqqussarneqartassasut, piffissami ajoqusernerup pinerani aamma piffissami aalajangiinerup nalaani</w:t>
      </w:r>
      <w:r w:rsidR="00C86928" w:rsidRPr="00C4175D">
        <w:rPr>
          <w:rFonts w:ascii="Times New Roman" w:hAnsi="Times New Roman" w:cs="Times New Roman"/>
          <w:color w:val="000000" w:themeColor="text1"/>
          <w:sz w:val="24"/>
          <w:szCs w:val="24"/>
        </w:rPr>
        <w:t>.</w:t>
      </w:r>
    </w:p>
    <w:p w14:paraId="55C6A9D4" w14:textId="77777777" w:rsidR="00C86928" w:rsidRPr="00C4175D" w:rsidRDefault="00C86928" w:rsidP="00C86928">
      <w:pPr>
        <w:spacing w:after="0" w:line="288" w:lineRule="auto"/>
        <w:rPr>
          <w:rFonts w:ascii="Times New Roman" w:hAnsi="Times New Roman" w:cs="Times New Roman"/>
          <w:color w:val="000000" w:themeColor="text1"/>
          <w:sz w:val="24"/>
          <w:szCs w:val="24"/>
        </w:rPr>
      </w:pPr>
    </w:p>
    <w:p w14:paraId="416E08F3" w14:textId="6A010744" w:rsidR="00C86928" w:rsidRPr="00C4175D" w:rsidRDefault="002E0A7B" w:rsidP="00C86928">
      <w:pPr>
        <w:spacing w:after="0" w:line="288" w:lineRule="auto"/>
        <w:rPr>
          <w:rFonts w:ascii="Times New Roman" w:hAnsi="Times New Roman" w:cs="Times New Roman"/>
          <w:color w:val="000000" w:themeColor="text1"/>
          <w:sz w:val="24"/>
          <w:szCs w:val="24"/>
        </w:rPr>
      </w:pPr>
      <w:r w:rsidRPr="00C4175D">
        <w:rPr>
          <w:rFonts w:ascii="Times New Roman" w:hAnsi="Times New Roman" w:cs="Times New Roman"/>
          <w:color w:val="000000" w:themeColor="text1"/>
          <w:sz w:val="24"/>
          <w:szCs w:val="24"/>
        </w:rPr>
        <w:t xml:space="preserve">Annertussutsit taamaasillutik ukiumut 1. </w:t>
      </w:r>
      <w:r w:rsidR="007E1C3D">
        <w:rPr>
          <w:rFonts w:ascii="Times New Roman" w:hAnsi="Times New Roman" w:cs="Times New Roman"/>
          <w:color w:val="000000" w:themeColor="text1"/>
          <w:sz w:val="24"/>
          <w:szCs w:val="24"/>
        </w:rPr>
        <w:t>j</w:t>
      </w:r>
      <w:r w:rsidRPr="007E1C3D">
        <w:rPr>
          <w:rFonts w:ascii="Times New Roman" w:hAnsi="Times New Roman" w:cs="Times New Roman"/>
          <w:color w:val="000000" w:themeColor="text1"/>
          <w:sz w:val="24"/>
          <w:szCs w:val="24"/>
        </w:rPr>
        <w:t>anuar naleqqussarneqartassapput, ukiumi aningaasaqarfiusumi pineqartumi procenti aaqqiissutissaq ilanngullugu</w:t>
      </w:r>
      <w:r w:rsidRPr="00C4175D">
        <w:rPr>
          <w:rFonts w:ascii="Times New Roman" w:hAnsi="Times New Roman" w:cs="Times New Roman"/>
          <w:color w:val="000000" w:themeColor="text1"/>
          <w:sz w:val="24"/>
          <w:szCs w:val="24"/>
        </w:rPr>
        <w:t xml:space="preserve"> 2,0 pct.-mik</w:t>
      </w:r>
      <w:r w:rsidR="00C86928" w:rsidRPr="00C4175D">
        <w:rPr>
          <w:rFonts w:ascii="Times New Roman" w:hAnsi="Times New Roman" w:cs="Times New Roman"/>
          <w:color w:val="000000" w:themeColor="text1"/>
          <w:sz w:val="24"/>
          <w:szCs w:val="24"/>
        </w:rPr>
        <w:t xml:space="preserve">, </w:t>
      </w:r>
      <w:r w:rsidRPr="00C4175D">
        <w:rPr>
          <w:rFonts w:ascii="Times New Roman" w:hAnsi="Times New Roman" w:cs="Times New Roman"/>
          <w:color w:val="000000" w:themeColor="text1"/>
          <w:sz w:val="24"/>
          <w:szCs w:val="24"/>
        </w:rPr>
        <w:t>tak</w:t>
      </w:r>
      <w:r w:rsidR="00C86928" w:rsidRPr="00C4175D">
        <w:rPr>
          <w:rFonts w:ascii="Times New Roman" w:hAnsi="Times New Roman" w:cs="Times New Roman"/>
          <w:color w:val="000000" w:themeColor="text1"/>
          <w:sz w:val="24"/>
          <w:szCs w:val="24"/>
        </w:rPr>
        <w:t xml:space="preserve">. </w:t>
      </w:r>
      <w:r w:rsidRPr="00C4175D">
        <w:rPr>
          <w:rFonts w:ascii="Times New Roman" w:hAnsi="Times New Roman" w:cs="Times New Roman"/>
          <w:color w:val="000000" w:themeColor="text1"/>
          <w:sz w:val="24"/>
          <w:szCs w:val="24"/>
        </w:rPr>
        <w:t>procenti aaqqiissutissaq pillugu inatsit</w:t>
      </w:r>
      <w:r w:rsidR="00C86928" w:rsidRPr="00C4175D">
        <w:rPr>
          <w:rFonts w:ascii="Times New Roman" w:hAnsi="Times New Roman" w:cs="Times New Roman"/>
          <w:color w:val="000000" w:themeColor="text1"/>
          <w:sz w:val="24"/>
          <w:szCs w:val="24"/>
        </w:rPr>
        <w:t xml:space="preserve">, </w:t>
      </w:r>
      <w:r w:rsidRPr="00C4175D">
        <w:rPr>
          <w:rFonts w:ascii="Times New Roman" w:hAnsi="Times New Roman" w:cs="Times New Roman"/>
          <w:color w:val="000000" w:themeColor="text1"/>
          <w:sz w:val="24"/>
          <w:szCs w:val="24"/>
        </w:rPr>
        <w:t>soorlu matuma kingorna aningaasat saqqummertut 500 koruuninut agguarneqarsinnaasunut qaninnernut akunnaallilerneqartassasut</w:t>
      </w:r>
      <w:r w:rsidR="00C86928" w:rsidRPr="00C4175D">
        <w:rPr>
          <w:rFonts w:ascii="Times New Roman" w:hAnsi="Times New Roman" w:cs="Times New Roman"/>
          <w:color w:val="000000" w:themeColor="text1"/>
          <w:sz w:val="24"/>
          <w:szCs w:val="24"/>
        </w:rPr>
        <w:t>.</w:t>
      </w:r>
    </w:p>
    <w:p w14:paraId="355A3170" w14:textId="77777777" w:rsidR="00C86928" w:rsidRPr="00C4175D" w:rsidRDefault="00C86928" w:rsidP="00C86928">
      <w:pPr>
        <w:spacing w:after="0" w:line="288" w:lineRule="auto"/>
        <w:rPr>
          <w:rFonts w:ascii="Times New Roman" w:hAnsi="Times New Roman" w:cs="Times New Roman"/>
          <w:color w:val="000000" w:themeColor="text1"/>
          <w:sz w:val="24"/>
          <w:szCs w:val="24"/>
        </w:rPr>
      </w:pPr>
    </w:p>
    <w:p w14:paraId="60276363" w14:textId="32ABB067" w:rsidR="00C86928" w:rsidRPr="00C4175D" w:rsidRDefault="002E0A7B" w:rsidP="00C86928">
      <w:pPr>
        <w:spacing w:after="0" w:line="288" w:lineRule="auto"/>
        <w:rPr>
          <w:rFonts w:ascii="Times New Roman" w:hAnsi="Times New Roman" w:cs="Times New Roman"/>
          <w:color w:val="000000" w:themeColor="text1"/>
          <w:sz w:val="24"/>
          <w:szCs w:val="24"/>
        </w:rPr>
      </w:pPr>
      <w:r w:rsidRPr="00C4175D">
        <w:rPr>
          <w:rFonts w:ascii="Times New Roman" w:hAnsi="Times New Roman" w:cs="Times New Roman"/>
          <w:color w:val="000000" w:themeColor="text1"/>
          <w:sz w:val="24"/>
          <w:szCs w:val="24"/>
        </w:rPr>
        <w:t>Siunnersuutip qulakkiissavaa</w:t>
      </w:r>
      <w:r w:rsidR="00C86928" w:rsidRPr="00C4175D">
        <w:rPr>
          <w:rFonts w:ascii="Times New Roman" w:hAnsi="Times New Roman" w:cs="Times New Roman"/>
          <w:color w:val="000000" w:themeColor="text1"/>
          <w:sz w:val="24"/>
          <w:szCs w:val="24"/>
        </w:rPr>
        <w:t xml:space="preserve">, </w:t>
      </w:r>
      <w:r w:rsidRPr="00C4175D">
        <w:rPr>
          <w:rFonts w:ascii="Times New Roman" w:hAnsi="Times New Roman" w:cs="Times New Roman"/>
          <w:color w:val="000000" w:themeColor="text1"/>
          <w:sz w:val="24"/>
          <w:szCs w:val="24"/>
        </w:rPr>
        <w:t>ukiumut aningaasarsiat §7 taarsiiviginninnissamut akisussaaffik pillugu inatsimmi kiisalu meeqqat pilersuisuerunnerannut taarsiiviginninnissaq § 14 taarsiiviginni</w:t>
      </w:r>
      <w:r w:rsidR="007E1C3D">
        <w:rPr>
          <w:rFonts w:ascii="Times New Roman" w:hAnsi="Times New Roman" w:cs="Times New Roman"/>
          <w:color w:val="000000" w:themeColor="text1"/>
          <w:sz w:val="24"/>
          <w:szCs w:val="24"/>
        </w:rPr>
        <w:t>n</w:t>
      </w:r>
      <w:r w:rsidRPr="007E1C3D">
        <w:rPr>
          <w:rFonts w:ascii="Times New Roman" w:hAnsi="Times New Roman" w:cs="Times New Roman"/>
          <w:color w:val="000000" w:themeColor="text1"/>
          <w:sz w:val="24"/>
          <w:szCs w:val="24"/>
        </w:rPr>
        <w:t>nissamut akisussaaffik pillugu inatsimmi</w:t>
      </w:r>
      <w:r w:rsidR="00C86928" w:rsidRPr="00C4175D">
        <w:rPr>
          <w:rFonts w:ascii="Times New Roman" w:hAnsi="Times New Roman" w:cs="Times New Roman"/>
          <w:color w:val="000000" w:themeColor="text1"/>
          <w:sz w:val="24"/>
          <w:szCs w:val="24"/>
        </w:rPr>
        <w:t xml:space="preserve">, </w:t>
      </w:r>
      <w:r w:rsidRPr="00C4175D">
        <w:rPr>
          <w:rFonts w:ascii="Times New Roman" w:hAnsi="Times New Roman" w:cs="Times New Roman"/>
          <w:color w:val="000000" w:themeColor="text1"/>
          <w:sz w:val="24"/>
          <w:szCs w:val="24"/>
        </w:rPr>
        <w:t>napparsimasumut taarsiiviginninnissamut aaqqissuussaanermi aalajangiunneqartut</w:t>
      </w:r>
      <w:r w:rsidR="00C86928" w:rsidRPr="00C4175D">
        <w:rPr>
          <w:rFonts w:ascii="Times New Roman" w:hAnsi="Times New Roman" w:cs="Times New Roman"/>
          <w:color w:val="000000" w:themeColor="text1"/>
          <w:sz w:val="24"/>
          <w:szCs w:val="24"/>
        </w:rPr>
        <w:t xml:space="preserve">, </w:t>
      </w:r>
      <w:r w:rsidRPr="00C4175D">
        <w:rPr>
          <w:rFonts w:ascii="Times New Roman" w:hAnsi="Times New Roman" w:cs="Times New Roman"/>
          <w:color w:val="000000" w:themeColor="text1"/>
          <w:sz w:val="24"/>
          <w:szCs w:val="24"/>
        </w:rPr>
        <w:t>suliap suliarineqarnerani, nalitigut qulakkeerinniffigineqassasut</w:t>
      </w:r>
      <w:r w:rsidR="00C86928" w:rsidRPr="00C4175D">
        <w:rPr>
          <w:rFonts w:ascii="Times New Roman" w:hAnsi="Times New Roman" w:cs="Times New Roman"/>
          <w:color w:val="000000" w:themeColor="text1"/>
          <w:sz w:val="24"/>
          <w:szCs w:val="24"/>
        </w:rPr>
        <w:t xml:space="preserve">, </w:t>
      </w:r>
      <w:r w:rsidRPr="00C4175D">
        <w:rPr>
          <w:rFonts w:ascii="Times New Roman" w:hAnsi="Times New Roman" w:cs="Times New Roman"/>
          <w:color w:val="000000" w:themeColor="text1"/>
          <w:sz w:val="24"/>
          <w:szCs w:val="24"/>
        </w:rPr>
        <w:t>imm. 1-imi siunnersuutigineqartumi ajunngitsorsiat aamma taarsiiviginninnissat annertussusaat assigalugit</w:t>
      </w:r>
      <w:r w:rsidR="00C86928" w:rsidRPr="00C4175D">
        <w:rPr>
          <w:rFonts w:ascii="Times New Roman" w:hAnsi="Times New Roman" w:cs="Times New Roman"/>
          <w:color w:val="000000" w:themeColor="text1"/>
          <w:sz w:val="24"/>
          <w:szCs w:val="24"/>
        </w:rPr>
        <w:t>.</w:t>
      </w:r>
    </w:p>
    <w:p w14:paraId="621CB4AA" w14:textId="77777777" w:rsidR="00C86928" w:rsidRPr="00C4175D" w:rsidRDefault="00C86928" w:rsidP="00C86928">
      <w:pPr>
        <w:spacing w:after="0" w:line="288" w:lineRule="auto"/>
        <w:rPr>
          <w:rFonts w:ascii="Times New Roman" w:hAnsi="Times New Roman" w:cs="Times New Roman"/>
          <w:color w:val="000000" w:themeColor="text1"/>
          <w:sz w:val="24"/>
          <w:szCs w:val="24"/>
        </w:rPr>
      </w:pPr>
    </w:p>
    <w:p w14:paraId="024BC696" w14:textId="33FCE415" w:rsidR="00C86928" w:rsidRPr="00C4175D" w:rsidRDefault="002E0A7B" w:rsidP="00C86928">
      <w:pPr>
        <w:spacing w:after="0" w:line="288" w:lineRule="auto"/>
        <w:rPr>
          <w:rFonts w:ascii="Times New Roman" w:hAnsi="Times New Roman" w:cs="Times New Roman"/>
          <w:color w:val="000000" w:themeColor="text1"/>
          <w:sz w:val="24"/>
          <w:szCs w:val="24"/>
        </w:rPr>
      </w:pPr>
      <w:r w:rsidRPr="00C4175D">
        <w:rPr>
          <w:rFonts w:ascii="Times New Roman" w:hAnsi="Times New Roman" w:cs="Times New Roman"/>
          <w:color w:val="000000" w:themeColor="text1"/>
          <w:sz w:val="24"/>
          <w:szCs w:val="24"/>
        </w:rPr>
        <w:t>Imm</w:t>
      </w:r>
      <w:r w:rsidR="00C86928" w:rsidRPr="00C4175D">
        <w:rPr>
          <w:rFonts w:ascii="Times New Roman" w:hAnsi="Times New Roman" w:cs="Times New Roman"/>
          <w:color w:val="000000" w:themeColor="text1"/>
          <w:sz w:val="24"/>
          <w:szCs w:val="24"/>
        </w:rPr>
        <w:t>. 3</w:t>
      </w:r>
      <w:r w:rsidRPr="00C4175D">
        <w:rPr>
          <w:rFonts w:ascii="Times New Roman" w:hAnsi="Times New Roman" w:cs="Times New Roman"/>
          <w:color w:val="000000" w:themeColor="text1"/>
          <w:sz w:val="24"/>
          <w:szCs w:val="24"/>
        </w:rPr>
        <w:t>-mut</w:t>
      </w:r>
    </w:p>
    <w:p w14:paraId="300E2064" w14:textId="6672866E" w:rsidR="00C86928" w:rsidRPr="00C4175D" w:rsidRDefault="00C86928" w:rsidP="00C86928">
      <w:pPr>
        <w:spacing w:after="0" w:line="288" w:lineRule="auto"/>
        <w:rPr>
          <w:rFonts w:ascii="Times New Roman" w:hAnsi="Times New Roman" w:cs="Times New Roman"/>
          <w:color w:val="000000" w:themeColor="text1"/>
          <w:sz w:val="24"/>
          <w:szCs w:val="24"/>
        </w:rPr>
      </w:pPr>
      <w:r w:rsidRPr="00C4175D">
        <w:rPr>
          <w:rFonts w:ascii="Times New Roman" w:hAnsi="Times New Roman" w:cs="Times New Roman"/>
          <w:color w:val="000000" w:themeColor="text1"/>
          <w:sz w:val="24"/>
          <w:szCs w:val="24"/>
        </w:rPr>
        <w:t xml:space="preserve">§ 17, </w:t>
      </w:r>
      <w:r w:rsidR="002E0A7B" w:rsidRPr="00C4175D">
        <w:rPr>
          <w:rFonts w:ascii="Times New Roman" w:hAnsi="Times New Roman" w:cs="Times New Roman"/>
          <w:color w:val="000000" w:themeColor="text1"/>
          <w:sz w:val="24"/>
          <w:szCs w:val="24"/>
        </w:rPr>
        <w:t>imm</w:t>
      </w:r>
      <w:r w:rsidRPr="00C4175D">
        <w:rPr>
          <w:rFonts w:ascii="Times New Roman" w:hAnsi="Times New Roman" w:cs="Times New Roman"/>
          <w:color w:val="000000" w:themeColor="text1"/>
          <w:sz w:val="24"/>
          <w:szCs w:val="24"/>
        </w:rPr>
        <w:t xml:space="preserve">. 3, </w:t>
      </w:r>
      <w:r w:rsidR="002E0A7B" w:rsidRPr="00C4175D">
        <w:rPr>
          <w:rFonts w:ascii="Times New Roman" w:hAnsi="Times New Roman" w:cs="Times New Roman"/>
          <w:color w:val="000000" w:themeColor="text1"/>
          <w:sz w:val="24"/>
          <w:szCs w:val="24"/>
        </w:rPr>
        <w:t>oqaaseqatigiinni siullerni</w:t>
      </w:r>
      <w:r w:rsidRPr="00C4175D">
        <w:rPr>
          <w:rFonts w:ascii="Times New Roman" w:hAnsi="Times New Roman" w:cs="Times New Roman"/>
          <w:color w:val="000000" w:themeColor="text1"/>
          <w:sz w:val="24"/>
          <w:szCs w:val="24"/>
        </w:rPr>
        <w:t xml:space="preserve">, </w:t>
      </w:r>
      <w:r w:rsidR="002E0A7B" w:rsidRPr="00C4175D">
        <w:rPr>
          <w:rFonts w:ascii="Times New Roman" w:hAnsi="Times New Roman" w:cs="Times New Roman"/>
          <w:color w:val="000000" w:themeColor="text1"/>
          <w:sz w:val="24"/>
          <w:szCs w:val="24"/>
        </w:rPr>
        <w:t>siunnersuutigineqarpoq</w:t>
      </w:r>
      <w:r w:rsidRPr="00C4175D">
        <w:rPr>
          <w:rFonts w:ascii="Times New Roman" w:hAnsi="Times New Roman" w:cs="Times New Roman"/>
          <w:color w:val="000000" w:themeColor="text1"/>
          <w:sz w:val="24"/>
          <w:szCs w:val="24"/>
        </w:rPr>
        <w:t xml:space="preserve">, </w:t>
      </w:r>
      <w:r w:rsidR="002E0A7B" w:rsidRPr="00C4175D">
        <w:rPr>
          <w:rFonts w:ascii="Times New Roman" w:hAnsi="Times New Roman" w:cs="Times New Roman"/>
          <w:color w:val="000000" w:themeColor="text1"/>
          <w:sz w:val="24"/>
          <w:szCs w:val="24"/>
        </w:rPr>
        <w:t xml:space="preserve">§§ 1, 2 aamma § 12, taarsiiviginninnissamut akisussaaffik pillugu inatsit naapertorlugu taarsiiviginninnerit aamma </w:t>
      </w:r>
      <w:r w:rsidR="002E0A7B" w:rsidRPr="00C4175D">
        <w:rPr>
          <w:rFonts w:ascii="Times New Roman" w:hAnsi="Times New Roman" w:cs="Times New Roman"/>
          <w:color w:val="000000" w:themeColor="text1"/>
          <w:sz w:val="24"/>
          <w:szCs w:val="24"/>
        </w:rPr>
        <w:lastRenderedPageBreak/>
        <w:t>ajunngitsorsiassat annertussusaat</w:t>
      </w:r>
      <w:r w:rsidRPr="00C4175D">
        <w:rPr>
          <w:rFonts w:ascii="Times New Roman" w:hAnsi="Times New Roman" w:cs="Times New Roman"/>
          <w:color w:val="000000" w:themeColor="text1"/>
          <w:sz w:val="24"/>
          <w:szCs w:val="24"/>
        </w:rPr>
        <w:t xml:space="preserve">, </w:t>
      </w:r>
      <w:r w:rsidR="002E0A7B" w:rsidRPr="00C4175D">
        <w:rPr>
          <w:rFonts w:ascii="Times New Roman" w:hAnsi="Times New Roman" w:cs="Times New Roman"/>
          <w:color w:val="000000" w:themeColor="text1"/>
          <w:sz w:val="24"/>
          <w:szCs w:val="24"/>
        </w:rPr>
        <w:t>kapitali 3-mi malittarisassat naapertorlugit aalajangersarneqartut</w:t>
      </w:r>
      <w:r w:rsidRPr="00C4175D">
        <w:rPr>
          <w:rFonts w:ascii="Times New Roman" w:hAnsi="Times New Roman" w:cs="Times New Roman"/>
          <w:color w:val="000000" w:themeColor="text1"/>
          <w:sz w:val="24"/>
          <w:szCs w:val="24"/>
        </w:rPr>
        <w:t xml:space="preserve">, </w:t>
      </w:r>
      <w:r w:rsidR="002E0A7B" w:rsidRPr="00C4175D">
        <w:rPr>
          <w:rFonts w:ascii="Times New Roman" w:hAnsi="Times New Roman" w:cs="Times New Roman"/>
          <w:color w:val="000000" w:themeColor="text1"/>
          <w:sz w:val="24"/>
          <w:szCs w:val="24"/>
        </w:rPr>
        <w:t>taarsiiviginninnissamut akisussaaffik pillugu inatsimmi § 15, imm. 1, oqaaseqatigiit siullerni aamma oqaaseqatigiit aappaani malittarisassat naapertorlugit naleqqussarneqassasut</w:t>
      </w:r>
      <w:r w:rsidRPr="00C4175D">
        <w:rPr>
          <w:rFonts w:ascii="Times New Roman" w:hAnsi="Times New Roman" w:cs="Times New Roman"/>
          <w:color w:val="000000" w:themeColor="text1"/>
          <w:sz w:val="24"/>
          <w:szCs w:val="24"/>
        </w:rPr>
        <w:t xml:space="preserve">, </w:t>
      </w:r>
      <w:r w:rsidR="002E0A7B" w:rsidRPr="00C4175D">
        <w:rPr>
          <w:rFonts w:ascii="Times New Roman" w:hAnsi="Times New Roman" w:cs="Times New Roman"/>
          <w:color w:val="000000" w:themeColor="text1"/>
          <w:sz w:val="24"/>
          <w:szCs w:val="24"/>
        </w:rPr>
        <w:t>aamma aningaasat naleqqussarneqartut, piffissami aalajangiiffiusumi atuuttut tunngavigalugit aalajangersarneqassasut</w:t>
      </w:r>
      <w:r w:rsidRPr="00C4175D">
        <w:rPr>
          <w:rFonts w:ascii="Times New Roman" w:hAnsi="Times New Roman" w:cs="Times New Roman"/>
          <w:color w:val="000000" w:themeColor="text1"/>
          <w:sz w:val="24"/>
          <w:szCs w:val="24"/>
        </w:rPr>
        <w:t>.</w:t>
      </w:r>
    </w:p>
    <w:p w14:paraId="28FD6324" w14:textId="77777777" w:rsidR="00C86928" w:rsidRPr="00C4175D" w:rsidRDefault="00C86928" w:rsidP="00C86928">
      <w:pPr>
        <w:spacing w:after="0" w:line="288" w:lineRule="auto"/>
        <w:rPr>
          <w:rFonts w:ascii="Times New Roman" w:hAnsi="Times New Roman" w:cs="Times New Roman"/>
          <w:color w:val="000000" w:themeColor="text1"/>
          <w:sz w:val="24"/>
          <w:szCs w:val="24"/>
        </w:rPr>
      </w:pPr>
    </w:p>
    <w:p w14:paraId="1BD11926" w14:textId="1E789F33" w:rsidR="00C86928" w:rsidRPr="00C4175D" w:rsidRDefault="00A519FA" w:rsidP="00C86928">
      <w:pPr>
        <w:spacing w:after="0" w:line="288" w:lineRule="auto"/>
        <w:rPr>
          <w:rFonts w:ascii="Times New Roman" w:hAnsi="Times New Roman" w:cs="Times New Roman"/>
          <w:color w:val="000000" w:themeColor="text1"/>
          <w:sz w:val="24"/>
          <w:szCs w:val="24"/>
        </w:rPr>
      </w:pPr>
      <w:r w:rsidRPr="00C4175D">
        <w:rPr>
          <w:rFonts w:ascii="Times New Roman" w:hAnsi="Times New Roman" w:cs="Times New Roman"/>
          <w:color w:val="000000" w:themeColor="text1"/>
          <w:sz w:val="24"/>
          <w:szCs w:val="24"/>
        </w:rPr>
        <w:t>Aalajangersagaq siunnersuutigineqartoq taarsiiviginninnissamut akisussaaffik pillugu inatsimmi § 12 naapertorlugu peqqissarnermut aningaasartuutinut taarsiiviginninnermut, allatut annaasaqarnermut, sulisinnaassutsimik annaasaqarnermik aamma ilisinermut aningaasartuutinut naammaginartunut taarsiiviginninnermut sunniuteqassaaq</w:t>
      </w:r>
      <w:r w:rsidR="00C86928" w:rsidRPr="00C4175D">
        <w:rPr>
          <w:rFonts w:ascii="Times New Roman" w:hAnsi="Times New Roman" w:cs="Times New Roman"/>
          <w:color w:val="000000" w:themeColor="text1"/>
          <w:sz w:val="24"/>
          <w:szCs w:val="24"/>
        </w:rPr>
        <w:t>.</w:t>
      </w:r>
    </w:p>
    <w:p w14:paraId="3FBE7BB4" w14:textId="77777777" w:rsidR="00C86928" w:rsidRPr="00C4175D" w:rsidRDefault="00C86928" w:rsidP="00C86928">
      <w:pPr>
        <w:spacing w:after="0" w:line="288" w:lineRule="auto"/>
        <w:rPr>
          <w:rFonts w:ascii="Times New Roman" w:hAnsi="Times New Roman"/>
          <w:color w:val="000000" w:themeColor="text1"/>
          <w:sz w:val="24"/>
        </w:rPr>
      </w:pPr>
    </w:p>
    <w:p w14:paraId="099C8B60" w14:textId="207614EE" w:rsidR="00C86928" w:rsidRPr="00C4175D" w:rsidRDefault="00A519FA" w:rsidP="00C86928">
      <w:pPr>
        <w:spacing w:after="0" w:line="288" w:lineRule="auto"/>
        <w:rPr>
          <w:rFonts w:ascii="Times New Roman" w:hAnsi="Times New Roman" w:cs="Times New Roman"/>
          <w:color w:val="000000" w:themeColor="text1"/>
          <w:sz w:val="24"/>
          <w:szCs w:val="24"/>
        </w:rPr>
      </w:pPr>
      <w:r w:rsidRPr="00C4175D">
        <w:rPr>
          <w:rFonts w:ascii="Times New Roman" w:hAnsi="Times New Roman"/>
          <w:color w:val="000000" w:themeColor="text1"/>
          <w:sz w:val="24"/>
        </w:rPr>
        <w:t>Tamanna isumaqassaaq</w:t>
      </w:r>
      <w:r w:rsidR="00C86928" w:rsidRPr="00C4175D">
        <w:rPr>
          <w:rFonts w:ascii="Times New Roman" w:hAnsi="Times New Roman" w:cs="Times New Roman"/>
          <w:color w:val="000000" w:themeColor="text1"/>
          <w:sz w:val="24"/>
          <w:szCs w:val="24"/>
        </w:rPr>
        <w:t xml:space="preserve">, </w:t>
      </w:r>
      <w:r w:rsidRPr="00C4175D">
        <w:rPr>
          <w:rFonts w:ascii="Times New Roman" w:hAnsi="Times New Roman" w:cs="Times New Roman"/>
          <w:color w:val="000000" w:themeColor="text1"/>
          <w:sz w:val="24"/>
          <w:szCs w:val="24"/>
        </w:rPr>
        <w:t>aningaasat</w:t>
      </w:r>
      <w:r w:rsidR="00C86928" w:rsidRPr="00C4175D">
        <w:rPr>
          <w:rFonts w:ascii="Times New Roman" w:hAnsi="Times New Roman" w:cs="Times New Roman"/>
          <w:color w:val="000000" w:themeColor="text1"/>
          <w:sz w:val="24"/>
          <w:szCs w:val="24"/>
        </w:rPr>
        <w:t xml:space="preserve">, </w:t>
      </w:r>
      <w:r w:rsidRPr="00C4175D">
        <w:rPr>
          <w:rFonts w:ascii="Times New Roman" w:hAnsi="Times New Roman" w:cs="Times New Roman"/>
          <w:color w:val="000000" w:themeColor="text1"/>
          <w:sz w:val="24"/>
          <w:szCs w:val="24"/>
        </w:rPr>
        <w:t>matuma ataani aningaasartuutit aamma annaasat</w:t>
      </w:r>
      <w:r w:rsidR="00C86928" w:rsidRPr="00C4175D">
        <w:rPr>
          <w:rFonts w:ascii="Times New Roman" w:hAnsi="Times New Roman" w:cs="Times New Roman"/>
          <w:color w:val="000000" w:themeColor="text1"/>
          <w:sz w:val="24"/>
          <w:szCs w:val="24"/>
        </w:rPr>
        <w:t xml:space="preserve">, </w:t>
      </w:r>
      <w:r w:rsidRPr="00C4175D">
        <w:rPr>
          <w:rFonts w:ascii="Times New Roman" w:hAnsi="Times New Roman" w:cs="Times New Roman"/>
          <w:color w:val="000000" w:themeColor="text1"/>
          <w:sz w:val="24"/>
          <w:szCs w:val="24"/>
        </w:rPr>
        <w:t>ajunngitsorsianik aamma taarsiiviginninnernik tunniussinerusut</w:t>
      </w:r>
      <w:r w:rsidR="00C86928" w:rsidRPr="00C4175D">
        <w:rPr>
          <w:rFonts w:ascii="Times New Roman" w:hAnsi="Times New Roman" w:cs="Times New Roman"/>
          <w:color w:val="000000" w:themeColor="text1"/>
          <w:sz w:val="24"/>
          <w:szCs w:val="24"/>
        </w:rPr>
        <w:t xml:space="preserve">, </w:t>
      </w:r>
      <w:r w:rsidRPr="00C4175D">
        <w:rPr>
          <w:rFonts w:ascii="Times New Roman" w:hAnsi="Times New Roman" w:cs="Times New Roman"/>
          <w:color w:val="000000" w:themeColor="text1"/>
          <w:sz w:val="24"/>
          <w:szCs w:val="24"/>
        </w:rPr>
        <w:t xml:space="preserve">ukiumoortumik 1. </w:t>
      </w:r>
      <w:r w:rsidR="007E1C3D">
        <w:rPr>
          <w:rFonts w:ascii="Times New Roman" w:hAnsi="Times New Roman" w:cs="Times New Roman"/>
          <w:color w:val="000000" w:themeColor="text1"/>
          <w:sz w:val="24"/>
          <w:szCs w:val="24"/>
        </w:rPr>
        <w:t>j</w:t>
      </w:r>
      <w:r w:rsidRPr="00C4175D">
        <w:rPr>
          <w:rFonts w:ascii="Times New Roman" w:hAnsi="Times New Roman" w:cs="Times New Roman"/>
          <w:color w:val="000000" w:themeColor="text1"/>
          <w:sz w:val="24"/>
          <w:szCs w:val="24"/>
        </w:rPr>
        <w:t>anuar naleqqussarneqartassasut, ukiumi aningaasaqarfiusumi pineqartumi procenti aaqqiissutissamut ilanngullugu 2,0 pct.-imik</w:t>
      </w:r>
      <w:r w:rsidR="00C86928" w:rsidRPr="00C4175D">
        <w:rPr>
          <w:rFonts w:ascii="Times New Roman" w:hAnsi="Times New Roman" w:cs="Times New Roman"/>
          <w:color w:val="000000" w:themeColor="text1"/>
          <w:sz w:val="24"/>
          <w:szCs w:val="24"/>
        </w:rPr>
        <w:t xml:space="preserve">, </w:t>
      </w:r>
      <w:r w:rsidRPr="00C4175D">
        <w:rPr>
          <w:rFonts w:ascii="Times New Roman" w:hAnsi="Times New Roman" w:cs="Times New Roman"/>
          <w:color w:val="000000" w:themeColor="text1"/>
          <w:sz w:val="24"/>
          <w:szCs w:val="24"/>
        </w:rPr>
        <w:t>tak</w:t>
      </w:r>
      <w:r w:rsidR="00C86928" w:rsidRPr="00C4175D">
        <w:rPr>
          <w:rFonts w:ascii="Times New Roman" w:hAnsi="Times New Roman" w:cs="Times New Roman"/>
          <w:color w:val="000000" w:themeColor="text1"/>
          <w:sz w:val="24"/>
          <w:szCs w:val="24"/>
        </w:rPr>
        <w:t xml:space="preserve">. </w:t>
      </w:r>
      <w:r w:rsidRPr="00C4175D">
        <w:rPr>
          <w:rFonts w:ascii="Times New Roman" w:hAnsi="Times New Roman" w:cs="Times New Roman"/>
          <w:color w:val="000000" w:themeColor="text1"/>
          <w:sz w:val="24"/>
          <w:szCs w:val="24"/>
        </w:rPr>
        <w:t>procenti aaqqiissutissaq pillugu inatsit</w:t>
      </w:r>
      <w:r w:rsidR="00C86928" w:rsidRPr="00C4175D">
        <w:rPr>
          <w:rFonts w:ascii="Times New Roman" w:hAnsi="Times New Roman" w:cs="Times New Roman"/>
          <w:color w:val="000000" w:themeColor="text1"/>
          <w:sz w:val="24"/>
          <w:szCs w:val="24"/>
        </w:rPr>
        <w:t>.</w:t>
      </w:r>
    </w:p>
    <w:p w14:paraId="559B9354" w14:textId="77777777" w:rsidR="00C86928" w:rsidRPr="00C4175D" w:rsidRDefault="00C86928" w:rsidP="00C86928">
      <w:pPr>
        <w:spacing w:after="0" w:line="288" w:lineRule="auto"/>
        <w:rPr>
          <w:rFonts w:ascii="Times New Roman" w:hAnsi="Times New Roman" w:cs="Times New Roman"/>
          <w:color w:val="000000" w:themeColor="text1"/>
          <w:sz w:val="24"/>
          <w:szCs w:val="24"/>
        </w:rPr>
      </w:pPr>
    </w:p>
    <w:p w14:paraId="4C6FD2DC" w14:textId="799BBE6F" w:rsidR="00C86928" w:rsidRPr="00C4175D" w:rsidRDefault="00A519FA" w:rsidP="00C86928">
      <w:pPr>
        <w:spacing w:after="0" w:line="288" w:lineRule="auto"/>
        <w:rPr>
          <w:rFonts w:ascii="Times New Roman" w:hAnsi="Times New Roman" w:cs="Times New Roman"/>
          <w:color w:val="000000" w:themeColor="text1"/>
          <w:sz w:val="24"/>
          <w:szCs w:val="24"/>
        </w:rPr>
      </w:pPr>
      <w:r w:rsidRPr="00C4175D">
        <w:rPr>
          <w:rFonts w:ascii="Times New Roman" w:hAnsi="Times New Roman" w:cs="Times New Roman"/>
          <w:color w:val="000000" w:themeColor="text1"/>
          <w:sz w:val="24"/>
          <w:szCs w:val="24"/>
        </w:rPr>
        <w:t>Oqaatigineqassaaq</w:t>
      </w:r>
      <w:r w:rsidR="00C86928" w:rsidRPr="00C4175D">
        <w:rPr>
          <w:rFonts w:ascii="Times New Roman" w:hAnsi="Times New Roman" w:cs="Times New Roman"/>
          <w:color w:val="000000" w:themeColor="text1"/>
          <w:sz w:val="24"/>
          <w:szCs w:val="24"/>
        </w:rPr>
        <w:t xml:space="preserve">, </w:t>
      </w:r>
      <w:r w:rsidR="001D1A96" w:rsidRPr="00C4175D">
        <w:rPr>
          <w:rFonts w:ascii="Times New Roman" w:hAnsi="Times New Roman" w:cs="Times New Roman"/>
          <w:color w:val="000000" w:themeColor="text1"/>
          <w:sz w:val="24"/>
          <w:szCs w:val="24"/>
        </w:rPr>
        <w:t>siunnersuutigineqanngitsoq siunissami peqqissarnermut aningaasartuutit taarsiivigineqarnissaannut imaluunniit narrujuummisitaanermut, kanngunarsagaanermut ajunngitsorsianik aamma qimagaasunut ajunngitsorsiat taarsiiviginninnissamut akisussaaffik pillugu inatsimmi §§ 1a, 26 aamma § 26 a naapertorlugu naleqqussarneqartarnissai</w:t>
      </w:r>
      <w:r w:rsidR="00C86928" w:rsidRPr="00C4175D">
        <w:rPr>
          <w:rFonts w:ascii="Times New Roman" w:hAnsi="Times New Roman" w:cs="Times New Roman"/>
          <w:color w:val="000000" w:themeColor="text1"/>
          <w:sz w:val="24"/>
          <w:szCs w:val="24"/>
        </w:rPr>
        <w:t xml:space="preserve">, </w:t>
      </w:r>
      <w:r w:rsidR="001D1A96" w:rsidRPr="00C4175D">
        <w:rPr>
          <w:rFonts w:ascii="Times New Roman" w:hAnsi="Times New Roman" w:cs="Times New Roman"/>
          <w:color w:val="000000" w:themeColor="text1"/>
          <w:sz w:val="24"/>
          <w:szCs w:val="24"/>
        </w:rPr>
        <w:t>taarsiiviginninnerni aamma ajunngitsorsiani taakkunani aalajangersimasumik akimik imaluunniit tunngaviusumik aningaasanik peqanngimmat, piffissami aalajangiiffiusumi naleqqussarneqarsinnaasunik</w:t>
      </w:r>
      <w:r w:rsidR="00C86928" w:rsidRPr="00C4175D">
        <w:rPr>
          <w:rFonts w:ascii="Times New Roman" w:hAnsi="Times New Roman" w:cs="Times New Roman"/>
          <w:color w:val="000000" w:themeColor="text1"/>
          <w:sz w:val="24"/>
          <w:szCs w:val="24"/>
        </w:rPr>
        <w:t>.</w:t>
      </w:r>
    </w:p>
    <w:p w14:paraId="78F9177D" w14:textId="77777777" w:rsidR="00C86928" w:rsidRPr="00C4175D" w:rsidRDefault="00C86928" w:rsidP="00C86928">
      <w:pPr>
        <w:spacing w:after="0" w:line="288" w:lineRule="auto"/>
        <w:rPr>
          <w:rFonts w:ascii="Times New Roman" w:hAnsi="Times New Roman" w:cs="Times New Roman"/>
          <w:color w:val="000000" w:themeColor="text1"/>
          <w:sz w:val="24"/>
          <w:szCs w:val="24"/>
        </w:rPr>
      </w:pPr>
    </w:p>
    <w:p w14:paraId="070700E3" w14:textId="70FC31B6" w:rsidR="00C86928" w:rsidRPr="00C4175D" w:rsidRDefault="001D1A96" w:rsidP="00C86928">
      <w:pPr>
        <w:spacing w:after="0" w:line="288" w:lineRule="auto"/>
        <w:rPr>
          <w:rFonts w:ascii="Times New Roman" w:hAnsi="Times New Roman" w:cs="Times New Roman"/>
          <w:color w:val="000000" w:themeColor="text1"/>
          <w:sz w:val="24"/>
          <w:szCs w:val="24"/>
        </w:rPr>
      </w:pPr>
      <w:r w:rsidRPr="00C4175D">
        <w:rPr>
          <w:rFonts w:ascii="Times New Roman" w:hAnsi="Times New Roman" w:cs="Times New Roman"/>
          <w:color w:val="000000" w:themeColor="text1"/>
          <w:sz w:val="24"/>
          <w:szCs w:val="24"/>
        </w:rPr>
        <w:t>Piffissami aalajangiiffiusumi aaqqiissut siunnersuutigineqartoq, ajunngitsorsianik aamma taarsiiviginninnernik naatsorsuinermut tunngavilersuutitut</w:t>
      </w:r>
      <w:r w:rsidR="00C86928" w:rsidRPr="00C4175D">
        <w:rPr>
          <w:rFonts w:ascii="Times New Roman" w:hAnsi="Times New Roman" w:cs="Times New Roman"/>
          <w:color w:val="000000" w:themeColor="text1"/>
          <w:sz w:val="24"/>
          <w:szCs w:val="24"/>
        </w:rPr>
        <w:t xml:space="preserve">, </w:t>
      </w:r>
      <w:r w:rsidRPr="00C4175D">
        <w:rPr>
          <w:rFonts w:ascii="Times New Roman" w:hAnsi="Times New Roman" w:cs="Times New Roman"/>
          <w:color w:val="000000" w:themeColor="text1"/>
          <w:sz w:val="24"/>
          <w:szCs w:val="24"/>
        </w:rPr>
        <w:t>napparsimasunut taarsiiviginninnermi aaqqissuussinermi aalajangerneqartup</w:t>
      </w:r>
      <w:r w:rsidR="00C86928" w:rsidRPr="00C4175D">
        <w:rPr>
          <w:rFonts w:ascii="Times New Roman" w:hAnsi="Times New Roman" w:cs="Times New Roman"/>
          <w:color w:val="000000" w:themeColor="text1"/>
          <w:sz w:val="24"/>
          <w:szCs w:val="24"/>
        </w:rPr>
        <w:t xml:space="preserve">, </w:t>
      </w:r>
      <w:r w:rsidRPr="00C4175D">
        <w:rPr>
          <w:rFonts w:ascii="Times New Roman" w:hAnsi="Times New Roman" w:cs="Times New Roman"/>
          <w:color w:val="000000" w:themeColor="text1"/>
          <w:sz w:val="24"/>
          <w:szCs w:val="24"/>
        </w:rPr>
        <w:t>qulakkiissavaa</w:t>
      </w:r>
      <w:r w:rsidR="00C86928" w:rsidRPr="00C4175D">
        <w:rPr>
          <w:rFonts w:ascii="Times New Roman" w:hAnsi="Times New Roman" w:cs="Times New Roman"/>
          <w:color w:val="000000" w:themeColor="text1"/>
          <w:sz w:val="24"/>
          <w:szCs w:val="24"/>
        </w:rPr>
        <w:t xml:space="preserve">, </w:t>
      </w:r>
      <w:r w:rsidRPr="00C4175D">
        <w:rPr>
          <w:rFonts w:ascii="Times New Roman" w:hAnsi="Times New Roman" w:cs="Times New Roman"/>
          <w:color w:val="000000" w:themeColor="text1"/>
          <w:sz w:val="24"/>
          <w:szCs w:val="24"/>
        </w:rPr>
        <w:t>ajoqusertup taarsiivigineqarnissamut ajunngitsorsinissamullu piumasaqaataa nalitigut qulakkeerneqassasoq ajorseriassanngitsorlu, suliap suliarineqarnerani</w:t>
      </w:r>
      <w:r w:rsidR="00C86928" w:rsidRPr="00C4175D">
        <w:rPr>
          <w:rFonts w:ascii="Times New Roman" w:hAnsi="Times New Roman" w:cs="Times New Roman"/>
          <w:color w:val="000000" w:themeColor="text1"/>
          <w:sz w:val="24"/>
          <w:szCs w:val="24"/>
        </w:rPr>
        <w:t>.</w:t>
      </w:r>
    </w:p>
    <w:p w14:paraId="32B9BC4A" w14:textId="77777777" w:rsidR="00C86928" w:rsidRPr="00C4175D" w:rsidRDefault="00C86928" w:rsidP="00C86928">
      <w:pPr>
        <w:spacing w:after="0" w:line="288" w:lineRule="auto"/>
        <w:rPr>
          <w:rFonts w:ascii="Times New Roman" w:hAnsi="Times New Roman"/>
          <w:color w:val="000000" w:themeColor="text1"/>
          <w:sz w:val="24"/>
        </w:rPr>
      </w:pPr>
    </w:p>
    <w:p w14:paraId="1A7922B9" w14:textId="4D9BC8AE" w:rsidR="00C86928" w:rsidRPr="00C4175D" w:rsidRDefault="001D1A96" w:rsidP="00C86928">
      <w:pPr>
        <w:spacing w:after="0" w:line="288" w:lineRule="auto"/>
        <w:rPr>
          <w:rFonts w:ascii="Times New Roman" w:hAnsi="Times New Roman" w:cs="Times New Roman"/>
          <w:color w:val="000000" w:themeColor="text1"/>
          <w:sz w:val="24"/>
          <w:szCs w:val="24"/>
        </w:rPr>
      </w:pPr>
      <w:r w:rsidRPr="00C4175D">
        <w:rPr>
          <w:rFonts w:ascii="Times New Roman" w:hAnsi="Times New Roman"/>
          <w:color w:val="000000" w:themeColor="text1"/>
          <w:sz w:val="24"/>
        </w:rPr>
        <w:t>§ 17, imm. 3, oqaaseqatigiit aappaanni siunnersuutigineqarpoq</w:t>
      </w:r>
      <w:r w:rsidR="00C86928" w:rsidRPr="00C4175D">
        <w:rPr>
          <w:rFonts w:ascii="Times New Roman" w:hAnsi="Times New Roman" w:cs="Times New Roman"/>
          <w:color w:val="000000" w:themeColor="text1"/>
          <w:sz w:val="24"/>
          <w:szCs w:val="24"/>
        </w:rPr>
        <w:t xml:space="preserve">, </w:t>
      </w:r>
      <w:r w:rsidR="00B02423" w:rsidRPr="00C4175D">
        <w:rPr>
          <w:rFonts w:ascii="Times New Roman" w:hAnsi="Times New Roman" w:cs="Times New Roman"/>
          <w:color w:val="000000" w:themeColor="text1"/>
          <w:sz w:val="24"/>
          <w:szCs w:val="24"/>
        </w:rPr>
        <w:t>aningaasat naleqqussarneqartut koruuninut 5-inut avinneqarsinnaasunut qaninnerpaanut akunnaallilerneqassasut</w:t>
      </w:r>
      <w:r w:rsidR="00C86928" w:rsidRPr="00C4175D">
        <w:rPr>
          <w:rFonts w:ascii="Times New Roman" w:hAnsi="Times New Roman" w:cs="Times New Roman"/>
          <w:color w:val="000000" w:themeColor="text1"/>
          <w:sz w:val="24"/>
          <w:szCs w:val="24"/>
        </w:rPr>
        <w:t xml:space="preserve">. </w:t>
      </w:r>
      <w:r w:rsidR="00B02423" w:rsidRPr="00C4175D">
        <w:rPr>
          <w:rFonts w:ascii="Times New Roman" w:hAnsi="Times New Roman" w:cs="Times New Roman"/>
          <w:color w:val="000000" w:themeColor="text1"/>
          <w:sz w:val="24"/>
          <w:szCs w:val="24"/>
        </w:rPr>
        <w:t>Tamanna isumaqarpoq</w:t>
      </w:r>
      <w:r w:rsidR="00C86928" w:rsidRPr="00C4175D">
        <w:rPr>
          <w:rFonts w:ascii="Times New Roman" w:hAnsi="Times New Roman" w:cs="Times New Roman"/>
          <w:color w:val="000000" w:themeColor="text1"/>
          <w:sz w:val="24"/>
          <w:szCs w:val="24"/>
        </w:rPr>
        <w:t xml:space="preserve">, </w:t>
      </w:r>
      <w:r w:rsidR="00B02423" w:rsidRPr="00C4175D">
        <w:rPr>
          <w:rFonts w:ascii="Times New Roman" w:hAnsi="Times New Roman" w:cs="Times New Roman"/>
          <w:color w:val="000000" w:themeColor="text1"/>
          <w:sz w:val="24"/>
          <w:szCs w:val="24"/>
        </w:rPr>
        <w:t>aningaasat</w:t>
      </w:r>
      <w:r w:rsidR="00C86928" w:rsidRPr="00C4175D">
        <w:rPr>
          <w:rFonts w:ascii="Times New Roman" w:hAnsi="Times New Roman" w:cs="Times New Roman"/>
          <w:color w:val="000000" w:themeColor="text1"/>
          <w:sz w:val="24"/>
          <w:szCs w:val="24"/>
        </w:rPr>
        <w:t xml:space="preserve">, </w:t>
      </w:r>
      <w:r w:rsidR="00B02423" w:rsidRPr="00C4175D">
        <w:rPr>
          <w:rFonts w:ascii="Times New Roman" w:hAnsi="Times New Roman" w:cs="Times New Roman"/>
          <w:color w:val="000000" w:themeColor="text1"/>
          <w:sz w:val="24"/>
          <w:szCs w:val="24"/>
        </w:rPr>
        <w:t>taarsiiviginninnissamut akisussaaffik pillugu inatsimmi § 15, imm. 1, oqaaseqatigiit siulliit naapertorlugit naleqqussarneqarsimasut, koruuninut 5-imik agguarneqarsinnaasunut qaninnerpaanut akunnaallilerneqassasut</w:t>
      </w:r>
      <w:r w:rsidR="00C86928" w:rsidRPr="00C4175D">
        <w:rPr>
          <w:rFonts w:ascii="Times New Roman" w:hAnsi="Times New Roman" w:cs="Times New Roman"/>
          <w:color w:val="000000" w:themeColor="text1"/>
          <w:sz w:val="24"/>
          <w:szCs w:val="24"/>
        </w:rPr>
        <w:t>.</w:t>
      </w:r>
    </w:p>
    <w:p w14:paraId="3435E3C2" w14:textId="77777777" w:rsidR="00C86928" w:rsidRPr="00C4175D" w:rsidRDefault="00C86928" w:rsidP="00C86928">
      <w:pPr>
        <w:spacing w:after="0" w:line="288" w:lineRule="auto"/>
        <w:rPr>
          <w:rFonts w:ascii="Times New Roman" w:hAnsi="Times New Roman" w:cs="Times New Roman"/>
          <w:color w:val="000000" w:themeColor="text1"/>
          <w:sz w:val="24"/>
          <w:szCs w:val="24"/>
        </w:rPr>
      </w:pPr>
    </w:p>
    <w:p w14:paraId="126F4712" w14:textId="3F247686" w:rsidR="00C86928" w:rsidRPr="00C4175D" w:rsidRDefault="00B02423" w:rsidP="00C86928">
      <w:pPr>
        <w:spacing w:after="0" w:line="288" w:lineRule="auto"/>
        <w:rPr>
          <w:rFonts w:ascii="Times New Roman" w:hAnsi="Times New Roman" w:cs="Times New Roman"/>
          <w:color w:val="000000" w:themeColor="text1"/>
          <w:sz w:val="24"/>
          <w:szCs w:val="24"/>
        </w:rPr>
      </w:pPr>
      <w:r w:rsidRPr="00C4175D">
        <w:rPr>
          <w:rFonts w:ascii="Times New Roman" w:hAnsi="Times New Roman" w:cs="Times New Roman"/>
          <w:color w:val="000000" w:themeColor="text1"/>
          <w:sz w:val="24"/>
          <w:szCs w:val="24"/>
        </w:rPr>
        <w:t>Imm</w:t>
      </w:r>
      <w:r w:rsidR="00C86928" w:rsidRPr="00C4175D">
        <w:rPr>
          <w:rFonts w:ascii="Times New Roman" w:hAnsi="Times New Roman" w:cs="Times New Roman"/>
          <w:color w:val="000000" w:themeColor="text1"/>
          <w:sz w:val="24"/>
          <w:szCs w:val="24"/>
        </w:rPr>
        <w:t>. 4</w:t>
      </w:r>
      <w:r w:rsidRPr="00C4175D">
        <w:rPr>
          <w:rFonts w:ascii="Times New Roman" w:hAnsi="Times New Roman" w:cs="Times New Roman"/>
          <w:color w:val="000000" w:themeColor="text1"/>
          <w:sz w:val="24"/>
          <w:szCs w:val="24"/>
        </w:rPr>
        <w:t>-mut</w:t>
      </w:r>
    </w:p>
    <w:p w14:paraId="52063CDA" w14:textId="48DA8EF9" w:rsidR="00C86928" w:rsidRPr="00C4175D" w:rsidRDefault="00C86928" w:rsidP="00C86928">
      <w:pPr>
        <w:spacing w:after="0" w:line="288" w:lineRule="auto"/>
        <w:rPr>
          <w:rFonts w:ascii="Times New Roman" w:hAnsi="Times New Roman" w:cs="Times New Roman"/>
          <w:color w:val="000000" w:themeColor="text1"/>
          <w:sz w:val="24"/>
          <w:szCs w:val="24"/>
        </w:rPr>
      </w:pPr>
      <w:r w:rsidRPr="00C4175D">
        <w:rPr>
          <w:rFonts w:ascii="Times New Roman" w:hAnsi="Times New Roman" w:cs="Times New Roman"/>
          <w:color w:val="000000" w:themeColor="text1"/>
          <w:sz w:val="24"/>
          <w:szCs w:val="24"/>
        </w:rPr>
        <w:lastRenderedPageBreak/>
        <w:t xml:space="preserve">§ 17, </w:t>
      </w:r>
      <w:r w:rsidR="00B02423" w:rsidRPr="00C4175D">
        <w:rPr>
          <w:rFonts w:ascii="Times New Roman" w:hAnsi="Times New Roman" w:cs="Times New Roman"/>
          <w:color w:val="000000" w:themeColor="text1"/>
          <w:sz w:val="24"/>
          <w:szCs w:val="24"/>
        </w:rPr>
        <w:t>imm</w:t>
      </w:r>
      <w:r w:rsidRPr="00C4175D">
        <w:rPr>
          <w:rFonts w:ascii="Times New Roman" w:hAnsi="Times New Roman" w:cs="Times New Roman"/>
          <w:color w:val="000000" w:themeColor="text1"/>
          <w:sz w:val="24"/>
          <w:szCs w:val="24"/>
        </w:rPr>
        <w:t>. 4</w:t>
      </w:r>
      <w:r w:rsidR="00B02423" w:rsidRPr="00C4175D">
        <w:rPr>
          <w:rFonts w:ascii="Times New Roman" w:hAnsi="Times New Roman" w:cs="Times New Roman"/>
          <w:color w:val="000000" w:themeColor="text1"/>
          <w:sz w:val="24"/>
          <w:szCs w:val="24"/>
        </w:rPr>
        <w:t>-mik</w:t>
      </w:r>
      <w:r w:rsidRPr="00C4175D">
        <w:rPr>
          <w:rFonts w:ascii="Times New Roman" w:hAnsi="Times New Roman" w:cs="Times New Roman"/>
          <w:color w:val="000000" w:themeColor="text1"/>
          <w:sz w:val="24"/>
          <w:szCs w:val="24"/>
        </w:rPr>
        <w:t xml:space="preserve">, </w:t>
      </w:r>
      <w:r w:rsidR="00B02423" w:rsidRPr="00C4175D">
        <w:rPr>
          <w:rFonts w:ascii="Times New Roman" w:hAnsi="Times New Roman" w:cs="Times New Roman"/>
          <w:color w:val="000000" w:themeColor="text1"/>
          <w:sz w:val="24"/>
          <w:szCs w:val="24"/>
        </w:rPr>
        <w:t>siunnersuutigineqarpoq</w:t>
      </w:r>
      <w:r w:rsidRPr="00C4175D">
        <w:rPr>
          <w:rFonts w:ascii="Times New Roman" w:hAnsi="Times New Roman" w:cs="Times New Roman"/>
          <w:color w:val="000000" w:themeColor="text1"/>
          <w:sz w:val="24"/>
          <w:szCs w:val="24"/>
        </w:rPr>
        <w:t xml:space="preserve">, </w:t>
      </w:r>
      <w:r w:rsidR="009D1D12" w:rsidRPr="00C4175D">
        <w:rPr>
          <w:rFonts w:ascii="Times New Roman" w:hAnsi="Times New Roman" w:cs="Times New Roman"/>
          <w:color w:val="000000" w:themeColor="text1"/>
          <w:sz w:val="24"/>
          <w:szCs w:val="24"/>
        </w:rPr>
        <w:t>ajunngitsorsiat § 16 naapertorlugit aningaasat tunngavigalugit aalajangiunneqartut, § 16, imm. 4 naapertorlugu piffissami aalajangiiffiusumi atuuttut naapertorlugit</w:t>
      </w:r>
      <w:r w:rsidRPr="00C4175D">
        <w:rPr>
          <w:rFonts w:ascii="Times New Roman" w:hAnsi="Times New Roman" w:cs="Times New Roman"/>
          <w:color w:val="000000" w:themeColor="text1"/>
          <w:sz w:val="24"/>
          <w:szCs w:val="24"/>
        </w:rPr>
        <w:t>.</w:t>
      </w:r>
    </w:p>
    <w:p w14:paraId="545963B1" w14:textId="77777777" w:rsidR="00C86928" w:rsidRPr="00C4175D" w:rsidRDefault="00C86928" w:rsidP="00C86928">
      <w:pPr>
        <w:spacing w:after="0" w:line="288" w:lineRule="auto"/>
        <w:rPr>
          <w:rFonts w:ascii="Times New Roman" w:hAnsi="Times New Roman" w:cs="Times New Roman"/>
          <w:color w:val="000000" w:themeColor="text1"/>
          <w:sz w:val="24"/>
          <w:szCs w:val="24"/>
        </w:rPr>
      </w:pPr>
    </w:p>
    <w:p w14:paraId="045257BE" w14:textId="019CE2E5" w:rsidR="00C86928" w:rsidRPr="00C4175D" w:rsidRDefault="009D1D12" w:rsidP="00C86928">
      <w:pPr>
        <w:spacing w:after="0" w:line="288" w:lineRule="auto"/>
        <w:rPr>
          <w:rFonts w:ascii="Times New Roman" w:hAnsi="Times New Roman" w:cs="Times New Roman"/>
          <w:color w:val="000000" w:themeColor="text1"/>
          <w:sz w:val="24"/>
          <w:szCs w:val="24"/>
        </w:rPr>
      </w:pPr>
      <w:r w:rsidRPr="00C4175D">
        <w:rPr>
          <w:rFonts w:ascii="Times New Roman" w:hAnsi="Times New Roman" w:cs="Times New Roman"/>
          <w:color w:val="000000" w:themeColor="text1"/>
          <w:sz w:val="24"/>
          <w:szCs w:val="24"/>
        </w:rPr>
        <w:t>Aalajangersagaq siunnersuutigineqartoq isumaqassaaq</w:t>
      </w:r>
      <w:r w:rsidR="00C86928" w:rsidRPr="00C4175D">
        <w:rPr>
          <w:rFonts w:ascii="Times New Roman" w:hAnsi="Times New Roman" w:cs="Times New Roman"/>
          <w:color w:val="000000" w:themeColor="text1"/>
          <w:sz w:val="24"/>
          <w:szCs w:val="24"/>
        </w:rPr>
        <w:t xml:space="preserve">, </w:t>
      </w:r>
      <w:r w:rsidRPr="00C4175D">
        <w:rPr>
          <w:rFonts w:ascii="Times New Roman" w:hAnsi="Times New Roman" w:cs="Times New Roman"/>
          <w:color w:val="000000" w:themeColor="text1"/>
          <w:sz w:val="24"/>
          <w:szCs w:val="24"/>
        </w:rPr>
        <w:t>ajunngitsorsiassat immikkut ittut annertussusaat</w:t>
      </w:r>
      <w:r w:rsidR="00C86928" w:rsidRPr="00C4175D">
        <w:rPr>
          <w:rFonts w:ascii="Times New Roman" w:hAnsi="Times New Roman" w:cs="Times New Roman"/>
          <w:color w:val="000000" w:themeColor="text1"/>
          <w:sz w:val="24"/>
          <w:szCs w:val="24"/>
        </w:rPr>
        <w:t xml:space="preserve">, § 16 </w:t>
      </w:r>
      <w:r w:rsidRPr="00C4175D">
        <w:rPr>
          <w:rFonts w:ascii="Times New Roman" w:hAnsi="Times New Roman" w:cs="Times New Roman"/>
          <w:color w:val="000000" w:themeColor="text1"/>
          <w:sz w:val="24"/>
          <w:szCs w:val="24"/>
        </w:rPr>
        <w:t>naapertorlugu meeqqanut, 18-inik ukioqaler</w:t>
      </w:r>
      <w:r w:rsidR="007E1C3D">
        <w:rPr>
          <w:rFonts w:ascii="Times New Roman" w:hAnsi="Times New Roman" w:cs="Times New Roman"/>
          <w:color w:val="000000" w:themeColor="text1"/>
          <w:sz w:val="24"/>
          <w:szCs w:val="24"/>
        </w:rPr>
        <w:t>n</w:t>
      </w:r>
      <w:r w:rsidRPr="007E1C3D">
        <w:rPr>
          <w:rFonts w:ascii="Times New Roman" w:hAnsi="Times New Roman" w:cs="Times New Roman"/>
          <w:color w:val="000000" w:themeColor="text1"/>
          <w:sz w:val="24"/>
          <w:szCs w:val="24"/>
        </w:rPr>
        <w:t>atik toqu</w:t>
      </w:r>
      <w:r w:rsidRPr="00C4175D">
        <w:rPr>
          <w:rFonts w:ascii="Times New Roman" w:hAnsi="Times New Roman" w:cs="Times New Roman"/>
          <w:color w:val="000000" w:themeColor="text1"/>
          <w:sz w:val="24"/>
          <w:szCs w:val="24"/>
        </w:rPr>
        <w:t>sunut angajoqqaatut oqartussaasunut tunniunneqarsinnaasut</w:t>
      </w:r>
      <w:r w:rsidR="00C86928" w:rsidRPr="00C4175D">
        <w:rPr>
          <w:rFonts w:ascii="Times New Roman" w:hAnsi="Times New Roman" w:cs="Times New Roman"/>
          <w:color w:val="000000" w:themeColor="text1"/>
          <w:sz w:val="24"/>
          <w:szCs w:val="24"/>
        </w:rPr>
        <w:t xml:space="preserve">, </w:t>
      </w:r>
      <w:r w:rsidRPr="00C4175D">
        <w:rPr>
          <w:rFonts w:ascii="Times New Roman" w:hAnsi="Times New Roman" w:cs="Times New Roman"/>
          <w:color w:val="000000" w:themeColor="text1"/>
          <w:sz w:val="24"/>
          <w:szCs w:val="24"/>
        </w:rPr>
        <w:t>§ 16, imm. 4-mi, piffissami aalajangersaaffiusumi atuuttut naapertorlugit annertussuseq tunngavigalugu aalajangerneqassasut</w:t>
      </w:r>
      <w:r w:rsidR="00C86928" w:rsidRPr="00C4175D">
        <w:rPr>
          <w:rFonts w:ascii="Times New Roman" w:hAnsi="Times New Roman" w:cs="Times New Roman"/>
          <w:color w:val="000000" w:themeColor="text1"/>
          <w:sz w:val="24"/>
          <w:szCs w:val="24"/>
        </w:rPr>
        <w:t xml:space="preserve">. </w:t>
      </w:r>
    </w:p>
    <w:p w14:paraId="65FCD0B7" w14:textId="77777777" w:rsidR="00C86928" w:rsidRPr="00C4175D" w:rsidRDefault="00C86928" w:rsidP="00C86928">
      <w:pPr>
        <w:spacing w:after="0" w:line="288" w:lineRule="auto"/>
        <w:rPr>
          <w:rFonts w:ascii="Times New Roman" w:hAnsi="Times New Roman" w:cs="Times New Roman"/>
          <w:color w:val="000000" w:themeColor="text1"/>
          <w:sz w:val="24"/>
          <w:szCs w:val="24"/>
        </w:rPr>
      </w:pPr>
    </w:p>
    <w:p w14:paraId="2EDFDB44" w14:textId="2F815E79" w:rsidR="00C86928" w:rsidRPr="00C4175D" w:rsidRDefault="009D1D12" w:rsidP="00C86928">
      <w:pPr>
        <w:spacing w:after="0" w:line="288" w:lineRule="auto"/>
        <w:rPr>
          <w:rFonts w:ascii="Times New Roman" w:hAnsi="Times New Roman" w:cs="Times New Roman"/>
          <w:color w:val="000000" w:themeColor="text1"/>
          <w:sz w:val="24"/>
          <w:szCs w:val="24"/>
        </w:rPr>
      </w:pPr>
      <w:r w:rsidRPr="00C4175D">
        <w:rPr>
          <w:rFonts w:ascii="Times New Roman" w:hAnsi="Times New Roman" w:cs="Times New Roman"/>
          <w:color w:val="000000" w:themeColor="text1"/>
          <w:sz w:val="24"/>
          <w:szCs w:val="24"/>
        </w:rPr>
        <w:t>Tamanna isumaqassaaq</w:t>
      </w:r>
      <w:r w:rsidR="00C86928" w:rsidRPr="00C4175D">
        <w:rPr>
          <w:rFonts w:ascii="Times New Roman" w:hAnsi="Times New Roman" w:cs="Times New Roman"/>
          <w:color w:val="000000" w:themeColor="text1"/>
          <w:sz w:val="24"/>
          <w:szCs w:val="24"/>
        </w:rPr>
        <w:t xml:space="preserve">, </w:t>
      </w:r>
      <w:r w:rsidRPr="00C4175D">
        <w:rPr>
          <w:rFonts w:ascii="Times New Roman" w:hAnsi="Times New Roman" w:cs="Times New Roman"/>
          <w:color w:val="000000" w:themeColor="text1"/>
          <w:sz w:val="24"/>
          <w:szCs w:val="24"/>
        </w:rPr>
        <w:t>Napparsimasunut Taarsii</w:t>
      </w:r>
      <w:r w:rsidR="000C7ABF" w:rsidRPr="00C4175D">
        <w:rPr>
          <w:rFonts w:ascii="Times New Roman" w:hAnsi="Times New Roman" w:cs="Times New Roman"/>
          <w:color w:val="000000" w:themeColor="text1"/>
          <w:sz w:val="24"/>
          <w:szCs w:val="24"/>
        </w:rPr>
        <w:t>sarfik</w:t>
      </w:r>
      <w:r w:rsidRPr="00C4175D">
        <w:rPr>
          <w:rFonts w:ascii="Times New Roman" w:hAnsi="Times New Roman" w:cs="Times New Roman"/>
          <w:color w:val="000000" w:themeColor="text1"/>
          <w:sz w:val="24"/>
          <w:szCs w:val="24"/>
        </w:rPr>
        <w:t xml:space="preserve"> juli 2024-mi akuersippat angajoqqaat § 16 naapertorlugu ajunngitsorsissasut</w:t>
      </w:r>
      <w:r w:rsidR="00C86928" w:rsidRPr="00C4175D">
        <w:rPr>
          <w:rFonts w:ascii="Times New Roman" w:hAnsi="Times New Roman" w:cs="Times New Roman"/>
          <w:color w:val="000000" w:themeColor="text1"/>
          <w:sz w:val="24"/>
          <w:szCs w:val="24"/>
        </w:rPr>
        <w:t xml:space="preserve">, </w:t>
      </w:r>
      <w:r w:rsidRPr="00C4175D">
        <w:rPr>
          <w:rFonts w:ascii="Times New Roman" w:hAnsi="Times New Roman" w:cs="Times New Roman"/>
          <w:color w:val="000000" w:themeColor="text1"/>
          <w:sz w:val="24"/>
          <w:szCs w:val="24"/>
        </w:rPr>
        <w:t>ajunngitsorsiat 2024-mi akimut aalajangiunneqassasut</w:t>
      </w:r>
      <w:r w:rsidR="00C86928" w:rsidRPr="00C4175D">
        <w:rPr>
          <w:rFonts w:ascii="Times New Roman" w:hAnsi="Times New Roman" w:cs="Times New Roman"/>
          <w:color w:val="000000" w:themeColor="text1"/>
          <w:sz w:val="24"/>
          <w:szCs w:val="24"/>
        </w:rPr>
        <w:t xml:space="preserve">. </w:t>
      </w:r>
    </w:p>
    <w:p w14:paraId="5CEB90ED" w14:textId="77777777" w:rsidR="00C86928" w:rsidRPr="00C4175D" w:rsidRDefault="00C86928" w:rsidP="00C86928">
      <w:pPr>
        <w:spacing w:after="0" w:line="288" w:lineRule="auto"/>
        <w:rPr>
          <w:rFonts w:ascii="Times New Roman" w:hAnsi="Times New Roman" w:cs="Times New Roman"/>
          <w:color w:val="000000" w:themeColor="text1"/>
          <w:sz w:val="24"/>
          <w:szCs w:val="24"/>
        </w:rPr>
      </w:pPr>
    </w:p>
    <w:p w14:paraId="5423AA0A" w14:textId="36DD5F3C" w:rsidR="00C86928" w:rsidRPr="00C4175D" w:rsidRDefault="009C5FC4" w:rsidP="00C86928">
      <w:pPr>
        <w:spacing w:after="0" w:line="288" w:lineRule="auto"/>
        <w:rPr>
          <w:rFonts w:ascii="Times New Roman" w:hAnsi="Times New Roman" w:cs="Times New Roman"/>
          <w:color w:val="000000" w:themeColor="text1"/>
          <w:sz w:val="24"/>
          <w:szCs w:val="24"/>
        </w:rPr>
      </w:pPr>
      <w:r w:rsidRPr="00C4175D">
        <w:rPr>
          <w:rFonts w:ascii="Times New Roman" w:hAnsi="Times New Roman" w:cs="Times New Roman"/>
          <w:color w:val="000000" w:themeColor="text1"/>
          <w:sz w:val="24"/>
          <w:szCs w:val="24"/>
        </w:rPr>
        <w:t>Suliaq Napparsimasut maalaarutaannut Aalajangiisartunut maalaarutigineqarpat</w:t>
      </w:r>
      <w:r w:rsidR="00C86928" w:rsidRPr="00C4175D">
        <w:rPr>
          <w:rFonts w:ascii="Times New Roman" w:hAnsi="Times New Roman" w:cs="Times New Roman"/>
          <w:color w:val="000000" w:themeColor="text1"/>
          <w:sz w:val="24"/>
          <w:szCs w:val="24"/>
        </w:rPr>
        <w:t xml:space="preserve">, </w:t>
      </w:r>
      <w:r w:rsidRPr="00C4175D">
        <w:rPr>
          <w:rFonts w:ascii="Times New Roman" w:hAnsi="Times New Roman" w:cs="Times New Roman"/>
          <w:color w:val="000000" w:themeColor="text1"/>
          <w:sz w:val="24"/>
          <w:szCs w:val="24"/>
        </w:rPr>
        <w:t>taakkulu aalajangiineq atortussaatippassuk</w:t>
      </w:r>
      <w:r w:rsidR="00C86928" w:rsidRPr="00C4175D">
        <w:rPr>
          <w:rFonts w:ascii="Times New Roman" w:hAnsi="Times New Roman" w:cs="Times New Roman"/>
          <w:color w:val="000000" w:themeColor="text1"/>
          <w:sz w:val="24"/>
          <w:szCs w:val="24"/>
        </w:rPr>
        <w:t xml:space="preserve">, </w:t>
      </w:r>
      <w:r w:rsidRPr="00C4175D">
        <w:rPr>
          <w:rFonts w:ascii="Times New Roman" w:hAnsi="Times New Roman" w:cs="Times New Roman"/>
          <w:color w:val="000000" w:themeColor="text1"/>
          <w:sz w:val="24"/>
          <w:szCs w:val="24"/>
        </w:rPr>
        <w:t>Napparsimasu</w:t>
      </w:r>
      <w:r w:rsidR="000C7ABF" w:rsidRPr="00C4175D">
        <w:rPr>
          <w:rFonts w:ascii="Times New Roman" w:hAnsi="Times New Roman" w:cs="Times New Roman"/>
          <w:color w:val="000000" w:themeColor="text1"/>
          <w:sz w:val="24"/>
          <w:szCs w:val="24"/>
        </w:rPr>
        <w:t>nut Taarsiisarfiup</w:t>
      </w:r>
      <w:r w:rsidRPr="00C4175D">
        <w:rPr>
          <w:rFonts w:ascii="Times New Roman" w:hAnsi="Times New Roman" w:cs="Times New Roman"/>
          <w:color w:val="000000" w:themeColor="text1"/>
          <w:sz w:val="24"/>
          <w:szCs w:val="24"/>
        </w:rPr>
        <w:t xml:space="preserve"> piffissami aalajangiinerani aki atuuttoq atuutsinneqaannassaaq</w:t>
      </w:r>
      <w:r w:rsidR="00C86928" w:rsidRPr="00C4175D">
        <w:rPr>
          <w:rFonts w:ascii="Times New Roman" w:hAnsi="Times New Roman" w:cs="Times New Roman"/>
          <w:color w:val="000000" w:themeColor="text1"/>
          <w:sz w:val="24"/>
          <w:szCs w:val="24"/>
        </w:rPr>
        <w:t xml:space="preserve">. </w:t>
      </w:r>
      <w:r w:rsidRPr="00C4175D">
        <w:rPr>
          <w:rFonts w:ascii="Times New Roman" w:hAnsi="Times New Roman" w:cs="Times New Roman"/>
          <w:color w:val="000000" w:themeColor="text1"/>
          <w:sz w:val="24"/>
          <w:szCs w:val="24"/>
        </w:rPr>
        <w:t>Napparsimasut maalaarutaannut Aalajangiisartut aalajangiineq allanngortippagu</w:t>
      </w:r>
      <w:r w:rsidR="00C86928" w:rsidRPr="00C4175D">
        <w:rPr>
          <w:rFonts w:ascii="Times New Roman" w:hAnsi="Times New Roman" w:cs="Times New Roman"/>
          <w:color w:val="000000" w:themeColor="text1"/>
          <w:sz w:val="24"/>
          <w:szCs w:val="24"/>
        </w:rPr>
        <w:t xml:space="preserve">, </w:t>
      </w:r>
      <w:r w:rsidRPr="00C4175D">
        <w:rPr>
          <w:rFonts w:ascii="Times New Roman" w:hAnsi="Times New Roman" w:cs="Times New Roman"/>
          <w:color w:val="000000" w:themeColor="text1"/>
          <w:sz w:val="24"/>
          <w:szCs w:val="24"/>
        </w:rPr>
        <w:t>piffissami allannguiffiusumi, ajunngitsorsiat akilerneqarfissaanni aki tunngavigalugu ajunngitsorsiat aalajangerneqassapput</w:t>
      </w:r>
      <w:r w:rsidR="00C86928" w:rsidRPr="00C4175D">
        <w:rPr>
          <w:rFonts w:ascii="Times New Roman" w:hAnsi="Times New Roman" w:cs="Times New Roman"/>
          <w:color w:val="000000" w:themeColor="text1"/>
          <w:sz w:val="24"/>
          <w:szCs w:val="24"/>
        </w:rPr>
        <w:t>.</w:t>
      </w:r>
    </w:p>
    <w:p w14:paraId="773F2895" w14:textId="77777777" w:rsidR="00C86928" w:rsidRPr="00C4175D" w:rsidRDefault="00C86928" w:rsidP="00C86928">
      <w:pPr>
        <w:spacing w:after="0" w:line="288" w:lineRule="auto"/>
        <w:rPr>
          <w:rFonts w:ascii="Times New Roman" w:hAnsi="Times New Roman" w:cs="Times New Roman"/>
          <w:color w:val="000000" w:themeColor="text1"/>
          <w:sz w:val="24"/>
          <w:szCs w:val="24"/>
        </w:rPr>
      </w:pPr>
    </w:p>
    <w:p w14:paraId="4D04CBFF" w14:textId="7631B30B" w:rsidR="00C86928" w:rsidRPr="00C4175D" w:rsidRDefault="00C86928" w:rsidP="00C86928">
      <w:pPr>
        <w:spacing w:after="0" w:line="288" w:lineRule="auto"/>
        <w:jc w:val="center"/>
        <w:rPr>
          <w:rFonts w:ascii="Times New Roman" w:hAnsi="Times New Roman" w:cs="Times New Roman"/>
          <w:i/>
          <w:iCs/>
          <w:color w:val="000000" w:themeColor="text1"/>
          <w:sz w:val="24"/>
          <w:szCs w:val="24"/>
        </w:rPr>
      </w:pPr>
      <w:r w:rsidRPr="00C4175D">
        <w:rPr>
          <w:rFonts w:ascii="Times New Roman" w:hAnsi="Times New Roman" w:cs="Times New Roman"/>
          <w:i/>
          <w:iCs/>
          <w:color w:val="000000" w:themeColor="text1"/>
          <w:sz w:val="24"/>
          <w:szCs w:val="24"/>
        </w:rPr>
        <w:t>§ 18</w:t>
      </w:r>
      <w:r w:rsidR="009C5FC4" w:rsidRPr="00C4175D">
        <w:rPr>
          <w:rFonts w:ascii="Times New Roman" w:hAnsi="Times New Roman" w:cs="Times New Roman"/>
          <w:i/>
          <w:iCs/>
          <w:color w:val="000000" w:themeColor="text1"/>
          <w:sz w:val="24"/>
          <w:szCs w:val="24"/>
        </w:rPr>
        <w:t>-imut</w:t>
      </w:r>
    </w:p>
    <w:p w14:paraId="4C12D6D1" w14:textId="77777777" w:rsidR="00C86928" w:rsidRPr="00C4175D" w:rsidRDefault="00C86928" w:rsidP="00C86928">
      <w:pPr>
        <w:spacing w:after="0" w:line="288" w:lineRule="auto"/>
        <w:rPr>
          <w:rFonts w:ascii="Times New Roman" w:hAnsi="Times New Roman"/>
          <w:i/>
          <w:color w:val="000000" w:themeColor="text1"/>
          <w:sz w:val="24"/>
        </w:rPr>
      </w:pPr>
    </w:p>
    <w:p w14:paraId="09C80052" w14:textId="180E4E29" w:rsidR="00C86928" w:rsidRPr="00C4175D" w:rsidRDefault="009C5FC4" w:rsidP="00C86928">
      <w:pPr>
        <w:spacing w:after="0" w:line="288" w:lineRule="auto"/>
        <w:rPr>
          <w:rFonts w:ascii="Times New Roman" w:hAnsi="Times New Roman" w:cs="Times New Roman"/>
          <w:color w:val="000000" w:themeColor="text1"/>
          <w:sz w:val="24"/>
          <w:szCs w:val="24"/>
        </w:rPr>
      </w:pPr>
      <w:r w:rsidRPr="00C4175D">
        <w:rPr>
          <w:rFonts w:ascii="Times New Roman" w:hAnsi="Times New Roman"/>
          <w:color w:val="000000" w:themeColor="text1"/>
          <w:sz w:val="24"/>
        </w:rPr>
        <w:t>$ 18-imik siunnersuutigineqarpoq</w:t>
      </w:r>
      <w:r w:rsidR="00C86928" w:rsidRPr="00C4175D">
        <w:rPr>
          <w:rFonts w:ascii="Times New Roman" w:hAnsi="Times New Roman" w:cs="Times New Roman"/>
          <w:color w:val="000000" w:themeColor="text1"/>
          <w:sz w:val="24"/>
          <w:szCs w:val="24"/>
        </w:rPr>
        <w:t xml:space="preserve">, </w:t>
      </w:r>
      <w:r w:rsidRPr="00C4175D">
        <w:rPr>
          <w:rFonts w:ascii="Times New Roman" w:hAnsi="Times New Roman" w:cs="Times New Roman"/>
          <w:color w:val="000000" w:themeColor="text1"/>
          <w:sz w:val="24"/>
          <w:szCs w:val="24"/>
        </w:rPr>
        <w:t>taarsiiviginninnermik aamma ajunngitsorsianik akuersineq pillugu piffissap aalajangiiffiusup kingornatigut sapaatip akunneri 5 sinnerlugit taarsiiviginninneq aamma ajunngitsorsiat akilerneqarpata</w:t>
      </w:r>
      <w:r w:rsidR="00C86928" w:rsidRPr="00C4175D">
        <w:rPr>
          <w:rFonts w:ascii="Times New Roman" w:hAnsi="Times New Roman" w:cs="Times New Roman"/>
          <w:color w:val="000000" w:themeColor="text1"/>
          <w:sz w:val="24"/>
          <w:szCs w:val="24"/>
        </w:rPr>
        <w:t xml:space="preserve">, </w:t>
      </w:r>
      <w:r w:rsidRPr="00C4175D">
        <w:rPr>
          <w:rFonts w:ascii="Times New Roman" w:hAnsi="Times New Roman" w:cs="Times New Roman"/>
          <w:color w:val="000000" w:themeColor="text1"/>
          <w:sz w:val="24"/>
          <w:szCs w:val="24"/>
        </w:rPr>
        <w:t>aningaasat ernialersorneqassapput piffissami aalajangiiffiusumit, akiliinissap tungaanut ukiumoortumik erniaqartumik, erniat pillugit inatsimmi § 5 naapertorlugu erniat annertussuseqassallutik</w:t>
      </w:r>
      <w:r w:rsidR="00C86928" w:rsidRPr="00C4175D">
        <w:rPr>
          <w:rFonts w:ascii="Times New Roman" w:hAnsi="Times New Roman" w:cs="Times New Roman"/>
          <w:color w:val="000000" w:themeColor="text1"/>
          <w:sz w:val="24"/>
          <w:szCs w:val="24"/>
        </w:rPr>
        <w:t>.</w:t>
      </w:r>
    </w:p>
    <w:p w14:paraId="58C10EF2" w14:textId="77777777" w:rsidR="00C86928" w:rsidRPr="00C4175D" w:rsidRDefault="00C86928" w:rsidP="00C86928">
      <w:pPr>
        <w:spacing w:after="0" w:line="288" w:lineRule="auto"/>
        <w:rPr>
          <w:rFonts w:ascii="Times New Roman" w:hAnsi="Times New Roman" w:cs="Times New Roman"/>
          <w:color w:val="000000" w:themeColor="text1"/>
          <w:sz w:val="24"/>
          <w:szCs w:val="24"/>
        </w:rPr>
      </w:pPr>
    </w:p>
    <w:p w14:paraId="01674CDC" w14:textId="219A7899" w:rsidR="00C86928" w:rsidRPr="00C4175D" w:rsidRDefault="002061D4" w:rsidP="00C86928">
      <w:pPr>
        <w:spacing w:after="0" w:line="288" w:lineRule="auto"/>
        <w:rPr>
          <w:rFonts w:ascii="Times New Roman" w:hAnsi="Times New Roman" w:cs="Times New Roman"/>
          <w:color w:val="000000" w:themeColor="text1"/>
          <w:sz w:val="24"/>
          <w:szCs w:val="24"/>
        </w:rPr>
      </w:pPr>
      <w:r w:rsidRPr="00C4175D">
        <w:rPr>
          <w:rFonts w:ascii="Times New Roman" w:hAnsi="Times New Roman" w:cs="Times New Roman"/>
          <w:color w:val="000000" w:themeColor="text1"/>
          <w:sz w:val="24"/>
          <w:szCs w:val="24"/>
        </w:rPr>
        <w:t>Aalajangersakkap Danmarkimi napparsimasunut taarsiiviginninneq pillugu aaqqissuussaanermi malittarisassat assigai, tamatumunngalu siunertaavoq assigiissaartumik aamma kinaassusersiunngitsumik niuernermi piffissami, nalorninartorsiortitsinngitsumik aalajangersaanissaq</w:t>
      </w:r>
      <w:r w:rsidR="00C86928" w:rsidRPr="00C4175D">
        <w:rPr>
          <w:rFonts w:ascii="Times New Roman" w:hAnsi="Times New Roman" w:cs="Times New Roman"/>
          <w:color w:val="000000" w:themeColor="text1"/>
          <w:sz w:val="24"/>
          <w:szCs w:val="24"/>
        </w:rPr>
        <w:t>.</w:t>
      </w:r>
    </w:p>
    <w:p w14:paraId="72FC3975" w14:textId="77777777" w:rsidR="00C86928" w:rsidRPr="00C4175D" w:rsidRDefault="00C86928" w:rsidP="00C86928">
      <w:pPr>
        <w:spacing w:after="0" w:line="288" w:lineRule="auto"/>
        <w:rPr>
          <w:rFonts w:ascii="Times New Roman" w:hAnsi="Times New Roman" w:cs="Times New Roman"/>
          <w:color w:val="000000" w:themeColor="text1"/>
          <w:sz w:val="24"/>
          <w:szCs w:val="24"/>
        </w:rPr>
      </w:pPr>
    </w:p>
    <w:p w14:paraId="51353DC8" w14:textId="23BC6AF8" w:rsidR="00C86928" w:rsidRPr="00C4175D" w:rsidRDefault="002061D4" w:rsidP="00C86928">
      <w:pPr>
        <w:spacing w:after="0" w:line="288" w:lineRule="auto"/>
        <w:rPr>
          <w:rFonts w:ascii="Times New Roman" w:hAnsi="Times New Roman" w:cs="Times New Roman"/>
          <w:color w:val="000000" w:themeColor="text1"/>
          <w:sz w:val="24"/>
          <w:szCs w:val="24"/>
        </w:rPr>
      </w:pPr>
      <w:r w:rsidRPr="00C4175D">
        <w:rPr>
          <w:rFonts w:ascii="Times New Roman" w:hAnsi="Times New Roman" w:cs="Times New Roman"/>
          <w:color w:val="000000" w:themeColor="text1"/>
          <w:sz w:val="24"/>
          <w:szCs w:val="24"/>
        </w:rPr>
        <w:t>Sapaatip akunneri tallimat siunnersuutigineqartut pillugit atassuserneqassaaq, Napparsimasu</w:t>
      </w:r>
      <w:r w:rsidR="000C7ABF" w:rsidRPr="00C4175D">
        <w:rPr>
          <w:rFonts w:ascii="Times New Roman" w:hAnsi="Times New Roman" w:cs="Times New Roman"/>
          <w:color w:val="000000" w:themeColor="text1"/>
          <w:sz w:val="24"/>
          <w:szCs w:val="24"/>
        </w:rPr>
        <w:t>nut Taarsiisarfiup</w:t>
      </w:r>
      <w:r w:rsidRPr="00C4175D">
        <w:rPr>
          <w:rFonts w:ascii="Times New Roman" w:hAnsi="Times New Roman" w:cs="Times New Roman"/>
          <w:color w:val="000000" w:themeColor="text1"/>
          <w:sz w:val="24"/>
          <w:szCs w:val="24"/>
        </w:rPr>
        <w:t xml:space="preserve"> aalajangiinerata Napparsimasut maalaarutaat pillugit Aalajangiisartunut maalaarutiginninnissamut piffissarititaasoq qaammat ataasiummat</w:t>
      </w:r>
      <w:r w:rsidR="00C86928" w:rsidRPr="00C4175D">
        <w:rPr>
          <w:rFonts w:ascii="Times New Roman" w:hAnsi="Times New Roman" w:cs="Times New Roman"/>
          <w:color w:val="000000" w:themeColor="text1"/>
          <w:sz w:val="24"/>
          <w:szCs w:val="24"/>
        </w:rPr>
        <w:t xml:space="preserve">, </w:t>
      </w:r>
      <w:r w:rsidRPr="00C4175D">
        <w:rPr>
          <w:rFonts w:ascii="Times New Roman" w:hAnsi="Times New Roman" w:cs="Times New Roman"/>
          <w:color w:val="000000" w:themeColor="text1"/>
          <w:sz w:val="24"/>
          <w:szCs w:val="24"/>
        </w:rPr>
        <w:t>tak</w:t>
      </w:r>
      <w:r w:rsidR="00C86928" w:rsidRPr="00C4175D">
        <w:rPr>
          <w:rFonts w:ascii="Times New Roman" w:hAnsi="Times New Roman" w:cs="Times New Roman"/>
          <w:color w:val="000000" w:themeColor="text1"/>
          <w:sz w:val="24"/>
          <w:szCs w:val="24"/>
        </w:rPr>
        <w:t xml:space="preserve">. § 25, </w:t>
      </w:r>
      <w:r w:rsidRPr="00C4175D">
        <w:rPr>
          <w:rFonts w:ascii="Times New Roman" w:hAnsi="Times New Roman" w:cs="Times New Roman"/>
          <w:color w:val="000000" w:themeColor="text1"/>
          <w:sz w:val="24"/>
          <w:szCs w:val="24"/>
        </w:rPr>
        <w:t>imm</w:t>
      </w:r>
      <w:r w:rsidR="00C86928" w:rsidRPr="00C4175D">
        <w:rPr>
          <w:rFonts w:ascii="Times New Roman" w:hAnsi="Times New Roman" w:cs="Times New Roman"/>
          <w:color w:val="000000" w:themeColor="text1"/>
          <w:sz w:val="24"/>
          <w:szCs w:val="24"/>
        </w:rPr>
        <w:t xml:space="preserve">. 6. </w:t>
      </w:r>
      <w:r w:rsidRPr="00C4175D">
        <w:rPr>
          <w:rFonts w:ascii="Times New Roman" w:hAnsi="Times New Roman" w:cs="Times New Roman"/>
          <w:color w:val="000000" w:themeColor="text1"/>
          <w:sz w:val="24"/>
          <w:szCs w:val="24"/>
        </w:rPr>
        <w:t>Maalaarut kinguartitsisarpoq, taamaattumik aalajangiineq maalaarutigineqarpat</w:t>
      </w:r>
      <w:r w:rsidR="00C86928" w:rsidRPr="00C4175D">
        <w:rPr>
          <w:rFonts w:ascii="Times New Roman" w:hAnsi="Times New Roman" w:cs="Times New Roman"/>
          <w:color w:val="000000" w:themeColor="text1"/>
          <w:sz w:val="24"/>
          <w:szCs w:val="24"/>
        </w:rPr>
        <w:t xml:space="preserve">, </w:t>
      </w:r>
      <w:r w:rsidRPr="00C4175D">
        <w:rPr>
          <w:rFonts w:ascii="Times New Roman" w:hAnsi="Times New Roman" w:cs="Times New Roman"/>
          <w:color w:val="000000" w:themeColor="text1"/>
          <w:sz w:val="24"/>
          <w:szCs w:val="24"/>
        </w:rPr>
        <w:t>akiliinissamut pisussaaffik kinguartinneqassaaq</w:t>
      </w:r>
      <w:r w:rsidR="00C86928" w:rsidRPr="00C4175D">
        <w:rPr>
          <w:rFonts w:ascii="Times New Roman" w:hAnsi="Times New Roman" w:cs="Times New Roman"/>
          <w:color w:val="000000" w:themeColor="text1"/>
          <w:sz w:val="24"/>
          <w:szCs w:val="24"/>
        </w:rPr>
        <w:t xml:space="preserve">, </w:t>
      </w:r>
      <w:r w:rsidRPr="00C4175D">
        <w:rPr>
          <w:rFonts w:ascii="Times New Roman" w:hAnsi="Times New Roman" w:cs="Times New Roman"/>
          <w:color w:val="000000" w:themeColor="text1"/>
          <w:sz w:val="24"/>
          <w:szCs w:val="24"/>
        </w:rPr>
        <w:t>aalajangiisartut aalajangiinissaata tungaanut</w:t>
      </w:r>
      <w:r w:rsidR="00C86928" w:rsidRPr="00C4175D">
        <w:rPr>
          <w:rFonts w:ascii="Times New Roman" w:hAnsi="Times New Roman" w:cs="Times New Roman"/>
          <w:color w:val="000000" w:themeColor="text1"/>
          <w:sz w:val="24"/>
          <w:szCs w:val="24"/>
        </w:rPr>
        <w:t>.</w:t>
      </w:r>
    </w:p>
    <w:p w14:paraId="029005D7" w14:textId="77777777" w:rsidR="00C86928" w:rsidRPr="00C4175D" w:rsidRDefault="00C86928" w:rsidP="00C86928">
      <w:pPr>
        <w:spacing w:after="0" w:line="288" w:lineRule="auto"/>
        <w:rPr>
          <w:rFonts w:ascii="Times New Roman" w:hAnsi="Times New Roman" w:cs="Times New Roman"/>
          <w:color w:val="000000" w:themeColor="text1"/>
          <w:sz w:val="24"/>
          <w:szCs w:val="24"/>
        </w:rPr>
      </w:pPr>
    </w:p>
    <w:p w14:paraId="6A3CB6F6" w14:textId="359C61F0" w:rsidR="00C86928" w:rsidRPr="00C4175D" w:rsidRDefault="002061D4" w:rsidP="00C86928">
      <w:pPr>
        <w:spacing w:after="0" w:line="288" w:lineRule="auto"/>
        <w:rPr>
          <w:rFonts w:ascii="Times New Roman" w:hAnsi="Times New Roman" w:cs="Times New Roman"/>
          <w:color w:val="000000" w:themeColor="text1"/>
          <w:sz w:val="24"/>
          <w:szCs w:val="24"/>
        </w:rPr>
      </w:pPr>
      <w:r w:rsidRPr="00C4175D">
        <w:rPr>
          <w:rFonts w:ascii="Times New Roman" w:hAnsi="Times New Roman" w:cs="Times New Roman"/>
          <w:color w:val="000000" w:themeColor="text1"/>
          <w:sz w:val="24"/>
          <w:szCs w:val="24"/>
        </w:rPr>
        <w:lastRenderedPageBreak/>
        <w:t xml:space="preserve">Sapaatip akunnerinik </w:t>
      </w:r>
      <w:r w:rsidR="00C86928" w:rsidRPr="00C4175D">
        <w:rPr>
          <w:rFonts w:ascii="Times New Roman" w:hAnsi="Times New Roman" w:cs="Times New Roman"/>
          <w:color w:val="000000" w:themeColor="text1"/>
          <w:sz w:val="24"/>
          <w:szCs w:val="24"/>
        </w:rPr>
        <w:t>5</w:t>
      </w:r>
      <w:r w:rsidRPr="00C4175D">
        <w:rPr>
          <w:rFonts w:ascii="Times New Roman" w:hAnsi="Times New Roman" w:cs="Times New Roman"/>
          <w:color w:val="000000" w:themeColor="text1"/>
          <w:sz w:val="24"/>
          <w:szCs w:val="24"/>
        </w:rPr>
        <w:t>-in</w:t>
      </w:r>
      <w:r w:rsidR="00450FB8">
        <w:rPr>
          <w:rFonts w:ascii="Times New Roman" w:hAnsi="Times New Roman" w:cs="Times New Roman"/>
          <w:color w:val="000000" w:themeColor="text1"/>
          <w:sz w:val="24"/>
          <w:szCs w:val="24"/>
        </w:rPr>
        <w:t>i</w:t>
      </w:r>
      <w:r w:rsidRPr="00450FB8">
        <w:rPr>
          <w:rFonts w:ascii="Times New Roman" w:hAnsi="Times New Roman" w:cs="Times New Roman"/>
          <w:color w:val="000000" w:themeColor="text1"/>
          <w:sz w:val="24"/>
          <w:szCs w:val="24"/>
        </w:rPr>
        <w:t>k</w:t>
      </w:r>
      <w:r w:rsidR="00C86928" w:rsidRPr="00E571F8">
        <w:rPr>
          <w:rFonts w:ascii="Times New Roman" w:hAnsi="Times New Roman" w:cs="Times New Roman"/>
          <w:color w:val="000000" w:themeColor="text1"/>
          <w:sz w:val="24"/>
          <w:szCs w:val="24"/>
        </w:rPr>
        <w:t xml:space="preserve"> – </w:t>
      </w:r>
      <w:r w:rsidRPr="00C4175D">
        <w:rPr>
          <w:rFonts w:ascii="Times New Roman" w:hAnsi="Times New Roman" w:cs="Times New Roman"/>
          <w:color w:val="000000" w:themeColor="text1"/>
          <w:sz w:val="24"/>
          <w:szCs w:val="24"/>
        </w:rPr>
        <w:t>akiliinissamut aamma maalaaruteqarnissamut piffissarititaq sapaatip akunneranik sivitsorlugu</w:t>
      </w:r>
      <w:r w:rsidR="00C86928" w:rsidRPr="00C4175D">
        <w:rPr>
          <w:rFonts w:ascii="Times New Roman" w:hAnsi="Times New Roman" w:cs="Times New Roman"/>
          <w:color w:val="000000" w:themeColor="text1"/>
          <w:sz w:val="24"/>
          <w:szCs w:val="24"/>
        </w:rPr>
        <w:t xml:space="preserve"> – </w:t>
      </w:r>
      <w:r w:rsidRPr="00C4175D">
        <w:rPr>
          <w:rFonts w:ascii="Times New Roman" w:hAnsi="Times New Roman" w:cs="Times New Roman"/>
          <w:color w:val="000000" w:themeColor="text1"/>
          <w:sz w:val="24"/>
          <w:szCs w:val="24"/>
        </w:rPr>
        <w:t>qulakkeerneqassaaq</w:t>
      </w:r>
      <w:r w:rsidR="00C86928" w:rsidRPr="00C4175D">
        <w:rPr>
          <w:rFonts w:ascii="Times New Roman" w:hAnsi="Times New Roman" w:cs="Times New Roman"/>
          <w:color w:val="000000" w:themeColor="text1"/>
          <w:sz w:val="24"/>
          <w:szCs w:val="24"/>
        </w:rPr>
        <w:t xml:space="preserve">, </w:t>
      </w:r>
      <w:r w:rsidRPr="00C4175D">
        <w:rPr>
          <w:rFonts w:ascii="Times New Roman" w:hAnsi="Times New Roman" w:cs="Times New Roman"/>
          <w:color w:val="000000" w:themeColor="text1"/>
          <w:sz w:val="24"/>
          <w:szCs w:val="24"/>
        </w:rPr>
        <w:t>ernialersuinissamut aamma akiliinissamut aamma maalaaruteqarnissamut piffissarititaasoq piffissaq ataatsikkut pissanngimmat</w:t>
      </w:r>
      <w:r w:rsidR="00C86928" w:rsidRPr="00C4175D">
        <w:rPr>
          <w:rFonts w:ascii="Times New Roman" w:hAnsi="Times New Roman" w:cs="Times New Roman"/>
          <w:color w:val="000000" w:themeColor="text1"/>
          <w:sz w:val="24"/>
          <w:szCs w:val="24"/>
        </w:rPr>
        <w:t xml:space="preserve">. </w:t>
      </w:r>
      <w:r w:rsidRPr="00C4175D">
        <w:rPr>
          <w:rFonts w:ascii="Times New Roman" w:hAnsi="Times New Roman" w:cs="Times New Roman"/>
          <w:color w:val="000000" w:themeColor="text1"/>
          <w:sz w:val="24"/>
          <w:szCs w:val="24"/>
        </w:rPr>
        <w:t>Ullut ataatsikkut pippata</w:t>
      </w:r>
      <w:r w:rsidR="00C86928" w:rsidRPr="00C4175D">
        <w:rPr>
          <w:rFonts w:ascii="Times New Roman" w:hAnsi="Times New Roman" w:cs="Times New Roman"/>
          <w:color w:val="000000" w:themeColor="text1"/>
          <w:sz w:val="24"/>
          <w:szCs w:val="24"/>
        </w:rPr>
        <w:t xml:space="preserve">, </w:t>
      </w:r>
      <w:r w:rsidRPr="00C4175D">
        <w:rPr>
          <w:rFonts w:ascii="Times New Roman" w:hAnsi="Times New Roman" w:cs="Times New Roman"/>
          <w:color w:val="000000" w:themeColor="text1"/>
          <w:sz w:val="24"/>
          <w:szCs w:val="24"/>
        </w:rPr>
        <w:t>suliatigut periarfissaassanngilaq oqartussaasut akiliisussat ernianik akiliisinnaanissaat</w:t>
      </w:r>
      <w:r w:rsidR="00C86928" w:rsidRPr="00C4175D">
        <w:rPr>
          <w:rFonts w:ascii="Times New Roman" w:hAnsi="Times New Roman" w:cs="Times New Roman"/>
          <w:color w:val="000000" w:themeColor="text1"/>
          <w:sz w:val="24"/>
          <w:szCs w:val="24"/>
        </w:rPr>
        <w:t xml:space="preserve">, </w:t>
      </w:r>
      <w:r w:rsidRPr="00C4175D">
        <w:rPr>
          <w:rFonts w:ascii="Times New Roman" w:hAnsi="Times New Roman" w:cs="Times New Roman"/>
          <w:color w:val="000000" w:themeColor="text1"/>
          <w:sz w:val="24"/>
          <w:szCs w:val="24"/>
        </w:rPr>
        <w:t>taarsiiviginninnerit aamma ajunngitsorsiat piffissarititaasup naanerani ullormi akilerneqarsinnaanngimmata</w:t>
      </w:r>
      <w:r w:rsidR="00C86928" w:rsidRPr="00C4175D">
        <w:rPr>
          <w:rFonts w:ascii="Times New Roman" w:hAnsi="Times New Roman" w:cs="Times New Roman"/>
          <w:color w:val="000000" w:themeColor="text1"/>
          <w:sz w:val="24"/>
          <w:szCs w:val="24"/>
        </w:rPr>
        <w:t xml:space="preserve">. </w:t>
      </w:r>
      <w:r w:rsidRPr="00C4175D">
        <w:rPr>
          <w:rFonts w:ascii="Times New Roman" w:hAnsi="Times New Roman" w:cs="Times New Roman"/>
          <w:color w:val="000000" w:themeColor="text1"/>
          <w:sz w:val="24"/>
          <w:szCs w:val="24"/>
        </w:rPr>
        <w:t>Tamatumunnga pissutaavoq</w:t>
      </w:r>
      <w:r w:rsidR="00C86928" w:rsidRPr="00C4175D">
        <w:rPr>
          <w:rFonts w:ascii="Times New Roman" w:hAnsi="Times New Roman" w:cs="Times New Roman"/>
          <w:color w:val="000000" w:themeColor="text1"/>
          <w:sz w:val="24"/>
          <w:szCs w:val="24"/>
        </w:rPr>
        <w:t xml:space="preserve">, </w:t>
      </w:r>
      <w:r w:rsidRPr="00C4175D">
        <w:rPr>
          <w:rFonts w:ascii="Times New Roman" w:hAnsi="Times New Roman" w:cs="Times New Roman"/>
          <w:color w:val="000000" w:themeColor="text1"/>
          <w:sz w:val="24"/>
          <w:szCs w:val="24"/>
        </w:rPr>
        <w:t>piffissap aalajangiinerup maalaarutigineqarneranik piffissaq atorneqartussaammat, oqartussaasut nalunaarsorlugulu qisuariarfiginissaanut periarfissaqassammata</w:t>
      </w:r>
      <w:r w:rsidR="00C86928" w:rsidRPr="00C4175D">
        <w:rPr>
          <w:rFonts w:ascii="Times New Roman" w:hAnsi="Times New Roman" w:cs="Times New Roman"/>
          <w:color w:val="000000" w:themeColor="text1"/>
          <w:sz w:val="24"/>
          <w:szCs w:val="24"/>
        </w:rPr>
        <w:t>.</w:t>
      </w:r>
    </w:p>
    <w:p w14:paraId="3643DB81" w14:textId="77777777" w:rsidR="00C86928" w:rsidRPr="00C4175D" w:rsidRDefault="00C86928" w:rsidP="00C86928">
      <w:pPr>
        <w:spacing w:after="0" w:line="288" w:lineRule="auto"/>
        <w:rPr>
          <w:rFonts w:ascii="Times New Roman" w:hAnsi="Times New Roman" w:cs="Times New Roman"/>
          <w:color w:val="000000" w:themeColor="text1"/>
          <w:sz w:val="24"/>
          <w:szCs w:val="24"/>
        </w:rPr>
      </w:pPr>
    </w:p>
    <w:p w14:paraId="6448B010" w14:textId="4A292ECF" w:rsidR="00C86928" w:rsidRPr="00C4175D" w:rsidRDefault="002061D4" w:rsidP="00C86928">
      <w:pPr>
        <w:spacing w:after="0" w:line="288" w:lineRule="auto"/>
        <w:rPr>
          <w:rFonts w:ascii="Times New Roman" w:hAnsi="Times New Roman" w:cs="Times New Roman"/>
          <w:color w:val="000000" w:themeColor="text1"/>
          <w:sz w:val="24"/>
          <w:szCs w:val="24"/>
        </w:rPr>
      </w:pPr>
      <w:r w:rsidRPr="00C4175D">
        <w:rPr>
          <w:rFonts w:ascii="Times New Roman" w:hAnsi="Times New Roman" w:cs="Times New Roman"/>
          <w:color w:val="000000" w:themeColor="text1"/>
          <w:sz w:val="24"/>
          <w:szCs w:val="24"/>
        </w:rPr>
        <w:t>Siunnersuummik oqartussaasut periarfissaqassapput taarsiiviginninnerit aamma ajunngitsorsiassat akilernissaanut periarfissinneqassapput ilisimaneqarpat, maalaaruteqarsinnaasup aalajangiineq maalaarutigissagaa, aningaasat ernialersornagit</w:t>
      </w:r>
      <w:r w:rsidR="00C86928" w:rsidRPr="00C4175D">
        <w:rPr>
          <w:rFonts w:ascii="Times New Roman" w:hAnsi="Times New Roman" w:cs="Times New Roman"/>
          <w:color w:val="000000" w:themeColor="text1"/>
          <w:sz w:val="24"/>
          <w:szCs w:val="24"/>
        </w:rPr>
        <w:t>.</w:t>
      </w:r>
    </w:p>
    <w:p w14:paraId="53974B99" w14:textId="77777777" w:rsidR="00C86928" w:rsidRPr="00C4175D" w:rsidRDefault="00C86928" w:rsidP="00C86928">
      <w:pPr>
        <w:spacing w:after="0" w:line="288" w:lineRule="auto"/>
        <w:rPr>
          <w:rFonts w:ascii="Times New Roman" w:hAnsi="Times New Roman" w:cs="Times New Roman"/>
          <w:color w:val="000000" w:themeColor="text1"/>
          <w:sz w:val="24"/>
          <w:szCs w:val="24"/>
        </w:rPr>
      </w:pPr>
    </w:p>
    <w:p w14:paraId="6E3C1B19" w14:textId="44D30D8E" w:rsidR="00C86928" w:rsidRPr="00C4175D" w:rsidRDefault="002061D4" w:rsidP="00C86928">
      <w:pPr>
        <w:spacing w:after="0" w:line="288" w:lineRule="auto"/>
        <w:rPr>
          <w:rFonts w:ascii="Times New Roman" w:hAnsi="Times New Roman" w:cs="Times New Roman"/>
          <w:color w:val="000000" w:themeColor="text1"/>
          <w:sz w:val="24"/>
          <w:szCs w:val="24"/>
        </w:rPr>
      </w:pPr>
      <w:r w:rsidRPr="00C4175D">
        <w:rPr>
          <w:rFonts w:ascii="Times New Roman" w:hAnsi="Times New Roman" w:cs="Times New Roman"/>
          <w:color w:val="000000" w:themeColor="text1"/>
          <w:sz w:val="24"/>
          <w:szCs w:val="24"/>
        </w:rPr>
        <w:t>Siunnersuutip imaraa</w:t>
      </w:r>
      <w:r w:rsidR="00C86928" w:rsidRPr="00C4175D">
        <w:rPr>
          <w:rFonts w:ascii="Times New Roman" w:hAnsi="Times New Roman" w:cs="Times New Roman"/>
          <w:color w:val="000000" w:themeColor="text1"/>
          <w:sz w:val="24"/>
          <w:szCs w:val="24"/>
        </w:rPr>
        <w:t xml:space="preserve">, </w:t>
      </w:r>
      <w:r w:rsidR="00960575" w:rsidRPr="00C4175D">
        <w:rPr>
          <w:rFonts w:ascii="Times New Roman" w:hAnsi="Times New Roman" w:cs="Times New Roman"/>
          <w:color w:val="000000" w:themeColor="text1"/>
          <w:sz w:val="24"/>
          <w:szCs w:val="24"/>
        </w:rPr>
        <w:t xml:space="preserve">Napparsimasunut </w:t>
      </w:r>
      <w:r w:rsidR="000C7ABF" w:rsidRPr="00C4175D">
        <w:rPr>
          <w:rFonts w:ascii="Times New Roman" w:hAnsi="Times New Roman" w:cs="Times New Roman"/>
          <w:color w:val="000000" w:themeColor="text1"/>
          <w:sz w:val="24"/>
          <w:szCs w:val="24"/>
        </w:rPr>
        <w:t>Taarsiisarfiup</w:t>
      </w:r>
      <w:r w:rsidR="00960575" w:rsidRPr="00C4175D">
        <w:rPr>
          <w:rFonts w:ascii="Times New Roman" w:hAnsi="Times New Roman" w:cs="Times New Roman"/>
          <w:color w:val="000000" w:themeColor="text1"/>
          <w:sz w:val="24"/>
          <w:szCs w:val="24"/>
        </w:rPr>
        <w:t xml:space="preserve"> 1. September 2024-mi aalajangiinermi taarsiiviginninneq uuttorpagu</w:t>
      </w:r>
      <w:r w:rsidR="00C86928" w:rsidRPr="00C4175D">
        <w:rPr>
          <w:rFonts w:ascii="Times New Roman" w:hAnsi="Times New Roman" w:cs="Times New Roman"/>
          <w:color w:val="000000" w:themeColor="text1"/>
          <w:sz w:val="24"/>
          <w:szCs w:val="24"/>
        </w:rPr>
        <w:t xml:space="preserve">, </w:t>
      </w:r>
      <w:r w:rsidR="00960575" w:rsidRPr="00C4175D">
        <w:rPr>
          <w:rFonts w:ascii="Times New Roman" w:hAnsi="Times New Roman" w:cs="Times New Roman"/>
          <w:color w:val="000000" w:themeColor="text1"/>
          <w:sz w:val="24"/>
          <w:szCs w:val="24"/>
        </w:rPr>
        <w:t>erniaqalissaaq</w:t>
      </w:r>
      <w:r w:rsidR="00C86928" w:rsidRPr="00C4175D">
        <w:rPr>
          <w:rFonts w:ascii="Times New Roman" w:hAnsi="Times New Roman" w:cs="Times New Roman"/>
          <w:color w:val="000000" w:themeColor="text1"/>
          <w:sz w:val="24"/>
          <w:szCs w:val="24"/>
        </w:rPr>
        <w:t xml:space="preserve">, </w:t>
      </w:r>
      <w:r w:rsidR="00960575" w:rsidRPr="00C4175D">
        <w:rPr>
          <w:rFonts w:ascii="Times New Roman" w:hAnsi="Times New Roman" w:cs="Times New Roman"/>
          <w:color w:val="000000" w:themeColor="text1"/>
          <w:sz w:val="24"/>
          <w:szCs w:val="24"/>
        </w:rPr>
        <w:t xml:space="preserve">oqartussaasup taarsiiviginnittussaatitaasup piffissamit tassannga kingusinnerpaamik sapaatip akunneri 5-it qaangiuppata, t.i. 6. </w:t>
      </w:r>
      <w:r w:rsidR="00450FB8">
        <w:rPr>
          <w:rFonts w:ascii="Times New Roman" w:hAnsi="Times New Roman" w:cs="Times New Roman"/>
          <w:color w:val="000000" w:themeColor="text1"/>
          <w:sz w:val="24"/>
          <w:szCs w:val="24"/>
        </w:rPr>
        <w:t xml:space="preserve">oktober </w:t>
      </w:r>
      <w:r w:rsidR="00960575" w:rsidRPr="00450FB8">
        <w:rPr>
          <w:rFonts w:ascii="Times New Roman" w:hAnsi="Times New Roman" w:cs="Times New Roman"/>
          <w:color w:val="000000" w:themeColor="text1"/>
          <w:sz w:val="24"/>
          <w:szCs w:val="24"/>
        </w:rPr>
        <w:t>2024 akilersimanngippagit</w:t>
      </w:r>
      <w:r w:rsidR="00C86928" w:rsidRPr="00450FB8">
        <w:rPr>
          <w:rFonts w:ascii="Times New Roman" w:hAnsi="Times New Roman" w:cs="Times New Roman"/>
          <w:color w:val="000000" w:themeColor="text1"/>
          <w:sz w:val="24"/>
          <w:szCs w:val="24"/>
        </w:rPr>
        <w:t xml:space="preserve">. </w:t>
      </w:r>
      <w:r w:rsidR="00960575" w:rsidRPr="00450FB8">
        <w:rPr>
          <w:rFonts w:ascii="Times New Roman" w:hAnsi="Times New Roman" w:cs="Times New Roman"/>
          <w:color w:val="000000" w:themeColor="text1"/>
          <w:sz w:val="24"/>
          <w:szCs w:val="24"/>
        </w:rPr>
        <w:t>Taamaattoqarpat piffissamit aalajangiiffiusumit 1. September 2024-mit akiliinissap tungaanut erniat utimut naatsorsorneqassapput</w:t>
      </w:r>
      <w:r w:rsidR="00C86928" w:rsidRPr="00E571F8">
        <w:rPr>
          <w:rFonts w:ascii="Times New Roman" w:hAnsi="Times New Roman" w:cs="Times New Roman"/>
          <w:color w:val="000000" w:themeColor="text1"/>
          <w:sz w:val="24"/>
          <w:szCs w:val="24"/>
        </w:rPr>
        <w:t xml:space="preserve">. </w:t>
      </w:r>
    </w:p>
    <w:p w14:paraId="12E88B37" w14:textId="77777777" w:rsidR="00C86928" w:rsidRPr="00C4175D" w:rsidRDefault="00C86928" w:rsidP="00C86928">
      <w:pPr>
        <w:spacing w:after="0" w:line="288" w:lineRule="auto"/>
        <w:rPr>
          <w:rFonts w:ascii="Times New Roman" w:hAnsi="Times New Roman" w:cs="Times New Roman"/>
          <w:color w:val="000000" w:themeColor="text1"/>
          <w:sz w:val="24"/>
          <w:szCs w:val="24"/>
        </w:rPr>
      </w:pPr>
    </w:p>
    <w:p w14:paraId="7E317DA4" w14:textId="2D9FF109" w:rsidR="00C86928" w:rsidRPr="00C4175D" w:rsidRDefault="00960575" w:rsidP="00C86928">
      <w:pPr>
        <w:spacing w:after="0" w:line="288" w:lineRule="auto"/>
        <w:rPr>
          <w:rFonts w:ascii="Times New Roman" w:hAnsi="Times New Roman" w:cs="Times New Roman"/>
          <w:color w:val="000000" w:themeColor="text1"/>
          <w:sz w:val="24"/>
          <w:szCs w:val="24"/>
        </w:rPr>
      </w:pPr>
      <w:r w:rsidRPr="00C4175D">
        <w:rPr>
          <w:rFonts w:ascii="Times New Roman" w:hAnsi="Times New Roman" w:cs="Times New Roman"/>
          <w:color w:val="000000" w:themeColor="text1"/>
          <w:sz w:val="24"/>
          <w:szCs w:val="24"/>
        </w:rPr>
        <w:t>Suliaq napparsimasumit imaluunniit oqartussaasumit taarsiiviginnittussaasumit Napparsimasut maalaarutaannut Aalajangiisartunut maalaarutigineqarpat</w:t>
      </w:r>
      <w:r w:rsidR="00C86928" w:rsidRPr="00C4175D">
        <w:rPr>
          <w:rFonts w:ascii="Times New Roman" w:hAnsi="Times New Roman" w:cs="Times New Roman"/>
          <w:color w:val="000000" w:themeColor="text1"/>
          <w:sz w:val="24"/>
          <w:szCs w:val="24"/>
        </w:rPr>
        <w:t xml:space="preserve">, </w:t>
      </w:r>
      <w:r w:rsidRPr="00C4175D">
        <w:rPr>
          <w:rFonts w:ascii="Times New Roman" w:hAnsi="Times New Roman" w:cs="Times New Roman"/>
          <w:color w:val="000000" w:themeColor="text1"/>
          <w:sz w:val="24"/>
          <w:szCs w:val="24"/>
        </w:rPr>
        <w:t>taarsigassiissutissat tigummineqassapput, maalaarutiginnilluni suliap a</w:t>
      </w:r>
      <w:r w:rsidR="00450FB8">
        <w:rPr>
          <w:rFonts w:ascii="Times New Roman" w:hAnsi="Times New Roman" w:cs="Times New Roman"/>
          <w:color w:val="000000" w:themeColor="text1"/>
          <w:sz w:val="24"/>
          <w:szCs w:val="24"/>
        </w:rPr>
        <w:t>a</w:t>
      </w:r>
      <w:r w:rsidRPr="00450FB8">
        <w:rPr>
          <w:rFonts w:ascii="Times New Roman" w:hAnsi="Times New Roman" w:cs="Times New Roman"/>
          <w:color w:val="000000" w:themeColor="text1"/>
          <w:sz w:val="24"/>
          <w:szCs w:val="24"/>
        </w:rPr>
        <w:t>la</w:t>
      </w:r>
      <w:r w:rsidRPr="00C4175D">
        <w:rPr>
          <w:rFonts w:ascii="Times New Roman" w:hAnsi="Times New Roman" w:cs="Times New Roman"/>
          <w:color w:val="000000" w:themeColor="text1"/>
          <w:sz w:val="24"/>
          <w:szCs w:val="24"/>
        </w:rPr>
        <w:t>jangiiffigineqarnissaata tungaanut</w:t>
      </w:r>
      <w:r w:rsidR="00C86928" w:rsidRPr="00C4175D">
        <w:rPr>
          <w:rFonts w:ascii="Times New Roman" w:hAnsi="Times New Roman" w:cs="Times New Roman"/>
          <w:color w:val="000000" w:themeColor="text1"/>
          <w:sz w:val="24"/>
          <w:szCs w:val="24"/>
        </w:rPr>
        <w:t xml:space="preserve">. </w:t>
      </w:r>
    </w:p>
    <w:p w14:paraId="4BADF36A" w14:textId="77777777" w:rsidR="00C86928" w:rsidRPr="00C4175D" w:rsidRDefault="00C86928" w:rsidP="00C86928">
      <w:pPr>
        <w:spacing w:after="0" w:line="288" w:lineRule="auto"/>
        <w:rPr>
          <w:rFonts w:ascii="Times New Roman" w:hAnsi="Times New Roman" w:cs="Times New Roman"/>
          <w:color w:val="000000" w:themeColor="text1"/>
          <w:sz w:val="24"/>
          <w:szCs w:val="24"/>
        </w:rPr>
      </w:pPr>
    </w:p>
    <w:p w14:paraId="6B6006A4" w14:textId="2A4215D1" w:rsidR="00C86928" w:rsidRPr="00C4175D" w:rsidRDefault="00960575" w:rsidP="00C86928">
      <w:pPr>
        <w:spacing w:after="0" w:line="288" w:lineRule="auto"/>
        <w:rPr>
          <w:rFonts w:ascii="Times New Roman" w:hAnsi="Times New Roman" w:cs="Times New Roman"/>
          <w:color w:val="000000" w:themeColor="text1"/>
          <w:sz w:val="24"/>
          <w:szCs w:val="24"/>
        </w:rPr>
      </w:pPr>
      <w:r w:rsidRPr="00C4175D">
        <w:rPr>
          <w:rFonts w:ascii="Times New Roman" w:hAnsi="Times New Roman" w:cs="Times New Roman"/>
          <w:color w:val="000000" w:themeColor="text1"/>
          <w:sz w:val="24"/>
          <w:szCs w:val="24"/>
        </w:rPr>
        <w:t xml:space="preserve">Aalajangiisartut taarsiiviginninnissamut aalajangiineq akuerippassuk, aningaasat 1. </w:t>
      </w:r>
      <w:r w:rsidR="00E571F8">
        <w:rPr>
          <w:rFonts w:ascii="Times New Roman" w:hAnsi="Times New Roman" w:cs="Times New Roman"/>
          <w:color w:val="000000" w:themeColor="text1"/>
          <w:sz w:val="24"/>
          <w:szCs w:val="24"/>
        </w:rPr>
        <w:t>s</w:t>
      </w:r>
      <w:r w:rsidRPr="00E571F8">
        <w:rPr>
          <w:rFonts w:ascii="Times New Roman" w:hAnsi="Times New Roman" w:cs="Times New Roman"/>
          <w:color w:val="000000" w:themeColor="text1"/>
          <w:sz w:val="24"/>
          <w:szCs w:val="24"/>
        </w:rPr>
        <w:t>eptember 2024-mit utimut ernialersorneqarsinnaassapput</w:t>
      </w:r>
      <w:r w:rsidR="00C86928" w:rsidRPr="00C4175D">
        <w:rPr>
          <w:rFonts w:ascii="Times New Roman" w:hAnsi="Times New Roman" w:cs="Times New Roman"/>
          <w:color w:val="000000" w:themeColor="text1"/>
          <w:sz w:val="24"/>
          <w:szCs w:val="24"/>
        </w:rPr>
        <w:t xml:space="preserve">. </w:t>
      </w:r>
      <w:r w:rsidRPr="00C4175D">
        <w:rPr>
          <w:rFonts w:ascii="Times New Roman" w:hAnsi="Times New Roman" w:cs="Times New Roman"/>
          <w:color w:val="000000" w:themeColor="text1"/>
          <w:sz w:val="24"/>
          <w:szCs w:val="24"/>
        </w:rPr>
        <w:t>Kisianni aalajangiisartut taarsigassiissutissat qaffappagit</w:t>
      </w:r>
      <w:r w:rsidR="00C86928" w:rsidRPr="00C4175D">
        <w:rPr>
          <w:rFonts w:ascii="Times New Roman" w:hAnsi="Times New Roman" w:cs="Times New Roman"/>
          <w:color w:val="000000" w:themeColor="text1"/>
          <w:sz w:val="24"/>
          <w:szCs w:val="24"/>
        </w:rPr>
        <w:t xml:space="preserve">, </w:t>
      </w:r>
      <w:r w:rsidRPr="00C4175D">
        <w:rPr>
          <w:rFonts w:ascii="Times New Roman" w:hAnsi="Times New Roman" w:cs="Times New Roman"/>
          <w:color w:val="000000" w:themeColor="text1"/>
          <w:sz w:val="24"/>
          <w:szCs w:val="24"/>
        </w:rPr>
        <w:t>qaffaaneq ukiumi allannguiffiusumi aki tunngavigalugu uuttorneqassaaq</w:t>
      </w:r>
      <w:r w:rsidR="00C86928" w:rsidRPr="00C4175D">
        <w:rPr>
          <w:rFonts w:ascii="Times New Roman" w:hAnsi="Times New Roman" w:cs="Times New Roman"/>
          <w:color w:val="000000" w:themeColor="text1"/>
          <w:sz w:val="24"/>
          <w:szCs w:val="24"/>
        </w:rPr>
        <w:t xml:space="preserve">, </w:t>
      </w:r>
      <w:r w:rsidRPr="00C4175D">
        <w:rPr>
          <w:rFonts w:ascii="Times New Roman" w:hAnsi="Times New Roman" w:cs="Times New Roman"/>
          <w:color w:val="000000" w:themeColor="text1"/>
          <w:sz w:val="24"/>
          <w:szCs w:val="24"/>
        </w:rPr>
        <w:t>kiisalu taarsigassiinissat qaffanneqarnerat piffissami aalajangiisartut aalajangiinerannit ernialersorneqarsinnaalissapput, taarsigassiissutit kingusinnerpaamik sapaatip akunneri 5-it qaangiunnerini akilerneqarsimanngippata</w:t>
      </w:r>
      <w:r w:rsidR="00C86928" w:rsidRPr="00C4175D">
        <w:rPr>
          <w:rFonts w:ascii="Times New Roman" w:hAnsi="Times New Roman" w:cs="Times New Roman"/>
          <w:color w:val="000000" w:themeColor="text1"/>
          <w:sz w:val="24"/>
          <w:szCs w:val="24"/>
        </w:rPr>
        <w:t xml:space="preserve">. </w:t>
      </w:r>
      <w:r w:rsidRPr="00C4175D">
        <w:rPr>
          <w:rFonts w:ascii="Times New Roman" w:hAnsi="Times New Roman" w:cs="Times New Roman"/>
          <w:color w:val="000000" w:themeColor="text1"/>
          <w:sz w:val="24"/>
          <w:szCs w:val="24"/>
        </w:rPr>
        <w:t>Aalajangiisartut taarsigassiinissat apparpagit</w:t>
      </w:r>
      <w:r w:rsidR="00C86928" w:rsidRPr="00C4175D">
        <w:rPr>
          <w:rFonts w:ascii="Times New Roman" w:hAnsi="Times New Roman" w:cs="Times New Roman"/>
          <w:color w:val="000000" w:themeColor="text1"/>
          <w:sz w:val="24"/>
          <w:szCs w:val="24"/>
        </w:rPr>
        <w:t xml:space="preserve">, </w:t>
      </w:r>
      <w:r w:rsidRPr="00C4175D">
        <w:rPr>
          <w:rFonts w:ascii="Times New Roman" w:hAnsi="Times New Roman" w:cs="Times New Roman"/>
          <w:color w:val="000000" w:themeColor="text1"/>
          <w:sz w:val="24"/>
          <w:szCs w:val="24"/>
        </w:rPr>
        <w:t xml:space="preserve">piffissaq ernialiinissaq piffissamut Napparsimasunut </w:t>
      </w:r>
      <w:r w:rsidR="000C7ABF" w:rsidRPr="00C4175D">
        <w:rPr>
          <w:rFonts w:ascii="Times New Roman" w:hAnsi="Times New Roman" w:cs="Times New Roman"/>
          <w:color w:val="000000" w:themeColor="text1"/>
          <w:sz w:val="24"/>
          <w:szCs w:val="24"/>
        </w:rPr>
        <w:t>Taarsiisarfiup</w:t>
      </w:r>
      <w:r w:rsidRPr="00C4175D">
        <w:rPr>
          <w:rFonts w:ascii="Times New Roman" w:hAnsi="Times New Roman" w:cs="Times New Roman"/>
          <w:color w:val="000000" w:themeColor="text1"/>
          <w:sz w:val="24"/>
          <w:szCs w:val="24"/>
        </w:rPr>
        <w:t xml:space="preserve"> aalajangiineranut inissinneqassaaq, t.i. </w:t>
      </w:r>
      <w:r w:rsidR="00C86928" w:rsidRPr="00C4175D">
        <w:rPr>
          <w:rFonts w:ascii="Times New Roman" w:hAnsi="Times New Roman" w:cs="Times New Roman"/>
          <w:color w:val="000000" w:themeColor="text1"/>
          <w:sz w:val="24"/>
          <w:szCs w:val="24"/>
        </w:rPr>
        <w:t>1. september 2024.</w:t>
      </w:r>
    </w:p>
    <w:p w14:paraId="5DEBB950" w14:textId="77777777" w:rsidR="00C86928" w:rsidRPr="00C4175D" w:rsidRDefault="00C86928" w:rsidP="00C86928">
      <w:pPr>
        <w:spacing w:after="0" w:line="288" w:lineRule="auto"/>
        <w:rPr>
          <w:rFonts w:ascii="Times New Roman" w:hAnsi="Times New Roman" w:cs="Times New Roman"/>
          <w:color w:val="000000" w:themeColor="text1"/>
          <w:sz w:val="24"/>
          <w:szCs w:val="24"/>
        </w:rPr>
      </w:pPr>
    </w:p>
    <w:p w14:paraId="37311618" w14:textId="34FFFA78" w:rsidR="00C86928" w:rsidRPr="00E571F8" w:rsidRDefault="00960575" w:rsidP="00C86928">
      <w:pPr>
        <w:spacing w:after="0" w:line="288" w:lineRule="auto"/>
        <w:rPr>
          <w:rFonts w:ascii="Times New Roman" w:hAnsi="Times New Roman" w:cs="Times New Roman"/>
          <w:color w:val="000000" w:themeColor="text1"/>
          <w:sz w:val="24"/>
          <w:szCs w:val="24"/>
        </w:rPr>
      </w:pPr>
      <w:r w:rsidRPr="00C4175D">
        <w:rPr>
          <w:rFonts w:ascii="Times New Roman" w:hAnsi="Times New Roman" w:cs="Times New Roman"/>
          <w:color w:val="000000" w:themeColor="text1"/>
          <w:sz w:val="24"/>
          <w:szCs w:val="24"/>
        </w:rPr>
        <w:t>Erniat siunnersuutigineqarput ernialersuineq pillugu inatsimmi § 5 naapertorlugu aalajangersarneqassasut</w:t>
      </w:r>
      <w:r w:rsidR="00C86928" w:rsidRPr="00C4175D">
        <w:rPr>
          <w:rFonts w:ascii="Times New Roman" w:hAnsi="Times New Roman" w:cs="Times New Roman"/>
          <w:color w:val="000000" w:themeColor="text1"/>
          <w:sz w:val="24"/>
          <w:szCs w:val="24"/>
        </w:rPr>
        <w:t xml:space="preserve">, </w:t>
      </w:r>
      <w:r w:rsidRPr="00C4175D">
        <w:rPr>
          <w:rFonts w:ascii="Times New Roman" w:hAnsi="Times New Roman" w:cs="Times New Roman"/>
          <w:color w:val="000000" w:themeColor="text1"/>
          <w:sz w:val="24"/>
          <w:szCs w:val="24"/>
        </w:rPr>
        <w:t xml:space="preserve">taarsigassiinermut erniat pisortatigoortumik, Nationalbankenip 1. </w:t>
      </w:r>
      <w:r w:rsidR="00E571F8">
        <w:rPr>
          <w:rFonts w:ascii="Times New Roman" w:hAnsi="Times New Roman" w:cs="Times New Roman"/>
          <w:color w:val="000000" w:themeColor="text1"/>
          <w:sz w:val="24"/>
          <w:szCs w:val="24"/>
        </w:rPr>
        <w:t>j</w:t>
      </w:r>
      <w:r w:rsidRPr="00E571F8">
        <w:rPr>
          <w:rFonts w:ascii="Times New Roman" w:hAnsi="Times New Roman" w:cs="Times New Roman"/>
          <w:color w:val="000000" w:themeColor="text1"/>
          <w:sz w:val="24"/>
          <w:szCs w:val="24"/>
        </w:rPr>
        <w:t xml:space="preserve">anuar aamma 1. </w:t>
      </w:r>
      <w:r w:rsidR="00E571F8">
        <w:rPr>
          <w:rFonts w:ascii="Times New Roman" w:hAnsi="Times New Roman" w:cs="Times New Roman"/>
          <w:color w:val="000000" w:themeColor="text1"/>
          <w:sz w:val="24"/>
          <w:szCs w:val="24"/>
        </w:rPr>
        <w:t>j</w:t>
      </w:r>
      <w:r w:rsidRPr="00E571F8">
        <w:rPr>
          <w:rFonts w:ascii="Times New Roman" w:hAnsi="Times New Roman" w:cs="Times New Roman"/>
          <w:color w:val="000000" w:themeColor="text1"/>
          <w:sz w:val="24"/>
          <w:szCs w:val="24"/>
        </w:rPr>
        <w:t>uli ukiut tamaasa aalajangersagaannut, 7 pct.-imik ilassuserlugit</w:t>
      </w:r>
      <w:r w:rsidR="00C86928" w:rsidRPr="00E571F8">
        <w:rPr>
          <w:rFonts w:ascii="Times New Roman" w:hAnsi="Times New Roman" w:cs="Times New Roman"/>
          <w:color w:val="000000" w:themeColor="text1"/>
          <w:sz w:val="24"/>
          <w:szCs w:val="24"/>
        </w:rPr>
        <w:t>.</w:t>
      </w:r>
    </w:p>
    <w:p w14:paraId="71295D00" w14:textId="77777777" w:rsidR="00C86928" w:rsidRPr="00C4175D" w:rsidRDefault="00C86928" w:rsidP="00C86928">
      <w:pPr>
        <w:spacing w:after="0" w:line="288" w:lineRule="auto"/>
        <w:rPr>
          <w:rFonts w:ascii="Times New Roman" w:hAnsi="Times New Roman" w:cs="Times New Roman"/>
          <w:i/>
          <w:iCs/>
          <w:color w:val="000000" w:themeColor="text1"/>
          <w:sz w:val="24"/>
          <w:szCs w:val="24"/>
        </w:rPr>
      </w:pPr>
    </w:p>
    <w:p w14:paraId="68D858DD" w14:textId="4D33C346" w:rsidR="0023078B" w:rsidRPr="00C4175D" w:rsidRDefault="00C86928" w:rsidP="00C86928">
      <w:pPr>
        <w:spacing w:after="0" w:line="288" w:lineRule="auto"/>
        <w:jc w:val="center"/>
        <w:rPr>
          <w:rFonts w:ascii="Times New Roman" w:hAnsi="Times New Roman" w:cs="Times New Roman"/>
          <w:i/>
          <w:sz w:val="24"/>
          <w:szCs w:val="24"/>
        </w:rPr>
      </w:pPr>
      <w:r w:rsidRPr="00C4175D">
        <w:rPr>
          <w:rFonts w:ascii="Times New Roman" w:hAnsi="Times New Roman" w:cs="Times New Roman"/>
          <w:i/>
          <w:sz w:val="24"/>
          <w:szCs w:val="24"/>
        </w:rPr>
        <w:t>§ 19</w:t>
      </w:r>
      <w:r w:rsidR="00B8665E" w:rsidRPr="00C4175D">
        <w:rPr>
          <w:rFonts w:ascii="Times New Roman" w:hAnsi="Times New Roman" w:cs="Times New Roman"/>
          <w:i/>
          <w:sz w:val="24"/>
          <w:szCs w:val="24"/>
        </w:rPr>
        <w:t>-imut</w:t>
      </w:r>
    </w:p>
    <w:p w14:paraId="08FE4158" w14:textId="77777777" w:rsidR="00C86928" w:rsidRPr="009C2EAD" w:rsidRDefault="00C86928" w:rsidP="009C2EAD">
      <w:pPr>
        <w:spacing w:after="0" w:line="288" w:lineRule="auto"/>
        <w:jc w:val="center"/>
        <w:rPr>
          <w:rFonts w:ascii="Times New Roman" w:hAnsi="Times New Roman" w:cs="Times New Roman"/>
          <w:color w:val="000000" w:themeColor="text1"/>
          <w:sz w:val="24"/>
          <w:szCs w:val="24"/>
        </w:rPr>
      </w:pPr>
    </w:p>
    <w:p w14:paraId="2AB60923" w14:textId="1C87A81F" w:rsidR="00B96C46" w:rsidRPr="009C2EAD" w:rsidRDefault="00B96C46" w:rsidP="00200FBA">
      <w:pPr>
        <w:spacing w:after="0" w:line="288" w:lineRule="auto"/>
        <w:rPr>
          <w:rFonts w:ascii="Times New Roman" w:hAnsi="Times New Roman"/>
          <w:color w:val="000000" w:themeColor="text1"/>
          <w:sz w:val="24"/>
        </w:rPr>
      </w:pPr>
      <w:r w:rsidRPr="009C2EAD">
        <w:rPr>
          <w:rFonts w:ascii="Times New Roman" w:hAnsi="Times New Roman"/>
          <w:color w:val="000000" w:themeColor="text1"/>
          <w:sz w:val="24"/>
        </w:rPr>
        <w:lastRenderedPageBreak/>
        <w:t>Malittarisassami nammineq pisuuneq aamma ajoqusernerup pineranut napparsimasup allatigut pisooqataanera pissutigalugu taarsiissutissanik appartitsinissaq pineqarpoq. Malittarisassaq nalinginnaasumik taarsiinissamut inatsimmi malittarisassanit allaassutaasumik imaqarpoq, tassa napparsimasup mianersuaalliornera pissutaalluni nammineq pisuussutigisaanik taarsiissutissat appartinneqarsinnaapput. Oqaatsimut "pisooqataaneq"-mut ilaapput nammineq pisuuneq aamma aarlerinartumik akuersineq, kisiannili aarlerinartumik akuersineq pisuni taakkunani nalinginnaasumik pingaaruteqarneq ajorpoq, tassa katsorsaanerup naammassineqarnissaanut napparsimasumiit erseqqissumik akuersineq namminermi napparsimasup ajoqusernerani taarsiinissamut pisussaaffeqarnera pillugu naliliinermut pingaaruteqanngimmat.</w:t>
      </w:r>
    </w:p>
    <w:p w14:paraId="1B496C34" w14:textId="6AC8D08B" w:rsidR="00B8665E" w:rsidRPr="009C2EAD" w:rsidRDefault="00B8665E" w:rsidP="00200FBA">
      <w:pPr>
        <w:spacing w:after="0" w:line="288" w:lineRule="auto"/>
        <w:rPr>
          <w:rFonts w:ascii="Times New Roman" w:hAnsi="Times New Roman" w:cs="Times New Roman"/>
          <w:color w:val="000000" w:themeColor="text1"/>
          <w:sz w:val="24"/>
          <w:szCs w:val="24"/>
        </w:rPr>
      </w:pPr>
    </w:p>
    <w:p w14:paraId="34F5538A" w14:textId="1C76CD2E" w:rsidR="00B8665E" w:rsidRPr="009C2EAD" w:rsidRDefault="006F72CF" w:rsidP="00200FBA">
      <w:pPr>
        <w:spacing w:after="0" w:line="288" w:lineRule="auto"/>
        <w:rPr>
          <w:rFonts w:ascii="Times New Roman" w:hAnsi="Times New Roman" w:cs="Times New Roman"/>
          <w:color w:val="000000" w:themeColor="text1"/>
          <w:sz w:val="24"/>
          <w:szCs w:val="24"/>
        </w:rPr>
      </w:pPr>
      <w:r w:rsidRPr="00C4175D">
        <w:rPr>
          <w:rFonts w:ascii="Times New Roman" w:hAnsi="Times New Roman" w:cs="Times New Roman"/>
          <w:color w:val="000000" w:themeColor="text1"/>
          <w:sz w:val="24"/>
          <w:szCs w:val="24"/>
        </w:rPr>
        <w:t>Peqataasutut taaneqarsinnaavoq</w:t>
      </w:r>
      <w:r w:rsidR="00B8665E" w:rsidRPr="007E1C3D">
        <w:rPr>
          <w:rFonts w:ascii="Times New Roman" w:hAnsi="Times New Roman" w:cs="Times New Roman"/>
          <w:color w:val="000000" w:themeColor="text1"/>
          <w:sz w:val="24"/>
          <w:szCs w:val="24"/>
        </w:rPr>
        <w:t xml:space="preserve">, </w:t>
      </w:r>
      <w:r w:rsidRPr="00450FB8">
        <w:rPr>
          <w:rFonts w:ascii="Times New Roman" w:hAnsi="Times New Roman" w:cs="Times New Roman"/>
          <w:color w:val="000000" w:themeColor="text1"/>
          <w:sz w:val="24"/>
          <w:szCs w:val="24"/>
        </w:rPr>
        <w:t>napparsimasup peqqissaanermik suliaqartut sungiusaq</w:t>
      </w:r>
      <w:r w:rsidRPr="00C4175D">
        <w:rPr>
          <w:rFonts w:ascii="Times New Roman" w:hAnsi="Times New Roman" w:cs="Times New Roman"/>
          <w:color w:val="000000" w:themeColor="text1"/>
          <w:sz w:val="24"/>
          <w:szCs w:val="24"/>
        </w:rPr>
        <w:t>qinnissamut, suliaritinnissamut piareersarnissamut imaluunniit nakorsaatinik eqqortumik atuinissamut innersuussutai, ilisimatinneqareeraluarluni malissimanngippagit</w:t>
      </w:r>
      <w:r w:rsidR="00B8665E" w:rsidRPr="00C4175D">
        <w:rPr>
          <w:rFonts w:ascii="Times New Roman" w:hAnsi="Times New Roman" w:cs="Times New Roman"/>
          <w:color w:val="000000" w:themeColor="text1"/>
          <w:sz w:val="24"/>
          <w:szCs w:val="24"/>
        </w:rPr>
        <w:t>.</w:t>
      </w:r>
    </w:p>
    <w:p w14:paraId="32C374A7" w14:textId="77777777" w:rsidR="00B96C46" w:rsidRPr="009C2EAD" w:rsidRDefault="00B96C46" w:rsidP="00200FBA">
      <w:pPr>
        <w:spacing w:after="0" w:line="288" w:lineRule="auto"/>
        <w:rPr>
          <w:rFonts w:ascii="Times New Roman" w:hAnsi="Times New Roman" w:cs="Times New Roman"/>
          <w:color w:val="000000" w:themeColor="text1"/>
          <w:sz w:val="24"/>
          <w:szCs w:val="24"/>
        </w:rPr>
      </w:pPr>
    </w:p>
    <w:p w14:paraId="24894714" w14:textId="49B7C104" w:rsidR="00B96C46" w:rsidRPr="009C2EAD" w:rsidRDefault="00B96C46" w:rsidP="00200FBA">
      <w:pPr>
        <w:spacing w:after="0" w:line="288" w:lineRule="auto"/>
        <w:rPr>
          <w:rFonts w:ascii="Times New Roman" w:hAnsi="Times New Roman" w:cs="Times New Roman"/>
          <w:color w:val="000000" w:themeColor="text1"/>
          <w:sz w:val="24"/>
          <w:szCs w:val="24"/>
        </w:rPr>
      </w:pPr>
      <w:r w:rsidRPr="009C2EAD">
        <w:rPr>
          <w:rFonts w:ascii="Times New Roman" w:hAnsi="Times New Roman"/>
          <w:color w:val="000000" w:themeColor="text1"/>
          <w:sz w:val="24"/>
        </w:rPr>
        <w:t>Napparsimasoq piaaraluni ajoqusersimappat matumani napparsimasup ajoqusersimaneratut nalinginnaasumik oqartoqarsinnaassanngilaq. Immikkut illuinnartumik pisoqartillugu napparsimasoq piaaraluni pisooqataanikkut ajoqusersimappat, malittarisassap atornerata nalinginnaasumik kingunerisaanik taarsiisoqartussaajunnaassaaq, malittarisassamili immikkut pisuni taarsiinissap paarlattuanik ilaatigut appartinneqarsinnaanera mattunneqanngilaq.</w:t>
      </w:r>
    </w:p>
    <w:p w14:paraId="6F39F07B" w14:textId="23DF3030" w:rsidR="000119D8" w:rsidRPr="009C2EAD" w:rsidRDefault="000119D8" w:rsidP="00200FBA">
      <w:pPr>
        <w:spacing w:after="0" w:line="288" w:lineRule="auto"/>
        <w:rPr>
          <w:rFonts w:ascii="Times New Roman" w:hAnsi="Times New Roman" w:cs="Times New Roman"/>
          <w:color w:val="000000" w:themeColor="text1"/>
          <w:sz w:val="24"/>
          <w:szCs w:val="24"/>
        </w:rPr>
      </w:pPr>
    </w:p>
    <w:p w14:paraId="6963E302" w14:textId="1F4C8294" w:rsidR="00B96C46" w:rsidRPr="009C2EAD" w:rsidRDefault="00B96C46" w:rsidP="00200FBA">
      <w:pPr>
        <w:spacing w:after="0" w:line="288" w:lineRule="auto"/>
        <w:rPr>
          <w:rFonts w:ascii="Times New Roman" w:hAnsi="Times New Roman" w:cs="Times New Roman"/>
          <w:color w:val="000000" w:themeColor="text1"/>
          <w:sz w:val="24"/>
          <w:szCs w:val="24"/>
        </w:rPr>
      </w:pPr>
    </w:p>
    <w:p w14:paraId="553A20DC" w14:textId="72F0BD2E" w:rsidR="00CA6441" w:rsidRPr="009C2EAD" w:rsidRDefault="00CA6441" w:rsidP="00200FBA">
      <w:pPr>
        <w:spacing w:after="0" w:line="288" w:lineRule="auto"/>
        <w:ind w:left="720" w:hanging="360"/>
        <w:jc w:val="center"/>
        <w:rPr>
          <w:rFonts w:ascii="Times New Roman" w:hAnsi="Times New Roman" w:cs="Times New Roman"/>
          <w:i/>
          <w:sz w:val="24"/>
          <w:szCs w:val="24"/>
        </w:rPr>
      </w:pPr>
      <w:r w:rsidRPr="009C2EAD">
        <w:rPr>
          <w:rFonts w:ascii="Times New Roman" w:hAnsi="Times New Roman"/>
          <w:i/>
          <w:sz w:val="24"/>
        </w:rPr>
        <w:t xml:space="preserve">§ </w:t>
      </w:r>
      <w:r w:rsidR="006F72CF" w:rsidRPr="009C2EAD">
        <w:rPr>
          <w:rFonts w:ascii="Times New Roman" w:hAnsi="Times New Roman"/>
          <w:i/>
          <w:sz w:val="24"/>
        </w:rPr>
        <w:t>20</w:t>
      </w:r>
      <w:r w:rsidRPr="009C2EAD">
        <w:rPr>
          <w:rFonts w:ascii="Times New Roman" w:hAnsi="Times New Roman"/>
          <w:i/>
          <w:sz w:val="24"/>
        </w:rPr>
        <w:t>-mut</w:t>
      </w:r>
    </w:p>
    <w:p w14:paraId="76F9B78F" w14:textId="39C7F5A2" w:rsidR="00CA6441" w:rsidRPr="009C2EAD" w:rsidRDefault="00CA6441" w:rsidP="00200FBA">
      <w:pPr>
        <w:spacing w:after="0" w:line="288" w:lineRule="auto"/>
        <w:ind w:left="720" w:hanging="360"/>
        <w:rPr>
          <w:rFonts w:ascii="Times New Roman" w:hAnsi="Times New Roman" w:cs="Times New Roman"/>
          <w:i/>
          <w:sz w:val="24"/>
          <w:szCs w:val="24"/>
        </w:rPr>
      </w:pPr>
    </w:p>
    <w:p w14:paraId="6EE7F475" w14:textId="0D4BFCE2" w:rsidR="008C3159" w:rsidRPr="009C2EAD" w:rsidRDefault="008C3159" w:rsidP="00200FBA">
      <w:pPr>
        <w:spacing w:after="0" w:line="288" w:lineRule="auto"/>
        <w:rPr>
          <w:rFonts w:ascii="Times New Roman" w:hAnsi="Times New Roman" w:cs="Times New Roman"/>
          <w:i/>
          <w:color w:val="000000" w:themeColor="text1"/>
          <w:sz w:val="24"/>
          <w:szCs w:val="24"/>
        </w:rPr>
      </w:pPr>
      <w:r w:rsidRPr="009C2EAD">
        <w:rPr>
          <w:rFonts w:ascii="Times New Roman" w:hAnsi="Times New Roman"/>
          <w:color w:val="000000" w:themeColor="text1"/>
          <w:sz w:val="24"/>
        </w:rPr>
        <w:t xml:space="preserve">Aalajangersakkami pineqarput Inatsisartut inatsisaanni taarsiinissamut aaqqissuussinerup aamma nalinginnaasumik taarsiinissamut inatsimmi malittarisassat malillugit taarsiivigitinnissamut piumasaqaateqarsinnaanerup akornanni ataqatigiissaarineq. Aalajangersakkatigut taarsiinissamut aaqqissuussaq taarsiinissamut tunngatillugu pingaarnertut inissinneqarpoq, taamaalilluni napparsimasoq taassumaluunniit qimatai, </w:t>
      </w:r>
      <w:r w:rsidRPr="009C2EAD">
        <w:rPr>
          <w:rFonts w:ascii="Times New Roman" w:hAnsi="Times New Roman"/>
          <w:sz w:val="24"/>
        </w:rPr>
        <w:t>taarsiinissamut aaqqissuussaq</w:t>
      </w:r>
      <w:r w:rsidRPr="009C2EAD">
        <w:rPr>
          <w:rFonts w:ascii="Times New Roman" w:hAnsi="Times New Roman"/>
          <w:color w:val="000000" w:themeColor="text1"/>
          <w:sz w:val="24"/>
        </w:rPr>
        <w:t xml:space="preserve"> atorlugu taarsiisoqarsinnaatillugu, nalinginnaasumik taarsiinissamut inatsimmi malittarisassat malillugit, taarsiivigineqarnissamut piumasaqarsinnaajunnaarsinneqarput</w:t>
      </w:r>
      <w:r w:rsidR="006F72CF" w:rsidRPr="009C2EAD">
        <w:rPr>
          <w:rFonts w:ascii="Times New Roman" w:hAnsi="Times New Roman"/>
          <w:color w:val="000000" w:themeColor="text1"/>
          <w:sz w:val="24"/>
        </w:rPr>
        <w:t>, taamaattorli tak. siunnersuummi § 22, nioqqutissap ajoquteqarsinnaaneranut akisussaaffik</w:t>
      </w:r>
      <w:r w:rsidRPr="009C2EAD">
        <w:rPr>
          <w:rFonts w:ascii="Times New Roman" w:hAnsi="Times New Roman"/>
          <w:color w:val="000000" w:themeColor="text1"/>
          <w:sz w:val="24"/>
        </w:rPr>
        <w:t>. Tassani taarsiisussatut piumaffigineqartoq peqqinnissamut tunngasutigut sullissisuunersoq imaluunniit taassuma sulisitsisorineraa imaluunniit ajoqusiisoq avataaneersuunersoq pingaaruteqanngilaq</w:t>
      </w:r>
      <w:r w:rsidRPr="009C2EAD">
        <w:rPr>
          <w:rFonts w:ascii="Times New Roman" w:hAnsi="Times New Roman"/>
          <w:i/>
          <w:color w:val="000000" w:themeColor="text1"/>
          <w:sz w:val="24"/>
        </w:rPr>
        <w:t>.</w:t>
      </w:r>
    </w:p>
    <w:p w14:paraId="47369049" w14:textId="77D6C689" w:rsidR="004C6268" w:rsidRPr="009C2EAD" w:rsidRDefault="004C6268" w:rsidP="00200FBA">
      <w:pPr>
        <w:spacing w:after="0" w:line="288" w:lineRule="auto"/>
        <w:rPr>
          <w:rFonts w:ascii="Times New Roman" w:hAnsi="Times New Roman" w:cs="Times New Roman"/>
          <w:color w:val="000000" w:themeColor="text1"/>
          <w:sz w:val="24"/>
          <w:szCs w:val="24"/>
        </w:rPr>
      </w:pPr>
    </w:p>
    <w:p w14:paraId="472719C0" w14:textId="6C68D301" w:rsidR="00CA6441" w:rsidRPr="009C2EAD" w:rsidRDefault="00CA6441" w:rsidP="00200FBA">
      <w:pPr>
        <w:spacing w:after="0" w:line="288" w:lineRule="auto"/>
        <w:rPr>
          <w:rFonts w:ascii="Times New Roman" w:hAnsi="Times New Roman" w:cs="Times New Roman"/>
          <w:i/>
          <w:sz w:val="24"/>
          <w:szCs w:val="24"/>
        </w:rPr>
      </w:pPr>
    </w:p>
    <w:p w14:paraId="5C26C4ED" w14:textId="3B1017AA" w:rsidR="009113C1" w:rsidRPr="009C2EAD" w:rsidRDefault="009113C1" w:rsidP="00200FBA">
      <w:pPr>
        <w:spacing w:after="0" w:line="288" w:lineRule="auto"/>
        <w:ind w:left="720" w:hanging="360"/>
        <w:jc w:val="center"/>
        <w:rPr>
          <w:rFonts w:ascii="Times New Roman" w:hAnsi="Times New Roman" w:cs="Times New Roman"/>
          <w:i/>
          <w:sz w:val="24"/>
          <w:szCs w:val="24"/>
        </w:rPr>
      </w:pPr>
      <w:r w:rsidRPr="009C2EAD">
        <w:rPr>
          <w:rFonts w:ascii="Times New Roman" w:hAnsi="Times New Roman"/>
          <w:i/>
          <w:sz w:val="24"/>
        </w:rPr>
        <w:t xml:space="preserve">§ </w:t>
      </w:r>
      <w:r w:rsidR="006F72CF" w:rsidRPr="009C2EAD">
        <w:rPr>
          <w:rFonts w:ascii="Times New Roman" w:hAnsi="Times New Roman"/>
          <w:i/>
          <w:sz w:val="24"/>
        </w:rPr>
        <w:t>21</w:t>
      </w:r>
      <w:r w:rsidRPr="009C2EAD">
        <w:rPr>
          <w:rFonts w:ascii="Times New Roman" w:hAnsi="Times New Roman"/>
          <w:i/>
          <w:sz w:val="24"/>
        </w:rPr>
        <w:t>-mut</w:t>
      </w:r>
    </w:p>
    <w:p w14:paraId="74D88950" w14:textId="77777777" w:rsidR="008C1D06" w:rsidRPr="009C2EAD" w:rsidRDefault="008C1D06" w:rsidP="00200FBA">
      <w:pPr>
        <w:spacing w:after="0" w:line="288" w:lineRule="auto"/>
        <w:rPr>
          <w:rFonts w:ascii="Times New Roman" w:hAnsi="Times New Roman" w:cs="Times New Roman"/>
          <w:color w:val="000000" w:themeColor="text1"/>
          <w:sz w:val="24"/>
          <w:szCs w:val="24"/>
        </w:rPr>
      </w:pPr>
    </w:p>
    <w:p w14:paraId="5A711942" w14:textId="1C7DEBC7" w:rsidR="008C1D06" w:rsidRPr="009C2EAD" w:rsidRDefault="008C1D06" w:rsidP="00200FBA">
      <w:pPr>
        <w:spacing w:after="0" w:line="288" w:lineRule="auto"/>
        <w:rPr>
          <w:rFonts w:ascii="Times New Roman" w:hAnsi="Times New Roman" w:cs="Times New Roman"/>
          <w:color w:val="000000" w:themeColor="text1"/>
          <w:sz w:val="24"/>
          <w:szCs w:val="24"/>
        </w:rPr>
      </w:pPr>
      <w:r w:rsidRPr="009C2EAD">
        <w:rPr>
          <w:rFonts w:ascii="Times New Roman" w:hAnsi="Times New Roman"/>
          <w:color w:val="000000" w:themeColor="text1"/>
          <w:sz w:val="24"/>
        </w:rPr>
        <w:lastRenderedPageBreak/>
        <w:t>Aalajangersagaq, napparsimasumut taassumaluunniit qimataanut</w:t>
      </w:r>
      <w:r w:rsidRPr="009C2EAD">
        <w:rPr>
          <w:rFonts w:ascii="Times New Roman" w:hAnsi="Times New Roman"/>
          <w:sz w:val="24"/>
        </w:rPr>
        <w:t xml:space="preserve"> oqartussat akiliisut imaluunniit sillimmasiisarfik </w:t>
      </w:r>
      <w:r w:rsidRPr="009C2EAD">
        <w:rPr>
          <w:rFonts w:ascii="Times New Roman" w:hAnsi="Times New Roman"/>
          <w:color w:val="000000" w:themeColor="text1"/>
          <w:sz w:val="24"/>
        </w:rPr>
        <w:t>akiliisoq taarsiissutinit qanoq annertutigisunik, nalinginnaasumik taarsiinissamut inatsisini malittarisassat malillugit napparsimasup ajoquserneranut taarsiinissamut akisussaasup utertitsilluni akiliinissaanik piumasaqarsinnaanerannut tunngatillugu apeqqummut malittarisassaqartitsivoq.</w:t>
      </w:r>
    </w:p>
    <w:p w14:paraId="3954CED6" w14:textId="77777777" w:rsidR="008C1D06" w:rsidRPr="009C2EAD" w:rsidRDefault="008C1D06" w:rsidP="00200FBA">
      <w:pPr>
        <w:spacing w:after="0" w:line="288" w:lineRule="auto"/>
        <w:rPr>
          <w:rFonts w:ascii="Times New Roman" w:hAnsi="Times New Roman" w:cs="Times New Roman"/>
          <w:color w:val="000000" w:themeColor="text1"/>
          <w:sz w:val="24"/>
          <w:szCs w:val="24"/>
        </w:rPr>
      </w:pPr>
    </w:p>
    <w:p w14:paraId="3FE2DB6F" w14:textId="7477C292" w:rsidR="008C1D06" w:rsidRPr="009C2EAD" w:rsidRDefault="008C1D06" w:rsidP="00200FBA">
      <w:pPr>
        <w:spacing w:after="0" w:line="288" w:lineRule="auto"/>
        <w:rPr>
          <w:rFonts w:ascii="Times New Roman" w:hAnsi="Times New Roman" w:cs="Times New Roman"/>
          <w:color w:val="000000" w:themeColor="text1"/>
          <w:sz w:val="24"/>
          <w:szCs w:val="24"/>
        </w:rPr>
      </w:pPr>
      <w:r w:rsidRPr="009C2EAD">
        <w:rPr>
          <w:rFonts w:ascii="Times New Roman" w:hAnsi="Times New Roman"/>
          <w:color w:val="000000" w:themeColor="text1"/>
          <w:sz w:val="24"/>
        </w:rPr>
        <w:t>Malittarisassap kingunerisaanik akilersimasanik utertitsisoqarnissaanik § 10-mut taamaallaat ilaasunut piumasaqartoqarsinnaavoq, imaluunniit ajoquserneq piaaraluni pisimappat napparsimmavimmi atorfeqartunut allanut. Mianersuaalliornikkut inuit taakkua ajoqusiisut, nalinginnaasumik taarsiinissamut inatsisini malittarisassat atuuttut malillugit akilersimasanik utertitsinissamik piumasaqaateqarnissamut tunngavissaqassanngillat. Tamatumunnga tunuliaqutaasoq tassaavoq, taarsiinissamik aaqqissuussinerup ingerlanissaanut peqqinnissamut tunngasutigut sullissisoq katsorsaasoq ajoqusiilluni iliuuseqarneq pillugu ilitsersuinermi paasissutissiinermilu peqataanissaanut akornusiinnginnissap pingaaruteqarnera.</w:t>
      </w:r>
    </w:p>
    <w:p w14:paraId="4FBE6919" w14:textId="77777777" w:rsidR="008C1D06" w:rsidRPr="009C2EAD" w:rsidRDefault="008C1D06" w:rsidP="00200FBA">
      <w:pPr>
        <w:spacing w:after="0" w:line="288" w:lineRule="auto"/>
        <w:rPr>
          <w:rFonts w:ascii="Times New Roman" w:hAnsi="Times New Roman" w:cs="Times New Roman"/>
          <w:color w:val="000000" w:themeColor="text1"/>
          <w:sz w:val="24"/>
          <w:szCs w:val="24"/>
        </w:rPr>
      </w:pPr>
    </w:p>
    <w:p w14:paraId="7D08FEB9" w14:textId="09986B0F" w:rsidR="008C1D06" w:rsidRPr="009C2EAD" w:rsidRDefault="008C1D06" w:rsidP="00200FBA">
      <w:pPr>
        <w:spacing w:after="0" w:line="288" w:lineRule="auto"/>
        <w:rPr>
          <w:rFonts w:ascii="Times New Roman" w:hAnsi="Times New Roman" w:cs="Times New Roman"/>
          <w:color w:val="000000" w:themeColor="text1"/>
          <w:sz w:val="24"/>
          <w:szCs w:val="24"/>
        </w:rPr>
      </w:pPr>
      <w:r w:rsidRPr="009C2EAD">
        <w:rPr>
          <w:rFonts w:ascii="Times New Roman" w:hAnsi="Times New Roman"/>
          <w:color w:val="000000" w:themeColor="text1"/>
          <w:sz w:val="24"/>
        </w:rPr>
        <w:t>Napparsimasup ajoqusernera, taarsiisoqarnissaanik inunnut § 10-mi</w:t>
      </w:r>
      <w:r w:rsidR="004A0244" w:rsidRPr="009C2EAD">
        <w:rPr>
          <w:rFonts w:ascii="Times New Roman" w:hAnsi="Times New Roman"/>
          <w:color w:val="000000" w:themeColor="text1"/>
          <w:sz w:val="24"/>
        </w:rPr>
        <w:t>, imm. 1-imi</w:t>
      </w:r>
      <w:r w:rsidRPr="009C2EAD">
        <w:rPr>
          <w:rFonts w:ascii="Times New Roman" w:hAnsi="Times New Roman"/>
          <w:color w:val="000000" w:themeColor="text1"/>
          <w:sz w:val="24"/>
        </w:rPr>
        <w:t xml:space="preserve"> taaneqartut saniatigut piumasaqarnissamut kinguneqarsinnaasumik pisimappat, akilersimasat taarserneqarnissaannut periarfissaq pillugu apeqqut nalinginnaasumik taarsiinissamut inatsisini malittarisassat malillugit tamanna aalajangerneqartariaqassaaq.</w:t>
      </w:r>
    </w:p>
    <w:p w14:paraId="15DC4A79" w14:textId="77777777" w:rsidR="008C1D06" w:rsidRPr="009C2EAD" w:rsidRDefault="008C1D06" w:rsidP="00200FBA">
      <w:pPr>
        <w:spacing w:after="0" w:line="288" w:lineRule="auto"/>
        <w:rPr>
          <w:rFonts w:ascii="Times New Roman" w:hAnsi="Times New Roman" w:cs="Times New Roman"/>
          <w:color w:val="000000" w:themeColor="text1"/>
          <w:sz w:val="24"/>
          <w:szCs w:val="24"/>
        </w:rPr>
      </w:pPr>
    </w:p>
    <w:p w14:paraId="12002EBC" w14:textId="3767649B" w:rsidR="009F52AD" w:rsidRPr="009C2EAD" w:rsidRDefault="008C1D06" w:rsidP="00200FBA">
      <w:pPr>
        <w:spacing w:after="0" w:line="288" w:lineRule="auto"/>
        <w:rPr>
          <w:rFonts w:ascii="Times New Roman" w:hAnsi="Times New Roman" w:cs="Times New Roman"/>
          <w:color w:val="000000" w:themeColor="text1"/>
          <w:sz w:val="24"/>
          <w:szCs w:val="24"/>
        </w:rPr>
      </w:pPr>
      <w:r w:rsidRPr="009C2EAD">
        <w:rPr>
          <w:rFonts w:ascii="Times New Roman" w:hAnsi="Times New Roman"/>
          <w:color w:val="000000" w:themeColor="text1"/>
          <w:sz w:val="24"/>
        </w:rPr>
        <w:t xml:space="preserve">Napparsimasup taarsiivigineqarnissamut piumasaqarsinnaanera § </w:t>
      </w:r>
      <w:r w:rsidR="006F72CF" w:rsidRPr="009C2EAD">
        <w:rPr>
          <w:rFonts w:ascii="Times New Roman" w:hAnsi="Times New Roman"/>
          <w:color w:val="000000" w:themeColor="text1"/>
          <w:sz w:val="24"/>
        </w:rPr>
        <w:t>20</w:t>
      </w:r>
      <w:r w:rsidRPr="009C2EAD">
        <w:rPr>
          <w:rFonts w:ascii="Times New Roman" w:hAnsi="Times New Roman"/>
          <w:color w:val="000000" w:themeColor="text1"/>
          <w:sz w:val="24"/>
        </w:rPr>
        <w:t>-mi malittarisassamit malittarisassaqartinneqarnera erseqqissaatigineqassaaq, taanna malillugu napparsimasoq amerlanertigut ajoqusiinermut akisussaasumut toqqaannartumik taarsiivigineqarnissamut piumasaqaateqarsinnaanngilaq.</w:t>
      </w:r>
    </w:p>
    <w:p w14:paraId="74866B9C" w14:textId="13A2298C" w:rsidR="009F52AD" w:rsidRPr="009C2EAD" w:rsidRDefault="009F52AD" w:rsidP="00200FBA">
      <w:pPr>
        <w:spacing w:after="0" w:line="288" w:lineRule="auto"/>
        <w:rPr>
          <w:rFonts w:ascii="Times New Roman" w:hAnsi="Times New Roman" w:cs="Times New Roman"/>
          <w:color w:val="000000" w:themeColor="text1"/>
          <w:sz w:val="24"/>
          <w:szCs w:val="24"/>
        </w:rPr>
      </w:pPr>
    </w:p>
    <w:p w14:paraId="34075569" w14:textId="57C25E2D" w:rsidR="009F52AD" w:rsidRPr="009C2EAD" w:rsidRDefault="009F52AD" w:rsidP="00200FBA">
      <w:pPr>
        <w:spacing w:after="0" w:line="288" w:lineRule="auto"/>
        <w:ind w:left="720" w:hanging="360"/>
        <w:jc w:val="center"/>
        <w:rPr>
          <w:rFonts w:ascii="Times New Roman" w:hAnsi="Times New Roman" w:cs="Times New Roman"/>
          <w:i/>
          <w:sz w:val="24"/>
          <w:szCs w:val="24"/>
        </w:rPr>
      </w:pPr>
      <w:r w:rsidRPr="009C2EAD">
        <w:rPr>
          <w:rFonts w:ascii="Times New Roman" w:hAnsi="Times New Roman"/>
          <w:i/>
          <w:sz w:val="24"/>
        </w:rPr>
        <w:t xml:space="preserve">§ </w:t>
      </w:r>
      <w:r w:rsidR="006F72CF" w:rsidRPr="009C2EAD">
        <w:rPr>
          <w:rFonts w:ascii="Times New Roman" w:hAnsi="Times New Roman"/>
          <w:i/>
          <w:sz w:val="24"/>
        </w:rPr>
        <w:t>22</w:t>
      </w:r>
      <w:r w:rsidRPr="009C2EAD">
        <w:rPr>
          <w:rFonts w:ascii="Times New Roman" w:hAnsi="Times New Roman"/>
          <w:i/>
          <w:sz w:val="24"/>
        </w:rPr>
        <w:t>-mut</w:t>
      </w:r>
    </w:p>
    <w:p w14:paraId="57B7C1F0" w14:textId="77777777" w:rsidR="009F52AD" w:rsidRPr="009C2EAD" w:rsidRDefault="009F52AD" w:rsidP="00200FBA">
      <w:pPr>
        <w:spacing w:after="0" w:line="288" w:lineRule="auto"/>
        <w:rPr>
          <w:rFonts w:ascii="Times New Roman" w:hAnsi="Times New Roman" w:cs="Times New Roman"/>
          <w:color w:val="000000" w:themeColor="text1"/>
          <w:sz w:val="24"/>
          <w:szCs w:val="24"/>
        </w:rPr>
      </w:pPr>
    </w:p>
    <w:p w14:paraId="09C08FE4" w14:textId="10FC4EC8" w:rsidR="00417A23" w:rsidRPr="009C2EAD" w:rsidRDefault="00980353" w:rsidP="00200FBA">
      <w:pPr>
        <w:spacing w:after="0" w:line="288" w:lineRule="auto"/>
        <w:rPr>
          <w:rFonts w:ascii="Times New Roman" w:hAnsi="Times New Roman" w:cs="Times New Roman"/>
          <w:color w:val="000000" w:themeColor="text1"/>
          <w:sz w:val="24"/>
          <w:szCs w:val="24"/>
        </w:rPr>
      </w:pPr>
      <w:r w:rsidRPr="009C2EAD">
        <w:rPr>
          <w:rFonts w:ascii="Times New Roman" w:hAnsi="Times New Roman"/>
          <w:color w:val="000000" w:themeColor="text1"/>
          <w:sz w:val="24"/>
        </w:rPr>
        <w:t xml:space="preserve">Malittarisassaq ajoqusernernut pingaartumik napparsimmavimmi atortunik ajoqutilinnik peqquteqartunut pingaaruteqarpoq. Tamatumani napparsimasup § 11, nr. 2 malillugu taarsiivigineqarnissani toqqarsinnaavaa, imaluunniit tunisassianut akisussaaneq pillugu inatsisip Kalaallit Nunaannut atuutilersinneqarnissaa pillugu peqqussummi nr. 900, 30. august 2004-meersumi malittarisassat </w:t>
      </w:r>
      <w:r w:rsidRPr="009C2EAD">
        <w:rPr>
          <w:rFonts w:ascii="Times New Roman" w:hAnsi="Times New Roman"/>
          <w:sz w:val="24"/>
        </w:rPr>
        <w:t>malillugit tunisassiortumut aamma/imaluunniit akunnermuliulluni niueruteqartumut taarsiivigitinnissani peqqussutigisinnaavaa.</w:t>
      </w:r>
      <w:r w:rsidRPr="009C2EAD">
        <w:rPr>
          <w:rFonts w:ascii="Times New Roman" w:hAnsi="Times New Roman"/>
          <w:color w:val="000000" w:themeColor="text1"/>
          <w:sz w:val="24"/>
        </w:rPr>
        <w:t xml:space="preserve"> Napparsimasup </w:t>
      </w:r>
      <w:r w:rsidRPr="009C2EAD">
        <w:rPr>
          <w:rFonts w:ascii="Times New Roman" w:hAnsi="Times New Roman"/>
          <w:sz w:val="24"/>
        </w:rPr>
        <w:t>taarsiisussaatitaasumut</w:t>
      </w:r>
      <w:r w:rsidRPr="009C2EAD">
        <w:rPr>
          <w:rFonts w:ascii="Times New Roman" w:hAnsi="Times New Roman"/>
          <w:color w:val="000000" w:themeColor="text1"/>
          <w:sz w:val="24"/>
        </w:rPr>
        <w:t xml:space="preserve"> piumasaqaateqarnissaq toqqarpagu </w:t>
      </w:r>
      <w:r w:rsidRPr="009C2EAD">
        <w:rPr>
          <w:rFonts w:ascii="Times New Roman" w:hAnsi="Times New Roman"/>
          <w:sz w:val="24"/>
        </w:rPr>
        <w:t>taarsiisussaatitaasoq</w:t>
      </w:r>
      <w:r w:rsidRPr="009C2EAD">
        <w:rPr>
          <w:rFonts w:ascii="Times New Roman" w:hAnsi="Times New Roman"/>
          <w:color w:val="000000" w:themeColor="text1"/>
          <w:sz w:val="24"/>
        </w:rPr>
        <w:t xml:space="preserve"> akilersimasat utertitsinneqarnissaannut tunisassiortumut il.il. piumasaqaateqarsinnaavoq.</w:t>
      </w:r>
      <w:r w:rsidR="006F72CF" w:rsidRPr="009C2EAD">
        <w:rPr>
          <w:rFonts w:ascii="Times New Roman" w:hAnsi="Times New Roman"/>
          <w:color w:val="000000" w:themeColor="text1"/>
          <w:sz w:val="24"/>
        </w:rPr>
        <w:t xml:space="preserve"> </w:t>
      </w:r>
      <w:r w:rsidR="00CA28BC" w:rsidRPr="009C2EAD">
        <w:rPr>
          <w:rFonts w:ascii="Times New Roman" w:hAnsi="Times New Roman"/>
          <w:color w:val="000000" w:themeColor="text1"/>
          <w:sz w:val="24"/>
        </w:rPr>
        <w:t>Taamaattumik aalajangersagaq saneqqussineruvoq aal</w:t>
      </w:r>
      <w:r w:rsidR="00E571F8">
        <w:rPr>
          <w:rFonts w:ascii="Times New Roman" w:hAnsi="Times New Roman"/>
          <w:color w:val="000000" w:themeColor="text1"/>
          <w:sz w:val="24"/>
        </w:rPr>
        <w:t>l</w:t>
      </w:r>
      <w:r w:rsidR="00CA28BC" w:rsidRPr="009C2EAD">
        <w:rPr>
          <w:rFonts w:ascii="Times New Roman" w:hAnsi="Times New Roman"/>
          <w:color w:val="000000" w:themeColor="text1"/>
          <w:sz w:val="24"/>
        </w:rPr>
        <w:t>aavimmut, taarsiiviginninnissamut piumasaqaat kimulluunniit atorneqarsinnaannginneranut, inatsit alla naapertorlugu taarsiivigitinnissamut piumasaqaammik pineqarsimasumut</w:t>
      </w:r>
      <w:r w:rsidR="006F72CF" w:rsidRPr="00C4175D">
        <w:rPr>
          <w:rFonts w:ascii="Times New Roman" w:hAnsi="Times New Roman" w:cs="Times New Roman"/>
          <w:color w:val="000000" w:themeColor="text1"/>
          <w:sz w:val="24"/>
          <w:szCs w:val="24"/>
        </w:rPr>
        <w:t xml:space="preserve">, </w:t>
      </w:r>
      <w:r w:rsidR="00CA28BC" w:rsidRPr="007E1C3D">
        <w:rPr>
          <w:rFonts w:ascii="Times New Roman" w:hAnsi="Times New Roman" w:cs="Times New Roman"/>
          <w:color w:val="000000" w:themeColor="text1"/>
          <w:sz w:val="24"/>
          <w:szCs w:val="24"/>
        </w:rPr>
        <w:t xml:space="preserve">Inatsisartut </w:t>
      </w:r>
      <w:r w:rsidR="00CA28BC" w:rsidRPr="007E1C3D">
        <w:rPr>
          <w:rFonts w:ascii="Times New Roman" w:hAnsi="Times New Roman" w:cs="Times New Roman"/>
          <w:color w:val="000000" w:themeColor="text1"/>
          <w:sz w:val="24"/>
          <w:szCs w:val="24"/>
        </w:rPr>
        <w:lastRenderedPageBreak/>
        <w:t xml:space="preserve">inatsisaat manna naapertorlugu malittarisassanik taarsiiviginninnissamut piumasaqaammik </w:t>
      </w:r>
      <w:r w:rsidR="00CA28BC" w:rsidRPr="00E571F8">
        <w:rPr>
          <w:rFonts w:ascii="Times New Roman" w:hAnsi="Times New Roman" w:cs="Times New Roman"/>
          <w:color w:val="000000" w:themeColor="text1"/>
          <w:sz w:val="24"/>
          <w:szCs w:val="24"/>
        </w:rPr>
        <w:t>piumasaqarsinnaappat</w:t>
      </w:r>
      <w:r w:rsidR="006F72CF" w:rsidRPr="00166ECB">
        <w:rPr>
          <w:rFonts w:ascii="Times New Roman" w:hAnsi="Times New Roman" w:cs="Times New Roman"/>
          <w:color w:val="000000" w:themeColor="text1"/>
          <w:sz w:val="24"/>
          <w:szCs w:val="24"/>
        </w:rPr>
        <w:t>.</w:t>
      </w:r>
    </w:p>
    <w:p w14:paraId="562B1CDE" w14:textId="77777777" w:rsidR="009113C1" w:rsidRPr="009C2EAD" w:rsidRDefault="009113C1" w:rsidP="00200FBA">
      <w:pPr>
        <w:spacing w:after="0" w:line="288" w:lineRule="auto"/>
        <w:rPr>
          <w:rFonts w:ascii="Times New Roman" w:hAnsi="Times New Roman" w:cs="Times New Roman"/>
          <w:i/>
          <w:sz w:val="24"/>
          <w:szCs w:val="24"/>
        </w:rPr>
      </w:pPr>
    </w:p>
    <w:p w14:paraId="4B106FFB" w14:textId="42C80D4D" w:rsidR="007D41E2" w:rsidRPr="009C2EAD" w:rsidRDefault="007D41E2" w:rsidP="00200FBA">
      <w:pPr>
        <w:spacing w:after="0" w:line="288" w:lineRule="auto"/>
        <w:ind w:left="720" w:hanging="360"/>
        <w:jc w:val="center"/>
        <w:rPr>
          <w:rFonts w:ascii="Times New Roman" w:hAnsi="Times New Roman" w:cs="Times New Roman"/>
          <w:i/>
          <w:sz w:val="24"/>
          <w:szCs w:val="24"/>
        </w:rPr>
      </w:pPr>
      <w:r w:rsidRPr="009C2EAD">
        <w:rPr>
          <w:rFonts w:ascii="Times New Roman" w:hAnsi="Times New Roman"/>
          <w:i/>
          <w:sz w:val="24"/>
        </w:rPr>
        <w:t>§ 2</w:t>
      </w:r>
      <w:r w:rsidR="00CA28BC" w:rsidRPr="009C2EAD">
        <w:rPr>
          <w:rFonts w:ascii="Times New Roman" w:hAnsi="Times New Roman"/>
          <w:i/>
          <w:sz w:val="24"/>
        </w:rPr>
        <w:t>3</w:t>
      </w:r>
      <w:r w:rsidRPr="009C2EAD">
        <w:rPr>
          <w:rFonts w:ascii="Times New Roman" w:hAnsi="Times New Roman"/>
          <w:i/>
          <w:sz w:val="24"/>
        </w:rPr>
        <w:t>-mut</w:t>
      </w:r>
    </w:p>
    <w:p w14:paraId="47C6CA40" w14:textId="77777777" w:rsidR="00B636CA" w:rsidRPr="009C2EAD" w:rsidRDefault="00B636CA" w:rsidP="00200FBA">
      <w:pPr>
        <w:spacing w:after="0" w:line="288" w:lineRule="auto"/>
        <w:rPr>
          <w:rFonts w:ascii="Times New Roman" w:hAnsi="Times New Roman" w:cs="Times New Roman"/>
          <w:i/>
          <w:sz w:val="24"/>
          <w:szCs w:val="24"/>
        </w:rPr>
      </w:pPr>
    </w:p>
    <w:p w14:paraId="46CAAA8C" w14:textId="24C7FE6A" w:rsidR="007D41E2" w:rsidRPr="009C2EAD" w:rsidRDefault="00AB11DA" w:rsidP="00200FBA">
      <w:pPr>
        <w:spacing w:after="0" w:line="288" w:lineRule="auto"/>
        <w:rPr>
          <w:rFonts w:ascii="Times New Roman" w:hAnsi="Times New Roman" w:cs="Times New Roman"/>
          <w:color w:val="000000" w:themeColor="text1"/>
          <w:sz w:val="24"/>
          <w:szCs w:val="24"/>
        </w:rPr>
      </w:pPr>
      <w:r w:rsidRPr="009C2EAD">
        <w:rPr>
          <w:rFonts w:ascii="Times New Roman" w:hAnsi="Times New Roman"/>
          <w:color w:val="000000" w:themeColor="text1"/>
          <w:sz w:val="24"/>
        </w:rPr>
        <w:t>Imm. 1-imut</w:t>
      </w:r>
    </w:p>
    <w:p w14:paraId="52E7120A" w14:textId="78B41D19" w:rsidR="00CA28BC" w:rsidRPr="00C4175D" w:rsidRDefault="00CA28BC" w:rsidP="00CA28BC">
      <w:pPr>
        <w:spacing w:after="0" w:line="288" w:lineRule="auto"/>
        <w:rPr>
          <w:rFonts w:ascii="Times New Roman" w:hAnsi="Times New Roman"/>
          <w:sz w:val="24"/>
        </w:rPr>
      </w:pPr>
      <w:r w:rsidRPr="00C4175D">
        <w:rPr>
          <w:rFonts w:ascii="Times New Roman" w:hAnsi="Times New Roman" w:cs="Times New Roman"/>
          <w:sz w:val="24"/>
          <w:szCs w:val="24"/>
        </w:rPr>
        <w:t xml:space="preserve">Siunnersuummi § 23, nr. 1 naapertorlugu, </w:t>
      </w:r>
      <w:r w:rsidRPr="007E1C3D">
        <w:rPr>
          <w:rFonts w:ascii="Times New Roman" w:hAnsi="Times New Roman"/>
          <w:sz w:val="24"/>
        </w:rPr>
        <w:t>Naalakkersuisut</w:t>
      </w:r>
      <w:r w:rsidRPr="00E571F8">
        <w:rPr>
          <w:rFonts w:ascii="Times New Roman" w:hAnsi="Times New Roman"/>
          <w:sz w:val="24"/>
        </w:rPr>
        <w:t xml:space="preserve"> pisortani peqqinnissaqarfiup iluani</w:t>
      </w:r>
      <w:r w:rsidRPr="00C4175D">
        <w:rPr>
          <w:rFonts w:ascii="Times New Roman" w:hAnsi="Times New Roman"/>
          <w:sz w:val="24"/>
        </w:rPr>
        <w:t>, aamma pisortani oqartussaasuni allani katsorsaanerup kingunerisaanik ajoqusernermut taarsiiviginninnernut aningaasartuuteqassapput</w:t>
      </w:r>
      <w:r w:rsidRPr="00C4175D">
        <w:rPr>
          <w:rFonts w:ascii="Times New Roman" w:hAnsi="Times New Roman" w:cs="Times New Roman"/>
          <w:sz w:val="24"/>
          <w:szCs w:val="24"/>
        </w:rPr>
        <w:t>.</w:t>
      </w:r>
      <w:r w:rsidRPr="00C4175D">
        <w:t xml:space="preserve"> Tamanna aamma atuuppoq ulloq unnuarlu angerlarsimaffinni, peqqissaanikkut katsorsaaffiusuni Naalakkersuisut ingerlatarisaanni</w:t>
      </w:r>
      <w:r w:rsidRPr="00C4175D">
        <w:rPr>
          <w:rFonts w:ascii="Times New Roman" w:hAnsi="Times New Roman" w:cs="Times New Roman"/>
          <w:sz w:val="24"/>
          <w:szCs w:val="24"/>
        </w:rPr>
        <w:t>.</w:t>
      </w:r>
    </w:p>
    <w:p w14:paraId="05ABE26D" w14:textId="77777777" w:rsidR="00CA28BC" w:rsidRPr="00C4175D" w:rsidRDefault="00CA28BC" w:rsidP="00CA28BC">
      <w:pPr>
        <w:spacing w:after="0" w:line="288" w:lineRule="auto"/>
        <w:rPr>
          <w:rFonts w:ascii="Times New Roman" w:hAnsi="Times New Roman" w:cs="Times New Roman"/>
          <w:sz w:val="24"/>
          <w:szCs w:val="24"/>
        </w:rPr>
      </w:pPr>
    </w:p>
    <w:p w14:paraId="2E1A2C71" w14:textId="2B3A3DD0" w:rsidR="00CA28BC" w:rsidRPr="00C4175D" w:rsidRDefault="00CA28BC" w:rsidP="00CA28BC">
      <w:pPr>
        <w:spacing w:after="0" w:line="288" w:lineRule="auto"/>
        <w:rPr>
          <w:rFonts w:ascii="Times New Roman" w:hAnsi="Times New Roman" w:cs="Times New Roman"/>
          <w:sz w:val="24"/>
          <w:szCs w:val="24"/>
        </w:rPr>
      </w:pPr>
      <w:r w:rsidRPr="00C4175D">
        <w:rPr>
          <w:rFonts w:ascii="Times New Roman" w:hAnsi="Times New Roman" w:cs="Times New Roman"/>
          <w:sz w:val="24"/>
          <w:szCs w:val="24"/>
        </w:rPr>
        <w:t xml:space="preserve">Siunnersuummi § 23, nr. 2 naapertorlugu, kommunit kommunimi suliffeqarfiit iluini, ass. Kommunimi ulloq unnuarlu angerlarsimaffinni katsorsaanermi ajoqusernernut taarsiiviginninnermut aningaasartuuteqassapput. </w:t>
      </w:r>
    </w:p>
    <w:p w14:paraId="3D27B169" w14:textId="77777777" w:rsidR="00CA28BC" w:rsidRPr="00C4175D" w:rsidRDefault="00CA28BC" w:rsidP="00CA28BC">
      <w:pPr>
        <w:spacing w:after="0" w:line="288" w:lineRule="auto"/>
        <w:rPr>
          <w:rFonts w:ascii="Times New Roman" w:hAnsi="Times New Roman" w:cs="Times New Roman"/>
          <w:sz w:val="24"/>
          <w:szCs w:val="24"/>
        </w:rPr>
      </w:pPr>
    </w:p>
    <w:p w14:paraId="3830BF56" w14:textId="04492EEA" w:rsidR="00CA28BC" w:rsidRPr="00C4175D" w:rsidRDefault="00CA28BC" w:rsidP="00CA28BC">
      <w:pPr>
        <w:spacing w:after="0" w:line="288" w:lineRule="auto"/>
        <w:rPr>
          <w:rFonts w:ascii="Times New Roman" w:hAnsi="Times New Roman" w:cs="Times New Roman"/>
          <w:sz w:val="24"/>
          <w:szCs w:val="24"/>
        </w:rPr>
      </w:pPr>
      <w:r w:rsidRPr="00C4175D">
        <w:rPr>
          <w:rFonts w:ascii="Times New Roman" w:hAnsi="Times New Roman" w:cs="Times New Roman"/>
          <w:sz w:val="24"/>
          <w:szCs w:val="24"/>
        </w:rPr>
        <w:t>Siunnersuummi § 23, nr. 3 naapertorlugu, katsorsaaviit nammi</w:t>
      </w:r>
      <w:r w:rsidR="00E571F8">
        <w:rPr>
          <w:rFonts w:ascii="Times New Roman" w:hAnsi="Times New Roman" w:cs="Times New Roman"/>
          <w:sz w:val="24"/>
          <w:szCs w:val="24"/>
        </w:rPr>
        <w:t>n</w:t>
      </w:r>
      <w:r w:rsidRPr="00C4175D">
        <w:rPr>
          <w:rFonts w:ascii="Times New Roman" w:hAnsi="Times New Roman" w:cs="Times New Roman"/>
          <w:sz w:val="24"/>
          <w:szCs w:val="24"/>
        </w:rPr>
        <w:t>ersortut taarsiisussaatitaapput katsorsaanerup kingunerisaanik ajoqusernernut, pisortat peqqinnissaqarfiata avataani sullississutigineqartunut.</w:t>
      </w:r>
    </w:p>
    <w:p w14:paraId="415F93C2" w14:textId="77777777" w:rsidR="00B636CA" w:rsidRPr="009C2EAD" w:rsidRDefault="00B636CA" w:rsidP="00200FBA">
      <w:pPr>
        <w:spacing w:after="0" w:line="288" w:lineRule="auto"/>
        <w:rPr>
          <w:rFonts w:ascii="Times New Roman" w:hAnsi="Times New Roman" w:cs="Times New Roman"/>
          <w:color w:val="000000" w:themeColor="text1"/>
          <w:sz w:val="24"/>
          <w:szCs w:val="24"/>
        </w:rPr>
      </w:pPr>
    </w:p>
    <w:p w14:paraId="622ECECB" w14:textId="0EA5ABC2" w:rsidR="00FF2B58" w:rsidRPr="009C2EAD" w:rsidRDefault="00FF2B58" w:rsidP="00200FBA">
      <w:pPr>
        <w:spacing w:after="0" w:line="288" w:lineRule="auto"/>
        <w:rPr>
          <w:rFonts w:ascii="Times New Roman" w:hAnsi="Times New Roman" w:cs="Times New Roman"/>
          <w:color w:val="000000" w:themeColor="text1"/>
          <w:sz w:val="24"/>
          <w:szCs w:val="24"/>
        </w:rPr>
      </w:pPr>
      <w:r w:rsidRPr="009C2EAD">
        <w:rPr>
          <w:rFonts w:ascii="Times New Roman" w:hAnsi="Times New Roman"/>
          <w:color w:val="000000" w:themeColor="text1"/>
          <w:sz w:val="24"/>
        </w:rPr>
        <w:t>"Katsorsaaviit" arlalissuusutut paasineqassapput tassunga aamma tullertut katsorsaaviusut ilaapput, assersuutigalugu illut paaqqinnittarfiit imaluunniit ulloq unnuarlu paaqqinnittarfiit</w:t>
      </w:r>
      <w:r w:rsidR="00CA28BC" w:rsidRPr="009C2EAD">
        <w:rPr>
          <w:rFonts w:ascii="Times New Roman" w:hAnsi="Times New Roman"/>
          <w:color w:val="000000" w:themeColor="text1"/>
          <w:sz w:val="24"/>
        </w:rPr>
        <w:t>, § 1, imm. 1-imut nassuiaatit naapertorlugit</w:t>
      </w:r>
      <w:r w:rsidRPr="009C2EAD">
        <w:rPr>
          <w:rFonts w:ascii="Times New Roman" w:hAnsi="Times New Roman"/>
          <w:color w:val="000000" w:themeColor="text1"/>
          <w:sz w:val="24"/>
        </w:rPr>
        <w:t>.</w:t>
      </w:r>
    </w:p>
    <w:p w14:paraId="30005E00" w14:textId="6B2A1C0B" w:rsidR="00145AF0" w:rsidRPr="009C2EAD" w:rsidRDefault="00145AF0" w:rsidP="00200FBA">
      <w:pPr>
        <w:spacing w:after="0" w:line="288" w:lineRule="auto"/>
        <w:rPr>
          <w:rFonts w:ascii="Times New Roman" w:hAnsi="Times New Roman" w:cs="Times New Roman"/>
          <w:color w:val="000000" w:themeColor="text1"/>
          <w:sz w:val="24"/>
          <w:szCs w:val="24"/>
        </w:rPr>
      </w:pPr>
    </w:p>
    <w:p w14:paraId="73A313FE" w14:textId="16C37584" w:rsidR="00942499" w:rsidRPr="009C2EAD" w:rsidRDefault="00942499" w:rsidP="00200FBA">
      <w:pPr>
        <w:spacing w:after="0" w:line="288" w:lineRule="auto"/>
        <w:rPr>
          <w:rFonts w:ascii="Times New Roman" w:hAnsi="Times New Roman" w:cs="Times New Roman"/>
          <w:sz w:val="24"/>
          <w:szCs w:val="24"/>
        </w:rPr>
      </w:pPr>
    </w:p>
    <w:p w14:paraId="70360642" w14:textId="66AEE3C1" w:rsidR="00942499" w:rsidRPr="009C2EAD" w:rsidRDefault="00942499" w:rsidP="00200FBA">
      <w:pPr>
        <w:spacing w:after="0" w:line="288" w:lineRule="auto"/>
        <w:jc w:val="center"/>
        <w:rPr>
          <w:rFonts w:ascii="Times New Roman" w:hAnsi="Times New Roman" w:cs="Times New Roman"/>
          <w:i/>
          <w:sz w:val="24"/>
          <w:szCs w:val="24"/>
        </w:rPr>
      </w:pPr>
      <w:r w:rsidRPr="009C2EAD">
        <w:rPr>
          <w:rFonts w:ascii="Times New Roman" w:hAnsi="Times New Roman"/>
          <w:i/>
          <w:sz w:val="24"/>
        </w:rPr>
        <w:t>§ 2</w:t>
      </w:r>
      <w:r w:rsidR="00CA28BC" w:rsidRPr="009C2EAD">
        <w:rPr>
          <w:rFonts w:ascii="Times New Roman" w:hAnsi="Times New Roman"/>
          <w:i/>
          <w:sz w:val="24"/>
        </w:rPr>
        <w:t>4</w:t>
      </w:r>
      <w:r w:rsidRPr="009C2EAD">
        <w:rPr>
          <w:rFonts w:ascii="Times New Roman" w:hAnsi="Times New Roman"/>
          <w:i/>
          <w:sz w:val="24"/>
        </w:rPr>
        <w:t>-mut</w:t>
      </w:r>
    </w:p>
    <w:p w14:paraId="294BF601" w14:textId="77777777" w:rsidR="00B636CA" w:rsidRPr="009C2EAD" w:rsidRDefault="00B636CA" w:rsidP="00200FBA">
      <w:pPr>
        <w:spacing w:after="0" w:line="288" w:lineRule="auto"/>
        <w:rPr>
          <w:rFonts w:ascii="Times New Roman" w:hAnsi="Times New Roman" w:cs="Times New Roman"/>
          <w:sz w:val="24"/>
          <w:szCs w:val="24"/>
        </w:rPr>
      </w:pPr>
    </w:p>
    <w:p w14:paraId="32D94CB0" w14:textId="3AF6A557" w:rsidR="00CA28BC" w:rsidRPr="00C4175D" w:rsidRDefault="009B6404" w:rsidP="00CA28BC">
      <w:pPr>
        <w:spacing w:after="0" w:line="288" w:lineRule="auto"/>
        <w:rPr>
          <w:rFonts w:ascii="Times New Roman" w:hAnsi="Times New Roman" w:cs="Times New Roman"/>
          <w:sz w:val="24"/>
          <w:szCs w:val="24"/>
        </w:rPr>
      </w:pPr>
      <w:r w:rsidRPr="00C4175D">
        <w:rPr>
          <w:rFonts w:ascii="Times New Roman" w:hAnsi="Times New Roman" w:cs="Times New Roman"/>
          <w:sz w:val="24"/>
          <w:szCs w:val="24"/>
        </w:rPr>
        <w:t>§ 24-mut siunnersuummik</w:t>
      </w:r>
      <w:r w:rsidR="00CA28BC" w:rsidRPr="007E1C3D">
        <w:rPr>
          <w:rFonts w:ascii="Times New Roman" w:hAnsi="Times New Roman" w:cs="Times New Roman"/>
          <w:sz w:val="24"/>
          <w:szCs w:val="24"/>
        </w:rPr>
        <w:t>,</w:t>
      </w:r>
      <w:r w:rsidR="00CA28BC" w:rsidRPr="00E571F8">
        <w:rPr>
          <w:rFonts w:ascii="Times New Roman" w:hAnsi="Times New Roman" w:cs="Times New Roman"/>
          <w:i/>
          <w:sz w:val="24"/>
          <w:szCs w:val="24"/>
        </w:rPr>
        <w:t xml:space="preserve"> </w:t>
      </w:r>
      <w:r w:rsidR="00CA28BC" w:rsidRPr="00E571F8">
        <w:rPr>
          <w:rFonts w:ascii="Times New Roman" w:hAnsi="Times New Roman" w:cs="Times New Roman"/>
          <w:sz w:val="24"/>
          <w:szCs w:val="24"/>
        </w:rPr>
        <w:t xml:space="preserve">Naalakkersuisut </w:t>
      </w:r>
      <w:r w:rsidRPr="00166ECB">
        <w:rPr>
          <w:rFonts w:ascii="Times New Roman" w:hAnsi="Times New Roman" w:cs="Times New Roman"/>
          <w:sz w:val="24"/>
          <w:szCs w:val="24"/>
        </w:rPr>
        <w:t xml:space="preserve">pisinnaatinneqarput nalunaarummik saqqummiussinissamut, </w:t>
      </w:r>
      <w:r w:rsidRPr="00C4175D">
        <w:rPr>
          <w:rFonts w:ascii="Times New Roman" w:hAnsi="Times New Roman" w:cs="Times New Roman"/>
          <w:sz w:val="24"/>
          <w:szCs w:val="24"/>
        </w:rPr>
        <w:t>Inatsisartut inatsisaat una naapertorlugu taarsiivigineqarnissamut piumasaqaat sillimmasiisarfimmit sillimmammik matussuserneqarsinnaanissaanut</w:t>
      </w:r>
      <w:r w:rsidR="00CA28BC" w:rsidRPr="00C4175D">
        <w:rPr>
          <w:rFonts w:ascii="Times New Roman" w:hAnsi="Times New Roman" w:cs="Times New Roman"/>
          <w:sz w:val="24"/>
          <w:szCs w:val="24"/>
        </w:rPr>
        <w:t xml:space="preserve">. </w:t>
      </w:r>
    </w:p>
    <w:p w14:paraId="555FC2E5" w14:textId="77777777" w:rsidR="00CA28BC" w:rsidRPr="00C4175D" w:rsidRDefault="00CA28BC" w:rsidP="00CA28BC">
      <w:pPr>
        <w:spacing w:after="0" w:line="288" w:lineRule="auto"/>
        <w:rPr>
          <w:rFonts w:ascii="Times New Roman" w:hAnsi="Times New Roman"/>
          <w:i/>
          <w:sz w:val="24"/>
        </w:rPr>
      </w:pPr>
    </w:p>
    <w:p w14:paraId="55C4A58E" w14:textId="30E5EEDC" w:rsidR="00CA28BC" w:rsidRPr="00C4175D" w:rsidRDefault="00CA28BC" w:rsidP="00CA28BC">
      <w:pPr>
        <w:spacing w:after="0" w:line="288" w:lineRule="auto"/>
        <w:jc w:val="center"/>
        <w:rPr>
          <w:rFonts w:ascii="Times New Roman" w:hAnsi="Times New Roman"/>
          <w:i/>
          <w:sz w:val="24"/>
        </w:rPr>
      </w:pPr>
      <w:r w:rsidRPr="00C4175D">
        <w:rPr>
          <w:rFonts w:ascii="Times New Roman" w:hAnsi="Times New Roman" w:cs="Times New Roman"/>
          <w:i/>
          <w:sz w:val="24"/>
          <w:szCs w:val="24"/>
        </w:rPr>
        <w:t>§ 25</w:t>
      </w:r>
      <w:r w:rsidR="009B6404" w:rsidRPr="00C4175D">
        <w:rPr>
          <w:rFonts w:ascii="Times New Roman" w:hAnsi="Times New Roman" w:cs="Times New Roman"/>
          <w:i/>
          <w:sz w:val="24"/>
          <w:szCs w:val="24"/>
        </w:rPr>
        <w:t>-mut</w:t>
      </w:r>
    </w:p>
    <w:p w14:paraId="741014AC" w14:textId="77777777" w:rsidR="00CA28BC" w:rsidRPr="00C4175D" w:rsidRDefault="00CA28BC" w:rsidP="00CA28BC">
      <w:pPr>
        <w:spacing w:after="0" w:line="288" w:lineRule="auto"/>
        <w:rPr>
          <w:rFonts w:ascii="Times New Roman" w:hAnsi="Times New Roman"/>
          <w:sz w:val="24"/>
        </w:rPr>
      </w:pPr>
    </w:p>
    <w:p w14:paraId="27F5ED64" w14:textId="4647F46F" w:rsidR="00CA28BC" w:rsidRPr="00C4175D" w:rsidRDefault="009B6404" w:rsidP="00CA28BC">
      <w:pPr>
        <w:spacing w:after="0" w:line="288" w:lineRule="auto"/>
        <w:rPr>
          <w:rFonts w:ascii="Times New Roman" w:hAnsi="Times New Roman" w:cs="Times New Roman"/>
          <w:sz w:val="24"/>
          <w:szCs w:val="24"/>
        </w:rPr>
      </w:pPr>
      <w:r w:rsidRPr="00C4175D">
        <w:rPr>
          <w:rFonts w:ascii="Times New Roman" w:hAnsi="Times New Roman"/>
          <w:sz w:val="24"/>
        </w:rPr>
        <w:t>Imm</w:t>
      </w:r>
      <w:r w:rsidR="00CA28BC" w:rsidRPr="00C4175D">
        <w:rPr>
          <w:rFonts w:ascii="Times New Roman" w:hAnsi="Times New Roman"/>
          <w:sz w:val="24"/>
        </w:rPr>
        <w:t xml:space="preserve">. </w:t>
      </w:r>
      <w:r w:rsidR="00CA28BC" w:rsidRPr="00C4175D">
        <w:rPr>
          <w:rFonts w:ascii="Times New Roman" w:hAnsi="Times New Roman" w:cs="Times New Roman"/>
          <w:sz w:val="24"/>
          <w:szCs w:val="24"/>
        </w:rPr>
        <w:t>1</w:t>
      </w:r>
      <w:r w:rsidRPr="00C4175D">
        <w:rPr>
          <w:rFonts w:ascii="Times New Roman" w:hAnsi="Times New Roman" w:cs="Times New Roman"/>
          <w:sz w:val="24"/>
          <w:szCs w:val="24"/>
        </w:rPr>
        <w:t>-imut</w:t>
      </w:r>
    </w:p>
    <w:p w14:paraId="20A0E62E" w14:textId="629727B1" w:rsidR="00CA28BC" w:rsidRPr="00C4175D" w:rsidRDefault="009B6404" w:rsidP="00CA28BC">
      <w:pPr>
        <w:spacing w:after="0" w:line="288" w:lineRule="auto"/>
        <w:rPr>
          <w:rFonts w:ascii="Times New Roman" w:hAnsi="Times New Roman" w:cs="Times New Roman"/>
          <w:sz w:val="24"/>
          <w:szCs w:val="24"/>
        </w:rPr>
      </w:pPr>
      <w:r w:rsidRPr="00C4175D">
        <w:rPr>
          <w:rFonts w:ascii="Times New Roman" w:hAnsi="Times New Roman" w:cs="Times New Roman"/>
          <w:sz w:val="24"/>
          <w:szCs w:val="24"/>
        </w:rPr>
        <w:t>§ 25, imm. 1-imut siunnersuummik</w:t>
      </w:r>
      <w:r w:rsidR="00CA28BC" w:rsidRPr="00C4175D">
        <w:rPr>
          <w:rFonts w:ascii="Times New Roman" w:hAnsi="Times New Roman" w:cs="Times New Roman"/>
          <w:sz w:val="24"/>
          <w:szCs w:val="24"/>
        </w:rPr>
        <w:t>,</w:t>
      </w:r>
      <w:r w:rsidR="00CA28BC" w:rsidRPr="00C4175D">
        <w:rPr>
          <w:rFonts w:ascii="Times New Roman" w:hAnsi="Times New Roman" w:cs="Times New Roman"/>
          <w:i/>
          <w:sz w:val="24"/>
          <w:szCs w:val="24"/>
        </w:rPr>
        <w:t xml:space="preserve"> </w:t>
      </w:r>
      <w:r w:rsidRPr="00C4175D">
        <w:rPr>
          <w:rFonts w:ascii="Times New Roman" w:hAnsi="Times New Roman" w:cs="Times New Roman"/>
          <w:sz w:val="24"/>
          <w:szCs w:val="24"/>
        </w:rPr>
        <w:t>aalajangersarneqarpoq</w:t>
      </w:r>
      <w:r w:rsidR="00CA28BC" w:rsidRPr="00C4175D">
        <w:rPr>
          <w:rFonts w:ascii="Times New Roman" w:hAnsi="Times New Roman" w:cs="Times New Roman"/>
          <w:sz w:val="24"/>
          <w:szCs w:val="24"/>
        </w:rPr>
        <w:t xml:space="preserve">, </w:t>
      </w:r>
      <w:r w:rsidRPr="00C4175D">
        <w:rPr>
          <w:rFonts w:ascii="Times New Roman" w:hAnsi="Times New Roman" w:cs="Times New Roman"/>
          <w:sz w:val="24"/>
          <w:szCs w:val="24"/>
        </w:rPr>
        <w:t>Nunat</w:t>
      </w:r>
      <w:r w:rsidR="00E571F8">
        <w:rPr>
          <w:rFonts w:ascii="Times New Roman" w:hAnsi="Times New Roman" w:cs="Times New Roman"/>
          <w:sz w:val="24"/>
          <w:szCs w:val="24"/>
        </w:rPr>
        <w:t>sinni</w:t>
      </w:r>
      <w:r w:rsidRPr="00C4175D">
        <w:rPr>
          <w:rFonts w:ascii="Times New Roman" w:hAnsi="Times New Roman" w:cs="Times New Roman"/>
          <w:sz w:val="24"/>
          <w:szCs w:val="24"/>
        </w:rPr>
        <w:t xml:space="preserve"> Nakorsaaneqarfi</w:t>
      </w:r>
      <w:r w:rsidR="00E571F8">
        <w:rPr>
          <w:rFonts w:ascii="Times New Roman" w:hAnsi="Times New Roman" w:cs="Times New Roman"/>
          <w:sz w:val="24"/>
          <w:szCs w:val="24"/>
        </w:rPr>
        <w:t>up</w:t>
      </w:r>
      <w:r w:rsidRPr="00C4175D">
        <w:rPr>
          <w:rFonts w:ascii="Times New Roman" w:hAnsi="Times New Roman" w:cs="Times New Roman"/>
          <w:sz w:val="24"/>
          <w:szCs w:val="24"/>
        </w:rPr>
        <w:t xml:space="preserve"> taarsiivigineqarnissamut suliaq tigussagaa kiisalu aallaavittut nalilerlugu Inatsisartut inatsisaata matuma atuuffianut ilaanersoq</w:t>
      </w:r>
      <w:r w:rsidR="00CA28BC" w:rsidRPr="00C4175D">
        <w:rPr>
          <w:rFonts w:ascii="Times New Roman" w:hAnsi="Times New Roman" w:cs="Times New Roman"/>
          <w:sz w:val="24"/>
          <w:szCs w:val="24"/>
        </w:rPr>
        <w:t xml:space="preserve">. </w:t>
      </w:r>
      <w:r w:rsidRPr="00C4175D">
        <w:rPr>
          <w:rFonts w:ascii="Times New Roman" w:hAnsi="Times New Roman" w:cs="Times New Roman"/>
          <w:sz w:val="24"/>
          <w:szCs w:val="24"/>
        </w:rPr>
        <w:t>Naliliinermi matumani Nunat</w:t>
      </w:r>
      <w:r w:rsidR="00E571F8">
        <w:rPr>
          <w:rFonts w:ascii="Times New Roman" w:hAnsi="Times New Roman" w:cs="Times New Roman"/>
          <w:sz w:val="24"/>
          <w:szCs w:val="24"/>
        </w:rPr>
        <w:t>sinni</w:t>
      </w:r>
      <w:r w:rsidRPr="00C4175D">
        <w:rPr>
          <w:rFonts w:ascii="Times New Roman" w:hAnsi="Times New Roman" w:cs="Times New Roman"/>
          <w:sz w:val="24"/>
          <w:szCs w:val="24"/>
        </w:rPr>
        <w:t xml:space="preserve"> Nakorsaaneqarfi</w:t>
      </w:r>
      <w:r w:rsidR="00E571F8">
        <w:rPr>
          <w:rFonts w:ascii="Times New Roman" w:hAnsi="Times New Roman" w:cs="Times New Roman"/>
          <w:sz w:val="24"/>
          <w:szCs w:val="24"/>
        </w:rPr>
        <w:t>up</w:t>
      </w:r>
      <w:r w:rsidRPr="00C4175D">
        <w:rPr>
          <w:rFonts w:ascii="Times New Roman" w:hAnsi="Times New Roman" w:cs="Times New Roman"/>
          <w:sz w:val="24"/>
          <w:szCs w:val="24"/>
        </w:rPr>
        <w:t xml:space="preserve"> isummerfigissanngilai maalaarummi imarisat</w:t>
      </w:r>
      <w:r w:rsidR="00CA28BC" w:rsidRPr="00C4175D">
        <w:rPr>
          <w:rFonts w:ascii="Times New Roman" w:hAnsi="Times New Roman" w:cs="Times New Roman"/>
          <w:sz w:val="24"/>
          <w:szCs w:val="24"/>
        </w:rPr>
        <w:t xml:space="preserve">, </w:t>
      </w:r>
      <w:r w:rsidRPr="00C4175D">
        <w:rPr>
          <w:rFonts w:ascii="Times New Roman" w:hAnsi="Times New Roman" w:cs="Times New Roman"/>
          <w:sz w:val="24"/>
          <w:szCs w:val="24"/>
        </w:rPr>
        <w:t>taamaallaalli isummerfigissallugu, suliaq Inatsisartut inatsisaanni matumani ilaanersoq</w:t>
      </w:r>
      <w:r w:rsidR="00CA28BC" w:rsidRPr="00C4175D">
        <w:rPr>
          <w:rFonts w:ascii="Times New Roman" w:hAnsi="Times New Roman" w:cs="Times New Roman"/>
          <w:sz w:val="24"/>
          <w:szCs w:val="24"/>
        </w:rPr>
        <w:t xml:space="preserve">. </w:t>
      </w:r>
      <w:r w:rsidRPr="00C4175D">
        <w:rPr>
          <w:rFonts w:ascii="Times New Roman" w:hAnsi="Times New Roman" w:cs="Times New Roman"/>
          <w:sz w:val="24"/>
          <w:szCs w:val="24"/>
        </w:rPr>
        <w:t xml:space="preserve">Naliliinermi </w:t>
      </w:r>
      <w:r w:rsidRPr="00C4175D">
        <w:rPr>
          <w:rFonts w:ascii="Times New Roman" w:hAnsi="Times New Roman" w:cs="Times New Roman"/>
          <w:sz w:val="24"/>
          <w:szCs w:val="24"/>
        </w:rPr>
        <w:lastRenderedPageBreak/>
        <w:t>Nunat</w:t>
      </w:r>
      <w:r w:rsidR="00E571F8">
        <w:rPr>
          <w:rFonts w:ascii="Times New Roman" w:hAnsi="Times New Roman" w:cs="Times New Roman"/>
          <w:sz w:val="24"/>
          <w:szCs w:val="24"/>
        </w:rPr>
        <w:t>sinni</w:t>
      </w:r>
      <w:r w:rsidRPr="00C4175D">
        <w:rPr>
          <w:rFonts w:ascii="Times New Roman" w:hAnsi="Times New Roman" w:cs="Times New Roman"/>
          <w:sz w:val="24"/>
          <w:szCs w:val="24"/>
        </w:rPr>
        <w:t xml:space="preserve"> Nakorsaaneqarfi</w:t>
      </w:r>
      <w:r w:rsidR="00E571F8">
        <w:rPr>
          <w:rFonts w:ascii="Times New Roman" w:hAnsi="Times New Roman" w:cs="Times New Roman"/>
          <w:sz w:val="24"/>
          <w:szCs w:val="24"/>
        </w:rPr>
        <w:t>up</w:t>
      </w:r>
      <w:r w:rsidRPr="00C4175D">
        <w:rPr>
          <w:rFonts w:ascii="Times New Roman" w:hAnsi="Times New Roman" w:cs="Times New Roman"/>
          <w:sz w:val="24"/>
          <w:szCs w:val="24"/>
        </w:rPr>
        <w:t xml:space="preserve"> isummerfigissavaa ajoquserneq katsorsaanermut, Inatsisartut inatsisaata matuma atuutilerneranit pisimasumut tunnganersoq</w:t>
      </w:r>
      <w:r w:rsidR="00CA28BC" w:rsidRPr="00C4175D">
        <w:rPr>
          <w:rFonts w:ascii="Times New Roman" w:hAnsi="Times New Roman" w:cs="Times New Roman"/>
          <w:sz w:val="24"/>
          <w:szCs w:val="24"/>
        </w:rPr>
        <w:t xml:space="preserve">, </w:t>
      </w:r>
      <w:r w:rsidRPr="00C4175D">
        <w:rPr>
          <w:rFonts w:ascii="Times New Roman" w:hAnsi="Times New Roman" w:cs="Times New Roman"/>
          <w:sz w:val="24"/>
          <w:szCs w:val="24"/>
        </w:rPr>
        <w:t>tak</w:t>
      </w:r>
      <w:r w:rsidR="00CA28BC" w:rsidRPr="00C4175D">
        <w:rPr>
          <w:rFonts w:ascii="Times New Roman" w:hAnsi="Times New Roman" w:cs="Times New Roman"/>
          <w:sz w:val="24"/>
          <w:szCs w:val="24"/>
        </w:rPr>
        <w:t xml:space="preserve">. § 32, </w:t>
      </w:r>
      <w:r w:rsidRPr="00C4175D">
        <w:rPr>
          <w:rFonts w:ascii="Times New Roman" w:hAnsi="Times New Roman" w:cs="Times New Roman"/>
          <w:sz w:val="24"/>
          <w:szCs w:val="24"/>
        </w:rPr>
        <w:t>imm</w:t>
      </w:r>
      <w:r w:rsidR="00CA28BC" w:rsidRPr="00C4175D">
        <w:rPr>
          <w:rFonts w:ascii="Times New Roman" w:hAnsi="Times New Roman" w:cs="Times New Roman"/>
          <w:sz w:val="24"/>
          <w:szCs w:val="24"/>
        </w:rPr>
        <w:t xml:space="preserve">. 2.  </w:t>
      </w:r>
    </w:p>
    <w:p w14:paraId="57AB25D0" w14:textId="77777777" w:rsidR="00CA28BC" w:rsidRPr="00C4175D" w:rsidRDefault="00CA28BC" w:rsidP="00CA28BC">
      <w:pPr>
        <w:spacing w:after="0" w:line="288" w:lineRule="auto"/>
        <w:rPr>
          <w:rFonts w:ascii="Times New Roman" w:hAnsi="Times New Roman" w:cs="Times New Roman"/>
          <w:sz w:val="24"/>
          <w:szCs w:val="24"/>
        </w:rPr>
      </w:pPr>
    </w:p>
    <w:p w14:paraId="6E2EAA23" w14:textId="4C6D5DA3" w:rsidR="00A42C89" w:rsidRPr="009C2EAD" w:rsidRDefault="009B6404" w:rsidP="00200FBA">
      <w:pPr>
        <w:spacing w:after="0" w:line="288" w:lineRule="auto"/>
        <w:rPr>
          <w:rFonts w:ascii="Times New Roman" w:hAnsi="Times New Roman" w:cs="Times New Roman"/>
          <w:sz w:val="24"/>
          <w:szCs w:val="24"/>
        </w:rPr>
      </w:pPr>
      <w:r w:rsidRPr="00C4175D">
        <w:rPr>
          <w:rFonts w:ascii="Times New Roman" w:hAnsi="Times New Roman" w:cs="Times New Roman"/>
          <w:sz w:val="24"/>
          <w:szCs w:val="24"/>
        </w:rPr>
        <w:t>Qinnuteqaat Napparsimasu</w:t>
      </w:r>
      <w:r w:rsidR="000C7ABF" w:rsidRPr="00C4175D">
        <w:rPr>
          <w:rFonts w:ascii="Times New Roman" w:hAnsi="Times New Roman" w:cs="Times New Roman"/>
          <w:sz w:val="24"/>
          <w:szCs w:val="24"/>
        </w:rPr>
        <w:t xml:space="preserve">nut Taarsiisarfimmut </w:t>
      </w:r>
      <w:r w:rsidRPr="00C4175D">
        <w:rPr>
          <w:rFonts w:ascii="Times New Roman" w:hAnsi="Times New Roman" w:cs="Times New Roman"/>
          <w:sz w:val="24"/>
          <w:szCs w:val="24"/>
        </w:rPr>
        <w:t>nassiunneqarpat</w:t>
      </w:r>
      <w:r w:rsidR="00CA28BC" w:rsidRPr="00C4175D">
        <w:rPr>
          <w:rFonts w:ascii="Times New Roman" w:hAnsi="Times New Roman" w:cs="Times New Roman"/>
          <w:sz w:val="24"/>
          <w:szCs w:val="24"/>
        </w:rPr>
        <w:t xml:space="preserve">, </w:t>
      </w:r>
      <w:r w:rsidRPr="00C4175D">
        <w:rPr>
          <w:rFonts w:ascii="Times New Roman" w:hAnsi="Times New Roman" w:cs="Times New Roman"/>
          <w:sz w:val="24"/>
          <w:szCs w:val="24"/>
        </w:rPr>
        <w:t>Napparsimasu</w:t>
      </w:r>
      <w:r w:rsidR="000C7ABF" w:rsidRPr="00C4175D">
        <w:rPr>
          <w:rFonts w:ascii="Times New Roman" w:hAnsi="Times New Roman" w:cs="Times New Roman"/>
          <w:sz w:val="24"/>
          <w:szCs w:val="24"/>
        </w:rPr>
        <w:t>nu</w:t>
      </w:r>
      <w:r w:rsidRPr="00C4175D">
        <w:rPr>
          <w:rFonts w:ascii="Times New Roman" w:hAnsi="Times New Roman" w:cs="Times New Roman"/>
          <w:sz w:val="24"/>
          <w:szCs w:val="24"/>
        </w:rPr>
        <w:t xml:space="preserve">t </w:t>
      </w:r>
      <w:r w:rsidR="000C7ABF" w:rsidRPr="00C4175D">
        <w:rPr>
          <w:rFonts w:ascii="Times New Roman" w:hAnsi="Times New Roman" w:cs="Times New Roman"/>
          <w:sz w:val="24"/>
          <w:szCs w:val="24"/>
        </w:rPr>
        <w:t xml:space="preserve">Taarsiisarfiup </w:t>
      </w:r>
      <w:r w:rsidRPr="00C4175D">
        <w:rPr>
          <w:rFonts w:ascii="Times New Roman" w:hAnsi="Times New Roman" w:cs="Times New Roman"/>
          <w:sz w:val="24"/>
          <w:szCs w:val="24"/>
        </w:rPr>
        <w:t>qinnuteqaat Nunat</w:t>
      </w:r>
      <w:r w:rsidR="00E571F8">
        <w:rPr>
          <w:rFonts w:ascii="Times New Roman" w:hAnsi="Times New Roman" w:cs="Times New Roman"/>
          <w:sz w:val="24"/>
          <w:szCs w:val="24"/>
        </w:rPr>
        <w:t>sinni</w:t>
      </w:r>
      <w:r w:rsidRPr="00C4175D">
        <w:rPr>
          <w:rFonts w:ascii="Times New Roman" w:hAnsi="Times New Roman" w:cs="Times New Roman"/>
          <w:sz w:val="24"/>
          <w:szCs w:val="24"/>
        </w:rPr>
        <w:t xml:space="preserve"> Nakorsaaneqarfi</w:t>
      </w:r>
      <w:r w:rsidR="00E571F8">
        <w:rPr>
          <w:rFonts w:ascii="Times New Roman" w:hAnsi="Times New Roman" w:cs="Times New Roman"/>
          <w:sz w:val="24"/>
          <w:szCs w:val="24"/>
        </w:rPr>
        <w:t>mmut</w:t>
      </w:r>
      <w:r w:rsidRPr="00C4175D">
        <w:rPr>
          <w:rFonts w:ascii="Times New Roman" w:hAnsi="Times New Roman" w:cs="Times New Roman"/>
          <w:sz w:val="24"/>
          <w:szCs w:val="24"/>
        </w:rPr>
        <w:t xml:space="preserve"> ingerlateqqissavaa</w:t>
      </w:r>
      <w:r w:rsidR="00CA28BC" w:rsidRPr="00C4175D">
        <w:rPr>
          <w:rFonts w:ascii="Times New Roman" w:hAnsi="Times New Roman" w:cs="Times New Roman"/>
          <w:sz w:val="24"/>
          <w:szCs w:val="24"/>
        </w:rPr>
        <w:t>.</w:t>
      </w:r>
    </w:p>
    <w:p w14:paraId="65D5DEA2" w14:textId="6D2044C8" w:rsidR="00AF48DA" w:rsidRPr="009C2EAD" w:rsidRDefault="00AF48DA" w:rsidP="00200FBA">
      <w:pPr>
        <w:spacing w:after="0" w:line="288" w:lineRule="auto"/>
        <w:rPr>
          <w:rFonts w:ascii="Times New Roman" w:hAnsi="Times New Roman" w:cs="Times New Roman"/>
          <w:sz w:val="24"/>
          <w:szCs w:val="24"/>
        </w:rPr>
      </w:pPr>
    </w:p>
    <w:p w14:paraId="0D382136" w14:textId="0DBAD51A" w:rsidR="00381054" w:rsidRPr="009C2EAD" w:rsidRDefault="00381054" w:rsidP="00200FBA">
      <w:pPr>
        <w:spacing w:after="0" w:line="288" w:lineRule="auto"/>
        <w:rPr>
          <w:rFonts w:ascii="Times New Roman" w:hAnsi="Times New Roman" w:cs="Times New Roman"/>
          <w:sz w:val="24"/>
          <w:szCs w:val="24"/>
        </w:rPr>
      </w:pPr>
      <w:r w:rsidRPr="009C2EAD">
        <w:rPr>
          <w:rFonts w:ascii="Times New Roman" w:hAnsi="Times New Roman"/>
          <w:sz w:val="24"/>
        </w:rPr>
        <w:t>Imm. 2-mut</w:t>
      </w:r>
    </w:p>
    <w:p w14:paraId="3645EF3F" w14:textId="6249F4A5" w:rsidR="00DD3638" w:rsidRPr="009C2EAD" w:rsidRDefault="00DD3638" w:rsidP="00200FBA">
      <w:pPr>
        <w:spacing w:after="0" w:line="288" w:lineRule="auto"/>
        <w:rPr>
          <w:rFonts w:ascii="Times New Roman" w:hAnsi="Times New Roman" w:cs="Times New Roman"/>
          <w:sz w:val="24"/>
          <w:szCs w:val="24"/>
        </w:rPr>
      </w:pPr>
      <w:r w:rsidRPr="009C2EAD">
        <w:rPr>
          <w:rFonts w:ascii="Times New Roman" w:hAnsi="Times New Roman"/>
          <w:sz w:val="24"/>
        </w:rPr>
        <w:t>Siunnersuummi § 2</w:t>
      </w:r>
      <w:r w:rsidR="000D42C9" w:rsidRPr="009C2EAD">
        <w:rPr>
          <w:rFonts w:ascii="Times New Roman" w:hAnsi="Times New Roman"/>
          <w:sz w:val="24"/>
        </w:rPr>
        <w:t>5</w:t>
      </w:r>
      <w:r w:rsidRPr="009C2EAD">
        <w:rPr>
          <w:rFonts w:ascii="Times New Roman" w:hAnsi="Times New Roman"/>
          <w:sz w:val="24"/>
        </w:rPr>
        <w:t>, imm. 2-mi aalajangersarneqarpoq § 22, imm. 1 malillugu napparsimasut taarsiivigitinnissaq pillugu suliap Napparsimasunut Taarsiisarfimmi aalajangiiffigisassanngorlugu nassiunneqartinnagu Nunat</w:t>
      </w:r>
      <w:r w:rsidR="00E571F8">
        <w:rPr>
          <w:rFonts w:ascii="Times New Roman" w:hAnsi="Times New Roman"/>
          <w:sz w:val="24"/>
        </w:rPr>
        <w:t>sinni</w:t>
      </w:r>
      <w:r w:rsidRPr="009C2EAD">
        <w:rPr>
          <w:rFonts w:ascii="Times New Roman" w:hAnsi="Times New Roman"/>
          <w:sz w:val="24"/>
        </w:rPr>
        <w:t xml:space="preserve"> Nakorsaaneqarfi</w:t>
      </w:r>
      <w:r w:rsidR="00E571F8">
        <w:rPr>
          <w:rFonts w:ascii="Times New Roman" w:hAnsi="Times New Roman"/>
          <w:sz w:val="24"/>
        </w:rPr>
        <w:t>k</w:t>
      </w:r>
      <w:r w:rsidRPr="009C2EAD">
        <w:rPr>
          <w:rFonts w:ascii="Times New Roman" w:hAnsi="Times New Roman"/>
          <w:sz w:val="24"/>
        </w:rPr>
        <w:t xml:space="preserve"> nammineerluni suliap suliarinissaanut piareersaanermik isumaginnissasoq. Matumani taamaalilluni Napparsimasunut Taarsiissuteqartarfiup Kalaallit Nunaanni peqqissutsimut suliassaqarfiup iluani pissutsit pillugit paasissutissanik attuumassutilinnik pissarsisarnissaata qulakkeerneqarnissaa siunertaavoq, tamannalu arlalippassuartigut danskit peqqissutsimut suliassaqarfiani pissutsinit allaanerusinnaavoq. Taamaalilluni Nunatsinni Nakorsaaneqarfiup naammagittaalliuut tigoreerpagu allakkallu kalaallisut qallunaatullu </w:t>
      </w:r>
      <w:r w:rsidR="000D42C9" w:rsidRPr="009C2EAD">
        <w:rPr>
          <w:rFonts w:ascii="Times New Roman" w:hAnsi="Times New Roman"/>
          <w:sz w:val="24"/>
        </w:rPr>
        <w:t xml:space="preserve">(killormullu pisariaqarpat) </w:t>
      </w:r>
      <w:r w:rsidRPr="009C2EAD">
        <w:rPr>
          <w:rFonts w:ascii="Times New Roman" w:hAnsi="Times New Roman"/>
          <w:sz w:val="24"/>
        </w:rPr>
        <w:t>nutser</w:t>
      </w:r>
      <w:r w:rsidR="000D42C9" w:rsidRPr="009C2EAD">
        <w:rPr>
          <w:rFonts w:ascii="Times New Roman" w:hAnsi="Times New Roman"/>
          <w:sz w:val="24"/>
        </w:rPr>
        <w:t>neqareerpata</w:t>
      </w:r>
      <w:r w:rsidRPr="009C2EAD">
        <w:rPr>
          <w:rFonts w:ascii="Times New Roman" w:hAnsi="Times New Roman"/>
          <w:sz w:val="24"/>
        </w:rPr>
        <w:t xml:space="preserve"> suliap suliarinissaanut piareersaassaaq suliamilu paasiniaalluni suliamik saqqummiussillunilu eqikkaassaaq. Nunat</w:t>
      </w:r>
      <w:r w:rsidR="00166ECB">
        <w:rPr>
          <w:rFonts w:ascii="Times New Roman" w:hAnsi="Times New Roman"/>
          <w:sz w:val="24"/>
        </w:rPr>
        <w:t>sinni</w:t>
      </w:r>
      <w:r w:rsidRPr="009C2EAD">
        <w:rPr>
          <w:rFonts w:ascii="Times New Roman" w:hAnsi="Times New Roman"/>
          <w:sz w:val="24"/>
        </w:rPr>
        <w:t xml:space="preserve"> Nakorsaaneqarfi</w:t>
      </w:r>
      <w:r w:rsidR="00166ECB">
        <w:rPr>
          <w:rFonts w:ascii="Times New Roman" w:hAnsi="Times New Roman"/>
          <w:sz w:val="24"/>
        </w:rPr>
        <w:t>up</w:t>
      </w:r>
      <w:r w:rsidRPr="009C2EAD">
        <w:rPr>
          <w:rFonts w:ascii="Times New Roman" w:hAnsi="Times New Roman"/>
          <w:sz w:val="24"/>
        </w:rPr>
        <w:t xml:space="preserve"> suliamik suliarinninneratigut, taarsiinissamut Kalaallit Nunaanni suliat Kalaallit Nunaanni pissutsit </w:t>
      </w:r>
      <w:r w:rsidR="000D42C9" w:rsidRPr="009C2EAD">
        <w:rPr>
          <w:rFonts w:ascii="Times New Roman" w:hAnsi="Times New Roman"/>
          <w:sz w:val="24"/>
        </w:rPr>
        <w:t>eqqarsaatigalugi</w:t>
      </w:r>
      <w:r w:rsidR="000C7ABF" w:rsidRPr="009C2EAD">
        <w:rPr>
          <w:rFonts w:ascii="Times New Roman" w:hAnsi="Times New Roman"/>
          <w:sz w:val="24"/>
        </w:rPr>
        <w:t>t</w:t>
      </w:r>
      <w:r w:rsidRPr="009C2EAD">
        <w:rPr>
          <w:rFonts w:ascii="Times New Roman" w:hAnsi="Times New Roman"/>
          <w:sz w:val="24"/>
        </w:rPr>
        <w:t xml:space="preserve"> nalilersorneqar</w:t>
      </w:r>
      <w:r w:rsidR="004A0244" w:rsidRPr="009C2EAD">
        <w:rPr>
          <w:rFonts w:ascii="Times New Roman" w:hAnsi="Times New Roman"/>
          <w:sz w:val="24"/>
        </w:rPr>
        <w:t xml:space="preserve">sinnaanerat </w:t>
      </w:r>
      <w:r w:rsidRPr="009C2EAD">
        <w:rPr>
          <w:rFonts w:ascii="Times New Roman" w:hAnsi="Times New Roman"/>
          <w:sz w:val="24"/>
        </w:rPr>
        <w:t>qulakkeerneqassaaq.</w:t>
      </w:r>
    </w:p>
    <w:p w14:paraId="59542BB7" w14:textId="77777777" w:rsidR="00757C8D" w:rsidRPr="009C2EAD" w:rsidRDefault="00757C8D" w:rsidP="00200FBA">
      <w:pPr>
        <w:spacing w:after="0" w:line="288" w:lineRule="auto"/>
        <w:rPr>
          <w:rFonts w:ascii="Times New Roman" w:hAnsi="Times New Roman" w:cs="Times New Roman"/>
          <w:sz w:val="24"/>
          <w:szCs w:val="24"/>
        </w:rPr>
      </w:pPr>
    </w:p>
    <w:p w14:paraId="4F08A808" w14:textId="3046FB92" w:rsidR="00E40FC0" w:rsidRPr="009C2EAD" w:rsidRDefault="00E40FC0" w:rsidP="00200FBA">
      <w:pPr>
        <w:spacing w:after="0" w:line="288" w:lineRule="auto"/>
        <w:rPr>
          <w:rFonts w:ascii="Times New Roman" w:hAnsi="Times New Roman" w:cs="Times New Roman"/>
          <w:sz w:val="24"/>
          <w:szCs w:val="24"/>
        </w:rPr>
      </w:pPr>
      <w:r w:rsidRPr="009C2EAD">
        <w:rPr>
          <w:rFonts w:ascii="Times New Roman" w:hAnsi="Times New Roman"/>
          <w:sz w:val="24"/>
        </w:rPr>
        <w:t>Imm. 3-mut</w:t>
      </w:r>
    </w:p>
    <w:p w14:paraId="05174732" w14:textId="2E2DD14E" w:rsidR="00DD3638" w:rsidRPr="009C2EAD" w:rsidRDefault="00C65260" w:rsidP="00200FBA">
      <w:pPr>
        <w:spacing w:after="0" w:line="288" w:lineRule="auto"/>
        <w:rPr>
          <w:rFonts w:ascii="Times New Roman" w:hAnsi="Times New Roman" w:cs="Times New Roman"/>
          <w:sz w:val="24"/>
          <w:szCs w:val="24"/>
        </w:rPr>
      </w:pPr>
      <w:r w:rsidRPr="009C2EAD">
        <w:rPr>
          <w:rFonts w:ascii="Times New Roman" w:hAnsi="Times New Roman"/>
          <w:sz w:val="24"/>
        </w:rPr>
        <w:t>Suliamik piareersaanermi tassani pisoqalisoorsimaneranut tunngatillugu aamma isummertoqassaaq. Taarsiinissaq pillugu suliat ataasiakkaat allaffissornikkut aningaasartuuteqarfiusarneri eqqarsaatigalugit pisoqalisoorsimanissaanut isummernissamut periarfissaq siusissukkut eqqunneqarpoq. Taarsiinissaq pillugu suliaq erseqqissumik pisoqalisoorsimappat taassuma suliap pisoqalisimanera paaseqqinniarlugu Danmarkimut ingerlateqqinneqarnissaa naleqqutinngilaq. Pisoqalisoornera pillugu aalajangiineq maalaarutigineqarpat suliaq Napparsimasunut Taarsiisarfimmut suliassanngorlugu nassiunneqassaaq.</w:t>
      </w:r>
    </w:p>
    <w:p w14:paraId="13619B22" w14:textId="77777777" w:rsidR="00757C8D" w:rsidRPr="009C2EAD" w:rsidRDefault="00757C8D" w:rsidP="00200FBA">
      <w:pPr>
        <w:spacing w:after="0" w:line="288" w:lineRule="auto"/>
        <w:rPr>
          <w:rFonts w:ascii="Times New Roman" w:hAnsi="Times New Roman" w:cs="Times New Roman"/>
          <w:sz w:val="24"/>
          <w:szCs w:val="24"/>
        </w:rPr>
      </w:pPr>
    </w:p>
    <w:p w14:paraId="17051738" w14:textId="77777777" w:rsidR="00757C8D" w:rsidRPr="009C2EAD" w:rsidRDefault="00757C8D" w:rsidP="00200FBA">
      <w:pPr>
        <w:spacing w:after="0" w:line="288" w:lineRule="auto"/>
        <w:rPr>
          <w:rFonts w:ascii="Times New Roman" w:hAnsi="Times New Roman" w:cs="Times New Roman"/>
          <w:sz w:val="24"/>
          <w:szCs w:val="24"/>
        </w:rPr>
      </w:pPr>
      <w:r w:rsidRPr="009C2EAD">
        <w:rPr>
          <w:rFonts w:ascii="Times New Roman" w:hAnsi="Times New Roman"/>
          <w:sz w:val="24"/>
        </w:rPr>
        <w:t>Imm. 4-mut</w:t>
      </w:r>
    </w:p>
    <w:p w14:paraId="5719773E" w14:textId="6280F1E4" w:rsidR="000D42C9" w:rsidRPr="00C4175D" w:rsidRDefault="00757C8D" w:rsidP="000D42C9">
      <w:pPr>
        <w:spacing w:after="0" w:line="288" w:lineRule="auto"/>
        <w:rPr>
          <w:rFonts w:ascii="Times New Roman" w:hAnsi="Times New Roman" w:cs="Times New Roman"/>
          <w:sz w:val="24"/>
          <w:szCs w:val="24"/>
        </w:rPr>
      </w:pPr>
      <w:r w:rsidRPr="009C2EAD">
        <w:rPr>
          <w:rFonts w:ascii="Times New Roman" w:hAnsi="Times New Roman"/>
          <w:iCs/>
          <w:sz w:val="24"/>
        </w:rPr>
        <w:t>Siunnersuummi</w:t>
      </w:r>
      <w:r w:rsidRPr="009C2EAD">
        <w:rPr>
          <w:rFonts w:ascii="Times New Roman" w:hAnsi="Times New Roman"/>
          <w:i/>
          <w:sz w:val="24"/>
        </w:rPr>
        <w:t xml:space="preserve"> </w:t>
      </w:r>
      <w:r w:rsidRPr="009C2EAD">
        <w:rPr>
          <w:rFonts w:ascii="Times New Roman" w:hAnsi="Times New Roman"/>
          <w:sz w:val="24"/>
        </w:rPr>
        <w:t>§ 2</w:t>
      </w:r>
      <w:r w:rsidR="000D42C9" w:rsidRPr="009C2EAD">
        <w:rPr>
          <w:rFonts w:ascii="Times New Roman" w:hAnsi="Times New Roman"/>
          <w:sz w:val="24"/>
        </w:rPr>
        <w:t>5</w:t>
      </w:r>
      <w:r w:rsidRPr="009C2EAD">
        <w:rPr>
          <w:rFonts w:ascii="Times New Roman" w:hAnsi="Times New Roman"/>
          <w:sz w:val="24"/>
        </w:rPr>
        <w:t xml:space="preserve">, imm. 4-p malitsigisaanik Danmarkimi Napparsimasunut Taarsiisarfik </w:t>
      </w:r>
      <w:r w:rsidR="00704CC3" w:rsidRPr="009C2EAD">
        <w:rPr>
          <w:rFonts w:ascii="Times New Roman" w:hAnsi="Times New Roman"/>
          <w:sz w:val="24"/>
        </w:rPr>
        <w:t>Inatsisartut inat</w:t>
      </w:r>
      <w:r w:rsidR="00E571F8">
        <w:rPr>
          <w:rFonts w:ascii="Times New Roman" w:hAnsi="Times New Roman"/>
          <w:sz w:val="24"/>
        </w:rPr>
        <w:t>s</w:t>
      </w:r>
      <w:r w:rsidR="00704CC3" w:rsidRPr="009C2EAD">
        <w:rPr>
          <w:rFonts w:ascii="Times New Roman" w:hAnsi="Times New Roman"/>
          <w:sz w:val="24"/>
        </w:rPr>
        <w:t xml:space="preserve">isaanni matumani </w:t>
      </w:r>
      <w:r w:rsidRPr="009C2EAD">
        <w:rPr>
          <w:rFonts w:ascii="Times New Roman" w:hAnsi="Times New Roman"/>
          <w:sz w:val="24"/>
        </w:rPr>
        <w:t>kapitali 3 malillugu taarsiinissaq pillugu suliani tamani aalajangiisassasoq</w:t>
      </w:r>
      <w:r w:rsidR="000D42C9" w:rsidRPr="00C4175D">
        <w:rPr>
          <w:rFonts w:ascii="Times New Roman" w:hAnsi="Times New Roman" w:cs="Times New Roman"/>
          <w:sz w:val="24"/>
          <w:szCs w:val="24"/>
        </w:rPr>
        <w:t>.</w:t>
      </w:r>
      <w:r w:rsidR="000D42C9" w:rsidRPr="007E1C3D">
        <w:rPr>
          <w:rFonts w:ascii="Times New Roman" w:hAnsi="Times New Roman" w:cs="Times New Roman"/>
          <w:sz w:val="24"/>
          <w:szCs w:val="24"/>
        </w:rPr>
        <w:t xml:space="preserve"> </w:t>
      </w:r>
      <w:r w:rsidR="00704CC3" w:rsidRPr="00E571F8">
        <w:rPr>
          <w:rFonts w:ascii="Times New Roman" w:hAnsi="Times New Roman" w:cs="Times New Roman"/>
          <w:sz w:val="24"/>
          <w:szCs w:val="24"/>
        </w:rPr>
        <w:t>Matuma kingorna</w:t>
      </w:r>
      <w:r w:rsidR="000D42C9" w:rsidRPr="00E571F8">
        <w:rPr>
          <w:rFonts w:ascii="Times New Roman" w:hAnsi="Times New Roman" w:cs="Times New Roman"/>
          <w:sz w:val="24"/>
          <w:szCs w:val="24"/>
        </w:rPr>
        <w:t xml:space="preserve">, </w:t>
      </w:r>
      <w:r w:rsidR="00704CC3" w:rsidRPr="00166ECB">
        <w:rPr>
          <w:rFonts w:ascii="Times New Roman" w:hAnsi="Times New Roman" w:cs="Times New Roman"/>
          <w:sz w:val="24"/>
          <w:szCs w:val="24"/>
        </w:rPr>
        <w:t>Napparsimasunut Taarsiisarfiup isummerfigissavaa</w:t>
      </w:r>
      <w:r w:rsidR="000D42C9" w:rsidRPr="00166ECB">
        <w:rPr>
          <w:rFonts w:ascii="Times New Roman" w:hAnsi="Times New Roman" w:cs="Times New Roman"/>
          <w:sz w:val="24"/>
          <w:szCs w:val="24"/>
        </w:rPr>
        <w:t xml:space="preserve">, </w:t>
      </w:r>
      <w:r w:rsidR="00704CC3" w:rsidRPr="00C4175D">
        <w:rPr>
          <w:rFonts w:ascii="Times New Roman" w:hAnsi="Times New Roman" w:cs="Times New Roman"/>
          <w:sz w:val="24"/>
          <w:szCs w:val="24"/>
        </w:rPr>
        <w:t>suliaq akuerineqassanersoq imaluunniit itigartitsissutigineqassanersoq</w:t>
      </w:r>
      <w:r w:rsidR="000D42C9" w:rsidRPr="00C4175D">
        <w:rPr>
          <w:rFonts w:ascii="Times New Roman" w:hAnsi="Times New Roman" w:cs="Times New Roman"/>
          <w:sz w:val="24"/>
          <w:szCs w:val="24"/>
        </w:rPr>
        <w:t xml:space="preserve">. </w:t>
      </w:r>
      <w:r w:rsidR="00704CC3" w:rsidRPr="00C4175D">
        <w:rPr>
          <w:rFonts w:ascii="Times New Roman" w:hAnsi="Times New Roman" w:cs="Times New Roman"/>
          <w:sz w:val="24"/>
          <w:szCs w:val="24"/>
        </w:rPr>
        <w:t>Suliaq akuerineqarpat</w:t>
      </w:r>
      <w:r w:rsidR="000D42C9" w:rsidRPr="00C4175D">
        <w:rPr>
          <w:rFonts w:ascii="Times New Roman" w:hAnsi="Times New Roman" w:cs="Times New Roman"/>
          <w:sz w:val="24"/>
          <w:szCs w:val="24"/>
        </w:rPr>
        <w:t xml:space="preserve">, </w:t>
      </w:r>
      <w:r w:rsidR="00704CC3" w:rsidRPr="00C4175D">
        <w:rPr>
          <w:rFonts w:ascii="Times New Roman" w:hAnsi="Times New Roman" w:cs="Times New Roman"/>
          <w:sz w:val="24"/>
          <w:szCs w:val="24"/>
        </w:rPr>
        <w:t>Napparsimasunut Taarsiisarfiup aalajangissavaa taarsiissutissat annertussusaat</w:t>
      </w:r>
      <w:r w:rsidR="000D42C9" w:rsidRPr="00C4175D">
        <w:rPr>
          <w:rFonts w:ascii="Times New Roman" w:hAnsi="Times New Roman" w:cs="Times New Roman"/>
          <w:sz w:val="24"/>
          <w:szCs w:val="24"/>
        </w:rPr>
        <w:t xml:space="preserve">. </w:t>
      </w:r>
    </w:p>
    <w:p w14:paraId="07006270" w14:textId="77777777" w:rsidR="000D42C9" w:rsidRPr="00C4175D" w:rsidRDefault="000D42C9" w:rsidP="000D42C9">
      <w:pPr>
        <w:spacing w:after="0" w:line="288" w:lineRule="auto"/>
        <w:rPr>
          <w:rFonts w:ascii="Times New Roman" w:hAnsi="Times New Roman" w:cs="Times New Roman"/>
          <w:sz w:val="24"/>
          <w:szCs w:val="24"/>
        </w:rPr>
      </w:pPr>
    </w:p>
    <w:p w14:paraId="34CD1F28" w14:textId="787838AA" w:rsidR="000D42C9" w:rsidRPr="00C4175D" w:rsidRDefault="00704CC3" w:rsidP="000D42C9">
      <w:pPr>
        <w:spacing w:after="0" w:line="288" w:lineRule="auto"/>
        <w:rPr>
          <w:rFonts w:ascii="Times New Roman" w:hAnsi="Times New Roman" w:cs="Times New Roman"/>
          <w:sz w:val="24"/>
          <w:szCs w:val="24"/>
        </w:rPr>
      </w:pPr>
      <w:r w:rsidRPr="00C4175D">
        <w:rPr>
          <w:rFonts w:ascii="Times New Roman" w:hAnsi="Times New Roman" w:cs="Times New Roman"/>
          <w:sz w:val="24"/>
          <w:szCs w:val="24"/>
        </w:rPr>
        <w:lastRenderedPageBreak/>
        <w:t>Napparsimasunut Taarsiisarfiup aalajangiinerit tamaasa Nunat</w:t>
      </w:r>
      <w:r w:rsidR="00E571F8">
        <w:rPr>
          <w:rFonts w:ascii="Times New Roman" w:hAnsi="Times New Roman" w:cs="Times New Roman"/>
          <w:sz w:val="24"/>
          <w:szCs w:val="24"/>
        </w:rPr>
        <w:t>sinni</w:t>
      </w:r>
      <w:r w:rsidRPr="00C4175D">
        <w:rPr>
          <w:rFonts w:ascii="Times New Roman" w:hAnsi="Times New Roman" w:cs="Times New Roman"/>
          <w:sz w:val="24"/>
          <w:szCs w:val="24"/>
        </w:rPr>
        <w:t xml:space="preserve"> Nakorsaaneqarfi</w:t>
      </w:r>
      <w:r w:rsidR="00E571F8">
        <w:rPr>
          <w:rFonts w:ascii="Times New Roman" w:hAnsi="Times New Roman" w:cs="Times New Roman"/>
          <w:sz w:val="24"/>
          <w:szCs w:val="24"/>
        </w:rPr>
        <w:t>mmut</w:t>
      </w:r>
      <w:r w:rsidRPr="00C4175D">
        <w:rPr>
          <w:rFonts w:ascii="Times New Roman" w:hAnsi="Times New Roman" w:cs="Times New Roman"/>
          <w:sz w:val="24"/>
          <w:szCs w:val="24"/>
        </w:rPr>
        <w:t xml:space="preserve"> nassiutissavai</w:t>
      </w:r>
      <w:r w:rsidR="000D42C9" w:rsidRPr="00C4175D">
        <w:rPr>
          <w:rFonts w:ascii="Times New Roman" w:hAnsi="Times New Roman" w:cs="Times New Roman"/>
          <w:sz w:val="24"/>
          <w:szCs w:val="24"/>
        </w:rPr>
        <w:t xml:space="preserve">, </w:t>
      </w:r>
      <w:r w:rsidRPr="00C4175D">
        <w:rPr>
          <w:rFonts w:ascii="Times New Roman" w:hAnsi="Times New Roman" w:cs="Times New Roman"/>
          <w:sz w:val="24"/>
          <w:szCs w:val="24"/>
        </w:rPr>
        <w:t>taassuma nutserineq aamma suliami illua-tungeriinnut nassiussineq isumagissavaa, matuma ataani oqartussaasut taarsiiviginnittussat</w:t>
      </w:r>
      <w:r w:rsidR="000D42C9" w:rsidRPr="00C4175D">
        <w:rPr>
          <w:rFonts w:ascii="Times New Roman" w:hAnsi="Times New Roman" w:cs="Times New Roman"/>
          <w:sz w:val="24"/>
          <w:szCs w:val="24"/>
        </w:rPr>
        <w:t xml:space="preserve">, </w:t>
      </w:r>
      <w:r w:rsidRPr="00C4175D">
        <w:rPr>
          <w:rFonts w:ascii="Times New Roman" w:hAnsi="Times New Roman" w:cs="Times New Roman"/>
          <w:sz w:val="24"/>
          <w:szCs w:val="24"/>
        </w:rPr>
        <w:t>tak</w:t>
      </w:r>
      <w:r w:rsidR="000D42C9" w:rsidRPr="00C4175D">
        <w:rPr>
          <w:rFonts w:ascii="Times New Roman" w:hAnsi="Times New Roman" w:cs="Times New Roman"/>
          <w:sz w:val="24"/>
          <w:szCs w:val="24"/>
        </w:rPr>
        <w:t xml:space="preserve">. § 23. </w:t>
      </w:r>
      <w:r w:rsidRPr="00C4175D">
        <w:rPr>
          <w:rFonts w:ascii="Times New Roman" w:hAnsi="Times New Roman" w:cs="Times New Roman"/>
          <w:sz w:val="24"/>
          <w:szCs w:val="24"/>
        </w:rPr>
        <w:t>Suliani taarsiiviginninnermik aamma/imaluunniit ajunngitsorsianik akiliiffiusussani</w:t>
      </w:r>
      <w:r w:rsidR="000D42C9" w:rsidRPr="00C4175D">
        <w:rPr>
          <w:rFonts w:ascii="Times New Roman" w:hAnsi="Times New Roman" w:cs="Times New Roman"/>
          <w:sz w:val="24"/>
          <w:szCs w:val="24"/>
        </w:rPr>
        <w:t xml:space="preserve">, </w:t>
      </w:r>
      <w:r w:rsidRPr="00C4175D">
        <w:rPr>
          <w:rFonts w:ascii="Times New Roman" w:hAnsi="Times New Roman" w:cs="Times New Roman"/>
          <w:sz w:val="24"/>
          <w:szCs w:val="24"/>
        </w:rPr>
        <w:t>aningaasat aalajangiunneqartut maalaaruteqarnissamut piffissaliussap qaangiunnerata kinguninngua akilerneqassapput</w:t>
      </w:r>
      <w:r w:rsidR="000D42C9" w:rsidRPr="00C4175D">
        <w:rPr>
          <w:rFonts w:ascii="Times New Roman" w:hAnsi="Times New Roman" w:cs="Times New Roman"/>
          <w:sz w:val="24"/>
          <w:szCs w:val="24"/>
        </w:rPr>
        <w:t xml:space="preserve">. </w:t>
      </w:r>
      <w:r w:rsidRPr="00C4175D">
        <w:rPr>
          <w:rFonts w:ascii="Times New Roman" w:hAnsi="Times New Roman" w:cs="Times New Roman"/>
          <w:sz w:val="24"/>
          <w:szCs w:val="24"/>
        </w:rPr>
        <w:t>Tamannali atuutinngilaq</w:t>
      </w:r>
      <w:r w:rsidR="000D42C9" w:rsidRPr="00C4175D">
        <w:rPr>
          <w:rFonts w:ascii="Times New Roman" w:hAnsi="Times New Roman" w:cs="Times New Roman"/>
          <w:sz w:val="24"/>
          <w:szCs w:val="24"/>
        </w:rPr>
        <w:t xml:space="preserve">, </w:t>
      </w:r>
      <w:r w:rsidRPr="00C4175D">
        <w:rPr>
          <w:rFonts w:ascii="Times New Roman" w:hAnsi="Times New Roman" w:cs="Times New Roman"/>
          <w:sz w:val="24"/>
          <w:szCs w:val="24"/>
        </w:rPr>
        <w:t>Napparsimasunut Taarsiisarfiup aalajangernera Napparsimasunut maalaarutaannut Aalajangiisartunut maalaarutigineqarpat</w:t>
      </w:r>
      <w:r w:rsidR="000D42C9" w:rsidRPr="00C4175D">
        <w:rPr>
          <w:rFonts w:ascii="Times New Roman" w:hAnsi="Times New Roman" w:cs="Times New Roman"/>
          <w:sz w:val="24"/>
          <w:szCs w:val="24"/>
        </w:rPr>
        <w:t xml:space="preserve">. </w:t>
      </w:r>
      <w:r w:rsidRPr="00C4175D">
        <w:rPr>
          <w:rFonts w:ascii="Times New Roman" w:hAnsi="Times New Roman" w:cs="Times New Roman"/>
          <w:sz w:val="24"/>
          <w:szCs w:val="24"/>
        </w:rPr>
        <w:t>Maalaaruteqarnissamut piffissaliussaq qaammat ataasiuvoq</w:t>
      </w:r>
      <w:r w:rsidR="000D42C9" w:rsidRPr="00C4175D">
        <w:rPr>
          <w:rFonts w:ascii="Times New Roman" w:hAnsi="Times New Roman" w:cs="Times New Roman"/>
          <w:sz w:val="24"/>
          <w:szCs w:val="24"/>
        </w:rPr>
        <w:t xml:space="preserve">, </w:t>
      </w:r>
      <w:r w:rsidRPr="00C4175D">
        <w:rPr>
          <w:rFonts w:ascii="Times New Roman" w:hAnsi="Times New Roman" w:cs="Times New Roman"/>
          <w:sz w:val="24"/>
          <w:szCs w:val="24"/>
        </w:rPr>
        <w:t>tak</w:t>
      </w:r>
      <w:r w:rsidR="000D42C9" w:rsidRPr="00C4175D">
        <w:rPr>
          <w:rFonts w:ascii="Times New Roman" w:hAnsi="Times New Roman" w:cs="Times New Roman"/>
          <w:sz w:val="24"/>
          <w:szCs w:val="24"/>
        </w:rPr>
        <w:t xml:space="preserve">. § 25, </w:t>
      </w:r>
      <w:r w:rsidRPr="00C4175D">
        <w:rPr>
          <w:rFonts w:ascii="Times New Roman" w:hAnsi="Times New Roman" w:cs="Times New Roman"/>
          <w:sz w:val="24"/>
          <w:szCs w:val="24"/>
        </w:rPr>
        <w:t>imm</w:t>
      </w:r>
      <w:r w:rsidR="000D42C9" w:rsidRPr="00C4175D">
        <w:rPr>
          <w:rFonts w:ascii="Times New Roman" w:hAnsi="Times New Roman" w:cs="Times New Roman"/>
          <w:sz w:val="24"/>
          <w:szCs w:val="24"/>
        </w:rPr>
        <w:t xml:space="preserve">. 6, </w:t>
      </w:r>
      <w:r w:rsidRPr="00C4175D">
        <w:rPr>
          <w:rFonts w:ascii="Times New Roman" w:hAnsi="Times New Roman" w:cs="Times New Roman"/>
          <w:sz w:val="24"/>
          <w:szCs w:val="24"/>
        </w:rPr>
        <w:t>oqaaseqatigiit siulliit</w:t>
      </w:r>
      <w:r w:rsidR="000D42C9" w:rsidRPr="00C4175D">
        <w:rPr>
          <w:rFonts w:ascii="Times New Roman" w:hAnsi="Times New Roman" w:cs="Times New Roman"/>
          <w:sz w:val="24"/>
          <w:szCs w:val="24"/>
        </w:rPr>
        <w:t>.</w:t>
      </w:r>
    </w:p>
    <w:p w14:paraId="3C310B69" w14:textId="77777777" w:rsidR="000D42C9" w:rsidRPr="00C4175D" w:rsidRDefault="000D42C9" w:rsidP="000D42C9">
      <w:pPr>
        <w:spacing w:after="0" w:line="288" w:lineRule="auto"/>
        <w:rPr>
          <w:rFonts w:ascii="Times New Roman" w:hAnsi="Times New Roman" w:cs="Times New Roman"/>
          <w:sz w:val="24"/>
          <w:szCs w:val="24"/>
        </w:rPr>
      </w:pPr>
    </w:p>
    <w:p w14:paraId="39588135" w14:textId="5E9A4BCD" w:rsidR="00757C8D" w:rsidRPr="009C2EAD" w:rsidRDefault="00704CC3" w:rsidP="000D42C9">
      <w:pPr>
        <w:spacing w:after="0" w:line="288" w:lineRule="auto"/>
        <w:rPr>
          <w:rFonts w:ascii="Times New Roman" w:hAnsi="Times New Roman" w:cs="Times New Roman"/>
          <w:sz w:val="24"/>
          <w:szCs w:val="24"/>
        </w:rPr>
      </w:pPr>
      <w:r w:rsidRPr="00C4175D">
        <w:rPr>
          <w:rFonts w:ascii="Times New Roman" w:hAnsi="Times New Roman" w:cs="Times New Roman"/>
          <w:sz w:val="24"/>
          <w:szCs w:val="24"/>
        </w:rPr>
        <w:t>Napparsimasunut Taarsiisarfiup aalajangiinera illua-tungeriit arlaannit imaluunniit tamanit maalaarutigineqarpat</w:t>
      </w:r>
      <w:r w:rsidR="000D42C9" w:rsidRPr="00C4175D">
        <w:rPr>
          <w:rFonts w:ascii="Times New Roman" w:hAnsi="Times New Roman" w:cs="Times New Roman"/>
          <w:sz w:val="24"/>
          <w:szCs w:val="24"/>
        </w:rPr>
        <w:t xml:space="preserve">, </w:t>
      </w:r>
      <w:r w:rsidRPr="00C4175D">
        <w:rPr>
          <w:rFonts w:ascii="Times New Roman" w:hAnsi="Times New Roman" w:cs="Times New Roman"/>
          <w:sz w:val="24"/>
          <w:szCs w:val="24"/>
        </w:rPr>
        <w:t>maalaarutip kinguartitsineq kingunerissavaa</w:t>
      </w:r>
      <w:r w:rsidR="000D42C9" w:rsidRPr="00C4175D">
        <w:rPr>
          <w:rFonts w:ascii="Times New Roman" w:hAnsi="Times New Roman" w:cs="Times New Roman"/>
          <w:sz w:val="24"/>
          <w:szCs w:val="24"/>
        </w:rPr>
        <w:t xml:space="preserve">, </w:t>
      </w:r>
      <w:r w:rsidRPr="00C4175D">
        <w:rPr>
          <w:rFonts w:ascii="Times New Roman" w:hAnsi="Times New Roman" w:cs="Times New Roman"/>
          <w:sz w:val="24"/>
          <w:szCs w:val="24"/>
        </w:rPr>
        <w:t>tak</w:t>
      </w:r>
      <w:r w:rsidR="000D42C9" w:rsidRPr="00C4175D">
        <w:rPr>
          <w:rFonts w:ascii="Times New Roman" w:hAnsi="Times New Roman" w:cs="Times New Roman"/>
          <w:sz w:val="24"/>
          <w:szCs w:val="24"/>
        </w:rPr>
        <w:t xml:space="preserve">. § 25, </w:t>
      </w:r>
      <w:r w:rsidRPr="00C4175D">
        <w:rPr>
          <w:rFonts w:ascii="Times New Roman" w:hAnsi="Times New Roman" w:cs="Times New Roman"/>
          <w:sz w:val="24"/>
          <w:szCs w:val="24"/>
        </w:rPr>
        <w:t>imm</w:t>
      </w:r>
      <w:r w:rsidR="000D42C9" w:rsidRPr="00C4175D">
        <w:rPr>
          <w:rFonts w:ascii="Times New Roman" w:hAnsi="Times New Roman" w:cs="Times New Roman"/>
          <w:sz w:val="24"/>
          <w:szCs w:val="24"/>
        </w:rPr>
        <w:t xml:space="preserve">. 6, </w:t>
      </w:r>
      <w:r w:rsidRPr="00C4175D">
        <w:rPr>
          <w:rFonts w:ascii="Times New Roman" w:hAnsi="Times New Roman" w:cs="Times New Roman"/>
          <w:sz w:val="24"/>
          <w:szCs w:val="24"/>
        </w:rPr>
        <w:t>oqaaseqatigiit aappai</w:t>
      </w:r>
      <w:r w:rsidR="000D42C9" w:rsidRPr="00C4175D">
        <w:rPr>
          <w:rFonts w:ascii="Times New Roman" w:hAnsi="Times New Roman" w:cs="Times New Roman"/>
          <w:sz w:val="24"/>
          <w:szCs w:val="24"/>
        </w:rPr>
        <w:t xml:space="preserve">. </w:t>
      </w:r>
      <w:r w:rsidRPr="00C4175D">
        <w:rPr>
          <w:rFonts w:ascii="Times New Roman" w:hAnsi="Times New Roman" w:cs="Times New Roman"/>
          <w:sz w:val="24"/>
          <w:szCs w:val="24"/>
        </w:rPr>
        <w:t>Suliani taamaattuni napparsimasoq imaluunniit napparsimasumit qimagaasut taarsiivigineqassapput ernianillu akilerneqassallutik</w:t>
      </w:r>
      <w:r w:rsidR="000D42C9" w:rsidRPr="00C4175D">
        <w:rPr>
          <w:rFonts w:ascii="Times New Roman" w:hAnsi="Times New Roman" w:cs="Times New Roman"/>
          <w:sz w:val="24"/>
          <w:szCs w:val="24"/>
        </w:rPr>
        <w:t xml:space="preserve"> – </w:t>
      </w:r>
      <w:r w:rsidRPr="00C4175D">
        <w:rPr>
          <w:rFonts w:ascii="Times New Roman" w:hAnsi="Times New Roman" w:cs="Times New Roman"/>
          <w:sz w:val="24"/>
          <w:szCs w:val="24"/>
        </w:rPr>
        <w:t>napparsimasoq imaluunniit napparsimasumit qimagaasut – aalajangiisarfiup aalajangernerata kingorna suli taarsiivigineqarnissamut pisinnaatitaappata</w:t>
      </w:r>
      <w:r w:rsidR="00757C8D" w:rsidRPr="009C2EAD">
        <w:rPr>
          <w:rFonts w:ascii="Times New Roman" w:hAnsi="Times New Roman"/>
          <w:sz w:val="24"/>
        </w:rPr>
        <w:t>.</w:t>
      </w:r>
    </w:p>
    <w:p w14:paraId="6E02EC56" w14:textId="77777777" w:rsidR="004943B1" w:rsidRPr="009C2EAD" w:rsidRDefault="004943B1" w:rsidP="00200FBA">
      <w:pPr>
        <w:spacing w:after="0" w:line="288" w:lineRule="auto"/>
        <w:rPr>
          <w:rFonts w:ascii="Times New Roman" w:hAnsi="Times New Roman" w:cs="Times New Roman"/>
          <w:sz w:val="24"/>
          <w:szCs w:val="24"/>
        </w:rPr>
      </w:pPr>
    </w:p>
    <w:p w14:paraId="25B62B78" w14:textId="2CBEB20C" w:rsidR="00F453F3" w:rsidRPr="009C2EAD" w:rsidRDefault="00AB11DA" w:rsidP="00200FBA">
      <w:pPr>
        <w:spacing w:after="0" w:line="288" w:lineRule="auto"/>
        <w:rPr>
          <w:rFonts w:ascii="Times New Roman" w:hAnsi="Times New Roman" w:cs="Times New Roman"/>
          <w:sz w:val="24"/>
          <w:szCs w:val="24"/>
        </w:rPr>
      </w:pPr>
      <w:r w:rsidRPr="009C2EAD">
        <w:rPr>
          <w:rFonts w:ascii="Times New Roman" w:hAnsi="Times New Roman"/>
          <w:sz w:val="24"/>
        </w:rPr>
        <w:t>Imm. 5-imut</w:t>
      </w:r>
    </w:p>
    <w:p w14:paraId="11D0DB10" w14:textId="7D0215F5" w:rsidR="004A0244" w:rsidRPr="00C4175D" w:rsidRDefault="004A0244" w:rsidP="004A0244">
      <w:pPr>
        <w:spacing w:after="0" w:line="288" w:lineRule="auto"/>
        <w:rPr>
          <w:rFonts w:ascii="Times New Roman" w:hAnsi="Times New Roman" w:cs="Times New Roman"/>
          <w:sz w:val="24"/>
          <w:szCs w:val="24"/>
        </w:rPr>
      </w:pPr>
      <w:r w:rsidRPr="00C4175D">
        <w:rPr>
          <w:rFonts w:ascii="Times New Roman" w:hAnsi="Times New Roman" w:cs="Times New Roman"/>
          <w:sz w:val="24"/>
          <w:szCs w:val="24"/>
        </w:rPr>
        <w:t xml:space="preserve">Aalajangiinernut nangitsinissamut qinnuteqaatit, tak. imm. 4. </w:t>
      </w:r>
      <w:r w:rsidR="00FF7AFC" w:rsidRPr="007E1C3D">
        <w:rPr>
          <w:rFonts w:ascii="Times New Roman" w:hAnsi="Times New Roman" w:cs="Times New Roman"/>
          <w:sz w:val="24"/>
          <w:szCs w:val="24"/>
        </w:rPr>
        <w:t>Napparsimasut taarsiiffigineqartarnerannut Ingerlatitseqqiisarfimmut</w:t>
      </w:r>
      <w:r w:rsidR="00B418CD" w:rsidRPr="00C4175D">
        <w:rPr>
          <w:rFonts w:ascii="Times New Roman" w:hAnsi="Times New Roman" w:cs="Times New Roman"/>
          <w:sz w:val="24"/>
          <w:szCs w:val="24"/>
        </w:rPr>
        <w:t xml:space="preserve"> suliassanngortinneqassapput. Qinnuteqaat maalaaruteqartumit, sumiiffimmit katsorsarneqarfiusumit imaluunniit Nunatsinni Nakorsaaneqarfimmit qinnuteqaatigineqarsinnaapput. Tamatuma kingornatigut </w:t>
      </w:r>
      <w:r w:rsidR="00FF7AFC" w:rsidRPr="00C4175D">
        <w:rPr>
          <w:rFonts w:ascii="Times New Roman" w:hAnsi="Times New Roman" w:cs="Times New Roman"/>
          <w:sz w:val="24"/>
          <w:szCs w:val="24"/>
        </w:rPr>
        <w:t>Napparsimasut taarsiiffigineqartarnerannut Ingerlatitseqqiisarfi</w:t>
      </w:r>
      <w:r w:rsidR="00B418CD" w:rsidRPr="00C4175D">
        <w:rPr>
          <w:rFonts w:ascii="Times New Roman" w:hAnsi="Times New Roman" w:cs="Times New Roman"/>
          <w:sz w:val="24"/>
          <w:szCs w:val="24"/>
        </w:rPr>
        <w:t xml:space="preserve">up qinnuteqaatip assilinera maalaaruteqartumut, sumiiffimmit katsorsarneqarfiusumit imaluunniit Nunatsinni Nakorsaaneqarfimmit tusarniaassutigissavaa, tusarniaanermilu akissuteqaatit tigoreerunigit nalilersuissalluni. tassa suliap aalajangerneqarneranut tunngatillugu paasissutissanik nutaanik aamma pingaaruteqartunik saqqummertoqarsimanersoq, taakkualu suliap aallarteqqinneqarnissaanut tunngavissaqartitsinersut.  </w:t>
      </w:r>
    </w:p>
    <w:p w14:paraId="2E6F5CCB" w14:textId="77777777" w:rsidR="004A0244" w:rsidRPr="00C4175D" w:rsidRDefault="004A0244" w:rsidP="004A0244">
      <w:pPr>
        <w:spacing w:after="0" w:line="288" w:lineRule="auto"/>
        <w:rPr>
          <w:rFonts w:ascii="Times New Roman" w:hAnsi="Times New Roman" w:cs="Times New Roman"/>
          <w:sz w:val="24"/>
          <w:szCs w:val="24"/>
        </w:rPr>
      </w:pPr>
    </w:p>
    <w:p w14:paraId="5D277800" w14:textId="18D84444" w:rsidR="00B418CD" w:rsidRPr="00C4175D" w:rsidRDefault="00FF7AFC" w:rsidP="004A0244">
      <w:pPr>
        <w:spacing w:after="0" w:line="288" w:lineRule="auto"/>
        <w:rPr>
          <w:rFonts w:ascii="Times New Roman" w:hAnsi="Times New Roman" w:cs="Times New Roman"/>
          <w:sz w:val="24"/>
          <w:szCs w:val="24"/>
        </w:rPr>
      </w:pPr>
      <w:r w:rsidRPr="00C4175D">
        <w:rPr>
          <w:rFonts w:ascii="Times New Roman" w:hAnsi="Times New Roman" w:cs="Times New Roman"/>
          <w:sz w:val="24"/>
          <w:szCs w:val="24"/>
        </w:rPr>
        <w:t xml:space="preserve">Napparsimasut taarsiiffigineqartarnerannut Ingerlatitseqqiisarfiup </w:t>
      </w:r>
      <w:r w:rsidR="00EA5EA7" w:rsidRPr="00C4175D">
        <w:rPr>
          <w:rFonts w:ascii="Times New Roman" w:hAnsi="Times New Roman" w:cs="Times New Roman"/>
          <w:sz w:val="24"/>
          <w:szCs w:val="24"/>
        </w:rPr>
        <w:t xml:space="preserve">matuma kingorna </w:t>
      </w:r>
      <w:r w:rsidRPr="00C4175D">
        <w:rPr>
          <w:rFonts w:ascii="Times New Roman" w:hAnsi="Times New Roman" w:cs="Times New Roman"/>
          <w:sz w:val="24"/>
          <w:szCs w:val="24"/>
        </w:rPr>
        <w:t>sulia</w:t>
      </w:r>
      <w:r w:rsidR="00EA5EA7" w:rsidRPr="00C4175D">
        <w:rPr>
          <w:rFonts w:ascii="Times New Roman" w:hAnsi="Times New Roman" w:cs="Times New Roman"/>
          <w:sz w:val="24"/>
          <w:szCs w:val="24"/>
        </w:rPr>
        <w:t>q ingerlatissavaa</w:t>
      </w:r>
      <w:r w:rsidRPr="00C4175D">
        <w:rPr>
          <w:rFonts w:ascii="Times New Roman" w:hAnsi="Times New Roman" w:cs="Times New Roman"/>
          <w:sz w:val="24"/>
          <w:szCs w:val="24"/>
        </w:rPr>
        <w:t>. Napparsimasut taarsiiffigineqartarnerannut Ingerlatitseqqiisarfiup tamatuma kingornatigut aalajangiineq naqissusersinnaavaa, atorunnaarsissinnaavaa imaluunnit aalajangiineq allanngortissinnaallugu.</w:t>
      </w:r>
    </w:p>
    <w:p w14:paraId="31F6CCE5" w14:textId="77777777" w:rsidR="004A0244" w:rsidRPr="00C4175D" w:rsidRDefault="004A0244" w:rsidP="004A0244">
      <w:pPr>
        <w:spacing w:after="0" w:line="288" w:lineRule="auto"/>
        <w:rPr>
          <w:rFonts w:ascii="Times New Roman" w:hAnsi="Times New Roman" w:cs="Times New Roman"/>
          <w:sz w:val="24"/>
          <w:szCs w:val="24"/>
        </w:rPr>
      </w:pPr>
    </w:p>
    <w:p w14:paraId="3E740AD9" w14:textId="7AF82FA6" w:rsidR="00FF7AFC" w:rsidRPr="00C4175D" w:rsidRDefault="00FF7AFC" w:rsidP="004A0244">
      <w:pPr>
        <w:spacing w:after="0" w:line="288" w:lineRule="auto"/>
        <w:rPr>
          <w:rFonts w:ascii="Times New Roman" w:hAnsi="Times New Roman" w:cs="Times New Roman"/>
          <w:sz w:val="24"/>
          <w:szCs w:val="24"/>
        </w:rPr>
      </w:pPr>
      <w:r w:rsidRPr="00C4175D">
        <w:rPr>
          <w:rFonts w:ascii="Times New Roman" w:hAnsi="Times New Roman" w:cs="Times New Roman"/>
          <w:sz w:val="24"/>
          <w:szCs w:val="24"/>
        </w:rPr>
        <w:t xml:space="preserve">Napparsimasut taarsiiffigineqartarnerannut Ingerlatitseqqiisarfiup aalajangiineri inaarutaapput aamma oqartussaasunut allanut ingerlateqqinneqarsinnaanngillat. </w:t>
      </w:r>
    </w:p>
    <w:p w14:paraId="508E156A" w14:textId="77777777" w:rsidR="00FF7AFC" w:rsidRPr="00C4175D" w:rsidRDefault="00FF7AFC" w:rsidP="004A0244">
      <w:pPr>
        <w:spacing w:after="0" w:line="288" w:lineRule="auto"/>
        <w:rPr>
          <w:rFonts w:ascii="Times New Roman" w:hAnsi="Times New Roman" w:cs="Times New Roman"/>
          <w:sz w:val="24"/>
          <w:szCs w:val="24"/>
        </w:rPr>
      </w:pPr>
    </w:p>
    <w:p w14:paraId="1EB59DED" w14:textId="70BDE7DE" w:rsidR="00FF7AFC" w:rsidRPr="00C4175D" w:rsidRDefault="00FF7AFC">
      <w:pPr>
        <w:rPr>
          <w:rFonts w:ascii="Times New Roman" w:hAnsi="Times New Roman" w:cs="Times New Roman"/>
          <w:sz w:val="24"/>
          <w:szCs w:val="24"/>
        </w:rPr>
      </w:pPr>
      <w:r w:rsidRPr="00C4175D">
        <w:rPr>
          <w:rFonts w:ascii="Times New Roman" w:hAnsi="Times New Roman" w:cs="Times New Roman"/>
          <w:sz w:val="24"/>
          <w:szCs w:val="24"/>
        </w:rPr>
        <w:br w:type="page"/>
      </w:r>
    </w:p>
    <w:p w14:paraId="38785CAC" w14:textId="4CA9B366" w:rsidR="004A0244" w:rsidRPr="00C4175D" w:rsidRDefault="00260D09" w:rsidP="004A0244">
      <w:pPr>
        <w:spacing w:after="0" w:line="288" w:lineRule="auto"/>
        <w:rPr>
          <w:rFonts w:ascii="Times New Roman" w:hAnsi="Times New Roman" w:cs="Times New Roman"/>
          <w:sz w:val="24"/>
          <w:szCs w:val="24"/>
        </w:rPr>
      </w:pPr>
      <w:r w:rsidRPr="00C4175D">
        <w:rPr>
          <w:rFonts w:ascii="Times New Roman" w:hAnsi="Times New Roman" w:cs="Times New Roman"/>
          <w:sz w:val="24"/>
          <w:szCs w:val="24"/>
        </w:rPr>
        <w:lastRenderedPageBreak/>
        <w:t xml:space="preserve">Imm. </w:t>
      </w:r>
      <w:r w:rsidR="004A0244" w:rsidRPr="00C4175D">
        <w:rPr>
          <w:rFonts w:ascii="Times New Roman" w:hAnsi="Times New Roman" w:cs="Times New Roman"/>
          <w:sz w:val="24"/>
          <w:szCs w:val="24"/>
        </w:rPr>
        <w:t>6</w:t>
      </w:r>
      <w:r w:rsidR="00FF7AFC" w:rsidRPr="00C4175D">
        <w:rPr>
          <w:rFonts w:ascii="Times New Roman" w:hAnsi="Times New Roman" w:cs="Times New Roman"/>
          <w:sz w:val="24"/>
          <w:szCs w:val="24"/>
        </w:rPr>
        <w:t>-imut</w:t>
      </w:r>
    </w:p>
    <w:p w14:paraId="3508022E" w14:textId="7F6DD0E1" w:rsidR="00EA5EA7" w:rsidRPr="00C4175D" w:rsidRDefault="00260D09" w:rsidP="004A0244">
      <w:pPr>
        <w:spacing w:after="0" w:line="288" w:lineRule="auto"/>
        <w:rPr>
          <w:rFonts w:ascii="Times New Roman" w:hAnsi="Times New Roman" w:cs="Times New Roman"/>
          <w:sz w:val="24"/>
          <w:szCs w:val="24"/>
        </w:rPr>
      </w:pPr>
      <w:r w:rsidRPr="00C4175D">
        <w:rPr>
          <w:rFonts w:ascii="Times New Roman" w:hAnsi="Times New Roman" w:cs="Times New Roman"/>
          <w:sz w:val="24"/>
          <w:szCs w:val="24"/>
        </w:rPr>
        <w:t xml:space="preserve">Napparsimasut taarsiiffigineqartarnerannut Ingerlatitseqqiisarfimmut maalaaruteqarnissamut qinnuteqaat tunniunneqassaaq maalaaruteqartup aalajangiineq pillugu nalunaarfigineqarneranit qaammatip ataatsip qaangiutinnginnerani. </w:t>
      </w:r>
      <w:r w:rsidR="00EA5EA7" w:rsidRPr="00C4175D">
        <w:rPr>
          <w:rFonts w:ascii="Times New Roman" w:hAnsi="Times New Roman" w:cs="Times New Roman"/>
          <w:sz w:val="24"/>
          <w:szCs w:val="24"/>
        </w:rPr>
        <w:t>Maalaaruteqarnissamut qinnuteqaat Nunat</w:t>
      </w:r>
      <w:r w:rsidR="00166ECB">
        <w:rPr>
          <w:rFonts w:ascii="Times New Roman" w:hAnsi="Times New Roman" w:cs="Times New Roman"/>
          <w:sz w:val="24"/>
          <w:szCs w:val="24"/>
        </w:rPr>
        <w:t>sinni</w:t>
      </w:r>
      <w:r w:rsidR="00EA5EA7" w:rsidRPr="00C4175D">
        <w:rPr>
          <w:rFonts w:ascii="Times New Roman" w:hAnsi="Times New Roman" w:cs="Times New Roman"/>
          <w:sz w:val="24"/>
          <w:szCs w:val="24"/>
        </w:rPr>
        <w:t xml:space="preserve"> Nakorsaaneqarfi</w:t>
      </w:r>
      <w:r w:rsidR="00166ECB">
        <w:rPr>
          <w:rFonts w:ascii="Times New Roman" w:hAnsi="Times New Roman" w:cs="Times New Roman"/>
          <w:sz w:val="24"/>
          <w:szCs w:val="24"/>
        </w:rPr>
        <w:t>mmut</w:t>
      </w:r>
      <w:r w:rsidR="00EA5EA7" w:rsidRPr="00C4175D">
        <w:rPr>
          <w:rFonts w:ascii="Times New Roman" w:hAnsi="Times New Roman" w:cs="Times New Roman"/>
          <w:sz w:val="24"/>
          <w:szCs w:val="24"/>
        </w:rPr>
        <w:t xml:space="preserve"> tunniunneqassaaq, taassuma nutserineq kiisalu Napparsimasunut Taarsiisartunut ingerlatitseqqinneq isumagissavaa.</w:t>
      </w:r>
    </w:p>
    <w:p w14:paraId="3F9FEDDD" w14:textId="0042A7E4" w:rsidR="00260D09" w:rsidRPr="00C4175D" w:rsidRDefault="00EA5EA7" w:rsidP="004A0244">
      <w:pPr>
        <w:spacing w:after="0" w:line="288" w:lineRule="auto"/>
        <w:rPr>
          <w:rFonts w:ascii="Times New Roman" w:hAnsi="Times New Roman" w:cs="Times New Roman"/>
          <w:sz w:val="24"/>
          <w:szCs w:val="24"/>
        </w:rPr>
      </w:pPr>
      <w:r w:rsidRPr="00C4175D">
        <w:rPr>
          <w:rFonts w:ascii="Times New Roman" w:hAnsi="Times New Roman" w:cs="Times New Roman"/>
          <w:sz w:val="24"/>
          <w:szCs w:val="24"/>
        </w:rPr>
        <w:t>Nunat</w:t>
      </w:r>
      <w:r w:rsidR="00166ECB">
        <w:rPr>
          <w:rFonts w:ascii="Times New Roman" w:hAnsi="Times New Roman" w:cs="Times New Roman"/>
          <w:sz w:val="24"/>
          <w:szCs w:val="24"/>
        </w:rPr>
        <w:t>sinni</w:t>
      </w:r>
      <w:r w:rsidRPr="00C4175D">
        <w:rPr>
          <w:rFonts w:ascii="Times New Roman" w:hAnsi="Times New Roman" w:cs="Times New Roman"/>
          <w:sz w:val="24"/>
          <w:szCs w:val="24"/>
        </w:rPr>
        <w:t xml:space="preserve"> Nakorsaaneqarfi</w:t>
      </w:r>
      <w:r w:rsidR="00166ECB">
        <w:rPr>
          <w:rFonts w:ascii="Times New Roman" w:hAnsi="Times New Roman" w:cs="Times New Roman"/>
          <w:sz w:val="24"/>
          <w:szCs w:val="24"/>
        </w:rPr>
        <w:t>up</w:t>
      </w:r>
      <w:r w:rsidRPr="00C4175D">
        <w:rPr>
          <w:rFonts w:ascii="Times New Roman" w:hAnsi="Times New Roman" w:cs="Times New Roman"/>
          <w:sz w:val="24"/>
          <w:szCs w:val="24"/>
        </w:rPr>
        <w:t xml:space="preserve"> maalaaruteqarnissamut piffissaq qaangerneqarsimappat qinnuteqaatit itigartitsissutigisinnaavai.</w:t>
      </w:r>
      <w:r w:rsidR="00260D09" w:rsidRPr="00C4175D">
        <w:rPr>
          <w:rFonts w:ascii="Times New Roman" w:hAnsi="Times New Roman" w:cs="Times New Roman"/>
          <w:sz w:val="24"/>
          <w:szCs w:val="24"/>
        </w:rPr>
        <w:t xml:space="preserve"> </w:t>
      </w:r>
    </w:p>
    <w:p w14:paraId="2B95684F" w14:textId="77777777" w:rsidR="00260D09" w:rsidRPr="00C4175D" w:rsidRDefault="00260D09" w:rsidP="004A0244">
      <w:pPr>
        <w:spacing w:after="0" w:line="288" w:lineRule="auto"/>
        <w:rPr>
          <w:rFonts w:ascii="Times New Roman" w:hAnsi="Times New Roman" w:cs="Times New Roman"/>
          <w:sz w:val="24"/>
          <w:szCs w:val="24"/>
        </w:rPr>
      </w:pPr>
    </w:p>
    <w:p w14:paraId="0F8C9732" w14:textId="52B74D60" w:rsidR="0000142A" w:rsidRPr="00C4175D" w:rsidRDefault="00EA5EA7" w:rsidP="004A0244">
      <w:pPr>
        <w:spacing w:after="0" w:line="288" w:lineRule="auto"/>
        <w:rPr>
          <w:rFonts w:ascii="Times New Roman" w:hAnsi="Times New Roman" w:cs="Times New Roman"/>
          <w:sz w:val="24"/>
          <w:szCs w:val="24"/>
        </w:rPr>
      </w:pPr>
      <w:r w:rsidRPr="00C4175D">
        <w:rPr>
          <w:rFonts w:ascii="Times New Roman" w:hAnsi="Times New Roman" w:cs="Times New Roman"/>
          <w:sz w:val="24"/>
          <w:szCs w:val="24"/>
        </w:rPr>
        <w:t>Maalaarut automatiskimik kinguartitsisarpoq. Tamanna isumaqarpoq napparsimasup imaluunniit napparsimasumit qimagaasut maalaaruteqarnissamut piffissaliussap qaangiunnerata kinguninngua taarsiivigitinnerit tigussanngikkai, pisuni Napparsimasunut Taarsiisartut aalajangernerat maalaarutigineqarpat. Suliani taakkunani napparsimasoq imaluunniit napparsimasumit qimagaasut taarsiivigineqassapput kiisalu ernianik tunineqassapput – napparsimasoq imaluunniit napparsimasumit qimagaasut suli taarsiivigineqarsinnaappata – aalajangiisartut aalajangiinera naapertorlugu.</w:t>
      </w:r>
    </w:p>
    <w:p w14:paraId="75F7A714" w14:textId="77777777" w:rsidR="004A0244" w:rsidRPr="00C4175D" w:rsidRDefault="004A0244" w:rsidP="004A0244">
      <w:pPr>
        <w:spacing w:after="0" w:line="288" w:lineRule="auto"/>
        <w:rPr>
          <w:rFonts w:ascii="Times New Roman" w:hAnsi="Times New Roman" w:cs="Times New Roman"/>
          <w:sz w:val="24"/>
          <w:szCs w:val="24"/>
        </w:rPr>
      </w:pPr>
    </w:p>
    <w:p w14:paraId="38D1B303" w14:textId="7613C3FE" w:rsidR="004A0244" w:rsidRPr="00C4175D" w:rsidRDefault="0000142A" w:rsidP="004A0244">
      <w:pPr>
        <w:spacing w:after="0" w:line="288" w:lineRule="auto"/>
        <w:rPr>
          <w:rFonts w:ascii="Times New Roman" w:hAnsi="Times New Roman" w:cs="Times New Roman"/>
          <w:sz w:val="24"/>
          <w:szCs w:val="24"/>
        </w:rPr>
      </w:pPr>
      <w:r w:rsidRPr="00C4175D">
        <w:rPr>
          <w:rFonts w:ascii="Times New Roman" w:hAnsi="Times New Roman" w:cs="Times New Roman"/>
          <w:sz w:val="24"/>
          <w:szCs w:val="24"/>
        </w:rPr>
        <w:t>Imm. 7-imut</w:t>
      </w:r>
    </w:p>
    <w:p w14:paraId="233E208D" w14:textId="5E75FFB2" w:rsidR="0000142A" w:rsidRPr="00C4175D" w:rsidRDefault="007D2157" w:rsidP="0000142A">
      <w:pPr>
        <w:spacing w:after="0" w:line="288" w:lineRule="auto"/>
        <w:rPr>
          <w:rFonts w:ascii="Times New Roman" w:hAnsi="Times New Roman" w:cs="Times New Roman"/>
          <w:sz w:val="24"/>
          <w:szCs w:val="24"/>
        </w:rPr>
      </w:pPr>
      <w:r w:rsidRPr="00C4175D">
        <w:rPr>
          <w:rFonts w:ascii="Times New Roman" w:hAnsi="Times New Roman" w:cs="Times New Roman"/>
          <w:sz w:val="24"/>
          <w:szCs w:val="24"/>
        </w:rPr>
        <w:t>Nunat</w:t>
      </w:r>
      <w:r w:rsidR="00E43DFA">
        <w:rPr>
          <w:rFonts w:ascii="Times New Roman" w:hAnsi="Times New Roman" w:cs="Times New Roman"/>
          <w:sz w:val="24"/>
          <w:szCs w:val="24"/>
        </w:rPr>
        <w:t>sinni</w:t>
      </w:r>
      <w:r w:rsidRPr="00C4175D">
        <w:rPr>
          <w:rFonts w:ascii="Times New Roman" w:hAnsi="Times New Roman" w:cs="Times New Roman"/>
          <w:sz w:val="24"/>
          <w:szCs w:val="24"/>
        </w:rPr>
        <w:t xml:space="preserve"> Nakorsaaneqarfi</w:t>
      </w:r>
      <w:r w:rsidR="00E43DFA">
        <w:rPr>
          <w:rFonts w:ascii="Times New Roman" w:hAnsi="Times New Roman" w:cs="Times New Roman"/>
          <w:sz w:val="24"/>
          <w:szCs w:val="24"/>
        </w:rPr>
        <w:t>up</w:t>
      </w:r>
      <w:r w:rsidRPr="00C4175D">
        <w:rPr>
          <w:rFonts w:ascii="Times New Roman" w:hAnsi="Times New Roman" w:cs="Times New Roman"/>
          <w:sz w:val="24"/>
          <w:szCs w:val="24"/>
        </w:rPr>
        <w:t xml:space="preserve"> </w:t>
      </w:r>
      <w:r w:rsidR="0000142A" w:rsidRPr="00C4175D">
        <w:rPr>
          <w:rFonts w:ascii="Times New Roman" w:hAnsi="Times New Roman" w:cs="Times New Roman"/>
          <w:sz w:val="24"/>
          <w:szCs w:val="24"/>
        </w:rPr>
        <w:t xml:space="preserve">maalaaruteqarnissamut kingusinnerpaamik piffissarititaasup imm. 6-imi qaangerneqarnera naatsorsuutigiunnaarsinnaavaa, tamatumunnga immikkut ittumik patsisissaqarpat, soorlu assersuutigalugit </w:t>
      </w:r>
      <w:r w:rsidRPr="00C4175D">
        <w:rPr>
          <w:rFonts w:ascii="Times New Roman" w:hAnsi="Times New Roman" w:cs="Times New Roman"/>
          <w:sz w:val="24"/>
          <w:szCs w:val="24"/>
        </w:rPr>
        <w:t xml:space="preserve">illua-tungiusut </w:t>
      </w:r>
      <w:r w:rsidR="0000142A" w:rsidRPr="00C4175D">
        <w:rPr>
          <w:rFonts w:ascii="Times New Roman" w:hAnsi="Times New Roman" w:cs="Times New Roman"/>
          <w:sz w:val="24"/>
          <w:szCs w:val="24"/>
        </w:rPr>
        <w:t>attuumassutillit aalajangiineq pillugu ilisimatinneqarsimanngippat, imaluunniit napparsimasup peqqissusia pissataalluni kingusinnerpaamik piffissarititaasoq eqqortinneqarsinnaasimanani.</w:t>
      </w:r>
    </w:p>
    <w:p w14:paraId="134A44CD" w14:textId="77777777" w:rsidR="0000142A" w:rsidRPr="00C4175D" w:rsidRDefault="0000142A" w:rsidP="004A0244">
      <w:pPr>
        <w:spacing w:after="0" w:line="288" w:lineRule="auto"/>
        <w:rPr>
          <w:rFonts w:ascii="Times New Roman" w:hAnsi="Times New Roman" w:cs="Times New Roman"/>
          <w:sz w:val="24"/>
          <w:szCs w:val="24"/>
        </w:rPr>
      </w:pPr>
    </w:p>
    <w:p w14:paraId="732CB0C9" w14:textId="77777777" w:rsidR="00BC7731" w:rsidRPr="009C2EAD" w:rsidRDefault="00BC7731" w:rsidP="00200FBA">
      <w:pPr>
        <w:spacing w:after="0" w:line="288" w:lineRule="auto"/>
        <w:rPr>
          <w:rFonts w:ascii="Times New Roman" w:hAnsi="Times New Roman" w:cs="Times New Roman"/>
          <w:sz w:val="24"/>
          <w:szCs w:val="24"/>
        </w:rPr>
      </w:pPr>
    </w:p>
    <w:p w14:paraId="0223C356" w14:textId="0B87BC5D" w:rsidR="003747AC" w:rsidRPr="009C2EAD" w:rsidRDefault="003747AC" w:rsidP="00200FBA">
      <w:pPr>
        <w:spacing w:after="0" w:line="288" w:lineRule="auto"/>
        <w:jc w:val="center"/>
        <w:rPr>
          <w:rFonts w:ascii="Times New Roman" w:hAnsi="Times New Roman" w:cs="Times New Roman"/>
          <w:i/>
          <w:sz w:val="24"/>
          <w:szCs w:val="24"/>
        </w:rPr>
      </w:pPr>
      <w:r w:rsidRPr="009C2EAD">
        <w:rPr>
          <w:rFonts w:ascii="Times New Roman" w:hAnsi="Times New Roman"/>
          <w:i/>
          <w:sz w:val="24"/>
        </w:rPr>
        <w:t>§ 2</w:t>
      </w:r>
      <w:r w:rsidR="007D2157" w:rsidRPr="009C2EAD">
        <w:rPr>
          <w:rFonts w:ascii="Times New Roman" w:hAnsi="Times New Roman"/>
          <w:i/>
          <w:sz w:val="24"/>
        </w:rPr>
        <w:t>6</w:t>
      </w:r>
      <w:r w:rsidRPr="009C2EAD">
        <w:rPr>
          <w:rFonts w:ascii="Times New Roman" w:hAnsi="Times New Roman"/>
          <w:i/>
          <w:sz w:val="24"/>
        </w:rPr>
        <w:t>-mut</w:t>
      </w:r>
    </w:p>
    <w:p w14:paraId="5B6B22C2" w14:textId="77777777" w:rsidR="007D2157" w:rsidRPr="00C4175D" w:rsidRDefault="007D2157" w:rsidP="007D2157">
      <w:pPr>
        <w:spacing w:after="0" w:line="288" w:lineRule="auto"/>
        <w:rPr>
          <w:rFonts w:ascii="Times New Roman" w:hAnsi="Times New Roman" w:cs="Times New Roman"/>
          <w:sz w:val="24"/>
          <w:szCs w:val="24"/>
        </w:rPr>
      </w:pPr>
    </w:p>
    <w:p w14:paraId="574D7CB3" w14:textId="05FFFE96" w:rsidR="007D2157" w:rsidRPr="00C4175D" w:rsidRDefault="007D2157" w:rsidP="007D2157">
      <w:pPr>
        <w:spacing w:after="0" w:line="288" w:lineRule="auto"/>
        <w:rPr>
          <w:rFonts w:ascii="Times New Roman" w:hAnsi="Times New Roman" w:cs="Times New Roman"/>
          <w:sz w:val="24"/>
          <w:szCs w:val="24"/>
        </w:rPr>
      </w:pPr>
      <w:r w:rsidRPr="00C4175D">
        <w:rPr>
          <w:rFonts w:ascii="Times New Roman" w:hAnsi="Times New Roman" w:cs="Times New Roman"/>
          <w:sz w:val="24"/>
          <w:szCs w:val="24"/>
        </w:rPr>
        <w:t>Imm. 1-imut</w:t>
      </w:r>
    </w:p>
    <w:p w14:paraId="52B5BA97" w14:textId="25048290" w:rsidR="007D2157" w:rsidRPr="00C4175D" w:rsidRDefault="007D2157" w:rsidP="007D2157">
      <w:pPr>
        <w:spacing w:after="0" w:line="288" w:lineRule="auto"/>
        <w:rPr>
          <w:rFonts w:ascii="Times New Roman" w:hAnsi="Times New Roman" w:cs="Times New Roman"/>
          <w:sz w:val="24"/>
          <w:szCs w:val="24"/>
        </w:rPr>
      </w:pPr>
      <w:r w:rsidRPr="00C4175D">
        <w:rPr>
          <w:rFonts w:ascii="Times New Roman" w:hAnsi="Times New Roman" w:cs="Times New Roman"/>
          <w:sz w:val="24"/>
          <w:szCs w:val="24"/>
        </w:rPr>
        <w:t xml:space="preserve">Napparsimasut maalaarutaannut Aalajangiisartut aalajangiinerat allaffissornikkut oqartussaasumit allamit suliarineqarsinnaanngilaq, taamaattorli eqqartuussivimmut tunniunneqarsinnaalluni. Kukkusoqarsimappat imaluunniit suliatigut isumaqatigiinngitsoqarsimappat suliap qaqinneqaqqinnissaa qinnutigineqarsinnaavoq, taamaasilluni suliamik nutaamik naliliisoqassalluni. Qinnuteqaat tunuliaqutaralugu, Napparsimasut maalaarutaannut Aalajangiisartut nalilissavaat paasissutissanik nutaanik pingaarutilinnillu saqqummertoqarsimanersoq, qaqileeqqinnissamut tunngavissaasinnaasunik. </w:t>
      </w:r>
      <w:r w:rsidR="00624B82" w:rsidRPr="00C4175D">
        <w:rPr>
          <w:rFonts w:ascii="Times New Roman" w:hAnsi="Times New Roman" w:cs="Times New Roman"/>
          <w:sz w:val="24"/>
          <w:szCs w:val="24"/>
        </w:rPr>
        <w:t>Qaqileeqqinnissamut qinnuteqaat napparsimasumit, katsorsaavimmit imaluunniit Naalakkersuisunit saqqummiunneqarsinnaavoq</w:t>
      </w:r>
      <w:r w:rsidRPr="00C4175D">
        <w:rPr>
          <w:rFonts w:ascii="Times New Roman" w:hAnsi="Times New Roman" w:cs="Times New Roman"/>
          <w:sz w:val="24"/>
          <w:szCs w:val="24"/>
        </w:rPr>
        <w:t>.</w:t>
      </w:r>
    </w:p>
    <w:p w14:paraId="20C40B59" w14:textId="77777777" w:rsidR="007D2157" w:rsidRPr="00C4175D" w:rsidRDefault="007D2157" w:rsidP="007D2157">
      <w:pPr>
        <w:spacing w:after="0" w:line="288" w:lineRule="auto"/>
        <w:rPr>
          <w:rFonts w:ascii="Times New Roman" w:hAnsi="Times New Roman" w:cs="Times New Roman"/>
          <w:sz w:val="24"/>
          <w:szCs w:val="24"/>
        </w:rPr>
      </w:pPr>
    </w:p>
    <w:p w14:paraId="1BF41CAB" w14:textId="13C01DE5" w:rsidR="007D2157" w:rsidRPr="00C4175D" w:rsidRDefault="00624B82" w:rsidP="007D2157">
      <w:pPr>
        <w:spacing w:after="0" w:line="288" w:lineRule="auto"/>
        <w:rPr>
          <w:rFonts w:ascii="Times New Roman" w:hAnsi="Times New Roman" w:cs="Times New Roman"/>
          <w:sz w:val="24"/>
          <w:szCs w:val="24"/>
        </w:rPr>
      </w:pPr>
      <w:r w:rsidRPr="00C4175D">
        <w:rPr>
          <w:rFonts w:ascii="Times New Roman" w:hAnsi="Times New Roman" w:cs="Times New Roman"/>
          <w:sz w:val="24"/>
          <w:szCs w:val="24"/>
        </w:rPr>
        <w:t>Imm</w:t>
      </w:r>
      <w:r w:rsidR="007D2157" w:rsidRPr="00C4175D">
        <w:rPr>
          <w:rFonts w:ascii="Times New Roman" w:hAnsi="Times New Roman" w:cs="Times New Roman"/>
          <w:sz w:val="24"/>
          <w:szCs w:val="24"/>
        </w:rPr>
        <w:t>. 2</w:t>
      </w:r>
      <w:r w:rsidRPr="00C4175D">
        <w:rPr>
          <w:rFonts w:ascii="Times New Roman" w:hAnsi="Times New Roman" w:cs="Times New Roman"/>
          <w:sz w:val="24"/>
          <w:szCs w:val="24"/>
        </w:rPr>
        <w:t>-mut</w:t>
      </w:r>
    </w:p>
    <w:p w14:paraId="7EFC7C99" w14:textId="2B9A6CAE" w:rsidR="007D2157" w:rsidRPr="00C4175D" w:rsidRDefault="0025139F" w:rsidP="007D2157">
      <w:pPr>
        <w:spacing w:after="0" w:line="288" w:lineRule="auto"/>
        <w:rPr>
          <w:rFonts w:ascii="Times New Roman" w:hAnsi="Times New Roman" w:cs="Times New Roman"/>
          <w:sz w:val="24"/>
          <w:szCs w:val="24"/>
        </w:rPr>
      </w:pPr>
      <w:r w:rsidRPr="00C4175D">
        <w:rPr>
          <w:rFonts w:ascii="Times New Roman" w:hAnsi="Times New Roman" w:cs="Times New Roman"/>
          <w:sz w:val="24"/>
          <w:szCs w:val="24"/>
        </w:rPr>
        <w:lastRenderedPageBreak/>
        <w:t>Aalajangiinermik eqqartuussivimmut tunniussinissamut piffissaliussaq imm. 1 naapertorlugu aalajangiinerup maalaaruteqartumut nalunaarutigineqarnerata kingorna qaammatit 6 qaangiutsinnagit inissinneqarpoq</w:t>
      </w:r>
      <w:r w:rsidR="007D2157" w:rsidRPr="00C4175D">
        <w:rPr>
          <w:rFonts w:ascii="Times New Roman" w:hAnsi="Times New Roman" w:cs="Times New Roman"/>
          <w:sz w:val="24"/>
          <w:szCs w:val="24"/>
        </w:rPr>
        <w:t>.</w:t>
      </w:r>
    </w:p>
    <w:p w14:paraId="3744E76E" w14:textId="77777777" w:rsidR="007D2157" w:rsidRPr="00C4175D" w:rsidRDefault="007D2157" w:rsidP="007D2157">
      <w:pPr>
        <w:spacing w:after="0" w:line="288" w:lineRule="auto"/>
        <w:jc w:val="center"/>
        <w:rPr>
          <w:rFonts w:ascii="Times New Roman" w:hAnsi="Times New Roman"/>
          <w:i/>
          <w:sz w:val="24"/>
        </w:rPr>
      </w:pPr>
    </w:p>
    <w:p w14:paraId="696F2586" w14:textId="5538E755" w:rsidR="007D2157" w:rsidRPr="00C4175D" w:rsidRDefault="007D2157" w:rsidP="007D2157">
      <w:pPr>
        <w:spacing w:after="0" w:line="288" w:lineRule="auto"/>
        <w:jc w:val="center"/>
        <w:rPr>
          <w:rFonts w:ascii="Times New Roman" w:hAnsi="Times New Roman" w:cs="Times New Roman"/>
          <w:i/>
          <w:sz w:val="24"/>
          <w:szCs w:val="24"/>
        </w:rPr>
      </w:pPr>
      <w:r w:rsidRPr="00C4175D">
        <w:rPr>
          <w:rFonts w:ascii="Times New Roman" w:hAnsi="Times New Roman" w:cs="Times New Roman"/>
          <w:i/>
          <w:sz w:val="24"/>
          <w:szCs w:val="24"/>
        </w:rPr>
        <w:t>§ 27</w:t>
      </w:r>
      <w:r w:rsidR="0025139F" w:rsidRPr="00C4175D">
        <w:rPr>
          <w:rFonts w:ascii="Times New Roman" w:hAnsi="Times New Roman" w:cs="Times New Roman"/>
          <w:i/>
          <w:sz w:val="24"/>
          <w:szCs w:val="24"/>
        </w:rPr>
        <w:t>-mut</w:t>
      </w:r>
    </w:p>
    <w:p w14:paraId="67FF7938" w14:textId="77777777" w:rsidR="007D2157" w:rsidRPr="00C4175D" w:rsidRDefault="007D2157" w:rsidP="007D2157">
      <w:pPr>
        <w:spacing w:after="0" w:line="288" w:lineRule="auto"/>
        <w:rPr>
          <w:rFonts w:ascii="Times New Roman" w:hAnsi="Times New Roman" w:cs="Times New Roman"/>
          <w:i/>
          <w:sz w:val="24"/>
          <w:szCs w:val="24"/>
        </w:rPr>
      </w:pPr>
    </w:p>
    <w:p w14:paraId="4EDA36A1" w14:textId="1F75C3F5" w:rsidR="007D2157" w:rsidRPr="00C4175D" w:rsidRDefault="0025139F" w:rsidP="007D2157">
      <w:pPr>
        <w:spacing w:after="0" w:line="288" w:lineRule="auto"/>
        <w:rPr>
          <w:rFonts w:ascii="Times New Roman" w:hAnsi="Times New Roman" w:cs="Times New Roman"/>
          <w:iCs/>
          <w:sz w:val="24"/>
          <w:szCs w:val="24"/>
        </w:rPr>
      </w:pPr>
      <w:r w:rsidRPr="00C4175D">
        <w:rPr>
          <w:rFonts w:ascii="Times New Roman" w:hAnsi="Times New Roman" w:cs="Times New Roman"/>
          <w:iCs/>
          <w:sz w:val="24"/>
          <w:szCs w:val="24"/>
        </w:rPr>
        <w:t>Imm</w:t>
      </w:r>
      <w:r w:rsidR="007D2157" w:rsidRPr="00C4175D">
        <w:rPr>
          <w:rFonts w:ascii="Times New Roman" w:hAnsi="Times New Roman" w:cs="Times New Roman"/>
          <w:iCs/>
          <w:sz w:val="24"/>
          <w:szCs w:val="24"/>
        </w:rPr>
        <w:t>. 1</w:t>
      </w:r>
      <w:r w:rsidRPr="00C4175D">
        <w:rPr>
          <w:rFonts w:ascii="Times New Roman" w:hAnsi="Times New Roman" w:cs="Times New Roman"/>
          <w:iCs/>
          <w:sz w:val="24"/>
          <w:szCs w:val="24"/>
        </w:rPr>
        <w:t>-mut</w:t>
      </w:r>
    </w:p>
    <w:p w14:paraId="246E9DCD" w14:textId="44CAFFC5" w:rsidR="007D2157" w:rsidRPr="00C4175D" w:rsidRDefault="007D2157" w:rsidP="007D2157">
      <w:pPr>
        <w:spacing w:after="0" w:line="288" w:lineRule="auto"/>
        <w:rPr>
          <w:rFonts w:ascii="Times New Roman" w:hAnsi="Times New Roman" w:cs="Times New Roman"/>
          <w:iCs/>
          <w:sz w:val="24"/>
          <w:szCs w:val="24"/>
        </w:rPr>
      </w:pPr>
      <w:r w:rsidRPr="00C4175D">
        <w:rPr>
          <w:rFonts w:ascii="Times New Roman" w:hAnsi="Times New Roman" w:cs="Times New Roman"/>
          <w:iCs/>
          <w:sz w:val="24"/>
          <w:szCs w:val="24"/>
        </w:rPr>
        <w:t xml:space="preserve">§ 27, </w:t>
      </w:r>
      <w:r w:rsidR="0025139F" w:rsidRPr="00C4175D">
        <w:rPr>
          <w:rFonts w:ascii="Times New Roman" w:hAnsi="Times New Roman" w:cs="Times New Roman"/>
          <w:iCs/>
          <w:sz w:val="24"/>
          <w:szCs w:val="24"/>
        </w:rPr>
        <w:t>imm</w:t>
      </w:r>
      <w:r w:rsidRPr="00C4175D">
        <w:rPr>
          <w:rFonts w:ascii="Times New Roman" w:hAnsi="Times New Roman" w:cs="Times New Roman"/>
          <w:iCs/>
          <w:sz w:val="24"/>
          <w:szCs w:val="24"/>
        </w:rPr>
        <w:t>. 1</w:t>
      </w:r>
      <w:r w:rsidR="0025139F" w:rsidRPr="00C4175D">
        <w:rPr>
          <w:rFonts w:ascii="Times New Roman" w:hAnsi="Times New Roman" w:cs="Times New Roman"/>
          <w:iCs/>
          <w:sz w:val="24"/>
          <w:szCs w:val="24"/>
        </w:rPr>
        <w:t>-imi siunnersuutigineqarpoq</w:t>
      </w:r>
      <w:r w:rsidRPr="00C4175D">
        <w:rPr>
          <w:rFonts w:ascii="Times New Roman" w:hAnsi="Times New Roman" w:cs="Times New Roman"/>
          <w:iCs/>
          <w:sz w:val="24"/>
          <w:szCs w:val="24"/>
        </w:rPr>
        <w:t xml:space="preserve">, </w:t>
      </w:r>
      <w:r w:rsidR="0025139F" w:rsidRPr="00C4175D">
        <w:rPr>
          <w:rFonts w:ascii="Times New Roman" w:hAnsi="Times New Roman" w:cs="Times New Roman"/>
          <w:iCs/>
          <w:sz w:val="24"/>
          <w:szCs w:val="24"/>
        </w:rPr>
        <w:t>taarsiiviginninnerit ajunngitsorsiallu, § 25, imm. 4 naapertorlugu akilerneqarsimasut, utertinneqarnissaat piumasaqaatigineqarsinnaanngitsoq imaluunniit taarsiivigineqarnernut aamma ajunngitsorsianut allanut piumasaqaataasunut ilanngaatigineqarsinnaanngitsut</w:t>
      </w:r>
      <w:r w:rsidRPr="00C4175D">
        <w:rPr>
          <w:rFonts w:ascii="Times New Roman" w:hAnsi="Times New Roman" w:cs="Times New Roman"/>
          <w:iCs/>
          <w:sz w:val="24"/>
          <w:szCs w:val="24"/>
        </w:rPr>
        <w:t>.</w:t>
      </w:r>
    </w:p>
    <w:p w14:paraId="42A876BF" w14:textId="77777777" w:rsidR="007D2157" w:rsidRPr="00C4175D" w:rsidRDefault="007D2157" w:rsidP="007D2157">
      <w:pPr>
        <w:spacing w:after="0" w:line="288" w:lineRule="auto"/>
        <w:rPr>
          <w:rFonts w:ascii="Times New Roman" w:hAnsi="Times New Roman" w:cs="Times New Roman"/>
          <w:iCs/>
          <w:sz w:val="24"/>
          <w:szCs w:val="24"/>
        </w:rPr>
      </w:pPr>
    </w:p>
    <w:p w14:paraId="53E05CD8" w14:textId="511C74D6" w:rsidR="007D2157" w:rsidRPr="00C4175D" w:rsidRDefault="0025139F" w:rsidP="007D2157">
      <w:pPr>
        <w:spacing w:after="0" w:line="288" w:lineRule="auto"/>
        <w:rPr>
          <w:rFonts w:ascii="Times New Roman" w:hAnsi="Times New Roman" w:cs="Times New Roman"/>
          <w:iCs/>
          <w:sz w:val="24"/>
          <w:szCs w:val="24"/>
        </w:rPr>
      </w:pPr>
      <w:r w:rsidRPr="00C4175D">
        <w:rPr>
          <w:rFonts w:ascii="Times New Roman" w:hAnsi="Times New Roman" w:cs="Times New Roman"/>
          <w:iCs/>
          <w:sz w:val="24"/>
          <w:szCs w:val="24"/>
        </w:rPr>
        <w:t>Tamatuma imaraa</w:t>
      </w:r>
      <w:r w:rsidR="007D2157" w:rsidRPr="00C4175D">
        <w:rPr>
          <w:rFonts w:ascii="Times New Roman" w:hAnsi="Times New Roman" w:cs="Times New Roman"/>
          <w:iCs/>
          <w:sz w:val="24"/>
          <w:szCs w:val="24"/>
        </w:rPr>
        <w:t xml:space="preserve">, </w:t>
      </w:r>
      <w:r w:rsidRPr="00C4175D">
        <w:rPr>
          <w:rFonts w:ascii="Times New Roman" w:hAnsi="Times New Roman" w:cs="Times New Roman"/>
          <w:iCs/>
          <w:sz w:val="24"/>
          <w:szCs w:val="24"/>
        </w:rPr>
        <w:t>aalajangiineq maalaarutigineqarpat</w:t>
      </w:r>
      <w:r w:rsidR="007D2157" w:rsidRPr="00C4175D">
        <w:rPr>
          <w:rFonts w:ascii="Times New Roman" w:hAnsi="Times New Roman" w:cs="Times New Roman"/>
          <w:iCs/>
          <w:sz w:val="24"/>
          <w:szCs w:val="24"/>
        </w:rPr>
        <w:t xml:space="preserve">, </w:t>
      </w:r>
      <w:r w:rsidRPr="00C4175D">
        <w:rPr>
          <w:rFonts w:ascii="Times New Roman" w:hAnsi="Times New Roman" w:cs="Times New Roman"/>
          <w:iCs/>
          <w:sz w:val="24"/>
          <w:szCs w:val="24"/>
        </w:rPr>
        <w:t>aalajangiisartullu isummerpata</w:t>
      </w:r>
      <w:r w:rsidR="007D2157" w:rsidRPr="00C4175D">
        <w:rPr>
          <w:rFonts w:ascii="Times New Roman" w:hAnsi="Times New Roman" w:cs="Times New Roman"/>
          <w:iCs/>
          <w:sz w:val="24"/>
          <w:szCs w:val="24"/>
        </w:rPr>
        <w:t xml:space="preserve">, </w:t>
      </w:r>
      <w:r w:rsidRPr="00C4175D">
        <w:rPr>
          <w:rFonts w:ascii="Times New Roman" w:hAnsi="Times New Roman" w:cs="Times New Roman"/>
          <w:iCs/>
          <w:sz w:val="24"/>
          <w:szCs w:val="24"/>
        </w:rPr>
        <w:t>napparsimasoq taarsiivigineqarsinnaasumik ajoqusersimanngitsoq</w:t>
      </w:r>
      <w:r w:rsidR="007D2157" w:rsidRPr="00C4175D">
        <w:rPr>
          <w:rFonts w:ascii="Times New Roman" w:hAnsi="Times New Roman" w:cs="Times New Roman"/>
          <w:iCs/>
          <w:sz w:val="24"/>
          <w:szCs w:val="24"/>
        </w:rPr>
        <w:t xml:space="preserve">, </w:t>
      </w:r>
      <w:r w:rsidRPr="00C4175D">
        <w:rPr>
          <w:rFonts w:ascii="Times New Roman" w:hAnsi="Times New Roman" w:cs="Times New Roman"/>
          <w:iCs/>
          <w:sz w:val="24"/>
          <w:szCs w:val="24"/>
        </w:rPr>
        <w:t xml:space="preserve">kiisalu Napparsimasunut Taarsiiviginnittarfiup ajoqusernermik </w:t>
      </w:r>
      <w:r w:rsidR="00F362B2">
        <w:rPr>
          <w:rFonts w:ascii="Times New Roman" w:hAnsi="Times New Roman" w:cs="Times New Roman"/>
          <w:iCs/>
          <w:sz w:val="24"/>
          <w:szCs w:val="24"/>
        </w:rPr>
        <w:t>akuersilluni</w:t>
      </w:r>
      <w:r w:rsidRPr="00F362B2">
        <w:rPr>
          <w:rFonts w:ascii="Times New Roman" w:hAnsi="Times New Roman" w:cs="Times New Roman"/>
          <w:iCs/>
          <w:sz w:val="24"/>
          <w:szCs w:val="24"/>
        </w:rPr>
        <w:t xml:space="preserve"> aalajangiinera napparsimasumut imaluunniit napparsimasumit qimagaasunut iluaqutaanngitsumik allanngorpagu</w:t>
      </w:r>
      <w:r w:rsidR="007D2157" w:rsidRPr="00C4175D">
        <w:rPr>
          <w:rFonts w:ascii="Times New Roman" w:hAnsi="Times New Roman" w:cs="Times New Roman"/>
          <w:iCs/>
          <w:sz w:val="24"/>
          <w:szCs w:val="24"/>
        </w:rPr>
        <w:t xml:space="preserve">, </w:t>
      </w:r>
      <w:r w:rsidRPr="00C4175D">
        <w:rPr>
          <w:rFonts w:ascii="Times New Roman" w:hAnsi="Times New Roman" w:cs="Times New Roman"/>
          <w:iCs/>
          <w:sz w:val="24"/>
          <w:szCs w:val="24"/>
        </w:rPr>
        <w:t>taarsiiviginnittussaq taarsiiviginninnermut aamma ajunngitsorsianut, suliami tassani siusinnerusukkut akiliiffigineqarsimasumi utertitsisoqarnissaanik piumasaqaateqarsinnaanngilaq</w:t>
      </w:r>
      <w:r w:rsidR="007D2157" w:rsidRPr="00C4175D">
        <w:rPr>
          <w:rFonts w:ascii="Times New Roman" w:hAnsi="Times New Roman" w:cs="Times New Roman"/>
          <w:iCs/>
          <w:sz w:val="24"/>
          <w:szCs w:val="24"/>
        </w:rPr>
        <w:t xml:space="preserve">. </w:t>
      </w:r>
      <w:r w:rsidRPr="00C4175D">
        <w:rPr>
          <w:rFonts w:ascii="Times New Roman" w:hAnsi="Times New Roman" w:cs="Times New Roman"/>
          <w:iCs/>
          <w:sz w:val="24"/>
          <w:szCs w:val="24"/>
        </w:rPr>
        <w:t>Taarsiiviginninnerit akilerneqareersut taamaasillutik eqqissisimatitaapput</w:t>
      </w:r>
      <w:r w:rsidR="007D2157" w:rsidRPr="00C4175D">
        <w:rPr>
          <w:rFonts w:ascii="Times New Roman" w:hAnsi="Times New Roman" w:cs="Times New Roman"/>
          <w:iCs/>
          <w:sz w:val="24"/>
          <w:szCs w:val="24"/>
        </w:rPr>
        <w:t>.</w:t>
      </w:r>
    </w:p>
    <w:p w14:paraId="6156B40A" w14:textId="77777777" w:rsidR="007D2157" w:rsidRPr="00C4175D" w:rsidRDefault="007D2157" w:rsidP="007D2157">
      <w:pPr>
        <w:spacing w:after="0" w:line="288" w:lineRule="auto"/>
        <w:rPr>
          <w:rFonts w:ascii="Times New Roman" w:hAnsi="Times New Roman" w:cs="Times New Roman"/>
          <w:iCs/>
          <w:sz w:val="24"/>
          <w:szCs w:val="24"/>
        </w:rPr>
      </w:pPr>
    </w:p>
    <w:p w14:paraId="5645E136" w14:textId="68535F50" w:rsidR="007D2157" w:rsidRPr="00C4175D" w:rsidRDefault="0025139F" w:rsidP="007D2157">
      <w:pPr>
        <w:spacing w:after="0" w:line="288" w:lineRule="auto"/>
        <w:rPr>
          <w:rFonts w:ascii="Times New Roman" w:hAnsi="Times New Roman" w:cs="Times New Roman"/>
          <w:iCs/>
          <w:sz w:val="24"/>
          <w:szCs w:val="24"/>
        </w:rPr>
      </w:pPr>
      <w:r w:rsidRPr="00C4175D">
        <w:rPr>
          <w:rFonts w:ascii="Times New Roman" w:hAnsi="Times New Roman" w:cs="Times New Roman"/>
          <w:iCs/>
          <w:sz w:val="24"/>
          <w:szCs w:val="24"/>
        </w:rPr>
        <w:t>Imm</w:t>
      </w:r>
      <w:r w:rsidR="007D2157" w:rsidRPr="00C4175D">
        <w:rPr>
          <w:rFonts w:ascii="Times New Roman" w:hAnsi="Times New Roman" w:cs="Times New Roman"/>
          <w:iCs/>
          <w:sz w:val="24"/>
          <w:szCs w:val="24"/>
        </w:rPr>
        <w:t>. 2</w:t>
      </w:r>
      <w:r w:rsidRPr="00C4175D">
        <w:rPr>
          <w:rFonts w:ascii="Times New Roman" w:hAnsi="Times New Roman" w:cs="Times New Roman"/>
          <w:iCs/>
          <w:sz w:val="24"/>
          <w:szCs w:val="24"/>
        </w:rPr>
        <w:t>-mut</w:t>
      </w:r>
    </w:p>
    <w:p w14:paraId="51DDBEF1" w14:textId="0C6B4C1B" w:rsidR="007D2157" w:rsidRPr="00C4175D" w:rsidRDefault="007D2157" w:rsidP="007D2157">
      <w:pPr>
        <w:spacing w:after="0" w:line="288" w:lineRule="auto"/>
        <w:rPr>
          <w:rFonts w:ascii="Times New Roman" w:hAnsi="Times New Roman" w:cs="Times New Roman"/>
          <w:iCs/>
          <w:sz w:val="24"/>
          <w:szCs w:val="24"/>
        </w:rPr>
      </w:pPr>
      <w:r w:rsidRPr="00C4175D">
        <w:rPr>
          <w:rFonts w:ascii="Times New Roman" w:hAnsi="Times New Roman" w:cs="Times New Roman"/>
          <w:iCs/>
          <w:sz w:val="24"/>
          <w:szCs w:val="24"/>
        </w:rPr>
        <w:t xml:space="preserve">§ 27, </w:t>
      </w:r>
      <w:r w:rsidR="0025139F" w:rsidRPr="00C4175D">
        <w:rPr>
          <w:rFonts w:ascii="Times New Roman" w:hAnsi="Times New Roman" w:cs="Times New Roman"/>
          <w:iCs/>
          <w:sz w:val="24"/>
          <w:szCs w:val="24"/>
        </w:rPr>
        <w:t>imm</w:t>
      </w:r>
      <w:r w:rsidRPr="00C4175D">
        <w:rPr>
          <w:rFonts w:ascii="Times New Roman" w:hAnsi="Times New Roman" w:cs="Times New Roman"/>
          <w:iCs/>
          <w:sz w:val="24"/>
          <w:szCs w:val="24"/>
        </w:rPr>
        <w:t>. 2</w:t>
      </w:r>
      <w:r w:rsidR="0025139F" w:rsidRPr="00C4175D">
        <w:rPr>
          <w:rFonts w:ascii="Times New Roman" w:hAnsi="Times New Roman" w:cs="Times New Roman"/>
          <w:iCs/>
          <w:sz w:val="24"/>
          <w:szCs w:val="24"/>
        </w:rPr>
        <w:t>-mi aalajangersakkat naapertorlugit</w:t>
      </w:r>
      <w:r w:rsidRPr="00C4175D">
        <w:rPr>
          <w:rFonts w:ascii="Times New Roman" w:hAnsi="Times New Roman" w:cs="Times New Roman"/>
          <w:iCs/>
          <w:sz w:val="24"/>
          <w:szCs w:val="24"/>
        </w:rPr>
        <w:t xml:space="preserve">, </w:t>
      </w:r>
      <w:r w:rsidR="0025139F" w:rsidRPr="00C4175D">
        <w:rPr>
          <w:rFonts w:ascii="Times New Roman" w:hAnsi="Times New Roman" w:cs="Times New Roman"/>
          <w:iCs/>
          <w:sz w:val="24"/>
          <w:szCs w:val="24"/>
        </w:rPr>
        <w:t>eqqissi</w:t>
      </w:r>
      <w:r w:rsidR="00F362B2">
        <w:rPr>
          <w:rFonts w:ascii="Times New Roman" w:hAnsi="Times New Roman" w:cs="Times New Roman"/>
          <w:iCs/>
          <w:sz w:val="24"/>
          <w:szCs w:val="24"/>
        </w:rPr>
        <w:t>s</w:t>
      </w:r>
      <w:r w:rsidR="0025139F" w:rsidRPr="00F362B2">
        <w:rPr>
          <w:rFonts w:ascii="Times New Roman" w:hAnsi="Times New Roman" w:cs="Times New Roman"/>
          <w:iCs/>
          <w:sz w:val="24"/>
          <w:szCs w:val="24"/>
        </w:rPr>
        <w:t>imatitsineq atuutinngilaq peqquserluttoqarnerani</w:t>
      </w:r>
      <w:r w:rsidRPr="00C4175D">
        <w:rPr>
          <w:rFonts w:ascii="Times New Roman" w:hAnsi="Times New Roman" w:cs="Times New Roman"/>
          <w:iCs/>
          <w:sz w:val="24"/>
          <w:szCs w:val="24"/>
        </w:rPr>
        <w:t xml:space="preserve">. </w:t>
      </w:r>
      <w:r w:rsidR="0025139F" w:rsidRPr="00C4175D">
        <w:rPr>
          <w:rFonts w:ascii="Times New Roman" w:hAnsi="Times New Roman" w:cs="Times New Roman"/>
          <w:iCs/>
          <w:sz w:val="24"/>
          <w:szCs w:val="24"/>
        </w:rPr>
        <w:t>Napparsimasoq imaluunniit napparsimasumut qimagaasut ilisimasaqarlutik paasissutissanik tunniussisimanngippata imaluunniit paasissutissanik eqqunngitsunik tunniussisimappata</w:t>
      </w:r>
      <w:r w:rsidRPr="00C4175D">
        <w:rPr>
          <w:rFonts w:ascii="Times New Roman" w:hAnsi="Times New Roman" w:cs="Times New Roman"/>
          <w:iCs/>
          <w:sz w:val="24"/>
          <w:szCs w:val="24"/>
        </w:rPr>
        <w:t xml:space="preserve">, </w:t>
      </w:r>
      <w:r w:rsidR="0025139F" w:rsidRPr="00C4175D">
        <w:rPr>
          <w:rFonts w:ascii="Times New Roman" w:hAnsi="Times New Roman" w:cs="Times New Roman"/>
          <w:iCs/>
          <w:sz w:val="24"/>
          <w:szCs w:val="24"/>
        </w:rPr>
        <w:t>paasissutissallu taakku amigaataasut imaluunniit eqqunngitsut Napparsimasunut Taarsiiviginnittarfiup imaluunniit aalajangiisarfiup aalajangigassaraluanit, paasissutissat pigineqarsimappata allatut kinguneqartitsisimappata</w:t>
      </w:r>
      <w:r w:rsidRPr="00C4175D">
        <w:rPr>
          <w:rFonts w:ascii="Times New Roman" w:hAnsi="Times New Roman" w:cs="Times New Roman"/>
          <w:iCs/>
          <w:sz w:val="24"/>
          <w:szCs w:val="24"/>
        </w:rPr>
        <w:t xml:space="preserve">, </w:t>
      </w:r>
      <w:r w:rsidR="0025139F" w:rsidRPr="00C4175D">
        <w:rPr>
          <w:rFonts w:ascii="Times New Roman" w:hAnsi="Times New Roman" w:cs="Times New Roman"/>
          <w:iCs/>
          <w:sz w:val="24"/>
          <w:szCs w:val="24"/>
        </w:rPr>
        <w:t>Napparsimasunut Taarsiiviginnittarfik imaluunniit aalajangiisarfik nutaamik aalajangiissaaq</w:t>
      </w:r>
      <w:r w:rsidRPr="00C4175D">
        <w:rPr>
          <w:rFonts w:ascii="Times New Roman" w:hAnsi="Times New Roman" w:cs="Times New Roman"/>
          <w:iCs/>
          <w:sz w:val="24"/>
          <w:szCs w:val="24"/>
        </w:rPr>
        <w:t xml:space="preserve">. </w:t>
      </w:r>
    </w:p>
    <w:p w14:paraId="42F2F3B9" w14:textId="77777777" w:rsidR="007D2157" w:rsidRPr="00C4175D" w:rsidRDefault="007D2157" w:rsidP="007D2157">
      <w:pPr>
        <w:spacing w:after="0" w:line="288" w:lineRule="auto"/>
        <w:rPr>
          <w:rFonts w:ascii="Times New Roman" w:hAnsi="Times New Roman" w:cs="Times New Roman"/>
          <w:iCs/>
          <w:sz w:val="24"/>
          <w:szCs w:val="24"/>
        </w:rPr>
      </w:pPr>
    </w:p>
    <w:p w14:paraId="7D7CE7AE" w14:textId="62EC60D1" w:rsidR="007D2157" w:rsidRPr="00C4175D" w:rsidRDefault="0025139F" w:rsidP="007D2157">
      <w:pPr>
        <w:spacing w:after="0" w:line="288" w:lineRule="auto"/>
        <w:rPr>
          <w:rFonts w:ascii="Times New Roman" w:hAnsi="Times New Roman" w:cs="Times New Roman"/>
          <w:iCs/>
          <w:sz w:val="24"/>
          <w:szCs w:val="24"/>
        </w:rPr>
      </w:pPr>
      <w:r w:rsidRPr="00C4175D">
        <w:rPr>
          <w:rFonts w:ascii="Times New Roman" w:hAnsi="Times New Roman" w:cs="Times New Roman"/>
          <w:iCs/>
          <w:sz w:val="24"/>
          <w:szCs w:val="24"/>
        </w:rPr>
        <w:t>Imm</w:t>
      </w:r>
      <w:r w:rsidR="007D2157" w:rsidRPr="00C4175D">
        <w:rPr>
          <w:rFonts w:ascii="Times New Roman" w:hAnsi="Times New Roman" w:cs="Times New Roman"/>
          <w:iCs/>
          <w:sz w:val="24"/>
          <w:szCs w:val="24"/>
        </w:rPr>
        <w:t>. 3</w:t>
      </w:r>
      <w:r w:rsidRPr="00C4175D">
        <w:rPr>
          <w:rFonts w:ascii="Times New Roman" w:hAnsi="Times New Roman" w:cs="Times New Roman"/>
          <w:iCs/>
          <w:sz w:val="24"/>
          <w:szCs w:val="24"/>
        </w:rPr>
        <w:t>-mut</w:t>
      </w:r>
    </w:p>
    <w:p w14:paraId="3BD0F87F" w14:textId="070A32F9" w:rsidR="007D2157" w:rsidRPr="00C4175D" w:rsidRDefault="00CB55A9" w:rsidP="007D2157">
      <w:pPr>
        <w:spacing w:after="0" w:line="288" w:lineRule="auto"/>
        <w:rPr>
          <w:rFonts w:ascii="Times New Roman" w:hAnsi="Times New Roman" w:cs="Times New Roman"/>
          <w:iCs/>
          <w:sz w:val="24"/>
          <w:szCs w:val="24"/>
        </w:rPr>
      </w:pPr>
      <w:r w:rsidRPr="00C4175D">
        <w:rPr>
          <w:rFonts w:ascii="Times New Roman" w:hAnsi="Times New Roman" w:cs="Times New Roman"/>
          <w:iCs/>
          <w:sz w:val="24"/>
          <w:szCs w:val="24"/>
        </w:rPr>
        <w:t xml:space="preserve">Taarsiisussaatitaasup aalajangiineq nutaaq tunngavigalugu taarsiissutit aamma ajunngitsorsiat utertinneqarnissaat piumasaqaatigisinnaavaa </w:t>
      </w:r>
      <w:r w:rsidR="007D2157" w:rsidRPr="00C4175D">
        <w:rPr>
          <w:rFonts w:ascii="Times New Roman" w:hAnsi="Times New Roman" w:cs="Times New Roman"/>
          <w:iCs/>
          <w:sz w:val="24"/>
          <w:szCs w:val="24"/>
        </w:rPr>
        <w:t xml:space="preserve">§ 25, </w:t>
      </w:r>
      <w:r w:rsidRPr="00C4175D">
        <w:rPr>
          <w:rFonts w:ascii="Times New Roman" w:hAnsi="Times New Roman" w:cs="Times New Roman"/>
          <w:iCs/>
          <w:sz w:val="24"/>
          <w:szCs w:val="24"/>
        </w:rPr>
        <w:t>imm</w:t>
      </w:r>
      <w:r w:rsidR="007D2157" w:rsidRPr="00C4175D">
        <w:rPr>
          <w:rFonts w:ascii="Times New Roman" w:hAnsi="Times New Roman" w:cs="Times New Roman"/>
          <w:iCs/>
          <w:sz w:val="24"/>
          <w:szCs w:val="24"/>
        </w:rPr>
        <w:t>. 4</w:t>
      </w:r>
      <w:r w:rsidRPr="00C4175D">
        <w:rPr>
          <w:rFonts w:ascii="Times New Roman" w:hAnsi="Times New Roman" w:cs="Times New Roman"/>
          <w:iCs/>
          <w:sz w:val="24"/>
          <w:szCs w:val="24"/>
        </w:rPr>
        <w:t xml:space="preserve"> naapertorlugu</w:t>
      </w:r>
      <w:r w:rsidR="007D2157" w:rsidRPr="00C4175D">
        <w:rPr>
          <w:rFonts w:ascii="Times New Roman" w:hAnsi="Times New Roman" w:cs="Times New Roman"/>
          <w:iCs/>
          <w:sz w:val="24"/>
          <w:szCs w:val="24"/>
        </w:rPr>
        <w:t xml:space="preserve">. </w:t>
      </w:r>
      <w:r w:rsidRPr="00C4175D">
        <w:rPr>
          <w:rFonts w:ascii="Times New Roman" w:hAnsi="Times New Roman" w:cs="Times New Roman"/>
          <w:iCs/>
          <w:sz w:val="24"/>
          <w:szCs w:val="24"/>
        </w:rPr>
        <w:t>Utertitsinissamut piumasaqaat taamaallaat aalajangiinernut, paasissutissaq aalajangiinerup inerneranut aalajangiisumik sunniuteqarsimappat</w:t>
      </w:r>
      <w:r w:rsidR="007D2157" w:rsidRPr="00C4175D">
        <w:rPr>
          <w:rFonts w:ascii="Times New Roman" w:hAnsi="Times New Roman" w:cs="Times New Roman"/>
          <w:iCs/>
          <w:sz w:val="24"/>
          <w:szCs w:val="24"/>
        </w:rPr>
        <w:t>.</w:t>
      </w:r>
    </w:p>
    <w:p w14:paraId="5AD9E465" w14:textId="77777777" w:rsidR="007D2157" w:rsidRPr="00C4175D" w:rsidRDefault="007D2157" w:rsidP="007D2157">
      <w:pPr>
        <w:spacing w:after="0" w:line="288" w:lineRule="auto"/>
        <w:rPr>
          <w:rFonts w:ascii="Times New Roman" w:hAnsi="Times New Roman" w:cs="Times New Roman"/>
          <w:iCs/>
          <w:sz w:val="24"/>
          <w:szCs w:val="24"/>
        </w:rPr>
      </w:pPr>
    </w:p>
    <w:p w14:paraId="741BE2BC" w14:textId="7628B1F5" w:rsidR="007D2157" w:rsidRPr="00C4175D" w:rsidRDefault="00CB55A9" w:rsidP="007D2157">
      <w:pPr>
        <w:spacing w:after="0" w:line="288" w:lineRule="auto"/>
        <w:rPr>
          <w:rFonts w:ascii="Times New Roman" w:hAnsi="Times New Roman" w:cs="Times New Roman"/>
          <w:iCs/>
          <w:sz w:val="24"/>
          <w:szCs w:val="24"/>
        </w:rPr>
      </w:pPr>
      <w:r w:rsidRPr="00C4175D">
        <w:rPr>
          <w:rFonts w:ascii="Times New Roman" w:hAnsi="Times New Roman" w:cs="Times New Roman"/>
          <w:iCs/>
          <w:sz w:val="24"/>
          <w:szCs w:val="24"/>
        </w:rPr>
        <w:t>Taarsiisussaatitaasup taamaasilluni siusinnerusukkut taarsiissutaasimasoq imaluunniit ajunngitsorsiaq utertinneqarnissaa qinnutigisinnaavaa</w:t>
      </w:r>
      <w:r w:rsidR="007D2157" w:rsidRPr="00C4175D">
        <w:rPr>
          <w:rFonts w:ascii="Times New Roman" w:hAnsi="Times New Roman" w:cs="Times New Roman"/>
          <w:iCs/>
          <w:sz w:val="24"/>
          <w:szCs w:val="24"/>
        </w:rPr>
        <w:t xml:space="preserve">, </w:t>
      </w:r>
      <w:r w:rsidRPr="00C4175D">
        <w:rPr>
          <w:rFonts w:ascii="Times New Roman" w:hAnsi="Times New Roman" w:cs="Times New Roman"/>
          <w:iCs/>
          <w:sz w:val="24"/>
          <w:szCs w:val="24"/>
        </w:rPr>
        <w:t>akuersissut</w:t>
      </w:r>
      <w:r w:rsidR="007D2157" w:rsidRPr="00C4175D">
        <w:rPr>
          <w:rFonts w:ascii="Times New Roman" w:hAnsi="Times New Roman" w:cs="Times New Roman"/>
          <w:iCs/>
          <w:sz w:val="24"/>
          <w:szCs w:val="24"/>
        </w:rPr>
        <w:t xml:space="preserve"> – </w:t>
      </w:r>
      <w:r w:rsidRPr="00C4175D">
        <w:rPr>
          <w:rFonts w:ascii="Times New Roman" w:hAnsi="Times New Roman" w:cs="Times New Roman"/>
          <w:iCs/>
          <w:sz w:val="24"/>
          <w:szCs w:val="24"/>
        </w:rPr>
        <w:t>taamaasillunilu akiliineq</w:t>
      </w:r>
      <w:r w:rsidR="007D2157" w:rsidRPr="00C4175D">
        <w:rPr>
          <w:rFonts w:ascii="Times New Roman" w:hAnsi="Times New Roman" w:cs="Times New Roman"/>
          <w:iCs/>
          <w:sz w:val="24"/>
          <w:szCs w:val="24"/>
        </w:rPr>
        <w:t xml:space="preserve"> – </w:t>
      </w:r>
      <w:r w:rsidRPr="00C4175D">
        <w:rPr>
          <w:rFonts w:ascii="Times New Roman" w:hAnsi="Times New Roman" w:cs="Times New Roman"/>
          <w:iCs/>
          <w:sz w:val="24"/>
          <w:szCs w:val="24"/>
        </w:rPr>
        <w:t>napparsimasup imaluunniit napparsimasumit qimagaasut peqquserlunnerannik pisimappat</w:t>
      </w:r>
      <w:r w:rsidR="007D2157" w:rsidRPr="00C4175D">
        <w:rPr>
          <w:rFonts w:ascii="Times New Roman" w:hAnsi="Times New Roman" w:cs="Times New Roman"/>
          <w:iCs/>
          <w:sz w:val="24"/>
          <w:szCs w:val="24"/>
        </w:rPr>
        <w:t xml:space="preserve">. </w:t>
      </w:r>
      <w:r w:rsidRPr="00C4175D">
        <w:rPr>
          <w:rFonts w:ascii="Times New Roman" w:hAnsi="Times New Roman" w:cs="Times New Roman"/>
          <w:iCs/>
          <w:sz w:val="24"/>
          <w:szCs w:val="24"/>
        </w:rPr>
        <w:lastRenderedPageBreak/>
        <w:t>Assersuutigalugu pisoq taaneqarsinnaavoq</w:t>
      </w:r>
      <w:r w:rsidR="007D2157" w:rsidRPr="00C4175D">
        <w:rPr>
          <w:rFonts w:ascii="Times New Roman" w:hAnsi="Times New Roman" w:cs="Times New Roman"/>
          <w:iCs/>
          <w:sz w:val="24"/>
          <w:szCs w:val="24"/>
        </w:rPr>
        <w:t xml:space="preserve">, </w:t>
      </w:r>
      <w:r w:rsidRPr="00C4175D">
        <w:rPr>
          <w:rFonts w:ascii="Times New Roman" w:hAnsi="Times New Roman" w:cs="Times New Roman"/>
          <w:iCs/>
          <w:sz w:val="24"/>
          <w:szCs w:val="24"/>
        </w:rPr>
        <w:t>inuk peqquserlulluni katisimanermut uppernarsaat tunngavigalugu pilersuisumik annaasaqarsimanermut taarsiivigineqarnissamik qinnuteqarlunilu akuerineqarsimappat</w:t>
      </w:r>
      <w:r w:rsidR="007D2157" w:rsidRPr="00C4175D">
        <w:rPr>
          <w:rFonts w:ascii="Times New Roman" w:hAnsi="Times New Roman" w:cs="Times New Roman"/>
          <w:iCs/>
          <w:sz w:val="24"/>
          <w:szCs w:val="24"/>
        </w:rPr>
        <w:t>.</w:t>
      </w:r>
    </w:p>
    <w:p w14:paraId="6CD643A6" w14:textId="77777777" w:rsidR="007D2157" w:rsidRPr="00C4175D" w:rsidRDefault="007D2157" w:rsidP="007D2157">
      <w:pPr>
        <w:spacing w:after="0" w:line="288" w:lineRule="auto"/>
        <w:rPr>
          <w:rFonts w:ascii="Times New Roman" w:hAnsi="Times New Roman" w:cs="Times New Roman"/>
          <w:sz w:val="24"/>
          <w:szCs w:val="24"/>
        </w:rPr>
      </w:pPr>
    </w:p>
    <w:p w14:paraId="72EE3329" w14:textId="4C1E12AA" w:rsidR="007D2157" w:rsidRPr="00C4175D" w:rsidRDefault="007D2157" w:rsidP="007D2157">
      <w:pPr>
        <w:spacing w:after="0" w:line="288" w:lineRule="auto"/>
        <w:jc w:val="center"/>
        <w:rPr>
          <w:rFonts w:ascii="Times New Roman" w:hAnsi="Times New Roman" w:cs="Times New Roman"/>
          <w:i/>
          <w:iCs/>
          <w:sz w:val="24"/>
          <w:szCs w:val="24"/>
        </w:rPr>
      </w:pPr>
      <w:r w:rsidRPr="00C4175D">
        <w:rPr>
          <w:rFonts w:ascii="Times New Roman" w:hAnsi="Times New Roman" w:cs="Times New Roman"/>
          <w:i/>
          <w:iCs/>
          <w:sz w:val="24"/>
          <w:szCs w:val="24"/>
        </w:rPr>
        <w:t>§ 28</w:t>
      </w:r>
      <w:r w:rsidR="00CB55A9" w:rsidRPr="00C4175D">
        <w:rPr>
          <w:rFonts w:ascii="Times New Roman" w:hAnsi="Times New Roman" w:cs="Times New Roman"/>
          <w:i/>
          <w:iCs/>
          <w:sz w:val="24"/>
          <w:szCs w:val="24"/>
        </w:rPr>
        <w:t>-mut</w:t>
      </w:r>
    </w:p>
    <w:p w14:paraId="372D8F7A" w14:textId="77777777" w:rsidR="007D2157" w:rsidRPr="00C4175D" w:rsidRDefault="007D2157" w:rsidP="007D2157">
      <w:pPr>
        <w:spacing w:after="0" w:line="288" w:lineRule="auto"/>
        <w:rPr>
          <w:rFonts w:ascii="Times New Roman" w:hAnsi="Times New Roman" w:cs="Times New Roman"/>
          <w:sz w:val="24"/>
          <w:szCs w:val="24"/>
        </w:rPr>
      </w:pPr>
    </w:p>
    <w:p w14:paraId="69E5FE3B" w14:textId="5DB0BD63" w:rsidR="007D2157" w:rsidRPr="00C4175D" w:rsidRDefault="00CB55A9" w:rsidP="007D2157">
      <w:pPr>
        <w:spacing w:after="0" w:line="288" w:lineRule="auto"/>
        <w:rPr>
          <w:rFonts w:ascii="Times New Roman" w:hAnsi="Times New Roman" w:cs="Times New Roman"/>
          <w:sz w:val="24"/>
          <w:szCs w:val="24"/>
        </w:rPr>
      </w:pPr>
      <w:r w:rsidRPr="00C4175D">
        <w:rPr>
          <w:rFonts w:ascii="Times New Roman" w:hAnsi="Times New Roman" w:cs="Times New Roman"/>
          <w:sz w:val="24"/>
          <w:szCs w:val="24"/>
        </w:rPr>
        <w:t>Imm</w:t>
      </w:r>
      <w:r w:rsidR="007D2157" w:rsidRPr="00C4175D">
        <w:rPr>
          <w:rFonts w:ascii="Times New Roman" w:hAnsi="Times New Roman" w:cs="Times New Roman"/>
          <w:sz w:val="24"/>
          <w:szCs w:val="24"/>
        </w:rPr>
        <w:t>. 1</w:t>
      </w:r>
      <w:r w:rsidRPr="00C4175D">
        <w:rPr>
          <w:rFonts w:ascii="Times New Roman" w:hAnsi="Times New Roman" w:cs="Times New Roman"/>
          <w:sz w:val="24"/>
          <w:szCs w:val="24"/>
        </w:rPr>
        <w:t>-imut</w:t>
      </w:r>
    </w:p>
    <w:p w14:paraId="3756FF24" w14:textId="7595F111" w:rsidR="007D2157" w:rsidRPr="00C4175D" w:rsidRDefault="007D2157" w:rsidP="007D2157">
      <w:pPr>
        <w:spacing w:after="0" w:line="288" w:lineRule="auto"/>
        <w:rPr>
          <w:rFonts w:ascii="Times New Roman" w:hAnsi="Times New Roman" w:cs="Times New Roman"/>
          <w:sz w:val="24"/>
          <w:szCs w:val="24"/>
        </w:rPr>
      </w:pPr>
      <w:r w:rsidRPr="00C4175D">
        <w:rPr>
          <w:rFonts w:ascii="Times New Roman" w:hAnsi="Times New Roman" w:cs="Times New Roman"/>
          <w:sz w:val="24"/>
          <w:szCs w:val="24"/>
        </w:rPr>
        <w:t xml:space="preserve">§ 28, </w:t>
      </w:r>
      <w:r w:rsidR="00CC48C1" w:rsidRPr="00C4175D">
        <w:rPr>
          <w:rFonts w:ascii="Times New Roman" w:hAnsi="Times New Roman" w:cs="Times New Roman"/>
          <w:sz w:val="24"/>
          <w:szCs w:val="24"/>
        </w:rPr>
        <w:t>imm</w:t>
      </w:r>
      <w:r w:rsidRPr="00C4175D">
        <w:rPr>
          <w:rFonts w:ascii="Times New Roman" w:hAnsi="Times New Roman" w:cs="Times New Roman"/>
          <w:sz w:val="24"/>
          <w:szCs w:val="24"/>
        </w:rPr>
        <w:t>. 1</w:t>
      </w:r>
      <w:r w:rsidR="00CC48C1" w:rsidRPr="00C4175D">
        <w:rPr>
          <w:rFonts w:ascii="Times New Roman" w:hAnsi="Times New Roman" w:cs="Times New Roman"/>
          <w:sz w:val="24"/>
          <w:szCs w:val="24"/>
        </w:rPr>
        <w:t>-imi aalajangersakkap</w:t>
      </w:r>
      <w:r w:rsidRPr="00C4175D">
        <w:rPr>
          <w:rFonts w:ascii="Times New Roman" w:hAnsi="Times New Roman" w:cs="Times New Roman"/>
          <w:sz w:val="24"/>
          <w:szCs w:val="24"/>
        </w:rPr>
        <w:t>, i</w:t>
      </w:r>
      <w:r w:rsidR="00CC48C1" w:rsidRPr="00C4175D">
        <w:rPr>
          <w:rFonts w:ascii="Times New Roman" w:hAnsi="Times New Roman" w:cs="Times New Roman"/>
          <w:sz w:val="24"/>
          <w:szCs w:val="24"/>
        </w:rPr>
        <w:t>maraa Nunat</w:t>
      </w:r>
      <w:r w:rsidR="00F362B2">
        <w:rPr>
          <w:rFonts w:ascii="Times New Roman" w:hAnsi="Times New Roman" w:cs="Times New Roman"/>
          <w:sz w:val="24"/>
          <w:szCs w:val="24"/>
        </w:rPr>
        <w:t>sinni</w:t>
      </w:r>
      <w:r w:rsidR="00CC48C1" w:rsidRPr="00C4175D">
        <w:rPr>
          <w:rFonts w:ascii="Times New Roman" w:hAnsi="Times New Roman" w:cs="Times New Roman"/>
          <w:sz w:val="24"/>
          <w:szCs w:val="24"/>
        </w:rPr>
        <w:t xml:space="preserve"> Nakorsaaneqarfi</w:t>
      </w:r>
      <w:r w:rsidR="00F362B2">
        <w:rPr>
          <w:rFonts w:ascii="Times New Roman" w:hAnsi="Times New Roman" w:cs="Times New Roman"/>
          <w:sz w:val="24"/>
          <w:szCs w:val="24"/>
        </w:rPr>
        <w:t>mm</w:t>
      </w:r>
      <w:r w:rsidR="00CC48C1" w:rsidRPr="00C4175D">
        <w:rPr>
          <w:rFonts w:ascii="Times New Roman" w:hAnsi="Times New Roman" w:cs="Times New Roman"/>
          <w:sz w:val="24"/>
          <w:szCs w:val="24"/>
        </w:rPr>
        <w:t>ut paasissutissanik nassiussinissamut pisussaatitaaffik</w:t>
      </w:r>
      <w:r w:rsidRPr="00C4175D">
        <w:rPr>
          <w:rFonts w:ascii="Times New Roman" w:hAnsi="Times New Roman" w:cs="Times New Roman"/>
          <w:sz w:val="24"/>
          <w:szCs w:val="24"/>
        </w:rPr>
        <w:t xml:space="preserve">. </w:t>
      </w:r>
      <w:r w:rsidR="00CC48C1" w:rsidRPr="00C4175D">
        <w:rPr>
          <w:rFonts w:ascii="Times New Roman" w:hAnsi="Times New Roman" w:cs="Times New Roman"/>
          <w:sz w:val="24"/>
          <w:szCs w:val="24"/>
        </w:rPr>
        <w:t>Malittarisassap imaraa</w:t>
      </w:r>
      <w:r w:rsidRPr="00C4175D">
        <w:rPr>
          <w:rFonts w:ascii="Times New Roman" w:hAnsi="Times New Roman" w:cs="Times New Roman"/>
          <w:sz w:val="24"/>
          <w:szCs w:val="24"/>
        </w:rPr>
        <w:t xml:space="preserve">, </w:t>
      </w:r>
      <w:r w:rsidR="00CC48C1" w:rsidRPr="00C4175D">
        <w:rPr>
          <w:rFonts w:ascii="Times New Roman" w:hAnsi="Times New Roman" w:cs="Times New Roman"/>
          <w:sz w:val="24"/>
          <w:szCs w:val="24"/>
        </w:rPr>
        <w:t>oqartussaasut aamma suliffeqarfiit il.il. pineqartut paasissutissanik Nunat</w:t>
      </w:r>
      <w:r w:rsidR="00F362B2">
        <w:rPr>
          <w:rFonts w:ascii="Times New Roman" w:hAnsi="Times New Roman" w:cs="Times New Roman"/>
          <w:sz w:val="24"/>
          <w:szCs w:val="24"/>
        </w:rPr>
        <w:t>sinni</w:t>
      </w:r>
      <w:r w:rsidR="00CC48C1" w:rsidRPr="00C4175D">
        <w:rPr>
          <w:rFonts w:ascii="Times New Roman" w:hAnsi="Times New Roman" w:cs="Times New Roman"/>
          <w:sz w:val="24"/>
          <w:szCs w:val="24"/>
        </w:rPr>
        <w:t xml:space="preserve"> Nakorsaaneqarfi</w:t>
      </w:r>
      <w:r w:rsidR="00F362B2">
        <w:rPr>
          <w:rFonts w:ascii="Times New Roman" w:hAnsi="Times New Roman" w:cs="Times New Roman"/>
          <w:sz w:val="24"/>
          <w:szCs w:val="24"/>
        </w:rPr>
        <w:t>mm</w:t>
      </w:r>
      <w:r w:rsidR="00CC48C1" w:rsidRPr="00C4175D">
        <w:rPr>
          <w:rFonts w:ascii="Times New Roman" w:hAnsi="Times New Roman" w:cs="Times New Roman"/>
          <w:sz w:val="24"/>
          <w:szCs w:val="24"/>
        </w:rPr>
        <w:t>ut ingerlatitseqqissinnaasut, nipangiussisussaatitaaneq pillugu inatsit unioqqutinnagu</w:t>
      </w:r>
      <w:r w:rsidRPr="00C4175D">
        <w:rPr>
          <w:rFonts w:ascii="Times New Roman" w:hAnsi="Times New Roman" w:cs="Times New Roman"/>
          <w:sz w:val="24"/>
          <w:szCs w:val="24"/>
        </w:rPr>
        <w:t xml:space="preserve">. </w:t>
      </w:r>
      <w:r w:rsidR="00CC48C1" w:rsidRPr="00C4175D">
        <w:rPr>
          <w:rFonts w:ascii="Times New Roman" w:hAnsi="Times New Roman" w:cs="Times New Roman"/>
          <w:sz w:val="24"/>
          <w:szCs w:val="24"/>
        </w:rPr>
        <w:t>Paasissutissanut, Nunat</w:t>
      </w:r>
      <w:r w:rsidR="00F362B2">
        <w:rPr>
          <w:rFonts w:ascii="Times New Roman" w:hAnsi="Times New Roman" w:cs="Times New Roman"/>
          <w:sz w:val="24"/>
          <w:szCs w:val="24"/>
        </w:rPr>
        <w:t>sinni</w:t>
      </w:r>
      <w:r w:rsidR="00CC48C1" w:rsidRPr="00C4175D">
        <w:rPr>
          <w:rFonts w:ascii="Times New Roman" w:hAnsi="Times New Roman" w:cs="Times New Roman"/>
          <w:sz w:val="24"/>
          <w:szCs w:val="24"/>
        </w:rPr>
        <w:t xml:space="preserve"> Nakorsaaneqarfi</w:t>
      </w:r>
      <w:r w:rsidR="00F362B2">
        <w:rPr>
          <w:rFonts w:ascii="Times New Roman" w:hAnsi="Times New Roman" w:cs="Times New Roman"/>
          <w:sz w:val="24"/>
          <w:szCs w:val="24"/>
        </w:rPr>
        <w:t>mm</w:t>
      </w:r>
      <w:r w:rsidR="00CC48C1" w:rsidRPr="00C4175D">
        <w:rPr>
          <w:rFonts w:ascii="Times New Roman" w:hAnsi="Times New Roman" w:cs="Times New Roman"/>
          <w:sz w:val="24"/>
          <w:szCs w:val="24"/>
        </w:rPr>
        <w:t>ut nassiunneqartunut akiliinissaq piumasaqaatigineqarsinnaanngilaq</w:t>
      </w:r>
      <w:r w:rsidRPr="00C4175D">
        <w:rPr>
          <w:rFonts w:ascii="Times New Roman" w:hAnsi="Times New Roman" w:cs="Times New Roman"/>
          <w:sz w:val="24"/>
          <w:szCs w:val="24"/>
        </w:rPr>
        <w:t xml:space="preserve">. </w:t>
      </w:r>
    </w:p>
    <w:p w14:paraId="1F86DC86" w14:textId="77777777" w:rsidR="007D2157" w:rsidRPr="00C4175D" w:rsidRDefault="007D2157" w:rsidP="007D2157">
      <w:pPr>
        <w:spacing w:after="0" w:line="288" w:lineRule="auto"/>
        <w:rPr>
          <w:rFonts w:ascii="Times New Roman" w:hAnsi="Times New Roman" w:cs="Times New Roman"/>
          <w:sz w:val="24"/>
          <w:szCs w:val="24"/>
        </w:rPr>
      </w:pPr>
    </w:p>
    <w:p w14:paraId="13C6CF5B" w14:textId="4A4E0ED1" w:rsidR="007D2157" w:rsidRPr="00C4175D" w:rsidRDefault="00CC48C1" w:rsidP="007D2157">
      <w:pPr>
        <w:spacing w:after="0" w:line="288" w:lineRule="auto"/>
        <w:rPr>
          <w:rFonts w:ascii="Times New Roman" w:hAnsi="Times New Roman" w:cs="Times New Roman"/>
          <w:sz w:val="24"/>
          <w:szCs w:val="24"/>
        </w:rPr>
      </w:pPr>
      <w:r w:rsidRPr="00C4175D">
        <w:rPr>
          <w:rFonts w:ascii="Times New Roman" w:hAnsi="Times New Roman" w:cs="Times New Roman"/>
          <w:sz w:val="24"/>
          <w:szCs w:val="24"/>
        </w:rPr>
        <w:t>Imm</w:t>
      </w:r>
      <w:r w:rsidR="007D2157" w:rsidRPr="00C4175D">
        <w:rPr>
          <w:rFonts w:ascii="Times New Roman" w:hAnsi="Times New Roman" w:cs="Times New Roman"/>
          <w:sz w:val="24"/>
          <w:szCs w:val="24"/>
        </w:rPr>
        <w:t>. 2</w:t>
      </w:r>
      <w:r w:rsidRPr="00C4175D">
        <w:rPr>
          <w:rFonts w:ascii="Times New Roman" w:hAnsi="Times New Roman" w:cs="Times New Roman"/>
          <w:sz w:val="24"/>
          <w:szCs w:val="24"/>
        </w:rPr>
        <w:t>-mut</w:t>
      </w:r>
    </w:p>
    <w:p w14:paraId="4D0DA542" w14:textId="71714A83" w:rsidR="007D2157" w:rsidRPr="00C4175D" w:rsidRDefault="001F4979" w:rsidP="007D2157">
      <w:pPr>
        <w:spacing w:after="0" w:line="288" w:lineRule="auto"/>
        <w:rPr>
          <w:rFonts w:ascii="Times New Roman" w:hAnsi="Times New Roman" w:cs="Times New Roman"/>
          <w:sz w:val="24"/>
          <w:szCs w:val="24"/>
        </w:rPr>
      </w:pPr>
      <w:r w:rsidRPr="00C4175D">
        <w:rPr>
          <w:rFonts w:ascii="Times New Roman" w:hAnsi="Times New Roman" w:cs="Times New Roman"/>
          <w:sz w:val="24"/>
          <w:szCs w:val="24"/>
        </w:rPr>
        <w:t>Ullorsiutini ullunut 30-nut piffissaliineq inissinneqarpoq suliap suliarineqarnerata sukkasuunissaata eqaatsuunissaatalu siuarsarnissaa aamma qulakkeernissaa pillugu, matumani napparsimasunut iluaqutaasumik</w:t>
      </w:r>
      <w:r w:rsidR="007D2157" w:rsidRPr="00C4175D">
        <w:rPr>
          <w:rFonts w:ascii="Times New Roman" w:hAnsi="Times New Roman" w:cs="Times New Roman"/>
          <w:sz w:val="24"/>
          <w:szCs w:val="24"/>
        </w:rPr>
        <w:t xml:space="preserve">. </w:t>
      </w:r>
    </w:p>
    <w:p w14:paraId="1F89AE98" w14:textId="77777777" w:rsidR="007D2157" w:rsidRPr="00C4175D" w:rsidRDefault="007D2157" w:rsidP="007D2157">
      <w:pPr>
        <w:spacing w:after="0" w:line="288" w:lineRule="auto"/>
        <w:rPr>
          <w:rFonts w:ascii="Times New Roman" w:hAnsi="Times New Roman" w:cs="Times New Roman"/>
          <w:sz w:val="24"/>
          <w:szCs w:val="24"/>
        </w:rPr>
      </w:pPr>
    </w:p>
    <w:p w14:paraId="7FFBB9FB" w14:textId="0683C636" w:rsidR="007D2157" w:rsidRPr="00C4175D" w:rsidRDefault="001F4979" w:rsidP="007D2157">
      <w:pPr>
        <w:spacing w:after="0" w:line="288" w:lineRule="auto"/>
        <w:rPr>
          <w:rFonts w:ascii="Times New Roman" w:hAnsi="Times New Roman" w:cs="Times New Roman"/>
          <w:sz w:val="24"/>
          <w:szCs w:val="24"/>
        </w:rPr>
      </w:pPr>
      <w:r w:rsidRPr="00C4175D">
        <w:rPr>
          <w:rFonts w:ascii="Times New Roman" w:hAnsi="Times New Roman" w:cs="Times New Roman"/>
          <w:sz w:val="24"/>
          <w:szCs w:val="24"/>
        </w:rPr>
        <w:t>Paasissutissanik nassiussinissamut pisussaaffimmik malittarinninnginneq § 29 naapertorlugu akiligassiissutigineqarluni kinguneqartinneqarsinnaavoq</w:t>
      </w:r>
      <w:r w:rsidR="007D2157" w:rsidRPr="00C4175D">
        <w:rPr>
          <w:rFonts w:ascii="Times New Roman" w:hAnsi="Times New Roman" w:cs="Times New Roman"/>
          <w:sz w:val="24"/>
          <w:szCs w:val="24"/>
        </w:rPr>
        <w:t>.</w:t>
      </w:r>
    </w:p>
    <w:p w14:paraId="771ADE4C" w14:textId="77777777" w:rsidR="007D2157" w:rsidRPr="00C4175D" w:rsidRDefault="007D2157" w:rsidP="007D2157">
      <w:pPr>
        <w:spacing w:after="0" w:line="288" w:lineRule="auto"/>
        <w:rPr>
          <w:rFonts w:ascii="Times New Roman" w:hAnsi="Times New Roman" w:cs="Times New Roman"/>
          <w:sz w:val="24"/>
          <w:szCs w:val="24"/>
        </w:rPr>
      </w:pPr>
    </w:p>
    <w:p w14:paraId="5CCEFD39" w14:textId="7BF4961F" w:rsidR="007D2157" w:rsidRPr="00C4175D" w:rsidRDefault="001F4979" w:rsidP="007D2157">
      <w:pPr>
        <w:spacing w:after="0" w:line="288" w:lineRule="auto"/>
        <w:rPr>
          <w:rFonts w:ascii="Times New Roman" w:hAnsi="Times New Roman" w:cs="Times New Roman"/>
          <w:sz w:val="24"/>
          <w:szCs w:val="24"/>
        </w:rPr>
      </w:pPr>
      <w:r w:rsidRPr="00C4175D">
        <w:rPr>
          <w:rFonts w:ascii="Times New Roman" w:hAnsi="Times New Roman" w:cs="Times New Roman"/>
          <w:sz w:val="24"/>
          <w:szCs w:val="24"/>
        </w:rPr>
        <w:t>Imm</w:t>
      </w:r>
      <w:r w:rsidR="007D2157" w:rsidRPr="00C4175D">
        <w:rPr>
          <w:rFonts w:ascii="Times New Roman" w:hAnsi="Times New Roman" w:cs="Times New Roman"/>
          <w:sz w:val="24"/>
          <w:szCs w:val="24"/>
        </w:rPr>
        <w:t>. 3</w:t>
      </w:r>
      <w:r w:rsidRPr="00C4175D">
        <w:rPr>
          <w:rFonts w:ascii="Times New Roman" w:hAnsi="Times New Roman" w:cs="Times New Roman"/>
          <w:sz w:val="24"/>
          <w:szCs w:val="24"/>
        </w:rPr>
        <w:t>-mut</w:t>
      </w:r>
    </w:p>
    <w:p w14:paraId="7B8F4CC5" w14:textId="5F21E764" w:rsidR="00A75595" w:rsidRPr="00C4175D" w:rsidRDefault="001F4979" w:rsidP="007D2157">
      <w:pPr>
        <w:spacing w:after="0" w:line="288" w:lineRule="auto"/>
        <w:rPr>
          <w:rFonts w:ascii="Times New Roman" w:hAnsi="Times New Roman" w:cs="Times New Roman"/>
          <w:sz w:val="24"/>
          <w:szCs w:val="24"/>
        </w:rPr>
      </w:pPr>
      <w:r w:rsidRPr="00C4175D">
        <w:rPr>
          <w:rFonts w:ascii="Times New Roman" w:hAnsi="Times New Roman" w:cs="Times New Roman"/>
          <w:sz w:val="24"/>
          <w:szCs w:val="24"/>
        </w:rPr>
        <w:t>Nunat</w:t>
      </w:r>
      <w:r w:rsidR="00F362B2">
        <w:rPr>
          <w:rFonts w:ascii="Times New Roman" w:hAnsi="Times New Roman" w:cs="Times New Roman"/>
          <w:sz w:val="24"/>
          <w:szCs w:val="24"/>
        </w:rPr>
        <w:t>sinni</w:t>
      </w:r>
      <w:r w:rsidRPr="00C4175D">
        <w:rPr>
          <w:rFonts w:ascii="Times New Roman" w:hAnsi="Times New Roman" w:cs="Times New Roman"/>
          <w:sz w:val="24"/>
          <w:szCs w:val="24"/>
        </w:rPr>
        <w:t xml:space="preserve"> Nakorsaaneqarfi</w:t>
      </w:r>
      <w:r w:rsidR="00F362B2">
        <w:rPr>
          <w:rFonts w:ascii="Times New Roman" w:hAnsi="Times New Roman" w:cs="Times New Roman"/>
          <w:sz w:val="24"/>
          <w:szCs w:val="24"/>
        </w:rPr>
        <w:t>up</w:t>
      </w:r>
      <w:r w:rsidRPr="00C4175D">
        <w:rPr>
          <w:rFonts w:ascii="Times New Roman" w:hAnsi="Times New Roman" w:cs="Times New Roman"/>
          <w:sz w:val="24"/>
          <w:szCs w:val="24"/>
        </w:rPr>
        <w:t xml:space="preserve"> pisussaaffigaa paasissutissat Napparsimasut maalaarutaannut Aalajangiisartunut § 25, imm. 5 naapertorlugu suliamik suliaqarnissaannut pisariaqartut nassiuteqqinnissaanut</w:t>
      </w:r>
      <w:r w:rsidR="007D2157" w:rsidRPr="00C4175D">
        <w:rPr>
          <w:rFonts w:ascii="Times New Roman" w:hAnsi="Times New Roman" w:cs="Times New Roman"/>
          <w:sz w:val="24"/>
          <w:szCs w:val="24"/>
        </w:rPr>
        <w:t xml:space="preserve">. </w:t>
      </w:r>
      <w:r w:rsidRPr="00C4175D">
        <w:rPr>
          <w:rFonts w:ascii="Times New Roman" w:hAnsi="Times New Roman" w:cs="Times New Roman"/>
          <w:sz w:val="24"/>
          <w:szCs w:val="24"/>
        </w:rPr>
        <w:t>Paasissutissat suut pisariaqarnersut Nunat</w:t>
      </w:r>
      <w:r w:rsidR="00F362B2">
        <w:rPr>
          <w:rFonts w:ascii="Times New Roman" w:hAnsi="Times New Roman" w:cs="Times New Roman"/>
          <w:sz w:val="24"/>
          <w:szCs w:val="24"/>
        </w:rPr>
        <w:t>sinni</w:t>
      </w:r>
      <w:r w:rsidRPr="00C4175D">
        <w:rPr>
          <w:rFonts w:ascii="Times New Roman" w:hAnsi="Times New Roman" w:cs="Times New Roman"/>
          <w:sz w:val="24"/>
          <w:szCs w:val="24"/>
        </w:rPr>
        <w:t xml:space="preserve"> Nakorsaaneqarfi</w:t>
      </w:r>
      <w:r w:rsidR="00F362B2">
        <w:rPr>
          <w:rFonts w:ascii="Times New Roman" w:hAnsi="Times New Roman" w:cs="Times New Roman"/>
          <w:sz w:val="24"/>
          <w:szCs w:val="24"/>
        </w:rPr>
        <w:t>up</w:t>
      </w:r>
      <w:r w:rsidRPr="00C4175D">
        <w:rPr>
          <w:rFonts w:ascii="Times New Roman" w:hAnsi="Times New Roman" w:cs="Times New Roman"/>
          <w:sz w:val="24"/>
          <w:szCs w:val="24"/>
        </w:rPr>
        <w:t xml:space="preserve"> aamma Napparsimasut maalaarutaannut Aalajangiisartut akornanni oqaloqatigiinnikkut aalajangerneqassapput</w:t>
      </w:r>
      <w:r w:rsidR="007D2157" w:rsidRPr="00C4175D">
        <w:rPr>
          <w:rFonts w:ascii="Times New Roman" w:hAnsi="Times New Roman" w:cs="Times New Roman"/>
          <w:sz w:val="24"/>
          <w:szCs w:val="24"/>
        </w:rPr>
        <w:t>.</w:t>
      </w:r>
    </w:p>
    <w:p w14:paraId="28926C2E" w14:textId="77777777" w:rsidR="007D2157" w:rsidRPr="00C4175D" w:rsidRDefault="007D2157" w:rsidP="007D2157">
      <w:pPr>
        <w:spacing w:after="0" w:line="288" w:lineRule="auto"/>
        <w:rPr>
          <w:rFonts w:ascii="Times New Roman" w:hAnsi="Times New Roman" w:cs="Times New Roman"/>
          <w:i/>
          <w:sz w:val="24"/>
          <w:szCs w:val="24"/>
        </w:rPr>
      </w:pPr>
    </w:p>
    <w:p w14:paraId="0084B47E" w14:textId="03A7BAC7" w:rsidR="007D2157" w:rsidRPr="00C4175D" w:rsidRDefault="007D2157" w:rsidP="007D2157">
      <w:pPr>
        <w:spacing w:after="0" w:line="288" w:lineRule="auto"/>
        <w:jc w:val="center"/>
        <w:rPr>
          <w:rFonts w:ascii="Times New Roman" w:hAnsi="Times New Roman" w:cs="Times New Roman"/>
          <w:i/>
          <w:sz w:val="24"/>
          <w:szCs w:val="24"/>
        </w:rPr>
      </w:pPr>
      <w:r w:rsidRPr="00C4175D">
        <w:rPr>
          <w:rFonts w:ascii="Times New Roman" w:hAnsi="Times New Roman" w:cs="Times New Roman"/>
          <w:i/>
          <w:sz w:val="24"/>
          <w:szCs w:val="24"/>
        </w:rPr>
        <w:t>§ 29</w:t>
      </w:r>
      <w:r w:rsidR="001F4979" w:rsidRPr="00C4175D">
        <w:rPr>
          <w:rFonts w:ascii="Times New Roman" w:hAnsi="Times New Roman" w:cs="Times New Roman"/>
          <w:i/>
          <w:sz w:val="24"/>
          <w:szCs w:val="24"/>
        </w:rPr>
        <w:t>-mut</w:t>
      </w:r>
    </w:p>
    <w:p w14:paraId="660517B2" w14:textId="77777777" w:rsidR="007D2157" w:rsidRPr="009C2EAD" w:rsidRDefault="007D2157" w:rsidP="009C2EAD">
      <w:pPr>
        <w:spacing w:after="0" w:line="288" w:lineRule="auto"/>
        <w:jc w:val="center"/>
        <w:rPr>
          <w:rFonts w:ascii="Times New Roman" w:hAnsi="Times New Roman" w:cs="Times New Roman"/>
          <w:bCs/>
          <w:sz w:val="24"/>
          <w:szCs w:val="24"/>
        </w:rPr>
      </w:pPr>
    </w:p>
    <w:p w14:paraId="0EEA2C12" w14:textId="1188125F" w:rsidR="00640DCE" w:rsidRPr="009C2EAD" w:rsidRDefault="00640DCE" w:rsidP="00200FBA">
      <w:pPr>
        <w:spacing w:after="0" w:line="288" w:lineRule="auto"/>
        <w:rPr>
          <w:rFonts w:ascii="Times New Roman" w:hAnsi="Times New Roman" w:cs="Times New Roman"/>
          <w:sz w:val="24"/>
          <w:szCs w:val="24"/>
        </w:rPr>
      </w:pPr>
      <w:r w:rsidRPr="009C2EAD">
        <w:rPr>
          <w:rFonts w:ascii="Times New Roman" w:hAnsi="Times New Roman"/>
          <w:sz w:val="24"/>
        </w:rPr>
        <w:t>Kapitali 3 taarsiinissamut pisinnaatitaasup ilisimasaanit imaluunniit ilisimasariaqagaanit kingusinnerpaamik ukiut pingasut qaangiutsinnagit Nunat</w:t>
      </w:r>
      <w:r w:rsidR="00166ECB">
        <w:rPr>
          <w:rFonts w:ascii="Times New Roman" w:hAnsi="Times New Roman"/>
          <w:sz w:val="24"/>
        </w:rPr>
        <w:t>sinni</w:t>
      </w:r>
      <w:r w:rsidRPr="009C2EAD">
        <w:rPr>
          <w:rFonts w:ascii="Times New Roman" w:hAnsi="Times New Roman"/>
          <w:sz w:val="24"/>
        </w:rPr>
        <w:t xml:space="preserve"> Nakorsaaneqarfi</w:t>
      </w:r>
      <w:r w:rsidR="00166ECB">
        <w:rPr>
          <w:rFonts w:ascii="Times New Roman" w:hAnsi="Times New Roman"/>
          <w:sz w:val="24"/>
        </w:rPr>
        <w:t>mm</w:t>
      </w:r>
      <w:r w:rsidRPr="009C2EAD">
        <w:rPr>
          <w:rFonts w:ascii="Times New Roman" w:hAnsi="Times New Roman"/>
          <w:sz w:val="24"/>
        </w:rPr>
        <w:t>ut nalunaarutigineqarsimassasoq § 2</w:t>
      </w:r>
      <w:r w:rsidR="00643834" w:rsidRPr="009C2EAD">
        <w:rPr>
          <w:rFonts w:ascii="Times New Roman" w:hAnsi="Times New Roman"/>
          <w:sz w:val="24"/>
        </w:rPr>
        <w:t>9</w:t>
      </w:r>
      <w:r w:rsidRPr="009C2EAD">
        <w:rPr>
          <w:rFonts w:ascii="Times New Roman" w:hAnsi="Times New Roman"/>
          <w:sz w:val="24"/>
        </w:rPr>
        <w:t>-mut siunnersuummi aalajangersarneqarpoq.</w:t>
      </w:r>
      <w:bookmarkStart w:id="0" w:name="_Hlk6400301"/>
      <w:bookmarkEnd w:id="0"/>
      <w:r w:rsidRPr="009C2EAD">
        <w:rPr>
          <w:rFonts w:ascii="Times New Roman" w:hAnsi="Times New Roman"/>
          <w:sz w:val="24"/>
        </w:rPr>
        <w:t xml:space="preserve"> Piffissaliussaq atorunnaarsinneqassaaq taarsiivigineqarnissamut pisinnaatitaaffiusumik ajoqusersimanermik napparsimasoq ilisimasaqanngippat imaluunniit ilisimasaqartussaagaluarpat.</w:t>
      </w:r>
      <w:r w:rsidR="00643834" w:rsidRPr="009C2EAD">
        <w:rPr>
          <w:rFonts w:ascii="Times New Roman" w:hAnsi="Times New Roman"/>
          <w:sz w:val="24"/>
        </w:rPr>
        <w:t xml:space="preserve"> Taamaattorli taarsiiviginninnissamut piumasaqaat nalunaarutigineqarsimassaaq </w:t>
      </w:r>
      <w:r w:rsidR="00353143" w:rsidRPr="009C2EAD">
        <w:rPr>
          <w:rFonts w:ascii="Times New Roman" w:hAnsi="Times New Roman"/>
          <w:sz w:val="24"/>
        </w:rPr>
        <w:t xml:space="preserve">ullormit ajoqusernermiit kingusinnerpaamik ukiut qulit qaangiunnerini pisoqalisoortarnerata eqqunneratigut. Ukiunik qulinik piffissaliineq aalajangersimasuuvoq, taannalu qanorluunniit atorunnaarsinneqarsinnaanani. Ajoqusernerup </w:t>
      </w:r>
      <w:r w:rsidR="00353143" w:rsidRPr="009C2EAD">
        <w:rPr>
          <w:rFonts w:ascii="Times New Roman" w:hAnsi="Times New Roman"/>
          <w:sz w:val="24"/>
        </w:rPr>
        <w:lastRenderedPageBreak/>
        <w:t>malitsigisai ajoqusernermiit ukiut qulit kingorna aatsaat takkukkaluarpata Inatsisartut inatsisaat malillugu piumasaqaateqartoqarsinnaanngilaq.</w:t>
      </w:r>
    </w:p>
    <w:p w14:paraId="01F0BEB3" w14:textId="77777777" w:rsidR="00A75595" w:rsidRPr="009C2EAD" w:rsidRDefault="00A75595" w:rsidP="00200FBA">
      <w:pPr>
        <w:spacing w:after="0" w:line="288" w:lineRule="auto"/>
        <w:rPr>
          <w:rFonts w:ascii="Times New Roman" w:hAnsi="Times New Roman" w:cs="Times New Roman"/>
          <w:bCs/>
          <w:sz w:val="24"/>
          <w:szCs w:val="24"/>
        </w:rPr>
      </w:pPr>
    </w:p>
    <w:p w14:paraId="38D0CA06" w14:textId="2326335B" w:rsidR="00643834" w:rsidRPr="00F362B2" w:rsidRDefault="00643834" w:rsidP="00643834">
      <w:pPr>
        <w:spacing w:after="0" w:line="288" w:lineRule="auto"/>
        <w:jc w:val="center"/>
        <w:rPr>
          <w:rFonts w:ascii="Times New Roman" w:hAnsi="Times New Roman" w:cs="Times New Roman"/>
          <w:bCs/>
          <w:i/>
          <w:iCs/>
          <w:sz w:val="24"/>
          <w:szCs w:val="24"/>
        </w:rPr>
      </w:pPr>
      <w:r w:rsidRPr="00C4175D">
        <w:rPr>
          <w:rFonts w:ascii="Times New Roman" w:hAnsi="Times New Roman" w:cs="Times New Roman"/>
          <w:bCs/>
          <w:i/>
          <w:iCs/>
          <w:sz w:val="24"/>
          <w:szCs w:val="24"/>
        </w:rPr>
        <w:t xml:space="preserve">§ </w:t>
      </w:r>
      <w:r w:rsidRPr="00F362B2">
        <w:rPr>
          <w:rFonts w:ascii="Times New Roman" w:hAnsi="Times New Roman" w:cs="Times New Roman"/>
          <w:bCs/>
          <w:i/>
          <w:iCs/>
          <w:sz w:val="24"/>
          <w:szCs w:val="24"/>
        </w:rPr>
        <w:t>30-mut</w:t>
      </w:r>
    </w:p>
    <w:p w14:paraId="3CE32026" w14:textId="77777777" w:rsidR="00643834" w:rsidRPr="00C4175D" w:rsidRDefault="00643834" w:rsidP="00643834">
      <w:pPr>
        <w:spacing w:after="0" w:line="288" w:lineRule="auto"/>
        <w:jc w:val="center"/>
        <w:rPr>
          <w:rFonts w:ascii="Times New Roman" w:hAnsi="Times New Roman" w:cs="Times New Roman"/>
          <w:i/>
          <w:sz w:val="24"/>
          <w:szCs w:val="24"/>
        </w:rPr>
      </w:pPr>
    </w:p>
    <w:p w14:paraId="1DF6C59A" w14:textId="13EAF992" w:rsidR="00D60C9E" w:rsidRPr="009C2EAD" w:rsidRDefault="00D60C9E" w:rsidP="00643834">
      <w:pPr>
        <w:spacing w:after="0" w:line="288" w:lineRule="auto"/>
        <w:rPr>
          <w:rFonts w:ascii="Times New Roman" w:hAnsi="Times New Roman" w:cs="Times New Roman"/>
          <w:bCs/>
          <w:sz w:val="24"/>
          <w:szCs w:val="24"/>
        </w:rPr>
      </w:pPr>
      <w:r w:rsidRPr="00C4175D">
        <w:rPr>
          <w:rFonts w:ascii="Times New Roman" w:hAnsi="Times New Roman" w:cs="Times New Roman"/>
          <w:iCs/>
          <w:sz w:val="24"/>
          <w:szCs w:val="24"/>
        </w:rPr>
        <w:t>§ 30-mut siunnersuummik akiligassiinermik pillaammik tunngavissaq eqqunneqarpoq, peqqissaanermik suliaqartup § 28 naapertorlugu taarsiiviginninnissamut sulianik suliaqarnermi Nunat</w:t>
      </w:r>
      <w:r w:rsidR="00F362B2">
        <w:rPr>
          <w:rFonts w:ascii="Times New Roman" w:hAnsi="Times New Roman" w:cs="Times New Roman"/>
          <w:iCs/>
          <w:sz w:val="24"/>
          <w:szCs w:val="24"/>
        </w:rPr>
        <w:t>sinni</w:t>
      </w:r>
      <w:r w:rsidRPr="00C4175D">
        <w:rPr>
          <w:rFonts w:ascii="Times New Roman" w:hAnsi="Times New Roman" w:cs="Times New Roman"/>
          <w:iCs/>
          <w:sz w:val="24"/>
          <w:szCs w:val="24"/>
        </w:rPr>
        <w:t xml:space="preserve"> Nakorsaaneqarfi</w:t>
      </w:r>
      <w:r w:rsidR="00F362B2">
        <w:rPr>
          <w:rFonts w:ascii="Times New Roman" w:hAnsi="Times New Roman" w:cs="Times New Roman"/>
          <w:iCs/>
          <w:sz w:val="24"/>
          <w:szCs w:val="24"/>
        </w:rPr>
        <w:t>up</w:t>
      </w:r>
      <w:r w:rsidRPr="00C4175D">
        <w:rPr>
          <w:rFonts w:ascii="Times New Roman" w:hAnsi="Times New Roman" w:cs="Times New Roman"/>
          <w:iCs/>
          <w:sz w:val="24"/>
          <w:szCs w:val="24"/>
        </w:rPr>
        <w:t xml:space="preserve"> atugassaanik paasissutissanik nassiussinissamut pisussaatitaaffik naammassinngippagu</w:t>
      </w:r>
      <w:r w:rsidR="00643834" w:rsidRPr="00C4175D">
        <w:rPr>
          <w:rFonts w:ascii="Times New Roman" w:hAnsi="Times New Roman" w:cs="Times New Roman"/>
          <w:iCs/>
          <w:sz w:val="24"/>
          <w:szCs w:val="24"/>
        </w:rPr>
        <w:t>.</w:t>
      </w:r>
    </w:p>
    <w:p w14:paraId="17FF7AAC" w14:textId="77777777" w:rsidR="00AA0F8B" w:rsidRPr="009C2EAD" w:rsidRDefault="00AA0F8B" w:rsidP="00200FBA">
      <w:pPr>
        <w:spacing w:after="0" w:line="288" w:lineRule="auto"/>
        <w:rPr>
          <w:rFonts w:ascii="Times New Roman" w:hAnsi="Times New Roman" w:cs="Times New Roman"/>
          <w:bCs/>
          <w:sz w:val="24"/>
          <w:szCs w:val="24"/>
        </w:rPr>
      </w:pPr>
    </w:p>
    <w:p w14:paraId="4F4BBDA1" w14:textId="2F8EAE38" w:rsidR="0062259B" w:rsidRPr="009C2EAD" w:rsidRDefault="00591507" w:rsidP="00200FBA">
      <w:pPr>
        <w:spacing w:after="0" w:line="288" w:lineRule="auto"/>
        <w:jc w:val="center"/>
        <w:rPr>
          <w:rFonts w:ascii="Times New Roman" w:hAnsi="Times New Roman" w:cs="Times New Roman"/>
          <w:i/>
          <w:sz w:val="24"/>
          <w:szCs w:val="24"/>
        </w:rPr>
      </w:pPr>
      <w:r w:rsidRPr="009C2EAD">
        <w:rPr>
          <w:rFonts w:ascii="Times New Roman" w:hAnsi="Times New Roman"/>
          <w:i/>
          <w:sz w:val="24"/>
        </w:rPr>
        <w:t xml:space="preserve">§ </w:t>
      </w:r>
      <w:r w:rsidR="00D60C9E" w:rsidRPr="009C2EAD">
        <w:rPr>
          <w:rFonts w:ascii="Times New Roman" w:hAnsi="Times New Roman"/>
          <w:i/>
          <w:sz w:val="24"/>
        </w:rPr>
        <w:t>31</w:t>
      </w:r>
      <w:r w:rsidRPr="009C2EAD">
        <w:rPr>
          <w:rFonts w:ascii="Times New Roman" w:hAnsi="Times New Roman"/>
          <w:i/>
          <w:sz w:val="24"/>
        </w:rPr>
        <w:t>-mut</w:t>
      </w:r>
    </w:p>
    <w:p w14:paraId="1BA967C0" w14:textId="21F22B11" w:rsidR="00DE0E77" w:rsidRPr="009C2EAD" w:rsidRDefault="00DE0E77" w:rsidP="00200FBA">
      <w:pPr>
        <w:spacing w:after="0" w:line="288" w:lineRule="auto"/>
        <w:jc w:val="center"/>
        <w:rPr>
          <w:rFonts w:ascii="Times New Roman" w:hAnsi="Times New Roman" w:cs="Times New Roman"/>
          <w:i/>
          <w:sz w:val="24"/>
          <w:szCs w:val="24"/>
        </w:rPr>
      </w:pPr>
    </w:p>
    <w:p w14:paraId="54C8FF41" w14:textId="397061CD" w:rsidR="0000142A" w:rsidRPr="00C4175D" w:rsidRDefault="00D60C9E" w:rsidP="004A0244">
      <w:pPr>
        <w:spacing w:after="0" w:line="288" w:lineRule="auto"/>
        <w:rPr>
          <w:rFonts w:ascii="Times New Roman" w:hAnsi="Times New Roman" w:cs="Times New Roman"/>
          <w:iCs/>
          <w:sz w:val="24"/>
          <w:szCs w:val="24"/>
        </w:rPr>
      </w:pPr>
      <w:r w:rsidRPr="00C4175D">
        <w:rPr>
          <w:rFonts w:ascii="Times New Roman" w:hAnsi="Times New Roman" w:cs="Times New Roman"/>
          <w:iCs/>
          <w:sz w:val="24"/>
          <w:szCs w:val="24"/>
        </w:rPr>
        <w:t xml:space="preserve">§ 31-mut siunnersuummik </w:t>
      </w:r>
      <w:r w:rsidRPr="00F362B2">
        <w:rPr>
          <w:rFonts w:ascii="Times New Roman" w:hAnsi="Times New Roman" w:cs="Times New Roman"/>
          <w:iCs/>
          <w:sz w:val="24"/>
          <w:szCs w:val="24"/>
        </w:rPr>
        <w:t>malitassanik, Inatsisartut inatsisaat naapertorlugu saqqummiunneqartunik malinninnginnermi aalajangersarneqarpoq</w:t>
      </w:r>
      <w:r w:rsidRPr="00C4175D">
        <w:rPr>
          <w:rFonts w:ascii="Times New Roman" w:hAnsi="Times New Roman" w:cs="Times New Roman"/>
          <w:iCs/>
          <w:sz w:val="24"/>
          <w:szCs w:val="24"/>
        </w:rPr>
        <w:t>, akiligassiinikkut pillaateqartoqarsinnaasoq. Pillaatit Kalaallit Nunaanni pinerluttulerinermi inatsimmi malittarisassat naapertorlugit aalajangersarneqassapput</w:t>
      </w:r>
      <w:r w:rsidR="0000142A" w:rsidRPr="00C4175D">
        <w:rPr>
          <w:rFonts w:ascii="Times New Roman" w:hAnsi="Times New Roman" w:cs="Times New Roman"/>
          <w:iCs/>
          <w:sz w:val="24"/>
          <w:szCs w:val="24"/>
        </w:rPr>
        <w:t>.</w:t>
      </w:r>
    </w:p>
    <w:p w14:paraId="5ACA027A" w14:textId="77777777" w:rsidR="004A0244" w:rsidRPr="009C2EAD" w:rsidRDefault="004A0244" w:rsidP="00200FBA">
      <w:pPr>
        <w:spacing w:after="0" w:line="288" w:lineRule="auto"/>
        <w:rPr>
          <w:rFonts w:ascii="Times New Roman" w:hAnsi="Times New Roman" w:cs="Times New Roman"/>
          <w:bCs/>
          <w:sz w:val="24"/>
          <w:szCs w:val="24"/>
        </w:rPr>
      </w:pPr>
    </w:p>
    <w:p w14:paraId="5F4954D0" w14:textId="77777777" w:rsidR="004A0244" w:rsidRPr="00C4175D" w:rsidRDefault="004A0244" w:rsidP="004A0244">
      <w:pPr>
        <w:spacing w:after="0" w:line="288" w:lineRule="auto"/>
        <w:jc w:val="center"/>
        <w:rPr>
          <w:rFonts w:ascii="Times New Roman" w:hAnsi="Times New Roman" w:cs="Times New Roman"/>
          <w:i/>
          <w:sz w:val="24"/>
          <w:szCs w:val="24"/>
        </w:rPr>
      </w:pPr>
    </w:p>
    <w:p w14:paraId="1B4788E1" w14:textId="5D65D8DC" w:rsidR="004A0244" w:rsidRPr="00C4175D" w:rsidRDefault="004A0244" w:rsidP="004A0244">
      <w:pPr>
        <w:spacing w:after="0" w:line="288" w:lineRule="auto"/>
        <w:jc w:val="center"/>
        <w:rPr>
          <w:rFonts w:ascii="Times New Roman" w:hAnsi="Times New Roman" w:cs="Times New Roman"/>
          <w:bCs/>
          <w:i/>
          <w:iCs/>
          <w:sz w:val="24"/>
          <w:szCs w:val="24"/>
        </w:rPr>
      </w:pPr>
      <w:r w:rsidRPr="00C4175D">
        <w:rPr>
          <w:rFonts w:ascii="Times New Roman" w:hAnsi="Times New Roman" w:cs="Times New Roman"/>
          <w:bCs/>
          <w:i/>
          <w:iCs/>
          <w:sz w:val="24"/>
          <w:szCs w:val="24"/>
        </w:rPr>
        <w:t xml:space="preserve">§ </w:t>
      </w:r>
      <w:r w:rsidR="00D60C9E" w:rsidRPr="00C4175D">
        <w:rPr>
          <w:rFonts w:ascii="Times New Roman" w:hAnsi="Times New Roman" w:cs="Times New Roman"/>
          <w:bCs/>
          <w:i/>
          <w:iCs/>
          <w:sz w:val="24"/>
          <w:szCs w:val="24"/>
        </w:rPr>
        <w:t>32</w:t>
      </w:r>
      <w:r w:rsidR="004D1673" w:rsidRPr="00C4175D">
        <w:rPr>
          <w:rFonts w:ascii="Times New Roman" w:hAnsi="Times New Roman" w:cs="Times New Roman"/>
          <w:bCs/>
          <w:i/>
          <w:iCs/>
          <w:sz w:val="24"/>
          <w:szCs w:val="24"/>
        </w:rPr>
        <w:t>-mut</w:t>
      </w:r>
    </w:p>
    <w:p w14:paraId="225AE6FF" w14:textId="77777777" w:rsidR="004A0244" w:rsidRPr="00C4175D" w:rsidRDefault="004A0244" w:rsidP="004A0244">
      <w:pPr>
        <w:spacing w:after="0" w:line="288" w:lineRule="auto"/>
        <w:rPr>
          <w:rFonts w:ascii="Times New Roman" w:hAnsi="Times New Roman" w:cs="Times New Roman"/>
          <w:bCs/>
          <w:sz w:val="24"/>
          <w:szCs w:val="24"/>
        </w:rPr>
      </w:pPr>
    </w:p>
    <w:p w14:paraId="4D43B863" w14:textId="02878B44" w:rsidR="004D1673" w:rsidRPr="00C4175D" w:rsidRDefault="00D60C9E" w:rsidP="004A0244">
      <w:pPr>
        <w:spacing w:after="0" w:line="288" w:lineRule="auto"/>
        <w:rPr>
          <w:rFonts w:ascii="Times New Roman" w:hAnsi="Times New Roman" w:cs="Times New Roman"/>
          <w:bCs/>
          <w:sz w:val="24"/>
          <w:szCs w:val="24"/>
        </w:rPr>
      </w:pPr>
      <w:r w:rsidRPr="00C4175D">
        <w:rPr>
          <w:rFonts w:ascii="Times New Roman" w:hAnsi="Times New Roman" w:cs="Times New Roman"/>
          <w:bCs/>
          <w:sz w:val="24"/>
          <w:szCs w:val="24"/>
        </w:rPr>
        <w:t>Imm. 1-imut</w:t>
      </w:r>
    </w:p>
    <w:p w14:paraId="24127D34" w14:textId="77777777" w:rsidR="00D60C9E" w:rsidRPr="00C4175D" w:rsidRDefault="004D1673" w:rsidP="00D60C9E">
      <w:pPr>
        <w:spacing w:after="0" w:line="288" w:lineRule="auto"/>
        <w:rPr>
          <w:rFonts w:ascii="Times New Roman" w:hAnsi="Times New Roman" w:cs="Times New Roman"/>
          <w:bCs/>
          <w:sz w:val="24"/>
          <w:szCs w:val="24"/>
        </w:rPr>
      </w:pPr>
      <w:r w:rsidRPr="00C4175D">
        <w:rPr>
          <w:rFonts w:ascii="Times New Roman" w:hAnsi="Times New Roman" w:cs="Times New Roman"/>
          <w:sz w:val="24"/>
          <w:szCs w:val="24"/>
        </w:rPr>
        <w:t xml:space="preserve">Siunnersuutigineqarpoq Inatsisartut Inatsisaat nalunaarutikkut atuutilersinneqassaaq. </w:t>
      </w:r>
    </w:p>
    <w:p w14:paraId="00FEFBCA" w14:textId="014F9A82" w:rsidR="00D60C9E" w:rsidRPr="00C4175D" w:rsidRDefault="00D60C9E" w:rsidP="00D60C9E">
      <w:pPr>
        <w:spacing w:after="0" w:line="288" w:lineRule="auto"/>
        <w:rPr>
          <w:rFonts w:ascii="Times New Roman" w:hAnsi="Times New Roman" w:cs="Times New Roman"/>
          <w:bCs/>
          <w:sz w:val="24"/>
          <w:szCs w:val="24"/>
        </w:rPr>
      </w:pPr>
      <w:r w:rsidRPr="00C4175D">
        <w:rPr>
          <w:rFonts w:ascii="Times New Roman" w:hAnsi="Times New Roman" w:cs="Times New Roman"/>
          <w:bCs/>
          <w:sz w:val="24"/>
          <w:szCs w:val="24"/>
        </w:rPr>
        <w:t xml:space="preserve">Nalunaarut saqqummiunneqassaaq, Napparsimasunut Taarsiisartut aamma Napparsimasut maalaarutaannik Aalajangiisartut pisariaqartunik isumaqatigiissutigineqareerpata, kiisalu suliat suliarineqarnissaannut danskit inatsisaanni naammaginartumik tunngavissanik qulakkeerinnittoqareerpat.  </w:t>
      </w:r>
    </w:p>
    <w:p w14:paraId="510E2F80" w14:textId="77777777" w:rsidR="00D60C9E" w:rsidRPr="00C4175D" w:rsidRDefault="00D60C9E" w:rsidP="00D60C9E">
      <w:pPr>
        <w:spacing w:after="0" w:line="288" w:lineRule="auto"/>
        <w:rPr>
          <w:rFonts w:ascii="Times New Roman" w:hAnsi="Times New Roman" w:cs="Times New Roman"/>
          <w:bCs/>
          <w:sz w:val="24"/>
          <w:szCs w:val="24"/>
        </w:rPr>
      </w:pPr>
    </w:p>
    <w:p w14:paraId="28412768" w14:textId="15400F5C" w:rsidR="00D60C9E" w:rsidRPr="00C4175D" w:rsidRDefault="00D60C9E" w:rsidP="00D60C9E">
      <w:pPr>
        <w:spacing w:after="0" w:line="288" w:lineRule="auto"/>
        <w:rPr>
          <w:rFonts w:ascii="Times New Roman" w:hAnsi="Times New Roman" w:cs="Times New Roman"/>
          <w:bCs/>
          <w:sz w:val="24"/>
          <w:szCs w:val="24"/>
        </w:rPr>
      </w:pPr>
      <w:r w:rsidRPr="00C4175D">
        <w:rPr>
          <w:rFonts w:ascii="Times New Roman" w:hAnsi="Times New Roman" w:cs="Times New Roman"/>
          <w:bCs/>
          <w:sz w:val="24"/>
          <w:szCs w:val="24"/>
        </w:rPr>
        <w:t>Imm. 2-mut</w:t>
      </w:r>
    </w:p>
    <w:p w14:paraId="669180EB" w14:textId="1067DD55" w:rsidR="00D60C9E" w:rsidRPr="00C4175D" w:rsidRDefault="00D60C9E" w:rsidP="00D60C9E">
      <w:pPr>
        <w:spacing w:after="0" w:line="288" w:lineRule="auto"/>
        <w:rPr>
          <w:rFonts w:ascii="Times New Roman" w:hAnsi="Times New Roman" w:cs="Times New Roman"/>
          <w:bCs/>
          <w:sz w:val="24"/>
          <w:szCs w:val="24"/>
        </w:rPr>
      </w:pPr>
      <w:r w:rsidRPr="00C4175D">
        <w:rPr>
          <w:rFonts w:ascii="Times New Roman" w:hAnsi="Times New Roman" w:cs="Times New Roman"/>
          <w:bCs/>
          <w:sz w:val="24"/>
          <w:szCs w:val="24"/>
        </w:rPr>
        <w:t xml:space="preserve">Imm. 2-mi siunnersuutigineqarpoq, Inatsisartut inatsisaanni peqqissaanermik suliaqarneq pillugu maalaarutinut pillugit kapitali 2-mi katsorsaanerit, inatsisip atulerneranit naammassineqartunut atuutissasoq. Paarlattuanik katsorsaanernut, Inatsisartut inatsisaata suli atulinnginnerani naammassineqarsimasunut maalaarutit, malittarisassat atuussimasut naapertorlugit suliarineqassapput. </w:t>
      </w:r>
    </w:p>
    <w:p w14:paraId="770BA3CA" w14:textId="77777777" w:rsidR="00D60C9E" w:rsidRPr="00C4175D" w:rsidRDefault="00D60C9E" w:rsidP="00D60C9E">
      <w:pPr>
        <w:spacing w:after="0" w:line="288" w:lineRule="auto"/>
        <w:rPr>
          <w:rFonts w:ascii="Times New Roman" w:hAnsi="Times New Roman" w:cs="Times New Roman"/>
          <w:bCs/>
          <w:sz w:val="24"/>
          <w:szCs w:val="24"/>
        </w:rPr>
      </w:pPr>
    </w:p>
    <w:p w14:paraId="14977638" w14:textId="2CE11B5B" w:rsidR="00D60C9E" w:rsidRPr="00C4175D" w:rsidRDefault="00D60C9E" w:rsidP="00D60C9E">
      <w:pPr>
        <w:spacing w:after="0" w:line="288" w:lineRule="auto"/>
        <w:rPr>
          <w:rFonts w:ascii="Times New Roman" w:hAnsi="Times New Roman"/>
          <w:sz w:val="24"/>
        </w:rPr>
      </w:pPr>
      <w:r w:rsidRPr="00C4175D">
        <w:rPr>
          <w:rFonts w:ascii="Times New Roman" w:hAnsi="Times New Roman"/>
          <w:sz w:val="24"/>
        </w:rPr>
        <w:t>Imm</w:t>
      </w:r>
      <w:r w:rsidRPr="00C4175D">
        <w:rPr>
          <w:rFonts w:ascii="Times New Roman" w:hAnsi="Times New Roman" w:cs="Times New Roman"/>
          <w:bCs/>
          <w:sz w:val="24"/>
          <w:szCs w:val="24"/>
        </w:rPr>
        <w:t>. 3-mut</w:t>
      </w:r>
    </w:p>
    <w:p w14:paraId="119F034F" w14:textId="72CED5C7" w:rsidR="00D60C9E" w:rsidRPr="00C4175D" w:rsidRDefault="00D60C9E" w:rsidP="00D60C9E">
      <w:pPr>
        <w:spacing w:after="0" w:line="288" w:lineRule="auto"/>
        <w:rPr>
          <w:rFonts w:ascii="Times New Roman" w:hAnsi="Times New Roman" w:cs="Times New Roman"/>
          <w:bCs/>
          <w:sz w:val="24"/>
          <w:szCs w:val="24"/>
        </w:rPr>
      </w:pPr>
      <w:r w:rsidRPr="00C4175D">
        <w:rPr>
          <w:rFonts w:ascii="Times New Roman" w:hAnsi="Times New Roman" w:cs="Times New Roman"/>
          <w:bCs/>
          <w:sz w:val="24"/>
          <w:szCs w:val="24"/>
        </w:rPr>
        <w:t xml:space="preserve">Imm. 3-mi siunnersuutigineqarpoq, Inatsisartut inatsisaanni napparsimasut ajoqusernerannut kapitali 3-mi taarsiiviginninnerit, Inatsisartut inatsisaata atulerneranit pisunut atuutissasoq. Ajoquserneq piffissami, taarsiivigineqarnissamut tunngaviusumik pisumi pisimassaaq. Inatsisartut inatsisaat taamaattumik ajoqusernernut, misissuinermut imaluunniit </w:t>
      </w:r>
      <w:r w:rsidRPr="00C4175D">
        <w:rPr>
          <w:rFonts w:ascii="Times New Roman" w:hAnsi="Times New Roman" w:cs="Times New Roman"/>
          <w:bCs/>
          <w:sz w:val="24"/>
          <w:szCs w:val="24"/>
        </w:rPr>
        <w:lastRenderedPageBreak/>
        <w:t xml:space="preserve">katsorsaanermut il.il. taarsiivigineqarnissamut piumasaqaammut tunngavimmut, piffissap atuutilerfiata kingorna suliarineqarsimasunut atuutissaaq. Piffissaq pissutaasoq tassaavoq ass. </w:t>
      </w:r>
      <w:r w:rsidR="00F362B2">
        <w:rPr>
          <w:rFonts w:ascii="Times New Roman" w:hAnsi="Times New Roman" w:cs="Times New Roman"/>
          <w:bCs/>
          <w:sz w:val="24"/>
          <w:szCs w:val="24"/>
        </w:rPr>
        <w:t>p</w:t>
      </w:r>
      <w:r w:rsidRPr="00F362B2">
        <w:rPr>
          <w:rFonts w:ascii="Times New Roman" w:hAnsi="Times New Roman" w:cs="Times New Roman"/>
          <w:bCs/>
          <w:sz w:val="24"/>
          <w:szCs w:val="24"/>
        </w:rPr>
        <w:t xml:space="preserve">iffissaq suliarinniffiusoq imaluunniit piffissaq, nakorsap </w:t>
      </w:r>
      <w:r w:rsidRPr="00C4175D">
        <w:rPr>
          <w:rFonts w:ascii="Times New Roman" w:hAnsi="Times New Roman" w:cs="Times New Roman"/>
          <w:bCs/>
          <w:sz w:val="24"/>
          <w:szCs w:val="24"/>
        </w:rPr>
        <w:t>nappaammik eqqortumik suussusersiiffigisussaagaluagaa.</w:t>
      </w:r>
    </w:p>
    <w:p w14:paraId="1C4EB3AF" w14:textId="77777777" w:rsidR="00D60C9E" w:rsidRPr="00C4175D" w:rsidRDefault="00D60C9E" w:rsidP="00D60C9E">
      <w:pPr>
        <w:spacing w:after="0" w:line="288" w:lineRule="auto"/>
        <w:rPr>
          <w:rFonts w:ascii="Times New Roman" w:hAnsi="Times New Roman" w:cs="Times New Roman"/>
          <w:bCs/>
          <w:sz w:val="24"/>
          <w:szCs w:val="24"/>
        </w:rPr>
      </w:pPr>
    </w:p>
    <w:p w14:paraId="16C33B67" w14:textId="3D51DE74" w:rsidR="004D1673" w:rsidRPr="00C4175D" w:rsidRDefault="00D60C9E" w:rsidP="00D60C9E">
      <w:pPr>
        <w:spacing w:after="0" w:line="288" w:lineRule="auto"/>
        <w:rPr>
          <w:rFonts w:ascii="Times New Roman" w:hAnsi="Times New Roman" w:cs="Times New Roman"/>
          <w:sz w:val="24"/>
          <w:szCs w:val="24"/>
        </w:rPr>
      </w:pPr>
      <w:r w:rsidRPr="00C4175D">
        <w:rPr>
          <w:rFonts w:ascii="Times New Roman" w:hAnsi="Times New Roman" w:cs="Times New Roman"/>
          <w:bCs/>
          <w:sz w:val="24"/>
          <w:szCs w:val="24"/>
        </w:rPr>
        <w:t>Taarsiinissamut piumasaqaat, ajoqusernernut atuutilerfik sioqqullugu pisimasunut, malittarisassat piffissami tassani atuuttut naapertorlugit suliarineqassaaq. Tamanna atuuppoq apeqqutaatinnagu, ajoquserneq piffissap atuutilerfiusup kingorna paasineqaraluarpalluunniit, aamma taarsiivigineqarnissamut qinnuteqaat piffissap atuutilerfiusup siornatigut imaluunniit kingornatigut nassiunneqarsimagaluarpalluunniit.</w:t>
      </w:r>
    </w:p>
    <w:p w14:paraId="0B4FFDAB" w14:textId="77777777" w:rsidR="004D1673" w:rsidRPr="00C4175D" w:rsidRDefault="004D1673" w:rsidP="004A0244">
      <w:pPr>
        <w:spacing w:after="0" w:line="288" w:lineRule="auto"/>
        <w:rPr>
          <w:rFonts w:ascii="Times New Roman" w:hAnsi="Times New Roman" w:cs="Times New Roman"/>
          <w:bCs/>
          <w:sz w:val="24"/>
          <w:szCs w:val="24"/>
        </w:rPr>
      </w:pPr>
    </w:p>
    <w:p w14:paraId="38CE64C2" w14:textId="1420812B" w:rsidR="003E24D3" w:rsidRPr="009C2EAD" w:rsidRDefault="003E24D3" w:rsidP="00200FBA">
      <w:pPr>
        <w:spacing w:after="0" w:line="288" w:lineRule="auto"/>
        <w:rPr>
          <w:rFonts w:ascii="Times New Roman" w:hAnsi="Times New Roman" w:cs="Times New Roman"/>
          <w:bCs/>
          <w:sz w:val="24"/>
          <w:szCs w:val="24"/>
        </w:rPr>
      </w:pPr>
    </w:p>
    <w:p w14:paraId="3E0812CE" w14:textId="5DDD307B" w:rsidR="001B7151" w:rsidRPr="009C2EAD" w:rsidRDefault="001B7151" w:rsidP="00200FBA">
      <w:pPr>
        <w:spacing w:after="0" w:line="288" w:lineRule="auto"/>
        <w:jc w:val="center"/>
        <w:rPr>
          <w:rFonts w:ascii="Times New Roman" w:hAnsi="Times New Roman" w:cs="Times New Roman"/>
          <w:bCs/>
          <w:i/>
          <w:iCs/>
          <w:sz w:val="24"/>
          <w:szCs w:val="24"/>
        </w:rPr>
      </w:pPr>
      <w:r w:rsidRPr="009C2EAD">
        <w:rPr>
          <w:rFonts w:ascii="Times New Roman" w:hAnsi="Times New Roman"/>
          <w:i/>
          <w:sz w:val="24"/>
        </w:rPr>
        <w:t xml:space="preserve">§ </w:t>
      </w:r>
      <w:r w:rsidR="00D60C9E" w:rsidRPr="009C2EAD">
        <w:rPr>
          <w:rFonts w:ascii="Times New Roman" w:hAnsi="Times New Roman"/>
          <w:i/>
          <w:sz w:val="24"/>
        </w:rPr>
        <w:t>33</w:t>
      </w:r>
      <w:r w:rsidRPr="009C2EAD">
        <w:rPr>
          <w:rFonts w:ascii="Times New Roman" w:hAnsi="Times New Roman"/>
          <w:i/>
          <w:sz w:val="24"/>
        </w:rPr>
        <w:t>-mut</w:t>
      </w:r>
    </w:p>
    <w:p w14:paraId="321D41D5" w14:textId="277344A0" w:rsidR="001B7151" w:rsidRPr="009C2EAD" w:rsidRDefault="001B7151" w:rsidP="00200FBA">
      <w:pPr>
        <w:spacing w:after="0" w:line="288" w:lineRule="auto"/>
        <w:rPr>
          <w:rFonts w:ascii="Times New Roman" w:hAnsi="Times New Roman" w:cs="Times New Roman"/>
          <w:bCs/>
          <w:sz w:val="24"/>
          <w:szCs w:val="24"/>
        </w:rPr>
      </w:pPr>
    </w:p>
    <w:p w14:paraId="0AB02B7C" w14:textId="6289F80C" w:rsidR="001B7151" w:rsidRPr="009C2EAD" w:rsidRDefault="00633C14" w:rsidP="00200FBA">
      <w:pPr>
        <w:spacing w:after="0" w:line="288" w:lineRule="auto"/>
        <w:rPr>
          <w:rFonts w:ascii="Times New Roman" w:hAnsi="Times New Roman" w:cs="Times New Roman"/>
          <w:sz w:val="24"/>
          <w:szCs w:val="24"/>
        </w:rPr>
      </w:pPr>
      <w:r w:rsidRPr="009C2EAD">
        <w:rPr>
          <w:rFonts w:ascii="Times New Roman" w:hAnsi="Times New Roman"/>
          <w:sz w:val="24"/>
        </w:rPr>
        <w:t>Inatsisartut Inatsisaata atortussanngortinnera tunngavigalugu Peqqinnissaqarfiup aqunneqarnera, aaqqissuussaanera kiisalu peqqinnissamut tunngasutigut sullissisut aamma tarnip pissusaanik ilisimasallit pillugit Inatsisartut inatsisaanni nr. 27, 18. november 2010-meersumi aammalu Inatsisartut inatsisaatigut nr. 2, 29. maj 2012-imeersukkut allanngortinneqartumi allannguutinik suliaqartoqarpoq.</w:t>
      </w:r>
    </w:p>
    <w:p w14:paraId="260D7106" w14:textId="77777777" w:rsidR="001B7151" w:rsidRPr="009C2EAD" w:rsidRDefault="001B7151" w:rsidP="00200FBA">
      <w:pPr>
        <w:spacing w:after="0" w:line="288" w:lineRule="auto"/>
        <w:rPr>
          <w:rFonts w:ascii="Times New Roman" w:hAnsi="Times New Roman" w:cs="Times New Roman"/>
          <w:sz w:val="24"/>
          <w:szCs w:val="24"/>
        </w:rPr>
      </w:pPr>
    </w:p>
    <w:p w14:paraId="56E6EC73" w14:textId="625BEF52" w:rsidR="00B1699B" w:rsidRPr="009C2EAD" w:rsidRDefault="001B7151" w:rsidP="00200FBA">
      <w:pPr>
        <w:spacing w:after="0" w:line="288" w:lineRule="auto"/>
        <w:rPr>
          <w:rFonts w:ascii="Times New Roman" w:hAnsi="Times New Roman" w:cs="Times New Roman"/>
          <w:b/>
          <w:sz w:val="24"/>
          <w:szCs w:val="24"/>
        </w:rPr>
      </w:pPr>
      <w:r w:rsidRPr="009C2EAD">
        <w:rPr>
          <w:rFonts w:ascii="Times New Roman" w:hAnsi="Times New Roman"/>
          <w:sz w:val="24"/>
        </w:rPr>
        <w:t>Tamatuma saniatigut Napparsimasut Maalaarutaannik Aalajangiisartunut maalaaruteqartarneq pillugu Namminersorlutik Oqartussat nalunaarutaat nr. 14,  24. september 2012-imeersoq Peqqinnissaqarfiup aqunneqarnera, aaqqissuussaanera kiisalu peqqinnissamut tunngasutigut sullissisut aamma tarnip pissusaanik ilisimasallit pillugit inatsisartut inatsisaanni  nr. 27, 18. november 2010-meersumi § 11 a tunngavigalugu aalajangersarneqartoq atorunnaarpoq.</w:t>
      </w:r>
    </w:p>
    <w:p w14:paraId="3BA3BF11" w14:textId="77777777" w:rsidR="00B1699B" w:rsidRPr="009C2EAD" w:rsidRDefault="00B1699B" w:rsidP="00200FBA">
      <w:pPr>
        <w:spacing w:after="0" w:line="288" w:lineRule="auto"/>
        <w:rPr>
          <w:rFonts w:ascii="Times New Roman" w:hAnsi="Times New Roman" w:cs="Times New Roman"/>
          <w:b/>
          <w:sz w:val="24"/>
          <w:szCs w:val="24"/>
        </w:rPr>
      </w:pPr>
    </w:p>
    <w:p w14:paraId="69ECC91C" w14:textId="77777777" w:rsidR="00703EE0" w:rsidRPr="009C2EAD" w:rsidRDefault="00703EE0" w:rsidP="00200FBA">
      <w:pPr>
        <w:spacing w:after="0" w:line="288" w:lineRule="auto"/>
        <w:rPr>
          <w:rFonts w:ascii="Times New Roman" w:hAnsi="Times New Roman" w:cs="Times New Roman"/>
          <w:b/>
          <w:sz w:val="24"/>
          <w:szCs w:val="24"/>
        </w:rPr>
      </w:pPr>
      <w:r w:rsidRPr="009C2EAD">
        <w:br w:type="page"/>
      </w:r>
    </w:p>
    <w:p w14:paraId="7FC37610" w14:textId="1D3380F5" w:rsidR="00F60BF6" w:rsidRPr="009C2EAD" w:rsidRDefault="00AB11DA" w:rsidP="00200FBA">
      <w:pPr>
        <w:spacing w:after="0" w:line="288" w:lineRule="auto"/>
        <w:jc w:val="right"/>
        <w:rPr>
          <w:rFonts w:ascii="Times New Roman" w:hAnsi="Times New Roman" w:cs="Times New Roman"/>
          <w:b/>
          <w:sz w:val="24"/>
          <w:szCs w:val="24"/>
        </w:rPr>
      </w:pPr>
      <w:r w:rsidRPr="009C2EAD">
        <w:rPr>
          <w:rFonts w:ascii="Times New Roman" w:hAnsi="Times New Roman"/>
          <w:b/>
          <w:sz w:val="24"/>
        </w:rPr>
        <w:lastRenderedPageBreak/>
        <w:t>Ilanngussaq 1</w:t>
      </w:r>
    </w:p>
    <w:p w14:paraId="3F3E5DA8" w14:textId="3D4493C0" w:rsidR="00863196" w:rsidRPr="009C2EAD" w:rsidRDefault="00863196" w:rsidP="00200FBA">
      <w:pPr>
        <w:spacing w:after="0" w:line="288" w:lineRule="auto"/>
        <w:rPr>
          <w:rFonts w:ascii="Times New Roman" w:hAnsi="Times New Roman" w:cs="Times New Roman"/>
          <w:bCs/>
          <w:sz w:val="24"/>
          <w:szCs w:val="24"/>
        </w:rPr>
      </w:pPr>
    </w:p>
    <w:p w14:paraId="0AE4F595" w14:textId="6D97CE5D" w:rsidR="00D135AD" w:rsidRPr="009C2EAD" w:rsidRDefault="00D135AD" w:rsidP="00200FBA">
      <w:pPr>
        <w:spacing w:after="0" w:line="288" w:lineRule="auto"/>
        <w:jc w:val="center"/>
        <w:rPr>
          <w:rFonts w:ascii="Times New Roman" w:hAnsi="Times New Roman" w:cs="Times New Roman"/>
          <w:b/>
          <w:bCs/>
          <w:sz w:val="24"/>
          <w:szCs w:val="24"/>
        </w:rPr>
      </w:pPr>
      <w:r w:rsidRPr="009C2EAD">
        <w:rPr>
          <w:rFonts w:ascii="Times New Roman" w:hAnsi="Times New Roman"/>
          <w:b/>
          <w:sz w:val="24"/>
        </w:rPr>
        <w:t>Tusarniaanermut allakkiaq</w:t>
      </w:r>
      <w:r w:rsidR="00991797" w:rsidRPr="009C2EAD">
        <w:rPr>
          <w:rFonts w:ascii="Times New Roman" w:hAnsi="Times New Roman"/>
          <w:b/>
          <w:sz w:val="24"/>
        </w:rPr>
        <w:t xml:space="preserve"> piffissami </w:t>
      </w:r>
      <w:r w:rsidR="00EF4D9F">
        <w:rPr>
          <w:rFonts w:ascii="Times New Roman" w:hAnsi="Times New Roman"/>
          <w:b/>
          <w:sz w:val="24"/>
        </w:rPr>
        <w:t>18</w:t>
      </w:r>
      <w:r w:rsidR="00991797" w:rsidRPr="009C2EAD">
        <w:rPr>
          <w:rFonts w:ascii="Times New Roman" w:hAnsi="Times New Roman"/>
          <w:b/>
          <w:sz w:val="24"/>
        </w:rPr>
        <w:t xml:space="preserve">. </w:t>
      </w:r>
      <w:r w:rsidR="00EF4D9F">
        <w:rPr>
          <w:rFonts w:ascii="Times New Roman" w:hAnsi="Times New Roman"/>
          <w:b/>
          <w:sz w:val="24"/>
        </w:rPr>
        <w:t>januar</w:t>
      </w:r>
      <w:r w:rsidR="00991797" w:rsidRPr="009C2EAD">
        <w:rPr>
          <w:rFonts w:ascii="Times New Roman" w:hAnsi="Times New Roman"/>
          <w:b/>
          <w:sz w:val="24"/>
        </w:rPr>
        <w:t xml:space="preserve"> 2024-mit </w:t>
      </w:r>
      <w:r w:rsidR="00EF4D9F">
        <w:rPr>
          <w:rFonts w:ascii="Times New Roman" w:hAnsi="Times New Roman"/>
          <w:b/>
          <w:sz w:val="24"/>
        </w:rPr>
        <w:t>16</w:t>
      </w:r>
      <w:r w:rsidR="00991797" w:rsidRPr="009C2EAD">
        <w:rPr>
          <w:rFonts w:ascii="Times New Roman" w:hAnsi="Times New Roman"/>
          <w:b/>
          <w:sz w:val="24"/>
        </w:rPr>
        <w:t xml:space="preserve">. </w:t>
      </w:r>
      <w:r w:rsidR="00EF4D9F">
        <w:rPr>
          <w:rFonts w:ascii="Times New Roman" w:hAnsi="Times New Roman"/>
          <w:b/>
          <w:sz w:val="24"/>
        </w:rPr>
        <w:t>februar</w:t>
      </w:r>
      <w:r w:rsidR="00991797" w:rsidRPr="009C2EAD">
        <w:rPr>
          <w:rFonts w:ascii="Times New Roman" w:hAnsi="Times New Roman"/>
          <w:b/>
          <w:sz w:val="24"/>
        </w:rPr>
        <w:t xml:space="preserve"> 2024-mut tusarniaassutigineqarneranit</w:t>
      </w:r>
    </w:p>
    <w:p w14:paraId="2163F1FE" w14:textId="77777777" w:rsidR="00D135AD" w:rsidRPr="009C2EAD" w:rsidRDefault="00D135AD" w:rsidP="00200FBA">
      <w:pPr>
        <w:spacing w:after="0" w:line="288" w:lineRule="auto"/>
        <w:rPr>
          <w:rFonts w:ascii="Times New Roman" w:hAnsi="Times New Roman" w:cs="Times New Roman"/>
          <w:bCs/>
          <w:sz w:val="24"/>
          <w:szCs w:val="24"/>
        </w:rPr>
      </w:pPr>
    </w:p>
    <w:p w14:paraId="101BA6ED" w14:textId="2983D3DE" w:rsidR="00AA0F8B" w:rsidRPr="009C2EAD" w:rsidRDefault="00F60BF6" w:rsidP="00200FBA">
      <w:pPr>
        <w:spacing w:after="0" w:line="288" w:lineRule="auto"/>
        <w:rPr>
          <w:rFonts w:ascii="Times New Roman" w:hAnsi="Times New Roman" w:cs="Times New Roman"/>
          <w:bCs/>
          <w:sz w:val="24"/>
          <w:szCs w:val="24"/>
        </w:rPr>
      </w:pPr>
      <w:r w:rsidRPr="009C2EAD">
        <w:rPr>
          <w:rFonts w:ascii="Times New Roman" w:hAnsi="Times New Roman"/>
          <w:sz w:val="24"/>
        </w:rPr>
        <w:t xml:space="preserve">Siunnersuut piffissami </w:t>
      </w:r>
      <w:r w:rsidR="00991797" w:rsidRPr="009C2EAD">
        <w:rPr>
          <w:rFonts w:ascii="Times New Roman" w:hAnsi="Times New Roman"/>
          <w:sz w:val="24"/>
        </w:rPr>
        <w:t>xx</w:t>
      </w:r>
      <w:r w:rsidRPr="009C2EAD">
        <w:rPr>
          <w:rFonts w:ascii="Times New Roman" w:hAnsi="Times New Roman"/>
          <w:sz w:val="24"/>
        </w:rPr>
        <w:t xml:space="preserve">. </w:t>
      </w:r>
      <w:r w:rsidR="00991797" w:rsidRPr="009C2EAD">
        <w:rPr>
          <w:rFonts w:ascii="Times New Roman" w:hAnsi="Times New Roman"/>
          <w:sz w:val="24"/>
        </w:rPr>
        <w:t>xxx</w:t>
      </w:r>
      <w:r w:rsidRPr="009C2EAD">
        <w:rPr>
          <w:rFonts w:ascii="Times New Roman" w:hAnsi="Times New Roman"/>
          <w:sz w:val="24"/>
        </w:rPr>
        <w:t xml:space="preserve"> 202</w:t>
      </w:r>
      <w:r w:rsidR="00991797" w:rsidRPr="009C2EAD">
        <w:rPr>
          <w:rFonts w:ascii="Times New Roman" w:hAnsi="Times New Roman"/>
          <w:sz w:val="24"/>
        </w:rPr>
        <w:t>4</w:t>
      </w:r>
      <w:r w:rsidRPr="009C2EAD">
        <w:rPr>
          <w:rFonts w:ascii="Times New Roman" w:hAnsi="Times New Roman"/>
          <w:sz w:val="24"/>
        </w:rPr>
        <w:t xml:space="preserve">-mit </w:t>
      </w:r>
      <w:r w:rsidR="00991797" w:rsidRPr="009C2EAD">
        <w:rPr>
          <w:rFonts w:ascii="Times New Roman" w:hAnsi="Times New Roman"/>
          <w:sz w:val="24"/>
        </w:rPr>
        <w:t xml:space="preserve">xx. xxx 2024 </w:t>
      </w:r>
      <w:r w:rsidRPr="009C2EAD">
        <w:rPr>
          <w:rFonts w:ascii="Times New Roman" w:hAnsi="Times New Roman"/>
          <w:sz w:val="24"/>
        </w:rPr>
        <w:t>ilanngullugu ukununnga tusarniaassutigineqarpoq:</w:t>
      </w:r>
    </w:p>
    <w:p w14:paraId="10E843A1" w14:textId="397729C4" w:rsidR="00F60BF6" w:rsidRPr="009C2EAD" w:rsidRDefault="00F60BF6" w:rsidP="00200FBA">
      <w:pPr>
        <w:spacing w:after="0" w:line="288" w:lineRule="auto"/>
        <w:rPr>
          <w:rFonts w:ascii="Times New Roman" w:hAnsi="Times New Roman" w:cs="Times New Roman"/>
          <w:bCs/>
          <w:sz w:val="24"/>
          <w:szCs w:val="24"/>
        </w:rPr>
      </w:pPr>
    </w:p>
    <w:p w14:paraId="26E278BE" w14:textId="593EC625" w:rsidR="00CA1913" w:rsidRPr="009C2EAD" w:rsidRDefault="00CA1913" w:rsidP="00200FBA">
      <w:pPr>
        <w:spacing w:after="0" w:line="288" w:lineRule="auto"/>
        <w:rPr>
          <w:rFonts w:ascii="Times New Roman" w:hAnsi="Times New Roman" w:cs="Times New Roman"/>
          <w:bCs/>
          <w:sz w:val="24"/>
          <w:szCs w:val="24"/>
        </w:rPr>
      </w:pPr>
    </w:p>
    <w:p w14:paraId="54BC6EF8" w14:textId="77777777" w:rsidR="00CA1913" w:rsidRPr="009C2EAD" w:rsidRDefault="00CA1913" w:rsidP="00200FBA">
      <w:pPr>
        <w:spacing w:after="0" w:line="288" w:lineRule="auto"/>
        <w:rPr>
          <w:rFonts w:ascii="Times New Roman" w:eastAsia="Times New Roman" w:hAnsi="Times New Roman" w:cs="Times New Roman"/>
          <w:sz w:val="24"/>
          <w:szCs w:val="24"/>
        </w:rPr>
      </w:pPr>
      <w:r w:rsidRPr="009C2EAD">
        <w:rPr>
          <w:rFonts w:ascii="Times New Roman" w:hAnsi="Times New Roman"/>
          <w:sz w:val="24"/>
        </w:rPr>
        <w:t>Tamakku saniatigut siunnersuut Naalakkersuisut tusarniaassutigisaminnut nittartagaanni piffissami tassani pissarsiarineqarsinnaasimavoq.</w:t>
      </w:r>
    </w:p>
    <w:p w14:paraId="5BF9F68F" w14:textId="77777777" w:rsidR="00CA1913" w:rsidRPr="009C2EAD" w:rsidRDefault="00CA1913" w:rsidP="00200FBA">
      <w:pPr>
        <w:spacing w:after="0" w:line="288" w:lineRule="auto"/>
        <w:rPr>
          <w:rFonts w:ascii="Times New Roman" w:eastAsia="Times New Roman" w:hAnsi="Times New Roman" w:cs="Times New Roman"/>
          <w:sz w:val="24"/>
          <w:szCs w:val="24"/>
        </w:rPr>
      </w:pPr>
    </w:p>
    <w:p w14:paraId="1F74BD51" w14:textId="4BE46F43" w:rsidR="00CA1913" w:rsidRPr="009C2EAD" w:rsidRDefault="00CA1913" w:rsidP="00200FBA">
      <w:pPr>
        <w:spacing w:after="0" w:line="288" w:lineRule="auto"/>
        <w:rPr>
          <w:rFonts w:ascii="Times New Roman" w:eastAsia="Times New Roman" w:hAnsi="Times New Roman" w:cs="Times New Roman"/>
          <w:sz w:val="24"/>
          <w:szCs w:val="24"/>
        </w:rPr>
      </w:pPr>
      <w:r w:rsidRPr="009C2EAD">
        <w:rPr>
          <w:rFonts w:ascii="Times New Roman" w:hAnsi="Times New Roman"/>
          <w:sz w:val="24"/>
        </w:rPr>
        <w:t xml:space="preserve">Tusarniaanermi akissutit </w:t>
      </w:r>
      <w:r w:rsidR="00EF4D9F">
        <w:rPr>
          <w:rFonts w:ascii="Times New Roman" w:hAnsi="Times New Roman"/>
          <w:sz w:val="24"/>
        </w:rPr>
        <w:t>X</w:t>
      </w:r>
      <w:r w:rsidRPr="009C2EAD">
        <w:rPr>
          <w:rFonts w:ascii="Times New Roman" w:hAnsi="Times New Roman"/>
          <w:sz w:val="24"/>
        </w:rPr>
        <w:t xml:space="preserve"> tiguneqarput, taakkunannga uku oqaaseqaateqarsimanatik: </w:t>
      </w:r>
    </w:p>
    <w:p w14:paraId="5C8F9F72" w14:textId="77777777" w:rsidR="00CA1913" w:rsidRPr="009C2EAD" w:rsidRDefault="00CA1913" w:rsidP="00200FBA">
      <w:pPr>
        <w:spacing w:after="0" w:line="288" w:lineRule="auto"/>
        <w:rPr>
          <w:rFonts w:ascii="Times New Roman" w:eastAsia="Times New Roman" w:hAnsi="Times New Roman" w:cs="Times New Roman"/>
          <w:sz w:val="24"/>
          <w:szCs w:val="24"/>
        </w:rPr>
      </w:pPr>
    </w:p>
    <w:p w14:paraId="2AA6506B" w14:textId="377E391C" w:rsidR="00564D07" w:rsidRPr="009C2EAD" w:rsidRDefault="00CA1913" w:rsidP="00200FBA">
      <w:pPr>
        <w:spacing w:after="0" w:line="288" w:lineRule="auto"/>
        <w:rPr>
          <w:rFonts w:ascii="Times New Roman" w:eastAsia="Times New Roman" w:hAnsi="Times New Roman" w:cs="Times New Roman"/>
          <w:sz w:val="24"/>
          <w:szCs w:val="24"/>
        </w:rPr>
      </w:pPr>
      <w:r w:rsidRPr="009C2EAD">
        <w:rPr>
          <w:rFonts w:ascii="Times New Roman" w:hAnsi="Times New Roman"/>
          <w:sz w:val="24"/>
        </w:rPr>
        <w:t>Tusarniaaffigineqartut uku siunnersuummut oqaaseqaateqarput:</w:t>
      </w:r>
    </w:p>
    <w:p w14:paraId="58447153" w14:textId="62DC5B6B" w:rsidR="00CA1913" w:rsidRPr="009C2EAD" w:rsidRDefault="00CA1913" w:rsidP="00200FBA">
      <w:pPr>
        <w:spacing w:after="0" w:line="288" w:lineRule="auto"/>
        <w:rPr>
          <w:rFonts w:ascii="Times New Roman" w:hAnsi="Times New Roman" w:cs="Times New Roman"/>
          <w:i/>
          <w:iCs/>
          <w:sz w:val="24"/>
          <w:szCs w:val="24"/>
        </w:rPr>
      </w:pPr>
    </w:p>
    <w:sectPr w:rsidR="00CA1913" w:rsidRPr="009C2EAD" w:rsidSect="00AB37EE">
      <w:headerReference w:type="default" r:id="rId12"/>
      <w:footerReference w:type="default" r:id="rId13"/>
      <w:headerReference w:type="first" r:id="rId14"/>
      <w:footerReference w:type="first" r:id="rId15"/>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00B6E" w14:textId="77777777" w:rsidR="00AB37EE" w:rsidRDefault="00AB37EE" w:rsidP="00E175A4">
      <w:pPr>
        <w:spacing w:after="0" w:line="240" w:lineRule="auto"/>
      </w:pPr>
      <w:r>
        <w:separator/>
      </w:r>
    </w:p>
  </w:endnote>
  <w:endnote w:type="continuationSeparator" w:id="0">
    <w:p w14:paraId="30DD01BB" w14:textId="77777777" w:rsidR="00AB37EE" w:rsidRDefault="00AB37EE" w:rsidP="00E175A4">
      <w:pPr>
        <w:spacing w:after="0" w:line="240" w:lineRule="auto"/>
      </w:pPr>
      <w:r>
        <w:continuationSeparator/>
      </w:r>
    </w:p>
  </w:endnote>
  <w:endnote w:type="continuationNotice" w:id="1">
    <w:p w14:paraId="4E831F12" w14:textId="77777777" w:rsidR="00AB37EE" w:rsidRDefault="00AB37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xo">
    <w:altName w:val="Arial"/>
    <w:panose1 w:val="00000000000000000000"/>
    <w:charset w:val="00"/>
    <w:family w:val="modern"/>
    <w:notTrueType/>
    <w:pitch w:val="variable"/>
    <w:sig w:usb0="A00000EF"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334698"/>
      <w:docPartObj>
        <w:docPartGallery w:val="Page Numbers (Bottom of Page)"/>
        <w:docPartUnique/>
      </w:docPartObj>
    </w:sdtPr>
    <w:sdtContent>
      <w:p w14:paraId="700D406E" w14:textId="60BFAA74" w:rsidR="008D338D" w:rsidRPr="00CC4787" w:rsidRDefault="008D338D" w:rsidP="00CC4787">
        <w:pPr>
          <w:pStyle w:val="Sidefod"/>
          <w:spacing w:line="288" w:lineRule="auto"/>
          <w:jc w:val="center"/>
          <w:rPr>
            <w:rFonts w:ascii="Times New Roman" w:hAnsi="Times New Roman" w:cs="Times New Roman"/>
            <w:sz w:val="24"/>
            <w:szCs w:val="24"/>
          </w:rPr>
        </w:pPr>
        <w:r w:rsidRPr="00CC4787">
          <w:rPr>
            <w:rFonts w:ascii="Times New Roman" w:hAnsi="Times New Roman" w:cs="Times New Roman"/>
            <w:sz w:val="24"/>
          </w:rPr>
          <w:fldChar w:fldCharType="begin"/>
        </w:r>
        <w:r w:rsidRPr="00CC4787">
          <w:rPr>
            <w:rFonts w:ascii="Times New Roman" w:hAnsi="Times New Roman" w:cs="Times New Roman"/>
            <w:sz w:val="24"/>
          </w:rPr>
          <w:instrText xml:space="preserve"> PAGE   \* MERGEFORMAT </w:instrText>
        </w:r>
        <w:r w:rsidRPr="00CC4787">
          <w:rPr>
            <w:rFonts w:ascii="Times New Roman" w:hAnsi="Times New Roman" w:cs="Times New Roman"/>
            <w:sz w:val="24"/>
          </w:rPr>
          <w:fldChar w:fldCharType="separate"/>
        </w:r>
        <w:r>
          <w:rPr>
            <w:rFonts w:ascii="Times New Roman" w:hAnsi="Times New Roman" w:cs="Times New Roman"/>
            <w:noProof/>
            <w:sz w:val="24"/>
          </w:rPr>
          <w:t>55</w:t>
        </w:r>
        <w:r w:rsidRPr="00CC4787">
          <w:rPr>
            <w:rFonts w:ascii="Times New Roman" w:hAnsi="Times New Roman" w:cs="Times New Roman"/>
            <w:sz w:val="24"/>
          </w:rPr>
          <w:fldChar w:fldCharType="end"/>
        </w:r>
      </w:p>
    </w:sdtContent>
  </w:sdt>
  <w:p w14:paraId="1B038F3A" w14:textId="77777777" w:rsidR="00357C6D" w:rsidRPr="00E17F39" w:rsidRDefault="00357C6D" w:rsidP="00357C6D">
    <w:pPr>
      <w:pStyle w:val="Sidefod"/>
      <w:spacing w:line="288" w:lineRule="auto"/>
      <w:rPr>
        <w:rFonts w:ascii="Times New Roman" w:hAnsi="Times New Roman" w:cs="Times New Roman"/>
        <w:sz w:val="24"/>
        <w:szCs w:val="24"/>
      </w:rPr>
    </w:pPr>
    <w:r>
      <w:rPr>
        <w:rFonts w:ascii="Times New Roman" w:hAnsi="Times New Roman"/>
        <w:sz w:val="24"/>
      </w:rPr>
      <w:t>_____________________</w:t>
    </w:r>
  </w:p>
  <w:p w14:paraId="729A5B24" w14:textId="67BBFBC8" w:rsidR="00357C6D" w:rsidRPr="007325B2" w:rsidRDefault="00357C6D" w:rsidP="00357C6D">
    <w:pPr>
      <w:pStyle w:val="Sidefod"/>
      <w:tabs>
        <w:tab w:val="clear" w:pos="4819"/>
        <w:tab w:val="clear" w:pos="9638"/>
        <w:tab w:val="center" w:pos="4535"/>
      </w:tabs>
      <w:spacing w:line="288" w:lineRule="auto"/>
      <w:rPr>
        <w:rFonts w:ascii="Times New Roman" w:hAnsi="Times New Roman" w:cs="Times New Roman"/>
        <w:sz w:val="24"/>
        <w:szCs w:val="24"/>
      </w:rPr>
    </w:pPr>
    <w:r>
      <w:rPr>
        <w:rFonts w:ascii="Times New Roman" w:hAnsi="Times New Roman"/>
        <w:sz w:val="24"/>
      </w:rPr>
      <w:t>U</w:t>
    </w:r>
    <w:r w:rsidR="00142538">
      <w:rPr>
        <w:rFonts w:ascii="Times New Roman" w:hAnsi="Times New Roman"/>
        <w:sz w:val="24"/>
      </w:rPr>
      <w:t>P</w:t>
    </w:r>
    <w:r>
      <w:rPr>
        <w:rFonts w:ascii="Times New Roman" w:hAnsi="Times New Roman"/>
        <w:sz w:val="24"/>
      </w:rPr>
      <w:t>A 202</w:t>
    </w:r>
    <w:r w:rsidR="00142538">
      <w:rPr>
        <w:rFonts w:ascii="Times New Roman" w:hAnsi="Times New Roman"/>
        <w:sz w:val="24"/>
      </w:rPr>
      <w:t>4</w:t>
    </w:r>
    <w:r>
      <w:rPr>
        <w:rFonts w:ascii="Times New Roman" w:hAnsi="Times New Roman"/>
        <w:sz w:val="24"/>
      </w:rPr>
      <w:t>/</w:t>
    </w:r>
    <w:r w:rsidR="00142538">
      <w:rPr>
        <w:rFonts w:ascii="Times New Roman" w:hAnsi="Times New Roman"/>
        <w:sz w:val="24"/>
      </w:rPr>
      <w:t>XX</w:t>
    </w:r>
    <w:r>
      <w:rPr>
        <w:rFonts w:ascii="Times New Roman" w:hAnsi="Times New Roman"/>
        <w:sz w:val="24"/>
      </w:rPr>
      <w:tab/>
    </w:r>
  </w:p>
  <w:p w14:paraId="26A76153" w14:textId="318E24F5" w:rsidR="00357C6D" w:rsidRPr="007325B2" w:rsidRDefault="00357C6D" w:rsidP="00357C6D">
    <w:pPr>
      <w:pStyle w:val="Sidefod"/>
      <w:spacing w:line="288" w:lineRule="auto"/>
      <w:rPr>
        <w:rFonts w:ascii="Times New Roman" w:hAnsi="Times New Roman" w:cs="Times New Roman"/>
        <w:sz w:val="24"/>
        <w:szCs w:val="24"/>
      </w:rPr>
    </w:pPr>
    <w:r>
      <w:rPr>
        <w:rFonts w:ascii="Times New Roman" w:hAnsi="Times New Roman"/>
        <w:sz w:val="24"/>
      </w:rPr>
      <w:t>PN suliap nr. 20</w:t>
    </w:r>
    <w:r w:rsidR="00142538">
      <w:rPr>
        <w:rFonts w:ascii="Times New Roman" w:hAnsi="Times New Roman"/>
        <w:sz w:val="24"/>
      </w:rPr>
      <w:t>23</w:t>
    </w:r>
    <w:r>
      <w:rPr>
        <w:rFonts w:ascii="Times New Roman" w:hAnsi="Times New Roman"/>
        <w:sz w:val="24"/>
      </w:rPr>
      <w:t>-</w:t>
    </w:r>
    <w:r w:rsidR="00142538">
      <w:rPr>
        <w:rFonts w:ascii="Times New Roman" w:hAnsi="Times New Roman"/>
        <w:sz w:val="24"/>
      </w:rPr>
      <w:t>14129</w:t>
    </w:r>
  </w:p>
  <w:p w14:paraId="476DBBB7" w14:textId="77777777" w:rsidR="008D338D" w:rsidRPr="00CC4787" w:rsidRDefault="008D338D" w:rsidP="00CC4787">
    <w:pPr>
      <w:pStyle w:val="Sidefod"/>
      <w:spacing w:line="288" w:lineRule="auto"/>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770203797"/>
      <w:docPartObj>
        <w:docPartGallery w:val="Page Numbers (Bottom of Page)"/>
        <w:docPartUnique/>
      </w:docPartObj>
    </w:sdtPr>
    <w:sdtContent>
      <w:p w14:paraId="76E945D1" w14:textId="3A2DAD24" w:rsidR="008D338D" w:rsidRPr="00CC4787" w:rsidRDefault="008D338D" w:rsidP="00CC4787">
        <w:pPr>
          <w:pStyle w:val="Sidefod"/>
          <w:spacing w:line="288" w:lineRule="auto"/>
          <w:jc w:val="center"/>
          <w:rPr>
            <w:rFonts w:ascii="Times New Roman" w:hAnsi="Times New Roman" w:cs="Times New Roman"/>
            <w:noProof/>
            <w:sz w:val="24"/>
            <w:szCs w:val="24"/>
          </w:rPr>
        </w:pPr>
        <w:r w:rsidRPr="00CC4787">
          <w:rPr>
            <w:rFonts w:ascii="Times New Roman" w:hAnsi="Times New Roman" w:cs="Times New Roman"/>
            <w:sz w:val="24"/>
          </w:rPr>
          <w:fldChar w:fldCharType="begin"/>
        </w:r>
        <w:r w:rsidRPr="00CC4787">
          <w:rPr>
            <w:rFonts w:ascii="Times New Roman" w:hAnsi="Times New Roman" w:cs="Times New Roman"/>
            <w:sz w:val="24"/>
          </w:rPr>
          <w:instrText>PAGE   \* MERGEFORMAT</w:instrText>
        </w:r>
        <w:r w:rsidRPr="00CC4787">
          <w:rPr>
            <w:rFonts w:ascii="Times New Roman" w:hAnsi="Times New Roman" w:cs="Times New Roman"/>
            <w:sz w:val="24"/>
          </w:rPr>
          <w:fldChar w:fldCharType="separate"/>
        </w:r>
        <w:r>
          <w:rPr>
            <w:rFonts w:ascii="Times New Roman" w:hAnsi="Times New Roman" w:cs="Times New Roman"/>
            <w:noProof/>
            <w:sz w:val="24"/>
          </w:rPr>
          <w:t>1</w:t>
        </w:r>
        <w:r w:rsidRPr="00CC4787">
          <w:rPr>
            <w:rFonts w:ascii="Times New Roman" w:hAnsi="Times New Roman" w:cs="Times New Roman"/>
            <w:sz w:val="24"/>
          </w:rPr>
          <w:fldChar w:fldCharType="end"/>
        </w:r>
      </w:p>
    </w:sdtContent>
  </w:sdt>
  <w:p w14:paraId="6E284A66" w14:textId="77777777" w:rsidR="008D338D" w:rsidRPr="00E17F39" w:rsidRDefault="008D338D" w:rsidP="00E17F39">
    <w:pPr>
      <w:pStyle w:val="Sidefod"/>
      <w:spacing w:line="288" w:lineRule="auto"/>
      <w:rPr>
        <w:rFonts w:ascii="Times New Roman" w:hAnsi="Times New Roman" w:cs="Times New Roman"/>
        <w:sz w:val="24"/>
        <w:szCs w:val="24"/>
      </w:rPr>
    </w:pPr>
    <w:r>
      <w:rPr>
        <w:rFonts w:ascii="Times New Roman" w:hAnsi="Times New Roman"/>
        <w:sz w:val="24"/>
      </w:rPr>
      <w:t>_____________________</w:t>
    </w:r>
  </w:p>
  <w:p w14:paraId="1ABB256A" w14:textId="291AD3E0" w:rsidR="008D338D" w:rsidRPr="007325B2" w:rsidRDefault="008D338D" w:rsidP="00E17F39">
    <w:pPr>
      <w:pStyle w:val="Sidefod"/>
      <w:tabs>
        <w:tab w:val="clear" w:pos="4819"/>
        <w:tab w:val="clear" w:pos="9638"/>
        <w:tab w:val="center" w:pos="4535"/>
      </w:tabs>
      <w:spacing w:line="288" w:lineRule="auto"/>
      <w:rPr>
        <w:rFonts w:ascii="Times New Roman" w:hAnsi="Times New Roman" w:cs="Times New Roman"/>
        <w:sz w:val="24"/>
        <w:szCs w:val="24"/>
      </w:rPr>
    </w:pPr>
    <w:r>
      <w:rPr>
        <w:rFonts w:ascii="Times New Roman" w:hAnsi="Times New Roman"/>
        <w:sz w:val="24"/>
      </w:rPr>
      <w:t>U</w:t>
    </w:r>
    <w:r w:rsidR="0057760E">
      <w:rPr>
        <w:rFonts w:ascii="Times New Roman" w:hAnsi="Times New Roman"/>
        <w:sz w:val="24"/>
      </w:rPr>
      <w:t>P</w:t>
    </w:r>
    <w:r>
      <w:rPr>
        <w:rFonts w:ascii="Times New Roman" w:hAnsi="Times New Roman"/>
        <w:sz w:val="24"/>
      </w:rPr>
      <w:t>A 202</w:t>
    </w:r>
    <w:r w:rsidR="0057760E">
      <w:rPr>
        <w:rFonts w:ascii="Times New Roman" w:hAnsi="Times New Roman"/>
        <w:sz w:val="24"/>
      </w:rPr>
      <w:t>4</w:t>
    </w:r>
    <w:r>
      <w:rPr>
        <w:rFonts w:ascii="Times New Roman" w:hAnsi="Times New Roman"/>
        <w:sz w:val="24"/>
      </w:rPr>
      <w:t>/</w:t>
    </w:r>
    <w:r w:rsidR="0057760E">
      <w:rPr>
        <w:rFonts w:ascii="Times New Roman" w:hAnsi="Times New Roman"/>
        <w:sz w:val="24"/>
      </w:rPr>
      <w:t>XX</w:t>
    </w:r>
    <w:r>
      <w:rPr>
        <w:rFonts w:ascii="Times New Roman" w:hAnsi="Times New Roman"/>
        <w:sz w:val="24"/>
      </w:rPr>
      <w:tab/>
    </w:r>
  </w:p>
  <w:p w14:paraId="18971ED0" w14:textId="2FA4B636" w:rsidR="008D338D" w:rsidRPr="007325B2" w:rsidRDefault="008D338D" w:rsidP="00CC4787">
    <w:pPr>
      <w:pStyle w:val="Sidefod"/>
      <w:spacing w:line="288" w:lineRule="auto"/>
      <w:rPr>
        <w:rFonts w:ascii="Times New Roman" w:hAnsi="Times New Roman" w:cs="Times New Roman"/>
        <w:sz w:val="24"/>
        <w:szCs w:val="24"/>
      </w:rPr>
    </w:pPr>
    <w:r>
      <w:rPr>
        <w:rFonts w:ascii="Times New Roman" w:hAnsi="Times New Roman"/>
        <w:sz w:val="24"/>
      </w:rPr>
      <w:t>PN suliap nr. 20</w:t>
    </w:r>
    <w:r w:rsidR="0057760E">
      <w:rPr>
        <w:rFonts w:ascii="Times New Roman" w:hAnsi="Times New Roman"/>
        <w:sz w:val="24"/>
      </w:rPr>
      <w:t>23</w:t>
    </w:r>
    <w:r>
      <w:rPr>
        <w:rFonts w:ascii="Times New Roman" w:hAnsi="Times New Roman"/>
        <w:sz w:val="24"/>
      </w:rPr>
      <w:t>-14</w:t>
    </w:r>
    <w:r w:rsidR="0057760E">
      <w:rPr>
        <w:rFonts w:ascii="Times New Roman" w:hAnsi="Times New Roman"/>
        <w:sz w:val="24"/>
      </w:rPr>
      <w:t>129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C823E" w14:textId="77777777" w:rsidR="00AB37EE" w:rsidRDefault="00AB37EE" w:rsidP="00E175A4">
      <w:pPr>
        <w:spacing w:after="0" w:line="240" w:lineRule="auto"/>
      </w:pPr>
      <w:r>
        <w:separator/>
      </w:r>
    </w:p>
  </w:footnote>
  <w:footnote w:type="continuationSeparator" w:id="0">
    <w:p w14:paraId="13859CDB" w14:textId="77777777" w:rsidR="00AB37EE" w:rsidRDefault="00AB37EE" w:rsidP="00E175A4">
      <w:pPr>
        <w:spacing w:after="0" w:line="240" w:lineRule="auto"/>
      </w:pPr>
      <w:r>
        <w:continuationSeparator/>
      </w:r>
    </w:p>
  </w:footnote>
  <w:footnote w:type="continuationNotice" w:id="1">
    <w:p w14:paraId="19716C0C" w14:textId="77777777" w:rsidR="00AB37EE" w:rsidRDefault="00AB37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CBEC8" w14:textId="50771965" w:rsidR="00357C6D" w:rsidRPr="002D4CF7" w:rsidRDefault="00EF4D9F" w:rsidP="00357C6D">
    <w:pPr>
      <w:pStyle w:val="Sidehoved"/>
      <w:tabs>
        <w:tab w:val="clear" w:pos="9638"/>
        <w:tab w:val="right" w:pos="9072"/>
      </w:tabs>
      <w:spacing w:line="288" w:lineRule="auto"/>
      <w:rPr>
        <w:rFonts w:ascii="Times New Roman" w:hAnsi="Times New Roman" w:cs="Times New Roman"/>
        <w:sz w:val="24"/>
        <w:szCs w:val="24"/>
      </w:rPr>
    </w:pPr>
    <w:r>
      <w:rPr>
        <w:rFonts w:ascii="Times New Roman" w:hAnsi="Times New Roman"/>
        <w:sz w:val="24"/>
      </w:rPr>
      <w:t>18</w:t>
    </w:r>
    <w:r w:rsidR="00357C6D">
      <w:rPr>
        <w:rFonts w:ascii="Times New Roman" w:hAnsi="Times New Roman"/>
        <w:sz w:val="24"/>
      </w:rPr>
      <w:t xml:space="preserve">. </w:t>
    </w:r>
    <w:r>
      <w:rPr>
        <w:rFonts w:ascii="Times New Roman" w:hAnsi="Times New Roman"/>
        <w:sz w:val="24"/>
      </w:rPr>
      <w:t>januar</w:t>
    </w:r>
    <w:r w:rsidR="00357C6D">
      <w:rPr>
        <w:rFonts w:ascii="Times New Roman" w:hAnsi="Times New Roman"/>
        <w:sz w:val="24"/>
      </w:rPr>
      <w:t xml:space="preserve"> 202</w:t>
    </w:r>
    <w:r>
      <w:rPr>
        <w:rFonts w:ascii="Times New Roman" w:hAnsi="Times New Roman"/>
        <w:sz w:val="24"/>
      </w:rPr>
      <w:t>4</w:t>
    </w:r>
    <w:r w:rsidR="00357C6D">
      <w:rPr>
        <w:rFonts w:ascii="Times New Roman" w:hAnsi="Times New Roman"/>
        <w:sz w:val="24"/>
      </w:rPr>
      <w:tab/>
    </w:r>
    <w:r w:rsidR="00357C6D">
      <w:rPr>
        <w:rFonts w:ascii="Times New Roman" w:hAnsi="Times New Roman"/>
        <w:sz w:val="24"/>
      </w:rPr>
      <w:tab/>
      <w:t>U</w:t>
    </w:r>
    <w:r w:rsidR="00142538">
      <w:rPr>
        <w:rFonts w:ascii="Times New Roman" w:hAnsi="Times New Roman"/>
        <w:sz w:val="24"/>
      </w:rPr>
      <w:t>P</w:t>
    </w:r>
    <w:r w:rsidR="00357C6D">
      <w:rPr>
        <w:rFonts w:ascii="Times New Roman" w:hAnsi="Times New Roman"/>
        <w:sz w:val="24"/>
      </w:rPr>
      <w:t>A 202</w:t>
    </w:r>
    <w:r w:rsidR="00142538">
      <w:rPr>
        <w:rFonts w:ascii="Times New Roman" w:hAnsi="Times New Roman"/>
        <w:sz w:val="24"/>
      </w:rPr>
      <w:t>4</w:t>
    </w:r>
    <w:r w:rsidR="00357C6D">
      <w:rPr>
        <w:rFonts w:ascii="Times New Roman" w:hAnsi="Times New Roman"/>
        <w:sz w:val="24"/>
      </w:rPr>
      <w:t>/</w:t>
    </w:r>
    <w:r w:rsidR="00142538">
      <w:rPr>
        <w:rFonts w:ascii="Times New Roman" w:hAnsi="Times New Roman"/>
        <w:sz w:val="24"/>
      </w:rPr>
      <w:t>XX</w:t>
    </w:r>
  </w:p>
  <w:p w14:paraId="2F2E0492" w14:textId="77777777" w:rsidR="00462334" w:rsidRDefault="0046233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AB061" w14:textId="31E04590" w:rsidR="008D338D" w:rsidRPr="002D4CF7" w:rsidRDefault="00EF4D9F" w:rsidP="00CC4787">
    <w:pPr>
      <w:pStyle w:val="Sidehoved"/>
      <w:tabs>
        <w:tab w:val="clear" w:pos="9638"/>
        <w:tab w:val="right" w:pos="9072"/>
      </w:tabs>
      <w:spacing w:line="288" w:lineRule="auto"/>
      <w:rPr>
        <w:rFonts w:ascii="Times New Roman" w:hAnsi="Times New Roman" w:cs="Times New Roman"/>
        <w:sz w:val="24"/>
        <w:szCs w:val="24"/>
      </w:rPr>
    </w:pPr>
    <w:r>
      <w:rPr>
        <w:rFonts w:ascii="Times New Roman" w:hAnsi="Times New Roman"/>
        <w:sz w:val="24"/>
      </w:rPr>
      <w:t>18</w:t>
    </w:r>
    <w:r w:rsidR="008D338D">
      <w:rPr>
        <w:rFonts w:ascii="Times New Roman" w:hAnsi="Times New Roman"/>
        <w:sz w:val="24"/>
      </w:rPr>
      <w:t xml:space="preserve">. </w:t>
    </w:r>
    <w:r>
      <w:rPr>
        <w:rFonts w:ascii="Times New Roman" w:hAnsi="Times New Roman"/>
        <w:sz w:val="24"/>
      </w:rPr>
      <w:t>januar</w:t>
    </w:r>
    <w:r w:rsidR="008D338D">
      <w:rPr>
        <w:rFonts w:ascii="Times New Roman" w:hAnsi="Times New Roman"/>
        <w:sz w:val="24"/>
      </w:rPr>
      <w:t xml:space="preserve"> 202</w:t>
    </w:r>
    <w:r>
      <w:rPr>
        <w:rFonts w:ascii="Times New Roman" w:hAnsi="Times New Roman"/>
        <w:sz w:val="24"/>
      </w:rPr>
      <w:t>4</w:t>
    </w:r>
    <w:r w:rsidR="008D338D">
      <w:rPr>
        <w:rFonts w:ascii="Times New Roman" w:hAnsi="Times New Roman"/>
        <w:sz w:val="24"/>
      </w:rPr>
      <w:tab/>
    </w:r>
    <w:r w:rsidR="008D338D">
      <w:rPr>
        <w:rFonts w:ascii="Times New Roman" w:hAnsi="Times New Roman"/>
        <w:sz w:val="24"/>
      </w:rPr>
      <w:tab/>
      <w:t>U</w:t>
    </w:r>
    <w:r w:rsidR="0057760E">
      <w:rPr>
        <w:rFonts w:ascii="Times New Roman" w:hAnsi="Times New Roman"/>
        <w:sz w:val="24"/>
      </w:rPr>
      <w:t>P</w:t>
    </w:r>
    <w:r w:rsidR="008D338D">
      <w:rPr>
        <w:rFonts w:ascii="Times New Roman" w:hAnsi="Times New Roman"/>
        <w:sz w:val="24"/>
      </w:rPr>
      <w:t>A 202</w:t>
    </w:r>
    <w:r w:rsidR="0057760E">
      <w:rPr>
        <w:rFonts w:ascii="Times New Roman" w:hAnsi="Times New Roman"/>
        <w:sz w:val="24"/>
      </w:rPr>
      <w:t>4</w:t>
    </w:r>
    <w:r w:rsidR="008D338D">
      <w:rPr>
        <w:rFonts w:ascii="Times New Roman" w:hAnsi="Times New Roman"/>
        <w:sz w:val="24"/>
      </w:rPr>
      <w:t>/</w:t>
    </w:r>
    <w:r w:rsidR="0057760E">
      <w:rPr>
        <w:rFonts w:ascii="Times New Roman" w:hAnsi="Times New Roman"/>
        <w:sz w:val="24"/>
      </w:rPr>
      <w:t>XX</w:t>
    </w:r>
  </w:p>
  <w:p w14:paraId="5F6D4118" w14:textId="77777777" w:rsidR="008D338D" w:rsidRDefault="008D338D" w:rsidP="00CC4787">
    <w:pPr>
      <w:pStyle w:val="Sidehoved"/>
      <w:spacing w:line="288"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1940"/>
    <w:multiLevelType w:val="hybridMultilevel"/>
    <w:tmpl w:val="C50CFC6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4B55614"/>
    <w:multiLevelType w:val="hybridMultilevel"/>
    <w:tmpl w:val="9A9AA24A"/>
    <w:lvl w:ilvl="0" w:tplc="136EB82A">
      <w:start w:val="2"/>
      <w:numFmt w:val="bullet"/>
      <w:lvlText w:val=""/>
      <w:lvlJc w:val="left"/>
      <w:pPr>
        <w:ind w:left="720" w:hanging="360"/>
      </w:pPr>
      <w:rPr>
        <w:rFonts w:ascii="Symbol" w:eastAsiaTheme="minorEastAsia"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9DD189B"/>
    <w:multiLevelType w:val="hybridMultilevel"/>
    <w:tmpl w:val="881048D2"/>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3" w15:restartNumberingAfterBreak="0">
    <w:nsid w:val="0E3369B4"/>
    <w:multiLevelType w:val="hybridMultilevel"/>
    <w:tmpl w:val="2AE8756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CA9149D"/>
    <w:multiLevelType w:val="hybridMultilevel"/>
    <w:tmpl w:val="BCE07A7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6C320DA"/>
    <w:multiLevelType w:val="hybridMultilevel"/>
    <w:tmpl w:val="511C00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9E24D07"/>
    <w:multiLevelType w:val="hybridMultilevel"/>
    <w:tmpl w:val="C480E53E"/>
    <w:lvl w:ilvl="0" w:tplc="A09606DE">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EA92D7B"/>
    <w:multiLevelType w:val="hybridMultilevel"/>
    <w:tmpl w:val="313AFB0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40D8651B"/>
    <w:multiLevelType w:val="hybridMultilevel"/>
    <w:tmpl w:val="D1346A7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413B3E01"/>
    <w:multiLevelType w:val="hybridMultilevel"/>
    <w:tmpl w:val="F1529A4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4B0245FF"/>
    <w:multiLevelType w:val="hybridMultilevel"/>
    <w:tmpl w:val="6282ACC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4B84464A"/>
    <w:multiLevelType w:val="hybridMultilevel"/>
    <w:tmpl w:val="FAEE22E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4C4834B7"/>
    <w:multiLevelType w:val="hybridMultilevel"/>
    <w:tmpl w:val="A0CC1EF8"/>
    <w:lvl w:ilvl="0" w:tplc="CD887DAC">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4EC77659"/>
    <w:multiLevelType w:val="hybridMultilevel"/>
    <w:tmpl w:val="84B48CF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552A6A09"/>
    <w:multiLevelType w:val="hybridMultilevel"/>
    <w:tmpl w:val="0EA2A6A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57C32580"/>
    <w:multiLevelType w:val="hybridMultilevel"/>
    <w:tmpl w:val="5FE2BEA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5803262C"/>
    <w:multiLevelType w:val="hybridMultilevel"/>
    <w:tmpl w:val="2494A57E"/>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17" w15:restartNumberingAfterBreak="0">
    <w:nsid w:val="5E360A68"/>
    <w:multiLevelType w:val="hybridMultilevel"/>
    <w:tmpl w:val="EA30F18A"/>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60586946"/>
    <w:multiLevelType w:val="hybridMultilevel"/>
    <w:tmpl w:val="C7021CE8"/>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669C3852"/>
    <w:multiLevelType w:val="hybridMultilevel"/>
    <w:tmpl w:val="EA508C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74F11A8F"/>
    <w:multiLevelType w:val="hybridMultilevel"/>
    <w:tmpl w:val="E73EEC26"/>
    <w:lvl w:ilvl="0" w:tplc="1B9214CA">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7D1014DC"/>
    <w:multiLevelType w:val="hybridMultilevel"/>
    <w:tmpl w:val="98882C76"/>
    <w:lvl w:ilvl="0" w:tplc="F5E8889E">
      <w:numFmt w:val="bullet"/>
      <w:lvlText w:val="-"/>
      <w:lvlJc w:val="left"/>
      <w:pPr>
        <w:ind w:left="720" w:hanging="360"/>
      </w:pPr>
      <w:rPr>
        <w:rFonts w:ascii="Calibri" w:eastAsiaTheme="minorEastAsia"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81483768">
    <w:abstractNumId w:val="4"/>
  </w:num>
  <w:num w:numId="2" w16cid:durableId="1855531641">
    <w:abstractNumId w:val="16"/>
  </w:num>
  <w:num w:numId="3" w16cid:durableId="1858696952">
    <w:abstractNumId w:val="11"/>
  </w:num>
  <w:num w:numId="4" w16cid:durableId="1304651565">
    <w:abstractNumId w:val="6"/>
  </w:num>
  <w:num w:numId="5" w16cid:durableId="117070117">
    <w:abstractNumId w:val="12"/>
  </w:num>
  <w:num w:numId="6" w16cid:durableId="1289582239">
    <w:abstractNumId w:val="20"/>
  </w:num>
  <w:num w:numId="7" w16cid:durableId="244729600">
    <w:abstractNumId w:val="18"/>
  </w:num>
  <w:num w:numId="8" w16cid:durableId="1159073220">
    <w:abstractNumId w:val="13"/>
  </w:num>
  <w:num w:numId="9" w16cid:durableId="1470248774">
    <w:abstractNumId w:val="3"/>
  </w:num>
  <w:num w:numId="10" w16cid:durableId="20984034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5515328">
    <w:abstractNumId w:val="17"/>
  </w:num>
  <w:num w:numId="12" w16cid:durableId="614336350">
    <w:abstractNumId w:val="2"/>
  </w:num>
  <w:num w:numId="13" w16cid:durableId="1068382621">
    <w:abstractNumId w:val="5"/>
  </w:num>
  <w:num w:numId="14" w16cid:durableId="2111318318">
    <w:abstractNumId w:val="0"/>
  </w:num>
  <w:num w:numId="15" w16cid:durableId="393624948">
    <w:abstractNumId w:val="19"/>
  </w:num>
  <w:num w:numId="16" w16cid:durableId="1925453612">
    <w:abstractNumId w:val="21"/>
  </w:num>
  <w:num w:numId="17" w16cid:durableId="1067996315">
    <w:abstractNumId w:val="9"/>
  </w:num>
  <w:num w:numId="18" w16cid:durableId="63530910">
    <w:abstractNumId w:val="10"/>
  </w:num>
  <w:num w:numId="19" w16cid:durableId="2078553038">
    <w:abstractNumId w:val="14"/>
  </w:num>
  <w:num w:numId="20" w16cid:durableId="747771983">
    <w:abstractNumId w:val="1"/>
  </w:num>
  <w:num w:numId="21" w16cid:durableId="2084835436">
    <w:abstractNumId w:val="15"/>
  </w:num>
  <w:num w:numId="22" w16cid:durableId="314384993">
    <w:abstractNumId w:val="7"/>
  </w:num>
  <w:num w:numId="23" w16cid:durableId="11569958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ocumentProtection w:edit="trackedChanges" w:enforcement="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prog" w:val="1030"/>
  </w:docVars>
  <w:rsids>
    <w:rsidRoot w:val="00113B96"/>
    <w:rsid w:val="00000FBC"/>
    <w:rsid w:val="0000142A"/>
    <w:rsid w:val="00001934"/>
    <w:rsid w:val="00002591"/>
    <w:rsid w:val="000025DA"/>
    <w:rsid w:val="00003E88"/>
    <w:rsid w:val="00004A7E"/>
    <w:rsid w:val="00004C92"/>
    <w:rsid w:val="000060DF"/>
    <w:rsid w:val="00006694"/>
    <w:rsid w:val="0000792D"/>
    <w:rsid w:val="000119D8"/>
    <w:rsid w:val="000122FD"/>
    <w:rsid w:val="00012472"/>
    <w:rsid w:val="00012A64"/>
    <w:rsid w:val="00012C9F"/>
    <w:rsid w:val="00012E50"/>
    <w:rsid w:val="0001341E"/>
    <w:rsid w:val="00013E06"/>
    <w:rsid w:val="000142F0"/>
    <w:rsid w:val="00015093"/>
    <w:rsid w:val="000158AE"/>
    <w:rsid w:val="00015FEA"/>
    <w:rsid w:val="00016503"/>
    <w:rsid w:val="00016576"/>
    <w:rsid w:val="00017E06"/>
    <w:rsid w:val="00017F78"/>
    <w:rsid w:val="00020156"/>
    <w:rsid w:val="000203D7"/>
    <w:rsid w:val="000207E6"/>
    <w:rsid w:val="000208C4"/>
    <w:rsid w:val="00020A24"/>
    <w:rsid w:val="000213BD"/>
    <w:rsid w:val="00022561"/>
    <w:rsid w:val="00022FB5"/>
    <w:rsid w:val="000235EA"/>
    <w:rsid w:val="000237B9"/>
    <w:rsid w:val="00023C4B"/>
    <w:rsid w:val="00024A0A"/>
    <w:rsid w:val="000255A3"/>
    <w:rsid w:val="000259C0"/>
    <w:rsid w:val="00025A82"/>
    <w:rsid w:val="00025D2F"/>
    <w:rsid w:val="00025E4C"/>
    <w:rsid w:val="00026678"/>
    <w:rsid w:val="00026D75"/>
    <w:rsid w:val="0002727B"/>
    <w:rsid w:val="00027DF3"/>
    <w:rsid w:val="00027EC7"/>
    <w:rsid w:val="000300A5"/>
    <w:rsid w:val="00030DA6"/>
    <w:rsid w:val="00030E9C"/>
    <w:rsid w:val="00030FBC"/>
    <w:rsid w:val="000310D8"/>
    <w:rsid w:val="00032737"/>
    <w:rsid w:val="00034593"/>
    <w:rsid w:val="000346F6"/>
    <w:rsid w:val="00034F08"/>
    <w:rsid w:val="00036B77"/>
    <w:rsid w:val="00037825"/>
    <w:rsid w:val="00037BD3"/>
    <w:rsid w:val="00040076"/>
    <w:rsid w:val="000403ED"/>
    <w:rsid w:val="000416D4"/>
    <w:rsid w:val="00042065"/>
    <w:rsid w:val="00043137"/>
    <w:rsid w:val="000431C4"/>
    <w:rsid w:val="000438CC"/>
    <w:rsid w:val="00043B6C"/>
    <w:rsid w:val="00044931"/>
    <w:rsid w:val="000460CA"/>
    <w:rsid w:val="0004667E"/>
    <w:rsid w:val="000466E8"/>
    <w:rsid w:val="000468E5"/>
    <w:rsid w:val="000477F9"/>
    <w:rsid w:val="000505B4"/>
    <w:rsid w:val="00051521"/>
    <w:rsid w:val="000515BC"/>
    <w:rsid w:val="000524AA"/>
    <w:rsid w:val="00052D86"/>
    <w:rsid w:val="00052F3F"/>
    <w:rsid w:val="000531D7"/>
    <w:rsid w:val="000534AF"/>
    <w:rsid w:val="00054CCB"/>
    <w:rsid w:val="00054E7F"/>
    <w:rsid w:val="00054EBE"/>
    <w:rsid w:val="00054FA8"/>
    <w:rsid w:val="00054FCB"/>
    <w:rsid w:val="00055961"/>
    <w:rsid w:val="000560A6"/>
    <w:rsid w:val="00056FC5"/>
    <w:rsid w:val="00057820"/>
    <w:rsid w:val="000616F7"/>
    <w:rsid w:val="0006336A"/>
    <w:rsid w:val="0006352A"/>
    <w:rsid w:val="00064257"/>
    <w:rsid w:val="00064725"/>
    <w:rsid w:val="00065232"/>
    <w:rsid w:val="000712E2"/>
    <w:rsid w:val="00071795"/>
    <w:rsid w:val="00071F7F"/>
    <w:rsid w:val="000722D3"/>
    <w:rsid w:val="00072796"/>
    <w:rsid w:val="000748FC"/>
    <w:rsid w:val="00074C46"/>
    <w:rsid w:val="000755A1"/>
    <w:rsid w:val="00075809"/>
    <w:rsid w:val="00076074"/>
    <w:rsid w:val="00076238"/>
    <w:rsid w:val="000769D3"/>
    <w:rsid w:val="00076DD7"/>
    <w:rsid w:val="00076E7F"/>
    <w:rsid w:val="00077C66"/>
    <w:rsid w:val="000803A5"/>
    <w:rsid w:val="0008147D"/>
    <w:rsid w:val="0008154C"/>
    <w:rsid w:val="00081756"/>
    <w:rsid w:val="00082376"/>
    <w:rsid w:val="00083254"/>
    <w:rsid w:val="00084131"/>
    <w:rsid w:val="000844B8"/>
    <w:rsid w:val="00085D3C"/>
    <w:rsid w:val="000860BD"/>
    <w:rsid w:val="00086C8E"/>
    <w:rsid w:val="00087335"/>
    <w:rsid w:val="00087C4B"/>
    <w:rsid w:val="00087DCF"/>
    <w:rsid w:val="0009134F"/>
    <w:rsid w:val="00092034"/>
    <w:rsid w:val="00092E02"/>
    <w:rsid w:val="0009305D"/>
    <w:rsid w:val="00093FD4"/>
    <w:rsid w:val="00094155"/>
    <w:rsid w:val="0009453F"/>
    <w:rsid w:val="00094D15"/>
    <w:rsid w:val="00094D5B"/>
    <w:rsid w:val="00094F93"/>
    <w:rsid w:val="0009560A"/>
    <w:rsid w:val="00095AFD"/>
    <w:rsid w:val="0009677E"/>
    <w:rsid w:val="00096B55"/>
    <w:rsid w:val="00096CFE"/>
    <w:rsid w:val="0009703A"/>
    <w:rsid w:val="000971A5"/>
    <w:rsid w:val="00097AA1"/>
    <w:rsid w:val="000A22AA"/>
    <w:rsid w:val="000A25B7"/>
    <w:rsid w:val="000A2C1E"/>
    <w:rsid w:val="000A3D5E"/>
    <w:rsid w:val="000A40D1"/>
    <w:rsid w:val="000A5090"/>
    <w:rsid w:val="000A684C"/>
    <w:rsid w:val="000A6F97"/>
    <w:rsid w:val="000A73DB"/>
    <w:rsid w:val="000A7AFD"/>
    <w:rsid w:val="000A7B0B"/>
    <w:rsid w:val="000B0E5E"/>
    <w:rsid w:val="000B1B51"/>
    <w:rsid w:val="000B1E96"/>
    <w:rsid w:val="000B2C18"/>
    <w:rsid w:val="000B2F60"/>
    <w:rsid w:val="000B315D"/>
    <w:rsid w:val="000B354C"/>
    <w:rsid w:val="000B3CF8"/>
    <w:rsid w:val="000B5478"/>
    <w:rsid w:val="000B5B27"/>
    <w:rsid w:val="000B6A03"/>
    <w:rsid w:val="000B747A"/>
    <w:rsid w:val="000B767B"/>
    <w:rsid w:val="000B7A8E"/>
    <w:rsid w:val="000C06B3"/>
    <w:rsid w:val="000C0B41"/>
    <w:rsid w:val="000C0C94"/>
    <w:rsid w:val="000C0F7D"/>
    <w:rsid w:val="000C1FAB"/>
    <w:rsid w:val="000C20B4"/>
    <w:rsid w:val="000C2974"/>
    <w:rsid w:val="000C2A2A"/>
    <w:rsid w:val="000C35E9"/>
    <w:rsid w:val="000C3B19"/>
    <w:rsid w:val="000C3E3B"/>
    <w:rsid w:val="000C4268"/>
    <w:rsid w:val="000C42C7"/>
    <w:rsid w:val="000C459F"/>
    <w:rsid w:val="000C4A13"/>
    <w:rsid w:val="000C4DE6"/>
    <w:rsid w:val="000C5282"/>
    <w:rsid w:val="000C5383"/>
    <w:rsid w:val="000C5A83"/>
    <w:rsid w:val="000C6201"/>
    <w:rsid w:val="000C67E9"/>
    <w:rsid w:val="000C74E0"/>
    <w:rsid w:val="000C7ABF"/>
    <w:rsid w:val="000D130D"/>
    <w:rsid w:val="000D1603"/>
    <w:rsid w:val="000D27E5"/>
    <w:rsid w:val="000D2BD8"/>
    <w:rsid w:val="000D34D1"/>
    <w:rsid w:val="000D42C9"/>
    <w:rsid w:val="000D42CB"/>
    <w:rsid w:val="000D4C19"/>
    <w:rsid w:val="000D54B0"/>
    <w:rsid w:val="000D6027"/>
    <w:rsid w:val="000D6309"/>
    <w:rsid w:val="000D67CD"/>
    <w:rsid w:val="000D7695"/>
    <w:rsid w:val="000E08A2"/>
    <w:rsid w:val="000E08E5"/>
    <w:rsid w:val="000E1043"/>
    <w:rsid w:val="000E12EC"/>
    <w:rsid w:val="000E18EB"/>
    <w:rsid w:val="000E1F30"/>
    <w:rsid w:val="000E2CCF"/>
    <w:rsid w:val="000E2CEA"/>
    <w:rsid w:val="000E356E"/>
    <w:rsid w:val="000E42DD"/>
    <w:rsid w:val="000E4C5A"/>
    <w:rsid w:val="000E4FEE"/>
    <w:rsid w:val="000E6399"/>
    <w:rsid w:val="000E6A67"/>
    <w:rsid w:val="000E76DF"/>
    <w:rsid w:val="000E7C18"/>
    <w:rsid w:val="000F111B"/>
    <w:rsid w:val="000F14DE"/>
    <w:rsid w:val="000F16EF"/>
    <w:rsid w:val="000F1E60"/>
    <w:rsid w:val="000F27DB"/>
    <w:rsid w:val="000F30E3"/>
    <w:rsid w:val="000F3D58"/>
    <w:rsid w:val="000F5628"/>
    <w:rsid w:val="000F59D3"/>
    <w:rsid w:val="000F61E3"/>
    <w:rsid w:val="000F6869"/>
    <w:rsid w:val="000F7D97"/>
    <w:rsid w:val="0010024E"/>
    <w:rsid w:val="00100759"/>
    <w:rsid w:val="00100E62"/>
    <w:rsid w:val="00101490"/>
    <w:rsid w:val="00101530"/>
    <w:rsid w:val="00101670"/>
    <w:rsid w:val="00101B1B"/>
    <w:rsid w:val="00101DBA"/>
    <w:rsid w:val="00102B94"/>
    <w:rsid w:val="00102FF4"/>
    <w:rsid w:val="00103576"/>
    <w:rsid w:val="001035D8"/>
    <w:rsid w:val="00103873"/>
    <w:rsid w:val="00103A5D"/>
    <w:rsid w:val="00104303"/>
    <w:rsid w:val="001045C1"/>
    <w:rsid w:val="00104670"/>
    <w:rsid w:val="00104A3F"/>
    <w:rsid w:val="001053D3"/>
    <w:rsid w:val="00107BED"/>
    <w:rsid w:val="0011056D"/>
    <w:rsid w:val="00110A93"/>
    <w:rsid w:val="00110C10"/>
    <w:rsid w:val="001116CD"/>
    <w:rsid w:val="0011334E"/>
    <w:rsid w:val="001134D6"/>
    <w:rsid w:val="00113B96"/>
    <w:rsid w:val="00113E47"/>
    <w:rsid w:val="00113FC2"/>
    <w:rsid w:val="0011473E"/>
    <w:rsid w:val="00114883"/>
    <w:rsid w:val="00114905"/>
    <w:rsid w:val="00114A5A"/>
    <w:rsid w:val="00116A83"/>
    <w:rsid w:val="001179FD"/>
    <w:rsid w:val="00117A73"/>
    <w:rsid w:val="00120533"/>
    <w:rsid w:val="00120940"/>
    <w:rsid w:val="0012120A"/>
    <w:rsid w:val="00121AC4"/>
    <w:rsid w:val="00121E84"/>
    <w:rsid w:val="0012483F"/>
    <w:rsid w:val="001248AF"/>
    <w:rsid w:val="00124F5C"/>
    <w:rsid w:val="001254C3"/>
    <w:rsid w:val="001256DF"/>
    <w:rsid w:val="00125DCF"/>
    <w:rsid w:val="00126745"/>
    <w:rsid w:val="0012679B"/>
    <w:rsid w:val="00126CDD"/>
    <w:rsid w:val="00126D79"/>
    <w:rsid w:val="00127385"/>
    <w:rsid w:val="00127CBD"/>
    <w:rsid w:val="00130968"/>
    <w:rsid w:val="0013107E"/>
    <w:rsid w:val="001320CB"/>
    <w:rsid w:val="001332CE"/>
    <w:rsid w:val="00133D71"/>
    <w:rsid w:val="0013411A"/>
    <w:rsid w:val="0013485E"/>
    <w:rsid w:val="00136483"/>
    <w:rsid w:val="00136C4D"/>
    <w:rsid w:val="00137A5A"/>
    <w:rsid w:val="00137EBF"/>
    <w:rsid w:val="00140787"/>
    <w:rsid w:val="0014156F"/>
    <w:rsid w:val="00142538"/>
    <w:rsid w:val="00142B99"/>
    <w:rsid w:val="00144AD8"/>
    <w:rsid w:val="00145571"/>
    <w:rsid w:val="00145878"/>
    <w:rsid w:val="00145AF0"/>
    <w:rsid w:val="00145B33"/>
    <w:rsid w:val="00145B8E"/>
    <w:rsid w:val="00145D33"/>
    <w:rsid w:val="0014634F"/>
    <w:rsid w:val="001473A9"/>
    <w:rsid w:val="00147D3A"/>
    <w:rsid w:val="00147FCA"/>
    <w:rsid w:val="00152870"/>
    <w:rsid w:val="00153B0D"/>
    <w:rsid w:val="00153C0D"/>
    <w:rsid w:val="00153DE5"/>
    <w:rsid w:val="00154A61"/>
    <w:rsid w:val="00154C2A"/>
    <w:rsid w:val="00154E85"/>
    <w:rsid w:val="00155687"/>
    <w:rsid w:val="00156D0A"/>
    <w:rsid w:val="00157C49"/>
    <w:rsid w:val="00160620"/>
    <w:rsid w:val="001619BE"/>
    <w:rsid w:val="00161E9C"/>
    <w:rsid w:val="00162C4A"/>
    <w:rsid w:val="00163859"/>
    <w:rsid w:val="00163B06"/>
    <w:rsid w:val="00164978"/>
    <w:rsid w:val="00164A9A"/>
    <w:rsid w:val="00164CBA"/>
    <w:rsid w:val="00164FF9"/>
    <w:rsid w:val="00166C27"/>
    <w:rsid w:val="00166ECB"/>
    <w:rsid w:val="0016781A"/>
    <w:rsid w:val="00167992"/>
    <w:rsid w:val="00167BCA"/>
    <w:rsid w:val="00167C0F"/>
    <w:rsid w:val="00167EC4"/>
    <w:rsid w:val="00170BC7"/>
    <w:rsid w:val="00170DA5"/>
    <w:rsid w:val="00172D32"/>
    <w:rsid w:val="001738A3"/>
    <w:rsid w:val="00173B42"/>
    <w:rsid w:val="00174932"/>
    <w:rsid w:val="00174EA7"/>
    <w:rsid w:val="0017596F"/>
    <w:rsid w:val="00176761"/>
    <w:rsid w:val="00176A3B"/>
    <w:rsid w:val="00176C83"/>
    <w:rsid w:val="00176D05"/>
    <w:rsid w:val="00176D0B"/>
    <w:rsid w:val="001772B4"/>
    <w:rsid w:val="001778C1"/>
    <w:rsid w:val="00177B9C"/>
    <w:rsid w:val="001810B0"/>
    <w:rsid w:val="00181BDD"/>
    <w:rsid w:val="00181FCA"/>
    <w:rsid w:val="00182F52"/>
    <w:rsid w:val="001844C2"/>
    <w:rsid w:val="00184813"/>
    <w:rsid w:val="00184969"/>
    <w:rsid w:val="00185558"/>
    <w:rsid w:val="00185C7E"/>
    <w:rsid w:val="00187E29"/>
    <w:rsid w:val="00190A4F"/>
    <w:rsid w:val="00190BD5"/>
    <w:rsid w:val="0019112B"/>
    <w:rsid w:val="00191BAD"/>
    <w:rsid w:val="00192376"/>
    <w:rsid w:val="00192C29"/>
    <w:rsid w:val="00192CA5"/>
    <w:rsid w:val="00192EA8"/>
    <w:rsid w:val="001932A7"/>
    <w:rsid w:val="001936AB"/>
    <w:rsid w:val="00193976"/>
    <w:rsid w:val="00194F4B"/>
    <w:rsid w:val="0019515E"/>
    <w:rsid w:val="00195B96"/>
    <w:rsid w:val="0019618A"/>
    <w:rsid w:val="00196516"/>
    <w:rsid w:val="00196C07"/>
    <w:rsid w:val="00196F8C"/>
    <w:rsid w:val="00197AD2"/>
    <w:rsid w:val="00197FC7"/>
    <w:rsid w:val="001A1810"/>
    <w:rsid w:val="001A1979"/>
    <w:rsid w:val="001A1A51"/>
    <w:rsid w:val="001A338F"/>
    <w:rsid w:val="001A3872"/>
    <w:rsid w:val="001A4F67"/>
    <w:rsid w:val="001A5315"/>
    <w:rsid w:val="001A5636"/>
    <w:rsid w:val="001A6322"/>
    <w:rsid w:val="001A648C"/>
    <w:rsid w:val="001A6ABA"/>
    <w:rsid w:val="001A75C3"/>
    <w:rsid w:val="001A7E12"/>
    <w:rsid w:val="001A7E96"/>
    <w:rsid w:val="001B005D"/>
    <w:rsid w:val="001B16D7"/>
    <w:rsid w:val="001B20FB"/>
    <w:rsid w:val="001B2FD1"/>
    <w:rsid w:val="001B3216"/>
    <w:rsid w:val="001B3F74"/>
    <w:rsid w:val="001B448D"/>
    <w:rsid w:val="001B45FF"/>
    <w:rsid w:val="001B4E1C"/>
    <w:rsid w:val="001B5575"/>
    <w:rsid w:val="001B7151"/>
    <w:rsid w:val="001B7F30"/>
    <w:rsid w:val="001C094B"/>
    <w:rsid w:val="001C09C2"/>
    <w:rsid w:val="001C1697"/>
    <w:rsid w:val="001C19D8"/>
    <w:rsid w:val="001C1D8B"/>
    <w:rsid w:val="001C20E4"/>
    <w:rsid w:val="001C221A"/>
    <w:rsid w:val="001C26D3"/>
    <w:rsid w:val="001C2753"/>
    <w:rsid w:val="001C47FB"/>
    <w:rsid w:val="001C5113"/>
    <w:rsid w:val="001C53AF"/>
    <w:rsid w:val="001C55B3"/>
    <w:rsid w:val="001C65F1"/>
    <w:rsid w:val="001C664A"/>
    <w:rsid w:val="001D0218"/>
    <w:rsid w:val="001D16A8"/>
    <w:rsid w:val="001D1A96"/>
    <w:rsid w:val="001D21CA"/>
    <w:rsid w:val="001D23E6"/>
    <w:rsid w:val="001D2AC0"/>
    <w:rsid w:val="001D3125"/>
    <w:rsid w:val="001D3BB8"/>
    <w:rsid w:val="001D577F"/>
    <w:rsid w:val="001D57CC"/>
    <w:rsid w:val="001D5B81"/>
    <w:rsid w:val="001D72EC"/>
    <w:rsid w:val="001E0481"/>
    <w:rsid w:val="001E2C4A"/>
    <w:rsid w:val="001E2E6E"/>
    <w:rsid w:val="001E57E0"/>
    <w:rsid w:val="001E6587"/>
    <w:rsid w:val="001E7008"/>
    <w:rsid w:val="001E7170"/>
    <w:rsid w:val="001E7A8D"/>
    <w:rsid w:val="001E7AF9"/>
    <w:rsid w:val="001E7C34"/>
    <w:rsid w:val="001F0CE5"/>
    <w:rsid w:val="001F138D"/>
    <w:rsid w:val="001F1B39"/>
    <w:rsid w:val="001F1C4D"/>
    <w:rsid w:val="001F2029"/>
    <w:rsid w:val="001F20B1"/>
    <w:rsid w:val="001F21E7"/>
    <w:rsid w:val="001F4953"/>
    <w:rsid w:val="001F4979"/>
    <w:rsid w:val="001F4BAF"/>
    <w:rsid w:val="001F62AD"/>
    <w:rsid w:val="001F6F35"/>
    <w:rsid w:val="001F73A8"/>
    <w:rsid w:val="001F797E"/>
    <w:rsid w:val="001F7D25"/>
    <w:rsid w:val="001F7D62"/>
    <w:rsid w:val="0020059B"/>
    <w:rsid w:val="002008C7"/>
    <w:rsid w:val="0020091D"/>
    <w:rsid w:val="002009E8"/>
    <w:rsid w:val="00200FBA"/>
    <w:rsid w:val="002018D1"/>
    <w:rsid w:val="0020232D"/>
    <w:rsid w:val="00202D38"/>
    <w:rsid w:val="0020315B"/>
    <w:rsid w:val="00203817"/>
    <w:rsid w:val="002040DD"/>
    <w:rsid w:val="00204BC8"/>
    <w:rsid w:val="00205226"/>
    <w:rsid w:val="002052A2"/>
    <w:rsid w:val="002061D4"/>
    <w:rsid w:val="00207F70"/>
    <w:rsid w:val="0021083A"/>
    <w:rsid w:val="002109CC"/>
    <w:rsid w:val="00210AF2"/>
    <w:rsid w:val="00211573"/>
    <w:rsid w:val="00211A51"/>
    <w:rsid w:val="00211DE0"/>
    <w:rsid w:val="002121D6"/>
    <w:rsid w:val="002124F6"/>
    <w:rsid w:val="002125C2"/>
    <w:rsid w:val="00212897"/>
    <w:rsid w:val="002129A2"/>
    <w:rsid w:val="0021307F"/>
    <w:rsid w:val="0021354B"/>
    <w:rsid w:val="00214780"/>
    <w:rsid w:val="002159BA"/>
    <w:rsid w:val="002159CE"/>
    <w:rsid w:val="002163D1"/>
    <w:rsid w:val="002164B7"/>
    <w:rsid w:val="00216AD4"/>
    <w:rsid w:val="002175CA"/>
    <w:rsid w:val="00217F19"/>
    <w:rsid w:val="00220ADE"/>
    <w:rsid w:val="002239C5"/>
    <w:rsid w:val="0022507A"/>
    <w:rsid w:val="002255D3"/>
    <w:rsid w:val="00225EB8"/>
    <w:rsid w:val="0022628E"/>
    <w:rsid w:val="00226FAD"/>
    <w:rsid w:val="00227042"/>
    <w:rsid w:val="0023078B"/>
    <w:rsid w:val="00230E98"/>
    <w:rsid w:val="00233085"/>
    <w:rsid w:val="00233650"/>
    <w:rsid w:val="00233A42"/>
    <w:rsid w:val="00234510"/>
    <w:rsid w:val="0023507D"/>
    <w:rsid w:val="00235112"/>
    <w:rsid w:val="0023546E"/>
    <w:rsid w:val="00236BB3"/>
    <w:rsid w:val="00236FE8"/>
    <w:rsid w:val="002373FE"/>
    <w:rsid w:val="0023770B"/>
    <w:rsid w:val="00237FB6"/>
    <w:rsid w:val="0024110D"/>
    <w:rsid w:val="00241461"/>
    <w:rsid w:val="002415A2"/>
    <w:rsid w:val="00241E69"/>
    <w:rsid w:val="002422AD"/>
    <w:rsid w:val="002423D2"/>
    <w:rsid w:val="00242B26"/>
    <w:rsid w:val="00243150"/>
    <w:rsid w:val="00243690"/>
    <w:rsid w:val="00243CAB"/>
    <w:rsid w:val="00243CB6"/>
    <w:rsid w:val="00243D10"/>
    <w:rsid w:val="00243DB5"/>
    <w:rsid w:val="00243E26"/>
    <w:rsid w:val="0024466F"/>
    <w:rsid w:val="00244C62"/>
    <w:rsid w:val="002458A6"/>
    <w:rsid w:val="00245D0F"/>
    <w:rsid w:val="002466B5"/>
    <w:rsid w:val="00246FDA"/>
    <w:rsid w:val="0024748E"/>
    <w:rsid w:val="002478FC"/>
    <w:rsid w:val="002501D2"/>
    <w:rsid w:val="002502A9"/>
    <w:rsid w:val="00250634"/>
    <w:rsid w:val="00251187"/>
    <w:rsid w:val="0025139F"/>
    <w:rsid w:val="0025177F"/>
    <w:rsid w:val="00251B3E"/>
    <w:rsid w:val="00252674"/>
    <w:rsid w:val="00253463"/>
    <w:rsid w:val="002536D6"/>
    <w:rsid w:val="0025478B"/>
    <w:rsid w:val="00254C2B"/>
    <w:rsid w:val="00255311"/>
    <w:rsid w:val="002553AC"/>
    <w:rsid w:val="002571D9"/>
    <w:rsid w:val="00257A43"/>
    <w:rsid w:val="002600D7"/>
    <w:rsid w:val="00260D09"/>
    <w:rsid w:val="00262317"/>
    <w:rsid w:val="00262FDD"/>
    <w:rsid w:val="00263DE7"/>
    <w:rsid w:val="00264655"/>
    <w:rsid w:val="00265D1E"/>
    <w:rsid w:val="002663E1"/>
    <w:rsid w:val="00267DCB"/>
    <w:rsid w:val="0027018C"/>
    <w:rsid w:val="00271602"/>
    <w:rsid w:val="00273966"/>
    <w:rsid w:val="00273C5D"/>
    <w:rsid w:val="00274946"/>
    <w:rsid w:val="00274E8A"/>
    <w:rsid w:val="00274F4A"/>
    <w:rsid w:val="002752FE"/>
    <w:rsid w:val="0027530A"/>
    <w:rsid w:val="00276578"/>
    <w:rsid w:val="0027680F"/>
    <w:rsid w:val="00277331"/>
    <w:rsid w:val="00280866"/>
    <w:rsid w:val="00281406"/>
    <w:rsid w:val="00281C08"/>
    <w:rsid w:val="00281DD3"/>
    <w:rsid w:val="00282990"/>
    <w:rsid w:val="002843C6"/>
    <w:rsid w:val="0028525B"/>
    <w:rsid w:val="00285595"/>
    <w:rsid w:val="002859A1"/>
    <w:rsid w:val="002875E3"/>
    <w:rsid w:val="00287BD7"/>
    <w:rsid w:val="002914CC"/>
    <w:rsid w:val="0029190A"/>
    <w:rsid w:val="0029197A"/>
    <w:rsid w:val="00291D3A"/>
    <w:rsid w:val="00291E59"/>
    <w:rsid w:val="00291ECE"/>
    <w:rsid w:val="00291ED2"/>
    <w:rsid w:val="0029249C"/>
    <w:rsid w:val="00292818"/>
    <w:rsid w:val="00292F2C"/>
    <w:rsid w:val="00293627"/>
    <w:rsid w:val="00293893"/>
    <w:rsid w:val="00296859"/>
    <w:rsid w:val="00296894"/>
    <w:rsid w:val="00296936"/>
    <w:rsid w:val="00296CDD"/>
    <w:rsid w:val="00296D6B"/>
    <w:rsid w:val="00296FA3"/>
    <w:rsid w:val="0029733F"/>
    <w:rsid w:val="002A0762"/>
    <w:rsid w:val="002A0BA1"/>
    <w:rsid w:val="002A1295"/>
    <w:rsid w:val="002A3146"/>
    <w:rsid w:val="002A3B97"/>
    <w:rsid w:val="002A3D2A"/>
    <w:rsid w:val="002A543C"/>
    <w:rsid w:val="002A6865"/>
    <w:rsid w:val="002A6901"/>
    <w:rsid w:val="002A7919"/>
    <w:rsid w:val="002B0356"/>
    <w:rsid w:val="002B0658"/>
    <w:rsid w:val="002B0705"/>
    <w:rsid w:val="002B1F95"/>
    <w:rsid w:val="002B2373"/>
    <w:rsid w:val="002B3B12"/>
    <w:rsid w:val="002B3BCB"/>
    <w:rsid w:val="002B40C7"/>
    <w:rsid w:val="002B452B"/>
    <w:rsid w:val="002B5311"/>
    <w:rsid w:val="002B5B43"/>
    <w:rsid w:val="002B6B7E"/>
    <w:rsid w:val="002B7BDD"/>
    <w:rsid w:val="002C04DC"/>
    <w:rsid w:val="002C0927"/>
    <w:rsid w:val="002C11AD"/>
    <w:rsid w:val="002C1373"/>
    <w:rsid w:val="002C165D"/>
    <w:rsid w:val="002C1F09"/>
    <w:rsid w:val="002C2E64"/>
    <w:rsid w:val="002C3C43"/>
    <w:rsid w:val="002C51E4"/>
    <w:rsid w:val="002C59A3"/>
    <w:rsid w:val="002C6031"/>
    <w:rsid w:val="002C66E9"/>
    <w:rsid w:val="002C6FA3"/>
    <w:rsid w:val="002C78F6"/>
    <w:rsid w:val="002D056F"/>
    <w:rsid w:val="002D0D58"/>
    <w:rsid w:val="002D12A0"/>
    <w:rsid w:val="002D1667"/>
    <w:rsid w:val="002D1953"/>
    <w:rsid w:val="002D3D28"/>
    <w:rsid w:val="002D3DC2"/>
    <w:rsid w:val="002D414E"/>
    <w:rsid w:val="002D5429"/>
    <w:rsid w:val="002D71B4"/>
    <w:rsid w:val="002D71DD"/>
    <w:rsid w:val="002D795B"/>
    <w:rsid w:val="002D7AD9"/>
    <w:rsid w:val="002D7EC5"/>
    <w:rsid w:val="002E0A7B"/>
    <w:rsid w:val="002E0CAB"/>
    <w:rsid w:val="002E134C"/>
    <w:rsid w:val="002E14EA"/>
    <w:rsid w:val="002E1E10"/>
    <w:rsid w:val="002E1F01"/>
    <w:rsid w:val="002E26C2"/>
    <w:rsid w:val="002E2CA3"/>
    <w:rsid w:val="002E30B2"/>
    <w:rsid w:val="002E340D"/>
    <w:rsid w:val="002E476D"/>
    <w:rsid w:val="002E51B1"/>
    <w:rsid w:val="002E5B36"/>
    <w:rsid w:val="002E6FA9"/>
    <w:rsid w:val="002E72E9"/>
    <w:rsid w:val="002E72F3"/>
    <w:rsid w:val="002E7420"/>
    <w:rsid w:val="002E7DBB"/>
    <w:rsid w:val="002E7FDA"/>
    <w:rsid w:val="002F1D05"/>
    <w:rsid w:val="002F2A32"/>
    <w:rsid w:val="002F2AD1"/>
    <w:rsid w:val="002F2DE1"/>
    <w:rsid w:val="002F48FC"/>
    <w:rsid w:val="002F4C2F"/>
    <w:rsid w:val="002F5CA6"/>
    <w:rsid w:val="002F62B9"/>
    <w:rsid w:val="002F6AFE"/>
    <w:rsid w:val="002F7490"/>
    <w:rsid w:val="002F75D8"/>
    <w:rsid w:val="00300BAD"/>
    <w:rsid w:val="00301DB7"/>
    <w:rsid w:val="0030203D"/>
    <w:rsid w:val="003032FC"/>
    <w:rsid w:val="00303424"/>
    <w:rsid w:val="00304914"/>
    <w:rsid w:val="00304B67"/>
    <w:rsid w:val="00304EAF"/>
    <w:rsid w:val="00305051"/>
    <w:rsid w:val="003050CE"/>
    <w:rsid w:val="0030575C"/>
    <w:rsid w:val="003057AA"/>
    <w:rsid w:val="00305961"/>
    <w:rsid w:val="003062EF"/>
    <w:rsid w:val="00306C93"/>
    <w:rsid w:val="00306EDC"/>
    <w:rsid w:val="00307C1A"/>
    <w:rsid w:val="003103B0"/>
    <w:rsid w:val="00310755"/>
    <w:rsid w:val="00310C0D"/>
    <w:rsid w:val="003111A1"/>
    <w:rsid w:val="003113DC"/>
    <w:rsid w:val="0031314A"/>
    <w:rsid w:val="003135A9"/>
    <w:rsid w:val="003139F7"/>
    <w:rsid w:val="003142F6"/>
    <w:rsid w:val="00315080"/>
    <w:rsid w:val="003151A8"/>
    <w:rsid w:val="0031612A"/>
    <w:rsid w:val="00316607"/>
    <w:rsid w:val="00320EC9"/>
    <w:rsid w:val="00320FF2"/>
    <w:rsid w:val="00321125"/>
    <w:rsid w:val="00321A69"/>
    <w:rsid w:val="00321BF1"/>
    <w:rsid w:val="00321D4D"/>
    <w:rsid w:val="00321EEF"/>
    <w:rsid w:val="003231A3"/>
    <w:rsid w:val="0032565A"/>
    <w:rsid w:val="00326253"/>
    <w:rsid w:val="003262C8"/>
    <w:rsid w:val="00326830"/>
    <w:rsid w:val="00327C90"/>
    <w:rsid w:val="00327D8A"/>
    <w:rsid w:val="00327DB3"/>
    <w:rsid w:val="0033035F"/>
    <w:rsid w:val="00330384"/>
    <w:rsid w:val="0033067B"/>
    <w:rsid w:val="00331612"/>
    <w:rsid w:val="00331705"/>
    <w:rsid w:val="00331B65"/>
    <w:rsid w:val="00332669"/>
    <w:rsid w:val="003327C0"/>
    <w:rsid w:val="0033357C"/>
    <w:rsid w:val="003336DE"/>
    <w:rsid w:val="00333BA3"/>
    <w:rsid w:val="00333DE5"/>
    <w:rsid w:val="0033403A"/>
    <w:rsid w:val="0033430D"/>
    <w:rsid w:val="0033534C"/>
    <w:rsid w:val="0033565B"/>
    <w:rsid w:val="00335C99"/>
    <w:rsid w:val="00335DFE"/>
    <w:rsid w:val="00336396"/>
    <w:rsid w:val="0033660C"/>
    <w:rsid w:val="00336C59"/>
    <w:rsid w:val="003416A7"/>
    <w:rsid w:val="00342EAA"/>
    <w:rsid w:val="00343415"/>
    <w:rsid w:val="00343AC3"/>
    <w:rsid w:val="00343B67"/>
    <w:rsid w:val="003457BE"/>
    <w:rsid w:val="00346F6D"/>
    <w:rsid w:val="003477AA"/>
    <w:rsid w:val="00350354"/>
    <w:rsid w:val="00351C75"/>
    <w:rsid w:val="00351F7F"/>
    <w:rsid w:val="00352587"/>
    <w:rsid w:val="00352B48"/>
    <w:rsid w:val="00353143"/>
    <w:rsid w:val="003535EE"/>
    <w:rsid w:val="00353652"/>
    <w:rsid w:val="00353944"/>
    <w:rsid w:val="00353EBC"/>
    <w:rsid w:val="00354161"/>
    <w:rsid w:val="0035478F"/>
    <w:rsid w:val="003549A8"/>
    <w:rsid w:val="003550E4"/>
    <w:rsid w:val="00355345"/>
    <w:rsid w:val="00355BB2"/>
    <w:rsid w:val="00355CEF"/>
    <w:rsid w:val="00356005"/>
    <w:rsid w:val="00356A35"/>
    <w:rsid w:val="00357626"/>
    <w:rsid w:val="00357AEC"/>
    <w:rsid w:val="00357C6D"/>
    <w:rsid w:val="00360187"/>
    <w:rsid w:val="00362222"/>
    <w:rsid w:val="0036239F"/>
    <w:rsid w:val="00362B0B"/>
    <w:rsid w:val="003634F0"/>
    <w:rsid w:val="0036438C"/>
    <w:rsid w:val="00364B3A"/>
    <w:rsid w:val="00365064"/>
    <w:rsid w:val="003661A1"/>
    <w:rsid w:val="00366207"/>
    <w:rsid w:val="00366672"/>
    <w:rsid w:val="003679FD"/>
    <w:rsid w:val="00370732"/>
    <w:rsid w:val="003710CF"/>
    <w:rsid w:val="003710E0"/>
    <w:rsid w:val="00371378"/>
    <w:rsid w:val="003718C8"/>
    <w:rsid w:val="0037233B"/>
    <w:rsid w:val="00372C36"/>
    <w:rsid w:val="00372E63"/>
    <w:rsid w:val="003747AC"/>
    <w:rsid w:val="003749BA"/>
    <w:rsid w:val="00375019"/>
    <w:rsid w:val="00375E66"/>
    <w:rsid w:val="00376555"/>
    <w:rsid w:val="00376CE4"/>
    <w:rsid w:val="003773B1"/>
    <w:rsid w:val="003774A5"/>
    <w:rsid w:val="00377EF5"/>
    <w:rsid w:val="00377F0D"/>
    <w:rsid w:val="003800CB"/>
    <w:rsid w:val="00380184"/>
    <w:rsid w:val="00381054"/>
    <w:rsid w:val="003818DC"/>
    <w:rsid w:val="00381953"/>
    <w:rsid w:val="00381ECC"/>
    <w:rsid w:val="0038203C"/>
    <w:rsid w:val="00382673"/>
    <w:rsid w:val="00382B9B"/>
    <w:rsid w:val="00382BBE"/>
    <w:rsid w:val="00382ECF"/>
    <w:rsid w:val="00383594"/>
    <w:rsid w:val="003857A6"/>
    <w:rsid w:val="003857C6"/>
    <w:rsid w:val="003861AF"/>
    <w:rsid w:val="00387816"/>
    <w:rsid w:val="003878A3"/>
    <w:rsid w:val="003913A4"/>
    <w:rsid w:val="00392DF8"/>
    <w:rsid w:val="00392F8B"/>
    <w:rsid w:val="003936E1"/>
    <w:rsid w:val="003953FB"/>
    <w:rsid w:val="0039577F"/>
    <w:rsid w:val="00395D58"/>
    <w:rsid w:val="00395F31"/>
    <w:rsid w:val="003964EA"/>
    <w:rsid w:val="00397604"/>
    <w:rsid w:val="00397839"/>
    <w:rsid w:val="003A16CC"/>
    <w:rsid w:val="003A1E70"/>
    <w:rsid w:val="003A256B"/>
    <w:rsid w:val="003A2F95"/>
    <w:rsid w:val="003A3372"/>
    <w:rsid w:val="003A3D97"/>
    <w:rsid w:val="003A4127"/>
    <w:rsid w:val="003A4728"/>
    <w:rsid w:val="003A55FA"/>
    <w:rsid w:val="003A5FAB"/>
    <w:rsid w:val="003A714C"/>
    <w:rsid w:val="003A7ADE"/>
    <w:rsid w:val="003B100B"/>
    <w:rsid w:val="003B14C5"/>
    <w:rsid w:val="003B20EB"/>
    <w:rsid w:val="003B3060"/>
    <w:rsid w:val="003B30BB"/>
    <w:rsid w:val="003B3120"/>
    <w:rsid w:val="003B34FC"/>
    <w:rsid w:val="003B3564"/>
    <w:rsid w:val="003B36EC"/>
    <w:rsid w:val="003B5035"/>
    <w:rsid w:val="003B60C5"/>
    <w:rsid w:val="003B6614"/>
    <w:rsid w:val="003B7525"/>
    <w:rsid w:val="003B76F1"/>
    <w:rsid w:val="003B785E"/>
    <w:rsid w:val="003C05EB"/>
    <w:rsid w:val="003C1709"/>
    <w:rsid w:val="003C2BBA"/>
    <w:rsid w:val="003C38DD"/>
    <w:rsid w:val="003C3FC7"/>
    <w:rsid w:val="003C4654"/>
    <w:rsid w:val="003C5888"/>
    <w:rsid w:val="003C5F5C"/>
    <w:rsid w:val="003C7A0E"/>
    <w:rsid w:val="003D1E45"/>
    <w:rsid w:val="003D22D4"/>
    <w:rsid w:val="003D26A1"/>
    <w:rsid w:val="003D2CB8"/>
    <w:rsid w:val="003D2E33"/>
    <w:rsid w:val="003D3085"/>
    <w:rsid w:val="003D378D"/>
    <w:rsid w:val="003D4F11"/>
    <w:rsid w:val="003D50BD"/>
    <w:rsid w:val="003D5341"/>
    <w:rsid w:val="003D5DD0"/>
    <w:rsid w:val="003D6739"/>
    <w:rsid w:val="003D744F"/>
    <w:rsid w:val="003E0230"/>
    <w:rsid w:val="003E181E"/>
    <w:rsid w:val="003E24D3"/>
    <w:rsid w:val="003E2717"/>
    <w:rsid w:val="003E3357"/>
    <w:rsid w:val="003E4474"/>
    <w:rsid w:val="003E4DA4"/>
    <w:rsid w:val="003E60AC"/>
    <w:rsid w:val="003E61E2"/>
    <w:rsid w:val="003E7020"/>
    <w:rsid w:val="003E77F4"/>
    <w:rsid w:val="003F02F0"/>
    <w:rsid w:val="003F102B"/>
    <w:rsid w:val="003F1ADB"/>
    <w:rsid w:val="003F1C4B"/>
    <w:rsid w:val="003F3F33"/>
    <w:rsid w:val="003F41B0"/>
    <w:rsid w:val="003F4294"/>
    <w:rsid w:val="003F5456"/>
    <w:rsid w:val="003F5EA8"/>
    <w:rsid w:val="004005B8"/>
    <w:rsid w:val="00401084"/>
    <w:rsid w:val="00401688"/>
    <w:rsid w:val="004019AF"/>
    <w:rsid w:val="00401C43"/>
    <w:rsid w:val="00402453"/>
    <w:rsid w:val="00402761"/>
    <w:rsid w:val="00403801"/>
    <w:rsid w:val="00403A65"/>
    <w:rsid w:val="00403E27"/>
    <w:rsid w:val="00404056"/>
    <w:rsid w:val="00404926"/>
    <w:rsid w:val="0040504B"/>
    <w:rsid w:val="00405A6D"/>
    <w:rsid w:val="00405EAA"/>
    <w:rsid w:val="00406918"/>
    <w:rsid w:val="00407586"/>
    <w:rsid w:val="00407E3A"/>
    <w:rsid w:val="004103DB"/>
    <w:rsid w:val="00410C62"/>
    <w:rsid w:val="00411029"/>
    <w:rsid w:val="004137D2"/>
    <w:rsid w:val="00414A19"/>
    <w:rsid w:val="00414E15"/>
    <w:rsid w:val="00416563"/>
    <w:rsid w:val="00417A15"/>
    <w:rsid w:val="00417A23"/>
    <w:rsid w:val="00417B66"/>
    <w:rsid w:val="00417CDC"/>
    <w:rsid w:val="00417DBE"/>
    <w:rsid w:val="00417FA7"/>
    <w:rsid w:val="00417FDB"/>
    <w:rsid w:val="0042031D"/>
    <w:rsid w:val="00420A28"/>
    <w:rsid w:val="00421429"/>
    <w:rsid w:val="00421DBD"/>
    <w:rsid w:val="004222A3"/>
    <w:rsid w:val="00422951"/>
    <w:rsid w:val="00423229"/>
    <w:rsid w:val="00423993"/>
    <w:rsid w:val="00424177"/>
    <w:rsid w:val="004248EA"/>
    <w:rsid w:val="00424B35"/>
    <w:rsid w:val="004250E3"/>
    <w:rsid w:val="00425AD6"/>
    <w:rsid w:val="00425DA4"/>
    <w:rsid w:val="00425DE4"/>
    <w:rsid w:val="00426DF9"/>
    <w:rsid w:val="00430037"/>
    <w:rsid w:val="00430FE7"/>
    <w:rsid w:val="00431875"/>
    <w:rsid w:val="004328C7"/>
    <w:rsid w:val="00433DBD"/>
    <w:rsid w:val="004341A8"/>
    <w:rsid w:val="00434382"/>
    <w:rsid w:val="00435998"/>
    <w:rsid w:val="00435DEF"/>
    <w:rsid w:val="00437EDB"/>
    <w:rsid w:val="004404C3"/>
    <w:rsid w:val="004406F6"/>
    <w:rsid w:val="00443582"/>
    <w:rsid w:val="00444B88"/>
    <w:rsid w:val="00444DE0"/>
    <w:rsid w:val="00445484"/>
    <w:rsid w:val="00445BEF"/>
    <w:rsid w:val="00446014"/>
    <w:rsid w:val="004465FE"/>
    <w:rsid w:val="00446C17"/>
    <w:rsid w:val="004473C6"/>
    <w:rsid w:val="00447B82"/>
    <w:rsid w:val="00447F6F"/>
    <w:rsid w:val="004500F7"/>
    <w:rsid w:val="00450FB8"/>
    <w:rsid w:val="0045113D"/>
    <w:rsid w:val="004519DA"/>
    <w:rsid w:val="00452066"/>
    <w:rsid w:val="004522FB"/>
    <w:rsid w:val="00452670"/>
    <w:rsid w:val="00452912"/>
    <w:rsid w:val="00453337"/>
    <w:rsid w:val="00453C76"/>
    <w:rsid w:val="00453ED2"/>
    <w:rsid w:val="004543A5"/>
    <w:rsid w:val="00454698"/>
    <w:rsid w:val="0045534A"/>
    <w:rsid w:val="004560D7"/>
    <w:rsid w:val="00457949"/>
    <w:rsid w:val="00460084"/>
    <w:rsid w:val="00460099"/>
    <w:rsid w:val="00460861"/>
    <w:rsid w:val="00462334"/>
    <w:rsid w:val="00463C7E"/>
    <w:rsid w:val="00465780"/>
    <w:rsid w:val="00466777"/>
    <w:rsid w:val="00466B18"/>
    <w:rsid w:val="00466DB6"/>
    <w:rsid w:val="0046707A"/>
    <w:rsid w:val="00467456"/>
    <w:rsid w:val="004674AA"/>
    <w:rsid w:val="00467958"/>
    <w:rsid w:val="00471225"/>
    <w:rsid w:val="0047158D"/>
    <w:rsid w:val="00472D56"/>
    <w:rsid w:val="00472D6A"/>
    <w:rsid w:val="004741F2"/>
    <w:rsid w:val="00475381"/>
    <w:rsid w:val="00475410"/>
    <w:rsid w:val="00475F6A"/>
    <w:rsid w:val="00475F8F"/>
    <w:rsid w:val="00476FA8"/>
    <w:rsid w:val="0048003B"/>
    <w:rsid w:val="004806B0"/>
    <w:rsid w:val="00480BAC"/>
    <w:rsid w:val="00480D81"/>
    <w:rsid w:val="00481019"/>
    <w:rsid w:val="0048109B"/>
    <w:rsid w:val="004813F6"/>
    <w:rsid w:val="00481D2C"/>
    <w:rsid w:val="004822D2"/>
    <w:rsid w:val="00483132"/>
    <w:rsid w:val="004833DE"/>
    <w:rsid w:val="0048480E"/>
    <w:rsid w:val="004849B2"/>
    <w:rsid w:val="00485627"/>
    <w:rsid w:val="00485A73"/>
    <w:rsid w:val="00485CF6"/>
    <w:rsid w:val="0048679D"/>
    <w:rsid w:val="00486FFB"/>
    <w:rsid w:val="004872CB"/>
    <w:rsid w:val="00487CC4"/>
    <w:rsid w:val="004901BA"/>
    <w:rsid w:val="004908F0"/>
    <w:rsid w:val="004918FA"/>
    <w:rsid w:val="00491FA2"/>
    <w:rsid w:val="00491FB1"/>
    <w:rsid w:val="00492745"/>
    <w:rsid w:val="00492F99"/>
    <w:rsid w:val="0049306C"/>
    <w:rsid w:val="004937A8"/>
    <w:rsid w:val="004938BD"/>
    <w:rsid w:val="00493AC9"/>
    <w:rsid w:val="00493CD1"/>
    <w:rsid w:val="004943B1"/>
    <w:rsid w:val="00495464"/>
    <w:rsid w:val="004954A4"/>
    <w:rsid w:val="00495AF7"/>
    <w:rsid w:val="00495C66"/>
    <w:rsid w:val="00495DBD"/>
    <w:rsid w:val="00496763"/>
    <w:rsid w:val="004A0244"/>
    <w:rsid w:val="004A0A3D"/>
    <w:rsid w:val="004A12D0"/>
    <w:rsid w:val="004A274E"/>
    <w:rsid w:val="004A34D4"/>
    <w:rsid w:val="004A370D"/>
    <w:rsid w:val="004A3CD7"/>
    <w:rsid w:val="004A3EFF"/>
    <w:rsid w:val="004A5493"/>
    <w:rsid w:val="004A594A"/>
    <w:rsid w:val="004A5F13"/>
    <w:rsid w:val="004A6B33"/>
    <w:rsid w:val="004A7A85"/>
    <w:rsid w:val="004B0712"/>
    <w:rsid w:val="004B0C58"/>
    <w:rsid w:val="004B1355"/>
    <w:rsid w:val="004B2033"/>
    <w:rsid w:val="004B2496"/>
    <w:rsid w:val="004B284A"/>
    <w:rsid w:val="004B3037"/>
    <w:rsid w:val="004B3E88"/>
    <w:rsid w:val="004B470F"/>
    <w:rsid w:val="004B585B"/>
    <w:rsid w:val="004B68DE"/>
    <w:rsid w:val="004B7861"/>
    <w:rsid w:val="004C0233"/>
    <w:rsid w:val="004C1655"/>
    <w:rsid w:val="004C1E00"/>
    <w:rsid w:val="004C1E42"/>
    <w:rsid w:val="004C41E7"/>
    <w:rsid w:val="004C440B"/>
    <w:rsid w:val="004C477B"/>
    <w:rsid w:val="004C4A95"/>
    <w:rsid w:val="004C4E64"/>
    <w:rsid w:val="004C4FC1"/>
    <w:rsid w:val="004C5AA4"/>
    <w:rsid w:val="004C5B85"/>
    <w:rsid w:val="004C6268"/>
    <w:rsid w:val="004C7B00"/>
    <w:rsid w:val="004C7BFB"/>
    <w:rsid w:val="004D0692"/>
    <w:rsid w:val="004D1673"/>
    <w:rsid w:val="004D1794"/>
    <w:rsid w:val="004D18E8"/>
    <w:rsid w:val="004D1D24"/>
    <w:rsid w:val="004D1DDC"/>
    <w:rsid w:val="004D2309"/>
    <w:rsid w:val="004D2358"/>
    <w:rsid w:val="004D3782"/>
    <w:rsid w:val="004D3C07"/>
    <w:rsid w:val="004D3C0F"/>
    <w:rsid w:val="004D4E20"/>
    <w:rsid w:val="004D5C73"/>
    <w:rsid w:val="004D6A57"/>
    <w:rsid w:val="004D6D85"/>
    <w:rsid w:val="004D726D"/>
    <w:rsid w:val="004E1091"/>
    <w:rsid w:val="004E11C5"/>
    <w:rsid w:val="004E1B86"/>
    <w:rsid w:val="004E20F8"/>
    <w:rsid w:val="004E3A33"/>
    <w:rsid w:val="004E47A4"/>
    <w:rsid w:val="004E4C8D"/>
    <w:rsid w:val="004E5EF7"/>
    <w:rsid w:val="004F083D"/>
    <w:rsid w:val="004F340C"/>
    <w:rsid w:val="004F3788"/>
    <w:rsid w:val="004F3E90"/>
    <w:rsid w:val="004F43C5"/>
    <w:rsid w:val="004F5A91"/>
    <w:rsid w:val="004F5E24"/>
    <w:rsid w:val="004F63A6"/>
    <w:rsid w:val="004F64F4"/>
    <w:rsid w:val="004F72E6"/>
    <w:rsid w:val="004F7F70"/>
    <w:rsid w:val="005008CF"/>
    <w:rsid w:val="00500AC8"/>
    <w:rsid w:val="005031A9"/>
    <w:rsid w:val="0050349E"/>
    <w:rsid w:val="0050469B"/>
    <w:rsid w:val="00505058"/>
    <w:rsid w:val="00506FB8"/>
    <w:rsid w:val="00507FAC"/>
    <w:rsid w:val="005104FA"/>
    <w:rsid w:val="005115B6"/>
    <w:rsid w:val="005116C0"/>
    <w:rsid w:val="00511E8A"/>
    <w:rsid w:val="005127AE"/>
    <w:rsid w:val="005130BA"/>
    <w:rsid w:val="00513412"/>
    <w:rsid w:val="00513451"/>
    <w:rsid w:val="00513931"/>
    <w:rsid w:val="00513A69"/>
    <w:rsid w:val="00514510"/>
    <w:rsid w:val="005163D4"/>
    <w:rsid w:val="00516B71"/>
    <w:rsid w:val="00516FFD"/>
    <w:rsid w:val="00520F3C"/>
    <w:rsid w:val="005214DE"/>
    <w:rsid w:val="0052151B"/>
    <w:rsid w:val="005215B3"/>
    <w:rsid w:val="005240E8"/>
    <w:rsid w:val="0052595E"/>
    <w:rsid w:val="00526172"/>
    <w:rsid w:val="005265F4"/>
    <w:rsid w:val="00527ADB"/>
    <w:rsid w:val="005301DE"/>
    <w:rsid w:val="0053064F"/>
    <w:rsid w:val="00531794"/>
    <w:rsid w:val="00531B66"/>
    <w:rsid w:val="00531C27"/>
    <w:rsid w:val="00532CA7"/>
    <w:rsid w:val="0053324F"/>
    <w:rsid w:val="00533B91"/>
    <w:rsid w:val="00535028"/>
    <w:rsid w:val="005355FA"/>
    <w:rsid w:val="005366CE"/>
    <w:rsid w:val="00536C2A"/>
    <w:rsid w:val="00537455"/>
    <w:rsid w:val="005379A5"/>
    <w:rsid w:val="0054035F"/>
    <w:rsid w:val="0054056D"/>
    <w:rsid w:val="005411AD"/>
    <w:rsid w:val="0054122F"/>
    <w:rsid w:val="005426FF"/>
    <w:rsid w:val="00544195"/>
    <w:rsid w:val="00544DCE"/>
    <w:rsid w:val="00545201"/>
    <w:rsid w:val="00546157"/>
    <w:rsid w:val="00546781"/>
    <w:rsid w:val="00546BD4"/>
    <w:rsid w:val="0054785A"/>
    <w:rsid w:val="005506C7"/>
    <w:rsid w:val="005510F5"/>
    <w:rsid w:val="00551969"/>
    <w:rsid w:val="00551AA6"/>
    <w:rsid w:val="00551BFB"/>
    <w:rsid w:val="0055221D"/>
    <w:rsid w:val="00552332"/>
    <w:rsid w:val="005527ED"/>
    <w:rsid w:val="00552B12"/>
    <w:rsid w:val="00552C2F"/>
    <w:rsid w:val="00553251"/>
    <w:rsid w:val="0055358A"/>
    <w:rsid w:val="00553C64"/>
    <w:rsid w:val="005540A9"/>
    <w:rsid w:val="00554811"/>
    <w:rsid w:val="005548F6"/>
    <w:rsid w:val="00556099"/>
    <w:rsid w:val="00556D39"/>
    <w:rsid w:val="0055732B"/>
    <w:rsid w:val="00557715"/>
    <w:rsid w:val="00560A4D"/>
    <w:rsid w:val="00560E2B"/>
    <w:rsid w:val="00561552"/>
    <w:rsid w:val="00562820"/>
    <w:rsid w:val="00562C2E"/>
    <w:rsid w:val="0056337C"/>
    <w:rsid w:val="00563627"/>
    <w:rsid w:val="00563808"/>
    <w:rsid w:val="00563CE1"/>
    <w:rsid w:val="00564394"/>
    <w:rsid w:val="005645F6"/>
    <w:rsid w:val="00564A21"/>
    <w:rsid w:val="00564D07"/>
    <w:rsid w:val="0056530A"/>
    <w:rsid w:val="00565839"/>
    <w:rsid w:val="00565B92"/>
    <w:rsid w:val="00566091"/>
    <w:rsid w:val="0056624E"/>
    <w:rsid w:val="0056633F"/>
    <w:rsid w:val="00566CD6"/>
    <w:rsid w:val="005670CF"/>
    <w:rsid w:val="005672F8"/>
    <w:rsid w:val="00567E20"/>
    <w:rsid w:val="005725E6"/>
    <w:rsid w:val="00572A3B"/>
    <w:rsid w:val="00572D1E"/>
    <w:rsid w:val="00572D29"/>
    <w:rsid w:val="00572E04"/>
    <w:rsid w:val="00572F1A"/>
    <w:rsid w:val="00574006"/>
    <w:rsid w:val="00574306"/>
    <w:rsid w:val="00574E3B"/>
    <w:rsid w:val="005752BE"/>
    <w:rsid w:val="00575E50"/>
    <w:rsid w:val="00575E5A"/>
    <w:rsid w:val="0057638C"/>
    <w:rsid w:val="00576E08"/>
    <w:rsid w:val="00576EEF"/>
    <w:rsid w:val="0057760E"/>
    <w:rsid w:val="00577934"/>
    <w:rsid w:val="00577CB7"/>
    <w:rsid w:val="00577DB4"/>
    <w:rsid w:val="0058020A"/>
    <w:rsid w:val="00580A9D"/>
    <w:rsid w:val="00580B06"/>
    <w:rsid w:val="005819BF"/>
    <w:rsid w:val="005823E0"/>
    <w:rsid w:val="005826BD"/>
    <w:rsid w:val="00582BD4"/>
    <w:rsid w:val="0058358C"/>
    <w:rsid w:val="005846B7"/>
    <w:rsid w:val="00584B02"/>
    <w:rsid w:val="00585134"/>
    <w:rsid w:val="00585891"/>
    <w:rsid w:val="00585FEE"/>
    <w:rsid w:val="00586877"/>
    <w:rsid w:val="005873D6"/>
    <w:rsid w:val="00590468"/>
    <w:rsid w:val="00590649"/>
    <w:rsid w:val="005906A9"/>
    <w:rsid w:val="00590D2A"/>
    <w:rsid w:val="00591186"/>
    <w:rsid w:val="005914F1"/>
    <w:rsid w:val="00591507"/>
    <w:rsid w:val="00591F33"/>
    <w:rsid w:val="0059206B"/>
    <w:rsid w:val="005957A2"/>
    <w:rsid w:val="005967FF"/>
    <w:rsid w:val="00597853"/>
    <w:rsid w:val="00597EF2"/>
    <w:rsid w:val="005A0225"/>
    <w:rsid w:val="005A05BD"/>
    <w:rsid w:val="005A12C0"/>
    <w:rsid w:val="005A1EE1"/>
    <w:rsid w:val="005A2D15"/>
    <w:rsid w:val="005A2E28"/>
    <w:rsid w:val="005A3159"/>
    <w:rsid w:val="005A3637"/>
    <w:rsid w:val="005A364F"/>
    <w:rsid w:val="005A36D4"/>
    <w:rsid w:val="005A3BC2"/>
    <w:rsid w:val="005A3F84"/>
    <w:rsid w:val="005A47A7"/>
    <w:rsid w:val="005A4F6E"/>
    <w:rsid w:val="005A57BC"/>
    <w:rsid w:val="005A65A1"/>
    <w:rsid w:val="005A6A93"/>
    <w:rsid w:val="005A78B1"/>
    <w:rsid w:val="005A7DE7"/>
    <w:rsid w:val="005B0329"/>
    <w:rsid w:val="005B0952"/>
    <w:rsid w:val="005B13A5"/>
    <w:rsid w:val="005B1D8C"/>
    <w:rsid w:val="005B2177"/>
    <w:rsid w:val="005B3A1D"/>
    <w:rsid w:val="005B459B"/>
    <w:rsid w:val="005B46F7"/>
    <w:rsid w:val="005B49FF"/>
    <w:rsid w:val="005B57D3"/>
    <w:rsid w:val="005B59DA"/>
    <w:rsid w:val="005B6448"/>
    <w:rsid w:val="005B66E6"/>
    <w:rsid w:val="005B764B"/>
    <w:rsid w:val="005B7893"/>
    <w:rsid w:val="005B7C3F"/>
    <w:rsid w:val="005C08C7"/>
    <w:rsid w:val="005C326F"/>
    <w:rsid w:val="005C3EEF"/>
    <w:rsid w:val="005C3F44"/>
    <w:rsid w:val="005C497D"/>
    <w:rsid w:val="005C4E38"/>
    <w:rsid w:val="005C5673"/>
    <w:rsid w:val="005C5D94"/>
    <w:rsid w:val="005C665D"/>
    <w:rsid w:val="005C74C4"/>
    <w:rsid w:val="005D0DEC"/>
    <w:rsid w:val="005D207A"/>
    <w:rsid w:val="005D2250"/>
    <w:rsid w:val="005D29E5"/>
    <w:rsid w:val="005D30F8"/>
    <w:rsid w:val="005D3193"/>
    <w:rsid w:val="005D3642"/>
    <w:rsid w:val="005D3D5F"/>
    <w:rsid w:val="005D4F8A"/>
    <w:rsid w:val="005D5D85"/>
    <w:rsid w:val="005D69A6"/>
    <w:rsid w:val="005D6D41"/>
    <w:rsid w:val="005D78F0"/>
    <w:rsid w:val="005D78F6"/>
    <w:rsid w:val="005D7B64"/>
    <w:rsid w:val="005D7B91"/>
    <w:rsid w:val="005D7BAF"/>
    <w:rsid w:val="005D7CA3"/>
    <w:rsid w:val="005E0531"/>
    <w:rsid w:val="005E10A4"/>
    <w:rsid w:val="005E1101"/>
    <w:rsid w:val="005E2766"/>
    <w:rsid w:val="005E3E17"/>
    <w:rsid w:val="005E3EDE"/>
    <w:rsid w:val="005E4DF7"/>
    <w:rsid w:val="005E53F0"/>
    <w:rsid w:val="005E66D8"/>
    <w:rsid w:val="005E7161"/>
    <w:rsid w:val="005E74F2"/>
    <w:rsid w:val="005E791E"/>
    <w:rsid w:val="005E7CED"/>
    <w:rsid w:val="005E7D04"/>
    <w:rsid w:val="005E7E29"/>
    <w:rsid w:val="005F019E"/>
    <w:rsid w:val="005F0209"/>
    <w:rsid w:val="005F06BC"/>
    <w:rsid w:val="005F0B83"/>
    <w:rsid w:val="005F1733"/>
    <w:rsid w:val="005F1DB7"/>
    <w:rsid w:val="005F2545"/>
    <w:rsid w:val="005F26C1"/>
    <w:rsid w:val="005F2B69"/>
    <w:rsid w:val="005F342D"/>
    <w:rsid w:val="005F3710"/>
    <w:rsid w:val="005F3C6E"/>
    <w:rsid w:val="005F6338"/>
    <w:rsid w:val="005F7162"/>
    <w:rsid w:val="005F72F9"/>
    <w:rsid w:val="005F77CB"/>
    <w:rsid w:val="00600B12"/>
    <w:rsid w:val="00600DC7"/>
    <w:rsid w:val="00600E09"/>
    <w:rsid w:val="00601933"/>
    <w:rsid w:val="0060193F"/>
    <w:rsid w:val="006020F3"/>
    <w:rsid w:val="0060263B"/>
    <w:rsid w:val="00602DDF"/>
    <w:rsid w:val="00603218"/>
    <w:rsid w:val="006061C2"/>
    <w:rsid w:val="0060690E"/>
    <w:rsid w:val="00606914"/>
    <w:rsid w:val="00606B1F"/>
    <w:rsid w:val="00607F07"/>
    <w:rsid w:val="006119EA"/>
    <w:rsid w:val="00612715"/>
    <w:rsid w:val="006129E7"/>
    <w:rsid w:val="00613855"/>
    <w:rsid w:val="00613B0C"/>
    <w:rsid w:val="006164DB"/>
    <w:rsid w:val="00616A5F"/>
    <w:rsid w:val="0062007E"/>
    <w:rsid w:val="0062089E"/>
    <w:rsid w:val="006209F1"/>
    <w:rsid w:val="0062220E"/>
    <w:rsid w:val="0062259B"/>
    <w:rsid w:val="0062264A"/>
    <w:rsid w:val="00622A8C"/>
    <w:rsid w:val="00622EC7"/>
    <w:rsid w:val="006237F6"/>
    <w:rsid w:val="00624B82"/>
    <w:rsid w:val="00624FD3"/>
    <w:rsid w:val="00625297"/>
    <w:rsid w:val="00625DEF"/>
    <w:rsid w:val="00626A27"/>
    <w:rsid w:val="00627CB6"/>
    <w:rsid w:val="006307DA"/>
    <w:rsid w:val="00630814"/>
    <w:rsid w:val="00630DAC"/>
    <w:rsid w:val="006318A3"/>
    <w:rsid w:val="00631900"/>
    <w:rsid w:val="00632B4C"/>
    <w:rsid w:val="00632FA6"/>
    <w:rsid w:val="00633594"/>
    <w:rsid w:val="00633C14"/>
    <w:rsid w:val="00634AFF"/>
    <w:rsid w:val="00634CF9"/>
    <w:rsid w:val="00635318"/>
    <w:rsid w:val="00636120"/>
    <w:rsid w:val="00636402"/>
    <w:rsid w:val="00637744"/>
    <w:rsid w:val="00640004"/>
    <w:rsid w:val="0064089B"/>
    <w:rsid w:val="00640DCE"/>
    <w:rsid w:val="006412C5"/>
    <w:rsid w:val="006413DD"/>
    <w:rsid w:val="0064182E"/>
    <w:rsid w:val="00642A26"/>
    <w:rsid w:val="006430E4"/>
    <w:rsid w:val="00643834"/>
    <w:rsid w:val="00644B27"/>
    <w:rsid w:val="00644D0A"/>
    <w:rsid w:val="00644EA0"/>
    <w:rsid w:val="00645198"/>
    <w:rsid w:val="00645381"/>
    <w:rsid w:val="0064554B"/>
    <w:rsid w:val="00646712"/>
    <w:rsid w:val="00647E84"/>
    <w:rsid w:val="00647F2B"/>
    <w:rsid w:val="00647FC2"/>
    <w:rsid w:val="00651C57"/>
    <w:rsid w:val="006520EA"/>
    <w:rsid w:val="00652A91"/>
    <w:rsid w:val="00653343"/>
    <w:rsid w:val="00653375"/>
    <w:rsid w:val="00653F29"/>
    <w:rsid w:val="00654D92"/>
    <w:rsid w:val="0065580A"/>
    <w:rsid w:val="00655C49"/>
    <w:rsid w:val="00656A25"/>
    <w:rsid w:val="00656A77"/>
    <w:rsid w:val="00656BE7"/>
    <w:rsid w:val="0065721C"/>
    <w:rsid w:val="00657645"/>
    <w:rsid w:val="00657850"/>
    <w:rsid w:val="00657BEB"/>
    <w:rsid w:val="0066030C"/>
    <w:rsid w:val="00660A20"/>
    <w:rsid w:val="00661322"/>
    <w:rsid w:val="0066222F"/>
    <w:rsid w:val="0066225A"/>
    <w:rsid w:val="0066282F"/>
    <w:rsid w:val="00662E72"/>
    <w:rsid w:val="00662EFE"/>
    <w:rsid w:val="00666528"/>
    <w:rsid w:val="006668E7"/>
    <w:rsid w:val="00667070"/>
    <w:rsid w:val="00667100"/>
    <w:rsid w:val="00667C63"/>
    <w:rsid w:val="00670AA3"/>
    <w:rsid w:val="00670B78"/>
    <w:rsid w:val="00670DEE"/>
    <w:rsid w:val="00671810"/>
    <w:rsid w:val="00672BD6"/>
    <w:rsid w:val="00673B44"/>
    <w:rsid w:val="0067418C"/>
    <w:rsid w:val="00674237"/>
    <w:rsid w:val="00674421"/>
    <w:rsid w:val="00674493"/>
    <w:rsid w:val="00674CDA"/>
    <w:rsid w:val="0067603B"/>
    <w:rsid w:val="006760D6"/>
    <w:rsid w:val="00676243"/>
    <w:rsid w:val="006767E1"/>
    <w:rsid w:val="0067718F"/>
    <w:rsid w:val="00677876"/>
    <w:rsid w:val="00680907"/>
    <w:rsid w:val="00680ACB"/>
    <w:rsid w:val="00681692"/>
    <w:rsid w:val="00681783"/>
    <w:rsid w:val="00681BE4"/>
    <w:rsid w:val="00682A38"/>
    <w:rsid w:val="00683724"/>
    <w:rsid w:val="00683A07"/>
    <w:rsid w:val="00683F5C"/>
    <w:rsid w:val="0068506C"/>
    <w:rsid w:val="006857B7"/>
    <w:rsid w:val="00686C97"/>
    <w:rsid w:val="006870E8"/>
    <w:rsid w:val="00687A24"/>
    <w:rsid w:val="00691538"/>
    <w:rsid w:val="00691E02"/>
    <w:rsid w:val="0069210A"/>
    <w:rsid w:val="006923E9"/>
    <w:rsid w:val="006932EA"/>
    <w:rsid w:val="00694493"/>
    <w:rsid w:val="00694E93"/>
    <w:rsid w:val="006955D2"/>
    <w:rsid w:val="0069639C"/>
    <w:rsid w:val="00696E53"/>
    <w:rsid w:val="006A0469"/>
    <w:rsid w:val="006A06E8"/>
    <w:rsid w:val="006A1864"/>
    <w:rsid w:val="006A1B98"/>
    <w:rsid w:val="006A2551"/>
    <w:rsid w:val="006A2CBA"/>
    <w:rsid w:val="006A3103"/>
    <w:rsid w:val="006A3353"/>
    <w:rsid w:val="006A35AD"/>
    <w:rsid w:val="006A4100"/>
    <w:rsid w:val="006A493F"/>
    <w:rsid w:val="006A645E"/>
    <w:rsid w:val="006A65A2"/>
    <w:rsid w:val="006A6677"/>
    <w:rsid w:val="006A6868"/>
    <w:rsid w:val="006A6A64"/>
    <w:rsid w:val="006A752B"/>
    <w:rsid w:val="006B020E"/>
    <w:rsid w:val="006B1B1C"/>
    <w:rsid w:val="006B2574"/>
    <w:rsid w:val="006B31A0"/>
    <w:rsid w:val="006B3D8C"/>
    <w:rsid w:val="006B406B"/>
    <w:rsid w:val="006B4109"/>
    <w:rsid w:val="006B4876"/>
    <w:rsid w:val="006B5F9B"/>
    <w:rsid w:val="006B6C55"/>
    <w:rsid w:val="006B71A2"/>
    <w:rsid w:val="006B73B9"/>
    <w:rsid w:val="006B7DDA"/>
    <w:rsid w:val="006C1A1D"/>
    <w:rsid w:val="006C1C14"/>
    <w:rsid w:val="006C3115"/>
    <w:rsid w:val="006C334B"/>
    <w:rsid w:val="006C373E"/>
    <w:rsid w:val="006C3D49"/>
    <w:rsid w:val="006C4DEA"/>
    <w:rsid w:val="006C5126"/>
    <w:rsid w:val="006C51CA"/>
    <w:rsid w:val="006C54EE"/>
    <w:rsid w:val="006C6B8E"/>
    <w:rsid w:val="006C6E7A"/>
    <w:rsid w:val="006C7911"/>
    <w:rsid w:val="006C7AB8"/>
    <w:rsid w:val="006D1A70"/>
    <w:rsid w:val="006D261B"/>
    <w:rsid w:val="006D2C4A"/>
    <w:rsid w:val="006D2E3D"/>
    <w:rsid w:val="006D2F64"/>
    <w:rsid w:val="006D3614"/>
    <w:rsid w:val="006D36A5"/>
    <w:rsid w:val="006D3CE2"/>
    <w:rsid w:val="006D4211"/>
    <w:rsid w:val="006D4AFB"/>
    <w:rsid w:val="006D4B0B"/>
    <w:rsid w:val="006D53A8"/>
    <w:rsid w:val="006D5C7B"/>
    <w:rsid w:val="006D626F"/>
    <w:rsid w:val="006D639B"/>
    <w:rsid w:val="006D7A30"/>
    <w:rsid w:val="006E04DC"/>
    <w:rsid w:val="006E0C7B"/>
    <w:rsid w:val="006E11E4"/>
    <w:rsid w:val="006E199E"/>
    <w:rsid w:val="006E2C64"/>
    <w:rsid w:val="006E2EA4"/>
    <w:rsid w:val="006E31C1"/>
    <w:rsid w:val="006E3933"/>
    <w:rsid w:val="006E3CD7"/>
    <w:rsid w:val="006E419C"/>
    <w:rsid w:val="006E463C"/>
    <w:rsid w:val="006E4751"/>
    <w:rsid w:val="006E4EEF"/>
    <w:rsid w:val="006E5290"/>
    <w:rsid w:val="006E57CB"/>
    <w:rsid w:val="006E6950"/>
    <w:rsid w:val="006E6A24"/>
    <w:rsid w:val="006E73A6"/>
    <w:rsid w:val="006E7A92"/>
    <w:rsid w:val="006F028A"/>
    <w:rsid w:val="006F037D"/>
    <w:rsid w:val="006F0E46"/>
    <w:rsid w:val="006F1062"/>
    <w:rsid w:val="006F13E5"/>
    <w:rsid w:val="006F1F1E"/>
    <w:rsid w:val="006F28E0"/>
    <w:rsid w:val="006F2AA7"/>
    <w:rsid w:val="006F2CBD"/>
    <w:rsid w:val="006F384B"/>
    <w:rsid w:val="006F3C4C"/>
    <w:rsid w:val="006F4B00"/>
    <w:rsid w:val="006F4B36"/>
    <w:rsid w:val="006F5205"/>
    <w:rsid w:val="006F560D"/>
    <w:rsid w:val="006F5671"/>
    <w:rsid w:val="006F57F2"/>
    <w:rsid w:val="006F6ACB"/>
    <w:rsid w:val="006F6B1B"/>
    <w:rsid w:val="006F72CF"/>
    <w:rsid w:val="006F7D08"/>
    <w:rsid w:val="006F7D56"/>
    <w:rsid w:val="007009B7"/>
    <w:rsid w:val="00700E77"/>
    <w:rsid w:val="00700EB1"/>
    <w:rsid w:val="00701D95"/>
    <w:rsid w:val="0070268D"/>
    <w:rsid w:val="00702904"/>
    <w:rsid w:val="00703EE0"/>
    <w:rsid w:val="00704245"/>
    <w:rsid w:val="00704CC3"/>
    <w:rsid w:val="0070512C"/>
    <w:rsid w:val="00705577"/>
    <w:rsid w:val="007055E4"/>
    <w:rsid w:val="00706240"/>
    <w:rsid w:val="00706465"/>
    <w:rsid w:val="007071F0"/>
    <w:rsid w:val="00707553"/>
    <w:rsid w:val="007075A6"/>
    <w:rsid w:val="00707A30"/>
    <w:rsid w:val="00707D6E"/>
    <w:rsid w:val="00707E1E"/>
    <w:rsid w:val="00710120"/>
    <w:rsid w:val="007115F9"/>
    <w:rsid w:val="00711A90"/>
    <w:rsid w:val="0071230F"/>
    <w:rsid w:val="0071239A"/>
    <w:rsid w:val="0071273D"/>
    <w:rsid w:val="00712811"/>
    <w:rsid w:val="007135C0"/>
    <w:rsid w:val="00713D03"/>
    <w:rsid w:val="007146CF"/>
    <w:rsid w:val="00715E05"/>
    <w:rsid w:val="007162C2"/>
    <w:rsid w:val="0071694A"/>
    <w:rsid w:val="00717DE4"/>
    <w:rsid w:val="00720280"/>
    <w:rsid w:val="007205D7"/>
    <w:rsid w:val="00720BD5"/>
    <w:rsid w:val="00721397"/>
    <w:rsid w:val="007213F2"/>
    <w:rsid w:val="007216BC"/>
    <w:rsid w:val="0072222F"/>
    <w:rsid w:val="007222ED"/>
    <w:rsid w:val="00722C7F"/>
    <w:rsid w:val="00722D6E"/>
    <w:rsid w:val="00723B01"/>
    <w:rsid w:val="007248A5"/>
    <w:rsid w:val="00725C47"/>
    <w:rsid w:val="0072653F"/>
    <w:rsid w:val="00726FE3"/>
    <w:rsid w:val="007272F9"/>
    <w:rsid w:val="00727890"/>
    <w:rsid w:val="007302E7"/>
    <w:rsid w:val="0073074C"/>
    <w:rsid w:val="00730A1B"/>
    <w:rsid w:val="00730A9F"/>
    <w:rsid w:val="007325B2"/>
    <w:rsid w:val="00732820"/>
    <w:rsid w:val="00732EF7"/>
    <w:rsid w:val="0073397E"/>
    <w:rsid w:val="00734317"/>
    <w:rsid w:val="00735FAE"/>
    <w:rsid w:val="0073648A"/>
    <w:rsid w:val="00736701"/>
    <w:rsid w:val="007369AE"/>
    <w:rsid w:val="00737EE9"/>
    <w:rsid w:val="00740040"/>
    <w:rsid w:val="00740B98"/>
    <w:rsid w:val="0074165D"/>
    <w:rsid w:val="007416F4"/>
    <w:rsid w:val="00741932"/>
    <w:rsid w:val="00741B89"/>
    <w:rsid w:val="00741E9C"/>
    <w:rsid w:val="00743182"/>
    <w:rsid w:val="00743EAD"/>
    <w:rsid w:val="00743EAF"/>
    <w:rsid w:val="007441ED"/>
    <w:rsid w:val="0074486A"/>
    <w:rsid w:val="00744C3B"/>
    <w:rsid w:val="00745050"/>
    <w:rsid w:val="0074518E"/>
    <w:rsid w:val="0074578B"/>
    <w:rsid w:val="007457FA"/>
    <w:rsid w:val="00745CBB"/>
    <w:rsid w:val="00747E02"/>
    <w:rsid w:val="007505CE"/>
    <w:rsid w:val="0075162D"/>
    <w:rsid w:val="00751D19"/>
    <w:rsid w:val="007525C0"/>
    <w:rsid w:val="00752BDD"/>
    <w:rsid w:val="00752C70"/>
    <w:rsid w:val="00752D8A"/>
    <w:rsid w:val="00753165"/>
    <w:rsid w:val="00755264"/>
    <w:rsid w:val="0075527C"/>
    <w:rsid w:val="00757537"/>
    <w:rsid w:val="00757C8D"/>
    <w:rsid w:val="00760532"/>
    <w:rsid w:val="007609C9"/>
    <w:rsid w:val="00761A65"/>
    <w:rsid w:val="00761D93"/>
    <w:rsid w:val="00763529"/>
    <w:rsid w:val="0076364F"/>
    <w:rsid w:val="007640F8"/>
    <w:rsid w:val="0076618E"/>
    <w:rsid w:val="00767B80"/>
    <w:rsid w:val="007716BE"/>
    <w:rsid w:val="007717E0"/>
    <w:rsid w:val="00771BF2"/>
    <w:rsid w:val="00772137"/>
    <w:rsid w:val="007722C3"/>
    <w:rsid w:val="00772F80"/>
    <w:rsid w:val="00772FE7"/>
    <w:rsid w:val="007732A2"/>
    <w:rsid w:val="0077585B"/>
    <w:rsid w:val="0077639C"/>
    <w:rsid w:val="0077668C"/>
    <w:rsid w:val="00776F29"/>
    <w:rsid w:val="0077751A"/>
    <w:rsid w:val="007777C3"/>
    <w:rsid w:val="0077789B"/>
    <w:rsid w:val="00777A81"/>
    <w:rsid w:val="00780EC8"/>
    <w:rsid w:val="0078147F"/>
    <w:rsid w:val="007822A5"/>
    <w:rsid w:val="00782553"/>
    <w:rsid w:val="0078296D"/>
    <w:rsid w:val="00782C39"/>
    <w:rsid w:val="0078377B"/>
    <w:rsid w:val="00783BD1"/>
    <w:rsid w:val="0078447F"/>
    <w:rsid w:val="00784B4B"/>
    <w:rsid w:val="00784BE4"/>
    <w:rsid w:val="007870B7"/>
    <w:rsid w:val="00787925"/>
    <w:rsid w:val="00790D07"/>
    <w:rsid w:val="00790FE9"/>
    <w:rsid w:val="007914C4"/>
    <w:rsid w:val="00791E98"/>
    <w:rsid w:val="00792AF8"/>
    <w:rsid w:val="00792BFE"/>
    <w:rsid w:val="007944B5"/>
    <w:rsid w:val="00794662"/>
    <w:rsid w:val="00795BC9"/>
    <w:rsid w:val="00795C0D"/>
    <w:rsid w:val="00795E17"/>
    <w:rsid w:val="00795F6C"/>
    <w:rsid w:val="007960C7"/>
    <w:rsid w:val="0079682F"/>
    <w:rsid w:val="007973AC"/>
    <w:rsid w:val="007978B8"/>
    <w:rsid w:val="007A01E7"/>
    <w:rsid w:val="007A0825"/>
    <w:rsid w:val="007A1024"/>
    <w:rsid w:val="007A1139"/>
    <w:rsid w:val="007A1480"/>
    <w:rsid w:val="007A1637"/>
    <w:rsid w:val="007A2216"/>
    <w:rsid w:val="007A2AE7"/>
    <w:rsid w:val="007A30CE"/>
    <w:rsid w:val="007A34A8"/>
    <w:rsid w:val="007A48C3"/>
    <w:rsid w:val="007A4E27"/>
    <w:rsid w:val="007A5705"/>
    <w:rsid w:val="007A5B9D"/>
    <w:rsid w:val="007A5E1B"/>
    <w:rsid w:val="007A5E6D"/>
    <w:rsid w:val="007A6001"/>
    <w:rsid w:val="007A60A8"/>
    <w:rsid w:val="007B085B"/>
    <w:rsid w:val="007B1D00"/>
    <w:rsid w:val="007B3577"/>
    <w:rsid w:val="007B3684"/>
    <w:rsid w:val="007B394A"/>
    <w:rsid w:val="007B3967"/>
    <w:rsid w:val="007B3F39"/>
    <w:rsid w:val="007B446D"/>
    <w:rsid w:val="007B4D41"/>
    <w:rsid w:val="007B56A3"/>
    <w:rsid w:val="007B577B"/>
    <w:rsid w:val="007B57AE"/>
    <w:rsid w:val="007B5B16"/>
    <w:rsid w:val="007B5DAD"/>
    <w:rsid w:val="007B671B"/>
    <w:rsid w:val="007B778A"/>
    <w:rsid w:val="007C0184"/>
    <w:rsid w:val="007C0285"/>
    <w:rsid w:val="007C0B6D"/>
    <w:rsid w:val="007C1007"/>
    <w:rsid w:val="007C1D9B"/>
    <w:rsid w:val="007C1ED1"/>
    <w:rsid w:val="007C1FFA"/>
    <w:rsid w:val="007C298C"/>
    <w:rsid w:val="007C2B3D"/>
    <w:rsid w:val="007C2C25"/>
    <w:rsid w:val="007C2E1E"/>
    <w:rsid w:val="007C3CEE"/>
    <w:rsid w:val="007C4716"/>
    <w:rsid w:val="007C535F"/>
    <w:rsid w:val="007C65EC"/>
    <w:rsid w:val="007C6F5D"/>
    <w:rsid w:val="007C7882"/>
    <w:rsid w:val="007C7924"/>
    <w:rsid w:val="007D2157"/>
    <w:rsid w:val="007D21C2"/>
    <w:rsid w:val="007D26D3"/>
    <w:rsid w:val="007D2B0A"/>
    <w:rsid w:val="007D41E2"/>
    <w:rsid w:val="007D5320"/>
    <w:rsid w:val="007D54DC"/>
    <w:rsid w:val="007D5DF3"/>
    <w:rsid w:val="007D6235"/>
    <w:rsid w:val="007D69F2"/>
    <w:rsid w:val="007E05AF"/>
    <w:rsid w:val="007E1924"/>
    <w:rsid w:val="007E1BB0"/>
    <w:rsid w:val="007E1BE1"/>
    <w:rsid w:val="007E1C3D"/>
    <w:rsid w:val="007E2A49"/>
    <w:rsid w:val="007E3705"/>
    <w:rsid w:val="007E575F"/>
    <w:rsid w:val="007E5969"/>
    <w:rsid w:val="007E5C31"/>
    <w:rsid w:val="007E7194"/>
    <w:rsid w:val="007F124A"/>
    <w:rsid w:val="007F22E9"/>
    <w:rsid w:val="007F38F0"/>
    <w:rsid w:val="007F48CB"/>
    <w:rsid w:val="007F5171"/>
    <w:rsid w:val="007F604E"/>
    <w:rsid w:val="007F643A"/>
    <w:rsid w:val="007F64B2"/>
    <w:rsid w:val="007F6A2E"/>
    <w:rsid w:val="008004F6"/>
    <w:rsid w:val="008007B3"/>
    <w:rsid w:val="008007C7"/>
    <w:rsid w:val="008008EE"/>
    <w:rsid w:val="00800B1C"/>
    <w:rsid w:val="00800FA7"/>
    <w:rsid w:val="00801071"/>
    <w:rsid w:val="00801315"/>
    <w:rsid w:val="00803335"/>
    <w:rsid w:val="00803428"/>
    <w:rsid w:val="00803FEA"/>
    <w:rsid w:val="008041C5"/>
    <w:rsid w:val="008044CC"/>
    <w:rsid w:val="00804C4F"/>
    <w:rsid w:val="00804CB4"/>
    <w:rsid w:val="008052AC"/>
    <w:rsid w:val="008052B8"/>
    <w:rsid w:val="0080597D"/>
    <w:rsid w:val="00806489"/>
    <w:rsid w:val="00806EE7"/>
    <w:rsid w:val="00807E5E"/>
    <w:rsid w:val="00811742"/>
    <w:rsid w:val="0081197A"/>
    <w:rsid w:val="00811A26"/>
    <w:rsid w:val="00815197"/>
    <w:rsid w:val="008153E1"/>
    <w:rsid w:val="0081562B"/>
    <w:rsid w:val="00815E37"/>
    <w:rsid w:val="0081603D"/>
    <w:rsid w:val="0081781E"/>
    <w:rsid w:val="0081796A"/>
    <w:rsid w:val="00820630"/>
    <w:rsid w:val="0082094E"/>
    <w:rsid w:val="008223BF"/>
    <w:rsid w:val="008223F2"/>
    <w:rsid w:val="0082291A"/>
    <w:rsid w:val="0082296B"/>
    <w:rsid w:val="00823043"/>
    <w:rsid w:val="008232C4"/>
    <w:rsid w:val="008252A3"/>
    <w:rsid w:val="00825D8C"/>
    <w:rsid w:val="008261AA"/>
    <w:rsid w:val="0082745F"/>
    <w:rsid w:val="0082774B"/>
    <w:rsid w:val="008278C0"/>
    <w:rsid w:val="0083033E"/>
    <w:rsid w:val="00830D19"/>
    <w:rsid w:val="00831417"/>
    <w:rsid w:val="008318ED"/>
    <w:rsid w:val="00831B54"/>
    <w:rsid w:val="00831C8A"/>
    <w:rsid w:val="00831FC5"/>
    <w:rsid w:val="00832422"/>
    <w:rsid w:val="008327F0"/>
    <w:rsid w:val="00832C21"/>
    <w:rsid w:val="00833C60"/>
    <w:rsid w:val="00833FC3"/>
    <w:rsid w:val="008351AB"/>
    <w:rsid w:val="008355BB"/>
    <w:rsid w:val="00835EC5"/>
    <w:rsid w:val="00836F68"/>
    <w:rsid w:val="00840717"/>
    <w:rsid w:val="00841084"/>
    <w:rsid w:val="008413AF"/>
    <w:rsid w:val="00841EC8"/>
    <w:rsid w:val="0084239B"/>
    <w:rsid w:val="00843F12"/>
    <w:rsid w:val="008453DA"/>
    <w:rsid w:val="00845D4B"/>
    <w:rsid w:val="008466CA"/>
    <w:rsid w:val="00846B3C"/>
    <w:rsid w:val="00846D0A"/>
    <w:rsid w:val="0085056B"/>
    <w:rsid w:val="0085165C"/>
    <w:rsid w:val="008539CD"/>
    <w:rsid w:val="00853B9D"/>
    <w:rsid w:val="00853CC0"/>
    <w:rsid w:val="008542B4"/>
    <w:rsid w:val="00854680"/>
    <w:rsid w:val="00854EF0"/>
    <w:rsid w:val="00855202"/>
    <w:rsid w:val="00855DF6"/>
    <w:rsid w:val="008561D5"/>
    <w:rsid w:val="00856C15"/>
    <w:rsid w:val="0085729B"/>
    <w:rsid w:val="00857963"/>
    <w:rsid w:val="00860D58"/>
    <w:rsid w:val="00860E1F"/>
    <w:rsid w:val="00862848"/>
    <w:rsid w:val="008628B4"/>
    <w:rsid w:val="00863196"/>
    <w:rsid w:val="00863A36"/>
    <w:rsid w:val="00863E93"/>
    <w:rsid w:val="008643DA"/>
    <w:rsid w:val="00864A94"/>
    <w:rsid w:val="00864E4D"/>
    <w:rsid w:val="00864E9D"/>
    <w:rsid w:val="0086515A"/>
    <w:rsid w:val="00865C4A"/>
    <w:rsid w:val="00866A14"/>
    <w:rsid w:val="00867505"/>
    <w:rsid w:val="00867789"/>
    <w:rsid w:val="0087020F"/>
    <w:rsid w:val="0087033C"/>
    <w:rsid w:val="00870D58"/>
    <w:rsid w:val="00872547"/>
    <w:rsid w:val="00872ECB"/>
    <w:rsid w:val="00873613"/>
    <w:rsid w:val="00873767"/>
    <w:rsid w:val="00874078"/>
    <w:rsid w:val="008749C4"/>
    <w:rsid w:val="00874B09"/>
    <w:rsid w:val="00874D57"/>
    <w:rsid w:val="00875DCE"/>
    <w:rsid w:val="00875E39"/>
    <w:rsid w:val="008762FD"/>
    <w:rsid w:val="00876791"/>
    <w:rsid w:val="00876A3A"/>
    <w:rsid w:val="008771D6"/>
    <w:rsid w:val="00877752"/>
    <w:rsid w:val="00877CEB"/>
    <w:rsid w:val="008802BF"/>
    <w:rsid w:val="008811B2"/>
    <w:rsid w:val="00881993"/>
    <w:rsid w:val="008824D8"/>
    <w:rsid w:val="008827F0"/>
    <w:rsid w:val="00882C2B"/>
    <w:rsid w:val="00884398"/>
    <w:rsid w:val="008846EF"/>
    <w:rsid w:val="00885A2A"/>
    <w:rsid w:val="0088650D"/>
    <w:rsid w:val="00887DDA"/>
    <w:rsid w:val="00890226"/>
    <w:rsid w:val="00891490"/>
    <w:rsid w:val="008917F8"/>
    <w:rsid w:val="00892430"/>
    <w:rsid w:val="00892D59"/>
    <w:rsid w:val="00893295"/>
    <w:rsid w:val="00893313"/>
    <w:rsid w:val="0089619C"/>
    <w:rsid w:val="008967F2"/>
    <w:rsid w:val="00896F8F"/>
    <w:rsid w:val="00897036"/>
    <w:rsid w:val="008974B8"/>
    <w:rsid w:val="008975FD"/>
    <w:rsid w:val="008A03C8"/>
    <w:rsid w:val="008A0612"/>
    <w:rsid w:val="008A1078"/>
    <w:rsid w:val="008A1BB4"/>
    <w:rsid w:val="008A2A74"/>
    <w:rsid w:val="008A2EC4"/>
    <w:rsid w:val="008A46D1"/>
    <w:rsid w:val="008A5299"/>
    <w:rsid w:val="008A5818"/>
    <w:rsid w:val="008A635E"/>
    <w:rsid w:val="008A6DD2"/>
    <w:rsid w:val="008A740A"/>
    <w:rsid w:val="008B042C"/>
    <w:rsid w:val="008B14C8"/>
    <w:rsid w:val="008B28C7"/>
    <w:rsid w:val="008B37A5"/>
    <w:rsid w:val="008B5ACA"/>
    <w:rsid w:val="008B66E5"/>
    <w:rsid w:val="008B6D5D"/>
    <w:rsid w:val="008B74BC"/>
    <w:rsid w:val="008B75EC"/>
    <w:rsid w:val="008B7956"/>
    <w:rsid w:val="008C0368"/>
    <w:rsid w:val="008C0E06"/>
    <w:rsid w:val="008C1D06"/>
    <w:rsid w:val="008C1D8D"/>
    <w:rsid w:val="008C3064"/>
    <w:rsid w:val="008C3159"/>
    <w:rsid w:val="008C4DCB"/>
    <w:rsid w:val="008C5BE2"/>
    <w:rsid w:val="008C5D0B"/>
    <w:rsid w:val="008C6484"/>
    <w:rsid w:val="008C6C21"/>
    <w:rsid w:val="008C72B0"/>
    <w:rsid w:val="008C74BD"/>
    <w:rsid w:val="008C7F3E"/>
    <w:rsid w:val="008D040F"/>
    <w:rsid w:val="008D1DD5"/>
    <w:rsid w:val="008D2187"/>
    <w:rsid w:val="008D2262"/>
    <w:rsid w:val="008D2579"/>
    <w:rsid w:val="008D2850"/>
    <w:rsid w:val="008D338D"/>
    <w:rsid w:val="008D4688"/>
    <w:rsid w:val="008D6363"/>
    <w:rsid w:val="008D6B58"/>
    <w:rsid w:val="008D71EE"/>
    <w:rsid w:val="008D72B6"/>
    <w:rsid w:val="008D7453"/>
    <w:rsid w:val="008D7C8E"/>
    <w:rsid w:val="008E0C70"/>
    <w:rsid w:val="008E1545"/>
    <w:rsid w:val="008E3133"/>
    <w:rsid w:val="008E3771"/>
    <w:rsid w:val="008E3DAC"/>
    <w:rsid w:val="008E46C7"/>
    <w:rsid w:val="008E48E4"/>
    <w:rsid w:val="008E4A8E"/>
    <w:rsid w:val="008E4D5D"/>
    <w:rsid w:val="008E6523"/>
    <w:rsid w:val="008E666B"/>
    <w:rsid w:val="008E7C8E"/>
    <w:rsid w:val="008F160B"/>
    <w:rsid w:val="008F178A"/>
    <w:rsid w:val="008F1897"/>
    <w:rsid w:val="008F1D42"/>
    <w:rsid w:val="008F26AA"/>
    <w:rsid w:val="008F27C9"/>
    <w:rsid w:val="008F3871"/>
    <w:rsid w:val="008F3FAD"/>
    <w:rsid w:val="008F53FB"/>
    <w:rsid w:val="008F554F"/>
    <w:rsid w:val="008F5CF5"/>
    <w:rsid w:val="008F69F0"/>
    <w:rsid w:val="008F7187"/>
    <w:rsid w:val="008F7BDD"/>
    <w:rsid w:val="009009B6"/>
    <w:rsid w:val="00901C8D"/>
    <w:rsid w:val="00902BF0"/>
    <w:rsid w:val="00903652"/>
    <w:rsid w:val="00903B64"/>
    <w:rsid w:val="0090405E"/>
    <w:rsid w:val="009040E5"/>
    <w:rsid w:val="00904B08"/>
    <w:rsid w:val="00905222"/>
    <w:rsid w:val="00905342"/>
    <w:rsid w:val="009057F1"/>
    <w:rsid w:val="00905B94"/>
    <w:rsid w:val="0090701B"/>
    <w:rsid w:val="00907379"/>
    <w:rsid w:val="009076D9"/>
    <w:rsid w:val="00907B16"/>
    <w:rsid w:val="00910060"/>
    <w:rsid w:val="009113C1"/>
    <w:rsid w:val="00912352"/>
    <w:rsid w:val="009128FA"/>
    <w:rsid w:val="00912987"/>
    <w:rsid w:val="00912A5C"/>
    <w:rsid w:val="00912D75"/>
    <w:rsid w:val="00914AD9"/>
    <w:rsid w:val="009156BA"/>
    <w:rsid w:val="00916811"/>
    <w:rsid w:val="00916AF7"/>
    <w:rsid w:val="00917C18"/>
    <w:rsid w:val="00917EFB"/>
    <w:rsid w:val="00920689"/>
    <w:rsid w:val="00920C48"/>
    <w:rsid w:val="00922DEA"/>
    <w:rsid w:val="009230C1"/>
    <w:rsid w:val="00923281"/>
    <w:rsid w:val="009232AC"/>
    <w:rsid w:val="00923422"/>
    <w:rsid w:val="00924227"/>
    <w:rsid w:val="0092449C"/>
    <w:rsid w:val="00924981"/>
    <w:rsid w:val="009251C9"/>
    <w:rsid w:val="00925CEF"/>
    <w:rsid w:val="00925D22"/>
    <w:rsid w:val="00926066"/>
    <w:rsid w:val="00926776"/>
    <w:rsid w:val="00927494"/>
    <w:rsid w:val="00930277"/>
    <w:rsid w:val="00931312"/>
    <w:rsid w:val="00932065"/>
    <w:rsid w:val="009329C1"/>
    <w:rsid w:val="0093316F"/>
    <w:rsid w:val="00933423"/>
    <w:rsid w:val="00933647"/>
    <w:rsid w:val="00934CB3"/>
    <w:rsid w:val="00935250"/>
    <w:rsid w:val="00935E03"/>
    <w:rsid w:val="00935FE2"/>
    <w:rsid w:val="009363E6"/>
    <w:rsid w:val="0093656F"/>
    <w:rsid w:val="00936E6F"/>
    <w:rsid w:val="00937887"/>
    <w:rsid w:val="00937EDE"/>
    <w:rsid w:val="00937F96"/>
    <w:rsid w:val="00940130"/>
    <w:rsid w:val="0094034D"/>
    <w:rsid w:val="00940668"/>
    <w:rsid w:val="00941DAF"/>
    <w:rsid w:val="00942499"/>
    <w:rsid w:val="009438D5"/>
    <w:rsid w:val="00943A9C"/>
    <w:rsid w:val="00943EE0"/>
    <w:rsid w:val="00944868"/>
    <w:rsid w:val="00945393"/>
    <w:rsid w:val="00945454"/>
    <w:rsid w:val="009454AF"/>
    <w:rsid w:val="00945976"/>
    <w:rsid w:val="00945B5D"/>
    <w:rsid w:val="00946AAE"/>
    <w:rsid w:val="0094704B"/>
    <w:rsid w:val="00947961"/>
    <w:rsid w:val="009519BB"/>
    <w:rsid w:val="00951D70"/>
    <w:rsid w:val="00952282"/>
    <w:rsid w:val="009537ED"/>
    <w:rsid w:val="00953A0F"/>
    <w:rsid w:val="00953A4C"/>
    <w:rsid w:val="00954740"/>
    <w:rsid w:val="00956CC0"/>
    <w:rsid w:val="00956E1D"/>
    <w:rsid w:val="0095781C"/>
    <w:rsid w:val="009578AD"/>
    <w:rsid w:val="00957CA5"/>
    <w:rsid w:val="00960575"/>
    <w:rsid w:val="00961266"/>
    <w:rsid w:val="009612AE"/>
    <w:rsid w:val="00961EEE"/>
    <w:rsid w:val="00962774"/>
    <w:rsid w:val="00962B7C"/>
    <w:rsid w:val="00962CE4"/>
    <w:rsid w:val="00963AC7"/>
    <w:rsid w:val="00963D45"/>
    <w:rsid w:val="00963E54"/>
    <w:rsid w:val="00963E67"/>
    <w:rsid w:val="009656B4"/>
    <w:rsid w:val="009657F9"/>
    <w:rsid w:val="009658AF"/>
    <w:rsid w:val="00967C65"/>
    <w:rsid w:val="00970E62"/>
    <w:rsid w:val="009712AC"/>
    <w:rsid w:val="00971CEB"/>
    <w:rsid w:val="009732AB"/>
    <w:rsid w:val="00973978"/>
    <w:rsid w:val="009740BB"/>
    <w:rsid w:val="009741EB"/>
    <w:rsid w:val="00974390"/>
    <w:rsid w:val="009745A6"/>
    <w:rsid w:val="00976812"/>
    <w:rsid w:val="00977021"/>
    <w:rsid w:val="009771C0"/>
    <w:rsid w:val="00980353"/>
    <w:rsid w:val="0098111E"/>
    <w:rsid w:val="00981D80"/>
    <w:rsid w:val="00982449"/>
    <w:rsid w:val="009825DF"/>
    <w:rsid w:val="009828F3"/>
    <w:rsid w:val="00982B3E"/>
    <w:rsid w:val="009834AE"/>
    <w:rsid w:val="00984BE7"/>
    <w:rsid w:val="00986A8A"/>
    <w:rsid w:val="00987063"/>
    <w:rsid w:val="00987135"/>
    <w:rsid w:val="00987D87"/>
    <w:rsid w:val="00990111"/>
    <w:rsid w:val="009903E6"/>
    <w:rsid w:val="00991797"/>
    <w:rsid w:val="00991BB5"/>
    <w:rsid w:val="0099206B"/>
    <w:rsid w:val="00992B31"/>
    <w:rsid w:val="00993E34"/>
    <w:rsid w:val="00993E74"/>
    <w:rsid w:val="00994399"/>
    <w:rsid w:val="00994805"/>
    <w:rsid w:val="0099549F"/>
    <w:rsid w:val="0099563D"/>
    <w:rsid w:val="00995847"/>
    <w:rsid w:val="009966A7"/>
    <w:rsid w:val="0099670C"/>
    <w:rsid w:val="00996AAE"/>
    <w:rsid w:val="00997927"/>
    <w:rsid w:val="009A04BA"/>
    <w:rsid w:val="009A2C56"/>
    <w:rsid w:val="009A3431"/>
    <w:rsid w:val="009A42AB"/>
    <w:rsid w:val="009A4837"/>
    <w:rsid w:val="009A4B8D"/>
    <w:rsid w:val="009A51BF"/>
    <w:rsid w:val="009A5A80"/>
    <w:rsid w:val="009A78FF"/>
    <w:rsid w:val="009B02C4"/>
    <w:rsid w:val="009B094B"/>
    <w:rsid w:val="009B0B74"/>
    <w:rsid w:val="009B246E"/>
    <w:rsid w:val="009B272C"/>
    <w:rsid w:val="009B2D12"/>
    <w:rsid w:val="009B324D"/>
    <w:rsid w:val="009B39A1"/>
    <w:rsid w:val="009B4383"/>
    <w:rsid w:val="009B5D7C"/>
    <w:rsid w:val="009B6404"/>
    <w:rsid w:val="009B661C"/>
    <w:rsid w:val="009B6ADE"/>
    <w:rsid w:val="009B7BAC"/>
    <w:rsid w:val="009C0497"/>
    <w:rsid w:val="009C0A2F"/>
    <w:rsid w:val="009C0BFB"/>
    <w:rsid w:val="009C190A"/>
    <w:rsid w:val="009C1B9C"/>
    <w:rsid w:val="009C1E56"/>
    <w:rsid w:val="009C1F45"/>
    <w:rsid w:val="009C1FFC"/>
    <w:rsid w:val="009C2224"/>
    <w:rsid w:val="009C2954"/>
    <w:rsid w:val="009C2EAD"/>
    <w:rsid w:val="009C347A"/>
    <w:rsid w:val="009C4EA1"/>
    <w:rsid w:val="009C5038"/>
    <w:rsid w:val="009C5FC4"/>
    <w:rsid w:val="009C6767"/>
    <w:rsid w:val="009C67CE"/>
    <w:rsid w:val="009C6B2B"/>
    <w:rsid w:val="009D0594"/>
    <w:rsid w:val="009D0C67"/>
    <w:rsid w:val="009D1166"/>
    <w:rsid w:val="009D19FF"/>
    <w:rsid w:val="009D1D12"/>
    <w:rsid w:val="009D253C"/>
    <w:rsid w:val="009D431D"/>
    <w:rsid w:val="009D48D3"/>
    <w:rsid w:val="009D53E3"/>
    <w:rsid w:val="009D545C"/>
    <w:rsid w:val="009D6289"/>
    <w:rsid w:val="009D6BAB"/>
    <w:rsid w:val="009D6F90"/>
    <w:rsid w:val="009D71D9"/>
    <w:rsid w:val="009D7C0C"/>
    <w:rsid w:val="009D7D3F"/>
    <w:rsid w:val="009E2C16"/>
    <w:rsid w:val="009E2D9E"/>
    <w:rsid w:val="009E33EE"/>
    <w:rsid w:val="009E3933"/>
    <w:rsid w:val="009E42FA"/>
    <w:rsid w:val="009E4465"/>
    <w:rsid w:val="009E4572"/>
    <w:rsid w:val="009E46F0"/>
    <w:rsid w:val="009E497A"/>
    <w:rsid w:val="009E5D97"/>
    <w:rsid w:val="009E6971"/>
    <w:rsid w:val="009E77A1"/>
    <w:rsid w:val="009E7960"/>
    <w:rsid w:val="009E7ED0"/>
    <w:rsid w:val="009F1252"/>
    <w:rsid w:val="009F13AB"/>
    <w:rsid w:val="009F23C4"/>
    <w:rsid w:val="009F2A95"/>
    <w:rsid w:val="009F3E7E"/>
    <w:rsid w:val="009F4976"/>
    <w:rsid w:val="009F5005"/>
    <w:rsid w:val="009F51DB"/>
    <w:rsid w:val="009F52AD"/>
    <w:rsid w:val="009F5371"/>
    <w:rsid w:val="009F5B77"/>
    <w:rsid w:val="009F7189"/>
    <w:rsid w:val="009F7AF1"/>
    <w:rsid w:val="009F7BC2"/>
    <w:rsid w:val="00A01159"/>
    <w:rsid w:val="00A0210F"/>
    <w:rsid w:val="00A029ED"/>
    <w:rsid w:val="00A04A2D"/>
    <w:rsid w:val="00A05BBA"/>
    <w:rsid w:val="00A067D1"/>
    <w:rsid w:val="00A10066"/>
    <w:rsid w:val="00A10A62"/>
    <w:rsid w:val="00A10BA7"/>
    <w:rsid w:val="00A10D3A"/>
    <w:rsid w:val="00A1108A"/>
    <w:rsid w:val="00A12DC2"/>
    <w:rsid w:val="00A12EC4"/>
    <w:rsid w:val="00A1305D"/>
    <w:rsid w:val="00A13222"/>
    <w:rsid w:val="00A134E7"/>
    <w:rsid w:val="00A13811"/>
    <w:rsid w:val="00A13A04"/>
    <w:rsid w:val="00A13F1C"/>
    <w:rsid w:val="00A15B35"/>
    <w:rsid w:val="00A16C14"/>
    <w:rsid w:val="00A16DA1"/>
    <w:rsid w:val="00A21074"/>
    <w:rsid w:val="00A222B5"/>
    <w:rsid w:val="00A22342"/>
    <w:rsid w:val="00A22847"/>
    <w:rsid w:val="00A22848"/>
    <w:rsid w:val="00A229B3"/>
    <w:rsid w:val="00A23272"/>
    <w:rsid w:val="00A233E5"/>
    <w:rsid w:val="00A23B24"/>
    <w:rsid w:val="00A23EFF"/>
    <w:rsid w:val="00A24CBF"/>
    <w:rsid w:val="00A24CD8"/>
    <w:rsid w:val="00A25064"/>
    <w:rsid w:val="00A25377"/>
    <w:rsid w:val="00A25477"/>
    <w:rsid w:val="00A262CF"/>
    <w:rsid w:val="00A26DC7"/>
    <w:rsid w:val="00A277EF"/>
    <w:rsid w:val="00A27B0F"/>
    <w:rsid w:val="00A3037B"/>
    <w:rsid w:val="00A307EF"/>
    <w:rsid w:val="00A341B4"/>
    <w:rsid w:val="00A34713"/>
    <w:rsid w:val="00A36774"/>
    <w:rsid w:val="00A369D8"/>
    <w:rsid w:val="00A36B38"/>
    <w:rsid w:val="00A370BC"/>
    <w:rsid w:val="00A40A8F"/>
    <w:rsid w:val="00A40CC2"/>
    <w:rsid w:val="00A41279"/>
    <w:rsid w:val="00A42996"/>
    <w:rsid w:val="00A42C89"/>
    <w:rsid w:val="00A42D3B"/>
    <w:rsid w:val="00A430C7"/>
    <w:rsid w:val="00A43A1A"/>
    <w:rsid w:val="00A43C85"/>
    <w:rsid w:val="00A43D10"/>
    <w:rsid w:val="00A453A3"/>
    <w:rsid w:val="00A453D2"/>
    <w:rsid w:val="00A453F0"/>
    <w:rsid w:val="00A45738"/>
    <w:rsid w:val="00A45B48"/>
    <w:rsid w:val="00A4672D"/>
    <w:rsid w:val="00A46C3D"/>
    <w:rsid w:val="00A472EA"/>
    <w:rsid w:val="00A47574"/>
    <w:rsid w:val="00A501CB"/>
    <w:rsid w:val="00A50867"/>
    <w:rsid w:val="00A51797"/>
    <w:rsid w:val="00A519FA"/>
    <w:rsid w:val="00A520D8"/>
    <w:rsid w:val="00A5238A"/>
    <w:rsid w:val="00A539CD"/>
    <w:rsid w:val="00A54CAF"/>
    <w:rsid w:val="00A55258"/>
    <w:rsid w:val="00A5567E"/>
    <w:rsid w:val="00A572E9"/>
    <w:rsid w:val="00A57F89"/>
    <w:rsid w:val="00A623B9"/>
    <w:rsid w:val="00A624C5"/>
    <w:rsid w:val="00A63F6C"/>
    <w:rsid w:val="00A661BF"/>
    <w:rsid w:val="00A6636C"/>
    <w:rsid w:val="00A66561"/>
    <w:rsid w:val="00A66B62"/>
    <w:rsid w:val="00A67475"/>
    <w:rsid w:val="00A67BB8"/>
    <w:rsid w:val="00A71108"/>
    <w:rsid w:val="00A724FF"/>
    <w:rsid w:val="00A7315C"/>
    <w:rsid w:val="00A736E1"/>
    <w:rsid w:val="00A74E7B"/>
    <w:rsid w:val="00A75595"/>
    <w:rsid w:val="00A7559A"/>
    <w:rsid w:val="00A75E9F"/>
    <w:rsid w:val="00A76AD3"/>
    <w:rsid w:val="00A8084A"/>
    <w:rsid w:val="00A808B5"/>
    <w:rsid w:val="00A80CED"/>
    <w:rsid w:val="00A82395"/>
    <w:rsid w:val="00A831BD"/>
    <w:rsid w:val="00A839D2"/>
    <w:rsid w:val="00A84BE5"/>
    <w:rsid w:val="00A8580C"/>
    <w:rsid w:val="00A8698A"/>
    <w:rsid w:val="00A86A04"/>
    <w:rsid w:val="00A86F2C"/>
    <w:rsid w:val="00A9022F"/>
    <w:rsid w:val="00A910B8"/>
    <w:rsid w:val="00A91311"/>
    <w:rsid w:val="00A93D17"/>
    <w:rsid w:val="00A95137"/>
    <w:rsid w:val="00A9644E"/>
    <w:rsid w:val="00A96A55"/>
    <w:rsid w:val="00A979C4"/>
    <w:rsid w:val="00AA044B"/>
    <w:rsid w:val="00AA07C7"/>
    <w:rsid w:val="00AA0CFD"/>
    <w:rsid w:val="00AA0F8B"/>
    <w:rsid w:val="00AA1650"/>
    <w:rsid w:val="00AA1CFF"/>
    <w:rsid w:val="00AA239A"/>
    <w:rsid w:val="00AA2653"/>
    <w:rsid w:val="00AA2C70"/>
    <w:rsid w:val="00AA301A"/>
    <w:rsid w:val="00AA3299"/>
    <w:rsid w:val="00AA3691"/>
    <w:rsid w:val="00AA3D17"/>
    <w:rsid w:val="00AA3DC3"/>
    <w:rsid w:val="00AA6CBF"/>
    <w:rsid w:val="00AA6F81"/>
    <w:rsid w:val="00AA732A"/>
    <w:rsid w:val="00AB0F9D"/>
    <w:rsid w:val="00AB11DA"/>
    <w:rsid w:val="00AB1741"/>
    <w:rsid w:val="00AB20ED"/>
    <w:rsid w:val="00AB2990"/>
    <w:rsid w:val="00AB2CF3"/>
    <w:rsid w:val="00AB37EE"/>
    <w:rsid w:val="00AB423B"/>
    <w:rsid w:val="00AB574C"/>
    <w:rsid w:val="00AB6E39"/>
    <w:rsid w:val="00AB71DF"/>
    <w:rsid w:val="00AB7812"/>
    <w:rsid w:val="00AB7EFA"/>
    <w:rsid w:val="00AC0504"/>
    <w:rsid w:val="00AC0B9B"/>
    <w:rsid w:val="00AC0DCA"/>
    <w:rsid w:val="00AC103B"/>
    <w:rsid w:val="00AC1724"/>
    <w:rsid w:val="00AC22B3"/>
    <w:rsid w:val="00AC22E8"/>
    <w:rsid w:val="00AC3434"/>
    <w:rsid w:val="00AC382A"/>
    <w:rsid w:val="00AC4721"/>
    <w:rsid w:val="00AC49C3"/>
    <w:rsid w:val="00AC72F4"/>
    <w:rsid w:val="00AC756E"/>
    <w:rsid w:val="00AC7676"/>
    <w:rsid w:val="00AC7938"/>
    <w:rsid w:val="00AD0002"/>
    <w:rsid w:val="00AD043E"/>
    <w:rsid w:val="00AD1823"/>
    <w:rsid w:val="00AD1F5F"/>
    <w:rsid w:val="00AD211E"/>
    <w:rsid w:val="00AD217E"/>
    <w:rsid w:val="00AD2795"/>
    <w:rsid w:val="00AD3BE0"/>
    <w:rsid w:val="00AD5F8B"/>
    <w:rsid w:val="00AD7C94"/>
    <w:rsid w:val="00AE00E2"/>
    <w:rsid w:val="00AE1D2D"/>
    <w:rsid w:val="00AE2B50"/>
    <w:rsid w:val="00AE2E3B"/>
    <w:rsid w:val="00AE46D8"/>
    <w:rsid w:val="00AE4BDC"/>
    <w:rsid w:val="00AE63B4"/>
    <w:rsid w:val="00AE6DFA"/>
    <w:rsid w:val="00AE6F83"/>
    <w:rsid w:val="00AF11A6"/>
    <w:rsid w:val="00AF39F8"/>
    <w:rsid w:val="00AF48DA"/>
    <w:rsid w:val="00AF4933"/>
    <w:rsid w:val="00AF4EF2"/>
    <w:rsid w:val="00AF5AED"/>
    <w:rsid w:val="00AF5DF3"/>
    <w:rsid w:val="00AF6DC4"/>
    <w:rsid w:val="00AF7420"/>
    <w:rsid w:val="00AF748F"/>
    <w:rsid w:val="00AF79CA"/>
    <w:rsid w:val="00AF7B7A"/>
    <w:rsid w:val="00B0241B"/>
    <w:rsid w:val="00B02423"/>
    <w:rsid w:val="00B03061"/>
    <w:rsid w:val="00B0340D"/>
    <w:rsid w:val="00B038B3"/>
    <w:rsid w:val="00B038B5"/>
    <w:rsid w:val="00B03E19"/>
    <w:rsid w:val="00B0407F"/>
    <w:rsid w:val="00B04C77"/>
    <w:rsid w:val="00B05183"/>
    <w:rsid w:val="00B05AED"/>
    <w:rsid w:val="00B060E2"/>
    <w:rsid w:val="00B065A9"/>
    <w:rsid w:val="00B101CA"/>
    <w:rsid w:val="00B102B9"/>
    <w:rsid w:val="00B102C4"/>
    <w:rsid w:val="00B10501"/>
    <w:rsid w:val="00B1123A"/>
    <w:rsid w:val="00B1275D"/>
    <w:rsid w:val="00B12780"/>
    <w:rsid w:val="00B1286C"/>
    <w:rsid w:val="00B12908"/>
    <w:rsid w:val="00B130E7"/>
    <w:rsid w:val="00B13110"/>
    <w:rsid w:val="00B13797"/>
    <w:rsid w:val="00B13A02"/>
    <w:rsid w:val="00B142CC"/>
    <w:rsid w:val="00B16037"/>
    <w:rsid w:val="00B1666D"/>
    <w:rsid w:val="00B1699B"/>
    <w:rsid w:val="00B16A89"/>
    <w:rsid w:val="00B20306"/>
    <w:rsid w:val="00B20D09"/>
    <w:rsid w:val="00B20D28"/>
    <w:rsid w:val="00B212FB"/>
    <w:rsid w:val="00B2135D"/>
    <w:rsid w:val="00B214F1"/>
    <w:rsid w:val="00B215B3"/>
    <w:rsid w:val="00B21CF5"/>
    <w:rsid w:val="00B21F92"/>
    <w:rsid w:val="00B23E44"/>
    <w:rsid w:val="00B24A3A"/>
    <w:rsid w:val="00B26649"/>
    <w:rsid w:val="00B27895"/>
    <w:rsid w:val="00B303E9"/>
    <w:rsid w:val="00B30C13"/>
    <w:rsid w:val="00B31727"/>
    <w:rsid w:val="00B31A0E"/>
    <w:rsid w:val="00B31ACF"/>
    <w:rsid w:val="00B31C84"/>
    <w:rsid w:val="00B320F1"/>
    <w:rsid w:val="00B323F7"/>
    <w:rsid w:val="00B327AF"/>
    <w:rsid w:val="00B32E49"/>
    <w:rsid w:val="00B33C6E"/>
    <w:rsid w:val="00B34358"/>
    <w:rsid w:val="00B3446E"/>
    <w:rsid w:val="00B34573"/>
    <w:rsid w:val="00B3458E"/>
    <w:rsid w:val="00B34A4F"/>
    <w:rsid w:val="00B35754"/>
    <w:rsid w:val="00B35760"/>
    <w:rsid w:val="00B36853"/>
    <w:rsid w:val="00B36EB1"/>
    <w:rsid w:val="00B37F00"/>
    <w:rsid w:val="00B40C21"/>
    <w:rsid w:val="00B414A5"/>
    <w:rsid w:val="00B418CD"/>
    <w:rsid w:val="00B43A29"/>
    <w:rsid w:val="00B44709"/>
    <w:rsid w:val="00B4497B"/>
    <w:rsid w:val="00B44BE0"/>
    <w:rsid w:val="00B454BD"/>
    <w:rsid w:val="00B45EDD"/>
    <w:rsid w:val="00B466A2"/>
    <w:rsid w:val="00B50A1E"/>
    <w:rsid w:val="00B519EB"/>
    <w:rsid w:val="00B522D7"/>
    <w:rsid w:val="00B529DC"/>
    <w:rsid w:val="00B52C6C"/>
    <w:rsid w:val="00B52FC4"/>
    <w:rsid w:val="00B534A7"/>
    <w:rsid w:val="00B53A15"/>
    <w:rsid w:val="00B54545"/>
    <w:rsid w:val="00B55979"/>
    <w:rsid w:val="00B566BA"/>
    <w:rsid w:val="00B56E32"/>
    <w:rsid w:val="00B57649"/>
    <w:rsid w:val="00B57D6E"/>
    <w:rsid w:val="00B61B31"/>
    <w:rsid w:val="00B62026"/>
    <w:rsid w:val="00B62332"/>
    <w:rsid w:val="00B636CA"/>
    <w:rsid w:val="00B63D1E"/>
    <w:rsid w:val="00B63E48"/>
    <w:rsid w:val="00B641F8"/>
    <w:rsid w:val="00B6488E"/>
    <w:rsid w:val="00B649BC"/>
    <w:rsid w:val="00B64F4A"/>
    <w:rsid w:val="00B64FA9"/>
    <w:rsid w:val="00B651B7"/>
    <w:rsid w:val="00B65812"/>
    <w:rsid w:val="00B66BF7"/>
    <w:rsid w:val="00B6714E"/>
    <w:rsid w:val="00B67A48"/>
    <w:rsid w:val="00B70528"/>
    <w:rsid w:val="00B70974"/>
    <w:rsid w:val="00B70B4E"/>
    <w:rsid w:val="00B70BDF"/>
    <w:rsid w:val="00B70E0E"/>
    <w:rsid w:val="00B72543"/>
    <w:rsid w:val="00B726CC"/>
    <w:rsid w:val="00B72AAC"/>
    <w:rsid w:val="00B7308A"/>
    <w:rsid w:val="00B7330F"/>
    <w:rsid w:val="00B73CE1"/>
    <w:rsid w:val="00B740C2"/>
    <w:rsid w:val="00B742AA"/>
    <w:rsid w:val="00B74D0F"/>
    <w:rsid w:val="00B755BC"/>
    <w:rsid w:val="00B75FE5"/>
    <w:rsid w:val="00B76542"/>
    <w:rsid w:val="00B76D73"/>
    <w:rsid w:val="00B77312"/>
    <w:rsid w:val="00B80386"/>
    <w:rsid w:val="00B81D31"/>
    <w:rsid w:val="00B843CD"/>
    <w:rsid w:val="00B860C2"/>
    <w:rsid w:val="00B8665E"/>
    <w:rsid w:val="00B86AA9"/>
    <w:rsid w:val="00B86DB7"/>
    <w:rsid w:val="00B87567"/>
    <w:rsid w:val="00B879E5"/>
    <w:rsid w:val="00B87D89"/>
    <w:rsid w:val="00B87F52"/>
    <w:rsid w:val="00B90B4C"/>
    <w:rsid w:val="00B90E6C"/>
    <w:rsid w:val="00B91C1C"/>
    <w:rsid w:val="00B91CBE"/>
    <w:rsid w:val="00B91E51"/>
    <w:rsid w:val="00B92AE1"/>
    <w:rsid w:val="00B9312C"/>
    <w:rsid w:val="00B93414"/>
    <w:rsid w:val="00B93C5B"/>
    <w:rsid w:val="00B94A34"/>
    <w:rsid w:val="00B95489"/>
    <w:rsid w:val="00B958DC"/>
    <w:rsid w:val="00B95D82"/>
    <w:rsid w:val="00B9638A"/>
    <w:rsid w:val="00B965B4"/>
    <w:rsid w:val="00B96C46"/>
    <w:rsid w:val="00B97266"/>
    <w:rsid w:val="00B974E7"/>
    <w:rsid w:val="00BA00D0"/>
    <w:rsid w:val="00BA07B6"/>
    <w:rsid w:val="00BA08CE"/>
    <w:rsid w:val="00BA0C07"/>
    <w:rsid w:val="00BA0F39"/>
    <w:rsid w:val="00BA0FA5"/>
    <w:rsid w:val="00BA137B"/>
    <w:rsid w:val="00BA2D7E"/>
    <w:rsid w:val="00BA5519"/>
    <w:rsid w:val="00BA5DF8"/>
    <w:rsid w:val="00BA668D"/>
    <w:rsid w:val="00BA7079"/>
    <w:rsid w:val="00BA72F7"/>
    <w:rsid w:val="00BA7688"/>
    <w:rsid w:val="00BA7819"/>
    <w:rsid w:val="00BA781A"/>
    <w:rsid w:val="00BA7978"/>
    <w:rsid w:val="00BA7DEA"/>
    <w:rsid w:val="00BB0C28"/>
    <w:rsid w:val="00BB0C7E"/>
    <w:rsid w:val="00BB11A4"/>
    <w:rsid w:val="00BB22E8"/>
    <w:rsid w:val="00BB2D3A"/>
    <w:rsid w:val="00BB3789"/>
    <w:rsid w:val="00BB3AAF"/>
    <w:rsid w:val="00BB40EF"/>
    <w:rsid w:val="00BB54F7"/>
    <w:rsid w:val="00BB5734"/>
    <w:rsid w:val="00BB5985"/>
    <w:rsid w:val="00BB5AC0"/>
    <w:rsid w:val="00BB62F7"/>
    <w:rsid w:val="00BB6CB7"/>
    <w:rsid w:val="00BB7C59"/>
    <w:rsid w:val="00BB7D94"/>
    <w:rsid w:val="00BC05AC"/>
    <w:rsid w:val="00BC088E"/>
    <w:rsid w:val="00BC185D"/>
    <w:rsid w:val="00BC22E7"/>
    <w:rsid w:val="00BC3868"/>
    <w:rsid w:val="00BC3B74"/>
    <w:rsid w:val="00BC3EAE"/>
    <w:rsid w:val="00BC4140"/>
    <w:rsid w:val="00BC4985"/>
    <w:rsid w:val="00BC4D88"/>
    <w:rsid w:val="00BC5A5A"/>
    <w:rsid w:val="00BC5C19"/>
    <w:rsid w:val="00BC5FA6"/>
    <w:rsid w:val="00BC6133"/>
    <w:rsid w:val="00BC7359"/>
    <w:rsid w:val="00BC7730"/>
    <w:rsid w:val="00BC7731"/>
    <w:rsid w:val="00BC79A1"/>
    <w:rsid w:val="00BC7F49"/>
    <w:rsid w:val="00BD0559"/>
    <w:rsid w:val="00BD073B"/>
    <w:rsid w:val="00BD0E10"/>
    <w:rsid w:val="00BD1CA2"/>
    <w:rsid w:val="00BD1F9B"/>
    <w:rsid w:val="00BD32CC"/>
    <w:rsid w:val="00BD3946"/>
    <w:rsid w:val="00BD4855"/>
    <w:rsid w:val="00BD5324"/>
    <w:rsid w:val="00BD58CC"/>
    <w:rsid w:val="00BD5B0C"/>
    <w:rsid w:val="00BD6D8A"/>
    <w:rsid w:val="00BD713B"/>
    <w:rsid w:val="00BE1407"/>
    <w:rsid w:val="00BE22A9"/>
    <w:rsid w:val="00BE26F2"/>
    <w:rsid w:val="00BE2E08"/>
    <w:rsid w:val="00BE5187"/>
    <w:rsid w:val="00BE5B98"/>
    <w:rsid w:val="00BE5EB0"/>
    <w:rsid w:val="00BE6A30"/>
    <w:rsid w:val="00BE74CA"/>
    <w:rsid w:val="00BE78FF"/>
    <w:rsid w:val="00BF0153"/>
    <w:rsid w:val="00BF09EC"/>
    <w:rsid w:val="00BF0DD7"/>
    <w:rsid w:val="00BF1D05"/>
    <w:rsid w:val="00BF1EA9"/>
    <w:rsid w:val="00BF21EA"/>
    <w:rsid w:val="00BF3265"/>
    <w:rsid w:val="00BF6B1D"/>
    <w:rsid w:val="00BF76B3"/>
    <w:rsid w:val="00BF770D"/>
    <w:rsid w:val="00BF7B31"/>
    <w:rsid w:val="00C001BD"/>
    <w:rsid w:val="00C0026A"/>
    <w:rsid w:val="00C00AF9"/>
    <w:rsid w:val="00C010C2"/>
    <w:rsid w:val="00C0237F"/>
    <w:rsid w:val="00C03317"/>
    <w:rsid w:val="00C036EB"/>
    <w:rsid w:val="00C064BE"/>
    <w:rsid w:val="00C06EBF"/>
    <w:rsid w:val="00C10D19"/>
    <w:rsid w:val="00C10D2D"/>
    <w:rsid w:val="00C12FBA"/>
    <w:rsid w:val="00C137FA"/>
    <w:rsid w:val="00C13EE0"/>
    <w:rsid w:val="00C14459"/>
    <w:rsid w:val="00C147D0"/>
    <w:rsid w:val="00C1483F"/>
    <w:rsid w:val="00C14AD3"/>
    <w:rsid w:val="00C15509"/>
    <w:rsid w:val="00C15E31"/>
    <w:rsid w:val="00C176A7"/>
    <w:rsid w:val="00C2027A"/>
    <w:rsid w:val="00C2045D"/>
    <w:rsid w:val="00C20532"/>
    <w:rsid w:val="00C20538"/>
    <w:rsid w:val="00C2069F"/>
    <w:rsid w:val="00C20D57"/>
    <w:rsid w:val="00C211E5"/>
    <w:rsid w:val="00C213EE"/>
    <w:rsid w:val="00C21874"/>
    <w:rsid w:val="00C21996"/>
    <w:rsid w:val="00C22C50"/>
    <w:rsid w:val="00C23237"/>
    <w:rsid w:val="00C235E1"/>
    <w:rsid w:val="00C24348"/>
    <w:rsid w:val="00C24441"/>
    <w:rsid w:val="00C24E60"/>
    <w:rsid w:val="00C251B0"/>
    <w:rsid w:val="00C2556A"/>
    <w:rsid w:val="00C2619C"/>
    <w:rsid w:val="00C26EE1"/>
    <w:rsid w:val="00C27A4D"/>
    <w:rsid w:val="00C30268"/>
    <w:rsid w:val="00C31214"/>
    <w:rsid w:val="00C31383"/>
    <w:rsid w:val="00C32007"/>
    <w:rsid w:val="00C3263F"/>
    <w:rsid w:val="00C32F14"/>
    <w:rsid w:val="00C330CE"/>
    <w:rsid w:val="00C340B2"/>
    <w:rsid w:val="00C34155"/>
    <w:rsid w:val="00C341E6"/>
    <w:rsid w:val="00C34329"/>
    <w:rsid w:val="00C34639"/>
    <w:rsid w:val="00C34A1D"/>
    <w:rsid w:val="00C34C6E"/>
    <w:rsid w:val="00C35406"/>
    <w:rsid w:val="00C358B9"/>
    <w:rsid w:val="00C35A28"/>
    <w:rsid w:val="00C368A0"/>
    <w:rsid w:val="00C401F3"/>
    <w:rsid w:val="00C40728"/>
    <w:rsid w:val="00C40C21"/>
    <w:rsid w:val="00C4175D"/>
    <w:rsid w:val="00C419DE"/>
    <w:rsid w:val="00C41CD6"/>
    <w:rsid w:val="00C42CC6"/>
    <w:rsid w:val="00C430D4"/>
    <w:rsid w:val="00C45502"/>
    <w:rsid w:val="00C455C1"/>
    <w:rsid w:val="00C456AD"/>
    <w:rsid w:val="00C45BEC"/>
    <w:rsid w:val="00C4677B"/>
    <w:rsid w:val="00C46B04"/>
    <w:rsid w:val="00C47AED"/>
    <w:rsid w:val="00C51030"/>
    <w:rsid w:val="00C51411"/>
    <w:rsid w:val="00C51CB8"/>
    <w:rsid w:val="00C52355"/>
    <w:rsid w:val="00C52BA4"/>
    <w:rsid w:val="00C52D5E"/>
    <w:rsid w:val="00C52DF4"/>
    <w:rsid w:val="00C53230"/>
    <w:rsid w:val="00C53B7B"/>
    <w:rsid w:val="00C53E0B"/>
    <w:rsid w:val="00C54399"/>
    <w:rsid w:val="00C54D1E"/>
    <w:rsid w:val="00C55BB0"/>
    <w:rsid w:val="00C55DFD"/>
    <w:rsid w:val="00C5608B"/>
    <w:rsid w:val="00C56C1E"/>
    <w:rsid w:val="00C60438"/>
    <w:rsid w:val="00C61151"/>
    <w:rsid w:val="00C6154A"/>
    <w:rsid w:val="00C61661"/>
    <w:rsid w:val="00C62F49"/>
    <w:rsid w:val="00C63449"/>
    <w:rsid w:val="00C639E6"/>
    <w:rsid w:val="00C64D17"/>
    <w:rsid w:val="00C65260"/>
    <w:rsid w:val="00C6673D"/>
    <w:rsid w:val="00C66D3A"/>
    <w:rsid w:val="00C708E2"/>
    <w:rsid w:val="00C709FB"/>
    <w:rsid w:val="00C70BC0"/>
    <w:rsid w:val="00C71EB7"/>
    <w:rsid w:val="00C722BD"/>
    <w:rsid w:val="00C725F7"/>
    <w:rsid w:val="00C72FD0"/>
    <w:rsid w:val="00C736ED"/>
    <w:rsid w:val="00C74012"/>
    <w:rsid w:val="00C74727"/>
    <w:rsid w:val="00C74C91"/>
    <w:rsid w:val="00C75185"/>
    <w:rsid w:val="00C75DC2"/>
    <w:rsid w:val="00C75FB6"/>
    <w:rsid w:val="00C767D6"/>
    <w:rsid w:val="00C77060"/>
    <w:rsid w:val="00C770A2"/>
    <w:rsid w:val="00C801A7"/>
    <w:rsid w:val="00C80903"/>
    <w:rsid w:val="00C81D6C"/>
    <w:rsid w:val="00C82763"/>
    <w:rsid w:val="00C85264"/>
    <w:rsid w:val="00C85567"/>
    <w:rsid w:val="00C85A84"/>
    <w:rsid w:val="00C85C0C"/>
    <w:rsid w:val="00C85E0F"/>
    <w:rsid w:val="00C86928"/>
    <w:rsid w:val="00C86936"/>
    <w:rsid w:val="00C86BB1"/>
    <w:rsid w:val="00C86C2B"/>
    <w:rsid w:val="00C86CD7"/>
    <w:rsid w:val="00C87084"/>
    <w:rsid w:val="00C877E4"/>
    <w:rsid w:val="00C8794F"/>
    <w:rsid w:val="00C87AE0"/>
    <w:rsid w:val="00C87C54"/>
    <w:rsid w:val="00C87C56"/>
    <w:rsid w:val="00C87D7A"/>
    <w:rsid w:val="00C900A5"/>
    <w:rsid w:val="00C90175"/>
    <w:rsid w:val="00C902D2"/>
    <w:rsid w:val="00C906CA"/>
    <w:rsid w:val="00C90779"/>
    <w:rsid w:val="00C90BA4"/>
    <w:rsid w:val="00C93981"/>
    <w:rsid w:val="00C94D7D"/>
    <w:rsid w:val="00C95D13"/>
    <w:rsid w:val="00C967C6"/>
    <w:rsid w:val="00CA09EE"/>
    <w:rsid w:val="00CA1749"/>
    <w:rsid w:val="00CA1913"/>
    <w:rsid w:val="00CA207F"/>
    <w:rsid w:val="00CA28BC"/>
    <w:rsid w:val="00CA2DF6"/>
    <w:rsid w:val="00CA2F21"/>
    <w:rsid w:val="00CA34EA"/>
    <w:rsid w:val="00CA386C"/>
    <w:rsid w:val="00CA3E96"/>
    <w:rsid w:val="00CA3F02"/>
    <w:rsid w:val="00CA483E"/>
    <w:rsid w:val="00CA642F"/>
    <w:rsid w:val="00CA6441"/>
    <w:rsid w:val="00CA6584"/>
    <w:rsid w:val="00CA69D4"/>
    <w:rsid w:val="00CA757D"/>
    <w:rsid w:val="00CB0345"/>
    <w:rsid w:val="00CB03C3"/>
    <w:rsid w:val="00CB0496"/>
    <w:rsid w:val="00CB0B09"/>
    <w:rsid w:val="00CB16A1"/>
    <w:rsid w:val="00CB2468"/>
    <w:rsid w:val="00CB297B"/>
    <w:rsid w:val="00CB2A89"/>
    <w:rsid w:val="00CB2E02"/>
    <w:rsid w:val="00CB2E76"/>
    <w:rsid w:val="00CB2EFF"/>
    <w:rsid w:val="00CB3012"/>
    <w:rsid w:val="00CB3CA0"/>
    <w:rsid w:val="00CB462F"/>
    <w:rsid w:val="00CB55A9"/>
    <w:rsid w:val="00CB55EA"/>
    <w:rsid w:val="00CB56E7"/>
    <w:rsid w:val="00CB6BE4"/>
    <w:rsid w:val="00CB7D01"/>
    <w:rsid w:val="00CC06E9"/>
    <w:rsid w:val="00CC0B71"/>
    <w:rsid w:val="00CC1130"/>
    <w:rsid w:val="00CC2CCB"/>
    <w:rsid w:val="00CC383B"/>
    <w:rsid w:val="00CC441C"/>
    <w:rsid w:val="00CC4787"/>
    <w:rsid w:val="00CC48C1"/>
    <w:rsid w:val="00CC4A1F"/>
    <w:rsid w:val="00CC536F"/>
    <w:rsid w:val="00CC545E"/>
    <w:rsid w:val="00CC57A8"/>
    <w:rsid w:val="00CC5C41"/>
    <w:rsid w:val="00CC675A"/>
    <w:rsid w:val="00CC6803"/>
    <w:rsid w:val="00CC7CD0"/>
    <w:rsid w:val="00CD1217"/>
    <w:rsid w:val="00CD1394"/>
    <w:rsid w:val="00CD1B19"/>
    <w:rsid w:val="00CD1D3C"/>
    <w:rsid w:val="00CD34DB"/>
    <w:rsid w:val="00CD3950"/>
    <w:rsid w:val="00CD3D1D"/>
    <w:rsid w:val="00CD4060"/>
    <w:rsid w:val="00CD45C9"/>
    <w:rsid w:val="00CD5AC9"/>
    <w:rsid w:val="00CD5D7D"/>
    <w:rsid w:val="00CD5E3D"/>
    <w:rsid w:val="00CD7CA0"/>
    <w:rsid w:val="00CD7D30"/>
    <w:rsid w:val="00CE0B44"/>
    <w:rsid w:val="00CE2303"/>
    <w:rsid w:val="00CE2CFD"/>
    <w:rsid w:val="00CE2D4F"/>
    <w:rsid w:val="00CE3311"/>
    <w:rsid w:val="00CE373A"/>
    <w:rsid w:val="00CE38D9"/>
    <w:rsid w:val="00CE4161"/>
    <w:rsid w:val="00CE4453"/>
    <w:rsid w:val="00CE497F"/>
    <w:rsid w:val="00CE56C3"/>
    <w:rsid w:val="00CE5AC5"/>
    <w:rsid w:val="00CE5BE2"/>
    <w:rsid w:val="00CE6E65"/>
    <w:rsid w:val="00CE7154"/>
    <w:rsid w:val="00CE7C82"/>
    <w:rsid w:val="00CE7DE6"/>
    <w:rsid w:val="00CE7FBA"/>
    <w:rsid w:val="00CF0632"/>
    <w:rsid w:val="00CF1522"/>
    <w:rsid w:val="00CF187A"/>
    <w:rsid w:val="00CF1D01"/>
    <w:rsid w:val="00CF1E87"/>
    <w:rsid w:val="00CF264A"/>
    <w:rsid w:val="00CF2B78"/>
    <w:rsid w:val="00CF3905"/>
    <w:rsid w:val="00CF44F6"/>
    <w:rsid w:val="00CF4941"/>
    <w:rsid w:val="00CF4BE5"/>
    <w:rsid w:val="00CF5042"/>
    <w:rsid w:val="00CF5710"/>
    <w:rsid w:val="00CF5D19"/>
    <w:rsid w:val="00CF6637"/>
    <w:rsid w:val="00CF6F67"/>
    <w:rsid w:val="00CF7020"/>
    <w:rsid w:val="00CF7530"/>
    <w:rsid w:val="00CF7729"/>
    <w:rsid w:val="00CF7C32"/>
    <w:rsid w:val="00D0053D"/>
    <w:rsid w:val="00D024FE"/>
    <w:rsid w:val="00D0298E"/>
    <w:rsid w:val="00D030D1"/>
    <w:rsid w:val="00D0333C"/>
    <w:rsid w:val="00D03464"/>
    <w:rsid w:val="00D034E0"/>
    <w:rsid w:val="00D043F2"/>
    <w:rsid w:val="00D054BA"/>
    <w:rsid w:val="00D06765"/>
    <w:rsid w:val="00D069F5"/>
    <w:rsid w:val="00D100DA"/>
    <w:rsid w:val="00D10478"/>
    <w:rsid w:val="00D13173"/>
    <w:rsid w:val="00D131E1"/>
    <w:rsid w:val="00D135AD"/>
    <w:rsid w:val="00D14371"/>
    <w:rsid w:val="00D14916"/>
    <w:rsid w:val="00D14DD6"/>
    <w:rsid w:val="00D14E59"/>
    <w:rsid w:val="00D1502D"/>
    <w:rsid w:val="00D15E64"/>
    <w:rsid w:val="00D15F46"/>
    <w:rsid w:val="00D165BF"/>
    <w:rsid w:val="00D168F4"/>
    <w:rsid w:val="00D1699E"/>
    <w:rsid w:val="00D16AA1"/>
    <w:rsid w:val="00D177A4"/>
    <w:rsid w:val="00D17D3B"/>
    <w:rsid w:val="00D17E4D"/>
    <w:rsid w:val="00D200EC"/>
    <w:rsid w:val="00D226C9"/>
    <w:rsid w:val="00D23617"/>
    <w:rsid w:val="00D2389A"/>
    <w:rsid w:val="00D24A17"/>
    <w:rsid w:val="00D2688D"/>
    <w:rsid w:val="00D27417"/>
    <w:rsid w:val="00D27CB8"/>
    <w:rsid w:val="00D30122"/>
    <w:rsid w:val="00D302C5"/>
    <w:rsid w:val="00D3044F"/>
    <w:rsid w:val="00D307BA"/>
    <w:rsid w:val="00D30BD8"/>
    <w:rsid w:val="00D30D4D"/>
    <w:rsid w:val="00D3139E"/>
    <w:rsid w:val="00D320A7"/>
    <w:rsid w:val="00D32293"/>
    <w:rsid w:val="00D338A3"/>
    <w:rsid w:val="00D3404A"/>
    <w:rsid w:val="00D34505"/>
    <w:rsid w:val="00D34F0D"/>
    <w:rsid w:val="00D358EF"/>
    <w:rsid w:val="00D3593F"/>
    <w:rsid w:val="00D36092"/>
    <w:rsid w:val="00D369E1"/>
    <w:rsid w:val="00D375C5"/>
    <w:rsid w:val="00D40ACF"/>
    <w:rsid w:val="00D4150E"/>
    <w:rsid w:val="00D424A7"/>
    <w:rsid w:val="00D4356B"/>
    <w:rsid w:val="00D43821"/>
    <w:rsid w:val="00D44535"/>
    <w:rsid w:val="00D44E4C"/>
    <w:rsid w:val="00D4694E"/>
    <w:rsid w:val="00D46B17"/>
    <w:rsid w:val="00D474F9"/>
    <w:rsid w:val="00D475A9"/>
    <w:rsid w:val="00D47995"/>
    <w:rsid w:val="00D500B7"/>
    <w:rsid w:val="00D508DA"/>
    <w:rsid w:val="00D5156D"/>
    <w:rsid w:val="00D51ADD"/>
    <w:rsid w:val="00D52FB4"/>
    <w:rsid w:val="00D53099"/>
    <w:rsid w:val="00D530A8"/>
    <w:rsid w:val="00D5348A"/>
    <w:rsid w:val="00D536E3"/>
    <w:rsid w:val="00D53DB8"/>
    <w:rsid w:val="00D541C8"/>
    <w:rsid w:val="00D54960"/>
    <w:rsid w:val="00D55BF4"/>
    <w:rsid w:val="00D57E76"/>
    <w:rsid w:val="00D601AD"/>
    <w:rsid w:val="00D60AE7"/>
    <w:rsid w:val="00D60C9E"/>
    <w:rsid w:val="00D60E30"/>
    <w:rsid w:val="00D60FE3"/>
    <w:rsid w:val="00D61A56"/>
    <w:rsid w:val="00D61E20"/>
    <w:rsid w:val="00D62176"/>
    <w:rsid w:val="00D62BAC"/>
    <w:rsid w:val="00D62C7A"/>
    <w:rsid w:val="00D62CF6"/>
    <w:rsid w:val="00D63EF8"/>
    <w:rsid w:val="00D63F15"/>
    <w:rsid w:val="00D65296"/>
    <w:rsid w:val="00D65B51"/>
    <w:rsid w:val="00D65BDC"/>
    <w:rsid w:val="00D65DDC"/>
    <w:rsid w:val="00D671CD"/>
    <w:rsid w:val="00D674C9"/>
    <w:rsid w:val="00D70E8F"/>
    <w:rsid w:val="00D7119A"/>
    <w:rsid w:val="00D7164E"/>
    <w:rsid w:val="00D73DAF"/>
    <w:rsid w:val="00D74D84"/>
    <w:rsid w:val="00D74F4F"/>
    <w:rsid w:val="00D76086"/>
    <w:rsid w:val="00D77452"/>
    <w:rsid w:val="00D777EC"/>
    <w:rsid w:val="00D77B5D"/>
    <w:rsid w:val="00D80951"/>
    <w:rsid w:val="00D82B3E"/>
    <w:rsid w:val="00D82E72"/>
    <w:rsid w:val="00D83B83"/>
    <w:rsid w:val="00D83D7B"/>
    <w:rsid w:val="00D8414B"/>
    <w:rsid w:val="00D8464F"/>
    <w:rsid w:val="00D84C4D"/>
    <w:rsid w:val="00D84EC0"/>
    <w:rsid w:val="00D85249"/>
    <w:rsid w:val="00D8527F"/>
    <w:rsid w:val="00D85342"/>
    <w:rsid w:val="00D85A68"/>
    <w:rsid w:val="00D8644D"/>
    <w:rsid w:val="00D90744"/>
    <w:rsid w:val="00D90CD8"/>
    <w:rsid w:val="00D91399"/>
    <w:rsid w:val="00D91721"/>
    <w:rsid w:val="00D91948"/>
    <w:rsid w:val="00D91F5C"/>
    <w:rsid w:val="00D92869"/>
    <w:rsid w:val="00D928C6"/>
    <w:rsid w:val="00D92DDA"/>
    <w:rsid w:val="00D934A4"/>
    <w:rsid w:val="00D93B63"/>
    <w:rsid w:val="00D94EA4"/>
    <w:rsid w:val="00D9557D"/>
    <w:rsid w:val="00D955CD"/>
    <w:rsid w:val="00D966C1"/>
    <w:rsid w:val="00D96C83"/>
    <w:rsid w:val="00DA1412"/>
    <w:rsid w:val="00DA34CF"/>
    <w:rsid w:val="00DA47DA"/>
    <w:rsid w:val="00DA4B9E"/>
    <w:rsid w:val="00DA56B8"/>
    <w:rsid w:val="00DA665B"/>
    <w:rsid w:val="00DA6820"/>
    <w:rsid w:val="00DA7297"/>
    <w:rsid w:val="00DA7AA3"/>
    <w:rsid w:val="00DB10E2"/>
    <w:rsid w:val="00DB2C55"/>
    <w:rsid w:val="00DB2D05"/>
    <w:rsid w:val="00DB3073"/>
    <w:rsid w:val="00DB33D1"/>
    <w:rsid w:val="00DB35C4"/>
    <w:rsid w:val="00DB3863"/>
    <w:rsid w:val="00DB396A"/>
    <w:rsid w:val="00DB3F1B"/>
    <w:rsid w:val="00DB40B7"/>
    <w:rsid w:val="00DB452A"/>
    <w:rsid w:val="00DB4B8F"/>
    <w:rsid w:val="00DB4BEC"/>
    <w:rsid w:val="00DB4E27"/>
    <w:rsid w:val="00DB63BA"/>
    <w:rsid w:val="00DB69DD"/>
    <w:rsid w:val="00DB71FB"/>
    <w:rsid w:val="00DB7332"/>
    <w:rsid w:val="00DB78D8"/>
    <w:rsid w:val="00DB7970"/>
    <w:rsid w:val="00DC0D79"/>
    <w:rsid w:val="00DC175F"/>
    <w:rsid w:val="00DC1FE2"/>
    <w:rsid w:val="00DC24A3"/>
    <w:rsid w:val="00DC2515"/>
    <w:rsid w:val="00DC2618"/>
    <w:rsid w:val="00DC32DB"/>
    <w:rsid w:val="00DC373F"/>
    <w:rsid w:val="00DC50DC"/>
    <w:rsid w:val="00DC5544"/>
    <w:rsid w:val="00DC6014"/>
    <w:rsid w:val="00DC6DD0"/>
    <w:rsid w:val="00DC7202"/>
    <w:rsid w:val="00DC795F"/>
    <w:rsid w:val="00DC7E3A"/>
    <w:rsid w:val="00DD0CE3"/>
    <w:rsid w:val="00DD15A8"/>
    <w:rsid w:val="00DD1744"/>
    <w:rsid w:val="00DD1C0F"/>
    <w:rsid w:val="00DD307A"/>
    <w:rsid w:val="00DD3638"/>
    <w:rsid w:val="00DD38E7"/>
    <w:rsid w:val="00DD3983"/>
    <w:rsid w:val="00DD4B01"/>
    <w:rsid w:val="00DD4B59"/>
    <w:rsid w:val="00DD548F"/>
    <w:rsid w:val="00DD6A0B"/>
    <w:rsid w:val="00DD7D68"/>
    <w:rsid w:val="00DE02FA"/>
    <w:rsid w:val="00DE0E77"/>
    <w:rsid w:val="00DE1D8D"/>
    <w:rsid w:val="00DE2569"/>
    <w:rsid w:val="00DE2610"/>
    <w:rsid w:val="00DE27BF"/>
    <w:rsid w:val="00DE3703"/>
    <w:rsid w:val="00DE37F6"/>
    <w:rsid w:val="00DE3893"/>
    <w:rsid w:val="00DE3FC2"/>
    <w:rsid w:val="00DE49BF"/>
    <w:rsid w:val="00DE4E65"/>
    <w:rsid w:val="00DE57C8"/>
    <w:rsid w:val="00DE6416"/>
    <w:rsid w:val="00DE6697"/>
    <w:rsid w:val="00DE72AA"/>
    <w:rsid w:val="00DE733F"/>
    <w:rsid w:val="00DE7434"/>
    <w:rsid w:val="00DE759B"/>
    <w:rsid w:val="00DE7FD3"/>
    <w:rsid w:val="00DF05B6"/>
    <w:rsid w:val="00DF06AE"/>
    <w:rsid w:val="00DF13E5"/>
    <w:rsid w:val="00DF2DEF"/>
    <w:rsid w:val="00DF316A"/>
    <w:rsid w:val="00DF3762"/>
    <w:rsid w:val="00DF42ED"/>
    <w:rsid w:val="00DF467E"/>
    <w:rsid w:val="00DF500E"/>
    <w:rsid w:val="00DF5562"/>
    <w:rsid w:val="00DF5E06"/>
    <w:rsid w:val="00DF6848"/>
    <w:rsid w:val="00DF6F96"/>
    <w:rsid w:val="00DF7679"/>
    <w:rsid w:val="00E010AC"/>
    <w:rsid w:val="00E02151"/>
    <w:rsid w:val="00E023A6"/>
    <w:rsid w:val="00E0359E"/>
    <w:rsid w:val="00E04F4A"/>
    <w:rsid w:val="00E053F4"/>
    <w:rsid w:val="00E0642A"/>
    <w:rsid w:val="00E06C11"/>
    <w:rsid w:val="00E06ED3"/>
    <w:rsid w:val="00E0791D"/>
    <w:rsid w:val="00E11C78"/>
    <w:rsid w:val="00E12255"/>
    <w:rsid w:val="00E12C3C"/>
    <w:rsid w:val="00E150A4"/>
    <w:rsid w:val="00E15F69"/>
    <w:rsid w:val="00E169AA"/>
    <w:rsid w:val="00E16E01"/>
    <w:rsid w:val="00E175A4"/>
    <w:rsid w:val="00E1786B"/>
    <w:rsid w:val="00E1797E"/>
    <w:rsid w:val="00E17F39"/>
    <w:rsid w:val="00E203D3"/>
    <w:rsid w:val="00E20752"/>
    <w:rsid w:val="00E20A77"/>
    <w:rsid w:val="00E20C64"/>
    <w:rsid w:val="00E210F8"/>
    <w:rsid w:val="00E23647"/>
    <w:rsid w:val="00E23FBD"/>
    <w:rsid w:val="00E253DA"/>
    <w:rsid w:val="00E259E4"/>
    <w:rsid w:val="00E25BD5"/>
    <w:rsid w:val="00E26246"/>
    <w:rsid w:val="00E275B8"/>
    <w:rsid w:val="00E27BA3"/>
    <w:rsid w:val="00E30E41"/>
    <w:rsid w:val="00E31B0F"/>
    <w:rsid w:val="00E31C38"/>
    <w:rsid w:val="00E3588C"/>
    <w:rsid w:val="00E35FCE"/>
    <w:rsid w:val="00E36264"/>
    <w:rsid w:val="00E36CDD"/>
    <w:rsid w:val="00E37765"/>
    <w:rsid w:val="00E405E5"/>
    <w:rsid w:val="00E40DBC"/>
    <w:rsid w:val="00E40FC0"/>
    <w:rsid w:val="00E41574"/>
    <w:rsid w:val="00E41FA4"/>
    <w:rsid w:val="00E42103"/>
    <w:rsid w:val="00E425EC"/>
    <w:rsid w:val="00E43DFA"/>
    <w:rsid w:val="00E4404A"/>
    <w:rsid w:val="00E47301"/>
    <w:rsid w:val="00E508BA"/>
    <w:rsid w:val="00E50A59"/>
    <w:rsid w:val="00E5170C"/>
    <w:rsid w:val="00E5191D"/>
    <w:rsid w:val="00E51A64"/>
    <w:rsid w:val="00E51A93"/>
    <w:rsid w:val="00E51E89"/>
    <w:rsid w:val="00E522FB"/>
    <w:rsid w:val="00E523AA"/>
    <w:rsid w:val="00E528CA"/>
    <w:rsid w:val="00E53372"/>
    <w:rsid w:val="00E5345D"/>
    <w:rsid w:val="00E53961"/>
    <w:rsid w:val="00E541DE"/>
    <w:rsid w:val="00E54601"/>
    <w:rsid w:val="00E54A07"/>
    <w:rsid w:val="00E54C3F"/>
    <w:rsid w:val="00E55A8D"/>
    <w:rsid w:val="00E55B8E"/>
    <w:rsid w:val="00E571F8"/>
    <w:rsid w:val="00E5736F"/>
    <w:rsid w:val="00E57BE3"/>
    <w:rsid w:val="00E60048"/>
    <w:rsid w:val="00E607A6"/>
    <w:rsid w:val="00E6246F"/>
    <w:rsid w:val="00E62A87"/>
    <w:rsid w:val="00E62D55"/>
    <w:rsid w:val="00E63AC6"/>
    <w:rsid w:val="00E63FC3"/>
    <w:rsid w:val="00E64465"/>
    <w:rsid w:val="00E65380"/>
    <w:rsid w:val="00E65FEA"/>
    <w:rsid w:val="00E665EB"/>
    <w:rsid w:val="00E6672E"/>
    <w:rsid w:val="00E70C6F"/>
    <w:rsid w:val="00E7156D"/>
    <w:rsid w:val="00E719F0"/>
    <w:rsid w:val="00E71C40"/>
    <w:rsid w:val="00E71D8E"/>
    <w:rsid w:val="00E72755"/>
    <w:rsid w:val="00E732E9"/>
    <w:rsid w:val="00E7377C"/>
    <w:rsid w:val="00E740F7"/>
    <w:rsid w:val="00E74645"/>
    <w:rsid w:val="00E749CB"/>
    <w:rsid w:val="00E74B35"/>
    <w:rsid w:val="00E74CD6"/>
    <w:rsid w:val="00E7512E"/>
    <w:rsid w:val="00E75182"/>
    <w:rsid w:val="00E75259"/>
    <w:rsid w:val="00E758D2"/>
    <w:rsid w:val="00E76365"/>
    <w:rsid w:val="00E80668"/>
    <w:rsid w:val="00E80B9E"/>
    <w:rsid w:val="00E8155D"/>
    <w:rsid w:val="00E81A3D"/>
    <w:rsid w:val="00E81CC7"/>
    <w:rsid w:val="00E81E56"/>
    <w:rsid w:val="00E8247D"/>
    <w:rsid w:val="00E83587"/>
    <w:rsid w:val="00E90AFD"/>
    <w:rsid w:val="00E9203E"/>
    <w:rsid w:val="00E921D9"/>
    <w:rsid w:val="00E92464"/>
    <w:rsid w:val="00E927E6"/>
    <w:rsid w:val="00E92A10"/>
    <w:rsid w:val="00E93734"/>
    <w:rsid w:val="00E93900"/>
    <w:rsid w:val="00E94269"/>
    <w:rsid w:val="00E95BB5"/>
    <w:rsid w:val="00E95CC7"/>
    <w:rsid w:val="00E96840"/>
    <w:rsid w:val="00E978C4"/>
    <w:rsid w:val="00EA1DAB"/>
    <w:rsid w:val="00EA1DDE"/>
    <w:rsid w:val="00EA230F"/>
    <w:rsid w:val="00EA37C4"/>
    <w:rsid w:val="00EA451D"/>
    <w:rsid w:val="00EA5458"/>
    <w:rsid w:val="00EA5EA7"/>
    <w:rsid w:val="00EA637F"/>
    <w:rsid w:val="00EA705A"/>
    <w:rsid w:val="00EB03AE"/>
    <w:rsid w:val="00EB0A82"/>
    <w:rsid w:val="00EB1B9A"/>
    <w:rsid w:val="00EB2A79"/>
    <w:rsid w:val="00EB2BE2"/>
    <w:rsid w:val="00EB3031"/>
    <w:rsid w:val="00EB393C"/>
    <w:rsid w:val="00EB399A"/>
    <w:rsid w:val="00EB5104"/>
    <w:rsid w:val="00EB5160"/>
    <w:rsid w:val="00EB5AED"/>
    <w:rsid w:val="00EB5F94"/>
    <w:rsid w:val="00EB69EF"/>
    <w:rsid w:val="00EB6B95"/>
    <w:rsid w:val="00EB74B5"/>
    <w:rsid w:val="00EC088D"/>
    <w:rsid w:val="00EC11EA"/>
    <w:rsid w:val="00EC1A54"/>
    <w:rsid w:val="00EC28C5"/>
    <w:rsid w:val="00EC2C3C"/>
    <w:rsid w:val="00EC2F9D"/>
    <w:rsid w:val="00EC3275"/>
    <w:rsid w:val="00EC4773"/>
    <w:rsid w:val="00EC4F78"/>
    <w:rsid w:val="00EC535D"/>
    <w:rsid w:val="00EC5454"/>
    <w:rsid w:val="00EC5500"/>
    <w:rsid w:val="00EC59EC"/>
    <w:rsid w:val="00EC715D"/>
    <w:rsid w:val="00EC722D"/>
    <w:rsid w:val="00ED09D5"/>
    <w:rsid w:val="00ED0A8B"/>
    <w:rsid w:val="00ED1BE5"/>
    <w:rsid w:val="00ED1BFF"/>
    <w:rsid w:val="00ED2C6B"/>
    <w:rsid w:val="00ED3B3D"/>
    <w:rsid w:val="00ED4792"/>
    <w:rsid w:val="00ED5013"/>
    <w:rsid w:val="00ED548E"/>
    <w:rsid w:val="00ED5856"/>
    <w:rsid w:val="00ED5F83"/>
    <w:rsid w:val="00EE01FB"/>
    <w:rsid w:val="00EE098D"/>
    <w:rsid w:val="00EE1F13"/>
    <w:rsid w:val="00EE20E6"/>
    <w:rsid w:val="00EE2810"/>
    <w:rsid w:val="00EE2C9A"/>
    <w:rsid w:val="00EE3342"/>
    <w:rsid w:val="00EE36F9"/>
    <w:rsid w:val="00EE3D3D"/>
    <w:rsid w:val="00EE4735"/>
    <w:rsid w:val="00EE4F2C"/>
    <w:rsid w:val="00EE5AF4"/>
    <w:rsid w:val="00EE712F"/>
    <w:rsid w:val="00EF1549"/>
    <w:rsid w:val="00EF2120"/>
    <w:rsid w:val="00EF272A"/>
    <w:rsid w:val="00EF31C8"/>
    <w:rsid w:val="00EF3586"/>
    <w:rsid w:val="00EF3848"/>
    <w:rsid w:val="00EF3A5B"/>
    <w:rsid w:val="00EF3FF2"/>
    <w:rsid w:val="00EF479D"/>
    <w:rsid w:val="00EF4D9F"/>
    <w:rsid w:val="00EF701B"/>
    <w:rsid w:val="00EF7436"/>
    <w:rsid w:val="00EF74DA"/>
    <w:rsid w:val="00F00524"/>
    <w:rsid w:val="00F0068B"/>
    <w:rsid w:val="00F00D73"/>
    <w:rsid w:val="00F0155E"/>
    <w:rsid w:val="00F0171C"/>
    <w:rsid w:val="00F01912"/>
    <w:rsid w:val="00F01CB4"/>
    <w:rsid w:val="00F028D5"/>
    <w:rsid w:val="00F02D61"/>
    <w:rsid w:val="00F037DD"/>
    <w:rsid w:val="00F046D6"/>
    <w:rsid w:val="00F04F55"/>
    <w:rsid w:val="00F05399"/>
    <w:rsid w:val="00F06B7C"/>
    <w:rsid w:val="00F06C11"/>
    <w:rsid w:val="00F079DB"/>
    <w:rsid w:val="00F107A3"/>
    <w:rsid w:val="00F108DC"/>
    <w:rsid w:val="00F115E1"/>
    <w:rsid w:val="00F1185C"/>
    <w:rsid w:val="00F12954"/>
    <w:rsid w:val="00F132B1"/>
    <w:rsid w:val="00F13B5B"/>
    <w:rsid w:val="00F14339"/>
    <w:rsid w:val="00F16C45"/>
    <w:rsid w:val="00F209B9"/>
    <w:rsid w:val="00F20E48"/>
    <w:rsid w:val="00F23571"/>
    <w:rsid w:val="00F23D83"/>
    <w:rsid w:val="00F24549"/>
    <w:rsid w:val="00F24800"/>
    <w:rsid w:val="00F25266"/>
    <w:rsid w:val="00F26361"/>
    <w:rsid w:val="00F2670E"/>
    <w:rsid w:val="00F26829"/>
    <w:rsid w:val="00F27769"/>
    <w:rsid w:val="00F27B6C"/>
    <w:rsid w:val="00F27E12"/>
    <w:rsid w:val="00F27F31"/>
    <w:rsid w:val="00F3041F"/>
    <w:rsid w:val="00F30567"/>
    <w:rsid w:val="00F30D92"/>
    <w:rsid w:val="00F31673"/>
    <w:rsid w:val="00F31C31"/>
    <w:rsid w:val="00F32073"/>
    <w:rsid w:val="00F32E19"/>
    <w:rsid w:val="00F33089"/>
    <w:rsid w:val="00F33709"/>
    <w:rsid w:val="00F33849"/>
    <w:rsid w:val="00F34861"/>
    <w:rsid w:val="00F356AC"/>
    <w:rsid w:val="00F35750"/>
    <w:rsid w:val="00F358D3"/>
    <w:rsid w:val="00F358F1"/>
    <w:rsid w:val="00F35D92"/>
    <w:rsid w:val="00F362B2"/>
    <w:rsid w:val="00F36C1E"/>
    <w:rsid w:val="00F37171"/>
    <w:rsid w:val="00F375FA"/>
    <w:rsid w:val="00F411FF"/>
    <w:rsid w:val="00F43334"/>
    <w:rsid w:val="00F453F3"/>
    <w:rsid w:val="00F454A8"/>
    <w:rsid w:val="00F455E4"/>
    <w:rsid w:val="00F458A7"/>
    <w:rsid w:val="00F45B41"/>
    <w:rsid w:val="00F46308"/>
    <w:rsid w:val="00F4650C"/>
    <w:rsid w:val="00F4752E"/>
    <w:rsid w:val="00F504B9"/>
    <w:rsid w:val="00F50A17"/>
    <w:rsid w:val="00F51EDF"/>
    <w:rsid w:val="00F52853"/>
    <w:rsid w:val="00F52D2C"/>
    <w:rsid w:val="00F52E7E"/>
    <w:rsid w:val="00F5376D"/>
    <w:rsid w:val="00F53CC9"/>
    <w:rsid w:val="00F5457C"/>
    <w:rsid w:val="00F54DAC"/>
    <w:rsid w:val="00F56FF8"/>
    <w:rsid w:val="00F601EF"/>
    <w:rsid w:val="00F606F6"/>
    <w:rsid w:val="00F60BF6"/>
    <w:rsid w:val="00F6156D"/>
    <w:rsid w:val="00F618D7"/>
    <w:rsid w:val="00F62CF9"/>
    <w:rsid w:val="00F63401"/>
    <w:rsid w:val="00F63E18"/>
    <w:rsid w:val="00F63FC5"/>
    <w:rsid w:val="00F64457"/>
    <w:rsid w:val="00F64686"/>
    <w:rsid w:val="00F64C2C"/>
    <w:rsid w:val="00F64E3E"/>
    <w:rsid w:val="00F65E03"/>
    <w:rsid w:val="00F660EC"/>
    <w:rsid w:val="00F66386"/>
    <w:rsid w:val="00F66875"/>
    <w:rsid w:val="00F66D90"/>
    <w:rsid w:val="00F67013"/>
    <w:rsid w:val="00F67507"/>
    <w:rsid w:val="00F67CBA"/>
    <w:rsid w:val="00F70475"/>
    <w:rsid w:val="00F70EAA"/>
    <w:rsid w:val="00F71C48"/>
    <w:rsid w:val="00F726D3"/>
    <w:rsid w:val="00F72CD8"/>
    <w:rsid w:val="00F73DD3"/>
    <w:rsid w:val="00F743D2"/>
    <w:rsid w:val="00F746B1"/>
    <w:rsid w:val="00F74C7C"/>
    <w:rsid w:val="00F75511"/>
    <w:rsid w:val="00F75B5F"/>
    <w:rsid w:val="00F76302"/>
    <w:rsid w:val="00F76DC5"/>
    <w:rsid w:val="00F76E00"/>
    <w:rsid w:val="00F76E63"/>
    <w:rsid w:val="00F807DA"/>
    <w:rsid w:val="00F80BB1"/>
    <w:rsid w:val="00F80C64"/>
    <w:rsid w:val="00F80F7B"/>
    <w:rsid w:val="00F811B4"/>
    <w:rsid w:val="00F8140E"/>
    <w:rsid w:val="00F81D8A"/>
    <w:rsid w:val="00F829EA"/>
    <w:rsid w:val="00F830AA"/>
    <w:rsid w:val="00F830E5"/>
    <w:rsid w:val="00F83EFF"/>
    <w:rsid w:val="00F85308"/>
    <w:rsid w:val="00F8586F"/>
    <w:rsid w:val="00F85D44"/>
    <w:rsid w:val="00F85EEC"/>
    <w:rsid w:val="00F85EEF"/>
    <w:rsid w:val="00F8635D"/>
    <w:rsid w:val="00F864F0"/>
    <w:rsid w:val="00F8667A"/>
    <w:rsid w:val="00F86A74"/>
    <w:rsid w:val="00F8725A"/>
    <w:rsid w:val="00F87BF6"/>
    <w:rsid w:val="00F87FB4"/>
    <w:rsid w:val="00F90654"/>
    <w:rsid w:val="00F906A5"/>
    <w:rsid w:val="00F91D79"/>
    <w:rsid w:val="00F92429"/>
    <w:rsid w:val="00F92504"/>
    <w:rsid w:val="00F946E1"/>
    <w:rsid w:val="00F95269"/>
    <w:rsid w:val="00F95314"/>
    <w:rsid w:val="00F954F9"/>
    <w:rsid w:val="00F95DCD"/>
    <w:rsid w:val="00F96323"/>
    <w:rsid w:val="00F96F22"/>
    <w:rsid w:val="00F97000"/>
    <w:rsid w:val="00F9703F"/>
    <w:rsid w:val="00F97F5C"/>
    <w:rsid w:val="00FA090D"/>
    <w:rsid w:val="00FA0BE8"/>
    <w:rsid w:val="00FA1854"/>
    <w:rsid w:val="00FA2DB9"/>
    <w:rsid w:val="00FA30C9"/>
    <w:rsid w:val="00FA392E"/>
    <w:rsid w:val="00FA40C7"/>
    <w:rsid w:val="00FA5912"/>
    <w:rsid w:val="00FA5981"/>
    <w:rsid w:val="00FA599B"/>
    <w:rsid w:val="00FA6F12"/>
    <w:rsid w:val="00FA70FE"/>
    <w:rsid w:val="00FA75B1"/>
    <w:rsid w:val="00FA769F"/>
    <w:rsid w:val="00FA76F6"/>
    <w:rsid w:val="00FB113F"/>
    <w:rsid w:val="00FB14A0"/>
    <w:rsid w:val="00FB1667"/>
    <w:rsid w:val="00FB1EEA"/>
    <w:rsid w:val="00FB21A8"/>
    <w:rsid w:val="00FB23C5"/>
    <w:rsid w:val="00FB379A"/>
    <w:rsid w:val="00FB464C"/>
    <w:rsid w:val="00FB5801"/>
    <w:rsid w:val="00FB59AB"/>
    <w:rsid w:val="00FB6166"/>
    <w:rsid w:val="00FB6734"/>
    <w:rsid w:val="00FB6BAF"/>
    <w:rsid w:val="00FB6E2D"/>
    <w:rsid w:val="00FB7015"/>
    <w:rsid w:val="00FB7393"/>
    <w:rsid w:val="00FB7885"/>
    <w:rsid w:val="00FC042D"/>
    <w:rsid w:val="00FC1CFE"/>
    <w:rsid w:val="00FC1EE6"/>
    <w:rsid w:val="00FC3D4F"/>
    <w:rsid w:val="00FC4A25"/>
    <w:rsid w:val="00FC4E94"/>
    <w:rsid w:val="00FC4F03"/>
    <w:rsid w:val="00FC524E"/>
    <w:rsid w:val="00FC5F83"/>
    <w:rsid w:val="00FC6E56"/>
    <w:rsid w:val="00FC7586"/>
    <w:rsid w:val="00FD07E3"/>
    <w:rsid w:val="00FD0C52"/>
    <w:rsid w:val="00FD0F7C"/>
    <w:rsid w:val="00FD1CD7"/>
    <w:rsid w:val="00FD1F52"/>
    <w:rsid w:val="00FD24FD"/>
    <w:rsid w:val="00FD3D2A"/>
    <w:rsid w:val="00FD6020"/>
    <w:rsid w:val="00FD6E48"/>
    <w:rsid w:val="00FD71D5"/>
    <w:rsid w:val="00FD7202"/>
    <w:rsid w:val="00FD729C"/>
    <w:rsid w:val="00FD7EE4"/>
    <w:rsid w:val="00FE12C5"/>
    <w:rsid w:val="00FE203B"/>
    <w:rsid w:val="00FE22F8"/>
    <w:rsid w:val="00FE51E0"/>
    <w:rsid w:val="00FE5525"/>
    <w:rsid w:val="00FE5D3E"/>
    <w:rsid w:val="00FE66D8"/>
    <w:rsid w:val="00FE69E3"/>
    <w:rsid w:val="00FE7EC5"/>
    <w:rsid w:val="00FF087B"/>
    <w:rsid w:val="00FF08C8"/>
    <w:rsid w:val="00FF107C"/>
    <w:rsid w:val="00FF1B80"/>
    <w:rsid w:val="00FF29A1"/>
    <w:rsid w:val="00FF2A1F"/>
    <w:rsid w:val="00FF2B58"/>
    <w:rsid w:val="00FF3412"/>
    <w:rsid w:val="00FF34AF"/>
    <w:rsid w:val="00FF376E"/>
    <w:rsid w:val="00FF4A0C"/>
    <w:rsid w:val="00FF4C1F"/>
    <w:rsid w:val="00FF4C35"/>
    <w:rsid w:val="00FF4D0E"/>
    <w:rsid w:val="00FF5658"/>
    <w:rsid w:val="00FF5F3F"/>
    <w:rsid w:val="00FF605D"/>
    <w:rsid w:val="00FF7AFC"/>
    <w:rsid w:val="00FF7B41"/>
    <w:rsid w:val="00FF7F5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3CA78"/>
  <w15:docId w15:val="{5ACD4027-054B-42C6-BAFA-07E032FE5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kl-GL"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CA2"/>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0A25B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A25B7"/>
    <w:rPr>
      <w:rFonts w:ascii="Tahoma" w:hAnsi="Tahoma" w:cs="Tahoma"/>
      <w:sz w:val="16"/>
      <w:szCs w:val="16"/>
    </w:rPr>
  </w:style>
  <w:style w:type="paragraph" w:styleId="Sidehoved">
    <w:name w:val="header"/>
    <w:basedOn w:val="Normal"/>
    <w:link w:val="SidehovedTegn"/>
    <w:uiPriority w:val="99"/>
    <w:unhideWhenUsed/>
    <w:rsid w:val="000A25B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A25B7"/>
  </w:style>
  <w:style w:type="character" w:customStyle="1" w:styleId="apple-converted-space">
    <w:name w:val="apple-converted-space"/>
    <w:basedOn w:val="Standardskrifttypeiafsnit"/>
    <w:rsid w:val="00E76365"/>
  </w:style>
  <w:style w:type="character" w:styleId="Hyperlink">
    <w:name w:val="Hyperlink"/>
    <w:basedOn w:val="Standardskrifttypeiafsnit"/>
    <w:uiPriority w:val="99"/>
    <w:unhideWhenUsed/>
    <w:rsid w:val="00E76365"/>
    <w:rPr>
      <w:color w:val="0000FF"/>
      <w:u w:val="single"/>
    </w:rPr>
  </w:style>
  <w:style w:type="paragraph" w:styleId="Listeafsnit">
    <w:name w:val="List Paragraph"/>
    <w:basedOn w:val="Normal"/>
    <w:uiPriority w:val="34"/>
    <w:qFormat/>
    <w:rsid w:val="00034F08"/>
    <w:pPr>
      <w:ind w:left="720"/>
      <w:contextualSpacing/>
    </w:pPr>
  </w:style>
  <w:style w:type="character" w:styleId="Kommentarhenvisning">
    <w:name w:val="annotation reference"/>
    <w:basedOn w:val="Standardskrifttypeiafsnit"/>
    <w:uiPriority w:val="99"/>
    <w:semiHidden/>
    <w:unhideWhenUsed/>
    <w:rsid w:val="00BC7359"/>
    <w:rPr>
      <w:sz w:val="16"/>
      <w:szCs w:val="16"/>
    </w:rPr>
  </w:style>
  <w:style w:type="paragraph" w:styleId="Kommentartekst">
    <w:name w:val="annotation text"/>
    <w:basedOn w:val="Normal"/>
    <w:link w:val="KommentartekstTegn"/>
    <w:uiPriority w:val="99"/>
    <w:unhideWhenUsed/>
    <w:rsid w:val="004E1091"/>
    <w:pPr>
      <w:spacing w:line="240" w:lineRule="auto"/>
    </w:pPr>
    <w:rPr>
      <w:sz w:val="20"/>
      <w:szCs w:val="20"/>
    </w:rPr>
  </w:style>
  <w:style w:type="character" w:customStyle="1" w:styleId="KommentartekstTegn">
    <w:name w:val="Kommentartekst Tegn"/>
    <w:basedOn w:val="Standardskrifttypeiafsnit"/>
    <w:link w:val="Kommentartekst"/>
    <w:uiPriority w:val="99"/>
    <w:rsid w:val="00BC7359"/>
    <w:rPr>
      <w:sz w:val="20"/>
      <w:szCs w:val="20"/>
    </w:rPr>
  </w:style>
  <w:style w:type="paragraph" w:styleId="Kommentaremne">
    <w:name w:val="annotation subject"/>
    <w:basedOn w:val="Kommentartekst"/>
    <w:next w:val="Kommentartekst"/>
    <w:link w:val="KommentaremneTegn"/>
    <w:uiPriority w:val="99"/>
    <w:semiHidden/>
    <w:unhideWhenUsed/>
    <w:rsid w:val="00BC7359"/>
    <w:rPr>
      <w:b/>
      <w:bCs/>
    </w:rPr>
  </w:style>
  <w:style w:type="character" w:customStyle="1" w:styleId="KommentaremneTegn">
    <w:name w:val="Kommentaremne Tegn"/>
    <w:basedOn w:val="KommentartekstTegn"/>
    <w:link w:val="Kommentaremne"/>
    <w:uiPriority w:val="99"/>
    <w:semiHidden/>
    <w:rsid w:val="00BC7359"/>
    <w:rPr>
      <w:b/>
      <w:bCs/>
      <w:sz w:val="20"/>
      <w:szCs w:val="20"/>
    </w:rPr>
  </w:style>
  <w:style w:type="paragraph" w:styleId="Sidefod">
    <w:name w:val="footer"/>
    <w:basedOn w:val="Normal"/>
    <w:link w:val="SidefodTegn"/>
    <w:uiPriority w:val="99"/>
    <w:unhideWhenUsed/>
    <w:rsid w:val="00E175A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175A4"/>
  </w:style>
  <w:style w:type="paragraph" w:customStyle="1" w:styleId="Default">
    <w:name w:val="Default"/>
    <w:rsid w:val="00FB14A0"/>
    <w:pPr>
      <w:autoSpaceDE w:val="0"/>
      <w:autoSpaceDN w:val="0"/>
      <w:adjustRightInd w:val="0"/>
      <w:spacing w:after="0" w:line="240" w:lineRule="auto"/>
    </w:pPr>
    <w:rPr>
      <w:rFonts w:ascii="Arial" w:hAnsi="Arial" w:cs="Arial"/>
      <w:color w:val="000000"/>
      <w:sz w:val="24"/>
      <w:szCs w:val="24"/>
    </w:rPr>
  </w:style>
  <w:style w:type="table" w:customStyle="1" w:styleId="DCRAKT">
    <w:name w:val="DCRAKT"/>
    <w:basedOn w:val="Tabel-Normal"/>
    <w:rsid w:val="00E27BA3"/>
    <w:pPr>
      <w:spacing w:after="0" w:line="240" w:lineRule="auto"/>
    </w:pPr>
    <w:rPr>
      <w:rFonts w:ascii="Times New Roman" w:eastAsia="Times New Roman" w:hAnsi="Times New Roman" w:cs="Times New Roman"/>
      <w:sz w:val="20"/>
      <w:szCs w:val="20"/>
    </w:rPr>
    <w:tblPr/>
    <w:tblStylePr w:type="firstRow">
      <w:tblPr/>
      <w:tcPr>
        <w:tcBorders>
          <w:top w:val="single" w:sz="8" w:space="0" w:color="000000"/>
          <w:left w:val="nil"/>
          <w:bottom w:val="single" w:sz="8" w:space="0" w:color="000000"/>
          <w:right w:val="nil"/>
          <w:insideH w:val="nil"/>
          <w:insideV w:val="nil"/>
          <w:tl2br w:val="nil"/>
          <w:tr2bl w:val="nil"/>
        </w:tcBorders>
      </w:tcPr>
    </w:tblStylePr>
    <w:tblStylePr w:type="lastRow">
      <w:tblPr/>
      <w:tcPr>
        <w:tcBorders>
          <w:top w:val="nil"/>
          <w:left w:val="nil"/>
          <w:bottom w:val="single" w:sz="8" w:space="0" w:color="000000"/>
          <w:right w:val="nil"/>
          <w:insideH w:val="nil"/>
          <w:insideV w:val="nil"/>
          <w:tl2br w:val="nil"/>
          <w:tr2bl w:val="nil"/>
        </w:tcBorders>
      </w:tcPr>
    </w:tblStylePr>
  </w:style>
  <w:style w:type="paragraph" w:styleId="Titel">
    <w:name w:val="Title"/>
    <w:basedOn w:val="Normal"/>
    <w:next w:val="Normal"/>
    <w:link w:val="TitelTegn"/>
    <w:uiPriority w:val="10"/>
    <w:qFormat/>
    <w:rsid w:val="00D03464"/>
    <w:pPr>
      <w:spacing w:after="300" w:line="240" w:lineRule="auto"/>
      <w:contextualSpacing/>
    </w:pPr>
    <w:rPr>
      <w:rFonts w:ascii="Exo" w:eastAsiaTheme="majorEastAsia" w:hAnsi="Exo" w:cstheme="majorBidi"/>
      <w:b/>
      <w:color w:val="22362B"/>
      <w:spacing w:val="5"/>
      <w:kern w:val="28"/>
      <w:sz w:val="24"/>
      <w:szCs w:val="52"/>
    </w:rPr>
  </w:style>
  <w:style w:type="character" w:customStyle="1" w:styleId="TitelTegn">
    <w:name w:val="Titel Tegn"/>
    <w:basedOn w:val="Standardskrifttypeiafsnit"/>
    <w:link w:val="Titel"/>
    <w:uiPriority w:val="10"/>
    <w:rsid w:val="00D03464"/>
    <w:rPr>
      <w:rFonts w:ascii="Exo" w:eastAsiaTheme="majorEastAsia" w:hAnsi="Exo" w:cstheme="majorBidi"/>
      <w:b/>
      <w:color w:val="22362B"/>
      <w:spacing w:val="5"/>
      <w:kern w:val="28"/>
      <w:sz w:val="24"/>
      <w:szCs w:val="52"/>
    </w:rPr>
  </w:style>
  <w:style w:type="paragraph" w:styleId="Ingenafstand">
    <w:name w:val="No Spacing"/>
    <w:uiPriority w:val="1"/>
    <w:qFormat/>
    <w:rsid w:val="000A22AA"/>
    <w:pPr>
      <w:spacing w:after="0" w:line="240" w:lineRule="auto"/>
    </w:pPr>
  </w:style>
  <w:style w:type="paragraph" w:styleId="Korrektur">
    <w:name w:val="Revision"/>
    <w:hidden/>
    <w:uiPriority w:val="99"/>
    <w:semiHidden/>
    <w:rsid w:val="007C0B6D"/>
    <w:pPr>
      <w:spacing w:after="0" w:line="240" w:lineRule="auto"/>
    </w:pPr>
  </w:style>
  <w:style w:type="character" w:styleId="Strk">
    <w:name w:val="Strong"/>
    <w:basedOn w:val="Standardskrifttypeiafsnit"/>
    <w:uiPriority w:val="22"/>
    <w:qFormat/>
    <w:rsid w:val="00025D2F"/>
    <w:rPr>
      <w:b/>
      <w:bCs/>
    </w:rPr>
  </w:style>
  <w:style w:type="paragraph" w:styleId="NormalWeb">
    <w:name w:val="Normal (Web)"/>
    <w:basedOn w:val="Normal"/>
    <w:uiPriority w:val="99"/>
    <w:semiHidden/>
    <w:unhideWhenUsed/>
    <w:rsid w:val="00025D2F"/>
    <w:pPr>
      <w:spacing w:after="100" w:afterAutospacing="1" w:line="240" w:lineRule="auto"/>
    </w:pPr>
    <w:rPr>
      <w:rFonts w:ascii="Times New Roman" w:eastAsia="Times New Roman" w:hAnsi="Times New Roman" w:cs="Times New Roman"/>
      <w:sz w:val="24"/>
      <w:szCs w:val="24"/>
    </w:rPr>
  </w:style>
  <w:style w:type="character" w:customStyle="1" w:styleId="Ulstomtale1">
    <w:name w:val="Uløst omtale1"/>
    <w:basedOn w:val="Standardskrifttypeiafsnit"/>
    <w:uiPriority w:val="99"/>
    <w:semiHidden/>
    <w:unhideWhenUsed/>
    <w:rsid w:val="002373FE"/>
    <w:rPr>
      <w:color w:val="808080"/>
      <w:shd w:val="clear" w:color="auto" w:fill="E6E6E6"/>
    </w:rPr>
  </w:style>
  <w:style w:type="character" w:styleId="BesgtLink">
    <w:name w:val="FollowedHyperlink"/>
    <w:basedOn w:val="Standardskrifttypeiafsnit"/>
    <w:uiPriority w:val="99"/>
    <w:semiHidden/>
    <w:unhideWhenUsed/>
    <w:rsid w:val="00BA7DEA"/>
    <w:rPr>
      <w:color w:val="800080" w:themeColor="followedHyperlink"/>
      <w:u w:val="single"/>
    </w:rPr>
  </w:style>
  <w:style w:type="character" w:customStyle="1" w:styleId="italic1">
    <w:name w:val="italic1"/>
    <w:basedOn w:val="Standardskrifttypeiafsnit"/>
    <w:rsid w:val="00935250"/>
    <w:rPr>
      <w:rFonts w:ascii="Tahoma" w:hAnsi="Tahoma" w:cs="Tahoma" w:hint="default"/>
      <w:i/>
      <w:iCs/>
      <w:color w:val="000000"/>
      <w:sz w:val="24"/>
      <w:szCs w:val="24"/>
      <w:shd w:val="clear" w:color="auto" w:fill="auto"/>
    </w:rPr>
  </w:style>
  <w:style w:type="paragraph" w:styleId="Fodnotetekst">
    <w:name w:val="footnote text"/>
    <w:basedOn w:val="Normal"/>
    <w:link w:val="FodnotetekstTegn"/>
    <w:uiPriority w:val="99"/>
    <w:semiHidden/>
    <w:unhideWhenUsed/>
    <w:rsid w:val="00B2135D"/>
    <w:pPr>
      <w:spacing w:after="0" w:line="240" w:lineRule="auto"/>
    </w:pPr>
    <w:rPr>
      <w:rFonts w:ascii="Times New Roman" w:eastAsia="Times New Roman" w:hAnsi="Times New Roman" w:cs="Times New Roman"/>
      <w:sz w:val="20"/>
      <w:szCs w:val="20"/>
    </w:rPr>
  </w:style>
  <w:style w:type="character" w:customStyle="1" w:styleId="FodnotetekstTegn">
    <w:name w:val="Fodnotetekst Tegn"/>
    <w:basedOn w:val="Standardskrifttypeiafsnit"/>
    <w:link w:val="Fodnotetekst"/>
    <w:uiPriority w:val="99"/>
    <w:semiHidden/>
    <w:rsid w:val="00B2135D"/>
    <w:rPr>
      <w:rFonts w:ascii="Times New Roman" w:eastAsia="Times New Roman" w:hAnsi="Times New Roman" w:cs="Times New Roman"/>
      <w:sz w:val="20"/>
      <w:szCs w:val="20"/>
    </w:rPr>
  </w:style>
  <w:style w:type="character" w:styleId="Fodnotehenvisning">
    <w:name w:val="footnote reference"/>
    <w:basedOn w:val="Standardskrifttypeiafsnit"/>
    <w:uiPriority w:val="99"/>
    <w:semiHidden/>
    <w:unhideWhenUsed/>
    <w:rsid w:val="00B213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69144">
      <w:bodyDiv w:val="1"/>
      <w:marLeft w:val="0"/>
      <w:marRight w:val="0"/>
      <w:marTop w:val="0"/>
      <w:marBottom w:val="0"/>
      <w:divBdr>
        <w:top w:val="none" w:sz="0" w:space="0" w:color="auto"/>
        <w:left w:val="none" w:sz="0" w:space="0" w:color="auto"/>
        <w:bottom w:val="none" w:sz="0" w:space="0" w:color="auto"/>
        <w:right w:val="none" w:sz="0" w:space="0" w:color="auto"/>
      </w:divBdr>
      <w:divsChild>
        <w:div w:id="1451706326">
          <w:marLeft w:val="0"/>
          <w:marRight w:val="0"/>
          <w:marTop w:val="0"/>
          <w:marBottom w:val="300"/>
          <w:divBdr>
            <w:top w:val="none" w:sz="0" w:space="0" w:color="auto"/>
            <w:left w:val="none" w:sz="0" w:space="0" w:color="auto"/>
            <w:bottom w:val="none" w:sz="0" w:space="0" w:color="auto"/>
            <w:right w:val="none" w:sz="0" w:space="0" w:color="auto"/>
          </w:divBdr>
          <w:divsChild>
            <w:div w:id="1804882675">
              <w:marLeft w:val="0"/>
              <w:marRight w:val="0"/>
              <w:marTop w:val="0"/>
              <w:marBottom w:val="0"/>
              <w:divBdr>
                <w:top w:val="none" w:sz="0" w:space="0" w:color="auto"/>
                <w:left w:val="single" w:sz="6" w:space="1" w:color="FFFFFF"/>
                <w:bottom w:val="none" w:sz="0" w:space="0" w:color="auto"/>
                <w:right w:val="single" w:sz="6" w:space="1" w:color="FFFFFF"/>
              </w:divBdr>
              <w:divsChild>
                <w:div w:id="579412250">
                  <w:marLeft w:val="0"/>
                  <w:marRight w:val="0"/>
                  <w:marTop w:val="0"/>
                  <w:marBottom w:val="0"/>
                  <w:divBdr>
                    <w:top w:val="none" w:sz="0" w:space="0" w:color="auto"/>
                    <w:left w:val="none" w:sz="0" w:space="0" w:color="auto"/>
                    <w:bottom w:val="none" w:sz="0" w:space="0" w:color="auto"/>
                    <w:right w:val="none" w:sz="0" w:space="0" w:color="auto"/>
                  </w:divBdr>
                  <w:divsChild>
                    <w:div w:id="1659110311">
                      <w:marLeft w:val="0"/>
                      <w:marRight w:val="0"/>
                      <w:marTop w:val="0"/>
                      <w:marBottom w:val="0"/>
                      <w:divBdr>
                        <w:top w:val="none" w:sz="0" w:space="0" w:color="auto"/>
                        <w:left w:val="none" w:sz="0" w:space="0" w:color="auto"/>
                        <w:bottom w:val="none" w:sz="0" w:space="0" w:color="auto"/>
                        <w:right w:val="none" w:sz="0" w:space="0" w:color="auto"/>
                      </w:divBdr>
                      <w:divsChild>
                        <w:div w:id="424963159">
                          <w:marLeft w:val="0"/>
                          <w:marRight w:val="0"/>
                          <w:marTop w:val="0"/>
                          <w:marBottom w:val="0"/>
                          <w:divBdr>
                            <w:top w:val="none" w:sz="0" w:space="0" w:color="auto"/>
                            <w:left w:val="none" w:sz="0" w:space="0" w:color="auto"/>
                            <w:bottom w:val="none" w:sz="0" w:space="0" w:color="auto"/>
                            <w:right w:val="none" w:sz="0" w:space="0" w:color="auto"/>
                          </w:divBdr>
                          <w:divsChild>
                            <w:div w:id="982581672">
                              <w:marLeft w:val="0"/>
                              <w:marRight w:val="0"/>
                              <w:marTop w:val="0"/>
                              <w:marBottom w:val="0"/>
                              <w:divBdr>
                                <w:top w:val="none" w:sz="0" w:space="0" w:color="auto"/>
                                <w:left w:val="none" w:sz="0" w:space="0" w:color="auto"/>
                                <w:bottom w:val="none" w:sz="0" w:space="0" w:color="auto"/>
                                <w:right w:val="none" w:sz="0" w:space="0" w:color="auto"/>
                              </w:divBdr>
                              <w:divsChild>
                                <w:div w:id="1219900501">
                                  <w:marLeft w:val="0"/>
                                  <w:marRight w:val="0"/>
                                  <w:marTop w:val="0"/>
                                  <w:marBottom w:val="0"/>
                                  <w:divBdr>
                                    <w:top w:val="none" w:sz="0" w:space="0" w:color="auto"/>
                                    <w:left w:val="none" w:sz="0" w:space="0" w:color="auto"/>
                                    <w:bottom w:val="none" w:sz="0" w:space="0" w:color="auto"/>
                                    <w:right w:val="none" w:sz="0" w:space="0" w:color="auto"/>
                                  </w:divBdr>
                                  <w:divsChild>
                                    <w:div w:id="1276328876">
                                      <w:marLeft w:val="0"/>
                                      <w:marRight w:val="0"/>
                                      <w:marTop w:val="0"/>
                                      <w:marBottom w:val="0"/>
                                      <w:divBdr>
                                        <w:top w:val="none" w:sz="0" w:space="0" w:color="auto"/>
                                        <w:left w:val="none" w:sz="0" w:space="0" w:color="auto"/>
                                        <w:bottom w:val="none" w:sz="0" w:space="0" w:color="auto"/>
                                        <w:right w:val="none" w:sz="0" w:space="0" w:color="auto"/>
                                      </w:divBdr>
                                      <w:divsChild>
                                        <w:div w:id="124094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284319">
      <w:bodyDiv w:val="1"/>
      <w:marLeft w:val="0"/>
      <w:marRight w:val="0"/>
      <w:marTop w:val="0"/>
      <w:marBottom w:val="0"/>
      <w:divBdr>
        <w:top w:val="none" w:sz="0" w:space="0" w:color="auto"/>
        <w:left w:val="none" w:sz="0" w:space="0" w:color="auto"/>
        <w:bottom w:val="none" w:sz="0" w:space="0" w:color="auto"/>
        <w:right w:val="none" w:sz="0" w:space="0" w:color="auto"/>
      </w:divBdr>
    </w:div>
    <w:div w:id="268199851">
      <w:bodyDiv w:val="1"/>
      <w:marLeft w:val="0"/>
      <w:marRight w:val="0"/>
      <w:marTop w:val="0"/>
      <w:marBottom w:val="0"/>
      <w:divBdr>
        <w:top w:val="none" w:sz="0" w:space="0" w:color="auto"/>
        <w:left w:val="none" w:sz="0" w:space="0" w:color="auto"/>
        <w:bottom w:val="none" w:sz="0" w:space="0" w:color="auto"/>
        <w:right w:val="none" w:sz="0" w:space="0" w:color="auto"/>
      </w:divBdr>
      <w:divsChild>
        <w:div w:id="670453843">
          <w:marLeft w:val="0"/>
          <w:marRight w:val="0"/>
          <w:marTop w:val="0"/>
          <w:marBottom w:val="300"/>
          <w:divBdr>
            <w:top w:val="none" w:sz="0" w:space="0" w:color="auto"/>
            <w:left w:val="none" w:sz="0" w:space="0" w:color="auto"/>
            <w:bottom w:val="none" w:sz="0" w:space="0" w:color="auto"/>
            <w:right w:val="none" w:sz="0" w:space="0" w:color="auto"/>
          </w:divBdr>
          <w:divsChild>
            <w:div w:id="145247962">
              <w:marLeft w:val="0"/>
              <w:marRight w:val="0"/>
              <w:marTop w:val="0"/>
              <w:marBottom w:val="0"/>
              <w:divBdr>
                <w:top w:val="none" w:sz="0" w:space="0" w:color="auto"/>
                <w:left w:val="single" w:sz="6" w:space="1" w:color="FFFFFF"/>
                <w:bottom w:val="none" w:sz="0" w:space="0" w:color="auto"/>
                <w:right w:val="single" w:sz="6" w:space="1" w:color="FFFFFF"/>
              </w:divBdr>
              <w:divsChild>
                <w:div w:id="1765370544">
                  <w:marLeft w:val="0"/>
                  <w:marRight w:val="0"/>
                  <w:marTop w:val="0"/>
                  <w:marBottom w:val="0"/>
                  <w:divBdr>
                    <w:top w:val="none" w:sz="0" w:space="0" w:color="auto"/>
                    <w:left w:val="none" w:sz="0" w:space="0" w:color="auto"/>
                    <w:bottom w:val="none" w:sz="0" w:space="0" w:color="auto"/>
                    <w:right w:val="none" w:sz="0" w:space="0" w:color="auto"/>
                  </w:divBdr>
                  <w:divsChild>
                    <w:div w:id="900168105">
                      <w:marLeft w:val="0"/>
                      <w:marRight w:val="0"/>
                      <w:marTop w:val="0"/>
                      <w:marBottom w:val="0"/>
                      <w:divBdr>
                        <w:top w:val="none" w:sz="0" w:space="0" w:color="auto"/>
                        <w:left w:val="none" w:sz="0" w:space="0" w:color="auto"/>
                        <w:bottom w:val="none" w:sz="0" w:space="0" w:color="auto"/>
                        <w:right w:val="none" w:sz="0" w:space="0" w:color="auto"/>
                      </w:divBdr>
                      <w:divsChild>
                        <w:div w:id="1425608453">
                          <w:marLeft w:val="0"/>
                          <w:marRight w:val="0"/>
                          <w:marTop w:val="0"/>
                          <w:marBottom w:val="0"/>
                          <w:divBdr>
                            <w:top w:val="none" w:sz="0" w:space="0" w:color="auto"/>
                            <w:left w:val="none" w:sz="0" w:space="0" w:color="auto"/>
                            <w:bottom w:val="none" w:sz="0" w:space="0" w:color="auto"/>
                            <w:right w:val="none" w:sz="0" w:space="0" w:color="auto"/>
                          </w:divBdr>
                          <w:divsChild>
                            <w:div w:id="14305144">
                              <w:marLeft w:val="0"/>
                              <w:marRight w:val="0"/>
                              <w:marTop w:val="0"/>
                              <w:marBottom w:val="0"/>
                              <w:divBdr>
                                <w:top w:val="none" w:sz="0" w:space="0" w:color="auto"/>
                                <w:left w:val="none" w:sz="0" w:space="0" w:color="auto"/>
                                <w:bottom w:val="none" w:sz="0" w:space="0" w:color="auto"/>
                                <w:right w:val="none" w:sz="0" w:space="0" w:color="auto"/>
                              </w:divBdr>
                              <w:divsChild>
                                <w:div w:id="273951920">
                                  <w:marLeft w:val="0"/>
                                  <w:marRight w:val="0"/>
                                  <w:marTop w:val="0"/>
                                  <w:marBottom w:val="0"/>
                                  <w:divBdr>
                                    <w:top w:val="none" w:sz="0" w:space="0" w:color="auto"/>
                                    <w:left w:val="none" w:sz="0" w:space="0" w:color="auto"/>
                                    <w:bottom w:val="none" w:sz="0" w:space="0" w:color="auto"/>
                                    <w:right w:val="none" w:sz="0" w:space="0" w:color="auto"/>
                                  </w:divBdr>
                                  <w:divsChild>
                                    <w:div w:id="1883975013">
                                      <w:marLeft w:val="0"/>
                                      <w:marRight w:val="0"/>
                                      <w:marTop w:val="0"/>
                                      <w:marBottom w:val="0"/>
                                      <w:divBdr>
                                        <w:top w:val="none" w:sz="0" w:space="0" w:color="auto"/>
                                        <w:left w:val="none" w:sz="0" w:space="0" w:color="auto"/>
                                        <w:bottom w:val="none" w:sz="0" w:space="0" w:color="auto"/>
                                        <w:right w:val="none" w:sz="0" w:space="0" w:color="auto"/>
                                      </w:divBdr>
                                      <w:divsChild>
                                        <w:div w:id="133210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2782912">
      <w:bodyDiv w:val="1"/>
      <w:marLeft w:val="0"/>
      <w:marRight w:val="0"/>
      <w:marTop w:val="0"/>
      <w:marBottom w:val="0"/>
      <w:divBdr>
        <w:top w:val="none" w:sz="0" w:space="0" w:color="auto"/>
        <w:left w:val="none" w:sz="0" w:space="0" w:color="auto"/>
        <w:bottom w:val="none" w:sz="0" w:space="0" w:color="auto"/>
        <w:right w:val="none" w:sz="0" w:space="0" w:color="auto"/>
      </w:divBdr>
    </w:div>
    <w:div w:id="324668685">
      <w:bodyDiv w:val="1"/>
      <w:marLeft w:val="0"/>
      <w:marRight w:val="0"/>
      <w:marTop w:val="0"/>
      <w:marBottom w:val="0"/>
      <w:divBdr>
        <w:top w:val="none" w:sz="0" w:space="0" w:color="auto"/>
        <w:left w:val="none" w:sz="0" w:space="0" w:color="auto"/>
        <w:bottom w:val="none" w:sz="0" w:space="0" w:color="auto"/>
        <w:right w:val="none" w:sz="0" w:space="0" w:color="auto"/>
      </w:divBdr>
      <w:divsChild>
        <w:div w:id="933131049">
          <w:marLeft w:val="0"/>
          <w:marRight w:val="0"/>
          <w:marTop w:val="0"/>
          <w:marBottom w:val="300"/>
          <w:divBdr>
            <w:top w:val="none" w:sz="0" w:space="0" w:color="auto"/>
            <w:left w:val="none" w:sz="0" w:space="0" w:color="auto"/>
            <w:bottom w:val="none" w:sz="0" w:space="0" w:color="auto"/>
            <w:right w:val="none" w:sz="0" w:space="0" w:color="auto"/>
          </w:divBdr>
          <w:divsChild>
            <w:div w:id="327556406">
              <w:marLeft w:val="0"/>
              <w:marRight w:val="0"/>
              <w:marTop w:val="0"/>
              <w:marBottom w:val="0"/>
              <w:divBdr>
                <w:top w:val="none" w:sz="0" w:space="0" w:color="auto"/>
                <w:left w:val="single" w:sz="6" w:space="1" w:color="FFFFFF"/>
                <w:bottom w:val="none" w:sz="0" w:space="0" w:color="auto"/>
                <w:right w:val="single" w:sz="6" w:space="1" w:color="FFFFFF"/>
              </w:divBdr>
              <w:divsChild>
                <w:div w:id="1983192403">
                  <w:marLeft w:val="0"/>
                  <w:marRight w:val="0"/>
                  <w:marTop w:val="0"/>
                  <w:marBottom w:val="0"/>
                  <w:divBdr>
                    <w:top w:val="none" w:sz="0" w:space="0" w:color="auto"/>
                    <w:left w:val="none" w:sz="0" w:space="0" w:color="auto"/>
                    <w:bottom w:val="none" w:sz="0" w:space="0" w:color="auto"/>
                    <w:right w:val="none" w:sz="0" w:space="0" w:color="auto"/>
                  </w:divBdr>
                  <w:divsChild>
                    <w:div w:id="742801786">
                      <w:marLeft w:val="0"/>
                      <w:marRight w:val="0"/>
                      <w:marTop w:val="0"/>
                      <w:marBottom w:val="0"/>
                      <w:divBdr>
                        <w:top w:val="none" w:sz="0" w:space="0" w:color="auto"/>
                        <w:left w:val="none" w:sz="0" w:space="0" w:color="auto"/>
                        <w:bottom w:val="none" w:sz="0" w:space="0" w:color="auto"/>
                        <w:right w:val="none" w:sz="0" w:space="0" w:color="auto"/>
                      </w:divBdr>
                      <w:divsChild>
                        <w:div w:id="902255900">
                          <w:marLeft w:val="0"/>
                          <w:marRight w:val="0"/>
                          <w:marTop w:val="0"/>
                          <w:marBottom w:val="0"/>
                          <w:divBdr>
                            <w:top w:val="none" w:sz="0" w:space="0" w:color="auto"/>
                            <w:left w:val="none" w:sz="0" w:space="0" w:color="auto"/>
                            <w:bottom w:val="none" w:sz="0" w:space="0" w:color="auto"/>
                            <w:right w:val="none" w:sz="0" w:space="0" w:color="auto"/>
                          </w:divBdr>
                          <w:divsChild>
                            <w:div w:id="47077126">
                              <w:marLeft w:val="0"/>
                              <w:marRight w:val="0"/>
                              <w:marTop w:val="0"/>
                              <w:marBottom w:val="0"/>
                              <w:divBdr>
                                <w:top w:val="none" w:sz="0" w:space="0" w:color="auto"/>
                                <w:left w:val="none" w:sz="0" w:space="0" w:color="auto"/>
                                <w:bottom w:val="none" w:sz="0" w:space="0" w:color="auto"/>
                                <w:right w:val="none" w:sz="0" w:space="0" w:color="auto"/>
                              </w:divBdr>
                              <w:divsChild>
                                <w:div w:id="1573588726">
                                  <w:marLeft w:val="0"/>
                                  <w:marRight w:val="0"/>
                                  <w:marTop w:val="0"/>
                                  <w:marBottom w:val="0"/>
                                  <w:divBdr>
                                    <w:top w:val="none" w:sz="0" w:space="0" w:color="auto"/>
                                    <w:left w:val="none" w:sz="0" w:space="0" w:color="auto"/>
                                    <w:bottom w:val="none" w:sz="0" w:space="0" w:color="auto"/>
                                    <w:right w:val="none" w:sz="0" w:space="0" w:color="auto"/>
                                  </w:divBdr>
                                  <w:divsChild>
                                    <w:div w:id="1960143345">
                                      <w:marLeft w:val="0"/>
                                      <w:marRight w:val="0"/>
                                      <w:marTop w:val="0"/>
                                      <w:marBottom w:val="0"/>
                                      <w:divBdr>
                                        <w:top w:val="none" w:sz="0" w:space="0" w:color="auto"/>
                                        <w:left w:val="none" w:sz="0" w:space="0" w:color="auto"/>
                                        <w:bottom w:val="none" w:sz="0" w:space="0" w:color="auto"/>
                                        <w:right w:val="none" w:sz="0" w:space="0" w:color="auto"/>
                                      </w:divBdr>
                                      <w:divsChild>
                                        <w:div w:id="155500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7222175">
      <w:bodyDiv w:val="1"/>
      <w:marLeft w:val="0"/>
      <w:marRight w:val="0"/>
      <w:marTop w:val="0"/>
      <w:marBottom w:val="0"/>
      <w:divBdr>
        <w:top w:val="none" w:sz="0" w:space="0" w:color="auto"/>
        <w:left w:val="none" w:sz="0" w:space="0" w:color="auto"/>
        <w:bottom w:val="none" w:sz="0" w:space="0" w:color="auto"/>
        <w:right w:val="none" w:sz="0" w:space="0" w:color="auto"/>
      </w:divBdr>
      <w:divsChild>
        <w:div w:id="2044819051">
          <w:marLeft w:val="0"/>
          <w:marRight w:val="0"/>
          <w:marTop w:val="0"/>
          <w:marBottom w:val="0"/>
          <w:divBdr>
            <w:top w:val="none" w:sz="0" w:space="0" w:color="auto"/>
            <w:left w:val="none" w:sz="0" w:space="0" w:color="auto"/>
            <w:bottom w:val="none" w:sz="0" w:space="0" w:color="auto"/>
            <w:right w:val="none" w:sz="0" w:space="0" w:color="auto"/>
          </w:divBdr>
          <w:divsChild>
            <w:div w:id="1446464190">
              <w:marLeft w:val="0"/>
              <w:marRight w:val="0"/>
              <w:marTop w:val="0"/>
              <w:marBottom w:val="0"/>
              <w:divBdr>
                <w:top w:val="none" w:sz="0" w:space="0" w:color="auto"/>
                <w:left w:val="none" w:sz="0" w:space="0" w:color="auto"/>
                <w:bottom w:val="none" w:sz="0" w:space="0" w:color="auto"/>
                <w:right w:val="none" w:sz="0" w:space="0" w:color="auto"/>
              </w:divBdr>
              <w:divsChild>
                <w:div w:id="1369725113">
                  <w:marLeft w:val="0"/>
                  <w:marRight w:val="0"/>
                  <w:marTop w:val="0"/>
                  <w:marBottom w:val="0"/>
                  <w:divBdr>
                    <w:top w:val="none" w:sz="0" w:space="0" w:color="auto"/>
                    <w:left w:val="none" w:sz="0" w:space="0" w:color="auto"/>
                    <w:bottom w:val="none" w:sz="0" w:space="0" w:color="auto"/>
                    <w:right w:val="none" w:sz="0" w:space="0" w:color="auto"/>
                  </w:divBdr>
                  <w:divsChild>
                    <w:div w:id="1308586604">
                      <w:marLeft w:val="0"/>
                      <w:marRight w:val="0"/>
                      <w:marTop w:val="0"/>
                      <w:marBottom w:val="0"/>
                      <w:divBdr>
                        <w:top w:val="none" w:sz="0" w:space="0" w:color="auto"/>
                        <w:left w:val="none" w:sz="0" w:space="0" w:color="auto"/>
                        <w:bottom w:val="none" w:sz="0" w:space="0" w:color="auto"/>
                        <w:right w:val="none" w:sz="0" w:space="0" w:color="auto"/>
                      </w:divBdr>
                      <w:divsChild>
                        <w:div w:id="12061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003395">
      <w:bodyDiv w:val="1"/>
      <w:marLeft w:val="0"/>
      <w:marRight w:val="0"/>
      <w:marTop w:val="0"/>
      <w:marBottom w:val="0"/>
      <w:divBdr>
        <w:top w:val="none" w:sz="0" w:space="0" w:color="auto"/>
        <w:left w:val="none" w:sz="0" w:space="0" w:color="auto"/>
        <w:bottom w:val="none" w:sz="0" w:space="0" w:color="auto"/>
        <w:right w:val="none" w:sz="0" w:space="0" w:color="auto"/>
      </w:divBdr>
      <w:divsChild>
        <w:div w:id="232005942">
          <w:marLeft w:val="0"/>
          <w:marRight w:val="0"/>
          <w:marTop w:val="0"/>
          <w:marBottom w:val="300"/>
          <w:divBdr>
            <w:top w:val="none" w:sz="0" w:space="0" w:color="auto"/>
            <w:left w:val="none" w:sz="0" w:space="0" w:color="auto"/>
            <w:bottom w:val="none" w:sz="0" w:space="0" w:color="auto"/>
            <w:right w:val="none" w:sz="0" w:space="0" w:color="auto"/>
          </w:divBdr>
          <w:divsChild>
            <w:div w:id="1615863730">
              <w:marLeft w:val="0"/>
              <w:marRight w:val="0"/>
              <w:marTop w:val="0"/>
              <w:marBottom w:val="0"/>
              <w:divBdr>
                <w:top w:val="none" w:sz="0" w:space="0" w:color="auto"/>
                <w:left w:val="single" w:sz="6" w:space="1" w:color="FFFFFF"/>
                <w:bottom w:val="none" w:sz="0" w:space="0" w:color="auto"/>
                <w:right w:val="single" w:sz="6" w:space="1" w:color="FFFFFF"/>
              </w:divBdr>
              <w:divsChild>
                <w:div w:id="1300957724">
                  <w:marLeft w:val="0"/>
                  <w:marRight w:val="0"/>
                  <w:marTop w:val="0"/>
                  <w:marBottom w:val="0"/>
                  <w:divBdr>
                    <w:top w:val="none" w:sz="0" w:space="0" w:color="auto"/>
                    <w:left w:val="none" w:sz="0" w:space="0" w:color="auto"/>
                    <w:bottom w:val="none" w:sz="0" w:space="0" w:color="auto"/>
                    <w:right w:val="none" w:sz="0" w:space="0" w:color="auto"/>
                  </w:divBdr>
                  <w:divsChild>
                    <w:div w:id="717389331">
                      <w:marLeft w:val="0"/>
                      <w:marRight w:val="0"/>
                      <w:marTop w:val="0"/>
                      <w:marBottom w:val="0"/>
                      <w:divBdr>
                        <w:top w:val="none" w:sz="0" w:space="0" w:color="auto"/>
                        <w:left w:val="none" w:sz="0" w:space="0" w:color="auto"/>
                        <w:bottom w:val="none" w:sz="0" w:space="0" w:color="auto"/>
                        <w:right w:val="none" w:sz="0" w:space="0" w:color="auto"/>
                      </w:divBdr>
                      <w:divsChild>
                        <w:div w:id="1165362818">
                          <w:marLeft w:val="0"/>
                          <w:marRight w:val="0"/>
                          <w:marTop w:val="0"/>
                          <w:marBottom w:val="0"/>
                          <w:divBdr>
                            <w:top w:val="none" w:sz="0" w:space="0" w:color="auto"/>
                            <w:left w:val="none" w:sz="0" w:space="0" w:color="auto"/>
                            <w:bottom w:val="none" w:sz="0" w:space="0" w:color="auto"/>
                            <w:right w:val="none" w:sz="0" w:space="0" w:color="auto"/>
                          </w:divBdr>
                          <w:divsChild>
                            <w:div w:id="1673529793">
                              <w:marLeft w:val="0"/>
                              <w:marRight w:val="0"/>
                              <w:marTop w:val="0"/>
                              <w:marBottom w:val="0"/>
                              <w:divBdr>
                                <w:top w:val="none" w:sz="0" w:space="0" w:color="auto"/>
                                <w:left w:val="none" w:sz="0" w:space="0" w:color="auto"/>
                                <w:bottom w:val="none" w:sz="0" w:space="0" w:color="auto"/>
                                <w:right w:val="none" w:sz="0" w:space="0" w:color="auto"/>
                              </w:divBdr>
                              <w:divsChild>
                                <w:div w:id="138352327">
                                  <w:marLeft w:val="0"/>
                                  <w:marRight w:val="0"/>
                                  <w:marTop w:val="0"/>
                                  <w:marBottom w:val="0"/>
                                  <w:divBdr>
                                    <w:top w:val="none" w:sz="0" w:space="0" w:color="auto"/>
                                    <w:left w:val="none" w:sz="0" w:space="0" w:color="auto"/>
                                    <w:bottom w:val="none" w:sz="0" w:space="0" w:color="auto"/>
                                    <w:right w:val="none" w:sz="0" w:space="0" w:color="auto"/>
                                  </w:divBdr>
                                  <w:divsChild>
                                    <w:div w:id="939139465">
                                      <w:marLeft w:val="0"/>
                                      <w:marRight w:val="0"/>
                                      <w:marTop w:val="0"/>
                                      <w:marBottom w:val="0"/>
                                      <w:divBdr>
                                        <w:top w:val="none" w:sz="0" w:space="0" w:color="auto"/>
                                        <w:left w:val="none" w:sz="0" w:space="0" w:color="auto"/>
                                        <w:bottom w:val="none" w:sz="0" w:space="0" w:color="auto"/>
                                        <w:right w:val="none" w:sz="0" w:space="0" w:color="auto"/>
                                      </w:divBdr>
                                      <w:divsChild>
                                        <w:div w:id="36182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9128012">
      <w:bodyDiv w:val="1"/>
      <w:marLeft w:val="0"/>
      <w:marRight w:val="0"/>
      <w:marTop w:val="0"/>
      <w:marBottom w:val="0"/>
      <w:divBdr>
        <w:top w:val="none" w:sz="0" w:space="0" w:color="auto"/>
        <w:left w:val="none" w:sz="0" w:space="0" w:color="auto"/>
        <w:bottom w:val="none" w:sz="0" w:space="0" w:color="auto"/>
        <w:right w:val="none" w:sz="0" w:space="0" w:color="auto"/>
      </w:divBdr>
    </w:div>
    <w:div w:id="577593758">
      <w:bodyDiv w:val="1"/>
      <w:marLeft w:val="0"/>
      <w:marRight w:val="0"/>
      <w:marTop w:val="0"/>
      <w:marBottom w:val="0"/>
      <w:divBdr>
        <w:top w:val="none" w:sz="0" w:space="0" w:color="auto"/>
        <w:left w:val="none" w:sz="0" w:space="0" w:color="auto"/>
        <w:bottom w:val="none" w:sz="0" w:space="0" w:color="auto"/>
        <w:right w:val="none" w:sz="0" w:space="0" w:color="auto"/>
      </w:divBdr>
      <w:divsChild>
        <w:div w:id="829832607">
          <w:marLeft w:val="0"/>
          <w:marRight w:val="0"/>
          <w:marTop w:val="0"/>
          <w:marBottom w:val="300"/>
          <w:divBdr>
            <w:top w:val="none" w:sz="0" w:space="0" w:color="auto"/>
            <w:left w:val="none" w:sz="0" w:space="0" w:color="auto"/>
            <w:bottom w:val="none" w:sz="0" w:space="0" w:color="auto"/>
            <w:right w:val="none" w:sz="0" w:space="0" w:color="auto"/>
          </w:divBdr>
          <w:divsChild>
            <w:div w:id="749817359">
              <w:marLeft w:val="0"/>
              <w:marRight w:val="0"/>
              <w:marTop w:val="0"/>
              <w:marBottom w:val="0"/>
              <w:divBdr>
                <w:top w:val="none" w:sz="0" w:space="0" w:color="auto"/>
                <w:left w:val="single" w:sz="6" w:space="1" w:color="FFFFFF"/>
                <w:bottom w:val="none" w:sz="0" w:space="0" w:color="auto"/>
                <w:right w:val="single" w:sz="6" w:space="1" w:color="FFFFFF"/>
              </w:divBdr>
              <w:divsChild>
                <w:div w:id="1677003474">
                  <w:marLeft w:val="0"/>
                  <w:marRight w:val="0"/>
                  <w:marTop w:val="0"/>
                  <w:marBottom w:val="0"/>
                  <w:divBdr>
                    <w:top w:val="none" w:sz="0" w:space="0" w:color="auto"/>
                    <w:left w:val="none" w:sz="0" w:space="0" w:color="auto"/>
                    <w:bottom w:val="none" w:sz="0" w:space="0" w:color="auto"/>
                    <w:right w:val="none" w:sz="0" w:space="0" w:color="auto"/>
                  </w:divBdr>
                  <w:divsChild>
                    <w:div w:id="1772818245">
                      <w:marLeft w:val="0"/>
                      <w:marRight w:val="0"/>
                      <w:marTop w:val="0"/>
                      <w:marBottom w:val="0"/>
                      <w:divBdr>
                        <w:top w:val="none" w:sz="0" w:space="0" w:color="auto"/>
                        <w:left w:val="none" w:sz="0" w:space="0" w:color="auto"/>
                        <w:bottom w:val="none" w:sz="0" w:space="0" w:color="auto"/>
                        <w:right w:val="none" w:sz="0" w:space="0" w:color="auto"/>
                      </w:divBdr>
                      <w:divsChild>
                        <w:div w:id="1036731379">
                          <w:marLeft w:val="0"/>
                          <w:marRight w:val="0"/>
                          <w:marTop w:val="0"/>
                          <w:marBottom w:val="0"/>
                          <w:divBdr>
                            <w:top w:val="none" w:sz="0" w:space="0" w:color="auto"/>
                            <w:left w:val="none" w:sz="0" w:space="0" w:color="auto"/>
                            <w:bottom w:val="none" w:sz="0" w:space="0" w:color="auto"/>
                            <w:right w:val="none" w:sz="0" w:space="0" w:color="auto"/>
                          </w:divBdr>
                          <w:divsChild>
                            <w:div w:id="1843813621">
                              <w:marLeft w:val="0"/>
                              <w:marRight w:val="0"/>
                              <w:marTop w:val="0"/>
                              <w:marBottom w:val="0"/>
                              <w:divBdr>
                                <w:top w:val="none" w:sz="0" w:space="0" w:color="auto"/>
                                <w:left w:val="none" w:sz="0" w:space="0" w:color="auto"/>
                                <w:bottom w:val="none" w:sz="0" w:space="0" w:color="auto"/>
                                <w:right w:val="none" w:sz="0" w:space="0" w:color="auto"/>
                              </w:divBdr>
                              <w:divsChild>
                                <w:div w:id="1841312387">
                                  <w:marLeft w:val="0"/>
                                  <w:marRight w:val="0"/>
                                  <w:marTop w:val="0"/>
                                  <w:marBottom w:val="0"/>
                                  <w:divBdr>
                                    <w:top w:val="none" w:sz="0" w:space="0" w:color="auto"/>
                                    <w:left w:val="none" w:sz="0" w:space="0" w:color="auto"/>
                                    <w:bottom w:val="none" w:sz="0" w:space="0" w:color="auto"/>
                                    <w:right w:val="none" w:sz="0" w:space="0" w:color="auto"/>
                                  </w:divBdr>
                                  <w:divsChild>
                                    <w:div w:id="1174221543">
                                      <w:marLeft w:val="0"/>
                                      <w:marRight w:val="0"/>
                                      <w:marTop w:val="0"/>
                                      <w:marBottom w:val="0"/>
                                      <w:divBdr>
                                        <w:top w:val="none" w:sz="0" w:space="0" w:color="auto"/>
                                        <w:left w:val="none" w:sz="0" w:space="0" w:color="auto"/>
                                        <w:bottom w:val="none" w:sz="0" w:space="0" w:color="auto"/>
                                        <w:right w:val="none" w:sz="0" w:space="0" w:color="auto"/>
                                      </w:divBdr>
                                      <w:divsChild>
                                        <w:div w:id="39251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2832768">
      <w:bodyDiv w:val="1"/>
      <w:marLeft w:val="0"/>
      <w:marRight w:val="0"/>
      <w:marTop w:val="0"/>
      <w:marBottom w:val="0"/>
      <w:divBdr>
        <w:top w:val="none" w:sz="0" w:space="0" w:color="auto"/>
        <w:left w:val="none" w:sz="0" w:space="0" w:color="auto"/>
        <w:bottom w:val="none" w:sz="0" w:space="0" w:color="auto"/>
        <w:right w:val="none" w:sz="0" w:space="0" w:color="auto"/>
      </w:divBdr>
    </w:div>
    <w:div w:id="701830821">
      <w:bodyDiv w:val="1"/>
      <w:marLeft w:val="0"/>
      <w:marRight w:val="0"/>
      <w:marTop w:val="0"/>
      <w:marBottom w:val="0"/>
      <w:divBdr>
        <w:top w:val="none" w:sz="0" w:space="0" w:color="auto"/>
        <w:left w:val="none" w:sz="0" w:space="0" w:color="auto"/>
        <w:bottom w:val="none" w:sz="0" w:space="0" w:color="auto"/>
        <w:right w:val="none" w:sz="0" w:space="0" w:color="auto"/>
      </w:divBdr>
      <w:divsChild>
        <w:div w:id="448083476">
          <w:marLeft w:val="0"/>
          <w:marRight w:val="0"/>
          <w:marTop w:val="0"/>
          <w:marBottom w:val="300"/>
          <w:divBdr>
            <w:top w:val="none" w:sz="0" w:space="0" w:color="auto"/>
            <w:left w:val="none" w:sz="0" w:space="0" w:color="auto"/>
            <w:bottom w:val="none" w:sz="0" w:space="0" w:color="auto"/>
            <w:right w:val="none" w:sz="0" w:space="0" w:color="auto"/>
          </w:divBdr>
          <w:divsChild>
            <w:div w:id="563564977">
              <w:marLeft w:val="0"/>
              <w:marRight w:val="0"/>
              <w:marTop w:val="0"/>
              <w:marBottom w:val="0"/>
              <w:divBdr>
                <w:top w:val="none" w:sz="0" w:space="0" w:color="auto"/>
                <w:left w:val="single" w:sz="6" w:space="1" w:color="FFFFFF"/>
                <w:bottom w:val="none" w:sz="0" w:space="0" w:color="auto"/>
                <w:right w:val="single" w:sz="6" w:space="1" w:color="FFFFFF"/>
              </w:divBdr>
              <w:divsChild>
                <w:div w:id="2134901991">
                  <w:marLeft w:val="0"/>
                  <w:marRight w:val="0"/>
                  <w:marTop w:val="0"/>
                  <w:marBottom w:val="0"/>
                  <w:divBdr>
                    <w:top w:val="none" w:sz="0" w:space="0" w:color="auto"/>
                    <w:left w:val="none" w:sz="0" w:space="0" w:color="auto"/>
                    <w:bottom w:val="none" w:sz="0" w:space="0" w:color="auto"/>
                    <w:right w:val="none" w:sz="0" w:space="0" w:color="auto"/>
                  </w:divBdr>
                  <w:divsChild>
                    <w:div w:id="360786997">
                      <w:marLeft w:val="0"/>
                      <w:marRight w:val="0"/>
                      <w:marTop w:val="0"/>
                      <w:marBottom w:val="0"/>
                      <w:divBdr>
                        <w:top w:val="none" w:sz="0" w:space="0" w:color="auto"/>
                        <w:left w:val="none" w:sz="0" w:space="0" w:color="auto"/>
                        <w:bottom w:val="none" w:sz="0" w:space="0" w:color="auto"/>
                        <w:right w:val="none" w:sz="0" w:space="0" w:color="auto"/>
                      </w:divBdr>
                      <w:divsChild>
                        <w:div w:id="134838064">
                          <w:marLeft w:val="0"/>
                          <w:marRight w:val="0"/>
                          <w:marTop w:val="0"/>
                          <w:marBottom w:val="0"/>
                          <w:divBdr>
                            <w:top w:val="none" w:sz="0" w:space="0" w:color="auto"/>
                            <w:left w:val="none" w:sz="0" w:space="0" w:color="auto"/>
                            <w:bottom w:val="none" w:sz="0" w:space="0" w:color="auto"/>
                            <w:right w:val="none" w:sz="0" w:space="0" w:color="auto"/>
                          </w:divBdr>
                          <w:divsChild>
                            <w:div w:id="1141776713">
                              <w:marLeft w:val="0"/>
                              <w:marRight w:val="0"/>
                              <w:marTop w:val="0"/>
                              <w:marBottom w:val="0"/>
                              <w:divBdr>
                                <w:top w:val="none" w:sz="0" w:space="0" w:color="auto"/>
                                <w:left w:val="none" w:sz="0" w:space="0" w:color="auto"/>
                                <w:bottom w:val="none" w:sz="0" w:space="0" w:color="auto"/>
                                <w:right w:val="none" w:sz="0" w:space="0" w:color="auto"/>
                              </w:divBdr>
                              <w:divsChild>
                                <w:div w:id="1784568543">
                                  <w:marLeft w:val="0"/>
                                  <w:marRight w:val="0"/>
                                  <w:marTop w:val="0"/>
                                  <w:marBottom w:val="0"/>
                                  <w:divBdr>
                                    <w:top w:val="none" w:sz="0" w:space="0" w:color="auto"/>
                                    <w:left w:val="none" w:sz="0" w:space="0" w:color="auto"/>
                                    <w:bottom w:val="none" w:sz="0" w:space="0" w:color="auto"/>
                                    <w:right w:val="none" w:sz="0" w:space="0" w:color="auto"/>
                                  </w:divBdr>
                                  <w:divsChild>
                                    <w:div w:id="1082413668">
                                      <w:marLeft w:val="0"/>
                                      <w:marRight w:val="0"/>
                                      <w:marTop w:val="0"/>
                                      <w:marBottom w:val="0"/>
                                      <w:divBdr>
                                        <w:top w:val="none" w:sz="0" w:space="0" w:color="auto"/>
                                        <w:left w:val="none" w:sz="0" w:space="0" w:color="auto"/>
                                        <w:bottom w:val="none" w:sz="0" w:space="0" w:color="auto"/>
                                        <w:right w:val="none" w:sz="0" w:space="0" w:color="auto"/>
                                      </w:divBdr>
                                      <w:divsChild>
                                        <w:div w:id="62023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4127934">
      <w:bodyDiv w:val="1"/>
      <w:marLeft w:val="0"/>
      <w:marRight w:val="0"/>
      <w:marTop w:val="0"/>
      <w:marBottom w:val="0"/>
      <w:divBdr>
        <w:top w:val="none" w:sz="0" w:space="0" w:color="auto"/>
        <w:left w:val="none" w:sz="0" w:space="0" w:color="auto"/>
        <w:bottom w:val="none" w:sz="0" w:space="0" w:color="auto"/>
        <w:right w:val="none" w:sz="0" w:space="0" w:color="auto"/>
      </w:divBdr>
      <w:divsChild>
        <w:div w:id="453909961">
          <w:marLeft w:val="0"/>
          <w:marRight w:val="0"/>
          <w:marTop w:val="0"/>
          <w:marBottom w:val="300"/>
          <w:divBdr>
            <w:top w:val="none" w:sz="0" w:space="0" w:color="auto"/>
            <w:left w:val="none" w:sz="0" w:space="0" w:color="auto"/>
            <w:bottom w:val="none" w:sz="0" w:space="0" w:color="auto"/>
            <w:right w:val="none" w:sz="0" w:space="0" w:color="auto"/>
          </w:divBdr>
          <w:divsChild>
            <w:div w:id="1981761732">
              <w:marLeft w:val="0"/>
              <w:marRight w:val="0"/>
              <w:marTop w:val="0"/>
              <w:marBottom w:val="0"/>
              <w:divBdr>
                <w:top w:val="none" w:sz="0" w:space="0" w:color="auto"/>
                <w:left w:val="single" w:sz="6" w:space="1" w:color="FFFFFF"/>
                <w:bottom w:val="none" w:sz="0" w:space="0" w:color="auto"/>
                <w:right w:val="single" w:sz="6" w:space="1" w:color="FFFFFF"/>
              </w:divBdr>
              <w:divsChild>
                <w:div w:id="946691945">
                  <w:marLeft w:val="0"/>
                  <w:marRight w:val="0"/>
                  <w:marTop w:val="0"/>
                  <w:marBottom w:val="0"/>
                  <w:divBdr>
                    <w:top w:val="none" w:sz="0" w:space="0" w:color="auto"/>
                    <w:left w:val="none" w:sz="0" w:space="0" w:color="auto"/>
                    <w:bottom w:val="none" w:sz="0" w:space="0" w:color="auto"/>
                    <w:right w:val="none" w:sz="0" w:space="0" w:color="auto"/>
                  </w:divBdr>
                  <w:divsChild>
                    <w:div w:id="2147044906">
                      <w:marLeft w:val="0"/>
                      <w:marRight w:val="0"/>
                      <w:marTop w:val="0"/>
                      <w:marBottom w:val="0"/>
                      <w:divBdr>
                        <w:top w:val="none" w:sz="0" w:space="0" w:color="auto"/>
                        <w:left w:val="none" w:sz="0" w:space="0" w:color="auto"/>
                        <w:bottom w:val="none" w:sz="0" w:space="0" w:color="auto"/>
                        <w:right w:val="none" w:sz="0" w:space="0" w:color="auto"/>
                      </w:divBdr>
                      <w:divsChild>
                        <w:div w:id="2105879375">
                          <w:marLeft w:val="0"/>
                          <w:marRight w:val="0"/>
                          <w:marTop w:val="0"/>
                          <w:marBottom w:val="0"/>
                          <w:divBdr>
                            <w:top w:val="none" w:sz="0" w:space="0" w:color="auto"/>
                            <w:left w:val="none" w:sz="0" w:space="0" w:color="auto"/>
                            <w:bottom w:val="none" w:sz="0" w:space="0" w:color="auto"/>
                            <w:right w:val="none" w:sz="0" w:space="0" w:color="auto"/>
                          </w:divBdr>
                          <w:divsChild>
                            <w:div w:id="862325517">
                              <w:marLeft w:val="0"/>
                              <w:marRight w:val="0"/>
                              <w:marTop w:val="0"/>
                              <w:marBottom w:val="0"/>
                              <w:divBdr>
                                <w:top w:val="none" w:sz="0" w:space="0" w:color="auto"/>
                                <w:left w:val="none" w:sz="0" w:space="0" w:color="auto"/>
                                <w:bottom w:val="none" w:sz="0" w:space="0" w:color="auto"/>
                                <w:right w:val="none" w:sz="0" w:space="0" w:color="auto"/>
                              </w:divBdr>
                              <w:divsChild>
                                <w:div w:id="1462646005">
                                  <w:marLeft w:val="0"/>
                                  <w:marRight w:val="0"/>
                                  <w:marTop w:val="0"/>
                                  <w:marBottom w:val="0"/>
                                  <w:divBdr>
                                    <w:top w:val="none" w:sz="0" w:space="0" w:color="auto"/>
                                    <w:left w:val="none" w:sz="0" w:space="0" w:color="auto"/>
                                    <w:bottom w:val="none" w:sz="0" w:space="0" w:color="auto"/>
                                    <w:right w:val="none" w:sz="0" w:space="0" w:color="auto"/>
                                  </w:divBdr>
                                  <w:divsChild>
                                    <w:div w:id="2036419675">
                                      <w:marLeft w:val="0"/>
                                      <w:marRight w:val="0"/>
                                      <w:marTop w:val="0"/>
                                      <w:marBottom w:val="0"/>
                                      <w:divBdr>
                                        <w:top w:val="none" w:sz="0" w:space="0" w:color="auto"/>
                                        <w:left w:val="none" w:sz="0" w:space="0" w:color="auto"/>
                                        <w:bottom w:val="none" w:sz="0" w:space="0" w:color="auto"/>
                                        <w:right w:val="none" w:sz="0" w:space="0" w:color="auto"/>
                                      </w:divBdr>
                                      <w:divsChild>
                                        <w:div w:id="50124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3067353">
      <w:bodyDiv w:val="1"/>
      <w:marLeft w:val="0"/>
      <w:marRight w:val="0"/>
      <w:marTop w:val="0"/>
      <w:marBottom w:val="0"/>
      <w:divBdr>
        <w:top w:val="none" w:sz="0" w:space="0" w:color="auto"/>
        <w:left w:val="none" w:sz="0" w:space="0" w:color="auto"/>
        <w:bottom w:val="none" w:sz="0" w:space="0" w:color="auto"/>
        <w:right w:val="none" w:sz="0" w:space="0" w:color="auto"/>
      </w:divBdr>
    </w:div>
    <w:div w:id="946306831">
      <w:bodyDiv w:val="1"/>
      <w:marLeft w:val="0"/>
      <w:marRight w:val="0"/>
      <w:marTop w:val="0"/>
      <w:marBottom w:val="0"/>
      <w:divBdr>
        <w:top w:val="none" w:sz="0" w:space="0" w:color="auto"/>
        <w:left w:val="none" w:sz="0" w:space="0" w:color="auto"/>
        <w:bottom w:val="none" w:sz="0" w:space="0" w:color="auto"/>
        <w:right w:val="none" w:sz="0" w:space="0" w:color="auto"/>
      </w:divBdr>
    </w:div>
    <w:div w:id="1032534660">
      <w:bodyDiv w:val="1"/>
      <w:marLeft w:val="0"/>
      <w:marRight w:val="0"/>
      <w:marTop w:val="0"/>
      <w:marBottom w:val="0"/>
      <w:divBdr>
        <w:top w:val="none" w:sz="0" w:space="0" w:color="auto"/>
        <w:left w:val="none" w:sz="0" w:space="0" w:color="auto"/>
        <w:bottom w:val="none" w:sz="0" w:space="0" w:color="auto"/>
        <w:right w:val="none" w:sz="0" w:space="0" w:color="auto"/>
      </w:divBdr>
      <w:divsChild>
        <w:div w:id="201330580">
          <w:marLeft w:val="0"/>
          <w:marRight w:val="0"/>
          <w:marTop w:val="0"/>
          <w:marBottom w:val="300"/>
          <w:divBdr>
            <w:top w:val="none" w:sz="0" w:space="0" w:color="auto"/>
            <w:left w:val="none" w:sz="0" w:space="0" w:color="auto"/>
            <w:bottom w:val="none" w:sz="0" w:space="0" w:color="auto"/>
            <w:right w:val="none" w:sz="0" w:space="0" w:color="auto"/>
          </w:divBdr>
          <w:divsChild>
            <w:div w:id="1340422095">
              <w:marLeft w:val="0"/>
              <w:marRight w:val="0"/>
              <w:marTop w:val="0"/>
              <w:marBottom w:val="0"/>
              <w:divBdr>
                <w:top w:val="none" w:sz="0" w:space="0" w:color="auto"/>
                <w:left w:val="single" w:sz="6" w:space="1" w:color="FFFFFF"/>
                <w:bottom w:val="none" w:sz="0" w:space="0" w:color="auto"/>
                <w:right w:val="single" w:sz="6" w:space="1" w:color="FFFFFF"/>
              </w:divBdr>
              <w:divsChild>
                <w:div w:id="605307991">
                  <w:marLeft w:val="0"/>
                  <w:marRight w:val="0"/>
                  <w:marTop w:val="0"/>
                  <w:marBottom w:val="0"/>
                  <w:divBdr>
                    <w:top w:val="none" w:sz="0" w:space="0" w:color="auto"/>
                    <w:left w:val="none" w:sz="0" w:space="0" w:color="auto"/>
                    <w:bottom w:val="none" w:sz="0" w:space="0" w:color="auto"/>
                    <w:right w:val="none" w:sz="0" w:space="0" w:color="auto"/>
                  </w:divBdr>
                  <w:divsChild>
                    <w:div w:id="82772176">
                      <w:marLeft w:val="0"/>
                      <w:marRight w:val="0"/>
                      <w:marTop w:val="0"/>
                      <w:marBottom w:val="0"/>
                      <w:divBdr>
                        <w:top w:val="none" w:sz="0" w:space="0" w:color="auto"/>
                        <w:left w:val="none" w:sz="0" w:space="0" w:color="auto"/>
                        <w:bottom w:val="none" w:sz="0" w:space="0" w:color="auto"/>
                        <w:right w:val="none" w:sz="0" w:space="0" w:color="auto"/>
                      </w:divBdr>
                      <w:divsChild>
                        <w:div w:id="1784839167">
                          <w:marLeft w:val="0"/>
                          <w:marRight w:val="0"/>
                          <w:marTop w:val="0"/>
                          <w:marBottom w:val="0"/>
                          <w:divBdr>
                            <w:top w:val="none" w:sz="0" w:space="0" w:color="auto"/>
                            <w:left w:val="none" w:sz="0" w:space="0" w:color="auto"/>
                            <w:bottom w:val="none" w:sz="0" w:space="0" w:color="auto"/>
                            <w:right w:val="none" w:sz="0" w:space="0" w:color="auto"/>
                          </w:divBdr>
                          <w:divsChild>
                            <w:div w:id="1671326260">
                              <w:marLeft w:val="0"/>
                              <w:marRight w:val="0"/>
                              <w:marTop w:val="0"/>
                              <w:marBottom w:val="0"/>
                              <w:divBdr>
                                <w:top w:val="none" w:sz="0" w:space="0" w:color="auto"/>
                                <w:left w:val="none" w:sz="0" w:space="0" w:color="auto"/>
                                <w:bottom w:val="none" w:sz="0" w:space="0" w:color="auto"/>
                                <w:right w:val="none" w:sz="0" w:space="0" w:color="auto"/>
                              </w:divBdr>
                              <w:divsChild>
                                <w:div w:id="344938865">
                                  <w:marLeft w:val="0"/>
                                  <w:marRight w:val="0"/>
                                  <w:marTop w:val="0"/>
                                  <w:marBottom w:val="0"/>
                                  <w:divBdr>
                                    <w:top w:val="none" w:sz="0" w:space="0" w:color="auto"/>
                                    <w:left w:val="none" w:sz="0" w:space="0" w:color="auto"/>
                                    <w:bottom w:val="none" w:sz="0" w:space="0" w:color="auto"/>
                                    <w:right w:val="none" w:sz="0" w:space="0" w:color="auto"/>
                                  </w:divBdr>
                                  <w:divsChild>
                                    <w:div w:id="1632320827">
                                      <w:marLeft w:val="0"/>
                                      <w:marRight w:val="0"/>
                                      <w:marTop w:val="0"/>
                                      <w:marBottom w:val="0"/>
                                      <w:divBdr>
                                        <w:top w:val="none" w:sz="0" w:space="0" w:color="auto"/>
                                        <w:left w:val="none" w:sz="0" w:space="0" w:color="auto"/>
                                        <w:bottom w:val="none" w:sz="0" w:space="0" w:color="auto"/>
                                        <w:right w:val="none" w:sz="0" w:space="0" w:color="auto"/>
                                      </w:divBdr>
                                      <w:divsChild>
                                        <w:div w:id="63683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0806123">
      <w:bodyDiv w:val="1"/>
      <w:marLeft w:val="0"/>
      <w:marRight w:val="0"/>
      <w:marTop w:val="0"/>
      <w:marBottom w:val="0"/>
      <w:divBdr>
        <w:top w:val="none" w:sz="0" w:space="0" w:color="auto"/>
        <w:left w:val="none" w:sz="0" w:space="0" w:color="auto"/>
        <w:bottom w:val="none" w:sz="0" w:space="0" w:color="auto"/>
        <w:right w:val="none" w:sz="0" w:space="0" w:color="auto"/>
      </w:divBdr>
      <w:divsChild>
        <w:div w:id="504437176">
          <w:marLeft w:val="0"/>
          <w:marRight w:val="0"/>
          <w:marTop w:val="0"/>
          <w:marBottom w:val="300"/>
          <w:divBdr>
            <w:top w:val="none" w:sz="0" w:space="0" w:color="auto"/>
            <w:left w:val="none" w:sz="0" w:space="0" w:color="auto"/>
            <w:bottom w:val="none" w:sz="0" w:space="0" w:color="auto"/>
            <w:right w:val="none" w:sz="0" w:space="0" w:color="auto"/>
          </w:divBdr>
          <w:divsChild>
            <w:div w:id="1953853478">
              <w:marLeft w:val="0"/>
              <w:marRight w:val="0"/>
              <w:marTop w:val="0"/>
              <w:marBottom w:val="0"/>
              <w:divBdr>
                <w:top w:val="none" w:sz="0" w:space="0" w:color="auto"/>
                <w:left w:val="single" w:sz="6" w:space="1" w:color="FFFFFF"/>
                <w:bottom w:val="none" w:sz="0" w:space="0" w:color="auto"/>
                <w:right w:val="single" w:sz="6" w:space="1" w:color="FFFFFF"/>
              </w:divBdr>
              <w:divsChild>
                <w:div w:id="1045985765">
                  <w:marLeft w:val="0"/>
                  <w:marRight w:val="0"/>
                  <w:marTop w:val="0"/>
                  <w:marBottom w:val="0"/>
                  <w:divBdr>
                    <w:top w:val="none" w:sz="0" w:space="0" w:color="auto"/>
                    <w:left w:val="none" w:sz="0" w:space="0" w:color="auto"/>
                    <w:bottom w:val="none" w:sz="0" w:space="0" w:color="auto"/>
                    <w:right w:val="none" w:sz="0" w:space="0" w:color="auto"/>
                  </w:divBdr>
                  <w:divsChild>
                    <w:div w:id="140194604">
                      <w:marLeft w:val="0"/>
                      <w:marRight w:val="0"/>
                      <w:marTop w:val="0"/>
                      <w:marBottom w:val="0"/>
                      <w:divBdr>
                        <w:top w:val="none" w:sz="0" w:space="0" w:color="auto"/>
                        <w:left w:val="none" w:sz="0" w:space="0" w:color="auto"/>
                        <w:bottom w:val="none" w:sz="0" w:space="0" w:color="auto"/>
                        <w:right w:val="none" w:sz="0" w:space="0" w:color="auto"/>
                      </w:divBdr>
                      <w:divsChild>
                        <w:div w:id="1392922566">
                          <w:marLeft w:val="0"/>
                          <w:marRight w:val="0"/>
                          <w:marTop w:val="0"/>
                          <w:marBottom w:val="0"/>
                          <w:divBdr>
                            <w:top w:val="none" w:sz="0" w:space="0" w:color="auto"/>
                            <w:left w:val="none" w:sz="0" w:space="0" w:color="auto"/>
                            <w:bottom w:val="none" w:sz="0" w:space="0" w:color="auto"/>
                            <w:right w:val="none" w:sz="0" w:space="0" w:color="auto"/>
                          </w:divBdr>
                          <w:divsChild>
                            <w:div w:id="1698313755">
                              <w:marLeft w:val="0"/>
                              <w:marRight w:val="0"/>
                              <w:marTop w:val="0"/>
                              <w:marBottom w:val="0"/>
                              <w:divBdr>
                                <w:top w:val="none" w:sz="0" w:space="0" w:color="auto"/>
                                <w:left w:val="none" w:sz="0" w:space="0" w:color="auto"/>
                                <w:bottom w:val="none" w:sz="0" w:space="0" w:color="auto"/>
                                <w:right w:val="none" w:sz="0" w:space="0" w:color="auto"/>
                              </w:divBdr>
                              <w:divsChild>
                                <w:div w:id="175854323">
                                  <w:marLeft w:val="0"/>
                                  <w:marRight w:val="0"/>
                                  <w:marTop w:val="0"/>
                                  <w:marBottom w:val="0"/>
                                  <w:divBdr>
                                    <w:top w:val="none" w:sz="0" w:space="0" w:color="auto"/>
                                    <w:left w:val="none" w:sz="0" w:space="0" w:color="auto"/>
                                    <w:bottom w:val="none" w:sz="0" w:space="0" w:color="auto"/>
                                    <w:right w:val="none" w:sz="0" w:space="0" w:color="auto"/>
                                  </w:divBdr>
                                  <w:divsChild>
                                    <w:div w:id="648098016">
                                      <w:marLeft w:val="0"/>
                                      <w:marRight w:val="0"/>
                                      <w:marTop w:val="0"/>
                                      <w:marBottom w:val="0"/>
                                      <w:divBdr>
                                        <w:top w:val="none" w:sz="0" w:space="0" w:color="auto"/>
                                        <w:left w:val="none" w:sz="0" w:space="0" w:color="auto"/>
                                        <w:bottom w:val="none" w:sz="0" w:space="0" w:color="auto"/>
                                        <w:right w:val="none" w:sz="0" w:space="0" w:color="auto"/>
                                      </w:divBdr>
                                      <w:divsChild>
                                        <w:div w:id="128183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4539720">
      <w:bodyDiv w:val="1"/>
      <w:marLeft w:val="0"/>
      <w:marRight w:val="0"/>
      <w:marTop w:val="0"/>
      <w:marBottom w:val="0"/>
      <w:divBdr>
        <w:top w:val="none" w:sz="0" w:space="0" w:color="auto"/>
        <w:left w:val="none" w:sz="0" w:space="0" w:color="auto"/>
        <w:bottom w:val="none" w:sz="0" w:space="0" w:color="auto"/>
        <w:right w:val="none" w:sz="0" w:space="0" w:color="auto"/>
      </w:divBdr>
      <w:divsChild>
        <w:div w:id="1958633597">
          <w:marLeft w:val="0"/>
          <w:marRight w:val="0"/>
          <w:marTop w:val="0"/>
          <w:marBottom w:val="300"/>
          <w:divBdr>
            <w:top w:val="none" w:sz="0" w:space="0" w:color="auto"/>
            <w:left w:val="none" w:sz="0" w:space="0" w:color="auto"/>
            <w:bottom w:val="none" w:sz="0" w:space="0" w:color="auto"/>
            <w:right w:val="none" w:sz="0" w:space="0" w:color="auto"/>
          </w:divBdr>
          <w:divsChild>
            <w:div w:id="1714497428">
              <w:marLeft w:val="0"/>
              <w:marRight w:val="0"/>
              <w:marTop w:val="0"/>
              <w:marBottom w:val="0"/>
              <w:divBdr>
                <w:top w:val="none" w:sz="0" w:space="0" w:color="auto"/>
                <w:left w:val="single" w:sz="6" w:space="1" w:color="FFFFFF"/>
                <w:bottom w:val="none" w:sz="0" w:space="0" w:color="auto"/>
                <w:right w:val="single" w:sz="6" w:space="1" w:color="FFFFFF"/>
              </w:divBdr>
              <w:divsChild>
                <w:div w:id="1232471093">
                  <w:marLeft w:val="0"/>
                  <w:marRight w:val="0"/>
                  <w:marTop w:val="0"/>
                  <w:marBottom w:val="0"/>
                  <w:divBdr>
                    <w:top w:val="none" w:sz="0" w:space="0" w:color="auto"/>
                    <w:left w:val="none" w:sz="0" w:space="0" w:color="auto"/>
                    <w:bottom w:val="none" w:sz="0" w:space="0" w:color="auto"/>
                    <w:right w:val="none" w:sz="0" w:space="0" w:color="auto"/>
                  </w:divBdr>
                  <w:divsChild>
                    <w:div w:id="68889521">
                      <w:marLeft w:val="0"/>
                      <w:marRight w:val="0"/>
                      <w:marTop w:val="0"/>
                      <w:marBottom w:val="0"/>
                      <w:divBdr>
                        <w:top w:val="none" w:sz="0" w:space="0" w:color="auto"/>
                        <w:left w:val="none" w:sz="0" w:space="0" w:color="auto"/>
                        <w:bottom w:val="none" w:sz="0" w:space="0" w:color="auto"/>
                        <w:right w:val="none" w:sz="0" w:space="0" w:color="auto"/>
                      </w:divBdr>
                      <w:divsChild>
                        <w:div w:id="1587574192">
                          <w:marLeft w:val="0"/>
                          <w:marRight w:val="0"/>
                          <w:marTop w:val="0"/>
                          <w:marBottom w:val="0"/>
                          <w:divBdr>
                            <w:top w:val="none" w:sz="0" w:space="0" w:color="auto"/>
                            <w:left w:val="none" w:sz="0" w:space="0" w:color="auto"/>
                            <w:bottom w:val="none" w:sz="0" w:space="0" w:color="auto"/>
                            <w:right w:val="none" w:sz="0" w:space="0" w:color="auto"/>
                          </w:divBdr>
                          <w:divsChild>
                            <w:div w:id="734088643">
                              <w:marLeft w:val="0"/>
                              <w:marRight w:val="0"/>
                              <w:marTop w:val="0"/>
                              <w:marBottom w:val="0"/>
                              <w:divBdr>
                                <w:top w:val="none" w:sz="0" w:space="0" w:color="auto"/>
                                <w:left w:val="none" w:sz="0" w:space="0" w:color="auto"/>
                                <w:bottom w:val="none" w:sz="0" w:space="0" w:color="auto"/>
                                <w:right w:val="none" w:sz="0" w:space="0" w:color="auto"/>
                              </w:divBdr>
                              <w:divsChild>
                                <w:div w:id="1891264937">
                                  <w:marLeft w:val="0"/>
                                  <w:marRight w:val="0"/>
                                  <w:marTop w:val="0"/>
                                  <w:marBottom w:val="0"/>
                                  <w:divBdr>
                                    <w:top w:val="none" w:sz="0" w:space="0" w:color="auto"/>
                                    <w:left w:val="none" w:sz="0" w:space="0" w:color="auto"/>
                                    <w:bottom w:val="none" w:sz="0" w:space="0" w:color="auto"/>
                                    <w:right w:val="none" w:sz="0" w:space="0" w:color="auto"/>
                                  </w:divBdr>
                                  <w:divsChild>
                                    <w:div w:id="1185166282">
                                      <w:marLeft w:val="0"/>
                                      <w:marRight w:val="0"/>
                                      <w:marTop w:val="0"/>
                                      <w:marBottom w:val="0"/>
                                      <w:divBdr>
                                        <w:top w:val="none" w:sz="0" w:space="0" w:color="auto"/>
                                        <w:left w:val="none" w:sz="0" w:space="0" w:color="auto"/>
                                        <w:bottom w:val="none" w:sz="0" w:space="0" w:color="auto"/>
                                        <w:right w:val="none" w:sz="0" w:space="0" w:color="auto"/>
                                      </w:divBdr>
                                      <w:divsChild>
                                        <w:div w:id="104294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6699667">
      <w:bodyDiv w:val="1"/>
      <w:marLeft w:val="0"/>
      <w:marRight w:val="0"/>
      <w:marTop w:val="0"/>
      <w:marBottom w:val="0"/>
      <w:divBdr>
        <w:top w:val="none" w:sz="0" w:space="0" w:color="auto"/>
        <w:left w:val="none" w:sz="0" w:space="0" w:color="auto"/>
        <w:bottom w:val="none" w:sz="0" w:space="0" w:color="auto"/>
        <w:right w:val="none" w:sz="0" w:space="0" w:color="auto"/>
      </w:divBdr>
      <w:divsChild>
        <w:div w:id="441457794">
          <w:marLeft w:val="0"/>
          <w:marRight w:val="0"/>
          <w:marTop w:val="0"/>
          <w:marBottom w:val="0"/>
          <w:divBdr>
            <w:top w:val="none" w:sz="0" w:space="0" w:color="auto"/>
            <w:left w:val="none" w:sz="0" w:space="0" w:color="auto"/>
            <w:bottom w:val="none" w:sz="0" w:space="0" w:color="auto"/>
            <w:right w:val="none" w:sz="0" w:space="0" w:color="auto"/>
          </w:divBdr>
          <w:divsChild>
            <w:div w:id="1918199562">
              <w:marLeft w:val="0"/>
              <w:marRight w:val="0"/>
              <w:marTop w:val="0"/>
              <w:marBottom w:val="0"/>
              <w:divBdr>
                <w:top w:val="none" w:sz="0" w:space="0" w:color="auto"/>
                <w:left w:val="none" w:sz="0" w:space="0" w:color="auto"/>
                <w:bottom w:val="none" w:sz="0" w:space="0" w:color="auto"/>
                <w:right w:val="none" w:sz="0" w:space="0" w:color="auto"/>
              </w:divBdr>
              <w:divsChild>
                <w:div w:id="1344630841">
                  <w:marLeft w:val="0"/>
                  <w:marRight w:val="0"/>
                  <w:marTop w:val="0"/>
                  <w:marBottom w:val="0"/>
                  <w:divBdr>
                    <w:top w:val="none" w:sz="0" w:space="0" w:color="auto"/>
                    <w:left w:val="none" w:sz="0" w:space="0" w:color="auto"/>
                    <w:bottom w:val="none" w:sz="0" w:space="0" w:color="auto"/>
                    <w:right w:val="none" w:sz="0" w:space="0" w:color="auto"/>
                  </w:divBdr>
                  <w:divsChild>
                    <w:div w:id="1149636981">
                      <w:marLeft w:val="0"/>
                      <w:marRight w:val="0"/>
                      <w:marTop w:val="0"/>
                      <w:marBottom w:val="0"/>
                      <w:divBdr>
                        <w:top w:val="none" w:sz="0" w:space="0" w:color="auto"/>
                        <w:left w:val="none" w:sz="0" w:space="0" w:color="auto"/>
                        <w:bottom w:val="none" w:sz="0" w:space="0" w:color="auto"/>
                        <w:right w:val="none" w:sz="0" w:space="0" w:color="auto"/>
                      </w:divBdr>
                      <w:divsChild>
                        <w:div w:id="102702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532360">
      <w:bodyDiv w:val="1"/>
      <w:marLeft w:val="0"/>
      <w:marRight w:val="0"/>
      <w:marTop w:val="0"/>
      <w:marBottom w:val="0"/>
      <w:divBdr>
        <w:top w:val="none" w:sz="0" w:space="0" w:color="auto"/>
        <w:left w:val="none" w:sz="0" w:space="0" w:color="auto"/>
        <w:bottom w:val="none" w:sz="0" w:space="0" w:color="auto"/>
        <w:right w:val="none" w:sz="0" w:space="0" w:color="auto"/>
      </w:divBdr>
      <w:divsChild>
        <w:div w:id="435710992">
          <w:marLeft w:val="0"/>
          <w:marRight w:val="0"/>
          <w:marTop w:val="0"/>
          <w:marBottom w:val="300"/>
          <w:divBdr>
            <w:top w:val="none" w:sz="0" w:space="0" w:color="auto"/>
            <w:left w:val="none" w:sz="0" w:space="0" w:color="auto"/>
            <w:bottom w:val="none" w:sz="0" w:space="0" w:color="auto"/>
            <w:right w:val="none" w:sz="0" w:space="0" w:color="auto"/>
          </w:divBdr>
          <w:divsChild>
            <w:div w:id="735590391">
              <w:marLeft w:val="0"/>
              <w:marRight w:val="0"/>
              <w:marTop w:val="0"/>
              <w:marBottom w:val="0"/>
              <w:divBdr>
                <w:top w:val="none" w:sz="0" w:space="0" w:color="auto"/>
                <w:left w:val="single" w:sz="6" w:space="1" w:color="FFFFFF"/>
                <w:bottom w:val="none" w:sz="0" w:space="0" w:color="auto"/>
                <w:right w:val="single" w:sz="6" w:space="1" w:color="FFFFFF"/>
              </w:divBdr>
              <w:divsChild>
                <w:div w:id="1375886140">
                  <w:marLeft w:val="0"/>
                  <w:marRight w:val="0"/>
                  <w:marTop w:val="0"/>
                  <w:marBottom w:val="0"/>
                  <w:divBdr>
                    <w:top w:val="none" w:sz="0" w:space="0" w:color="auto"/>
                    <w:left w:val="none" w:sz="0" w:space="0" w:color="auto"/>
                    <w:bottom w:val="none" w:sz="0" w:space="0" w:color="auto"/>
                    <w:right w:val="none" w:sz="0" w:space="0" w:color="auto"/>
                  </w:divBdr>
                  <w:divsChild>
                    <w:div w:id="1538540961">
                      <w:marLeft w:val="0"/>
                      <w:marRight w:val="0"/>
                      <w:marTop w:val="0"/>
                      <w:marBottom w:val="0"/>
                      <w:divBdr>
                        <w:top w:val="none" w:sz="0" w:space="0" w:color="auto"/>
                        <w:left w:val="none" w:sz="0" w:space="0" w:color="auto"/>
                        <w:bottom w:val="none" w:sz="0" w:space="0" w:color="auto"/>
                        <w:right w:val="none" w:sz="0" w:space="0" w:color="auto"/>
                      </w:divBdr>
                      <w:divsChild>
                        <w:div w:id="2014066367">
                          <w:marLeft w:val="0"/>
                          <w:marRight w:val="0"/>
                          <w:marTop w:val="0"/>
                          <w:marBottom w:val="0"/>
                          <w:divBdr>
                            <w:top w:val="none" w:sz="0" w:space="0" w:color="auto"/>
                            <w:left w:val="none" w:sz="0" w:space="0" w:color="auto"/>
                            <w:bottom w:val="none" w:sz="0" w:space="0" w:color="auto"/>
                            <w:right w:val="none" w:sz="0" w:space="0" w:color="auto"/>
                          </w:divBdr>
                          <w:divsChild>
                            <w:div w:id="2109882926">
                              <w:marLeft w:val="0"/>
                              <w:marRight w:val="0"/>
                              <w:marTop w:val="0"/>
                              <w:marBottom w:val="0"/>
                              <w:divBdr>
                                <w:top w:val="none" w:sz="0" w:space="0" w:color="auto"/>
                                <w:left w:val="none" w:sz="0" w:space="0" w:color="auto"/>
                                <w:bottom w:val="none" w:sz="0" w:space="0" w:color="auto"/>
                                <w:right w:val="none" w:sz="0" w:space="0" w:color="auto"/>
                              </w:divBdr>
                              <w:divsChild>
                                <w:div w:id="1779593400">
                                  <w:marLeft w:val="0"/>
                                  <w:marRight w:val="0"/>
                                  <w:marTop w:val="0"/>
                                  <w:marBottom w:val="0"/>
                                  <w:divBdr>
                                    <w:top w:val="none" w:sz="0" w:space="0" w:color="auto"/>
                                    <w:left w:val="none" w:sz="0" w:space="0" w:color="auto"/>
                                    <w:bottom w:val="none" w:sz="0" w:space="0" w:color="auto"/>
                                    <w:right w:val="none" w:sz="0" w:space="0" w:color="auto"/>
                                  </w:divBdr>
                                  <w:divsChild>
                                    <w:div w:id="1604533615">
                                      <w:marLeft w:val="0"/>
                                      <w:marRight w:val="0"/>
                                      <w:marTop w:val="0"/>
                                      <w:marBottom w:val="0"/>
                                      <w:divBdr>
                                        <w:top w:val="none" w:sz="0" w:space="0" w:color="auto"/>
                                        <w:left w:val="none" w:sz="0" w:space="0" w:color="auto"/>
                                        <w:bottom w:val="none" w:sz="0" w:space="0" w:color="auto"/>
                                        <w:right w:val="none" w:sz="0" w:space="0" w:color="auto"/>
                                      </w:divBdr>
                                      <w:divsChild>
                                        <w:div w:id="157262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8953502">
      <w:bodyDiv w:val="1"/>
      <w:marLeft w:val="0"/>
      <w:marRight w:val="0"/>
      <w:marTop w:val="0"/>
      <w:marBottom w:val="0"/>
      <w:divBdr>
        <w:top w:val="none" w:sz="0" w:space="0" w:color="auto"/>
        <w:left w:val="none" w:sz="0" w:space="0" w:color="auto"/>
        <w:bottom w:val="none" w:sz="0" w:space="0" w:color="auto"/>
        <w:right w:val="none" w:sz="0" w:space="0" w:color="auto"/>
      </w:divBdr>
      <w:divsChild>
        <w:div w:id="1888953829">
          <w:marLeft w:val="0"/>
          <w:marRight w:val="0"/>
          <w:marTop w:val="0"/>
          <w:marBottom w:val="300"/>
          <w:divBdr>
            <w:top w:val="none" w:sz="0" w:space="0" w:color="auto"/>
            <w:left w:val="none" w:sz="0" w:space="0" w:color="auto"/>
            <w:bottom w:val="none" w:sz="0" w:space="0" w:color="auto"/>
            <w:right w:val="none" w:sz="0" w:space="0" w:color="auto"/>
          </w:divBdr>
          <w:divsChild>
            <w:div w:id="1259291228">
              <w:marLeft w:val="0"/>
              <w:marRight w:val="0"/>
              <w:marTop w:val="0"/>
              <w:marBottom w:val="0"/>
              <w:divBdr>
                <w:top w:val="none" w:sz="0" w:space="0" w:color="auto"/>
                <w:left w:val="single" w:sz="6" w:space="1" w:color="FFFFFF"/>
                <w:bottom w:val="none" w:sz="0" w:space="0" w:color="auto"/>
                <w:right w:val="single" w:sz="6" w:space="1" w:color="FFFFFF"/>
              </w:divBdr>
              <w:divsChild>
                <w:div w:id="1941519953">
                  <w:marLeft w:val="0"/>
                  <w:marRight w:val="0"/>
                  <w:marTop w:val="0"/>
                  <w:marBottom w:val="0"/>
                  <w:divBdr>
                    <w:top w:val="none" w:sz="0" w:space="0" w:color="auto"/>
                    <w:left w:val="none" w:sz="0" w:space="0" w:color="auto"/>
                    <w:bottom w:val="none" w:sz="0" w:space="0" w:color="auto"/>
                    <w:right w:val="none" w:sz="0" w:space="0" w:color="auto"/>
                  </w:divBdr>
                  <w:divsChild>
                    <w:div w:id="189464612">
                      <w:marLeft w:val="0"/>
                      <w:marRight w:val="0"/>
                      <w:marTop w:val="0"/>
                      <w:marBottom w:val="0"/>
                      <w:divBdr>
                        <w:top w:val="none" w:sz="0" w:space="0" w:color="auto"/>
                        <w:left w:val="none" w:sz="0" w:space="0" w:color="auto"/>
                        <w:bottom w:val="none" w:sz="0" w:space="0" w:color="auto"/>
                        <w:right w:val="none" w:sz="0" w:space="0" w:color="auto"/>
                      </w:divBdr>
                      <w:divsChild>
                        <w:div w:id="653485143">
                          <w:marLeft w:val="0"/>
                          <w:marRight w:val="0"/>
                          <w:marTop w:val="0"/>
                          <w:marBottom w:val="0"/>
                          <w:divBdr>
                            <w:top w:val="none" w:sz="0" w:space="0" w:color="auto"/>
                            <w:left w:val="none" w:sz="0" w:space="0" w:color="auto"/>
                            <w:bottom w:val="none" w:sz="0" w:space="0" w:color="auto"/>
                            <w:right w:val="none" w:sz="0" w:space="0" w:color="auto"/>
                          </w:divBdr>
                          <w:divsChild>
                            <w:div w:id="912473367">
                              <w:marLeft w:val="0"/>
                              <w:marRight w:val="0"/>
                              <w:marTop w:val="0"/>
                              <w:marBottom w:val="0"/>
                              <w:divBdr>
                                <w:top w:val="none" w:sz="0" w:space="0" w:color="auto"/>
                                <w:left w:val="none" w:sz="0" w:space="0" w:color="auto"/>
                                <w:bottom w:val="none" w:sz="0" w:space="0" w:color="auto"/>
                                <w:right w:val="none" w:sz="0" w:space="0" w:color="auto"/>
                              </w:divBdr>
                              <w:divsChild>
                                <w:div w:id="47536239">
                                  <w:marLeft w:val="0"/>
                                  <w:marRight w:val="0"/>
                                  <w:marTop w:val="0"/>
                                  <w:marBottom w:val="0"/>
                                  <w:divBdr>
                                    <w:top w:val="none" w:sz="0" w:space="0" w:color="auto"/>
                                    <w:left w:val="none" w:sz="0" w:space="0" w:color="auto"/>
                                    <w:bottom w:val="none" w:sz="0" w:space="0" w:color="auto"/>
                                    <w:right w:val="none" w:sz="0" w:space="0" w:color="auto"/>
                                  </w:divBdr>
                                  <w:divsChild>
                                    <w:div w:id="1213426092">
                                      <w:marLeft w:val="0"/>
                                      <w:marRight w:val="0"/>
                                      <w:marTop w:val="0"/>
                                      <w:marBottom w:val="0"/>
                                      <w:divBdr>
                                        <w:top w:val="none" w:sz="0" w:space="0" w:color="auto"/>
                                        <w:left w:val="none" w:sz="0" w:space="0" w:color="auto"/>
                                        <w:bottom w:val="none" w:sz="0" w:space="0" w:color="auto"/>
                                        <w:right w:val="none" w:sz="0" w:space="0" w:color="auto"/>
                                      </w:divBdr>
                                      <w:divsChild>
                                        <w:div w:id="93251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8873908">
      <w:bodyDiv w:val="1"/>
      <w:marLeft w:val="0"/>
      <w:marRight w:val="0"/>
      <w:marTop w:val="0"/>
      <w:marBottom w:val="0"/>
      <w:divBdr>
        <w:top w:val="none" w:sz="0" w:space="0" w:color="auto"/>
        <w:left w:val="none" w:sz="0" w:space="0" w:color="auto"/>
        <w:bottom w:val="none" w:sz="0" w:space="0" w:color="auto"/>
        <w:right w:val="none" w:sz="0" w:space="0" w:color="auto"/>
      </w:divBdr>
      <w:divsChild>
        <w:div w:id="1520659989">
          <w:marLeft w:val="0"/>
          <w:marRight w:val="0"/>
          <w:marTop w:val="0"/>
          <w:marBottom w:val="0"/>
          <w:divBdr>
            <w:top w:val="none" w:sz="0" w:space="0" w:color="auto"/>
            <w:left w:val="none" w:sz="0" w:space="0" w:color="auto"/>
            <w:bottom w:val="none" w:sz="0" w:space="0" w:color="auto"/>
            <w:right w:val="none" w:sz="0" w:space="0" w:color="auto"/>
          </w:divBdr>
          <w:divsChild>
            <w:div w:id="1371762001">
              <w:marLeft w:val="0"/>
              <w:marRight w:val="0"/>
              <w:marTop w:val="0"/>
              <w:marBottom w:val="0"/>
              <w:divBdr>
                <w:top w:val="none" w:sz="0" w:space="0" w:color="auto"/>
                <w:left w:val="none" w:sz="0" w:space="0" w:color="auto"/>
                <w:bottom w:val="none" w:sz="0" w:space="0" w:color="auto"/>
                <w:right w:val="none" w:sz="0" w:space="0" w:color="auto"/>
              </w:divBdr>
              <w:divsChild>
                <w:div w:id="2077120146">
                  <w:marLeft w:val="0"/>
                  <w:marRight w:val="0"/>
                  <w:marTop w:val="0"/>
                  <w:marBottom w:val="0"/>
                  <w:divBdr>
                    <w:top w:val="none" w:sz="0" w:space="0" w:color="auto"/>
                    <w:left w:val="none" w:sz="0" w:space="0" w:color="auto"/>
                    <w:bottom w:val="none" w:sz="0" w:space="0" w:color="auto"/>
                    <w:right w:val="none" w:sz="0" w:space="0" w:color="auto"/>
                  </w:divBdr>
                  <w:divsChild>
                    <w:div w:id="423037195">
                      <w:marLeft w:val="0"/>
                      <w:marRight w:val="0"/>
                      <w:marTop w:val="0"/>
                      <w:marBottom w:val="0"/>
                      <w:divBdr>
                        <w:top w:val="none" w:sz="0" w:space="0" w:color="auto"/>
                        <w:left w:val="none" w:sz="0" w:space="0" w:color="auto"/>
                        <w:bottom w:val="none" w:sz="0" w:space="0" w:color="auto"/>
                        <w:right w:val="none" w:sz="0" w:space="0" w:color="auto"/>
                      </w:divBdr>
                      <w:divsChild>
                        <w:div w:id="1809200754">
                          <w:marLeft w:val="0"/>
                          <w:marRight w:val="0"/>
                          <w:marTop w:val="0"/>
                          <w:marBottom w:val="0"/>
                          <w:divBdr>
                            <w:top w:val="none" w:sz="0" w:space="0" w:color="auto"/>
                            <w:left w:val="none" w:sz="0" w:space="0" w:color="auto"/>
                            <w:bottom w:val="none" w:sz="0" w:space="0" w:color="auto"/>
                            <w:right w:val="none" w:sz="0" w:space="0" w:color="auto"/>
                          </w:divBdr>
                        </w:div>
                        <w:div w:id="151592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235122">
      <w:bodyDiv w:val="1"/>
      <w:marLeft w:val="0"/>
      <w:marRight w:val="0"/>
      <w:marTop w:val="0"/>
      <w:marBottom w:val="0"/>
      <w:divBdr>
        <w:top w:val="none" w:sz="0" w:space="0" w:color="auto"/>
        <w:left w:val="none" w:sz="0" w:space="0" w:color="auto"/>
        <w:bottom w:val="none" w:sz="0" w:space="0" w:color="auto"/>
        <w:right w:val="none" w:sz="0" w:space="0" w:color="auto"/>
      </w:divBdr>
      <w:divsChild>
        <w:div w:id="1388534285">
          <w:marLeft w:val="0"/>
          <w:marRight w:val="0"/>
          <w:marTop w:val="0"/>
          <w:marBottom w:val="300"/>
          <w:divBdr>
            <w:top w:val="none" w:sz="0" w:space="0" w:color="auto"/>
            <w:left w:val="none" w:sz="0" w:space="0" w:color="auto"/>
            <w:bottom w:val="none" w:sz="0" w:space="0" w:color="auto"/>
            <w:right w:val="none" w:sz="0" w:space="0" w:color="auto"/>
          </w:divBdr>
          <w:divsChild>
            <w:div w:id="472673623">
              <w:marLeft w:val="0"/>
              <w:marRight w:val="0"/>
              <w:marTop w:val="0"/>
              <w:marBottom w:val="0"/>
              <w:divBdr>
                <w:top w:val="none" w:sz="0" w:space="0" w:color="auto"/>
                <w:left w:val="single" w:sz="6" w:space="1" w:color="FFFFFF"/>
                <w:bottom w:val="none" w:sz="0" w:space="0" w:color="auto"/>
                <w:right w:val="single" w:sz="6" w:space="1" w:color="FFFFFF"/>
              </w:divBdr>
              <w:divsChild>
                <w:div w:id="489712488">
                  <w:marLeft w:val="0"/>
                  <w:marRight w:val="0"/>
                  <w:marTop w:val="0"/>
                  <w:marBottom w:val="0"/>
                  <w:divBdr>
                    <w:top w:val="none" w:sz="0" w:space="0" w:color="auto"/>
                    <w:left w:val="none" w:sz="0" w:space="0" w:color="auto"/>
                    <w:bottom w:val="none" w:sz="0" w:space="0" w:color="auto"/>
                    <w:right w:val="none" w:sz="0" w:space="0" w:color="auto"/>
                  </w:divBdr>
                  <w:divsChild>
                    <w:div w:id="884415544">
                      <w:marLeft w:val="0"/>
                      <w:marRight w:val="0"/>
                      <w:marTop w:val="0"/>
                      <w:marBottom w:val="0"/>
                      <w:divBdr>
                        <w:top w:val="none" w:sz="0" w:space="0" w:color="auto"/>
                        <w:left w:val="none" w:sz="0" w:space="0" w:color="auto"/>
                        <w:bottom w:val="none" w:sz="0" w:space="0" w:color="auto"/>
                        <w:right w:val="none" w:sz="0" w:space="0" w:color="auto"/>
                      </w:divBdr>
                      <w:divsChild>
                        <w:div w:id="104617081">
                          <w:marLeft w:val="0"/>
                          <w:marRight w:val="0"/>
                          <w:marTop w:val="0"/>
                          <w:marBottom w:val="0"/>
                          <w:divBdr>
                            <w:top w:val="none" w:sz="0" w:space="0" w:color="auto"/>
                            <w:left w:val="none" w:sz="0" w:space="0" w:color="auto"/>
                            <w:bottom w:val="none" w:sz="0" w:space="0" w:color="auto"/>
                            <w:right w:val="none" w:sz="0" w:space="0" w:color="auto"/>
                          </w:divBdr>
                          <w:divsChild>
                            <w:div w:id="1532567287">
                              <w:marLeft w:val="0"/>
                              <w:marRight w:val="0"/>
                              <w:marTop w:val="0"/>
                              <w:marBottom w:val="0"/>
                              <w:divBdr>
                                <w:top w:val="none" w:sz="0" w:space="0" w:color="auto"/>
                                <w:left w:val="none" w:sz="0" w:space="0" w:color="auto"/>
                                <w:bottom w:val="none" w:sz="0" w:space="0" w:color="auto"/>
                                <w:right w:val="none" w:sz="0" w:space="0" w:color="auto"/>
                              </w:divBdr>
                              <w:divsChild>
                                <w:div w:id="2053727305">
                                  <w:marLeft w:val="0"/>
                                  <w:marRight w:val="0"/>
                                  <w:marTop w:val="0"/>
                                  <w:marBottom w:val="0"/>
                                  <w:divBdr>
                                    <w:top w:val="none" w:sz="0" w:space="0" w:color="auto"/>
                                    <w:left w:val="none" w:sz="0" w:space="0" w:color="auto"/>
                                    <w:bottom w:val="none" w:sz="0" w:space="0" w:color="auto"/>
                                    <w:right w:val="none" w:sz="0" w:space="0" w:color="auto"/>
                                  </w:divBdr>
                                  <w:divsChild>
                                    <w:div w:id="1558666029">
                                      <w:marLeft w:val="0"/>
                                      <w:marRight w:val="0"/>
                                      <w:marTop w:val="0"/>
                                      <w:marBottom w:val="0"/>
                                      <w:divBdr>
                                        <w:top w:val="none" w:sz="0" w:space="0" w:color="auto"/>
                                        <w:left w:val="none" w:sz="0" w:space="0" w:color="auto"/>
                                        <w:bottom w:val="none" w:sz="0" w:space="0" w:color="auto"/>
                                        <w:right w:val="none" w:sz="0" w:space="0" w:color="auto"/>
                                      </w:divBdr>
                                      <w:divsChild>
                                        <w:div w:id="172406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4081827">
      <w:bodyDiv w:val="1"/>
      <w:marLeft w:val="0"/>
      <w:marRight w:val="0"/>
      <w:marTop w:val="0"/>
      <w:marBottom w:val="0"/>
      <w:divBdr>
        <w:top w:val="none" w:sz="0" w:space="0" w:color="auto"/>
        <w:left w:val="none" w:sz="0" w:space="0" w:color="auto"/>
        <w:bottom w:val="none" w:sz="0" w:space="0" w:color="auto"/>
        <w:right w:val="none" w:sz="0" w:space="0" w:color="auto"/>
      </w:divBdr>
      <w:divsChild>
        <w:div w:id="1231650533">
          <w:marLeft w:val="0"/>
          <w:marRight w:val="0"/>
          <w:marTop w:val="0"/>
          <w:marBottom w:val="300"/>
          <w:divBdr>
            <w:top w:val="none" w:sz="0" w:space="0" w:color="auto"/>
            <w:left w:val="none" w:sz="0" w:space="0" w:color="auto"/>
            <w:bottom w:val="none" w:sz="0" w:space="0" w:color="auto"/>
            <w:right w:val="none" w:sz="0" w:space="0" w:color="auto"/>
          </w:divBdr>
          <w:divsChild>
            <w:div w:id="1045593699">
              <w:marLeft w:val="0"/>
              <w:marRight w:val="0"/>
              <w:marTop w:val="0"/>
              <w:marBottom w:val="0"/>
              <w:divBdr>
                <w:top w:val="none" w:sz="0" w:space="0" w:color="auto"/>
                <w:left w:val="single" w:sz="6" w:space="1" w:color="FFFFFF"/>
                <w:bottom w:val="none" w:sz="0" w:space="0" w:color="auto"/>
                <w:right w:val="single" w:sz="6" w:space="1" w:color="FFFFFF"/>
              </w:divBdr>
              <w:divsChild>
                <w:div w:id="727218746">
                  <w:marLeft w:val="0"/>
                  <w:marRight w:val="0"/>
                  <w:marTop w:val="0"/>
                  <w:marBottom w:val="0"/>
                  <w:divBdr>
                    <w:top w:val="none" w:sz="0" w:space="0" w:color="auto"/>
                    <w:left w:val="none" w:sz="0" w:space="0" w:color="auto"/>
                    <w:bottom w:val="none" w:sz="0" w:space="0" w:color="auto"/>
                    <w:right w:val="none" w:sz="0" w:space="0" w:color="auto"/>
                  </w:divBdr>
                  <w:divsChild>
                    <w:div w:id="125860266">
                      <w:marLeft w:val="0"/>
                      <w:marRight w:val="0"/>
                      <w:marTop w:val="0"/>
                      <w:marBottom w:val="0"/>
                      <w:divBdr>
                        <w:top w:val="none" w:sz="0" w:space="0" w:color="auto"/>
                        <w:left w:val="none" w:sz="0" w:space="0" w:color="auto"/>
                        <w:bottom w:val="none" w:sz="0" w:space="0" w:color="auto"/>
                        <w:right w:val="none" w:sz="0" w:space="0" w:color="auto"/>
                      </w:divBdr>
                      <w:divsChild>
                        <w:div w:id="226108058">
                          <w:marLeft w:val="0"/>
                          <w:marRight w:val="0"/>
                          <w:marTop w:val="0"/>
                          <w:marBottom w:val="0"/>
                          <w:divBdr>
                            <w:top w:val="none" w:sz="0" w:space="0" w:color="auto"/>
                            <w:left w:val="none" w:sz="0" w:space="0" w:color="auto"/>
                            <w:bottom w:val="none" w:sz="0" w:space="0" w:color="auto"/>
                            <w:right w:val="none" w:sz="0" w:space="0" w:color="auto"/>
                          </w:divBdr>
                          <w:divsChild>
                            <w:div w:id="357237777">
                              <w:marLeft w:val="0"/>
                              <w:marRight w:val="0"/>
                              <w:marTop w:val="0"/>
                              <w:marBottom w:val="0"/>
                              <w:divBdr>
                                <w:top w:val="none" w:sz="0" w:space="0" w:color="auto"/>
                                <w:left w:val="none" w:sz="0" w:space="0" w:color="auto"/>
                                <w:bottom w:val="none" w:sz="0" w:space="0" w:color="auto"/>
                                <w:right w:val="none" w:sz="0" w:space="0" w:color="auto"/>
                              </w:divBdr>
                              <w:divsChild>
                                <w:div w:id="541092188">
                                  <w:marLeft w:val="0"/>
                                  <w:marRight w:val="0"/>
                                  <w:marTop w:val="0"/>
                                  <w:marBottom w:val="0"/>
                                  <w:divBdr>
                                    <w:top w:val="none" w:sz="0" w:space="0" w:color="auto"/>
                                    <w:left w:val="none" w:sz="0" w:space="0" w:color="auto"/>
                                    <w:bottom w:val="none" w:sz="0" w:space="0" w:color="auto"/>
                                    <w:right w:val="none" w:sz="0" w:space="0" w:color="auto"/>
                                  </w:divBdr>
                                  <w:divsChild>
                                    <w:div w:id="1738935578">
                                      <w:marLeft w:val="0"/>
                                      <w:marRight w:val="0"/>
                                      <w:marTop w:val="0"/>
                                      <w:marBottom w:val="0"/>
                                      <w:divBdr>
                                        <w:top w:val="none" w:sz="0" w:space="0" w:color="auto"/>
                                        <w:left w:val="none" w:sz="0" w:space="0" w:color="auto"/>
                                        <w:bottom w:val="none" w:sz="0" w:space="0" w:color="auto"/>
                                        <w:right w:val="none" w:sz="0" w:space="0" w:color="auto"/>
                                      </w:divBdr>
                                      <w:divsChild>
                                        <w:div w:id="2299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3058148">
      <w:bodyDiv w:val="1"/>
      <w:marLeft w:val="0"/>
      <w:marRight w:val="0"/>
      <w:marTop w:val="0"/>
      <w:marBottom w:val="0"/>
      <w:divBdr>
        <w:top w:val="none" w:sz="0" w:space="0" w:color="auto"/>
        <w:left w:val="none" w:sz="0" w:space="0" w:color="auto"/>
        <w:bottom w:val="none" w:sz="0" w:space="0" w:color="auto"/>
        <w:right w:val="none" w:sz="0" w:space="0" w:color="auto"/>
      </w:divBdr>
    </w:div>
    <w:div w:id="1570768164">
      <w:bodyDiv w:val="1"/>
      <w:marLeft w:val="0"/>
      <w:marRight w:val="0"/>
      <w:marTop w:val="0"/>
      <w:marBottom w:val="0"/>
      <w:divBdr>
        <w:top w:val="none" w:sz="0" w:space="0" w:color="auto"/>
        <w:left w:val="none" w:sz="0" w:space="0" w:color="auto"/>
        <w:bottom w:val="none" w:sz="0" w:space="0" w:color="auto"/>
        <w:right w:val="none" w:sz="0" w:space="0" w:color="auto"/>
      </w:divBdr>
      <w:divsChild>
        <w:div w:id="1774083705">
          <w:marLeft w:val="0"/>
          <w:marRight w:val="0"/>
          <w:marTop w:val="0"/>
          <w:marBottom w:val="300"/>
          <w:divBdr>
            <w:top w:val="none" w:sz="0" w:space="0" w:color="auto"/>
            <w:left w:val="none" w:sz="0" w:space="0" w:color="auto"/>
            <w:bottom w:val="none" w:sz="0" w:space="0" w:color="auto"/>
            <w:right w:val="none" w:sz="0" w:space="0" w:color="auto"/>
          </w:divBdr>
          <w:divsChild>
            <w:div w:id="798425578">
              <w:marLeft w:val="0"/>
              <w:marRight w:val="0"/>
              <w:marTop w:val="0"/>
              <w:marBottom w:val="0"/>
              <w:divBdr>
                <w:top w:val="none" w:sz="0" w:space="0" w:color="auto"/>
                <w:left w:val="single" w:sz="6" w:space="1" w:color="FFFFFF"/>
                <w:bottom w:val="none" w:sz="0" w:space="0" w:color="auto"/>
                <w:right w:val="single" w:sz="6" w:space="1" w:color="FFFFFF"/>
              </w:divBdr>
              <w:divsChild>
                <w:div w:id="609976033">
                  <w:marLeft w:val="0"/>
                  <w:marRight w:val="0"/>
                  <w:marTop w:val="0"/>
                  <w:marBottom w:val="0"/>
                  <w:divBdr>
                    <w:top w:val="none" w:sz="0" w:space="0" w:color="auto"/>
                    <w:left w:val="none" w:sz="0" w:space="0" w:color="auto"/>
                    <w:bottom w:val="none" w:sz="0" w:space="0" w:color="auto"/>
                    <w:right w:val="none" w:sz="0" w:space="0" w:color="auto"/>
                  </w:divBdr>
                  <w:divsChild>
                    <w:div w:id="1012613289">
                      <w:marLeft w:val="0"/>
                      <w:marRight w:val="0"/>
                      <w:marTop w:val="0"/>
                      <w:marBottom w:val="0"/>
                      <w:divBdr>
                        <w:top w:val="none" w:sz="0" w:space="0" w:color="auto"/>
                        <w:left w:val="none" w:sz="0" w:space="0" w:color="auto"/>
                        <w:bottom w:val="none" w:sz="0" w:space="0" w:color="auto"/>
                        <w:right w:val="none" w:sz="0" w:space="0" w:color="auto"/>
                      </w:divBdr>
                      <w:divsChild>
                        <w:div w:id="796340756">
                          <w:marLeft w:val="0"/>
                          <w:marRight w:val="0"/>
                          <w:marTop w:val="0"/>
                          <w:marBottom w:val="0"/>
                          <w:divBdr>
                            <w:top w:val="none" w:sz="0" w:space="0" w:color="auto"/>
                            <w:left w:val="none" w:sz="0" w:space="0" w:color="auto"/>
                            <w:bottom w:val="none" w:sz="0" w:space="0" w:color="auto"/>
                            <w:right w:val="none" w:sz="0" w:space="0" w:color="auto"/>
                          </w:divBdr>
                          <w:divsChild>
                            <w:div w:id="1585340454">
                              <w:marLeft w:val="0"/>
                              <w:marRight w:val="0"/>
                              <w:marTop w:val="0"/>
                              <w:marBottom w:val="0"/>
                              <w:divBdr>
                                <w:top w:val="none" w:sz="0" w:space="0" w:color="auto"/>
                                <w:left w:val="none" w:sz="0" w:space="0" w:color="auto"/>
                                <w:bottom w:val="none" w:sz="0" w:space="0" w:color="auto"/>
                                <w:right w:val="none" w:sz="0" w:space="0" w:color="auto"/>
                              </w:divBdr>
                              <w:divsChild>
                                <w:div w:id="1620599113">
                                  <w:marLeft w:val="0"/>
                                  <w:marRight w:val="0"/>
                                  <w:marTop w:val="0"/>
                                  <w:marBottom w:val="0"/>
                                  <w:divBdr>
                                    <w:top w:val="none" w:sz="0" w:space="0" w:color="auto"/>
                                    <w:left w:val="none" w:sz="0" w:space="0" w:color="auto"/>
                                    <w:bottom w:val="none" w:sz="0" w:space="0" w:color="auto"/>
                                    <w:right w:val="none" w:sz="0" w:space="0" w:color="auto"/>
                                  </w:divBdr>
                                  <w:divsChild>
                                    <w:div w:id="2017724829">
                                      <w:marLeft w:val="0"/>
                                      <w:marRight w:val="0"/>
                                      <w:marTop w:val="0"/>
                                      <w:marBottom w:val="0"/>
                                      <w:divBdr>
                                        <w:top w:val="none" w:sz="0" w:space="0" w:color="auto"/>
                                        <w:left w:val="none" w:sz="0" w:space="0" w:color="auto"/>
                                        <w:bottom w:val="none" w:sz="0" w:space="0" w:color="auto"/>
                                        <w:right w:val="none" w:sz="0" w:space="0" w:color="auto"/>
                                      </w:divBdr>
                                      <w:divsChild>
                                        <w:div w:id="96982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8977737">
      <w:bodyDiv w:val="1"/>
      <w:marLeft w:val="0"/>
      <w:marRight w:val="0"/>
      <w:marTop w:val="0"/>
      <w:marBottom w:val="0"/>
      <w:divBdr>
        <w:top w:val="none" w:sz="0" w:space="0" w:color="auto"/>
        <w:left w:val="none" w:sz="0" w:space="0" w:color="auto"/>
        <w:bottom w:val="none" w:sz="0" w:space="0" w:color="auto"/>
        <w:right w:val="none" w:sz="0" w:space="0" w:color="auto"/>
      </w:divBdr>
      <w:divsChild>
        <w:div w:id="1309435970">
          <w:marLeft w:val="0"/>
          <w:marRight w:val="0"/>
          <w:marTop w:val="0"/>
          <w:marBottom w:val="0"/>
          <w:divBdr>
            <w:top w:val="none" w:sz="0" w:space="0" w:color="auto"/>
            <w:left w:val="none" w:sz="0" w:space="0" w:color="auto"/>
            <w:bottom w:val="none" w:sz="0" w:space="0" w:color="auto"/>
            <w:right w:val="none" w:sz="0" w:space="0" w:color="auto"/>
          </w:divBdr>
          <w:divsChild>
            <w:div w:id="1557817587">
              <w:marLeft w:val="0"/>
              <w:marRight w:val="0"/>
              <w:marTop w:val="0"/>
              <w:marBottom w:val="0"/>
              <w:divBdr>
                <w:top w:val="none" w:sz="0" w:space="0" w:color="auto"/>
                <w:left w:val="none" w:sz="0" w:space="0" w:color="auto"/>
                <w:bottom w:val="none" w:sz="0" w:space="0" w:color="auto"/>
                <w:right w:val="none" w:sz="0" w:space="0" w:color="auto"/>
              </w:divBdr>
              <w:divsChild>
                <w:div w:id="783767704">
                  <w:marLeft w:val="0"/>
                  <w:marRight w:val="0"/>
                  <w:marTop w:val="0"/>
                  <w:marBottom w:val="0"/>
                  <w:divBdr>
                    <w:top w:val="none" w:sz="0" w:space="0" w:color="auto"/>
                    <w:left w:val="none" w:sz="0" w:space="0" w:color="auto"/>
                    <w:bottom w:val="none" w:sz="0" w:space="0" w:color="auto"/>
                    <w:right w:val="none" w:sz="0" w:space="0" w:color="auto"/>
                  </w:divBdr>
                  <w:divsChild>
                    <w:div w:id="1213465741">
                      <w:marLeft w:val="0"/>
                      <w:marRight w:val="0"/>
                      <w:marTop w:val="0"/>
                      <w:marBottom w:val="0"/>
                      <w:divBdr>
                        <w:top w:val="none" w:sz="0" w:space="0" w:color="auto"/>
                        <w:left w:val="none" w:sz="0" w:space="0" w:color="auto"/>
                        <w:bottom w:val="none" w:sz="0" w:space="0" w:color="auto"/>
                        <w:right w:val="none" w:sz="0" w:space="0" w:color="auto"/>
                      </w:divBdr>
                      <w:divsChild>
                        <w:div w:id="1235359107">
                          <w:marLeft w:val="0"/>
                          <w:marRight w:val="0"/>
                          <w:marTop w:val="0"/>
                          <w:marBottom w:val="0"/>
                          <w:divBdr>
                            <w:top w:val="none" w:sz="0" w:space="0" w:color="auto"/>
                            <w:left w:val="none" w:sz="0" w:space="0" w:color="auto"/>
                            <w:bottom w:val="none" w:sz="0" w:space="0" w:color="auto"/>
                            <w:right w:val="none" w:sz="0" w:space="0" w:color="auto"/>
                          </w:divBdr>
                          <w:divsChild>
                            <w:div w:id="2103987571">
                              <w:marLeft w:val="0"/>
                              <w:marRight w:val="0"/>
                              <w:marTop w:val="0"/>
                              <w:marBottom w:val="0"/>
                              <w:divBdr>
                                <w:top w:val="none" w:sz="0" w:space="0" w:color="auto"/>
                                <w:left w:val="none" w:sz="0" w:space="0" w:color="auto"/>
                                <w:bottom w:val="none" w:sz="0" w:space="0" w:color="auto"/>
                                <w:right w:val="none" w:sz="0" w:space="0" w:color="auto"/>
                              </w:divBdr>
                              <w:divsChild>
                                <w:div w:id="1109860531">
                                  <w:marLeft w:val="0"/>
                                  <w:marRight w:val="0"/>
                                  <w:marTop w:val="0"/>
                                  <w:marBottom w:val="0"/>
                                  <w:divBdr>
                                    <w:top w:val="none" w:sz="0" w:space="0" w:color="auto"/>
                                    <w:left w:val="none" w:sz="0" w:space="0" w:color="auto"/>
                                    <w:bottom w:val="none" w:sz="0" w:space="0" w:color="auto"/>
                                    <w:right w:val="none" w:sz="0" w:space="0" w:color="auto"/>
                                  </w:divBdr>
                                  <w:divsChild>
                                    <w:div w:id="188089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4997303">
      <w:bodyDiv w:val="1"/>
      <w:marLeft w:val="0"/>
      <w:marRight w:val="0"/>
      <w:marTop w:val="0"/>
      <w:marBottom w:val="0"/>
      <w:divBdr>
        <w:top w:val="none" w:sz="0" w:space="0" w:color="auto"/>
        <w:left w:val="none" w:sz="0" w:space="0" w:color="auto"/>
        <w:bottom w:val="none" w:sz="0" w:space="0" w:color="auto"/>
        <w:right w:val="none" w:sz="0" w:space="0" w:color="auto"/>
      </w:divBdr>
    </w:div>
    <w:div w:id="1617633816">
      <w:bodyDiv w:val="1"/>
      <w:marLeft w:val="0"/>
      <w:marRight w:val="0"/>
      <w:marTop w:val="0"/>
      <w:marBottom w:val="0"/>
      <w:divBdr>
        <w:top w:val="none" w:sz="0" w:space="0" w:color="auto"/>
        <w:left w:val="none" w:sz="0" w:space="0" w:color="auto"/>
        <w:bottom w:val="none" w:sz="0" w:space="0" w:color="auto"/>
        <w:right w:val="none" w:sz="0" w:space="0" w:color="auto"/>
      </w:divBdr>
    </w:div>
    <w:div w:id="1736784131">
      <w:bodyDiv w:val="1"/>
      <w:marLeft w:val="0"/>
      <w:marRight w:val="0"/>
      <w:marTop w:val="0"/>
      <w:marBottom w:val="0"/>
      <w:divBdr>
        <w:top w:val="none" w:sz="0" w:space="0" w:color="auto"/>
        <w:left w:val="none" w:sz="0" w:space="0" w:color="auto"/>
        <w:bottom w:val="none" w:sz="0" w:space="0" w:color="auto"/>
        <w:right w:val="none" w:sz="0" w:space="0" w:color="auto"/>
      </w:divBdr>
      <w:divsChild>
        <w:div w:id="1887444039">
          <w:marLeft w:val="0"/>
          <w:marRight w:val="0"/>
          <w:marTop w:val="0"/>
          <w:marBottom w:val="300"/>
          <w:divBdr>
            <w:top w:val="none" w:sz="0" w:space="0" w:color="auto"/>
            <w:left w:val="none" w:sz="0" w:space="0" w:color="auto"/>
            <w:bottom w:val="none" w:sz="0" w:space="0" w:color="auto"/>
            <w:right w:val="none" w:sz="0" w:space="0" w:color="auto"/>
          </w:divBdr>
          <w:divsChild>
            <w:div w:id="2110395213">
              <w:marLeft w:val="0"/>
              <w:marRight w:val="0"/>
              <w:marTop w:val="0"/>
              <w:marBottom w:val="0"/>
              <w:divBdr>
                <w:top w:val="none" w:sz="0" w:space="0" w:color="auto"/>
                <w:left w:val="single" w:sz="6" w:space="1" w:color="FFFFFF"/>
                <w:bottom w:val="none" w:sz="0" w:space="0" w:color="auto"/>
                <w:right w:val="single" w:sz="6" w:space="1" w:color="FFFFFF"/>
              </w:divBdr>
              <w:divsChild>
                <w:div w:id="1983194188">
                  <w:marLeft w:val="0"/>
                  <w:marRight w:val="0"/>
                  <w:marTop w:val="0"/>
                  <w:marBottom w:val="0"/>
                  <w:divBdr>
                    <w:top w:val="none" w:sz="0" w:space="0" w:color="auto"/>
                    <w:left w:val="none" w:sz="0" w:space="0" w:color="auto"/>
                    <w:bottom w:val="none" w:sz="0" w:space="0" w:color="auto"/>
                    <w:right w:val="none" w:sz="0" w:space="0" w:color="auto"/>
                  </w:divBdr>
                  <w:divsChild>
                    <w:div w:id="740716672">
                      <w:marLeft w:val="0"/>
                      <w:marRight w:val="0"/>
                      <w:marTop w:val="0"/>
                      <w:marBottom w:val="0"/>
                      <w:divBdr>
                        <w:top w:val="none" w:sz="0" w:space="0" w:color="auto"/>
                        <w:left w:val="none" w:sz="0" w:space="0" w:color="auto"/>
                        <w:bottom w:val="none" w:sz="0" w:space="0" w:color="auto"/>
                        <w:right w:val="none" w:sz="0" w:space="0" w:color="auto"/>
                      </w:divBdr>
                      <w:divsChild>
                        <w:div w:id="544488136">
                          <w:marLeft w:val="0"/>
                          <w:marRight w:val="0"/>
                          <w:marTop w:val="0"/>
                          <w:marBottom w:val="0"/>
                          <w:divBdr>
                            <w:top w:val="none" w:sz="0" w:space="0" w:color="auto"/>
                            <w:left w:val="none" w:sz="0" w:space="0" w:color="auto"/>
                            <w:bottom w:val="none" w:sz="0" w:space="0" w:color="auto"/>
                            <w:right w:val="none" w:sz="0" w:space="0" w:color="auto"/>
                          </w:divBdr>
                          <w:divsChild>
                            <w:div w:id="1980840528">
                              <w:marLeft w:val="0"/>
                              <w:marRight w:val="0"/>
                              <w:marTop w:val="0"/>
                              <w:marBottom w:val="0"/>
                              <w:divBdr>
                                <w:top w:val="none" w:sz="0" w:space="0" w:color="auto"/>
                                <w:left w:val="none" w:sz="0" w:space="0" w:color="auto"/>
                                <w:bottom w:val="none" w:sz="0" w:space="0" w:color="auto"/>
                                <w:right w:val="none" w:sz="0" w:space="0" w:color="auto"/>
                              </w:divBdr>
                              <w:divsChild>
                                <w:div w:id="1173837326">
                                  <w:marLeft w:val="0"/>
                                  <w:marRight w:val="0"/>
                                  <w:marTop w:val="0"/>
                                  <w:marBottom w:val="0"/>
                                  <w:divBdr>
                                    <w:top w:val="none" w:sz="0" w:space="0" w:color="auto"/>
                                    <w:left w:val="none" w:sz="0" w:space="0" w:color="auto"/>
                                    <w:bottom w:val="none" w:sz="0" w:space="0" w:color="auto"/>
                                    <w:right w:val="none" w:sz="0" w:space="0" w:color="auto"/>
                                  </w:divBdr>
                                  <w:divsChild>
                                    <w:div w:id="68621692">
                                      <w:marLeft w:val="0"/>
                                      <w:marRight w:val="0"/>
                                      <w:marTop w:val="0"/>
                                      <w:marBottom w:val="0"/>
                                      <w:divBdr>
                                        <w:top w:val="none" w:sz="0" w:space="0" w:color="auto"/>
                                        <w:left w:val="none" w:sz="0" w:space="0" w:color="auto"/>
                                        <w:bottom w:val="none" w:sz="0" w:space="0" w:color="auto"/>
                                        <w:right w:val="none" w:sz="0" w:space="0" w:color="auto"/>
                                      </w:divBdr>
                                      <w:divsChild>
                                        <w:div w:id="178553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3348387">
      <w:bodyDiv w:val="1"/>
      <w:marLeft w:val="0"/>
      <w:marRight w:val="0"/>
      <w:marTop w:val="0"/>
      <w:marBottom w:val="0"/>
      <w:divBdr>
        <w:top w:val="none" w:sz="0" w:space="0" w:color="auto"/>
        <w:left w:val="none" w:sz="0" w:space="0" w:color="auto"/>
        <w:bottom w:val="none" w:sz="0" w:space="0" w:color="auto"/>
        <w:right w:val="none" w:sz="0" w:space="0" w:color="auto"/>
      </w:divBdr>
      <w:divsChild>
        <w:div w:id="1253511305">
          <w:marLeft w:val="0"/>
          <w:marRight w:val="0"/>
          <w:marTop w:val="0"/>
          <w:marBottom w:val="0"/>
          <w:divBdr>
            <w:top w:val="none" w:sz="0" w:space="0" w:color="auto"/>
            <w:left w:val="none" w:sz="0" w:space="0" w:color="auto"/>
            <w:bottom w:val="none" w:sz="0" w:space="0" w:color="auto"/>
            <w:right w:val="none" w:sz="0" w:space="0" w:color="auto"/>
          </w:divBdr>
          <w:divsChild>
            <w:div w:id="1823882793">
              <w:marLeft w:val="0"/>
              <w:marRight w:val="0"/>
              <w:marTop w:val="0"/>
              <w:marBottom w:val="0"/>
              <w:divBdr>
                <w:top w:val="none" w:sz="0" w:space="0" w:color="auto"/>
                <w:left w:val="none" w:sz="0" w:space="0" w:color="auto"/>
                <w:bottom w:val="none" w:sz="0" w:space="0" w:color="auto"/>
                <w:right w:val="none" w:sz="0" w:space="0" w:color="auto"/>
              </w:divBdr>
              <w:divsChild>
                <w:div w:id="242640843">
                  <w:marLeft w:val="0"/>
                  <w:marRight w:val="0"/>
                  <w:marTop w:val="0"/>
                  <w:marBottom w:val="0"/>
                  <w:divBdr>
                    <w:top w:val="none" w:sz="0" w:space="0" w:color="auto"/>
                    <w:left w:val="none" w:sz="0" w:space="0" w:color="auto"/>
                    <w:bottom w:val="none" w:sz="0" w:space="0" w:color="auto"/>
                    <w:right w:val="none" w:sz="0" w:space="0" w:color="auto"/>
                  </w:divBdr>
                  <w:divsChild>
                    <w:div w:id="1422217939">
                      <w:marLeft w:val="0"/>
                      <w:marRight w:val="0"/>
                      <w:marTop w:val="0"/>
                      <w:marBottom w:val="0"/>
                      <w:divBdr>
                        <w:top w:val="none" w:sz="0" w:space="0" w:color="auto"/>
                        <w:left w:val="none" w:sz="0" w:space="0" w:color="auto"/>
                        <w:bottom w:val="none" w:sz="0" w:space="0" w:color="auto"/>
                        <w:right w:val="none" w:sz="0" w:space="0" w:color="auto"/>
                      </w:divBdr>
                      <w:divsChild>
                        <w:div w:id="10755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369787">
      <w:bodyDiv w:val="1"/>
      <w:marLeft w:val="0"/>
      <w:marRight w:val="0"/>
      <w:marTop w:val="0"/>
      <w:marBottom w:val="0"/>
      <w:divBdr>
        <w:top w:val="none" w:sz="0" w:space="0" w:color="auto"/>
        <w:left w:val="none" w:sz="0" w:space="0" w:color="auto"/>
        <w:bottom w:val="none" w:sz="0" w:space="0" w:color="auto"/>
        <w:right w:val="none" w:sz="0" w:space="0" w:color="auto"/>
      </w:divBdr>
      <w:divsChild>
        <w:div w:id="1646087606">
          <w:marLeft w:val="0"/>
          <w:marRight w:val="0"/>
          <w:marTop w:val="0"/>
          <w:marBottom w:val="300"/>
          <w:divBdr>
            <w:top w:val="none" w:sz="0" w:space="0" w:color="auto"/>
            <w:left w:val="none" w:sz="0" w:space="0" w:color="auto"/>
            <w:bottom w:val="none" w:sz="0" w:space="0" w:color="auto"/>
            <w:right w:val="none" w:sz="0" w:space="0" w:color="auto"/>
          </w:divBdr>
          <w:divsChild>
            <w:div w:id="446003885">
              <w:marLeft w:val="0"/>
              <w:marRight w:val="0"/>
              <w:marTop w:val="0"/>
              <w:marBottom w:val="0"/>
              <w:divBdr>
                <w:top w:val="none" w:sz="0" w:space="0" w:color="auto"/>
                <w:left w:val="single" w:sz="6" w:space="1" w:color="FFFFFF"/>
                <w:bottom w:val="none" w:sz="0" w:space="0" w:color="auto"/>
                <w:right w:val="single" w:sz="6" w:space="1" w:color="FFFFFF"/>
              </w:divBdr>
              <w:divsChild>
                <w:div w:id="2078240790">
                  <w:marLeft w:val="0"/>
                  <w:marRight w:val="0"/>
                  <w:marTop w:val="0"/>
                  <w:marBottom w:val="0"/>
                  <w:divBdr>
                    <w:top w:val="none" w:sz="0" w:space="0" w:color="auto"/>
                    <w:left w:val="none" w:sz="0" w:space="0" w:color="auto"/>
                    <w:bottom w:val="none" w:sz="0" w:space="0" w:color="auto"/>
                    <w:right w:val="none" w:sz="0" w:space="0" w:color="auto"/>
                  </w:divBdr>
                  <w:divsChild>
                    <w:div w:id="1067415447">
                      <w:marLeft w:val="0"/>
                      <w:marRight w:val="0"/>
                      <w:marTop w:val="0"/>
                      <w:marBottom w:val="0"/>
                      <w:divBdr>
                        <w:top w:val="none" w:sz="0" w:space="0" w:color="auto"/>
                        <w:left w:val="none" w:sz="0" w:space="0" w:color="auto"/>
                        <w:bottom w:val="none" w:sz="0" w:space="0" w:color="auto"/>
                        <w:right w:val="none" w:sz="0" w:space="0" w:color="auto"/>
                      </w:divBdr>
                      <w:divsChild>
                        <w:div w:id="250314469">
                          <w:marLeft w:val="0"/>
                          <w:marRight w:val="0"/>
                          <w:marTop w:val="0"/>
                          <w:marBottom w:val="0"/>
                          <w:divBdr>
                            <w:top w:val="none" w:sz="0" w:space="0" w:color="auto"/>
                            <w:left w:val="none" w:sz="0" w:space="0" w:color="auto"/>
                            <w:bottom w:val="none" w:sz="0" w:space="0" w:color="auto"/>
                            <w:right w:val="none" w:sz="0" w:space="0" w:color="auto"/>
                          </w:divBdr>
                          <w:divsChild>
                            <w:div w:id="684668148">
                              <w:marLeft w:val="0"/>
                              <w:marRight w:val="0"/>
                              <w:marTop w:val="0"/>
                              <w:marBottom w:val="0"/>
                              <w:divBdr>
                                <w:top w:val="none" w:sz="0" w:space="0" w:color="auto"/>
                                <w:left w:val="none" w:sz="0" w:space="0" w:color="auto"/>
                                <w:bottom w:val="none" w:sz="0" w:space="0" w:color="auto"/>
                                <w:right w:val="none" w:sz="0" w:space="0" w:color="auto"/>
                              </w:divBdr>
                              <w:divsChild>
                                <w:div w:id="1326398352">
                                  <w:marLeft w:val="0"/>
                                  <w:marRight w:val="0"/>
                                  <w:marTop w:val="0"/>
                                  <w:marBottom w:val="0"/>
                                  <w:divBdr>
                                    <w:top w:val="none" w:sz="0" w:space="0" w:color="auto"/>
                                    <w:left w:val="none" w:sz="0" w:space="0" w:color="auto"/>
                                    <w:bottom w:val="none" w:sz="0" w:space="0" w:color="auto"/>
                                    <w:right w:val="none" w:sz="0" w:space="0" w:color="auto"/>
                                  </w:divBdr>
                                  <w:divsChild>
                                    <w:div w:id="55011000">
                                      <w:marLeft w:val="0"/>
                                      <w:marRight w:val="0"/>
                                      <w:marTop w:val="0"/>
                                      <w:marBottom w:val="0"/>
                                      <w:divBdr>
                                        <w:top w:val="none" w:sz="0" w:space="0" w:color="auto"/>
                                        <w:left w:val="none" w:sz="0" w:space="0" w:color="auto"/>
                                        <w:bottom w:val="none" w:sz="0" w:space="0" w:color="auto"/>
                                        <w:right w:val="none" w:sz="0" w:space="0" w:color="auto"/>
                                      </w:divBdr>
                                      <w:divsChild>
                                        <w:div w:id="171180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3930534">
      <w:bodyDiv w:val="1"/>
      <w:marLeft w:val="0"/>
      <w:marRight w:val="0"/>
      <w:marTop w:val="0"/>
      <w:marBottom w:val="0"/>
      <w:divBdr>
        <w:top w:val="none" w:sz="0" w:space="0" w:color="auto"/>
        <w:left w:val="none" w:sz="0" w:space="0" w:color="auto"/>
        <w:bottom w:val="none" w:sz="0" w:space="0" w:color="auto"/>
        <w:right w:val="none" w:sz="0" w:space="0" w:color="auto"/>
      </w:divBdr>
    </w:div>
    <w:div w:id="2112502761">
      <w:bodyDiv w:val="1"/>
      <w:marLeft w:val="0"/>
      <w:marRight w:val="0"/>
      <w:marTop w:val="0"/>
      <w:marBottom w:val="0"/>
      <w:divBdr>
        <w:top w:val="none" w:sz="0" w:space="0" w:color="auto"/>
        <w:left w:val="none" w:sz="0" w:space="0" w:color="auto"/>
        <w:bottom w:val="none" w:sz="0" w:space="0" w:color="auto"/>
        <w:right w:val="none" w:sz="0" w:space="0" w:color="auto"/>
      </w:divBdr>
      <w:divsChild>
        <w:div w:id="1544057794">
          <w:marLeft w:val="0"/>
          <w:marRight w:val="0"/>
          <w:marTop w:val="0"/>
          <w:marBottom w:val="300"/>
          <w:divBdr>
            <w:top w:val="none" w:sz="0" w:space="0" w:color="auto"/>
            <w:left w:val="none" w:sz="0" w:space="0" w:color="auto"/>
            <w:bottom w:val="none" w:sz="0" w:space="0" w:color="auto"/>
            <w:right w:val="none" w:sz="0" w:space="0" w:color="auto"/>
          </w:divBdr>
          <w:divsChild>
            <w:div w:id="1237980737">
              <w:marLeft w:val="0"/>
              <w:marRight w:val="0"/>
              <w:marTop w:val="0"/>
              <w:marBottom w:val="0"/>
              <w:divBdr>
                <w:top w:val="none" w:sz="0" w:space="0" w:color="auto"/>
                <w:left w:val="single" w:sz="6" w:space="1" w:color="FFFFFF"/>
                <w:bottom w:val="none" w:sz="0" w:space="0" w:color="auto"/>
                <w:right w:val="single" w:sz="6" w:space="1" w:color="FFFFFF"/>
              </w:divBdr>
              <w:divsChild>
                <w:div w:id="2079594453">
                  <w:marLeft w:val="0"/>
                  <w:marRight w:val="0"/>
                  <w:marTop w:val="0"/>
                  <w:marBottom w:val="0"/>
                  <w:divBdr>
                    <w:top w:val="none" w:sz="0" w:space="0" w:color="auto"/>
                    <w:left w:val="none" w:sz="0" w:space="0" w:color="auto"/>
                    <w:bottom w:val="none" w:sz="0" w:space="0" w:color="auto"/>
                    <w:right w:val="none" w:sz="0" w:space="0" w:color="auto"/>
                  </w:divBdr>
                  <w:divsChild>
                    <w:div w:id="172112880">
                      <w:marLeft w:val="0"/>
                      <w:marRight w:val="0"/>
                      <w:marTop w:val="0"/>
                      <w:marBottom w:val="0"/>
                      <w:divBdr>
                        <w:top w:val="none" w:sz="0" w:space="0" w:color="auto"/>
                        <w:left w:val="none" w:sz="0" w:space="0" w:color="auto"/>
                        <w:bottom w:val="none" w:sz="0" w:space="0" w:color="auto"/>
                        <w:right w:val="none" w:sz="0" w:space="0" w:color="auto"/>
                      </w:divBdr>
                      <w:divsChild>
                        <w:div w:id="1955017351">
                          <w:marLeft w:val="0"/>
                          <w:marRight w:val="0"/>
                          <w:marTop w:val="0"/>
                          <w:marBottom w:val="0"/>
                          <w:divBdr>
                            <w:top w:val="none" w:sz="0" w:space="0" w:color="auto"/>
                            <w:left w:val="none" w:sz="0" w:space="0" w:color="auto"/>
                            <w:bottom w:val="none" w:sz="0" w:space="0" w:color="auto"/>
                            <w:right w:val="none" w:sz="0" w:space="0" w:color="auto"/>
                          </w:divBdr>
                          <w:divsChild>
                            <w:div w:id="612790299">
                              <w:marLeft w:val="0"/>
                              <w:marRight w:val="0"/>
                              <w:marTop w:val="0"/>
                              <w:marBottom w:val="0"/>
                              <w:divBdr>
                                <w:top w:val="none" w:sz="0" w:space="0" w:color="auto"/>
                                <w:left w:val="none" w:sz="0" w:space="0" w:color="auto"/>
                                <w:bottom w:val="none" w:sz="0" w:space="0" w:color="auto"/>
                                <w:right w:val="none" w:sz="0" w:space="0" w:color="auto"/>
                              </w:divBdr>
                              <w:divsChild>
                                <w:div w:id="437338935">
                                  <w:marLeft w:val="0"/>
                                  <w:marRight w:val="0"/>
                                  <w:marTop w:val="0"/>
                                  <w:marBottom w:val="0"/>
                                  <w:divBdr>
                                    <w:top w:val="none" w:sz="0" w:space="0" w:color="auto"/>
                                    <w:left w:val="none" w:sz="0" w:space="0" w:color="auto"/>
                                    <w:bottom w:val="none" w:sz="0" w:space="0" w:color="auto"/>
                                    <w:right w:val="none" w:sz="0" w:space="0" w:color="auto"/>
                                  </w:divBdr>
                                  <w:divsChild>
                                    <w:div w:id="884101597">
                                      <w:marLeft w:val="0"/>
                                      <w:marRight w:val="0"/>
                                      <w:marTop w:val="0"/>
                                      <w:marBottom w:val="0"/>
                                      <w:divBdr>
                                        <w:top w:val="none" w:sz="0" w:space="0" w:color="auto"/>
                                        <w:left w:val="none" w:sz="0" w:space="0" w:color="auto"/>
                                        <w:bottom w:val="none" w:sz="0" w:space="0" w:color="auto"/>
                                        <w:right w:val="none" w:sz="0" w:space="0" w:color="auto"/>
                                      </w:divBdr>
                                      <w:divsChild>
                                        <w:div w:id="176129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aalakkersuisut.g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m\AppData\Local\cBrain\F2\.tmp\988d5133-a5c9-435a-8ad8-d19c32940592.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D5E89CA62A7EC045A9B50D5885651FC1" ma:contentTypeVersion="2" ma:contentTypeDescription="GetOrganized dokument" ma:contentTypeScope="" ma:versionID="16aa035934da026e582481f52af52482">
  <xsd:schema xmlns:xsd="http://www.w3.org/2001/XMLSchema" xmlns:xs="http://www.w3.org/2001/XMLSchema" xmlns:p="http://schemas.microsoft.com/office/2006/metadata/properties" xmlns:ns1="http://schemas.microsoft.com/sharepoint/v3" xmlns:ns2="77F858FD-7BB3-4FDF-951A-921D15580CB1" xmlns:ns3="3850d97a-bacc-4e58-b8dd-90b50cac6fd4" targetNamespace="http://schemas.microsoft.com/office/2006/metadata/properties" ma:root="true" ma:fieldsID="feebda8b9021ad62dc914b3af1cc4024" ns1:_="" ns2:_="" ns3:_="">
    <xsd:import namespace="http://schemas.microsoft.com/sharepoint/v3"/>
    <xsd:import namespace="77F858FD-7BB3-4FDF-951A-921D15580CB1"/>
    <xsd:import namespace="3850d97a-bacc-4e58-b8dd-90b50cac6fd4"/>
    <xsd:element name="properties">
      <xsd:complexType>
        <xsd:sequence>
          <xsd:element name="documentManagement">
            <xsd:complexType>
              <xsd:all>
                <xsd:element ref="ns2:Status"/>
                <xsd:element ref="ns2:Dokumenttype" minOccurs="0"/>
                <xsd:element ref="ns2:Signee" minOccurs="0"/>
                <xsd:element ref="ns2:Classification" minOccurs="0"/>
                <xsd:element ref="ns2:Bemaerkning" minOccurs="0"/>
                <xsd:element ref="ns2:Modtagere" minOccurs="0"/>
                <xsd:element ref="ns2:VigtigtDokument" minOccurs="0"/>
                <xsd:element ref="ns2:Dokumentdato" minOccurs="0"/>
                <xsd:element ref="ns2:Endelig" minOccurs="0"/>
                <xsd:element ref="ns2:Korrespondance" minOccurs="0"/>
                <xsd:element ref="ns1:Case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SystemID" minOccurs="0"/>
                <xsd:element ref="ns1:WasEncrypted" minOccurs="0"/>
                <xsd:element ref="ns1:WasSigned" minOccurs="0"/>
                <xsd:element ref="ns1:MailHasAttachments" minOccurs="0"/>
                <xsd:element ref="ns2:IsIncomingPost" minOccurs="0"/>
                <xsd:element ref="ns2:AllIncomingPostListElementId" minOccurs="0"/>
                <xsd:element ref="ns2:PostID" minOccurs="0"/>
                <xsd:element ref="ns1:CCMTemplateID" minOccurs="0"/>
                <xsd:element ref="ns1:CCMVisualId" minOccurs="0"/>
                <xsd:element ref="ns1:CCMConversation" minOccurs="0"/>
                <xsd:element ref="ns1:CCMOriginalDocID" minOccurs="0"/>
                <xsd:element ref="ns3:SharedWithUsers" minOccurs="0"/>
                <xsd:element ref="ns1:CCMCognitiv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ID" ma:index="18" nillable="true" ma:displayName="Sags ID" ma:default="Tildeler" ma:internalName="CaseID" ma:readOnly="true">
      <xsd:simpleType>
        <xsd:restriction base="dms:Text"/>
      </xsd:simpleType>
    </xsd:element>
    <xsd:element name="DocID" ma:index="19" nillable="true" ma:displayName="Dok ID" ma:default="Tildeler" ma:internalName="DocID" ma:readOnly="true">
      <xsd:simpleType>
        <xsd:restriction base="dms:Text"/>
      </xsd:simpleType>
    </xsd:element>
    <xsd:element name="Finalized" ma:index="20" nillable="true" ma:displayName="Endeligt" ma:default="False" ma:internalName="Finalized" ma:readOnly="true">
      <xsd:simpleType>
        <xsd:restriction base="dms:Boolean"/>
      </xsd:simpleType>
    </xsd:element>
    <xsd:element name="Related" ma:index="21" nillable="true" ma:displayName="Vedhæftet dokument" ma:default="False" ma:internalName="Related" ma:readOnly="true">
      <xsd:simpleType>
        <xsd:restriction base="dms:Boolean"/>
      </xsd:simpleType>
    </xsd:element>
    <xsd:element name="RegistrationDate" ma:index="22" nillable="true" ma:displayName="Registrerings dato" ma:format="DateTime" ma:internalName="RegistrationDate" ma:readOnly="true">
      <xsd:simpleType>
        <xsd:restriction base="dms:DateTime"/>
      </xsd:simpleType>
    </xsd:element>
    <xsd:element name="CaseRecordNumber" ma:index="23" nillable="true" ma:displayName="Akt ID" ma:decimals="0" ma:default="0" ma:internalName="CaseRecordNumber" ma:readOnly="true">
      <xsd:simpleType>
        <xsd:restriction base="dms:Number"/>
      </xsd:simpleType>
    </xsd:element>
    <xsd:element name="LocalAttachment" ma:index="24" nillable="true" ma:displayName="Lokalt bilag" ma:default="False" ma:internalName="LocalAttachment" ma:readOnly="true">
      <xsd:simpleType>
        <xsd:restriction base="dms:Boolean"/>
      </xsd:simpleType>
    </xsd:element>
    <xsd:element name="CCMTemplateName" ma:index="25" nillable="true" ma:displayName="Skabelon navn" ma:internalName="CCMTemplateName" ma:readOnly="true">
      <xsd:simpleType>
        <xsd:restriction base="dms:Text"/>
      </xsd:simpleType>
    </xsd:element>
    <xsd:element name="CCMTemplateVersion" ma:index="26" nillable="true" ma:displayName="Skabelon version" ma:internalName="CCMTemplateVersion" ma:readOnly="true">
      <xsd:simpleType>
        <xsd:restriction base="dms:Text"/>
      </xsd:simpleType>
    </xsd:element>
    <xsd:element name="CCMSystemID" ma:index="27" nillable="true" ma:displayName="CCMSystemID" ma:hidden="true" ma:internalName="CCMSystemID" ma:readOnly="true">
      <xsd:simpleType>
        <xsd:restriction base="dms:Text"/>
      </xsd:simpleType>
    </xsd:element>
    <xsd:element name="WasEncrypted" ma:index="28" nillable="true" ma:displayName="Krypteret" ma:default="False" ma:internalName="WasEncrypted" ma:readOnly="true">
      <xsd:simpleType>
        <xsd:restriction base="dms:Boolean"/>
      </xsd:simpleType>
    </xsd:element>
    <xsd:element name="WasSigned" ma:index="29" nillable="true" ma:displayName="Signeret" ma:default="False" ma:internalName="WasSigned" ma:readOnly="true">
      <xsd:simpleType>
        <xsd:restriction base="dms:Boolean"/>
      </xsd:simpleType>
    </xsd:element>
    <xsd:element name="MailHasAttachments" ma:index="30" nillable="true" ma:displayName="E-mail har vedhæftede filer" ma:default="False" ma:internalName="MailHasAttachments" ma:readOnly="true">
      <xsd:simpleType>
        <xsd:restriction base="dms:Boolean"/>
      </xsd:simpleType>
    </xsd:element>
    <xsd:element name="CCMTemplateID" ma:index="34" nillable="true" ma:displayName="CCMTemplateID" ma:decimals="0" ma:default="0" ma:hidden="true" ma:internalName="CCMTemplateID" ma:readOnly="true">
      <xsd:simpleType>
        <xsd:restriction base="dms:Number"/>
      </xsd:simpleType>
    </xsd:element>
    <xsd:element name="CCMVisualId" ma:index="35" nillable="true" ma:displayName="Sags ID" ma:default="Tildeler" ma:internalName="CCMVisualId" ma:readOnly="true">
      <xsd:simpleType>
        <xsd:restriction base="dms:Text"/>
      </xsd:simpleType>
    </xsd:element>
    <xsd:element name="CCMConversation" ma:index="36" nillable="true" ma:displayName="Samtale" ma:internalName="CCMConversation" ma:readOnly="true">
      <xsd:simpleType>
        <xsd:restriction base="dms:Text"/>
      </xsd:simpleType>
    </xsd:element>
    <xsd:element name="CCMOriginalDocID" ma:index="38" nillable="true" ma:displayName="Originalt Dok ID" ma:description="" ma:internalName="CCMOriginalDocID" ma:readOnly="true">
      <xsd:simpleType>
        <xsd:restriction base="dms:Text"/>
      </xsd:simpleType>
    </xsd:element>
    <xsd:element name="CCMCognitiveType" ma:index="41" nillable="true" ma:displayName="CognitiveType" ma:decimals="0" ma:internalName="CCMCognitiveType"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7F858FD-7BB3-4FDF-951A-921D15580CB1" elementFormDefault="qualified">
    <xsd:import namespace="http://schemas.microsoft.com/office/2006/documentManagement/types"/>
    <xsd:import namespace="http://schemas.microsoft.com/office/infopath/2007/PartnerControls"/>
    <xsd:element name="Status" ma:index="2" ma:displayName="Status" ma:default="Endelig" ma:format="Dropdown" ma:internalName="Status">
      <xsd:simpleType>
        <xsd:restriction base="dms:Choice">
          <xsd:enumeration value="Udkast"/>
          <xsd:enumeration value="Endelig"/>
        </xsd:restriction>
      </xsd:simpleType>
    </xsd:element>
    <xsd:element name="Dokumenttype" ma:index="3" nillable="true" ma:displayName="Dokumenttype" ma:format="Dropdown" ma:internalName="Dokumenttype">
      <xsd:simpleType>
        <xsd:restriction base="dms:Choice">
          <xsd:enumeration value="Bilag"/>
          <xsd:enumeration value="Brev"/>
          <xsd:enumeration value="Brev part"/>
          <xsd:enumeration value="Dokument"/>
          <xsd:enumeration value="Fax"/>
          <xsd:enumeration value="Kontrakt"/>
          <xsd:enumeration value="Notat"/>
          <xsd:enumeration value="Post"/>
          <xsd:enumeration value="Proces"/>
        </xsd:restriction>
      </xsd:simpleType>
    </xsd:element>
    <xsd:element name="Signee" ma:index="4" nillable="true" ma:displayName="Signee" ma:list="UserInfo" ma:SearchPeopleOnly="false" ma:SharePointGroup="0" ma:internalName="Signe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lassification" ma:index="5" nillable="true" ma:displayName="Klassifikation" ma:default="Offentlig" ma:format="Dropdown" ma:internalName="Classification">
      <xsd:simpleType>
        <xsd:restriction base="dms:Choice">
          <xsd:enumeration value="Offentlig"/>
          <xsd:enumeration value="Intern"/>
          <xsd:enumeration value="Fortrolig"/>
        </xsd:restriction>
      </xsd:simpleType>
    </xsd:element>
    <xsd:element name="Bemaerkning" ma:index="6" nillable="true" ma:displayName="Bemærkning" ma:internalName="Bemaerkning">
      <xsd:simpleType>
        <xsd:restriction base="dms:Note">
          <xsd:maxLength value="255"/>
        </xsd:restriction>
      </xsd:simpleType>
    </xsd:element>
    <xsd:element name="Modtagere" ma:index="7" nillable="true" ma:displayName="Modtager(e)" ma:list="{5EB7B9F5-A017-44E6-8DFC-0B83DF009877}" ma:internalName="Modtagere" ma:showField="Title">
      <xsd:complexType>
        <xsd:complexContent>
          <xsd:extension base="dms:MultiChoiceLookup">
            <xsd:sequence>
              <xsd:element name="Value" type="dms:Lookup" maxOccurs="unbounded" minOccurs="0" nillable="true"/>
            </xsd:sequence>
          </xsd:extension>
        </xsd:complexContent>
      </xsd:complexType>
    </xsd:element>
    <xsd:element name="VigtigtDokument" ma:index="8" nillable="true" ma:displayName="Vigtigt dokument" ma:default="0" ma:internalName="VigtigtDokument">
      <xsd:simpleType>
        <xsd:restriction base="dms:Boolean"/>
      </xsd:simpleType>
    </xsd:element>
    <xsd:element name="Dokumentdato" ma:index="9" nillable="true" ma:displayName="Dokumentdato" ma:default="[today]" ma:format="DateTime" ma:internalName="Dokumentdato">
      <xsd:simpleType>
        <xsd:restriction base="dms:DateTime"/>
      </xsd:simpleType>
    </xsd:element>
    <xsd:element name="Endelig" ma:index="10" nillable="true" ma:displayName="Endelig" ma:default="0" ma:internalName="Endelig">
      <xsd:simpleType>
        <xsd:restriction base="dms:Boolean"/>
      </xsd:simpleType>
    </xsd:element>
    <xsd:element name="Korrespondance" ma:index="11" nillable="true" ma:displayName="Korrespondance" ma:format="Dropdown" ma:internalName="Korrespondance">
      <xsd:simpleType>
        <xsd:restriction base="dms:Choice">
          <xsd:enumeration value="Indgående"/>
          <xsd:enumeration value="Udgående"/>
        </xsd:restriction>
      </xsd:simpleType>
    </xsd:element>
    <xsd:element name="IsIncomingPost" ma:index="31" nillable="true" ma:displayName="IsIncomingPost" ma:default="0" ma:hidden="true" ma:internalName="IsIncomingPost">
      <xsd:simpleType>
        <xsd:restriction base="dms:Boolean"/>
      </xsd:simpleType>
    </xsd:element>
    <xsd:element name="AllIncomingPostListElementId" ma:index="32" nillable="true" ma:displayName="AllIncomingPostListElementId" ma:hidden="true" ma:internalName="AllIncomingPostListElementId">
      <xsd:simpleType>
        <xsd:restriction base="dms:Text"/>
      </xsd:simpleType>
    </xsd:element>
    <xsd:element name="PostID" ma:index="33" nillable="true" ma:displayName="PostID" ma:internalName="Pos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50d97a-bacc-4e58-b8dd-90b50cac6fd4" elementFormDefault="qualified">
    <xsd:import namespace="http://schemas.microsoft.com/office/2006/documentManagement/types"/>
    <xsd:import namespace="http://schemas.microsoft.com/office/infopath/2007/PartnerControls"/>
    <xsd:element name="SharedWithUsers" ma:index="40"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Indhol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Endelig xmlns="77F858FD-7BB3-4FDF-951A-921D15580CB1">false</Endelig>
    <Signee xmlns="77F858FD-7BB3-4FDF-951A-921D15580CB1">
      <UserInfo>
        <DisplayName/>
        <AccountId xsi:nil="true"/>
        <AccountType/>
      </UserInfo>
    </Signee>
    <Dokumenttype xmlns="77F858FD-7BB3-4FDF-951A-921D15580CB1" xsi:nil="true"/>
    <Dokumentdato xmlns="77F858FD-7BB3-4FDF-951A-921D15580CB1">2018-12-07T16:40:00+00:00</Dokumentdato>
    <Bemaerkning xmlns="77F858FD-7BB3-4FDF-951A-921D15580CB1" xsi:nil="true"/>
    <Status xmlns="77F858FD-7BB3-4FDF-951A-921D15580CB1">Endelig</Status>
    <VigtigtDokument xmlns="77F858FD-7BB3-4FDF-951A-921D15580CB1">false</VigtigtDokument>
    <IsIncomingPost xmlns="77F858FD-7BB3-4FDF-951A-921D15580CB1">false</IsIncomingPost>
    <AllIncomingPostListElementId xmlns="77F858FD-7BB3-4FDF-951A-921D15580CB1" xsi:nil="true"/>
    <Modtagere xmlns="77F858FD-7BB3-4FDF-951A-921D15580CB1"/>
    <Classification xmlns="77F858FD-7BB3-4FDF-951A-921D15580CB1">Offentlig</Classification>
    <PostID xmlns="77F858FD-7BB3-4FDF-951A-921D15580CB1" xsi:nil="true"/>
    <Korrespondance xmlns="77F858FD-7BB3-4FDF-951A-921D15580CB1" xsi:nil="true"/>
    <LocalAttachment xmlns="http://schemas.microsoft.com/sharepoint/v3">false</LocalAttachment>
    <CCMTemplateID xmlns="http://schemas.microsoft.com/sharepoint/v3">0</CCMTemplateID>
    <CaseRecordNumber xmlns="http://schemas.microsoft.com/sharepoint/v3">0</CaseRecordNumber>
    <CaseID xmlns="http://schemas.microsoft.com/sharepoint/v3">181683</CaseID>
    <RegistrationDate xmlns="http://schemas.microsoft.com/sharepoint/v3" xsi:nil="true"/>
    <Related xmlns="http://schemas.microsoft.com/sharepoint/v3">false</Related>
    <CCMSystemID xmlns="http://schemas.microsoft.com/sharepoint/v3">3c37f3dd-6873-4ad3-89e3-75c45e6f0221</CCMSystemID>
    <CCMVisualId xmlns="http://schemas.microsoft.com/sharepoint/v3">181683</CCMVisualId>
    <Finalized xmlns="http://schemas.microsoft.com/sharepoint/v3">false</Finalized>
    <DocID xmlns="http://schemas.microsoft.com/sharepoint/v3">4658369</DocID>
    <CCMConversation xmlns="http://schemas.microsoft.com/sharepoint/v3">2180275 - Gennemgang af første udkast - Udarbejdelse af lovgivning vedr. klage- og patienterstatningssystem (Nanoq - ID nr.: 9526568)0101D48E47D286F8860708525844B71C1BD412A55105</CCMConversation>
    <CCMCognitiveType xmlns="http://schemas.microsoft.com/sharepoint/v3" xsi:nil="true"/>
  </documentManagement>
</p:properties>
</file>

<file path=customXml/itemProps1.xml><?xml version="1.0" encoding="utf-8"?>
<ds:datastoreItem xmlns:ds="http://schemas.openxmlformats.org/officeDocument/2006/customXml" ds:itemID="{567A21B5-8516-4A12-94D8-8B8464FD7419}">
  <ds:schemaRefs>
    <ds:schemaRef ds:uri="http://schemas.microsoft.com/sharepoint/v3/contenttype/forms"/>
  </ds:schemaRefs>
</ds:datastoreItem>
</file>

<file path=customXml/itemProps2.xml><?xml version="1.0" encoding="utf-8"?>
<ds:datastoreItem xmlns:ds="http://schemas.openxmlformats.org/officeDocument/2006/customXml" ds:itemID="{914E4111-92CE-4679-9DBD-06F1CC5D2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F858FD-7BB3-4FDF-951A-921D15580CB1"/>
    <ds:schemaRef ds:uri="3850d97a-bacc-4e58-b8dd-90b50cac6f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A6B1E6-03AA-D64C-A42A-FD43861807A6}">
  <ds:schemaRefs>
    <ds:schemaRef ds:uri="http://schemas.openxmlformats.org/officeDocument/2006/bibliography"/>
  </ds:schemaRefs>
</ds:datastoreItem>
</file>

<file path=customXml/itemProps4.xml><?xml version="1.0" encoding="utf-8"?>
<ds:datastoreItem xmlns:ds="http://schemas.openxmlformats.org/officeDocument/2006/customXml" ds:itemID="{19FECDF9-140A-4119-A151-B01389231A68}">
  <ds:schemaRefs>
    <ds:schemaRef ds:uri="http://schemas.microsoft.com/office/2006/metadata/properties"/>
    <ds:schemaRef ds:uri="http://schemas.microsoft.com/office/infopath/2007/PartnerControls"/>
    <ds:schemaRef ds:uri="77F858FD-7BB3-4FDF-951A-921D15580CB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988d5133-a5c9-435a-8ad8-d19c32940592</Template>
  <TotalTime>251</TotalTime>
  <Pages>63</Pages>
  <Words>21505</Words>
  <Characters>131187</Characters>
  <Application>Microsoft Office Word</Application>
  <DocSecurity>0</DocSecurity>
  <Lines>1093</Lines>
  <Paragraphs>304</Paragraphs>
  <ScaleCrop>false</ScaleCrop>
  <HeadingPairs>
    <vt:vector size="2" baseType="variant">
      <vt:variant>
        <vt:lpstr>Titel</vt:lpstr>
      </vt:variant>
      <vt:variant>
        <vt:i4>1</vt:i4>
      </vt:variant>
    </vt:vector>
  </HeadingPairs>
  <TitlesOfParts>
    <vt:vector size="1" baseType="lpstr">
      <vt:lpstr>Bemærkninger til lovforslaget_udkast</vt:lpstr>
    </vt:vector>
  </TitlesOfParts>
  <Company>Kalaallit Nunaanni Namminersorlutik Oqartussat</Company>
  <LinksUpToDate>false</LinksUpToDate>
  <CharactersWithSpaces>152388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Bemærkninger til lovforslaget_udkast</dc:title>
  <dc:creator>Lene Møller</dc:creator>
  <cp:lastModifiedBy>Martin Pedersen</cp:lastModifiedBy>
  <cp:revision>16</cp:revision>
  <cp:lastPrinted>2021-09-30T10:30:00Z</cp:lastPrinted>
  <dcterms:created xsi:type="dcterms:W3CDTF">2024-01-12T11:50:00Z</dcterms:created>
  <dcterms:modified xsi:type="dcterms:W3CDTF">2024-01-18T17:13:00Z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0x010100AC085CFC53BC46CEA2EADE194AD9D48200D5E89CA62A7EC045A9B50D5885651FC1</vt:lpwstr>
  </property>
  <property fmtid="{D5CDD505-2E9C-101B-9397-08002B2CF9AE}" pid="3" name="CCMIsSharedOnOneDrive">
    <vt:bool>false</vt:bool>
  </property>
  <property fmtid="{D5CDD505-2E9C-101B-9397-08002B2CF9AE}" pid="4" name="CCMOneDriveID">
    <vt:lpwstr/>
  </property>
  <property fmtid="{D5CDD505-2E9C-101B-9397-08002B2CF9AE}" pid="5" name="CCMOneDriveOwnerID">
    <vt:lpwstr/>
  </property>
  <property fmtid="{D5CDD505-2E9C-101B-9397-08002B2CF9AE}" pid="6" name="CCMOneDriveItemID">
    <vt:lpwstr/>
  </property>
  <property fmtid="{D5CDD505-2E9C-101B-9397-08002B2CF9AE}" pid="7" name="CCMSystem">
    <vt:lpwstr> </vt:lpwstr>
  </property>
  <property fmtid="{D5CDD505-2E9C-101B-9397-08002B2CF9AE}" pid="8" name="CCMIsEmailAttachment">
    <vt:i4>1</vt:i4>
  </property>
</Properties>
</file>