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7F1C" w14:textId="77777777" w:rsidR="00604901" w:rsidRPr="00604901" w:rsidRDefault="00604901" w:rsidP="00604901">
      <w:pPr>
        <w:rPr>
          <w:vanish/>
        </w:rPr>
      </w:pPr>
    </w:p>
    <w:p w14:paraId="666D4543" w14:textId="77777777" w:rsidR="00604901" w:rsidRPr="00604901" w:rsidRDefault="00604901" w:rsidP="00604901">
      <w:pPr>
        <w:rPr>
          <w:vanish/>
        </w:rPr>
      </w:pPr>
    </w:p>
    <w:p w14:paraId="0907115B" w14:textId="77777777" w:rsidR="0043178A" w:rsidRPr="00365F98" w:rsidRDefault="0043178A" w:rsidP="009348DC">
      <w:pPr>
        <w:pStyle w:val="Lille"/>
      </w:pPr>
      <w:bookmarkStart w:id="0" w:name="dagsdato_dk"/>
      <w:bookmarkEnd w:id="0"/>
    </w:p>
    <w:p w14:paraId="6F3186C1" w14:textId="77777777" w:rsidR="00344116" w:rsidRPr="009348DC" w:rsidRDefault="009348DC" w:rsidP="009348DC">
      <w:pPr>
        <w:spacing w:line="2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2BEB6" wp14:editId="336B4175">
                <wp:simplePos x="0" y="0"/>
                <wp:positionH relativeFrom="column">
                  <wp:posOffset>5304155</wp:posOffset>
                </wp:positionH>
                <wp:positionV relativeFrom="paragraph">
                  <wp:posOffset>480695</wp:posOffset>
                </wp:positionV>
                <wp:extent cx="1228725" cy="17526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id w:val="1734352118"/>
                              <w:placeholder>
                                <w:docPart w:val="D76890F106844CA38BC17C78BC3159CA"/>
                              </w:placeholder>
                            </w:sdtPr>
                            <w:sdtContent>
                              <w:p w14:paraId="097DE623" w14:textId="77777777" w:rsidR="009348DC" w:rsidRPr="008E0E95" w:rsidRDefault="009348DC" w:rsidP="009348DC">
                                <w:pPr>
                                  <w:spacing w:after="160" w:line="200" w:lineRule="atLeast"/>
                                  <w:jc w:val="right"/>
                                  <w:rPr>
                                    <w:sz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>22-06-2023</w:t>
                                </w:r>
                                <w:r w:rsidRPr="009348DC">
                                  <w:rPr>
                                    <w:sz w:val="14"/>
                                  </w:rPr>
                                  <w:br/>
                                  <w:t xml:space="preserve">Sags nr. </w:t>
                                </w:r>
                                <w:r w:rsidRPr="008E0E95">
                                  <w:rPr>
                                    <w:sz w:val="14"/>
                                  </w:rPr>
                                  <w:t xml:space="preserve">2023 - 17538  </w:t>
                                </w:r>
                                <w:r w:rsidRPr="008E0E95">
                                  <w:rPr>
                                    <w:sz w:val="14"/>
                                  </w:rPr>
                                  <w:br/>
                                  <w:t xml:space="preserve">Akt. id. 23118553 </w:t>
                                </w:r>
                              </w:p>
                              <w:p w14:paraId="3DF2746D" w14:textId="77777777" w:rsidR="009348DC" w:rsidRPr="008E0E95" w:rsidRDefault="009348DC" w:rsidP="009348DC">
                                <w:pPr>
                                  <w:spacing w:line="20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19695DC8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>Postboks 260</w:t>
                                </w:r>
                              </w:p>
                              <w:p w14:paraId="7A3F6F82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3900 Nuuk</w:t>
                                </w:r>
                              </w:p>
                              <w:p w14:paraId="6EA5D4B8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Tlf. (+299) 34 50 00</w:t>
                                </w:r>
                              </w:p>
                              <w:p w14:paraId="6ADE98D8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Fax (+299) 34 66 66</w:t>
                                </w:r>
                              </w:p>
                              <w:p w14:paraId="789A7600" w14:textId="77777777" w:rsidR="009348DC" w:rsidRPr="009348DC" w:rsidRDefault="009348DC" w:rsidP="009348DC">
                                <w:pPr>
                                  <w:spacing w:line="200" w:lineRule="atLeast"/>
                                  <w:jc w:val="right"/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348DC">
                                  <w:rPr>
                                    <w:sz w:val="14"/>
                                    <w:lang w:val="en-US"/>
                                  </w:rPr>
                                  <w:t>E-mail: iian@nanoq.gl</w:t>
                                </w:r>
                              </w:p>
                              <w:p w14:paraId="58ADCE9E" w14:textId="77777777" w:rsidR="009348DC" w:rsidRPr="009348DC" w:rsidRDefault="009348DC" w:rsidP="009348DC">
                                <w:pPr>
                                  <w:spacing w:after="160" w:line="200" w:lineRule="atLeast"/>
                                  <w:jc w:val="right"/>
                                  <w:rPr>
                                    <w:rFonts w:eastAsia="Calibri"/>
                                    <w:sz w:val="14"/>
                                    <w:szCs w:val="14"/>
                                  </w:rPr>
                                </w:pPr>
                                <w:r w:rsidRPr="009348DC">
                                  <w:rPr>
                                    <w:sz w:val="14"/>
                                  </w:rPr>
                                  <w:t>www.naalakkersuisut.gl</w:t>
                                </w:r>
                              </w:p>
                            </w:sdtContent>
                          </w:sdt>
                          <w:p w14:paraId="1EDC5D8A" w14:textId="77777777" w:rsidR="009348DC" w:rsidRDefault="00934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2BEB6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417.65pt;margin-top:37.85pt;width:96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" filled="f" stroked="f">
                <v:textbox>
                  <w:txbxContent>
                    <w:sdt>
                      <w:sdtPr>
                        <w:rPr>
                          <w:rFonts w:eastAsia="Calibri"/>
                          <w:sz w:val="14"/>
                          <w:szCs w:val="14"/>
                        </w:rPr>
                        <w:id w:val="1734352118"/>
                        <w:placeholder>
                          <w:docPart w:val="D76890F106844CA38BC17C78BC3159CA"/>
                        </w:placeholder>
                      </w:sdtPr>
                      <w:sdtContent>
                        <w:p w14:paraId="097DE623" w14:textId="77777777" w:rsidR="009348DC" w:rsidRPr="008E0E95" w:rsidRDefault="009348DC" w:rsidP="009348DC">
                          <w:pPr>
                            <w:spacing w:after="160" w:line="200" w:lineRule="atLeast"/>
                            <w:jc w:val="right"/>
                            <w:rPr>
                              <w:sz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>22-06-2023</w:t>
                          </w:r>
                          <w:r w:rsidRPr="009348DC">
                            <w:rPr>
                              <w:sz w:val="14"/>
                            </w:rPr>
                            <w:br/>
                            <w:t xml:space="preserve">Sags nr. </w:t>
                          </w:r>
                          <w:r w:rsidRPr="008E0E95">
                            <w:rPr>
                              <w:sz w:val="14"/>
                            </w:rPr>
                            <w:t xml:space="preserve">2023 - 17538  </w:t>
                          </w:r>
                          <w:r w:rsidRPr="008E0E95">
                            <w:rPr>
                              <w:sz w:val="14"/>
                            </w:rPr>
                            <w:br/>
                            <w:t xml:space="preserve">Akt. id. 23118553 </w:t>
                          </w:r>
                        </w:p>
                        <w:p w14:paraId="3DF2746D" w14:textId="77777777" w:rsidR="009348DC" w:rsidRPr="008E0E95" w:rsidRDefault="009348DC" w:rsidP="009348DC">
                          <w:pPr>
                            <w:spacing w:line="200" w:lineRule="atLeast"/>
                            <w:jc w:val="center"/>
                            <w:rPr>
                              <w:sz w:val="14"/>
                            </w:rPr>
                          </w:pPr>
                        </w:p>
                        <w:p w14:paraId="19695DC8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>Postboks 260</w:t>
                          </w:r>
                        </w:p>
                        <w:p w14:paraId="7A3F6F82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3900 Nuuk</w:t>
                          </w:r>
                        </w:p>
                        <w:p w14:paraId="6EA5D4B8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Tlf. (+299) 34 50 00</w:t>
                          </w:r>
                        </w:p>
                        <w:p w14:paraId="6ADE98D8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Fax (+299) 34 66 66</w:t>
                          </w:r>
                        </w:p>
                        <w:p w14:paraId="789A7600" w14:textId="77777777" w:rsidR="009348DC" w:rsidRPr="009348DC" w:rsidRDefault="009348DC" w:rsidP="009348DC">
                          <w:pPr>
                            <w:spacing w:line="200" w:lineRule="atLeast"/>
                            <w:jc w:val="right"/>
                            <w:rPr>
                              <w:sz w:val="14"/>
                              <w:lang w:val="en-US"/>
                            </w:rPr>
                          </w:pPr>
                          <w:r w:rsidRPr="009348DC">
                            <w:rPr>
                              <w:sz w:val="14"/>
                              <w:lang w:val="en-US"/>
                            </w:rPr>
                            <w:t>E-mail: iian@nanoq.gl</w:t>
                          </w:r>
                        </w:p>
                        <w:p w14:paraId="58ADCE9E" w14:textId="77777777" w:rsidR="009348DC" w:rsidRPr="009348DC" w:rsidRDefault="009348DC" w:rsidP="009348DC">
                          <w:pPr>
                            <w:spacing w:after="160" w:line="200" w:lineRule="atLeast"/>
                            <w:jc w:val="right"/>
                            <w:rPr>
                              <w:rFonts w:eastAsia="Calibri"/>
                              <w:sz w:val="14"/>
                              <w:szCs w:val="14"/>
                            </w:rPr>
                          </w:pPr>
                          <w:r w:rsidRPr="009348DC">
                            <w:rPr>
                              <w:sz w:val="14"/>
                            </w:rPr>
                            <w:t>www.naalakkersuisut.gl</w:t>
                          </w:r>
                        </w:p>
                      </w:sdtContent>
                    </w:sdt>
                    <w:p w14:paraId="1EDC5D8A" w14:textId="77777777" w:rsidR="009348DC" w:rsidRDefault="009348DC"/>
                  </w:txbxContent>
                </v:textbox>
              </v:shape>
            </w:pict>
          </mc:Fallback>
        </mc:AlternateContent>
      </w:r>
    </w:p>
    <w:tbl>
      <w:tblPr>
        <w:tblStyle w:val="Tabel-Git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458"/>
      </w:tblGrid>
      <w:tr w:rsidR="00B917CA" w14:paraId="14A72DDE" w14:textId="77777777" w:rsidTr="00425B56">
        <w:trPr>
          <w:trHeight w:val="284"/>
        </w:trPr>
        <w:tc>
          <w:tcPr>
            <w:tcW w:w="1509" w:type="dxa"/>
          </w:tcPr>
          <w:p w14:paraId="5A0B8AE1" w14:textId="77777777" w:rsidR="00B917CA" w:rsidRDefault="00B917CA">
            <w:pPr>
              <w:rPr>
                <w:b/>
                <w:lang w:eastAsia="en-GB"/>
              </w:rPr>
            </w:pPr>
            <w:r>
              <w:rPr>
                <w:b/>
              </w:rPr>
              <w:t xml:space="preserve">Til: </w:t>
            </w:r>
          </w:p>
        </w:tc>
        <w:tc>
          <w:tcPr>
            <w:tcW w:w="6458" w:type="dxa"/>
          </w:tcPr>
          <w:p w14:paraId="07DBC1D1" w14:textId="0B6E9D80" w:rsidR="00B917CA" w:rsidRDefault="008E0E95">
            <w:pPr>
              <w:rPr>
                <w:lang w:eastAsia="en-GB"/>
              </w:rPr>
            </w:pPr>
            <w:r>
              <w:t>Departementet for Finanser og Ligestilling</w:t>
            </w:r>
          </w:p>
        </w:tc>
      </w:tr>
      <w:tr w:rsidR="00B917CA" w14:paraId="289CACC1" w14:textId="77777777" w:rsidTr="00425B56">
        <w:trPr>
          <w:trHeight w:val="2119"/>
        </w:trPr>
        <w:tc>
          <w:tcPr>
            <w:tcW w:w="1509" w:type="dxa"/>
          </w:tcPr>
          <w:p w14:paraId="6C97674D" w14:textId="77777777" w:rsidR="00B917CA" w:rsidRDefault="00B917CA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14:paraId="0762E405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77D24EC8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5A254CFC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640742FA" w14:textId="77777777" w:rsidR="00ED3289" w:rsidRPr="00ED3289" w:rsidRDefault="00ED3289" w:rsidP="00ED3289">
            <w:pPr>
              <w:rPr>
                <w:lang w:eastAsia="en-GB"/>
              </w:rPr>
            </w:pPr>
          </w:p>
          <w:p w14:paraId="05A14C16" w14:textId="77777777" w:rsidR="00ED3289" w:rsidRDefault="00ED3289" w:rsidP="00ED3289">
            <w:pPr>
              <w:rPr>
                <w:b/>
              </w:rPr>
            </w:pPr>
          </w:p>
          <w:p w14:paraId="17F0A49D" w14:textId="77777777" w:rsidR="00ED3289" w:rsidRPr="00ED3289" w:rsidRDefault="00ED3289" w:rsidP="00ED3289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6458" w:type="dxa"/>
          </w:tcPr>
          <w:p w14:paraId="05E7CC7E" w14:textId="76CC6A9F" w:rsidR="00B917CA" w:rsidRDefault="008E0E95">
            <w:pPr>
              <w:rPr>
                <w:lang w:eastAsia="en-GB"/>
              </w:rPr>
            </w:pPr>
            <w:r>
              <w:rPr>
                <w:lang w:eastAsia="en-GB"/>
              </w:rPr>
              <w:t>oed@nanoq.gl</w:t>
            </w:r>
          </w:p>
        </w:tc>
      </w:tr>
    </w:tbl>
    <w:p w14:paraId="1D9C3DAF" w14:textId="77777777" w:rsidR="00ED3289" w:rsidRDefault="00ED3289"/>
    <w:p w14:paraId="0DF726B0" w14:textId="77777777" w:rsidR="00ED3289" w:rsidRDefault="00ED3289"/>
    <w:p w14:paraId="5D93E5AF" w14:textId="77777777" w:rsidR="00A90054" w:rsidRDefault="00A90054">
      <w:pPr>
        <w:rPr>
          <w:b/>
          <w:bCs/>
          <w:sz w:val="28"/>
          <w:szCs w:val="28"/>
        </w:rPr>
      </w:pPr>
    </w:p>
    <w:p w14:paraId="0DDF49D0" w14:textId="6D67C408" w:rsidR="00ED3289" w:rsidRPr="00ED3289" w:rsidRDefault="00ED3289">
      <w:pPr>
        <w:rPr>
          <w:b/>
          <w:bCs/>
          <w:sz w:val="28"/>
          <w:szCs w:val="28"/>
        </w:rPr>
      </w:pPr>
      <w:r w:rsidRPr="00ED3289">
        <w:rPr>
          <w:b/>
          <w:bCs/>
          <w:sz w:val="28"/>
          <w:szCs w:val="28"/>
        </w:rPr>
        <w:t>Høringssvar</w:t>
      </w:r>
      <w:r>
        <w:rPr>
          <w:b/>
          <w:bCs/>
          <w:sz w:val="28"/>
          <w:szCs w:val="28"/>
        </w:rPr>
        <w:t xml:space="preserve"> vedrørende </w:t>
      </w:r>
      <w:r w:rsidR="008E0E95" w:rsidRPr="008E0E95">
        <w:rPr>
          <w:b/>
          <w:bCs/>
          <w:sz w:val="28"/>
          <w:szCs w:val="28"/>
        </w:rPr>
        <w:t>Forslag til lov om beskyttelse af whistleblowere</w:t>
      </w:r>
    </w:p>
    <w:p w14:paraId="4A1F5EDE" w14:textId="2B905484" w:rsidR="006A1530" w:rsidRDefault="008E0E95">
      <w:r>
        <w:t>Departementet for Finanser og Ligestilling</w:t>
      </w:r>
      <w:r w:rsidR="006A1530">
        <w:t xml:space="preserve"> har bedt om høringssvar med frist d. </w:t>
      </w:r>
      <w:r>
        <w:t>30</w:t>
      </w:r>
      <w:r w:rsidR="00145437">
        <w:t>.</w:t>
      </w:r>
      <w:r w:rsidR="006A1530">
        <w:t xml:space="preserve"> </w:t>
      </w:r>
      <w:r>
        <w:t>06</w:t>
      </w:r>
      <w:r w:rsidR="00145437">
        <w:t>.</w:t>
      </w:r>
      <w:r w:rsidR="00425B56">
        <w:t xml:space="preserve"> 202</w:t>
      </w:r>
      <w:r>
        <w:t>3</w:t>
      </w:r>
      <w:r w:rsidR="00145437">
        <w:t>.</w:t>
      </w:r>
      <w:r w:rsidR="006A1530">
        <w:t xml:space="preserve"> </w:t>
      </w:r>
    </w:p>
    <w:p w14:paraId="30874E3B" w14:textId="77777777" w:rsidR="006A1530" w:rsidRDefault="006A1530"/>
    <w:p w14:paraId="51D0F045" w14:textId="77777777" w:rsidR="00F83745" w:rsidRDefault="006A1530" w:rsidP="00B917CA">
      <w:r>
        <w:t>Departementet for</w:t>
      </w:r>
      <w:r w:rsidR="00FA682A">
        <w:t xml:space="preserve"> Børn, Unge</w:t>
      </w:r>
      <w:r w:rsidR="00B57E13">
        <w:t xml:space="preserve"> og</w:t>
      </w:r>
      <w:r w:rsidR="00736CA0">
        <w:t xml:space="preserve"> Familie</w:t>
      </w:r>
      <w:r w:rsidR="00FA682A">
        <w:t>r</w:t>
      </w:r>
      <w:r w:rsidR="00736CA0">
        <w:t xml:space="preserve"> har ingen bemærkninger.</w:t>
      </w:r>
    </w:p>
    <w:p w14:paraId="579E61CE" w14:textId="77777777" w:rsidR="00B917CA" w:rsidRDefault="00B917CA" w:rsidP="00B917CA"/>
    <w:p w14:paraId="721AF466" w14:textId="77777777" w:rsidR="005A007C" w:rsidRDefault="005A007C" w:rsidP="00B917CA"/>
    <w:p w14:paraId="0F1EE1B9" w14:textId="77777777" w:rsidR="005A007C" w:rsidRDefault="005A007C" w:rsidP="00B917CA"/>
    <w:p w14:paraId="2EC622A4" w14:textId="77777777" w:rsidR="00145437" w:rsidRDefault="00145437">
      <w:bookmarkStart w:id="1" w:name="brødtekst"/>
      <w:bookmarkEnd w:id="1"/>
    </w:p>
    <w:p w14:paraId="022BBC68" w14:textId="77777777" w:rsidR="00F83745" w:rsidRDefault="00F83745">
      <w:r>
        <w:t>Med venlig hilsen</w:t>
      </w:r>
    </w:p>
    <w:p w14:paraId="62E7988D" w14:textId="77777777" w:rsidR="00F83745" w:rsidRDefault="00F83745"/>
    <w:p w14:paraId="69D450F5" w14:textId="3C87E1AD" w:rsidR="00344116" w:rsidRPr="00C725D7" w:rsidRDefault="00344116" w:rsidP="00344116">
      <w:pPr>
        <w:spacing w:after="200"/>
        <w:jc w:val="left"/>
        <w:rPr>
          <w:rFonts w:cs="Arial"/>
          <w:szCs w:val="22"/>
        </w:rPr>
      </w:pPr>
      <w:bookmarkStart w:id="2" w:name="dok_sagsbeh_email"/>
      <w:bookmarkEnd w:id="2"/>
      <w:r w:rsidRPr="00B925D9">
        <w:rPr>
          <w:rFonts w:cs="Arial"/>
        </w:rPr>
        <w:t xml:space="preserve">Himaginiy </w:t>
      </w:r>
      <w:r w:rsidR="008E0E95">
        <w:rPr>
          <w:rFonts w:cs="Arial"/>
        </w:rPr>
        <w:t>Ajirath Kugan</w:t>
      </w:r>
      <w:r>
        <w:rPr>
          <w:rFonts w:cs="Arial"/>
        </w:rPr>
        <w:br/>
      </w:r>
      <w:r w:rsidRPr="00B925D9">
        <w:rPr>
          <w:rFonts w:cs="Arial"/>
        </w:rPr>
        <w:t>Departementet for Børn, Unge og Familier</w:t>
      </w:r>
    </w:p>
    <w:p w14:paraId="1132C1E4" w14:textId="77777777" w:rsidR="00425B56" w:rsidRDefault="00425B56" w:rsidP="00365F98">
      <w:pPr>
        <w:rPr>
          <w:rFonts w:cs="Arial"/>
          <w:szCs w:val="20"/>
        </w:rPr>
      </w:pPr>
    </w:p>
    <w:p w14:paraId="6344F71B" w14:textId="77777777" w:rsidR="00425B56" w:rsidRPr="00425B56" w:rsidRDefault="00425B56" w:rsidP="00425B56">
      <w:pPr>
        <w:rPr>
          <w:rFonts w:cs="Arial"/>
          <w:szCs w:val="20"/>
        </w:rPr>
      </w:pPr>
    </w:p>
    <w:p w14:paraId="67C8B83F" w14:textId="77777777" w:rsidR="00425B56" w:rsidRPr="00425B56" w:rsidRDefault="00425B56" w:rsidP="000078A5">
      <w:pPr>
        <w:rPr>
          <w:rFonts w:cs="Arial"/>
          <w:szCs w:val="20"/>
        </w:rPr>
      </w:pPr>
    </w:p>
    <w:p w14:paraId="1A51493E" w14:textId="77777777" w:rsidR="00425B56" w:rsidRDefault="00425B56" w:rsidP="00425B56">
      <w:pPr>
        <w:rPr>
          <w:rFonts w:cs="Arial"/>
          <w:szCs w:val="20"/>
        </w:rPr>
      </w:pPr>
    </w:p>
    <w:p w14:paraId="3B7388C5" w14:textId="77777777" w:rsidR="00B917CA" w:rsidRPr="00425B56" w:rsidRDefault="00B917CA" w:rsidP="000078A5">
      <w:pPr>
        <w:rPr>
          <w:rFonts w:cs="Arial"/>
          <w:szCs w:val="20"/>
        </w:rPr>
      </w:pPr>
    </w:p>
    <w:sectPr w:rsidR="00B917CA" w:rsidRPr="00425B56" w:rsidSect="00AB6477">
      <w:footerReference w:type="default" r:id="rId8"/>
      <w:headerReference w:type="first" r:id="rId9"/>
      <w:footerReference w:type="first" r:id="rId10"/>
      <w:pgSz w:w="11907" w:h="16840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DC68" w14:textId="77777777" w:rsidR="00993B06" w:rsidRDefault="00993B06">
      <w:r>
        <w:separator/>
      </w:r>
    </w:p>
  </w:endnote>
  <w:endnote w:type="continuationSeparator" w:id="0">
    <w:p w14:paraId="4C5348BF" w14:textId="77777777" w:rsidR="00993B06" w:rsidRDefault="0099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7803" w14:textId="77777777" w:rsidR="00045768" w:rsidRDefault="00732F0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1AEA3509" wp14:editId="260154A4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36525"/>
              <wp:effectExtent l="0" t="2540" r="127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F69A" w14:textId="77777777" w:rsidR="00045768" w:rsidRDefault="00045768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A350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420.65pt;margin-top:782.45pt;width:81.75pt;height: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" filled="f" stroked="f">
              <v:textbox style="mso-fit-shape-to-text:t" inset="0,0,0,0">
                <w:txbxContent>
                  <w:p w14:paraId="5BCAF69A" w14:textId="77777777" w:rsidR="00045768" w:rsidRDefault="00045768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CBD3" w14:textId="77777777" w:rsidR="00045768" w:rsidRDefault="00732F0A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776" behindDoc="1" locked="1" layoutInCell="1" allowOverlap="1" wp14:anchorId="5D3B49AF" wp14:editId="4686AA52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1" name="Billede 21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740ED46" wp14:editId="50DB55F8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61E1A" w14:textId="77777777" w:rsidR="00045768" w:rsidRDefault="00045768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25B5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0ED4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0;text-align:left;margin-left:420.65pt;margin-top:782.45pt;width:81.75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" filled="f" stroked="f">
              <v:textbox style="mso-fit-shape-to-text:t" inset="0,0,0,0">
                <w:txbxContent>
                  <w:p w14:paraId="41E61E1A" w14:textId="77777777" w:rsidR="00045768" w:rsidRDefault="00045768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25B5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C05E" w14:textId="77777777" w:rsidR="00993B06" w:rsidRDefault="00993B06">
      <w:r>
        <w:separator/>
      </w:r>
    </w:p>
  </w:footnote>
  <w:footnote w:type="continuationSeparator" w:id="0">
    <w:p w14:paraId="3E2A878B" w14:textId="77777777" w:rsidR="00993B06" w:rsidRDefault="0099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FE1D" w14:textId="77777777" w:rsidR="00AB6477" w:rsidRDefault="00732F0A" w:rsidP="00007BD9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728" behindDoc="0" locked="1" layoutInCell="1" allowOverlap="1" wp14:anchorId="1C18DE2A" wp14:editId="010FA8C9">
          <wp:simplePos x="0" y="0"/>
          <wp:positionH relativeFrom="column">
            <wp:posOffset>4219575</wp:posOffset>
          </wp:positionH>
          <wp:positionV relativeFrom="page">
            <wp:posOffset>381635</wp:posOffset>
          </wp:positionV>
          <wp:extent cx="2162175" cy="714375"/>
          <wp:effectExtent l="0" t="0" r="9525" b="9525"/>
          <wp:wrapNone/>
          <wp:docPr id="22" name="Billede 2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477">
      <w:t xml:space="preserve">   </w:t>
    </w:r>
  </w:p>
  <w:p w14:paraId="48FD95AC" w14:textId="77777777" w:rsidR="004C32D4" w:rsidRPr="004C32D4" w:rsidRDefault="00FA682A" w:rsidP="00425B56">
    <w:pPr>
      <w:pStyle w:val="Lillev"/>
      <w:spacing w:line="360" w:lineRule="auto"/>
      <w:jc w:val="left"/>
      <w:rPr>
        <w:szCs w:val="20"/>
        <w:lang w:eastAsia="en-GB"/>
      </w:rPr>
    </w:pPr>
    <w:r>
      <w:rPr>
        <w:szCs w:val="20"/>
        <w:lang w:eastAsia="en-GB"/>
      </w:rPr>
      <w:t>Meeqqanut, Inuusuttunut</w:t>
    </w:r>
    <w:r w:rsidR="004C32D4" w:rsidRPr="004C32D4">
      <w:rPr>
        <w:szCs w:val="20"/>
        <w:lang w:eastAsia="en-GB"/>
      </w:rPr>
      <w:t xml:space="preserve"> Ilaqutariinnu</w:t>
    </w:r>
    <w:r w:rsidR="00B57E13">
      <w:rPr>
        <w:szCs w:val="20"/>
        <w:lang w:eastAsia="en-GB"/>
      </w:rPr>
      <w:t>llu</w:t>
    </w:r>
    <w:r w:rsidR="004C32D4" w:rsidRPr="004C32D4">
      <w:rPr>
        <w:szCs w:val="20"/>
        <w:lang w:eastAsia="en-GB"/>
      </w:rPr>
      <w:t xml:space="preserve"> Naalakkersuisoqarfik </w:t>
    </w:r>
  </w:p>
  <w:p w14:paraId="4363BA21" w14:textId="77777777" w:rsidR="004C32D4" w:rsidRPr="004C32D4" w:rsidRDefault="004C32D4" w:rsidP="00425B56">
    <w:pPr>
      <w:pStyle w:val="Lillev"/>
      <w:spacing w:line="360" w:lineRule="auto"/>
      <w:jc w:val="left"/>
      <w:rPr>
        <w:szCs w:val="20"/>
        <w:lang w:eastAsia="en-GB"/>
      </w:rPr>
    </w:pPr>
    <w:r w:rsidRPr="004C32D4">
      <w:rPr>
        <w:szCs w:val="20"/>
        <w:lang w:eastAsia="en-GB"/>
      </w:rPr>
      <w:t xml:space="preserve">Departementet for </w:t>
    </w:r>
    <w:r w:rsidR="00FA682A">
      <w:rPr>
        <w:szCs w:val="20"/>
        <w:lang w:eastAsia="en-GB"/>
      </w:rPr>
      <w:t>Børn, Unge</w:t>
    </w:r>
    <w:r w:rsidR="00B57E13">
      <w:rPr>
        <w:szCs w:val="20"/>
        <w:lang w:eastAsia="en-GB"/>
      </w:rPr>
      <w:t xml:space="preserve"> og</w:t>
    </w:r>
    <w:r w:rsidRPr="004C32D4">
      <w:rPr>
        <w:szCs w:val="20"/>
        <w:lang w:eastAsia="en-GB"/>
      </w:rPr>
      <w:t xml:space="preserve"> Familie</w:t>
    </w:r>
    <w:r w:rsidR="00FA682A">
      <w:rPr>
        <w:szCs w:val="20"/>
        <w:lang w:eastAsia="en-GB"/>
      </w:rPr>
      <w:t>r</w:t>
    </w:r>
  </w:p>
  <w:p w14:paraId="63E86B3D" w14:textId="77777777" w:rsidR="004C32D4" w:rsidRPr="004C32D4" w:rsidRDefault="004C32D4" w:rsidP="004C32D4">
    <w:pPr>
      <w:pStyle w:val="Lillev"/>
      <w:spacing w:line="360" w:lineRule="auto"/>
      <w:rPr>
        <w:szCs w:val="20"/>
        <w:lang w:eastAsia="en-GB"/>
      </w:rPr>
    </w:pPr>
  </w:p>
  <w:p w14:paraId="6666E889" w14:textId="77777777" w:rsidR="00CA53C5" w:rsidRDefault="00732F0A" w:rsidP="004C32D4">
    <w:pPr>
      <w:spacing w:line="200" w:lineRule="atLeast"/>
      <w:ind w:right="3289"/>
      <w:rPr>
        <w:b/>
        <w:szCs w:val="20"/>
        <w:lang w:eastAsia="en-GB"/>
      </w:rPr>
    </w:pPr>
    <w:r>
      <w:rPr>
        <w:noProof/>
        <w:lang w:eastAsia="da-DK"/>
      </w:rPr>
      <w:drawing>
        <wp:anchor distT="0" distB="0" distL="114300" distR="114300" simplePos="0" relativeHeight="251658752" behindDoc="0" locked="1" layoutInCell="1" allowOverlap="1" wp14:anchorId="50CACAFC" wp14:editId="0EDA0695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23" name="Billede 1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3C6C2" w14:textId="77777777" w:rsidR="00B150DB" w:rsidRDefault="00B150DB" w:rsidP="00CA53C5">
    <w:pPr>
      <w:pStyle w:val="Lillev"/>
      <w:ind w:right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1C7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7CD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83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BEC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F8A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A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EB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E1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30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67DA2"/>
    <w:multiLevelType w:val="hybridMultilevel"/>
    <w:tmpl w:val="BF2ED31E"/>
    <w:lvl w:ilvl="0" w:tplc="5DCA7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1534928195">
    <w:abstractNumId w:val="10"/>
  </w:num>
  <w:num w:numId="2" w16cid:durableId="2006276394">
    <w:abstractNumId w:val="12"/>
  </w:num>
  <w:num w:numId="3" w16cid:durableId="1029263843">
    <w:abstractNumId w:val="14"/>
  </w:num>
  <w:num w:numId="4" w16cid:durableId="1819804129">
    <w:abstractNumId w:val="9"/>
  </w:num>
  <w:num w:numId="5" w16cid:durableId="45300502">
    <w:abstractNumId w:val="7"/>
  </w:num>
  <w:num w:numId="6" w16cid:durableId="1830711434">
    <w:abstractNumId w:val="6"/>
  </w:num>
  <w:num w:numId="7" w16cid:durableId="648675684">
    <w:abstractNumId w:val="5"/>
  </w:num>
  <w:num w:numId="8" w16cid:durableId="1276984545">
    <w:abstractNumId w:val="4"/>
  </w:num>
  <w:num w:numId="9" w16cid:durableId="1320424154">
    <w:abstractNumId w:val="8"/>
  </w:num>
  <w:num w:numId="10" w16cid:durableId="406654425">
    <w:abstractNumId w:val="3"/>
  </w:num>
  <w:num w:numId="11" w16cid:durableId="462119839">
    <w:abstractNumId w:val="2"/>
  </w:num>
  <w:num w:numId="12" w16cid:durableId="36781968">
    <w:abstractNumId w:val="1"/>
  </w:num>
  <w:num w:numId="13" w16cid:durableId="1978417320">
    <w:abstractNumId w:val="0"/>
  </w:num>
  <w:num w:numId="14" w16cid:durableId="950211507">
    <w:abstractNumId w:val="11"/>
  </w:num>
  <w:num w:numId="15" w16cid:durableId="933249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21"/>
    <w:rsid w:val="000050EB"/>
    <w:rsid w:val="000056EC"/>
    <w:rsid w:val="000078A5"/>
    <w:rsid w:val="00007BD9"/>
    <w:rsid w:val="00030DEB"/>
    <w:rsid w:val="00033C40"/>
    <w:rsid w:val="000445B6"/>
    <w:rsid w:val="00045768"/>
    <w:rsid w:val="0004632D"/>
    <w:rsid w:val="00052A92"/>
    <w:rsid w:val="0005344A"/>
    <w:rsid w:val="00055CD7"/>
    <w:rsid w:val="00062FE3"/>
    <w:rsid w:val="00071492"/>
    <w:rsid w:val="000901C9"/>
    <w:rsid w:val="000A74AC"/>
    <w:rsid w:val="000C203B"/>
    <w:rsid w:val="000C392C"/>
    <w:rsid w:val="000C6C55"/>
    <w:rsid w:val="000C7E51"/>
    <w:rsid w:val="000D2AB1"/>
    <w:rsid w:val="000D78B1"/>
    <w:rsid w:val="000E5433"/>
    <w:rsid w:val="000F115B"/>
    <w:rsid w:val="001057E8"/>
    <w:rsid w:val="00111EE9"/>
    <w:rsid w:val="001158C8"/>
    <w:rsid w:val="00123916"/>
    <w:rsid w:val="00124175"/>
    <w:rsid w:val="00127337"/>
    <w:rsid w:val="00127796"/>
    <w:rsid w:val="001313BA"/>
    <w:rsid w:val="00134E75"/>
    <w:rsid w:val="00142070"/>
    <w:rsid w:val="00145437"/>
    <w:rsid w:val="001477A4"/>
    <w:rsid w:val="00154A51"/>
    <w:rsid w:val="00156653"/>
    <w:rsid w:val="0016008C"/>
    <w:rsid w:val="00161141"/>
    <w:rsid w:val="00167E4C"/>
    <w:rsid w:val="001702CF"/>
    <w:rsid w:val="00182FF2"/>
    <w:rsid w:val="0018375D"/>
    <w:rsid w:val="00195C52"/>
    <w:rsid w:val="00197748"/>
    <w:rsid w:val="001A3C09"/>
    <w:rsid w:val="001A7ED5"/>
    <w:rsid w:val="001B415B"/>
    <w:rsid w:val="001C0A99"/>
    <w:rsid w:val="001C2944"/>
    <w:rsid w:val="001E3F7C"/>
    <w:rsid w:val="00204153"/>
    <w:rsid w:val="00205136"/>
    <w:rsid w:val="002205D1"/>
    <w:rsid w:val="002249DE"/>
    <w:rsid w:val="00225935"/>
    <w:rsid w:val="00231399"/>
    <w:rsid w:val="002336F0"/>
    <w:rsid w:val="002356AB"/>
    <w:rsid w:val="00240103"/>
    <w:rsid w:val="002441CC"/>
    <w:rsid w:val="002539F9"/>
    <w:rsid w:val="00260859"/>
    <w:rsid w:val="00262856"/>
    <w:rsid w:val="00264107"/>
    <w:rsid w:val="00293D2C"/>
    <w:rsid w:val="002B21A5"/>
    <w:rsid w:val="002B24C0"/>
    <w:rsid w:val="002B30A8"/>
    <w:rsid w:val="002C6610"/>
    <w:rsid w:val="002E52DE"/>
    <w:rsid w:val="002F2E3E"/>
    <w:rsid w:val="00304963"/>
    <w:rsid w:val="00304F31"/>
    <w:rsid w:val="0030756A"/>
    <w:rsid w:val="00324F1B"/>
    <w:rsid w:val="0032518E"/>
    <w:rsid w:val="00325BB9"/>
    <w:rsid w:val="00344116"/>
    <w:rsid w:val="003656B8"/>
    <w:rsid w:val="00365F98"/>
    <w:rsid w:val="00366D9B"/>
    <w:rsid w:val="003713F0"/>
    <w:rsid w:val="003730AE"/>
    <w:rsid w:val="00376797"/>
    <w:rsid w:val="00387380"/>
    <w:rsid w:val="0039161A"/>
    <w:rsid w:val="003921C8"/>
    <w:rsid w:val="0039380D"/>
    <w:rsid w:val="003A159F"/>
    <w:rsid w:val="003A226C"/>
    <w:rsid w:val="003B5321"/>
    <w:rsid w:val="003B6DA5"/>
    <w:rsid w:val="003C28EE"/>
    <w:rsid w:val="003D17F5"/>
    <w:rsid w:val="003D2362"/>
    <w:rsid w:val="003D4A78"/>
    <w:rsid w:val="003E059D"/>
    <w:rsid w:val="003E4B0F"/>
    <w:rsid w:val="003E5916"/>
    <w:rsid w:val="00403518"/>
    <w:rsid w:val="00403962"/>
    <w:rsid w:val="00417A87"/>
    <w:rsid w:val="00425B56"/>
    <w:rsid w:val="0043178A"/>
    <w:rsid w:val="004352C2"/>
    <w:rsid w:val="004354A9"/>
    <w:rsid w:val="00450498"/>
    <w:rsid w:val="00457955"/>
    <w:rsid w:val="004661EA"/>
    <w:rsid w:val="0047368B"/>
    <w:rsid w:val="0047607F"/>
    <w:rsid w:val="004A5DA3"/>
    <w:rsid w:val="004B0EFA"/>
    <w:rsid w:val="004B2D78"/>
    <w:rsid w:val="004B60B3"/>
    <w:rsid w:val="004B637E"/>
    <w:rsid w:val="004B688E"/>
    <w:rsid w:val="004B759B"/>
    <w:rsid w:val="004C32D4"/>
    <w:rsid w:val="004D4878"/>
    <w:rsid w:val="004F5C22"/>
    <w:rsid w:val="0050175B"/>
    <w:rsid w:val="0050375C"/>
    <w:rsid w:val="00520B34"/>
    <w:rsid w:val="00530CA3"/>
    <w:rsid w:val="0054063A"/>
    <w:rsid w:val="00545951"/>
    <w:rsid w:val="00546534"/>
    <w:rsid w:val="005470D9"/>
    <w:rsid w:val="005541FA"/>
    <w:rsid w:val="005703D9"/>
    <w:rsid w:val="005739FF"/>
    <w:rsid w:val="00574500"/>
    <w:rsid w:val="00576798"/>
    <w:rsid w:val="00577457"/>
    <w:rsid w:val="005837E1"/>
    <w:rsid w:val="005A007C"/>
    <w:rsid w:val="005B3056"/>
    <w:rsid w:val="005D0B0D"/>
    <w:rsid w:val="005D35FA"/>
    <w:rsid w:val="005E08F1"/>
    <w:rsid w:val="005E40CA"/>
    <w:rsid w:val="005E4C1B"/>
    <w:rsid w:val="005E7671"/>
    <w:rsid w:val="005F646C"/>
    <w:rsid w:val="00604901"/>
    <w:rsid w:val="006161BE"/>
    <w:rsid w:val="00632318"/>
    <w:rsid w:val="006365DD"/>
    <w:rsid w:val="00650302"/>
    <w:rsid w:val="00656260"/>
    <w:rsid w:val="0066001C"/>
    <w:rsid w:val="00666BD2"/>
    <w:rsid w:val="00673D4E"/>
    <w:rsid w:val="00676203"/>
    <w:rsid w:val="00680B28"/>
    <w:rsid w:val="00687E42"/>
    <w:rsid w:val="006A1530"/>
    <w:rsid w:val="006A2596"/>
    <w:rsid w:val="006A536E"/>
    <w:rsid w:val="006B214C"/>
    <w:rsid w:val="006B541D"/>
    <w:rsid w:val="006C267B"/>
    <w:rsid w:val="006C5CFB"/>
    <w:rsid w:val="006D03BC"/>
    <w:rsid w:val="006D4B26"/>
    <w:rsid w:val="006D5504"/>
    <w:rsid w:val="006E764B"/>
    <w:rsid w:val="0070480E"/>
    <w:rsid w:val="00711533"/>
    <w:rsid w:val="00721BA2"/>
    <w:rsid w:val="00732F0A"/>
    <w:rsid w:val="007342C2"/>
    <w:rsid w:val="00736CA0"/>
    <w:rsid w:val="00743A05"/>
    <w:rsid w:val="00743C95"/>
    <w:rsid w:val="00767186"/>
    <w:rsid w:val="00795158"/>
    <w:rsid w:val="007A2F64"/>
    <w:rsid w:val="007A5EF2"/>
    <w:rsid w:val="007B1B9E"/>
    <w:rsid w:val="007C76C5"/>
    <w:rsid w:val="007D2D6B"/>
    <w:rsid w:val="007D721E"/>
    <w:rsid w:val="007E1B90"/>
    <w:rsid w:val="007E27CF"/>
    <w:rsid w:val="007E35A3"/>
    <w:rsid w:val="007E66DA"/>
    <w:rsid w:val="007F4AB2"/>
    <w:rsid w:val="008063F3"/>
    <w:rsid w:val="00814032"/>
    <w:rsid w:val="008171D8"/>
    <w:rsid w:val="0085168E"/>
    <w:rsid w:val="00877F13"/>
    <w:rsid w:val="008A0B60"/>
    <w:rsid w:val="008B51C6"/>
    <w:rsid w:val="008B5662"/>
    <w:rsid w:val="008B6DFE"/>
    <w:rsid w:val="008E0E95"/>
    <w:rsid w:val="008E42F0"/>
    <w:rsid w:val="008F1D0A"/>
    <w:rsid w:val="00900E5E"/>
    <w:rsid w:val="00922BC7"/>
    <w:rsid w:val="009260C8"/>
    <w:rsid w:val="00932869"/>
    <w:rsid w:val="009343F2"/>
    <w:rsid w:val="009348DC"/>
    <w:rsid w:val="00946377"/>
    <w:rsid w:val="00957A3E"/>
    <w:rsid w:val="00961EB8"/>
    <w:rsid w:val="00975A89"/>
    <w:rsid w:val="0097736C"/>
    <w:rsid w:val="009777D4"/>
    <w:rsid w:val="00983B21"/>
    <w:rsid w:val="00987250"/>
    <w:rsid w:val="00993B06"/>
    <w:rsid w:val="00994FA4"/>
    <w:rsid w:val="009967F2"/>
    <w:rsid w:val="009A3E0A"/>
    <w:rsid w:val="009C1B3D"/>
    <w:rsid w:val="009C676D"/>
    <w:rsid w:val="009E0B2B"/>
    <w:rsid w:val="009E28A5"/>
    <w:rsid w:val="009F0305"/>
    <w:rsid w:val="00A004A5"/>
    <w:rsid w:val="00A0516D"/>
    <w:rsid w:val="00A07D43"/>
    <w:rsid w:val="00A16A20"/>
    <w:rsid w:val="00A2304A"/>
    <w:rsid w:val="00A2342E"/>
    <w:rsid w:val="00A328DD"/>
    <w:rsid w:val="00A3597D"/>
    <w:rsid w:val="00A45CF1"/>
    <w:rsid w:val="00A4742B"/>
    <w:rsid w:val="00A771C2"/>
    <w:rsid w:val="00A90054"/>
    <w:rsid w:val="00AA61F4"/>
    <w:rsid w:val="00AB6477"/>
    <w:rsid w:val="00AC0FB1"/>
    <w:rsid w:val="00AD1934"/>
    <w:rsid w:val="00AD61E5"/>
    <w:rsid w:val="00B06F35"/>
    <w:rsid w:val="00B150DB"/>
    <w:rsid w:val="00B24DBC"/>
    <w:rsid w:val="00B327B6"/>
    <w:rsid w:val="00B37C98"/>
    <w:rsid w:val="00B4359F"/>
    <w:rsid w:val="00B4453D"/>
    <w:rsid w:val="00B549F2"/>
    <w:rsid w:val="00B566E9"/>
    <w:rsid w:val="00B57E13"/>
    <w:rsid w:val="00B60500"/>
    <w:rsid w:val="00B669CF"/>
    <w:rsid w:val="00B8496A"/>
    <w:rsid w:val="00B87E23"/>
    <w:rsid w:val="00B917CA"/>
    <w:rsid w:val="00B93EE7"/>
    <w:rsid w:val="00B96925"/>
    <w:rsid w:val="00B96F5D"/>
    <w:rsid w:val="00BA05BA"/>
    <w:rsid w:val="00BB0B3B"/>
    <w:rsid w:val="00BB1412"/>
    <w:rsid w:val="00BB1AE2"/>
    <w:rsid w:val="00BB469C"/>
    <w:rsid w:val="00BC5487"/>
    <w:rsid w:val="00BC566E"/>
    <w:rsid w:val="00BD2850"/>
    <w:rsid w:val="00BD51FE"/>
    <w:rsid w:val="00BE55DB"/>
    <w:rsid w:val="00BF5ECA"/>
    <w:rsid w:val="00C13EFC"/>
    <w:rsid w:val="00C24447"/>
    <w:rsid w:val="00C27B98"/>
    <w:rsid w:val="00C27FD4"/>
    <w:rsid w:val="00C31228"/>
    <w:rsid w:val="00C374F8"/>
    <w:rsid w:val="00C42EE6"/>
    <w:rsid w:val="00C47BA9"/>
    <w:rsid w:val="00C62355"/>
    <w:rsid w:val="00C66438"/>
    <w:rsid w:val="00C82420"/>
    <w:rsid w:val="00C904BB"/>
    <w:rsid w:val="00CA1B46"/>
    <w:rsid w:val="00CA53C5"/>
    <w:rsid w:val="00CB7AE2"/>
    <w:rsid w:val="00CB7CC3"/>
    <w:rsid w:val="00CC19DB"/>
    <w:rsid w:val="00CC4A76"/>
    <w:rsid w:val="00CD11FF"/>
    <w:rsid w:val="00CD52EB"/>
    <w:rsid w:val="00CE35D1"/>
    <w:rsid w:val="00CE7492"/>
    <w:rsid w:val="00CF32CC"/>
    <w:rsid w:val="00D17D71"/>
    <w:rsid w:val="00D3776B"/>
    <w:rsid w:val="00D37FBC"/>
    <w:rsid w:val="00D441A2"/>
    <w:rsid w:val="00D6178D"/>
    <w:rsid w:val="00D61D70"/>
    <w:rsid w:val="00D63B27"/>
    <w:rsid w:val="00D721BF"/>
    <w:rsid w:val="00D775AF"/>
    <w:rsid w:val="00D868E1"/>
    <w:rsid w:val="00D93C1A"/>
    <w:rsid w:val="00D96C44"/>
    <w:rsid w:val="00D96EEB"/>
    <w:rsid w:val="00DA0E60"/>
    <w:rsid w:val="00DA63A2"/>
    <w:rsid w:val="00DB6D96"/>
    <w:rsid w:val="00DB7C53"/>
    <w:rsid w:val="00DC49FC"/>
    <w:rsid w:val="00DD543C"/>
    <w:rsid w:val="00DE2630"/>
    <w:rsid w:val="00DE59ED"/>
    <w:rsid w:val="00DE681A"/>
    <w:rsid w:val="00DF3FAB"/>
    <w:rsid w:val="00E01481"/>
    <w:rsid w:val="00E15E90"/>
    <w:rsid w:val="00E16DCD"/>
    <w:rsid w:val="00E3733F"/>
    <w:rsid w:val="00E56122"/>
    <w:rsid w:val="00E64DB3"/>
    <w:rsid w:val="00E66E77"/>
    <w:rsid w:val="00E70B5F"/>
    <w:rsid w:val="00E80BF2"/>
    <w:rsid w:val="00EA06CE"/>
    <w:rsid w:val="00EA0FCB"/>
    <w:rsid w:val="00EB3DA0"/>
    <w:rsid w:val="00EC376A"/>
    <w:rsid w:val="00ED3289"/>
    <w:rsid w:val="00EE5303"/>
    <w:rsid w:val="00EF2679"/>
    <w:rsid w:val="00F15B57"/>
    <w:rsid w:val="00F26218"/>
    <w:rsid w:val="00F2741D"/>
    <w:rsid w:val="00F3271D"/>
    <w:rsid w:val="00F36DED"/>
    <w:rsid w:val="00F43A58"/>
    <w:rsid w:val="00F72197"/>
    <w:rsid w:val="00F75337"/>
    <w:rsid w:val="00F83745"/>
    <w:rsid w:val="00F90624"/>
    <w:rsid w:val="00F948F6"/>
    <w:rsid w:val="00FA319B"/>
    <w:rsid w:val="00FA682A"/>
    <w:rsid w:val="00FB7054"/>
    <w:rsid w:val="00FC106B"/>
    <w:rsid w:val="00FC1AE1"/>
    <w:rsid w:val="00FC3C51"/>
    <w:rsid w:val="00FD3BDA"/>
    <w:rsid w:val="00FE62B9"/>
    <w:rsid w:val="00FE72C6"/>
    <w:rsid w:val="00FF1DCB"/>
    <w:rsid w:val="00FF5999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24570"/>
  <w15:docId w15:val="{611F0052-792C-4A29-B698-E55DAE8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character" w:styleId="Hyperlink">
    <w:name w:val="Hyperlink"/>
    <w:rsid w:val="00632318"/>
    <w:rPr>
      <w:color w:val="0000FF"/>
      <w:u w:val="single"/>
    </w:rPr>
  </w:style>
  <w:style w:type="paragraph" w:customStyle="1" w:styleId="Notat">
    <w:name w:val="Notat"/>
    <w:basedOn w:val="Normal"/>
    <w:rsid w:val="00264107"/>
    <w:rPr>
      <w:b/>
      <w:sz w:val="28"/>
    </w:rPr>
  </w:style>
  <w:style w:type="paragraph" w:styleId="Listeafsnit">
    <w:name w:val="List Paragraph"/>
    <w:basedOn w:val="Normal"/>
    <w:uiPriority w:val="34"/>
    <w:qFormat/>
    <w:rsid w:val="006A153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1C0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C0A99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BB469C"/>
    <w:rPr>
      <w:color w:val="808080"/>
    </w:rPr>
  </w:style>
  <w:style w:type="character" w:customStyle="1" w:styleId="Typografi2">
    <w:name w:val="Typografi2"/>
    <w:basedOn w:val="Standardskrifttypeiafsnit"/>
    <w:uiPriority w:val="1"/>
    <w:rsid w:val="0034411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na\AppData\Local\cBrain\F2\.tmp\98bc3ba7e6894a84babcb9b484acc8d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6890F106844CA38BC17C78BC3159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33D9E2-E41D-482D-B066-DA9831BD297A}"/>
      </w:docPartPr>
      <w:docPartBody>
        <w:p w:rsidR="00000000" w:rsidRDefault="00000000">
          <w:pPr>
            <w:pStyle w:val="D76890F106844CA38BC17C78BC3159CA"/>
          </w:pPr>
          <w:r w:rsidRPr="00CC3428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85"/>
    <w:rsid w:val="009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64161E450FE94AFA87DAA984806E578C">
    <w:name w:val="64161E450FE94AFA87DAA984806E578C"/>
  </w:style>
  <w:style w:type="paragraph" w:customStyle="1" w:styleId="E0FC8E22486F4D72A219121192C90CBB">
    <w:name w:val="E0FC8E22486F4D72A219121192C90CBB"/>
  </w:style>
  <w:style w:type="paragraph" w:customStyle="1" w:styleId="70AE0C2FDF7C4BDF9B3840F2AD90BCF3">
    <w:name w:val="70AE0C2FDF7C4BDF9B3840F2AD90BCF3"/>
  </w:style>
  <w:style w:type="paragraph" w:customStyle="1" w:styleId="7102BA8D50F94F40B97F9D7AAAC39994">
    <w:name w:val="7102BA8D50F94F40B97F9D7AAAC39994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D76890F106844CA38BC17C78BC3159CA">
    <w:name w:val="D76890F106844CA38BC17C78BC315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68E0-CDC3-456A-9028-ACE8BA2C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98bc3ba7e6894a84babcb9b484acc8dd</Template>
  <TotalTime>4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Bysted A/S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Himaginiy Nadarajah</dc:creator>
  <cp:lastModifiedBy>Himaginiy Nadarajah</cp:lastModifiedBy>
  <cp:revision>2</cp:revision>
  <cp:lastPrinted>2020-10-30T14:30:00Z</cp:lastPrinted>
  <dcterms:created xsi:type="dcterms:W3CDTF">2023-06-22T12:09:00Z</dcterms:created>
  <dcterms:modified xsi:type="dcterms:W3CDTF">2023-06-22T12:13:00Z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&amp;akttype=N</vt:lpwstr>
  </property>
</Properties>
</file>