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9A6B" w14:textId="77777777" w:rsidR="001C3C39" w:rsidRPr="005A1897" w:rsidRDefault="001C3C39" w:rsidP="0093783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bookmarkStart w:id="0" w:name="brødtekst"/>
      <w:bookmarkEnd w:id="0"/>
    </w:p>
    <w:p w14:paraId="7B7DC8CB" w14:textId="48324DFD" w:rsidR="001C3C39" w:rsidRPr="005A1897" w:rsidRDefault="00801CB0" w:rsidP="00937838">
      <w:pPr>
        <w:spacing w:line="288" w:lineRule="auto"/>
        <w:jc w:val="center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Siunnersuummut nassuiaatit</w:t>
      </w:r>
    </w:p>
    <w:p w14:paraId="238D105B" w14:textId="77777777" w:rsidR="001C3C39" w:rsidRPr="005A1897" w:rsidRDefault="001C3C39" w:rsidP="00937838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kl-GL"/>
        </w:rPr>
      </w:pPr>
    </w:p>
    <w:p w14:paraId="75B9293B" w14:textId="488DFE52" w:rsidR="001C3C39" w:rsidRPr="005A1897" w:rsidRDefault="00801CB0" w:rsidP="00937838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kl-GL"/>
        </w:rPr>
      </w:pPr>
      <w:r w:rsidRPr="005A1897">
        <w:rPr>
          <w:rFonts w:ascii="Times New Roman" w:hAnsi="Times New Roman"/>
          <w:b/>
          <w:bCs/>
          <w:sz w:val="24"/>
          <w:szCs w:val="24"/>
          <w:lang w:val="kl-GL"/>
        </w:rPr>
        <w:t>Nassuiaatit nalinginnaasut</w:t>
      </w:r>
    </w:p>
    <w:p w14:paraId="5B6FA2C9" w14:textId="77777777" w:rsidR="001C3C39" w:rsidRPr="005A1897" w:rsidRDefault="001C3C39" w:rsidP="00937838">
      <w:pPr>
        <w:spacing w:line="288" w:lineRule="auto"/>
        <w:jc w:val="center"/>
        <w:rPr>
          <w:rFonts w:ascii="Times New Roman" w:hAnsi="Times New Roman"/>
          <w:sz w:val="24"/>
          <w:szCs w:val="24"/>
          <w:lang w:val="kl-GL"/>
        </w:rPr>
      </w:pPr>
    </w:p>
    <w:p w14:paraId="64C4D7A7" w14:textId="77777777" w:rsidR="001C3C39" w:rsidRPr="005A1897" w:rsidRDefault="001C3C39" w:rsidP="00937838">
      <w:pPr>
        <w:spacing w:line="288" w:lineRule="auto"/>
        <w:rPr>
          <w:rFonts w:ascii="Times New Roman" w:hAnsi="Times New Roman"/>
          <w:sz w:val="24"/>
          <w:szCs w:val="24"/>
          <w:u w:val="single"/>
          <w:lang w:val="kl-GL"/>
        </w:rPr>
      </w:pPr>
    </w:p>
    <w:p w14:paraId="56928B0A" w14:textId="1AA68D79" w:rsidR="005F16C8" w:rsidRPr="005A1897" w:rsidRDefault="00E607BB" w:rsidP="0007285F">
      <w:pPr>
        <w:spacing w:line="288" w:lineRule="auto"/>
        <w:rPr>
          <w:rFonts w:ascii="Times New Roman" w:hAnsi="Times New Roman"/>
          <w:b/>
          <w:sz w:val="24"/>
          <w:lang w:val="kl-GL"/>
        </w:rPr>
      </w:pPr>
      <w:r w:rsidRPr="005A1897">
        <w:rPr>
          <w:rFonts w:ascii="Times New Roman" w:hAnsi="Times New Roman"/>
          <w:b/>
          <w:sz w:val="24"/>
          <w:lang w:val="kl-GL"/>
        </w:rPr>
        <w:t>Aallaqqaasiut</w:t>
      </w:r>
    </w:p>
    <w:p w14:paraId="5D6AC6DE" w14:textId="42BA42D6" w:rsidR="00E607BB" w:rsidRPr="005A1897" w:rsidRDefault="00E607BB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Inatsisissatut siunnersuut</w:t>
      </w:r>
      <w:r w:rsidR="00135B5A">
        <w:rPr>
          <w:rFonts w:ascii="Times New Roman" w:hAnsi="Times New Roman"/>
          <w:sz w:val="24"/>
          <w:szCs w:val="24"/>
          <w:lang w:val="kl-GL"/>
        </w:rPr>
        <w:t xml:space="preserve"> pasinapiluttumik kalerriisu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nik illersuiffiusumik </w:t>
      </w:r>
      <w:r w:rsidR="00135B5A">
        <w:rPr>
          <w:rFonts w:ascii="Times New Roman" w:hAnsi="Times New Roman"/>
          <w:sz w:val="24"/>
          <w:szCs w:val="24"/>
          <w:lang w:val="kl-GL"/>
        </w:rPr>
        <w:t>pasinapiluttumik kalerriisut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pillugit inatsisissatut Naalakkersuisut siunnersuummik suliaqarnissaannik saqqummiinissaanillu suliallu taassuma aalajangiiffigisassatut matuma akuerineqarnerata kinguninngua Naalakkersuisut aallartitsinissamik peqquneqarnissaannik Inatsisartut aalajangiinerat tunngavigalugu suliarineqarpoq UKA 2022-mi immikkoortoq 35</w:t>
      </w:r>
      <w:r w:rsidR="00135B5A">
        <w:rPr>
          <w:rFonts w:ascii="Times New Roman" w:hAnsi="Times New Roman"/>
          <w:sz w:val="24"/>
          <w:szCs w:val="24"/>
          <w:lang w:val="kl-GL"/>
        </w:rPr>
        <w:t>.</w:t>
      </w:r>
    </w:p>
    <w:p w14:paraId="0845C7D4" w14:textId="77777777" w:rsidR="000764DC" w:rsidRPr="005A1897" w:rsidRDefault="000764DC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865EEBD" w14:textId="50498592" w:rsidR="00E607BB" w:rsidRPr="005A1897" w:rsidRDefault="00E607BB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Siunnersuut kikkut tamarmik </w:t>
      </w:r>
      <w:r w:rsidR="005C3669" w:rsidRPr="005A1897">
        <w:rPr>
          <w:rFonts w:ascii="Times New Roman" w:hAnsi="Times New Roman"/>
          <w:sz w:val="24"/>
          <w:szCs w:val="24"/>
          <w:lang w:val="kl-GL"/>
        </w:rPr>
        <w:t>isumannaatsumik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toqqissisimanartumillu nalunaaruteqarnissannik tunngaveqarpoq. Sulisitsisoq</w:t>
      </w:r>
      <w:r w:rsidR="00E17B22">
        <w:rPr>
          <w:rFonts w:ascii="Times New Roman" w:hAnsi="Times New Roman"/>
          <w:sz w:val="24"/>
          <w:szCs w:val="24"/>
          <w:lang w:val="kl-GL"/>
        </w:rPr>
        <w:t xml:space="preserve"> tunuarsimaassanngilaq </w:t>
      </w:r>
      <w:r w:rsidRPr="005A1897">
        <w:rPr>
          <w:rFonts w:ascii="Times New Roman" w:hAnsi="Times New Roman"/>
          <w:sz w:val="24"/>
          <w:szCs w:val="24"/>
          <w:lang w:val="kl-GL"/>
        </w:rPr>
        <w:t>pineqartorlu nalu</w:t>
      </w:r>
      <w:r w:rsidR="009C5534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aaruteqassanersoq pillugu isumaliutimini pillaammik akiniuteqartoqassanersoq annilaangassutigissanagu. </w:t>
      </w:r>
    </w:p>
    <w:p w14:paraId="0FBB1BF0" w14:textId="77777777" w:rsidR="005177AB" w:rsidRPr="005A1897" w:rsidRDefault="005177AB" w:rsidP="005177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E8C7B27" w14:textId="2F96061C" w:rsidR="007D3380" w:rsidRDefault="006B2377" w:rsidP="006D05FD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Inatsisinut Ataatsimiititaliap suliarinninnerani Naalakkersuisut inuit EU-mi inatsi</w:t>
      </w:r>
      <w:r w:rsidR="00EA2E47">
        <w:rPr>
          <w:rFonts w:ascii="Times New Roman" w:hAnsi="Times New Roman"/>
          <w:sz w:val="24"/>
          <w:szCs w:val="24"/>
          <w:lang w:val="kl-GL"/>
        </w:rPr>
        <w:t>si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nik unioqqutitsinernik nalunaaruteqartut illersorneqarnerat pillugu EU-mi malitassaq 2019/1937 23. oktober, 2019-imeersoq aamma </w:t>
      </w:r>
      <w:r w:rsidR="00135B5A">
        <w:rPr>
          <w:rFonts w:ascii="Times New Roman" w:hAnsi="Times New Roman"/>
          <w:sz w:val="24"/>
          <w:szCs w:val="24"/>
          <w:lang w:val="kl-GL"/>
        </w:rPr>
        <w:t>pasinapiluttumik kalerriisunik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illersuineq pillugu Danmarkimi inatsit nr. 1436 29. juni 2021-meersoq aallaavigeqqullugit aamma Savalimmiuni Islandimi immikkoortumut inatsisit isumassarsiorfigeqqullugit kaammattorneqarput. Naalakkersuisut aamma Namminersorlutik Oqartussani</w:t>
      </w:r>
      <w:r w:rsidR="003F3EAA" w:rsidRPr="005A1897">
        <w:rPr>
          <w:rFonts w:ascii="Times New Roman" w:hAnsi="Times New Roman"/>
          <w:sz w:val="24"/>
          <w:szCs w:val="24"/>
          <w:lang w:val="kl-GL"/>
        </w:rPr>
        <w:t xml:space="preserve"> aaqqissuussineq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atuutereersoq</w:t>
      </w:r>
      <w:r w:rsidR="003F3EAA" w:rsidRPr="005A1897">
        <w:rPr>
          <w:rFonts w:ascii="Times New Roman" w:hAnsi="Times New Roman"/>
          <w:sz w:val="24"/>
          <w:szCs w:val="24"/>
          <w:lang w:val="kl-GL"/>
        </w:rPr>
        <w:t xml:space="preserve"> isummerfigaat, tassanngaaniillu, tassunga ilanngullugit aaqqissuussineq taanna pillugu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isornartorsiutaanikkuusut </w:t>
      </w:r>
      <w:r w:rsidR="003F3EAA" w:rsidRPr="005A1897">
        <w:rPr>
          <w:rFonts w:ascii="Times New Roman" w:hAnsi="Times New Roman"/>
          <w:sz w:val="24"/>
          <w:szCs w:val="24"/>
          <w:lang w:val="kl-GL"/>
        </w:rPr>
        <w:t>isumassarsiorlutik.</w:t>
      </w:r>
    </w:p>
    <w:p w14:paraId="75801D26" w14:textId="77777777" w:rsidR="007D3380" w:rsidRDefault="007D3380" w:rsidP="006D05FD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CA29893" w14:textId="2975325F" w:rsidR="006B2377" w:rsidRPr="005A1897" w:rsidRDefault="007D3380" w:rsidP="006D05FD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 xml:space="preserve">UKA 2022-mi whistleblowerip nutserneqarnissaanik Oqaasiliortut attavigineqassasut </w:t>
      </w:r>
      <w:r w:rsidRPr="007D3380">
        <w:rPr>
          <w:rFonts w:ascii="Times New Roman" w:hAnsi="Times New Roman"/>
          <w:sz w:val="24"/>
          <w:szCs w:val="24"/>
          <w:lang w:val="kl-GL"/>
        </w:rPr>
        <w:t>Inatsisinut ataatsimiititaliap</w:t>
      </w:r>
      <w:r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7D3380">
        <w:rPr>
          <w:rFonts w:ascii="Times New Roman" w:hAnsi="Times New Roman"/>
          <w:sz w:val="24"/>
          <w:szCs w:val="24"/>
          <w:lang w:val="kl-GL"/>
        </w:rPr>
        <w:t>Naalakkersuisut</w:t>
      </w:r>
      <w:r>
        <w:rPr>
          <w:rFonts w:ascii="Times New Roman" w:hAnsi="Times New Roman"/>
          <w:sz w:val="24"/>
          <w:szCs w:val="24"/>
          <w:lang w:val="kl-GL"/>
        </w:rPr>
        <w:t xml:space="preserve"> kaammattorpai. Tamanna tunngavigalugu Naalakkersuisut Oqaasiliortut attavigaat</w:t>
      </w:r>
      <w:r w:rsidR="003D4D60">
        <w:rPr>
          <w:rFonts w:ascii="Times New Roman" w:hAnsi="Times New Roman"/>
          <w:sz w:val="24"/>
          <w:szCs w:val="24"/>
          <w:lang w:val="kl-GL"/>
        </w:rPr>
        <w:t>,</w:t>
      </w:r>
      <w:r>
        <w:rPr>
          <w:rFonts w:ascii="Times New Roman" w:hAnsi="Times New Roman"/>
          <w:sz w:val="24"/>
          <w:szCs w:val="24"/>
          <w:lang w:val="kl-GL"/>
        </w:rPr>
        <w:t xml:space="preserve"> Oqaasiliortullu aalajangiipput</w:t>
      </w:r>
      <w:r w:rsidR="009904C8">
        <w:rPr>
          <w:rFonts w:ascii="Times New Roman" w:hAnsi="Times New Roman"/>
          <w:sz w:val="24"/>
          <w:szCs w:val="24"/>
          <w:lang w:val="kl-GL"/>
        </w:rPr>
        <w:t>,</w:t>
      </w:r>
      <w:r>
        <w:rPr>
          <w:rFonts w:ascii="Times New Roman" w:hAnsi="Times New Roman"/>
          <w:sz w:val="24"/>
          <w:szCs w:val="24"/>
          <w:lang w:val="kl-GL"/>
        </w:rPr>
        <w:t xml:space="preserve"> whistleblower</w:t>
      </w:r>
      <w:r w:rsidR="003C662B">
        <w:rPr>
          <w:rFonts w:ascii="Times New Roman" w:hAnsi="Times New Roman"/>
          <w:sz w:val="24"/>
          <w:szCs w:val="24"/>
          <w:lang w:val="kl-GL"/>
        </w:rPr>
        <w:t>,</w:t>
      </w:r>
      <w:r>
        <w:rPr>
          <w:rFonts w:ascii="Times New Roman" w:hAnsi="Times New Roman"/>
          <w:sz w:val="24"/>
          <w:szCs w:val="24"/>
          <w:lang w:val="kl-GL"/>
        </w:rPr>
        <w:t xml:space="preserve"> pasinapiluttumik kaler</w:t>
      </w:r>
      <w:r w:rsidR="003D4D60">
        <w:rPr>
          <w:rFonts w:ascii="Times New Roman" w:hAnsi="Times New Roman"/>
          <w:sz w:val="24"/>
          <w:szCs w:val="24"/>
          <w:lang w:val="kl-GL"/>
        </w:rPr>
        <w:t>riisoq, whistleblowing</w:t>
      </w:r>
      <w:r w:rsidR="003C662B">
        <w:rPr>
          <w:rFonts w:ascii="Times New Roman" w:hAnsi="Times New Roman"/>
          <w:sz w:val="24"/>
          <w:szCs w:val="24"/>
          <w:lang w:val="kl-GL"/>
        </w:rPr>
        <w:t>,</w:t>
      </w:r>
      <w:r w:rsidR="003D4D60">
        <w:rPr>
          <w:rFonts w:ascii="Times New Roman" w:hAnsi="Times New Roman"/>
          <w:sz w:val="24"/>
          <w:szCs w:val="24"/>
          <w:lang w:val="kl-GL"/>
        </w:rPr>
        <w:t xml:space="preserve"> pasinapiluttumik kalerriineq aammalu whistleblowerordning</w:t>
      </w:r>
      <w:r w:rsidR="003C662B">
        <w:rPr>
          <w:rFonts w:ascii="Times New Roman" w:hAnsi="Times New Roman"/>
          <w:sz w:val="24"/>
          <w:szCs w:val="24"/>
          <w:lang w:val="kl-GL"/>
        </w:rPr>
        <w:t>,</w:t>
      </w:r>
      <w:r w:rsidR="003D4D60">
        <w:rPr>
          <w:rFonts w:ascii="Times New Roman" w:hAnsi="Times New Roman"/>
          <w:sz w:val="24"/>
          <w:szCs w:val="24"/>
          <w:lang w:val="kl-GL"/>
        </w:rPr>
        <w:t xml:space="preserve"> pasinapiluttoqarneranik kalerriisoqarsinnaatitsineq, nutserneqassasut</w:t>
      </w:r>
      <w:r w:rsidR="009904C8">
        <w:rPr>
          <w:rFonts w:ascii="Times New Roman" w:hAnsi="Times New Roman"/>
          <w:sz w:val="24"/>
          <w:szCs w:val="24"/>
          <w:lang w:val="kl-GL"/>
        </w:rPr>
        <w:t xml:space="preserve"> akuersissutigineqarluni</w:t>
      </w:r>
      <w:r w:rsidR="003D4D60">
        <w:rPr>
          <w:rFonts w:ascii="Times New Roman" w:hAnsi="Times New Roman"/>
          <w:sz w:val="24"/>
          <w:szCs w:val="24"/>
          <w:lang w:val="kl-GL"/>
        </w:rPr>
        <w:t>.</w:t>
      </w:r>
      <w:r w:rsidR="00E64ACB">
        <w:rPr>
          <w:rFonts w:ascii="Times New Roman" w:hAnsi="Times New Roman"/>
          <w:sz w:val="24"/>
          <w:szCs w:val="24"/>
          <w:lang w:val="kl-GL"/>
        </w:rPr>
        <w:t xml:space="preserve"> Taaguutit taakku manna inatsisissatut siunnersuummi atorneqassapput.</w:t>
      </w:r>
    </w:p>
    <w:p w14:paraId="1F00C05F" w14:textId="77777777" w:rsidR="005177AB" w:rsidRPr="005A1897" w:rsidRDefault="005177AB" w:rsidP="005177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552D22D" w14:textId="74B6AB81" w:rsidR="003F3EAA" w:rsidRPr="005A1897" w:rsidRDefault="005177AB" w:rsidP="005177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Naalakkersuisu</w:t>
      </w:r>
      <w:r w:rsidR="003F3EAA" w:rsidRPr="005A1897">
        <w:rPr>
          <w:rFonts w:ascii="Times New Roman" w:hAnsi="Times New Roman"/>
          <w:sz w:val="24"/>
          <w:szCs w:val="24"/>
          <w:lang w:val="kl-GL"/>
        </w:rPr>
        <w:t>t Transparency International Greenland (TIG) inatsimmik suliaqarnermut atatillugu siunersiorpaat.</w:t>
      </w:r>
    </w:p>
    <w:p w14:paraId="5D82B36D" w14:textId="28434347" w:rsidR="00A8233B" w:rsidRPr="005A1897" w:rsidRDefault="00A8233B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7AAC812" w14:textId="092A1083" w:rsidR="00F677A4" w:rsidRPr="005A1897" w:rsidRDefault="00F677A4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Inatsisissatut siunnersuummi pingasunik pingaarnernik siunertaqartoqarpoq. Siulleq tassaavoq namminersortuni pisortaniluunniit sulineq apeqqutaatinnagu</w:t>
      </w:r>
      <w:r w:rsidR="00EF1EDD" w:rsidRPr="005A1897">
        <w:rPr>
          <w:rFonts w:ascii="Times New Roman" w:hAnsi="Times New Roman"/>
          <w:sz w:val="24"/>
          <w:szCs w:val="24"/>
          <w:lang w:val="kl-GL"/>
        </w:rPr>
        <w:t>,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Kalaallit Nunaanni </w:t>
      </w:r>
      <w:r w:rsidR="00744786">
        <w:rPr>
          <w:rFonts w:ascii="Times New Roman" w:hAnsi="Times New Roman"/>
          <w:sz w:val="24"/>
          <w:szCs w:val="24"/>
          <w:lang w:val="kl-GL"/>
        </w:rPr>
        <w:lastRenderedPageBreak/>
        <w:t>pasinapiluttoqarneranik kalerriisoqarsinnaatitsinermut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nalunaaruteqarnernut ataatsimut sinaakkusiorneq. Siunertap aappaa tassaavoq suli</w:t>
      </w:r>
      <w:r w:rsidR="009C5534">
        <w:rPr>
          <w:rFonts w:ascii="Times New Roman" w:hAnsi="Times New Roman"/>
          <w:sz w:val="24"/>
          <w:szCs w:val="24"/>
          <w:lang w:val="kl-GL"/>
        </w:rPr>
        <w:t>si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tsisut inunnik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kalerriisoqarsinnaatitsinermut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nalunaarutiginnittunik soraarsitsisut, nuutsitsisut suliassaannilluunniit allannguisut uppernarsaasiornissaannut malittarisassaq annertusisaq atuutissasoq. Naggasiullugu inuit nalunaaruteqartut tamassumalu kingorna pillaatitut akiniarneqartut pissutsi</w:t>
      </w:r>
      <w:r w:rsidR="00EF1EDD" w:rsidRPr="005A1897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nunatsinni suliffeqarnermi atuuttut mianeralugit naleqqu</w:t>
      </w:r>
      <w:r w:rsidR="009C5534">
        <w:rPr>
          <w:rFonts w:ascii="Times New Roman" w:hAnsi="Times New Roman"/>
          <w:sz w:val="24"/>
          <w:szCs w:val="24"/>
          <w:lang w:val="kl-GL"/>
        </w:rPr>
        <w:t>ttu</w:t>
      </w:r>
      <w:r w:rsidRPr="005A1897">
        <w:rPr>
          <w:rFonts w:ascii="Times New Roman" w:hAnsi="Times New Roman"/>
          <w:sz w:val="24"/>
          <w:szCs w:val="24"/>
          <w:lang w:val="kl-GL"/>
        </w:rPr>
        <w:t>mik</w:t>
      </w:r>
      <w:r w:rsidR="00EF1EDD" w:rsidRPr="005A1897">
        <w:rPr>
          <w:rFonts w:ascii="Times New Roman" w:hAnsi="Times New Roman"/>
          <w:sz w:val="24"/>
          <w:szCs w:val="24"/>
          <w:lang w:val="kl-GL"/>
        </w:rPr>
        <w:t xml:space="preserve"> taarsiivigineqarnissaat inatsisissatut siunnersuummi isumagineqassasoq.</w:t>
      </w:r>
    </w:p>
    <w:p w14:paraId="57B306CA" w14:textId="77777777" w:rsidR="00071512" w:rsidRPr="005A1897" w:rsidRDefault="00071512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78E6625" w14:textId="362BCA41" w:rsidR="00EF1EDD" w:rsidRPr="005A1897" w:rsidRDefault="00EF1EDD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Nalunaaruteqarnernut ataatsimut sinaakkuteqarneq kinguneqarpoq, pisortani namminersortunilu sulisitsisut tamarmik 30-t sinnerlugit sulisoqartut avataani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kalerriisoqarsinnaatitsinermut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pilersitsissasut. Avataani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kalerriisoqarsinnaatitsinermi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kinguneqarpoq, aaqqissuussineq suliffeqarfiup immikkuualuttu</w:t>
      </w:r>
      <w:r w:rsidR="00D87F05" w:rsidRPr="005A1897">
        <w:rPr>
          <w:rFonts w:ascii="Times New Roman" w:hAnsi="Times New Roman"/>
          <w:sz w:val="24"/>
          <w:szCs w:val="24"/>
          <w:lang w:val="kl-GL"/>
        </w:rPr>
        <w:t xml:space="preserve">t pillugit akuliuffissarinngisaanik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avataani suleqatigisamit aqunneqassasoq taannalu aalajangiisassasoq. Suliffeqarfiit aningaasartuutit ikilisinnissaat siunertaralugu ataatsimut </w:t>
      </w:r>
      <w:r w:rsidR="00811160" w:rsidRPr="005A1897">
        <w:rPr>
          <w:rFonts w:ascii="Times New Roman" w:hAnsi="Times New Roman"/>
          <w:sz w:val="24"/>
          <w:szCs w:val="24"/>
          <w:lang w:val="kl-GL"/>
        </w:rPr>
        <w:t>nalunaaruteqartarfiliorsinnaapput.</w:t>
      </w:r>
      <w:r w:rsidR="00D87F05" w:rsidRPr="005A1897">
        <w:rPr>
          <w:rFonts w:ascii="Times New Roman" w:hAnsi="Times New Roman"/>
          <w:sz w:val="24"/>
          <w:szCs w:val="24"/>
          <w:lang w:val="kl-GL"/>
        </w:rPr>
        <w:t xml:space="preserve"> Suliffeqarfiit namminersortut tamarmik tassunga atugassamik suliffeqarfimmi inummit immikkoortortamilluunniit aqunneqartumik aalajangiiffiusartumillu suliffimmi </w:t>
      </w:r>
      <w:r w:rsidR="00071512">
        <w:rPr>
          <w:rFonts w:ascii="Times New Roman" w:hAnsi="Times New Roman"/>
          <w:sz w:val="24"/>
          <w:szCs w:val="24"/>
          <w:lang w:val="kl-GL"/>
        </w:rPr>
        <w:t>pasinapiluttoqarneranik kalerriisoqarsinnaatitsinermik</w:t>
      </w:r>
      <w:r w:rsidR="00D87F05" w:rsidRPr="005A1897">
        <w:rPr>
          <w:rFonts w:ascii="Times New Roman" w:hAnsi="Times New Roman"/>
          <w:sz w:val="24"/>
          <w:szCs w:val="24"/>
          <w:lang w:val="kl-GL"/>
        </w:rPr>
        <w:t xml:space="preserve"> pilersitsisinnaapput. Suliffimmi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</w:t>
      </w:r>
      <w:r w:rsidR="00071512">
        <w:rPr>
          <w:rFonts w:ascii="Times New Roman" w:hAnsi="Times New Roman"/>
          <w:sz w:val="24"/>
          <w:szCs w:val="24"/>
          <w:lang w:val="kl-GL"/>
        </w:rPr>
        <w:t>ik kalerriisoqarsinnaatitsineq</w:t>
      </w:r>
      <w:r w:rsidR="00D87F05" w:rsidRPr="005A1897">
        <w:rPr>
          <w:rFonts w:ascii="Times New Roman" w:hAnsi="Times New Roman"/>
          <w:sz w:val="24"/>
          <w:szCs w:val="24"/>
          <w:lang w:val="kl-GL"/>
        </w:rPr>
        <w:t xml:space="preserve"> tassaavoq suliffeqarfiit </w:t>
      </w:r>
      <w:r w:rsidR="00135B5A">
        <w:rPr>
          <w:rFonts w:ascii="Times New Roman" w:hAnsi="Times New Roman"/>
          <w:sz w:val="24"/>
          <w:szCs w:val="24"/>
          <w:lang w:val="kl-GL"/>
        </w:rPr>
        <w:t>pasinapiluttumik kalerriisut</w:t>
      </w:r>
      <w:r w:rsidR="00D87F05" w:rsidRPr="005A1897">
        <w:rPr>
          <w:rFonts w:ascii="Times New Roman" w:hAnsi="Times New Roman"/>
          <w:sz w:val="24"/>
          <w:szCs w:val="24"/>
          <w:lang w:val="kl-GL"/>
        </w:rPr>
        <w:t xml:space="preserve"> nalunaarutaasa aallartinneranni iliuuseqarfiginissaanik soqutigisaqarsinnaanerat</w:t>
      </w:r>
      <w:r w:rsidR="00811160" w:rsidRPr="005A1897">
        <w:rPr>
          <w:rFonts w:ascii="Times New Roman" w:hAnsi="Times New Roman"/>
          <w:sz w:val="24"/>
          <w:szCs w:val="24"/>
          <w:lang w:val="kl-GL"/>
        </w:rPr>
        <w:t xml:space="preserve"> tunngaviuvoq</w:t>
      </w:r>
      <w:r w:rsidR="00D87F05" w:rsidRPr="005A1897">
        <w:rPr>
          <w:rFonts w:ascii="Times New Roman" w:hAnsi="Times New Roman"/>
          <w:sz w:val="24"/>
          <w:szCs w:val="24"/>
          <w:lang w:val="kl-GL"/>
        </w:rPr>
        <w:t>.</w:t>
      </w:r>
    </w:p>
    <w:p w14:paraId="3344B5B5" w14:textId="6DFBBF03" w:rsidR="005177AB" w:rsidRPr="005A1897" w:rsidRDefault="005177AB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4BDDDA2" w14:textId="48FAE97E" w:rsidR="00811160" w:rsidRPr="005A1897" w:rsidRDefault="00811160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Inuussutissarsiutinut aalajangersimasunut ilaatigut aningaasaqarnermik inuussutissarsiutinut </w:t>
      </w:r>
      <w:r w:rsidR="00071512">
        <w:rPr>
          <w:rFonts w:ascii="Times New Roman" w:hAnsi="Times New Roman"/>
          <w:sz w:val="24"/>
          <w:szCs w:val="24"/>
          <w:lang w:val="kl-GL"/>
        </w:rPr>
        <w:t>pasinapiluttoqarneranik kalerriisoqarsinnaatitsineq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pillugu inatsiseqareerpoq. Inatsisissatut siunnersuut taakkununnga tunngatillugu ilassutaassaaq.</w:t>
      </w:r>
    </w:p>
    <w:p w14:paraId="7FCD7AFF" w14:textId="77777777" w:rsidR="000E76B2" w:rsidRPr="005A1897" w:rsidRDefault="000E76B2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D206B26" w14:textId="56E65393" w:rsidR="00495BE7" w:rsidRPr="005A1897" w:rsidRDefault="001C3C39" w:rsidP="00937838">
      <w:pPr>
        <w:spacing w:line="288" w:lineRule="auto"/>
        <w:rPr>
          <w:rFonts w:ascii="Times New Roman" w:hAnsi="Times New Roman"/>
          <w:b/>
          <w:sz w:val="24"/>
          <w:lang w:val="kl-GL"/>
        </w:rPr>
      </w:pPr>
      <w:r w:rsidRPr="005A1897">
        <w:rPr>
          <w:rFonts w:ascii="Times New Roman" w:hAnsi="Times New Roman"/>
          <w:b/>
          <w:sz w:val="24"/>
          <w:lang w:val="kl-GL"/>
        </w:rPr>
        <w:t xml:space="preserve">2. </w:t>
      </w:r>
      <w:r w:rsidR="00811160" w:rsidRPr="005A1897">
        <w:rPr>
          <w:rFonts w:ascii="Times New Roman" w:hAnsi="Times New Roman"/>
          <w:b/>
          <w:sz w:val="24"/>
          <w:lang w:val="kl-GL"/>
        </w:rPr>
        <w:t>Siunnersuummi immikkoortut pingaarnerit</w:t>
      </w:r>
      <w:r w:rsidRPr="005A1897">
        <w:rPr>
          <w:rFonts w:ascii="Times New Roman" w:hAnsi="Times New Roman"/>
          <w:b/>
          <w:sz w:val="24"/>
          <w:lang w:val="kl-GL"/>
        </w:rPr>
        <w:t xml:space="preserve"> </w:t>
      </w:r>
    </w:p>
    <w:p w14:paraId="770FF10B" w14:textId="0E02F23E" w:rsidR="004F0137" w:rsidRPr="005A1897" w:rsidRDefault="004F0137" w:rsidP="00937838">
      <w:pPr>
        <w:spacing w:line="288" w:lineRule="auto"/>
        <w:rPr>
          <w:rFonts w:ascii="Times New Roman" w:hAnsi="Times New Roman"/>
          <w:bCs/>
          <w:sz w:val="24"/>
          <w:lang w:val="kl-GL"/>
        </w:rPr>
      </w:pPr>
      <w:r w:rsidRPr="005A1897">
        <w:rPr>
          <w:rFonts w:ascii="Times New Roman" w:hAnsi="Times New Roman"/>
          <w:bCs/>
          <w:sz w:val="24"/>
          <w:lang w:val="kl-GL"/>
        </w:rPr>
        <w:t xml:space="preserve">Inatsit inatsisinik annertuumik pissutsinillu mianernartunik allanik unioqqutitsinernut atuuttoq siunnersuummi aalajangersarneqarpoq. Inatsit suliffimmi avataanilu aaqqissuussinernut nalunaaruteqarnernut aamma </w:t>
      </w:r>
      <w:r w:rsidR="00744786">
        <w:rPr>
          <w:rFonts w:ascii="Times New Roman" w:hAnsi="Times New Roman"/>
          <w:bCs/>
          <w:sz w:val="24"/>
          <w:lang w:val="kl-GL"/>
        </w:rPr>
        <w:t>pasinapiluttumik kalerriisup</w:t>
      </w:r>
      <w:r w:rsidRPr="005A1897">
        <w:rPr>
          <w:rFonts w:ascii="Times New Roman" w:hAnsi="Times New Roman"/>
          <w:bCs/>
          <w:sz w:val="24"/>
          <w:lang w:val="kl-GL"/>
        </w:rPr>
        <w:t xml:space="preserve"> paasissutissanik tamanut saqqummiussinerani atorneqarsinnaavoq.</w:t>
      </w:r>
    </w:p>
    <w:p w14:paraId="57400E8C" w14:textId="77777777" w:rsidR="000764DC" w:rsidRPr="005A1897" w:rsidRDefault="000764DC" w:rsidP="00937838">
      <w:pPr>
        <w:spacing w:line="288" w:lineRule="auto"/>
        <w:rPr>
          <w:rFonts w:ascii="Times New Roman" w:hAnsi="Times New Roman"/>
          <w:bCs/>
          <w:sz w:val="24"/>
          <w:lang w:val="kl-GL"/>
        </w:rPr>
      </w:pPr>
    </w:p>
    <w:p w14:paraId="327A497D" w14:textId="2213FFAE" w:rsidR="00071512" w:rsidRDefault="004F0137" w:rsidP="00937838">
      <w:pPr>
        <w:spacing w:line="288" w:lineRule="auto"/>
        <w:rPr>
          <w:rFonts w:ascii="Times New Roman" w:hAnsi="Times New Roman"/>
          <w:bCs/>
          <w:sz w:val="24"/>
          <w:lang w:val="kl-GL"/>
        </w:rPr>
      </w:pPr>
      <w:r w:rsidRPr="005A1897">
        <w:rPr>
          <w:rFonts w:ascii="Times New Roman" w:hAnsi="Times New Roman"/>
          <w:bCs/>
          <w:sz w:val="24"/>
          <w:lang w:val="kl-GL"/>
        </w:rPr>
        <w:t>Pisortani namminersortunilu sulisitsisut tam</w:t>
      </w:r>
      <w:r w:rsidR="00071512">
        <w:rPr>
          <w:rFonts w:ascii="Times New Roman" w:hAnsi="Times New Roman"/>
          <w:bCs/>
          <w:sz w:val="24"/>
          <w:lang w:val="kl-GL"/>
        </w:rPr>
        <w:t>a</w:t>
      </w:r>
      <w:r w:rsidRPr="005A1897">
        <w:rPr>
          <w:rFonts w:ascii="Times New Roman" w:hAnsi="Times New Roman"/>
          <w:bCs/>
          <w:sz w:val="24"/>
          <w:lang w:val="kl-GL"/>
        </w:rPr>
        <w:t xml:space="preserve">rmik 30-t sinnerlugit sulisoqartut </w:t>
      </w:r>
      <w:r w:rsidR="00071512">
        <w:rPr>
          <w:rFonts w:ascii="Times New Roman" w:hAnsi="Times New Roman"/>
          <w:bCs/>
          <w:sz w:val="24"/>
          <w:lang w:val="kl-GL"/>
        </w:rPr>
        <w:t xml:space="preserve"> </w:t>
      </w:r>
      <w:r w:rsidR="00071512" w:rsidRPr="00071512">
        <w:rPr>
          <w:rFonts w:ascii="Times New Roman" w:hAnsi="Times New Roman"/>
          <w:bCs/>
          <w:sz w:val="24"/>
          <w:lang w:val="kl-GL"/>
        </w:rPr>
        <w:t>pasinapiluttoqarner</w:t>
      </w:r>
      <w:r w:rsidR="00071512">
        <w:rPr>
          <w:rFonts w:ascii="Times New Roman" w:hAnsi="Times New Roman"/>
          <w:bCs/>
          <w:sz w:val="24"/>
          <w:lang w:val="kl-GL"/>
        </w:rPr>
        <w:t>anik kalerriisoqarsinnaatitsinermik</w:t>
      </w:r>
      <w:r w:rsidRPr="005A1897">
        <w:rPr>
          <w:rFonts w:ascii="Times New Roman" w:hAnsi="Times New Roman"/>
          <w:bCs/>
          <w:sz w:val="24"/>
          <w:lang w:val="kl-GL"/>
        </w:rPr>
        <w:t xml:space="preserve"> pilersit</w:t>
      </w:r>
      <w:r w:rsidR="00071512">
        <w:rPr>
          <w:rFonts w:ascii="Times New Roman" w:hAnsi="Times New Roman"/>
          <w:bCs/>
          <w:sz w:val="24"/>
          <w:lang w:val="kl-GL"/>
        </w:rPr>
        <w:t>s</w:t>
      </w:r>
      <w:r w:rsidRPr="005A1897">
        <w:rPr>
          <w:rFonts w:ascii="Times New Roman" w:hAnsi="Times New Roman"/>
          <w:bCs/>
          <w:sz w:val="24"/>
          <w:lang w:val="kl-GL"/>
        </w:rPr>
        <w:t>issapput.</w:t>
      </w:r>
    </w:p>
    <w:p w14:paraId="069D091C" w14:textId="00A86A54" w:rsidR="004F0137" w:rsidRPr="005A1897" w:rsidRDefault="00071512" w:rsidP="00937838">
      <w:pPr>
        <w:spacing w:line="288" w:lineRule="auto"/>
        <w:rPr>
          <w:rFonts w:ascii="Times New Roman" w:hAnsi="Times New Roman"/>
          <w:bCs/>
          <w:sz w:val="24"/>
          <w:lang w:val="kl-GL"/>
        </w:rPr>
      </w:pPr>
      <w:r>
        <w:rPr>
          <w:rFonts w:ascii="Times New Roman" w:hAnsi="Times New Roman"/>
          <w:bCs/>
          <w:sz w:val="24"/>
          <w:lang w:val="kl-GL"/>
        </w:rPr>
        <w:t>P</w:t>
      </w:r>
      <w:r w:rsidRPr="00071512">
        <w:rPr>
          <w:rFonts w:ascii="Times New Roman" w:hAnsi="Times New Roman"/>
          <w:bCs/>
          <w:sz w:val="24"/>
          <w:lang w:val="kl-GL"/>
        </w:rPr>
        <w:t>asinapiluttoqarner</w:t>
      </w:r>
      <w:r>
        <w:rPr>
          <w:rFonts w:ascii="Times New Roman" w:hAnsi="Times New Roman"/>
          <w:bCs/>
          <w:sz w:val="24"/>
          <w:lang w:val="kl-GL"/>
        </w:rPr>
        <w:t xml:space="preserve">anik kalerriisoqarsinnaatitsinermik </w:t>
      </w:r>
      <w:r w:rsidR="004F0137" w:rsidRPr="005A1897">
        <w:rPr>
          <w:rFonts w:ascii="Times New Roman" w:hAnsi="Times New Roman"/>
          <w:bCs/>
          <w:sz w:val="24"/>
          <w:lang w:val="kl-GL"/>
        </w:rPr>
        <w:t xml:space="preserve">pilersitsisussaatitaanermut </w:t>
      </w:r>
      <w:r w:rsidR="001A40C8" w:rsidRPr="005A1897">
        <w:rPr>
          <w:rFonts w:ascii="Times New Roman" w:hAnsi="Times New Roman"/>
          <w:bCs/>
          <w:sz w:val="24"/>
          <w:lang w:val="kl-GL"/>
        </w:rPr>
        <w:t>ilaatinneqartut</w:t>
      </w:r>
      <w:r w:rsidR="004F0137" w:rsidRPr="005A1897">
        <w:rPr>
          <w:rFonts w:ascii="Times New Roman" w:hAnsi="Times New Roman"/>
          <w:bCs/>
          <w:sz w:val="24"/>
          <w:lang w:val="kl-GL"/>
        </w:rPr>
        <w:t xml:space="preserve"> aaqqissuussinermi suliassanik suliarinnittu</w:t>
      </w:r>
      <w:r>
        <w:rPr>
          <w:rFonts w:ascii="Times New Roman" w:hAnsi="Times New Roman"/>
          <w:bCs/>
          <w:sz w:val="24"/>
          <w:lang w:val="kl-GL"/>
        </w:rPr>
        <w:t>s</w:t>
      </w:r>
      <w:r w:rsidR="004F0137" w:rsidRPr="005A1897">
        <w:rPr>
          <w:rFonts w:ascii="Times New Roman" w:hAnsi="Times New Roman"/>
          <w:bCs/>
          <w:sz w:val="24"/>
          <w:lang w:val="kl-GL"/>
        </w:rPr>
        <w:t>samik avataani suleqat</w:t>
      </w:r>
      <w:r>
        <w:rPr>
          <w:rFonts w:ascii="Times New Roman" w:hAnsi="Times New Roman"/>
          <w:bCs/>
          <w:sz w:val="24"/>
          <w:lang w:val="kl-GL"/>
        </w:rPr>
        <w:t>i</w:t>
      </w:r>
      <w:r w:rsidR="004F0137" w:rsidRPr="005A1897">
        <w:rPr>
          <w:rFonts w:ascii="Times New Roman" w:hAnsi="Times New Roman"/>
          <w:bCs/>
          <w:sz w:val="24"/>
          <w:lang w:val="kl-GL"/>
        </w:rPr>
        <w:t>gisat pingajuannut aallaaviusumik isumaqatigiissuteqassapput.</w:t>
      </w:r>
    </w:p>
    <w:p w14:paraId="7236F424" w14:textId="376D61A4" w:rsidR="0063141E" w:rsidRPr="005A1897" w:rsidRDefault="0063141E" w:rsidP="00937838">
      <w:pPr>
        <w:spacing w:line="288" w:lineRule="auto"/>
        <w:rPr>
          <w:rFonts w:ascii="Times New Roman" w:hAnsi="Times New Roman"/>
          <w:bCs/>
          <w:sz w:val="24"/>
          <w:lang w:val="kl-GL"/>
        </w:rPr>
      </w:pPr>
    </w:p>
    <w:p w14:paraId="0CC9AE73" w14:textId="5803C3C0" w:rsidR="001A40C8" w:rsidRPr="005A1897" w:rsidRDefault="001A40C8" w:rsidP="00937838">
      <w:pPr>
        <w:spacing w:line="288" w:lineRule="auto"/>
        <w:rPr>
          <w:rFonts w:ascii="Times New Roman" w:hAnsi="Times New Roman"/>
          <w:bCs/>
          <w:sz w:val="24"/>
          <w:lang w:val="kl-GL"/>
        </w:rPr>
      </w:pPr>
      <w:r w:rsidRPr="005A1897">
        <w:rPr>
          <w:rFonts w:ascii="Times New Roman" w:hAnsi="Times New Roman"/>
          <w:bCs/>
          <w:sz w:val="24"/>
          <w:lang w:val="kl-GL"/>
        </w:rPr>
        <w:lastRenderedPageBreak/>
        <w:t xml:space="preserve">Suliffeqarfiit namminersortut tamatuma saniatigut suliffimmi </w:t>
      </w:r>
      <w:r w:rsidR="00744786">
        <w:rPr>
          <w:rFonts w:ascii="Times New Roman" w:hAnsi="Times New Roman"/>
          <w:bCs/>
          <w:sz w:val="24"/>
          <w:lang w:val="kl-GL"/>
        </w:rPr>
        <w:t>pasinapiluttoqarneranik kalerriisoqarsinnaatitsinermut</w:t>
      </w:r>
      <w:r w:rsidRPr="005A1897">
        <w:rPr>
          <w:rFonts w:ascii="Times New Roman" w:hAnsi="Times New Roman"/>
          <w:bCs/>
          <w:sz w:val="24"/>
          <w:lang w:val="kl-GL"/>
        </w:rPr>
        <w:t xml:space="preserve"> pilersitsisinnaapput.</w:t>
      </w:r>
    </w:p>
    <w:p w14:paraId="0EDD0E86" w14:textId="77777777" w:rsidR="0063141E" w:rsidRPr="005A1897" w:rsidRDefault="0063141E" w:rsidP="00937838">
      <w:pPr>
        <w:spacing w:line="288" w:lineRule="auto"/>
        <w:rPr>
          <w:rFonts w:ascii="Times New Roman" w:hAnsi="Times New Roman"/>
          <w:bCs/>
          <w:sz w:val="24"/>
          <w:lang w:val="kl-GL"/>
        </w:rPr>
      </w:pPr>
    </w:p>
    <w:p w14:paraId="2B516F26" w14:textId="501C7A84" w:rsidR="001A40C8" w:rsidRPr="005A1897" w:rsidRDefault="001A40C8" w:rsidP="00937838">
      <w:pPr>
        <w:spacing w:line="288" w:lineRule="auto"/>
        <w:rPr>
          <w:rFonts w:ascii="Times New Roman" w:hAnsi="Times New Roman"/>
          <w:bCs/>
          <w:sz w:val="24"/>
          <w:lang w:val="kl-GL"/>
        </w:rPr>
      </w:pPr>
      <w:r w:rsidRPr="005A1897">
        <w:rPr>
          <w:rFonts w:ascii="Times New Roman" w:hAnsi="Times New Roman"/>
          <w:bCs/>
          <w:sz w:val="24"/>
          <w:lang w:val="kl-GL"/>
        </w:rPr>
        <w:t xml:space="preserve">Sulisitsisut suliffimmi avataanilu aaqqissuussinerni </w:t>
      </w:r>
      <w:r w:rsidR="00744786">
        <w:rPr>
          <w:rFonts w:ascii="Times New Roman" w:hAnsi="Times New Roman"/>
          <w:bCs/>
          <w:sz w:val="24"/>
          <w:lang w:val="kl-GL"/>
        </w:rPr>
        <w:t>pasinapiluttoqarneranik kalerriisoqarsinnaatitsinermut</w:t>
      </w:r>
      <w:r w:rsidRPr="005A1897">
        <w:rPr>
          <w:rFonts w:ascii="Times New Roman" w:hAnsi="Times New Roman"/>
          <w:bCs/>
          <w:sz w:val="24"/>
          <w:lang w:val="kl-GL"/>
        </w:rPr>
        <w:t xml:space="preserve"> qanoq nalunaaruteqartoqarsinnaanera pillugu sulisunut ilisimatitsissapput, aamma sulisitsisut immaqalu avataani suleqatit pingajuata </w:t>
      </w:r>
      <w:r w:rsidR="00744786">
        <w:rPr>
          <w:rFonts w:ascii="Times New Roman" w:hAnsi="Times New Roman"/>
          <w:bCs/>
          <w:sz w:val="24"/>
          <w:lang w:val="kl-GL"/>
        </w:rPr>
        <w:t>pasinapiluttumik kalerriisup</w:t>
      </w:r>
      <w:r w:rsidRPr="005A1897">
        <w:rPr>
          <w:rFonts w:ascii="Times New Roman" w:hAnsi="Times New Roman"/>
          <w:bCs/>
          <w:sz w:val="24"/>
          <w:lang w:val="kl-GL"/>
        </w:rPr>
        <w:t xml:space="preserve"> </w:t>
      </w:r>
      <w:r w:rsidR="008C4E75" w:rsidRPr="005A1897">
        <w:rPr>
          <w:rFonts w:ascii="Times New Roman" w:hAnsi="Times New Roman"/>
          <w:bCs/>
          <w:sz w:val="24"/>
          <w:lang w:val="kl-GL"/>
        </w:rPr>
        <w:t>kinaanerata</w:t>
      </w:r>
      <w:r w:rsidRPr="005A1897">
        <w:rPr>
          <w:rFonts w:ascii="Times New Roman" w:hAnsi="Times New Roman"/>
          <w:bCs/>
          <w:sz w:val="24"/>
          <w:lang w:val="kl-GL"/>
        </w:rPr>
        <w:t xml:space="preserve"> isertu</w:t>
      </w:r>
      <w:r w:rsidR="008C4E75" w:rsidRPr="005A1897">
        <w:rPr>
          <w:rFonts w:ascii="Times New Roman" w:hAnsi="Times New Roman"/>
          <w:bCs/>
          <w:sz w:val="24"/>
          <w:lang w:val="kl-GL"/>
        </w:rPr>
        <w:t>u</w:t>
      </w:r>
      <w:r w:rsidRPr="005A1897">
        <w:rPr>
          <w:rFonts w:ascii="Times New Roman" w:hAnsi="Times New Roman"/>
          <w:bCs/>
          <w:sz w:val="24"/>
          <w:lang w:val="kl-GL"/>
        </w:rPr>
        <w:t xml:space="preserve">nneqarnissaa qulakkiissavaat. Suliffeqarfissuaqarnermik aaqqissuussinermi suliffeqarfiit namminersortut ataaatsimut aaqqissuussineq atorsinnaavaat. Suliffeqarfiit namminersortut suliffimmi </w:t>
      </w:r>
      <w:r w:rsidR="00071512" w:rsidRPr="00071512">
        <w:rPr>
          <w:rFonts w:ascii="Times New Roman" w:hAnsi="Times New Roman"/>
          <w:bCs/>
          <w:sz w:val="24"/>
          <w:lang w:val="kl-GL"/>
        </w:rPr>
        <w:t>pasinapiluttoqarner</w:t>
      </w:r>
      <w:r w:rsidR="00071512">
        <w:rPr>
          <w:rFonts w:ascii="Times New Roman" w:hAnsi="Times New Roman"/>
          <w:bCs/>
          <w:sz w:val="24"/>
          <w:lang w:val="kl-GL"/>
        </w:rPr>
        <w:t xml:space="preserve">anik kalerriisoqarsinnaatitsinermik </w:t>
      </w:r>
      <w:r w:rsidRPr="005A1897">
        <w:rPr>
          <w:rFonts w:ascii="Times New Roman" w:hAnsi="Times New Roman"/>
          <w:bCs/>
          <w:sz w:val="24"/>
          <w:lang w:val="kl-GL"/>
        </w:rPr>
        <w:t>isumalluutinik suliffeqarfinnik namminersortunik allanik avitseqateqarsinnaapput.</w:t>
      </w:r>
    </w:p>
    <w:p w14:paraId="4FBB6626" w14:textId="1353FFDC" w:rsidR="00692871" w:rsidRPr="005A1897" w:rsidRDefault="00692871" w:rsidP="0093783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A3A28D3" w14:textId="31BCE0AF" w:rsidR="008C4E75" w:rsidRPr="005A1897" w:rsidRDefault="008C4E75" w:rsidP="0093783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Suliffeqarfiit namminersortut tamarmik – sulisut amerlassusaat apeqqutaatinnagu - immikkoortortaqarfimmit inummilluunniit suliffeqarfimmi namminermi suliaqartoqarlutik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kalerriisoqarsinnaatitsinermut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pilersitsisinnaapput. Suliffimmi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</w:t>
      </w:r>
      <w:r w:rsidR="00071512">
        <w:rPr>
          <w:rFonts w:ascii="Times New Roman" w:hAnsi="Times New Roman"/>
          <w:sz w:val="24"/>
          <w:szCs w:val="24"/>
          <w:lang w:val="kl-GL"/>
        </w:rPr>
        <w:t>nik kalerriisoqarsinnaatitsinerm</w:t>
      </w:r>
      <w:r w:rsidR="00744786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siunertaq tassaavoq</w:t>
      </w:r>
      <w:r w:rsidR="00461CA9" w:rsidRPr="005A1897">
        <w:rPr>
          <w:rFonts w:ascii="Times New Roman" w:hAnsi="Times New Roman"/>
          <w:sz w:val="24"/>
          <w:szCs w:val="24"/>
          <w:lang w:val="kl-GL"/>
        </w:rPr>
        <w:t xml:space="preserve"> suliffeqarfiit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suliassanik ajornanngitsumik sukkasuumillu suliaqar</w:t>
      </w:r>
      <w:r w:rsidR="00461CA9" w:rsidRPr="005A1897">
        <w:rPr>
          <w:rFonts w:ascii="Times New Roman" w:hAnsi="Times New Roman"/>
          <w:sz w:val="24"/>
          <w:szCs w:val="24"/>
          <w:lang w:val="kl-GL"/>
        </w:rPr>
        <w:t>f</w:t>
      </w:r>
      <w:r w:rsidRPr="005A1897">
        <w:rPr>
          <w:rFonts w:ascii="Times New Roman" w:hAnsi="Times New Roman"/>
          <w:sz w:val="24"/>
          <w:szCs w:val="24"/>
          <w:lang w:val="kl-GL"/>
        </w:rPr>
        <w:t>iusartumik immaqalu suliat annertusiartunnginneranni aallartinneranni suliaqarfiusartussamik aaqqissuussinissamut periarfissaqarnissaat.</w:t>
      </w:r>
    </w:p>
    <w:p w14:paraId="14BAB08D" w14:textId="77777777" w:rsidR="004B08D5" w:rsidRPr="005A1897" w:rsidRDefault="004B08D5" w:rsidP="00937838">
      <w:pPr>
        <w:spacing w:line="288" w:lineRule="auto"/>
        <w:rPr>
          <w:rFonts w:ascii="Times New Roman" w:hAnsi="Times New Roman"/>
          <w:bCs/>
          <w:sz w:val="24"/>
          <w:lang w:val="kl-GL"/>
        </w:rPr>
      </w:pPr>
    </w:p>
    <w:p w14:paraId="21A22B61" w14:textId="0FE161DA" w:rsidR="003047F6" w:rsidRPr="005A1897" w:rsidRDefault="00744786" w:rsidP="00624B29">
      <w:pPr>
        <w:spacing w:line="288" w:lineRule="auto"/>
        <w:rPr>
          <w:rFonts w:ascii="Times New Roman" w:hAnsi="Times New Roman"/>
          <w:bCs/>
          <w:sz w:val="24"/>
          <w:lang w:val="kl-GL"/>
        </w:rPr>
      </w:pPr>
      <w:r>
        <w:rPr>
          <w:rFonts w:ascii="Times New Roman" w:hAnsi="Times New Roman"/>
          <w:bCs/>
          <w:sz w:val="24"/>
          <w:lang w:val="kl-GL"/>
        </w:rPr>
        <w:t>Pasinapiluttoqarneran</w:t>
      </w:r>
      <w:r w:rsidR="00071512">
        <w:rPr>
          <w:rFonts w:ascii="Times New Roman" w:hAnsi="Times New Roman"/>
          <w:bCs/>
          <w:sz w:val="24"/>
          <w:lang w:val="kl-GL"/>
        </w:rPr>
        <w:t>ik kalerriisoqarsinnaatitsineq</w:t>
      </w:r>
      <w:r w:rsidR="003047F6" w:rsidRPr="005A1897">
        <w:rPr>
          <w:rFonts w:ascii="Times New Roman" w:hAnsi="Times New Roman"/>
          <w:bCs/>
          <w:sz w:val="24"/>
          <w:lang w:val="kl-GL"/>
        </w:rPr>
        <w:t xml:space="preserve"> </w:t>
      </w:r>
      <w:r w:rsidR="00135B5A">
        <w:rPr>
          <w:rFonts w:ascii="Times New Roman" w:hAnsi="Times New Roman"/>
          <w:bCs/>
          <w:sz w:val="24"/>
          <w:lang w:val="kl-GL"/>
        </w:rPr>
        <w:t>pasinapiluttumik kalerriisut</w:t>
      </w:r>
      <w:r w:rsidR="003047F6" w:rsidRPr="005A1897">
        <w:rPr>
          <w:rFonts w:ascii="Times New Roman" w:hAnsi="Times New Roman"/>
          <w:bCs/>
          <w:sz w:val="24"/>
          <w:lang w:val="kl-GL"/>
        </w:rPr>
        <w:t xml:space="preserve"> pillugit suliani suliassat suliarineqarnissaannut piffissaliussatut aalajangerneqartunut malittarisassat eqqortinngippagit. Piffissaliussa</w:t>
      </w:r>
      <w:r w:rsidR="00DC62B0" w:rsidRPr="005A1897">
        <w:rPr>
          <w:rFonts w:ascii="Times New Roman" w:hAnsi="Times New Roman"/>
          <w:bCs/>
          <w:sz w:val="24"/>
          <w:lang w:val="kl-GL"/>
        </w:rPr>
        <w:t>n</w:t>
      </w:r>
      <w:r w:rsidR="003047F6" w:rsidRPr="005A1897">
        <w:rPr>
          <w:rFonts w:ascii="Times New Roman" w:hAnsi="Times New Roman"/>
          <w:bCs/>
          <w:sz w:val="24"/>
          <w:lang w:val="kl-GL"/>
        </w:rPr>
        <w:t>ut malittarisassat tassa</w:t>
      </w:r>
      <w:r w:rsidR="00071512">
        <w:rPr>
          <w:rFonts w:ascii="Times New Roman" w:hAnsi="Times New Roman"/>
          <w:bCs/>
          <w:sz w:val="24"/>
          <w:lang w:val="kl-GL"/>
        </w:rPr>
        <w:t>a</w:t>
      </w:r>
      <w:r w:rsidR="003047F6" w:rsidRPr="005A1897">
        <w:rPr>
          <w:rFonts w:ascii="Times New Roman" w:hAnsi="Times New Roman"/>
          <w:bCs/>
          <w:sz w:val="24"/>
          <w:lang w:val="kl-GL"/>
        </w:rPr>
        <w:t>pput nalunaarutip tiguneran</w:t>
      </w:r>
      <w:r w:rsidR="00DC62B0" w:rsidRPr="005A1897">
        <w:rPr>
          <w:rFonts w:ascii="Times New Roman" w:hAnsi="Times New Roman"/>
          <w:bCs/>
          <w:sz w:val="24"/>
          <w:lang w:val="kl-GL"/>
        </w:rPr>
        <w:t>ik</w:t>
      </w:r>
      <w:r w:rsidR="003047F6" w:rsidRPr="005A1897">
        <w:rPr>
          <w:rFonts w:ascii="Times New Roman" w:hAnsi="Times New Roman"/>
          <w:bCs/>
          <w:sz w:val="24"/>
          <w:lang w:val="kl-GL"/>
        </w:rPr>
        <w:t xml:space="preserve"> uppernarsaanissa</w:t>
      </w:r>
      <w:r w:rsidR="00DC62B0" w:rsidRPr="005A1897">
        <w:rPr>
          <w:rFonts w:ascii="Times New Roman" w:hAnsi="Times New Roman"/>
          <w:bCs/>
          <w:sz w:val="24"/>
          <w:lang w:val="kl-GL"/>
        </w:rPr>
        <w:t>mut</w:t>
      </w:r>
      <w:r w:rsidR="003047F6" w:rsidRPr="005A1897">
        <w:rPr>
          <w:rFonts w:ascii="Times New Roman" w:hAnsi="Times New Roman"/>
          <w:bCs/>
          <w:sz w:val="24"/>
          <w:lang w:val="kl-GL"/>
        </w:rPr>
        <w:t xml:space="preserve"> ullut arfineq marluk suliallu suliarineqarnissaannut qaammatit pingasut. Taakku malinneqanngippata </w:t>
      </w:r>
      <w:r>
        <w:rPr>
          <w:rFonts w:ascii="Times New Roman" w:hAnsi="Times New Roman"/>
          <w:bCs/>
          <w:sz w:val="24"/>
          <w:lang w:val="kl-GL"/>
        </w:rPr>
        <w:t>pasinapiluttumik kalerriisup</w:t>
      </w:r>
      <w:r w:rsidR="003047F6" w:rsidRPr="005A1897">
        <w:rPr>
          <w:rFonts w:ascii="Times New Roman" w:hAnsi="Times New Roman"/>
          <w:bCs/>
          <w:sz w:val="24"/>
          <w:lang w:val="kl-GL"/>
        </w:rPr>
        <w:t xml:space="preserve"> tamanna Naalakkersuisunut maalaarutigisinnaavaa. Naalakkersuisut naliliippata qaangiinermut suliap suunera imarisaalu kisimik pissutaanngitsut, Naalakkersuisut </w:t>
      </w:r>
      <w:r w:rsidR="00DC62B0" w:rsidRPr="005A1897">
        <w:rPr>
          <w:rFonts w:ascii="Times New Roman" w:hAnsi="Times New Roman"/>
          <w:bCs/>
          <w:sz w:val="24"/>
          <w:lang w:val="kl-GL"/>
        </w:rPr>
        <w:t>alla</w:t>
      </w:r>
      <w:r w:rsidR="003047F6" w:rsidRPr="005A1897">
        <w:rPr>
          <w:rFonts w:ascii="Times New Roman" w:hAnsi="Times New Roman"/>
          <w:bCs/>
          <w:sz w:val="24"/>
          <w:lang w:val="kl-GL"/>
        </w:rPr>
        <w:t xml:space="preserve"> </w:t>
      </w:r>
      <w:r w:rsidR="00DC62B0" w:rsidRPr="005A1897">
        <w:rPr>
          <w:rFonts w:ascii="Times New Roman" w:hAnsi="Times New Roman"/>
          <w:bCs/>
          <w:sz w:val="24"/>
          <w:lang w:val="kl-GL"/>
        </w:rPr>
        <w:t xml:space="preserve">avataanilu </w:t>
      </w:r>
      <w:r w:rsidR="003047F6" w:rsidRPr="005A1897">
        <w:rPr>
          <w:rFonts w:ascii="Times New Roman" w:hAnsi="Times New Roman"/>
          <w:bCs/>
          <w:sz w:val="24"/>
          <w:lang w:val="kl-GL"/>
        </w:rPr>
        <w:t>suleqati</w:t>
      </w:r>
      <w:r w:rsidR="00DC62B0" w:rsidRPr="005A1897">
        <w:rPr>
          <w:rFonts w:ascii="Times New Roman" w:hAnsi="Times New Roman"/>
          <w:bCs/>
          <w:sz w:val="24"/>
          <w:lang w:val="kl-GL"/>
        </w:rPr>
        <w:t>t</w:t>
      </w:r>
      <w:r w:rsidR="003047F6" w:rsidRPr="005A1897">
        <w:rPr>
          <w:rFonts w:ascii="Times New Roman" w:hAnsi="Times New Roman"/>
          <w:bCs/>
          <w:sz w:val="24"/>
          <w:lang w:val="kl-GL"/>
        </w:rPr>
        <w:t xml:space="preserve"> pingajuat suliassamik suliarinninnissamut akisussaasussaq toqqarsinnaavaat</w:t>
      </w:r>
      <w:r w:rsidR="00DC62B0" w:rsidRPr="005A1897">
        <w:rPr>
          <w:rFonts w:ascii="Times New Roman" w:hAnsi="Times New Roman"/>
          <w:bCs/>
          <w:sz w:val="24"/>
          <w:lang w:val="kl-GL"/>
        </w:rPr>
        <w:t>. Suliap suliarineqarnerani aningaasartuutit sulisitsisup akilissa</w:t>
      </w:r>
      <w:r w:rsidR="007A278B">
        <w:rPr>
          <w:rFonts w:ascii="Times New Roman" w:hAnsi="Times New Roman"/>
          <w:bCs/>
          <w:sz w:val="24"/>
          <w:lang w:val="kl-GL"/>
        </w:rPr>
        <w:t>va</w:t>
      </w:r>
      <w:r w:rsidR="00DC62B0" w:rsidRPr="005A1897">
        <w:rPr>
          <w:rFonts w:ascii="Times New Roman" w:hAnsi="Times New Roman"/>
          <w:bCs/>
          <w:sz w:val="24"/>
          <w:lang w:val="kl-GL"/>
        </w:rPr>
        <w:t>i. Sulisitsisoq akiliisarnermik unitsitsisoq allamilluunn</w:t>
      </w:r>
      <w:r w:rsidR="007A278B">
        <w:rPr>
          <w:rFonts w:ascii="Times New Roman" w:hAnsi="Times New Roman"/>
          <w:bCs/>
          <w:sz w:val="24"/>
          <w:lang w:val="kl-GL"/>
        </w:rPr>
        <w:t>i</w:t>
      </w:r>
      <w:r w:rsidR="00DC62B0" w:rsidRPr="005A1897">
        <w:rPr>
          <w:rFonts w:ascii="Times New Roman" w:hAnsi="Times New Roman"/>
          <w:bCs/>
          <w:sz w:val="24"/>
          <w:lang w:val="kl-GL"/>
        </w:rPr>
        <w:t>it pissuteqarluni aningaasartutit akilersinnaanngippagit taakku Nuna</w:t>
      </w:r>
      <w:r w:rsidR="007A278B">
        <w:rPr>
          <w:rFonts w:ascii="Times New Roman" w:hAnsi="Times New Roman"/>
          <w:bCs/>
          <w:sz w:val="24"/>
          <w:lang w:val="kl-GL"/>
        </w:rPr>
        <w:t>tta</w:t>
      </w:r>
      <w:r w:rsidR="00DC62B0" w:rsidRPr="005A1897">
        <w:rPr>
          <w:rFonts w:ascii="Times New Roman" w:hAnsi="Times New Roman"/>
          <w:bCs/>
          <w:sz w:val="24"/>
          <w:lang w:val="kl-GL"/>
        </w:rPr>
        <w:t xml:space="preserve"> Karsianit akilerneqassapput.</w:t>
      </w:r>
    </w:p>
    <w:p w14:paraId="664B5A40" w14:textId="77777777" w:rsidR="004B08D5" w:rsidRPr="005A1897" w:rsidRDefault="004B08D5" w:rsidP="0093783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1A2CA34" w14:textId="6C59BB4B" w:rsidR="00DC62B0" w:rsidRPr="005A1897" w:rsidRDefault="00DC62B0" w:rsidP="0093783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Inatsisissatut siunnersuut sulisitsisoq </w:t>
      </w:r>
      <w:r w:rsidR="00135B5A">
        <w:rPr>
          <w:rFonts w:ascii="Times New Roman" w:hAnsi="Times New Roman"/>
          <w:sz w:val="24"/>
          <w:szCs w:val="24"/>
          <w:lang w:val="kl-GL"/>
        </w:rPr>
        <w:t>pasinapiluttumik kalerriisutut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nalunaarutiginnittumik allamut nuussisoq suliassanilluunni</w:t>
      </w:r>
      <w:r w:rsidR="001C2CDD">
        <w:rPr>
          <w:rFonts w:ascii="Times New Roman" w:hAnsi="Times New Roman"/>
          <w:sz w:val="24"/>
          <w:szCs w:val="24"/>
          <w:lang w:val="kl-GL"/>
        </w:rPr>
        <w:t>it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annertuumik allannguisoq annertusisamik uppernarsaanissaanut malittarisassanik imaqarpoq. Tassa sulisitsisoq </w:t>
      </w:r>
      <w:r w:rsidR="001C2CDD">
        <w:rPr>
          <w:rFonts w:ascii="Times New Roman" w:hAnsi="Times New Roman"/>
          <w:sz w:val="24"/>
          <w:szCs w:val="24"/>
          <w:lang w:val="kl-GL"/>
        </w:rPr>
        <w:t xml:space="preserve">pasinapiluttumik kalerriisumik </w:t>
      </w:r>
      <w:r w:rsidRPr="005A1897">
        <w:rPr>
          <w:rFonts w:ascii="Times New Roman" w:hAnsi="Times New Roman"/>
          <w:sz w:val="24"/>
          <w:szCs w:val="24"/>
          <w:lang w:val="kl-GL"/>
        </w:rPr>
        <w:t>soraarsitsinermut, allamut nuussinerm</w:t>
      </w:r>
      <w:r w:rsidR="00DC222C" w:rsidRPr="005A1897">
        <w:rPr>
          <w:rFonts w:ascii="Times New Roman" w:hAnsi="Times New Roman"/>
          <w:sz w:val="24"/>
          <w:szCs w:val="24"/>
          <w:lang w:val="kl-GL"/>
        </w:rPr>
        <w:t>ut suliassanilluunniit annertuumik allannguinissamut immikkut pissuteqartu</w:t>
      </w:r>
      <w:r w:rsidR="001C2CDD">
        <w:rPr>
          <w:rFonts w:ascii="Times New Roman" w:hAnsi="Times New Roman"/>
          <w:sz w:val="24"/>
          <w:szCs w:val="24"/>
          <w:lang w:val="kl-GL"/>
        </w:rPr>
        <w:t>u</w:t>
      </w:r>
      <w:r w:rsidR="00DC222C" w:rsidRPr="005A1897">
        <w:rPr>
          <w:rFonts w:ascii="Times New Roman" w:hAnsi="Times New Roman"/>
          <w:sz w:val="24"/>
          <w:szCs w:val="24"/>
          <w:lang w:val="kl-GL"/>
        </w:rPr>
        <w:t xml:space="preserve">ssaaq, taamaanngippat taamatut iliorneq </w:t>
      </w:r>
      <w:r w:rsidR="001C2CDD">
        <w:rPr>
          <w:rFonts w:ascii="Times New Roman" w:hAnsi="Times New Roman"/>
          <w:sz w:val="24"/>
          <w:szCs w:val="24"/>
          <w:lang w:val="kl-GL"/>
        </w:rPr>
        <w:lastRenderedPageBreak/>
        <w:t xml:space="preserve">pasinapiluttumik kalerriisup </w:t>
      </w:r>
      <w:r w:rsidR="00DC222C" w:rsidRPr="005A1897">
        <w:rPr>
          <w:rFonts w:ascii="Times New Roman" w:hAnsi="Times New Roman"/>
          <w:sz w:val="24"/>
          <w:szCs w:val="24"/>
          <w:lang w:val="kl-GL"/>
        </w:rPr>
        <w:t>nalunaaruteqarneranik pissuteqartoq isuma</w:t>
      </w:r>
      <w:r w:rsidR="001C2CDD">
        <w:rPr>
          <w:rFonts w:ascii="Times New Roman" w:hAnsi="Times New Roman"/>
          <w:sz w:val="24"/>
          <w:szCs w:val="24"/>
          <w:lang w:val="kl-GL"/>
        </w:rPr>
        <w:t>qa</w:t>
      </w:r>
      <w:r w:rsidR="00DC222C" w:rsidRPr="005A1897">
        <w:rPr>
          <w:rFonts w:ascii="Times New Roman" w:hAnsi="Times New Roman"/>
          <w:sz w:val="24"/>
          <w:szCs w:val="24"/>
          <w:lang w:val="kl-GL"/>
        </w:rPr>
        <w:t>rfigineqarsinnaammat.</w:t>
      </w:r>
    </w:p>
    <w:p w14:paraId="5E688B5D" w14:textId="6BB7652B" w:rsidR="00FA7C99" w:rsidRPr="005A1897" w:rsidRDefault="00FA7C99" w:rsidP="0093783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79B88B1" w14:textId="011AAFEA" w:rsidR="00DC222C" w:rsidRPr="005A1897" w:rsidRDefault="00744786" w:rsidP="0093783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DC222C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135B5A">
        <w:rPr>
          <w:rFonts w:ascii="Times New Roman" w:hAnsi="Times New Roman"/>
          <w:sz w:val="24"/>
          <w:szCs w:val="24"/>
          <w:lang w:val="kl-GL"/>
        </w:rPr>
        <w:t>pasinapiluttumik kalerriisutut</w:t>
      </w:r>
      <w:r w:rsidR="00DC222C" w:rsidRPr="005A1897">
        <w:rPr>
          <w:rFonts w:ascii="Times New Roman" w:hAnsi="Times New Roman"/>
          <w:sz w:val="24"/>
          <w:szCs w:val="24"/>
          <w:lang w:val="kl-GL"/>
        </w:rPr>
        <w:t xml:space="preserve"> nalunaaruteqartoq soraarsinneqarpat imaluunniit pillaatitut akiniarneqarpat sulisoq najugaqarfimmini imaluunniit suliffeqarfiup inuussutissarsiutit immikkoortuata assingani killeqartumi nutaamik suliffissarinissaq ajornartittorujussuusinnaavaa</w:t>
      </w:r>
      <w:r w:rsidR="0098119F" w:rsidRPr="005A1897">
        <w:rPr>
          <w:rFonts w:ascii="Times New Roman" w:hAnsi="Times New Roman"/>
          <w:sz w:val="24"/>
          <w:szCs w:val="24"/>
          <w:lang w:val="kl-GL"/>
        </w:rPr>
        <w:t>. Taamaammat siunnersuutigineqarpoq</w:t>
      </w:r>
      <w:r w:rsidR="001C2CDD">
        <w:rPr>
          <w:rFonts w:ascii="Times New Roman" w:hAnsi="Times New Roman"/>
          <w:sz w:val="24"/>
          <w:szCs w:val="24"/>
          <w:lang w:val="kl-GL"/>
        </w:rPr>
        <w:t xml:space="preserve"> pasinapiluttumik kalerriisoq </w:t>
      </w:r>
      <w:r w:rsidR="00135B5A">
        <w:rPr>
          <w:rFonts w:ascii="Times New Roman" w:hAnsi="Times New Roman"/>
          <w:sz w:val="24"/>
          <w:szCs w:val="24"/>
          <w:lang w:val="kl-GL"/>
        </w:rPr>
        <w:t>pasinapiluttumik kalerriisutut</w:t>
      </w:r>
      <w:r w:rsidR="0098119F" w:rsidRPr="005A1897">
        <w:rPr>
          <w:rFonts w:ascii="Times New Roman" w:hAnsi="Times New Roman"/>
          <w:sz w:val="24"/>
          <w:szCs w:val="24"/>
          <w:lang w:val="kl-GL"/>
        </w:rPr>
        <w:t xml:space="preserve"> nalunaaruteqarneranik uppernarsarneqarsinnaasumik</w:t>
      </w:r>
      <w:r w:rsidR="00A479E7" w:rsidRPr="005A1897">
        <w:rPr>
          <w:rFonts w:ascii="Times New Roman" w:hAnsi="Times New Roman"/>
          <w:sz w:val="24"/>
          <w:szCs w:val="24"/>
          <w:lang w:val="kl-GL"/>
        </w:rPr>
        <w:t xml:space="preserve"> pissuteqartumik</w:t>
      </w:r>
      <w:r w:rsidR="0098119F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A479E7" w:rsidRPr="005A1897">
        <w:rPr>
          <w:rFonts w:ascii="Times New Roman" w:hAnsi="Times New Roman"/>
          <w:sz w:val="24"/>
          <w:szCs w:val="24"/>
          <w:lang w:val="kl-GL"/>
        </w:rPr>
        <w:t xml:space="preserve">pillaatitut akiniarneqartoq </w:t>
      </w:r>
      <w:r w:rsidR="0098119F" w:rsidRPr="005A1897">
        <w:rPr>
          <w:rFonts w:ascii="Times New Roman" w:hAnsi="Times New Roman"/>
          <w:sz w:val="24"/>
          <w:szCs w:val="24"/>
          <w:lang w:val="kl-GL"/>
        </w:rPr>
        <w:t xml:space="preserve">malunnartumik annertuumik taarsiivigineqassasoq. Nunatsinni suliffeqarfiit mikisut amerlasuut </w:t>
      </w:r>
      <w:r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98119F" w:rsidRPr="005A1897">
        <w:rPr>
          <w:rFonts w:ascii="Times New Roman" w:hAnsi="Times New Roman"/>
          <w:sz w:val="24"/>
          <w:szCs w:val="24"/>
          <w:lang w:val="kl-GL"/>
        </w:rPr>
        <w:t xml:space="preserve"> kinaanerata isertuunneqarnissaata qulakkeernissaa amerlasuutigut ajornakusoortissinnaavaat. Taamaammat imaasinnaavoq tamanna </w:t>
      </w:r>
      <w:r w:rsidR="001C2CDD">
        <w:rPr>
          <w:rFonts w:ascii="Times New Roman" w:hAnsi="Times New Roman"/>
          <w:sz w:val="24"/>
          <w:szCs w:val="24"/>
          <w:lang w:val="kl-GL"/>
        </w:rPr>
        <w:t xml:space="preserve">pasinapiluttumik kalerriisumut </w:t>
      </w:r>
      <w:r w:rsidR="0098119F" w:rsidRPr="005A1897">
        <w:rPr>
          <w:rFonts w:ascii="Times New Roman" w:hAnsi="Times New Roman"/>
          <w:sz w:val="24"/>
          <w:szCs w:val="24"/>
          <w:lang w:val="kl-GL"/>
        </w:rPr>
        <w:t xml:space="preserve">siullermik suliffimmi tullianilu najukkami ajornerpaaffianiluunniit nunami tamarmi ajortunik kinguneqartoq. </w:t>
      </w:r>
      <w:r w:rsidR="001C2CDD">
        <w:rPr>
          <w:rFonts w:ascii="Times New Roman" w:hAnsi="Times New Roman"/>
          <w:sz w:val="24"/>
          <w:szCs w:val="24"/>
          <w:lang w:val="kl-GL"/>
        </w:rPr>
        <w:t xml:space="preserve">Pasinapiluttumik kalerriisoq </w:t>
      </w:r>
      <w:r w:rsidR="0098119F" w:rsidRPr="005A1897">
        <w:rPr>
          <w:rFonts w:ascii="Times New Roman" w:hAnsi="Times New Roman"/>
          <w:sz w:val="24"/>
          <w:szCs w:val="24"/>
          <w:lang w:val="kl-GL"/>
        </w:rPr>
        <w:t>annertu</w:t>
      </w:r>
      <w:r w:rsidR="00A479E7" w:rsidRPr="005A1897">
        <w:rPr>
          <w:rFonts w:ascii="Times New Roman" w:hAnsi="Times New Roman"/>
          <w:sz w:val="24"/>
          <w:szCs w:val="24"/>
          <w:lang w:val="kl-GL"/>
        </w:rPr>
        <w:t>u</w:t>
      </w:r>
      <w:r w:rsidR="0098119F" w:rsidRPr="005A1897">
        <w:rPr>
          <w:rFonts w:ascii="Times New Roman" w:hAnsi="Times New Roman"/>
          <w:sz w:val="24"/>
          <w:szCs w:val="24"/>
          <w:lang w:val="kl-GL"/>
        </w:rPr>
        <w:t xml:space="preserve">nik pisoqartillugu ilaquttanilu najugaqarfimminniit immaqa nuuttariaqalersinnaapput. </w:t>
      </w:r>
    </w:p>
    <w:p w14:paraId="0C9A597B" w14:textId="186780AE" w:rsidR="004B08D5" w:rsidRPr="005A1897" w:rsidRDefault="004B08D5" w:rsidP="0093783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1596ACE" w14:textId="77DB5A54" w:rsidR="00A479E7" w:rsidRPr="005A1897" w:rsidRDefault="00A479E7" w:rsidP="0093783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Inatsisissatut siunnersuummi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kinaanerata illersorneqarnissaata iliuuseqarfiginissaanut </w:t>
      </w:r>
      <w:r w:rsidR="001C2CDD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alajangersakkat ilanngunneqarput. Malittarisassalli taakku kinaanerup isertuunneqarnissaata qulakkeernissanut qulakkeeruta</w:t>
      </w:r>
      <w:r w:rsidR="00CB3087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nngillat qulakkeerutaasinnaa</w:t>
      </w:r>
      <w:r w:rsidR="001C2CDD">
        <w:rPr>
          <w:rFonts w:ascii="Times New Roman" w:hAnsi="Times New Roman"/>
          <w:sz w:val="24"/>
          <w:szCs w:val="24"/>
          <w:lang w:val="kl-GL"/>
        </w:rPr>
        <w:t>na</w:t>
      </w:r>
      <w:r w:rsidRPr="005A1897">
        <w:rPr>
          <w:rFonts w:ascii="Times New Roman" w:hAnsi="Times New Roman"/>
          <w:sz w:val="24"/>
          <w:szCs w:val="24"/>
          <w:lang w:val="kl-GL"/>
        </w:rPr>
        <w:t>tillu.</w:t>
      </w:r>
    </w:p>
    <w:p w14:paraId="620C24A2" w14:textId="11A3618C" w:rsidR="00434B8C" w:rsidRPr="005A1897" w:rsidRDefault="00434B8C" w:rsidP="0093783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E49E42D" w14:textId="709A8C9D" w:rsidR="00A479E7" w:rsidRPr="005A1897" w:rsidRDefault="00A479E7" w:rsidP="0093783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Naalakkersuisut av</w:t>
      </w:r>
      <w:r w:rsidR="001C2CDD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taani </w:t>
      </w:r>
      <w:r w:rsidR="00135B5A">
        <w:rPr>
          <w:rFonts w:ascii="Times New Roman" w:hAnsi="Times New Roman"/>
          <w:sz w:val="24"/>
          <w:szCs w:val="24"/>
          <w:lang w:val="kl-GL"/>
        </w:rPr>
        <w:t>pasinapiluttumik kalerriisut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pillugit suliat pillugit pissarsisinnaanerat inatsimmi ilanngunneqarpoq. </w:t>
      </w:r>
      <w:r w:rsidR="00A60695" w:rsidRPr="005A1897">
        <w:rPr>
          <w:rFonts w:ascii="Times New Roman" w:hAnsi="Times New Roman"/>
          <w:sz w:val="24"/>
          <w:szCs w:val="24"/>
          <w:lang w:val="kl-GL"/>
        </w:rPr>
        <w:t>Taanna paasissutissat inatsisip atornerani aaqqiinissanik annertusaanissanillu pisariaqartit</w:t>
      </w:r>
      <w:r w:rsidR="001C2CDD">
        <w:rPr>
          <w:rFonts w:ascii="Times New Roman" w:hAnsi="Times New Roman"/>
          <w:sz w:val="24"/>
          <w:szCs w:val="24"/>
          <w:lang w:val="kl-GL"/>
        </w:rPr>
        <w:t>s</w:t>
      </w:r>
      <w:r w:rsidR="00A60695" w:rsidRPr="005A1897">
        <w:rPr>
          <w:rFonts w:ascii="Times New Roman" w:hAnsi="Times New Roman"/>
          <w:sz w:val="24"/>
          <w:szCs w:val="24"/>
          <w:lang w:val="kl-GL"/>
        </w:rPr>
        <w:t>isoqarneranik nalilersuinermi il</w:t>
      </w:r>
      <w:r w:rsidR="001C2CDD">
        <w:rPr>
          <w:rFonts w:ascii="Times New Roman" w:hAnsi="Times New Roman"/>
          <w:sz w:val="24"/>
          <w:szCs w:val="24"/>
          <w:lang w:val="kl-GL"/>
        </w:rPr>
        <w:t>a</w:t>
      </w:r>
      <w:r w:rsidR="00A60695" w:rsidRPr="005A1897">
        <w:rPr>
          <w:rFonts w:ascii="Times New Roman" w:hAnsi="Times New Roman"/>
          <w:sz w:val="24"/>
          <w:szCs w:val="24"/>
          <w:lang w:val="kl-GL"/>
        </w:rPr>
        <w:t>nngunneqarsinnaasut qulakkeernissaannut atorneqassaaq.</w:t>
      </w:r>
    </w:p>
    <w:p w14:paraId="76E9B267" w14:textId="77777777" w:rsidR="00097B83" w:rsidRPr="005A1897" w:rsidRDefault="00097B83" w:rsidP="0093783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34A955F" w14:textId="5ACFC750" w:rsidR="001C3C39" w:rsidRPr="005A1897" w:rsidRDefault="001C3C39" w:rsidP="00937838">
      <w:pPr>
        <w:spacing w:line="288" w:lineRule="auto"/>
        <w:rPr>
          <w:rFonts w:ascii="Times New Roman" w:hAnsi="Times New Roman"/>
          <w:b/>
          <w:sz w:val="24"/>
          <w:lang w:val="kl-GL"/>
        </w:rPr>
      </w:pPr>
      <w:r w:rsidRPr="005A1897">
        <w:rPr>
          <w:rFonts w:ascii="Times New Roman" w:hAnsi="Times New Roman"/>
          <w:b/>
          <w:sz w:val="24"/>
          <w:lang w:val="kl-GL"/>
        </w:rPr>
        <w:t xml:space="preserve">3. </w:t>
      </w:r>
      <w:r w:rsidR="00A60695" w:rsidRPr="005A1897">
        <w:rPr>
          <w:rFonts w:ascii="Times New Roman" w:hAnsi="Times New Roman"/>
          <w:b/>
          <w:sz w:val="24"/>
          <w:lang w:val="kl-GL"/>
        </w:rPr>
        <w:t xml:space="preserve">Pisortanut aningaasatigut allaffissornermullu kingunissai </w:t>
      </w:r>
    </w:p>
    <w:p w14:paraId="5109F571" w14:textId="1C9847EC" w:rsidR="00A60695" w:rsidRPr="005A1897" w:rsidRDefault="00A60695" w:rsidP="0037564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Missingerneqarpoq inatsisissatut siunnersuutip Namminersorlutik Oqartussanut aningaasatigut kingunissai ukiumut 1. mio. kr</w:t>
      </w:r>
      <w:r w:rsidR="00CB3087">
        <w:rPr>
          <w:rFonts w:ascii="Times New Roman" w:hAnsi="Times New Roman"/>
          <w:sz w:val="24"/>
          <w:szCs w:val="24"/>
          <w:lang w:val="kl-GL"/>
        </w:rPr>
        <w:t>uu</w:t>
      </w:r>
      <w:r w:rsidRPr="005A1897">
        <w:rPr>
          <w:rFonts w:ascii="Times New Roman" w:hAnsi="Times New Roman"/>
          <w:sz w:val="24"/>
          <w:szCs w:val="24"/>
          <w:lang w:val="kl-GL"/>
        </w:rPr>
        <w:t>nit missaaniissasut</w:t>
      </w:r>
      <w:r w:rsidR="00D14BD1" w:rsidRPr="005A1897">
        <w:rPr>
          <w:rFonts w:ascii="Times New Roman" w:hAnsi="Times New Roman"/>
          <w:sz w:val="24"/>
          <w:szCs w:val="24"/>
          <w:lang w:val="kl-GL"/>
        </w:rPr>
        <w:t xml:space="preserve">. Namminersornerullutik Oqartussat avataani suleqatigisamut isumaqatigiissusiornissaannik inatsimmi peqquneqarnerat tamassumunnga pissutaavoq. Kisitsimmi nalunaaruteqarnermi suliat aamma </w:t>
      </w:r>
      <w:r w:rsidR="0084519A">
        <w:rPr>
          <w:rFonts w:ascii="Times New Roman" w:hAnsi="Times New Roman"/>
          <w:sz w:val="24"/>
          <w:szCs w:val="24"/>
          <w:lang w:val="kl-GL"/>
        </w:rPr>
        <w:t xml:space="preserve">  </w:t>
      </w:r>
      <w:r w:rsidR="0084519A" w:rsidRPr="0084519A">
        <w:rPr>
          <w:rFonts w:ascii="Times New Roman" w:hAnsi="Times New Roman"/>
          <w:sz w:val="24"/>
          <w:szCs w:val="24"/>
          <w:lang w:val="kl-GL"/>
        </w:rPr>
        <w:t>pasinapiluttoqarner</w:t>
      </w:r>
      <w:r w:rsidR="0084519A">
        <w:rPr>
          <w:rFonts w:ascii="Times New Roman" w:hAnsi="Times New Roman"/>
          <w:sz w:val="24"/>
          <w:szCs w:val="24"/>
          <w:lang w:val="kl-GL"/>
        </w:rPr>
        <w:t xml:space="preserve">anik kalerriisoqarsinnaatitsinermi </w:t>
      </w:r>
      <w:r w:rsidR="00D14BD1" w:rsidRPr="005A1897">
        <w:rPr>
          <w:rFonts w:ascii="Times New Roman" w:hAnsi="Times New Roman"/>
          <w:sz w:val="24"/>
          <w:szCs w:val="24"/>
          <w:lang w:val="kl-GL"/>
        </w:rPr>
        <w:t>inatsimmi piffissaliussanik malinngit</w:t>
      </w:r>
      <w:r w:rsidR="00CB3087">
        <w:rPr>
          <w:rFonts w:ascii="Times New Roman" w:hAnsi="Times New Roman"/>
          <w:sz w:val="24"/>
          <w:szCs w:val="24"/>
          <w:lang w:val="kl-GL"/>
        </w:rPr>
        <w:t>s</w:t>
      </w:r>
      <w:r w:rsidR="00D14BD1" w:rsidRPr="005A1897">
        <w:rPr>
          <w:rFonts w:ascii="Times New Roman" w:hAnsi="Times New Roman"/>
          <w:sz w:val="24"/>
          <w:szCs w:val="24"/>
          <w:lang w:val="kl-GL"/>
        </w:rPr>
        <w:t>oqartillugu suliffeqarfinnit sulianik nakkutilliinermi iliuuseqarnermilu suliat ukiumut quliniit 15-iunissaat aallaaviusoq. Missingiineq taanna nalorninartoqarpoq, tassa inatsisip kinguneranik</w:t>
      </w:r>
      <w:r w:rsidR="00E17B1C" w:rsidRPr="005A1897">
        <w:rPr>
          <w:rFonts w:ascii="Times New Roman" w:hAnsi="Times New Roman"/>
          <w:sz w:val="24"/>
          <w:szCs w:val="24"/>
          <w:lang w:val="kl-GL"/>
        </w:rPr>
        <w:t xml:space="preserve"> suliat nutaat</w:t>
      </w:r>
      <w:r w:rsidR="00D14BD1" w:rsidRPr="005A1897">
        <w:rPr>
          <w:rFonts w:ascii="Times New Roman" w:hAnsi="Times New Roman"/>
          <w:sz w:val="24"/>
          <w:szCs w:val="24"/>
          <w:lang w:val="kl-GL"/>
        </w:rPr>
        <w:t xml:space="preserve"> ullumikkut amerlasussaannut sanilliullugu </w:t>
      </w:r>
      <w:r w:rsidR="003F326A" w:rsidRPr="005A1897">
        <w:rPr>
          <w:rFonts w:ascii="Times New Roman" w:hAnsi="Times New Roman"/>
          <w:sz w:val="24"/>
          <w:szCs w:val="24"/>
          <w:lang w:val="kl-GL"/>
        </w:rPr>
        <w:t>qanoq amerlatigissanersut eqqoriaruminaammat</w:t>
      </w:r>
      <w:r w:rsidR="00E17B1C" w:rsidRPr="005A1897">
        <w:rPr>
          <w:rFonts w:ascii="Times New Roman" w:hAnsi="Times New Roman"/>
          <w:sz w:val="24"/>
          <w:szCs w:val="24"/>
          <w:lang w:val="kl-GL"/>
        </w:rPr>
        <w:t>.</w:t>
      </w:r>
    </w:p>
    <w:p w14:paraId="1124AF0C" w14:textId="48734722" w:rsidR="00DB4842" w:rsidRPr="005A1897" w:rsidRDefault="00DB4842" w:rsidP="0037564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4D78E52" w14:textId="23B6232F" w:rsidR="00581580" w:rsidRPr="005A1897" w:rsidRDefault="00581580" w:rsidP="0037564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>Taamatuttaaq missingerneqarpoq siunnersuut Namminersorlutik Oqartu</w:t>
      </w:r>
      <w:r w:rsidR="00CB3087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sani sulisut 4.000 missaaniinnerat tassanilu ukiumut suliat quliniit 15-inut amerla</w:t>
      </w:r>
      <w:r w:rsidR="0084519A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suseqarnissaat aallaavigalugit kommunini ataasiakkaani ukiumut 300.000 kr</w:t>
      </w:r>
      <w:r w:rsidR="0084519A">
        <w:rPr>
          <w:rFonts w:ascii="Times New Roman" w:hAnsi="Times New Roman"/>
          <w:sz w:val="24"/>
          <w:szCs w:val="24"/>
          <w:lang w:val="kl-GL"/>
        </w:rPr>
        <w:t>.</w:t>
      </w:r>
      <w:r w:rsidRPr="005A1897">
        <w:rPr>
          <w:rFonts w:ascii="Times New Roman" w:hAnsi="Times New Roman"/>
          <w:sz w:val="24"/>
          <w:szCs w:val="24"/>
          <w:lang w:val="kl-GL"/>
        </w:rPr>
        <w:t>-t sinnernagit aningaasartuuteqarnerunermik kinguneqassasoq, kommuninilu tallimani 6.000-nik sulisoqartillugu ilimagineqartariaqarpoq kommuninut tallimanut taakkununnga agguarlugit suliat 15-it 22,5-illu akornanniissasut.</w:t>
      </w:r>
    </w:p>
    <w:p w14:paraId="0CB75573" w14:textId="7281420C" w:rsidR="002D7B27" w:rsidRPr="005A1897" w:rsidRDefault="002D7B27" w:rsidP="0037564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F93043A" w14:textId="7A7B6DB6" w:rsidR="00581580" w:rsidRPr="005A1897" w:rsidRDefault="00581580" w:rsidP="00DB484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Missingerneqarpoq suliffeqarfinnut nammineertitanut Nukissior</w:t>
      </w:r>
      <w:r w:rsidR="00CB3087">
        <w:rPr>
          <w:rFonts w:ascii="Times New Roman" w:hAnsi="Times New Roman"/>
          <w:sz w:val="24"/>
          <w:szCs w:val="24"/>
          <w:lang w:val="kl-GL"/>
        </w:rPr>
        <w:t>f</w:t>
      </w:r>
      <w:r w:rsidRPr="005A1897">
        <w:rPr>
          <w:rFonts w:ascii="Times New Roman" w:hAnsi="Times New Roman"/>
          <w:sz w:val="24"/>
          <w:szCs w:val="24"/>
          <w:lang w:val="kl-GL"/>
        </w:rPr>
        <w:t>immut Asiamullu aningaasatigut kingunissai ukiumut 100.000 k</w:t>
      </w:r>
      <w:r w:rsidR="00CB3087">
        <w:rPr>
          <w:rFonts w:ascii="Times New Roman" w:hAnsi="Times New Roman"/>
          <w:sz w:val="24"/>
          <w:szCs w:val="24"/>
          <w:lang w:val="kl-GL"/>
        </w:rPr>
        <w:t>oruu</w:t>
      </w:r>
      <w:r w:rsidRPr="005A1897">
        <w:rPr>
          <w:rFonts w:ascii="Times New Roman" w:hAnsi="Times New Roman"/>
          <w:sz w:val="24"/>
          <w:szCs w:val="24"/>
          <w:lang w:val="kl-GL"/>
        </w:rPr>
        <w:t>ninit ikinnerussasut. Ilimagineqarpoq suliffeqarfiit nammineertitat il.il. avataani suleqatit pingajuannut isumaqatigiissuteqareerpata aningaasartuutit amerlissanngitsut</w:t>
      </w:r>
      <w:r w:rsidR="00CB3087">
        <w:rPr>
          <w:rFonts w:ascii="Times New Roman" w:hAnsi="Times New Roman"/>
          <w:sz w:val="24"/>
          <w:szCs w:val="24"/>
          <w:lang w:val="kl-GL"/>
        </w:rPr>
        <w:t>.</w:t>
      </w:r>
    </w:p>
    <w:p w14:paraId="09820D16" w14:textId="66273379" w:rsidR="001E66F3" w:rsidRPr="005A1897" w:rsidRDefault="001E66F3" w:rsidP="0037564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EABD850" w14:textId="18C93408" w:rsidR="00A26833" w:rsidRPr="005A1897" w:rsidRDefault="00A26833" w:rsidP="0037564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Ilimagineqarpoq Naalakkersuisut paasissutissanik pissarsisarnermik a</w:t>
      </w:r>
      <w:r w:rsidR="0084519A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qqissuussi</w:t>
      </w:r>
      <w:r w:rsidR="0084519A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erannut aqut</w:t>
      </w:r>
      <w:r w:rsidR="0084519A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inerannullu atatillugu annikitsumik aningaasatigut kinguneqassasoq.</w:t>
      </w:r>
    </w:p>
    <w:p w14:paraId="4392E26A" w14:textId="77777777" w:rsidR="008132D8" w:rsidRPr="005A1897" w:rsidRDefault="008132D8" w:rsidP="0037564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6A27917" w14:textId="3E58EEA7" w:rsidR="00E2599D" w:rsidRPr="005A1897" w:rsidRDefault="001C3C39" w:rsidP="00EE50AB">
      <w:pPr>
        <w:spacing w:line="288" w:lineRule="auto"/>
        <w:rPr>
          <w:rFonts w:ascii="Times New Roman" w:hAnsi="Times New Roman"/>
          <w:b/>
          <w:sz w:val="24"/>
          <w:lang w:val="kl-GL"/>
        </w:rPr>
      </w:pPr>
      <w:r w:rsidRPr="005A1897">
        <w:rPr>
          <w:rFonts w:ascii="Times New Roman" w:hAnsi="Times New Roman"/>
          <w:b/>
          <w:sz w:val="24"/>
          <w:lang w:val="kl-GL"/>
        </w:rPr>
        <w:t xml:space="preserve">4. </w:t>
      </w:r>
      <w:r w:rsidR="00A26833" w:rsidRPr="005A1897">
        <w:rPr>
          <w:rFonts w:ascii="Times New Roman" w:hAnsi="Times New Roman"/>
          <w:b/>
          <w:sz w:val="24"/>
          <w:lang w:val="kl-GL"/>
        </w:rPr>
        <w:t>Inuussutissarsiortunut aningaasatigut allaffissornermullu kingunissai</w:t>
      </w:r>
      <w:r w:rsidRPr="005A1897">
        <w:rPr>
          <w:rFonts w:ascii="Times New Roman" w:hAnsi="Times New Roman"/>
          <w:b/>
          <w:sz w:val="24"/>
          <w:lang w:val="kl-GL"/>
        </w:rPr>
        <w:t xml:space="preserve"> </w:t>
      </w:r>
    </w:p>
    <w:p w14:paraId="437AD89B" w14:textId="5971407C" w:rsidR="00A26833" w:rsidRPr="005A1897" w:rsidRDefault="00A26833" w:rsidP="008A79D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Ilimagineqarpoq siunnersuutip inuussutissarsiortut aningaasartuutaat amerlisissagai, tassa suliffeqarfiit 30-t sinnerlugit sulisoqartut nalunaaruteqarfimmik pilersitsissammata, tamannalu inatsit malillugu nalunaarutinik suliaqarsinnaasumik avataani sumulluunniit atassuteqann</w:t>
      </w:r>
      <w:r w:rsidR="0084519A">
        <w:rPr>
          <w:rFonts w:ascii="Times New Roman" w:hAnsi="Times New Roman"/>
          <w:sz w:val="24"/>
          <w:szCs w:val="24"/>
          <w:lang w:val="kl-GL"/>
        </w:rPr>
        <w:t>g</w:t>
      </w:r>
      <w:r w:rsidRPr="005A1897">
        <w:rPr>
          <w:rFonts w:ascii="Times New Roman" w:hAnsi="Times New Roman"/>
          <w:sz w:val="24"/>
          <w:szCs w:val="24"/>
          <w:lang w:val="kl-GL"/>
        </w:rPr>
        <w:t>itsumik suleqatit pingajuannik suleqateqar</w:t>
      </w:r>
      <w:r w:rsidR="00EF0C0F">
        <w:rPr>
          <w:rFonts w:ascii="Times New Roman" w:hAnsi="Times New Roman"/>
          <w:sz w:val="24"/>
          <w:szCs w:val="24"/>
          <w:lang w:val="kl-GL"/>
        </w:rPr>
        <w:t>ner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mik kinguneqassaaq. Aningaasatigut </w:t>
      </w:r>
      <w:r w:rsidR="00B37E80" w:rsidRPr="005A1897">
        <w:rPr>
          <w:rFonts w:ascii="Times New Roman" w:hAnsi="Times New Roman"/>
          <w:sz w:val="24"/>
          <w:szCs w:val="24"/>
          <w:lang w:val="kl-GL"/>
        </w:rPr>
        <w:t>kingunissaannut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taamaalilluni nalunaaruteqart</w:t>
      </w:r>
      <w:r w:rsidR="00B37E80" w:rsidRPr="005A1897">
        <w:rPr>
          <w:rFonts w:ascii="Times New Roman" w:hAnsi="Times New Roman"/>
          <w:sz w:val="24"/>
          <w:szCs w:val="24"/>
          <w:lang w:val="kl-GL"/>
        </w:rPr>
        <w:t>oqartarnersoq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avataanilu suleqatit pingajuat siumut </w:t>
      </w:r>
      <w:r w:rsidR="00B37E80" w:rsidRPr="005A1897">
        <w:rPr>
          <w:rFonts w:ascii="Times New Roman" w:hAnsi="Times New Roman"/>
          <w:sz w:val="24"/>
          <w:szCs w:val="24"/>
          <w:lang w:val="kl-GL"/>
        </w:rPr>
        <w:t>akilerneqarnissamik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piumasaqassanersoq apeqqutaapput.</w:t>
      </w:r>
    </w:p>
    <w:p w14:paraId="31EF8E75" w14:textId="4E38FC2A" w:rsidR="00252B2E" w:rsidRPr="005A1897" w:rsidRDefault="00252B2E" w:rsidP="008A79D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F69A73B" w14:textId="77777777" w:rsidR="00B37E80" w:rsidRPr="005A1897" w:rsidRDefault="00B37E80" w:rsidP="008A79D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D893433" w14:textId="1E47BE22" w:rsidR="00B37E80" w:rsidRPr="005A1897" w:rsidRDefault="00B37E80" w:rsidP="008A79D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Kalaallit Nunaanni 30-it sinnerlugit sulisullit 2020-mi 88-iupput. Suliffeqarfiimi isumalluutit tiimimut 500 </w:t>
      </w:r>
      <w:r w:rsidR="00CB3087">
        <w:rPr>
          <w:rFonts w:ascii="Times New Roman" w:hAnsi="Times New Roman"/>
          <w:sz w:val="24"/>
          <w:szCs w:val="24"/>
          <w:lang w:val="kl-GL"/>
        </w:rPr>
        <w:t>koruuninik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avataani isumalluutit tiimimut 2.000 kroniinik akeqartut ataani tunngavigineqarpoq. Aamma inatsisip atuutilersinneranut suliffeqarfimmi missingerlugu 45 tiimit atorneqassasut </w:t>
      </w:r>
      <w:r w:rsidR="0084519A">
        <w:rPr>
          <w:rFonts w:ascii="Times New Roman" w:hAnsi="Times New Roman"/>
          <w:sz w:val="24"/>
          <w:szCs w:val="24"/>
          <w:lang w:val="kl-GL"/>
        </w:rPr>
        <w:t>pasinapiluttumik kalerrii</w:t>
      </w:r>
      <w:r w:rsidRPr="005A1897">
        <w:rPr>
          <w:rFonts w:ascii="Times New Roman" w:hAnsi="Times New Roman"/>
          <w:sz w:val="24"/>
          <w:szCs w:val="24"/>
          <w:lang w:val="kl-GL"/>
        </w:rPr>
        <w:t>nermilu suliat avataani suleqatip pingajuata suliaqarnermini agguaqatigiissillu</w:t>
      </w:r>
      <w:r w:rsidR="0084519A">
        <w:rPr>
          <w:rFonts w:ascii="Times New Roman" w:hAnsi="Times New Roman"/>
          <w:sz w:val="24"/>
          <w:szCs w:val="24"/>
          <w:lang w:val="kl-GL"/>
        </w:rPr>
        <w:t>gu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5 tiiminik atuisarnissaa tunngavigineqarpoq. Naggasiullugu suliffeqarfi</w:t>
      </w:r>
      <w:r w:rsidR="007A1924" w:rsidRPr="005A1897">
        <w:rPr>
          <w:rFonts w:ascii="Times New Roman" w:hAnsi="Times New Roman"/>
          <w:sz w:val="24"/>
          <w:szCs w:val="24"/>
          <w:lang w:val="kl-GL"/>
        </w:rPr>
        <w:t>nni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namminersortu</w:t>
      </w:r>
      <w:r w:rsidR="007A1924" w:rsidRPr="005A1897">
        <w:rPr>
          <w:rFonts w:ascii="Times New Roman" w:hAnsi="Times New Roman"/>
          <w:sz w:val="24"/>
          <w:szCs w:val="24"/>
          <w:lang w:val="kl-GL"/>
        </w:rPr>
        <w:t>ni sulisut kommunit Namm</w:t>
      </w:r>
      <w:r w:rsidR="0084519A">
        <w:rPr>
          <w:rFonts w:ascii="Times New Roman" w:hAnsi="Times New Roman"/>
          <w:sz w:val="24"/>
          <w:szCs w:val="24"/>
          <w:lang w:val="kl-GL"/>
        </w:rPr>
        <w:t>in</w:t>
      </w:r>
      <w:r w:rsidR="007A1924" w:rsidRPr="005A1897">
        <w:rPr>
          <w:rFonts w:ascii="Times New Roman" w:hAnsi="Times New Roman"/>
          <w:sz w:val="24"/>
          <w:szCs w:val="24"/>
          <w:lang w:val="kl-GL"/>
        </w:rPr>
        <w:t>e</w:t>
      </w:r>
      <w:r w:rsidR="0084519A">
        <w:rPr>
          <w:rFonts w:ascii="Times New Roman" w:hAnsi="Times New Roman"/>
          <w:sz w:val="24"/>
          <w:szCs w:val="24"/>
          <w:lang w:val="kl-GL"/>
        </w:rPr>
        <w:t>r</w:t>
      </w:r>
      <w:r w:rsidR="007A1924" w:rsidRPr="005A1897">
        <w:rPr>
          <w:rFonts w:ascii="Times New Roman" w:hAnsi="Times New Roman"/>
          <w:sz w:val="24"/>
          <w:szCs w:val="24"/>
          <w:lang w:val="kl-GL"/>
        </w:rPr>
        <w:t>sorlutillu Oqartussani sulisut amerlaqatigipajaaraat tunngavigalugu suliffeqarfiit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akimorlugit</w:t>
      </w:r>
      <w:r w:rsidR="007A1924" w:rsidRPr="005A1897">
        <w:rPr>
          <w:rFonts w:ascii="Times New Roman" w:hAnsi="Times New Roman"/>
          <w:sz w:val="24"/>
          <w:szCs w:val="24"/>
          <w:lang w:val="kl-GL"/>
        </w:rPr>
        <w:t xml:space="preserve"> nalunaarutit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ukiumut 25-nit 30-</w:t>
      </w:r>
      <w:r w:rsidR="00E0263A" w:rsidRPr="005A1897">
        <w:rPr>
          <w:rFonts w:ascii="Times New Roman" w:hAnsi="Times New Roman"/>
          <w:sz w:val="24"/>
          <w:szCs w:val="24"/>
          <w:lang w:val="kl-GL"/>
        </w:rPr>
        <w:t>nut amerlassuseqarnissaat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tunngavigineqarpoq</w:t>
      </w:r>
      <w:r w:rsidR="007A1924" w:rsidRPr="005A1897">
        <w:rPr>
          <w:rFonts w:ascii="Times New Roman" w:hAnsi="Times New Roman"/>
          <w:sz w:val="24"/>
          <w:szCs w:val="24"/>
          <w:lang w:val="kl-GL"/>
        </w:rPr>
        <w:t>.</w:t>
      </w:r>
    </w:p>
    <w:p w14:paraId="318FD474" w14:textId="2987BEFA" w:rsidR="007F62FB" w:rsidRPr="005A1897" w:rsidRDefault="007F62FB" w:rsidP="008A79D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FAE2BBA" w14:textId="13B26E95" w:rsidR="00A34560" w:rsidRPr="005A1897" w:rsidRDefault="00A34560" w:rsidP="008A79D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Qulaaniittut tunngavigalugit ilimagineqartariaqarpoq namminersorlutik inuussutissarsiuteqartut ukiumi s</w:t>
      </w:r>
      <w:r w:rsidR="0084519A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ullermi 3,5 millioner </w:t>
      </w:r>
      <w:r w:rsidR="00CB3087">
        <w:rPr>
          <w:rFonts w:ascii="Times New Roman" w:hAnsi="Times New Roman"/>
          <w:sz w:val="24"/>
          <w:szCs w:val="24"/>
          <w:lang w:val="kl-GL"/>
        </w:rPr>
        <w:t>koruuninik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aningaasartuuteqassasut, ukiullu aappaanit nalunaaruteqartarfiup atuutitinnissaanut ukiumut aningaasartuutissat 1 million </w:t>
      </w:r>
      <w:r w:rsidR="00CB3087">
        <w:rPr>
          <w:rFonts w:ascii="Times New Roman" w:hAnsi="Times New Roman"/>
          <w:sz w:val="24"/>
          <w:szCs w:val="24"/>
          <w:lang w:val="kl-GL"/>
        </w:rPr>
        <w:t>koruuninut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missingerneqarput.</w:t>
      </w:r>
    </w:p>
    <w:p w14:paraId="0BABCB26" w14:textId="77777777" w:rsidR="00573F37" w:rsidRPr="005A1897" w:rsidRDefault="00573F37" w:rsidP="000E2E6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89D1D29" w14:textId="3F48F7FC" w:rsidR="001C3C39" w:rsidRPr="005A1897" w:rsidRDefault="001C3C39" w:rsidP="00937838">
      <w:pPr>
        <w:spacing w:line="288" w:lineRule="auto"/>
        <w:rPr>
          <w:rFonts w:ascii="Times New Roman" w:hAnsi="Times New Roman"/>
          <w:b/>
          <w:sz w:val="24"/>
          <w:lang w:val="kl-GL"/>
        </w:rPr>
      </w:pPr>
      <w:r w:rsidRPr="005A1897">
        <w:rPr>
          <w:rFonts w:ascii="Times New Roman" w:hAnsi="Times New Roman"/>
          <w:b/>
          <w:sz w:val="24"/>
          <w:lang w:val="kl-GL"/>
        </w:rPr>
        <w:lastRenderedPageBreak/>
        <w:t xml:space="preserve">5. </w:t>
      </w:r>
      <w:r w:rsidR="009B3048" w:rsidRPr="005A1897">
        <w:rPr>
          <w:rFonts w:ascii="Times New Roman" w:hAnsi="Times New Roman"/>
          <w:b/>
          <w:sz w:val="24"/>
          <w:lang w:val="kl-GL"/>
        </w:rPr>
        <w:t>Naligiis</w:t>
      </w:r>
      <w:r w:rsidR="00CB3087">
        <w:rPr>
          <w:rFonts w:ascii="Times New Roman" w:hAnsi="Times New Roman"/>
          <w:b/>
          <w:sz w:val="24"/>
          <w:lang w:val="kl-GL"/>
        </w:rPr>
        <w:t>s</w:t>
      </w:r>
      <w:r w:rsidR="009B3048" w:rsidRPr="005A1897">
        <w:rPr>
          <w:rFonts w:ascii="Times New Roman" w:hAnsi="Times New Roman"/>
          <w:b/>
          <w:sz w:val="24"/>
          <w:lang w:val="kl-GL"/>
        </w:rPr>
        <w:t>i</w:t>
      </w:r>
      <w:r w:rsidR="00CB3087">
        <w:rPr>
          <w:rFonts w:ascii="Times New Roman" w:hAnsi="Times New Roman"/>
          <w:b/>
          <w:sz w:val="24"/>
          <w:lang w:val="kl-GL"/>
        </w:rPr>
        <w:t>t</w:t>
      </w:r>
      <w:r w:rsidR="009B3048" w:rsidRPr="005A1897">
        <w:rPr>
          <w:rFonts w:ascii="Times New Roman" w:hAnsi="Times New Roman"/>
          <w:b/>
          <w:sz w:val="24"/>
          <w:lang w:val="kl-GL"/>
        </w:rPr>
        <w:t>aanermut, avatangiisinut, pinngortitam</w:t>
      </w:r>
      <w:r w:rsidR="0084519A">
        <w:rPr>
          <w:rFonts w:ascii="Times New Roman" w:hAnsi="Times New Roman"/>
          <w:b/>
          <w:sz w:val="24"/>
          <w:lang w:val="kl-GL"/>
        </w:rPr>
        <w:t>u</w:t>
      </w:r>
      <w:r w:rsidR="009B3048" w:rsidRPr="005A1897">
        <w:rPr>
          <w:rFonts w:ascii="Times New Roman" w:hAnsi="Times New Roman"/>
          <w:b/>
          <w:sz w:val="24"/>
          <w:lang w:val="kl-GL"/>
        </w:rPr>
        <w:t xml:space="preserve">t innuttaasullu peqqissusaannut kingunissai </w:t>
      </w:r>
    </w:p>
    <w:p w14:paraId="6758833C" w14:textId="586314C6" w:rsidR="009B3048" w:rsidRPr="005A1897" w:rsidRDefault="009B3048" w:rsidP="0093783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Ilimagineqarpoq inatsisissatut siunnersuut naligiissitaanermut pitsaasumik sunniuteqassasoq,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kalerriisoqarsinnaatitsinermi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assigiinngisitsinerit il.il. pillugit nalunaarutit amerlinerannik kinguneqarsinnaammat.</w:t>
      </w:r>
    </w:p>
    <w:p w14:paraId="354E79C1" w14:textId="77777777" w:rsidR="00A53FEA" w:rsidRPr="005A1897" w:rsidRDefault="00A53FEA" w:rsidP="0093783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3A8B9DD" w14:textId="774B1287" w:rsidR="009B3048" w:rsidRPr="005A1897" w:rsidRDefault="009B3048" w:rsidP="0093783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Ilimagineqarpoq avatangiisinut, pinngortitamut innuttaasullu peqqissusaannut kinguneqassanngitsoq.</w:t>
      </w:r>
    </w:p>
    <w:p w14:paraId="1F92E525" w14:textId="77777777" w:rsidR="007F62FB" w:rsidRPr="005A1897" w:rsidRDefault="007F62FB" w:rsidP="00937838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39D6DBE" w14:textId="1B16D242" w:rsidR="001C3C39" w:rsidRPr="005A1897" w:rsidRDefault="00801ED2" w:rsidP="0027399C">
      <w:pPr>
        <w:spacing w:line="288" w:lineRule="auto"/>
        <w:rPr>
          <w:rFonts w:ascii="Times New Roman" w:hAnsi="Times New Roman"/>
          <w:b/>
          <w:sz w:val="24"/>
          <w:lang w:val="kl-GL"/>
        </w:rPr>
      </w:pPr>
      <w:r w:rsidRPr="005A1897">
        <w:rPr>
          <w:rFonts w:ascii="Times New Roman" w:hAnsi="Times New Roman"/>
          <w:b/>
          <w:sz w:val="24"/>
          <w:lang w:val="kl-GL"/>
        </w:rPr>
        <w:t xml:space="preserve">6. </w:t>
      </w:r>
      <w:r w:rsidR="009B3048" w:rsidRPr="005A1897">
        <w:rPr>
          <w:rFonts w:ascii="Times New Roman" w:hAnsi="Times New Roman"/>
          <w:b/>
          <w:sz w:val="24"/>
          <w:lang w:val="kl-GL"/>
        </w:rPr>
        <w:t>Innuttaasunut kingunissai</w:t>
      </w:r>
      <w:r w:rsidR="001C3C39" w:rsidRPr="005A1897">
        <w:rPr>
          <w:rFonts w:ascii="Times New Roman" w:hAnsi="Times New Roman"/>
          <w:b/>
          <w:sz w:val="24"/>
          <w:lang w:val="kl-GL"/>
        </w:rPr>
        <w:t xml:space="preserve"> </w:t>
      </w:r>
    </w:p>
    <w:p w14:paraId="59B980D5" w14:textId="39D21E78" w:rsidR="004E40AF" w:rsidRPr="005A1897" w:rsidRDefault="004E40AF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Ilimagineqarpoq siunnersuut sulisut atugarissaarnerannut toqqissisimanerannullu pitsaasumik sunniuteqassasoq.</w:t>
      </w:r>
    </w:p>
    <w:p w14:paraId="129940F5" w14:textId="77777777" w:rsidR="00486687" w:rsidRPr="005A1897" w:rsidRDefault="00486687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BA12E7E" w14:textId="590B6015" w:rsidR="001C3C39" w:rsidRPr="005A1897" w:rsidRDefault="001C3C39" w:rsidP="00EE50AB">
      <w:pPr>
        <w:spacing w:line="288" w:lineRule="auto"/>
        <w:rPr>
          <w:rFonts w:ascii="Times New Roman" w:hAnsi="Times New Roman"/>
          <w:b/>
          <w:sz w:val="24"/>
          <w:lang w:val="kl-GL"/>
        </w:rPr>
      </w:pPr>
      <w:r w:rsidRPr="005A1897">
        <w:rPr>
          <w:rFonts w:ascii="Times New Roman" w:hAnsi="Times New Roman"/>
          <w:b/>
          <w:sz w:val="24"/>
          <w:lang w:val="kl-GL"/>
        </w:rPr>
        <w:t xml:space="preserve">7. </w:t>
      </w:r>
      <w:r w:rsidR="004E40AF" w:rsidRPr="005A1897">
        <w:rPr>
          <w:rFonts w:ascii="Times New Roman" w:hAnsi="Times New Roman"/>
          <w:b/>
          <w:sz w:val="24"/>
          <w:lang w:val="kl-GL"/>
        </w:rPr>
        <w:t>Kingunissai pingaaruteqartut allat</w:t>
      </w:r>
      <w:r w:rsidRPr="005A1897">
        <w:rPr>
          <w:rFonts w:ascii="Times New Roman" w:hAnsi="Times New Roman"/>
          <w:b/>
          <w:sz w:val="24"/>
          <w:lang w:val="kl-GL"/>
        </w:rPr>
        <w:t xml:space="preserve"> </w:t>
      </w:r>
    </w:p>
    <w:p w14:paraId="0C05553C" w14:textId="623598D3" w:rsidR="004E40AF" w:rsidRPr="005A1897" w:rsidRDefault="004E40AF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Siunnersuut allanik pingaaruteqartunik kinguneqartussaanngitsutut igineqarpoq.</w:t>
      </w:r>
    </w:p>
    <w:p w14:paraId="0756ED65" w14:textId="77777777" w:rsidR="001C3C39" w:rsidRPr="005A1897" w:rsidRDefault="001C3C39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CDDF098" w14:textId="187135FC" w:rsidR="001C3C39" w:rsidRPr="005A1897" w:rsidRDefault="001C3C39" w:rsidP="00EE50AB">
      <w:pPr>
        <w:spacing w:line="288" w:lineRule="auto"/>
        <w:rPr>
          <w:rFonts w:ascii="Times New Roman" w:hAnsi="Times New Roman"/>
          <w:b/>
          <w:sz w:val="24"/>
          <w:lang w:val="kl-GL"/>
        </w:rPr>
      </w:pPr>
      <w:r w:rsidRPr="005A1897">
        <w:rPr>
          <w:rFonts w:ascii="Times New Roman" w:hAnsi="Times New Roman"/>
          <w:b/>
          <w:sz w:val="24"/>
          <w:lang w:val="kl-GL"/>
        </w:rPr>
        <w:t xml:space="preserve">8. </w:t>
      </w:r>
      <w:r w:rsidR="004E40AF" w:rsidRPr="005A1897">
        <w:rPr>
          <w:rFonts w:ascii="Times New Roman" w:hAnsi="Times New Roman"/>
          <w:b/>
          <w:sz w:val="24"/>
          <w:lang w:val="kl-GL"/>
        </w:rPr>
        <w:t xml:space="preserve">Oqartussanut kattuffinnut il.il. tusarniaaneq </w:t>
      </w:r>
    </w:p>
    <w:p w14:paraId="4B9B359F" w14:textId="501AAA48" w:rsidR="004E40AF" w:rsidRPr="005A1897" w:rsidRDefault="004E40AF" w:rsidP="00EE50AB">
      <w:pPr>
        <w:spacing w:line="288" w:lineRule="auto"/>
        <w:rPr>
          <w:rFonts w:ascii="Times New Roman" w:hAnsi="Times New Roman"/>
          <w:bCs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Siunnersuut piffissami xx.xx. 2023-mit xx.xx.2023-mut ukununnga tusarniutigineqarpoq</w:t>
      </w:r>
      <w:r w:rsidR="001C3C39" w:rsidRPr="005A1897">
        <w:rPr>
          <w:rFonts w:ascii="Times New Roman" w:hAnsi="Times New Roman"/>
          <w:sz w:val="24"/>
          <w:szCs w:val="24"/>
          <w:lang w:val="kl-GL"/>
        </w:rPr>
        <w:t xml:space="preserve">: </w:t>
      </w:r>
      <w:r w:rsidR="005A5106" w:rsidRPr="005A1897">
        <w:rPr>
          <w:rFonts w:ascii="Times New Roman" w:hAnsi="Times New Roman"/>
          <w:bCs/>
          <w:sz w:val="24"/>
          <w:szCs w:val="24"/>
          <w:lang w:val="kl-GL"/>
        </w:rPr>
        <w:t xml:space="preserve">Kommuneqarfik Sermersooq, Kommune Kujalleq, Qaasuitsup Kommunia, Qeqqata Kommunia, </w:t>
      </w:r>
      <w:r w:rsidRPr="005A1897">
        <w:rPr>
          <w:rFonts w:ascii="Times New Roman" w:hAnsi="Times New Roman"/>
          <w:bCs/>
          <w:sz w:val="24"/>
          <w:szCs w:val="24"/>
          <w:lang w:val="kl-GL"/>
        </w:rPr>
        <w:t>Sulisitsisut</w:t>
      </w:r>
      <w:r w:rsidR="005A5106" w:rsidRPr="005A1897">
        <w:rPr>
          <w:rFonts w:ascii="Times New Roman" w:hAnsi="Times New Roman"/>
          <w:bCs/>
          <w:sz w:val="24"/>
          <w:szCs w:val="24"/>
          <w:lang w:val="kl-GL"/>
        </w:rPr>
        <w:t xml:space="preserve">,  SIK, </w:t>
      </w:r>
      <w:r w:rsidR="00C85A9F" w:rsidRPr="005A1897">
        <w:rPr>
          <w:rFonts w:ascii="Times New Roman" w:hAnsi="Times New Roman"/>
          <w:bCs/>
          <w:sz w:val="24"/>
          <w:szCs w:val="24"/>
          <w:lang w:val="kl-GL"/>
        </w:rPr>
        <w:t xml:space="preserve">AK, IMAK, ASG, </w:t>
      </w:r>
      <w:r w:rsidRPr="005A1897">
        <w:rPr>
          <w:rFonts w:ascii="Times New Roman" w:hAnsi="Times New Roman"/>
          <w:bCs/>
          <w:sz w:val="24"/>
          <w:szCs w:val="24"/>
          <w:lang w:val="kl-GL"/>
        </w:rPr>
        <w:t>Inuussutissarsiornermut Nukissiuuteqarnermullu Naalakkersuisoqar</w:t>
      </w:r>
      <w:r w:rsidR="007D546F" w:rsidRPr="005A1897">
        <w:rPr>
          <w:rFonts w:ascii="Times New Roman" w:hAnsi="Times New Roman"/>
          <w:bCs/>
          <w:sz w:val="24"/>
          <w:szCs w:val="24"/>
          <w:lang w:val="kl-GL"/>
        </w:rPr>
        <w:t>f</w:t>
      </w:r>
      <w:r w:rsidRPr="005A1897">
        <w:rPr>
          <w:rFonts w:ascii="Times New Roman" w:hAnsi="Times New Roman"/>
          <w:bCs/>
          <w:sz w:val="24"/>
          <w:szCs w:val="24"/>
          <w:lang w:val="kl-GL"/>
        </w:rPr>
        <w:t>ik, Ilinniartitaanermut, Kultureqarnermu</w:t>
      </w:r>
      <w:r w:rsidR="007D546F" w:rsidRPr="005A1897">
        <w:rPr>
          <w:rFonts w:ascii="Times New Roman" w:hAnsi="Times New Roman"/>
          <w:bCs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bCs/>
          <w:sz w:val="24"/>
          <w:szCs w:val="24"/>
          <w:lang w:val="kl-GL"/>
        </w:rPr>
        <w:t xml:space="preserve"> Ilageeqarnermullu Naalakkersuisoqarfik, Isumaginninnermut Inatsisinillu Atuutsitsinermut Naalakkersuisoqarfik, Aalisarnermut Piniarnermut Nunalerinermullu Naalakkersuisoqarfik, Ineqarnermut </w:t>
      </w:r>
      <w:r w:rsidR="007D546F" w:rsidRPr="005A1897">
        <w:rPr>
          <w:rFonts w:ascii="Times New Roman" w:hAnsi="Times New Roman"/>
          <w:bCs/>
          <w:sz w:val="24"/>
          <w:szCs w:val="24"/>
          <w:lang w:val="kl-GL"/>
        </w:rPr>
        <w:t>Attaveqaasersuutinullu</w:t>
      </w:r>
      <w:r w:rsidRPr="005A1897">
        <w:rPr>
          <w:rFonts w:ascii="Times New Roman" w:hAnsi="Times New Roman"/>
          <w:bCs/>
          <w:sz w:val="24"/>
          <w:szCs w:val="24"/>
          <w:lang w:val="kl-GL"/>
        </w:rPr>
        <w:t xml:space="preserve"> Naalakkersuisoqarfik</w:t>
      </w:r>
      <w:r w:rsidR="007D546F" w:rsidRPr="005A1897">
        <w:rPr>
          <w:rFonts w:ascii="Times New Roman" w:hAnsi="Times New Roman"/>
          <w:bCs/>
          <w:sz w:val="24"/>
          <w:szCs w:val="24"/>
          <w:lang w:val="kl-GL"/>
        </w:rPr>
        <w:t>, Aatsitas</w:t>
      </w:r>
      <w:r w:rsidR="0084519A">
        <w:rPr>
          <w:rFonts w:ascii="Times New Roman" w:hAnsi="Times New Roman"/>
          <w:bCs/>
          <w:sz w:val="24"/>
          <w:szCs w:val="24"/>
          <w:lang w:val="kl-GL"/>
        </w:rPr>
        <w:t>s</w:t>
      </w:r>
      <w:r w:rsidR="007D546F" w:rsidRPr="005A1897">
        <w:rPr>
          <w:rFonts w:ascii="Times New Roman" w:hAnsi="Times New Roman"/>
          <w:bCs/>
          <w:sz w:val="24"/>
          <w:szCs w:val="24"/>
          <w:lang w:val="kl-GL"/>
        </w:rPr>
        <w:t>anut, Suliffeqarnermut Nunamullu Namminermut Naalakkersuisoqarfik, Nunanut Allanut Naalakkersuisoqarfik aamma nukissiorfiit</w:t>
      </w:r>
    </w:p>
    <w:p w14:paraId="7C77734A" w14:textId="77777777" w:rsidR="00DA706D" w:rsidRPr="005A1897" w:rsidRDefault="00DA706D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A9BF5F3" w14:textId="0449601E" w:rsidR="007D546F" w:rsidRPr="005A1897" w:rsidRDefault="007D546F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Siunnersuut tamassuma saniatigut piffissami tassani tusarniaanermut nittartakkami takuneqarsinnaavoq.</w:t>
      </w:r>
    </w:p>
    <w:p w14:paraId="6DB96519" w14:textId="77777777" w:rsidR="00554D8D" w:rsidRPr="005A1897" w:rsidRDefault="00554D8D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21BC5C4" w14:textId="12A70756" w:rsidR="007D546F" w:rsidRPr="005A1897" w:rsidRDefault="007D546F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Tusarniaanermut piffissaliussap naanerni tusarniaaffigineqartunit ukuninnga tusarniaanermi akissutinik tigusaqartoqarpoq:</w:t>
      </w:r>
    </w:p>
    <w:p w14:paraId="3E40B2DE" w14:textId="77777777" w:rsidR="00B4410A" w:rsidRPr="005A1897" w:rsidRDefault="00B4410A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3AFF1A3" w14:textId="1A34FA53" w:rsidR="007D546F" w:rsidRPr="005A1897" w:rsidRDefault="007D546F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Tamassuma saniatigut innuttaasut arlallit siunnersuutip tusarniutigineqarnerani akissuteqarput.</w:t>
      </w:r>
    </w:p>
    <w:p w14:paraId="41BE31D6" w14:textId="77777777" w:rsidR="0096756D" w:rsidRPr="005A1897" w:rsidRDefault="0096756D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5B97D2C" w14:textId="6CA4352A" w:rsidR="007D546F" w:rsidRPr="005A1897" w:rsidRDefault="007D546F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Tusarniaanermi akissutit ilanngussami ilanngunneqartumi takuneqarsinnaapput.</w:t>
      </w:r>
    </w:p>
    <w:p w14:paraId="7C6869B0" w14:textId="77777777" w:rsidR="00554D8D" w:rsidRPr="005A1897" w:rsidRDefault="00554D8D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7B95620" w14:textId="126DF8DF" w:rsidR="000C398F" w:rsidRPr="005A1897" w:rsidRDefault="00356A97" w:rsidP="00131539">
      <w:pPr>
        <w:spacing w:line="288" w:lineRule="auto"/>
        <w:jc w:val="center"/>
        <w:rPr>
          <w:rFonts w:ascii="Times New Roman" w:hAnsi="Times New Roman"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br w:type="page"/>
      </w:r>
      <w:r w:rsidR="00A14A98" w:rsidRPr="005A1897">
        <w:rPr>
          <w:rFonts w:ascii="Times New Roman" w:hAnsi="Times New Roman"/>
          <w:sz w:val="24"/>
          <w:szCs w:val="24"/>
          <w:lang w:val="kl-GL"/>
        </w:rPr>
        <w:lastRenderedPageBreak/>
        <w:t>Siunnersuummi aalajangersakk</w:t>
      </w:r>
      <w:r w:rsidR="0084519A">
        <w:rPr>
          <w:rFonts w:ascii="Times New Roman" w:hAnsi="Times New Roman"/>
          <w:sz w:val="24"/>
          <w:szCs w:val="24"/>
          <w:lang w:val="kl-GL"/>
        </w:rPr>
        <w:t>a</w:t>
      </w:r>
      <w:r w:rsidR="00A14A98" w:rsidRPr="005A1897">
        <w:rPr>
          <w:rFonts w:ascii="Times New Roman" w:hAnsi="Times New Roman"/>
          <w:sz w:val="24"/>
          <w:szCs w:val="24"/>
          <w:lang w:val="kl-GL"/>
        </w:rPr>
        <w:t xml:space="preserve">nut ataasiakkaanut nassuiaatit </w:t>
      </w:r>
    </w:p>
    <w:p w14:paraId="6C29BA40" w14:textId="77777777" w:rsidR="000C398F" w:rsidRPr="005A1897" w:rsidRDefault="000C398F" w:rsidP="00937838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l-GL" w:eastAsia="da-DK"/>
        </w:rPr>
      </w:pPr>
    </w:p>
    <w:p w14:paraId="4E9CCDE4" w14:textId="3A945D35" w:rsidR="000840A0" w:rsidRPr="005A1897" w:rsidRDefault="001C3CEF" w:rsidP="0025527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iCs/>
          <w:color w:val="000000"/>
          <w:sz w:val="24"/>
          <w:szCs w:val="24"/>
          <w:lang w:val="kl-GL" w:eastAsia="da-DK"/>
        </w:rPr>
        <w:t>§</w:t>
      </w:r>
      <w:r w:rsidR="000C398F" w:rsidRPr="005A1897">
        <w:rPr>
          <w:rFonts w:ascii="Times New Roman" w:hAnsi="Times New Roman"/>
          <w:i/>
          <w:iCs/>
          <w:color w:val="000000"/>
          <w:sz w:val="24"/>
          <w:szCs w:val="24"/>
          <w:lang w:val="kl-GL" w:eastAsia="da-DK"/>
        </w:rPr>
        <w:t xml:space="preserve"> 1</w:t>
      </w:r>
      <w:r w:rsidR="00A14A98" w:rsidRPr="005A1897">
        <w:rPr>
          <w:rFonts w:ascii="Times New Roman" w:hAnsi="Times New Roman"/>
          <w:i/>
          <w:iCs/>
          <w:color w:val="000000"/>
          <w:sz w:val="24"/>
          <w:szCs w:val="24"/>
          <w:lang w:val="kl-GL" w:eastAsia="da-DK"/>
        </w:rPr>
        <w:t>-imut</w:t>
      </w:r>
    </w:p>
    <w:p w14:paraId="61821B70" w14:textId="623B0EBC" w:rsidR="00A14A98" w:rsidRPr="005A1897" w:rsidRDefault="00A14A98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1-imi siunnersuutigineqarpoq inatsit inatsisinik</w:t>
      </w:r>
      <w:r w:rsidR="00F864C8" w:rsidRPr="005A1897">
        <w:rPr>
          <w:rFonts w:ascii="Times New Roman" w:hAnsi="Times New Roman"/>
          <w:sz w:val="24"/>
          <w:szCs w:val="24"/>
          <w:lang w:val="kl-GL"/>
        </w:rPr>
        <w:t xml:space="preserve"> mianernartuni</w:t>
      </w:r>
      <w:r w:rsidR="00F0318B" w:rsidRPr="005A1897">
        <w:rPr>
          <w:rFonts w:ascii="Times New Roman" w:hAnsi="Times New Roman"/>
          <w:sz w:val="24"/>
          <w:szCs w:val="24"/>
          <w:lang w:val="kl-GL"/>
        </w:rPr>
        <w:t>llu</w:t>
      </w:r>
      <w:r w:rsidR="00F864C8" w:rsidRPr="005A1897">
        <w:rPr>
          <w:rFonts w:ascii="Times New Roman" w:hAnsi="Times New Roman"/>
          <w:sz w:val="24"/>
          <w:szCs w:val="24"/>
          <w:lang w:val="kl-GL"/>
        </w:rPr>
        <w:t xml:space="preserve"> allanik annertuumik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unioqqutitsinerit pillugit nalunaarutinut atuutissasoq.</w:t>
      </w:r>
    </w:p>
    <w:p w14:paraId="344B9A14" w14:textId="5362BA05" w:rsidR="00870DE3" w:rsidRPr="005A1897" w:rsidRDefault="00870DE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3BD8359" w14:textId="4E03E629" w:rsidR="00F864C8" w:rsidRPr="005A1897" w:rsidRDefault="00F864C8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Tunngavimmi ”inatsisinik mianernartuni</w:t>
      </w:r>
      <w:r w:rsidR="00F0318B" w:rsidRPr="005A1897">
        <w:rPr>
          <w:rFonts w:ascii="Times New Roman" w:hAnsi="Times New Roman"/>
          <w:sz w:val="24"/>
          <w:szCs w:val="24"/>
          <w:lang w:val="kl-GL"/>
        </w:rPr>
        <w:t>llu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allanik annertuumik unioqqutitsinerit”</w:t>
      </w:r>
      <w:r w:rsidR="001D4DAE" w:rsidRPr="005A1897">
        <w:rPr>
          <w:rFonts w:ascii="Times New Roman" w:hAnsi="Times New Roman"/>
          <w:sz w:val="24"/>
          <w:szCs w:val="24"/>
          <w:lang w:val="kl-GL"/>
        </w:rPr>
        <w:t xml:space="preserve"> pineqarpoq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pissutsit innuttaasut soqutigisaasa qulaajarneqarnissaat aallaaviusumik </w:t>
      </w:r>
      <w:r w:rsidR="001D4DAE" w:rsidRPr="005A1897">
        <w:rPr>
          <w:rFonts w:ascii="Times New Roman" w:hAnsi="Times New Roman"/>
          <w:sz w:val="24"/>
          <w:szCs w:val="24"/>
          <w:lang w:val="kl-GL"/>
        </w:rPr>
        <w:t>pineqassasut.</w:t>
      </w:r>
    </w:p>
    <w:p w14:paraId="3472019E" w14:textId="14B4E97C" w:rsidR="00870DE3" w:rsidRPr="005A1897" w:rsidRDefault="00870DE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04431C2" w14:textId="6F1DCB72" w:rsidR="001D4DAE" w:rsidRPr="005A1897" w:rsidRDefault="001D4DAE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Nalunaarut inatsisinik pissutinillu allanik annertuumik unioqqutitsinertut isigineqarsinnaanersoq pisuni ataasiakkaani nalilersuineq apeqqutaassaaq.</w:t>
      </w:r>
      <w:r w:rsidR="00A22385" w:rsidRPr="005A1897">
        <w:rPr>
          <w:rFonts w:ascii="Times New Roman" w:hAnsi="Times New Roman"/>
          <w:sz w:val="24"/>
          <w:szCs w:val="24"/>
          <w:lang w:val="kl-GL"/>
        </w:rPr>
        <w:t xml:space="preserve"> Kina</w:t>
      </w:r>
      <w:r w:rsidR="00C62AE6" w:rsidRPr="005A1897">
        <w:rPr>
          <w:rFonts w:ascii="Times New Roman" w:hAnsi="Times New Roman"/>
          <w:sz w:val="24"/>
          <w:szCs w:val="24"/>
          <w:lang w:val="kl-GL"/>
        </w:rPr>
        <w:t>a</w:t>
      </w:r>
      <w:r w:rsidR="00A22385" w:rsidRPr="005A1897">
        <w:rPr>
          <w:rFonts w:ascii="Times New Roman" w:hAnsi="Times New Roman"/>
          <w:sz w:val="24"/>
          <w:szCs w:val="24"/>
          <w:lang w:val="kl-GL"/>
        </w:rPr>
        <w:t>ssusersiunngitsumik tunngavik pineqarpoq, tassani nalunaarut inatsisip atu</w:t>
      </w:r>
      <w:r w:rsidR="00E43F26">
        <w:rPr>
          <w:rFonts w:ascii="Times New Roman" w:hAnsi="Times New Roman"/>
          <w:sz w:val="24"/>
          <w:szCs w:val="24"/>
          <w:lang w:val="kl-GL"/>
        </w:rPr>
        <w:t>u</w:t>
      </w:r>
      <w:r w:rsidR="00A22385" w:rsidRPr="005A1897">
        <w:rPr>
          <w:rFonts w:ascii="Times New Roman" w:hAnsi="Times New Roman"/>
          <w:sz w:val="24"/>
          <w:szCs w:val="24"/>
          <w:lang w:val="kl-GL"/>
        </w:rPr>
        <w:t>ffiata iluaniinnersoq avataan</w:t>
      </w:r>
      <w:r w:rsidR="00E43F26">
        <w:rPr>
          <w:rFonts w:ascii="Times New Roman" w:hAnsi="Times New Roman"/>
          <w:sz w:val="24"/>
          <w:szCs w:val="24"/>
          <w:lang w:val="kl-GL"/>
        </w:rPr>
        <w:t>iinnersorl</w:t>
      </w:r>
      <w:r w:rsidR="00A22385" w:rsidRPr="005A1897">
        <w:rPr>
          <w:rFonts w:ascii="Times New Roman" w:hAnsi="Times New Roman"/>
          <w:sz w:val="24"/>
          <w:szCs w:val="24"/>
          <w:lang w:val="kl-GL"/>
        </w:rPr>
        <w:t>uunniit eqq</w:t>
      </w:r>
      <w:r w:rsidR="00E43F26">
        <w:rPr>
          <w:rFonts w:ascii="Times New Roman" w:hAnsi="Times New Roman"/>
          <w:sz w:val="24"/>
          <w:szCs w:val="24"/>
          <w:lang w:val="kl-GL"/>
        </w:rPr>
        <w:t>a</w:t>
      </w:r>
      <w:r w:rsidR="00A22385" w:rsidRPr="005A1897">
        <w:rPr>
          <w:rFonts w:ascii="Times New Roman" w:hAnsi="Times New Roman"/>
          <w:sz w:val="24"/>
          <w:szCs w:val="24"/>
          <w:lang w:val="kl-GL"/>
        </w:rPr>
        <w:t>rtuussiviit naggataatigut nalilersuissallutik. Atuuffiani paasissutissani pissutsit pillarneqaata</w:t>
      </w:r>
      <w:r w:rsidR="00E43F26">
        <w:rPr>
          <w:rFonts w:ascii="Times New Roman" w:hAnsi="Times New Roman"/>
          <w:sz w:val="24"/>
          <w:szCs w:val="24"/>
          <w:lang w:val="kl-GL"/>
        </w:rPr>
        <w:t>a</w:t>
      </w:r>
      <w:r w:rsidR="00A22385" w:rsidRPr="005A1897">
        <w:rPr>
          <w:rFonts w:ascii="Times New Roman" w:hAnsi="Times New Roman"/>
          <w:sz w:val="24"/>
          <w:szCs w:val="24"/>
          <w:lang w:val="kl-GL"/>
        </w:rPr>
        <w:t xml:space="preserve">sinnaasut nalinginnaasumik pineqassapput, tassunga ilanngullugit </w:t>
      </w:r>
      <w:r w:rsidR="00C62AE6" w:rsidRPr="005A1897">
        <w:rPr>
          <w:rFonts w:ascii="Times New Roman" w:hAnsi="Times New Roman"/>
          <w:sz w:val="24"/>
          <w:szCs w:val="24"/>
          <w:lang w:val="kl-GL"/>
        </w:rPr>
        <w:t>nipangiu</w:t>
      </w:r>
      <w:r w:rsidR="00E43F26">
        <w:rPr>
          <w:rFonts w:ascii="Times New Roman" w:hAnsi="Times New Roman"/>
          <w:sz w:val="24"/>
          <w:szCs w:val="24"/>
          <w:lang w:val="kl-GL"/>
        </w:rPr>
        <w:t>s</w:t>
      </w:r>
      <w:r w:rsidR="00C62AE6" w:rsidRPr="005A1897">
        <w:rPr>
          <w:rFonts w:ascii="Times New Roman" w:hAnsi="Times New Roman"/>
          <w:sz w:val="24"/>
          <w:szCs w:val="24"/>
          <w:lang w:val="kl-GL"/>
        </w:rPr>
        <w:t>simasussaatita</w:t>
      </w:r>
      <w:r w:rsidR="00E43F26">
        <w:rPr>
          <w:rFonts w:ascii="Times New Roman" w:hAnsi="Times New Roman"/>
          <w:sz w:val="24"/>
          <w:szCs w:val="24"/>
          <w:lang w:val="kl-GL"/>
        </w:rPr>
        <w:t>anermi</w:t>
      </w:r>
      <w:r w:rsidR="00C62AE6" w:rsidRPr="005A1897">
        <w:rPr>
          <w:rFonts w:ascii="Times New Roman" w:hAnsi="Times New Roman"/>
          <w:sz w:val="24"/>
          <w:szCs w:val="24"/>
          <w:lang w:val="kl-GL"/>
        </w:rPr>
        <w:t>k</w:t>
      </w:r>
      <w:r w:rsidR="00A22385" w:rsidRPr="005A1897">
        <w:rPr>
          <w:rFonts w:ascii="Times New Roman" w:hAnsi="Times New Roman"/>
          <w:sz w:val="24"/>
          <w:szCs w:val="24"/>
          <w:lang w:val="kl-GL"/>
        </w:rPr>
        <w:t xml:space="preserve">, aningaasanik atornerluilluni, tillilluni, </w:t>
      </w:r>
      <w:r w:rsidR="00C62AE6" w:rsidRPr="005A1897">
        <w:rPr>
          <w:rFonts w:ascii="Times New Roman" w:hAnsi="Times New Roman"/>
          <w:sz w:val="24"/>
          <w:szCs w:val="24"/>
          <w:lang w:val="kl-GL"/>
        </w:rPr>
        <w:t>peqquserlulluni, allap piinik peqquserlulluni, peqquserluttuliorluni akiliilluni peqqusersortitsilluni unioqqutitsinerit.</w:t>
      </w:r>
    </w:p>
    <w:p w14:paraId="45260F8D" w14:textId="77777777" w:rsidR="00870DE3" w:rsidRPr="005A1897" w:rsidRDefault="00870DE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C2BA125" w14:textId="6512D0F1" w:rsidR="00C62AE6" w:rsidRPr="005A1897" w:rsidRDefault="00C62AE6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Inatsisinik annertuumik uteqattaartumilluunni</w:t>
      </w:r>
      <w:r w:rsidR="00E43F26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t unioqqutitsinerit, tassunga ilanngullugit pissaanermik atuineq pillugu inatsit, pisortat ingerlatsineranni suliassat suliarineqartarnerat pillugu inatsit, </w:t>
      </w:r>
      <w:r w:rsidR="004C3F03" w:rsidRPr="005A1897">
        <w:rPr>
          <w:rFonts w:ascii="Times New Roman" w:hAnsi="Times New Roman"/>
          <w:sz w:val="24"/>
          <w:szCs w:val="24"/>
          <w:lang w:val="kl-GL"/>
        </w:rPr>
        <w:t>pisortat ingerlatsinerat pillugu paasitinneqarsinnaatitaaneq pillugu inatsit aamma pissutsit malillugit inatsisit assersuutigalugu innuttaasut peqqissus</w:t>
      </w:r>
      <w:r w:rsidR="008B01BE">
        <w:rPr>
          <w:rFonts w:ascii="Times New Roman" w:hAnsi="Times New Roman"/>
          <w:sz w:val="24"/>
          <w:szCs w:val="24"/>
          <w:lang w:val="kl-GL"/>
        </w:rPr>
        <w:t>ii</w:t>
      </w:r>
      <w:r w:rsidR="004C3F03" w:rsidRPr="005A1897">
        <w:rPr>
          <w:rFonts w:ascii="Times New Roman" w:hAnsi="Times New Roman"/>
          <w:sz w:val="24"/>
          <w:szCs w:val="24"/>
          <w:lang w:val="kl-GL"/>
        </w:rPr>
        <w:t>sa, assartuinermi isumannaallisaanerup imaluunniit pinngortitamik avatangiisinik il.il.illersuinerup qulakkeernissaannik siunertaqarfiusut ilaapput.</w:t>
      </w:r>
    </w:p>
    <w:p w14:paraId="476FFE23" w14:textId="2E756932" w:rsidR="00870DE3" w:rsidRPr="005A1897" w:rsidRDefault="00870DE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1BB34A2" w14:textId="61BE1A01" w:rsidR="00A62795" w:rsidRPr="005A1897" w:rsidRDefault="00A62795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Pisortani annertuunik ingerlatsinermi tunngavinnik annertuumik uteqattaartumillu unioqqutitsinerit, tassunga ilanngullugit misissuisarnermik tunngavik, kinaassusersiunngi</w:t>
      </w:r>
      <w:r w:rsidR="00E43F26">
        <w:rPr>
          <w:rFonts w:ascii="Times New Roman" w:hAnsi="Times New Roman"/>
          <w:sz w:val="24"/>
          <w:szCs w:val="24"/>
          <w:lang w:val="kl-GL"/>
        </w:rPr>
        <w:t>nni</w:t>
      </w:r>
      <w:r w:rsidRPr="005A1897">
        <w:rPr>
          <w:rFonts w:ascii="Times New Roman" w:hAnsi="Times New Roman"/>
          <w:sz w:val="24"/>
          <w:szCs w:val="24"/>
          <w:lang w:val="kl-GL"/>
        </w:rPr>
        <w:t>ssamik piumasaqaat, pissaanermik atornerluinnginnissamik tunngavik aamma assigiimmik pinninnissaq ilaassapput. Innutaasunik suleqatigisanillu salloqittaaneq aamma ilaassaaq.</w:t>
      </w:r>
    </w:p>
    <w:p w14:paraId="1DA0797B" w14:textId="306120D4" w:rsidR="00870DE3" w:rsidRPr="005A1897" w:rsidRDefault="00870DE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CFABDBA" w14:textId="2CCEDD04" w:rsidR="00A62795" w:rsidRPr="005A1897" w:rsidRDefault="00744786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A62795" w:rsidRPr="005A1897">
        <w:rPr>
          <w:rFonts w:ascii="Times New Roman" w:hAnsi="Times New Roman"/>
          <w:sz w:val="24"/>
          <w:szCs w:val="24"/>
          <w:lang w:val="kl-GL"/>
        </w:rPr>
        <w:t xml:space="preserve"> nammineq atorfeqarnermi atukkaminik nalunaarutai </w:t>
      </w:r>
      <w:r w:rsidR="00E46CB7" w:rsidRPr="005A1897">
        <w:rPr>
          <w:rFonts w:ascii="Times New Roman" w:hAnsi="Times New Roman"/>
          <w:sz w:val="24"/>
          <w:szCs w:val="24"/>
          <w:lang w:val="kl-GL"/>
        </w:rPr>
        <w:t>annertuumik inatsi</w:t>
      </w:r>
      <w:r w:rsidR="00E43F26">
        <w:rPr>
          <w:rFonts w:ascii="Times New Roman" w:hAnsi="Times New Roman"/>
          <w:sz w:val="24"/>
          <w:szCs w:val="24"/>
          <w:lang w:val="kl-GL"/>
        </w:rPr>
        <w:t>si</w:t>
      </w:r>
      <w:r w:rsidR="00E46CB7" w:rsidRPr="005A1897">
        <w:rPr>
          <w:rFonts w:ascii="Times New Roman" w:hAnsi="Times New Roman"/>
          <w:sz w:val="24"/>
          <w:szCs w:val="24"/>
          <w:lang w:val="kl-GL"/>
        </w:rPr>
        <w:t>nik mianernartunilu allanik unioqqutitsineq pineqanngippata</w:t>
      </w:r>
      <w:r w:rsidR="00E43F26">
        <w:rPr>
          <w:rFonts w:ascii="Times New Roman" w:hAnsi="Times New Roman"/>
          <w:sz w:val="24"/>
          <w:szCs w:val="24"/>
          <w:lang w:val="kl-GL"/>
        </w:rPr>
        <w:t>,</w:t>
      </w:r>
      <w:r w:rsidR="00E46CB7" w:rsidRPr="005A1897">
        <w:rPr>
          <w:rFonts w:ascii="Times New Roman" w:hAnsi="Times New Roman"/>
          <w:sz w:val="24"/>
          <w:szCs w:val="24"/>
          <w:lang w:val="kl-GL"/>
        </w:rPr>
        <w:t xml:space="preserve"> taamatut nalunaaruteqarneq </w:t>
      </w:r>
      <w:r w:rsidR="00A62795" w:rsidRPr="005A1897">
        <w:rPr>
          <w:rFonts w:ascii="Times New Roman" w:hAnsi="Times New Roman"/>
          <w:sz w:val="24"/>
          <w:szCs w:val="24"/>
          <w:lang w:val="kl-GL"/>
        </w:rPr>
        <w:t>inatsisip atuuffiata aallaaviusumik avataaniissapput</w:t>
      </w:r>
      <w:r w:rsidR="00E46CB7" w:rsidRPr="005A1897">
        <w:rPr>
          <w:rFonts w:ascii="Times New Roman" w:hAnsi="Times New Roman"/>
          <w:sz w:val="24"/>
          <w:szCs w:val="24"/>
          <w:lang w:val="kl-GL"/>
        </w:rPr>
        <w:t xml:space="preserve">. Ilaatigut suliffimmi </w:t>
      </w:r>
      <w:r w:rsidR="00863595" w:rsidRPr="005A1897">
        <w:rPr>
          <w:rFonts w:ascii="Times New Roman" w:hAnsi="Times New Roman"/>
          <w:sz w:val="24"/>
          <w:szCs w:val="24"/>
          <w:lang w:val="kl-GL"/>
        </w:rPr>
        <w:t>kinguaassiuutinut attu</w:t>
      </w:r>
      <w:r w:rsidR="00E43F26">
        <w:rPr>
          <w:rFonts w:ascii="Times New Roman" w:hAnsi="Times New Roman"/>
          <w:sz w:val="24"/>
          <w:szCs w:val="24"/>
          <w:lang w:val="kl-GL"/>
        </w:rPr>
        <w:t>u</w:t>
      </w:r>
      <w:r w:rsidR="00863595" w:rsidRPr="005A1897">
        <w:rPr>
          <w:rFonts w:ascii="Times New Roman" w:hAnsi="Times New Roman"/>
          <w:sz w:val="24"/>
          <w:szCs w:val="24"/>
          <w:lang w:val="kl-GL"/>
        </w:rPr>
        <w:t xml:space="preserve">massuteqartunik </w:t>
      </w:r>
      <w:r w:rsidR="003E6212" w:rsidRPr="005A1897">
        <w:rPr>
          <w:rFonts w:ascii="Times New Roman" w:hAnsi="Times New Roman"/>
          <w:sz w:val="24"/>
          <w:szCs w:val="24"/>
          <w:lang w:val="kl-GL"/>
        </w:rPr>
        <w:t xml:space="preserve">uumisaarineq </w:t>
      </w:r>
      <w:r w:rsidR="00E46CB7" w:rsidRPr="005A1897">
        <w:rPr>
          <w:rFonts w:ascii="Times New Roman" w:hAnsi="Times New Roman"/>
          <w:sz w:val="24"/>
          <w:szCs w:val="24"/>
          <w:lang w:val="kl-GL"/>
        </w:rPr>
        <w:t>inuillu akornanni aporaanerit allat, assersuutigalugu annertuumik, ilaapput.</w:t>
      </w:r>
    </w:p>
    <w:p w14:paraId="2BF7358C" w14:textId="45CE10FA" w:rsidR="00870DE3" w:rsidRPr="005A1897" w:rsidRDefault="00870DE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35AD43D" w14:textId="1701B39A" w:rsidR="00684C01" w:rsidRPr="005A1897" w:rsidRDefault="00863595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 xml:space="preserve">Kinguaassiuutinut attuumassuteqartunik </w:t>
      </w:r>
      <w:r w:rsidR="003E6212" w:rsidRPr="005A1897">
        <w:rPr>
          <w:rFonts w:ascii="Times New Roman" w:hAnsi="Times New Roman"/>
          <w:sz w:val="24"/>
          <w:szCs w:val="24"/>
          <w:lang w:val="kl-GL"/>
        </w:rPr>
        <w:t xml:space="preserve">uumisaarineq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naligiisitaaneq pillugu inatsimmi </w:t>
      </w:r>
      <w:r w:rsidR="00E43F26">
        <w:rPr>
          <w:rFonts w:ascii="Times New Roman" w:hAnsi="Times New Roman"/>
          <w:sz w:val="24"/>
          <w:szCs w:val="24"/>
          <w:lang w:val="kl-GL"/>
        </w:rPr>
        <w:t xml:space="preserve">§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4, imm. 2-mi nassuiaatit naapertorlugit paasineqassaaq. </w:t>
      </w:r>
    </w:p>
    <w:p w14:paraId="7F544EEF" w14:textId="27E2094B" w:rsidR="00E46CB7" w:rsidRPr="005A1897" w:rsidRDefault="00863595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Naalakkersuisut inatsisissatut siunnersuummik saqqummiussinermut peqatigitillugu naligiissitaaneq aamma assigiinngi</w:t>
      </w:r>
      <w:r w:rsidR="00D67E7B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itsisarnerup akiornera pillugu inatsisissatut siunnersuutit (UKA 2023/xx) saqqummiuppaat, </w:t>
      </w:r>
      <w:r w:rsidR="003B389C" w:rsidRPr="005A1897">
        <w:rPr>
          <w:rFonts w:ascii="Times New Roman" w:hAnsi="Times New Roman"/>
          <w:sz w:val="24"/>
          <w:szCs w:val="24"/>
          <w:lang w:val="kl-GL"/>
        </w:rPr>
        <w:t>tamanna</w:t>
      </w:r>
      <w:r w:rsidR="002B6705" w:rsidRPr="005A1897">
        <w:rPr>
          <w:rFonts w:ascii="Times New Roman" w:hAnsi="Times New Roman"/>
          <w:sz w:val="24"/>
          <w:szCs w:val="24"/>
          <w:lang w:val="kl-GL"/>
        </w:rPr>
        <w:t xml:space="preserve"> ilaatigut</w:t>
      </w:r>
      <w:r w:rsidR="003B389C" w:rsidRPr="005A1897">
        <w:rPr>
          <w:rFonts w:ascii="Times New Roman" w:hAnsi="Times New Roman"/>
          <w:sz w:val="24"/>
          <w:szCs w:val="24"/>
          <w:lang w:val="kl-GL"/>
        </w:rPr>
        <w:t xml:space="preserve"> naligiissitaaneq pillugu inatsisip</w:t>
      </w:r>
      <w:r w:rsidR="002B6705" w:rsidRPr="005A1897">
        <w:rPr>
          <w:rFonts w:ascii="Times New Roman" w:hAnsi="Times New Roman"/>
          <w:sz w:val="24"/>
          <w:szCs w:val="24"/>
          <w:lang w:val="kl-GL"/>
        </w:rPr>
        <w:t xml:space="preserve"> atuuttup atorunnaarsinneqarneranik kinguneqassaaq</w:t>
      </w:r>
      <w:r w:rsidR="003B389C" w:rsidRPr="005A1897">
        <w:rPr>
          <w:rFonts w:ascii="Times New Roman" w:hAnsi="Times New Roman"/>
          <w:sz w:val="24"/>
          <w:szCs w:val="24"/>
          <w:lang w:val="kl-GL"/>
        </w:rPr>
        <w:t xml:space="preserve">. Aamma kinguaassiuutinut tunngasunik </w:t>
      </w:r>
      <w:r w:rsidR="003E6212" w:rsidRPr="005A1897">
        <w:rPr>
          <w:rFonts w:ascii="Times New Roman" w:hAnsi="Times New Roman"/>
          <w:sz w:val="24"/>
          <w:szCs w:val="24"/>
          <w:lang w:val="kl-GL"/>
        </w:rPr>
        <w:t xml:space="preserve">uumisaarinermik </w:t>
      </w:r>
      <w:r w:rsidR="003B389C" w:rsidRPr="005A1897">
        <w:rPr>
          <w:rFonts w:ascii="Times New Roman" w:hAnsi="Times New Roman"/>
          <w:sz w:val="24"/>
          <w:szCs w:val="24"/>
          <w:lang w:val="kl-GL"/>
        </w:rPr>
        <w:t>nassuiaatit imatut nutarterneqarput, inuup ataqqinassusia innarlernissaa siunertaralugu oqaatitigut, oqaasiunngitsukkut kinguaassiuutit pillugit</w:t>
      </w:r>
      <w:r w:rsidR="00330775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3B389C" w:rsidRPr="005A1897">
        <w:rPr>
          <w:rFonts w:ascii="Times New Roman" w:hAnsi="Times New Roman"/>
          <w:sz w:val="24"/>
          <w:szCs w:val="24"/>
          <w:lang w:val="kl-GL"/>
        </w:rPr>
        <w:t xml:space="preserve">maluginiarnartumik </w:t>
      </w:r>
      <w:r w:rsidR="00330775" w:rsidRPr="005A1897">
        <w:rPr>
          <w:rFonts w:ascii="Times New Roman" w:hAnsi="Times New Roman"/>
          <w:sz w:val="24"/>
          <w:szCs w:val="24"/>
          <w:lang w:val="kl-GL"/>
        </w:rPr>
        <w:t xml:space="preserve">kissaatigineqanngitsumik </w:t>
      </w:r>
      <w:r w:rsidR="003B389C" w:rsidRPr="005A1897">
        <w:rPr>
          <w:rFonts w:ascii="Times New Roman" w:hAnsi="Times New Roman"/>
          <w:sz w:val="24"/>
          <w:szCs w:val="24"/>
          <w:lang w:val="kl-GL"/>
        </w:rPr>
        <w:t>pissusilersorneq, pingaartumik</w:t>
      </w:r>
      <w:r w:rsidR="00684C01" w:rsidRPr="005A1897">
        <w:rPr>
          <w:rFonts w:ascii="Times New Roman" w:hAnsi="Times New Roman"/>
          <w:sz w:val="24"/>
          <w:szCs w:val="24"/>
          <w:lang w:val="kl-GL"/>
        </w:rPr>
        <w:t xml:space="preserve"> nuanninngitsumik</w:t>
      </w:r>
      <w:r w:rsidR="003B389C" w:rsidRPr="005A1897">
        <w:rPr>
          <w:rFonts w:ascii="Times New Roman" w:hAnsi="Times New Roman"/>
          <w:sz w:val="24"/>
          <w:szCs w:val="24"/>
          <w:lang w:val="kl-GL"/>
        </w:rPr>
        <w:t xml:space="preserve"> akaar</w:t>
      </w:r>
      <w:r w:rsidR="002B6705" w:rsidRPr="005A1897">
        <w:rPr>
          <w:rFonts w:ascii="Times New Roman" w:hAnsi="Times New Roman"/>
          <w:sz w:val="24"/>
          <w:szCs w:val="24"/>
          <w:lang w:val="kl-GL"/>
        </w:rPr>
        <w:t>e</w:t>
      </w:r>
      <w:r w:rsidR="003B389C" w:rsidRPr="005A1897">
        <w:rPr>
          <w:rFonts w:ascii="Times New Roman" w:hAnsi="Times New Roman"/>
          <w:sz w:val="24"/>
          <w:szCs w:val="24"/>
          <w:lang w:val="kl-GL"/>
        </w:rPr>
        <w:t xml:space="preserve">qatigiinngiffiusumik </w:t>
      </w:r>
      <w:r w:rsidR="00330775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3B389C" w:rsidRPr="005A1897">
        <w:rPr>
          <w:rFonts w:ascii="Times New Roman" w:hAnsi="Times New Roman"/>
          <w:sz w:val="24"/>
          <w:szCs w:val="24"/>
          <w:lang w:val="kl-GL"/>
        </w:rPr>
        <w:t>sioora</w:t>
      </w:r>
      <w:r w:rsidR="002B6705" w:rsidRPr="005A1897">
        <w:rPr>
          <w:rFonts w:ascii="Times New Roman" w:hAnsi="Times New Roman"/>
          <w:sz w:val="24"/>
          <w:szCs w:val="24"/>
          <w:lang w:val="kl-GL"/>
        </w:rPr>
        <w:t>sa</w:t>
      </w:r>
      <w:r w:rsidR="003B389C" w:rsidRPr="005A1897">
        <w:rPr>
          <w:rFonts w:ascii="Times New Roman" w:hAnsi="Times New Roman"/>
          <w:sz w:val="24"/>
          <w:szCs w:val="24"/>
          <w:lang w:val="kl-GL"/>
        </w:rPr>
        <w:t>ari</w:t>
      </w:r>
      <w:r w:rsidR="00330775" w:rsidRPr="005A1897">
        <w:rPr>
          <w:rFonts w:ascii="Times New Roman" w:hAnsi="Times New Roman"/>
          <w:sz w:val="24"/>
          <w:szCs w:val="24"/>
          <w:lang w:val="kl-GL"/>
        </w:rPr>
        <w:t>neq</w:t>
      </w:r>
      <w:r w:rsidR="003B389C" w:rsidRPr="005A1897">
        <w:rPr>
          <w:rFonts w:ascii="Times New Roman" w:hAnsi="Times New Roman"/>
          <w:sz w:val="24"/>
          <w:szCs w:val="24"/>
          <w:lang w:val="kl-GL"/>
        </w:rPr>
        <w:t>, akeq</w:t>
      </w:r>
      <w:r w:rsidR="00E43F26">
        <w:rPr>
          <w:rFonts w:ascii="Times New Roman" w:hAnsi="Times New Roman"/>
          <w:sz w:val="24"/>
          <w:szCs w:val="24"/>
          <w:lang w:val="kl-GL"/>
        </w:rPr>
        <w:t>qer</w:t>
      </w:r>
      <w:r w:rsidR="003B389C" w:rsidRPr="005A1897">
        <w:rPr>
          <w:rFonts w:ascii="Times New Roman" w:hAnsi="Times New Roman"/>
          <w:sz w:val="24"/>
          <w:szCs w:val="24"/>
          <w:lang w:val="kl-GL"/>
        </w:rPr>
        <w:t>simaarneq, nakkarsaaneq</w:t>
      </w:r>
      <w:r w:rsidR="00684C01" w:rsidRPr="005A1897">
        <w:rPr>
          <w:rFonts w:ascii="Times New Roman" w:hAnsi="Times New Roman"/>
          <w:sz w:val="24"/>
          <w:szCs w:val="24"/>
          <w:lang w:val="kl-GL"/>
        </w:rPr>
        <w:t xml:space="preserve"> nikanarsaan</w:t>
      </w:r>
      <w:r w:rsidR="00330775" w:rsidRPr="005A1897">
        <w:rPr>
          <w:rFonts w:ascii="Times New Roman" w:hAnsi="Times New Roman"/>
          <w:sz w:val="24"/>
          <w:szCs w:val="24"/>
          <w:lang w:val="kl-GL"/>
        </w:rPr>
        <w:t>erlu. Kinguaassiuutinut tunngasunik pissusilersorneq qaqugukkut kinguaas</w:t>
      </w:r>
      <w:r w:rsidR="00E43F26">
        <w:rPr>
          <w:rFonts w:ascii="Times New Roman" w:hAnsi="Times New Roman"/>
          <w:sz w:val="24"/>
          <w:szCs w:val="24"/>
          <w:lang w:val="kl-GL"/>
        </w:rPr>
        <w:t>s</w:t>
      </w:r>
      <w:r w:rsidR="00330775" w:rsidRPr="005A1897">
        <w:rPr>
          <w:rFonts w:ascii="Times New Roman" w:hAnsi="Times New Roman"/>
          <w:sz w:val="24"/>
          <w:szCs w:val="24"/>
          <w:lang w:val="kl-GL"/>
        </w:rPr>
        <w:t>iuutinut tunngasumik qinngasa</w:t>
      </w:r>
      <w:r w:rsidR="00E43F26">
        <w:rPr>
          <w:rFonts w:ascii="Times New Roman" w:hAnsi="Times New Roman"/>
          <w:sz w:val="24"/>
          <w:szCs w:val="24"/>
          <w:lang w:val="kl-GL"/>
        </w:rPr>
        <w:t>a</w:t>
      </w:r>
      <w:r w:rsidR="00330775" w:rsidRPr="005A1897">
        <w:rPr>
          <w:rFonts w:ascii="Times New Roman" w:hAnsi="Times New Roman"/>
          <w:sz w:val="24"/>
          <w:szCs w:val="24"/>
          <w:lang w:val="kl-GL"/>
        </w:rPr>
        <w:t>rinerune</w:t>
      </w:r>
      <w:r w:rsidR="002B6705" w:rsidRPr="005A1897">
        <w:rPr>
          <w:rFonts w:ascii="Times New Roman" w:hAnsi="Times New Roman"/>
          <w:sz w:val="24"/>
          <w:szCs w:val="24"/>
          <w:lang w:val="kl-GL"/>
        </w:rPr>
        <w:t>rani</w:t>
      </w:r>
      <w:r w:rsidR="00744503" w:rsidRPr="005A1897">
        <w:rPr>
          <w:rFonts w:ascii="Times New Roman" w:hAnsi="Times New Roman"/>
          <w:sz w:val="24"/>
          <w:szCs w:val="24"/>
          <w:lang w:val="kl-GL"/>
        </w:rPr>
        <w:t>k paasineqarnissaanut</w:t>
      </w:r>
      <w:r w:rsidR="00330775" w:rsidRPr="005A1897">
        <w:rPr>
          <w:rFonts w:ascii="Times New Roman" w:hAnsi="Times New Roman"/>
          <w:sz w:val="24"/>
          <w:szCs w:val="24"/>
          <w:lang w:val="kl-GL"/>
        </w:rPr>
        <w:t xml:space="preserve"> annikinnerpaaffissaa nassuiarneqanngilaq. ”Kinguaassiuuti</w:t>
      </w:r>
      <w:r w:rsidR="002B6705" w:rsidRPr="005A1897">
        <w:rPr>
          <w:rFonts w:ascii="Times New Roman" w:hAnsi="Times New Roman"/>
          <w:sz w:val="24"/>
          <w:szCs w:val="24"/>
          <w:lang w:val="kl-GL"/>
        </w:rPr>
        <w:t>nut tunngasumik pissusilersorneq” sunaaneranik paasinninnermi taamaalilluni inuup killingi apeqqutaapput, takkulu inummiit inummut assigiinngissinnaa</w:t>
      </w:r>
      <w:r w:rsidR="00744503" w:rsidRPr="005A1897">
        <w:rPr>
          <w:rFonts w:ascii="Times New Roman" w:hAnsi="Times New Roman"/>
          <w:sz w:val="24"/>
          <w:szCs w:val="24"/>
          <w:lang w:val="kl-GL"/>
        </w:rPr>
        <w:t xml:space="preserve">pput. Kisianni kisianni iliuuseqarnerup (pissusilersornerup) pineqarnissaa taassumalu kissaatigineqanngitsutut misigineqarnissaa piumasaqaataavoq. Kinguaassiuutinut tunngasunik </w:t>
      </w:r>
      <w:r w:rsidR="003E6212" w:rsidRPr="005A1897">
        <w:rPr>
          <w:rFonts w:ascii="Times New Roman" w:hAnsi="Times New Roman"/>
          <w:sz w:val="24"/>
          <w:szCs w:val="24"/>
          <w:lang w:val="kl-GL"/>
        </w:rPr>
        <w:t xml:space="preserve">uumisaarinermik </w:t>
      </w:r>
      <w:r w:rsidR="00744503" w:rsidRPr="005A1897">
        <w:rPr>
          <w:rFonts w:ascii="Times New Roman" w:hAnsi="Times New Roman"/>
          <w:sz w:val="24"/>
          <w:szCs w:val="24"/>
          <w:lang w:val="kl-GL"/>
        </w:rPr>
        <w:t xml:space="preserve">sumilluunniit nalunaaruteqarnerit nassuiaat taanna atorlugu inatsisip </w:t>
      </w:r>
      <w:r w:rsidR="003E6212" w:rsidRPr="005A1897">
        <w:rPr>
          <w:rFonts w:ascii="Times New Roman" w:hAnsi="Times New Roman"/>
          <w:sz w:val="24"/>
          <w:szCs w:val="24"/>
          <w:lang w:val="kl-GL"/>
        </w:rPr>
        <w:t xml:space="preserve">imarisaatigut </w:t>
      </w:r>
      <w:r w:rsidR="00744503" w:rsidRPr="005A1897">
        <w:rPr>
          <w:rFonts w:ascii="Times New Roman" w:hAnsi="Times New Roman"/>
          <w:sz w:val="24"/>
          <w:szCs w:val="24"/>
          <w:lang w:val="kl-GL"/>
        </w:rPr>
        <w:t>atuuffianut ilaassapput.</w:t>
      </w:r>
    </w:p>
    <w:p w14:paraId="564E737D" w14:textId="1AB17893" w:rsidR="00870DE3" w:rsidRPr="005A1897" w:rsidRDefault="00870DE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1EDAD36" w14:textId="43EC7391" w:rsidR="003E6212" w:rsidRPr="005A1897" w:rsidRDefault="003E6212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Uumisaarinerit allat suulluunniit, assersuutigalugu race, politikkikkut upperisakkalluunniit sumut ilaaneq il.il., inatsisip atuuffianut ilaapput. Annertuumik uumisaarisoqarnersoq taamaalilluni pisuni ataasiakkaani naliliineq apeqqutaassaaq, oqaatigineqassallunili uumisaarinermut assersuutit qulaani taaneqartut annertuumik uumisaarinertut nalinginnaasumik isigineqassasut.</w:t>
      </w:r>
    </w:p>
    <w:p w14:paraId="364D2579" w14:textId="48A364EE" w:rsidR="00870DE3" w:rsidRPr="005A1897" w:rsidRDefault="00870DE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222EEE0" w14:textId="23852AB8" w:rsidR="003E6212" w:rsidRPr="005A1897" w:rsidRDefault="003E6212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Taamatut qaqu</w:t>
      </w:r>
      <w:r w:rsidR="000F556D" w:rsidRPr="005A1897">
        <w:rPr>
          <w:rFonts w:ascii="Times New Roman" w:hAnsi="Times New Roman"/>
          <w:sz w:val="24"/>
          <w:szCs w:val="24"/>
          <w:lang w:val="kl-GL"/>
        </w:rPr>
        <w:t>gu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kkut </w:t>
      </w:r>
      <w:r w:rsidR="000F556D" w:rsidRPr="005A1897">
        <w:rPr>
          <w:rFonts w:ascii="Times New Roman" w:hAnsi="Times New Roman"/>
          <w:sz w:val="24"/>
          <w:szCs w:val="24"/>
          <w:lang w:val="kl-GL"/>
        </w:rPr>
        <w:t>unioqqutitsisoqarnersoq atuuffianik paasinninneq tunngavigalugu naliliineq apeqqutaavoq. Annikitsumik unioqqutitsinerit ilatinneqassanngillat, aalajangersakkanillu saniatigullu aalajangersakkanik unioqqutitsinerit, tassunga ilanngullugit uppernarsaasiortussaatitaaneq imaluunniit nalunaaruteqartussaatitaaneq aallaaviusumik atuuffiata avataaniissapput.</w:t>
      </w:r>
    </w:p>
    <w:p w14:paraId="62D581CB" w14:textId="33E1346B" w:rsidR="00870DE3" w:rsidRPr="005A1897" w:rsidRDefault="00870DE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6C70C38" w14:textId="258B49A8" w:rsidR="000F556D" w:rsidRPr="005A1897" w:rsidRDefault="000F556D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Pissutsit allat pillugit paasissutissat, tassunga ilanngullugit suliffimmi najoqqutassianik</w:t>
      </w:r>
      <w:r w:rsidR="00383FFB" w:rsidRPr="005A1897">
        <w:rPr>
          <w:rFonts w:ascii="Times New Roman" w:hAnsi="Times New Roman"/>
          <w:sz w:val="24"/>
          <w:szCs w:val="24"/>
          <w:lang w:val="kl-GL"/>
        </w:rPr>
        <w:t xml:space="preserve"> annertunnginnerusumik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383FFB" w:rsidRPr="005A1897">
        <w:rPr>
          <w:rFonts w:ascii="Times New Roman" w:hAnsi="Times New Roman"/>
          <w:sz w:val="24"/>
          <w:szCs w:val="24"/>
          <w:lang w:val="kl-GL"/>
        </w:rPr>
        <w:t>unioqqutitsinerit pillugit paasissutissat</w:t>
      </w:r>
      <w:r w:rsidR="00CB6C32" w:rsidRPr="005A1897">
        <w:rPr>
          <w:rFonts w:ascii="Times New Roman" w:hAnsi="Times New Roman"/>
          <w:sz w:val="24"/>
          <w:szCs w:val="24"/>
          <w:lang w:val="kl-GL"/>
        </w:rPr>
        <w:t>,</w:t>
      </w:r>
      <w:r w:rsidR="00383FFB" w:rsidRPr="005A1897">
        <w:rPr>
          <w:rFonts w:ascii="Times New Roman" w:hAnsi="Times New Roman"/>
          <w:sz w:val="24"/>
          <w:szCs w:val="24"/>
          <w:lang w:val="kl-GL"/>
        </w:rPr>
        <w:t xml:space="preserve"> tassunga ilanngullugit napparsimaneq </w:t>
      </w:r>
      <w:r w:rsidR="00CB6C32" w:rsidRPr="005A1897">
        <w:rPr>
          <w:rFonts w:ascii="Times New Roman" w:hAnsi="Times New Roman"/>
          <w:sz w:val="24"/>
          <w:szCs w:val="24"/>
          <w:lang w:val="kl-GL"/>
        </w:rPr>
        <w:t>pissutigalugu</w:t>
      </w:r>
      <w:r w:rsidR="00383FFB" w:rsidRPr="005A1897">
        <w:rPr>
          <w:rFonts w:ascii="Times New Roman" w:hAnsi="Times New Roman"/>
          <w:sz w:val="24"/>
          <w:szCs w:val="24"/>
          <w:lang w:val="kl-GL"/>
        </w:rPr>
        <w:t xml:space="preserve"> sulinnginneq, imigassaq, atisalersortariaaseq, allaffimmi atortunik suliffiup avataani atuineq il.il. aamm</w:t>
      </w:r>
      <w:r w:rsidR="00CB6C32" w:rsidRPr="005A1897">
        <w:rPr>
          <w:rFonts w:ascii="Times New Roman" w:hAnsi="Times New Roman"/>
          <w:sz w:val="24"/>
          <w:szCs w:val="24"/>
          <w:lang w:val="kl-GL"/>
        </w:rPr>
        <w:t>a</w:t>
      </w:r>
      <w:r w:rsidR="00383FFB" w:rsidRPr="005A1897">
        <w:rPr>
          <w:rFonts w:ascii="Times New Roman" w:hAnsi="Times New Roman"/>
          <w:sz w:val="24"/>
          <w:szCs w:val="24"/>
          <w:lang w:val="kl-GL"/>
        </w:rPr>
        <w:t xml:space="preserve"> suliffimmi inunnut tunngasun</w:t>
      </w:r>
      <w:r w:rsidR="00CB6C32" w:rsidRPr="005A1897">
        <w:rPr>
          <w:rFonts w:ascii="Times New Roman" w:hAnsi="Times New Roman"/>
          <w:sz w:val="24"/>
          <w:szCs w:val="24"/>
          <w:lang w:val="kl-GL"/>
        </w:rPr>
        <w:t>ik</w:t>
      </w:r>
      <w:r w:rsidR="00383FFB" w:rsidRPr="005A1897">
        <w:rPr>
          <w:rFonts w:ascii="Times New Roman" w:hAnsi="Times New Roman"/>
          <w:sz w:val="24"/>
          <w:szCs w:val="24"/>
          <w:lang w:val="kl-GL"/>
        </w:rPr>
        <w:t xml:space="preserve"> aporaannerit allat, annertuumik unioqqutitsinertut aallaaviusumik isigineqassanngillat, taamaalillunilu inatsisip atuuffianut ilaatinneqassanatik. Paasissutissat taamaattut malittarisassat </w:t>
      </w:r>
      <w:r w:rsidR="00383FFB" w:rsidRPr="005A1897">
        <w:rPr>
          <w:rFonts w:ascii="Times New Roman" w:hAnsi="Times New Roman"/>
          <w:sz w:val="24"/>
          <w:szCs w:val="24"/>
          <w:lang w:val="kl-GL"/>
        </w:rPr>
        <w:lastRenderedPageBreak/>
        <w:t>najoqqutassiallu atuuttut naapertorlugit aqutsisumut qaninnermut, sulisoqarnermut/HR-imut immikkoortortaqarfimmut sinniisumulluunniit nalunaarutigineqarsinnaassapput.</w:t>
      </w:r>
    </w:p>
    <w:p w14:paraId="31E86873" w14:textId="3BFBCF28" w:rsidR="00870DE3" w:rsidRPr="005A1897" w:rsidRDefault="00870DE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4C403F0" w14:textId="5DFC570B" w:rsidR="00CB6C32" w:rsidRPr="005A1897" w:rsidRDefault="00CB6C32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Taamaalilluni </w:t>
      </w:r>
      <w:r w:rsidR="00E43F26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ulisut marluk arlallilluunni</w:t>
      </w:r>
      <w:r w:rsidR="00E43F26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t akornanni aporaannerit aamma inuit namminneq atorfeqarnerminni pissutsit pillugit nalunaarutit atuuffissaatut siunnersuutigineqartup avataaniittuusu</w:t>
      </w:r>
      <w:r w:rsidR="00E43F26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ersarissumik aallaaviussaaq, takujulli kinguaassiuutinut tunngasunik uumisaarineq annertuumillu uumisaarineq pillugit qulaaniittoq</w:t>
      </w:r>
    </w:p>
    <w:p w14:paraId="46A50087" w14:textId="43120539" w:rsidR="00870DE3" w:rsidRPr="005A1897" w:rsidRDefault="00870DE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787AD4C" w14:textId="185B41C2" w:rsidR="000D748F" w:rsidRPr="005A1897" w:rsidRDefault="000D748F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Sulisut akornanni isumaqatigiinnginnerit il.il. suliffimmi suliaqarfimmilu iliuuseqarfigineqarnissaat ersarissumik aallaaviussaaq. Immikkulli</w:t>
      </w:r>
      <w:r w:rsidR="00135B5A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pisoqarsinnaavoq, tassani suleqatigiinnissamik ajornartorsiutit annikitsut inuit inuunerannut peqqusiannullu ajoqutaariaannaallutik imaluunniit annertuumik ajoqusernermik kinguneqariaannaallutik. Assersuutigalugu tassaasinnaapput suliassat suleriaatsillu ajutoorfiusinnaasut, tassunga ilanngullugit peqqinnissaqarfik assartuinermillu inuussutissarsiorfik inuit akornanni aporaannerit kingunerannik </w:t>
      </w:r>
      <w:r w:rsidR="00135B5A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joqutissarsineqarsinnaasut.</w:t>
      </w:r>
    </w:p>
    <w:p w14:paraId="4E6D0A68" w14:textId="48350FF9" w:rsidR="00870DE3" w:rsidRPr="005A1897" w:rsidRDefault="00870DE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ACBDE9E" w14:textId="7FF67C46" w:rsidR="000D748F" w:rsidRPr="005A1897" w:rsidRDefault="000D748F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Assersuutitut eqqarsaatigineqarsinna</w:t>
      </w:r>
      <w:r w:rsidR="00E43F26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voq inuit</w:t>
      </w:r>
      <w:r w:rsidR="009B3DA3" w:rsidRPr="005A1897">
        <w:rPr>
          <w:rFonts w:ascii="Times New Roman" w:hAnsi="Times New Roman"/>
          <w:sz w:val="24"/>
          <w:szCs w:val="24"/>
          <w:lang w:val="kl-GL"/>
        </w:rPr>
        <w:t xml:space="preserve"> pingaaruteqartumik suliaqartut suliaqarfianniluunniit inuit inuunerannik peqqissusiinillu akisussaasut, assersuutigalugu assartuinermik akisussaasut peqqinnissaqarfimmiluunni</w:t>
      </w:r>
      <w:r w:rsidR="00E43F26">
        <w:rPr>
          <w:rFonts w:ascii="Times New Roman" w:hAnsi="Times New Roman"/>
          <w:sz w:val="24"/>
          <w:szCs w:val="24"/>
          <w:lang w:val="kl-GL"/>
        </w:rPr>
        <w:t>i</w:t>
      </w:r>
      <w:r w:rsidR="009B3DA3" w:rsidRPr="005A1897">
        <w:rPr>
          <w:rFonts w:ascii="Times New Roman" w:hAnsi="Times New Roman"/>
          <w:sz w:val="24"/>
          <w:szCs w:val="24"/>
          <w:lang w:val="kl-GL"/>
        </w:rPr>
        <w:t>t sulisut,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9B3DA3" w:rsidRPr="005A1897">
        <w:rPr>
          <w:rFonts w:ascii="Times New Roman" w:hAnsi="Times New Roman"/>
          <w:sz w:val="24"/>
          <w:szCs w:val="24"/>
          <w:lang w:val="kl-GL"/>
        </w:rPr>
        <w:t>akornanni isumaqatigiinnginnerit annikitsut annertuumik ajoquseriataarsinnaanermik kinguneqarsinnaasut. Pissutsit taamaattut inatsit tunngavigalugu mianernartuusutut aamma isigineqarsinnaapput.</w:t>
      </w:r>
    </w:p>
    <w:p w14:paraId="0B6762B2" w14:textId="1841FC2A" w:rsidR="00870DE3" w:rsidRPr="005A1897" w:rsidRDefault="00870DE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0E7EEA4" w14:textId="2E0A909A" w:rsidR="009B3DA3" w:rsidRPr="005A1897" w:rsidRDefault="009B3DA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Atorfeqarnermi pissutsit all</w:t>
      </w:r>
      <w:r w:rsidR="00232F65" w:rsidRPr="005A1897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t, tassunga ilanngullugit </w:t>
      </w:r>
      <w:r w:rsidR="00232F65" w:rsidRPr="005A1897">
        <w:rPr>
          <w:rFonts w:ascii="Times New Roman" w:hAnsi="Times New Roman"/>
          <w:sz w:val="24"/>
          <w:szCs w:val="24"/>
          <w:lang w:val="kl-GL"/>
        </w:rPr>
        <w:t>sulisut sulisitsisullu kattuffiisa akornanni aporaannerit, taamaalillutik inatsisip imarisaatigut atuuffiata avataaniittuunerat ersarissumik aallaaviussaaq.</w:t>
      </w:r>
    </w:p>
    <w:p w14:paraId="2A95BAA6" w14:textId="4D262AF3" w:rsidR="00870DE3" w:rsidRPr="005A1897" w:rsidRDefault="00870DE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04249A2" w14:textId="665A317E" w:rsidR="00232F65" w:rsidRPr="005A1897" w:rsidRDefault="00232F65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Aamma oqaatigineqassaaq pissutsit inatsisip atuu</w:t>
      </w:r>
      <w:r w:rsidR="00135B5A">
        <w:rPr>
          <w:rFonts w:ascii="Times New Roman" w:hAnsi="Times New Roman"/>
          <w:sz w:val="24"/>
          <w:szCs w:val="24"/>
          <w:lang w:val="kl-GL"/>
        </w:rPr>
        <w:t>ti</w:t>
      </w:r>
      <w:r w:rsidRPr="005A1897">
        <w:rPr>
          <w:rFonts w:ascii="Times New Roman" w:hAnsi="Times New Roman"/>
          <w:sz w:val="24"/>
          <w:szCs w:val="24"/>
          <w:lang w:val="kl-GL"/>
        </w:rPr>
        <w:t>lersinneqanngi</w:t>
      </w:r>
      <w:r w:rsidR="00135B5A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nerani pisut nalunaarutigineqarsinnaassasut, </w:t>
      </w:r>
      <w:r w:rsidR="004C47F6" w:rsidRPr="005A1897">
        <w:rPr>
          <w:rFonts w:ascii="Times New Roman" w:hAnsi="Times New Roman"/>
          <w:sz w:val="24"/>
          <w:szCs w:val="24"/>
          <w:lang w:val="kl-GL"/>
        </w:rPr>
        <w:t>nalunaarutillu taamaattut inatsisip atuuf</w:t>
      </w:r>
      <w:r w:rsidR="00135B5A">
        <w:rPr>
          <w:rFonts w:ascii="Times New Roman" w:hAnsi="Times New Roman"/>
          <w:sz w:val="24"/>
          <w:szCs w:val="24"/>
          <w:lang w:val="kl-GL"/>
        </w:rPr>
        <w:t>f</w:t>
      </w:r>
      <w:r w:rsidR="004C47F6" w:rsidRPr="005A1897">
        <w:rPr>
          <w:rFonts w:ascii="Times New Roman" w:hAnsi="Times New Roman"/>
          <w:sz w:val="24"/>
          <w:szCs w:val="24"/>
          <w:lang w:val="kl-GL"/>
        </w:rPr>
        <w:t>iata iluaniippata itigartinneqarsinnaa</w:t>
      </w:r>
      <w:r w:rsidR="00E43F26">
        <w:rPr>
          <w:rFonts w:ascii="Times New Roman" w:hAnsi="Times New Roman"/>
          <w:sz w:val="24"/>
          <w:szCs w:val="24"/>
          <w:lang w:val="kl-GL"/>
        </w:rPr>
        <w:t>n</w:t>
      </w:r>
      <w:r w:rsidR="004C47F6" w:rsidRPr="005A1897">
        <w:rPr>
          <w:rFonts w:ascii="Times New Roman" w:hAnsi="Times New Roman"/>
          <w:sz w:val="24"/>
          <w:szCs w:val="24"/>
          <w:lang w:val="kl-GL"/>
        </w:rPr>
        <w:t>ngitsut. Kisianni inatsisip atuutilersinn</w:t>
      </w:r>
      <w:r w:rsidR="006217E3">
        <w:rPr>
          <w:rFonts w:ascii="Times New Roman" w:hAnsi="Times New Roman"/>
          <w:sz w:val="24"/>
          <w:szCs w:val="24"/>
          <w:lang w:val="kl-GL"/>
        </w:rPr>
        <w:t>eqann</w:t>
      </w:r>
      <w:r w:rsidR="004C47F6" w:rsidRPr="005A1897">
        <w:rPr>
          <w:rFonts w:ascii="Times New Roman" w:hAnsi="Times New Roman"/>
          <w:sz w:val="24"/>
          <w:szCs w:val="24"/>
          <w:lang w:val="kl-GL"/>
        </w:rPr>
        <w:t>gi</w:t>
      </w:r>
      <w:r w:rsidR="00E17B22">
        <w:rPr>
          <w:rFonts w:ascii="Times New Roman" w:hAnsi="Times New Roman"/>
          <w:sz w:val="24"/>
          <w:szCs w:val="24"/>
          <w:lang w:val="kl-GL"/>
        </w:rPr>
        <w:t>n</w:t>
      </w:r>
      <w:r w:rsidR="004C47F6" w:rsidRPr="005A1897">
        <w:rPr>
          <w:rFonts w:ascii="Times New Roman" w:hAnsi="Times New Roman"/>
          <w:sz w:val="24"/>
          <w:szCs w:val="24"/>
          <w:lang w:val="kl-GL"/>
        </w:rPr>
        <w:t>nerani pisut pillugit nalunaarutinut suliniutit suut nalunaarummik naammattumik nangitseqqinnerunerannut pissutsit apeqqutaatillugit sunniuteqarsinnaassapput.</w:t>
      </w:r>
    </w:p>
    <w:p w14:paraId="19A90926" w14:textId="04D0A4AA" w:rsidR="00870DE3" w:rsidRPr="005A1897" w:rsidRDefault="00870DE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1F2ED4E" w14:textId="33279E9F" w:rsidR="004C47F6" w:rsidRPr="005A1897" w:rsidRDefault="004C47F6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Nalunaarut tiguneqartoq atuuffiata qulaani taaneqartup avataaniippat</w:t>
      </w:r>
      <w:r w:rsidR="008644EF" w:rsidRPr="005A1897">
        <w:rPr>
          <w:rFonts w:ascii="Times New Roman" w:hAnsi="Times New Roman"/>
          <w:sz w:val="24"/>
          <w:szCs w:val="24"/>
          <w:lang w:val="kl-GL"/>
        </w:rPr>
        <w:t xml:space="preserve">, </w:t>
      </w:r>
      <w:r w:rsidR="00BC1B37">
        <w:rPr>
          <w:rFonts w:ascii="Times New Roman" w:hAnsi="Times New Roman"/>
          <w:sz w:val="24"/>
          <w:szCs w:val="24"/>
          <w:lang w:val="kl-GL"/>
        </w:rPr>
        <w:t>pasinapiluttumik</w:t>
      </w:r>
      <w:r w:rsidR="00E43F26">
        <w:rPr>
          <w:rFonts w:ascii="Times New Roman" w:hAnsi="Times New Roman"/>
          <w:sz w:val="24"/>
          <w:szCs w:val="24"/>
          <w:lang w:val="kl-GL"/>
        </w:rPr>
        <w:t xml:space="preserve"> kalerr</w:t>
      </w:r>
      <w:r w:rsidR="00BC1B37">
        <w:rPr>
          <w:rFonts w:ascii="Times New Roman" w:hAnsi="Times New Roman"/>
          <w:sz w:val="24"/>
          <w:szCs w:val="24"/>
          <w:lang w:val="kl-GL"/>
        </w:rPr>
        <w:t>ii</w:t>
      </w:r>
      <w:r w:rsidR="00E43F26">
        <w:rPr>
          <w:rFonts w:ascii="Times New Roman" w:hAnsi="Times New Roman"/>
          <w:sz w:val="24"/>
          <w:szCs w:val="24"/>
          <w:lang w:val="kl-GL"/>
        </w:rPr>
        <w:t>ner</w:t>
      </w:r>
      <w:r w:rsidR="008644EF" w:rsidRPr="005A1897">
        <w:rPr>
          <w:rFonts w:ascii="Times New Roman" w:hAnsi="Times New Roman"/>
          <w:sz w:val="24"/>
          <w:szCs w:val="24"/>
          <w:lang w:val="kl-GL"/>
        </w:rPr>
        <w:t>mi suliaqartut nalunaaruteqarnermut tunngatillugu iliuuseqaqqinnissamut pisussaaffeqanngillat. Nalunaaruteqartoq tamassuma kinguneranik inatsit malillugu illersorneqartussaati</w:t>
      </w:r>
      <w:r w:rsidR="0089751C">
        <w:rPr>
          <w:rFonts w:ascii="Times New Roman" w:hAnsi="Times New Roman"/>
          <w:sz w:val="24"/>
          <w:szCs w:val="24"/>
          <w:lang w:val="kl-GL"/>
        </w:rPr>
        <w:t>t</w:t>
      </w:r>
      <w:r w:rsidR="008644EF" w:rsidRPr="005A1897">
        <w:rPr>
          <w:rFonts w:ascii="Times New Roman" w:hAnsi="Times New Roman"/>
          <w:sz w:val="24"/>
          <w:szCs w:val="24"/>
          <w:lang w:val="kl-GL"/>
        </w:rPr>
        <w:t>aanngilaq.</w:t>
      </w:r>
    </w:p>
    <w:p w14:paraId="29B490B4" w14:textId="0F200E07" w:rsidR="00870DE3" w:rsidRPr="005A1897" w:rsidRDefault="00870DE3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E5FA3CC" w14:textId="3572A648" w:rsidR="008644EF" w:rsidRPr="005A1897" w:rsidRDefault="008644EF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>Inuussutissarsiuteqartuni namminersortuni suliffimmi</w:t>
      </w:r>
      <w:r w:rsidR="00BC1B37">
        <w:rPr>
          <w:rFonts w:ascii="Times New Roman" w:hAnsi="Times New Roman"/>
          <w:sz w:val="24"/>
          <w:szCs w:val="24"/>
          <w:lang w:val="kl-GL"/>
        </w:rPr>
        <w:t xml:space="preserve"> pasinapiluttumik kalerriinermi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suliaqartut nalunaarutip atuuffiata iluaniinngitsutut nalilerneqartoq paasissutissallu sumi sul</w:t>
      </w:r>
      <w:r w:rsidR="00934FD7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arineqarsinnaanersut, assersuutigalugu sulisoqarnermut/HR-imut immikkoortortaqarfimmi imaluunniit sinniisumit il.il., nalunaaruteqartumut ilisimati</w:t>
      </w:r>
      <w:r w:rsidR="00934FD7">
        <w:rPr>
          <w:rFonts w:ascii="Times New Roman" w:hAnsi="Times New Roman"/>
          <w:sz w:val="24"/>
          <w:szCs w:val="24"/>
          <w:lang w:val="kl-GL"/>
        </w:rPr>
        <w:t>tsi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ssutiginissaa toqqarsinnaavaat. </w:t>
      </w:r>
    </w:p>
    <w:p w14:paraId="24FED567" w14:textId="0A61E76F" w:rsidR="00034D82" w:rsidRPr="005A1897" w:rsidRDefault="00416F37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2</w:t>
      </w:r>
      <w:r w:rsidR="00934FD7">
        <w:rPr>
          <w:rFonts w:ascii="Times New Roman" w:hAnsi="Times New Roman"/>
          <w:sz w:val="24"/>
          <w:szCs w:val="24"/>
          <w:lang w:val="kl-GL"/>
        </w:rPr>
        <w:t>-</w:t>
      </w:r>
      <w:r w:rsidRPr="005A1897">
        <w:rPr>
          <w:rFonts w:ascii="Times New Roman" w:hAnsi="Times New Roman"/>
          <w:sz w:val="24"/>
          <w:szCs w:val="24"/>
          <w:lang w:val="kl-GL"/>
        </w:rPr>
        <w:t>mi siunnersuutigineqarpoq nalunaaruteqarneq imm. 1.imi pisunut ilaanngippat, inatsit illersornermi sillimaniarnermilu pissutsit pillugit neqeroortitsiner</w:t>
      </w:r>
      <w:r w:rsidR="009D2489" w:rsidRPr="005A1897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ut malittarisassanik unioqqutitsineq pillugu nalunaarutinut atuutissanngitsoq.</w:t>
      </w:r>
    </w:p>
    <w:p w14:paraId="579400EA" w14:textId="63F405F8" w:rsidR="00F32287" w:rsidRPr="005A1897" w:rsidRDefault="00F32287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8023C74" w14:textId="3E1CB85A" w:rsidR="00416F37" w:rsidRPr="005A1897" w:rsidRDefault="00416F37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Aamma nalunaarutip inatsisip imarisaatigut atuuffiata avataanii</w:t>
      </w:r>
      <w:r w:rsidR="00135B5A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tuunerani inatsisilerinermi kingunissai pillugit imm. 1-imut nassuiaatit aamma innersuussutigineqarput.  </w:t>
      </w:r>
    </w:p>
    <w:p w14:paraId="026B91BC" w14:textId="73C27BD6" w:rsidR="00F32287" w:rsidRPr="005A1897" w:rsidRDefault="00F32287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5E06FB5" w14:textId="60548274" w:rsidR="00416F37" w:rsidRPr="005A1897" w:rsidRDefault="008D6D00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3, nr. 1-imi siunnersuutigineqarpoq inatsit paa</w:t>
      </w:r>
      <w:r w:rsidR="00523342" w:rsidRPr="005A1897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issutissanut eqqartuussisaaseq pillugu inatsimmi § 81 naapertorlugu eqqartuussissuserisut nipangiusimasussaatitaanerannut ilasunut</w:t>
      </w:r>
      <w:r w:rsidR="00523342" w:rsidRPr="005A1897">
        <w:rPr>
          <w:rFonts w:ascii="Times New Roman" w:hAnsi="Times New Roman"/>
          <w:sz w:val="24"/>
          <w:szCs w:val="24"/>
          <w:lang w:val="kl-GL"/>
        </w:rPr>
        <w:t xml:space="preserve"> atuutissanngitsoq.</w:t>
      </w:r>
    </w:p>
    <w:p w14:paraId="139B98C0" w14:textId="533FBDE3" w:rsidR="00F32287" w:rsidRPr="005A1897" w:rsidRDefault="00F32287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8F87637" w14:textId="701B363F" w:rsidR="00523342" w:rsidRPr="005A1897" w:rsidRDefault="00523342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3, nr. 2-mi siunnersuutigineqarpoq, inatsit paasissutissanut napparsimasut inatsisitigut inissisimanerat pillugu Inatsisartut peqqussutaanni § 23 naapertorlugu peqqinnissaqarimmi sulisut nipangiusimasussaatitaanerannut atuutissanngitsoq.</w:t>
      </w:r>
    </w:p>
    <w:p w14:paraId="2B9A8FE4" w14:textId="6D2B60A3" w:rsidR="00F32287" w:rsidRPr="005A1897" w:rsidRDefault="00F32287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9B38B89" w14:textId="10303B7B" w:rsidR="00523342" w:rsidRPr="005A1897" w:rsidRDefault="00523342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Napparsimasut inatsisitigut inissisimanerat pillugu Inatsisartut peqqussutaanni § 23, imm. 1-ip kinguneranik peqqinnissaqarfimmi sulisut sulinerminni paasisaminnik imaluunniit peqqissutsimi pissutsit pillugit ilimagisaqalernerminnik paasissutissanillu allanik isertuussanik nipa</w:t>
      </w:r>
      <w:r w:rsidR="00135B5A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giussinissaat napparsimasoq pium</w:t>
      </w:r>
      <w:r w:rsidR="00135B5A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saqarsinnaavoq, takukkilli napparsimasut inatsisitigut inissisi</w:t>
      </w:r>
      <w:r w:rsidR="00135B5A">
        <w:rPr>
          <w:rFonts w:ascii="Times New Roman" w:hAnsi="Times New Roman"/>
          <w:sz w:val="24"/>
          <w:szCs w:val="24"/>
          <w:lang w:val="kl-GL"/>
        </w:rPr>
        <w:t>ma</w:t>
      </w:r>
      <w:r w:rsidRPr="005A1897">
        <w:rPr>
          <w:rFonts w:ascii="Times New Roman" w:hAnsi="Times New Roman"/>
          <w:sz w:val="24"/>
          <w:szCs w:val="24"/>
          <w:lang w:val="kl-GL"/>
        </w:rPr>
        <w:t>nerat pillugu Inatsisartut peqqussutaanni malittarisassat.</w:t>
      </w:r>
    </w:p>
    <w:p w14:paraId="40583FF5" w14:textId="149A7D23" w:rsidR="00F32287" w:rsidRPr="005A1897" w:rsidRDefault="00F32287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DDFCC48" w14:textId="17DD7E82" w:rsidR="00523342" w:rsidRPr="005A1897" w:rsidRDefault="00523342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3, nr. 3-mi</w:t>
      </w:r>
      <w:r w:rsidR="00135B5A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siunnersuutigineqarpoq</w:t>
      </w:r>
      <w:r w:rsidR="00817AE8" w:rsidRPr="005A1897">
        <w:rPr>
          <w:rFonts w:ascii="Times New Roman" w:hAnsi="Times New Roman"/>
          <w:sz w:val="24"/>
          <w:szCs w:val="24"/>
          <w:lang w:val="kl-GL"/>
        </w:rPr>
        <w:t xml:space="preserve"> inatsit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817AE8" w:rsidRPr="005A1897">
        <w:rPr>
          <w:rFonts w:ascii="Times New Roman" w:hAnsi="Times New Roman"/>
          <w:sz w:val="24"/>
          <w:szCs w:val="24"/>
          <w:lang w:val="kl-GL"/>
        </w:rPr>
        <w:t>eqqartuussivimmi isumasioqatigiinnernik taasinernillu nipangiusimasussaatitaanermut ilaasunut atuutissanngitsoq. Atuut</w:t>
      </w:r>
      <w:r w:rsidR="00934FD7">
        <w:rPr>
          <w:rFonts w:ascii="Times New Roman" w:hAnsi="Times New Roman"/>
          <w:sz w:val="24"/>
          <w:szCs w:val="24"/>
          <w:lang w:val="kl-GL"/>
        </w:rPr>
        <w:t>s</w:t>
      </w:r>
      <w:r w:rsidR="00817AE8" w:rsidRPr="005A1897">
        <w:rPr>
          <w:rFonts w:ascii="Times New Roman" w:hAnsi="Times New Roman"/>
          <w:sz w:val="24"/>
          <w:szCs w:val="24"/>
          <w:lang w:val="kl-GL"/>
        </w:rPr>
        <w:t>inngi</w:t>
      </w:r>
      <w:r w:rsidR="00934FD7">
        <w:rPr>
          <w:rFonts w:ascii="Times New Roman" w:hAnsi="Times New Roman"/>
          <w:sz w:val="24"/>
          <w:szCs w:val="24"/>
          <w:lang w:val="kl-GL"/>
        </w:rPr>
        <w:t>ta</w:t>
      </w:r>
      <w:r w:rsidR="00817AE8" w:rsidRPr="005A1897">
        <w:rPr>
          <w:rFonts w:ascii="Times New Roman" w:hAnsi="Times New Roman"/>
          <w:sz w:val="24"/>
          <w:szCs w:val="24"/>
          <w:lang w:val="kl-GL"/>
        </w:rPr>
        <w:t>ssatut siunners</w:t>
      </w:r>
      <w:r w:rsidR="00135B5A">
        <w:rPr>
          <w:rFonts w:ascii="Times New Roman" w:hAnsi="Times New Roman"/>
          <w:sz w:val="24"/>
          <w:szCs w:val="24"/>
          <w:lang w:val="kl-GL"/>
        </w:rPr>
        <w:t>u</w:t>
      </w:r>
      <w:r w:rsidR="00817AE8" w:rsidRPr="005A1897">
        <w:rPr>
          <w:rFonts w:ascii="Times New Roman" w:hAnsi="Times New Roman"/>
          <w:sz w:val="24"/>
          <w:szCs w:val="24"/>
          <w:lang w:val="kl-GL"/>
        </w:rPr>
        <w:t>u</w:t>
      </w:r>
      <w:r w:rsidR="00135B5A">
        <w:rPr>
          <w:rFonts w:ascii="Times New Roman" w:hAnsi="Times New Roman"/>
          <w:sz w:val="24"/>
          <w:szCs w:val="24"/>
          <w:lang w:val="kl-GL"/>
        </w:rPr>
        <w:t>ti</w:t>
      </w:r>
      <w:r w:rsidR="00817AE8" w:rsidRPr="005A1897">
        <w:rPr>
          <w:rFonts w:ascii="Times New Roman" w:hAnsi="Times New Roman"/>
          <w:sz w:val="24"/>
          <w:szCs w:val="24"/>
          <w:lang w:val="kl-GL"/>
        </w:rPr>
        <w:t>gineqartumi ilaapput isuma</w:t>
      </w:r>
      <w:r w:rsidR="00135B5A">
        <w:rPr>
          <w:rFonts w:ascii="Times New Roman" w:hAnsi="Times New Roman"/>
          <w:sz w:val="24"/>
          <w:szCs w:val="24"/>
          <w:lang w:val="kl-GL"/>
        </w:rPr>
        <w:t>qa</w:t>
      </w:r>
      <w:r w:rsidR="00817AE8" w:rsidRPr="005A1897">
        <w:rPr>
          <w:rFonts w:ascii="Times New Roman" w:hAnsi="Times New Roman"/>
          <w:sz w:val="24"/>
          <w:szCs w:val="24"/>
          <w:lang w:val="kl-GL"/>
        </w:rPr>
        <w:t>tigii</w:t>
      </w:r>
      <w:r w:rsidR="008063F6" w:rsidRPr="005A1897">
        <w:rPr>
          <w:rFonts w:ascii="Times New Roman" w:hAnsi="Times New Roman"/>
          <w:sz w:val="24"/>
          <w:szCs w:val="24"/>
          <w:lang w:val="kl-GL"/>
        </w:rPr>
        <w:t>nngi</w:t>
      </w:r>
      <w:r w:rsidR="00817AE8" w:rsidRPr="005A1897">
        <w:rPr>
          <w:rFonts w:ascii="Times New Roman" w:hAnsi="Times New Roman"/>
          <w:sz w:val="24"/>
          <w:szCs w:val="24"/>
          <w:lang w:val="kl-GL"/>
        </w:rPr>
        <w:t xml:space="preserve">nnerit pillugit </w:t>
      </w:r>
      <w:r w:rsidR="008063F6" w:rsidRPr="005A1897">
        <w:rPr>
          <w:rFonts w:ascii="Times New Roman" w:hAnsi="Times New Roman"/>
          <w:sz w:val="24"/>
          <w:szCs w:val="24"/>
          <w:lang w:val="kl-GL"/>
        </w:rPr>
        <w:t>eqqartuussinerni aamma pillaanerit pillugit eqqartuussinerni</w:t>
      </w:r>
      <w:r w:rsidR="00817AE8" w:rsidRPr="005A1897">
        <w:rPr>
          <w:rFonts w:ascii="Times New Roman" w:hAnsi="Times New Roman"/>
          <w:sz w:val="24"/>
          <w:szCs w:val="24"/>
          <w:lang w:val="kl-GL"/>
        </w:rPr>
        <w:t xml:space="preserve"> eqqartuussivimmi isumasioqatigiinn</w:t>
      </w:r>
      <w:r w:rsidR="008063F6" w:rsidRPr="005A1897">
        <w:rPr>
          <w:rFonts w:ascii="Times New Roman" w:hAnsi="Times New Roman"/>
          <w:sz w:val="24"/>
          <w:szCs w:val="24"/>
          <w:lang w:val="kl-GL"/>
        </w:rPr>
        <w:t>iarnerni</w:t>
      </w:r>
      <w:r w:rsidR="00817AE8" w:rsidRPr="005A1897">
        <w:rPr>
          <w:rFonts w:ascii="Times New Roman" w:hAnsi="Times New Roman"/>
          <w:sz w:val="24"/>
          <w:szCs w:val="24"/>
          <w:lang w:val="kl-GL"/>
        </w:rPr>
        <w:t xml:space="preserve"> taas</w:t>
      </w:r>
      <w:r w:rsidR="008063F6" w:rsidRPr="005A1897">
        <w:rPr>
          <w:rFonts w:ascii="Times New Roman" w:hAnsi="Times New Roman"/>
          <w:sz w:val="24"/>
          <w:szCs w:val="24"/>
          <w:lang w:val="kl-GL"/>
        </w:rPr>
        <w:t>ine</w:t>
      </w:r>
      <w:r w:rsidR="00817AE8" w:rsidRPr="005A1897">
        <w:rPr>
          <w:rFonts w:ascii="Times New Roman" w:hAnsi="Times New Roman"/>
          <w:sz w:val="24"/>
          <w:szCs w:val="24"/>
          <w:lang w:val="kl-GL"/>
        </w:rPr>
        <w:t>r</w:t>
      </w:r>
      <w:r w:rsidR="008063F6" w:rsidRPr="005A1897">
        <w:rPr>
          <w:rFonts w:ascii="Times New Roman" w:hAnsi="Times New Roman"/>
          <w:sz w:val="24"/>
          <w:szCs w:val="24"/>
          <w:lang w:val="kl-GL"/>
        </w:rPr>
        <w:t>nilu</w:t>
      </w:r>
      <w:r w:rsidR="00817AE8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8063F6" w:rsidRPr="005A1897">
        <w:rPr>
          <w:rFonts w:ascii="Times New Roman" w:hAnsi="Times New Roman"/>
          <w:sz w:val="24"/>
          <w:szCs w:val="24"/>
          <w:lang w:val="kl-GL"/>
        </w:rPr>
        <w:t>paasissutissat.</w:t>
      </w:r>
    </w:p>
    <w:p w14:paraId="2BC6E395" w14:textId="08159E3A" w:rsidR="00F32287" w:rsidRPr="005A1897" w:rsidRDefault="00F32287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1CBA151" w14:textId="098908C5" w:rsidR="008063F6" w:rsidRPr="005A1897" w:rsidRDefault="008063F6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3 nr. 4-mi siunnersuutigineqarpoq inatsit pillaanerit pillugit eqqartuussinerni sulianut atuutissanngitsoq.</w:t>
      </w:r>
    </w:p>
    <w:p w14:paraId="3F88A01F" w14:textId="777391E9" w:rsidR="00F32287" w:rsidRPr="005A1897" w:rsidRDefault="00F32287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793E9C8" w14:textId="41BF6845" w:rsidR="008063F6" w:rsidRPr="005A1897" w:rsidRDefault="008063F6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Taaguut »pillaanerit pillugit eqqartuussineq« imatut paasineqassaaq</w:t>
      </w:r>
      <w:r w:rsidR="00D12532" w:rsidRPr="005A1897">
        <w:rPr>
          <w:rFonts w:ascii="Times New Roman" w:hAnsi="Times New Roman"/>
          <w:sz w:val="24"/>
          <w:szCs w:val="24"/>
          <w:lang w:val="kl-GL"/>
        </w:rPr>
        <w:t xml:space="preserve"> pineqaati</w:t>
      </w:r>
      <w:r w:rsidR="000D2934" w:rsidRPr="005A1897">
        <w:rPr>
          <w:rFonts w:ascii="Times New Roman" w:hAnsi="Times New Roman"/>
          <w:sz w:val="24"/>
          <w:szCs w:val="24"/>
          <w:lang w:val="kl-GL"/>
        </w:rPr>
        <w:t>s</w:t>
      </w:r>
      <w:r w:rsidR="00D12532" w:rsidRPr="005A1897">
        <w:rPr>
          <w:rFonts w:ascii="Times New Roman" w:hAnsi="Times New Roman"/>
          <w:sz w:val="24"/>
          <w:szCs w:val="24"/>
          <w:lang w:val="kl-GL"/>
        </w:rPr>
        <w:t>siinermi eqqartuussinerup inatsisini kinguneri pillugit suliat tamarmik, tassunga ilanngullugit politiit unnerluussisussaatitaasullu pinnagit</w:t>
      </w:r>
      <w:r w:rsidR="007A36F6" w:rsidRPr="005A1897">
        <w:rPr>
          <w:rFonts w:ascii="Times New Roman" w:hAnsi="Times New Roman"/>
          <w:sz w:val="24"/>
          <w:szCs w:val="24"/>
          <w:lang w:val="kl-GL"/>
        </w:rPr>
        <w:t xml:space="preserve"> suliat</w:t>
      </w:r>
      <w:r w:rsidR="00D12532" w:rsidRPr="005A1897">
        <w:rPr>
          <w:rFonts w:ascii="Times New Roman" w:hAnsi="Times New Roman"/>
          <w:sz w:val="24"/>
          <w:szCs w:val="24"/>
          <w:lang w:val="kl-GL"/>
        </w:rPr>
        <w:t xml:space="preserve"> ingerlatsi</w:t>
      </w:r>
      <w:r w:rsidR="007A36F6" w:rsidRPr="005A1897">
        <w:rPr>
          <w:rFonts w:ascii="Times New Roman" w:hAnsi="Times New Roman"/>
          <w:sz w:val="24"/>
          <w:szCs w:val="24"/>
          <w:lang w:val="kl-GL"/>
        </w:rPr>
        <w:t>n</w:t>
      </w:r>
      <w:r w:rsidR="00D12532" w:rsidRPr="005A1897">
        <w:rPr>
          <w:rFonts w:ascii="Times New Roman" w:hAnsi="Times New Roman"/>
          <w:sz w:val="24"/>
          <w:szCs w:val="24"/>
          <w:lang w:val="kl-GL"/>
        </w:rPr>
        <w:t>ermi oqartussanit suliarineqarnissaannik immikkut piginnaatitsissutigineqartut, asser</w:t>
      </w:r>
      <w:r w:rsidR="007A36F6" w:rsidRPr="005A1897">
        <w:rPr>
          <w:rFonts w:ascii="Times New Roman" w:hAnsi="Times New Roman"/>
          <w:sz w:val="24"/>
          <w:szCs w:val="24"/>
          <w:lang w:val="kl-GL"/>
        </w:rPr>
        <w:t>s</w:t>
      </w:r>
      <w:r w:rsidR="00D12532" w:rsidRPr="005A1897">
        <w:rPr>
          <w:rFonts w:ascii="Times New Roman" w:hAnsi="Times New Roman"/>
          <w:sz w:val="24"/>
          <w:szCs w:val="24"/>
          <w:lang w:val="kl-GL"/>
        </w:rPr>
        <w:t>uutigalugu</w:t>
      </w:r>
      <w:r w:rsidR="000D2934" w:rsidRPr="005A1897">
        <w:rPr>
          <w:rFonts w:ascii="Times New Roman" w:hAnsi="Times New Roman"/>
          <w:sz w:val="24"/>
          <w:szCs w:val="24"/>
          <w:lang w:val="kl-GL"/>
        </w:rPr>
        <w:t xml:space="preserve"> akileraartarneq akitsuutillu pillugit </w:t>
      </w:r>
      <w:r w:rsidR="000D2934" w:rsidRPr="005A1897">
        <w:rPr>
          <w:rFonts w:ascii="Times New Roman" w:hAnsi="Times New Roman"/>
          <w:sz w:val="24"/>
          <w:szCs w:val="24"/>
          <w:lang w:val="kl-GL"/>
        </w:rPr>
        <w:lastRenderedPageBreak/>
        <w:t>inatsisini suliat, tassani allaffissornikkut pillaammik akili</w:t>
      </w:r>
      <w:r w:rsidR="00934FD7">
        <w:rPr>
          <w:rFonts w:ascii="Times New Roman" w:hAnsi="Times New Roman"/>
          <w:sz w:val="24"/>
          <w:szCs w:val="24"/>
          <w:lang w:val="kl-GL"/>
        </w:rPr>
        <w:t>i</w:t>
      </w:r>
      <w:r w:rsidR="000D2934" w:rsidRPr="005A1897">
        <w:rPr>
          <w:rFonts w:ascii="Times New Roman" w:hAnsi="Times New Roman"/>
          <w:sz w:val="24"/>
          <w:szCs w:val="24"/>
          <w:lang w:val="kl-GL"/>
        </w:rPr>
        <w:t>sitsinissamut piginnaatitsisoqarpoq. Aalajangersakkami taamaalluni ilaatigut ilaapput politiit inatsi</w:t>
      </w:r>
      <w:r w:rsidR="00934FD7">
        <w:rPr>
          <w:rFonts w:ascii="Times New Roman" w:hAnsi="Times New Roman"/>
          <w:sz w:val="24"/>
          <w:szCs w:val="24"/>
          <w:lang w:val="kl-GL"/>
        </w:rPr>
        <w:t>si</w:t>
      </w:r>
      <w:r w:rsidR="000D2934" w:rsidRPr="005A1897">
        <w:rPr>
          <w:rFonts w:ascii="Times New Roman" w:hAnsi="Times New Roman"/>
          <w:sz w:val="24"/>
          <w:szCs w:val="24"/>
          <w:lang w:val="kl-GL"/>
        </w:rPr>
        <w:t>nik unioqqutitsinernik mi</w:t>
      </w:r>
      <w:r w:rsidR="00934FD7">
        <w:rPr>
          <w:rFonts w:ascii="Times New Roman" w:hAnsi="Times New Roman"/>
          <w:sz w:val="24"/>
          <w:szCs w:val="24"/>
          <w:lang w:val="kl-GL"/>
        </w:rPr>
        <w:t>si</w:t>
      </w:r>
      <w:r w:rsidR="000D2934" w:rsidRPr="005A1897">
        <w:rPr>
          <w:rFonts w:ascii="Times New Roman" w:hAnsi="Times New Roman"/>
          <w:sz w:val="24"/>
          <w:szCs w:val="24"/>
          <w:lang w:val="kl-GL"/>
        </w:rPr>
        <w:t>ssuinerat aamma unnerluu</w:t>
      </w:r>
      <w:r w:rsidR="00934FD7">
        <w:rPr>
          <w:rFonts w:ascii="Times New Roman" w:hAnsi="Times New Roman"/>
          <w:sz w:val="24"/>
          <w:szCs w:val="24"/>
          <w:lang w:val="kl-GL"/>
        </w:rPr>
        <w:t>s</w:t>
      </w:r>
      <w:r w:rsidR="000D2934" w:rsidRPr="005A1897">
        <w:rPr>
          <w:rFonts w:ascii="Times New Roman" w:hAnsi="Times New Roman"/>
          <w:sz w:val="24"/>
          <w:szCs w:val="24"/>
          <w:lang w:val="kl-GL"/>
        </w:rPr>
        <w:t>sisussaatitaasut pinerluttulerinermi</w:t>
      </w:r>
      <w:r w:rsidR="007A36F6" w:rsidRPr="005A1897">
        <w:rPr>
          <w:rFonts w:ascii="Times New Roman" w:hAnsi="Times New Roman"/>
          <w:sz w:val="24"/>
          <w:szCs w:val="24"/>
          <w:lang w:val="kl-GL"/>
        </w:rPr>
        <w:t xml:space="preserve"> suliat</w:t>
      </w:r>
      <w:r w:rsidR="000D2934" w:rsidRPr="005A1897">
        <w:rPr>
          <w:rFonts w:ascii="Times New Roman" w:hAnsi="Times New Roman"/>
          <w:sz w:val="24"/>
          <w:szCs w:val="24"/>
          <w:lang w:val="kl-GL"/>
        </w:rPr>
        <w:t xml:space="preserve"> eqqartu</w:t>
      </w:r>
      <w:r w:rsidR="00934FD7">
        <w:rPr>
          <w:rFonts w:ascii="Times New Roman" w:hAnsi="Times New Roman"/>
          <w:sz w:val="24"/>
          <w:szCs w:val="24"/>
          <w:lang w:val="kl-GL"/>
        </w:rPr>
        <w:t>u</w:t>
      </w:r>
      <w:r w:rsidR="000D2934" w:rsidRPr="005A1897">
        <w:rPr>
          <w:rFonts w:ascii="Times New Roman" w:hAnsi="Times New Roman"/>
          <w:sz w:val="24"/>
          <w:szCs w:val="24"/>
          <w:lang w:val="kl-GL"/>
        </w:rPr>
        <w:t>ssivinni suliarineqarnerannut atatillugu sulianik ingerlatsinerat.</w:t>
      </w:r>
    </w:p>
    <w:p w14:paraId="7AE63926" w14:textId="77777777" w:rsidR="00F32287" w:rsidRPr="005A1897" w:rsidRDefault="00F32287" w:rsidP="0025527B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</w:p>
    <w:p w14:paraId="0348A777" w14:textId="7EF4464C" w:rsidR="001E5356" w:rsidRPr="005A1897" w:rsidRDefault="001E5356" w:rsidP="00EE50AB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§ 2</w:t>
      </w:r>
      <w:r w:rsidR="007A36F6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755BAFBC" w14:textId="6710045E" w:rsidR="007A36F6" w:rsidRPr="005A1897" w:rsidRDefault="007A36F6" w:rsidP="00442F3D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§ 2-mi siunnersuutigineqarpoq unioqqutitsinernik nalunaarutit pillugit immikkut malittarisassat immikkoortunut aalajangersimasunut malittarisassat naapertorlugit aalajangerneqartut atuutiinnassasut. Aamma siunnersuutigineqarpoq inatsimmi matumani malittariassat  pissuseq pillugu avaqqunneqarnissaanngitsumik malittarisassiortoqarsimanngippat ilassutaassasut.</w:t>
      </w:r>
    </w:p>
    <w:p w14:paraId="19F090B6" w14:textId="3CEC5A27" w:rsidR="00941D5F" w:rsidRPr="005A1897" w:rsidRDefault="00941D5F" w:rsidP="00442F3D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F1327E3" w14:textId="6C847A2A" w:rsidR="007E22CC" w:rsidRPr="005A1897" w:rsidRDefault="007E22CC" w:rsidP="00442F3D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Aalajangersigaq kinguneqarpoq, </w:t>
      </w:r>
      <w:r w:rsidR="00135B5A">
        <w:rPr>
          <w:rFonts w:ascii="Times New Roman" w:hAnsi="Times New Roman"/>
          <w:sz w:val="24"/>
          <w:szCs w:val="24"/>
          <w:lang w:val="kl-GL"/>
        </w:rPr>
        <w:t>pasinapiluttumik kalerriisunik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illersuineq pillugu immikkoortunut aalajangersimasunut immikkut malittarisassat atuutiinnassasut, inatsillu pissutsinut tamanut immikkoortunut aalajangersimasunut malittarisassat taakku naaper</w:t>
      </w:r>
      <w:r w:rsidR="00934FD7">
        <w:rPr>
          <w:rFonts w:ascii="Times New Roman" w:hAnsi="Times New Roman"/>
          <w:sz w:val="24"/>
          <w:szCs w:val="24"/>
          <w:lang w:val="kl-GL"/>
        </w:rPr>
        <w:t>tor</w:t>
      </w:r>
      <w:r w:rsidRPr="005A1897">
        <w:rPr>
          <w:rFonts w:ascii="Times New Roman" w:hAnsi="Times New Roman"/>
          <w:sz w:val="24"/>
          <w:szCs w:val="24"/>
          <w:lang w:val="kl-GL"/>
        </w:rPr>
        <w:t>lugit malittarisassaqanngitsunut atuuttoq</w:t>
      </w:r>
    </w:p>
    <w:p w14:paraId="45B42626" w14:textId="2B2868A2" w:rsidR="00124F24" w:rsidRPr="005A1897" w:rsidRDefault="00124F24" w:rsidP="00442F3D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6B4B876" w14:textId="394A9441" w:rsidR="007E22CC" w:rsidRPr="005A1897" w:rsidRDefault="007E22CC" w:rsidP="00442F3D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Tamanna ilaatigut kinguneqarpoq, sulisitsisut 30-t ataallugit sulisoqartut, immikkoortunut aalajangersimasunut malittarisassat kingunerannik, assersuutigalugu aningaasaqarnermik inuussutissarsiummi,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kalerriisoqarsinnaatitsinermut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pilersitsi</w:t>
      </w:r>
      <w:r w:rsidR="000A0B83" w:rsidRPr="005A1897">
        <w:rPr>
          <w:rFonts w:ascii="Times New Roman" w:hAnsi="Times New Roman"/>
          <w:sz w:val="24"/>
          <w:szCs w:val="24"/>
          <w:lang w:val="kl-GL"/>
        </w:rPr>
        <w:t xml:space="preserve">sussaatitaasut inatsit manna naapertorlugu pisussaaffik sulisitsisunut 30-t sinnerlugit amerlanerusunilluunniit sulisoqartunut taamaallaat atuukkaluartoq suli </w:t>
      </w:r>
      <w:r w:rsidR="00934FD7">
        <w:rPr>
          <w:rFonts w:ascii="Times New Roman" w:hAnsi="Times New Roman"/>
          <w:sz w:val="24"/>
          <w:szCs w:val="24"/>
          <w:lang w:val="kl-GL"/>
        </w:rPr>
        <w:t>pasinapiluttoqarneranik kalerr</w:t>
      </w:r>
      <w:r w:rsidR="00AD708F">
        <w:rPr>
          <w:rFonts w:ascii="Times New Roman" w:hAnsi="Times New Roman"/>
          <w:sz w:val="24"/>
          <w:szCs w:val="24"/>
          <w:lang w:val="kl-GL"/>
        </w:rPr>
        <w:t>iisoqarsinnaatitsineq atorneqassasoq.</w:t>
      </w:r>
    </w:p>
    <w:p w14:paraId="71631526" w14:textId="012F5901" w:rsidR="00124F24" w:rsidRPr="005A1897" w:rsidRDefault="00124F24" w:rsidP="00442F3D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DE05B20" w14:textId="7D264F03" w:rsidR="000A0B83" w:rsidRPr="005A1897" w:rsidRDefault="000A0B83" w:rsidP="00442F3D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Tamanna aamma kinguneqarpoq, immikkoortuni aalajangersimasuni taamaattuni aaqqissuussinerni kinaaneq isertuullugu nalunaaruteqarnissamik periarfissaqarneq pillugu piumasaqaataasinnaasut il.il. atuutiinnassasut.</w:t>
      </w:r>
    </w:p>
    <w:p w14:paraId="37A5C79E" w14:textId="6DE7B743" w:rsidR="00124F24" w:rsidRPr="005A1897" w:rsidRDefault="00124F24" w:rsidP="00442F3D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DF324D3" w14:textId="0F906D01" w:rsidR="000A0B83" w:rsidRPr="005A1897" w:rsidRDefault="000A0B83" w:rsidP="00442F3D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Tamanna aamma kinguneqarpoq immikkoortunut aalajangersimasunut aaqqissuussinerni atuuttuni suliffimmi avataanilu </w:t>
      </w:r>
      <w:r w:rsidR="00AD708F">
        <w:rPr>
          <w:rFonts w:ascii="Times New Roman" w:hAnsi="Times New Roman"/>
          <w:sz w:val="24"/>
          <w:szCs w:val="24"/>
          <w:lang w:val="kl-GL"/>
        </w:rPr>
        <w:t xml:space="preserve">pasinapiluttoqarneranik kalerriisoqarsinnaatitsinerit </w:t>
      </w:r>
      <w:r w:rsidRPr="005A1897">
        <w:rPr>
          <w:rFonts w:ascii="Times New Roman" w:hAnsi="Times New Roman"/>
          <w:sz w:val="24"/>
          <w:szCs w:val="24"/>
          <w:lang w:val="kl-GL"/>
        </w:rPr>
        <w:t>inatsimmi matumani malittarisassat eqqortinneqassasut, tassunga ilanngullugu immikkoortunut aalajangersimasunut inatsisit naapertorlugit sakkortunerusunik piumasaqaateqariinngippat sulia</w:t>
      </w:r>
      <w:r w:rsidR="00903D07" w:rsidRPr="005A1897">
        <w:rPr>
          <w:rFonts w:ascii="Times New Roman" w:hAnsi="Times New Roman"/>
          <w:sz w:val="24"/>
          <w:szCs w:val="24"/>
          <w:lang w:val="kl-GL"/>
        </w:rPr>
        <w:t>ssa</w:t>
      </w:r>
      <w:r w:rsidRPr="005A1897">
        <w:rPr>
          <w:rFonts w:ascii="Times New Roman" w:hAnsi="Times New Roman"/>
          <w:sz w:val="24"/>
          <w:szCs w:val="24"/>
          <w:lang w:val="kl-GL"/>
        </w:rPr>
        <w:t>nik suliaqarnermut piumasaqaatinut tunngatillugu. Tamann</w:t>
      </w:r>
      <w:r w:rsidR="00903D07" w:rsidRPr="005A1897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AF38DE" w:rsidRPr="005A1897">
        <w:rPr>
          <w:rFonts w:ascii="Times New Roman" w:hAnsi="Times New Roman"/>
          <w:sz w:val="24"/>
          <w:szCs w:val="24"/>
          <w:lang w:val="kl-GL"/>
        </w:rPr>
        <w:t>sulisitsisunut tamanut immikkoortunut aala</w:t>
      </w:r>
      <w:r w:rsidR="00AD708F">
        <w:rPr>
          <w:rFonts w:ascii="Times New Roman" w:hAnsi="Times New Roman"/>
          <w:sz w:val="24"/>
          <w:szCs w:val="24"/>
          <w:lang w:val="kl-GL"/>
        </w:rPr>
        <w:t>j</w:t>
      </w:r>
      <w:r w:rsidR="00AF38DE" w:rsidRPr="005A1897">
        <w:rPr>
          <w:rFonts w:ascii="Times New Roman" w:hAnsi="Times New Roman"/>
          <w:sz w:val="24"/>
          <w:szCs w:val="24"/>
          <w:lang w:val="kl-GL"/>
        </w:rPr>
        <w:t xml:space="preserve">angersimasunut </w:t>
      </w:r>
      <w:r w:rsidR="00AD708F" w:rsidRPr="00AD708F">
        <w:rPr>
          <w:rFonts w:ascii="Times New Roman" w:hAnsi="Times New Roman"/>
          <w:sz w:val="24"/>
          <w:szCs w:val="24"/>
          <w:lang w:val="kl-GL"/>
        </w:rPr>
        <w:t>pasinapiluttoqarneran</w:t>
      </w:r>
      <w:r w:rsidR="00AD708F">
        <w:rPr>
          <w:rFonts w:ascii="Times New Roman" w:hAnsi="Times New Roman"/>
          <w:sz w:val="24"/>
          <w:szCs w:val="24"/>
          <w:lang w:val="kl-GL"/>
        </w:rPr>
        <w:t xml:space="preserve">ik kalerriisoqarsinnaatitsinermik ingerlataqareersunut </w:t>
      </w:r>
      <w:r w:rsidR="00AF38DE" w:rsidRPr="005A1897">
        <w:rPr>
          <w:rFonts w:ascii="Times New Roman" w:hAnsi="Times New Roman"/>
          <w:sz w:val="24"/>
          <w:szCs w:val="24"/>
          <w:lang w:val="kl-GL"/>
        </w:rPr>
        <w:t>atuuppoq, sulisitsi</w:t>
      </w:r>
      <w:r w:rsidR="00903D07" w:rsidRPr="005A1897">
        <w:rPr>
          <w:rFonts w:ascii="Times New Roman" w:hAnsi="Times New Roman"/>
          <w:sz w:val="24"/>
          <w:szCs w:val="24"/>
          <w:lang w:val="kl-GL"/>
        </w:rPr>
        <w:t>s</w:t>
      </w:r>
      <w:r w:rsidR="00AF38DE" w:rsidRPr="005A1897">
        <w:rPr>
          <w:rFonts w:ascii="Times New Roman" w:hAnsi="Times New Roman"/>
          <w:sz w:val="24"/>
          <w:szCs w:val="24"/>
          <w:lang w:val="kl-GL"/>
        </w:rPr>
        <w:t xml:space="preserve">oq pineqartoq inatsit manna naapertorlugu 30-nik sulisoqarnissamut killigititamut sanilliullugu </w:t>
      </w:r>
      <w:r w:rsidR="00AD708F" w:rsidRPr="00AD708F">
        <w:rPr>
          <w:rFonts w:ascii="Times New Roman" w:hAnsi="Times New Roman"/>
          <w:sz w:val="24"/>
          <w:szCs w:val="24"/>
          <w:lang w:val="kl-GL"/>
        </w:rPr>
        <w:t>pasinapiluttoqarneran</w:t>
      </w:r>
      <w:r w:rsidR="00AD708F">
        <w:rPr>
          <w:rFonts w:ascii="Times New Roman" w:hAnsi="Times New Roman"/>
          <w:sz w:val="24"/>
          <w:szCs w:val="24"/>
          <w:lang w:val="kl-GL"/>
        </w:rPr>
        <w:t>ik kalerriisoqarsinnaatitsinermut</w:t>
      </w:r>
      <w:r w:rsidR="00AF38DE" w:rsidRPr="005A1897">
        <w:rPr>
          <w:rFonts w:ascii="Times New Roman" w:hAnsi="Times New Roman"/>
          <w:sz w:val="24"/>
          <w:szCs w:val="24"/>
          <w:lang w:val="kl-GL"/>
        </w:rPr>
        <w:t xml:space="preserve"> pisussaaffeqarniarluni aalajanger</w:t>
      </w:r>
      <w:r w:rsidR="00903D07" w:rsidRPr="005A1897">
        <w:rPr>
          <w:rFonts w:ascii="Times New Roman" w:hAnsi="Times New Roman"/>
          <w:sz w:val="24"/>
          <w:szCs w:val="24"/>
          <w:lang w:val="kl-GL"/>
        </w:rPr>
        <w:t>simas</w:t>
      </w:r>
      <w:r w:rsidR="00AF38DE" w:rsidRPr="005A1897">
        <w:rPr>
          <w:rFonts w:ascii="Times New Roman" w:hAnsi="Times New Roman"/>
          <w:sz w:val="24"/>
          <w:szCs w:val="24"/>
          <w:lang w:val="kl-GL"/>
        </w:rPr>
        <w:t xml:space="preserve">unik amerlassusilinnik </w:t>
      </w:r>
      <w:r w:rsidR="00AF38DE" w:rsidRPr="005A1897">
        <w:rPr>
          <w:rFonts w:ascii="Times New Roman" w:hAnsi="Times New Roman"/>
          <w:sz w:val="24"/>
          <w:szCs w:val="24"/>
          <w:lang w:val="kl-GL"/>
        </w:rPr>
        <w:lastRenderedPageBreak/>
        <w:t>sulisussaqarnermut immikkoortunut aalajangersimasunut malittarisassanik malinni</w:t>
      </w:r>
      <w:r w:rsidR="00934FD7">
        <w:rPr>
          <w:rFonts w:ascii="Times New Roman" w:hAnsi="Times New Roman"/>
          <w:sz w:val="24"/>
          <w:szCs w:val="24"/>
          <w:lang w:val="kl-GL"/>
        </w:rPr>
        <w:t>t</w:t>
      </w:r>
      <w:r w:rsidR="00AF38DE" w:rsidRPr="005A1897">
        <w:rPr>
          <w:rFonts w:ascii="Times New Roman" w:hAnsi="Times New Roman"/>
          <w:sz w:val="24"/>
          <w:szCs w:val="24"/>
          <w:lang w:val="kl-GL"/>
        </w:rPr>
        <w:t>tussaanera apeqqutaatinnagu.</w:t>
      </w:r>
    </w:p>
    <w:p w14:paraId="79A01B0E" w14:textId="77777777" w:rsidR="005841A3" w:rsidRPr="005A1897" w:rsidRDefault="005841A3" w:rsidP="005841A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</w:p>
    <w:p w14:paraId="63811FE1" w14:textId="00473475" w:rsidR="0025527B" w:rsidRPr="005A1897" w:rsidRDefault="0025527B" w:rsidP="0025527B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§ 3</w:t>
      </w:r>
      <w:r w:rsidR="00903D07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07221989" w14:textId="3BFA8DA3" w:rsidR="00903D07" w:rsidRPr="005A1897" w:rsidRDefault="00903D07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1, nr. 1, litra a-mi sinnersuutigineqarpoq “unioqqutitsinerit” nassuiarneqassas</w:t>
      </w:r>
      <w:r w:rsidR="00F628C8" w:rsidRPr="005A1897">
        <w:rPr>
          <w:rFonts w:ascii="Times New Roman" w:hAnsi="Times New Roman"/>
          <w:sz w:val="24"/>
          <w:szCs w:val="24"/>
          <w:lang w:val="kl-GL"/>
        </w:rPr>
        <w:t>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tassaasut iliuutsit annertuumik inatsisinik mianernartunilluunniit allanik unioqqutitsinerit, tak. § 1, imm. 1.</w:t>
      </w:r>
    </w:p>
    <w:p w14:paraId="37ECB1F9" w14:textId="0E74622B" w:rsidR="00027226" w:rsidRPr="005A1897" w:rsidRDefault="00027226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25BF08D" w14:textId="3EE578A2" w:rsidR="00903D07" w:rsidRPr="005A1897" w:rsidRDefault="00505E80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</w:t>
      </w:r>
      <w:r w:rsidR="00903D07" w:rsidRPr="005A1897">
        <w:rPr>
          <w:rFonts w:ascii="Times New Roman" w:hAnsi="Times New Roman"/>
          <w:sz w:val="24"/>
          <w:szCs w:val="24"/>
          <w:lang w:val="kl-GL"/>
        </w:rPr>
        <w:t>mm. 1,</w:t>
      </w:r>
      <w:r w:rsidR="00D01A0E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903D07" w:rsidRPr="005A1897">
        <w:rPr>
          <w:rFonts w:ascii="Times New Roman" w:hAnsi="Times New Roman"/>
          <w:sz w:val="24"/>
          <w:szCs w:val="24"/>
          <w:lang w:val="kl-GL"/>
        </w:rPr>
        <w:t>nr.1</w:t>
      </w:r>
      <w:r w:rsidRPr="005A1897">
        <w:rPr>
          <w:rFonts w:ascii="Times New Roman" w:hAnsi="Times New Roman"/>
          <w:sz w:val="24"/>
          <w:szCs w:val="24"/>
          <w:lang w:val="kl-GL"/>
        </w:rPr>
        <w:t>,</w:t>
      </w:r>
      <w:r w:rsidR="00903D07" w:rsidRPr="005A1897">
        <w:rPr>
          <w:rFonts w:ascii="Times New Roman" w:hAnsi="Times New Roman"/>
          <w:sz w:val="24"/>
          <w:szCs w:val="24"/>
          <w:lang w:val="kl-GL"/>
        </w:rPr>
        <w:t xml:space="preserve"> litra a-mi aamma siu</w:t>
      </w:r>
      <w:r w:rsidR="00AD708F">
        <w:rPr>
          <w:rFonts w:ascii="Times New Roman" w:hAnsi="Times New Roman"/>
          <w:sz w:val="24"/>
          <w:szCs w:val="24"/>
          <w:lang w:val="kl-GL"/>
        </w:rPr>
        <w:t>n</w:t>
      </w:r>
      <w:r w:rsidR="00903D07" w:rsidRPr="005A1897">
        <w:rPr>
          <w:rFonts w:ascii="Times New Roman" w:hAnsi="Times New Roman"/>
          <w:sz w:val="24"/>
          <w:szCs w:val="24"/>
          <w:lang w:val="kl-GL"/>
        </w:rPr>
        <w:t>nersuut</w:t>
      </w:r>
      <w:r w:rsidR="00AD708F">
        <w:rPr>
          <w:rFonts w:ascii="Times New Roman" w:hAnsi="Times New Roman"/>
          <w:sz w:val="24"/>
          <w:szCs w:val="24"/>
          <w:lang w:val="kl-GL"/>
        </w:rPr>
        <w:t>i</w:t>
      </w:r>
      <w:r w:rsidR="00903D07" w:rsidRPr="005A1897">
        <w:rPr>
          <w:rFonts w:ascii="Times New Roman" w:hAnsi="Times New Roman"/>
          <w:sz w:val="24"/>
          <w:szCs w:val="24"/>
          <w:lang w:val="kl-GL"/>
        </w:rPr>
        <w:t>gineqarpoq “unioqqutitsinerit” nassuiarneqassasut tassaasut iliuutsit iliuuseqannginnerilluunniit malittarisassani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inatsi</w:t>
      </w:r>
      <w:r w:rsidR="00425274">
        <w:rPr>
          <w:rFonts w:ascii="Times New Roman" w:hAnsi="Times New Roman"/>
          <w:sz w:val="24"/>
          <w:szCs w:val="24"/>
          <w:lang w:val="kl-GL"/>
        </w:rPr>
        <w:t>si</w:t>
      </w:r>
      <w:r w:rsidRPr="005A1897">
        <w:rPr>
          <w:rFonts w:ascii="Times New Roman" w:hAnsi="Times New Roman"/>
          <w:sz w:val="24"/>
          <w:szCs w:val="24"/>
          <w:lang w:val="kl-GL"/>
        </w:rPr>
        <w:t>p atuuffianut ilaasuni, tak. § 1, imm. 1, siunertamik saneqqutsilersinnaatitsisut.</w:t>
      </w:r>
    </w:p>
    <w:p w14:paraId="22548B6B" w14:textId="20755A72" w:rsidR="00027226" w:rsidRPr="005A1897" w:rsidRDefault="00027226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8263B2B" w14:textId="7CFDE007" w:rsidR="00811CD8" w:rsidRPr="005A1897" w:rsidRDefault="00811CD8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1, nr. 2-mi siunnersuutigineqarpoq ”unioqqutitsinerit pillugit paasissutissat” nassuiarneqassasut tassaasut paasissutissat suulluunniit, tassunga ilanngullugit suliffimmi </w:t>
      </w:r>
      <w:r w:rsidR="00425274">
        <w:rPr>
          <w:rFonts w:ascii="Times New Roman" w:hAnsi="Times New Roman"/>
          <w:sz w:val="24"/>
          <w:szCs w:val="24"/>
          <w:lang w:val="kl-GL"/>
        </w:rPr>
        <w:t>pasinapiluttumik kalerriisartu</w:t>
      </w:r>
      <w:r w:rsidRPr="005A1897">
        <w:rPr>
          <w:rFonts w:ascii="Times New Roman" w:hAnsi="Times New Roman"/>
          <w:sz w:val="24"/>
          <w:szCs w:val="24"/>
          <w:lang w:val="kl-GL"/>
        </w:rPr>
        <w:t>p suliffigisaani suliffigisimasaaniluunniit imalu</w:t>
      </w:r>
      <w:r w:rsidR="00425274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nniit suliffimmi allami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sulinermini attaveqarfigisaani attaveqarfigisimasaaniluunniit unioqqutitsisoqarneranik pissutissaqartumik pasitsaassaqarneq, unioqqutitsinerit pisut unioqqutitsinerusinnaasulluunniit</w:t>
      </w:r>
      <w:r w:rsidR="00D519BB" w:rsidRPr="005A1897">
        <w:rPr>
          <w:rFonts w:ascii="Times New Roman" w:hAnsi="Times New Roman"/>
          <w:sz w:val="24"/>
          <w:szCs w:val="24"/>
          <w:lang w:val="kl-GL"/>
        </w:rPr>
        <w:t xml:space="preserve"> kiisalu unioqqutitsinernik taamaa</w:t>
      </w:r>
      <w:r w:rsidR="00425274">
        <w:rPr>
          <w:rFonts w:ascii="Times New Roman" w:hAnsi="Times New Roman"/>
          <w:sz w:val="24"/>
          <w:szCs w:val="24"/>
          <w:lang w:val="kl-GL"/>
        </w:rPr>
        <w:t>t</w:t>
      </w:r>
      <w:r w:rsidR="00D519BB" w:rsidRPr="005A1897">
        <w:rPr>
          <w:rFonts w:ascii="Times New Roman" w:hAnsi="Times New Roman"/>
          <w:sz w:val="24"/>
          <w:szCs w:val="24"/>
          <w:lang w:val="kl-GL"/>
        </w:rPr>
        <w:t>tunik isertuussiniarnerit.</w:t>
      </w:r>
    </w:p>
    <w:p w14:paraId="327F5250" w14:textId="59858EC5" w:rsidR="00190E45" w:rsidRPr="005A1897" w:rsidRDefault="00190E45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D430097" w14:textId="36C94CD2" w:rsidR="00D519BB" w:rsidRPr="005A1897" w:rsidRDefault="00D519BB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1, nr. 3-mi siunnersuutigineqarpoq ”nalunaaruteqarneq” nassuiarneqassasoq tassaasoq unioqqutitsinerit pillugit paasissutissanik allaganngorlugu oqaasiinnarti</w:t>
      </w:r>
      <w:r w:rsidR="00425274">
        <w:rPr>
          <w:rFonts w:ascii="Times New Roman" w:hAnsi="Times New Roman"/>
          <w:sz w:val="24"/>
          <w:szCs w:val="24"/>
          <w:lang w:val="kl-GL"/>
        </w:rPr>
        <w:t>g</w:t>
      </w:r>
      <w:r w:rsidRPr="005A1897">
        <w:rPr>
          <w:rFonts w:ascii="Times New Roman" w:hAnsi="Times New Roman"/>
          <w:sz w:val="24"/>
          <w:szCs w:val="24"/>
          <w:lang w:val="kl-GL"/>
        </w:rPr>
        <w:t>ulluunniit nalunaaruteqarneq.</w:t>
      </w:r>
    </w:p>
    <w:p w14:paraId="3B5BF76F" w14:textId="52303B22" w:rsidR="00190E45" w:rsidRPr="005A1897" w:rsidRDefault="00190E45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41E9908" w14:textId="66889126" w:rsidR="00D519BB" w:rsidRPr="005A1897" w:rsidRDefault="00D519BB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1, nr. 4-mi siunnersuutigineqarpoq ”suliffimmi nalunaaruteqarneq</w:t>
      </w:r>
      <w:r w:rsidR="00074A20" w:rsidRPr="005A1897">
        <w:rPr>
          <w:rFonts w:ascii="Times New Roman" w:hAnsi="Times New Roman"/>
          <w:sz w:val="24"/>
          <w:szCs w:val="24"/>
          <w:lang w:val="kl-GL"/>
        </w:rPr>
        <w:t>”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nassuiarneqassasoq tassaasoq </w:t>
      </w:r>
      <w:r w:rsidR="00074A20" w:rsidRPr="005A1897">
        <w:rPr>
          <w:rFonts w:ascii="Times New Roman" w:hAnsi="Times New Roman"/>
          <w:sz w:val="24"/>
          <w:szCs w:val="24"/>
          <w:lang w:val="kl-GL"/>
        </w:rPr>
        <w:t>namminersorlutik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inuussutissarsiutini suliffimmi </w:t>
      </w:r>
      <w:r w:rsidR="00425274">
        <w:rPr>
          <w:rFonts w:ascii="Times New Roman" w:hAnsi="Times New Roman"/>
          <w:sz w:val="24"/>
          <w:szCs w:val="24"/>
          <w:lang w:val="kl-GL"/>
        </w:rPr>
        <w:t>pasinapiluttoqarneranik kalerriisoqarsinnaatitsinermut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unioqqutitsinerit pillugit paasissutissanik oqaasiinnartigut a</w:t>
      </w:r>
      <w:r w:rsidR="00425274">
        <w:rPr>
          <w:rFonts w:ascii="Times New Roman" w:hAnsi="Times New Roman"/>
          <w:sz w:val="24"/>
          <w:szCs w:val="24"/>
          <w:lang w:val="kl-GL"/>
        </w:rPr>
        <w:t>llakkatigul</w:t>
      </w:r>
      <w:r w:rsidRPr="005A1897">
        <w:rPr>
          <w:rFonts w:ascii="Times New Roman" w:hAnsi="Times New Roman"/>
          <w:sz w:val="24"/>
          <w:szCs w:val="24"/>
          <w:lang w:val="kl-GL"/>
        </w:rPr>
        <w:t>lu</w:t>
      </w:r>
      <w:r w:rsidR="00425274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nniit </w:t>
      </w:r>
      <w:r w:rsidR="00074A20" w:rsidRPr="005A1897">
        <w:rPr>
          <w:rFonts w:ascii="Times New Roman" w:hAnsi="Times New Roman"/>
          <w:sz w:val="24"/>
          <w:szCs w:val="24"/>
          <w:lang w:val="kl-GL"/>
        </w:rPr>
        <w:t>nalunaaruteqarneq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. Suliffimmi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kalerriisoqarsinnaatitsinermi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imatut paasineqassaaq aaqqissuussine</w:t>
      </w:r>
      <w:r w:rsidR="00074A20" w:rsidRPr="005A1897">
        <w:rPr>
          <w:rFonts w:ascii="Times New Roman" w:hAnsi="Times New Roman"/>
          <w:sz w:val="24"/>
          <w:szCs w:val="24"/>
          <w:lang w:val="kl-GL"/>
        </w:rPr>
        <w:t xml:space="preserve">rmi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nalunaarummik tigusisut </w:t>
      </w:r>
      <w:r w:rsidR="00074A20" w:rsidRPr="005A1897">
        <w:rPr>
          <w:rFonts w:ascii="Times New Roman" w:hAnsi="Times New Roman"/>
          <w:sz w:val="24"/>
          <w:szCs w:val="24"/>
          <w:lang w:val="kl-GL"/>
        </w:rPr>
        <w:t>tassaa</w:t>
      </w:r>
      <w:r w:rsidR="00B84F1E" w:rsidRPr="005A1897">
        <w:rPr>
          <w:rFonts w:ascii="Times New Roman" w:hAnsi="Times New Roman"/>
          <w:sz w:val="24"/>
          <w:szCs w:val="24"/>
          <w:lang w:val="kl-GL"/>
        </w:rPr>
        <w:t>sut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sulif</w:t>
      </w:r>
      <w:r w:rsidR="00074A20" w:rsidRPr="005A1897">
        <w:rPr>
          <w:rFonts w:ascii="Times New Roman" w:hAnsi="Times New Roman"/>
          <w:sz w:val="24"/>
          <w:szCs w:val="24"/>
          <w:lang w:val="kl-GL"/>
        </w:rPr>
        <w:t>f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eqarfimmi il.il. </w:t>
      </w:r>
      <w:r w:rsidR="00074A20" w:rsidRPr="005A1897">
        <w:rPr>
          <w:rFonts w:ascii="Times New Roman" w:hAnsi="Times New Roman"/>
          <w:sz w:val="24"/>
          <w:szCs w:val="24"/>
          <w:lang w:val="kl-GL"/>
        </w:rPr>
        <w:t>nalunaaruteqarfiusumi sulisut.</w:t>
      </w:r>
    </w:p>
    <w:p w14:paraId="64C85B18" w14:textId="755B987C" w:rsidR="00190E45" w:rsidRPr="005A1897" w:rsidRDefault="00190E45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6C41CFD" w14:textId="3A0F06F6" w:rsidR="00B84F1E" w:rsidRPr="005A1897" w:rsidRDefault="00B84F1E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1, nr. 5-imi siunnersuutigineqarpoq ”avataanut nalunaaruteqarneq” </w:t>
      </w:r>
      <w:r w:rsidR="00FC0D3C" w:rsidRPr="005A1897">
        <w:rPr>
          <w:rFonts w:ascii="Times New Roman" w:hAnsi="Times New Roman"/>
          <w:sz w:val="24"/>
          <w:szCs w:val="24"/>
          <w:lang w:val="kl-GL"/>
        </w:rPr>
        <w:t xml:space="preserve">nassuiarneqassasoq </w:t>
      </w:r>
      <w:r w:rsidRPr="005A1897">
        <w:rPr>
          <w:rFonts w:ascii="Times New Roman" w:hAnsi="Times New Roman"/>
          <w:sz w:val="24"/>
          <w:szCs w:val="24"/>
          <w:lang w:val="kl-GL"/>
        </w:rPr>
        <w:t>tassa</w:t>
      </w:r>
      <w:r w:rsidR="00425274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soq avataani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kalerriisoqarsinnaatitsinermut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unioqqutitsinerit pillugit paasissutissanik oqaasiinnartigut allaganngorluguluunn</w:t>
      </w:r>
      <w:r w:rsidR="00425274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it nalunaaruteqarneq. Avataani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imatut paasineqassaaq nalu</w:t>
      </w:r>
      <w:r w:rsidR="00425274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aarummik tigusisut tassaanngitsut suliffeqarfimmi, ingerlatsivimmi il.il. nalunaaruteqarfiusumi sulisut.</w:t>
      </w:r>
    </w:p>
    <w:p w14:paraId="3C0C4ABD" w14:textId="6D8AD625" w:rsidR="00B84F1E" w:rsidRPr="005A1897" w:rsidRDefault="00B84F1E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>Imm. 1, nr. 6-imi siunnersuutigineqarpoq ”tamanut saqqummiussineq” paasineqassasoq tassaasoq paasissutissat pillugit paasissutissat tamanit pissarsiarineqarsinnaalersinnerat. Nassuiaammi</w:t>
      </w:r>
      <w:r w:rsidR="00D427E7" w:rsidRPr="005A1897">
        <w:rPr>
          <w:rFonts w:ascii="Times New Roman" w:hAnsi="Times New Roman"/>
          <w:sz w:val="24"/>
          <w:szCs w:val="24"/>
          <w:lang w:val="kl-GL"/>
        </w:rPr>
        <w:t xml:space="preserve"> pingaartumik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D427E7" w:rsidRPr="005A1897">
        <w:rPr>
          <w:rFonts w:ascii="Times New Roman" w:hAnsi="Times New Roman"/>
          <w:sz w:val="24"/>
          <w:szCs w:val="24"/>
          <w:lang w:val="kl-GL"/>
        </w:rPr>
        <w:t>pineqarpoq unioqqutitsinerit pillugit paasissutissat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pingaartumik nutaarsiassaleriffiit, tamat attaveqartarfiit attaveqarfiusartulluunn</w:t>
      </w:r>
      <w:r w:rsidR="00425274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it assingi aqqutigalugit</w:t>
      </w:r>
      <w:r w:rsidR="00D427E7" w:rsidRPr="005A1897">
        <w:rPr>
          <w:rFonts w:ascii="Times New Roman" w:hAnsi="Times New Roman"/>
          <w:sz w:val="24"/>
          <w:szCs w:val="24"/>
          <w:lang w:val="kl-GL"/>
        </w:rPr>
        <w:t xml:space="preserve"> tamanut saqqummiunneqarnerat.</w:t>
      </w:r>
    </w:p>
    <w:p w14:paraId="231E9DC1" w14:textId="6896B3FA" w:rsidR="00190E45" w:rsidRPr="005A1897" w:rsidRDefault="00190E45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9B8543F" w14:textId="640F29B1" w:rsidR="001D4027" w:rsidRPr="005A1897" w:rsidRDefault="001D4027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1, nr. 7-imi siunnersuutigineqarpoq ”</w:t>
      </w:r>
      <w:r w:rsidR="00425274">
        <w:rPr>
          <w:rFonts w:ascii="Times New Roman" w:hAnsi="Times New Roman"/>
          <w:sz w:val="24"/>
          <w:szCs w:val="24"/>
          <w:lang w:val="kl-GL"/>
        </w:rPr>
        <w:t>pasinapiluttumik kalerriisoq</w:t>
      </w:r>
      <w:r w:rsidRPr="005A1897">
        <w:rPr>
          <w:rFonts w:ascii="Times New Roman" w:hAnsi="Times New Roman"/>
          <w:sz w:val="24"/>
          <w:szCs w:val="24"/>
          <w:lang w:val="kl-GL"/>
        </w:rPr>
        <w:t>” nassuiarneqassasoq</w:t>
      </w:r>
      <w:r w:rsidR="00E15B12" w:rsidRPr="005A1897">
        <w:rPr>
          <w:rFonts w:ascii="Times New Roman" w:hAnsi="Times New Roman"/>
          <w:sz w:val="24"/>
          <w:szCs w:val="24"/>
          <w:lang w:val="kl-GL"/>
        </w:rPr>
        <w:t xml:space="preserve"> tassaasoq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inuk unioqqutitsinerit</w:t>
      </w:r>
      <w:r w:rsidR="00E15B12" w:rsidRPr="005A1897">
        <w:rPr>
          <w:rFonts w:ascii="Times New Roman" w:hAnsi="Times New Roman"/>
          <w:sz w:val="24"/>
          <w:szCs w:val="24"/>
          <w:lang w:val="kl-GL"/>
        </w:rPr>
        <w:t xml:space="preserve"> pillugit paasissutissanik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inuup immikkoortuni ukun</w:t>
      </w:r>
      <w:r w:rsidR="0048639C" w:rsidRPr="005A1897">
        <w:rPr>
          <w:rFonts w:ascii="Times New Roman" w:hAnsi="Times New Roman"/>
          <w:sz w:val="24"/>
          <w:szCs w:val="24"/>
          <w:lang w:val="kl-GL"/>
        </w:rPr>
        <w:t xml:space="preserve">ani </w:t>
      </w:r>
      <w:r w:rsidRPr="005A1897">
        <w:rPr>
          <w:rFonts w:ascii="Times New Roman" w:hAnsi="Times New Roman"/>
          <w:sz w:val="24"/>
          <w:szCs w:val="24"/>
          <w:lang w:val="kl-GL"/>
        </w:rPr>
        <w:t>paasi</w:t>
      </w:r>
      <w:r w:rsidR="0048639C" w:rsidRPr="005A1897">
        <w:rPr>
          <w:rFonts w:ascii="Times New Roman" w:hAnsi="Times New Roman"/>
          <w:sz w:val="24"/>
          <w:szCs w:val="24"/>
          <w:lang w:val="kl-GL"/>
        </w:rPr>
        <w:t>s</w:t>
      </w:r>
      <w:r w:rsidR="00E15B12" w:rsidRPr="005A1897">
        <w:rPr>
          <w:rFonts w:ascii="Times New Roman" w:hAnsi="Times New Roman"/>
          <w:sz w:val="24"/>
          <w:szCs w:val="24"/>
          <w:lang w:val="kl-GL"/>
        </w:rPr>
        <w:t>aminik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naluna</w:t>
      </w:r>
      <w:r w:rsidR="00425274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rutiginnittoq tamanulluunni</w:t>
      </w:r>
      <w:r w:rsidR="00425274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t saqq</w:t>
      </w:r>
      <w:r w:rsidR="00E15B12" w:rsidRPr="005A1897">
        <w:rPr>
          <w:rFonts w:ascii="Times New Roman" w:hAnsi="Times New Roman"/>
          <w:sz w:val="24"/>
          <w:szCs w:val="24"/>
          <w:lang w:val="kl-GL"/>
        </w:rPr>
        <w:t>umm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iussisoq: sulisut, namminersorlutik inuussutissarsiuteqartut, aktiaatillit, pisortani, siulersuisuni, nakkutilliinermi siunnersuisoqatigiinni suliffeqarfimmiluunniit </w:t>
      </w:r>
      <w:r w:rsidR="00E15B12" w:rsidRPr="005A1897">
        <w:rPr>
          <w:rFonts w:ascii="Times New Roman" w:hAnsi="Times New Roman"/>
          <w:sz w:val="24"/>
          <w:szCs w:val="24"/>
          <w:lang w:val="kl-GL"/>
        </w:rPr>
        <w:t>pisortani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assingani ilaasortat, piumassut</w:t>
      </w:r>
      <w:r w:rsidR="00E15B12" w:rsidRPr="005A1897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imi</w:t>
      </w:r>
      <w:r w:rsidR="00E15B12" w:rsidRPr="005A1897">
        <w:rPr>
          <w:rFonts w:ascii="Times New Roman" w:hAnsi="Times New Roman"/>
          <w:sz w:val="24"/>
          <w:szCs w:val="24"/>
          <w:lang w:val="kl-GL"/>
        </w:rPr>
        <w:t>nni</w:t>
      </w:r>
      <w:r w:rsidRPr="005A1897">
        <w:rPr>
          <w:rFonts w:ascii="Times New Roman" w:hAnsi="Times New Roman"/>
          <w:sz w:val="24"/>
          <w:szCs w:val="24"/>
          <w:lang w:val="kl-GL"/>
        </w:rPr>
        <w:t>k sulisut, akissarsiaqaatigalugu akissarsiaqaatiginagulu sulinermik misiliisut, inuit takkutigineqarlutik sulisut</w:t>
      </w:r>
      <w:r w:rsidR="00E23FC4" w:rsidRPr="005A1897">
        <w:rPr>
          <w:rFonts w:ascii="Times New Roman" w:hAnsi="Times New Roman"/>
          <w:sz w:val="24"/>
          <w:szCs w:val="24"/>
          <w:lang w:val="kl-GL"/>
        </w:rPr>
        <w:t>,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E15B12" w:rsidRPr="005A1897">
        <w:rPr>
          <w:rFonts w:ascii="Times New Roman" w:hAnsi="Times New Roman"/>
          <w:sz w:val="24"/>
          <w:szCs w:val="24"/>
          <w:lang w:val="kl-GL"/>
        </w:rPr>
        <w:t>isumaqatigiissuteqartuni aqutsisut, suliamik ingerlatsisut pilersuisui pilersuisullu, inuit paasissutissanik sulinermin</w:t>
      </w:r>
      <w:r w:rsidR="00E23FC4" w:rsidRPr="005A1897">
        <w:rPr>
          <w:rFonts w:ascii="Times New Roman" w:hAnsi="Times New Roman"/>
          <w:sz w:val="24"/>
          <w:szCs w:val="24"/>
          <w:lang w:val="kl-GL"/>
        </w:rPr>
        <w:t>n</w:t>
      </w:r>
      <w:r w:rsidR="00E15B12" w:rsidRPr="005A1897">
        <w:rPr>
          <w:rFonts w:ascii="Times New Roman" w:hAnsi="Times New Roman"/>
          <w:sz w:val="24"/>
          <w:szCs w:val="24"/>
          <w:lang w:val="kl-GL"/>
        </w:rPr>
        <w:t xml:space="preserve">i </w:t>
      </w:r>
      <w:r w:rsidR="00E23FC4" w:rsidRPr="005A1897">
        <w:rPr>
          <w:rFonts w:ascii="Times New Roman" w:hAnsi="Times New Roman"/>
          <w:sz w:val="24"/>
          <w:szCs w:val="24"/>
          <w:lang w:val="kl-GL"/>
        </w:rPr>
        <w:t>pissarsiaminnik</w:t>
      </w:r>
      <w:r w:rsidR="00E15B12" w:rsidRPr="005A1897">
        <w:rPr>
          <w:rFonts w:ascii="Times New Roman" w:hAnsi="Times New Roman"/>
          <w:sz w:val="24"/>
          <w:szCs w:val="24"/>
          <w:lang w:val="kl-GL"/>
        </w:rPr>
        <w:t xml:space="preserve"> tamassumalu kingorna kingorna suliunnaartut nalunaaruteqartut, inuit sulinermik suli aallartitsinngitsut paasissutissanik </w:t>
      </w:r>
      <w:r w:rsidR="00E23FC4" w:rsidRPr="005A1897">
        <w:rPr>
          <w:rFonts w:ascii="Times New Roman" w:hAnsi="Times New Roman"/>
          <w:sz w:val="24"/>
          <w:szCs w:val="24"/>
          <w:lang w:val="kl-GL"/>
        </w:rPr>
        <w:t>atorfinitsitsiniarnerup</w:t>
      </w:r>
      <w:r w:rsidR="00E15B12" w:rsidRPr="005A1897">
        <w:rPr>
          <w:rFonts w:ascii="Times New Roman" w:hAnsi="Times New Roman"/>
          <w:sz w:val="24"/>
          <w:szCs w:val="24"/>
          <w:lang w:val="kl-GL"/>
        </w:rPr>
        <w:t xml:space="preserve"> ingerlanerani</w:t>
      </w:r>
      <w:r w:rsidR="00E23FC4" w:rsidRPr="005A1897">
        <w:rPr>
          <w:rFonts w:ascii="Times New Roman" w:hAnsi="Times New Roman"/>
          <w:sz w:val="24"/>
          <w:szCs w:val="24"/>
          <w:lang w:val="kl-GL"/>
        </w:rPr>
        <w:t xml:space="preserve"> imaluunni</w:t>
      </w:r>
      <w:r w:rsidR="00425274">
        <w:rPr>
          <w:rFonts w:ascii="Times New Roman" w:hAnsi="Times New Roman"/>
          <w:sz w:val="24"/>
          <w:szCs w:val="24"/>
          <w:lang w:val="kl-GL"/>
        </w:rPr>
        <w:t>i</w:t>
      </w:r>
      <w:r w:rsidR="00E23FC4" w:rsidRPr="005A1897">
        <w:rPr>
          <w:rFonts w:ascii="Times New Roman" w:hAnsi="Times New Roman"/>
          <w:sz w:val="24"/>
          <w:szCs w:val="24"/>
          <w:lang w:val="kl-GL"/>
        </w:rPr>
        <w:t>t</w:t>
      </w:r>
      <w:r w:rsidR="00C1795D" w:rsidRPr="005A1897">
        <w:rPr>
          <w:rFonts w:ascii="Times New Roman" w:hAnsi="Times New Roman"/>
          <w:sz w:val="24"/>
          <w:szCs w:val="24"/>
          <w:lang w:val="kl-GL"/>
        </w:rPr>
        <w:t xml:space="preserve"> isumaqatigiissutissanik</w:t>
      </w:r>
      <w:r w:rsidR="00E15B12" w:rsidRPr="005A1897">
        <w:rPr>
          <w:rFonts w:ascii="Times New Roman" w:hAnsi="Times New Roman"/>
          <w:sz w:val="24"/>
          <w:szCs w:val="24"/>
          <w:lang w:val="kl-GL"/>
        </w:rPr>
        <w:t xml:space="preserve"> isumaqatigiinniarner</w:t>
      </w:r>
      <w:r w:rsidR="00E23FC4" w:rsidRPr="005A1897">
        <w:rPr>
          <w:rFonts w:ascii="Times New Roman" w:hAnsi="Times New Roman"/>
          <w:sz w:val="24"/>
          <w:szCs w:val="24"/>
          <w:lang w:val="kl-GL"/>
        </w:rPr>
        <w:t>it</w:t>
      </w:r>
      <w:r w:rsidR="00E15B12" w:rsidRPr="005A1897">
        <w:rPr>
          <w:rFonts w:ascii="Times New Roman" w:hAnsi="Times New Roman"/>
          <w:sz w:val="24"/>
          <w:szCs w:val="24"/>
          <w:lang w:val="kl-GL"/>
        </w:rPr>
        <w:t xml:space="preserve"> sioqqull</w:t>
      </w:r>
      <w:r w:rsidR="00C1795D" w:rsidRPr="005A1897">
        <w:rPr>
          <w:rFonts w:ascii="Times New Roman" w:hAnsi="Times New Roman"/>
          <w:sz w:val="24"/>
          <w:szCs w:val="24"/>
          <w:lang w:val="kl-GL"/>
        </w:rPr>
        <w:t>u</w:t>
      </w:r>
      <w:r w:rsidR="00E15B12" w:rsidRPr="005A1897">
        <w:rPr>
          <w:rFonts w:ascii="Times New Roman" w:hAnsi="Times New Roman"/>
          <w:sz w:val="24"/>
          <w:szCs w:val="24"/>
          <w:lang w:val="kl-GL"/>
        </w:rPr>
        <w:t>g</w:t>
      </w:r>
      <w:r w:rsidR="00E23FC4" w:rsidRPr="005A1897">
        <w:rPr>
          <w:rFonts w:ascii="Times New Roman" w:hAnsi="Times New Roman"/>
          <w:sz w:val="24"/>
          <w:szCs w:val="24"/>
          <w:lang w:val="kl-GL"/>
        </w:rPr>
        <w:t>it</w:t>
      </w:r>
      <w:r w:rsidR="00E15B12" w:rsidRPr="005A1897">
        <w:rPr>
          <w:rFonts w:ascii="Times New Roman" w:hAnsi="Times New Roman"/>
          <w:sz w:val="24"/>
          <w:szCs w:val="24"/>
          <w:lang w:val="kl-GL"/>
        </w:rPr>
        <w:t xml:space="preserve"> pissarsiaminnik nalunaaruteqartut.</w:t>
      </w:r>
    </w:p>
    <w:p w14:paraId="6ECC4629" w14:textId="2DAC9306" w:rsidR="00F22F4D" w:rsidRPr="005A1897" w:rsidRDefault="00F22F4D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45DEC80" w14:textId="2AEE6F2E" w:rsidR="005E490E" w:rsidRPr="005A1897" w:rsidRDefault="005E490E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1, nr. 8-imi siunnersuutigineqarpoq ”akunnermiliuttoq” </w:t>
      </w:r>
      <w:r w:rsidR="00FC0D3C" w:rsidRPr="005A1897">
        <w:rPr>
          <w:rFonts w:ascii="Times New Roman" w:hAnsi="Times New Roman"/>
          <w:sz w:val="24"/>
          <w:szCs w:val="24"/>
          <w:lang w:val="kl-GL"/>
        </w:rPr>
        <w:t xml:space="preserve">nassuiarneqassasoq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tassaasoq inuk </w:t>
      </w:r>
      <w:r w:rsidR="00BD566F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FC0D3C" w:rsidRPr="005A1897">
        <w:rPr>
          <w:rFonts w:ascii="Times New Roman" w:hAnsi="Times New Roman"/>
          <w:sz w:val="24"/>
          <w:szCs w:val="24"/>
          <w:lang w:val="kl-GL"/>
        </w:rPr>
        <w:t xml:space="preserve"> sulinermut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atatil</w:t>
      </w:r>
      <w:r w:rsidR="00FC0D3C" w:rsidRPr="005A1897">
        <w:rPr>
          <w:rFonts w:ascii="Times New Roman" w:hAnsi="Times New Roman"/>
          <w:sz w:val="24"/>
          <w:szCs w:val="24"/>
          <w:lang w:val="kl-GL"/>
        </w:rPr>
        <w:t>l</w:t>
      </w:r>
      <w:r w:rsidRPr="005A1897">
        <w:rPr>
          <w:rFonts w:ascii="Times New Roman" w:hAnsi="Times New Roman"/>
          <w:sz w:val="24"/>
          <w:szCs w:val="24"/>
          <w:lang w:val="kl-GL"/>
        </w:rPr>
        <w:t>ugu nalunaaruteqarnerani ikiuuttoq ikiuu</w:t>
      </w:r>
      <w:r w:rsidR="00BD566F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neralu isertuunneqartariaqartoq.</w:t>
      </w:r>
    </w:p>
    <w:p w14:paraId="2225089C" w14:textId="5BA09893" w:rsidR="00027226" w:rsidRPr="005A1897" w:rsidRDefault="00027226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</w:p>
    <w:p w14:paraId="19C5582B" w14:textId="52BAEE04" w:rsidR="00FC0D3C" w:rsidRPr="005A1897" w:rsidRDefault="00FC0D3C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1, nr. 9-mi siunnersuutigineqarpoq ”sulinermut atatillugu” nassuiarneqassasoq tassaasoq namminersorlutik inuussutissarsiuteqartuni pisortanilu suliap sunnera apeqqutaatinnagu maannakkut siusinnerusukkulluunniit sulineq, tassani inuit unioqqutitsinerit pillugit paasissutissanik pissarsillutik, inuillu taakku paasissutissanik taamaattunik nalunaaruteqarunik pillaammik akiniarneqariaannaasut.</w:t>
      </w:r>
    </w:p>
    <w:p w14:paraId="54ABEA61" w14:textId="624B5B56" w:rsidR="00F22F4D" w:rsidRPr="005A1897" w:rsidRDefault="00F22F4D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AC123D1" w14:textId="6B3D3BD4" w:rsidR="00FC0D3C" w:rsidRPr="005A1897" w:rsidRDefault="00FC0D3C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1, nr. 10-mi siunnersuutigineqarpoq “inuk </w:t>
      </w:r>
      <w:r w:rsidR="009D2489" w:rsidRPr="005A1897">
        <w:rPr>
          <w:rFonts w:ascii="Times New Roman" w:hAnsi="Times New Roman"/>
          <w:sz w:val="24"/>
          <w:szCs w:val="24"/>
          <w:lang w:val="kl-GL"/>
        </w:rPr>
        <w:t>attuumassuteqartoq” nassuiarneqassasoq tassaasoq inuk imaluunniit inatsisit tunngavigalugit inuttut isigineqartoq, nalunaaruteqarnermi imaluunniit tamanut saqq</w:t>
      </w:r>
      <w:r w:rsidR="00425274">
        <w:rPr>
          <w:rFonts w:ascii="Times New Roman" w:hAnsi="Times New Roman"/>
          <w:sz w:val="24"/>
          <w:szCs w:val="24"/>
          <w:lang w:val="kl-GL"/>
        </w:rPr>
        <w:t>u</w:t>
      </w:r>
      <w:r w:rsidR="009D2489" w:rsidRPr="005A1897">
        <w:rPr>
          <w:rFonts w:ascii="Times New Roman" w:hAnsi="Times New Roman"/>
          <w:sz w:val="24"/>
          <w:szCs w:val="24"/>
          <w:lang w:val="kl-GL"/>
        </w:rPr>
        <w:t>mmiussinermi unioqqutitsisutut oqaatigineqartoq inummulluunniit taaneqartumut attuumassuteqartoq. Inuk attu</w:t>
      </w:r>
      <w:r w:rsidR="00425274">
        <w:rPr>
          <w:rFonts w:ascii="Times New Roman" w:hAnsi="Times New Roman"/>
          <w:sz w:val="24"/>
          <w:szCs w:val="24"/>
          <w:lang w:val="kl-GL"/>
        </w:rPr>
        <w:t>u</w:t>
      </w:r>
      <w:r w:rsidR="009D2489" w:rsidRPr="005A1897">
        <w:rPr>
          <w:rFonts w:ascii="Times New Roman" w:hAnsi="Times New Roman"/>
          <w:sz w:val="24"/>
          <w:szCs w:val="24"/>
          <w:lang w:val="kl-GL"/>
        </w:rPr>
        <w:t xml:space="preserve">massuteqartoq tassaaneruvoq inuup nalunaaruteqarnerani pineqartoq. Inuk attuumassuteqartoq aamma tassaasinnaavoq inummut </w:t>
      </w:r>
      <w:r w:rsidR="00BD566F" w:rsidRPr="00BD566F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BD566F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9D2489" w:rsidRPr="005A1897">
        <w:rPr>
          <w:rFonts w:ascii="Times New Roman" w:hAnsi="Times New Roman"/>
          <w:sz w:val="24"/>
          <w:szCs w:val="24"/>
          <w:lang w:val="kl-GL"/>
        </w:rPr>
        <w:t>nalunaarutigisaanut attuumassuteqartoq, tassunga ilanngullugu inuup aappaa.</w:t>
      </w:r>
    </w:p>
    <w:p w14:paraId="6EA0F9D7" w14:textId="309D9ACD" w:rsidR="00F22F4D" w:rsidRPr="005A1897" w:rsidRDefault="00F22F4D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563941A" w14:textId="2FCB85FB" w:rsidR="00A8506E" w:rsidRPr="005A1897" w:rsidRDefault="00A8506E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1, nr. 11-mi siunnersuutigineqarpoq ”pillaammik akiniutit” nassuiarneqassasut tassaasut sulinermut atatillugu toqqaannartumik toqqaannanngitsumillu iliuutsit </w:t>
      </w: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 xml:space="preserve">iliuuseqannginnerilluunniit suliffimmi avataanulluunniit nalunaaruteqarnerup tamanulluunniit saqqummiinerup kingunerisai </w:t>
      </w:r>
      <w:r w:rsidR="00BD566F">
        <w:rPr>
          <w:rFonts w:ascii="Times New Roman" w:hAnsi="Times New Roman"/>
          <w:sz w:val="24"/>
          <w:szCs w:val="24"/>
          <w:lang w:val="kl-GL"/>
        </w:rPr>
        <w:t>pasinapiluttumik kalerriisu</w:t>
      </w:r>
      <w:r w:rsidRPr="005A1897">
        <w:rPr>
          <w:rFonts w:ascii="Times New Roman" w:hAnsi="Times New Roman"/>
          <w:sz w:val="24"/>
          <w:szCs w:val="24"/>
          <w:lang w:val="kl-GL"/>
        </w:rPr>
        <w:t>llu tunngavissaqanngitsumik ajoqutaasut.</w:t>
      </w:r>
    </w:p>
    <w:p w14:paraId="68475FA4" w14:textId="152CF870" w:rsidR="00F22F4D" w:rsidRPr="005A1897" w:rsidRDefault="00F22F4D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E9BC7D0" w14:textId="2F80B7F0" w:rsidR="00A8506E" w:rsidRPr="005A1897" w:rsidRDefault="00A8506E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1, nr. 12-imi siunnersuutigineqarpoq ”</w:t>
      </w:r>
      <w:r w:rsidR="00D67E7B">
        <w:rPr>
          <w:rFonts w:ascii="Times New Roman" w:hAnsi="Times New Roman"/>
          <w:sz w:val="24"/>
          <w:szCs w:val="24"/>
          <w:lang w:val="kl-GL"/>
        </w:rPr>
        <w:t>ingerlatitseqqin</w:t>
      </w:r>
      <w:r w:rsidR="00BD566F">
        <w:rPr>
          <w:rFonts w:ascii="Times New Roman" w:hAnsi="Times New Roman"/>
          <w:sz w:val="24"/>
          <w:szCs w:val="24"/>
          <w:lang w:val="kl-GL"/>
        </w:rPr>
        <w:t>neq</w:t>
      </w:r>
      <w:r w:rsidRPr="005A1897">
        <w:rPr>
          <w:rFonts w:ascii="Times New Roman" w:hAnsi="Times New Roman"/>
          <w:sz w:val="24"/>
          <w:szCs w:val="24"/>
          <w:lang w:val="kl-GL"/>
        </w:rPr>
        <w:t>” nassuiarneqassasoq tassaasoq nalu</w:t>
      </w:r>
      <w:r w:rsidR="00BD566F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aaruteqarnermi oqaatigineqartut eqqortuunerannik</w:t>
      </w:r>
      <w:r w:rsidR="00AC708B" w:rsidRPr="005A1897">
        <w:rPr>
          <w:rFonts w:ascii="Times New Roman" w:hAnsi="Times New Roman"/>
          <w:sz w:val="24"/>
          <w:szCs w:val="24"/>
          <w:lang w:val="kl-GL"/>
        </w:rPr>
        <w:t xml:space="preserve"> naluna</w:t>
      </w:r>
      <w:r w:rsidR="00BD566F">
        <w:rPr>
          <w:rFonts w:ascii="Times New Roman" w:hAnsi="Times New Roman"/>
          <w:sz w:val="24"/>
          <w:szCs w:val="24"/>
          <w:lang w:val="kl-GL"/>
        </w:rPr>
        <w:t>a</w:t>
      </w:r>
      <w:r w:rsidR="00AC708B" w:rsidRPr="005A1897">
        <w:rPr>
          <w:rFonts w:ascii="Times New Roman" w:hAnsi="Times New Roman"/>
          <w:sz w:val="24"/>
          <w:szCs w:val="24"/>
          <w:lang w:val="kl-GL"/>
        </w:rPr>
        <w:t>rummik tigusisup iliuusii su</w:t>
      </w:r>
      <w:r w:rsidR="00BD566F">
        <w:rPr>
          <w:rFonts w:ascii="Times New Roman" w:hAnsi="Times New Roman"/>
          <w:sz w:val="24"/>
          <w:szCs w:val="24"/>
          <w:lang w:val="kl-GL"/>
        </w:rPr>
        <w:t>u</w:t>
      </w:r>
      <w:r w:rsidR="00AC708B" w:rsidRPr="005A1897">
        <w:rPr>
          <w:rFonts w:ascii="Times New Roman" w:hAnsi="Times New Roman"/>
          <w:sz w:val="24"/>
          <w:szCs w:val="24"/>
          <w:lang w:val="kl-GL"/>
        </w:rPr>
        <w:t xml:space="preserve">lluunniit, tassanilu unioqqutitsinerup nalunaarutigineqartup pinngitsoornissaa naleqquttuulluni, tassunga ilanngullugit suliffimmi misissuineq, politiit misissuinerat, eqqartuussisutigoortitsineq, aningaasat utertinniarlugit eqqartuussisunut suliassanngortitsineq imaluunniit suliap naammassinera. </w:t>
      </w:r>
    </w:p>
    <w:p w14:paraId="0C5CC2ED" w14:textId="5DAEBFE2" w:rsidR="00F22F4D" w:rsidRPr="005A1897" w:rsidRDefault="00F22F4D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263A46B" w14:textId="1878AE44" w:rsidR="00AC708B" w:rsidRPr="005A1897" w:rsidRDefault="00AC708B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1, nr. 13-imi siunnersuutigineqarpoq ”akissuteqarneq” nassuiarneqassasoq tassaasoq </w:t>
      </w:r>
      <w:r w:rsidR="00BD566F">
        <w:rPr>
          <w:rFonts w:ascii="Times New Roman" w:hAnsi="Times New Roman"/>
          <w:sz w:val="24"/>
          <w:szCs w:val="24"/>
          <w:lang w:val="kl-GL"/>
        </w:rPr>
        <w:t>ingerlatitse</w:t>
      </w:r>
      <w:r w:rsidRPr="005A1897">
        <w:rPr>
          <w:rFonts w:ascii="Times New Roman" w:hAnsi="Times New Roman"/>
          <w:sz w:val="24"/>
          <w:szCs w:val="24"/>
          <w:lang w:val="kl-GL"/>
        </w:rPr>
        <w:t>qqi</w:t>
      </w:r>
      <w:r w:rsidR="00D67E7B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neq pillugu taamatullu </w:t>
      </w:r>
      <w:r w:rsidR="00BD566F">
        <w:rPr>
          <w:rFonts w:ascii="Times New Roman" w:hAnsi="Times New Roman"/>
          <w:sz w:val="24"/>
          <w:szCs w:val="24"/>
          <w:lang w:val="kl-GL"/>
        </w:rPr>
        <w:t>ingerlati</w:t>
      </w:r>
      <w:r w:rsidRPr="005A1897">
        <w:rPr>
          <w:rFonts w:ascii="Times New Roman" w:hAnsi="Times New Roman"/>
          <w:sz w:val="24"/>
          <w:szCs w:val="24"/>
          <w:lang w:val="kl-GL"/>
        </w:rPr>
        <w:t>tseqqi</w:t>
      </w:r>
      <w:r w:rsidR="00D67E7B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nermi tunngavilersuutit pillugit</w:t>
      </w:r>
      <w:r w:rsidR="00BD566F" w:rsidRPr="005A1897">
        <w:rPr>
          <w:lang w:val="kl-GL"/>
        </w:rPr>
        <w:t xml:space="preserve"> </w:t>
      </w:r>
      <w:r w:rsidR="00BD566F" w:rsidRPr="00BD566F">
        <w:rPr>
          <w:rFonts w:ascii="Times New Roman" w:hAnsi="Times New Roman"/>
          <w:sz w:val="24"/>
          <w:szCs w:val="24"/>
          <w:lang w:val="kl-GL"/>
        </w:rPr>
        <w:t>pasinapiluttumik kalerriisu</w:t>
      </w:r>
      <w:r w:rsidRPr="005A1897">
        <w:rPr>
          <w:rFonts w:ascii="Times New Roman" w:hAnsi="Times New Roman"/>
          <w:sz w:val="24"/>
          <w:szCs w:val="24"/>
          <w:lang w:val="kl-GL"/>
        </w:rPr>
        <w:t>mut nalunaaruteqarneq.</w:t>
      </w:r>
    </w:p>
    <w:p w14:paraId="70CAA7D8" w14:textId="77777777" w:rsidR="00027226" w:rsidRPr="005A1897" w:rsidRDefault="00027226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</w:p>
    <w:p w14:paraId="42F33AF7" w14:textId="3C1C3020" w:rsidR="0025527B" w:rsidRPr="005A1897" w:rsidRDefault="0025527B" w:rsidP="0025527B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§ 4</w:t>
      </w:r>
      <w:r w:rsidR="00F628C8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05455B64" w14:textId="799886B3" w:rsidR="00F628C8" w:rsidRPr="005A1897" w:rsidRDefault="00F628C8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§ 4-mi siunnersuutigineqarpoq inatsit </w:t>
      </w:r>
      <w:r w:rsidR="00BD566F">
        <w:rPr>
          <w:rFonts w:ascii="Times New Roman" w:hAnsi="Times New Roman"/>
          <w:sz w:val="24"/>
          <w:szCs w:val="24"/>
          <w:lang w:val="kl-GL"/>
        </w:rPr>
        <w:t>pasinapiluttumik kalerriisu</w:t>
      </w:r>
      <w:r w:rsidRPr="005A1897">
        <w:rPr>
          <w:rFonts w:ascii="Times New Roman" w:hAnsi="Times New Roman"/>
          <w:sz w:val="24"/>
          <w:szCs w:val="24"/>
          <w:lang w:val="kl-GL"/>
        </w:rPr>
        <w:t>mut inunnulluunniit attuumassuteqartunut a</w:t>
      </w:r>
      <w:r w:rsidR="00577FFD">
        <w:rPr>
          <w:rFonts w:ascii="Times New Roman" w:hAnsi="Times New Roman"/>
          <w:sz w:val="24"/>
          <w:szCs w:val="24"/>
          <w:lang w:val="kl-GL"/>
        </w:rPr>
        <w:t>j</w:t>
      </w:r>
      <w:r w:rsidRPr="005A1897">
        <w:rPr>
          <w:rFonts w:ascii="Times New Roman" w:hAnsi="Times New Roman"/>
          <w:sz w:val="24"/>
          <w:szCs w:val="24"/>
          <w:lang w:val="kl-GL"/>
        </w:rPr>
        <w:t>oqutaasumik isumaqatigiissutikkut saneqqunneqarsinnaan</w:t>
      </w:r>
      <w:r w:rsidR="00577FFD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gitsoq. Inatsisissatut siunnersuummi § 4-tut aalajangersagassatut siunnersuummi isumaqatigiissummut allammut attaveqartitsineq malittarisassiuunneqarpoq.</w:t>
      </w:r>
    </w:p>
    <w:p w14:paraId="077E0266" w14:textId="082EBC3B" w:rsidR="00F22F4D" w:rsidRPr="005A1897" w:rsidRDefault="00F22F4D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55A23CA" w14:textId="6B747191" w:rsidR="00F628C8" w:rsidRPr="005A1897" w:rsidRDefault="00F628C8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Aalajangersigaq kinguneqarpoq </w:t>
      </w:r>
      <w:r w:rsidR="00577FFD">
        <w:rPr>
          <w:rFonts w:ascii="Times New Roman" w:hAnsi="Times New Roman"/>
          <w:sz w:val="24"/>
          <w:szCs w:val="24"/>
          <w:lang w:val="kl-GL"/>
        </w:rPr>
        <w:t xml:space="preserve">pasinapiluttumik kalerriisoq </w:t>
      </w:r>
      <w:r w:rsidRPr="005A1897">
        <w:rPr>
          <w:rFonts w:ascii="Times New Roman" w:hAnsi="Times New Roman"/>
          <w:sz w:val="24"/>
          <w:szCs w:val="24"/>
          <w:lang w:val="kl-GL"/>
        </w:rPr>
        <w:t>inuilluunniit attuumassuteqartut inatsit naapertorlugu pisussaaffigisaminnik pissutissaqanngitsum</w:t>
      </w:r>
      <w:r w:rsidR="00577FFD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k taamaatitsisinnaanngitsut.</w:t>
      </w:r>
    </w:p>
    <w:p w14:paraId="66BA8B96" w14:textId="1D89DE20" w:rsidR="00095846" w:rsidRPr="005A1897" w:rsidRDefault="00095846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A7057DE" w14:textId="674D1319" w:rsidR="00F628C8" w:rsidRPr="005A1897" w:rsidRDefault="00F628C8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Assersuutigalugu atorfininnermi isumaqatigiissummi </w:t>
      </w:r>
      <w:r w:rsidR="00F61333" w:rsidRPr="005A1897">
        <w:rPr>
          <w:rFonts w:ascii="Times New Roman" w:hAnsi="Times New Roman"/>
          <w:sz w:val="24"/>
          <w:szCs w:val="24"/>
          <w:lang w:val="kl-GL"/>
        </w:rPr>
        <w:t>immikkut piumasaqaatit sulisup inatsit malillugu tamakkiisumik ilaannakortumilluunniit illersugaaneranik atorunnaa</w:t>
      </w:r>
      <w:r w:rsidR="00522699" w:rsidRPr="005A1897">
        <w:rPr>
          <w:rFonts w:ascii="Times New Roman" w:hAnsi="Times New Roman"/>
          <w:sz w:val="24"/>
          <w:szCs w:val="24"/>
          <w:lang w:val="kl-GL"/>
        </w:rPr>
        <w:t>r</w:t>
      </w:r>
      <w:r w:rsidR="00F61333" w:rsidRPr="005A1897">
        <w:rPr>
          <w:rFonts w:ascii="Times New Roman" w:hAnsi="Times New Roman"/>
          <w:sz w:val="24"/>
          <w:szCs w:val="24"/>
          <w:lang w:val="kl-GL"/>
        </w:rPr>
        <w:t xml:space="preserve">sitsisut </w:t>
      </w:r>
      <w:r w:rsidR="00522699" w:rsidRPr="005A1897">
        <w:rPr>
          <w:rFonts w:ascii="Times New Roman" w:hAnsi="Times New Roman"/>
          <w:sz w:val="24"/>
          <w:szCs w:val="24"/>
          <w:lang w:val="kl-GL"/>
        </w:rPr>
        <w:t>atuu</w:t>
      </w:r>
      <w:r w:rsidR="00577FFD">
        <w:rPr>
          <w:rFonts w:ascii="Times New Roman" w:hAnsi="Times New Roman"/>
          <w:sz w:val="24"/>
          <w:szCs w:val="24"/>
          <w:lang w:val="kl-GL"/>
        </w:rPr>
        <w:t>t</w:t>
      </w:r>
      <w:r w:rsidR="00522699" w:rsidRPr="005A1897">
        <w:rPr>
          <w:rFonts w:ascii="Times New Roman" w:hAnsi="Times New Roman"/>
          <w:sz w:val="24"/>
          <w:szCs w:val="24"/>
          <w:lang w:val="kl-GL"/>
        </w:rPr>
        <w:t>tussaann</w:t>
      </w:r>
      <w:r w:rsidR="00577FFD">
        <w:rPr>
          <w:rFonts w:ascii="Times New Roman" w:hAnsi="Times New Roman"/>
          <w:sz w:val="24"/>
          <w:szCs w:val="24"/>
          <w:lang w:val="kl-GL"/>
        </w:rPr>
        <w:t>g</w:t>
      </w:r>
      <w:r w:rsidR="00522699" w:rsidRPr="005A1897">
        <w:rPr>
          <w:rFonts w:ascii="Times New Roman" w:hAnsi="Times New Roman"/>
          <w:sz w:val="24"/>
          <w:szCs w:val="24"/>
          <w:lang w:val="kl-GL"/>
        </w:rPr>
        <w:t>illat</w:t>
      </w:r>
      <w:r w:rsidR="00F61333" w:rsidRPr="005A1897">
        <w:rPr>
          <w:rFonts w:ascii="Times New Roman" w:hAnsi="Times New Roman"/>
          <w:sz w:val="24"/>
          <w:szCs w:val="24"/>
          <w:lang w:val="kl-GL"/>
        </w:rPr>
        <w:t>. Aalajangersa</w:t>
      </w:r>
      <w:r w:rsidR="00522699" w:rsidRPr="005A1897">
        <w:rPr>
          <w:rFonts w:ascii="Times New Roman" w:hAnsi="Times New Roman"/>
          <w:sz w:val="24"/>
          <w:szCs w:val="24"/>
          <w:lang w:val="kl-GL"/>
        </w:rPr>
        <w:t>gaq</w:t>
      </w:r>
      <w:r w:rsidR="00F61333" w:rsidRPr="005A1897">
        <w:rPr>
          <w:rFonts w:ascii="Times New Roman" w:hAnsi="Times New Roman"/>
          <w:sz w:val="24"/>
          <w:szCs w:val="24"/>
          <w:lang w:val="kl-GL"/>
        </w:rPr>
        <w:t xml:space="preserve"> akerlianik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F61333" w:rsidRPr="005A1897">
        <w:rPr>
          <w:rFonts w:ascii="Times New Roman" w:hAnsi="Times New Roman"/>
          <w:sz w:val="24"/>
          <w:szCs w:val="24"/>
          <w:lang w:val="kl-GL"/>
        </w:rPr>
        <w:t xml:space="preserve"> inuilluunniit attu</w:t>
      </w:r>
      <w:r w:rsidR="00577FFD">
        <w:rPr>
          <w:rFonts w:ascii="Times New Roman" w:hAnsi="Times New Roman"/>
          <w:sz w:val="24"/>
          <w:szCs w:val="24"/>
          <w:lang w:val="kl-GL"/>
        </w:rPr>
        <w:t>u</w:t>
      </w:r>
      <w:r w:rsidR="00F61333" w:rsidRPr="005A1897">
        <w:rPr>
          <w:rFonts w:ascii="Times New Roman" w:hAnsi="Times New Roman"/>
          <w:sz w:val="24"/>
          <w:szCs w:val="24"/>
          <w:lang w:val="kl-GL"/>
        </w:rPr>
        <w:t xml:space="preserve">massuteqartut </w:t>
      </w:r>
      <w:r w:rsidR="00522699" w:rsidRPr="005A1897">
        <w:rPr>
          <w:rFonts w:ascii="Times New Roman" w:hAnsi="Times New Roman"/>
          <w:sz w:val="24"/>
          <w:szCs w:val="24"/>
          <w:lang w:val="kl-GL"/>
        </w:rPr>
        <w:t xml:space="preserve">inatsit naapertorlugu </w:t>
      </w:r>
      <w:r w:rsidR="00F61333" w:rsidRPr="005A1897">
        <w:rPr>
          <w:rFonts w:ascii="Times New Roman" w:hAnsi="Times New Roman"/>
          <w:sz w:val="24"/>
          <w:szCs w:val="24"/>
          <w:lang w:val="kl-GL"/>
        </w:rPr>
        <w:t xml:space="preserve">pisinnaatitaaffiinut taakkununnga </w:t>
      </w:r>
      <w:r w:rsidR="00522699" w:rsidRPr="005A1897">
        <w:rPr>
          <w:rFonts w:ascii="Times New Roman" w:hAnsi="Times New Roman"/>
          <w:sz w:val="24"/>
          <w:szCs w:val="24"/>
          <w:lang w:val="kl-GL"/>
        </w:rPr>
        <w:t>akornutaanngippata</w:t>
      </w:r>
      <w:r w:rsidR="00577FFD">
        <w:rPr>
          <w:rFonts w:ascii="Times New Roman" w:hAnsi="Times New Roman"/>
          <w:sz w:val="24"/>
          <w:szCs w:val="24"/>
          <w:lang w:val="kl-GL"/>
        </w:rPr>
        <w:t>,</w:t>
      </w:r>
      <w:r w:rsidR="00F61333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F61333" w:rsidRPr="005A1897">
        <w:rPr>
          <w:rFonts w:ascii="Times New Roman" w:hAnsi="Times New Roman"/>
          <w:sz w:val="24"/>
          <w:szCs w:val="24"/>
          <w:lang w:val="kl-GL"/>
        </w:rPr>
        <w:t xml:space="preserve"> inuulluunniit att</w:t>
      </w:r>
      <w:r w:rsidR="00577FFD">
        <w:rPr>
          <w:rFonts w:ascii="Times New Roman" w:hAnsi="Times New Roman"/>
          <w:sz w:val="24"/>
          <w:szCs w:val="24"/>
          <w:lang w:val="kl-GL"/>
        </w:rPr>
        <w:t>u</w:t>
      </w:r>
      <w:r w:rsidR="00F61333" w:rsidRPr="005A1897">
        <w:rPr>
          <w:rFonts w:ascii="Times New Roman" w:hAnsi="Times New Roman"/>
          <w:sz w:val="24"/>
          <w:szCs w:val="24"/>
          <w:lang w:val="kl-GL"/>
        </w:rPr>
        <w:t>umassuteqartup inatsimmi malittarisassanit pitsaanerusunik isumaqatigiissuteqarnikkut pisinnaatitaaffilerneqarni</w:t>
      </w:r>
      <w:r w:rsidR="00577FFD">
        <w:rPr>
          <w:rFonts w:ascii="Times New Roman" w:hAnsi="Times New Roman"/>
          <w:sz w:val="24"/>
          <w:szCs w:val="24"/>
          <w:lang w:val="kl-GL"/>
        </w:rPr>
        <w:t>s</w:t>
      </w:r>
      <w:r w:rsidR="00F61333" w:rsidRPr="005A1897">
        <w:rPr>
          <w:rFonts w:ascii="Times New Roman" w:hAnsi="Times New Roman"/>
          <w:sz w:val="24"/>
          <w:szCs w:val="24"/>
          <w:lang w:val="kl-GL"/>
        </w:rPr>
        <w:t>saannut akornutaanngilaq.</w:t>
      </w:r>
    </w:p>
    <w:p w14:paraId="78D22875" w14:textId="3166FFB3" w:rsidR="00F22F4D" w:rsidRPr="005A1897" w:rsidRDefault="00F22F4D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5C5CD8E" w14:textId="77777777" w:rsidR="00F22F4D" w:rsidRPr="005A1897" w:rsidRDefault="00F22F4D" w:rsidP="002A3343">
      <w:pPr>
        <w:spacing w:line="288" w:lineRule="auto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0829F545" w14:textId="73FE1717" w:rsidR="0025527B" w:rsidRPr="005A1897" w:rsidRDefault="0025527B" w:rsidP="0025527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iCs/>
          <w:color w:val="000000"/>
          <w:sz w:val="24"/>
          <w:szCs w:val="24"/>
          <w:lang w:val="kl-GL" w:eastAsia="da-DK"/>
        </w:rPr>
        <w:t>§ 5</w:t>
      </w:r>
      <w:r w:rsidR="00522699" w:rsidRPr="005A1897">
        <w:rPr>
          <w:rFonts w:ascii="Times New Roman" w:hAnsi="Times New Roman"/>
          <w:i/>
          <w:iCs/>
          <w:color w:val="000000"/>
          <w:sz w:val="24"/>
          <w:szCs w:val="24"/>
          <w:lang w:val="kl-GL" w:eastAsia="da-DK"/>
        </w:rPr>
        <w:t>-imut</w:t>
      </w:r>
    </w:p>
    <w:p w14:paraId="7F36783D" w14:textId="2C4469E7" w:rsidR="0007685B" w:rsidRPr="005A1897" w:rsidRDefault="0007685B" w:rsidP="002A3343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bookmarkStart w:id="1" w:name="_Hlk130692615"/>
      <w:r w:rsidRPr="005A1897">
        <w:rPr>
          <w:rFonts w:ascii="Times New Roman" w:hAnsi="Times New Roman"/>
          <w:sz w:val="24"/>
          <w:szCs w:val="24"/>
          <w:lang w:val="kl-GL"/>
        </w:rPr>
        <w:t xml:space="preserve">Inatsit </w:t>
      </w:r>
      <w:r w:rsidR="00577FFD">
        <w:rPr>
          <w:rFonts w:ascii="Times New Roman" w:hAnsi="Times New Roman"/>
          <w:sz w:val="24"/>
          <w:szCs w:val="24"/>
          <w:lang w:val="kl-GL"/>
        </w:rPr>
        <w:t>pasinapiluttumik kalerriisu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mut kapitali 3 naapertorlugu suliffimmi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kalerriisoqarsinnaatitsinermut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nalunaaruteqarnermut imm. 1, nr. 1-itut siunnersuutigineqartoq malillugu atuuppoq. </w:t>
      </w:r>
      <w:r w:rsidR="00577FFD">
        <w:rPr>
          <w:rFonts w:ascii="Times New Roman" w:hAnsi="Times New Roman"/>
          <w:sz w:val="24"/>
          <w:szCs w:val="24"/>
          <w:lang w:val="kl-GL"/>
        </w:rPr>
        <w:t>P</w:t>
      </w:r>
      <w:r w:rsidR="00577FFD" w:rsidRPr="00577FFD">
        <w:rPr>
          <w:rFonts w:ascii="Times New Roman" w:hAnsi="Times New Roman"/>
          <w:sz w:val="24"/>
          <w:szCs w:val="24"/>
          <w:lang w:val="kl-GL"/>
        </w:rPr>
        <w:t>asinapiluttumik kalerriisup</w:t>
      </w:r>
      <w:r w:rsidR="00577FFD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kapitali 3 naapertorlugu suliffimmi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kalerriisoqarsinnaatitsinermut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>nalunaarutiginnittup taamaalilluni inatsit malillugu illersugaanissamut piumasaqaatit eqqortippai</w:t>
      </w:r>
    </w:p>
    <w:bookmarkEnd w:id="1"/>
    <w:p w14:paraId="114F9527" w14:textId="3519A873" w:rsidR="00095846" w:rsidRPr="005A1897" w:rsidRDefault="00095846" w:rsidP="002A3343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4572CB0" w14:textId="35D20D4D" w:rsidR="0007685B" w:rsidRPr="005A1897" w:rsidRDefault="0007685B" w:rsidP="002A3343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Inatsit </w:t>
      </w:r>
      <w:r w:rsidR="00577FFD">
        <w:rPr>
          <w:rFonts w:ascii="Times New Roman" w:hAnsi="Times New Roman"/>
          <w:sz w:val="24"/>
          <w:szCs w:val="24"/>
          <w:lang w:val="kl-GL"/>
        </w:rPr>
        <w:t>pasinapiluttumik kalerriisu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mut kapitali 4 naapertorlugu avataani </w:t>
      </w:r>
      <w:r w:rsidR="00577FFD">
        <w:rPr>
          <w:rFonts w:ascii="Times New Roman" w:hAnsi="Times New Roman"/>
          <w:sz w:val="24"/>
          <w:szCs w:val="24"/>
          <w:lang w:val="kl-GL"/>
        </w:rPr>
        <w:t>pasinapiluttoqarneranik kalerriisoqarsinnaatitsinermi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nalunaaruteqartumut imm. 1, nr. 2-tut siunnersuutigineqartoq</w:t>
      </w:r>
      <w:r w:rsidR="00662D45" w:rsidRPr="005A1897">
        <w:rPr>
          <w:rFonts w:ascii="Times New Roman" w:hAnsi="Times New Roman"/>
          <w:sz w:val="24"/>
          <w:szCs w:val="24"/>
          <w:lang w:val="kl-GL"/>
        </w:rPr>
        <w:t xml:space="preserve"> malillugu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atuuppoq. </w:t>
      </w:r>
      <w:r w:rsidR="00577FFD">
        <w:rPr>
          <w:rFonts w:ascii="Times New Roman" w:hAnsi="Times New Roman"/>
          <w:sz w:val="24"/>
          <w:szCs w:val="24"/>
          <w:lang w:val="kl-GL"/>
        </w:rPr>
        <w:t xml:space="preserve">Pasinapiluttumik kalerriisup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kapitali </w:t>
      </w:r>
      <w:r w:rsidR="00662D45" w:rsidRPr="005A1897">
        <w:rPr>
          <w:rFonts w:ascii="Times New Roman" w:hAnsi="Times New Roman"/>
          <w:sz w:val="24"/>
          <w:szCs w:val="24"/>
          <w:lang w:val="kl-GL"/>
        </w:rPr>
        <w:t>4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naapertorlugu suliffimmi </w:t>
      </w:r>
      <w:r w:rsidR="00577FFD">
        <w:rPr>
          <w:rFonts w:ascii="Times New Roman" w:hAnsi="Times New Roman"/>
          <w:sz w:val="24"/>
          <w:szCs w:val="24"/>
          <w:lang w:val="kl-GL"/>
        </w:rPr>
        <w:t xml:space="preserve">pasinapiluttoqarneranik kalerriisoqarsinnaatitsinermi </w:t>
      </w:r>
      <w:r w:rsidRPr="005A1897">
        <w:rPr>
          <w:rFonts w:ascii="Times New Roman" w:hAnsi="Times New Roman"/>
          <w:sz w:val="24"/>
          <w:szCs w:val="24"/>
          <w:lang w:val="kl-GL"/>
        </w:rPr>
        <w:t>nalunaarutiginnittup taamaalilluni inatsit malillugu illersugaanissamut piumasaqaatit eqqortippai</w:t>
      </w:r>
      <w:r w:rsidR="00577FFD">
        <w:rPr>
          <w:rFonts w:ascii="Times New Roman" w:hAnsi="Times New Roman"/>
          <w:sz w:val="24"/>
          <w:szCs w:val="24"/>
          <w:lang w:val="kl-GL"/>
        </w:rPr>
        <w:t>.</w:t>
      </w:r>
    </w:p>
    <w:p w14:paraId="00F5341B" w14:textId="59DC9EDD" w:rsidR="00095846" w:rsidRPr="005A1897" w:rsidRDefault="00095846" w:rsidP="002A3343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FC760D2" w14:textId="0D11CFE9" w:rsidR="00095846" w:rsidRPr="005A1897" w:rsidRDefault="00694F83" w:rsidP="002A3343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color w:val="000000"/>
          <w:sz w:val="24"/>
          <w:szCs w:val="24"/>
          <w:lang w:val="kl-GL" w:eastAsia="da-DK"/>
        </w:rPr>
        <w:t xml:space="preserve">Inatsit </w:t>
      </w:r>
      <w:r w:rsidR="001C747D">
        <w:rPr>
          <w:rFonts w:ascii="Times New Roman" w:hAnsi="Times New Roman"/>
          <w:color w:val="000000"/>
          <w:sz w:val="24"/>
          <w:szCs w:val="24"/>
          <w:lang w:val="kl-GL" w:eastAsia="da-DK"/>
        </w:rPr>
        <w:t xml:space="preserve">pasinapiluttoqarneranik kalerriisoqarsinnaatitsinermi immikkoortoq </w:t>
      </w:r>
      <w:r w:rsidRPr="005A1897">
        <w:rPr>
          <w:rFonts w:ascii="Times New Roman" w:hAnsi="Times New Roman"/>
          <w:color w:val="000000"/>
          <w:sz w:val="24"/>
          <w:szCs w:val="24"/>
          <w:lang w:val="kl-GL" w:eastAsia="da-DK"/>
        </w:rPr>
        <w:t>suliamut at</w:t>
      </w:r>
      <w:r w:rsidR="001C747D">
        <w:rPr>
          <w:rFonts w:ascii="Times New Roman" w:hAnsi="Times New Roman"/>
          <w:color w:val="000000"/>
          <w:sz w:val="24"/>
          <w:szCs w:val="24"/>
          <w:lang w:val="kl-GL" w:eastAsia="da-DK"/>
        </w:rPr>
        <w:t>t</w:t>
      </w:r>
      <w:r w:rsidRPr="005A1897">
        <w:rPr>
          <w:rFonts w:ascii="Times New Roman" w:hAnsi="Times New Roman"/>
          <w:color w:val="000000"/>
          <w:sz w:val="24"/>
          <w:szCs w:val="24"/>
          <w:lang w:val="kl-GL" w:eastAsia="da-DK"/>
        </w:rPr>
        <w:t>uumassuteqartoq piffissaliussap § 12, imm. 2 nr. 3-imi aamma</w:t>
      </w:r>
      <w:r w:rsidR="006361ED" w:rsidRPr="005A1897">
        <w:rPr>
          <w:rFonts w:ascii="Times New Roman" w:hAnsi="Times New Roman"/>
          <w:color w:val="000000"/>
          <w:sz w:val="24"/>
          <w:szCs w:val="24"/>
          <w:lang w:val="kl-GL" w:eastAsia="da-DK"/>
        </w:rPr>
        <w:t xml:space="preserve"> </w:t>
      </w:r>
      <w:r w:rsidRPr="005A1897">
        <w:rPr>
          <w:rFonts w:ascii="Times New Roman" w:hAnsi="Times New Roman"/>
          <w:color w:val="000000"/>
          <w:sz w:val="24"/>
          <w:szCs w:val="24"/>
          <w:lang w:val="kl-GL" w:eastAsia="da-DK"/>
        </w:rPr>
        <w:t>§19, imm. 2, nr. 3-mi aala</w:t>
      </w:r>
      <w:r w:rsidR="001C747D">
        <w:rPr>
          <w:rFonts w:ascii="Times New Roman" w:hAnsi="Times New Roman"/>
          <w:color w:val="000000"/>
          <w:sz w:val="24"/>
          <w:szCs w:val="24"/>
          <w:lang w:val="kl-GL" w:eastAsia="da-DK"/>
        </w:rPr>
        <w:t>ja</w:t>
      </w:r>
      <w:r w:rsidRPr="005A1897">
        <w:rPr>
          <w:rFonts w:ascii="Times New Roman" w:hAnsi="Times New Roman"/>
          <w:color w:val="000000"/>
          <w:sz w:val="24"/>
          <w:szCs w:val="24"/>
          <w:lang w:val="kl-GL" w:eastAsia="da-DK"/>
        </w:rPr>
        <w:t xml:space="preserve">ngerneqartup iluani nalunaarummut qisuariaatitut naleqquttumik  iliuuseqarsimatinnagu </w:t>
      </w:r>
      <w:r w:rsidR="001C747D">
        <w:rPr>
          <w:rFonts w:ascii="Times New Roman" w:hAnsi="Times New Roman"/>
          <w:color w:val="000000"/>
          <w:sz w:val="24"/>
          <w:szCs w:val="24"/>
          <w:lang w:val="kl-GL" w:eastAsia="da-DK"/>
        </w:rPr>
        <w:t xml:space="preserve">pasinapiluttumik kalerriisoq </w:t>
      </w:r>
      <w:r w:rsidRPr="005A1897">
        <w:rPr>
          <w:rFonts w:ascii="Times New Roman" w:hAnsi="Times New Roman"/>
          <w:color w:val="000000"/>
          <w:sz w:val="24"/>
          <w:szCs w:val="24"/>
          <w:lang w:val="kl-GL" w:eastAsia="da-DK"/>
        </w:rPr>
        <w:t xml:space="preserve">siullermik kapitalit 3 aamma 4 naapertorlugit suliffimmi avataanullu imaluunniit </w:t>
      </w:r>
      <w:r w:rsidR="006361ED" w:rsidRPr="005A1897">
        <w:rPr>
          <w:rFonts w:ascii="Times New Roman" w:hAnsi="Times New Roman"/>
          <w:color w:val="000000"/>
          <w:sz w:val="24"/>
          <w:szCs w:val="24"/>
          <w:lang w:val="kl-GL" w:eastAsia="da-DK"/>
        </w:rPr>
        <w:t>avataanut</w:t>
      </w:r>
      <w:r w:rsidRPr="005A1897">
        <w:rPr>
          <w:rFonts w:ascii="Times New Roman" w:hAnsi="Times New Roman"/>
          <w:color w:val="000000"/>
          <w:sz w:val="24"/>
          <w:szCs w:val="24"/>
          <w:lang w:val="kl-GL" w:eastAsia="da-DK"/>
        </w:rPr>
        <w:t xml:space="preserve"> toqqaanartumik </w:t>
      </w:r>
      <w:r w:rsidR="006361ED" w:rsidRPr="005A1897">
        <w:rPr>
          <w:rFonts w:ascii="Times New Roman" w:hAnsi="Times New Roman"/>
          <w:color w:val="000000"/>
          <w:sz w:val="24"/>
          <w:szCs w:val="24"/>
          <w:lang w:val="kl-GL" w:eastAsia="da-DK"/>
        </w:rPr>
        <w:t>nalunaaruteqarnerani imm. 2, nr. 1-itut siunnersuutigineqartoq malillugu atuuppoq.</w:t>
      </w:r>
    </w:p>
    <w:p w14:paraId="316854E6" w14:textId="0A8DD027" w:rsidR="002F5ACC" w:rsidRPr="005A1897" w:rsidRDefault="002F5ACC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D828A8D" w14:textId="614D2ADE" w:rsidR="006361ED" w:rsidRPr="005A1897" w:rsidRDefault="001C747D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>Pasinapiluttumik kalerriisoq</w:t>
      </w:r>
      <w:r w:rsidR="006361ED" w:rsidRPr="005A1897">
        <w:rPr>
          <w:rFonts w:ascii="Times New Roman" w:hAnsi="Times New Roman"/>
          <w:sz w:val="24"/>
          <w:szCs w:val="24"/>
          <w:lang w:val="kl-GL"/>
        </w:rPr>
        <w:t xml:space="preserve"> piffissaliussap qaammatit pingasut iluanni imaluunniit piffissaliussap qaammatit arfinillit iluanni avataani </w:t>
      </w:r>
      <w:r w:rsidRPr="001C747D">
        <w:rPr>
          <w:rFonts w:ascii="Times New Roman" w:hAnsi="Times New Roman"/>
          <w:sz w:val="24"/>
          <w:szCs w:val="24"/>
          <w:lang w:val="kl-GL"/>
        </w:rPr>
        <w:t>pasinapiluttoqarneran</w:t>
      </w:r>
      <w:r>
        <w:rPr>
          <w:rFonts w:ascii="Times New Roman" w:hAnsi="Times New Roman"/>
          <w:sz w:val="24"/>
          <w:szCs w:val="24"/>
          <w:lang w:val="kl-GL"/>
        </w:rPr>
        <w:t xml:space="preserve">ik kalerriisoqarsinnaatitsineq </w:t>
      </w:r>
      <w:r w:rsidR="006361ED" w:rsidRPr="005A1897">
        <w:rPr>
          <w:rFonts w:ascii="Times New Roman" w:hAnsi="Times New Roman"/>
          <w:sz w:val="24"/>
          <w:szCs w:val="24"/>
          <w:lang w:val="kl-GL"/>
        </w:rPr>
        <w:t>eqqarsaatigalugu nalunaaruteqar</w:t>
      </w:r>
      <w:r w:rsidR="00ED3BA4" w:rsidRPr="005A1897">
        <w:rPr>
          <w:rFonts w:ascii="Times New Roman" w:hAnsi="Times New Roman"/>
          <w:sz w:val="24"/>
          <w:szCs w:val="24"/>
          <w:lang w:val="kl-GL"/>
        </w:rPr>
        <w:t>pat</w:t>
      </w:r>
      <w:r w:rsidR="006361ED" w:rsidRPr="005A1897">
        <w:rPr>
          <w:rFonts w:ascii="Times New Roman" w:hAnsi="Times New Roman"/>
          <w:sz w:val="24"/>
          <w:szCs w:val="24"/>
          <w:lang w:val="kl-GL"/>
        </w:rPr>
        <w:t xml:space="preserve"> immikkoortortaqarfiup qanoq </w:t>
      </w:r>
      <w:r>
        <w:rPr>
          <w:rFonts w:ascii="Times New Roman" w:hAnsi="Times New Roman"/>
          <w:sz w:val="24"/>
          <w:szCs w:val="24"/>
          <w:lang w:val="kl-GL"/>
        </w:rPr>
        <w:t>ingerlati</w:t>
      </w:r>
      <w:r w:rsidR="00ED3BA4" w:rsidRPr="005A1897">
        <w:rPr>
          <w:rFonts w:ascii="Times New Roman" w:hAnsi="Times New Roman"/>
          <w:sz w:val="24"/>
          <w:szCs w:val="24"/>
          <w:lang w:val="kl-GL"/>
        </w:rPr>
        <w:t>tseqqiineranik</w:t>
      </w:r>
      <w:r w:rsidR="006361ED" w:rsidRPr="005A1897">
        <w:rPr>
          <w:rFonts w:ascii="Times New Roman" w:hAnsi="Times New Roman"/>
          <w:sz w:val="24"/>
          <w:szCs w:val="24"/>
          <w:lang w:val="kl-GL"/>
        </w:rPr>
        <w:t xml:space="preserve"> pissusissamisoortumik tunngavilersukkamik ilisimatitsissummik tigusaqa</w:t>
      </w:r>
      <w:r w:rsidR="00ED3BA4" w:rsidRPr="005A1897">
        <w:rPr>
          <w:rFonts w:ascii="Times New Roman" w:hAnsi="Times New Roman"/>
          <w:sz w:val="24"/>
          <w:szCs w:val="24"/>
          <w:lang w:val="kl-GL"/>
        </w:rPr>
        <w:t>nngippat</w:t>
      </w:r>
      <w:r w:rsidR="00ED7FD1" w:rsidRPr="005A1897">
        <w:rPr>
          <w:rFonts w:ascii="Times New Roman" w:hAnsi="Times New Roman"/>
          <w:sz w:val="24"/>
          <w:szCs w:val="24"/>
          <w:lang w:val="kl-GL"/>
        </w:rPr>
        <w:t xml:space="preserve"> tamanut saqqummiineq taamaalilluni pissutissaqarpoq. </w:t>
      </w:r>
      <w:r>
        <w:rPr>
          <w:rFonts w:ascii="Times New Roman" w:hAnsi="Times New Roman"/>
          <w:sz w:val="24"/>
          <w:szCs w:val="24"/>
          <w:lang w:val="kl-GL"/>
        </w:rPr>
        <w:t xml:space="preserve"> P</w:t>
      </w:r>
      <w:r w:rsidRPr="001C747D">
        <w:rPr>
          <w:rFonts w:ascii="Times New Roman" w:hAnsi="Times New Roman"/>
          <w:sz w:val="24"/>
          <w:szCs w:val="24"/>
          <w:lang w:val="kl-GL"/>
        </w:rPr>
        <w:t>asinapiluttoqarneranik kalerriiso</w:t>
      </w:r>
      <w:r>
        <w:rPr>
          <w:rFonts w:ascii="Times New Roman" w:hAnsi="Times New Roman"/>
          <w:sz w:val="24"/>
          <w:szCs w:val="24"/>
          <w:lang w:val="kl-GL"/>
        </w:rPr>
        <w:t>qarsinnaatitsinermi immikkoortor</w:t>
      </w:r>
      <w:r w:rsidR="00ED7FD1" w:rsidRPr="005A1897">
        <w:rPr>
          <w:rFonts w:ascii="Times New Roman" w:hAnsi="Times New Roman"/>
          <w:sz w:val="24"/>
          <w:szCs w:val="24"/>
          <w:lang w:val="kl-GL"/>
        </w:rPr>
        <w:t>taqarfik nalunaarummik naleqquttumik misissuisimanngippat imaluunniit nalunaarutip king</w:t>
      </w:r>
      <w:r>
        <w:rPr>
          <w:rFonts w:ascii="Times New Roman" w:hAnsi="Times New Roman"/>
          <w:sz w:val="24"/>
          <w:szCs w:val="24"/>
          <w:lang w:val="kl-GL"/>
        </w:rPr>
        <w:t>un</w:t>
      </w:r>
      <w:r w:rsidR="00ED7FD1" w:rsidRPr="005A1897">
        <w:rPr>
          <w:rFonts w:ascii="Times New Roman" w:hAnsi="Times New Roman"/>
          <w:sz w:val="24"/>
          <w:szCs w:val="24"/>
          <w:lang w:val="kl-GL"/>
        </w:rPr>
        <w:t xml:space="preserve">eranik iliuusissamik naleqquttumik aalajangiinngippat tamanut saqqummiussineq aamma pissutissaqarpoq </w:t>
      </w:r>
      <w:r w:rsidR="006361ED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</w:p>
    <w:p w14:paraId="01FC4BFF" w14:textId="46FC2883" w:rsidR="002F5ACC" w:rsidRPr="005A1897" w:rsidRDefault="002F5ACC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203D7CC" w14:textId="75D25B20" w:rsidR="00ED3BA4" w:rsidRPr="005A1897" w:rsidRDefault="00ED3BA4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Suliffimmi avataanilu </w:t>
      </w:r>
      <w:r w:rsidR="001C747D" w:rsidRPr="001C747D">
        <w:rPr>
          <w:rFonts w:ascii="Times New Roman" w:hAnsi="Times New Roman"/>
          <w:sz w:val="24"/>
          <w:szCs w:val="24"/>
          <w:lang w:val="kl-GL"/>
        </w:rPr>
        <w:t>pasinapiluttoqarneranik kalerriiso</w:t>
      </w:r>
      <w:r w:rsidR="001C747D">
        <w:rPr>
          <w:rFonts w:ascii="Times New Roman" w:hAnsi="Times New Roman"/>
          <w:sz w:val="24"/>
          <w:szCs w:val="24"/>
          <w:lang w:val="kl-GL"/>
        </w:rPr>
        <w:t xml:space="preserve">qarsinnaatitsinermi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nalunaaruteqartoqartillugu imm. 2 malillugu avammut saqqummiinermi illersorneqarnissamut </w:t>
      </w:r>
      <w:r w:rsidR="001C747D" w:rsidRPr="001C747D">
        <w:rPr>
          <w:rFonts w:ascii="Times New Roman" w:hAnsi="Times New Roman"/>
          <w:sz w:val="24"/>
          <w:szCs w:val="24"/>
          <w:lang w:val="kl-GL"/>
        </w:rPr>
        <w:t>pasinapiluttoqarneranik kalerriiso</w:t>
      </w:r>
      <w:r w:rsidR="001C747D">
        <w:rPr>
          <w:rFonts w:ascii="Times New Roman" w:hAnsi="Times New Roman"/>
          <w:sz w:val="24"/>
          <w:szCs w:val="24"/>
          <w:lang w:val="kl-GL"/>
        </w:rPr>
        <w:t>qarsinnaatitsinermi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taakku marluk piffissali</w:t>
      </w:r>
      <w:r w:rsidR="001C747D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>ssatut aalajangerneqartu</w:t>
      </w:r>
      <w:r w:rsidR="00B51AC7" w:rsidRPr="005A1897">
        <w:rPr>
          <w:rFonts w:ascii="Times New Roman" w:hAnsi="Times New Roman"/>
          <w:sz w:val="24"/>
          <w:szCs w:val="24"/>
          <w:lang w:val="kl-GL"/>
        </w:rPr>
        <w:t>p iluani nalunaarummut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qisuariaatitut naleqquttumik iliuusissatut aalajangiisimannginnissaat pium</w:t>
      </w:r>
      <w:r w:rsidR="001C747D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sa</w:t>
      </w:r>
      <w:r w:rsidR="001C747D">
        <w:rPr>
          <w:rFonts w:ascii="Times New Roman" w:hAnsi="Times New Roman"/>
          <w:sz w:val="24"/>
          <w:szCs w:val="24"/>
          <w:lang w:val="kl-GL"/>
        </w:rPr>
        <w:t>qaa</w:t>
      </w:r>
      <w:r w:rsidRPr="005A1897">
        <w:rPr>
          <w:rFonts w:ascii="Times New Roman" w:hAnsi="Times New Roman"/>
          <w:sz w:val="24"/>
          <w:szCs w:val="24"/>
          <w:lang w:val="kl-GL"/>
        </w:rPr>
        <w:t>taavoq</w:t>
      </w:r>
      <w:r w:rsidR="001C747D">
        <w:rPr>
          <w:rFonts w:ascii="Times New Roman" w:hAnsi="Times New Roman"/>
          <w:sz w:val="24"/>
          <w:szCs w:val="24"/>
          <w:lang w:val="kl-GL"/>
        </w:rPr>
        <w:t>.</w:t>
      </w:r>
    </w:p>
    <w:p w14:paraId="052B3E4A" w14:textId="67015D65" w:rsidR="002F5ACC" w:rsidRPr="005A1897" w:rsidRDefault="002F5ACC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F2B37C9" w14:textId="09260592" w:rsidR="00B51AC7" w:rsidRPr="005A1897" w:rsidRDefault="00B51AC7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Nalunaaruteqarnerup ki</w:t>
      </w:r>
      <w:r w:rsidR="001C747D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guneranik naleqquttumik iliuuseqannginneq pineqarnersoq suliani ataasiakkaanni pissutsinik aalajangersi</w:t>
      </w:r>
      <w:r w:rsidR="00994521">
        <w:rPr>
          <w:rFonts w:ascii="Times New Roman" w:hAnsi="Times New Roman"/>
          <w:sz w:val="24"/>
          <w:szCs w:val="24"/>
          <w:lang w:val="kl-GL"/>
        </w:rPr>
        <w:t>m</w:t>
      </w:r>
      <w:r w:rsidRPr="005A1897">
        <w:rPr>
          <w:rFonts w:ascii="Times New Roman" w:hAnsi="Times New Roman"/>
          <w:sz w:val="24"/>
          <w:szCs w:val="24"/>
          <w:lang w:val="kl-GL"/>
        </w:rPr>
        <w:t>asumi</w:t>
      </w:r>
      <w:r w:rsidR="00463CB5" w:rsidRPr="005A1897">
        <w:rPr>
          <w:rFonts w:ascii="Times New Roman" w:hAnsi="Times New Roman"/>
          <w:sz w:val="24"/>
          <w:szCs w:val="24"/>
          <w:lang w:val="kl-GL"/>
        </w:rPr>
        <w:t>k naliliineq aallaavigalugu aalajangerneqassaaq. Naleqquttumik iliuuseqarneq § 12, imm.</w:t>
      </w:r>
      <w:r w:rsidR="00994521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463CB5" w:rsidRPr="005A1897">
        <w:rPr>
          <w:rFonts w:ascii="Times New Roman" w:hAnsi="Times New Roman"/>
          <w:sz w:val="24"/>
          <w:szCs w:val="24"/>
          <w:lang w:val="kl-GL"/>
        </w:rPr>
        <w:t>2, nr. 2 aamma § 19, imm. 2, nr. 2 mali</w:t>
      </w:r>
      <w:r w:rsidR="006502A7" w:rsidRPr="005A1897">
        <w:rPr>
          <w:rFonts w:ascii="Times New Roman" w:hAnsi="Times New Roman"/>
          <w:sz w:val="24"/>
          <w:szCs w:val="24"/>
          <w:lang w:val="kl-GL"/>
        </w:rPr>
        <w:t>ll</w:t>
      </w:r>
      <w:r w:rsidR="00463CB5" w:rsidRPr="005A1897">
        <w:rPr>
          <w:rFonts w:ascii="Times New Roman" w:hAnsi="Times New Roman"/>
          <w:sz w:val="24"/>
          <w:szCs w:val="24"/>
          <w:lang w:val="kl-GL"/>
        </w:rPr>
        <w:t xml:space="preserve">ugit peqqissaartumik </w:t>
      </w:r>
      <w:r w:rsidR="00994521">
        <w:rPr>
          <w:rFonts w:ascii="Times New Roman" w:hAnsi="Times New Roman"/>
          <w:sz w:val="24"/>
          <w:szCs w:val="24"/>
          <w:lang w:val="kl-GL"/>
        </w:rPr>
        <w:t>ingerlati</w:t>
      </w:r>
      <w:r w:rsidR="00463CB5" w:rsidRPr="005A1897">
        <w:rPr>
          <w:rFonts w:ascii="Times New Roman" w:hAnsi="Times New Roman"/>
          <w:sz w:val="24"/>
          <w:szCs w:val="24"/>
          <w:lang w:val="kl-GL"/>
        </w:rPr>
        <w:t>tseqqi</w:t>
      </w:r>
      <w:r w:rsidR="00D67E7B">
        <w:rPr>
          <w:rFonts w:ascii="Times New Roman" w:hAnsi="Times New Roman"/>
          <w:sz w:val="24"/>
          <w:szCs w:val="24"/>
          <w:lang w:val="kl-GL"/>
        </w:rPr>
        <w:t>n</w:t>
      </w:r>
      <w:r w:rsidR="00463CB5" w:rsidRPr="005A1897">
        <w:rPr>
          <w:rFonts w:ascii="Times New Roman" w:hAnsi="Times New Roman"/>
          <w:sz w:val="24"/>
          <w:szCs w:val="24"/>
          <w:lang w:val="kl-GL"/>
        </w:rPr>
        <w:t xml:space="preserve">nissamut piumasaqaatit naapertorlugit paasineqassaaq. Taamaalilluni unioqqutitsinerup suunera annertussusaalu pillugit paasissutissat ilanngunneqassapput. Taamaalilluni </w:t>
      </w:r>
      <w:r w:rsidR="00994521">
        <w:rPr>
          <w:rFonts w:ascii="Times New Roman" w:hAnsi="Times New Roman"/>
          <w:sz w:val="24"/>
          <w:szCs w:val="24"/>
          <w:lang w:val="kl-GL"/>
        </w:rPr>
        <w:t>ingerlati</w:t>
      </w:r>
      <w:r w:rsidR="00463CB5" w:rsidRPr="005A1897">
        <w:rPr>
          <w:rFonts w:ascii="Times New Roman" w:hAnsi="Times New Roman"/>
          <w:sz w:val="24"/>
          <w:szCs w:val="24"/>
          <w:lang w:val="kl-GL"/>
        </w:rPr>
        <w:t>tseqqi</w:t>
      </w:r>
      <w:r w:rsidR="00D67E7B">
        <w:rPr>
          <w:rFonts w:ascii="Times New Roman" w:hAnsi="Times New Roman"/>
          <w:sz w:val="24"/>
          <w:szCs w:val="24"/>
          <w:lang w:val="kl-GL"/>
        </w:rPr>
        <w:t>n</w:t>
      </w:r>
      <w:r w:rsidR="00463CB5" w:rsidRPr="005A1897">
        <w:rPr>
          <w:rFonts w:ascii="Times New Roman" w:hAnsi="Times New Roman"/>
          <w:sz w:val="24"/>
          <w:szCs w:val="24"/>
          <w:lang w:val="kl-GL"/>
        </w:rPr>
        <w:t xml:space="preserve">nerup naleqquttuunerani </w:t>
      </w:r>
      <w:r w:rsidR="00463CB5" w:rsidRPr="005A1897">
        <w:rPr>
          <w:rFonts w:ascii="Times New Roman" w:hAnsi="Times New Roman"/>
          <w:sz w:val="24"/>
          <w:szCs w:val="24"/>
          <w:lang w:val="kl-GL"/>
        </w:rPr>
        <w:lastRenderedPageBreak/>
        <w:t>pisuni ataasiakkaani</w:t>
      </w:r>
      <w:r w:rsidR="006502A7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463CB5" w:rsidRPr="005A1897">
        <w:rPr>
          <w:rFonts w:ascii="Times New Roman" w:hAnsi="Times New Roman"/>
          <w:sz w:val="24"/>
          <w:szCs w:val="24"/>
          <w:lang w:val="kl-GL"/>
        </w:rPr>
        <w:t xml:space="preserve">pissutsit unioqqutitsinerullu pineqartup suunera apeqqutaassapput. Eqqartuussiviit tamanna pillugu inaarutaasumik aalajangiissapput. Aamma peqqissaartumik </w:t>
      </w:r>
      <w:r w:rsidR="00994521">
        <w:rPr>
          <w:rFonts w:ascii="Times New Roman" w:hAnsi="Times New Roman"/>
          <w:sz w:val="24"/>
          <w:szCs w:val="24"/>
          <w:lang w:val="kl-GL"/>
        </w:rPr>
        <w:t>ingerlati</w:t>
      </w:r>
      <w:r w:rsidR="00463CB5" w:rsidRPr="005A1897">
        <w:rPr>
          <w:rFonts w:ascii="Times New Roman" w:hAnsi="Times New Roman"/>
          <w:sz w:val="24"/>
          <w:szCs w:val="24"/>
          <w:lang w:val="kl-GL"/>
        </w:rPr>
        <w:t>tseqqi</w:t>
      </w:r>
      <w:r w:rsidR="00D67E7B">
        <w:rPr>
          <w:rFonts w:ascii="Times New Roman" w:hAnsi="Times New Roman"/>
          <w:sz w:val="24"/>
          <w:szCs w:val="24"/>
          <w:lang w:val="kl-GL"/>
        </w:rPr>
        <w:t>n</w:t>
      </w:r>
      <w:r w:rsidR="00463CB5" w:rsidRPr="005A1897">
        <w:rPr>
          <w:rFonts w:ascii="Times New Roman" w:hAnsi="Times New Roman"/>
          <w:sz w:val="24"/>
          <w:szCs w:val="24"/>
          <w:lang w:val="kl-GL"/>
        </w:rPr>
        <w:t>ne</w:t>
      </w:r>
      <w:r w:rsidR="006502A7" w:rsidRPr="005A1897">
        <w:rPr>
          <w:rFonts w:ascii="Times New Roman" w:hAnsi="Times New Roman"/>
          <w:sz w:val="24"/>
          <w:szCs w:val="24"/>
          <w:lang w:val="kl-GL"/>
        </w:rPr>
        <w:t xml:space="preserve">rup </w:t>
      </w:r>
      <w:r w:rsidR="00463CB5" w:rsidRPr="005A1897">
        <w:rPr>
          <w:rFonts w:ascii="Times New Roman" w:hAnsi="Times New Roman"/>
          <w:sz w:val="24"/>
          <w:szCs w:val="24"/>
          <w:lang w:val="kl-GL"/>
        </w:rPr>
        <w:t>paasineqa</w:t>
      </w:r>
      <w:r w:rsidR="006502A7" w:rsidRPr="005A1897">
        <w:rPr>
          <w:rFonts w:ascii="Times New Roman" w:hAnsi="Times New Roman"/>
          <w:sz w:val="24"/>
          <w:szCs w:val="24"/>
          <w:lang w:val="kl-GL"/>
        </w:rPr>
        <w:t>rnissaanut</w:t>
      </w:r>
      <w:r w:rsidR="00463CB5" w:rsidRPr="005A1897">
        <w:rPr>
          <w:rFonts w:ascii="Times New Roman" w:hAnsi="Times New Roman"/>
          <w:sz w:val="24"/>
          <w:szCs w:val="24"/>
          <w:lang w:val="kl-GL"/>
        </w:rPr>
        <w:t xml:space="preserve"> § 12, nr. 2 aamma § 19, nr. 2-mut nassuiaatit innersuussutigineqarput.</w:t>
      </w:r>
    </w:p>
    <w:p w14:paraId="3D3E8B75" w14:textId="2378E95D" w:rsidR="002F5ACC" w:rsidRPr="005A1897" w:rsidRDefault="002F5ACC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5482935" w14:textId="1271608A" w:rsidR="006502A7" w:rsidRPr="005A1897" w:rsidRDefault="00F6169F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U</w:t>
      </w:r>
      <w:r w:rsidR="006502A7" w:rsidRPr="005A1897">
        <w:rPr>
          <w:rFonts w:ascii="Times New Roman" w:hAnsi="Times New Roman"/>
          <w:sz w:val="24"/>
          <w:szCs w:val="24"/>
          <w:lang w:val="kl-GL"/>
        </w:rPr>
        <w:t>nioqqutitsineq innuttaasut soqutigisaannut annertuumik ilimanartumillu navianartorsiortitsisoq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994521">
        <w:rPr>
          <w:rFonts w:ascii="Times New Roman" w:hAnsi="Times New Roman"/>
          <w:sz w:val="24"/>
          <w:szCs w:val="24"/>
          <w:lang w:val="kl-GL"/>
        </w:rPr>
        <w:t>pasinapiluttumik kalerriisoq</w:t>
      </w:r>
      <w:r w:rsidR="006502A7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ili</w:t>
      </w:r>
      <w:r w:rsidR="002A4695" w:rsidRPr="005A1897">
        <w:rPr>
          <w:rFonts w:ascii="Times New Roman" w:hAnsi="Times New Roman"/>
          <w:sz w:val="24"/>
          <w:szCs w:val="24"/>
          <w:lang w:val="kl-GL"/>
        </w:rPr>
        <w:t>m</w:t>
      </w:r>
      <w:r w:rsidRPr="005A1897">
        <w:rPr>
          <w:rFonts w:ascii="Times New Roman" w:hAnsi="Times New Roman"/>
          <w:sz w:val="24"/>
          <w:szCs w:val="24"/>
          <w:lang w:val="kl-GL"/>
        </w:rPr>
        <w:t>aginninni</w:t>
      </w:r>
      <w:r w:rsidR="00994521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samut tunngavissaqarp</w:t>
      </w:r>
      <w:r w:rsidR="002A4695" w:rsidRPr="005A1897">
        <w:rPr>
          <w:rFonts w:ascii="Times New Roman" w:hAnsi="Times New Roman"/>
          <w:sz w:val="24"/>
          <w:szCs w:val="24"/>
          <w:lang w:val="kl-GL"/>
        </w:rPr>
        <w:t>at</w:t>
      </w:r>
      <w:r w:rsidR="00B205D6" w:rsidRPr="005A1897">
        <w:rPr>
          <w:rFonts w:ascii="Times New Roman" w:hAnsi="Times New Roman"/>
          <w:sz w:val="24"/>
          <w:szCs w:val="24"/>
          <w:lang w:val="kl-GL"/>
        </w:rPr>
        <w:t xml:space="preserve"> inatsit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tamanut saqqummiussinerani</w:t>
      </w:r>
      <w:r w:rsidR="006502A7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imm. 2, nr. 2-tut siunnersuutigineqartoq malillugu atuuppoq. Assersuutigalugu </w:t>
      </w:r>
      <w:r w:rsidR="00B205D6" w:rsidRPr="005A1897">
        <w:rPr>
          <w:rFonts w:ascii="Times New Roman" w:hAnsi="Times New Roman"/>
          <w:sz w:val="24"/>
          <w:szCs w:val="24"/>
          <w:lang w:val="kl-GL"/>
        </w:rPr>
        <w:t>ajornartoortoqarnera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imaluunniit aaqqinneqarsinnaan</w:t>
      </w:r>
      <w:r w:rsidR="00994521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gitsumik </w:t>
      </w:r>
      <w:r w:rsidR="00B205D6" w:rsidRPr="005A1897">
        <w:rPr>
          <w:rFonts w:ascii="Times New Roman" w:hAnsi="Times New Roman"/>
          <w:sz w:val="24"/>
          <w:szCs w:val="24"/>
          <w:lang w:val="kl-GL"/>
        </w:rPr>
        <w:t>ajoquseeriataartoqarsinnaanera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pineqartillugit.</w:t>
      </w:r>
    </w:p>
    <w:p w14:paraId="223CFE40" w14:textId="18F29812" w:rsidR="002F5ACC" w:rsidRPr="005A1897" w:rsidRDefault="002F5ACC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F4F75BB" w14:textId="39C28D04" w:rsidR="00B96D62" w:rsidRPr="005A1897" w:rsidRDefault="00B96D62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Innuttaasut soqutig</w:t>
      </w:r>
      <w:r w:rsidR="00994521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saasa naviartorsiortinneqarsinnaaneran</w:t>
      </w:r>
      <w:r w:rsidR="002A7E1E" w:rsidRPr="005A1897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ut assersuutigalugu ilaasinnaapput unio</w:t>
      </w:r>
      <w:r w:rsidR="00994521">
        <w:rPr>
          <w:rFonts w:ascii="Times New Roman" w:hAnsi="Times New Roman"/>
          <w:sz w:val="24"/>
          <w:szCs w:val="24"/>
          <w:lang w:val="kl-GL"/>
        </w:rPr>
        <w:t>q</w:t>
      </w:r>
      <w:r w:rsidRPr="005A1897">
        <w:rPr>
          <w:rFonts w:ascii="Times New Roman" w:hAnsi="Times New Roman"/>
          <w:sz w:val="24"/>
          <w:szCs w:val="24"/>
          <w:lang w:val="kl-GL"/>
        </w:rPr>
        <w:t>qutitsineq inuit ataasiakkaat inuunerannik isumannaatsuunerannillu navianartorsiortitsisoq. Aamma tassaasinnaavoq inuit peqqissusiannik ajortumik sunniuteqariaannaasumik avatangiisinut ajoquseeriataan</w:t>
      </w:r>
      <w:r w:rsidR="002A7E1E" w:rsidRPr="005A1897">
        <w:rPr>
          <w:rFonts w:ascii="Times New Roman" w:hAnsi="Times New Roman"/>
          <w:sz w:val="24"/>
          <w:szCs w:val="24"/>
          <w:lang w:val="kl-GL"/>
        </w:rPr>
        <w:t>naa</w:t>
      </w:r>
      <w:r w:rsidRPr="005A1897">
        <w:rPr>
          <w:rFonts w:ascii="Times New Roman" w:hAnsi="Times New Roman"/>
          <w:sz w:val="24"/>
          <w:szCs w:val="24"/>
          <w:lang w:val="kl-GL"/>
        </w:rPr>
        <w:t>neq</w:t>
      </w:r>
      <w:r w:rsidR="002A7E1E" w:rsidRPr="005A1897">
        <w:rPr>
          <w:rFonts w:ascii="Times New Roman" w:hAnsi="Times New Roman"/>
          <w:sz w:val="24"/>
          <w:szCs w:val="24"/>
          <w:lang w:val="kl-GL"/>
        </w:rPr>
        <w:t xml:space="preserve"> ajoqusiinerlu piffissami qaninnermi periaannaasoq</w:t>
      </w:r>
      <w:r w:rsidRPr="005A1897">
        <w:rPr>
          <w:rFonts w:ascii="Times New Roman" w:hAnsi="Times New Roman"/>
          <w:sz w:val="24"/>
          <w:szCs w:val="24"/>
          <w:lang w:val="kl-GL"/>
        </w:rPr>
        <w:t>. Tunngavik ”aarlerinartumik navianartoqarnera</w:t>
      </w:r>
      <w:r w:rsidR="002A7E1E" w:rsidRPr="005A1897">
        <w:rPr>
          <w:rFonts w:ascii="Times New Roman" w:hAnsi="Times New Roman"/>
          <w:sz w:val="24"/>
          <w:szCs w:val="24"/>
          <w:lang w:val="kl-GL"/>
        </w:rPr>
        <w:t>” ajoquseeriataavissoqarsinnaaneranik kinguneqarpoq</w:t>
      </w:r>
    </w:p>
    <w:p w14:paraId="00296C37" w14:textId="50292E21" w:rsidR="002F5ACC" w:rsidRPr="005A1897" w:rsidRDefault="002F5ACC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30DE490" w14:textId="1BE40A3E" w:rsidR="002A7E1E" w:rsidRPr="005A1897" w:rsidRDefault="00EF5FAA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</w:t>
      </w:r>
      <w:r w:rsidR="002A7E1E" w:rsidRPr="005A1897">
        <w:rPr>
          <w:rFonts w:ascii="Times New Roman" w:hAnsi="Times New Roman"/>
          <w:sz w:val="24"/>
          <w:szCs w:val="24"/>
          <w:lang w:val="kl-GL"/>
        </w:rPr>
        <w:t xml:space="preserve">vataani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kalerriisoqarsinnaatitsinermut</w:t>
      </w:r>
      <w:r w:rsidR="002A7E1E" w:rsidRPr="005A1897">
        <w:rPr>
          <w:rFonts w:ascii="Times New Roman" w:hAnsi="Times New Roman"/>
          <w:sz w:val="24"/>
          <w:szCs w:val="24"/>
          <w:lang w:val="kl-GL"/>
        </w:rPr>
        <w:t xml:space="preserve"> nalu</w:t>
      </w:r>
      <w:r w:rsidR="00994521">
        <w:rPr>
          <w:rFonts w:ascii="Times New Roman" w:hAnsi="Times New Roman"/>
          <w:sz w:val="24"/>
          <w:szCs w:val="24"/>
          <w:lang w:val="kl-GL"/>
        </w:rPr>
        <w:t>n</w:t>
      </w:r>
      <w:r w:rsidR="002A7E1E" w:rsidRPr="005A1897">
        <w:rPr>
          <w:rFonts w:ascii="Times New Roman" w:hAnsi="Times New Roman"/>
          <w:sz w:val="24"/>
          <w:szCs w:val="24"/>
          <w:lang w:val="kl-GL"/>
        </w:rPr>
        <w:t>aaruteqartoqarner</w:t>
      </w:r>
      <w:r w:rsidR="00544D55" w:rsidRPr="005A1897">
        <w:rPr>
          <w:rFonts w:ascii="Times New Roman" w:hAnsi="Times New Roman"/>
          <w:sz w:val="24"/>
          <w:szCs w:val="24"/>
          <w:lang w:val="kl-GL"/>
        </w:rPr>
        <w:t>mi</w:t>
      </w:r>
      <w:r w:rsidR="002A7E1E" w:rsidRPr="005A1897">
        <w:rPr>
          <w:rFonts w:ascii="Times New Roman" w:hAnsi="Times New Roman"/>
          <w:sz w:val="24"/>
          <w:szCs w:val="24"/>
          <w:lang w:val="kl-GL"/>
        </w:rPr>
        <w:t xml:space="preserve"> pillaatitut akin</w:t>
      </w:r>
      <w:r w:rsidR="00994521">
        <w:rPr>
          <w:rFonts w:ascii="Times New Roman" w:hAnsi="Times New Roman"/>
          <w:sz w:val="24"/>
          <w:szCs w:val="24"/>
          <w:lang w:val="kl-GL"/>
        </w:rPr>
        <w:t>i</w:t>
      </w:r>
      <w:r w:rsidR="002A7E1E" w:rsidRPr="005A1897">
        <w:rPr>
          <w:rFonts w:ascii="Times New Roman" w:hAnsi="Times New Roman"/>
          <w:sz w:val="24"/>
          <w:szCs w:val="24"/>
          <w:lang w:val="kl-GL"/>
        </w:rPr>
        <w:t xml:space="preserve">aasoqariaannaaneranik </w:t>
      </w:r>
      <w:r w:rsidR="00994521" w:rsidRPr="00994521">
        <w:rPr>
          <w:rFonts w:ascii="Times New Roman" w:hAnsi="Times New Roman"/>
          <w:sz w:val="24"/>
          <w:szCs w:val="24"/>
          <w:lang w:val="kl-GL"/>
        </w:rPr>
        <w:t>pasinapiluttumik kalerriis</w:t>
      </w:r>
      <w:r w:rsidR="00994521">
        <w:rPr>
          <w:rFonts w:ascii="Times New Roman" w:hAnsi="Times New Roman"/>
          <w:sz w:val="24"/>
          <w:szCs w:val="24"/>
          <w:lang w:val="kl-GL"/>
        </w:rPr>
        <w:t xml:space="preserve">oq </w:t>
      </w:r>
      <w:r w:rsidR="002A7E1E" w:rsidRPr="005A1897">
        <w:rPr>
          <w:rFonts w:ascii="Times New Roman" w:hAnsi="Times New Roman"/>
          <w:sz w:val="24"/>
          <w:szCs w:val="24"/>
          <w:lang w:val="kl-GL"/>
        </w:rPr>
        <w:t>isumaqarnissamut tunngavissaqar</w:t>
      </w:r>
      <w:r w:rsidRPr="005A1897">
        <w:rPr>
          <w:rFonts w:ascii="Times New Roman" w:hAnsi="Times New Roman"/>
          <w:sz w:val="24"/>
          <w:szCs w:val="24"/>
          <w:lang w:val="kl-GL"/>
        </w:rPr>
        <w:t>pat</w:t>
      </w:r>
      <w:r w:rsidR="002A7E1E" w:rsidRPr="005A1897">
        <w:rPr>
          <w:rFonts w:ascii="Times New Roman" w:hAnsi="Times New Roman"/>
          <w:sz w:val="24"/>
          <w:szCs w:val="24"/>
          <w:lang w:val="kl-GL"/>
        </w:rPr>
        <w:t xml:space="preserve"> imaluunni</w:t>
      </w:r>
      <w:r w:rsidRPr="005A1897">
        <w:rPr>
          <w:rFonts w:ascii="Times New Roman" w:hAnsi="Times New Roman"/>
          <w:sz w:val="24"/>
          <w:szCs w:val="24"/>
          <w:lang w:val="kl-GL"/>
        </w:rPr>
        <w:t>it suliami pissusiviit pissutigalugit</w:t>
      </w:r>
      <w:r w:rsidR="002A7E1E" w:rsidRPr="005A1897">
        <w:rPr>
          <w:rFonts w:ascii="Times New Roman" w:hAnsi="Times New Roman"/>
          <w:sz w:val="24"/>
          <w:szCs w:val="24"/>
          <w:lang w:val="kl-GL"/>
        </w:rPr>
        <w:t xml:space="preserve"> unioqqutitsinerup sunniuteqartumik pinngitsoortinneqarnissaa ilimanarpian</w:t>
      </w:r>
      <w:r w:rsidR="00994521">
        <w:rPr>
          <w:rFonts w:ascii="Times New Roman" w:hAnsi="Times New Roman"/>
          <w:sz w:val="24"/>
          <w:szCs w:val="24"/>
          <w:lang w:val="kl-GL"/>
        </w:rPr>
        <w:t>n</w:t>
      </w:r>
      <w:r w:rsidR="002A7E1E" w:rsidRPr="005A1897">
        <w:rPr>
          <w:rFonts w:ascii="Times New Roman" w:hAnsi="Times New Roman"/>
          <w:sz w:val="24"/>
          <w:szCs w:val="24"/>
          <w:lang w:val="kl-GL"/>
        </w:rPr>
        <w:t>gi</w:t>
      </w:r>
      <w:r w:rsidRPr="005A1897">
        <w:rPr>
          <w:rFonts w:ascii="Times New Roman" w:hAnsi="Times New Roman"/>
          <w:sz w:val="24"/>
          <w:szCs w:val="24"/>
          <w:lang w:val="kl-GL"/>
        </w:rPr>
        <w:t>ppat</w:t>
      </w:r>
      <w:r w:rsidRPr="005A1897">
        <w:rPr>
          <w:lang w:val="kl-GL"/>
        </w:rPr>
        <w:t xml:space="preserve"> </w:t>
      </w:r>
      <w:r w:rsidR="00544D55" w:rsidRPr="005A1897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natsit imm. 2, 3</w:t>
      </w:r>
      <w:r w:rsidR="00544D55" w:rsidRPr="005A1897">
        <w:rPr>
          <w:rFonts w:ascii="Times New Roman" w:hAnsi="Times New Roman"/>
          <w:sz w:val="24"/>
          <w:szCs w:val="24"/>
          <w:lang w:val="kl-GL"/>
        </w:rPr>
        <w:t>-tut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siunnersuutigineqartoq malillugu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tamanut saqqummiussinerani atuuppoq.</w:t>
      </w:r>
    </w:p>
    <w:p w14:paraId="02FB701D" w14:textId="0308B951" w:rsidR="002F5ACC" w:rsidRPr="005A1897" w:rsidRDefault="002F5ACC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8C8E600" w14:textId="1669B475" w:rsidR="00544D55" w:rsidRPr="005A1897" w:rsidRDefault="00544D55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Tamanut saqqummiineq nr. 3-tut siunnersuutigineqartoq malillugu</w:t>
      </w:r>
      <w:r w:rsidR="002A4695" w:rsidRPr="005A1897">
        <w:rPr>
          <w:rFonts w:ascii="Times New Roman" w:hAnsi="Times New Roman"/>
          <w:sz w:val="24"/>
          <w:szCs w:val="24"/>
          <w:lang w:val="kl-GL"/>
        </w:rPr>
        <w:t xml:space="preserve"> unioqqutitsinerup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suliami immikkut pissutsit </w:t>
      </w:r>
      <w:r w:rsidR="002A4695" w:rsidRPr="005A1897">
        <w:rPr>
          <w:rFonts w:ascii="Times New Roman" w:hAnsi="Times New Roman"/>
          <w:sz w:val="24"/>
          <w:szCs w:val="24"/>
          <w:lang w:val="kl-GL"/>
        </w:rPr>
        <w:t>pissutig</w:t>
      </w:r>
      <w:r w:rsidR="00994521">
        <w:rPr>
          <w:rFonts w:ascii="Times New Roman" w:hAnsi="Times New Roman"/>
          <w:sz w:val="24"/>
          <w:szCs w:val="24"/>
          <w:lang w:val="kl-GL"/>
        </w:rPr>
        <w:t>al</w:t>
      </w:r>
      <w:r w:rsidR="002A4695" w:rsidRPr="005A1897">
        <w:rPr>
          <w:rFonts w:ascii="Times New Roman" w:hAnsi="Times New Roman"/>
          <w:sz w:val="24"/>
          <w:szCs w:val="24"/>
          <w:lang w:val="kl-GL"/>
        </w:rPr>
        <w:t>ugit sunniuteqartumik pinngitsoor</w:t>
      </w:r>
      <w:r w:rsidR="00994521">
        <w:rPr>
          <w:rFonts w:ascii="Times New Roman" w:hAnsi="Times New Roman"/>
          <w:sz w:val="24"/>
          <w:szCs w:val="24"/>
          <w:lang w:val="kl-GL"/>
        </w:rPr>
        <w:t>t</w:t>
      </w:r>
      <w:r w:rsidR="002A4695" w:rsidRPr="005A1897">
        <w:rPr>
          <w:rFonts w:ascii="Times New Roman" w:hAnsi="Times New Roman"/>
          <w:sz w:val="24"/>
          <w:szCs w:val="24"/>
          <w:lang w:val="kl-GL"/>
        </w:rPr>
        <w:t>innissaa ilimanaateqarpianngi</w:t>
      </w:r>
      <w:r w:rsidR="00994521">
        <w:rPr>
          <w:rFonts w:ascii="Times New Roman" w:hAnsi="Times New Roman"/>
          <w:sz w:val="24"/>
          <w:szCs w:val="24"/>
          <w:lang w:val="kl-GL"/>
        </w:rPr>
        <w:t>p</w:t>
      </w:r>
      <w:r w:rsidR="002A4695" w:rsidRPr="005A1897">
        <w:rPr>
          <w:rFonts w:ascii="Times New Roman" w:hAnsi="Times New Roman"/>
          <w:sz w:val="24"/>
          <w:szCs w:val="24"/>
          <w:lang w:val="kl-GL"/>
        </w:rPr>
        <w:t>pat tunn</w:t>
      </w:r>
      <w:r w:rsidR="00994521">
        <w:rPr>
          <w:rFonts w:ascii="Times New Roman" w:hAnsi="Times New Roman"/>
          <w:sz w:val="24"/>
          <w:szCs w:val="24"/>
          <w:lang w:val="kl-GL"/>
        </w:rPr>
        <w:t>g</w:t>
      </w:r>
      <w:r w:rsidR="002A4695" w:rsidRPr="005A1897">
        <w:rPr>
          <w:rFonts w:ascii="Times New Roman" w:hAnsi="Times New Roman"/>
          <w:sz w:val="24"/>
          <w:szCs w:val="24"/>
          <w:lang w:val="kl-GL"/>
        </w:rPr>
        <w:t>avissaqassaaq, tassunga ilanngullugit uppernarsaatit isertuunneqarsinnaanerat aserorterneqarsin</w:t>
      </w:r>
      <w:r w:rsidR="00786E64">
        <w:rPr>
          <w:rFonts w:ascii="Times New Roman" w:hAnsi="Times New Roman"/>
          <w:sz w:val="24"/>
          <w:szCs w:val="24"/>
          <w:lang w:val="kl-GL"/>
        </w:rPr>
        <w:t>n</w:t>
      </w:r>
      <w:r w:rsidR="002A4695" w:rsidRPr="005A1897">
        <w:rPr>
          <w:rFonts w:ascii="Times New Roman" w:hAnsi="Times New Roman"/>
          <w:sz w:val="24"/>
          <w:szCs w:val="24"/>
          <w:lang w:val="kl-GL"/>
        </w:rPr>
        <w:t>aaneralluunniit, imaluunni</w:t>
      </w:r>
      <w:r w:rsidR="00994521">
        <w:rPr>
          <w:rFonts w:ascii="Times New Roman" w:hAnsi="Times New Roman"/>
          <w:sz w:val="24"/>
          <w:szCs w:val="24"/>
          <w:lang w:val="kl-GL"/>
        </w:rPr>
        <w:t>i</w:t>
      </w:r>
      <w:r w:rsidR="002A4695" w:rsidRPr="005A1897">
        <w:rPr>
          <w:rFonts w:ascii="Times New Roman" w:hAnsi="Times New Roman"/>
          <w:sz w:val="24"/>
          <w:szCs w:val="24"/>
          <w:lang w:val="kl-GL"/>
        </w:rPr>
        <w:t>t oqartussap</w:t>
      </w:r>
      <w:r w:rsidR="00C92527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2A4695" w:rsidRPr="005A1897">
        <w:rPr>
          <w:rFonts w:ascii="Times New Roman" w:hAnsi="Times New Roman"/>
          <w:sz w:val="24"/>
          <w:szCs w:val="24"/>
          <w:lang w:val="kl-GL"/>
        </w:rPr>
        <w:t>inuullu unioqqutitsisup unioqqutitsinermil</w:t>
      </w:r>
      <w:r w:rsidR="00994521">
        <w:rPr>
          <w:rFonts w:ascii="Times New Roman" w:hAnsi="Times New Roman"/>
          <w:sz w:val="24"/>
          <w:szCs w:val="24"/>
          <w:lang w:val="kl-GL"/>
        </w:rPr>
        <w:t>l</w:t>
      </w:r>
      <w:r w:rsidR="002A4695" w:rsidRPr="005A1897">
        <w:rPr>
          <w:rFonts w:ascii="Times New Roman" w:hAnsi="Times New Roman"/>
          <w:sz w:val="24"/>
          <w:szCs w:val="24"/>
          <w:lang w:val="kl-GL"/>
        </w:rPr>
        <w:t>uunn</w:t>
      </w:r>
      <w:r w:rsidR="00994521">
        <w:rPr>
          <w:rFonts w:ascii="Times New Roman" w:hAnsi="Times New Roman"/>
          <w:sz w:val="24"/>
          <w:szCs w:val="24"/>
          <w:lang w:val="kl-GL"/>
        </w:rPr>
        <w:t>i</w:t>
      </w:r>
      <w:r w:rsidR="002A4695" w:rsidRPr="005A1897">
        <w:rPr>
          <w:rFonts w:ascii="Times New Roman" w:hAnsi="Times New Roman"/>
          <w:sz w:val="24"/>
          <w:szCs w:val="24"/>
          <w:lang w:val="kl-GL"/>
        </w:rPr>
        <w:t>it akuusup akornanni isertuusamik aaqqissuussisoqarsinnaane</w:t>
      </w:r>
      <w:r w:rsidR="00C92527" w:rsidRPr="005A1897">
        <w:rPr>
          <w:rFonts w:ascii="Times New Roman" w:hAnsi="Times New Roman"/>
          <w:sz w:val="24"/>
          <w:szCs w:val="24"/>
          <w:lang w:val="kl-GL"/>
        </w:rPr>
        <w:t>q.</w:t>
      </w:r>
    </w:p>
    <w:p w14:paraId="4191874C" w14:textId="4D5D50F7" w:rsidR="002F5ACC" w:rsidRPr="005A1897" w:rsidRDefault="002F5ACC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CCB58DE" w14:textId="703CAE5D" w:rsidR="00C92527" w:rsidRPr="005A1897" w:rsidRDefault="00C92527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Inatsisikkut illersuineq imm. 2-tut siunnersuutigineqartoq malillugu paasissutissanik tamanut saqqummiinermi atuuppoq, tassani</w:t>
      </w:r>
      <w:r w:rsidR="00994521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994521" w:rsidRPr="00994521">
        <w:rPr>
          <w:rFonts w:ascii="Times New Roman" w:hAnsi="Times New Roman"/>
          <w:sz w:val="24"/>
          <w:szCs w:val="24"/>
          <w:lang w:val="kl-GL"/>
        </w:rPr>
        <w:t>pasinapiluttumik kalerriis</w:t>
      </w:r>
      <w:r w:rsidR="00994521">
        <w:rPr>
          <w:rFonts w:ascii="Times New Roman" w:hAnsi="Times New Roman"/>
          <w:sz w:val="24"/>
          <w:szCs w:val="24"/>
          <w:lang w:val="kl-GL"/>
        </w:rPr>
        <w:t xml:space="preserve">up </w:t>
      </w:r>
      <w:r w:rsidRPr="005A1897">
        <w:rPr>
          <w:rFonts w:ascii="Times New Roman" w:hAnsi="Times New Roman"/>
          <w:sz w:val="24"/>
          <w:szCs w:val="24"/>
          <w:lang w:val="kl-GL"/>
        </w:rPr>
        <w:t>tamanut saqqu</w:t>
      </w:r>
      <w:r w:rsidR="00994521">
        <w:rPr>
          <w:rFonts w:ascii="Times New Roman" w:hAnsi="Times New Roman"/>
          <w:sz w:val="24"/>
          <w:szCs w:val="24"/>
          <w:lang w:val="kl-GL"/>
        </w:rPr>
        <w:t>m</w:t>
      </w:r>
      <w:r w:rsidRPr="005A1897">
        <w:rPr>
          <w:rFonts w:ascii="Times New Roman" w:hAnsi="Times New Roman"/>
          <w:sz w:val="24"/>
          <w:szCs w:val="24"/>
          <w:lang w:val="kl-GL"/>
        </w:rPr>
        <w:t>miisup nr 1-3-mi aalajan</w:t>
      </w:r>
      <w:r w:rsidR="00994521">
        <w:rPr>
          <w:rFonts w:ascii="Times New Roman" w:hAnsi="Times New Roman"/>
          <w:sz w:val="24"/>
          <w:szCs w:val="24"/>
          <w:lang w:val="kl-GL"/>
        </w:rPr>
        <w:t>g</w:t>
      </w:r>
      <w:r w:rsidRPr="005A1897">
        <w:rPr>
          <w:rFonts w:ascii="Times New Roman" w:hAnsi="Times New Roman"/>
          <w:sz w:val="24"/>
          <w:szCs w:val="24"/>
          <w:lang w:val="kl-GL"/>
        </w:rPr>
        <w:t>ersakkani tunngavinnik eqqortitsisimanissaa piumasaqaataalluni.</w:t>
      </w:r>
    </w:p>
    <w:p w14:paraId="74831F20" w14:textId="77777777" w:rsidR="0026542D" w:rsidRPr="005A1897" w:rsidRDefault="0026542D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25F443C" w14:textId="2DBA8CA4" w:rsidR="004761A3" w:rsidRPr="005A1897" w:rsidRDefault="004761A3" w:rsidP="004761A3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§ 6</w:t>
      </w:r>
      <w:r w:rsidR="00C92527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</w:t>
      </w:r>
      <w:r w:rsidR="001C747D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i</w:t>
      </w:r>
      <w:r w:rsidR="00C92527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mut</w:t>
      </w:r>
    </w:p>
    <w:p w14:paraId="5A0F8E3D" w14:textId="62FA1906" w:rsidR="00C92527" w:rsidRPr="005A1897" w:rsidRDefault="00C92527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lastRenderedPageBreak/>
        <w:t>Aala</w:t>
      </w:r>
      <w:r w:rsidR="001C5A04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ja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ngersagassatut siunnersuutigineqartumi ersippoq inatsisikkut illersuineq taamaallaat </w:t>
      </w:r>
      <w:r w:rsidR="001C5A04" w:rsidRPr="001C5A04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pasinapiluttumik kalerriis</w:t>
      </w:r>
      <w:r w:rsidR="001C5A04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artumut  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paasissutissat tamanulluunniit saqqummiussat piffissami nalunaaruteqarfiusumi tamanulluunniit saqqummiusiviusumi</w:t>
      </w:r>
      <w:r w:rsidR="00821292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 eqqortuunerannik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 paasissutissallu § 1, 1 naapertorlugu inatsisip atuu</w:t>
      </w:r>
      <w:r w:rsidR="00821292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f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fiata ataaniittut ilimagisaqarni</w:t>
      </w:r>
      <w:r w:rsidR="00821292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s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samut tunngavissaqarpat atuuttoq.</w:t>
      </w:r>
    </w:p>
    <w:p w14:paraId="4045A141" w14:textId="776BF12A" w:rsidR="00F6438A" w:rsidRPr="005A1897" w:rsidRDefault="00F6438A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</w:p>
    <w:p w14:paraId="66C54697" w14:textId="7D7B5A2C" w:rsidR="00821292" w:rsidRPr="005A1897" w:rsidRDefault="00821292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Unioqqutitsinerit pillugit paasissutissat piffissami nalunaaruteqarfiusumi imaluunniit tamanut saqqu</w:t>
      </w:r>
      <w:r w:rsidR="001C5A04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m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mi</w:t>
      </w:r>
      <w:r w:rsidR="00593D73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u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ssiffiusumi eqqortuunera</w:t>
      </w:r>
      <w:r w:rsidR="00593D73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n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nik ilimagisaqa</w:t>
      </w:r>
      <w:r w:rsidR="001C5A04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rni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ssamut tunngavissaqarnissaa</w:t>
      </w:r>
      <w:r w:rsidRPr="005A1897">
        <w:rPr>
          <w:lang w:val="kl-GL"/>
        </w:rPr>
        <w:t xml:space="preserve"> 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inatsisikkut illersorneqarnissamut aalajangersagassatut siunnersuutigineqartoq malillugu piumasaqaataavoq. Taamaalilluni</w:t>
      </w:r>
      <w:r w:rsidR="00593D73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 </w:t>
      </w:r>
      <w:r w:rsidR="00744786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pasinapiluttumik kalerriisup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 paasissutissat eqqortuunerannik </w:t>
      </w:r>
      <w:r w:rsidR="00593D73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upperinninnissaa aamma piffissami nalunaaruteqarfiusumi upperinninnissaq illersorneqarnissamut piumasaqaataapput.</w:t>
      </w:r>
      <w:r w:rsidR="001C5A04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 P</w:t>
      </w:r>
      <w:r w:rsidR="001C5A04" w:rsidRPr="001C5A04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asinapiluttumik kalerriis</w:t>
      </w:r>
      <w:r w:rsidR="001C5A04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oq</w:t>
      </w:r>
      <w:r w:rsidR="00593D73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 </w:t>
      </w:r>
      <w:r w:rsidR="001C5A04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 </w:t>
      </w:r>
      <w:r w:rsidR="00593D73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tamanut saqqummiuss</w:t>
      </w:r>
      <w:r w:rsidR="001C5A04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i</w:t>
      </w:r>
      <w:r w:rsidR="00593D73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ppat piffissami tamanut saqqummiiviusumi upperinnittoqassaaq.</w:t>
      </w:r>
    </w:p>
    <w:p w14:paraId="40661113" w14:textId="2D96C514" w:rsidR="00F6438A" w:rsidRPr="005A1897" w:rsidRDefault="00F6438A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</w:p>
    <w:p w14:paraId="0AA842BC" w14:textId="003F4240" w:rsidR="00593D73" w:rsidRPr="005A1897" w:rsidRDefault="00593D73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Paasissutissat eqqortuunerannik upperinninneq pillugu apeqqut</w:t>
      </w:r>
      <w:r w:rsidR="00EE0BDA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 pissusiviit tunngavigalugit nalilersorneqassaaq, tassunga ilanngullugit paasissutissat pineqartup piffissami nalunaaruteqarfiusumi pigisai. </w:t>
      </w:r>
      <w:r w:rsidR="00744786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Pasinapiluttumik kalerriisup</w:t>
      </w:r>
      <w:r w:rsidR="00EE0BDA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 upperinninneranut taama</w:t>
      </w:r>
      <w:r w:rsidR="001C5A04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a</w:t>
      </w:r>
      <w:r w:rsidR="00EE0BDA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lilluni suliami pissutsinik tamarmiusunik nalilersuivinneq apeqqutaassaaq.</w:t>
      </w:r>
    </w:p>
    <w:p w14:paraId="402F876A" w14:textId="2A66DE62" w:rsidR="00F6438A" w:rsidRPr="005A1897" w:rsidRDefault="00F6438A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</w:p>
    <w:p w14:paraId="5A6209AC" w14:textId="3F9C714E" w:rsidR="00EE0BDA" w:rsidRPr="005A1897" w:rsidRDefault="00EE0BDA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Tamanna aamma kinguneqarpoq inuk upperinnittoq unioqqu</w:t>
      </w:r>
      <w:r w:rsidR="001C5A04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ti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tsinerit pillugit paasissutissanik eqqunngitsunik nalunaaruteqartoq tamanulluunniit saqqummiisoq inatsisikkut illersuinermut </w:t>
      </w:r>
      <w:r w:rsidR="00494A5F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ilaatinneqartoq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. </w:t>
      </w:r>
      <w:r w:rsidR="00744786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Pasinapiluttumik kalerriisup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 nalunaaruteqarnermut tamanullu</w:t>
      </w:r>
      <w:r w:rsidR="001C5A04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u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nniit saqqummiinermut pissutigisa</w:t>
      </w:r>
      <w:r w:rsidR="009B3379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i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 inuup illersorneqarsinnaaneranut aallaaviusumik </w:t>
      </w:r>
      <w:r w:rsidR="009B3379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soqu</w:t>
      </w:r>
      <w:r w:rsidR="00FB7F4C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t</w:t>
      </w:r>
      <w:r w:rsidR="009B3379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aanngillat.</w:t>
      </w:r>
    </w:p>
    <w:p w14:paraId="6E089CAD" w14:textId="77777777" w:rsidR="00EE0BDA" w:rsidRPr="005A1897" w:rsidRDefault="00EE0BDA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</w:p>
    <w:p w14:paraId="0990CBB1" w14:textId="6FB38231" w:rsidR="00F6438A" w:rsidRPr="005A1897" w:rsidRDefault="001A2CD3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Tamanna peqatigitillugu kinguneqarpoq paasissutissanik eqqunngitsunik nalunaaruteqaraanni tamanulluunniit saqqummiigaanni illersuisoqarsinnaanngitsoq.</w:t>
      </w:r>
    </w:p>
    <w:p w14:paraId="07CCE63E" w14:textId="4A2F186B" w:rsidR="00F6438A" w:rsidRPr="005A1897" w:rsidRDefault="00F6438A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</w:p>
    <w:p w14:paraId="6013E5FC" w14:textId="54968F3B" w:rsidR="001A2CD3" w:rsidRPr="005A1897" w:rsidRDefault="001A2CD3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Illersorneqarnissamut piumasaqaataavoq, unioqqutitsinermut uppernarsaatit unioqqutitsinerit pillugit paasissutissanut ilanngunneqassasut. Paasissutissat unioqqutitsisoqavittoqarneranik unio</w:t>
      </w:r>
      <w:r w:rsidR="001C5A04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q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qutitsisoqarsimasinnaaneranillu tunngavissaqartumik nalornilersitsisut pasitsaassaqartitsisullu taama</w:t>
      </w:r>
      <w:r w:rsidR="001C5A04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a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lillutik inatsimmi illersuinermut aamma ilaapput.</w:t>
      </w:r>
    </w:p>
    <w:p w14:paraId="148D302F" w14:textId="59AD28F9" w:rsidR="00F6438A" w:rsidRPr="005A1897" w:rsidRDefault="00F6438A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</w:p>
    <w:p w14:paraId="6B55E5CD" w14:textId="6D6F5E71" w:rsidR="001A2CD3" w:rsidRPr="005A1897" w:rsidRDefault="00D9197E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Kisianni u</w:t>
      </w:r>
      <w:r w:rsidR="001A2CD3"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nioqqutitsinerit pillugit paasissutissat tamanit ilisimaneqareersu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t tunngav</w:t>
      </w:r>
      <w:r w:rsidR="001C5A04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e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qarsorinanngitsut, tassunga ilanngullugu pissutissaqanngitsumik tusatsiakkat mamarliillunilu oqaatissuaanerit inatsimmi illersuinermut ilaanngillat.</w:t>
      </w:r>
    </w:p>
    <w:p w14:paraId="751D8AC5" w14:textId="77777777" w:rsidR="00F6438A" w:rsidRPr="005A1897" w:rsidRDefault="00F6438A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</w:p>
    <w:p w14:paraId="0975E033" w14:textId="493A411A" w:rsidR="0025527B" w:rsidRPr="005A1897" w:rsidRDefault="0025527B" w:rsidP="0025527B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§ 7</w:t>
      </w:r>
      <w:r w:rsidR="00D9197E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-imut</w:t>
      </w:r>
    </w:p>
    <w:p w14:paraId="5C7770B3" w14:textId="2DF96858" w:rsidR="007E3653" w:rsidRPr="005A1897" w:rsidRDefault="003A21C9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lastRenderedPageBreak/>
        <w:t>P</w:t>
      </w:r>
      <w:r w:rsidRPr="003A21C9">
        <w:rPr>
          <w:rFonts w:ascii="Times New Roman" w:hAnsi="Times New Roman"/>
          <w:sz w:val="24"/>
          <w:szCs w:val="24"/>
          <w:lang w:val="kl-GL"/>
        </w:rPr>
        <w:t>asinapiluttumik kalerriis</w:t>
      </w:r>
      <w:r>
        <w:rPr>
          <w:rFonts w:ascii="Times New Roman" w:hAnsi="Times New Roman"/>
          <w:sz w:val="24"/>
          <w:szCs w:val="24"/>
          <w:lang w:val="kl-GL"/>
        </w:rPr>
        <w:t xml:space="preserve">oq </w:t>
      </w:r>
      <w:r w:rsidR="00D02012" w:rsidRPr="005A1897">
        <w:rPr>
          <w:rFonts w:ascii="Times New Roman" w:hAnsi="Times New Roman"/>
          <w:sz w:val="24"/>
          <w:szCs w:val="24"/>
          <w:lang w:val="kl-GL"/>
        </w:rPr>
        <w:t>a</w:t>
      </w:r>
      <w:r w:rsidR="007E3653" w:rsidRPr="005A1897">
        <w:rPr>
          <w:rFonts w:ascii="Times New Roman" w:hAnsi="Times New Roman"/>
          <w:sz w:val="24"/>
          <w:szCs w:val="24"/>
          <w:lang w:val="kl-GL"/>
        </w:rPr>
        <w:t>alajangersakkami imm. 1-itut siunnersuutigineqartoq malillugu §§ 5 aamma 6-imi illersorneqarnissamut piumasaqaatinik naammassinnitto</w:t>
      </w:r>
      <w:r w:rsidR="00D02012" w:rsidRPr="005A1897">
        <w:rPr>
          <w:rFonts w:ascii="Times New Roman" w:hAnsi="Times New Roman"/>
          <w:sz w:val="24"/>
          <w:szCs w:val="24"/>
          <w:lang w:val="kl-GL"/>
        </w:rPr>
        <w:t>q nipangius</w:t>
      </w:r>
      <w:r>
        <w:rPr>
          <w:rFonts w:ascii="Times New Roman" w:hAnsi="Times New Roman"/>
          <w:sz w:val="24"/>
          <w:szCs w:val="24"/>
          <w:lang w:val="kl-GL"/>
        </w:rPr>
        <w:t>s</w:t>
      </w:r>
      <w:r w:rsidR="00D02012" w:rsidRPr="005A1897">
        <w:rPr>
          <w:rFonts w:ascii="Times New Roman" w:hAnsi="Times New Roman"/>
          <w:sz w:val="24"/>
          <w:szCs w:val="24"/>
          <w:lang w:val="kl-GL"/>
        </w:rPr>
        <w:t>imasussaatitaanermik inatsimmi aalajangerneqartumik sumiginnaasimanngitsutut isigineqassaaq</w:t>
      </w:r>
      <w:r>
        <w:rPr>
          <w:rFonts w:ascii="Times New Roman" w:hAnsi="Times New Roman"/>
          <w:sz w:val="24"/>
          <w:szCs w:val="24"/>
          <w:lang w:val="kl-GL"/>
        </w:rPr>
        <w:t>,</w:t>
      </w:r>
      <w:r w:rsidR="00D02012" w:rsidRPr="005A1897">
        <w:rPr>
          <w:rFonts w:ascii="Times New Roman" w:hAnsi="Times New Roman"/>
          <w:sz w:val="24"/>
          <w:szCs w:val="24"/>
          <w:lang w:val="kl-GL"/>
        </w:rPr>
        <w:t xml:space="preserve"> inullu § 1, imm. 1-imi pissutsinik pisariaqartumik paasititsinissamut paasissutissanik pineqartunik nalunaaruteqarnissamut imaluunniit tamanut saqqummi</w:t>
      </w:r>
      <w:r>
        <w:rPr>
          <w:rFonts w:ascii="Times New Roman" w:hAnsi="Times New Roman"/>
          <w:sz w:val="24"/>
          <w:szCs w:val="24"/>
          <w:lang w:val="kl-GL"/>
        </w:rPr>
        <w:t>i</w:t>
      </w:r>
      <w:r w:rsidR="00D02012" w:rsidRPr="005A1897">
        <w:rPr>
          <w:rFonts w:ascii="Times New Roman" w:hAnsi="Times New Roman"/>
          <w:sz w:val="24"/>
          <w:szCs w:val="24"/>
          <w:lang w:val="kl-GL"/>
        </w:rPr>
        <w:t>nissamut pissutissaqarsimasoriguni tamassumunnga akisussaatinneqassa</w:t>
      </w:r>
      <w:r>
        <w:rPr>
          <w:rFonts w:ascii="Times New Roman" w:hAnsi="Times New Roman"/>
          <w:sz w:val="24"/>
          <w:szCs w:val="24"/>
          <w:lang w:val="kl-GL"/>
        </w:rPr>
        <w:t>na</w:t>
      </w:r>
      <w:r w:rsidR="00D02012" w:rsidRPr="005A1897">
        <w:rPr>
          <w:rFonts w:ascii="Times New Roman" w:hAnsi="Times New Roman"/>
          <w:sz w:val="24"/>
          <w:szCs w:val="24"/>
          <w:lang w:val="kl-GL"/>
        </w:rPr>
        <w:t>ni.</w:t>
      </w:r>
    </w:p>
    <w:p w14:paraId="373D320D" w14:textId="41B5F8BC" w:rsidR="003846DF" w:rsidRPr="005A1897" w:rsidRDefault="003846DF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317EED5" w14:textId="7AF49C1F" w:rsidR="00D02012" w:rsidRPr="005A1897" w:rsidRDefault="00D02012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Piumasaqaatit taakku </w:t>
      </w:r>
      <w:r w:rsidR="003A21C9">
        <w:rPr>
          <w:rFonts w:ascii="Times New Roman" w:hAnsi="Times New Roman"/>
          <w:sz w:val="24"/>
          <w:szCs w:val="24"/>
          <w:lang w:val="kl-GL"/>
        </w:rPr>
        <w:t>naammass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ineqarpata </w:t>
      </w:r>
      <w:r w:rsidR="003A21C9" w:rsidRPr="003A21C9">
        <w:rPr>
          <w:rFonts w:ascii="Times New Roman" w:hAnsi="Times New Roman"/>
          <w:sz w:val="24"/>
          <w:szCs w:val="24"/>
          <w:lang w:val="kl-GL"/>
        </w:rPr>
        <w:t>pasinapiluttumik kalerriis</w:t>
      </w:r>
      <w:r w:rsidR="003A21C9">
        <w:rPr>
          <w:rFonts w:ascii="Times New Roman" w:hAnsi="Times New Roman"/>
          <w:sz w:val="24"/>
          <w:szCs w:val="24"/>
          <w:lang w:val="kl-GL"/>
        </w:rPr>
        <w:t>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akisussaatinneqassanngilaq, inuit akornanni akerlerii</w:t>
      </w:r>
      <w:r w:rsidR="003A21C9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nern</w:t>
      </w:r>
      <w:r w:rsidR="003441F8" w:rsidRPr="005A1897">
        <w:rPr>
          <w:rFonts w:ascii="Times New Roman" w:hAnsi="Times New Roman"/>
          <w:sz w:val="24"/>
          <w:szCs w:val="24"/>
          <w:lang w:val="kl-GL"/>
        </w:rPr>
        <w:t>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inatsi</w:t>
      </w:r>
      <w:r w:rsidR="003A21C9">
        <w:rPr>
          <w:rFonts w:ascii="Times New Roman" w:hAnsi="Times New Roman"/>
          <w:sz w:val="24"/>
          <w:szCs w:val="24"/>
          <w:lang w:val="kl-GL"/>
        </w:rPr>
        <w:t>si</w:t>
      </w:r>
      <w:r w:rsidRPr="005A1897">
        <w:rPr>
          <w:rFonts w:ascii="Times New Roman" w:hAnsi="Times New Roman"/>
          <w:sz w:val="24"/>
          <w:szCs w:val="24"/>
          <w:lang w:val="kl-GL"/>
        </w:rPr>
        <w:t>tigut malittarisassani, pinerluuteqarneq pillugu inatsi</w:t>
      </w:r>
      <w:r w:rsidR="003A21C9">
        <w:rPr>
          <w:rFonts w:ascii="Times New Roman" w:hAnsi="Times New Roman"/>
          <w:sz w:val="24"/>
          <w:szCs w:val="24"/>
          <w:lang w:val="kl-GL"/>
        </w:rPr>
        <w:t>si</w:t>
      </w:r>
      <w:r w:rsidRPr="005A1897">
        <w:rPr>
          <w:rFonts w:ascii="Times New Roman" w:hAnsi="Times New Roman"/>
          <w:sz w:val="24"/>
          <w:szCs w:val="24"/>
          <w:lang w:val="kl-GL"/>
        </w:rPr>
        <w:t>tigut malittarisassani, allaffissornikkut imaluunniit atorfeqarneq pillugu inatsisini</w:t>
      </w:r>
      <w:r w:rsidR="003441F8" w:rsidRPr="005A1897">
        <w:rPr>
          <w:rFonts w:ascii="Times New Roman" w:hAnsi="Times New Roman"/>
          <w:sz w:val="24"/>
          <w:szCs w:val="24"/>
          <w:lang w:val="kl-GL"/>
        </w:rPr>
        <w:t xml:space="preserve"> malittarisassani  </w:t>
      </w:r>
      <w:r w:rsidR="003A21C9">
        <w:rPr>
          <w:rFonts w:ascii="Times New Roman" w:hAnsi="Times New Roman"/>
          <w:sz w:val="24"/>
          <w:szCs w:val="24"/>
          <w:lang w:val="kl-GL"/>
        </w:rPr>
        <w:t>o</w:t>
      </w:r>
      <w:r w:rsidR="003441F8" w:rsidRPr="005A1897">
        <w:rPr>
          <w:rFonts w:ascii="Times New Roman" w:hAnsi="Times New Roman"/>
          <w:sz w:val="24"/>
          <w:szCs w:val="24"/>
          <w:lang w:val="kl-GL"/>
        </w:rPr>
        <w:t xml:space="preserve">qaatigineqartutut, tassani </w:t>
      </w:r>
      <w:r w:rsidR="003A21C9" w:rsidRPr="003A21C9">
        <w:rPr>
          <w:rFonts w:ascii="Times New Roman" w:hAnsi="Times New Roman"/>
          <w:sz w:val="24"/>
          <w:szCs w:val="24"/>
          <w:lang w:val="kl-GL"/>
        </w:rPr>
        <w:t>pasinapiluttumik kalerriis</w:t>
      </w:r>
      <w:r w:rsidR="003A21C9">
        <w:rPr>
          <w:rFonts w:ascii="Times New Roman" w:hAnsi="Times New Roman"/>
          <w:sz w:val="24"/>
          <w:szCs w:val="24"/>
          <w:lang w:val="kl-GL"/>
        </w:rPr>
        <w:t xml:space="preserve">oq </w:t>
      </w:r>
      <w:r w:rsidR="003441F8" w:rsidRPr="005A1897">
        <w:rPr>
          <w:rFonts w:ascii="Times New Roman" w:hAnsi="Times New Roman"/>
          <w:sz w:val="24"/>
          <w:szCs w:val="24"/>
          <w:lang w:val="kl-GL"/>
        </w:rPr>
        <w:t>unioqqutitsinerup saqqummiunnissaanut paasissutis</w:t>
      </w:r>
      <w:r w:rsidR="003A21C9">
        <w:rPr>
          <w:rFonts w:ascii="Times New Roman" w:hAnsi="Times New Roman"/>
          <w:sz w:val="24"/>
          <w:szCs w:val="24"/>
          <w:lang w:val="kl-GL"/>
        </w:rPr>
        <w:t>s</w:t>
      </w:r>
      <w:r w:rsidR="003441F8" w:rsidRPr="005A1897">
        <w:rPr>
          <w:rFonts w:ascii="Times New Roman" w:hAnsi="Times New Roman"/>
          <w:sz w:val="24"/>
          <w:szCs w:val="24"/>
          <w:lang w:val="kl-GL"/>
        </w:rPr>
        <w:t>anik nalunaaruteqarnerup tamanulluunniit saqqu</w:t>
      </w:r>
      <w:r w:rsidR="003A21C9">
        <w:rPr>
          <w:rFonts w:ascii="Times New Roman" w:hAnsi="Times New Roman"/>
          <w:sz w:val="24"/>
          <w:szCs w:val="24"/>
          <w:lang w:val="kl-GL"/>
        </w:rPr>
        <w:t>m</w:t>
      </w:r>
      <w:r w:rsidR="003441F8" w:rsidRPr="005A1897">
        <w:rPr>
          <w:rFonts w:ascii="Times New Roman" w:hAnsi="Times New Roman"/>
          <w:sz w:val="24"/>
          <w:szCs w:val="24"/>
          <w:lang w:val="kl-GL"/>
        </w:rPr>
        <w:t>miussinerup pisariaqartuuneranik tunngavissaqartumik isumaqarsimanissaa piuma</w:t>
      </w:r>
      <w:r w:rsidR="003A21C9">
        <w:rPr>
          <w:rFonts w:ascii="Times New Roman" w:hAnsi="Times New Roman"/>
          <w:sz w:val="24"/>
          <w:szCs w:val="24"/>
          <w:lang w:val="kl-GL"/>
        </w:rPr>
        <w:t>s</w:t>
      </w:r>
      <w:r w:rsidR="003441F8" w:rsidRPr="005A1897">
        <w:rPr>
          <w:rFonts w:ascii="Times New Roman" w:hAnsi="Times New Roman"/>
          <w:sz w:val="24"/>
          <w:szCs w:val="24"/>
          <w:lang w:val="kl-GL"/>
        </w:rPr>
        <w:t>aqaataavoq.</w:t>
      </w:r>
    </w:p>
    <w:p w14:paraId="6AE23BAA" w14:textId="0417DD20" w:rsidR="003846DF" w:rsidRPr="005A1897" w:rsidRDefault="003846DF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DB31F82" w14:textId="4ADC0734" w:rsidR="003441F8" w:rsidRPr="005A1897" w:rsidRDefault="003441F8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Akisussaasussaanngitsutut siunnersuutigineqartumi taamaalilluni ilaanngillat paasissutissat</w:t>
      </w:r>
      <w:r w:rsidR="003A21C9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3A21C9" w:rsidRPr="003A21C9">
        <w:rPr>
          <w:rFonts w:ascii="Times New Roman" w:hAnsi="Times New Roman"/>
          <w:sz w:val="24"/>
          <w:szCs w:val="24"/>
          <w:lang w:val="kl-GL"/>
        </w:rPr>
        <w:t>pasinapiluttumik kalerriis</w:t>
      </w:r>
      <w:r w:rsidR="003A21C9">
        <w:rPr>
          <w:rFonts w:ascii="Times New Roman" w:hAnsi="Times New Roman"/>
          <w:sz w:val="24"/>
          <w:szCs w:val="24"/>
          <w:lang w:val="kl-GL"/>
        </w:rPr>
        <w:t>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tunngavissaqarani saqq</w:t>
      </w:r>
      <w:r w:rsidR="003A21C9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>mmiussai</w:t>
      </w:r>
      <w:r w:rsidR="003A21C9">
        <w:rPr>
          <w:rFonts w:ascii="Times New Roman" w:hAnsi="Times New Roman"/>
          <w:sz w:val="24"/>
          <w:szCs w:val="24"/>
          <w:lang w:val="kl-GL"/>
        </w:rPr>
        <w:t>.</w:t>
      </w:r>
      <w:r w:rsidR="0065785F" w:rsidRPr="005A1897">
        <w:rPr>
          <w:rFonts w:ascii="Times New Roman" w:hAnsi="Times New Roman"/>
          <w:sz w:val="24"/>
          <w:szCs w:val="24"/>
          <w:lang w:val="kl-GL"/>
        </w:rPr>
        <w:t xml:space="preserve"> Taamaalilluni</w:t>
      </w:r>
      <w:r w:rsidR="003A21C9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65785F" w:rsidRPr="005A1897">
        <w:rPr>
          <w:rFonts w:ascii="Times New Roman" w:hAnsi="Times New Roman"/>
          <w:sz w:val="24"/>
          <w:szCs w:val="24"/>
          <w:lang w:val="kl-GL"/>
        </w:rPr>
        <w:t>p</w:t>
      </w:r>
      <w:r w:rsidRPr="005A1897">
        <w:rPr>
          <w:rFonts w:ascii="Times New Roman" w:hAnsi="Times New Roman"/>
          <w:sz w:val="24"/>
          <w:szCs w:val="24"/>
          <w:lang w:val="kl-GL"/>
        </w:rPr>
        <w:t>aasissutissa</w:t>
      </w:r>
      <w:r w:rsidR="0065785F" w:rsidRPr="005A1897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inatsisissatut siunnersuummi § 1, imm. 1-imut ilaasunik unioqqutitsiner</w:t>
      </w:r>
      <w:r w:rsidR="0065785F" w:rsidRPr="005A1897">
        <w:rPr>
          <w:rFonts w:ascii="Times New Roman" w:hAnsi="Times New Roman"/>
          <w:sz w:val="24"/>
          <w:szCs w:val="24"/>
          <w:lang w:val="kl-GL"/>
        </w:rPr>
        <w:t>mik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65785F" w:rsidRPr="005A1897">
        <w:rPr>
          <w:rFonts w:ascii="Times New Roman" w:hAnsi="Times New Roman"/>
          <w:sz w:val="24"/>
          <w:szCs w:val="24"/>
          <w:lang w:val="kl-GL"/>
        </w:rPr>
        <w:t>saqqummiinissamut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pisariaqanngitsu</w:t>
      </w:r>
      <w:r w:rsidR="0065785F" w:rsidRPr="005A1897">
        <w:rPr>
          <w:rFonts w:ascii="Times New Roman" w:hAnsi="Times New Roman"/>
          <w:sz w:val="24"/>
          <w:szCs w:val="24"/>
          <w:lang w:val="kl-GL"/>
        </w:rPr>
        <w:t>nik nipangius</w:t>
      </w:r>
      <w:r w:rsidR="003A21C9">
        <w:rPr>
          <w:rFonts w:ascii="Times New Roman" w:hAnsi="Times New Roman"/>
          <w:sz w:val="24"/>
          <w:szCs w:val="24"/>
          <w:lang w:val="kl-GL"/>
        </w:rPr>
        <w:t>s</w:t>
      </w:r>
      <w:r w:rsidR="0065785F" w:rsidRPr="005A1897">
        <w:rPr>
          <w:rFonts w:ascii="Times New Roman" w:hAnsi="Times New Roman"/>
          <w:sz w:val="24"/>
          <w:szCs w:val="24"/>
          <w:lang w:val="kl-GL"/>
        </w:rPr>
        <w:t xml:space="preserve">imasussaatitaanermik </w:t>
      </w:r>
      <w:r w:rsidR="003A21C9">
        <w:rPr>
          <w:rFonts w:ascii="Times New Roman" w:hAnsi="Times New Roman"/>
          <w:sz w:val="24"/>
          <w:szCs w:val="24"/>
          <w:lang w:val="kl-GL"/>
        </w:rPr>
        <w:t>u</w:t>
      </w:r>
      <w:r w:rsidR="0065785F" w:rsidRPr="005A1897">
        <w:rPr>
          <w:rFonts w:ascii="Times New Roman" w:hAnsi="Times New Roman"/>
          <w:sz w:val="24"/>
          <w:szCs w:val="24"/>
          <w:lang w:val="kl-GL"/>
        </w:rPr>
        <w:t xml:space="preserve">nioqqutitsineq imaluunniit </w:t>
      </w:r>
      <w:r w:rsidR="003A21C9" w:rsidRPr="003A21C9">
        <w:rPr>
          <w:rFonts w:ascii="Times New Roman" w:hAnsi="Times New Roman"/>
          <w:sz w:val="24"/>
          <w:szCs w:val="24"/>
          <w:lang w:val="kl-GL"/>
        </w:rPr>
        <w:t>pasinapiluttumik kalerriis</w:t>
      </w:r>
      <w:r w:rsidR="003A21C9">
        <w:rPr>
          <w:rFonts w:ascii="Times New Roman" w:hAnsi="Times New Roman"/>
          <w:sz w:val="24"/>
          <w:szCs w:val="24"/>
          <w:lang w:val="kl-GL"/>
        </w:rPr>
        <w:t>u</w:t>
      </w:r>
      <w:r w:rsidR="0065785F" w:rsidRPr="005A1897">
        <w:rPr>
          <w:rFonts w:ascii="Times New Roman" w:hAnsi="Times New Roman"/>
          <w:sz w:val="24"/>
          <w:szCs w:val="24"/>
          <w:lang w:val="kl-GL"/>
        </w:rPr>
        <w:t>p tunngavissaqartumik ilimagisimasinnaanngisai suli akisussaanermut ilaassapput.</w:t>
      </w:r>
    </w:p>
    <w:p w14:paraId="14142F4D" w14:textId="656758D7" w:rsidR="00D76037" w:rsidRPr="005A1897" w:rsidRDefault="00D76037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BD90451" w14:textId="760D319A" w:rsidR="0065785F" w:rsidRPr="005A1897" w:rsidRDefault="0065785F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2-mi siunnersuutigineqarpoq </w:t>
      </w:r>
      <w:r w:rsidR="003A21C9" w:rsidRPr="003A21C9">
        <w:rPr>
          <w:rFonts w:ascii="Times New Roman" w:hAnsi="Times New Roman"/>
          <w:sz w:val="24"/>
          <w:szCs w:val="24"/>
          <w:lang w:val="kl-GL"/>
        </w:rPr>
        <w:t>pasinapiluttumik kalerriis</w:t>
      </w:r>
      <w:r w:rsidR="003A21C9">
        <w:rPr>
          <w:rFonts w:ascii="Times New Roman" w:hAnsi="Times New Roman"/>
          <w:sz w:val="24"/>
          <w:szCs w:val="24"/>
          <w:lang w:val="kl-GL"/>
        </w:rPr>
        <w:t>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§§ 5 aamma 6-imi illersorneqarnissamut piumasaqaatinik eqqortitsisoq</w:t>
      </w:r>
      <w:r w:rsidR="003A21C9">
        <w:rPr>
          <w:rFonts w:ascii="Times New Roman" w:hAnsi="Times New Roman"/>
          <w:sz w:val="24"/>
          <w:szCs w:val="24"/>
          <w:lang w:val="kl-GL"/>
        </w:rPr>
        <w:t>,</w:t>
      </w:r>
      <w:r w:rsidR="00D06C30" w:rsidRPr="005A1897">
        <w:rPr>
          <w:rFonts w:ascii="Times New Roman" w:hAnsi="Times New Roman"/>
          <w:sz w:val="24"/>
          <w:szCs w:val="24"/>
          <w:lang w:val="kl-GL"/>
        </w:rPr>
        <w:t xml:space="preserve"> pissarsineq taamaattoq immikkut pillarneqaataasinnaasumik iliuusaanngippat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D06C30" w:rsidRPr="005A1897">
        <w:rPr>
          <w:rFonts w:ascii="Times New Roman" w:hAnsi="Times New Roman"/>
          <w:sz w:val="24"/>
          <w:szCs w:val="24"/>
          <w:lang w:val="kl-GL"/>
        </w:rPr>
        <w:t>paasissutissanik nalunaarutigineqartunik imaluunniit tamanut saqqummiunneqartunik pissarsisimanerminut akisussaatinneqassanngilaq.</w:t>
      </w:r>
    </w:p>
    <w:p w14:paraId="1FB0A272" w14:textId="5654AFB4" w:rsidR="003846DF" w:rsidRPr="005A1897" w:rsidRDefault="003846DF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A52192D" w14:textId="5F50F744" w:rsidR="00D06C30" w:rsidRPr="005A1897" w:rsidRDefault="00D06C30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Tamanna atuuppoq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uppernarsaatit imarisaanik unioqqutitsinani pissarsi</w:t>
      </w:r>
      <w:r w:rsidR="00C93756" w:rsidRPr="005A1897">
        <w:rPr>
          <w:rFonts w:ascii="Times New Roman" w:hAnsi="Times New Roman"/>
          <w:sz w:val="24"/>
          <w:szCs w:val="24"/>
          <w:lang w:val="kl-GL"/>
        </w:rPr>
        <w:t>arisimasumik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saqqummiitillugu aamma uppernarsaatinik taamaat</w:t>
      </w:r>
      <w:r w:rsidR="003A21C9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>unik kopeerisim</w:t>
      </w:r>
      <w:r w:rsidR="00C93756" w:rsidRPr="005A1897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tillugu imaluunniit suliffimmi atorfeqarfigisamini isumaqatigiissutit pillugit aalajangersakkat</w:t>
      </w:r>
      <w:r w:rsidR="00C93756" w:rsidRPr="005A1897">
        <w:rPr>
          <w:rFonts w:ascii="Times New Roman" w:hAnsi="Times New Roman"/>
          <w:sz w:val="24"/>
          <w:szCs w:val="24"/>
          <w:lang w:val="kl-GL"/>
        </w:rPr>
        <w:t xml:space="preserve"> imaluunniit</w:t>
      </w:r>
      <w:r w:rsidR="002E6254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C93756" w:rsidRPr="005A1897">
        <w:rPr>
          <w:rFonts w:ascii="Times New Roman" w:hAnsi="Times New Roman"/>
          <w:sz w:val="24"/>
          <w:szCs w:val="24"/>
          <w:lang w:val="kl-GL"/>
        </w:rPr>
        <w:t>aalajangersakkat</w:t>
      </w:r>
      <w:r w:rsidR="008958E3" w:rsidRPr="005A1897">
        <w:rPr>
          <w:rFonts w:ascii="Times New Roman" w:hAnsi="Times New Roman"/>
          <w:sz w:val="24"/>
          <w:szCs w:val="24"/>
          <w:lang w:val="kl-GL"/>
        </w:rPr>
        <w:t xml:space="preserve"> allat</w:t>
      </w:r>
      <w:r w:rsidR="00C93756" w:rsidRPr="005A1897">
        <w:rPr>
          <w:rFonts w:ascii="Times New Roman" w:hAnsi="Times New Roman"/>
          <w:sz w:val="24"/>
          <w:szCs w:val="24"/>
          <w:lang w:val="kl-GL"/>
        </w:rPr>
        <w:t xml:space="preserve"> suliffiup uppernarsaatinik pineqartunik pigisaqartuuneranik aalajangersaaffiusut allat unioqqutillugit ininit annissisimatillugu.</w:t>
      </w:r>
    </w:p>
    <w:p w14:paraId="7328B669" w14:textId="493EBB93" w:rsidR="00D76037" w:rsidRPr="005A1897" w:rsidRDefault="00D76037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39D7978" w14:textId="4647BBE1" w:rsidR="008958E3" w:rsidRPr="005A1897" w:rsidRDefault="008958E3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Assersuutigalugu tassaasinnaavoq </w:t>
      </w:r>
      <w:r w:rsidR="002E6254" w:rsidRPr="002E6254">
        <w:rPr>
          <w:rFonts w:ascii="Times New Roman" w:hAnsi="Times New Roman"/>
          <w:sz w:val="24"/>
          <w:szCs w:val="24"/>
          <w:lang w:val="kl-GL"/>
        </w:rPr>
        <w:t>pasinapiluttumik kalerriis</w:t>
      </w:r>
      <w:r w:rsidR="002E6254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>p suliffimmi ininik assiliilluni imaluunniit sumiiffimmut pineqartup nalinginnaasumik iserfigisinnaanngisaminut iserluni paasissutissanik pissarsinera.</w:t>
      </w:r>
    </w:p>
    <w:p w14:paraId="1EEC5492" w14:textId="77777777" w:rsidR="00D76037" w:rsidRPr="005A1897" w:rsidRDefault="00D76037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69B6889" w14:textId="48FF8CF1" w:rsidR="008958E3" w:rsidRPr="005A1897" w:rsidRDefault="002E6254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lastRenderedPageBreak/>
        <w:t>P</w:t>
      </w:r>
      <w:r w:rsidRPr="002E6254">
        <w:rPr>
          <w:rFonts w:ascii="Times New Roman" w:hAnsi="Times New Roman"/>
          <w:sz w:val="24"/>
          <w:szCs w:val="24"/>
          <w:lang w:val="kl-GL"/>
        </w:rPr>
        <w:t>asinapiluttumik kalerriis</w:t>
      </w:r>
      <w:r>
        <w:rPr>
          <w:rFonts w:ascii="Times New Roman" w:hAnsi="Times New Roman"/>
          <w:sz w:val="24"/>
          <w:szCs w:val="24"/>
          <w:lang w:val="kl-GL"/>
        </w:rPr>
        <w:t>artorli</w:t>
      </w:r>
      <w:r w:rsidR="00FF22FB" w:rsidRPr="005A1897">
        <w:rPr>
          <w:rFonts w:ascii="Times New Roman" w:hAnsi="Times New Roman"/>
          <w:sz w:val="24"/>
          <w:szCs w:val="24"/>
          <w:lang w:val="kl-GL"/>
        </w:rPr>
        <w:t xml:space="preserve"> assersuutigalugu</w:t>
      </w:r>
      <w:r w:rsidR="008958E3" w:rsidRPr="005A1897">
        <w:rPr>
          <w:rFonts w:ascii="Times New Roman" w:hAnsi="Times New Roman"/>
          <w:sz w:val="24"/>
          <w:szCs w:val="24"/>
          <w:lang w:val="kl-GL"/>
        </w:rPr>
        <w:t xml:space="preserve"> ilaatigut qarasaasiap programmianut iserneq imaluunniit allat oqaloqatiginnerannik</w:t>
      </w:r>
      <w:r w:rsidR="00FF22FB" w:rsidRPr="005A1897">
        <w:rPr>
          <w:rFonts w:ascii="Times New Roman" w:hAnsi="Times New Roman"/>
          <w:sz w:val="24"/>
          <w:szCs w:val="24"/>
          <w:lang w:val="kl-GL"/>
        </w:rPr>
        <w:t xml:space="preserve"> akuerisaanngitsumik</w:t>
      </w:r>
      <w:r w:rsidR="008958E3" w:rsidRPr="005A1897">
        <w:rPr>
          <w:rFonts w:ascii="Times New Roman" w:hAnsi="Times New Roman"/>
          <w:sz w:val="24"/>
          <w:szCs w:val="24"/>
          <w:lang w:val="kl-GL"/>
        </w:rPr>
        <w:t xml:space="preserve"> tusarnaarneq</w:t>
      </w:r>
      <w:r w:rsidR="00FF22FB" w:rsidRPr="005A1897">
        <w:rPr>
          <w:rFonts w:ascii="Times New Roman" w:hAnsi="Times New Roman"/>
          <w:sz w:val="24"/>
          <w:szCs w:val="24"/>
          <w:lang w:val="kl-GL"/>
        </w:rPr>
        <w:t xml:space="preserve"> immiussinerluunni</w:t>
      </w:r>
      <w:r>
        <w:rPr>
          <w:rFonts w:ascii="Times New Roman" w:hAnsi="Times New Roman"/>
          <w:sz w:val="24"/>
          <w:szCs w:val="24"/>
          <w:lang w:val="kl-GL"/>
        </w:rPr>
        <w:t>i</w:t>
      </w:r>
      <w:r w:rsidR="00FF22FB" w:rsidRPr="005A1897">
        <w:rPr>
          <w:rFonts w:ascii="Times New Roman" w:hAnsi="Times New Roman"/>
          <w:sz w:val="24"/>
          <w:szCs w:val="24"/>
          <w:lang w:val="kl-GL"/>
        </w:rPr>
        <w:t>t</w:t>
      </w:r>
      <w:r w:rsidR="008958E3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FF22FB" w:rsidRPr="005A1897">
        <w:rPr>
          <w:rFonts w:ascii="Times New Roman" w:hAnsi="Times New Roman"/>
          <w:sz w:val="24"/>
          <w:szCs w:val="24"/>
          <w:lang w:val="kl-GL"/>
        </w:rPr>
        <w:t>pillugit pinerluttulerineq pillugu inatsimmi § 94-imik unioqqutitsinikkut immikkut pillarneqa</w:t>
      </w:r>
      <w:r>
        <w:rPr>
          <w:rFonts w:ascii="Times New Roman" w:hAnsi="Times New Roman"/>
          <w:sz w:val="24"/>
          <w:szCs w:val="24"/>
          <w:lang w:val="kl-GL"/>
        </w:rPr>
        <w:t>a</w:t>
      </w:r>
      <w:r w:rsidR="00FF22FB" w:rsidRPr="005A1897">
        <w:rPr>
          <w:rFonts w:ascii="Times New Roman" w:hAnsi="Times New Roman"/>
          <w:sz w:val="24"/>
          <w:szCs w:val="24"/>
          <w:lang w:val="kl-GL"/>
        </w:rPr>
        <w:t>taasinna</w:t>
      </w:r>
      <w:r>
        <w:rPr>
          <w:rFonts w:ascii="Times New Roman" w:hAnsi="Times New Roman"/>
          <w:sz w:val="24"/>
          <w:szCs w:val="24"/>
          <w:lang w:val="kl-GL"/>
        </w:rPr>
        <w:t>a</w:t>
      </w:r>
      <w:r w:rsidR="00FF22FB" w:rsidRPr="005A1897">
        <w:rPr>
          <w:rFonts w:ascii="Times New Roman" w:hAnsi="Times New Roman"/>
          <w:sz w:val="24"/>
          <w:szCs w:val="24"/>
          <w:lang w:val="kl-GL"/>
        </w:rPr>
        <w:t>sumik iliuuseqarnikkut pissarsisimatillugu akisussaatinneqarsinnaassaaq.</w:t>
      </w:r>
      <w:r w:rsidR="008958E3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</w:p>
    <w:p w14:paraId="14DAFFC5" w14:textId="3092E5A2" w:rsidR="00D76037" w:rsidRPr="005A1897" w:rsidRDefault="00D76037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DCDEF66" w14:textId="711B2A0E" w:rsidR="00FF22FB" w:rsidRPr="005A1897" w:rsidRDefault="00FF22FB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Aamma paasissutissat pineqartut pineqartup pissarsiarisai nalunaaruteqarnermut pineqartumut pisariaqanngippata imm. 2-tut siunnersuutigineqartoq malillugu akisussaatitsisoqarsinnaavoq.</w:t>
      </w:r>
    </w:p>
    <w:p w14:paraId="7C6852D5" w14:textId="77777777" w:rsidR="00D76037" w:rsidRPr="005A1897" w:rsidRDefault="00D76037" w:rsidP="002A3343">
      <w:pPr>
        <w:spacing w:line="288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</w:p>
    <w:p w14:paraId="6B5D50F7" w14:textId="2549551E" w:rsidR="00805AA0" w:rsidRPr="005A1897" w:rsidRDefault="00805AA0" w:rsidP="00805AA0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§ 8</w:t>
      </w:r>
      <w:r w:rsidR="00FF22FB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19840F35" w14:textId="77777777" w:rsidR="009D7F2B" w:rsidRPr="005A1897" w:rsidRDefault="009D7F2B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D4D01A6" w14:textId="2E2C050A" w:rsidR="00FF22FB" w:rsidRPr="005A1897" w:rsidRDefault="002E6254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>P</w:t>
      </w:r>
      <w:r w:rsidRPr="002E6254">
        <w:rPr>
          <w:rFonts w:ascii="Times New Roman" w:hAnsi="Times New Roman"/>
          <w:sz w:val="24"/>
          <w:szCs w:val="24"/>
          <w:lang w:val="kl-GL"/>
        </w:rPr>
        <w:t>asinapiluttumik kalerrii</w:t>
      </w:r>
      <w:r>
        <w:rPr>
          <w:rFonts w:ascii="Times New Roman" w:hAnsi="Times New Roman"/>
          <w:sz w:val="24"/>
          <w:szCs w:val="24"/>
          <w:lang w:val="kl-GL"/>
        </w:rPr>
        <w:t>sartoq</w:t>
      </w:r>
      <w:r w:rsidR="00FF22FB" w:rsidRPr="005A1897">
        <w:rPr>
          <w:rFonts w:ascii="Times New Roman" w:hAnsi="Times New Roman"/>
          <w:sz w:val="24"/>
          <w:szCs w:val="24"/>
          <w:lang w:val="kl-GL"/>
        </w:rPr>
        <w:t xml:space="preserve"> imm. 1</w:t>
      </w:r>
      <w:r w:rsidR="00DB6DA8" w:rsidRPr="005A1897">
        <w:rPr>
          <w:rFonts w:ascii="Times New Roman" w:hAnsi="Times New Roman"/>
          <w:sz w:val="24"/>
          <w:szCs w:val="24"/>
          <w:lang w:val="kl-GL"/>
        </w:rPr>
        <w:t>-</w:t>
      </w:r>
      <w:r w:rsidR="00FF22FB" w:rsidRPr="005A1897">
        <w:rPr>
          <w:rFonts w:ascii="Times New Roman" w:hAnsi="Times New Roman"/>
          <w:sz w:val="24"/>
          <w:szCs w:val="24"/>
          <w:lang w:val="kl-GL"/>
        </w:rPr>
        <w:t>itut siunnersuutigineqartoq malillugu pillaammik akiniarneqassanngilaq, tassunga ilanngullug</w:t>
      </w:r>
      <w:r w:rsidR="00C642B0" w:rsidRPr="005A1897">
        <w:rPr>
          <w:rFonts w:ascii="Times New Roman" w:hAnsi="Times New Roman"/>
          <w:sz w:val="24"/>
          <w:szCs w:val="24"/>
          <w:lang w:val="kl-GL"/>
        </w:rPr>
        <w:t>u</w:t>
      </w:r>
      <w:r w:rsidR="00FF22FB" w:rsidRPr="005A1897">
        <w:rPr>
          <w:rFonts w:ascii="Times New Roman" w:hAnsi="Times New Roman"/>
          <w:sz w:val="24"/>
          <w:szCs w:val="24"/>
          <w:lang w:val="kl-GL"/>
        </w:rPr>
        <w:t xml:space="preserve"> pineqartoq inatsimmi tamanna pillugu aalajangersakkat naapertorlugit su</w:t>
      </w:r>
      <w:r w:rsidR="00C642B0" w:rsidRPr="005A1897">
        <w:rPr>
          <w:rFonts w:ascii="Times New Roman" w:hAnsi="Times New Roman"/>
          <w:sz w:val="24"/>
          <w:szCs w:val="24"/>
          <w:lang w:val="kl-GL"/>
        </w:rPr>
        <w:t>l</w:t>
      </w:r>
      <w:r w:rsidR="00FF22FB" w:rsidRPr="005A1897">
        <w:rPr>
          <w:rFonts w:ascii="Times New Roman" w:hAnsi="Times New Roman"/>
          <w:sz w:val="24"/>
          <w:szCs w:val="24"/>
          <w:lang w:val="kl-GL"/>
        </w:rPr>
        <w:t>iffimmi avammu</w:t>
      </w:r>
      <w:r w:rsidR="006C4ABE">
        <w:rPr>
          <w:rFonts w:ascii="Times New Roman" w:hAnsi="Times New Roman"/>
          <w:sz w:val="24"/>
          <w:szCs w:val="24"/>
          <w:lang w:val="kl-GL"/>
        </w:rPr>
        <w:t>l</w:t>
      </w:r>
      <w:r w:rsidR="00FF22FB" w:rsidRPr="005A1897">
        <w:rPr>
          <w:rFonts w:ascii="Times New Roman" w:hAnsi="Times New Roman"/>
          <w:sz w:val="24"/>
          <w:szCs w:val="24"/>
          <w:lang w:val="kl-GL"/>
        </w:rPr>
        <w:t>luunniit</w:t>
      </w:r>
      <w:r w:rsidR="00C642B0" w:rsidRPr="005A1897">
        <w:rPr>
          <w:rFonts w:ascii="Times New Roman" w:hAnsi="Times New Roman"/>
          <w:sz w:val="24"/>
          <w:szCs w:val="24"/>
          <w:lang w:val="kl-GL"/>
        </w:rPr>
        <w:t xml:space="preserve"> nalunaaruteqarnerata tamanullu saqqummiinerata kinguneranik sioorasaarineq pillaatitulluunniit akiniaaneq.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="00C642B0" w:rsidRPr="005A1897">
        <w:rPr>
          <w:rFonts w:ascii="Times New Roman" w:hAnsi="Times New Roman"/>
          <w:sz w:val="24"/>
          <w:szCs w:val="24"/>
          <w:lang w:val="kl-GL"/>
        </w:rPr>
        <w:t xml:space="preserve"> aamma nalunaaruteqarnissamut akornuserneqassanngilaq akornuserniarneqassananiluunniit.</w:t>
      </w:r>
    </w:p>
    <w:p w14:paraId="365F131C" w14:textId="786CEE4A" w:rsidR="00D76037" w:rsidRPr="005A1897" w:rsidRDefault="00D76037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C137788" w14:textId="69CA0FF2" w:rsidR="00C642B0" w:rsidRPr="005A1897" w:rsidRDefault="00C642B0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Pillaammik akiniaaneq imatut paasineqassaaq nalunaaruteqarnermut tamanulluunni</w:t>
      </w:r>
      <w:r w:rsidR="006C4ABE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t s</w:t>
      </w:r>
      <w:r w:rsidR="00E023CC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qqummiussinermut qisuariaatitut naleqqutinngitsumik iliuuseqarneq imaluunniit naleqqutinngit</w:t>
      </w:r>
      <w:r w:rsidR="006C4ABE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umik kinguneqartitsineq.</w:t>
      </w:r>
    </w:p>
    <w:p w14:paraId="5397F4AF" w14:textId="0792C368" w:rsidR="00330B93" w:rsidRPr="005A1897" w:rsidRDefault="00330B93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3947EDB" w14:textId="7682B02E" w:rsidR="00C642B0" w:rsidRPr="005A1897" w:rsidRDefault="00C642B0" w:rsidP="00141CFF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Taaguummi ilaatigut ilaapput suliunnaarsita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agallarneq</w:t>
      </w:r>
      <w:r w:rsidRPr="005A1897">
        <w:rPr>
          <w:rFonts w:ascii="Times New Roman" w:hAnsi="Times New Roman"/>
          <w:sz w:val="24"/>
          <w:szCs w:val="24"/>
          <w:lang w:val="kl-GL"/>
        </w:rPr>
        <w:t>, soraarsitsineq, atorfimmut appas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in</w:t>
      </w:r>
      <w:r w:rsidRPr="005A1897">
        <w:rPr>
          <w:rFonts w:ascii="Times New Roman" w:hAnsi="Times New Roman"/>
          <w:sz w:val="24"/>
          <w:szCs w:val="24"/>
          <w:lang w:val="kl-GL"/>
        </w:rPr>
        <w:t>nerusumut inissinneqarneq atorfimmil</w:t>
      </w:r>
      <w:r w:rsidR="006C4ABE">
        <w:rPr>
          <w:rFonts w:ascii="Times New Roman" w:hAnsi="Times New Roman"/>
          <w:sz w:val="24"/>
          <w:szCs w:val="24"/>
          <w:lang w:val="kl-GL"/>
        </w:rPr>
        <w:t>l</w:t>
      </w:r>
      <w:r w:rsidRPr="005A1897">
        <w:rPr>
          <w:rFonts w:ascii="Times New Roman" w:hAnsi="Times New Roman"/>
          <w:sz w:val="24"/>
          <w:szCs w:val="24"/>
          <w:lang w:val="kl-GL"/>
        </w:rPr>
        <w:t>uunn</w:t>
      </w:r>
      <w:r w:rsidR="006C4ABE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it qaffatsinneqannginneq</w:t>
      </w:r>
      <w:r w:rsidR="00141CFF" w:rsidRPr="005A1897">
        <w:rPr>
          <w:rFonts w:ascii="Times New Roman" w:hAnsi="Times New Roman"/>
          <w:sz w:val="24"/>
          <w:szCs w:val="24"/>
          <w:lang w:val="kl-GL"/>
        </w:rPr>
        <w:t>, allanik suliakk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i</w:t>
      </w:r>
      <w:r w:rsidR="00DB6DA8" w:rsidRPr="005A1897">
        <w:rPr>
          <w:rFonts w:ascii="Times New Roman" w:hAnsi="Times New Roman"/>
          <w:sz w:val="24"/>
          <w:szCs w:val="24"/>
          <w:lang w:val="kl-GL"/>
        </w:rPr>
        <w:t>i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neq</w:t>
      </w:r>
      <w:r w:rsidR="00141CFF" w:rsidRPr="005A1897">
        <w:rPr>
          <w:rFonts w:ascii="Times New Roman" w:hAnsi="Times New Roman"/>
          <w:sz w:val="24"/>
          <w:szCs w:val="24"/>
          <w:lang w:val="kl-GL"/>
        </w:rPr>
        <w:t xml:space="preserve">, 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nuussineq</w:t>
      </w:r>
      <w:r w:rsidR="00141CFF" w:rsidRPr="005A1897">
        <w:rPr>
          <w:rFonts w:ascii="Times New Roman" w:hAnsi="Times New Roman"/>
          <w:sz w:val="24"/>
          <w:szCs w:val="24"/>
          <w:lang w:val="kl-GL"/>
        </w:rPr>
        <w:t>, akissarsianik appaaneq, piffissanik suliffigisanik allannguinerit, ilinniagaqaqqusaannginneq, pineqartup angusaanik ajortumik naliliineq imaluunniit atorfeqarnermi ajortumik allagartal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ii</w:t>
      </w:r>
      <w:r w:rsidR="00141CFF" w:rsidRPr="005A1897">
        <w:rPr>
          <w:rFonts w:ascii="Times New Roman" w:hAnsi="Times New Roman"/>
          <w:sz w:val="24"/>
          <w:szCs w:val="24"/>
          <w:lang w:val="kl-GL"/>
        </w:rPr>
        <w:t>neq, pissus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ilersuutissanik</w:t>
      </w:r>
      <w:r w:rsidR="00141CFF" w:rsidRPr="005A1897">
        <w:rPr>
          <w:rFonts w:ascii="Times New Roman" w:hAnsi="Times New Roman"/>
          <w:sz w:val="24"/>
          <w:szCs w:val="24"/>
          <w:lang w:val="kl-GL"/>
        </w:rPr>
        <w:t xml:space="preserve"> saneqqutsisutut pillaaneq, avoqqaarlerneq allatulluunniit pineqaatissi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i</w:t>
      </w:r>
      <w:r w:rsidR="00141CFF" w:rsidRPr="005A1897">
        <w:rPr>
          <w:rFonts w:ascii="Times New Roman" w:hAnsi="Times New Roman"/>
          <w:sz w:val="24"/>
          <w:szCs w:val="24"/>
          <w:lang w:val="kl-GL"/>
        </w:rPr>
        <w:t>neq, tassunga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 xml:space="preserve"> ilanngullugit</w:t>
      </w:r>
      <w:r w:rsidR="00141CFF" w:rsidRPr="005A1897">
        <w:rPr>
          <w:rFonts w:ascii="Times New Roman" w:hAnsi="Times New Roman"/>
          <w:sz w:val="24"/>
          <w:szCs w:val="24"/>
          <w:lang w:val="kl-GL"/>
        </w:rPr>
        <w:t xml:space="preserve"> aningaasatigut pillaanerit, pinngitsaaliineq, qunusiarinninneq, </w:t>
      </w:r>
      <w:r w:rsidR="00A57F51" w:rsidRPr="005A1897">
        <w:rPr>
          <w:rFonts w:ascii="Times New Roman" w:hAnsi="Times New Roman"/>
          <w:sz w:val="24"/>
          <w:szCs w:val="24"/>
          <w:lang w:val="kl-GL"/>
        </w:rPr>
        <w:t>akornusersuineq avataaniiti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tsi</w:t>
      </w:r>
      <w:r w:rsidR="00A57F51" w:rsidRPr="005A1897">
        <w:rPr>
          <w:rFonts w:ascii="Times New Roman" w:hAnsi="Times New Roman"/>
          <w:sz w:val="24"/>
          <w:szCs w:val="24"/>
          <w:lang w:val="kl-GL"/>
        </w:rPr>
        <w:t>nerluunniit, assigiinngisitsineq, ajortumik naapertuutinngitsumilluunniit iliuuseqarneq, atorfininnermi isumaqatigiissutip piffissamut killil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ikkap killigaaneranik</w:t>
      </w:r>
      <w:r w:rsidR="00A57F51" w:rsidRPr="005A1897">
        <w:rPr>
          <w:rFonts w:ascii="Times New Roman" w:hAnsi="Times New Roman"/>
          <w:sz w:val="24"/>
          <w:szCs w:val="24"/>
          <w:lang w:val="kl-GL"/>
        </w:rPr>
        <w:t xml:space="preserve"> piffissam</w:t>
      </w:r>
      <w:r w:rsidR="00DB6DA8" w:rsidRPr="005A1897">
        <w:rPr>
          <w:rFonts w:ascii="Times New Roman" w:hAnsi="Times New Roman"/>
          <w:sz w:val="24"/>
          <w:szCs w:val="24"/>
          <w:lang w:val="kl-GL"/>
        </w:rPr>
        <w:t>ut</w:t>
      </w:r>
      <w:r w:rsidR="00A57F51" w:rsidRPr="005A1897">
        <w:rPr>
          <w:rFonts w:ascii="Times New Roman" w:hAnsi="Times New Roman"/>
          <w:sz w:val="24"/>
          <w:szCs w:val="24"/>
          <w:lang w:val="kl-GL"/>
        </w:rPr>
        <w:t xml:space="preserve"> killi</w:t>
      </w:r>
      <w:r w:rsidR="00E023CC">
        <w:rPr>
          <w:rFonts w:ascii="Times New Roman" w:hAnsi="Times New Roman"/>
          <w:sz w:val="24"/>
          <w:szCs w:val="24"/>
          <w:lang w:val="kl-GL"/>
        </w:rPr>
        <w:t>li</w:t>
      </w:r>
      <w:r w:rsidR="00A57F51" w:rsidRPr="005A1897">
        <w:rPr>
          <w:rFonts w:ascii="Times New Roman" w:hAnsi="Times New Roman"/>
          <w:sz w:val="24"/>
          <w:szCs w:val="24"/>
          <w:lang w:val="kl-GL"/>
        </w:rPr>
        <w:t>gaan</w:t>
      </w:r>
      <w:r w:rsidR="00E023CC">
        <w:rPr>
          <w:rFonts w:ascii="Times New Roman" w:hAnsi="Times New Roman"/>
          <w:sz w:val="24"/>
          <w:szCs w:val="24"/>
          <w:lang w:val="kl-GL"/>
        </w:rPr>
        <w:t>n</w:t>
      </w:r>
      <w:r w:rsidR="00A57F51" w:rsidRPr="005A1897">
        <w:rPr>
          <w:rFonts w:ascii="Times New Roman" w:hAnsi="Times New Roman"/>
          <w:sz w:val="24"/>
          <w:szCs w:val="24"/>
          <w:lang w:val="kl-GL"/>
        </w:rPr>
        <w:t>gitsum</w:t>
      </w:r>
      <w:r w:rsidR="00DB6DA8" w:rsidRPr="005A1897">
        <w:rPr>
          <w:rFonts w:ascii="Times New Roman" w:hAnsi="Times New Roman"/>
          <w:sz w:val="24"/>
          <w:szCs w:val="24"/>
          <w:lang w:val="kl-GL"/>
        </w:rPr>
        <w:t>ut</w:t>
      </w:r>
      <w:r w:rsidR="00A57F51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sivitsuin</w:t>
      </w:r>
      <w:r w:rsidR="00E023CC">
        <w:rPr>
          <w:rFonts w:ascii="Times New Roman" w:hAnsi="Times New Roman"/>
          <w:sz w:val="24"/>
          <w:szCs w:val="24"/>
          <w:lang w:val="kl-GL"/>
        </w:rPr>
        <w:t>e</w:t>
      </w:r>
      <w:r w:rsidR="00DB6DA8" w:rsidRPr="005A1897">
        <w:rPr>
          <w:rFonts w:ascii="Times New Roman" w:hAnsi="Times New Roman"/>
          <w:sz w:val="24"/>
          <w:szCs w:val="24"/>
          <w:lang w:val="kl-GL"/>
        </w:rPr>
        <w:t>ra</w:t>
      </w:r>
      <w:r w:rsidR="00A57F51" w:rsidRPr="005A1897">
        <w:rPr>
          <w:rFonts w:ascii="Times New Roman" w:hAnsi="Times New Roman"/>
          <w:sz w:val="24"/>
          <w:szCs w:val="24"/>
          <w:lang w:val="kl-GL"/>
        </w:rPr>
        <w:t xml:space="preserve">, sulisoq tassani 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ataavartumik</w:t>
      </w:r>
      <w:r w:rsidR="00A57F51" w:rsidRPr="005A1897">
        <w:rPr>
          <w:rFonts w:ascii="Times New Roman" w:hAnsi="Times New Roman"/>
          <w:sz w:val="24"/>
          <w:szCs w:val="24"/>
          <w:lang w:val="kl-GL"/>
        </w:rPr>
        <w:t xml:space="preserve"> atorfinitsinneqarnissamik ilimagisaqarluni, ajoqusiin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e</w:t>
      </w:r>
      <w:r w:rsidR="00A57F51" w:rsidRPr="005A1897">
        <w:rPr>
          <w:rFonts w:ascii="Times New Roman" w:hAnsi="Times New Roman"/>
          <w:sz w:val="24"/>
          <w:szCs w:val="24"/>
          <w:lang w:val="kl-GL"/>
        </w:rPr>
        <w:t>q, tassunga ilanngullugu inuup tusaamaneqarnera pingaartumik internetimi attaveqartarfinni imaluunniit aningaasatigut annaasaqarneq, tassunga ilanngullugit kaaviiaartitanik annaasaqarneq isertita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ssa</w:t>
      </w:r>
      <w:r w:rsidR="00A57F51" w:rsidRPr="005A1897">
        <w:rPr>
          <w:rFonts w:ascii="Times New Roman" w:hAnsi="Times New Roman"/>
          <w:sz w:val="24"/>
          <w:szCs w:val="24"/>
          <w:lang w:val="kl-GL"/>
        </w:rPr>
        <w:t>nillu annaasaqarneq, immikkoort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u</w:t>
      </w:r>
      <w:r w:rsidR="00A57F51" w:rsidRPr="005A1897">
        <w:rPr>
          <w:rFonts w:ascii="Times New Roman" w:hAnsi="Times New Roman"/>
          <w:sz w:val="24"/>
          <w:szCs w:val="24"/>
          <w:lang w:val="kl-GL"/>
        </w:rPr>
        <w:t>mik imaluunniit inuussutissarsiutit immikkoortuannik tunngav</w:t>
      </w:r>
      <w:r w:rsidR="00C81DEA" w:rsidRPr="005A1897">
        <w:rPr>
          <w:rFonts w:ascii="Times New Roman" w:hAnsi="Times New Roman"/>
          <w:sz w:val="24"/>
          <w:szCs w:val="24"/>
          <w:lang w:val="kl-GL"/>
        </w:rPr>
        <w:t>eqartoq imaluunni</w:t>
      </w:r>
      <w:r w:rsidR="00E023CC">
        <w:rPr>
          <w:rFonts w:ascii="Times New Roman" w:hAnsi="Times New Roman"/>
          <w:sz w:val="24"/>
          <w:szCs w:val="24"/>
          <w:lang w:val="kl-GL"/>
        </w:rPr>
        <w:t>i</w:t>
      </w:r>
      <w:r w:rsidR="00C81DEA" w:rsidRPr="005A1897">
        <w:rPr>
          <w:rFonts w:ascii="Times New Roman" w:hAnsi="Times New Roman"/>
          <w:sz w:val="24"/>
          <w:szCs w:val="24"/>
          <w:lang w:val="kl-GL"/>
        </w:rPr>
        <w:t>t isumaqatigiissut piumasarineqanngitsoq piumasarineqanngitsorluunni</w:t>
      </w:r>
      <w:r w:rsidR="00E023CC">
        <w:rPr>
          <w:rFonts w:ascii="Times New Roman" w:hAnsi="Times New Roman"/>
          <w:sz w:val="24"/>
          <w:szCs w:val="24"/>
          <w:lang w:val="kl-GL"/>
        </w:rPr>
        <w:t>i</w:t>
      </w:r>
      <w:r w:rsidR="00C81DEA" w:rsidRPr="005A1897">
        <w:rPr>
          <w:rFonts w:ascii="Times New Roman" w:hAnsi="Times New Roman"/>
          <w:sz w:val="24"/>
          <w:szCs w:val="24"/>
          <w:lang w:val="kl-GL"/>
        </w:rPr>
        <w:t>t tunngavigalug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u</w:t>
      </w:r>
      <w:r w:rsidR="00C81DEA" w:rsidRPr="005A1897">
        <w:rPr>
          <w:rFonts w:ascii="Times New Roman" w:hAnsi="Times New Roman"/>
          <w:sz w:val="24"/>
          <w:szCs w:val="24"/>
          <w:lang w:val="kl-GL"/>
        </w:rPr>
        <w:t xml:space="preserve"> akuerin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>ninnginnermik</w:t>
      </w:r>
      <w:r w:rsidR="00C81DEA" w:rsidRPr="005A1897">
        <w:rPr>
          <w:rFonts w:ascii="Times New Roman" w:hAnsi="Times New Roman"/>
          <w:sz w:val="24"/>
          <w:szCs w:val="24"/>
          <w:lang w:val="kl-GL"/>
        </w:rPr>
        <w:t xml:space="preserve"> nalunaarsuineq, tamannalu inuup pineqartup immikkoortumi imaluunniit inuussutissarsiutit immikkoortua</w:t>
      </w:r>
      <w:r w:rsidR="00DB6DA8" w:rsidRPr="005A1897">
        <w:rPr>
          <w:rFonts w:ascii="Times New Roman" w:hAnsi="Times New Roman"/>
          <w:sz w:val="24"/>
          <w:szCs w:val="24"/>
          <w:lang w:val="kl-GL"/>
        </w:rPr>
        <w:t>n</w:t>
      </w:r>
      <w:r w:rsidR="00C81DEA" w:rsidRPr="005A1897">
        <w:rPr>
          <w:rFonts w:ascii="Times New Roman" w:hAnsi="Times New Roman"/>
          <w:sz w:val="24"/>
          <w:szCs w:val="24"/>
          <w:lang w:val="kl-GL"/>
        </w:rPr>
        <w:t>ni</w:t>
      </w:r>
      <w:r w:rsidR="00AB42F2" w:rsidRPr="005A1897">
        <w:rPr>
          <w:rFonts w:ascii="Times New Roman" w:hAnsi="Times New Roman"/>
          <w:sz w:val="24"/>
          <w:szCs w:val="24"/>
          <w:lang w:val="kl-GL"/>
        </w:rPr>
        <w:t xml:space="preserve"> pineqartumi</w:t>
      </w:r>
      <w:r w:rsidR="00C81DEA" w:rsidRPr="005A1897">
        <w:rPr>
          <w:rFonts w:ascii="Times New Roman" w:hAnsi="Times New Roman"/>
          <w:sz w:val="24"/>
          <w:szCs w:val="24"/>
          <w:lang w:val="kl-GL"/>
        </w:rPr>
        <w:t xml:space="preserve"> siunissami suliffissarsi</w:t>
      </w:r>
      <w:r w:rsidR="00E023CC">
        <w:rPr>
          <w:rFonts w:ascii="Times New Roman" w:hAnsi="Times New Roman"/>
          <w:sz w:val="24"/>
          <w:szCs w:val="24"/>
          <w:lang w:val="kl-GL"/>
        </w:rPr>
        <w:t>si</w:t>
      </w:r>
      <w:r w:rsidR="00C81DEA" w:rsidRPr="005A1897">
        <w:rPr>
          <w:rFonts w:ascii="Times New Roman" w:hAnsi="Times New Roman"/>
          <w:sz w:val="24"/>
          <w:szCs w:val="24"/>
          <w:lang w:val="kl-GL"/>
        </w:rPr>
        <w:t>nnaannginneran</w:t>
      </w:r>
      <w:r w:rsidR="00DB6DA8" w:rsidRPr="005A1897">
        <w:rPr>
          <w:rFonts w:ascii="Times New Roman" w:hAnsi="Times New Roman"/>
          <w:sz w:val="24"/>
          <w:szCs w:val="24"/>
          <w:lang w:val="kl-GL"/>
        </w:rPr>
        <w:t>ut</w:t>
      </w:r>
      <w:r w:rsidR="00C81DEA" w:rsidRPr="005A1897">
        <w:rPr>
          <w:rFonts w:ascii="Times New Roman" w:hAnsi="Times New Roman"/>
          <w:sz w:val="24"/>
          <w:szCs w:val="24"/>
          <w:lang w:val="kl-GL"/>
        </w:rPr>
        <w:t xml:space="preserve"> kinguneqarluni, </w:t>
      </w:r>
      <w:r w:rsidR="00C81DEA" w:rsidRPr="005A1897">
        <w:rPr>
          <w:rFonts w:ascii="Times New Roman" w:hAnsi="Times New Roman"/>
          <w:sz w:val="24"/>
          <w:szCs w:val="24"/>
          <w:lang w:val="kl-GL"/>
        </w:rPr>
        <w:lastRenderedPageBreak/>
        <w:t>nioqqutissanik pilersuinermik sullissinermilluunniit piffissaq sioqqullugu atorunnaarsitsineq atorunnaarsitsinerlu</w:t>
      </w:r>
      <w:r w:rsidR="00E023CC">
        <w:rPr>
          <w:rFonts w:ascii="Times New Roman" w:hAnsi="Times New Roman"/>
          <w:sz w:val="24"/>
          <w:szCs w:val="24"/>
          <w:lang w:val="kl-GL"/>
        </w:rPr>
        <w:t>u</w:t>
      </w:r>
      <w:r w:rsidR="00C81DEA" w:rsidRPr="005A1897">
        <w:rPr>
          <w:rFonts w:ascii="Times New Roman" w:hAnsi="Times New Roman"/>
          <w:sz w:val="24"/>
          <w:szCs w:val="24"/>
          <w:lang w:val="kl-GL"/>
        </w:rPr>
        <w:t>nni</w:t>
      </w:r>
      <w:r w:rsidR="00E023CC">
        <w:rPr>
          <w:rFonts w:ascii="Times New Roman" w:hAnsi="Times New Roman"/>
          <w:sz w:val="24"/>
          <w:szCs w:val="24"/>
          <w:lang w:val="kl-GL"/>
        </w:rPr>
        <w:t>i</w:t>
      </w:r>
      <w:r w:rsidR="00C81DEA" w:rsidRPr="005A1897">
        <w:rPr>
          <w:rFonts w:ascii="Times New Roman" w:hAnsi="Times New Roman"/>
          <w:sz w:val="24"/>
          <w:szCs w:val="24"/>
          <w:lang w:val="kl-GL"/>
        </w:rPr>
        <w:t>t, akuer</w:t>
      </w:r>
      <w:r w:rsidR="003C74D9" w:rsidRPr="005A1897">
        <w:rPr>
          <w:rFonts w:ascii="Times New Roman" w:hAnsi="Times New Roman"/>
          <w:sz w:val="24"/>
          <w:szCs w:val="24"/>
          <w:lang w:val="kl-GL"/>
        </w:rPr>
        <w:t>s</w:t>
      </w:r>
      <w:r w:rsidR="00C81DEA" w:rsidRPr="005A1897">
        <w:rPr>
          <w:rFonts w:ascii="Times New Roman" w:hAnsi="Times New Roman"/>
          <w:sz w:val="24"/>
          <w:szCs w:val="24"/>
          <w:lang w:val="kl-GL"/>
        </w:rPr>
        <w:t>issummik utertitsineq, nakorsamut tarnip pissusaanik immikkut ilisimasalimmut nakorsamulluunniit innersuussineq.</w:t>
      </w:r>
    </w:p>
    <w:p w14:paraId="52771066" w14:textId="3CBD0853" w:rsidR="00330B93" w:rsidRPr="005A1897" w:rsidRDefault="00330B93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01EAD33" w14:textId="0D41A742" w:rsidR="003C74D9" w:rsidRPr="005A1897" w:rsidRDefault="003C74D9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Tamanna kinguneqarpoq iliuutsit iliuuseq</w:t>
      </w:r>
      <w:r w:rsidR="00E023CC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nnginnerilluunniit qulaani taaneqartut tamarmiunngitsut inatsit tunngavigalugu pillaa</w:t>
      </w:r>
      <w:r w:rsidR="00E023CC">
        <w:rPr>
          <w:rFonts w:ascii="Times New Roman" w:hAnsi="Times New Roman"/>
          <w:sz w:val="24"/>
          <w:szCs w:val="24"/>
          <w:lang w:val="kl-GL"/>
        </w:rPr>
        <w:t>m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mik akiniutaasut. Taamaalilluni piumasaqaataavoq iliuuseqarneq iliuuseqannginnerluunniit </w:t>
      </w:r>
      <w:r w:rsidR="00E023CC">
        <w:rPr>
          <w:rFonts w:ascii="Times New Roman" w:hAnsi="Times New Roman"/>
          <w:sz w:val="24"/>
          <w:szCs w:val="24"/>
          <w:lang w:val="kl-GL"/>
        </w:rPr>
        <w:t>pasinapiluttumik kalerriisartu</w:t>
      </w:r>
      <w:r w:rsidRPr="005A1897">
        <w:rPr>
          <w:rFonts w:ascii="Times New Roman" w:hAnsi="Times New Roman"/>
          <w:sz w:val="24"/>
          <w:szCs w:val="24"/>
          <w:lang w:val="kl-GL"/>
        </w:rPr>
        <w:t>p ajoquserneqar</w:t>
      </w:r>
      <w:r w:rsidR="00E023CC">
        <w:rPr>
          <w:rFonts w:ascii="Times New Roman" w:hAnsi="Times New Roman"/>
          <w:sz w:val="24"/>
          <w:szCs w:val="24"/>
          <w:lang w:val="kl-GL"/>
        </w:rPr>
        <w:t>ner</w:t>
      </w:r>
      <w:r w:rsidRPr="005A1897">
        <w:rPr>
          <w:rFonts w:ascii="Times New Roman" w:hAnsi="Times New Roman"/>
          <w:sz w:val="24"/>
          <w:szCs w:val="24"/>
          <w:lang w:val="kl-GL"/>
        </w:rPr>
        <w:t>anut pissutaasoq pissutaajumaartorluunniit. Aamma piumasaqaataavoq iliuuseqarneq iliuuseqannginnerluunniit suliffimmi tamanulluunniit saqqummiussinerup kingunerisimassagaa.</w:t>
      </w:r>
    </w:p>
    <w:p w14:paraId="12E178B8" w14:textId="6EE0EF1A" w:rsidR="00330B93" w:rsidRPr="005A1897" w:rsidRDefault="00330B93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1208F54" w14:textId="6EB000D4" w:rsidR="00C94677" w:rsidRPr="005A1897" w:rsidRDefault="00181C40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Pillaammik akiniaanerit sulisumut assersuutigalugu tassaasinnaapput mianersoqqusinikkut, atorfimmut appasinnerusumut inissinneqarnikkut, akissarsiat qaffakkumaneqannginnerisigut, akornusersuinikkut</w:t>
      </w:r>
      <w:r w:rsidR="00E023CC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soraarsitaanikkulluunni</w:t>
      </w:r>
      <w:r w:rsidR="00E023CC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t</w:t>
      </w:r>
      <w:r w:rsidR="00E023CC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atorfeqarnermi kinguneqartitsinerit.</w:t>
      </w:r>
    </w:p>
    <w:p w14:paraId="758BB7EA" w14:textId="0C1B7CEE" w:rsidR="00330B93" w:rsidRPr="005A1897" w:rsidRDefault="00330B93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83079B4" w14:textId="77062FAD" w:rsidR="00181C40" w:rsidRPr="005A1897" w:rsidRDefault="00181C40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Namminersorlutik inuussutissarsiuteqartunut sullissisunut, namminers</w:t>
      </w:r>
      <w:r w:rsidR="00E023CC">
        <w:rPr>
          <w:rFonts w:ascii="Times New Roman" w:hAnsi="Times New Roman"/>
          <w:sz w:val="24"/>
          <w:szCs w:val="24"/>
          <w:lang w:val="kl-GL"/>
        </w:rPr>
        <w:t>o</w:t>
      </w:r>
      <w:r w:rsidRPr="005A1897">
        <w:rPr>
          <w:rFonts w:ascii="Times New Roman" w:hAnsi="Times New Roman"/>
          <w:sz w:val="24"/>
          <w:szCs w:val="24"/>
          <w:lang w:val="kl-GL"/>
        </w:rPr>
        <w:t>rtunut</w:t>
      </w:r>
      <w:r w:rsidR="00603EE1" w:rsidRPr="005A1897">
        <w:rPr>
          <w:rFonts w:ascii="Times New Roman" w:hAnsi="Times New Roman"/>
          <w:sz w:val="24"/>
          <w:szCs w:val="24"/>
          <w:lang w:val="kl-GL"/>
        </w:rPr>
        <w:t xml:space="preserve"> isumaqatigiissuteqartunut</w:t>
      </w:r>
      <w:r w:rsidRPr="005A1897">
        <w:rPr>
          <w:rFonts w:ascii="Times New Roman" w:hAnsi="Times New Roman"/>
          <w:sz w:val="24"/>
          <w:szCs w:val="24"/>
          <w:lang w:val="kl-GL"/>
        </w:rPr>
        <w:t>, suliaqartunut pilersuisunut</w:t>
      </w:r>
      <w:r w:rsidR="00603EE1" w:rsidRPr="005A1897">
        <w:rPr>
          <w:rFonts w:ascii="Times New Roman" w:hAnsi="Times New Roman"/>
          <w:sz w:val="24"/>
          <w:szCs w:val="24"/>
          <w:lang w:val="kl-GL"/>
        </w:rPr>
        <w:t xml:space="preserve"> pilersuisunul</w:t>
      </w:r>
      <w:r w:rsidR="00E023CC">
        <w:rPr>
          <w:rFonts w:ascii="Times New Roman" w:hAnsi="Times New Roman"/>
          <w:sz w:val="24"/>
          <w:szCs w:val="24"/>
          <w:lang w:val="kl-GL"/>
        </w:rPr>
        <w:t>l</w:t>
      </w:r>
      <w:r w:rsidR="00603EE1" w:rsidRPr="005A1897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pillaammik akiniutit</w:t>
      </w:r>
      <w:r w:rsidR="00603EE1" w:rsidRPr="005A1897">
        <w:rPr>
          <w:rFonts w:ascii="Times New Roman" w:hAnsi="Times New Roman"/>
          <w:sz w:val="24"/>
          <w:szCs w:val="24"/>
          <w:lang w:val="kl-GL"/>
        </w:rPr>
        <w:t xml:space="preserve"> assersuutigalugu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tassaagaju</w:t>
      </w:r>
      <w:r w:rsidR="00C544FD">
        <w:rPr>
          <w:rFonts w:ascii="Times New Roman" w:hAnsi="Times New Roman"/>
          <w:sz w:val="24"/>
          <w:szCs w:val="24"/>
          <w:lang w:val="kl-GL"/>
        </w:rPr>
        <w:t>ttar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put </w:t>
      </w:r>
      <w:r w:rsidR="00603EE1" w:rsidRPr="005A1897">
        <w:rPr>
          <w:rFonts w:ascii="Times New Roman" w:hAnsi="Times New Roman"/>
          <w:sz w:val="24"/>
          <w:szCs w:val="24"/>
          <w:lang w:val="kl-GL"/>
        </w:rPr>
        <w:t xml:space="preserve">sullissineq pillugu isumaqatigiissummik, akuersissummik unitsitsigallarneq atorunnaarsitsinerluunniit, kaaviaartitanik </w:t>
      </w:r>
      <w:r w:rsidR="005C572B" w:rsidRPr="005A1897">
        <w:rPr>
          <w:rFonts w:ascii="Times New Roman" w:hAnsi="Times New Roman"/>
          <w:sz w:val="24"/>
          <w:szCs w:val="24"/>
          <w:lang w:val="kl-GL"/>
        </w:rPr>
        <w:t>annaasaqarneq</w:t>
      </w:r>
      <w:r w:rsidR="00603EE1" w:rsidRPr="005A1897">
        <w:rPr>
          <w:rFonts w:ascii="Times New Roman" w:hAnsi="Times New Roman"/>
          <w:sz w:val="24"/>
          <w:szCs w:val="24"/>
          <w:lang w:val="kl-GL"/>
        </w:rPr>
        <w:t>, isertitanik annaasaqarneq, pinngitsaalineqar</w:t>
      </w:r>
      <w:r w:rsidR="005C572B" w:rsidRPr="005A1897">
        <w:rPr>
          <w:rFonts w:ascii="Times New Roman" w:hAnsi="Times New Roman"/>
          <w:sz w:val="24"/>
          <w:szCs w:val="24"/>
          <w:lang w:val="kl-GL"/>
        </w:rPr>
        <w:t>ne</w:t>
      </w:r>
      <w:r w:rsidR="00603EE1" w:rsidRPr="005A1897">
        <w:rPr>
          <w:rFonts w:ascii="Times New Roman" w:hAnsi="Times New Roman"/>
          <w:sz w:val="24"/>
          <w:szCs w:val="24"/>
          <w:lang w:val="kl-GL"/>
        </w:rPr>
        <w:t>q, qunusiarineqarneq imaluunniit akornusersorneqarneq, akuerineqanngitsutut nalunaarsorneqarneq imaluunniit suliffeqarfimmik mattussineq tusaamaneqarnerulluunniit ajoquserneqarnera.</w:t>
      </w:r>
    </w:p>
    <w:p w14:paraId="3B20EE46" w14:textId="7961B73D" w:rsidR="00330B93" w:rsidRPr="005A1897" w:rsidRDefault="00330B93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86AF600" w14:textId="026BAA6F" w:rsidR="00603EE1" w:rsidRPr="005A1897" w:rsidRDefault="00603EE1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Aktiaalinnut inunnullu aqutsisuusunut pillaammik akiniutit assersuutigalugu tassaasinnaapput aningaasanut tunngasu</w:t>
      </w:r>
      <w:r w:rsidR="005C572B" w:rsidRPr="005A1897">
        <w:rPr>
          <w:rFonts w:ascii="Times New Roman" w:hAnsi="Times New Roman"/>
          <w:sz w:val="24"/>
          <w:szCs w:val="24"/>
          <w:lang w:val="kl-GL"/>
        </w:rPr>
        <w:t>t, qunusiarineqarneq akornusersorneqarnerluunniit, akuerineqanngitsutut nalunaarsorneqarneq tusaamaneqarnerulluunniit ajoquserneqarnera.</w:t>
      </w:r>
    </w:p>
    <w:p w14:paraId="6B4321B3" w14:textId="77777777" w:rsidR="00DB6DA8" w:rsidRPr="005A1897" w:rsidRDefault="00DB6DA8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D8CDF84" w14:textId="4360073E" w:rsidR="00DB6DA8" w:rsidRPr="005A1897" w:rsidRDefault="00DB6DA8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Suliffimmi sulilersinnaasunut atorfininniarnermut atatillugu paasissutissanik pissarsisu</w:t>
      </w:r>
      <w:r w:rsidR="00F72866" w:rsidRPr="005A1897">
        <w:rPr>
          <w:rFonts w:ascii="Times New Roman" w:hAnsi="Times New Roman"/>
          <w:sz w:val="24"/>
          <w:szCs w:val="24"/>
          <w:lang w:val="kl-GL"/>
        </w:rPr>
        <w:t>nut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pillaammik akiniutit</w:t>
      </w:r>
      <w:r w:rsidR="00F72866" w:rsidRPr="005A1897">
        <w:rPr>
          <w:rFonts w:ascii="Times New Roman" w:hAnsi="Times New Roman"/>
          <w:sz w:val="24"/>
          <w:szCs w:val="24"/>
          <w:lang w:val="kl-GL"/>
        </w:rPr>
        <w:t>it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assersuutigalugu tassaasinnaapput atorfeqarnermi</w:t>
      </w:r>
      <w:r w:rsidR="00F72866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ajortumik allagartal</w:t>
      </w:r>
      <w:r w:rsidR="00F72866" w:rsidRPr="005A1897">
        <w:rPr>
          <w:rFonts w:ascii="Times New Roman" w:hAnsi="Times New Roman"/>
          <w:sz w:val="24"/>
          <w:szCs w:val="24"/>
          <w:lang w:val="kl-GL"/>
        </w:rPr>
        <w:t>erneqarneq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imaluunniit akuerineqanngitsutut nalunaarsorneqarneq.</w:t>
      </w:r>
    </w:p>
    <w:p w14:paraId="4284282E" w14:textId="0C680073" w:rsidR="00D76037" w:rsidRPr="005A1897" w:rsidRDefault="00D76037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</w:p>
    <w:p w14:paraId="57650D16" w14:textId="02032B35" w:rsidR="00375EE9" w:rsidRPr="005A1897" w:rsidRDefault="00375EE9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Piumassutsimik sulisunut aamma</w:t>
      </w:r>
      <w:r w:rsidR="00FF7640" w:rsidRPr="005A1897">
        <w:rPr>
          <w:rFonts w:ascii="Times New Roman" w:hAnsi="Times New Roman"/>
          <w:sz w:val="24"/>
          <w:szCs w:val="24"/>
          <w:lang w:val="kl-GL"/>
        </w:rPr>
        <w:t xml:space="preserve"> akissarsiaqarlutik akissarsiaqaratilluunniit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sulinermik misiliisunut </w:t>
      </w:r>
      <w:r w:rsidR="00FF7640" w:rsidRPr="005A1897">
        <w:rPr>
          <w:rFonts w:ascii="Times New Roman" w:hAnsi="Times New Roman"/>
          <w:sz w:val="24"/>
          <w:szCs w:val="24"/>
          <w:lang w:val="kl-GL"/>
        </w:rPr>
        <w:t>pillaammik akiniutit assersuutigalugu tassaasinnaapput sullissinerat atorneqarunnaartoq, atorfeqarnermi ajortumik allagartalerneqartut imaluunniit tusaamaneqarnerat suliffimmilu qaffakkiartornissamut periarfissaat allatigut ajoquserneqartut.</w:t>
      </w:r>
    </w:p>
    <w:p w14:paraId="5776B0E6" w14:textId="7F6D4A62" w:rsidR="00330B93" w:rsidRPr="005A1897" w:rsidRDefault="00330B93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35E3A94" w14:textId="5602B80E" w:rsidR="00FF7640" w:rsidRPr="005A1897" w:rsidRDefault="00FF7640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Inuit immikkoortuinut tamanut pillaammik akiniutit aamma tassaasinnaapput akornusersuilluni eqqartuussivinnut suliassanngortitsineq, tassa pineqartup inatsit manna </w:t>
      </w: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>malillugu nalunaaruteqarnerata tamanulluunniit saqqu</w:t>
      </w:r>
      <w:r w:rsidR="00C544FD">
        <w:rPr>
          <w:rFonts w:ascii="Times New Roman" w:hAnsi="Times New Roman"/>
          <w:sz w:val="24"/>
          <w:szCs w:val="24"/>
          <w:lang w:val="kl-GL"/>
        </w:rPr>
        <w:t>m</w:t>
      </w:r>
      <w:r w:rsidRPr="005A1897">
        <w:rPr>
          <w:rFonts w:ascii="Times New Roman" w:hAnsi="Times New Roman"/>
          <w:sz w:val="24"/>
          <w:szCs w:val="24"/>
          <w:lang w:val="kl-GL"/>
        </w:rPr>
        <w:t>mi</w:t>
      </w:r>
      <w:r w:rsidR="00C544FD">
        <w:rPr>
          <w:rFonts w:ascii="Times New Roman" w:hAnsi="Times New Roman"/>
          <w:sz w:val="24"/>
          <w:szCs w:val="24"/>
          <w:lang w:val="kl-GL"/>
        </w:rPr>
        <w:t>un</w:t>
      </w:r>
      <w:r w:rsidRPr="005A1897">
        <w:rPr>
          <w:rFonts w:ascii="Times New Roman" w:hAnsi="Times New Roman"/>
          <w:sz w:val="24"/>
          <w:szCs w:val="24"/>
          <w:lang w:val="kl-GL"/>
        </w:rPr>
        <w:t>nerata kinguneranik pissutissaqanngitsumik eqqartuussivinni suliassanngortinneqar</w:t>
      </w:r>
      <w:r w:rsidR="00C544FD">
        <w:rPr>
          <w:rFonts w:ascii="Times New Roman" w:hAnsi="Times New Roman"/>
          <w:sz w:val="24"/>
          <w:szCs w:val="24"/>
          <w:lang w:val="kl-GL"/>
        </w:rPr>
        <w:t>ner</w:t>
      </w:r>
      <w:r w:rsidRPr="005A1897">
        <w:rPr>
          <w:rFonts w:ascii="Times New Roman" w:hAnsi="Times New Roman"/>
          <w:sz w:val="24"/>
          <w:szCs w:val="24"/>
          <w:lang w:val="kl-GL"/>
        </w:rPr>
        <w:t>a.</w:t>
      </w:r>
    </w:p>
    <w:p w14:paraId="0D5A68A1" w14:textId="07674AB5" w:rsidR="00330B93" w:rsidRPr="005A1897" w:rsidRDefault="00330B93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C4AD7E6" w14:textId="78B2E135" w:rsidR="00FF7640" w:rsidRPr="005A1897" w:rsidRDefault="00FF7640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Nalunaaruteqarneq aamma </w:t>
      </w:r>
      <w:r w:rsidR="00C544FD">
        <w:rPr>
          <w:rFonts w:ascii="Times New Roman" w:hAnsi="Times New Roman"/>
          <w:sz w:val="24"/>
          <w:szCs w:val="24"/>
          <w:lang w:val="kl-GL"/>
        </w:rPr>
        <w:t>p</w:t>
      </w:r>
      <w:r w:rsidR="00C544FD" w:rsidRPr="00C544FD">
        <w:rPr>
          <w:rFonts w:ascii="Times New Roman" w:hAnsi="Times New Roman"/>
          <w:sz w:val="24"/>
          <w:szCs w:val="24"/>
          <w:lang w:val="kl-GL"/>
        </w:rPr>
        <w:t>asinapilut</w:t>
      </w:r>
      <w:r w:rsidR="00C544FD">
        <w:rPr>
          <w:rFonts w:ascii="Times New Roman" w:hAnsi="Times New Roman"/>
          <w:sz w:val="24"/>
          <w:szCs w:val="24"/>
          <w:lang w:val="kl-GL"/>
        </w:rPr>
        <w:t>tumik kalerriisartu</w:t>
      </w:r>
      <w:r w:rsidRPr="005A1897">
        <w:rPr>
          <w:rFonts w:ascii="Times New Roman" w:hAnsi="Times New Roman"/>
          <w:sz w:val="24"/>
          <w:szCs w:val="24"/>
          <w:lang w:val="kl-GL"/>
        </w:rPr>
        <w:t>mut toqqaannartum</w:t>
      </w:r>
      <w:r w:rsidR="00B37EDA" w:rsidRPr="005A1897">
        <w:rPr>
          <w:rFonts w:ascii="Times New Roman" w:hAnsi="Times New Roman"/>
          <w:sz w:val="24"/>
          <w:szCs w:val="24"/>
          <w:lang w:val="kl-GL"/>
        </w:rPr>
        <w:t>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toqqaannanngitsumillu</w:t>
      </w:r>
      <w:r w:rsidR="00B37EDA" w:rsidRPr="005A1897">
        <w:rPr>
          <w:rFonts w:ascii="Times New Roman" w:hAnsi="Times New Roman"/>
          <w:sz w:val="24"/>
          <w:szCs w:val="24"/>
          <w:lang w:val="kl-GL"/>
        </w:rPr>
        <w:t xml:space="preserve"> iluaqutissaanngitsumik iliuuseqarneq inatsit malillugu pillaa</w:t>
      </w:r>
      <w:r w:rsidR="00C544FD">
        <w:rPr>
          <w:rFonts w:ascii="Times New Roman" w:hAnsi="Times New Roman"/>
          <w:sz w:val="24"/>
          <w:szCs w:val="24"/>
          <w:lang w:val="kl-GL"/>
        </w:rPr>
        <w:t>m</w:t>
      </w:r>
      <w:r w:rsidR="00B37EDA" w:rsidRPr="005A1897">
        <w:rPr>
          <w:rFonts w:ascii="Times New Roman" w:hAnsi="Times New Roman"/>
          <w:sz w:val="24"/>
          <w:szCs w:val="24"/>
          <w:lang w:val="kl-GL"/>
        </w:rPr>
        <w:t>mik akiniu</w:t>
      </w:r>
      <w:r w:rsidR="00C544FD">
        <w:rPr>
          <w:rFonts w:ascii="Times New Roman" w:hAnsi="Times New Roman"/>
          <w:sz w:val="24"/>
          <w:szCs w:val="24"/>
          <w:lang w:val="kl-GL"/>
        </w:rPr>
        <w:t>ti</w:t>
      </w:r>
      <w:r w:rsidR="00B37EDA" w:rsidRPr="005A1897">
        <w:rPr>
          <w:rFonts w:ascii="Times New Roman" w:hAnsi="Times New Roman"/>
          <w:sz w:val="24"/>
          <w:szCs w:val="24"/>
          <w:lang w:val="kl-GL"/>
        </w:rPr>
        <w:t>tut isigineqassappat imminnut qanimut atassuteqartariaqarput. Taamaalilluni suut pillaa</w:t>
      </w:r>
      <w:r w:rsidR="00C544FD">
        <w:rPr>
          <w:rFonts w:ascii="Times New Roman" w:hAnsi="Times New Roman"/>
          <w:sz w:val="24"/>
          <w:szCs w:val="24"/>
          <w:lang w:val="kl-GL"/>
        </w:rPr>
        <w:t>m</w:t>
      </w:r>
      <w:r w:rsidR="00B37EDA" w:rsidRPr="005A1897">
        <w:rPr>
          <w:rFonts w:ascii="Times New Roman" w:hAnsi="Times New Roman"/>
          <w:sz w:val="24"/>
          <w:szCs w:val="24"/>
          <w:lang w:val="kl-GL"/>
        </w:rPr>
        <w:t>mik akiniutaanerannik siama</w:t>
      </w:r>
      <w:r w:rsidR="00C544FD">
        <w:rPr>
          <w:rFonts w:ascii="Times New Roman" w:hAnsi="Times New Roman"/>
          <w:sz w:val="24"/>
          <w:szCs w:val="24"/>
          <w:lang w:val="kl-GL"/>
        </w:rPr>
        <w:t>si</w:t>
      </w:r>
      <w:r w:rsidR="00B37EDA" w:rsidRPr="005A1897">
        <w:rPr>
          <w:rFonts w:ascii="Times New Roman" w:hAnsi="Times New Roman"/>
          <w:sz w:val="24"/>
          <w:szCs w:val="24"/>
          <w:lang w:val="kl-GL"/>
        </w:rPr>
        <w:t>ssumik nassuiaaneq sulisitsisup nalunaaruteqarnerup tamanulluunniit saqqu</w:t>
      </w:r>
      <w:r w:rsidR="00C544FD">
        <w:rPr>
          <w:rFonts w:ascii="Times New Roman" w:hAnsi="Times New Roman"/>
          <w:sz w:val="24"/>
          <w:szCs w:val="24"/>
          <w:lang w:val="kl-GL"/>
        </w:rPr>
        <w:t>m</w:t>
      </w:r>
      <w:r w:rsidR="00B37EDA" w:rsidRPr="005A1897">
        <w:rPr>
          <w:rFonts w:ascii="Times New Roman" w:hAnsi="Times New Roman"/>
          <w:sz w:val="24"/>
          <w:szCs w:val="24"/>
          <w:lang w:val="kl-GL"/>
        </w:rPr>
        <w:t>miinerup kingu</w:t>
      </w:r>
      <w:r w:rsidR="00C544FD">
        <w:rPr>
          <w:rFonts w:ascii="Times New Roman" w:hAnsi="Times New Roman"/>
          <w:sz w:val="24"/>
          <w:szCs w:val="24"/>
          <w:lang w:val="kl-GL"/>
        </w:rPr>
        <w:t>n</w:t>
      </w:r>
      <w:r w:rsidR="00B37EDA" w:rsidRPr="005A1897">
        <w:rPr>
          <w:rFonts w:ascii="Times New Roman" w:hAnsi="Times New Roman"/>
          <w:sz w:val="24"/>
          <w:szCs w:val="24"/>
          <w:lang w:val="kl-GL"/>
        </w:rPr>
        <w:t>erinngisaanik atorfeqarnermut tunngasunik aalajangiinissaa pineqartoq taamatut iliorsimanersoq apeqqutaatinnagu pinngitsoortinneqartariaqanngilaq.</w:t>
      </w:r>
    </w:p>
    <w:p w14:paraId="11343B10" w14:textId="1BCA9EEB" w:rsidR="00330B93" w:rsidRPr="005A1897" w:rsidRDefault="00330B93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6DDF773" w14:textId="0176A7F1" w:rsidR="00E22E91" w:rsidRPr="005A1897" w:rsidRDefault="006C4ABE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="00E22E91" w:rsidRPr="005A1897">
        <w:rPr>
          <w:rFonts w:ascii="Times New Roman" w:hAnsi="Times New Roman"/>
          <w:sz w:val="24"/>
          <w:szCs w:val="24"/>
          <w:lang w:val="kl-GL"/>
        </w:rPr>
        <w:t xml:space="preserve"> inerteqquteqarnerup unioqqutinneqarnerani taarsiivigineqarsinnaavoq, tak. inatsisissatut siunnersuummi § 29, imm. 1</w:t>
      </w:r>
      <w:r w:rsidR="00C544FD">
        <w:rPr>
          <w:rFonts w:ascii="Times New Roman" w:hAnsi="Times New Roman"/>
          <w:sz w:val="24"/>
          <w:szCs w:val="24"/>
          <w:lang w:val="kl-GL"/>
        </w:rPr>
        <w:t>,</w:t>
      </w:r>
      <w:r w:rsidR="00E22E91" w:rsidRPr="005A1897">
        <w:rPr>
          <w:rFonts w:ascii="Times New Roman" w:hAnsi="Times New Roman"/>
          <w:sz w:val="24"/>
          <w:szCs w:val="24"/>
          <w:lang w:val="kl-GL"/>
        </w:rPr>
        <w:t xml:space="preserve"> tassungalu nassuiaatit.</w:t>
      </w:r>
    </w:p>
    <w:p w14:paraId="12F4A3BB" w14:textId="4E39E758" w:rsidR="00330B93" w:rsidRPr="005A1897" w:rsidRDefault="00330B93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17EDA1A" w14:textId="54986A54" w:rsidR="00E22E91" w:rsidRPr="005A1897" w:rsidRDefault="006C4ABE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="00E22E91" w:rsidRPr="005A1897">
        <w:rPr>
          <w:rFonts w:ascii="Times New Roman" w:hAnsi="Times New Roman"/>
          <w:sz w:val="24"/>
          <w:szCs w:val="24"/>
          <w:lang w:val="kl-GL"/>
        </w:rPr>
        <w:t xml:space="preserve"> aalajangersakkami oqaaseqatigiit aappaat malillugu aamma nalunaaruteqarnis</w:t>
      </w:r>
      <w:r w:rsidR="00C544FD">
        <w:rPr>
          <w:rFonts w:ascii="Times New Roman" w:hAnsi="Times New Roman"/>
          <w:sz w:val="24"/>
          <w:szCs w:val="24"/>
          <w:lang w:val="kl-GL"/>
        </w:rPr>
        <w:t>s</w:t>
      </w:r>
      <w:r w:rsidR="00E22E91" w:rsidRPr="005A1897">
        <w:rPr>
          <w:rFonts w:ascii="Times New Roman" w:hAnsi="Times New Roman"/>
          <w:sz w:val="24"/>
          <w:szCs w:val="24"/>
          <w:lang w:val="kl-GL"/>
        </w:rPr>
        <w:t>amik akornuserneqassanngilaq akornuserniarneqassan</w:t>
      </w:r>
      <w:r w:rsidR="00AA144C" w:rsidRPr="005A1897">
        <w:rPr>
          <w:rFonts w:ascii="Times New Roman" w:hAnsi="Times New Roman"/>
          <w:sz w:val="24"/>
          <w:szCs w:val="24"/>
          <w:lang w:val="kl-GL"/>
        </w:rPr>
        <w:t xml:space="preserve">aniluunniit. Aalajangersakkamut ilaatigut ilaavoq </w:t>
      </w:r>
      <w:r w:rsidR="00C544FD">
        <w:rPr>
          <w:rFonts w:ascii="Times New Roman" w:hAnsi="Times New Roman"/>
          <w:sz w:val="24"/>
          <w:szCs w:val="24"/>
          <w:lang w:val="kl-GL"/>
        </w:rPr>
        <w:t>pasinapiluttumik kalerriisartu</w:t>
      </w:r>
      <w:r w:rsidR="00AA144C" w:rsidRPr="005A1897">
        <w:rPr>
          <w:rFonts w:ascii="Times New Roman" w:hAnsi="Times New Roman"/>
          <w:sz w:val="24"/>
          <w:szCs w:val="24"/>
          <w:lang w:val="kl-GL"/>
        </w:rPr>
        <w:t>ulersinnaasup inatsit manna malillugu unioqqutitsineq pillugu paasissutissanik nalunaaruteqarusulluni suleqatiminut qullersaminulluunniit oqaluttuarnera, assersuutigalugu inatsit manna malillugu nalunaaruteqarnissamut periarfissanik paasiniaalluni, tamassumalu kingorna pineqartoq nalunaaruteqannginnerani soraarsinneqarluni il.il., tassani uppernarsarneqarsinnaalluni  soraarsitsineq tamakkiisumik ilaannakortumilluunni</w:t>
      </w:r>
      <w:r w:rsidR="00C544FD">
        <w:rPr>
          <w:rFonts w:ascii="Times New Roman" w:hAnsi="Times New Roman"/>
          <w:sz w:val="24"/>
          <w:szCs w:val="24"/>
          <w:lang w:val="kl-GL"/>
        </w:rPr>
        <w:t>i</w:t>
      </w:r>
      <w:r w:rsidR="00AA144C" w:rsidRPr="005A1897">
        <w:rPr>
          <w:rFonts w:ascii="Times New Roman" w:hAnsi="Times New Roman"/>
          <w:sz w:val="24"/>
          <w:szCs w:val="24"/>
          <w:lang w:val="kl-GL"/>
        </w:rPr>
        <w:t xml:space="preserve">t iliuuseqarnermik pissuteqartoq. </w:t>
      </w:r>
      <w:r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="00AA144C" w:rsidRPr="005A1897">
        <w:rPr>
          <w:rFonts w:ascii="Times New Roman" w:hAnsi="Times New Roman"/>
          <w:sz w:val="24"/>
          <w:szCs w:val="24"/>
          <w:lang w:val="kl-GL"/>
        </w:rPr>
        <w:t xml:space="preserve"> inerteqquteqarnermik </w:t>
      </w:r>
      <w:r w:rsidR="008C62DF" w:rsidRPr="005A1897">
        <w:rPr>
          <w:rFonts w:ascii="Times New Roman" w:hAnsi="Times New Roman"/>
          <w:sz w:val="24"/>
          <w:szCs w:val="24"/>
          <w:lang w:val="kl-GL"/>
        </w:rPr>
        <w:t>unioqqutit</w:t>
      </w:r>
      <w:r w:rsidR="00C544FD">
        <w:rPr>
          <w:rFonts w:ascii="Times New Roman" w:hAnsi="Times New Roman"/>
          <w:sz w:val="24"/>
          <w:szCs w:val="24"/>
          <w:lang w:val="kl-GL"/>
        </w:rPr>
        <w:t>s</w:t>
      </w:r>
      <w:r w:rsidR="008C62DF" w:rsidRPr="005A1897">
        <w:rPr>
          <w:rFonts w:ascii="Times New Roman" w:hAnsi="Times New Roman"/>
          <w:sz w:val="24"/>
          <w:szCs w:val="24"/>
          <w:lang w:val="kl-GL"/>
        </w:rPr>
        <w:t>isoqarnerani</w:t>
      </w:r>
      <w:r w:rsidR="00AA144C" w:rsidRPr="005A1897">
        <w:rPr>
          <w:rFonts w:ascii="Times New Roman" w:hAnsi="Times New Roman"/>
          <w:sz w:val="24"/>
          <w:szCs w:val="24"/>
          <w:lang w:val="kl-GL"/>
        </w:rPr>
        <w:t xml:space="preserve"> taarsiivigineqarsinnaavoq, tak. inatsisissatut siunnersuummi § 29, imm. 1</w:t>
      </w:r>
      <w:r w:rsidR="00C544FD">
        <w:rPr>
          <w:rFonts w:ascii="Times New Roman" w:hAnsi="Times New Roman"/>
          <w:sz w:val="24"/>
          <w:szCs w:val="24"/>
          <w:lang w:val="kl-GL"/>
        </w:rPr>
        <w:t>,</w:t>
      </w:r>
      <w:r w:rsidR="00AA144C" w:rsidRPr="005A1897">
        <w:rPr>
          <w:rFonts w:ascii="Times New Roman" w:hAnsi="Times New Roman"/>
          <w:sz w:val="24"/>
          <w:szCs w:val="24"/>
          <w:lang w:val="kl-GL"/>
        </w:rPr>
        <w:t xml:space="preserve"> tassungalu nassuiaatit.</w:t>
      </w:r>
    </w:p>
    <w:p w14:paraId="57596540" w14:textId="1B8E3E6A" w:rsidR="00E21048" w:rsidRPr="005A1897" w:rsidRDefault="00E21048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B67C3FA" w14:textId="71B8920D" w:rsidR="008C62DF" w:rsidRPr="005A1897" w:rsidRDefault="008C62DF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1, nr 1-imi siunnersuutigineqarpoq pillaammik akiniarneqarnissamut illersuineq imm. 1 malillugu akunnermiliuttunut atuuppoq.</w:t>
      </w:r>
    </w:p>
    <w:p w14:paraId="3E771DD5" w14:textId="7AC03FFA" w:rsidR="00E21048" w:rsidRPr="005A1897" w:rsidRDefault="00E21048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D50682D" w14:textId="7633EFBB" w:rsidR="008C62DF" w:rsidRPr="005A1897" w:rsidRDefault="008C62DF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2, nr. 2-mi siunnersuutigineqarpoq imm. 1 malillugu pillaammik akiniarneqarnissamut illersuineq aamma inuit pingaju</w:t>
      </w:r>
      <w:r w:rsidR="003F6B93" w:rsidRPr="005A1897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nut </w:t>
      </w:r>
      <w:r w:rsidR="00C544FD">
        <w:rPr>
          <w:rFonts w:ascii="Times New Roman" w:hAnsi="Times New Roman"/>
          <w:sz w:val="24"/>
          <w:szCs w:val="24"/>
          <w:lang w:val="kl-GL"/>
        </w:rPr>
        <w:t>pasinapiluttumik kalerriisartumut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attuumassuteqartunut sulinermullu atatillugu pillaammik akiniarneqariaannaasamut aamma atuutissasoq.</w:t>
      </w:r>
    </w:p>
    <w:p w14:paraId="117BE279" w14:textId="58ABEB76" w:rsidR="00E21048" w:rsidRPr="005A1897" w:rsidRDefault="00E21048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FC646C2" w14:textId="639951BA" w:rsidR="003F6B93" w:rsidRPr="005A1897" w:rsidRDefault="003F6B93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Pillaammik akiniarneqarnissamut illersuineq taamaalilluni taamaallaat </w:t>
      </w:r>
      <w:r w:rsidR="00C544FD">
        <w:rPr>
          <w:rFonts w:ascii="Times New Roman" w:hAnsi="Times New Roman"/>
          <w:sz w:val="24"/>
          <w:szCs w:val="24"/>
          <w:lang w:val="kl-GL"/>
        </w:rPr>
        <w:t>pasinapiluttumik kalerriisartumut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atuutinn</w:t>
      </w:r>
      <w:r w:rsidR="005D2C9D" w:rsidRPr="005A1897">
        <w:rPr>
          <w:rFonts w:ascii="Times New Roman" w:hAnsi="Times New Roman"/>
          <w:sz w:val="24"/>
          <w:szCs w:val="24"/>
          <w:lang w:val="kl-GL"/>
        </w:rPr>
        <w:t xml:space="preserve">gilaq, aammali inunnut </w:t>
      </w:r>
      <w:r w:rsidR="00C544FD">
        <w:rPr>
          <w:rFonts w:ascii="Times New Roman" w:hAnsi="Times New Roman"/>
          <w:sz w:val="24"/>
          <w:szCs w:val="24"/>
          <w:lang w:val="kl-GL"/>
        </w:rPr>
        <w:t>pasinapiluttumik kalerriisartumut</w:t>
      </w:r>
      <w:r w:rsidR="005D2C9D" w:rsidRPr="005A1897">
        <w:rPr>
          <w:rFonts w:ascii="Times New Roman" w:hAnsi="Times New Roman"/>
          <w:sz w:val="24"/>
          <w:szCs w:val="24"/>
          <w:lang w:val="kl-GL"/>
        </w:rPr>
        <w:t xml:space="preserve"> attuumassuteqartunut. Assersuutigalugu tassaasinnaapput sulisut peqatigiiffiini sinniisut, suleqatit ilaqutt</w:t>
      </w:r>
      <w:r w:rsidR="00C544FD">
        <w:rPr>
          <w:rFonts w:ascii="Times New Roman" w:hAnsi="Times New Roman"/>
          <w:sz w:val="24"/>
          <w:szCs w:val="24"/>
          <w:lang w:val="kl-GL"/>
        </w:rPr>
        <w:t>a</w:t>
      </w:r>
      <w:r w:rsidR="005D2C9D" w:rsidRPr="005A1897">
        <w:rPr>
          <w:rFonts w:ascii="Times New Roman" w:hAnsi="Times New Roman"/>
          <w:sz w:val="24"/>
          <w:szCs w:val="24"/>
          <w:lang w:val="kl-GL"/>
        </w:rPr>
        <w:t xml:space="preserve">t nalunaaruteqarnermut atatillugu </w:t>
      </w:r>
      <w:r w:rsidR="00C544FD">
        <w:rPr>
          <w:rFonts w:ascii="Times New Roman" w:hAnsi="Times New Roman"/>
          <w:sz w:val="24"/>
          <w:szCs w:val="24"/>
          <w:lang w:val="kl-GL"/>
        </w:rPr>
        <w:t>pasinapiluttumik kalerriisartumut</w:t>
      </w:r>
      <w:r w:rsidR="005D2C9D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5D2C9D" w:rsidRPr="005A1897">
        <w:rPr>
          <w:rFonts w:ascii="Times New Roman" w:hAnsi="Times New Roman"/>
          <w:sz w:val="24"/>
          <w:szCs w:val="24"/>
          <w:lang w:val="kl-GL"/>
        </w:rPr>
        <w:lastRenderedPageBreak/>
        <w:t xml:space="preserve">ikiuisunut,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="005D2C9D" w:rsidRPr="005A1897">
        <w:rPr>
          <w:rFonts w:ascii="Times New Roman" w:hAnsi="Times New Roman"/>
          <w:sz w:val="24"/>
          <w:szCs w:val="24"/>
          <w:lang w:val="kl-GL"/>
        </w:rPr>
        <w:t xml:space="preserve"> sulisitsisuanut imaluunniit pisisartumut sullinneqartumulluunniit sulinermi aamma atassuteqartunut.</w:t>
      </w:r>
    </w:p>
    <w:p w14:paraId="56724F4F" w14:textId="7A596688" w:rsidR="00E21048" w:rsidRPr="005A1897" w:rsidRDefault="00E21048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B46ACB6" w14:textId="59BEC278" w:rsidR="005D2C9D" w:rsidRPr="005A1897" w:rsidRDefault="005D2C9D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2, nr. 3-mi siunnersuutigineqarpoq imm. 1 malillugu pillaammik akiniarneqarnissamut illersuinermi aamma </w:t>
      </w:r>
      <w:r w:rsidR="00494A5F" w:rsidRPr="005A1897">
        <w:rPr>
          <w:rFonts w:ascii="Times New Roman" w:hAnsi="Times New Roman"/>
          <w:sz w:val="24"/>
          <w:szCs w:val="24"/>
          <w:lang w:val="kl-GL"/>
        </w:rPr>
        <w:t>ilaatinneqartut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suliffeqarfiit oqartussallu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pigisaanut sulissussaanut allatulluunni</w:t>
      </w:r>
      <w:r w:rsidR="00C544FD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t sulinermut atatillugu atassuteqarfigisaanut.</w:t>
      </w:r>
    </w:p>
    <w:p w14:paraId="3350B32E" w14:textId="39F6CA7F" w:rsidR="00E21048" w:rsidRPr="005A1897" w:rsidRDefault="00E21048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8AA8A3C" w14:textId="565DCDBE" w:rsidR="005D2C9D" w:rsidRPr="005A1897" w:rsidRDefault="005D2C9D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3-mi siunnersuutigineqarpoq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nalunaaruteqarneq tamanulluunniit saqqummiineq § 1, imm. 1 naapertorlugu</w:t>
      </w:r>
      <w:r w:rsidR="00EE738F" w:rsidRPr="005A1897">
        <w:rPr>
          <w:rFonts w:ascii="Times New Roman" w:hAnsi="Times New Roman"/>
          <w:sz w:val="24"/>
          <w:szCs w:val="24"/>
          <w:lang w:val="kl-GL"/>
        </w:rPr>
        <w:t xml:space="preserve"> unioqqutitsinerup s</w:t>
      </w:r>
      <w:r w:rsidR="00291F7A">
        <w:rPr>
          <w:rFonts w:ascii="Times New Roman" w:hAnsi="Times New Roman"/>
          <w:sz w:val="24"/>
          <w:szCs w:val="24"/>
          <w:lang w:val="kl-GL"/>
        </w:rPr>
        <w:t>a</w:t>
      </w:r>
      <w:r w:rsidR="00EE738F" w:rsidRPr="005A1897">
        <w:rPr>
          <w:rFonts w:ascii="Times New Roman" w:hAnsi="Times New Roman"/>
          <w:sz w:val="24"/>
          <w:szCs w:val="24"/>
          <w:lang w:val="kl-GL"/>
        </w:rPr>
        <w:t>qqummiunnissaanut pisariaqartuusoq isumaqarnissamut naleqquttumik pissutissaqarpat eqqartuussisunut suliassanngortitsineq itigartinnia</w:t>
      </w:r>
      <w:r w:rsidR="00291F7A">
        <w:rPr>
          <w:rFonts w:ascii="Times New Roman" w:hAnsi="Times New Roman"/>
          <w:sz w:val="24"/>
          <w:szCs w:val="24"/>
          <w:lang w:val="kl-GL"/>
        </w:rPr>
        <w:t>r</w:t>
      </w:r>
      <w:r w:rsidR="00EE738F" w:rsidRPr="005A1897">
        <w:rPr>
          <w:rFonts w:ascii="Times New Roman" w:hAnsi="Times New Roman"/>
          <w:sz w:val="24"/>
          <w:szCs w:val="24"/>
          <w:lang w:val="kl-GL"/>
        </w:rPr>
        <w:t>lugu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nalunaaruteqarn</w:t>
      </w:r>
      <w:r w:rsidR="00EE738F" w:rsidRPr="005A1897">
        <w:rPr>
          <w:rFonts w:ascii="Times New Roman" w:hAnsi="Times New Roman"/>
          <w:sz w:val="24"/>
          <w:szCs w:val="24"/>
          <w:lang w:val="kl-GL"/>
        </w:rPr>
        <w:t>eq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imaluunniit tamanut </w:t>
      </w:r>
      <w:r w:rsidR="00EE738F" w:rsidRPr="005A1897">
        <w:rPr>
          <w:rFonts w:ascii="Times New Roman" w:hAnsi="Times New Roman"/>
          <w:sz w:val="24"/>
          <w:szCs w:val="24"/>
          <w:lang w:val="kl-GL"/>
        </w:rPr>
        <w:t>saqqummiineq patsisissaqartoq nalunaaruteqarsinnaatitaasoq.</w:t>
      </w:r>
    </w:p>
    <w:p w14:paraId="3DBA8CE5" w14:textId="38BBF8B8" w:rsidR="00E21048" w:rsidRPr="005A1897" w:rsidRDefault="00E21048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B9309D3" w14:textId="17AD74D6" w:rsidR="00EE738F" w:rsidRPr="005A1897" w:rsidRDefault="00EE738F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Aalajangersagaq illuatungerisaq </w:t>
      </w:r>
      <w:r w:rsidR="00291F7A">
        <w:rPr>
          <w:rFonts w:ascii="Times New Roman" w:hAnsi="Times New Roman"/>
          <w:sz w:val="24"/>
          <w:szCs w:val="24"/>
          <w:lang w:val="kl-GL"/>
        </w:rPr>
        <w:t>pasinapiluttumik kalerriisartumik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eqqartuussivimmut suliassanngortitsi</w:t>
      </w:r>
      <w:r w:rsidR="00291F7A">
        <w:rPr>
          <w:rFonts w:ascii="Times New Roman" w:hAnsi="Times New Roman"/>
          <w:sz w:val="24"/>
          <w:szCs w:val="24"/>
          <w:lang w:val="kl-GL"/>
        </w:rPr>
        <w:t>ppat pasinapiluttumik kalerriisartumik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illersuin</w:t>
      </w:r>
      <w:r w:rsidR="005D2A8A" w:rsidRPr="005A1897">
        <w:rPr>
          <w:rFonts w:ascii="Times New Roman" w:hAnsi="Times New Roman"/>
          <w:sz w:val="24"/>
          <w:szCs w:val="24"/>
          <w:lang w:val="kl-GL"/>
        </w:rPr>
        <w:t xml:space="preserve">issamik kinguneqarpoq.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="005D2A8A" w:rsidRPr="005A1897">
        <w:rPr>
          <w:rFonts w:ascii="Times New Roman" w:hAnsi="Times New Roman"/>
          <w:sz w:val="24"/>
          <w:szCs w:val="24"/>
          <w:lang w:val="kl-GL"/>
        </w:rPr>
        <w:t xml:space="preserve"> taamatut pisoqartill</w:t>
      </w:r>
      <w:r w:rsidR="00291F7A">
        <w:rPr>
          <w:rFonts w:ascii="Times New Roman" w:hAnsi="Times New Roman"/>
          <w:sz w:val="24"/>
          <w:szCs w:val="24"/>
          <w:lang w:val="kl-GL"/>
        </w:rPr>
        <w:t>u</w:t>
      </w:r>
      <w:r w:rsidR="005D2A8A" w:rsidRPr="005A1897">
        <w:rPr>
          <w:rFonts w:ascii="Times New Roman" w:hAnsi="Times New Roman"/>
          <w:sz w:val="24"/>
          <w:szCs w:val="24"/>
          <w:lang w:val="kl-GL"/>
        </w:rPr>
        <w:t>gu § 5-itut siunnersuutigineqartumut ilaasumik nalunaaruteqarneq imaluunniit tamanut saqqummiineq pineqartoq innersuussutigalugu eqqartuussivinnut suliassanngortitsinermik itigartitsisinna</w:t>
      </w:r>
      <w:r w:rsidR="00291F7A">
        <w:rPr>
          <w:rFonts w:ascii="Times New Roman" w:hAnsi="Times New Roman"/>
          <w:sz w:val="24"/>
          <w:szCs w:val="24"/>
          <w:lang w:val="kl-GL"/>
        </w:rPr>
        <w:t>a</w:t>
      </w:r>
      <w:r w:rsidR="005D2A8A" w:rsidRPr="005A1897">
        <w:rPr>
          <w:rFonts w:ascii="Times New Roman" w:hAnsi="Times New Roman"/>
          <w:sz w:val="24"/>
          <w:szCs w:val="24"/>
          <w:lang w:val="kl-GL"/>
        </w:rPr>
        <w:t>titaavoq.</w:t>
      </w:r>
    </w:p>
    <w:p w14:paraId="1F256343" w14:textId="785DBF01" w:rsidR="009D022F" w:rsidRPr="005A1897" w:rsidRDefault="009D022F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0E29C0F" w14:textId="5419DC1B" w:rsidR="005D2A8A" w:rsidRPr="005A1897" w:rsidRDefault="005D2A8A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Eqqartuussivinni sulianut taamaattunut assersuutitut ilaatigut uku pineqarnerat taaneqarsinnaapput, eqqunngitsumik pasilliinerit, piginnittussaatitaaneq, nipangiu</w:t>
      </w:r>
      <w:r w:rsidR="00291F7A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simasussaatitaanermik sumiginnaaneq, paasissutissanik illersuineq pillugu inat</w:t>
      </w:r>
      <w:r w:rsidR="00291F7A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</w:t>
      </w:r>
      <w:r w:rsidR="00992792" w:rsidRPr="005A1897">
        <w:rPr>
          <w:rFonts w:ascii="Times New Roman" w:hAnsi="Times New Roman"/>
          <w:sz w:val="24"/>
          <w:szCs w:val="24"/>
          <w:lang w:val="kl-GL"/>
        </w:rPr>
        <w:t>mmi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malittarisassanik unioqqutitsineq, niuernermi isertuussanik ingerlatitseqqi</w:t>
      </w:r>
      <w:r w:rsidR="00291F7A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neq imaluunni</w:t>
      </w:r>
      <w:r w:rsidR="00291F7A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t inuit akornanni pissutsit, pisortat ataatsimoorullugu sulinermi pissutsit pillugit inatsi</w:t>
      </w:r>
      <w:r w:rsidR="00291F7A">
        <w:rPr>
          <w:rFonts w:ascii="Times New Roman" w:hAnsi="Times New Roman"/>
          <w:sz w:val="24"/>
          <w:szCs w:val="24"/>
          <w:lang w:val="kl-GL"/>
        </w:rPr>
        <w:t>si</w:t>
      </w:r>
      <w:r w:rsidRPr="005A1897">
        <w:rPr>
          <w:rFonts w:ascii="Times New Roman" w:hAnsi="Times New Roman"/>
          <w:sz w:val="24"/>
          <w:szCs w:val="24"/>
          <w:lang w:val="kl-GL"/>
        </w:rPr>
        <w:t>nit</w:t>
      </w:r>
      <w:r w:rsidR="00992792" w:rsidRPr="005A1897">
        <w:rPr>
          <w:rFonts w:ascii="Times New Roman" w:hAnsi="Times New Roman"/>
          <w:sz w:val="24"/>
          <w:szCs w:val="24"/>
          <w:lang w:val="kl-GL"/>
        </w:rPr>
        <w:t xml:space="preserve"> taperserneqartunik unioqqutitsineq.</w:t>
      </w:r>
    </w:p>
    <w:p w14:paraId="60002C4A" w14:textId="01B00993" w:rsidR="009D022F" w:rsidRPr="005A1897" w:rsidRDefault="009D022F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74A8677" w14:textId="67774A87" w:rsidR="00C84084" w:rsidRPr="005A1897" w:rsidRDefault="00C84084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Kisianni eqqartuussivinni suliassanngortinneqarnermik itigartitsisinnaatitaanerm</w:t>
      </w:r>
      <w:r w:rsidR="00843867" w:rsidRPr="005A1897">
        <w:rPr>
          <w:rFonts w:ascii="Times New Roman" w:hAnsi="Times New Roman"/>
          <w:sz w:val="24"/>
          <w:szCs w:val="24"/>
          <w:lang w:val="kl-GL"/>
        </w:rPr>
        <w:t>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pium</w:t>
      </w:r>
      <w:r w:rsidR="00843867" w:rsidRPr="005A1897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saqaataavoq</w:t>
      </w:r>
      <w:r w:rsidR="00776756" w:rsidRPr="005A1897">
        <w:rPr>
          <w:rFonts w:ascii="Times New Roman" w:hAnsi="Times New Roman"/>
          <w:sz w:val="24"/>
          <w:szCs w:val="24"/>
          <w:lang w:val="kl-GL"/>
        </w:rPr>
        <w:t>, nalunaaruteqarneq imaluunniit tamanut saqqummiussineq, unioqqutitsinerup §</w:t>
      </w:r>
      <w:r w:rsidR="00843867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776756" w:rsidRPr="005A1897">
        <w:rPr>
          <w:rFonts w:ascii="Times New Roman" w:hAnsi="Times New Roman"/>
          <w:sz w:val="24"/>
          <w:szCs w:val="24"/>
          <w:lang w:val="kl-GL"/>
        </w:rPr>
        <w:t>1, imm. 1 naapertorlugu inatsisip imarisaa</w:t>
      </w:r>
      <w:r w:rsidR="00843867" w:rsidRPr="005A1897">
        <w:rPr>
          <w:rFonts w:ascii="Times New Roman" w:hAnsi="Times New Roman"/>
          <w:sz w:val="24"/>
          <w:szCs w:val="24"/>
          <w:lang w:val="kl-GL"/>
        </w:rPr>
        <w:t xml:space="preserve">ta atuuffianut ilaasup paasitinneqarnissaanut pisariaqartuuneranik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843867" w:rsidRPr="005A1897">
        <w:rPr>
          <w:rFonts w:ascii="Times New Roman" w:hAnsi="Times New Roman"/>
          <w:sz w:val="24"/>
          <w:szCs w:val="24"/>
          <w:lang w:val="kl-GL"/>
        </w:rPr>
        <w:t xml:space="preserve"> tunngavissaqartumik isumaqarnissaa</w:t>
      </w:r>
      <w:r w:rsidR="00776756" w:rsidRPr="005A1897">
        <w:rPr>
          <w:rFonts w:ascii="Times New Roman" w:hAnsi="Times New Roman"/>
          <w:sz w:val="24"/>
          <w:szCs w:val="24"/>
          <w:lang w:val="kl-GL"/>
        </w:rPr>
        <w:t xml:space="preserve"> Taamaalilluni piumasaqaataavoq</w:t>
      </w:r>
      <w:r w:rsidR="00843867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291F7A">
        <w:rPr>
          <w:rFonts w:ascii="Times New Roman" w:hAnsi="Times New Roman"/>
          <w:sz w:val="24"/>
          <w:szCs w:val="24"/>
          <w:lang w:val="kl-GL"/>
        </w:rPr>
        <w:t>pasinapiluttumik kalerriisartu</w:t>
      </w:r>
      <w:r w:rsidR="00843867" w:rsidRPr="005A1897">
        <w:rPr>
          <w:rFonts w:ascii="Times New Roman" w:hAnsi="Times New Roman"/>
          <w:sz w:val="24"/>
          <w:szCs w:val="24"/>
          <w:lang w:val="kl-GL"/>
        </w:rPr>
        <w:t>p</w:t>
      </w:r>
      <w:r w:rsidR="00776756" w:rsidRPr="005A1897">
        <w:rPr>
          <w:rFonts w:ascii="Times New Roman" w:hAnsi="Times New Roman"/>
          <w:sz w:val="24"/>
          <w:szCs w:val="24"/>
          <w:lang w:val="kl-GL"/>
        </w:rPr>
        <w:t xml:space="preserve"> piffissami nalunaaruteqarfiusumi imaluunniit tamanut saqqummiiviusumi unioqqutitsinerup inatsisip ima</w:t>
      </w:r>
      <w:r w:rsidR="006B2089" w:rsidRPr="005A1897">
        <w:rPr>
          <w:rFonts w:ascii="Times New Roman" w:hAnsi="Times New Roman"/>
          <w:sz w:val="24"/>
          <w:szCs w:val="24"/>
          <w:lang w:val="kl-GL"/>
        </w:rPr>
        <w:t>r</w:t>
      </w:r>
      <w:r w:rsidR="00776756" w:rsidRPr="005A1897">
        <w:rPr>
          <w:rFonts w:ascii="Times New Roman" w:hAnsi="Times New Roman"/>
          <w:sz w:val="24"/>
          <w:szCs w:val="24"/>
          <w:lang w:val="kl-GL"/>
        </w:rPr>
        <w:t>isaatigut atuuffianut ilaasup saqqummiunnissaa</w:t>
      </w:r>
      <w:r w:rsidR="006B2089" w:rsidRPr="005A1897">
        <w:rPr>
          <w:rFonts w:ascii="Times New Roman" w:hAnsi="Times New Roman"/>
          <w:sz w:val="24"/>
          <w:szCs w:val="24"/>
          <w:lang w:val="kl-GL"/>
        </w:rPr>
        <w:t>nik</w:t>
      </w:r>
      <w:r w:rsidR="00843867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6B2089" w:rsidRPr="005A1897">
        <w:rPr>
          <w:rFonts w:ascii="Times New Roman" w:hAnsi="Times New Roman"/>
          <w:sz w:val="24"/>
          <w:szCs w:val="24"/>
          <w:lang w:val="kl-GL"/>
        </w:rPr>
        <w:t>tunngavissaqartumik isumaqarnissaa</w:t>
      </w:r>
      <w:r w:rsidR="00843867" w:rsidRPr="005A1897">
        <w:rPr>
          <w:rFonts w:ascii="Times New Roman" w:hAnsi="Times New Roman"/>
          <w:sz w:val="24"/>
          <w:szCs w:val="24"/>
          <w:lang w:val="kl-GL"/>
        </w:rPr>
        <w:t>. Taamaa</w:t>
      </w:r>
      <w:r w:rsidR="00291F7A">
        <w:rPr>
          <w:rFonts w:ascii="Times New Roman" w:hAnsi="Times New Roman"/>
          <w:sz w:val="24"/>
          <w:szCs w:val="24"/>
          <w:lang w:val="kl-GL"/>
        </w:rPr>
        <w:t>t</w:t>
      </w:r>
      <w:r w:rsidR="00843867" w:rsidRPr="005A1897">
        <w:rPr>
          <w:rFonts w:ascii="Times New Roman" w:hAnsi="Times New Roman"/>
          <w:sz w:val="24"/>
          <w:szCs w:val="24"/>
          <w:lang w:val="kl-GL"/>
        </w:rPr>
        <w:t xml:space="preserve">toq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="00843867" w:rsidRPr="005A1897">
        <w:rPr>
          <w:rFonts w:ascii="Times New Roman" w:hAnsi="Times New Roman"/>
          <w:sz w:val="24"/>
          <w:szCs w:val="24"/>
          <w:lang w:val="kl-GL"/>
        </w:rPr>
        <w:t xml:space="preserve"> tamanna pillugu tunngavi</w:t>
      </w:r>
      <w:r w:rsidR="00291F7A">
        <w:rPr>
          <w:rFonts w:ascii="Times New Roman" w:hAnsi="Times New Roman"/>
          <w:sz w:val="24"/>
          <w:szCs w:val="24"/>
          <w:lang w:val="kl-GL"/>
        </w:rPr>
        <w:t>s</w:t>
      </w:r>
      <w:r w:rsidR="00843867" w:rsidRPr="005A1897">
        <w:rPr>
          <w:rFonts w:ascii="Times New Roman" w:hAnsi="Times New Roman"/>
          <w:sz w:val="24"/>
          <w:szCs w:val="24"/>
          <w:lang w:val="kl-GL"/>
        </w:rPr>
        <w:t>saqartutut isumaqarsimanersoq suliami pissutsinik tamanik nalilersuivinneq apeqqutaavoq.</w:t>
      </w:r>
    </w:p>
    <w:p w14:paraId="446584D9" w14:textId="77777777" w:rsidR="00330B93" w:rsidRPr="005A1897" w:rsidRDefault="00330B93" w:rsidP="002A3343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</w:p>
    <w:p w14:paraId="5219CB2B" w14:textId="0253CB46" w:rsidR="00805AA0" w:rsidRPr="005A1897" w:rsidRDefault="00805AA0" w:rsidP="00805AA0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§ 9</w:t>
      </w:r>
      <w:r w:rsidR="006B2089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50C10DFF" w14:textId="6672FA7A" w:rsidR="006B2089" w:rsidRPr="005A1897" w:rsidRDefault="006B2089" w:rsidP="00805A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 xml:space="preserve"> Namminersorluni inuussutissarsiuteqartuni suliffiit sulisitsisup sulisuisa paasissutissanik § 1, imm. 1-imi ilaasunik nalunaaruteqarfigisinnaasaannik </w:t>
      </w:r>
      <w:r w:rsidR="00291F7A">
        <w:rPr>
          <w:rFonts w:ascii="Times New Roman" w:hAnsi="Times New Roman"/>
          <w:sz w:val="24"/>
          <w:szCs w:val="24"/>
          <w:lang w:val="kl-GL"/>
        </w:rPr>
        <w:t>pasinapiluttoqarneranik kalerriisoqarsinnaatitsinermi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imm. 1-itut siunnersuutigineqartoq malillugu pilersitsisinnaapput.</w:t>
      </w:r>
    </w:p>
    <w:p w14:paraId="7078D83E" w14:textId="670CB2EA" w:rsidR="00FA3801" w:rsidRPr="005A1897" w:rsidRDefault="00FA3801" w:rsidP="00805A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7AC8E20" w14:textId="30F1417E" w:rsidR="006E5A70" w:rsidRPr="005A1897" w:rsidRDefault="00132E7A" w:rsidP="00805A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Namminersorlutik inuussutissarsiut tassaapput inatsisit naapertorlugi</w:t>
      </w:r>
      <w:r w:rsidR="00291F7A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immikkoortut allat, pisortat ingerlatsineranni suliassat suliarineqartarnerat pillugu inatsi</w:t>
      </w:r>
      <w:r w:rsidR="00291F7A">
        <w:rPr>
          <w:rFonts w:ascii="Times New Roman" w:hAnsi="Times New Roman"/>
          <w:sz w:val="24"/>
          <w:szCs w:val="24"/>
          <w:lang w:val="kl-GL"/>
        </w:rPr>
        <w:t>m</w:t>
      </w:r>
      <w:r w:rsidRPr="005A1897">
        <w:rPr>
          <w:rFonts w:ascii="Times New Roman" w:hAnsi="Times New Roman"/>
          <w:sz w:val="24"/>
          <w:szCs w:val="24"/>
          <w:lang w:val="kl-GL"/>
        </w:rPr>
        <w:t>mi § 1, imm. 1-imi ilaanngitsut</w:t>
      </w:r>
      <w:r w:rsidR="00291F7A">
        <w:rPr>
          <w:rFonts w:ascii="Times New Roman" w:hAnsi="Times New Roman"/>
          <w:sz w:val="24"/>
          <w:szCs w:val="24"/>
          <w:lang w:val="kl-GL"/>
        </w:rPr>
        <w:t>,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aamma Inatsisartut aamma Danmarkip naalagaaffiata Kalaallit Nunaanni suli</w:t>
      </w:r>
      <w:r w:rsidR="00291F7A">
        <w:rPr>
          <w:rFonts w:ascii="Times New Roman" w:hAnsi="Times New Roman"/>
          <w:sz w:val="24"/>
          <w:szCs w:val="24"/>
          <w:lang w:val="kl-GL"/>
        </w:rPr>
        <w:t>as</w:t>
      </w:r>
      <w:r w:rsidRPr="005A1897">
        <w:rPr>
          <w:rFonts w:ascii="Times New Roman" w:hAnsi="Times New Roman"/>
          <w:sz w:val="24"/>
          <w:szCs w:val="24"/>
          <w:lang w:val="kl-GL"/>
        </w:rPr>
        <w:t>s</w:t>
      </w:r>
      <w:r w:rsidR="00291F7A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qarfiisa ataaniinngitsut, ilaatigut eqqartuussiviit.</w:t>
      </w:r>
    </w:p>
    <w:p w14:paraId="1BDE2268" w14:textId="33DAA14F" w:rsidR="00DE3F8E" w:rsidRPr="005A1897" w:rsidRDefault="00DE3F8E" w:rsidP="00805A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B2B95C9" w14:textId="65E107BD" w:rsidR="007E3F83" w:rsidRPr="005A1897" w:rsidRDefault="007E3F83" w:rsidP="00805A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Siunnersuutigineqarpoq ta</w:t>
      </w:r>
      <w:r w:rsidR="00963607" w:rsidRPr="005A1897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guut ”sulisitsisoq” (inatsisit naapertorlugit immikkoortoq) CV</w:t>
      </w:r>
      <w:r w:rsidR="00963607" w:rsidRPr="005A1897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pillugu</w:t>
      </w:r>
      <w:r w:rsidR="00963607" w:rsidRPr="005A1897">
        <w:rPr>
          <w:rFonts w:ascii="Times New Roman" w:hAnsi="Times New Roman"/>
          <w:sz w:val="24"/>
          <w:szCs w:val="24"/>
          <w:lang w:val="kl-GL"/>
        </w:rPr>
        <w:t xml:space="preserve"> inatsimmi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taaguutip ”</w:t>
      </w:r>
      <w:r w:rsidR="00963607" w:rsidRPr="005A1897">
        <w:rPr>
          <w:rFonts w:ascii="Times New Roman" w:hAnsi="Times New Roman"/>
          <w:sz w:val="24"/>
          <w:szCs w:val="24"/>
          <w:lang w:val="kl-GL"/>
        </w:rPr>
        <w:t>inatsisit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naapertorlug</w:t>
      </w:r>
      <w:r w:rsidR="00963607" w:rsidRPr="005A1897">
        <w:rPr>
          <w:rFonts w:ascii="Times New Roman" w:hAnsi="Times New Roman"/>
          <w:sz w:val="24"/>
          <w:szCs w:val="24"/>
          <w:lang w:val="kl-GL"/>
        </w:rPr>
        <w:t>it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immikkoortoq” nassuiarneqarnera naapertorlugu inat</w:t>
      </w:r>
      <w:r w:rsidR="00963607" w:rsidRPr="005A1897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isissatut siunnersuummi matumani paasineqassasoq. </w:t>
      </w:r>
      <w:r w:rsidR="00291F7A">
        <w:rPr>
          <w:rFonts w:ascii="Times New Roman" w:hAnsi="Times New Roman"/>
          <w:sz w:val="24"/>
          <w:szCs w:val="24"/>
          <w:lang w:val="kl-GL"/>
        </w:rPr>
        <w:t>Assigii</w:t>
      </w:r>
      <w:r w:rsidRPr="005A1897">
        <w:rPr>
          <w:rFonts w:ascii="Times New Roman" w:hAnsi="Times New Roman"/>
          <w:sz w:val="24"/>
          <w:szCs w:val="24"/>
          <w:lang w:val="kl-GL"/>
        </w:rPr>
        <w:t>t</w:t>
      </w:r>
      <w:r w:rsidR="00291F7A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itsinissatut siunnersuutigineqar</w:t>
      </w:r>
      <w:r w:rsidR="00963607" w:rsidRPr="005A1897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>oq taamaalilluni kinguneqarpoq sulisitsisut tam</w:t>
      </w:r>
      <w:r w:rsidR="00D75939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rmik CVR-normoqartut </w:t>
      </w:r>
      <w:r w:rsidR="00963607" w:rsidRPr="005A1897">
        <w:rPr>
          <w:rFonts w:ascii="Times New Roman" w:hAnsi="Times New Roman"/>
          <w:sz w:val="24"/>
          <w:szCs w:val="24"/>
          <w:lang w:val="kl-GL"/>
        </w:rPr>
        <w:t>amerlaqatigiinnik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amerlanerusunilluunniit sulisoqartut</w:t>
      </w:r>
      <w:r w:rsidR="00D75939">
        <w:rPr>
          <w:rFonts w:ascii="Times New Roman" w:hAnsi="Times New Roman"/>
          <w:sz w:val="24"/>
          <w:szCs w:val="24"/>
          <w:lang w:val="kl-GL"/>
        </w:rPr>
        <w:t>,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Naalakkersuisunit aalajangerneqartutut suliffimmi </w:t>
      </w:r>
      <w:r w:rsidR="00D75939">
        <w:rPr>
          <w:rFonts w:ascii="Times New Roman" w:hAnsi="Times New Roman"/>
          <w:sz w:val="24"/>
          <w:szCs w:val="24"/>
          <w:lang w:val="kl-GL"/>
        </w:rPr>
        <w:t xml:space="preserve">pasinapiluttoqarneranik kalerriisoqarsinnaatitsinermut </w:t>
      </w:r>
      <w:r w:rsidRPr="005A1897">
        <w:rPr>
          <w:rFonts w:ascii="Times New Roman" w:hAnsi="Times New Roman"/>
          <w:sz w:val="24"/>
          <w:szCs w:val="24"/>
          <w:lang w:val="kl-GL"/>
        </w:rPr>
        <w:t>periarfissami ilaatinneqass</w:t>
      </w:r>
      <w:r w:rsidR="00D75939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sut.</w:t>
      </w:r>
    </w:p>
    <w:p w14:paraId="4E292ED8" w14:textId="7F49F8C1" w:rsidR="00DE3F8E" w:rsidRPr="005A1897" w:rsidRDefault="00DE3F8E" w:rsidP="00805AA0">
      <w:pPr>
        <w:spacing w:line="288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</w:p>
    <w:p w14:paraId="22570202" w14:textId="04F2CBBC" w:rsidR="00963607" w:rsidRPr="005A1897" w:rsidRDefault="00963607" w:rsidP="00805A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bookmarkStart w:id="2" w:name="_Hlk130930213"/>
      <w:r w:rsidRPr="005A1897">
        <w:rPr>
          <w:rFonts w:ascii="Times New Roman" w:hAnsi="Times New Roman"/>
          <w:sz w:val="24"/>
          <w:szCs w:val="24"/>
          <w:lang w:val="kl-GL"/>
        </w:rPr>
        <w:t>Sulisut amerlassusaannik naatsorsuinermi sulisut sulif</w:t>
      </w:r>
      <w:r w:rsidR="0093690F" w:rsidRPr="005A1897">
        <w:rPr>
          <w:rFonts w:ascii="Times New Roman" w:hAnsi="Times New Roman"/>
          <w:sz w:val="24"/>
          <w:szCs w:val="24"/>
          <w:lang w:val="kl-GL"/>
        </w:rPr>
        <w:t>f</w:t>
      </w:r>
      <w:r w:rsidRPr="005A1897">
        <w:rPr>
          <w:rFonts w:ascii="Times New Roman" w:hAnsi="Times New Roman"/>
          <w:sz w:val="24"/>
          <w:szCs w:val="24"/>
          <w:lang w:val="kl-GL"/>
        </w:rPr>
        <w:t>eqarnermi namminneq suliaqarnerminnut akissarsiaqartut tamarmik sunik suliaqarnerat apeqqutaatinnagu ilanngunneqassapput. 30-nik sulisoqarnerup killigitinnissaa Naalakkersuisut aalajangerpassuk sulisitsisorlu taamaalilluni  sulinermi namminneq sulinerminnut akissarsiaqartunik 30-nik amerlanerusunilluunniit sulisoqarpat, sulisitsisoq inatsit naapertorlugu suliffimmi</w:t>
      </w:r>
      <w:r w:rsidR="00251DB4" w:rsidRPr="005A1897">
        <w:rPr>
          <w:lang w:val="kl-GL"/>
        </w:rPr>
        <w:t xml:space="preserve"> </w:t>
      </w:r>
      <w:r w:rsidR="00251DB4" w:rsidRPr="00251DB4">
        <w:rPr>
          <w:rFonts w:ascii="Times New Roman" w:hAnsi="Times New Roman"/>
          <w:sz w:val="24"/>
          <w:szCs w:val="24"/>
          <w:lang w:val="kl-GL"/>
        </w:rPr>
        <w:t>pasinapiluttoqarneranik kalerriisoqarsinnaatitsinermut</w:t>
      </w:r>
      <w:r w:rsidR="00251DB4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pisitsinissamik periarfissaqassaaq. 30-nik sulisoqarnissamik killigititaq sulisitsisu</w:t>
      </w:r>
      <w:r w:rsidR="0093690F" w:rsidRPr="005A1897">
        <w:rPr>
          <w:rFonts w:ascii="Times New Roman" w:hAnsi="Times New Roman"/>
          <w:sz w:val="24"/>
          <w:szCs w:val="24"/>
          <w:lang w:val="kl-GL"/>
        </w:rPr>
        <w:t xml:space="preserve">t immikkoortunut aalajangersimasunut malittarisassat atuuffiannut </w:t>
      </w:r>
      <w:r w:rsidR="00494A5F" w:rsidRPr="005A1897">
        <w:rPr>
          <w:rFonts w:ascii="Times New Roman" w:hAnsi="Times New Roman"/>
          <w:sz w:val="24"/>
          <w:szCs w:val="24"/>
          <w:lang w:val="kl-GL"/>
        </w:rPr>
        <w:t>ilaatinneqartut</w:t>
      </w:r>
      <w:r w:rsidR="0093690F" w:rsidRPr="005A1897">
        <w:rPr>
          <w:rFonts w:ascii="Times New Roman" w:hAnsi="Times New Roman"/>
          <w:sz w:val="24"/>
          <w:szCs w:val="24"/>
          <w:lang w:val="kl-GL"/>
        </w:rPr>
        <w:t xml:space="preserve"> eqqarsaatigalugit atuutinngilaq.</w:t>
      </w:r>
    </w:p>
    <w:bookmarkEnd w:id="2"/>
    <w:p w14:paraId="51402447" w14:textId="24BCA424" w:rsidR="00C22A0C" w:rsidRPr="005A1897" w:rsidRDefault="00C22A0C" w:rsidP="00805A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44BA364" w14:textId="2494A696" w:rsidR="0093690F" w:rsidRPr="005A1897" w:rsidRDefault="0093690F" w:rsidP="00805A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Oqaatigineqassaaq aalajangersagassatut siunnersuummi taamaallaat sulisitsisut suliffimmi </w:t>
      </w:r>
      <w:r w:rsidR="00251DB4" w:rsidRPr="00251DB4">
        <w:rPr>
          <w:rFonts w:ascii="Times New Roman" w:hAnsi="Times New Roman"/>
          <w:sz w:val="24"/>
          <w:szCs w:val="24"/>
          <w:lang w:val="kl-GL"/>
        </w:rPr>
        <w:t>pasinapiluttoqarneranik kalerriisoqarsinnaatitsinermut</w:t>
      </w:r>
      <w:r w:rsidR="00251DB4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sulisitsisut sulisuminnut atugassiinissaannut periarfissiisoq</w:t>
      </w:r>
      <w:r w:rsidR="00591FC0" w:rsidRPr="005A1897">
        <w:rPr>
          <w:rFonts w:ascii="Times New Roman" w:hAnsi="Times New Roman"/>
          <w:sz w:val="24"/>
          <w:szCs w:val="24"/>
          <w:lang w:val="kl-GL"/>
        </w:rPr>
        <w:t>artoq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. </w:t>
      </w:r>
      <w:r w:rsidR="00D83DE6" w:rsidRPr="005A1897">
        <w:rPr>
          <w:rFonts w:ascii="Times New Roman" w:hAnsi="Times New Roman"/>
          <w:sz w:val="24"/>
          <w:szCs w:val="24"/>
          <w:lang w:val="kl-GL"/>
        </w:rPr>
        <w:t xml:space="preserve">Tamassumali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sulisitsisup </w:t>
      </w:r>
      <w:r w:rsidR="00744786">
        <w:rPr>
          <w:rFonts w:ascii="Times New Roman" w:hAnsi="Times New Roman"/>
          <w:sz w:val="24"/>
          <w:szCs w:val="24"/>
          <w:lang w:val="kl-GL"/>
        </w:rPr>
        <w:t xml:space="preserve">pasinapiluttoqarneranik </w:t>
      </w:r>
      <w:r w:rsidR="00251DB4" w:rsidRPr="00251DB4">
        <w:rPr>
          <w:rFonts w:ascii="Times New Roman" w:hAnsi="Times New Roman"/>
          <w:sz w:val="24"/>
          <w:szCs w:val="24"/>
          <w:lang w:val="kl-GL"/>
        </w:rPr>
        <w:t>kalerriis</w:t>
      </w:r>
      <w:r w:rsidR="00251DB4">
        <w:rPr>
          <w:rFonts w:ascii="Times New Roman" w:hAnsi="Times New Roman"/>
          <w:sz w:val="24"/>
          <w:szCs w:val="24"/>
          <w:lang w:val="kl-GL"/>
        </w:rPr>
        <w:t xml:space="preserve">oqarsinnaatitsineq </w:t>
      </w:r>
      <w:r w:rsidRPr="005A1897">
        <w:rPr>
          <w:rFonts w:ascii="Times New Roman" w:hAnsi="Times New Roman"/>
          <w:sz w:val="24"/>
          <w:szCs w:val="24"/>
          <w:lang w:val="kl-GL"/>
        </w:rPr>
        <w:t>sulisumi saniatigut allan</w:t>
      </w:r>
      <w:r w:rsidR="00D83DE6" w:rsidRPr="005A1897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t</w:t>
      </w:r>
      <w:r w:rsidR="00D83DE6" w:rsidRPr="005A1897">
        <w:rPr>
          <w:rFonts w:ascii="Times New Roman" w:hAnsi="Times New Roman"/>
          <w:sz w:val="24"/>
          <w:szCs w:val="24"/>
          <w:lang w:val="kl-GL"/>
        </w:rPr>
        <w:t>, tassunga ilanngullugit sulisut immikkoortuinit allanit,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D83DE6" w:rsidRPr="005A1897">
        <w:rPr>
          <w:rFonts w:ascii="Times New Roman" w:hAnsi="Times New Roman"/>
          <w:sz w:val="24"/>
          <w:szCs w:val="24"/>
          <w:lang w:val="kl-GL"/>
        </w:rPr>
        <w:t>atorneqa</w:t>
      </w:r>
      <w:r w:rsidR="00251DB4">
        <w:rPr>
          <w:rFonts w:ascii="Times New Roman" w:hAnsi="Times New Roman"/>
          <w:sz w:val="24"/>
          <w:szCs w:val="24"/>
          <w:lang w:val="kl-GL"/>
        </w:rPr>
        <w:t>le</w:t>
      </w:r>
      <w:r w:rsidR="00D83DE6" w:rsidRPr="005A1897">
        <w:rPr>
          <w:rFonts w:ascii="Times New Roman" w:hAnsi="Times New Roman"/>
          <w:sz w:val="24"/>
          <w:szCs w:val="24"/>
          <w:lang w:val="kl-GL"/>
        </w:rPr>
        <w:t>rsinna</w:t>
      </w:r>
      <w:r w:rsidR="00251DB4">
        <w:rPr>
          <w:rFonts w:ascii="Times New Roman" w:hAnsi="Times New Roman"/>
          <w:sz w:val="24"/>
          <w:szCs w:val="24"/>
          <w:lang w:val="kl-GL"/>
        </w:rPr>
        <w:t>an</w:t>
      </w:r>
      <w:r w:rsidR="00D83DE6" w:rsidRPr="005A1897">
        <w:rPr>
          <w:rFonts w:ascii="Times New Roman" w:hAnsi="Times New Roman"/>
          <w:sz w:val="24"/>
          <w:szCs w:val="24"/>
          <w:lang w:val="kl-GL"/>
        </w:rPr>
        <w:t>eranik aalajangernissaa pinngitsoortissinnaanngilaa. Pingaartumik tassaasinnaapput pilersuisut suliaqarnermilu pilersuisut, piumassutsiminnik sulisut, akissarsiaqarlutik akissa</w:t>
      </w:r>
      <w:r w:rsidR="00251DB4">
        <w:rPr>
          <w:rFonts w:ascii="Times New Roman" w:hAnsi="Times New Roman"/>
          <w:sz w:val="24"/>
          <w:szCs w:val="24"/>
          <w:lang w:val="kl-GL"/>
        </w:rPr>
        <w:t>r</w:t>
      </w:r>
      <w:r w:rsidR="00D83DE6" w:rsidRPr="005A1897">
        <w:rPr>
          <w:rFonts w:ascii="Times New Roman" w:hAnsi="Times New Roman"/>
          <w:sz w:val="24"/>
          <w:szCs w:val="24"/>
          <w:lang w:val="kl-GL"/>
        </w:rPr>
        <w:t>siaqar</w:t>
      </w:r>
      <w:r w:rsidR="00251DB4">
        <w:rPr>
          <w:rFonts w:ascii="Times New Roman" w:hAnsi="Times New Roman"/>
          <w:sz w:val="24"/>
          <w:szCs w:val="24"/>
          <w:lang w:val="kl-GL"/>
        </w:rPr>
        <w:t>na</w:t>
      </w:r>
      <w:r w:rsidR="00D83DE6" w:rsidRPr="005A1897">
        <w:rPr>
          <w:rFonts w:ascii="Times New Roman" w:hAnsi="Times New Roman"/>
          <w:sz w:val="24"/>
          <w:szCs w:val="24"/>
          <w:lang w:val="kl-GL"/>
        </w:rPr>
        <w:t>tilluunniit sulinermik misiliisut</w:t>
      </w:r>
      <w:r w:rsidR="002A3163" w:rsidRPr="005A1897">
        <w:rPr>
          <w:rFonts w:ascii="Times New Roman" w:hAnsi="Times New Roman"/>
          <w:sz w:val="24"/>
          <w:szCs w:val="24"/>
          <w:lang w:val="kl-GL"/>
        </w:rPr>
        <w:t xml:space="preserve">, inuit sulisitsisumi siusinnerusukkut </w:t>
      </w:r>
      <w:r w:rsidR="00591FC0" w:rsidRPr="005A1897">
        <w:rPr>
          <w:rFonts w:ascii="Times New Roman" w:hAnsi="Times New Roman"/>
          <w:sz w:val="24"/>
          <w:szCs w:val="24"/>
          <w:lang w:val="kl-GL"/>
        </w:rPr>
        <w:t>suli</w:t>
      </w:r>
      <w:r w:rsidR="00251DB4">
        <w:rPr>
          <w:rFonts w:ascii="Times New Roman" w:hAnsi="Times New Roman"/>
          <w:sz w:val="24"/>
          <w:szCs w:val="24"/>
          <w:lang w:val="kl-GL"/>
        </w:rPr>
        <w:t>si</w:t>
      </w:r>
      <w:r w:rsidR="00591FC0" w:rsidRPr="005A1897">
        <w:rPr>
          <w:rFonts w:ascii="Times New Roman" w:hAnsi="Times New Roman"/>
          <w:sz w:val="24"/>
          <w:szCs w:val="24"/>
          <w:lang w:val="kl-GL"/>
        </w:rPr>
        <w:t>masut</w:t>
      </w:r>
      <w:r w:rsidR="002A3163" w:rsidRPr="005A1897">
        <w:rPr>
          <w:rFonts w:ascii="Times New Roman" w:hAnsi="Times New Roman"/>
          <w:sz w:val="24"/>
          <w:szCs w:val="24"/>
          <w:lang w:val="kl-GL"/>
        </w:rPr>
        <w:t xml:space="preserve"> paasissutissanillu pineqartup sulisitsisumi sulinermini pissarsiaminik aamma suline</w:t>
      </w:r>
      <w:r w:rsidR="00591FC0" w:rsidRPr="005A1897">
        <w:rPr>
          <w:rFonts w:ascii="Times New Roman" w:hAnsi="Times New Roman"/>
          <w:sz w:val="24"/>
          <w:szCs w:val="24"/>
          <w:lang w:val="kl-GL"/>
        </w:rPr>
        <w:t>rup aallar</w:t>
      </w:r>
      <w:r w:rsidR="00251DB4">
        <w:rPr>
          <w:rFonts w:ascii="Times New Roman" w:hAnsi="Times New Roman"/>
          <w:sz w:val="24"/>
          <w:szCs w:val="24"/>
          <w:lang w:val="kl-GL"/>
        </w:rPr>
        <w:t>t</w:t>
      </w:r>
      <w:r w:rsidR="00591FC0" w:rsidRPr="005A1897">
        <w:rPr>
          <w:rFonts w:ascii="Times New Roman" w:hAnsi="Times New Roman"/>
          <w:sz w:val="24"/>
          <w:szCs w:val="24"/>
          <w:lang w:val="kl-GL"/>
        </w:rPr>
        <w:t xml:space="preserve">innginnerani </w:t>
      </w:r>
      <w:r w:rsidR="002A3163" w:rsidRPr="005A1897">
        <w:rPr>
          <w:rFonts w:ascii="Times New Roman" w:hAnsi="Times New Roman"/>
          <w:sz w:val="24"/>
          <w:szCs w:val="24"/>
          <w:lang w:val="kl-GL"/>
        </w:rPr>
        <w:t>pineqartup sulilernissamut atatillugu</w:t>
      </w:r>
      <w:r w:rsidR="00693F83">
        <w:rPr>
          <w:rFonts w:ascii="Times New Roman" w:hAnsi="Times New Roman"/>
          <w:sz w:val="24"/>
          <w:szCs w:val="24"/>
          <w:lang w:val="kl-GL"/>
        </w:rPr>
        <w:t>,</w:t>
      </w:r>
      <w:r w:rsidR="002A3163" w:rsidRPr="005A1897">
        <w:rPr>
          <w:rFonts w:ascii="Times New Roman" w:hAnsi="Times New Roman"/>
          <w:sz w:val="24"/>
          <w:szCs w:val="24"/>
          <w:lang w:val="kl-GL"/>
        </w:rPr>
        <w:t xml:space="preserve"> pissarsiarisaminik imaluunniit isumaqatigiissutissat allat </w:t>
      </w:r>
      <w:r w:rsidR="00591FC0" w:rsidRPr="005A1897">
        <w:rPr>
          <w:rFonts w:ascii="Times New Roman" w:hAnsi="Times New Roman"/>
          <w:sz w:val="24"/>
          <w:szCs w:val="24"/>
          <w:lang w:val="kl-GL"/>
        </w:rPr>
        <w:t>isumaqatigiinniutiginissaat sioqqullugu</w:t>
      </w:r>
      <w:r w:rsidR="002A3163" w:rsidRPr="005A1897">
        <w:rPr>
          <w:rFonts w:ascii="Times New Roman" w:hAnsi="Times New Roman"/>
          <w:sz w:val="24"/>
          <w:szCs w:val="24"/>
          <w:lang w:val="kl-GL"/>
        </w:rPr>
        <w:t xml:space="preserve"> pissarsiar</w:t>
      </w:r>
      <w:r w:rsidR="00591FC0" w:rsidRPr="005A1897">
        <w:rPr>
          <w:rFonts w:ascii="Times New Roman" w:hAnsi="Times New Roman"/>
          <w:sz w:val="24"/>
          <w:szCs w:val="24"/>
          <w:lang w:val="kl-GL"/>
        </w:rPr>
        <w:t>si</w:t>
      </w:r>
      <w:r w:rsidR="002A3163" w:rsidRPr="005A1897">
        <w:rPr>
          <w:rFonts w:ascii="Times New Roman" w:hAnsi="Times New Roman"/>
          <w:sz w:val="24"/>
          <w:szCs w:val="24"/>
          <w:lang w:val="kl-GL"/>
        </w:rPr>
        <w:t>ami</w:t>
      </w:r>
      <w:r w:rsidR="00F31CC2" w:rsidRPr="005A1897">
        <w:rPr>
          <w:rFonts w:ascii="Times New Roman" w:hAnsi="Times New Roman"/>
          <w:sz w:val="24"/>
          <w:szCs w:val="24"/>
          <w:lang w:val="kl-GL"/>
        </w:rPr>
        <w:t>n</w:t>
      </w:r>
      <w:r w:rsidR="002A3163" w:rsidRPr="005A1897">
        <w:rPr>
          <w:rFonts w:ascii="Times New Roman" w:hAnsi="Times New Roman"/>
          <w:sz w:val="24"/>
          <w:szCs w:val="24"/>
          <w:lang w:val="kl-GL"/>
        </w:rPr>
        <w:t>nik nalunaaruteqar</w:t>
      </w:r>
      <w:r w:rsidR="00591FC0" w:rsidRPr="005A1897">
        <w:rPr>
          <w:rFonts w:ascii="Times New Roman" w:hAnsi="Times New Roman"/>
          <w:sz w:val="24"/>
          <w:szCs w:val="24"/>
          <w:lang w:val="kl-GL"/>
        </w:rPr>
        <w:t>tut</w:t>
      </w:r>
      <w:r w:rsidR="00693F83">
        <w:rPr>
          <w:rFonts w:ascii="Times New Roman" w:hAnsi="Times New Roman"/>
          <w:sz w:val="24"/>
          <w:szCs w:val="24"/>
          <w:lang w:val="kl-GL"/>
        </w:rPr>
        <w:t>.</w:t>
      </w:r>
    </w:p>
    <w:p w14:paraId="539E9829" w14:textId="2BBBE81A" w:rsidR="006927C2" w:rsidRPr="005A1897" w:rsidRDefault="006927C2" w:rsidP="00805AA0">
      <w:pPr>
        <w:spacing w:line="288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</w:p>
    <w:p w14:paraId="6EB9E1AA" w14:textId="2E75CCDE" w:rsidR="00F31CC2" w:rsidRPr="005A1897" w:rsidRDefault="00F31CC2" w:rsidP="00805A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Sulisitsisut imm. 2-tut siunnersuutigineqartoq malillugu suliffimmi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kalerriisoqarsinnaatitsinermik pilersitsisut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suliffimmi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</w:t>
      </w:r>
      <w:r w:rsidRPr="005A1897">
        <w:rPr>
          <w:rFonts w:ascii="Times New Roman" w:hAnsi="Times New Roman"/>
          <w:sz w:val="24"/>
          <w:szCs w:val="24"/>
          <w:lang w:val="kl-GL"/>
        </w:rPr>
        <w:t>ner</w:t>
      </w:r>
      <w:r w:rsidR="00693F83">
        <w:rPr>
          <w:rFonts w:ascii="Times New Roman" w:hAnsi="Times New Roman"/>
          <w:sz w:val="24"/>
          <w:szCs w:val="24"/>
          <w:lang w:val="kl-GL"/>
        </w:rPr>
        <w:t>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suliffeqarfissuarmi ataatsimut suliffimmi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kalerriisoqarsinnaatitsinerm</w:t>
      </w:r>
      <w:r w:rsidRPr="005A1897">
        <w:rPr>
          <w:rFonts w:ascii="Times New Roman" w:hAnsi="Times New Roman"/>
          <w:sz w:val="24"/>
          <w:szCs w:val="24"/>
          <w:lang w:val="kl-GL"/>
        </w:rPr>
        <w:t>ut pilersinnissaa toqqarsinnaavaat. Naalakkersuisut suliffeqarfissuar</w:t>
      </w:r>
      <w:r w:rsidR="006B5F11" w:rsidRPr="005A1897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i suliffimmi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</w:t>
      </w:r>
      <w:r w:rsidR="00693F83">
        <w:rPr>
          <w:rFonts w:ascii="Times New Roman" w:hAnsi="Times New Roman"/>
          <w:sz w:val="24"/>
          <w:szCs w:val="24"/>
          <w:lang w:val="kl-GL"/>
        </w:rPr>
        <w:t xml:space="preserve">ik </w:t>
      </w:r>
      <w:r w:rsidR="002D7656">
        <w:rPr>
          <w:rFonts w:ascii="Times New Roman" w:hAnsi="Times New Roman"/>
          <w:sz w:val="24"/>
          <w:szCs w:val="24"/>
          <w:lang w:val="kl-GL"/>
        </w:rPr>
        <w:t>kalerriisoqarsinnaatitsi</w:t>
      </w:r>
      <w:r w:rsidR="00A15007">
        <w:rPr>
          <w:rFonts w:ascii="Times New Roman" w:hAnsi="Times New Roman"/>
          <w:sz w:val="24"/>
          <w:szCs w:val="24"/>
          <w:lang w:val="kl-GL"/>
        </w:rPr>
        <w:t>nnginneq</w:t>
      </w:r>
      <w:r w:rsidR="00693F83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pillugu malittarisassiorsinnaapput.</w:t>
      </w:r>
    </w:p>
    <w:p w14:paraId="371F2C96" w14:textId="77777777" w:rsidR="006927C2" w:rsidRPr="005A1897" w:rsidRDefault="006927C2" w:rsidP="00805AA0">
      <w:pPr>
        <w:spacing w:line="288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</w:p>
    <w:p w14:paraId="09E5E256" w14:textId="52A7FF5F" w:rsidR="00805AA0" w:rsidRPr="005A1897" w:rsidRDefault="00805AA0" w:rsidP="00805AA0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§ 10</w:t>
      </w:r>
      <w:r w:rsidR="00807578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23ED70E9" w14:textId="491389D9" w:rsidR="00807578" w:rsidRPr="005A1897" w:rsidRDefault="00807578" w:rsidP="00805A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1 oqaaseqatigiit siullianni siunnersuutigineq</w:t>
      </w:r>
      <w:r w:rsidR="00A15007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rpoq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kalerriisoqarsinnaatitsineq</w:t>
      </w:r>
      <w:r w:rsidR="00A15007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allaganngorlugu oqaasiinnartigulluunniit taakkuluunni</w:t>
      </w:r>
      <w:r w:rsidR="00A15007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t marluk atorlugit nalunaaruteqarsinnaatitsisoqassa</w:t>
      </w:r>
      <w:r w:rsidR="00A15007">
        <w:rPr>
          <w:rFonts w:ascii="Times New Roman" w:hAnsi="Times New Roman"/>
          <w:sz w:val="24"/>
          <w:szCs w:val="24"/>
          <w:lang w:val="kl-GL"/>
        </w:rPr>
        <w:t>aq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. Aalajangersagaq malillugu nalunaaruteqartarfimmik sumik pilersitsisoqassanersoq sulisitsisut ataasikkaat aalajangissavaat.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</w:t>
      </w:r>
      <w:r w:rsidR="00A15007">
        <w:rPr>
          <w:rFonts w:ascii="Times New Roman" w:hAnsi="Times New Roman"/>
          <w:sz w:val="24"/>
          <w:szCs w:val="24"/>
          <w:lang w:val="kl-GL"/>
        </w:rPr>
        <w:t>ranik kalerriisoqarsinnaatitsineq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allaganngorlugu oqaasiinnartigullu nalunaaruteqartoqarsinnaanissaa piumasaqaataanngilaq.</w:t>
      </w:r>
    </w:p>
    <w:p w14:paraId="0E852675" w14:textId="2521112D" w:rsidR="00D32BB6" w:rsidRPr="005A1897" w:rsidRDefault="00D32BB6" w:rsidP="00805A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82CA2DB" w14:textId="0D9C2A91" w:rsidR="00807578" w:rsidRPr="005A1897" w:rsidRDefault="00807578" w:rsidP="00805A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Nalunaaruteqartarfik assersuutigalugu allakkatigut, </w:t>
      </w:r>
      <w:r w:rsidR="00A831E4" w:rsidRPr="005A1897">
        <w:rPr>
          <w:rFonts w:ascii="Times New Roman" w:hAnsi="Times New Roman"/>
          <w:sz w:val="24"/>
          <w:szCs w:val="24"/>
          <w:lang w:val="kl-GL"/>
        </w:rPr>
        <w:t>maalaaruteqarnermut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nakkartitsiveqarnikkut imaluu</w:t>
      </w:r>
      <w:r w:rsidR="00A15007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niit internetimi nalunaaruteqarfeqarnikkut intranet</w:t>
      </w:r>
      <w:r w:rsidR="00A15007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iuppat internet</w:t>
      </w:r>
      <w:r w:rsidR="00A15007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iuppalluunniit pilersinneqarsinnaavoq. Oqaasiinnartigut nalunaaruteqarsinnaanermik periarfissiisoqarpat oqarasuaatikkut oqaasiinnartigulluunniit nalunaaruteqarnikkut allakkut nalunaaruteqarsinnaatitsisoqassaaq.</w:t>
      </w:r>
    </w:p>
    <w:p w14:paraId="67FA9361" w14:textId="12F4DCF6" w:rsidR="00D32BB6" w:rsidRPr="005A1897" w:rsidRDefault="00D32BB6" w:rsidP="00805A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903B8CA" w14:textId="10C356A2" w:rsidR="00A831E4" w:rsidRPr="005A1897" w:rsidRDefault="00A831E4" w:rsidP="00805A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1 oqaaseqatigiit aappaanni siunnersuutig</w:t>
      </w:r>
      <w:r w:rsidR="00A15007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neqarpoq, oqaasiinnar</w:t>
      </w:r>
      <w:r w:rsidR="00F51D0F" w:rsidRPr="005A1897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igut nalunaaruteqartoqarsinnaappat, nalunaarutiginninneq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qinnuiviginninne</w:t>
      </w:r>
      <w:r w:rsidR="00A15007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>atigut piffissaliussap  naleqquttup iluani naapilluni ataatsimiinnikkut pisinnaassa</w:t>
      </w:r>
      <w:r w:rsidR="00F51D0F" w:rsidRPr="005A1897">
        <w:rPr>
          <w:rFonts w:ascii="Times New Roman" w:hAnsi="Times New Roman"/>
          <w:sz w:val="24"/>
          <w:szCs w:val="24"/>
          <w:lang w:val="kl-GL"/>
        </w:rPr>
        <w:t>so</w:t>
      </w:r>
      <w:r w:rsidRPr="005A1897">
        <w:rPr>
          <w:rFonts w:ascii="Times New Roman" w:hAnsi="Times New Roman"/>
          <w:sz w:val="24"/>
          <w:szCs w:val="24"/>
          <w:lang w:val="kl-GL"/>
        </w:rPr>
        <w:t>q. Naapilluni ataatsimiinnissamik piumasaqaat sulisit</w:t>
      </w:r>
      <w:r w:rsidR="00A15007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isoq </w:t>
      </w:r>
      <w:r w:rsidR="00F51D0F" w:rsidRPr="005A1897">
        <w:rPr>
          <w:rFonts w:ascii="Times New Roman" w:hAnsi="Times New Roman"/>
          <w:sz w:val="24"/>
          <w:szCs w:val="24"/>
          <w:lang w:val="kl-GL"/>
        </w:rPr>
        <w:t xml:space="preserve">aatsaat </w:t>
      </w:r>
      <w:r w:rsidRPr="005A1897">
        <w:rPr>
          <w:rFonts w:ascii="Times New Roman" w:hAnsi="Times New Roman"/>
          <w:sz w:val="24"/>
          <w:szCs w:val="24"/>
          <w:lang w:val="kl-GL"/>
        </w:rPr>
        <w:t>oqaasiinnartigut nalunaaruteqarsinnaa</w:t>
      </w:r>
      <w:r w:rsidR="00A15007">
        <w:rPr>
          <w:rFonts w:ascii="Times New Roman" w:hAnsi="Times New Roman"/>
          <w:sz w:val="24"/>
          <w:szCs w:val="24"/>
          <w:lang w:val="kl-GL"/>
        </w:rPr>
        <w:t>nermut atortorissaarusiippat.</w:t>
      </w:r>
    </w:p>
    <w:p w14:paraId="03C04785" w14:textId="028458A4" w:rsidR="00D32BB6" w:rsidRPr="005A1897" w:rsidRDefault="00D32BB6" w:rsidP="00805A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CEC5DF3" w14:textId="30DF5241" w:rsidR="00F51D0F" w:rsidRPr="005A1897" w:rsidRDefault="00720E04" w:rsidP="00805A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Nalunaarutip suuneranik naliliineq aallaavigal</w:t>
      </w:r>
      <w:r w:rsidR="00A15007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>gu naleqquttumik piffi</w:t>
      </w:r>
      <w:r w:rsidR="00A15007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s</w:t>
      </w:r>
      <w:r w:rsidR="00D02CA1" w:rsidRPr="005A1897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liussaqarl</w:t>
      </w:r>
      <w:r w:rsidR="00A15007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>ni naap</w:t>
      </w:r>
      <w:r w:rsidR="00D02CA1" w:rsidRPr="005A1897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lluni ataatsimiinnissamik neqerooruteqartoqassaaq, tassunga ilanngullugu iluarsineqarsinnaanngi</w:t>
      </w:r>
      <w:r w:rsidR="00D02CA1" w:rsidRPr="005A1897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>s</w:t>
      </w:r>
      <w:r w:rsidR="00D02CA1" w:rsidRPr="005A1897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>mik ajoquseeriataartoqarsinnaaneranik isumaqarnissamut tunngavissaqarnersoq. Pinartumik iluarsineqarsinnaanngitsumik ajoquseeriataartoqarsinnaanera ersarippat ullut arfineq marluk iluanni ataatsimiinnissamik neqerooruteqa</w:t>
      </w:r>
      <w:r w:rsidR="00D02CA1" w:rsidRPr="005A1897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>neq naleqquttumik piffissaliinertut nalinginnaasumik isigineqarpoq.</w:t>
      </w:r>
    </w:p>
    <w:p w14:paraId="29630427" w14:textId="77777777" w:rsidR="007B6548" w:rsidRPr="005A1897" w:rsidRDefault="007B6548" w:rsidP="00805AA0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25FBD096" w14:textId="7FA73CA8" w:rsidR="00A47B72" w:rsidRPr="005A1897" w:rsidRDefault="00805AA0" w:rsidP="007B6548">
      <w:pPr>
        <w:spacing w:line="288" w:lineRule="auto"/>
        <w:jc w:val="center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§ 11</w:t>
      </w:r>
      <w:r w:rsidR="00D02CA1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1AA1BED6" w14:textId="1B8485CA" w:rsidR="008366B2" w:rsidRPr="005A1897" w:rsidRDefault="008366B2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1-imi siunnersuutigineqarpoq sulisitsisoq § 9-mi ilaatinneqartoq inummik immikkoortortaqarfimmilluunniit nalunaarutinik tigusisartussamik </w:t>
      </w:r>
      <w:r w:rsidR="00A15007">
        <w:rPr>
          <w:rFonts w:ascii="Times New Roman" w:hAnsi="Times New Roman"/>
          <w:sz w:val="24"/>
          <w:szCs w:val="24"/>
          <w:lang w:val="kl-GL"/>
        </w:rPr>
        <w:t xml:space="preserve">pasinapiluttumik </w:t>
      </w:r>
      <w:r w:rsidR="00A15007">
        <w:rPr>
          <w:rFonts w:ascii="Times New Roman" w:hAnsi="Times New Roman"/>
          <w:sz w:val="24"/>
          <w:szCs w:val="24"/>
          <w:lang w:val="kl-GL"/>
        </w:rPr>
        <w:lastRenderedPageBreak/>
        <w:t>kalerriisumullu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attaveqartus</w:t>
      </w:r>
      <w:r w:rsidR="00EB753E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amik, nalunaarutinik </w:t>
      </w:r>
      <w:r w:rsidR="00EB753E">
        <w:rPr>
          <w:rFonts w:ascii="Times New Roman" w:hAnsi="Times New Roman"/>
          <w:sz w:val="24"/>
          <w:szCs w:val="24"/>
          <w:lang w:val="kl-GL"/>
        </w:rPr>
        <w:t>ingerlat</w:t>
      </w:r>
      <w:r w:rsidRPr="005A1897">
        <w:rPr>
          <w:rFonts w:ascii="Times New Roman" w:hAnsi="Times New Roman"/>
          <w:sz w:val="24"/>
          <w:szCs w:val="24"/>
          <w:lang w:val="kl-GL"/>
        </w:rPr>
        <w:t>eqqiisartu</w:t>
      </w:r>
      <w:r w:rsidR="00EB753E">
        <w:rPr>
          <w:rFonts w:ascii="Times New Roman" w:hAnsi="Times New Roman"/>
          <w:sz w:val="24"/>
          <w:szCs w:val="24"/>
          <w:lang w:val="kl-GL"/>
        </w:rPr>
        <w:t>ssa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mik, tak. § 12, imm. 2, nr. 2 </w:t>
      </w:r>
      <w:r w:rsidR="00EB753E">
        <w:rPr>
          <w:rFonts w:ascii="Times New Roman" w:hAnsi="Times New Roman"/>
          <w:sz w:val="24"/>
          <w:szCs w:val="24"/>
          <w:lang w:val="kl-GL"/>
        </w:rPr>
        <w:t>pasinapiluttumik kalerriisumullu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akissuteqartu</w:t>
      </w:r>
      <w:r w:rsidR="00EB753E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samik, tak. § 12,imm. 2, nr. 3, toqqaassasoq.</w:t>
      </w:r>
    </w:p>
    <w:p w14:paraId="394AC582" w14:textId="0487D390" w:rsidR="00E63DAE" w:rsidRPr="005A1897" w:rsidRDefault="00E63DAE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67D2922" w14:textId="357B3D7C" w:rsidR="008366B2" w:rsidRPr="005A1897" w:rsidRDefault="008366B2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Sulisitsisut inummik immikkoortortaqarfimmi</w:t>
      </w:r>
      <w:r w:rsidR="00EB753E">
        <w:rPr>
          <w:rFonts w:ascii="Times New Roman" w:hAnsi="Times New Roman"/>
          <w:sz w:val="24"/>
          <w:szCs w:val="24"/>
          <w:lang w:val="kl-GL"/>
        </w:rPr>
        <w:t>l</w:t>
      </w:r>
      <w:r w:rsidRPr="005A1897">
        <w:rPr>
          <w:rFonts w:ascii="Times New Roman" w:hAnsi="Times New Roman"/>
          <w:sz w:val="24"/>
          <w:szCs w:val="24"/>
          <w:lang w:val="kl-GL"/>
        </w:rPr>
        <w:t>luunni</w:t>
      </w:r>
      <w:r w:rsidR="00EB753E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t suliassanik imm. 1-imi taaneqartunik suliaqartussamik taamaalilluni</w:t>
      </w:r>
      <w:r w:rsidR="007E6A1D" w:rsidRPr="005A1897">
        <w:rPr>
          <w:rFonts w:ascii="Times New Roman" w:hAnsi="Times New Roman"/>
          <w:sz w:val="24"/>
          <w:szCs w:val="24"/>
          <w:lang w:val="kl-GL"/>
        </w:rPr>
        <w:t>lu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EB753E">
        <w:rPr>
          <w:rFonts w:ascii="Times New Roman" w:hAnsi="Times New Roman"/>
          <w:sz w:val="24"/>
          <w:szCs w:val="24"/>
          <w:lang w:val="kl-GL"/>
        </w:rPr>
        <w:t xml:space="preserve">pasinapiluttumik kalerriisutut </w:t>
      </w:r>
      <w:r w:rsidRPr="005A1897">
        <w:rPr>
          <w:rFonts w:ascii="Times New Roman" w:hAnsi="Times New Roman"/>
          <w:sz w:val="24"/>
          <w:szCs w:val="24"/>
          <w:lang w:val="kl-GL"/>
        </w:rPr>
        <w:t>atuuttussamik namminneq toqqaassapput. Suliassaqarfik asser</w:t>
      </w:r>
      <w:r w:rsidR="007E6A1D" w:rsidRPr="005A1897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uutigalugu </w:t>
      </w:r>
      <w:r w:rsidR="007E6A1D" w:rsidRPr="005A1897">
        <w:rPr>
          <w:rFonts w:ascii="Times New Roman" w:hAnsi="Times New Roman"/>
          <w:sz w:val="24"/>
          <w:szCs w:val="24"/>
          <w:lang w:val="kl-GL"/>
        </w:rPr>
        <w:t>sulisumut najoqqutassianik eqqortitsisussamut HR-</w:t>
      </w:r>
      <w:r w:rsidR="00EB753E">
        <w:rPr>
          <w:rFonts w:ascii="Times New Roman" w:hAnsi="Times New Roman"/>
          <w:sz w:val="24"/>
          <w:szCs w:val="24"/>
          <w:lang w:val="kl-GL"/>
        </w:rPr>
        <w:t>i</w:t>
      </w:r>
      <w:r w:rsidR="007E6A1D" w:rsidRPr="005A1897">
        <w:rPr>
          <w:rFonts w:ascii="Times New Roman" w:hAnsi="Times New Roman"/>
          <w:sz w:val="24"/>
          <w:szCs w:val="24"/>
          <w:lang w:val="kl-GL"/>
        </w:rPr>
        <w:t>milu sulisumut, inatsisilerinermi sulisumut, kukkunersiuisumut aqutsisumut ataatsimut arlalinnulluunni</w:t>
      </w:r>
      <w:r w:rsidR="00EB753E">
        <w:rPr>
          <w:rFonts w:ascii="Times New Roman" w:hAnsi="Times New Roman"/>
          <w:sz w:val="24"/>
          <w:szCs w:val="24"/>
          <w:lang w:val="kl-GL"/>
        </w:rPr>
        <w:t>i</w:t>
      </w:r>
      <w:r w:rsidR="007E6A1D" w:rsidRPr="005A1897">
        <w:rPr>
          <w:rFonts w:ascii="Times New Roman" w:hAnsi="Times New Roman"/>
          <w:sz w:val="24"/>
          <w:szCs w:val="24"/>
          <w:lang w:val="kl-GL"/>
        </w:rPr>
        <w:t>t imaluunniit siulersuisuni ilaasortamut inissinneqarsinnaavoq.</w:t>
      </w:r>
    </w:p>
    <w:p w14:paraId="04546801" w14:textId="3526A55D" w:rsidR="00E63DAE" w:rsidRPr="005A1897" w:rsidRDefault="00E63DAE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27071C8" w14:textId="1C2FB759" w:rsidR="007E6A1D" w:rsidRPr="005A1897" w:rsidRDefault="007E6A1D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Sulisitsisoq suliffimmi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suliassanik suliaqarnermut il.il. suliffimmi najoqqutassanik aalajangersaasinnaavoq, tassunga ila</w:t>
      </w:r>
      <w:r w:rsidR="006877BA" w:rsidRPr="005A1897">
        <w:rPr>
          <w:rFonts w:ascii="Times New Roman" w:hAnsi="Times New Roman"/>
          <w:sz w:val="24"/>
          <w:szCs w:val="24"/>
          <w:lang w:val="kl-GL"/>
        </w:rPr>
        <w:t>nng</w:t>
      </w:r>
      <w:r w:rsidRPr="005A1897">
        <w:rPr>
          <w:rFonts w:ascii="Times New Roman" w:hAnsi="Times New Roman"/>
          <w:sz w:val="24"/>
          <w:szCs w:val="24"/>
          <w:lang w:val="kl-GL"/>
        </w:rPr>
        <w:t>ullugu § 12, imm. 2-tut siunnersuutigineqartoq naapertorlugu suleriaasissanik naleqquttunik aalajangersa</w:t>
      </w:r>
      <w:r w:rsidR="00EB753E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nikkut. Aaqqissuussaanermi aningaasaqarnermiluunni</w:t>
      </w:r>
      <w:r w:rsidR="00EB753E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t sumulluunniit attuumassuteqanngitsumi</w:t>
      </w:r>
      <w:r w:rsidR="006877BA" w:rsidRPr="005A1897">
        <w:rPr>
          <w:rFonts w:ascii="Times New Roman" w:hAnsi="Times New Roman"/>
          <w:sz w:val="24"/>
          <w:szCs w:val="24"/>
          <w:lang w:val="kl-GL"/>
        </w:rPr>
        <w:t>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suliffimmi aqutsisuneertoqarnissaanik qulakkeerinninnissa</w:t>
      </w:r>
      <w:r w:rsidR="006877BA" w:rsidRPr="005A1897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inatsit malillugu piumasaqaataanngilaq.</w:t>
      </w:r>
    </w:p>
    <w:p w14:paraId="679E4DA5" w14:textId="42B53C33" w:rsidR="00E63DAE" w:rsidRPr="005A1897" w:rsidRDefault="00E63DAE" w:rsidP="002A3343">
      <w:pPr>
        <w:spacing w:line="288" w:lineRule="auto"/>
        <w:rPr>
          <w:rFonts w:ascii="Times New Roman" w:hAnsi="Times New Roman"/>
          <w:i/>
          <w:color w:val="000000"/>
          <w:sz w:val="24"/>
          <w:szCs w:val="24"/>
          <w:lang w:val="kl-GL"/>
        </w:rPr>
      </w:pPr>
    </w:p>
    <w:p w14:paraId="79DC9DD7" w14:textId="2343BBE4" w:rsidR="006877BA" w:rsidRPr="005A1897" w:rsidRDefault="006877BA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Oqaatigineqassaaq sulisumik tunngavissaqanngitsumik soraarsitsinissa</w:t>
      </w:r>
      <w:r w:rsidR="00EB753E">
        <w:rPr>
          <w:rFonts w:ascii="Times New Roman" w:hAnsi="Times New Roman"/>
          <w:sz w:val="24"/>
          <w:szCs w:val="24"/>
          <w:lang w:val="kl-GL"/>
        </w:rPr>
        <w:t>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imaluunniit atorfeqarnermi inatsisit naapertorlugit suliassanik inger</w:t>
      </w:r>
      <w:r w:rsidR="00337BBE" w:rsidRPr="005A1897">
        <w:rPr>
          <w:rFonts w:ascii="Times New Roman" w:hAnsi="Times New Roman"/>
          <w:sz w:val="24"/>
          <w:szCs w:val="24"/>
          <w:lang w:val="kl-GL"/>
        </w:rPr>
        <w:t>l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atsisoqarneranut pissutissaqanngitsumik kinguneqartitsinissaq Kalaallit Nunaanni </w:t>
      </w:r>
      <w:r w:rsidR="0025406B" w:rsidRPr="005A1897">
        <w:rPr>
          <w:rFonts w:ascii="Times New Roman" w:hAnsi="Times New Roman"/>
          <w:sz w:val="24"/>
          <w:szCs w:val="24"/>
          <w:lang w:val="kl-GL"/>
        </w:rPr>
        <w:t>atorfeqarneq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pillugu inatsisini aallaaviusoq. Sulisoq toqqarneqartoq taamaalilluni pissutissaqanngitsumik soraarsinneqarnissamut imaluunniit atorfeqarnermi pissutissaqanngitsumik kinguneqartitsisoqarnissaanut inatsisit atuuttut malillugit illers</w:t>
      </w:r>
      <w:r w:rsidR="00EB753E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>gaavoq.</w:t>
      </w:r>
      <w:r w:rsidR="0025406B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D5270F" w:rsidRPr="005A1897">
        <w:rPr>
          <w:rFonts w:ascii="Times New Roman" w:hAnsi="Times New Roman"/>
          <w:sz w:val="24"/>
          <w:szCs w:val="24"/>
          <w:lang w:val="kl-GL"/>
        </w:rPr>
        <w:t>Tamassuma peqatigitillugu kinguneraa, sulisup suliassani eqqortumik suliarinngippagit sulisumut toqqarneqartumut pissutsit malillugit kinguneqartitsisoqarsinnaasoq. Tamanna assersuutigalugu pissaaq sulisup toqqarneqartup</w:t>
      </w:r>
      <w:r w:rsidR="00337BBE" w:rsidRPr="005A1897">
        <w:rPr>
          <w:rFonts w:ascii="Times New Roman" w:hAnsi="Times New Roman"/>
          <w:sz w:val="24"/>
          <w:szCs w:val="24"/>
          <w:lang w:val="kl-GL"/>
        </w:rPr>
        <w:t xml:space="preserve"> suliffimmi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kalerriisoqarsinnaatitsineq</w:t>
      </w:r>
      <w:r w:rsidR="00D5270F" w:rsidRPr="005A1897">
        <w:rPr>
          <w:rFonts w:ascii="Times New Roman" w:hAnsi="Times New Roman"/>
          <w:sz w:val="24"/>
          <w:szCs w:val="24"/>
          <w:lang w:val="kl-GL"/>
        </w:rPr>
        <w:t xml:space="preserve"> suliffim</w:t>
      </w:r>
      <w:r w:rsidR="00337BBE" w:rsidRPr="005A1897">
        <w:rPr>
          <w:rFonts w:ascii="Times New Roman" w:hAnsi="Times New Roman"/>
          <w:sz w:val="24"/>
          <w:szCs w:val="24"/>
          <w:lang w:val="kl-GL"/>
        </w:rPr>
        <w:t>mi najoqqutassiat suleriaatsillu malinngippagit imaluunniit sulisup atorfeqarnermut pium</w:t>
      </w:r>
      <w:r w:rsidR="00726968">
        <w:rPr>
          <w:rFonts w:ascii="Times New Roman" w:hAnsi="Times New Roman"/>
          <w:sz w:val="24"/>
          <w:szCs w:val="24"/>
          <w:lang w:val="kl-GL"/>
        </w:rPr>
        <w:t>a</w:t>
      </w:r>
      <w:r w:rsidR="00337BBE" w:rsidRPr="005A1897">
        <w:rPr>
          <w:rFonts w:ascii="Times New Roman" w:hAnsi="Times New Roman"/>
          <w:sz w:val="24"/>
          <w:szCs w:val="24"/>
          <w:lang w:val="kl-GL"/>
        </w:rPr>
        <w:t>saqaatit allatigut eqqortinngippagit.</w:t>
      </w:r>
    </w:p>
    <w:p w14:paraId="063FA9F9" w14:textId="61470E8C" w:rsidR="00E63DAE" w:rsidRPr="005A1897" w:rsidRDefault="00E63DAE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3E5944E" w14:textId="4D389479" w:rsidR="00337BBE" w:rsidRPr="005A1897" w:rsidRDefault="00337BBE" w:rsidP="002A334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2-mi siunnersuutigineqarpoq</w:t>
      </w:r>
      <w:r w:rsidR="00E64ACB">
        <w:rPr>
          <w:rFonts w:ascii="Times New Roman" w:hAnsi="Times New Roman"/>
          <w:sz w:val="24"/>
          <w:szCs w:val="24"/>
          <w:lang w:val="kl-GL"/>
        </w:rPr>
        <w:t xml:space="preserve"> manna inatsit naapertorlugu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sulisitsis</w:t>
      </w:r>
      <w:r w:rsidR="005B7683" w:rsidRPr="005A1897">
        <w:rPr>
          <w:rFonts w:ascii="Times New Roman" w:hAnsi="Times New Roman"/>
          <w:sz w:val="24"/>
          <w:szCs w:val="24"/>
          <w:lang w:val="kl-GL"/>
        </w:rPr>
        <w:t>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§ 9</w:t>
      </w:r>
      <w:r w:rsidR="00726968">
        <w:rPr>
          <w:rFonts w:ascii="Times New Roman" w:hAnsi="Times New Roman"/>
          <w:sz w:val="24"/>
          <w:szCs w:val="24"/>
          <w:lang w:val="kl-GL"/>
        </w:rPr>
        <w:t>-</w:t>
      </w:r>
      <w:r w:rsidRPr="005A1897">
        <w:rPr>
          <w:rFonts w:ascii="Times New Roman" w:hAnsi="Times New Roman"/>
          <w:sz w:val="24"/>
          <w:szCs w:val="24"/>
          <w:lang w:val="kl-GL"/>
        </w:rPr>
        <w:t>mi il</w:t>
      </w:r>
      <w:r w:rsidR="005B7683" w:rsidRPr="005A1897">
        <w:rPr>
          <w:rFonts w:ascii="Times New Roman" w:hAnsi="Times New Roman"/>
          <w:sz w:val="24"/>
          <w:szCs w:val="24"/>
          <w:lang w:val="kl-GL"/>
        </w:rPr>
        <w:t xml:space="preserve">aatinneqartup sumulluunniit attuumassuteqannginnissamut, paasissutissanik illersuinermut </w:t>
      </w:r>
      <w:r w:rsidR="00726968">
        <w:rPr>
          <w:rFonts w:ascii="Times New Roman" w:hAnsi="Times New Roman"/>
          <w:sz w:val="24"/>
          <w:szCs w:val="24"/>
          <w:lang w:val="kl-GL"/>
        </w:rPr>
        <w:t>nipangiussimasussaatitaaner</w:t>
      </w:r>
      <w:r w:rsidR="005B7683" w:rsidRPr="005A1897">
        <w:rPr>
          <w:rFonts w:ascii="Times New Roman" w:hAnsi="Times New Roman"/>
          <w:sz w:val="24"/>
          <w:szCs w:val="24"/>
          <w:lang w:val="kl-GL"/>
        </w:rPr>
        <w:t>mullu inatsimmi piumasaqaati</w:t>
      </w:r>
      <w:r w:rsidR="00726968">
        <w:rPr>
          <w:rFonts w:ascii="Times New Roman" w:hAnsi="Times New Roman"/>
          <w:sz w:val="24"/>
          <w:szCs w:val="24"/>
          <w:lang w:val="kl-GL"/>
        </w:rPr>
        <w:t>t</w:t>
      </w:r>
      <w:r w:rsidR="005B7683" w:rsidRPr="005A1897">
        <w:rPr>
          <w:rFonts w:ascii="Times New Roman" w:hAnsi="Times New Roman"/>
          <w:sz w:val="24"/>
          <w:szCs w:val="24"/>
          <w:lang w:val="kl-GL"/>
        </w:rPr>
        <w:t xml:space="preserve"> eqqortitsitillugu suliffimmi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kalerriisoqarsinnaatitsinermut</w:t>
      </w:r>
      <w:r w:rsidR="005B7683" w:rsidRPr="005A1897">
        <w:rPr>
          <w:rFonts w:ascii="Times New Roman" w:hAnsi="Times New Roman"/>
          <w:sz w:val="24"/>
          <w:szCs w:val="24"/>
          <w:lang w:val="kl-GL"/>
        </w:rPr>
        <w:t xml:space="preserve"> ingerlatseqatigiiffimmi suliffeqarfissuarmut atasumi ataatsimut ingerlatsisinnaasoq.</w:t>
      </w:r>
    </w:p>
    <w:p w14:paraId="6C58819D" w14:textId="77777777" w:rsidR="00A47B72" w:rsidRPr="005A1897" w:rsidRDefault="00A47B72" w:rsidP="0067225C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347CE517" w14:textId="71854460" w:rsidR="0025527B" w:rsidRPr="005A1897" w:rsidRDefault="0025527B" w:rsidP="0067225C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 xml:space="preserve">§ </w:t>
      </w:r>
      <w:r w:rsidR="00805AA0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12</w:t>
      </w:r>
      <w:r w:rsidR="005B7683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64BA8F47" w14:textId="77777777" w:rsidR="00A47B72" w:rsidRPr="005A1897" w:rsidRDefault="00A47B72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8A5304C" w14:textId="2EF377D7" w:rsidR="005B7683" w:rsidRPr="005A1897" w:rsidRDefault="005B7683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>Imm. 1-imi siunnersu</w:t>
      </w:r>
      <w:r w:rsidR="00726968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tigineqarpoq suliffimmi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imatut ilusilersorneqassa</w:t>
      </w:r>
      <w:r w:rsidR="00726968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q, pilersinneqassasoq ingerlanneqassasorlu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>, inuup attuumassuteqartup suleqati</w:t>
      </w:r>
      <w:r w:rsidR="00344022" w:rsidRPr="005A1897">
        <w:rPr>
          <w:rFonts w:ascii="Times New Roman" w:hAnsi="Times New Roman"/>
          <w:sz w:val="24"/>
          <w:szCs w:val="24"/>
          <w:lang w:val="kl-GL"/>
        </w:rPr>
        <w:t>llu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pingajui tamarmik nalunaarummi taaneqartut kinaanerisa isertuunnissaa qulakkeerneqarluni</w:t>
      </w:r>
      <w:r w:rsidR="00726968">
        <w:rPr>
          <w:rFonts w:ascii="Times New Roman" w:hAnsi="Times New Roman"/>
          <w:sz w:val="24"/>
          <w:szCs w:val="24"/>
          <w:lang w:val="kl-GL"/>
        </w:rPr>
        <w:t>,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sulisullu akuerisaanngitsut taakkuninnga pissarsisinnaajunna</w:t>
      </w:r>
      <w:r w:rsidR="00726968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rsinneqarlutik.</w:t>
      </w:r>
    </w:p>
    <w:p w14:paraId="678F2033" w14:textId="77777777" w:rsidR="00E856B2" w:rsidRPr="005A1897" w:rsidRDefault="00E856B2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D39649B" w14:textId="7DDFAE3F" w:rsidR="00344022" w:rsidRPr="005A1897" w:rsidRDefault="00344022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Nalunaarutinik tigusisarnermut, nalunaarsuisarnermut toqqorsivimmiititsinermullu aalajangersimasumik teknikk</w:t>
      </w:r>
      <w:r w:rsidR="00726968">
        <w:rPr>
          <w:rFonts w:ascii="Times New Roman" w:hAnsi="Times New Roman"/>
          <w:sz w:val="24"/>
          <w:szCs w:val="24"/>
          <w:lang w:val="kl-GL"/>
        </w:rPr>
        <w:t>ikk</w:t>
      </w:r>
      <w:r w:rsidRPr="005A1897">
        <w:rPr>
          <w:rFonts w:ascii="Times New Roman" w:hAnsi="Times New Roman"/>
          <w:sz w:val="24"/>
          <w:szCs w:val="24"/>
          <w:lang w:val="kl-GL"/>
        </w:rPr>
        <w:t>ut aaqqiissuteqarnissaq piumasaqaataanngilaq, aaqqissuussinerli imatut ilusilersorneqassaaq sulisut akuerisaanngitsut nalunaarutinik pissarsisinnaannginnissaat qulakk</w:t>
      </w:r>
      <w:r w:rsidR="00726968">
        <w:rPr>
          <w:rFonts w:ascii="Times New Roman" w:hAnsi="Times New Roman"/>
          <w:sz w:val="24"/>
          <w:szCs w:val="24"/>
          <w:lang w:val="kl-GL"/>
        </w:rPr>
        <w:t>e</w:t>
      </w:r>
      <w:r w:rsidRPr="005A1897">
        <w:rPr>
          <w:rFonts w:ascii="Times New Roman" w:hAnsi="Times New Roman"/>
          <w:sz w:val="24"/>
          <w:szCs w:val="24"/>
          <w:lang w:val="kl-GL"/>
        </w:rPr>
        <w:t>erneqarluni. Tamanna assersuutigalugu kinguneqarpoq nalunaarutit drevimi allagaateqarfimmiluunn</w:t>
      </w:r>
      <w:r w:rsidR="00726968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it sulisunit allanit</w:t>
      </w:r>
      <w:r w:rsidR="00726968">
        <w:rPr>
          <w:rFonts w:ascii="Times New Roman" w:hAnsi="Times New Roman"/>
          <w:sz w:val="24"/>
          <w:szCs w:val="24"/>
          <w:lang w:val="kl-GL"/>
        </w:rPr>
        <w:t>,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susassaqanngitsunilluunniit allanit</w:t>
      </w:r>
      <w:r w:rsidR="00726968">
        <w:rPr>
          <w:rFonts w:ascii="Times New Roman" w:hAnsi="Times New Roman"/>
          <w:sz w:val="24"/>
          <w:szCs w:val="24"/>
          <w:lang w:val="kl-GL"/>
        </w:rPr>
        <w:t>,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nalinginnaasumik takuneqarsinnaasumi toqqarneqassanngitsut.</w:t>
      </w:r>
    </w:p>
    <w:p w14:paraId="096ABFB0" w14:textId="5F48707E" w:rsidR="0017011E" w:rsidRPr="005A1897" w:rsidRDefault="0017011E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F431654" w14:textId="586FB135" w:rsidR="00344022" w:rsidRPr="005A1897" w:rsidRDefault="00344022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Nalunaarutit digitaalinngorlugu suliassanik suliaqartar</w:t>
      </w:r>
      <w:r w:rsidR="005301C0" w:rsidRPr="005A1897">
        <w:rPr>
          <w:rFonts w:ascii="Times New Roman" w:hAnsi="Times New Roman"/>
          <w:sz w:val="24"/>
          <w:szCs w:val="24"/>
          <w:lang w:val="kl-GL"/>
        </w:rPr>
        <w:t>f</w:t>
      </w:r>
      <w:r w:rsidRPr="005A1897">
        <w:rPr>
          <w:rFonts w:ascii="Times New Roman" w:hAnsi="Times New Roman"/>
          <w:sz w:val="24"/>
          <w:szCs w:val="24"/>
          <w:lang w:val="kl-GL"/>
        </w:rPr>
        <w:t>immi nalunaarsorneqarpata toqqorneqarpatalu, nalunaarutinik nalunaarsorneqartunik pissarsisinnaaneq isissutissat atorlugit killilerneqarsinnaassaaq, taamaalilluni inuit akuerisaasut kisimik taakkuninnga takunnissinnaalersinneqarlutik. Alla</w:t>
      </w:r>
      <w:r w:rsidR="005301C0" w:rsidRPr="005A1897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>ut periusaasinnaasoq tassa</w:t>
      </w:r>
      <w:r w:rsidR="00726968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voq immikkut nalunaarsuiffimmi</w:t>
      </w:r>
      <w:r w:rsidR="005301C0" w:rsidRPr="005A1897">
        <w:rPr>
          <w:rFonts w:ascii="Times New Roman" w:hAnsi="Times New Roman"/>
          <w:sz w:val="24"/>
          <w:szCs w:val="24"/>
          <w:lang w:val="kl-GL"/>
        </w:rPr>
        <w:t xml:space="preserve"> nalunaarsuineq.</w:t>
      </w:r>
    </w:p>
    <w:p w14:paraId="1D96DC7F" w14:textId="3F95B09B" w:rsidR="0017011E" w:rsidRPr="005A1897" w:rsidRDefault="0017011E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BC48A9A" w14:textId="35A52B05" w:rsidR="005301C0" w:rsidRPr="005A1897" w:rsidRDefault="005301C0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Aalajangersagaq inat</w:t>
      </w:r>
      <w:r w:rsidR="00726968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isissatut siunnersuummi § 25, imm. 1-imut atatil</w:t>
      </w:r>
      <w:r w:rsidR="00726968">
        <w:rPr>
          <w:rFonts w:ascii="Times New Roman" w:hAnsi="Times New Roman"/>
          <w:sz w:val="24"/>
          <w:szCs w:val="24"/>
          <w:lang w:val="kl-GL"/>
        </w:rPr>
        <w:t>l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ugu isigineqassaaq, tassani aalajangerneqarpoq sulisut akuerisaasut ilaatigut </w:t>
      </w:r>
      <w:r w:rsidR="00726968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kinaarnera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kalerriisoqarsinnaatitsinermut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nalunaarutigineqartoq pillugu nipangiu</w:t>
      </w:r>
      <w:r w:rsidR="00726968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si</w:t>
      </w:r>
      <w:r w:rsidR="00726968">
        <w:rPr>
          <w:rFonts w:ascii="Times New Roman" w:hAnsi="Times New Roman"/>
          <w:sz w:val="24"/>
          <w:szCs w:val="24"/>
          <w:lang w:val="kl-GL"/>
        </w:rPr>
        <w:t>si</w:t>
      </w:r>
      <w:r w:rsidRPr="005A1897">
        <w:rPr>
          <w:rFonts w:ascii="Times New Roman" w:hAnsi="Times New Roman"/>
          <w:sz w:val="24"/>
          <w:szCs w:val="24"/>
          <w:lang w:val="kl-GL"/>
        </w:rPr>
        <w:t>masussaatitaasut.</w:t>
      </w:r>
    </w:p>
    <w:p w14:paraId="7F533BB0" w14:textId="3725CC85" w:rsidR="0017011E" w:rsidRPr="005A1897" w:rsidRDefault="0017011E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FEAC951" w14:textId="4CB92DF1" w:rsidR="005301C0" w:rsidRPr="005A1897" w:rsidRDefault="005301C0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2, nr. 1-imi siunnersuutigineqarpoq sulisitsisoq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726968">
        <w:rPr>
          <w:rFonts w:ascii="Times New Roman" w:hAnsi="Times New Roman"/>
          <w:sz w:val="24"/>
          <w:szCs w:val="24"/>
          <w:lang w:val="kl-GL"/>
        </w:rPr>
        <w:t>rmi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</w:t>
      </w:r>
      <w:r w:rsidR="00726968">
        <w:rPr>
          <w:rFonts w:ascii="Times New Roman" w:hAnsi="Times New Roman"/>
          <w:sz w:val="24"/>
          <w:szCs w:val="24"/>
          <w:lang w:val="kl-GL"/>
        </w:rPr>
        <w:t>e</w:t>
      </w:r>
      <w:r w:rsidRPr="005A1897">
        <w:rPr>
          <w:rFonts w:ascii="Times New Roman" w:hAnsi="Times New Roman"/>
          <w:sz w:val="24"/>
          <w:szCs w:val="24"/>
          <w:lang w:val="kl-GL"/>
        </w:rPr>
        <w:t>riaatsimik naleqquttumik atuutilersitsissasoq, tassani nalunaarutip tiguneqarnera tigusinerup kingorna ullut arfineq marluk iluanni uppernarsarneqarnissaa qulakkeerneqassalluni.</w:t>
      </w:r>
    </w:p>
    <w:p w14:paraId="7EFBCF02" w14:textId="1D417D9C" w:rsidR="0017011E" w:rsidRPr="005A1897" w:rsidRDefault="0017011E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5181AA6" w14:textId="2C828893" w:rsidR="00A702D9" w:rsidRPr="005A1897" w:rsidRDefault="00A702D9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Taamatut uppernarsaanerup ilusissaanik piumasaqaateqanngilaq.</w:t>
      </w:r>
    </w:p>
    <w:p w14:paraId="3C11FB54" w14:textId="18E3971E" w:rsidR="0017011E" w:rsidRPr="005A1897" w:rsidRDefault="0017011E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C058D3E" w14:textId="58B9FBE2" w:rsidR="00A702D9" w:rsidRPr="005A1897" w:rsidRDefault="00A702D9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Uppernarsaanissamik piumasaqaat kinaaneq isertuullugu nalunaaruteqartoqarnerani</w:t>
      </w:r>
      <w:r w:rsidR="002454D1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4A6A90">
        <w:rPr>
          <w:rFonts w:ascii="Times New Roman" w:hAnsi="Times New Roman"/>
          <w:sz w:val="24"/>
          <w:szCs w:val="24"/>
          <w:lang w:val="kl-GL"/>
        </w:rPr>
        <w:t xml:space="preserve">pasinapiluttoqarneranillu kalerriisoqarsinnaatitsinerup </w:t>
      </w:r>
      <w:r w:rsidRPr="005A1897">
        <w:rPr>
          <w:rFonts w:ascii="Times New Roman" w:hAnsi="Times New Roman"/>
          <w:sz w:val="24"/>
          <w:szCs w:val="24"/>
          <w:lang w:val="kl-GL"/>
        </w:rPr>
        <w:t>ilusilersorneqarnerata kinguneranik taamatut uppernarsaasoqar</w:t>
      </w:r>
      <w:r w:rsidR="002454D1" w:rsidRPr="005A1897">
        <w:rPr>
          <w:rFonts w:ascii="Times New Roman" w:hAnsi="Times New Roman"/>
          <w:sz w:val="24"/>
          <w:szCs w:val="24"/>
          <w:lang w:val="kl-GL"/>
        </w:rPr>
        <w:t>sinnaa</w:t>
      </w:r>
      <w:r w:rsidR="006217E3">
        <w:rPr>
          <w:rFonts w:ascii="Times New Roman" w:hAnsi="Times New Roman"/>
          <w:sz w:val="24"/>
          <w:szCs w:val="24"/>
          <w:lang w:val="kl-GL"/>
        </w:rPr>
        <w:t>n</w:t>
      </w:r>
      <w:r w:rsidR="002454D1" w:rsidRPr="005A1897">
        <w:rPr>
          <w:rFonts w:ascii="Times New Roman" w:hAnsi="Times New Roman"/>
          <w:sz w:val="24"/>
          <w:szCs w:val="24"/>
          <w:lang w:val="kl-GL"/>
        </w:rPr>
        <w:t>nginnerani atuutinngilaq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. Tassungali atatillugu oqaatigineqassaaq kinaaneq isertuullugu nalunaarutit suliffimmi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</w:t>
      </w:r>
      <w:r w:rsidR="004A6A90">
        <w:rPr>
          <w:rFonts w:ascii="Times New Roman" w:hAnsi="Times New Roman"/>
          <w:sz w:val="24"/>
          <w:szCs w:val="24"/>
          <w:lang w:val="kl-GL"/>
        </w:rPr>
        <w:t>nik kalerriisoqarsinnaatitsinerm</w:t>
      </w:r>
      <w:r w:rsidR="00744786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2454D1" w:rsidRPr="005A1897">
        <w:rPr>
          <w:rFonts w:ascii="Times New Roman" w:hAnsi="Times New Roman"/>
          <w:sz w:val="24"/>
          <w:szCs w:val="24"/>
          <w:lang w:val="kl-GL"/>
        </w:rPr>
        <w:t xml:space="preserve">tiguneqartut </w:t>
      </w:r>
      <w:r w:rsidRPr="005A1897">
        <w:rPr>
          <w:rFonts w:ascii="Times New Roman" w:hAnsi="Times New Roman"/>
          <w:sz w:val="24"/>
          <w:szCs w:val="24"/>
          <w:lang w:val="kl-GL"/>
        </w:rPr>
        <w:t>suliarineqarnissaannik inatsit malillugu pisussaaffeqartoqanngitsoq.</w:t>
      </w:r>
    </w:p>
    <w:p w14:paraId="0286ADEE" w14:textId="03CB2628" w:rsidR="0017011E" w:rsidRPr="005A1897" w:rsidRDefault="0017011E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4A484EA" w14:textId="7200F21A" w:rsidR="002454D1" w:rsidRPr="005A1897" w:rsidRDefault="002454D1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>Imm. 2, nr. 2-mi siunnersuutigineqarpoq, sulisitsisoq nalunaarutinik peqqissaartumik nangitseqqi</w:t>
      </w:r>
      <w:r w:rsidR="002D7656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nissamik qulakkeerinniffiusunik suleriaatsinik naleqquttunik atuutilersitsissasoq</w:t>
      </w:r>
    </w:p>
    <w:p w14:paraId="57DD59AE" w14:textId="36DF2C66" w:rsidR="0017011E" w:rsidRPr="005A1897" w:rsidRDefault="002454D1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Saaffiginnissutit ataasiakkaat qanoq suliarineqassanersut ilaatigut nalunaarutip imarisaanik qanorlu ittuuneranik naliliineq apeqqutaavoq.</w:t>
      </w:r>
    </w:p>
    <w:p w14:paraId="59DCB556" w14:textId="032587FA" w:rsidR="0017011E" w:rsidRPr="005A1897" w:rsidRDefault="0017011E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DEBDD86" w14:textId="2954C9F4" w:rsidR="002454D1" w:rsidRPr="005A1897" w:rsidRDefault="002454D1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Nalunaarut atuu</w:t>
      </w:r>
      <w:r w:rsidR="00AD7EEA" w:rsidRPr="005A1897">
        <w:rPr>
          <w:rFonts w:ascii="Times New Roman" w:hAnsi="Times New Roman"/>
          <w:sz w:val="24"/>
          <w:szCs w:val="24"/>
          <w:lang w:val="kl-GL"/>
        </w:rPr>
        <w:t>f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fiata iluaniippat, suliffimmi paasissutissat ilanngullugit immaqalu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="00AD7EEA" w:rsidRPr="005A1897">
        <w:rPr>
          <w:rFonts w:ascii="Times New Roman" w:hAnsi="Times New Roman"/>
          <w:sz w:val="24"/>
          <w:szCs w:val="24"/>
          <w:lang w:val="kl-GL"/>
        </w:rPr>
        <w:t xml:space="preserve"> oqaloqatigeqqillugu allanillu aalajangersimas</w:t>
      </w:r>
      <w:r w:rsidR="00413BEA">
        <w:rPr>
          <w:rFonts w:ascii="Times New Roman" w:hAnsi="Times New Roman"/>
          <w:sz w:val="24"/>
          <w:szCs w:val="24"/>
          <w:lang w:val="kl-GL"/>
        </w:rPr>
        <w:t>u</w:t>
      </w:r>
      <w:r w:rsidR="00AD7EEA" w:rsidRPr="005A1897">
        <w:rPr>
          <w:rFonts w:ascii="Times New Roman" w:hAnsi="Times New Roman"/>
          <w:sz w:val="24"/>
          <w:szCs w:val="24"/>
          <w:lang w:val="kl-GL"/>
        </w:rPr>
        <w:t>nik naleqquttunik iliuuseqarluni pisumik misi</w:t>
      </w:r>
      <w:r w:rsidR="00413BEA">
        <w:rPr>
          <w:rFonts w:ascii="Times New Roman" w:hAnsi="Times New Roman"/>
          <w:sz w:val="24"/>
          <w:szCs w:val="24"/>
          <w:lang w:val="kl-GL"/>
        </w:rPr>
        <w:t>s</w:t>
      </w:r>
      <w:r w:rsidR="00AD7EEA" w:rsidRPr="005A1897">
        <w:rPr>
          <w:rFonts w:ascii="Times New Roman" w:hAnsi="Times New Roman"/>
          <w:sz w:val="24"/>
          <w:szCs w:val="24"/>
          <w:lang w:val="kl-GL"/>
        </w:rPr>
        <w:t>suineq aallartinneqassaaq.</w:t>
      </w:r>
    </w:p>
    <w:p w14:paraId="53B9F729" w14:textId="204BB9A9" w:rsidR="0017011E" w:rsidRPr="005A1897" w:rsidRDefault="0017011E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BA0B79C" w14:textId="54AE9464" w:rsidR="00AD7EEA" w:rsidRPr="005A1897" w:rsidRDefault="00AD7EEA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Pinerluttulerinermik inatsi</w:t>
      </w:r>
      <w:r w:rsidR="00413BEA">
        <w:rPr>
          <w:rFonts w:ascii="Times New Roman" w:hAnsi="Times New Roman"/>
          <w:sz w:val="24"/>
          <w:szCs w:val="24"/>
          <w:lang w:val="kl-GL"/>
        </w:rPr>
        <w:t>m</w:t>
      </w:r>
      <w:r w:rsidRPr="005A1897">
        <w:rPr>
          <w:rFonts w:ascii="Times New Roman" w:hAnsi="Times New Roman"/>
          <w:sz w:val="24"/>
          <w:szCs w:val="24"/>
          <w:lang w:val="kl-GL"/>
        </w:rPr>
        <w:t>mik inatsisinillu allanik unioqqutitsisoqarneranik ilimagisaqarneq pineqarpat, nangitseqqi</w:t>
      </w:r>
      <w:r w:rsidR="002D7656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nerit naleqquttut tassaasinnaapput politiinut unnerluussineq nakkutilliinermiluunniit oqartussanut suliamut attuumassuteqartunut nalunaaruteqarneq.</w:t>
      </w:r>
    </w:p>
    <w:p w14:paraId="5F3069DA" w14:textId="5F59BE57" w:rsidR="0017011E" w:rsidRPr="005A1897" w:rsidRDefault="0017011E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DA5ACF4" w14:textId="6169FF61" w:rsidR="00AD7EEA" w:rsidRPr="005A1897" w:rsidRDefault="00AD7EEA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Suliami suliffimmi sulisumit annertuumik kukkuneq aamma/imaluunniit sumiginnaanerit pineqarpata, na</w:t>
      </w:r>
      <w:r w:rsidR="00413BEA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gitseqqi</w:t>
      </w:r>
      <w:r w:rsidR="002D7656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neq naleqquttoq tassaasinna</w:t>
      </w:r>
      <w:r w:rsidR="00413BEA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voq atorfeqarnermi kinguneqartitsisinnaaneq, tassunga ilanng</w:t>
      </w:r>
      <w:r w:rsidR="00666CA6" w:rsidRPr="005A1897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>llugit assersuutigalugu mianersoqqusi</w:t>
      </w:r>
      <w:r w:rsidR="002D7656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n</w:t>
      </w:r>
      <w:r w:rsidR="00413BEA">
        <w:rPr>
          <w:rFonts w:ascii="Times New Roman" w:hAnsi="Times New Roman"/>
          <w:sz w:val="24"/>
          <w:szCs w:val="24"/>
          <w:lang w:val="kl-GL"/>
        </w:rPr>
        <w:t>e</w:t>
      </w:r>
      <w:r w:rsidRPr="005A1897">
        <w:rPr>
          <w:rFonts w:ascii="Times New Roman" w:hAnsi="Times New Roman"/>
          <w:sz w:val="24"/>
          <w:szCs w:val="24"/>
          <w:lang w:val="kl-GL"/>
        </w:rPr>
        <w:t>q soraarsitsinissarluunni</w:t>
      </w:r>
      <w:r w:rsidR="00666CA6" w:rsidRPr="005A1897">
        <w:rPr>
          <w:rFonts w:ascii="Times New Roman" w:hAnsi="Times New Roman"/>
          <w:sz w:val="24"/>
          <w:szCs w:val="24"/>
          <w:lang w:val="kl-GL"/>
        </w:rPr>
        <w:t>t, siunertaralugit suliffimmi misissuinermik aallartitsineq</w:t>
      </w:r>
    </w:p>
    <w:p w14:paraId="40AACFDB" w14:textId="73F4E6C9" w:rsidR="0017011E" w:rsidRPr="005A1897" w:rsidRDefault="0017011E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EE03A82" w14:textId="054D66A1" w:rsidR="00666CA6" w:rsidRPr="005A1897" w:rsidRDefault="00666CA6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Suliami suleqatigisap annertuumik kukkunera aamma/imaluunniit sumiginnaanera pineqarpat, nangitseqqi</w:t>
      </w:r>
      <w:r w:rsidR="002D7656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neq naleqquttoq tassaasinnaavoq isumaqatigiissuteqarnermi suleqatigisamut kinguneqartitsinissaq assersuutigalugulu isumaqatigiissummik atorunnaarsit</w:t>
      </w:r>
      <w:r w:rsidR="00413BEA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inissaq siunertarlugit misissuinermik aallartitsineq.</w:t>
      </w:r>
    </w:p>
    <w:p w14:paraId="73B12CEA" w14:textId="6F15063D" w:rsidR="009270B7" w:rsidRPr="005A1897" w:rsidRDefault="009270B7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6DA9E75" w14:textId="1203FD3D" w:rsidR="00666CA6" w:rsidRPr="005A1897" w:rsidRDefault="00413BEA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 xml:space="preserve">Pasinapiluttoqarneranik kalerriisoqarsinnaatitsinermi </w:t>
      </w:r>
      <w:r w:rsidR="001E3C4E" w:rsidRPr="005A1897">
        <w:rPr>
          <w:rFonts w:ascii="Times New Roman" w:hAnsi="Times New Roman"/>
          <w:sz w:val="24"/>
          <w:szCs w:val="24"/>
          <w:lang w:val="kl-GL"/>
        </w:rPr>
        <w:t>immikkoortortaqarfiup nalunaarutinik tiguneqartunik nangitseqqi</w:t>
      </w:r>
      <w:r w:rsidR="002D7656">
        <w:rPr>
          <w:rFonts w:ascii="Times New Roman" w:hAnsi="Times New Roman"/>
          <w:sz w:val="24"/>
          <w:szCs w:val="24"/>
          <w:lang w:val="kl-GL"/>
        </w:rPr>
        <w:t>n</w:t>
      </w:r>
      <w:r w:rsidR="001E3C4E" w:rsidRPr="005A1897">
        <w:rPr>
          <w:rFonts w:ascii="Times New Roman" w:hAnsi="Times New Roman"/>
          <w:sz w:val="24"/>
          <w:szCs w:val="24"/>
          <w:lang w:val="kl-GL"/>
        </w:rPr>
        <w:t>n</w:t>
      </w:r>
      <w:r>
        <w:rPr>
          <w:rFonts w:ascii="Times New Roman" w:hAnsi="Times New Roman"/>
          <w:sz w:val="24"/>
          <w:szCs w:val="24"/>
          <w:lang w:val="kl-GL"/>
        </w:rPr>
        <w:t>eq</w:t>
      </w:r>
      <w:r w:rsidR="001E3C4E" w:rsidRPr="005A1897">
        <w:rPr>
          <w:rFonts w:ascii="Times New Roman" w:hAnsi="Times New Roman"/>
          <w:sz w:val="24"/>
          <w:szCs w:val="24"/>
          <w:lang w:val="kl-GL"/>
        </w:rPr>
        <w:t xml:space="preserve"> kisimi inatsit malillugu piumasaqaataavoq. </w:t>
      </w:r>
      <w:r w:rsidRPr="00413BEA">
        <w:rPr>
          <w:rFonts w:ascii="Times New Roman" w:hAnsi="Times New Roman"/>
          <w:sz w:val="24"/>
          <w:szCs w:val="24"/>
          <w:lang w:val="kl-GL"/>
        </w:rPr>
        <w:t>Pasinapiluttoqarneranik kalerriisoqarsinnaatitsinermi</w:t>
      </w:r>
      <w:r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1E3C4E" w:rsidRPr="005A1897">
        <w:rPr>
          <w:rFonts w:ascii="Times New Roman" w:hAnsi="Times New Roman"/>
          <w:sz w:val="24"/>
          <w:szCs w:val="24"/>
          <w:lang w:val="kl-GL"/>
        </w:rPr>
        <w:t>immikkoortortaqarfik tamassuma saniatigut assersuutig</w:t>
      </w:r>
      <w:r>
        <w:rPr>
          <w:rFonts w:ascii="Times New Roman" w:hAnsi="Times New Roman"/>
          <w:sz w:val="24"/>
          <w:szCs w:val="24"/>
          <w:lang w:val="kl-GL"/>
        </w:rPr>
        <w:t>a</w:t>
      </w:r>
      <w:r w:rsidR="001E3C4E" w:rsidRPr="005A1897">
        <w:rPr>
          <w:rFonts w:ascii="Times New Roman" w:hAnsi="Times New Roman"/>
          <w:sz w:val="24"/>
          <w:szCs w:val="24"/>
          <w:lang w:val="kl-GL"/>
        </w:rPr>
        <w:t>lugu atorfeqarnermi isumaqatigiis</w:t>
      </w:r>
      <w:r>
        <w:rPr>
          <w:rFonts w:ascii="Times New Roman" w:hAnsi="Times New Roman"/>
          <w:sz w:val="24"/>
          <w:szCs w:val="24"/>
          <w:lang w:val="kl-GL"/>
        </w:rPr>
        <w:t>s</w:t>
      </w:r>
      <w:r w:rsidR="001E3C4E" w:rsidRPr="005A1897">
        <w:rPr>
          <w:rFonts w:ascii="Times New Roman" w:hAnsi="Times New Roman"/>
          <w:sz w:val="24"/>
          <w:szCs w:val="24"/>
          <w:lang w:val="kl-GL"/>
        </w:rPr>
        <w:t>uteqarnermilu kinguneqartitsinissamik aallartitsinissamik aalajangiisinnaatita</w:t>
      </w:r>
      <w:r>
        <w:rPr>
          <w:rFonts w:ascii="Times New Roman" w:hAnsi="Times New Roman"/>
          <w:sz w:val="24"/>
          <w:szCs w:val="24"/>
          <w:lang w:val="kl-GL"/>
        </w:rPr>
        <w:t>a</w:t>
      </w:r>
      <w:r w:rsidR="001E3C4E" w:rsidRPr="005A1897">
        <w:rPr>
          <w:rFonts w:ascii="Times New Roman" w:hAnsi="Times New Roman"/>
          <w:sz w:val="24"/>
          <w:szCs w:val="24"/>
          <w:lang w:val="kl-GL"/>
        </w:rPr>
        <w:t>ssanersoq sulisitsisut ataasiakkaat aalajangissavat.</w:t>
      </w:r>
    </w:p>
    <w:p w14:paraId="6F87DAC8" w14:textId="49E12C0F" w:rsidR="009270B7" w:rsidRPr="005A1897" w:rsidRDefault="009270B7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92127F1" w14:textId="0D3338FF" w:rsidR="001E3C4E" w:rsidRPr="005A1897" w:rsidRDefault="001E3C4E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2, nr. 3-mi siunnersuutigineqarpoq sulisitsisoq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sukkanerpaamik kingusinnerpaamillu nr.1 naapertorlugu upper</w:t>
      </w:r>
      <w:r w:rsidR="00413BEA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arsaammik tigusineraat qaamma</w:t>
      </w:r>
      <w:r w:rsidR="00413BEA">
        <w:rPr>
          <w:rFonts w:ascii="Times New Roman" w:hAnsi="Times New Roman"/>
          <w:sz w:val="24"/>
          <w:szCs w:val="24"/>
          <w:lang w:val="kl-GL"/>
        </w:rPr>
        <w:t>ti</w:t>
      </w:r>
      <w:r w:rsidRPr="005A1897">
        <w:rPr>
          <w:rFonts w:ascii="Times New Roman" w:hAnsi="Times New Roman"/>
          <w:sz w:val="24"/>
          <w:szCs w:val="24"/>
          <w:lang w:val="kl-GL"/>
        </w:rPr>
        <w:t>nit pingasunit kingusinnerunngitsumik akissummik tigusinissaata qulakkeerneqarnissaanut suleriaatsimik naleqquttumik atuutilersitsissasoq.</w:t>
      </w:r>
    </w:p>
    <w:p w14:paraId="4861E5DC" w14:textId="6EBC024F" w:rsidR="009270B7" w:rsidRPr="005A1897" w:rsidRDefault="009270B7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494CCF4" w14:textId="35D3C67A" w:rsidR="00BB78A9" w:rsidRPr="005A1897" w:rsidRDefault="00BB78A9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Tamanna kinguneqarpoq </w:t>
      </w:r>
      <w:r w:rsidR="00413BEA">
        <w:rPr>
          <w:rFonts w:ascii="Times New Roman" w:hAnsi="Times New Roman"/>
          <w:sz w:val="24"/>
          <w:szCs w:val="24"/>
          <w:lang w:val="kl-GL"/>
        </w:rPr>
        <w:t>p</w:t>
      </w:r>
      <w:r w:rsidR="00413BEA" w:rsidRPr="00413BEA">
        <w:rPr>
          <w:rFonts w:ascii="Times New Roman" w:hAnsi="Times New Roman"/>
          <w:sz w:val="24"/>
          <w:szCs w:val="24"/>
          <w:lang w:val="kl-GL"/>
        </w:rPr>
        <w:t>asinapiluttoqarneranik kalerriisoqarsinnaatitsinermi</w:t>
      </w:r>
      <w:r w:rsidR="00413BEA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immikkoortortaqarfiup akissuteqarnermut atatillugu nipangiu</w:t>
      </w:r>
      <w:r w:rsidR="00413BEA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simasussaatita</w:t>
      </w:r>
      <w:r w:rsidR="005E284B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nerit inatsisikkut aalajangerneqartut eqqortissagai, tassunga ilanngullugu pisortani oqartussat</w:t>
      </w:r>
      <w:r w:rsidR="00386219" w:rsidRPr="005A1897">
        <w:rPr>
          <w:rFonts w:ascii="Times New Roman" w:hAnsi="Times New Roman"/>
          <w:sz w:val="24"/>
          <w:szCs w:val="24"/>
          <w:lang w:val="kl-GL"/>
        </w:rPr>
        <w:t xml:space="preserve"> eqqarsaatigalugit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>inuit ataasikkaat, tassunga ilanngullugu aningaasaqarnermi atugaat pillug</w:t>
      </w:r>
      <w:r w:rsidR="00386219" w:rsidRPr="005A1897">
        <w:rPr>
          <w:rFonts w:ascii="Times New Roman" w:hAnsi="Times New Roman"/>
          <w:sz w:val="24"/>
          <w:szCs w:val="24"/>
          <w:lang w:val="kl-GL"/>
        </w:rPr>
        <w:t>it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pisortat ingerlatsineranni suliassat suliarineqartarnerat pillugu inatsimmi § 27, imm. 1, nr. 1.</w:t>
      </w:r>
      <w:r w:rsidR="00386219" w:rsidRPr="005A1897">
        <w:rPr>
          <w:rFonts w:ascii="Times New Roman" w:hAnsi="Times New Roman"/>
          <w:sz w:val="24"/>
          <w:szCs w:val="24"/>
          <w:lang w:val="kl-GL"/>
        </w:rPr>
        <w:t xml:space="preserve"> Tamassuma kinguneraa </w:t>
      </w:r>
      <w:r w:rsidR="005E284B">
        <w:rPr>
          <w:rFonts w:ascii="Times New Roman" w:hAnsi="Times New Roman"/>
          <w:sz w:val="24"/>
          <w:szCs w:val="24"/>
          <w:lang w:val="kl-GL"/>
        </w:rPr>
        <w:t>p</w:t>
      </w:r>
      <w:r w:rsidR="005E284B" w:rsidRPr="005E284B">
        <w:rPr>
          <w:rFonts w:ascii="Times New Roman" w:hAnsi="Times New Roman"/>
          <w:sz w:val="24"/>
          <w:szCs w:val="24"/>
          <w:lang w:val="kl-GL"/>
        </w:rPr>
        <w:t>asinapiluttoqarneran</w:t>
      </w:r>
      <w:r w:rsidR="005E284B">
        <w:rPr>
          <w:rFonts w:ascii="Times New Roman" w:hAnsi="Times New Roman"/>
          <w:sz w:val="24"/>
          <w:szCs w:val="24"/>
          <w:lang w:val="kl-GL"/>
        </w:rPr>
        <w:t xml:space="preserve">ik kalerriisoqarsinnaatitsinermut </w:t>
      </w:r>
      <w:r w:rsidR="00386219" w:rsidRPr="005A1897">
        <w:rPr>
          <w:rFonts w:ascii="Times New Roman" w:hAnsi="Times New Roman"/>
          <w:sz w:val="24"/>
          <w:szCs w:val="24"/>
          <w:lang w:val="kl-GL"/>
        </w:rPr>
        <w:t>immikkoortortaqarfik nalunaarutip kinguneranik qanoq nangitseqqi</w:t>
      </w:r>
      <w:r w:rsidR="002D7656">
        <w:rPr>
          <w:rFonts w:ascii="Times New Roman" w:hAnsi="Times New Roman"/>
          <w:sz w:val="24"/>
          <w:szCs w:val="24"/>
          <w:lang w:val="kl-GL"/>
        </w:rPr>
        <w:t>tto</w:t>
      </w:r>
      <w:r w:rsidR="00386219" w:rsidRPr="005A1897">
        <w:rPr>
          <w:rFonts w:ascii="Times New Roman" w:hAnsi="Times New Roman"/>
          <w:sz w:val="24"/>
          <w:szCs w:val="24"/>
          <w:lang w:val="kl-GL"/>
        </w:rPr>
        <w:t>qarsimaneranik</w:t>
      </w:r>
      <w:r w:rsidR="00176A51" w:rsidRPr="005A1897">
        <w:rPr>
          <w:rFonts w:ascii="Times New Roman" w:hAnsi="Times New Roman"/>
          <w:sz w:val="24"/>
          <w:szCs w:val="24"/>
          <w:lang w:val="kl-GL"/>
        </w:rPr>
        <w:t>, tassunga ilanng</w:t>
      </w:r>
      <w:r w:rsidR="005E284B">
        <w:rPr>
          <w:rFonts w:ascii="Times New Roman" w:hAnsi="Times New Roman"/>
          <w:sz w:val="24"/>
          <w:szCs w:val="24"/>
          <w:lang w:val="kl-GL"/>
        </w:rPr>
        <w:t>u</w:t>
      </w:r>
      <w:r w:rsidR="00176A51" w:rsidRPr="005A1897">
        <w:rPr>
          <w:rFonts w:ascii="Times New Roman" w:hAnsi="Times New Roman"/>
          <w:sz w:val="24"/>
          <w:szCs w:val="24"/>
          <w:lang w:val="kl-GL"/>
        </w:rPr>
        <w:t>llu</w:t>
      </w:r>
      <w:r w:rsidR="001B2CF9" w:rsidRPr="005A1897">
        <w:rPr>
          <w:rFonts w:ascii="Times New Roman" w:hAnsi="Times New Roman"/>
          <w:sz w:val="24"/>
          <w:szCs w:val="24"/>
          <w:lang w:val="kl-GL"/>
        </w:rPr>
        <w:t>gu</w:t>
      </w:r>
      <w:r w:rsidR="00176A51" w:rsidRPr="005A1897">
        <w:rPr>
          <w:rFonts w:ascii="Times New Roman" w:hAnsi="Times New Roman"/>
          <w:sz w:val="24"/>
          <w:szCs w:val="24"/>
          <w:lang w:val="kl-GL"/>
        </w:rPr>
        <w:t xml:space="preserve"> politiinut unnerluussine</w:t>
      </w:r>
      <w:r w:rsidR="001B2CF9" w:rsidRPr="005A1897">
        <w:rPr>
          <w:rFonts w:ascii="Times New Roman" w:hAnsi="Times New Roman"/>
          <w:sz w:val="24"/>
          <w:szCs w:val="24"/>
          <w:lang w:val="kl-GL"/>
        </w:rPr>
        <w:t>q</w:t>
      </w:r>
      <w:r w:rsidR="00176A51" w:rsidRPr="005A1897">
        <w:rPr>
          <w:rFonts w:ascii="Times New Roman" w:hAnsi="Times New Roman"/>
          <w:sz w:val="24"/>
          <w:szCs w:val="24"/>
          <w:lang w:val="kl-GL"/>
        </w:rPr>
        <w:t>, suliffimmi misissuinermik aallartitsineq imaluunniit nakkutilliinermi oqartussanut suliamut attuumassuteqartunut nalunaaruteqarneq,</w:t>
      </w:r>
      <w:r w:rsidR="00386219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5E284B">
        <w:rPr>
          <w:rFonts w:ascii="Times New Roman" w:hAnsi="Times New Roman"/>
          <w:sz w:val="24"/>
          <w:szCs w:val="24"/>
          <w:lang w:val="kl-GL"/>
        </w:rPr>
        <w:t>p</w:t>
      </w:r>
      <w:r w:rsidR="005E284B" w:rsidRPr="005E284B">
        <w:rPr>
          <w:rFonts w:ascii="Times New Roman" w:hAnsi="Times New Roman"/>
          <w:sz w:val="24"/>
          <w:szCs w:val="24"/>
          <w:lang w:val="kl-GL"/>
        </w:rPr>
        <w:t>asinapiluttoqarneran</w:t>
      </w:r>
      <w:r w:rsidR="005E284B">
        <w:rPr>
          <w:rFonts w:ascii="Times New Roman" w:hAnsi="Times New Roman"/>
          <w:sz w:val="24"/>
          <w:szCs w:val="24"/>
          <w:lang w:val="kl-GL"/>
        </w:rPr>
        <w:t>ik kalerriisoqarsinnaatitsinermut</w:t>
      </w:r>
      <w:r w:rsidR="00386219" w:rsidRPr="005A1897">
        <w:rPr>
          <w:rFonts w:ascii="Times New Roman" w:hAnsi="Times New Roman"/>
          <w:sz w:val="24"/>
          <w:szCs w:val="24"/>
          <w:lang w:val="kl-GL"/>
        </w:rPr>
        <w:t xml:space="preserve"> immi</w:t>
      </w:r>
      <w:r w:rsidR="005E284B">
        <w:rPr>
          <w:rFonts w:ascii="Times New Roman" w:hAnsi="Times New Roman"/>
          <w:sz w:val="24"/>
          <w:szCs w:val="24"/>
          <w:lang w:val="kl-GL"/>
        </w:rPr>
        <w:t>k</w:t>
      </w:r>
      <w:r w:rsidR="00386219" w:rsidRPr="005A1897">
        <w:rPr>
          <w:rFonts w:ascii="Times New Roman" w:hAnsi="Times New Roman"/>
          <w:sz w:val="24"/>
          <w:szCs w:val="24"/>
          <w:lang w:val="kl-GL"/>
        </w:rPr>
        <w:t>koortortaqarfi</w:t>
      </w:r>
      <w:r w:rsidR="001B2CF9" w:rsidRPr="005A1897">
        <w:rPr>
          <w:rFonts w:ascii="Times New Roman" w:hAnsi="Times New Roman"/>
          <w:sz w:val="24"/>
          <w:szCs w:val="24"/>
          <w:lang w:val="kl-GL"/>
        </w:rPr>
        <w:t>k</w:t>
      </w:r>
      <w:r w:rsidR="00386219" w:rsidRPr="005A1897">
        <w:rPr>
          <w:rFonts w:ascii="Times New Roman" w:hAnsi="Times New Roman"/>
          <w:sz w:val="24"/>
          <w:szCs w:val="24"/>
          <w:lang w:val="kl-GL"/>
        </w:rPr>
        <w:t xml:space="preserve"> nalunaaruteqartussaa</w:t>
      </w:r>
      <w:r w:rsidR="001B2CF9" w:rsidRPr="005A1897">
        <w:rPr>
          <w:rFonts w:ascii="Times New Roman" w:hAnsi="Times New Roman"/>
          <w:sz w:val="24"/>
          <w:szCs w:val="24"/>
          <w:lang w:val="kl-GL"/>
        </w:rPr>
        <w:t>titaa</w:t>
      </w:r>
      <w:r w:rsidR="00176A51" w:rsidRPr="005A1897">
        <w:rPr>
          <w:rFonts w:ascii="Times New Roman" w:hAnsi="Times New Roman"/>
          <w:sz w:val="24"/>
          <w:szCs w:val="24"/>
          <w:lang w:val="kl-GL"/>
        </w:rPr>
        <w:t xml:space="preserve">nermik </w:t>
      </w:r>
      <w:r w:rsidR="001B2CF9" w:rsidRPr="005A1897">
        <w:rPr>
          <w:rFonts w:ascii="Times New Roman" w:hAnsi="Times New Roman"/>
          <w:sz w:val="24"/>
          <w:szCs w:val="24"/>
          <w:lang w:val="kl-GL"/>
        </w:rPr>
        <w:t>eqqortitsissasoq</w:t>
      </w:r>
      <w:r w:rsidR="00176A51" w:rsidRPr="005A1897">
        <w:rPr>
          <w:rFonts w:ascii="Times New Roman" w:hAnsi="Times New Roman"/>
          <w:sz w:val="24"/>
          <w:szCs w:val="24"/>
          <w:lang w:val="kl-GL"/>
        </w:rPr>
        <w:t>.</w:t>
      </w:r>
    </w:p>
    <w:p w14:paraId="67B56D79" w14:textId="36359E63" w:rsidR="009270B7" w:rsidRPr="005A1897" w:rsidRDefault="009270B7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2A8068B" w14:textId="0F08B66E" w:rsidR="001B2CF9" w:rsidRPr="005A1897" w:rsidRDefault="005E284B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E284B">
        <w:rPr>
          <w:rFonts w:ascii="Times New Roman" w:hAnsi="Times New Roman"/>
          <w:sz w:val="24"/>
          <w:szCs w:val="24"/>
          <w:lang w:val="kl-GL"/>
        </w:rPr>
        <w:t>Pasinapiluttoqarneran</w:t>
      </w:r>
      <w:r>
        <w:rPr>
          <w:rFonts w:ascii="Times New Roman" w:hAnsi="Times New Roman"/>
          <w:sz w:val="24"/>
          <w:szCs w:val="24"/>
          <w:lang w:val="kl-GL"/>
        </w:rPr>
        <w:t>ik kalerriisoqarsinnaatitsinermut</w:t>
      </w:r>
      <w:r w:rsidR="001B2CF9" w:rsidRPr="005A1897">
        <w:rPr>
          <w:rFonts w:ascii="Times New Roman" w:hAnsi="Times New Roman"/>
          <w:sz w:val="24"/>
          <w:szCs w:val="24"/>
          <w:lang w:val="kl-GL"/>
        </w:rPr>
        <w:t xml:space="preserve"> immikkoortortaqarfik uppernarsaatip tiguneranit qaammatit pingasut iluanni naleqquttumik nangitseqqi</w:t>
      </w:r>
      <w:r w:rsidR="002D7656">
        <w:rPr>
          <w:rFonts w:ascii="Times New Roman" w:hAnsi="Times New Roman"/>
          <w:sz w:val="24"/>
          <w:szCs w:val="24"/>
          <w:lang w:val="kl-GL"/>
        </w:rPr>
        <w:t>n</w:t>
      </w:r>
      <w:r w:rsidR="001B2CF9" w:rsidRPr="005A1897">
        <w:rPr>
          <w:rFonts w:ascii="Times New Roman" w:hAnsi="Times New Roman"/>
          <w:sz w:val="24"/>
          <w:szCs w:val="24"/>
          <w:lang w:val="kl-GL"/>
        </w:rPr>
        <w:t xml:space="preserve">nissamik aalajangiisimanngippat,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="001B2CF9" w:rsidRPr="005A1897">
        <w:rPr>
          <w:rFonts w:ascii="Times New Roman" w:hAnsi="Times New Roman"/>
          <w:sz w:val="24"/>
          <w:szCs w:val="24"/>
          <w:lang w:val="kl-GL"/>
        </w:rPr>
        <w:t xml:space="preserve"> tamanna pillugu</w:t>
      </w:r>
      <w:r>
        <w:rPr>
          <w:rFonts w:ascii="Times New Roman" w:hAnsi="Times New Roman"/>
          <w:sz w:val="24"/>
          <w:szCs w:val="24"/>
          <w:lang w:val="kl-GL"/>
        </w:rPr>
        <w:t>,</w:t>
      </w:r>
      <w:r w:rsidR="001B2CF9" w:rsidRPr="005A1897">
        <w:rPr>
          <w:rFonts w:ascii="Times New Roman" w:hAnsi="Times New Roman"/>
          <w:sz w:val="24"/>
          <w:szCs w:val="24"/>
          <w:lang w:val="kl-GL"/>
        </w:rPr>
        <w:t xml:space="preserve"> nalunaaruteqaqqinnissarlu qaqugu</w:t>
      </w:r>
      <w:r>
        <w:rPr>
          <w:rFonts w:ascii="Times New Roman" w:hAnsi="Times New Roman"/>
          <w:sz w:val="24"/>
          <w:szCs w:val="24"/>
          <w:lang w:val="kl-GL"/>
        </w:rPr>
        <w:t>k</w:t>
      </w:r>
      <w:r w:rsidR="001B2CF9" w:rsidRPr="005A1897">
        <w:rPr>
          <w:rFonts w:ascii="Times New Roman" w:hAnsi="Times New Roman"/>
          <w:sz w:val="24"/>
          <w:szCs w:val="24"/>
          <w:lang w:val="kl-GL"/>
        </w:rPr>
        <w:t>kut ilimagineqarsinnaanersoq</w:t>
      </w:r>
      <w:r>
        <w:rPr>
          <w:rFonts w:ascii="Times New Roman" w:hAnsi="Times New Roman"/>
          <w:sz w:val="24"/>
          <w:szCs w:val="24"/>
          <w:lang w:val="kl-GL"/>
        </w:rPr>
        <w:t>,</w:t>
      </w:r>
      <w:r w:rsidR="001B2CF9" w:rsidRPr="005A1897">
        <w:rPr>
          <w:rFonts w:ascii="Times New Roman" w:hAnsi="Times New Roman"/>
          <w:sz w:val="24"/>
          <w:szCs w:val="24"/>
          <w:lang w:val="kl-GL"/>
        </w:rPr>
        <w:t xml:space="preserve"> nalunaarfigineqassaaq.</w:t>
      </w:r>
    </w:p>
    <w:p w14:paraId="22004119" w14:textId="7ECE2881" w:rsidR="009270B7" w:rsidRPr="005A1897" w:rsidRDefault="009270B7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BBC534B" w14:textId="0E1BFD2E" w:rsidR="009270B7" w:rsidRPr="005A1897" w:rsidRDefault="001B2CF9" w:rsidP="0017011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3-mi siunnersuutigineqarpoq nalunaarut § 1, imm. 1 naapertorlugu inatsisip attuu</w:t>
      </w:r>
      <w:r w:rsidR="005E284B">
        <w:rPr>
          <w:rFonts w:ascii="Times New Roman" w:hAnsi="Times New Roman"/>
          <w:sz w:val="24"/>
          <w:szCs w:val="24"/>
          <w:lang w:val="kl-GL"/>
        </w:rPr>
        <w:t>f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fianut ilaanngippat suliffimmi </w:t>
      </w:r>
      <w:r w:rsidR="006217E3" w:rsidRPr="006217E3">
        <w:rPr>
          <w:rFonts w:ascii="Times New Roman" w:hAnsi="Times New Roman"/>
          <w:sz w:val="24"/>
          <w:szCs w:val="24"/>
          <w:lang w:val="kl-GL"/>
        </w:rPr>
        <w:t>pasinapiluttoqarner</w:t>
      </w:r>
      <w:r w:rsidR="006217E3">
        <w:rPr>
          <w:rFonts w:ascii="Times New Roman" w:hAnsi="Times New Roman"/>
          <w:sz w:val="24"/>
          <w:szCs w:val="24"/>
          <w:lang w:val="kl-GL"/>
        </w:rPr>
        <w:t xml:space="preserve">anik kalerriisoqarsinnaatitsinermut </w:t>
      </w:r>
      <w:r w:rsidRPr="005A1897">
        <w:rPr>
          <w:rFonts w:ascii="Times New Roman" w:hAnsi="Times New Roman"/>
          <w:sz w:val="24"/>
          <w:szCs w:val="24"/>
          <w:lang w:val="kl-GL"/>
        </w:rPr>
        <w:t>itigartinneqarsinnaasoq</w:t>
      </w:r>
      <w:r w:rsidR="00F309D8" w:rsidRPr="005A1897">
        <w:rPr>
          <w:rFonts w:ascii="Times New Roman" w:hAnsi="Times New Roman"/>
          <w:sz w:val="24"/>
          <w:szCs w:val="24"/>
          <w:lang w:val="kl-GL"/>
        </w:rPr>
        <w:t xml:space="preserve"> suliffimmilu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6217E3" w:rsidRPr="006217E3">
        <w:rPr>
          <w:rFonts w:ascii="Times New Roman" w:hAnsi="Times New Roman"/>
          <w:sz w:val="24"/>
          <w:szCs w:val="24"/>
          <w:lang w:val="kl-GL"/>
        </w:rPr>
        <w:t>pasinapiluttoqarner</w:t>
      </w:r>
      <w:r w:rsidR="006217E3">
        <w:rPr>
          <w:rFonts w:ascii="Times New Roman" w:hAnsi="Times New Roman"/>
          <w:sz w:val="24"/>
          <w:szCs w:val="24"/>
          <w:lang w:val="kl-GL"/>
        </w:rPr>
        <w:t xml:space="preserve">anik kalerriisoqarsinnaatitsinermut </w:t>
      </w:r>
      <w:r w:rsidR="00F309D8" w:rsidRPr="005A1897">
        <w:rPr>
          <w:rFonts w:ascii="Times New Roman" w:hAnsi="Times New Roman"/>
          <w:sz w:val="24"/>
          <w:szCs w:val="24"/>
          <w:lang w:val="kl-GL"/>
        </w:rPr>
        <w:t xml:space="preserve">taakkuninnga avataani </w:t>
      </w:r>
      <w:r w:rsidR="006217E3" w:rsidRPr="006217E3">
        <w:rPr>
          <w:rFonts w:ascii="Times New Roman" w:hAnsi="Times New Roman"/>
          <w:sz w:val="24"/>
          <w:szCs w:val="24"/>
          <w:lang w:val="kl-GL"/>
        </w:rPr>
        <w:t>pasinapiluttoqarner</w:t>
      </w:r>
      <w:r w:rsidR="006217E3">
        <w:rPr>
          <w:rFonts w:ascii="Times New Roman" w:hAnsi="Times New Roman"/>
          <w:sz w:val="24"/>
          <w:szCs w:val="24"/>
          <w:lang w:val="kl-GL"/>
        </w:rPr>
        <w:t xml:space="preserve">anik kalerriisoqarsinnaatitsinermut </w:t>
      </w:r>
      <w:r w:rsidR="00F309D8" w:rsidRPr="005A1897">
        <w:rPr>
          <w:rFonts w:ascii="Times New Roman" w:hAnsi="Times New Roman"/>
          <w:sz w:val="24"/>
          <w:szCs w:val="24"/>
          <w:lang w:val="kl-GL"/>
        </w:rPr>
        <w:t>ingerlatitseqqi</w:t>
      </w:r>
      <w:r w:rsidR="00C22922">
        <w:rPr>
          <w:rFonts w:ascii="Times New Roman" w:hAnsi="Times New Roman"/>
          <w:sz w:val="24"/>
          <w:szCs w:val="24"/>
          <w:lang w:val="kl-GL"/>
        </w:rPr>
        <w:t>n</w:t>
      </w:r>
      <w:r w:rsidR="00F309D8" w:rsidRPr="005A1897">
        <w:rPr>
          <w:rFonts w:ascii="Times New Roman" w:hAnsi="Times New Roman"/>
          <w:sz w:val="24"/>
          <w:szCs w:val="24"/>
          <w:lang w:val="kl-GL"/>
        </w:rPr>
        <w:t>nissamik pisussaaffeqanngitsut.</w:t>
      </w:r>
    </w:p>
    <w:p w14:paraId="41716D9C" w14:textId="77777777" w:rsidR="00177419" w:rsidRPr="005A1897" w:rsidRDefault="00177419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3C4C0396" w14:textId="3B57E4C1" w:rsidR="00F309D8" w:rsidRPr="005A1897" w:rsidRDefault="00177419" w:rsidP="00F309D8">
      <w:pPr>
        <w:spacing w:line="288" w:lineRule="auto"/>
        <w:jc w:val="center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§ 13</w:t>
      </w:r>
      <w:r w:rsidR="00F309D8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-imut</w:t>
      </w:r>
    </w:p>
    <w:p w14:paraId="7A7F1A12" w14:textId="17FDBE55" w:rsidR="00F309D8" w:rsidRPr="005A1897" w:rsidRDefault="00F309D8" w:rsidP="00177419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1, nr. 1-imi siunnersuutigineqarpoq sulisitsisoq § 9-mi </w:t>
      </w:r>
      <w:r w:rsidR="00494A5F" w:rsidRPr="005A1897">
        <w:rPr>
          <w:rFonts w:ascii="Times New Roman" w:hAnsi="Times New Roman"/>
          <w:sz w:val="24"/>
          <w:szCs w:val="24"/>
          <w:lang w:val="kl-GL"/>
        </w:rPr>
        <w:t>ilaatinneqartoq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suliffimmi </w:t>
      </w:r>
      <w:r w:rsidR="006217E3" w:rsidRPr="006217E3">
        <w:rPr>
          <w:rFonts w:ascii="Times New Roman" w:hAnsi="Times New Roman"/>
          <w:sz w:val="24"/>
          <w:szCs w:val="24"/>
          <w:lang w:val="kl-GL"/>
        </w:rPr>
        <w:t>pasinapiluttoqarner</w:t>
      </w:r>
      <w:r w:rsidR="006217E3">
        <w:rPr>
          <w:rFonts w:ascii="Times New Roman" w:hAnsi="Times New Roman"/>
          <w:sz w:val="24"/>
          <w:szCs w:val="24"/>
          <w:lang w:val="kl-GL"/>
        </w:rPr>
        <w:t xml:space="preserve">anik kalerriisoqarsinnaatitsinermut </w:t>
      </w:r>
      <w:r w:rsidRPr="005A1897">
        <w:rPr>
          <w:rFonts w:ascii="Times New Roman" w:hAnsi="Times New Roman"/>
          <w:sz w:val="24"/>
          <w:szCs w:val="24"/>
          <w:lang w:val="kl-GL"/>
        </w:rPr>
        <w:t>nalunaaruteqarnermi suleriaatsit pillugit ersarissumik paasiuminartumillu paasissutissiissasoq</w:t>
      </w:r>
      <w:r w:rsidR="00E03B56" w:rsidRPr="005A1897">
        <w:rPr>
          <w:rFonts w:ascii="Times New Roman" w:hAnsi="Times New Roman"/>
          <w:sz w:val="24"/>
          <w:szCs w:val="24"/>
          <w:lang w:val="kl-GL"/>
        </w:rPr>
        <w:t xml:space="preserve">, tassunga ilanngullugu unioqqutitsineq sunniuteqartumik iliuuseqarfigineqarsinnaappat </w:t>
      </w:r>
      <w:r w:rsidR="005E284B">
        <w:rPr>
          <w:rFonts w:ascii="Times New Roman" w:hAnsi="Times New Roman"/>
          <w:sz w:val="24"/>
          <w:szCs w:val="24"/>
          <w:lang w:val="kl-GL"/>
        </w:rPr>
        <w:t>pasinapiluttumik kalerriisartullu</w:t>
      </w:r>
      <w:r w:rsidR="00E03B56" w:rsidRPr="005A1897">
        <w:rPr>
          <w:rFonts w:ascii="Times New Roman" w:hAnsi="Times New Roman"/>
          <w:sz w:val="24"/>
          <w:szCs w:val="24"/>
          <w:lang w:val="kl-GL"/>
        </w:rPr>
        <w:t xml:space="preserve"> pillaammik akiniuteqartoqaria</w:t>
      </w:r>
      <w:r w:rsidR="000C3953" w:rsidRPr="005A1897">
        <w:rPr>
          <w:rFonts w:ascii="Times New Roman" w:hAnsi="Times New Roman"/>
          <w:sz w:val="24"/>
          <w:szCs w:val="24"/>
          <w:lang w:val="kl-GL"/>
        </w:rPr>
        <w:t>nnaasoqannginneranik</w:t>
      </w:r>
      <w:r w:rsidR="00E03B56" w:rsidRPr="005A1897">
        <w:rPr>
          <w:rFonts w:ascii="Times New Roman" w:hAnsi="Times New Roman"/>
          <w:sz w:val="24"/>
          <w:szCs w:val="24"/>
          <w:lang w:val="kl-GL"/>
        </w:rPr>
        <w:t xml:space="preserve"> naliliippat</w:t>
      </w:r>
      <w:r w:rsidR="005E284B">
        <w:rPr>
          <w:rFonts w:ascii="Times New Roman" w:hAnsi="Times New Roman"/>
          <w:sz w:val="24"/>
          <w:szCs w:val="24"/>
          <w:lang w:val="kl-GL"/>
        </w:rPr>
        <w:t>,</w:t>
      </w:r>
      <w:r w:rsidR="00E03B56" w:rsidRPr="005A1897">
        <w:rPr>
          <w:rFonts w:ascii="Times New Roman" w:hAnsi="Times New Roman"/>
          <w:sz w:val="24"/>
          <w:szCs w:val="24"/>
          <w:lang w:val="kl-GL"/>
        </w:rPr>
        <w:t xml:space="preserve"> suliffimmi namminermi nalunaaruteqarnissamik kaammattuineq</w:t>
      </w:r>
      <w:r w:rsidR="000C3953" w:rsidRPr="005A1897">
        <w:rPr>
          <w:rFonts w:ascii="Times New Roman" w:hAnsi="Times New Roman"/>
          <w:sz w:val="24"/>
          <w:szCs w:val="24"/>
          <w:lang w:val="kl-GL"/>
        </w:rPr>
        <w:t>.</w:t>
      </w:r>
    </w:p>
    <w:p w14:paraId="5971805E" w14:textId="72566CFD" w:rsidR="00177419" w:rsidRPr="005A1897" w:rsidRDefault="00177419" w:rsidP="00177419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C6C72F2" w14:textId="7B46816C" w:rsidR="000C3953" w:rsidRPr="005A1897" w:rsidRDefault="000C3953" w:rsidP="00177419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Paasissutissani taamaattuni ilaapput unioqqutitsinerit suut nalunaarutigineqarsinnaanerannik kiallu nalu</w:t>
      </w:r>
      <w:r w:rsidR="005E284B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aaruteqarsinnaaneranik paasissutissat. Piumasaqaataavorli</w:t>
      </w:r>
      <w:r w:rsidR="00E51853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="00E51853" w:rsidRPr="005A1897">
        <w:rPr>
          <w:rFonts w:ascii="Times New Roman" w:hAnsi="Times New Roman"/>
          <w:sz w:val="24"/>
          <w:szCs w:val="24"/>
          <w:lang w:val="kl-GL"/>
        </w:rPr>
        <w:t xml:space="preserve"> suliffimmi avataaniluunniit </w:t>
      </w:r>
      <w:r w:rsidR="006217E3" w:rsidRPr="006217E3">
        <w:rPr>
          <w:rFonts w:ascii="Times New Roman" w:hAnsi="Times New Roman"/>
          <w:sz w:val="24"/>
          <w:szCs w:val="24"/>
          <w:lang w:val="kl-GL"/>
        </w:rPr>
        <w:t>pasinapiluttoqarner</w:t>
      </w:r>
      <w:r w:rsidR="006217E3">
        <w:rPr>
          <w:rFonts w:ascii="Times New Roman" w:hAnsi="Times New Roman"/>
          <w:sz w:val="24"/>
          <w:szCs w:val="24"/>
          <w:lang w:val="kl-GL"/>
        </w:rPr>
        <w:t>anik kalerriisoqarsinnaatitsinermut</w:t>
      </w:r>
      <w:r w:rsidR="00E51853" w:rsidRPr="005A1897">
        <w:rPr>
          <w:rFonts w:ascii="Times New Roman" w:hAnsi="Times New Roman"/>
          <w:sz w:val="24"/>
          <w:szCs w:val="24"/>
          <w:lang w:val="kl-GL"/>
        </w:rPr>
        <w:t xml:space="preserve"> nalunaaruteqarnissamik nammineq aalaj</w:t>
      </w:r>
      <w:r w:rsidR="005E284B">
        <w:rPr>
          <w:rFonts w:ascii="Times New Roman" w:hAnsi="Times New Roman"/>
          <w:sz w:val="24"/>
          <w:szCs w:val="24"/>
          <w:lang w:val="kl-GL"/>
        </w:rPr>
        <w:t>a</w:t>
      </w:r>
      <w:r w:rsidR="00E51853" w:rsidRPr="005A1897">
        <w:rPr>
          <w:rFonts w:ascii="Times New Roman" w:hAnsi="Times New Roman"/>
          <w:sz w:val="24"/>
          <w:szCs w:val="24"/>
          <w:lang w:val="kl-GL"/>
        </w:rPr>
        <w:t>ngiisinnaasoq peqatigitillugu paasissutissiissutigineqassa</w:t>
      </w:r>
      <w:r w:rsidR="006217E3">
        <w:rPr>
          <w:rFonts w:ascii="Times New Roman" w:hAnsi="Times New Roman"/>
          <w:sz w:val="24"/>
          <w:szCs w:val="24"/>
          <w:lang w:val="kl-GL"/>
        </w:rPr>
        <w:t>a</w:t>
      </w:r>
      <w:r w:rsidR="00E51853" w:rsidRPr="005A1897">
        <w:rPr>
          <w:rFonts w:ascii="Times New Roman" w:hAnsi="Times New Roman"/>
          <w:sz w:val="24"/>
          <w:szCs w:val="24"/>
          <w:lang w:val="kl-GL"/>
        </w:rPr>
        <w:t>q.</w:t>
      </w:r>
    </w:p>
    <w:p w14:paraId="5A4D922B" w14:textId="6CED5E73" w:rsidR="00177419" w:rsidRPr="005A1897" w:rsidRDefault="00177419" w:rsidP="00177419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34649E7" w14:textId="7E8EE50C" w:rsidR="00080F8F" w:rsidRPr="005A1897" w:rsidRDefault="00080F8F" w:rsidP="00177419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Paasissutissat inunnit aaqqissuussinermi ilaasunit pissarsiarineqarsinnaanngortillugit takuneqarsinna</w:t>
      </w:r>
      <w:r w:rsidR="005E284B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sumi pissarsiarineqarsinnaanngortinneqassapput, assersuutigalugu sulisitsisup nittartagaani intranet</w:t>
      </w:r>
      <w:r w:rsidR="005E284B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imiluunniit, paasissutissallu pisariaqartitsineq malillugu </w:t>
      </w: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>ileqqorissaarneq innarligassaannginnerlu pillugit pikkorissarnerni ilinniartitaanerlu pillugu isumasioqatigiinnerni aamma ilanngunneqarsinnaallutik</w:t>
      </w:r>
    </w:p>
    <w:p w14:paraId="3B9A2453" w14:textId="23704C3C" w:rsidR="00177419" w:rsidRPr="005A1897" w:rsidRDefault="00177419" w:rsidP="00177419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C16FB2A" w14:textId="214BC876" w:rsidR="00080F8F" w:rsidRPr="005A1897" w:rsidRDefault="00080F8F" w:rsidP="00177419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1, nr. 2-mi siunnersuutigineqarpoq sulisitsisup avataanut nalunaaruteqarnermut suleriaatsit pillugit paasissutissat ersarissumik paasiuminartumillu pissarsiarineqarsinnaanngortissagai, tak. kapitali 4.</w:t>
      </w:r>
    </w:p>
    <w:p w14:paraId="381B8BFD" w14:textId="13D6344B" w:rsidR="006D4030" w:rsidRPr="005A1897" w:rsidRDefault="006D4030" w:rsidP="00177419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C842793" w14:textId="1087790F" w:rsidR="00080F8F" w:rsidRPr="005A1897" w:rsidRDefault="00080F8F" w:rsidP="00177419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Siunnersuutigineqarpoq sulisut amerlassusaannik naatsorsuineq inatsisissatut siunnersuummi § 9, imm. 1 tassungalu nassuiaatit naapertorlugit paasineqassasoq.</w:t>
      </w:r>
    </w:p>
    <w:p w14:paraId="296DEC62" w14:textId="79122A17" w:rsidR="00177419" w:rsidRPr="005A1897" w:rsidRDefault="00177419" w:rsidP="006D4030">
      <w:pPr>
        <w:spacing w:line="288" w:lineRule="auto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66AC2333" w14:textId="2CD793BB" w:rsidR="00177419" w:rsidRPr="005A1897" w:rsidRDefault="00177419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§ 14</w:t>
      </w:r>
      <w:r w:rsidR="00494A5F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-imut</w:t>
      </w:r>
    </w:p>
    <w:p w14:paraId="5DEC985F" w14:textId="5ADFFAE7" w:rsidR="006D4030" w:rsidRPr="005A1897" w:rsidRDefault="00B032EB" w:rsidP="00FC41FE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Imm. 1-imi siunnersuutigineqarpoq, namminersorluni inuussutissarsiornermi sulisitsisut nalunaarutit kingunerannik nalunaarutinik taamaattunik tigusisarneq misissuisinna</w:t>
      </w:r>
      <w:r w:rsidR="005E284B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a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nerlu eqqarsaatigalugit</w:t>
      </w:r>
      <w:r w:rsidR="00BC2E08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 suliffimmi avataanilu aaqqissuussanut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 isumalluutinik avitseqatigiissinnaasut.</w:t>
      </w:r>
    </w:p>
    <w:p w14:paraId="13C74D07" w14:textId="77777777" w:rsidR="00494A5F" w:rsidRPr="005A1897" w:rsidRDefault="00494A5F" w:rsidP="006D403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28F2E24" w14:textId="78E872BD" w:rsidR="006D4030" w:rsidRPr="005A1897" w:rsidRDefault="00B032EB" w:rsidP="006D403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Nr. 1-itut siunnersuutig</w:t>
      </w:r>
      <w:r w:rsidR="005E284B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neqartoq sulisitsisut suliassaannik tamakkiisumik allaaserinninnermik imaqarpoq. Aalajangersakkap kinguneraa, suliffeqarfiit namminersortut nalunaarutinik tigusaqarfiusartumik suliaqarfiusartumillu </w:t>
      </w:r>
      <w:r w:rsidR="00461A6F">
        <w:rPr>
          <w:rFonts w:ascii="Times New Roman" w:hAnsi="Times New Roman"/>
          <w:sz w:val="24"/>
          <w:szCs w:val="24"/>
          <w:lang w:val="kl-GL"/>
        </w:rPr>
        <w:t xml:space="preserve">pasinapiluttumik kalerriisoqarnermut </w:t>
      </w:r>
      <w:r w:rsidRPr="005A1897">
        <w:rPr>
          <w:rFonts w:ascii="Times New Roman" w:hAnsi="Times New Roman"/>
          <w:sz w:val="24"/>
          <w:szCs w:val="24"/>
          <w:lang w:val="kl-GL"/>
        </w:rPr>
        <w:t>ataatsimut immikkoortortaqarfimmik pilersitsisinnaasut, Taamaali</w:t>
      </w:r>
      <w:r w:rsidR="005E284B">
        <w:rPr>
          <w:rFonts w:ascii="Times New Roman" w:hAnsi="Times New Roman"/>
          <w:sz w:val="24"/>
          <w:szCs w:val="24"/>
          <w:lang w:val="kl-GL"/>
        </w:rPr>
        <w:t>l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luni </w:t>
      </w:r>
      <w:r w:rsidR="00461A6F">
        <w:rPr>
          <w:rFonts w:ascii="Times New Roman" w:hAnsi="Times New Roman"/>
          <w:sz w:val="24"/>
          <w:szCs w:val="24"/>
          <w:lang w:val="kl-GL"/>
        </w:rPr>
        <w:t>pasinapiluttumik kalerriisarnerni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nalunaarutinik ataatsimut tunniussisarfissaannik pilersitsisoqarsinnaavoq suliffeqarfiillu nalunaarutinik misissuisartunik ataatsimut sulisoqarsinnaallutik.</w:t>
      </w:r>
    </w:p>
    <w:p w14:paraId="12EB142B" w14:textId="5F71680C" w:rsidR="006D4030" w:rsidRPr="005A1897" w:rsidRDefault="006D4030" w:rsidP="006D403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FB83D3E" w14:textId="0FC8E58F" w:rsidR="006D4030" w:rsidRPr="005A1897" w:rsidRDefault="00FC41FE" w:rsidP="006D403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Suliffeqarfiilli</w:t>
      </w:r>
      <w:r w:rsidR="00BC2E08">
        <w:rPr>
          <w:rFonts w:ascii="Times New Roman" w:hAnsi="Times New Roman"/>
          <w:sz w:val="24"/>
          <w:szCs w:val="24"/>
          <w:lang w:val="kl-GL"/>
        </w:rPr>
        <w:t xml:space="preserve"> imaluunniit avataani suliamut ilaasut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ataasiakkaat </w:t>
      </w:r>
      <w:r w:rsidR="00C544FD">
        <w:rPr>
          <w:rFonts w:ascii="Times New Roman" w:hAnsi="Times New Roman"/>
          <w:sz w:val="24"/>
          <w:szCs w:val="24"/>
          <w:lang w:val="kl-GL"/>
        </w:rPr>
        <w:t>pasinapiluttumik kalerriisartumut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akissuteqarnissamik unioqqutitsinernillu nalunaarutigineqartunik pinngitsoortitsinissamut akisussaapput, tak. § 12, imm. 2, nr. 3-tut</w:t>
      </w:r>
      <w:r w:rsidR="00BC2E08">
        <w:rPr>
          <w:rFonts w:ascii="Times New Roman" w:hAnsi="Times New Roman"/>
          <w:sz w:val="24"/>
          <w:szCs w:val="24"/>
          <w:lang w:val="kl-GL"/>
        </w:rPr>
        <w:t xml:space="preserve"> aamma § 18, imm. 1, nr. 3-tut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siunnersuutigineqartoq. Suliffeqarfiit</w:t>
      </w:r>
      <w:r w:rsidR="00BC2E08">
        <w:rPr>
          <w:rFonts w:ascii="Times New Roman" w:hAnsi="Times New Roman"/>
          <w:sz w:val="24"/>
          <w:szCs w:val="24"/>
          <w:lang w:val="kl-GL"/>
        </w:rPr>
        <w:t xml:space="preserve"> imaluunniit avataani suliamut ilaasoq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aamma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kinaanerata is</w:t>
      </w:r>
      <w:r w:rsidR="00461A6F">
        <w:rPr>
          <w:rFonts w:ascii="Times New Roman" w:hAnsi="Times New Roman"/>
          <w:sz w:val="24"/>
          <w:szCs w:val="24"/>
          <w:lang w:val="kl-GL"/>
        </w:rPr>
        <w:t>e</w:t>
      </w:r>
      <w:r w:rsidRPr="005A1897">
        <w:rPr>
          <w:rFonts w:ascii="Times New Roman" w:hAnsi="Times New Roman"/>
          <w:sz w:val="24"/>
          <w:szCs w:val="24"/>
          <w:lang w:val="kl-GL"/>
        </w:rPr>
        <w:t>rtuunneqarnissaata qulakkeernissaanik akisussaaffeqarput, tak. § 25-itut siunnersuutigineqartoq. Taamaalilluni suliassat taakku suliffeqarfiit ataasiakkaat</w:t>
      </w:r>
      <w:r w:rsidR="00BC2E08">
        <w:rPr>
          <w:rFonts w:ascii="Times New Roman" w:hAnsi="Times New Roman"/>
          <w:sz w:val="24"/>
          <w:szCs w:val="24"/>
          <w:lang w:val="kl-GL"/>
        </w:rPr>
        <w:t xml:space="preserve"> imaluunniit avataani suliamut ilaasup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 suliarisassavaat.</w:t>
      </w:r>
    </w:p>
    <w:p w14:paraId="5B36B510" w14:textId="77777777" w:rsidR="00A74847" w:rsidRPr="005A1897" w:rsidRDefault="00A74847" w:rsidP="00A74847">
      <w:pPr>
        <w:spacing w:line="288" w:lineRule="auto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21F92EEA" w14:textId="0AE08614" w:rsidR="00177419" w:rsidRPr="005A1897" w:rsidRDefault="00177419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§ 1</w:t>
      </w:r>
      <w:r w:rsidR="00BE5D1D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5</w:t>
      </w:r>
      <w:r w:rsidR="00FC41FE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-imut</w:t>
      </w:r>
    </w:p>
    <w:p w14:paraId="289E8069" w14:textId="282AFE92" w:rsidR="00AB3D25" w:rsidRPr="005A1897" w:rsidRDefault="00612AE6" w:rsidP="00612AE6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§ 15-imi siunnersuutigineqarpoq sulisitsisup § 9-mi § 16-imilu ilaatinneqartup </w:t>
      </w:r>
      <w:r w:rsidR="00693F83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pasinapiluttoqarneranik kalerriisoqarsinnaatitsine</w:t>
      </w:r>
      <w:r w:rsidR="005E284B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rm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u</w:t>
      </w:r>
      <w:r w:rsidR="00461A6F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t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 allaganngorlugit uppernarsaatit toqqortarissagai, tak. §§ 10-21.</w:t>
      </w:r>
    </w:p>
    <w:p w14:paraId="156B5942" w14:textId="524BEB07" w:rsidR="00AB3D25" w:rsidRPr="005A1897" w:rsidRDefault="00AB3D25" w:rsidP="00AB3D2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3430193" w14:textId="59BF2589" w:rsidR="00612AE6" w:rsidRPr="005A1897" w:rsidRDefault="00612AE6" w:rsidP="00AB3D2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>Sulisitsi</w:t>
      </w:r>
      <w:r w:rsidR="005E284B">
        <w:rPr>
          <w:rFonts w:ascii="Times New Roman" w:hAnsi="Times New Roman"/>
          <w:sz w:val="24"/>
          <w:szCs w:val="24"/>
          <w:lang w:val="kl-GL"/>
        </w:rPr>
        <w:t>su</w:t>
      </w:r>
      <w:r w:rsidRPr="005A1897">
        <w:rPr>
          <w:rFonts w:ascii="Times New Roman" w:hAnsi="Times New Roman"/>
          <w:sz w:val="24"/>
          <w:szCs w:val="24"/>
          <w:lang w:val="kl-GL"/>
        </w:rPr>
        <w:t>p taamaalilluni allaganngorlugu, oqaasiinnartigut taakkuluunniit ataatsikkut atorlugit nalunaaruteqartoqarsinnaanera – naleqqunneranilu – naapilluni ataatsimi</w:t>
      </w:r>
      <w:r w:rsidR="005E284B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nnermi oqaasiinnartigut nalunaaruteqartoqarsinnaanera uppernar</w:t>
      </w:r>
      <w:r w:rsidR="005E284B">
        <w:rPr>
          <w:rFonts w:ascii="Times New Roman" w:hAnsi="Times New Roman"/>
          <w:sz w:val="24"/>
          <w:szCs w:val="24"/>
          <w:lang w:val="kl-GL"/>
        </w:rPr>
        <w:t>sar</w:t>
      </w:r>
      <w:r w:rsidRPr="005A1897">
        <w:rPr>
          <w:rFonts w:ascii="Times New Roman" w:hAnsi="Times New Roman"/>
          <w:sz w:val="24"/>
          <w:szCs w:val="24"/>
          <w:lang w:val="kl-GL"/>
        </w:rPr>
        <w:t>sinnaassavaa.</w:t>
      </w:r>
    </w:p>
    <w:p w14:paraId="26CD81F1" w14:textId="77777777" w:rsidR="00BF24BE" w:rsidRPr="005A1897" w:rsidRDefault="00BF24BE" w:rsidP="00AB3D2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E5B6264" w14:textId="58491601" w:rsidR="00BF24BE" w:rsidRPr="005A1897" w:rsidRDefault="00BF24BE" w:rsidP="00AB3D2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Aamma </w:t>
      </w:r>
      <w:r w:rsidR="00461A6F">
        <w:rPr>
          <w:rFonts w:ascii="Times New Roman" w:hAnsi="Times New Roman"/>
          <w:sz w:val="24"/>
          <w:szCs w:val="24"/>
          <w:lang w:val="kl-GL"/>
        </w:rPr>
        <w:t xml:space="preserve">pasinapiluttumik kalerriisoqarnermut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immikkoortortaqarfimmi toqqaasimaneq allaganngorlugu uppernarsaammi allaqqassaaq, tassani inuup immikkoortortaqarfiulluunniit sumulluunniit attuumassuteqanngitsup nalunaarutinik tig</w:t>
      </w:r>
      <w:r w:rsidR="005E284B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sisarneq, nalunaarutinik nangitseqqiisarneq </w:t>
      </w:r>
      <w:r w:rsidR="00461A6F" w:rsidRPr="00461A6F">
        <w:rPr>
          <w:rFonts w:ascii="Times New Roman" w:hAnsi="Times New Roman"/>
          <w:sz w:val="24"/>
          <w:szCs w:val="24"/>
          <w:lang w:val="kl-GL"/>
        </w:rPr>
        <w:t>pasinapiluttumik kalerriis</w:t>
      </w:r>
      <w:r w:rsidR="00461A6F">
        <w:rPr>
          <w:rFonts w:ascii="Times New Roman" w:hAnsi="Times New Roman"/>
          <w:sz w:val="24"/>
          <w:szCs w:val="24"/>
          <w:lang w:val="kl-GL"/>
        </w:rPr>
        <w:t>umut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akissuteqarneq akisu</w:t>
      </w:r>
      <w:r w:rsidR="005E284B">
        <w:rPr>
          <w:rFonts w:ascii="Times New Roman" w:hAnsi="Times New Roman"/>
          <w:sz w:val="24"/>
          <w:szCs w:val="24"/>
          <w:lang w:val="kl-GL"/>
        </w:rPr>
        <w:t>ss</w:t>
      </w:r>
      <w:r w:rsidRPr="005A1897">
        <w:rPr>
          <w:rFonts w:ascii="Times New Roman" w:hAnsi="Times New Roman"/>
          <w:sz w:val="24"/>
          <w:szCs w:val="24"/>
          <w:lang w:val="kl-GL"/>
        </w:rPr>
        <w:t>aaffigissavai.</w:t>
      </w:r>
    </w:p>
    <w:p w14:paraId="7F5376A3" w14:textId="3FFB3AB5" w:rsidR="00AB3D25" w:rsidRPr="005A1897" w:rsidRDefault="00AB3D25" w:rsidP="00AB3D2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134C5C0" w14:textId="3EE7A73A" w:rsidR="00BF24BE" w:rsidRPr="005A1897" w:rsidRDefault="00416ADB" w:rsidP="00AB3D2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Aamma </w:t>
      </w:r>
      <w:r w:rsidR="00461A6F" w:rsidRPr="00461A6F">
        <w:rPr>
          <w:rFonts w:ascii="Times New Roman" w:hAnsi="Times New Roman"/>
          <w:sz w:val="24"/>
          <w:szCs w:val="24"/>
          <w:lang w:val="kl-GL"/>
        </w:rPr>
        <w:t>pasinapiluttoqarner</w:t>
      </w:r>
      <w:r w:rsidR="00461A6F">
        <w:rPr>
          <w:rFonts w:ascii="Times New Roman" w:hAnsi="Times New Roman"/>
          <w:sz w:val="24"/>
          <w:szCs w:val="24"/>
          <w:lang w:val="kl-GL"/>
        </w:rPr>
        <w:t xml:space="preserve">anik kalerriisoqarsinnaatitsinerup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pilersinneqarnikuunera imatullu ingerlanneqarnera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>, inuup akuusup  suleqatillu pingajuata kina</w:t>
      </w:r>
      <w:r w:rsidR="00C05C2E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nerat isertuunneqarnerata qulakkeerneqarnera sulisullu akuerisaanngitsut paasissutissanik taamaattunik pissarsisinnaa</w:t>
      </w:r>
      <w:r w:rsidR="00C05C2E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erat  aamma tigusisarnermut, suliaqartarnermut nangitsisarnermullu suleriaatsinik naleqquttunik atuutilersitsisoqarnikuusoq uppernarsarneqarsinnaassappu</w:t>
      </w:r>
      <w:r w:rsidR="00C05C2E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>.</w:t>
      </w:r>
    </w:p>
    <w:p w14:paraId="592E493B" w14:textId="1D75D37C" w:rsidR="00AB3D25" w:rsidRPr="005A1897" w:rsidRDefault="00AB3D25" w:rsidP="00AB3D2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49EF8C5" w14:textId="627AE63D" w:rsidR="00416ADB" w:rsidRPr="005A1897" w:rsidRDefault="00416ADB" w:rsidP="00AB3D2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Sulisitsisup aamma avataani suliffimmi</w:t>
      </w:r>
      <w:r w:rsidR="00E03E35" w:rsidRPr="005A1897">
        <w:rPr>
          <w:rFonts w:ascii="Times New Roman" w:hAnsi="Times New Roman"/>
          <w:sz w:val="24"/>
          <w:szCs w:val="24"/>
          <w:lang w:val="kl-GL"/>
        </w:rPr>
        <w:t>lu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461A6F" w:rsidRPr="00461A6F">
        <w:rPr>
          <w:rFonts w:ascii="Times New Roman" w:hAnsi="Times New Roman"/>
          <w:sz w:val="24"/>
          <w:szCs w:val="24"/>
          <w:lang w:val="kl-GL"/>
        </w:rPr>
        <w:t>pasinapiluttoqarner</w:t>
      </w:r>
      <w:r w:rsidR="00461A6F">
        <w:rPr>
          <w:rFonts w:ascii="Times New Roman" w:hAnsi="Times New Roman"/>
          <w:sz w:val="24"/>
          <w:szCs w:val="24"/>
          <w:lang w:val="kl-GL"/>
        </w:rPr>
        <w:t xml:space="preserve">anik kalerriisoqarsinnaatitsinermut </w:t>
      </w:r>
      <w:r w:rsidR="00E03E35" w:rsidRPr="005A1897">
        <w:rPr>
          <w:rFonts w:ascii="Times New Roman" w:hAnsi="Times New Roman"/>
          <w:sz w:val="24"/>
          <w:szCs w:val="24"/>
          <w:lang w:val="kl-GL"/>
        </w:rPr>
        <w:t>il.il. nalunaaruteqartarnermut suleriaatsit pillugit paasissutissat ersarissumik paasiuminartumillu tamanut saqqummiisimaneq allaganngorlugu upperna</w:t>
      </w:r>
      <w:r w:rsidR="00C05C2E">
        <w:rPr>
          <w:rFonts w:ascii="Times New Roman" w:hAnsi="Times New Roman"/>
          <w:sz w:val="24"/>
          <w:szCs w:val="24"/>
          <w:lang w:val="kl-GL"/>
        </w:rPr>
        <w:t>r</w:t>
      </w:r>
      <w:r w:rsidR="00E03E35" w:rsidRPr="005A1897">
        <w:rPr>
          <w:rFonts w:ascii="Times New Roman" w:hAnsi="Times New Roman"/>
          <w:sz w:val="24"/>
          <w:szCs w:val="24"/>
          <w:lang w:val="kl-GL"/>
        </w:rPr>
        <w:t>sassavaa. Isumalluutinik avitseqatigiinnissamik periarfissaq atorneqarpat allaganngorlugu up</w:t>
      </w:r>
      <w:r w:rsidR="00C05C2E">
        <w:rPr>
          <w:rFonts w:ascii="Times New Roman" w:hAnsi="Times New Roman"/>
          <w:sz w:val="24"/>
          <w:szCs w:val="24"/>
          <w:lang w:val="kl-GL"/>
        </w:rPr>
        <w:t>p</w:t>
      </w:r>
      <w:r w:rsidR="00E03E35" w:rsidRPr="005A1897">
        <w:rPr>
          <w:rFonts w:ascii="Times New Roman" w:hAnsi="Times New Roman"/>
          <w:sz w:val="24"/>
          <w:szCs w:val="24"/>
          <w:lang w:val="kl-GL"/>
        </w:rPr>
        <w:t>er</w:t>
      </w:r>
      <w:r w:rsidR="00C05C2E">
        <w:rPr>
          <w:rFonts w:ascii="Times New Roman" w:hAnsi="Times New Roman"/>
          <w:sz w:val="24"/>
          <w:szCs w:val="24"/>
          <w:lang w:val="kl-GL"/>
        </w:rPr>
        <w:t>nar</w:t>
      </w:r>
      <w:r w:rsidR="00E03E35" w:rsidRPr="005A1897">
        <w:rPr>
          <w:rFonts w:ascii="Times New Roman" w:hAnsi="Times New Roman"/>
          <w:sz w:val="24"/>
          <w:szCs w:val="24"/>
          <w:lang w:val="kl-GL"/>
        </w:rPr>
        <w:t>saammi aamma allaqqassaaq.</w:t>
      </w:r>
    </w:p>
    <w:p w14:paraId="459C4F10" w14:textId="1891F055" w:rsidR="00AB3D25" w:rsidRPr="005A1897" w:rsidRDefault="00AB3D25" w:rsidP="00AB3D2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55887CE" w14:textId="4ECFAC10" w:rsidR="00E03E35" w:rsidRPr="005A1897" w:rsidRDefault="00E03E35" w:rsidP="00AB3D2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Uppernarsaasiortussaa</w:t>
      </w:r>
      <w:r w:rsidR="000E27A0" w:rsidRPr="005A1897">
        <w:rPr>
          <w:rFonts w:ascii="Times New Roman" w:hAnsi="Times New Roman"/>
          <w:sz w:val="24"/>
          <w:szCs w:val="24"/>
          <w:lang w:val="kl-GL"/>
        </w:rPr>
        <w:t>titaa</w:t>
      </w:r>
      <w:r w:rsidRPr="005A1897">
        <w:rPr>
          <w:rFonts w:ascii="Times New Roman" w:hAnsi="Times New Roman"/>
          <w:sz w:val="24"/>
          <w:szCs w:val="24"/>
          <w:lang w:val="kl-GL"/>
        </w:rPr>
        <w:t>nertut siunnersuutigineqartumi tamanna pillugu kapitali 4</w:t>
      </w:r>
      <w:r w:rsidR="000E27A0" w:rsidRPr="005A1897">
        <w:rPr>
          <w:rFonts w:ascii="Times New Roman" w:hAnsi="Times New Roman"/>
          <w:sz w:val="24"/>
          <w:szCs w:val="24"/>
          <w:lang w:val="kl-GL"/>
        </w:rPr>
        <w:t>-</w:t>
      </w:r>
      <w:r w:rsidRPr="005A1897">
        <w:rPr>
          <w:rFonts w:ascii="Times New Roman" w:hAnsi="Times New Roman"/>
          <w:sz w:val="24"/>
          <w:szCs w:val="24"/>
          <w:lang w:val="kl-GL"/>
        </w:rPr>
        <w:t>mi malittarisassat</w:t>
      </w:r>
      <w:r w:rsidR="000E27A0" w:rsidRPr="005A1897">
        <w:rPr>
          <w:rFonts w:ascii="Times New Roman" w:hAnsi="Times New Roman"/>
          <w:sz w:val="24"/>
          <w:szCs w:val="24"/>
          <w:lang w:val="kl-GL"/>
        </w:rPr>
        <w:t>ut siunnersuutigineqartut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naapertorlugit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kalerriisoqarsinnaatitsinermut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pilersitsisussaatitaanerup eqqortinneqannginneranik nalunaarutinik misissuisinnaa</w:t>
      </w:r>
      <w:r w:rsidR="000E27A0" w:rsidRPr="005A1897">
        <w:rPr>
          <w:rFonts w:ascii="Times New Roman" w:hAnsi="Times New Roman"/>
          <w:sz w:val="24"/>
          <w:szCs w:val="24"/>
          <w:lang w:val="kl-GL"/>
        </w:rPr>
        <w:t>ne</w:t>
      </w:r>
      <w:r w:rsidRPr="005A1897">
        <w:rPr>
          <w:rFonts w:ascii="Times New Roman" w:hAnsi="Times New Roman"/>
          <w:sz w:val="24"/>
          <w:szCs w:val="24"/>
          <w:lang w:val="kl-GL"/>
        </w:rPr>
        <w:t>rup ajornannginnerulersinnissaa</w:t>
      </w:r>
      <w:r w:rsidR="000E27A0" w:rsidRPr="005A1897">
        <w:rPr>
          <w:rFonts w:ascii="Times New Roman" w:hAnsi="Times New Roman"/>
          <w:sz w:val="24"/>
          <w:szCs w:val="24"/>
          <w:lang w:val="kl-GL"/>
        </w:rPr>
        <w:t xml:space="preserve"> tassunga atatillugu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pingaartumik siunertaavoq, Tassunga atatillugu oqaatigineqassaaq, uppernarsaa</w:t>
      </w:r>
      <w:r w:rsidR="000E27A0" w:rsidRPr="005A1897">
        <w:rPr>
          <w:rFonts w:ascii="Times New Roman" w:hAnsi="Times New Roman"/>
          <w:sz w:val="24"/>
          <w:szCs w:val="24"/>
          <w:lang w:val="kl-GL"/>
        </w:rPr>
        <w:t>siort</w:t>
      </w:r>
      <w:r w:rsidRPr="005A1897">
        <w:rPr>
          <w:rFonts w:ascii="Times New Roman" w:hAnsi="Times New Roman"/>
          <w:sz w:val="24"/>
          <w:szCs w:val="24"/>
          <w:lang w:val="kl-GL"/>
        </w:rPr>
        <w:t>ussaatitaanermik siunnersuutigineqartumik eqqortitsinnginneq nammine</w:t>
      </w:r>
      <w:r w:rsidR="000E27A0" w:rsidRPr="005A1897">
        <w:rPr>
          <w:rFonts w:ascii="Times New Roman" w:hAnsi="Times New Roman"/>
          <w:sz w:val="24"/>
          <w:szCs w:val="24"/>
          <w:lang w:val="kl-GL"/>
        </w:rPr>
        <w:t>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pillaammi</w:t>
      </w:r>
      <w:r w:rsidR="000E27A0" w:rsidRPr="005A1897">
        <w:rPr>
          <w:rFonts w:ascii="Times New Roman" w:hAnsi="Times New Roman"/>
          <w:sz w:val="24"/>
          <w:szCs w:val="24"/>
          <w:lang w:val="kl-GL"/>
        </w:rPr>
        <w:t>k akiliisitsinermik kinguneqarsinnaasoq, tak. § 31, imm. 2-tut siunnersuutigineqartoq.</w:t>
      </w:r>
    </w:p>
    <w:p w14:paraId="55878DF5" w14:textId="77777777" w:rsidR="00AB3D25" w:rsidRPr="005A1897" w:rsidRDefault="00AB3D25" w:rsidP="00AB3D2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E3A4C0D" w14:textId="333C5B8A" w:rsidR="00177419" w:rsidRPr="005A1897" w:rsidRDefault="00177419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§ 1</w:t>
      </w:r>
      <w:r w:rsidR="00BE5D1D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6</w:t>
      </w:r>
      <w:r w:rsidR="000E27A0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-imut</w:t>
      </w:r>
    </w:p>
    <w:p w14:paraId="5E9F3908" w14:textId="5A2C6205" w:rsidR="000E27A0" w:rsidRPr="005A1897" w:rsidRDefault="000E27A0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Sulisits</w:t>
      </w:r>
      <w:r w:rsidR="00867356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soq imm. 1-i</w:t>
      </w:r>
      <w:r w:rsidR="00867356">
        <w:rPr>
          <w:rFonts w:ascii="Times New Roman" w:hAnsi="Times New Roman"/>
          <w:sz w:val="24"/>
          <w:szCs w:val="24"/>
          <w:lang w:val="kl-GL"/>
        </w:rPr>
        <w:t>mi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siunnersuutigineqartoq malillugu sulisut paasissutissanik § 1, imm. 1-imi ilaati</w:t>
      </w:r>
      <w:r w:rsidR="00CD125A" w:rsidRPr="005A1897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neqartunik nalunaaruteqarfigisinnaasaannik avataani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</w:t>
      </w:r>
      <w:r w:rsidR="00867356">
        <w:rPr>
          <w:rFonts w:ascii="Times New Roman" w:hAnsi="Times New Roman"/>
          <w:sz w:val="24"/>
          <w:szCs w:val="24"/>
          <w:lang w:val="kl-GL"/>
        </w:rPr>
        <w:t>ranik ka</w:t>
      </w:r>
      <w:r w:rsidR="008B7E2C">
        <w:rPr>
          <w:rFonts w:ascii="Times New Roman" w:hAnsi="Times New Roman"/>
          <w:sz w:val="24"/>
          <w:szCs w:val="24"/>
          <w:lang w:val="kl-GL"/>
        </w:rPr>
        <w:t>lerriisoqarsinnaatitsinermik pilersitsissasut</w:t>
      </w:r>
      <w:r w:rsidRPr="005A1897">
        <w:rPr>
          <w:rFonts w:ascii="Times New Roman" w:hAnsi="Times New Roman"/>
          <w:sz w:val="24"/>
          <w:szCs w:val="24"/>
          <w:lang w:val="kl-GL"/>
        </w:rPr>
        <w:t>.</w:t>
      </w:r>
    </w:p>
    <w:p w14:paraId="372529F9" w14:textId="3A99702E" w:rsidR="004B67CC" w:rsidRPr="005A1897" w:rsidRDefault="004B67CC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7F33BD7" w14:textId="398D371B" w:rsidR="00CD125A" w:rsidRPr="005A1897" w:rsidRDefault="00CD125A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Aalajangersagassatut siunnersuutigineqartoq namminersortuni pisortanilu sulisitsisunut atuuppoq.</w:t>
      </w:r>
    </w:p>
    <w:p w14:paraId="668D6044" w14:textId="77777777" w:rsidR="00937DF3" w:rsidRPr="005A1897" w:rsidRDefault="00937DF3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D83EF5F" w14:textId="33533502" w:rsidR="00CD125A" w:rsidRPr="005A1897" w:rsidRDefault="00CD125A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Pisortat ingerlatsineranni inatsisilerinermi immikkoortortaqarfiit pisortat ingerlatsineranni suliassat suliarineqartarnerat pillugu inatsimmi ilaatin</w:t>
      </w:r>
      <w:r w:rsidR="008D0AA4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eqartut tamarmik ilaatinneqarput. Pisortat ingerlatsineranni suliassat suliarineqartarnerat pillugu inatsimmi § 1, imm. 1-imi allaqqavoq, inatsit pisortat ingerlatsineranni immikkoortunut tamanut atuuttoq. Inatsisilerinermi immikkoortortaqarfiit tamarmik pisortat ingerlatsineranni suliassat suliarineqartarnerat pillugu inatsimmi § 1, imm. 1-imi ilaatin</w:t>
      </w:r>
      <w:r w:rsidR="008D0AA4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eqartut taamaalillutik inatsit manna malillugu pisortat ingerlatsinnerannut </w:t>
      </w:r>
      <w:r w:rsidR="00F634A0" w:rsidRPr="005A1897">
        <w:rPr>
          <w:rFonts w:ascii="Times New Roman" w:hAnsi="Times New Roman"/>
          <w:sz w:val="24"/>
          <w:szCs w:val="24"/>
          <w:lang w:val="kl-GL"/>
        </w:rPr>
        <w:t>ilaatinneqarput.</w:t>
      </w:r>
    </w:p>
    <w:p w14:paraId="684909B4" w14:textId="77777777" w:rsidR="00937DF3" w:rsidRPr="005A1897" w:rsidRDefault="00937DF3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15EC03E" w14:textId="73B94F87" w:rsidR="00F634A0" w:rsidRPr="005A1897" w:rsidRDefault="00F634A0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Pisortat ingerlatsinerannut aamma ilaatinneqarput Inatsisartut sulisoqarfiillu tassunga ilaasut</w:t>
      </w:r>
      <w:r w:rsidR="00BC2E08">
        <w:rPr>
          <w:rFonts w:ascii="Times New Roman" w:hAnsi="Times New Roman"/>
          <w:sz w:val="24"/>
          <w:szCs w:val="24"/>
          <w:lang w:val="kl-GL"/>
        </w:rPr>
        <w:t>. N</w:t>
      </w:r>
      <w:r w:rsidR="00BC2E08" w:rsidRPr="00BC2E08">
        <w:rPr>
          <w:rFonts w:ascii="Times New Roman" w:hAnsi="Times New Roman"/>
          <w:sz w:val="24"/>
          <w:szCs w:val="24"/>
          <w:lang w:val="kl-GL"/>
        </w:rPr>
        <w:t>aalagaaffimmi</w:t>
      </w:r>
      <w:r w:rsidR="00BC2E08">
        <w:rPr>
          <w:rFonts w:ascii="Times New Roman" w:hAnsi="Times New Roman"/>
          <w:sz w:val="24"/>
          <w:szCs w:val="24"/>
          <w:lang w:val="kl-GL"/>
        </w:rPr>
        <w:t>li</w:t>
      </w:r>
      <w:r w:rsidR="00BC2E08" w:rsidRPr="00BC2E08">
        <w:rPr>
          <w:rFonts w:ascii="Times New Roman" w:hAnsi="Times New Roman"/>
          <w:sz w:val="24"/>
          <w:szCs w:val="24"/>
          <w:lang w:val="kl-GL"/>
        </w:rPr>
        <w:t xml:space="preserve"> oqartussaasut</w:t>
      </w:r>
      <w:r w:rsidR="00BC2E08">
        <w:rPr>
          <w:rFonts w:ascii="Times New Roman" w:hAnsi="Times New Roman"/>
          <w:sz w:val="24"/>
          <w:szCs w:val="24"/>
          <w:lang w:val="kl-GL"/>
        </w:rPr>
        <w:t xml:space="preserve"> Kalaallit Nunaanniittunut tamatumanilu eqqartuussiviit inatsimmut ilaanngillat, kisiannili </w:t>
      </w:r>
      <w:r w:rsidR="00BC2E08" w:rsidRPr="00BC2E08">
        <w:rPr>
          <w:rFonts w:ascii="Times New Roman" w:hAnsi="Times New Roman"/>
          <w:sz w:val="24"/>
          <w:szCs w:val="24"/>
          <w:lang w:val="kl-GL"/>
        </w:rPr>
        <w:t>Inatsisinik Atortitsinermut Ministeriaqarfik</w:t>
      </w:r>
      <w:r w:rsidR="00BC2E08">
        <w:rPr>
          <w:rFonts w:ascii="Times New Roman" w:hAnsi="Times New Roman"/>
          <w:sz w:val="24"/>
          <w:szCs w:val="24"/>
          <w:lang w:val="kl-GL"/>
        </w:rPr>
        <w:t xml:space="preserve"> oqartussaasunut taakkununnga danskit inatsisaannik atulersitsisinnaapput.</w:t>
      </w:r>
    </w:p>
    <w:p w14:paraId="6674BA40" w14:textId="77777777" w:rsidR="00937DF3" w:rsidRPr="005A1897" w:rsidRDefault="00937DF3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2E7517A" w14:textId="272CD599" w:rsidR="00757796" w:rsidRPr="005A1897" w:rsidRDefault="00757796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Namminersorlutik inuussutissarsiuteqartuni taamaalillutik ilaapput inatsisilerinermii immikkoortortaqarfiit allat tamarmik, pisortat ingerlatsineranni suliassat suliarineqartarnerat pillugu inatsimmi § 1, imm. 1-imi ilaatinneqanngitsut aamma Inatsisartut</w:t>
      </w:r>
      <w:r w:rsidR="00BC2E08" w:rsidRPr="00BC2E08">
        <w:t xml:space="preserve"> </w:t>
      </w:r>
      <w:r w:rsidR="00BC2E08" w:rsidRPr="00BC2E08">
        <w:rPr>
          <w:rFonts w:ascii="Times New Roman" w:hAnsi="Times New Roman"/>
          <w:sz w:val="24"/>
          <w:szCs w:val="24"/>
          <w:lang w:val="kl-GL"/>
        </w:rPr>
        <w:t>sulisoqarfiillu tassunga ilaasut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, </w:t>
      </w:r>
      <w:r w:rsidR="00BC2E08">
        <w:rPr>
          <w:rFonts w:ascii="Times New Roman" w:hAnsi="Times New Roman"/>
          <w:sz w:val="24"/>
          <w:szCs w:val="24"/>
          <w:lang w:val="kl-GL"/>
        </w:rPr>
        <w:t>Kalaallit Nunaanni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naalagaaffiup sulisoqarfiisa, tassunga ilanngullugit eqqartuussiviit, ataaniinngitsut.</w:t>
      </w:r>
    </w:p>
    <w:p w14:paraId="2DA76780" w14:textId="77777777" w:rsidR="00937DF3" w:rsidRPr="005A1897" w:rsidRDefault="00937DF3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4FDBFE3" w14:textId="653EAFCD" w:rsidR="00EA430B" w:rsidRPr="005A1897" w:rsidRDefault="00EA430B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Siunnersuutigineqarpoq taaguut ”sulisitsisoq” (inatsisit naapertorlugit immikkoortoq) CVR pillugu inatsimmi taaguutip ”inatsisit naapertorlugit immikkoortoq” nassuiarneqarnera naa-pertorlugu inatsisissatut siunnersuummi matumani paasineqassasoq. Naapertuut</w:t>
      </w:r>
      <w:r w:rsidR="008B7E2C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itsinissa</w:t>
      </w:r>
      <w:r w:rsidR="008B7E2C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>ut siunnersuutigineqartoq taamaalilluni kinguneqarpoq sulisitsisut tam</w:t>
      </w:r>
      <w:r w:rsidR="008B7E2C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rmik CVR-normoqartut amerlaqatigiinnik amerlanerusunilluunniit sulisoqartut Naalakkersuisunit aalajangerneqartutut suliffimmi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kalerriisoqarsinnaatitsineq</w:t>
      </w:r>
      <w:r w:rsidR="008D0AA4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periarfissami ilaatinneqass</w:t>
      </w:r>
      <w:r w:rsidR="008D0AA4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sut.</w:t>
      </w:r>
    </w:p>
    <w:p w14:paraId="4FA45496" w14:textId="77777777" w:rsidR="0087590B" w:rsidRPr="005A1897" w:rsidRDefault="0087590B" w:rsidP="00937DF3">
      <w:pPr>
        <w:spacing w:line="288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</w:p>
    <w:p w14:paraId="6C108F1C" w14:textId="56642D58" w:rsidR="001E6241" w:rsidRDefault="00BC2E08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>Pisortani sulisitsisut</w:t>
      </w:r>
      <w:r w:rsidRPr="00BC2E08">
        <w:t xml:space="preserve"> </w:t>
      </w:r>
      <w:r w:rsidRPr="00BC2E08">
        <w:rPr>
          <w:rFonts w:ascii="Times New Roman" w:hAnsi="Times New Roman"/>
          <w:sz w:val="24"/>
          <w:szCs w:val="24"/>
          <w:lang w:val="kl-GL"/>
        </w:rPr>
        <w:t>tamarmik</w:t>
      </w:r>
      <w:r>
        <w:rPr>
          <w:rFonts w:ascii="Times New Roman" w:hAnsi="Times New Roman"/>
          <w:sz w:val="24"/>
          <w:szCs w:val="24"/>
          <w:lang w:val="kl-GL"/>
        </w:rPr>
        <w:t xml:space="preserve">, sulisuisa amerlassusai apeqqutaatinnagit, avataani aaqqissuussamik pilersitsinissamik pisussaatitaapput, namminersorlutillu sulisitsisut 30-t sinnerlugit sulisullit avataani </w:t>
      </w:r>
      <w:r w:rsidRPr="00BC2E08">
        <w:rPr>
          <w:rFonts w:ascii="Times New Roman" w:hAnsi="Times New Roman"/>
          <w:sz w:val="24"/>
          <w:szCs w:val="24"/>
          <w:lang w:val="kl-GL"/>
        </w:rPr>
        <w:t>pasinapiluttoqarneranik kalerriisoqarsinnaatitsinermut</w:t>
      </w:r>
      <w:r>
        <w:rPr>
          <w:rFonts w:ascii="Times New Roman" w:hAnsi="Times New Roman"/>
          <w:sz w:val="24"/>
          <w:szCs w:val="24"/>
          <w:lang w:val="kl-GL"/>
        </w:rPr>
        <w:t xml:space="preserve"> pilersitsinissamik pisussaatitaallutik. </w:t>
      </w:r>
      <w:r w:rsidR="001E6241" w:rsidRPr="005A1897">
        <w:rPr>
          <w:rFonts w:ascii="Times New Roman" w:hAnsi="Times New Roman"/>
          <w:sz w:val="24"/>
          <w:szCs w:val="24"/>
          <w:lang w:val="kl-GL"/>
        </w:rPr>
        <w:t>Sulisut amerlassusaannik naatsorsuinermi sulisut suliffeqarnermi namminneq suliaqarnerminnut akissarsiaqartut tamarmik sunik suliaqarnerat apeqqutaatinnagu ilanngunneqassapput. 30-nik sulisoqarnissamik killigititaq sulisitsisut immikkoortunut aalajangersimasunut malittarisassat atuuffiannut ilaatinneqartut eqqarsaatigalugit atuutinngilaq.</w:t>
      </w:r>
    </w:p>
    <w:p w14:paraId="26DD77BD" w14:textId="4FA99CA4" w:rsidR="00BC2E08" w:rsidRDefault="00BC2E08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E23F234" w14:textId="5C2C62A8" w:rsidR="00EC3CB9" w:rsidRDefault="00BC2E08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 xml:space="preserve">30-nik sulisoqarnermut killigititaq suliffeqarfiit aningaasaqarnikkut artukkerneqannginnissannik tunngaveqarpoq, tamatumanilu sulisut inatsit ataani </w:t>
      </w:r>
      <w:r>
        <w:rPr>
          <w:rFonts w:ascii="Times New Roman" w:hAnsi="Times New Roman"/>
          <w:sz w:val="24"/>
          <w:szCs w:val="24"/>
          <w:lang w:val="kl-GL"/>
        </w:rPr>
        <w:lastRenderedPageBreak/>
        <w:t>pisinnaatitaaffeqarnissaat qularnaarniarlugu.</w:t>
      </w:r>
      <w:r w:rsidR="00EC3CB9">
        <w:rPr>
          <w:rFonts w:ascii="Times New Roman" w:hAnsi="Times New Roman"/>
          <w:sz w:val="24"/>
          <w:szCs w:val="24"/>
          <w:lang w:val="kl-GL"/>
        </w:rPr>
        <w:t xml:space="preserve"> Naatsorsueqqissaartarfiup paasissutissai tunngavigalugit namminersorlutik suliffeqarfiit 50-70-it missaanniit inatsit ataanniipput.</w:t>
      </w:r>
    </w:p>
    <w:p w14:paraId="0375A060" w14:textId="77777777" w:rsidR="00EC3CB9" w:rsidRDefault="00EC3CB9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F0016D9" w14:textId="00129711" w:rsidR="00BC2E08" w:rsidRPr="005A1897" w:rsidRDefault="00EC3CB9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 xml:space="preserve">Siunnersuutaavoq, Naalakkersuisut namminersorlutik sulisitsisut </w:t>
      </w:r>
      <w:r w:rsidRPr="00EC3CB9">
        <w:rPr>
          <w:rFonts w:ascii="Times New Roman" w:hAnsi="Times New Roman"/>
          <w:sz w:val="24"/>
          <w:szCs w:val="24"/>
          <w:lang w:val="kl-GL"/>
        </w:rPr>
        <w:t>qassinik</w:t>
      </w:r>
      <w:r>
        <w:rPr>
          <w:rFonts w:ascii="Times New Roman" w:hAnsi="Times New Roman"/>
          <w:sz w:val="24"/>
          <w:szCs w:val="24"/>
          <w:lang w:val="kl-GL"/>
        </w:rPr>
        <w:t xml:space="preserve"> sulisoqarneranik killissamik appaanissamut, </w:t>
      </w:r>
      <w:r w:rsidRPr="00EC3CB9">
        <w:rPr>
          <w:rFonts w:ascii="Times New Roman" w:hAnsi="Times New Roman"/>
          <w:sz w:val="24"/>
          <w:szCs w:val="24"/>
          <w:lang w:val="kl-GL"/>
        </w:rPr>
        <w:t>pasinapiluttoqarneranik kalerriisoqarsinnaatitsin</w:t>
      </w:r>
      <w:r>
        <w:rPr>
          <w:rFonts w:ascii="Times New Roman" w:hAnsi="Times New Roman"/>
          <w:sz w:val="24"/>
          <w:szCs w:val="24"/>
          <w:lang w:val="kl-GL"/>
        </w:rPr>
        <w:t xml:space="preserve">ermut pilersitsinissamut killissamik annikilliinissamut piginnaatinneqassasut. Tamanna attuumassuteqassaaq, allaffissornikkut oqartussaq suliffeqarfiit minnernut ataatsimut </w:t>
      </w:r>
      <w:r w:rsidRPr="00EC3CB9">
        <w:rPr>
          <w:rFonts w:ascii="Times New Roman" w:hAnsi="Times New Roman"/>
          <w:sz w:val="24"/>
          <w:szCs w:val="24"/>
          <w:lang w:val="kl-GL"/>
        </w:rPr>
        <w:t>isaavi</w:t>
      </w:r>
      <w:r>
        <w:rPr>
          <w:rFonts w:ascii="Times New Roman" w:hAnsi="Times New Roman"/>
          <w:sz w:val="24"/>
          <w:szCs w:val="24"/>
          <w:lang w:val="kl-GL"/>
        </w:rPr>
        <w:t>mmi</w:t>
      </w:r>
      <w:r w:rsidRPr="00EC3CB9">
        <w:rPr>
          <w:rFonts w:ascii="Times New Roman" w:hAnsi="Times New Roman"/>
          <w:sz w:val="24"/>
          <w:szCs w:val="24"/>
          <w:lang w:val="kl-GL"/>
        </w:rPr>
        <w:t>k</w:t>
      </w:r>
      <w:r>
        <w:rPr>
          <w:rFonts w:ascii="Times New Roman" w:hAnsi="Times New Roman"/>
          <w:sz w:val="24"/>
          <w:szCs w:val="24"/>
          <w:lang w:val="kl-GL"/>
        </w:rPr>
        <w:t xml:space="preserve">, aningaasartuutitigut oqimaaqatigiittumik, pilersitsinermik misilittagaqalerpat. Taamaasiornikkut namminersorlutik sulisitsisut 20-nik, qulinik imaluunniit tallimanik sulisullit aaqqissuussamut ilaatinneqarsinnaassapput, tamannalu </w:t>
      </w:r>
      <w:r w:rsidR="00663486">
        <w:rPr>
          <w:rFonts w:ascii="Times New Roman" w:hAnsi="Times New Roman"/>
          <w:sz w:val="24"/>
          <w:szCs w:val="24"/>
          <w:lang w:val="kl-GL"/>
        </w:rPr>
        <w:t>isumaqarpoq suliffiit 88-it, 167-it imaluunniit 286-it tamatumunnga aamma ilaatinneqarsinnaassapput.</w:t>
      </w:r>
      <w:r>
        <w:rPr>
          <w:rFonts w:ascii="Times New Roman" w:hAnsi="Times New Roman"/>
          <w:sz w:val="24"/>
          <w:szCs w:val="24"/>
          <w:lang w:val="kl-GL"/>
        </w:rPr>
        <w:t xml:space="preserve"> </w:t>
      </w:r>
    </w:p>
    <w:p w14:paraId="71928B4E" w14:textId="77777777" w:rsidR="001E6241" w:rsidRPr="005A1897" w:rsidRDefault="001E6241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35E8C8E" w14:textId="38C3BCAB" w:rsidR="001E6241" w:rsidRPr="005A1897" w:rsidRDefault="001E6241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Oqaatigineqassaaq </w:t>
      </w:r>
      <w:r w:rsidR="004A79C4">
        <w:rPr>
          <w:rFonts w:ascii="Times New Roman" w:hAnsi="Times New Roman"/>
          <w:sz w:val="24"/>
          <w:szCs w:val="24"/>
          <w:lang w:val="kl-GL"/>
        </w:rPr>
        <w:t xml:space="preserve">aalajangigassatut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siunnersuummi taamaallaat sulisitsisut suliffimmi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4A79C4">
        <w:rPr>
          <w:rFonts w:ascii="Times New Roman" w:hAnsi="Times New Roman"/>
          <w:sz w:val="24"/>
          <w:szCs w:val="24"/>
          <w:lang w:val="kl-GL"/>
        </w:rPr>
        <w:t>rmik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sulisitsisut sulisuminnut atugassiinissaannut periarfissiisoqartoq. Tamassumali sulisitsisup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kalerriisoqarsinnaatitsinerup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saniatigut </w:t>
      </w:r>
      <w:r w:rsidR="004A79C4">
        <w:rPr>
          <w:rFonts w:ascii="Times New Roman" w:hAnsi="Times New Roman"/>
          <w:sz w:val="24"/>
          <w:szCs w:val="24"/>
          <w:lang w:val="kl-GL"/>
        </w:rPr>
        <w:t>sulisunit</w:t>
      </w:r>
      <w:r w:rsidR="004A79C4" w:rsidRPr="00174716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allanit, tassunga ilanngullugit sulisut immikkoortuinit allanit, atorneqarsinna</w:t>
      </w:r>
      <w:r w:rsidR="004A79C4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lersitsineranik aalajangernissaa pinngitsoortissinnaanngilaa. Pingaartumik tassaasinnaapput pilersuisut suliaqarnermilu pilersuisut, piumassutsiminnik sulisut, akissarsiaqarlutik akissa</w:t>
      </w:r>
      <w:r w:rsidR="004A79C4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>siaqar</w:t>
      </w:r>
      <w:r w:rsidR="004A79C4">
        <w:rPr>
          <w:rFonts w:ascii="Times New Roman" w:hAnsi="Times New Roman"/>
          <w:sz w:val="24"/>
          <w:szCs w:val="24"/>
          <w:lang w:val="kl-GL"/>
        </w:rPr>
        <w:t>na</w:t>
      </w:r>
      <w:r w:rsidRPr="005A1897">
        <w:rPr>
          <w:rFonts w:ascii="Times New Roman" w:hAnsi="Times New Roman"/>
          <w:sz w:val="24"/>
          <w:szCs w:val="24"/>
          <w:lang w:val="kl-GL"/>
        </w:rPr>
        <w:t>tilluunniit sulinermik misiliisut, inuit sulisitsisumi siusinnerusukkut suli</w:t>
      </w:r>
      <w:r w:rsidR="004A79C4">
        <w:rPr>
          <w:rFonts w:ascii="Times New Roman" w:hAnsi="Times New Roman"/>
          <w:sz w:val="24"/>
          <w:szCs w:val="24"/>
          <w:lang w:val="kl-GL"/>
        </w:rPr>
        <w:t>si</w:t>
      </w:r>
      <w:r w:rsidRPr="005A1897">
        <w:rPr>
          <w:rFonts w:ascii="Times New Roman" w:hAnsi="Times New Roman"/>
          <w:sz w:val="24"/>
          <w:szCs w:val="24"/>
          <w:lang w:val="kl-GL"/>
        </w:rPr>
        <w:t>masut paasissutissanillu pineqartup sulisitsisumi sulinermini pissarsiaminik aamma sulinerup aallar</w:t>
      </w:r>
      <w:r w:rsidR="004A79C4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>innginnerani pineqartup sulilernissamut atatillugu pissarsiarisaminik imaluunniit isumaqatigiissutissat allat isumaqatigiinniutiginissaat sioqqullugu pissarsiarsiaminnik nalunaaruteqartut</w:t>
      </w:r>
    </w:p>
    <w:p w14:paraId="73527176" w14:textId="77777777" w:rsidR="00937DF3" w:rsidRPr="005A1897" w:rsidRDefault="00937DF3" w:rsidP="00937DF3">
      <w:pPr>
        <w:spacing w:line="288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</w:p>
    <w:p w14:paraId="002ACBAA" w14:textId="01FBE709" w:rsidR="001E6241" w:rsidRPr="005A1897" w:rsidRDefault="00693F83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4A79C4">
        <w:rPr>
          <w:rFonts w:ascii="Times New Roman" w:hAnsi="Times New Roman"/>
          <w:sz w:val="24"/>
          <w:szCs w:val="24"/>
          <w:lang w:val="kl-GL"/>
        </w:rPr>
        <w:t>rit</w:t>
      </w:r>
      <w:r w:rsidR="001E6241" w:rsidRPr="005A1897">
        <w:rPr>
          <w:rFonts w:ascii="Times New Roman" w:hAnsi="Times New Roman"/>
          <w:sz w:val="24"/>
          <w:szCs w:val="24"/>
          <w:lang w:val="kl-GL"/>
        </w:rPr>
        <w:t xml:space="preserve"> imm. 3-tut siunnersuutigineqartoq malillugu immikkoortunut aalajangersimasunut inatsisit naapertorlugit pilersinneqassapput. Sulisitsisut taakkunani ilaatinneqartut avataani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kalerriisoqarsinnaatitsineq</w:t>
      </w:r>
      <w:r w:rsidR="001E6241" w:rsidRPr="005A1897">
        <w:rPr>
          <w:rFonts w:ascii="Times New Roman" w:hAnsi="Times New Roman"/>
          <w:sz w:val="24"/>
          <w:szCs w:val="24"/>
          <w:lang w:val="kl-GL"/>
        </w:rPr>
        <w:t xml:space="preserve"> atuuttoq pioreersumut ilanngunneqassanersoq imaluunniit inatsimmi malittarisassanik</w:t>
      </w:r>
      <w:r w:rsidR="0042594E" w:rsidRPr="005A1897">
        <w:rPr>
          <w:rFonts w:ascii="Times New Roman" w:hAnsi="Times New Roman"/>
          <w:sz w:val="24"/>
          <w:szCs w:val="24"/>
          <w:lang w:val="kl-GL"/>
        </w:rPr>
        <w:t xml:space="preserve"> eqqortitsilluni immikkut pilersit</w:t>
      </w:r>
      <w:r w:rsidR="004A79C4">
        <w:rPr>
          <w:rFonts w:ascii="Times New Roman" w:hAnsi="Times New Roman"/>
          <w:sz w:val="24"/>
          <w:szCs w:val="24"/>
          <w:lang w:val="kl-GL"/>
        </w:rPr>
        <w:t>s</w:t>
      </w:r>
      <w:r w:rsidR="0042594E" w:rsidRPr="005A1897">
        <w:rPr>
          <w:rFonts w:ascii="Times New Roman" w:hAnsi="Times New Roman"/>
          <w:sz w:val="24"/>
          <w:szCs w:val="24"/>
          <w:lang w:val="kl-GL"/>
        </w:rPr>
        <w:t>issanerlutik namminneq aalajangissavaat.</w:t>
      </w:r>
    </w:p>
    <w:p w14:paraId="680AEC60" w14:textId="061B1C62" w:rsidR="00937DF3" w:rsidRPr="005A1897" w:rsidRDefault="00937DF3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F50679D" w14:textId="4CBF8A9A" w:rsidR="0042594E" w:rsidRPr="005A1897" w:rsidRDefault="0042594E" w:rsidP="00937DF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Sulisitsisup qanorluunniit pisoqaraluarpat aaqqissuussinermi imalu</w:t>
      </w:r>
      <w:r w:rsidR="004A79C4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>nniit aaqqissuussinerni malittarisassat tassunga atasut eqqortinneqarnissaat isumagissavaa.</w:t>
      </w:r>
    </w:p>
    <w:p w14:paraId="648091AE" w14:textId="77777777" w:rsidR="00937DF3" w:rsidRPr="005A1897" w:rsidRDefault="00937DF3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6B920332" w14:textId="14B42412" w:rsidR="0044489C" w:rsidRDefault="00177419" w:rsidP="00F56FCD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§ 1</w:t>
      </w:r>
      <w:r w:rsidR="00BE5D1D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7</w:t>
      </w:r>
      <w:r w:rsidR="0042594E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-imut</w:t>
      </w:r>
    </w:p>
    <w:p w14:paraId="13CCEAC2" w14:textId="65DAF202" w:rsidR="00FD08AE" w:rsidRPr="005A1897" w:rsidRDefault="00FD08AE" w:rsidP="0044489C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1-imi siunnersuutigineqarpoq avataani </w:t>
      </w:r>
      <w:r w:rsidR="004A79C4" w:rsidRPr="004A79C4">
        <w:rPr>
          <w:rFonts w:ascii="Times New Roman" w:hAnsi="Times New Roman"/>
          <w:sz w:val="24"/>
          <w:szCs w:val="24"/>
          <w:lang w:val="kl-GL"/>
        </w:rPr>
        <w:t>pasinapiluttoqarner</w:t>
      </w:r>
      <w:r w:rsidR="004A79C4">
        <w:rPr>
          <w:rFonts w:ascii="Times New Roman" w:hAnsi="Times New Roman"/>
          <w:sz w:val="24"/>
          <w:szCs w:val="24"/>
          <w:lang w:val="kl-GL"/>
        </w:rPr>
        <w:t>anik kalerriisoqarsinnaatitsinermi</w:t>
      </w:r>
      <w:r w:rsidR="00461A6F">
        <w:rPr>
          <w:rFonts w:ascii="Times New Roman" w:hAnsi="Times New Roman"/>
          <w:sz w:val="24"/>
          <w:szCs w:val="24"/>
          <w:lang w:val="kl-GL"/>
        </w:rPr>
        <w:t>k</w:t>
      </w:r>
      <w:r w:rsidR="004A79C4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allaganngorlugu oqaasiinnartigullu</w:t>
      </w:r>
      <w:r w:rsidRPr="005A1897">
        <w:rPr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nalunaaruteqarsinnaatitsisoqassasoq </w:t>
      </w:r>
      <w:r w:rsidR="004A79C4">
        <w:rPr>
          <w:rFonts w:ascii="Times New Roman" w:hAnsi="Times New Roman"/>
          <w:sz w:val="24"/>
          <w:szCs w:val="24"/>
          <w:lang w:val="kl-GL"/>
        </w:rPr>
        <w:t>pasinapiluttum</w:t>
      </w:r>
      <w:r w:rsidR="00500E0F">
        <w:rPr>
          <w:rFonts w:ascii="Times New Roman" w:hAnsi="Times New Roman"/>
          <w:sz w:val="24"/>
          <w:szCs w:val="24"/>
          <w:lang w:val="kl-GL"/>
        </w:rPr>
        <w:t>ik kalerriisullu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qinnuivi</w:t>
      </w:r>
      <w:r w:rsidR="00500E0F">
        <w:rPr>
          <w:rFonts w:ascii="Times New Roman" w:hAnsi="Times New Roman"/>
          <w:sz w:val="24"/>
          <w:szCs w:val="24"/>
          <w:lang w:val="kl-GL"/>
        </w:rPr>
        <w:t>gi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nninneratigut </w:t>
      </w: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>piffissaliussap naleqquttup iluani naapillugu ataatsimiinnermi nalunaaruteqarsinnaatitsisoqassasoq.</w:t>
      </w:r>
    </w:p>
    <w:p w14:paraId="5618F28F" w14:textId="161E3DB4" w:rsidR="0044489C" w:rsidRPr="005A1897" w:rsidRDefault="0044489C" w:rsidP="0044489C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B8383B5" w14:textId="7F787052" w:rsidR="00FD08AE" w:rsidRPr="005A1897" w:rsidRDefault="00FD08AE" w:rsidP="0044489C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Tamanna pillugu nalunaarutit, naapilluni ataatsimiinneq piffissarititallu naleqquttut pillugit § 10, imm. 1-imut nassuiaatit takukkit.</w:t>
      </w:r>
    </w:p>
    <w:p w14:paraId="0EDC965C" w14:textId="4EC444A6" w:rsidR="0044489C" w:rsidRPr="005A1897" w:rsidRDefault="0044489C" w:rsidP="0044489C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064EC13" w14:textId="0D180996" w:rsidR="00FD08AE" w:rsidRPr="005A1897" w:rsidRDefault="00FD08AE" w:rsidP="0044489C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Siunnersuutigineqarpoq suliassat § 18-imi taaneqartut avataani suleqatit pingajuannit nalunaaruti</w:t>
      </w:r>
      <w:r w:rsidR="009747A8" w:rsidRPr="005A1897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inatsit ma</w:t>
      </w:r>
      <w:r w:rsidR="009747A8" w:rsidRPr="005A1897">
        <w:rPr>
          <w:rFonts w:ascii="Times New Roman" w:hAnsi="Times New Roman"/>
          <w:sz w:val="24"/>
          <w:szCs w:val="24"/>
          <w:lang w:val="kl-GL"/>
        </w:rPr>
        <w:t>lil</w:t>
      </w:r>
      <w:r w:rsidRPr="005A1897">
        <w:rPr>
          <w:rFonts w:ascii="Times New Roman" w:hAnsi="Times New Roman"/>
          <w:sz w:val="24"/>
          <w:szCs w:val="24"/>
          <w:lang w:val="kl-GL"/>
        </w:rPr>
        <w:t>lugu suliarineqarnerannut piumasaqaatinik eqqortitsisussami</w:t>
      </w:r>
      <w:r w:rsidR="009747A8" w:rsidRPr="005A1897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suliarineqartassasut. Aalajangersagaq malillugu</w:t>
      </w:r>
      <w:r w:rsidR="009747A8" w:rsidRPr="005A1897">
        <w:rPr>
          <w:rFonts w:ascii="Times New Roman" w:hAnsi="Times New Roman"/>
          <w:sz w:val="24"/>
          <w:szCs w:val="24"/>
          <w:lang w:val="kl-GL"/>
        </w:rPr>
        <w:t xml:space="preserve"> suleqatit pingajuata toqqarneqartup sulisitsisumut tunngatillugu avataaniittuunissaa piumasaqaata</w:t>
      </w:r>
      <w:r w:rsidR="00500E0F">
        <w:rPr>
          <w:rFonts w:ascii="Times New Roman" w:hAnsi="Times New Roman"/>
          <w:sz w:val="24"/>
          <w:szCs w:val="24"/>
          <w:lang w:val="kl-GL"/>
        </w:rPr>
        <w:t>a</w:t>
      </w:r>
      <w:r w:rsidR="009747A8" w:rsidRPr="005A1897">
        <w:rPr>
          <w:rFonts w:ascii="Times New Roman" w:hAnsi="Times New Roman"/>
          <w:sz w:val="24"/>
          <w:szCs w:val="24"/>
          <w:lang w:val="kl-GL"/>
        </w:rPr>
        <w:t>voq.</w:t>
      </w:r>
    </w:p>
    <w:p w14:paraId="1EE2E861" w14:textId="01F98B50" w:rsidR="0044489C" w:rsidRPr="005A1897" w:rsidRDefault="0044489C" w:rsidP="0044489C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EEC9226" w14:textId="48E32913" w:rsidR="009747A8" w:rsidRPr="005A1897" w:rsidRDefault="009747A8" w:rsidP="0044489C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Avataani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taamaalilluni avataani pilersuisumut tamakkiisumik suliakkiutigineqarpoq. Avataani suleqatit pingajui naleqquttut assersuutigalugu tassaasinnaapput  nalunaaruteqartarfinnik avataani neqerooruteqartut, avataani eqqartuussissuserisut kukkunersiuisulluunniit. </w:t>
      </w:r>
      <w:r w:rsidR="00500E0F">
        <w:rPr>
          <w:rFonts w:ascii="Times New Roman" w:hAnsi="Times New Roman"/>
          <w:sz w:val="24"/>
          <w:szCs w:val="24"/>
          <w:lang w:val="kl-GL"/>
        </w:rPr>
        <w:t xml:space="preserve">Piginneqatigiiffik </w:t>
      </w:r>
      <w:r w:rsidR="00174716">
        <w:rPr>
          <w:rFonts w:ascii="Times New Roman" w:hAnsi="Times New Roman"/>
          <w:sz w:val="24"/>
          <w:szCs w:val="24"/>
          <w:lang w:val="kl-GL"/>
        </w:rPr>
        <w:t>suliffissuaatilik peqqussutip imarisaa naapertorlugu avataanit pingajuusinnaanngitsoq.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Tamassuma assersuutigalugu kinguneraa </w:t>
      </w:r>
      <w:r w:rsidR="00500E0F">
        <w:rPr>
          <w:rFonts w:ascii="Times New Roman" w:hAnsi="Times New Roman"/>
          <w:sz w:val="24"/>
          <w:szCs w:val="24"/>
          <w:lang w:val="kl-GL"/>
        </w:rPr>
        <w:t xml:space="preserve">piginneqatigiiffik pingaarnerusoq piginneqatigiiffiutiminut </w:t>
      </w:r>
      <w:r w:rsidRPr="005A1897">
        <w:rPr>
          <w:rFonts w:ascii="Times New Roman" w:hAnsi="Times New Roman"/>
          <w:sz w:val="24"/>
          <w:szCs w:val="24"/>
          <w:lang w:val="kl-GL"/>
        </w:rPr>
        <w:t>allanut</w:t>
      </w:r>
      <w:r w:rsidR="00500E0F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174716">
        <w:rPr>
          <w:rFonts w:ascii="Times New Roman" w:hAnsi="Times New Roman"/>
          <w:sz w:val="24"/>
          <w:szCs w:val="24"/>
          <w:lang w:val="kl-GL"/>
        </w:rPr>
        <w:t xml:space="preserve">avataanit </w:t>
      </w:r>
      <w:r w:rsidRPr="005A1897">
        <w:rPr>
          <w:rFonts w:ascii="Times New Roman" w:hAnsi="Times New Roman"/>
          <w:sz w:val="24"/>
          <w:szCs w:val="24"/>
          <w:lang w:val="kl-GL"/>
        </w:rPr>
        <w:t>pingajuusinnaanngitsoq.</w:t>
      </w:r>
    </w:p>
    <w:p w14:paraId="6031095C" w14:textId="5440F24D" w:rsidR="0044489C" w:rsidRPr="005A1897" w:rsidRDefault="0044489C" w:rsidP="0044489C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358E88B" w14:textId="4B61E043" w:rsidR="00DE0585" w:rsidRPr="005A1897" w:rsidRDefault="00DE0585" w:rsidP="0044489C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Sulisitsisoq taamatut avataani suliakkiinermi inatsisit manna malillugu pisussaaffini eqqortinngitsoorsinnaanngilai, aamma suliffeqarfik oqartussallu avammut suliakkiinermi</w:t>
      </w:r>
      <w:r w:rsidR="00174716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atuisut taamaalillutik aaqqissuussinermi inatsisitigut piumasaqaatit sulianut attuumassuteqartut tamaasa eqqortinnissaannut suli akisussaaffeqarput. Tamanna tunngavigalugu piumasaqaataavoq avataani suleqatit pingajuata sumulluunniit attuumassuteqannginnissamik, paasissutissanik suliaqartarnermut nipangiu</w:t>
      </w:r>
      <w:r w:rsidR="00174716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simasussaatitaanermullu il.il. inatsimmi pi</w:t>
      </w:r>
      <w:r w:rsidR="00174716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>m</w:t>
      </w:r>
      <w:r w:rsidR="00174716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saqaatinik eqqortitsinissaq allaganngorlugu qularnaassavaa.</w:t>
      </w:r>
    </w:p>
    <w:p w14:paraId="484B1F27" w14:textId="04F6FF33" w:rsidR="00552E44" w:rsidRPr="005A1897" w:rsidRDefault="00552E44" w:rsidP="0044489C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8695284" w14:textId="04E55677" w:rsidR="00F56FCD" w:rsidRPr="005A1897" w:rsidRDefault="00F56FCD" w:rsidP="0044489C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Naalakkersuisut imm. 2-tut siunnersuutigineqartoq malillugu § 16 malillugu avataani </w:t>
      </w:r>
      <w:r w:rsidR="00744786">
        <w:rPr>
          <w:rFonts w:ascii="Times New Roman" w:hAnsi="Times New Roman"/>
          <w:sz w:val="24"/>
          <w:szCs w:val="24"/>
          <w:lang w:val="kl-GL"/>
        </w:rPr>
        <w:t>pasinapiluttoqarneranik kalerriisoqarsinnaatitsinermut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piumasaqaatinik sukumiinerusunik aala</w:t>
      </w:r>
      <w:r w:rsidR="00174716">
        <w:rPr>
          <w:rFonts w:ascii="Times New Roman" w:hAnsi="Times New Roman"/>
          <w:sz w:val="24"/>
          <w:szCs w:val="24"/>
          <w:lang w:val="kl-GL"/>
        </w:rPr>
        <w:t>j</w:t>
      </w:r>
      <w:r w:rsidRPr="005A1897">
        <w:rPr>
          <w:rFonts w:ascii="Times New Roman" w:hAnsi="Times New Roman"/>
          <w:sz w:val="24"/>
          <w:szCs w:val="24"/>
          <w:lang w:val="kl-GL"/>
        </w:rPr>
        <w:t>angersaasinnaapput.</w:t>
      </w:r>
    </w:p>
    <w:p w14:paraId="65E88F44" w14:textId="77777777" w:rsidR="0044489C" w:rsidRPr="005A1897" w:rsidRDefault="0044489C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7EE4A437" w14:textId="4E24EF1F" w:rsidR="00552E44" w:rsidRDefault="00177419" w:rsidP="00F56FCD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 xml:space="preserve">§ </w:t>
      </w:r>
      <w:r w:rsidR="00BE5D1D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18</w:t>
      </w:r>
      <w:r w:rsidR="00F56FCD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-imut</w:t>
      </w:r>
    </w:p>
    <w:p w14:paraId="1F680481" w14:textId="38B00AA7" w:rsidR="00F56FCD" w:rsidRPr="005A1897" w:rsidRDefault="00F56FCD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§ 18, imm. 1, nr 1-imi siunnersuutigineqarpoq</w:t>
      </w:r>
      <w:r w:rsidR="005F285C" w:rsidRPr="005A1897">
        <w:rPr>
          <w:rFonts w:ascii="Times New Roman" w:hAnsi="Times New Roman"/>
          <w:sz w:val="24"/>
          <w:szCs w:val="24"/>
          <w:lang w:val="kl-GL"/>
        </w:rPr>
        <w:t>,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avataani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CA2BFB">
        <w:rPr>
          <w:rFonts w:ascii="Times New Roman" w:hAnsi="Times New Roman"/>
          <w:sz w:val="24"/>
          <w:szCs w:val="24"/>
          <w:lang w:val="kl-GL"/>
        </w:rPr>
        <w:t>rmi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avataani sul</w:t>
      </w:r>
      <w:r w:rsidR="00CA2BFB">
        <w:rPr>
          <w:rFonts w:ascii="Times New Roman" w:hAnsi="Times New Roman"/>
          <w:sz w:val="24"/>
          <w:szCs w:val="24"/>
          <w:lang w:val="kl-GL"/>
        </w:rPr>
        <w:t>e</w:t>
      </w:r>
      <w:r w:rsidR="005F285C" w:rsidRPr="005A1897">
        <w:rPr>
          <w:rFonts w:ascii="Times New Roman" w:hAnsi="Times New Roman"/>
          <w:sz w:val="24"/>
          <w:szCs w:val="24"/>
          <w:lang w:val="kl-GL"/>
        </w:rPr>
        <w:t>q</w:t>
      </w:r>
      <w:r w:rsidRPr="005A1897">
        <w:rPr>
          <w:rFonts w:ascii="Times New Roman" w:hAnsi="Times New Roman"/>
          <w:sz w:val="24"/>
          <w:szCs w:val="24"/>
          <w:lang w:val="kl-GL"/>
        </w:rPr>
        <w:t>atit pinga</w:t>
      </w:r>
      <w:r w:rsidR="005F285C" w:rsidRPr="005A1897">
        <w:rPr>
          <w:rFonts w:ascii="Times New Roman" w:hAnsi="Times New Roman"/>
          <w:sz w:val="24"/>
          <w:szCs w:val="24"/>
          <w:lang w:val="kl-GL"/>
        </w:rPr>
        <w:t>j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uannik nalunaarutinik tigusisarnermik akisussaasussamik </w:t>
      </w:r>
      <w:r w:rsidR="00CA2BFB">
        <w:rPr>
          <w:rFonts w:ascii="Times New Roman" w:hAnsi="Times New Roman"/>
          <w:sz w:val="24"/>
          <w:szCs w:val="24"/>
          <w:lang w:val="kl-GL"/>
        </w:rPr>
        <w:t xml:space="preserve">pasinapiluttumik kalerriisumillu </w:t>
      </w:r>
      <w:r w:rsidRPr="005A1897">
        <w:rPr>
          <w:rFonts w:ascii="Times New Roman" w:hAnsi="Times New Roman"/>
          <w:sz w:val="24"/>
          <w:szCs w:val="24"/>
          <w:lang w:val="kl-GL"/>
        </w:rPr>
        <w:t>attaveqartuss</w:t>
      </w:r>
      <w:r w:rsidR="00CA2BFB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mik toqqaasoqassasoq.</w:t>
      </w:r>
    </w:p>
    <w:p w14:paraId="33261EBF" w14:textId="58765615" w:rsidR="00552E44" w:rsidRPr="005A1897" w:rsidRDefault="00552E44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C67E7D6" w14:textId="3AB0BEEE" w:rsidR="005F285C" w:rsidRPr="005A1897" w:rsidRDefault="005F285C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 xml:space="preserve">Imm. 1, nr. 2-mi aamma siunnersuutigineqarpoq, avataani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CA2BFB">
        <w:rPr>
          <w:rFonts w:ascii="Times New Roman" w:hAnsi="Times New Roman"/>
          <w:sz w:val="24"/>
          <w:szCs w:val="24"/>
          <w:lang w:val="kl-GL"/>
        </w:rPr>
        <w:t xml:space="preserve">rmi </w:t>
      </w:r>
      <w:r w:rsidRPr="005A1897">
        <w:rPr>
          <w:rFonts w:ascii="Times New Roman" w:hAnsi="Times New Roman"/>
          <w:sz w:val="24"/>
          <w:szCs w:val="24"/>
          <w:lang w:val="kl-GL"/>
        </w:rPr>
        <w:t>avataani suleqatit pingajuannik § 19, imm. 2, nr. 2-tut siunnersuutigineqartoq naapertorlugu nalunaarutinik tiguneqartunik nangitseqqi</w:t>
      </w:r>
      <w:r w:rsidR="00C22922">
        <w:rPr>
          <w:rFonts w:ascii="Times New Roman" w:hAnsi="Times New Roman"/>
          <w:sz w:val="24"/>
          <w:szCs w:val="24"/>
          <w:lang w:val="kl-GL"/>
        </w:rPr>
        <w:t>nnissa</w:t>
      </w:r>
      <w:r w:rsidRPr="005A1897">
        <w:rPr>
          <w:rFonts w:ascii="Times New Roman" w:hAnsi="Times New Roman"/>
          <w:sz w:val="24"/>
          <w:szCs w:val="24"/>
          <w:lang w:val="kl-GL"/>
        </w:rPr>
        <w:t>mik akisu</w:t>
      </w:r>
      <w:r w:rsidR="00CA2BFB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saasussamik toqqaasoqas</w:t>
      </w:r>
      <w:r w:rsidR="00CA2BFB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asoq.</w:t>
      </w:r>
    </w:p>
    <w:p w14:paraId="5533A183" w14:textId="77777777" w:rsidR="00552E44" w:rsidRPr="005A1897" w:rsidRDefault="00552E44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F1C3A40" w14:textId="20D826D8" w:rsidR="00663486" w:rsidRDefault="005F285C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Naggasiullugu imm. 1, nr. 3-mi siunnersuutigineqarpoq,avataani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454FB7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>mi avataani suleqatit pingajuannik § 19, imm. 2, nr. 3-tut siunnersuutigineqartoq naaper</w:t>
      </w:r>
      <w:r w:rsidR="00454FB7">
        <w:rPr>
          <w:rFonts w:ascii="Times New Roman" w:hAnsi="Times New Roman"/>
          <w:sz w:val="24"/>
          <w:szCs w:val="24"/>
          <w:lang w:val="kl-GL"/>
        </w:rPr>
        <w:t>tor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lugu </w:t>
      </w:r>
      <w:r w:rsidR="00C544FD">
        <w:rPr>
          <w:rFonts w:ascii="Times New Roman" w:hAnsi="Times New Roman"/>
          <w:sz w:val="24"/>
          <w:szCs w:val="24"/>
          <w:lang w:val="kl-GL"/>
        </w:rPr>
        <w:t>pasinapiluttumik kalerriisartumut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akissuteqarnissamik akisussaasumik toqqasoqa</w:t>
      </w:r>
      <w:r w:rsidR="00454FB7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sasoq.</w:t>
      </w:r>
    </w:p>
    <w:p w14:paraId="2255ACFA" w14:textId="77777777" w:rsidR="00663486" w:rsidRDefault="00663486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2EBCC30" w14:textId="1F56E711" w:rsidR="005F285C" w:rsidRPr="005A1897" w:rsidRDefault="00663486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 xml:space="preserve">Imm. 2-mi siunnersuutaavoq, sulisitsisoq § 16-ip ataaniittoq suliffeqarfiit </w:t>
      </w:r>
      <w:r>
        <w:rPr>
          <w:rFonts w:ascii="Times New Roman" w:hAnsi="Times New Roman"/>
          <w:sz w:val="24"/>
          <w:szCs w:val="24"/>
          <w:lang w:val="fi-FI"/>
        </w:rPr>
        <w:t>ingerlatseqatigiiffissuarnut ilaasut sinnerlugit avataani suliamut ilaasoq assinga, tamatumanilu ilaasoq manna inatsit piumasaqaatai naapertorlugit nammineernermut, paasissutissanik illersuinermut nipangiussimasussaatitaanermut il.il. naapertorpagit,</w:t>
      </w:r>
      <w:r>
        <w:rPr>
          <w:rFonts w:ascii="Times New Roman" w:hAnsi="Times New Roman"/>
          <w:sz w:val="24"/>
          <w:szCs w:val="24"/>
          <w:lang w:val="kl-GL"/>
        </w:rPr>
        <w:t xml:space="preserve"> suliffimmi </w:t>
      </w:r>
      <w:r w:rsidRPr="00663486">
        <w:rPr>
          <w:rFonts w:ascii="Times New Roman" w:hAnsi="Times New Roman"/>
          <w:sz w:val="24"/>
          <w:szCs w:val="24"/>
          <w:lang w:val="kl-GL"/>
        </w:rPr>
        <w:t>pasinapiluttoqarneranik kalerriisoqarsinnaatitsinermi</w:t>
      </w:r>
      <w:r>
        <w:rPr>
          <w:rFonts w:ascii="Times New Roman" w:hAnsi="Times New Roman"/>
          <w:sz w:val="24"/>
          <w:szCs w:val="24"/>
          <w:lang w:val="kl-GL"/>
        </w:rPr>
        <w:t>k pilersitsisinnaassasoq.</w:t>
      </w:r>
    </w:p>
    <w:p w14:paraId="0FBB634A" w14:textId="77777777" w:rsidR="00552E44" w:rsidRPr="005A1897" w:rsidRDefault="00552E44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29E823B8" w14:textId="63EB2C4C" w:rsidR="00177419" w:rsidRPr="005A1897" w:rsidRDefault="00177419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 xml:space="preserve">§ </w:t>
      </w:r>
      <w:r w:rsidR="000A1AC3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19</w:t>
      </w:r>
      <w:r w:rsidR="00454FB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</w:t>
      </w:r>
      <w:r w:rsidR="005F285C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mut</w:t>
      </w:r>
    </w:p>
    <w:p w14:paraId="55726AE0" w14:textId="217AF3CF" w:rsidR="00552E44" w:rsidRPr="005A1897" w:rsidRDefault="00552E44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38F3EBCF" w14:textId="474B6D53" w:rsidR="005F285C" w:rsidRPr="005A1897" w:rsidRDefault="005F285C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§ 19, imm. 1-imi siunnersuutigineqarpoq, avataani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Pr="005A1897">
        <w:rPr>
          <w:rFonts w:ascii="Times New Roman" w:hAnsi="Times New Roman"/>
          <w:sz w:val="24"/>
          <w:szCs w:val="24"/>
          <w:lang w:val="kl-GL"/>
        </w:rPr>
        <w:t>q imatut ilusilersorneqassasoq, pilersinneqassasoq ingerlanneqassa</w:t>
      </w:r>
      <w:r w:rsidR="00454FB7">
        <w:rPr>
          <w:rFonts w:ascii="Times New Roman" w:hAnsi="Times New Roman"/>
          <w:sz w:val="24"/>
          <w:szCs w:val="24"/>
          <w:lang w:val="kl-GL"/>
        </w:rPr>
        <w:t>so</w:t>
      </w:r>
      <w:r w:rsidRPr="005A1897">
        <w:rPr>
          <w:rFonts w:ascii="Times New Roman" w:hAnsi="Times New Roman"/>
          <w:sz w:val="24"/>
          <w:szCs w:val="24"/>
          <w:lang w:val="kl-GL"/>
        </w:rPr>
        <w:t>rlu paasissutissat tamakkiisuunerat, innarligassaannginneq is</w:t>
      </w:r>
      <w:r w:rsidR="00454FB7">
        <w:rPr>
          <w:rFonts w:ascii="Times New Roman" w:hAnsi="Times New Roman"/>
          <w:sz w:val="24"/>
          <w:szCs w:val="24"/>
          <w:lang w:val="kl-GL"/>
        </w:rPr>
        <w:t>e</w:t>
      </w:r>
      <w:r w:rsidRPr="005A1897">
        <w:rPr>
          <w:rFonts w:ascii="Times New Roman" w:hAnsi="Times New Roman"/>
          <w:sz w:val="24"/>
          <w:szCs w:val="24"/>
          <w:lang w:val="kl-GL"/>
        </w:rPr>
        <w:t>rtuussinerlu aamma inuit akuerisaanngitsut taakkuninnga pissarsisinnaanngi</w:t>
      </w:r>
      <w:r w:rsidR="00454FB7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nerat qulakkeerneqarluni.</w:t>
      </w:r>
    </w:p>
    <w:p w14:paraId="2400E81D" w14:textId="51D5585B" w:rsidR="00552E44" w:rsidRPr="005A1897" w:rsidRDefault="00552E44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0CB2293" w14:textId="2EB6954B" w:rsidR="00D35A23" w:rsidRPr="005A1897" w:rsidRDefault="00D35A23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Aalajangersagaq kinguneqarpoq, sumulluunniit attuumassuteqanngitsunik aqutsisoqarluni nalunaarfiusinnaasumik immikkut ingerlatsivimmik pilersitsisoqassasoq. Aala</w:t>
      </w:r>
      <w:r w:rsidR="00454FB7">
        <w:rPr>
          <w:rFonts w:ascii="Times New Roman" w:hAnsi="Times New Roman"/>
          <w:sz w:val="24"/>
          <w:szCs w:val="24"/>
          <w:lang w:val="kl-GL"/>
        </w:rPr>
        <w:t>ja</w:t>
      </w:r>
      <w:r w:rsidRPr="005A1897">
        <w:rPr>
          <w:rFonts w:ascii="Times New Roman" w:hAnsi="Times New Roman"/>
          <w:sz w:val="24"/>
          <w:szCs w:val="24"/>
          <w:lang w:val="kl-GL"/>
        </w:rPr>
        <w:t>ngersagaq inatsisissatut siunnersuummi § 25-imut atatil</w:t>
      </w:r>
      <w:r w:rsidR="00BB5D57">
        <w:rPr>
          <w:rFonts w:ascii="Times New Roman" w:hAnsi="Times New Roman"/>
          <w:sz w:val="24"/>
          <w:szCs w:val="24"/>
          <w:lang w:val="kl-GL"/>
        </w:rPr>
        <w:t>l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ugu isigineqassaaq, tassani aalajangersarneqarpoq inuit paasissutissat </w:t>
      </w:r>
      <w:r w:rsidR="00BB5D57">
        <w:rPr>
          <w:rFonts w:ascii="Times New Roman" w:hAnsi="Times New Roman"/>
          <w:sz w:val="24"/>
          <w:szCs w:val="24"/>
          <w:lang w:val="kl-GL"/>
        </w:rPr>
        <w:t xml:space="preserve">pasinapiluttumik kalerriisullu </w:t>
      </w:r>
      <w:r w:rsidRPr="005A1897">
        <w:rPr>
          <w:rFonts w:ascii="Times New Roman" w:hAnsi="Times New Roman"/>
          <w:sz w:val="24"/>
          <w:szCs w:val="24"/>
          <w:lang w:val="kl-GL"/>
        </w:rPr>
        <w:t>kinaanera pillugit nipangiu</w:t>
      </w:r>
      <w:r w:rsidR="00BB5D57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simasussaatitaasut</w:t>
      </w:r>
      <w:r w:rsidR="00BB5D57">
        <w:rPr>
          <w:rFonts w:ascii="Times New Roman" w:hAnsi="Times New Roman"/>
          <w:sz w:val="24"/>
          <w:szCs w:val="24"/>
          <w:lang w:val="kl-GL"/>
        </w:rPr>
        <w:t>.</w:t>
      </w:r>
    </w:p>
    <w:p w14:paraId="2E6EF117" w14:textId="7123DC1D" w:rsidR="00552E44" w:rsidRPr="005A1897" w:rsidRDefault="00552E44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3D87C87" w14:textId="781764BF" w:rsidR="00D35A23" w:rsidRPr="005A1897" w:rsidRDefault="00D35A23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2, nr. 1-imi siunnersuutigineqarpoq avataani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BB5D57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mi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erseqqissumik allatut qinnuiviginninng</w:t>
      </w:r>
      <w:r w:rsidR="004D1661" w:rsidRPr="005A1897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ppat imaluunniit nalunaarutip uppernarsarnerani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kinaanerat illersorneqarnera navia</w:t>
      </w:r>
      <w:r w:rsidR="00BB5D57">
        <w:rPr>
          <w:rFonts w:ascii="Times New Roman" w:hAnsi="Times New Roman"/>
          <w:sz w:val="24"/>
          <w:szCs w:val="24"/>
          <w:lang w:val="kl-GL"/>
        </w:rPr>
        <w:t>nar</w:t>
      </w:r>
      <w:r w:rsidRPr="005A1897">
        <w:rPr>
          <w:rFonts w:ascii="Times New Roman" w:hAnsi="Times New Roman"/>
          <w:sz w:val="24"/>
          <w:szCs w:val="24"/>
          <w:lang w:val="kl-GL"/>
        </w:rPr>
        <w:t>torsiortinne</w:t>
      </w:r>
      <w:r w:rsidR="004D1661" w:rsidRPr="005A1897">
        <w:rPr>
          <w:rFonts w:ascii="Times New Roman" w:hAnsi="Times New Roman"/>
          <w:sz w:val="24"/>
          <w:szCs w:val="24"/>
          <w:lang w:val="kl-GL"/>
        </w:rPr>
        <w:t>qarnissaanik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isumaqarnissaq tunngavissaqarpat,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nalunaarutip tigunerata kingorna ullut arfineq marluk iluanni</w:t>
      </w:r>
      <w:r w:rsidR="0065609E" w:rsidRPr="005A1897">
        <w:rPr>
          <w:rFonts w:ascii="Times New Roman" w:hAnsi="Times New Roman"/>
          <w:sz w:val="24"/>
          <w:szCs w:val="24"/>
          <w:lang w:val="kl-GL"/>
        </w:rPr>
        <w:t xml:space="preserve"> uppernarsaammik tigusinnissaanik suleriaatsi</w:t>
      </w:r>
      <w:r w:rsidR="004D1661" w:rsidRPr="005A1897">
        <w:rPr>
          <w:rFonts w:ascii="Times New Roman" w:hAnsi="Times New Roman"/>
          <w:sz w:val="24"/>
          <w:szCs w:val="24"/>
          <w:lang w:val="kl-GL"/>
        </w:rPr>
        <w:t>n</w:t>
      </w:r>
      <w:r w:rsidR="0065609E" w:rsidRPr="005A1897">
        <w:rPr>
          <w:rFonts w:ascii="Times New Roman" w:hAnsi="Times New Roman"/>
          <w:sz w:val="24"/>
          <w:szCs w:val="24"/>
          <w:lang w:val="kl-GL"/>
        </w:rPr>
        <w:t>ik naleqquttumik pilersitsisoqassasoq.</w:t>
      </w:r>
    </w:p>
    <w:p w14:paraId="2B3801E4" w14:textId="1EAD577B" w:rsidR="009959AC" w:rsidRPr="005A1897" w:rsidRDefault="009959AC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905A895" w14:textId="50637BBD" w:rsidR="004D1661" w:rsidRPr="005A1897" w:rsidRDefault="004D1661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>Tamanna pillugu uppernarsaanerup piffis</w:t>
      </w:r>
      <w:r w:rsidR="00BB5D57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allu ilusilersornerat pillugu § 12-imut nassuiaatit takukkit.</w:t>
      </w:r>
    </w:p>
    <w:p w14:paraId="1DF28C9E" w14:textId="7D09505A" w:rsidR="009959AC" w:rsidRPr="005A1897" w:rsidRDefault="009959AC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FBC2E22" w14:textId="0162DA2F" w:rsidR="004D1661" w:rsidRPr="005A1897" w:rsidRDefault="004D1661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2, nr. 2-mi siunnersuutigineqarpoq avataani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50743F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>mi nalunaarutinik peqqissaartumik nangitseqqi</w:t>
      </w:r>
      <w:r w:rsidR="0050743F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nissamik qulakkeerinniffiusunik suleriaatsinik naleqquttumik atuutilersitsisoqassa</w:t>
      </w:r>
      <w:r w:rsidR="0050743F">
        <w:rPr>
          <w:rFonts w:ascii="Times New Roman" w:hAnsi="Times New Roman"/>
          <w:sz w:val="24"/>
          <w:szCs w:val="24"/>
          <w:lang w:val="kl-GL"/>
        </w:rPr>
        <w:t>so</w:t>
      </w:r>
      <w:r w:rsidRPr="005A1897">
        <w:rPr>
          <w:rFonts w:ascii="Times New Roman" w:hAnsi="Times New Roman"/>
          <w:sz w:val="24"/>
          <w:szCs w:val="24"/>
          <w:lang w:val="kl-GL"/>
        </w:rPr>
        <w:t>q.</w:t>
      </w:r>
    </w:p>
    <w:p w14:paraId="7C036342" w14:textId="2903E18D" w:rsidR="009959AC" w:rsidRPr="005A1897" w:rsidRDefault="009959AC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4DD8336" w14:textId="4858DDD1" w:rsidR="004D1661" w:rsidRPr="005A1897" w:rsidRDefault="00EC37D5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Tamanna pillugu n</w:t>
      </w:r>
      <w:r w:rsidR="004D1661" w:rsidRPr="005A1897">
        <w:rPr>
          <w:rFonts w:ascii="Times New Roman" w:hAnsi="Times New Roman"/>
          <w:sz w:val="24"/>
          <w:szCs w:val="24"/>
          <w:lang w:val="kl-GL"/>
        </w:rPr>
        <w:t>alunaarutinik nangitseqqi</w:t>
      </w:r>
      <w:r w:rsidR="0050743F">
        <w:rPr>
          <w:rFonts w:ascii="Times New Roman" w:hAnsi="Times New Roman"/>
          <w:sz w:val="24"/>
          <w:szCs w:val="24"/>
          <w:lang w:val="kl-GL"/>
        </w:rPr>
        <w:t>n</w:t>
      </w:r>
      <w:r w:rsidR="004D1661" w:rsidRPr="005A1897">
        <w:rPr>
          <w:rFonts w:ascii="Times New Roman" w:hAnsi="Times New Roman"/>
          <w:sz w:val="24"/>
          <w:szCs w:val="24"/>
          <w:lang w:val="kl-GL"/>
        </w:rPr>
        <w:t>neq pillugu § 12-imut nassuiaatit takukkit</w:t>
      </w:r>
    </w:p>
    <w:p w14:paraId="3BD58412" w14:textId="09387C43" w:rsidR="009959AC" w:rsidRPr="005A1897" w:rsidRDefault="009959AC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22A8594" w14:textId="39EECBF4" w:rsidR="004D1661" w:rsidRPr="005A1897" w:rsidRDefault="004D1661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2, nr. 3-mi siunnersuutigineqarpoq avataani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50743F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>mi</w:t>
      </w:r>
      <w:r w:rsidR="00EC37D5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uppernarsaatip tiguneranit qaammatit pingasut imaluunniit naleqquttumik tunngavilersuisoqartillugu qaammatit arfinillit qaangernagit piffissarititap naleqquttup iluani</w:t>
      </w:r>
      <w:r w:rsidR="00EC37D5" w:rsidRPr="005A1897">
        <w:rPr>
          <w:rFonts w:ascii="Times New Roman" w:hAnsi="Times New Roman"/>
          <w:sz w:val="24"/>
          <w:szCs w:val="24"/>
          <w:lang w:val="kl-GL"/>
        </w:rPr>
        <w:t xml:space="preserve"> akissummik tigusinissaa qulakkeerlugu suleriaatsinik naleqquttunik atuutilersitsisoqassasoq.</w:t>
      </w:r>
    </w:p>
    <w:p w14:paraId="54A97104" w14:textId="036181DF" w:rsidR="009959AC" w:rsidRPr="005A1897" w:rsidRDefault="009959AC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BE3F7C7" w14:textId="191326EF" w:rsidR="00EC37D5" w:rsidRPr="005A1897" w:rsidRDefault="00EC37D5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Tamanna pillugu </w:t>
      </w:r>
      <w:r w:rsidR="00C544FD">
        <w:rPr>
          <w:rFonts w:ascii="Times New Roman" w:hAnsi="Times New Roman"/>
          <w:sz w:val="24"/>
          <w:szCs w:val="24"/>
          <w:lang w:val="kl-GL"/>
        </w:rPr>
        <w:t>pasinapiluttumik kalerriisartumut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akissuteqarneq pillugu § 12-mut nassuiaatit takukkit.</w:t>
      </w:r>
    </w:p>
    <w:p w14:paraId="55A69AD6" w14:textId="738ED51D" w:rsidR="009959AC" w:rsidRPr="005A1897" w:rsidRDefault="009959AC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A094141" w14:textId="688B8001" w:rsidR="00EC37D5" w:rsidRPr="005A1897" w:rsidRDefault="00EC37D5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2, nr. 4-mi siunnersuutigineqarpoq avataani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50743F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mi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nr. 3 malillugu akissuteq</w:t>
      </w:r>
      <w:r w:rsidR="0050743F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rnermut atatillugu taamatut nalunaaruteqartoqanngippat nalunaaruteqarnerup kinguneranik misissuinerup inern</w:t>
      </w:r>
      <w:r w:rsidR="0050743F">
        <w:rPr>
          <w:rFonts w:ascii="Times New Roman" w:hAnsi="Times New Roman"/>
          <w:sz w:val="24"/>
          <w:szCs w:val="24"/>
          <w:lang w:val="kl-GL"/>
        </w:rPr>
        <w:t>ivi</w:t>
      </w:r>
      <w:r w:rsidRPr="005A1897">
        <w:rPr>
          <w:rFonts w:ascii="Times New Roman" w:hAnsi="Times New Roman"/>
          <w:sz w:val="24"/>
          <w:szCs w:val="24"/>
          <w:lang w:val="kl-GL"/>
        </w:rPr>
        <w:t>a pillugu tigusaqarnissaanik qulakkeerinni</w:t>
      </w:r>
      <w:r w:rsidR="0050743F">
        <w:rPr>
          <w:rFonts w:ascii="Times New Roman" w:hAnsi="Times New Roman"/>
          <w:sz w:val="24"/>
          <w:szCs w:val="24"/>
          <w:lang w:val="kl-GL"/>
        </w:rPr>
        <w:t>ttussamik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suleriaatsinik naleqquttunik atuutilersitsisoqassasoq.</w:t>
      </w:r>
    </w:p>
    <w:p w14:paraId="05EE5108" w14:textId="22A75C9A" w:rsidR="009959AC" w:rsidRPr="005A1897" w:rsidRDefault="009959AC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3DFD9F2" w14:textId="6378AD94" w:rsidR="00DD66AA" w:rsidRPr="005A1897" w:rsidRDefault="00DD66AA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2, nr. 5-imi siunnersuutigineqarpoq avataani </w:t>
      </w:r>
      <w:r w:rsidR="0050743F" w:rsidRPr="0050743F">
        <w:rPr>
          <w:rFonts w:ascii="Times New Roman" w:hAnsi="Times New Roman"/>
          <w:sz w:val="24"/>
          <w:szCs w:val="24"/>
          <w:lang w:val="kl-GL"/>
        </w:rPr>
        <w:t>pasinapiluttoqarneranik kalerriisoqarsinnaatitsinermi</w:t>
      </w:r>
      <w:r w:rsidR="0050743F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§ 26, imm. 4 naapertorlugu paasissutissanik ingerlatseqqi</w:t>
      </w:r>
      <w:r w:rsidR="00C22922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nginnermi tunngavilersukkamik allaganngorlugu tigusaqarnissaanik qulakkeerinni</w:t>
      </w:r>
      <w:r w:rsidR="0050743F">
        <w:rPr>
          <w:rFonts w:ascii="Times New Roman" w:hAnsi="Times New Roman"/>
          <w:sz w:val="24"/>
          <w:szCs w:val="24"/>
          <w:lang w:val="kl-GL"/>
        </w:rPr>
        <w:t>ttumik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suleriaatsimik naleqquttumik atuutilersitsisoqassasoq.</w:t>
      </w:r>
    </w:p>
    <w:p w14:paraId="74CB91E3" w14:textId="71F84298" w:rsidR="00DD66AA" w:rsidRPr="005A1897" w:rsidRDefault="00DD66AA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Nalunaarut taaneqartoq allagaassaaq aammalu paasissutissanik isertuussanik pineqartunik ingerlat</w:t>
      </w:r>
      <w:r w:rsidR="0050743F">
        <w:rPr>
          <w:rFonts w:ascii="Times New Roman" w:hAnsi="Times New Roman"/>
          <w:sz w:val="24"/>
          <w:szCs w:val="24"/>
          <w:lang w:val="kl-GL"/>
        </w:rPr>
        <w:t>it</w:t>
      </w:r>
      <w:r w:rsidRPr="005A1897">
        <w:rPr>
          <w:rFonts w:ascii="Times New Roman" w:hAnsi="Times New Roman"/>
          <w:sz w:val="24"/>
          <w:szCs w:val="24"/>
          <w:lang w:val="kl-GL"/>
        </w:rPr>
        <w:t>seqqi</w:t>
      </w:r>
      <w:r w:rsidR="00C22922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nermut tunngavilersu</w:t>
      </w:r>
      <w:r w:rsidR="00C61D2E" w:rsidRPr="005A1897">
        <w:rPr>
          <w:rFonts w:ascii="Times New Roman" w:hAnsi="Times New Roman"/>
          <w:sz w:val="24"/>
          <w:szCs w:val="24"/>
          <w:lang w:val="kl-GL"/>
        </w:rPr>
        <w:t>um</w:t>
      </w:r>
      <w:r w:rsidRPr="005A1897">
        <w:rPr>
          <w:rFonts w:ascii="Times New Roman" w:hAnsi="Times New Roman"/>
          <w:sz w:val="24"/>
          <w:szCs w:val="24"/>
          <w:lang w:val="kl-GL"/>
        </w:rPr>
        <w:t>mik imaqassalluni.</w:t>
      </w:r>
    </w:p>
    <w:p w14:paraId="1A634DA9" w14:textId="77777777" w:rsidR="00DD66AA" w:rsidRPr="005A1897" w:rsidRDefault="00DD66AA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EA057C3" w14:textId="03796904" w:rsidR="009959AC" w:rsidRPr="005A1897" w:rsidRDefault="00C61D2E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3-mi siunnersuutigineqarpoq avataani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</w:t>
      </w:r>
      <w:r w:rsidR="0050743F">
        <w:rPr>
          <w:rFonts w:ascii="Times New Roman" w:hAnsi="Times New Roman"/>
          <w:sz w:val="24"/>
          <w:szCs w:val="24"/>
          <w:lang w:val="kl-GL"/>
        </w:rPr>
        <w:t>ranik kalerriisoqarsinnaatitsiner</w:t>
      </w:r>
      <w:r w:rsidRPr="005A1897">
        <w:rPr>
          <w:rFonts w:ascii="Times New Roman" w:hAnsi="Times New Roman"/>
          <w:sz w:val="24"/>
          <w:szCs w:val="24"/>
          <w:lang w:val="kl-GL"/>
        </w:rPr>
        <w:t>mi nalunaarutit § 1, imm. 1 naaper</w:t>
      </w:r>
      <w:r w:rsidR="0050743F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>orlugu inatsisip atuuffianut ila</w:t>
      </w:r>
      <w:r w:rsidR="0050743F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nngitsut itig</w:t>
      </w:r>
      <w:r w:rsidR="0050743F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rtinneqarsinnaasut, avataanilu </w:t>
      </w:r>
      <w:r w:rsidR="0050743F" w:rsidRPr="0050743F">
        <w:rPr>
          <w:rFonts w:ascii="Times New Roman" w:hAnsi="Times New Roman"/>
          <w:sz w:val="24"/>
          <w:szCs w:val="24"/>
          <w:lang w:val="kl-GL"/>
        </w:rPr>
        <w:t>pasinapiluttoqarneran</w:t>
      </w:r>
      <w:r w:rsidR="0050743F">
        <w:rPr>
          <w:rFonts w:ascii="Times New Roman" w:hAnsi="Times New Roman"/>
          <w:sz w:val="24"/>
          <w:szCs w:val="24"/>
          <w:lang w:val="kl-GL"/>
        </w:rPr>
        <w:t>ik kalerriisoqarsinnaatitsine</w:t>
      </w:r>
      <w:r w:rsidRPr="005A1897">
        <w:rPr>
          <w:rFonts w:ascii="Times New Roman" w:hAnsi="Times New Roman"/>
          <w:sz w:val="24"/>
          <w:szCs w:val="24"/>
          <w:lang w:val="kl-GL"/>
        </w:rPr>
        <w:t>rmut aaqqissuussivik taakkuninga oqartu</w:t>
      </w:r>
      <w:r w:rsidR="0050743F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sat allanut ingerlatitseqqi</w:t>
      </w:r>
      <w:r w:rsidR="00C22922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nissamut pisussaaffeqartoqanngitsoq.</w:t>
      </w:r>
    </w:p>
    <w:p w14:paraId="55A9096F" w14:textId="4E42ECD2" w:rsidR="009959AC" w:rsidRPr="005A1897" w:rsidRDefault="009959AC" w:rsidP="00552E4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CCA14B0" w14:textId="50FAE32F" w:rsidR="009959AC" w:rsidRPr="005A1897" w:rsidRDefault="00C61D2E" w:rsidP="00552E44">
      <w:pPr>
        <w:spacing w:line="288" w:lineRule="auto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Tamanna pillugu § 12-imut nassuiaatit takukkit.</w:t>
      </w:r>
    </w:p>
    <w:p w14:paraId="41776785" w14:textId="77777777" w:rsidR="00552E44" w:rsidRPr="005A1897" w:rsidRDefault="00552E44" w:rsidP="00C61D2E">
      <w:pPr>
        <w:spacing w:line="288" w:lineRule="auto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0489FEB5" w14:textId="2041AAE1" w:rsidR="009959AC" w:rsidRPr="005A1897" w:rsidRDefault="00177419" w:rsidP="00C61D2E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 xml:space="preserve">§ </w:t>
      </w:r>
      <w:r w:rsidR="000A1AC3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20</w:t>
      </w:r>
      <w:r w:rsidR="00C61D2E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07D80FA0" w14:textId="63BE6DE2" w:rsidR="00C61D2E" w:rsidRPr="005A1897" w:rsidRDefault="00C61D2E" w:rsidP="003109DF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1, nr. 1-imi siunnersuutigineqarpoq sulisitsisoq § 16-imi ilaatinneqartoq avataani </w:t>
      </w:r>
      <w:r w:rsidR="0050743F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50743F" w:rsidRPr="0050743F">
        <w:rPr>
          <w:rFonts w:ascii="Times New Roman" w:hAnsi="Times New Roman"/>
          <w:sz w:val="24"/>
          <w:szCs w:val="24"/>
          <w:lang w:val="kl-GL"/>
        </w:rPr>
        <w:t>pasinapiluttoqarneran</w:t>
      </w:r>
      <w:r w:rsidR="0050743F">
        <w:rPr>
          <w:rFonts w:ascii="Times New Roman" w:hAnsi="Times New Roman"/>
          <w:sz w:val="24"/>
          <w:szCs w:val="24"/>
          <w:lang w:val="kl-GL"/>
        </w:rPr>
        <w:t>ik kalerriisoqarsinnaatitsiner</w:t>
      </w:r>
      <w:r w:rsidRPr="005A1897">
        <w:rPr>
          <w:rFonts w:ascii="Times New Roman" w:hAnsi="Times New Roman"/>
          <w:sz w:val="24"/>
          <w:szCs w:val="24"/>
          <w:lang w:val="kl-GL"/>
        </w:rPr>
        <w:t>mut nalunaaruteqarnermi suleriaatsit pillugit sulisuminut ersarissumik paasiuminartumillu paasissutissiissasoq.</w:t>
      </w:r>
    </w:p>
    <w:p w14:paraId="26FB137E" w14:textId="77777777" w:rsidR="003109DF" w:rsidRPr="005A1897" w:rsidRDefault="003109DF" w:rsidP="003109DF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4660495" w14:textId="1B8A501E" w:rsidR="00C61D2E" w:rsidRPr="005A1897" w:rsidRDefault="00C61D2E" w:rsidP="003109DF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Paasissutissani taamaattuni</w:t>
      </w:r>
      <w:r w:rsidR="002479A1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ilaapput unioqqutitsinerit suut nalunaarutigineqarsinnaaners</w:t>
      </w:r>
      <w:r w:rsidR="0050743F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t </w:t>
      </w:r>
      <w:r w:rsidR="002479A1" w:rsidRPr="005A1897">
        <w:rPr>
          <w:rFonts w:ascii="Times New Roman" w:hAnsi="Times New Roman"/>
          <w:sz w:val="24"/>
          <w:szCs w:val="24"/>
          <w:lang w:val="kl-GL"/>
        </w:rPr>
        <w:t xml:space="preserve">kinalu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nalunaaruteqartoqarsi</w:t>
      </w:r>
      <w:r w:rsidR="002479A1" w:rsidRPr="005A1897">
        <w:rPr>
          <w:rFonts w:ascii="Times New Roman" w:hAnsi="Times New Roman"/>
          <w:sz w:val="24"/>
          <w:szCs w:val="24"/>
          <w:lang w:val="kl-GL"/>
        </w:rPr>
        <w:t>nnaanersoq</w:t>
      </w:r>
      <w:r w:rsidRPr="005A1897">
        <w:rPr>
          <w:rFonts w:ascii="Times New Roman" w:hAnsi="Times New Roman"/>
          <w:sz w:val="24"/>
          <w:szCs w:val="24"/>
          <w:lang w:val="kl-GL"/>
        </w:rPr>
        <w:t>.</w:t>
      </w:r>
    </w:p>
    <w:p w14:paraId="4E3A8DDD" w14:textId="77777777" w:rsidR="003109DF" w:rsidRPr="005A1897" w:rsidRDefault="003109DF" w:rsidP="003109DF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457DF53" w14:textId="6EF87A4C" w:rsidR="002479A1" w:rsidRPr="005A1897" w:rsidRDefault="002479A1" w:rsidP="003109DF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Paasissutissat inunnit aaqqissuussinermi ilaasunit pissarsiarineqarsinnaanngortillugit taku-neqarsinna</w:t>
      </w:r>
      <w:r w:rsidR="00C22922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sumi pissarsiarineqarsinnaanngortinneqassapput, assersuutigalugu sulisitsisup nittartagaani intranet</w:t>
      </w:r>
      <w:r w:rsidR="0050743F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imiluunniit, paasissutissallu pisariaqartitsineq malillugu ileqqorissaarneq innarligassaannginnerlu pillugit pikkorissarnerni ilinniartitaanerlu pillugu isumasioqatigiinnerni aamma ilanngunneqarsinnaallutik</w:t>
      </w:r>
    </w:p>
    <w:p w14:paraId="55C07277" w14:textId="5E108572" w:rsidR="009959AC" w:rsidRPr="005A1897" w:rsidRDefault="009959AC" w:rsidP="009959AC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9E475BD" w14:textId="0845E005" w:rsidR="002479A1" w:rsidRPr="005A1897" w:rsidRDefault="002479A1" w:rsidP="009959AC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Avataani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</w:t>
      </w:r>
      <w:r w:rsidR="00FB0F00">
        <w:rPr>
          <w:rFonts w:ascii="Times New Roman" w:hAnsi="Times New Roman"/>
          <w:sz w:val="24"/>
          <w:szCs w:val="24"/>
          <w:lang w:val="kl-GL"/>
        </w:rPr>
        <w:t>ranik kalerriisoqarsinnaatitsine</w:t>
      </w:r>
      <w:r w:rsidRPr="005A1897">
        <w:rPr>
          <w:rFonts w:ascii="Times New Roman" w:hAnsi="Times New Roman"/>
          <w:sz w:val="24"/>
          <w:szCs w:val="24"/>
          <w:lang w:val="kl-GL"/>
        </w:rPr>
        <w:t>rmi</w:t>
      </w:r>
      <w:r w:rsidR="005C6D5D" w:rsidRPr="005A1897">
        <w:rPr>
          <w:rFonts w:ascii="Times New Roman" w:hAnsi="Times New Roman"/>
          <w:sz w:val="24"/>
          <w:szCs w:val="24"/>
          <w:lang w:val="kl-GL"/>
        </w:rPr>
        <w:t xml:space="preserve"> avataani suleqatit pingajuanni paasissutissat ersarissumik allaqqanissaat pingaaruteqartorujussuuvoq.</w:t>
      </w:r>
    </w:p>
    <w:p w14:paraId="7B4A0400" w14:textId="77777777" w:rsidR="009959AC" w:rsidRPr="005A1897" w:rsidRDefault="009959AC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421FC204" w14:textId="6B719562" w:rsidR="00FF4395" w:rsidRPr="005A1897" w:rsidRDefault="00177419" w:rsidP="005C6D5D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 xml:space="preserve">§ </w:t>
      </w:r>
      <w:r w:rsidR="000A1AC3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21</w:t>
      </w:r>
      <w:r w:rsidR="005C6D5D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55F0867F" w14:textId="41BEFBBC" w:rsidR="005C6D5D" w:rsidRPr="005A1897" w:rsidRDefault="005C6D5D" w:rsidP="00FF439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1-imi siunnersuutigineqarpoq avataani </w:t>
      </w:r>
      <w:r w:rsidR="00FB0F00" w:rsidRPr="00FB0F00">
        <w:rPr>
          <w:rFonts w:ascii="Times New Roman" w:hAnsi="Times New Roman"/>
          <w:sz w:val="24"/>
          <w:szCs w:val="24"/>
          <w:lang w:val="kl-GL"/>
        </w:rPr>
        <w:t>pasinapiluttoqarneranik kalerriisoqarsinnaatitsinermi</w:t>
      </w:r>
      <w:r w:rsidR="00FB0F00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paasissutissat unioqqutitsinernik ersarissumik mianerna</w:t>
      </w:r>
      <w:r w:rsidR="00FB0F00">
        <w:rPr>
          <w:rFonts w:ascii="Times New Roman" w:hAnsi="Times New Roman"/>
          <w:sz w:val="24"/>
          <w:szCs w:val="24"/>
          <w:lang w:val="kl-GL"/>
        </w:rPr>
        <w:t>nn</w:t>
      </w:r>
      <w:r w:rsidRPr="005A1897">
        <w:rPr>
          <w:rFonts w:ascii="Times New Roman" w:hAnsi="Times New Roman"/>
          <w:sz w:val="24"/>
          <w:szCs w:val="24"/>
          <w:lang w:val="kl-GL"/>
        </w:rPr>
        <w:t>ginnerusu</w:t>
      </w:r>
      <w:r w:rsidR="005C59FB" w:rsidRPr="005A1897">
        <w:rPr>
          <w:rFonts w:ascii="Times New Roman" w:hAnsi="Times New Roman"/>
          <w:sz w:val="24"/>
          <w:szCs w:val="24"/>
          <w:lang w:val="kl-GL"/>
        </w:rPr>
        <w:t xml:space="preserve">nik </w:t>
      </w:r>
      <w:r w:rsidRPr="005A1897">
        <w:rPr>
          <w:rFonts w:ascii="Times New Roman" w:hAnsi="Times New Roman"/>
          <w:sz w:val="24"/>
          <w:szCs w:val="24"/>
          <w:lang w:val="kl-GL"/>
        </w:rPr>
        <w:t>nangitseqq</w:t>
      </w:r>
      <w:r w:rsidR="00C22922">
        <w:rPr>
          <w:rFonts w:ascii="Times New Roman" w:hAnsi="Times New Roman"/>
          <w:sz w:val="24"/>
          <w:szCs w:val="24"/>
          <w:lang w:val="kl-GL"/>
        </w:rPr>
        <w:t>in</w:t>
      </w:r>
      <w:r w:rsidR="005C59FB" w:rsidRPr="005A1897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issamillu pisariaqarfiunngitsunik imaqartut suliarineqarnerisa naammassineqarnissaannik aalajangiisoqarsinnaasoq.</w:t>
      </w:r>
    </w:p>
    <w:p w14:paraId="3EF64BE5" w14:textId="09CA58F3" w:rsidR="00FF4395" w:rsidRPr="005A1897" w:rsidRDefault="00FF4395" w:rsidP="00FF439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3096E3B" w14:textId="56CC2BC5" w:rsidR="00CD408B" w:rsidRPr="005A1897" w:rsidRDefault="00CD408B" w:rsidP="00FF439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Paasissutissat taamaattut assersuutigalugu tassaasinnaapput aalajangersakkanik i</w:t>
      </w:r>
      <w:r w:rsidR="00FB0F00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at</w:t>
      </w:r>
      <w:r w:rsidR="00FB0F00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isissatut siunnersuummi § 1, imm. 1 naapertorlugu inatsisip atuuffianut ilaasunik annikinnerusumik unioqqutitsinerit. Assersuutigalugu tassaasinnaapput</w:t>
      </w:r>
      <w:r w:rsidR="00C66D27" w:rsidRPr="005A1897">
        <w:rPr>
          <w:rFonts w:ascii="Times New Roman" w:hAnsi="Times New Roman"/>
          <w:sz w:val="24"/>
          <w:szCs w:val="24"/>
          <w:lang w:val="kl-GL"/>
        </w:rPr>
        <w:t xml:space="preserve"> saniatigut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aalajangersakkanik unio</w:t>
      </w:r>
      <w:r w:rsidR="00C66D27" w:rsidRPr="005A1897">
        <w:rPr>
          <w:rFonts w:ascii="Times New Roman" w:hAnsi="Times New Roman"/>
          <w:sz w:val="24"/>
          <w:szCs w:val="24"/>
          <w:lang w:val="kl-GL"/>
        </w:rPr>
        <w:t>q</w:t>
      </w:r>
      <w:r w:rsidRPr="005A1897">
        <w:rPr>
          <w:rFonts w:ascii="Times New Roman" w:hAnsi="Times New Roman"/>
          <w:sz w:val="24"/>
          <w:szCs w:val="24"/>
          <w:lang w:val="kl-GL"/>
        </w:rPr>
        <w:t>qutitsinerit pillugit nalu</w:t>
      </w:r>
      <w:r w:rsidR="00FB0F00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aarutit, assersuutigalugu uppernarsaasiortussaatitaaneq nalunaaruteqartussaatitaanerlu pillugit aalajangersakkat. Pissutsi</w:t>
      </w:r>
      <w:r w:rsidR="00C61D59" w:rsidRPr="005A1897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ik suliami</w:t>
      </w:r>
      <w:r w:rsidR="00C61D59" w:rsidRPr="005A1897">
        <w:rPr>
          <w:rFonts w:ascii="Times New Roman" w:hAnsi="Times New Roman"/>
          <w:sz w:val="24"/>
          <w:szCs w:val="24"/>
          <w:lang w:val="kl-GL"/>
        </w:rPr>
        <w:t>lu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pissusivinnik </w:t>
      </w:r>
      <w:r w:rsidR="00C61D59" w:rsidRPr="005A1897">
        <w:rPr>
          <w:rFonts w:ascii="Times New Roman" w:hAnsi="Times New Roman"/>
          <w:sz w:val="24"/>
          <w:szCs w:val="24"/>
          <w:lang w:val="kl-GL"/>
        </w:rPr>
        <w:t xml:space="preserve">naleqquttumik </w:t>
      </w:r>
      <w:r w:rsidRPr="005A1897">
        <w:rPr>
          <w:rFonts w:ascii="Times New Roman" w:hAnsi="Times New Roman"/>
          <w:sz w:val="24"/>
          <w:szCs w:val="24"/>
          <w:lang w:val="kl-GL"/>
        </w:rPr>
        <w:t>nalilersuineq tunngavigalugu taamatut aalajangiisoqassaaq.</w:t>
      </w:r>
    </w:p>
    <w:p w14:paraId="7B043D4F" w14:textId="6CB0F064" w:rsidR="00FF4395" w:rsidRPr="005A1897" w:rsidRDefault="00FF4395" w:rsidP="00FF439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33461BE" w14:textId="77777777" w:rsidR="00C61D59" w:rsidRPr="005A1897" w:rsidRDefault="00C61D59" w:rsidP="00FF439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B53A644" w14:textId="09184B4D" w:rsidR="00C61D59" w:rsidRPr="005A1897" w:rsidRDefault="00C61D59" w:rsidP="00FF439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Taamatut aalajangiisoqarpat pisussaaffiit allat inatsisissatullu siunnersuummi tamanna pillugu aalajangers</w:t>
      </w:r>
      <w:r w:rsidR="00FB0F00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kkanik unioqqutitsinerit allat pinngitsoortinnissaannut suleriaatsit allat kalluarneqanngillat. A</w:t>
      </w:r>
      <w:r w:rsidR="00FB0F00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mma illersuineq inuit inatsisissatut siunnersuummi illersorneqar</w:t>
      </w:r>
      <w:r w:rsidR="00FB0F00">
        <w:rPr>
          <w:rFonts w:ascii="Times New Roman" w:hAnsi="Times New Roman"/>
          <w:sz w:val="24"/>
          <w:szCs w:val="24"/>
          <w:lang w:val="kl-GL"/>
        </w:rPr>
        <w:t>ner</w:t>
      </w:r>
      <w:r w:rsidRPr="005A1897">
        <w:rPr>
          <w:rFonts w:ascii="Times New Roman" w:hAnsi="Times New Roman"/>
          <w:sz w:val="24"/>
          <w:szCs w:val="24"/>
          <w:lang w:val="kl-GL"/>
        </w:rPr>
        <w:t>mut ilaatinn</w:t>
      </w:r>
      <w:r w:rsidR="00FB0F00">
        <w:rPr>
          <w:rFonts w:ascii="Times New Roman" w:hAnsi="Times New Roman"/>
          <w:sz w:val="24"/>
          <w:szCs w:val="24"/>
          <w:lang w:val="kl-GL"/>
        </w:rPr>
        <w:t>e</w:t>
      </w:r>
      <w:r w:rsidRPr="005A1897">
        <w:rPr>
          <w:rFonts w:ascii="Times New Roman" w:hAnsi="Times New Roman"/>
          <w:sz w:val="24"/>
          <w:szCs w:val="24"/>
          <w:lang w:val="kl-GL"/>
        </w:rPr>
        <w:t>qartut illersorneqarnerat aamma kalluarneqanngilaq.</w:t>
      </w:r>
    </w:p>
    <w:p w14:paraId="1E9D1559" w14:textId="0B48BBE5" w:rsidR="00FF4395" w:rsidRPr="005A1897" w:rsidRDefault="00FF4395" w:rsidP="00FF439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9ED1AC6" w14:textId="654373F0" w:rsidR="00FF4395" w:rsidRPr="005A1897" w:rsidRDefault="00C61D59" w:rsidP="00FF439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>Imm. 2-mi siunnersuutigineqarpoq imm. 1 malillugu aalajangi</w:t>
      </w:r>
      <w:r w:rsidR="00FB0F00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nerit allaffissornermi oqa</w:t>
      </w:r>
      <w:r w:rsidR="00FB0F00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>tussanut allanut suliassanngorteqqinneqarsinnaanngitsut</w:t>
      </w:r>
      <w:r w:rsidR="0017622D" w:rsidRPr="005A1897">
        <w:rPr>
          <w:rFonts w:ascii="Times New Roman" w:hAnsi="Times New Roman"/>
          <w:sz w:val="24"/>
          <w:szCs w:val="24"/>
          <w:lang w:val="kl-GL"/>
        </w:rPr>
        <w:t xml:space="preserve">. Taamaallaat aalajangiinerit allaffissornermi oqartussanut allanut suliassanngorteqqinneqarsinnaanngitsut pineqarput.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17622D" w:rsidRPr="005A1897">
        <w:rPr>
          <w:rFonts w:ascii="Times New Roman" w:hAnsi="Times New Roman"/>
          <w:sz w:val="24"/>
          <w:szCs w:val="24"/>
          <w:lang w:val="kl-GL"/>
        </w:rPr>
        <w:t xml:space="preserve"> avataani suleqatit pingajuata </w:t>
      </w:r>
      <w:r w:rsidR="00FB0F00">
        <w:rPr>
          <w:rFonts w:ascii="Times New Roman" w:hAnsi="Times New Roman"/>
          <w:sz w:val="24"/>
          <w:szCs w:val="24"/>
          <w:lang w:val="kl-GL"/>
        </w:rPr>
        <w:t>pasinapiluttumik kalerriiso</w:t>
      </w:r>
      <w:r w:rsidR="0017622D" w:rsidRPr="005A1897">
        <w:rPr>
          <w:rFonts w:ascii="Times New Roman" w:hAnsi="Times New Roman"/>
          <w:sz w:val="24"/>
          <w:szCs w:val="24"/>
          <w:lang w:val="kl-GL"/>
        </w:rPr>
        <w:t>qarnermut  atatillugu inatsimmi aalajangersakkanik eqqortitsinnginnera misigippagu, taanna Naalakkersuisumut suliaqarfimmik akisussaasumut maalaarutigineqarsinnaasoq</w:t>
      </w:r>
      <w:r w:rsidR="00FB0F00">
        <w:rPr>
          <w:rFonts w:ascii="Times New Roman" w:hAnsi="Times New Roman"/>
          <w:sz w:val="24"/>
          <w:szCs w:val="24"/>
          <w:lang w:val="kl-GL"/>
        </w:rPr>
        <w:t>.</w:t>
      </w:r>
      <w:r w:rsidR="0017622D" w:rsidRPr="005A1897">
        <w:rPr>
          <w:rFonts w:ascii="Times New Roman" w:hAnsi="Times New Roman"/>
          <w:sz w:val="24"/>
          <w:szCs w:val="24"/>
          <w:lang w:val="kl-GL"/>
        </w:rPr>
        <w:t xml:space="preserve"> Annertunerusut § 28-mi takukkit.</w:t>
      </w:r>
    </w:p>
    <w:p w14:paraId="5361F3B0" w14:textId="77777777" w:rsidR="00FF4395" w:rsidRPr="005A1897" w:rsidRDefault="00FF4395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5DCFF21C" w14:textId="0545B3FB" w:rsidR="00E56491" w:rsidRPr="005A1897" w:rsidRDefault="00177419" w:rsidP="0017622D">
      <w:pPr>
        <w:spacing w:line="288" w:lineRule="auto"/>
        <w:jc w:val="center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 xml:space="preserve">§ </w:t>
      </w:r>
      <w:r w:rsidR="000A1AC3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22</w:t>
      </w:r>
      <w:r w:rsidR="0017622D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4E4AB32C" w14:textId="76FDD55A" w:rsidR="0017622D" w:rsidRPr="005A1897" w:rsidRDefault="00615C28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§ 22-mi allaqqavoq, inuit pillugit paa</w:t>
      </w:r>
      <w:r w:rsidR="000E4BDE" w:rsidRPr="005A1897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issutissat</w:t>
      </w:r>
      <w:r w:rsidR="000E4BDE" w:rsidRPr="005A1897">
        <w:rPr>
          <w:rFonts w:ascii="Times New Roman" w:hAnsi="Times New Roman"/>
          <w:sz w:val="24"/>
          <w:szCs w:val="24"/>
          <w:lang w:val="kl-GL"/>
        </w:rPr>
        <w:t xml:space="preserve"> inatsit manna naapertorlugu nalu</w:t>
      </w:r>
      <w:r w:rsidR="00FB0F00">
        <w:rPr>
          <w:rFonts w:ascii="Times New Roman" w:hAnsi="Times New Roman"/>
          <w:sz w:val="24"/>
          <w:szCs w:val="24"/>
          <w:lang w:val="kl-GL"/>
        </w:rPr>
        <w:t>n</w:t>
      </w:r>
      <w:r w:rsidR="000E4BDE" w:rsidRPr="005A1897">
        <w:rPr>
          <w:rFonts w:ascii="Times New Roman" w:hAnsi="Times New Roman"/>
          <w:sz w:val="24"/>
          <w:szCs w:val="24"/>
          <w:lang w:val="kl-GL"/>
        </w:rPr>
        <w:t>aarutit</w:t>
      </w:r>
      <w:r w:rsidR="00FB0F00" w:rsidRPr="00FB0F00">
        <w:t xml:space="preserve"> </w:t>
      </w:r>
      <w:r w:rsidR="00FB0F00" w:rsidRPr="00FB0F00">
        <w:rPr>
          <w:rFonts w:ascii="Times New Roman" w:hAnsi="Times New Roman"/>
          <w:sz w:val="24"/>
          <w:szCs w:val="24"/>
          <w:lang w:val="kl-GL"/>
        </w:rPr>
        <w:t>pasinapiluttoqarneranik kalerriisoqarsinnaatitsinermi</w:t>
      </w:r>
      <w:r w:rsidR="00FB0F00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0E4BDE" w:rsidRPr="005A1897">
        <w:rPr>
          <w:rFonts w:ascii="Times New Roman" w:hAnsi="Times New Roman"/>
          <w:sz w:val="24"/>
          <w:szCs w:val="24"/>
          <w:lang w:val="kl-GL"/>
        </w:rPr>
        <w:t>pilersinneqartup ilaatut tiguneqartut suliarine</w:t>
      </w:r>
      <w:r w:rsidR="00FB0F00">
        <w:rPr>
          <w:rFonts w:ascii="Times New Roman" w:hAnsi="Times New Roman"/>
          <w:sz w:val="24"/>
          <w:szCs w:val="24"/>
          <w:lang w:val="kl-GL"/>
        </w:rPr>
        <w:t>r</w:t>
      </w:r>
      <w:r w:rsidR="000E4BDE" w:rsidRPr="005A1897">
        <w:rPr>
          <w:rFonts w:ascii="Times New Roman" w:hAnsi="Times New Roman"/>
          <w:sz w:val="24"/>
          <w:szCs w:val="24"/>
          <w:lang w:val="kl-GL"/>
        </w:rPr>
        <w:t>annut pisariaqarpata suliarineqarsinnaapput.</w:t>
      </w:r>
    </w:p>
    <w:p w14:paraId="21D72449" w14:textId="5597CE19" w:rsidR="00E56491" w:rsidRPr="005A1897" w:rsidRDefault="00E56491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16BE28D" w14:textId="5D247B4F" w:rsidR="000E4BDE" w:rsidRPr="005A1897" w:rsidRDefault="000E4BDE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Pisortani oqa</w:t>
      </w:r>
      <w:r w:rsidR="000313CA" w:rsidRPr="005A1897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>tussat namminersortullu aalaja</w:t>
      </w:r>
      <w:r w:rsidR="000313CA" w:rsidRPr="005A1897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gersagassatut siunnersuutigineqartumi piginnaatitsisoqarneratigut nalunaaru</w:t>
      </w:r>
      <w:r w:rsidR="006902D3" w:rsidRPr="005A1897">
        <w:rPr>
          <w:rFonts w:ascii="Times New Roman" w:hAnsi="Times New Roman"/>
          <w:sz w:val="24"/>
          <w:szCs w:val="24"/>
          <w:lang w:val="kl-GL"/>
        </w:rPr>
        <w:t>tip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aalajangersima</w:t>
      </w:r>
      <w:r w:rsidR="006902D3" w:rsidRPr="005A1897">
        <w:rPr>
          <w:rFonts w:ascii="Times New Roman" w:hAnsi="Times New Roman"/>
          <w:sz w:val="24"/>
          <w:szCs w:val="24"/>
          <w:lang w:val="kl-GL"/>
        </w:rPr>
        <w:t>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FB0F00">
        <w:rPr>
          <w:rFonts w:ascii="Times New Roman" w:hAnsi="Times New Roman"/>
          <w:sz w:val="24"/>
          <w:szCs w:val="24"/>
          <w:lang w:val="kl-GL"/>
        </w:rPr>
        <w:t>ru</w:t>
      </w:r>
      <w:r w:rsidR="006902D3" w:rsidRPr="005A1897">
        <w:rPr>
          <w:rFonts w:ascii="Times New Roman" w:hAnsi="Times New Roman"/>
          <w:sz w:val="24"/>
          <w:szCs w:val="24"/>
          <w:lang w:val="kl-GL"/>
        </w:rPr>
        <w:t>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inatsit manna naapertorlugu pilersinneqartu</w:t>
      </w:r>
      <w:r w:rsidR="000313CA" w:rsidRPr="005A1897">
        <w:rPr>
          <w:rFonts w:ascii="Times New Roman" w:hAnsi="Times New Roman"/>
          <w:sz w:val="24"/>
          <w:szCs w:val="24"/>
          <w:lang w:val="kl-GL"/>
        </w:rPr>
        <w:t>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ilaatut tiguneqartu</w:t>
      </w:r>
      <w:r w:rsidR="006902D3" w:rsidRPr="005A1897">
        <w:rPr>
          <w:rFonts w:ascii="Times New Roman" w:hAnsi="Times New Roman"/>
          <w:sz w:val="24"/>
          <w:szCs w:val="24"/>
          <w:lang w:val="kl-GL"/>
        </w:rPr>
        <w:t>p suliarineranut pisariaqarpat</w:t>
      </w:r>
      <w:r w:rsidR="007D2176">
        <w:rPr>
          <w:rFonts w:ascii="Times New Roman" w:hAnsi="Times New Roman"/>
          <w:sz w:val="24"/>
          <w:szCs w:val="24"/>
          <w:lang w:val="kl-GL"/>
        </w:rPr>
        <w:t>,</w:t>
      </w:r>
      <w:r w:rsidR="006902D3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inuit pillugit paasissutissat suliari</w:t>
      </w:r>
      <w:r w:rsidR="006902D3" w:rsidRPr="005A1897">
        <w:rPr>
          <w:rFonts w:ascii="Times New Roman" w:hAnsi="Times New Roman"/>
          <w:sz w:val="24"/>
          <w:szCs w:val="24"/>
          <w:lang w:val="kl-GL"/>
        </w:rPr>
        <w:t>sinnaavaat</w:t>
      </w:r>
      <w:r w:rsidRPr="005A1897">
        <w:rPr>
          <w:rFonts w:ascii="Times New Roman" w:hAnsi="Times New Roman"/>
          <w:sz w:val="24"/>
          <w:szCs w:val="24"/>
          <w:lang w:val="kl-GL"/>
        </w:rPr>
        <w:t>. Tamanna assersuutigalugu pisinnaavoq oqartussat namminersortulluunnii</w:t>
      </w:r>
      <w:r w:rsidR="006902D3" w:rsidRPr="005A1897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nalunaarummik tiguneqartumik misissuinerannut ata</w:t>
      </w:r>
      <w:r w:rsidR="006902D3" w:rsidRPr="005A1897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illugu. </w:t>
      </w:r>
      <w:r w:rsidR="006902D3" w:rsidRPr="005A1897">
        <w:rPr>
          <w:rFonts w:ascii="Times New Roman" w:hAnsi="Times New Roman"/>
          <w:sz w:val="24"/>
          <w:szCs w:val="24"/>
          <w:lang w:val="kl-GL"/>
        </w:rPr>
        <w:t>Taamaalilluni</w:t>
      </w:r>
      <w:r w:rsidR="00046356" w:rsidRPr="005A1897">
        <w:rPr>
          <w:rFonts w:ascii="Times New Roman" w:hAnsi="Times New Roman"/>
          <w:sz w:val="24"/>
          <w:szCs w:val="24"/>
          <w:lang w:val="kl-GL"/>
        </w:rPr>
        <w:t xml:space="preserve"> aalajangersakkap atorneqarsinnaaneranut </w:t>
      </w:r>
      <w:r w:rsidR="007D2176" w:rsidRPr="007D2176">
        <w:rPr>
          <w:rFonts w:ascii="Times New Roman" w:hAnsi="Times New Roman"/>
          <w:sz w:val="24"/>
          <w:szCs w:val="24"/>
          <w:lang w:val="kl-GL"/>
        </w:rPr>
        <w:t>pasinapiluttoqarneranik kalerriisoqarsinnaatitsinermi</w:t>
      </w:r>
      <w:r w:rsidR="007D2176">
        <w:rPr>
          <w:rFonts w:ascii="Times New Roman" w:hAnsi="Times New Roman"/>
          <w:sz w:val="24"/>
          <w:szCs w:val="24"/>
          <w:lang w:val="kl-GL"/>
        </w:rPr>
        <w:t xml:space="preserve">k </w:t>
      </w:r>
      <w:r w:rsidR="00046356" w:rsidRPr="005A1897">
        <w:rPr>
          <w:rFonts w:ascii="Times New Roman" w:hAnsi="Times New Roman"/>
          <w:sz w:val="24"/>
          <w:szCs w:val="24"/>
          <w:lang w:val="kl-GL"/>
        </w:rPr>
        <w:t>inatsisissatut siunnersuut naaperto</w:t>
      </w:r>
      <w:r w:rsidR="007D2176">
        <w:rPr>
          <w:rFonts w:ascii="Times New Roman" w:hAnsi="Times New Roman"/>
          <w:sz w:val="24"/>
          <w:szCs w:val="24"/>
          <w:lang w:val="kl-GL"/>
        </w:rPr>
        <w:t>r</w:t>
      </w:r>
      <w:r w:rsidR="00046356" w:rsidRPr="005A1897">
        <w:rPr>
          <w:rFonts w:ascii="Times New Roman" w:hAnsi="Times New Roman"/>
          <w:sz w:val="24"/>
          <w:szCs w:val="24"/>
          <w:lang w:val="kl-GL"/>
        </w:rPr>
        <w:t>lugu pilersinneqartumi suliarinninnissaq piumasa</w:t>
      </w:r>
      <w:r w:rsidR="007D2176">
        <w:rPr>
          <w:rFonts w:ascii="Times New Roman" w:hAnsi="Times New Roman"/>
          <w:sz w:val="24"/>
          <w:szCs w:val="24"/>
          <w:lang w:val="kl-GL"/>
        </w:rPr>
        <w:t>qaa</w:t>
      </w:r>
      <w:r w:rsidR="00046356" w:rsidRPr="005A1897">
        <w:rPr>
          <w:rFonts w:ascii="Times New Roman" w:hAnsi="Times New Roman"/>
          <w:sz w:val="24"/>
          <w:szCs w:val="24"/>
          <w:lang w:val="kl-GL"/>
        </w:rPr>
        <w:t>taavoq.</w:t>
      </w:r>
    </w:p>
    <w:p w14:paraId="3C4B82A8" w14:textId="37E04285" w:rsidR="00E56491" w:rsidRPr="005A1897" w:rsidRDefault="00E56491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66A5E0D" w14:textId="6E29B5CE" w:rsidR="0097320C" w:rsidRPr="005A1897" w:rsidRDefault="00046356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Pisariaqartuunera pillugu aalajangersakkami piumasaqaatip kinguneraa, paasissutissanik akisussaasup inuit pillugit paasissutissat tiguneqartut suliarinissaat pisariaqartinneqarnissaq nalilersuissaaq.</w:t>
      </w:r>
    </w:p>
    <w:p w14:paraId="1B3AAEB2" w14:textId="77777777" w:rsidR="00E56491" w:rsidRPr="005A1897" w:rsidRDefault="00E56491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30B5790E" w14:textId="4D201A6E" w:rsidR="00E56491" w:rsidRPr="005A1897" w:rsidRDefault="00177419" w:rsidP="00046356">
      <w:pPr>
        <w:spacing w:line="288" w:lineRule="auto"/>
        <w:jc w:val="center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 xml:space="preserve">§ </w:t>
      </w:r>
      <w:r w:rsidR="000A1AC3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23</w:t>
      </w:r>
      <w:r w:rsidR="00046356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6873B8AD" w14:textId="5B9B68AE" w:rsidR="00046356" w:rsidRPr="005A1897" w:rsidRDefault="00166DDE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</w:t>
      </w:r>
      <w:r w:rsidR="00046356" w:rsidRPr="005A1897">
        <w:rPr>
          <w:rFonts w:ascii="Times New Roman" w:hAnsi="Times New Roman"/>
          <w:sz w:val="24"/>
          <w:szCs w:val="24"/>
          <w:lang w:val="kl-GL"/>
        </w:rPr>
        <w:t>alunaarutit tiguneqartut nalunaarsorneqassasut, nalunaarsuinerlu taanna nipangius</w:t>
      </w:r>
      <w:r w:rsidR="007D2176">
        <w:rPr>
          <w:rFonts w:ascii="Times New Roman" w:hAnsi="Times New Roman"/>
          <w:sz w:val="24"/>
          <w:szCs w:val="24"/>
          <w:lang w:val="kl-GL"/>
        </w:rPr>
        <w:t>s</w:t>
      </w:r>
      <w:r w:rsidR="00046356" w:rsidRPr="005A1897">
        <w:rPr>
          <w:rFonts w:ascii="Times New Roman" w:hAnsi="Times New Roman"/>
          <w:sz w:val="24"/>
          <w:szCs w:val="24"/>
          <w:lang w:val="kl-GL"/>
        </w:rPr>
        <w:t>imasussaatitaaneq § 25-mi aalajangersarneqartoq naapertorlugu pissassa</w:t>
      </w:r>
      <w:r w:rsidR="007D2176">
        <w:rPr>
          <w:rFonts w:ascii="Times New Roman" w:hAnsi="Times New Roman"/>
          <w:sz w:val="24"/>
          <w:szCs w:val="24"/>
          <w:lang w:val="kl-GL"/>
        </w:rPr>
        <w:t>a</w:t>
      </w:r>
      <w:r w:rsidR="00046356" w:rsidRPr="005A1897">
        <w:rPr>
          <w:rFonts w:ascii="Times New Roman" w:hAnsi="Times New Roman"/>
          <w:sz w:val="24"/>
          <w:szCs w:val="24"/>
          <w:lang w:val="kl-GL"/>
        </w:rPr>
        <w:t>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imm. 1-imi siunnersuutigineqarpoq.</w:t>
      </w:r>
    </w:p>
    <w:p w14:paraId="47C12563" w14:textId="57C42D77" w:rsidR="008C25B9" w:rsidRPr="005A1897" w:rsidRDefault="008C25B9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53C04B3" w14:textId="740BB306" w:rsidR="00751BA1" w:rsidRPr="005A1897" w:rsidRDefault="00751BA1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Aalajangersakkami siunertaq pingaartumik tassaavoq nalunaarutini tiguneqartuni upp</w:t>
      </w:r>
      <w:r w:rsidR="007D2176">
        <w:rPr>
          <w:rFonts w:ascii="Times New Roman" w:hAnsi="Times New Roman"/>
          <w:sz w:val="24"/>
          <w:szCs w:val="24"/>
          <w:lang w:val="kl-GL"/>
        </w:rPr>
        <w:t>er</w:t>
      </w:r>
      <w:r w:rsidRPr="005A1897">
        <w:rPr>
          <w:rFonts w:ascii="Times New Roman" w:hAnsi="Times New Roman"/>
          <w:sz w:val="24"/>
          <w:szCs w:val="24"/>
          <w:lang w:val="kl-GL"/>
        </w:rPr>
        <w:t>narsaatinik qulakkeerinninnissap tapersernissaa, taama</w:t>
      </w:r>
      <w:r w:rsidR="007D2176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lilluni nalunaarutit tiguneqartut eqqartuussivimmut atuutsitsinermi suliassanngortitsisoqarpat il.il. atatillugu atorneqarsinnaaniassammata.</w:t>
      </w:r>
    </w:p>
    <w:p w14:paraId="1BB8131C" w14:textId="7FC1D0FD" w:rsidR="008C25B9" w:rsidRPr="005A1897" w:rsidRDefault="008C25B9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9C0AD7D" w14:textId="4BF6221C" w:rsidR="00A66271" w:rsidRPr="005A1897" w:rsidRDefault="00A66271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Nalunaarutinik tiguneqartunik nalunaarsuinermi aamma siunertaavoq inuit pillaatissartalimmik suliakkiisinnaanermut imaluunniit paasissutissat nalunaarutigineqartut </w:t>
      </w: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>uppernarsaatitut il.il. atorneqarnerannut atatillugu sunniuteqartumik imminnut illersorsinnaa</w:t>
      </w:r>
      <w:r w:rsidR="00B97F3E" w:rsidRPr="005A1897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>itaanerisa qulakkeerneqarnissaa.</w:t>
      </w:r>
    </w:p>
    <w:p w14:paraId="018EA403" w14:textId="5836C3C8" w:rsidR="008C25B9" w:rsidRPr="005A1897" w:rsidRDefault="008C25B9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F4F2176" w14:textId="2F2DEC1C" w:rsidR="00B97F3E" w:rsidRPr="005A1897" w:rsidRDefault="00B97F3E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Nalunaarsuisussaatita</w:t>
      </w:r>
      <w:r w:rsidR="007D2176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nertut siunnersuutigineqartumi aamma </w:t>
      </w:r>
      <w:r w:rsidR="007D2176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A60494">
        <w:rPr>
          <w:rFonts w:ascii="Times New Roman" w:hAnsi="Times New Roman"/>
          <w:sz w:val="24"/>
          <w:szCs w:val="24"/>
          <w:lang w:val="kl-GL"/>
        </w:rPr>
        <w:t>p</w:t>
      </w:r>
      <w:r w:rsidR="007D2176">
        <w:rPr>
          <w:rFonts w:ascii="Times New Roman" w:hAnsi="Times New Roman"/>
          <w:sz w:val="24"/>
          <w:szCs w:val="24"/>
          <w:lang w:val="kl-GL"/>
        </w:rPr>
        <w:t>asinapiluttumik kalerriisarnermut im</w:t>
      </w:r>
      <w:r w:rsidRPr="005A1897">
        <w:rPr>
          <w:rFonts w:ascii="Times New Roman" w:hAnsi="Times New Roman"/>
          <w:sz w:val="24"/>
          <w:szCs w:val="24"/>
          <w:lang w:val="kl-GL"/>
        </w:rPr>
        <w:t>mikkoortortaqarfik taamatut ataatsimoortitsinermi naleqquttumik nangitseqqi</w:t>
      </w:r>
      <w:r w:rsidR="00C22922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nissaq pinngitsoortitsinissarlu nalunaarutit ataasiakkaat tunngavigalugit pisinna</w:t>
      </w:r>
      <w:r w:rsidR="007D2176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tinnagit pissutsimi ataatsimi nalunaarutinit arlalinnit paasissutissat ataatsimoortinneqarsinnaanerisa qulakkeernissaa. Nalunaaru</w:t>
      </w:r>
      <w:r w:rsidR="007D2176">
        <w:rPr>
          <w:rFonts w:ascii="Times New Roman" w:hAnsi="Times New Roman"/>
          <w:sz w:val="24"/>
          <w:szCs w:val="24"/>
          <w:lang w:val="kl-GL"/>
        </w:rPr>
        <w:t>m</w:t>
      </w:r>
      <w:r w:rsidRPr="005A1897">
        <w:rPr>
          <w:rFonts w:ascii="Times New Roman" w:hAnsi="Times New Roman"/>
          <w:sz w:val="24"/>
          <w:szCs w:val="24"/>
          <w:lang w:val="kl-GL"/>
        </w:rPr>
        <w:t>mik nalunaarsuineq, unioqqutitsinerup il.il. pinngitsoortinneqarnissaanik siullermik kinguneqarsinnaanngitsoq, taamaalilluni kingusinneru</w:t>
      </w:r>
      <w:r w:rsidR="007D2176">
        <w:rPr>
          <w:rFonts w:ascii="Times New Roman" w:hAnsi="Times New Roman"/>
          <w:sz w:val="24"/>
          <w:szCs w:val="24"/>
          <w:lang w:val="kl-GL"/>
        </w:rPr>
        <w:t>su</w:t>
      </w:r>
      <w:r w:rsidRPr="005A1897">
        <w:rPr>
          <w:rFonts w:ascii="Times New Roman" w:hAnsi="Times New Roman"/>
          <w:sz w:val="24"/>
          <w:szCs w:val="24"/>
          <w:lang w:val="kl-GL"/>
        </w:rPr>
        <w:t>kkut atorneqarsinnaalersinneqassaaq suliffimmilu pineqartumi unioqqutitsinerit pinngitsoortinnissaannut tapersiilluni.</w:t>
      </w:r>
    </w:p>
    <w:p w14:paraId="3388CB98" w14:textId="333CAE92" w:rsidR="008C25B9" w:rsidRPr="005A1897" w:rsidRDefault="008C25B9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20504F4" w14:textId="0FC7C9AA" w:rsidR="00B97F3E" w:rsidRPr="005A1897" w:rsidRDefault="00B97F3E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Nalunaarsuisussaatitaaneq</w:t>
      </w:r>
      <w:r w:rsidR="008E194F" w:rsidRPr="005A1897">
        <w:rPr>
          <w:rFonts w:ascii="Times New Roman" w:hAnsi="Times New Roman"/>
          <w:sz w:val="24"/>
          <w:szCs w:val="24"/>
          <w:lang w:val="kl-GL"/>
        </w:rPr>
        <w:t xml:space="preserve"> uppernarsaatinut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8E194F" w:rsidRPr="005A1897">
        <w:rPr>
          <w:rFonts w:ascii="Times New Roman" w:hAnsi="Times New Roman"/>
          <w:sz w:val="24"/>
          <w:szCs w:val="24"/>
          <w:lang w:val="kl-GL"/>
        </w:rPr>
        <w:t xml:space="preserve"> nalunaaruteqarnerata kinguneranik tiguneqartunut tamanut atuuppoq.</w:t>
      </w:r>
    </w:p>
    <w:p w14:paraId="1FEC940E" w14:textId="51F8944F" w:rsidR="008C25B9" w:rsidRPr="005A1897" w:rsidRDefault="008C25B9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EFDFD8C" w14:textId="299EA5A2" w:rsidR="008E194F" w:rsidRPr="005A1897" w:rsidRDefault="002A54C7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Tamanna pillugu nalunaarsuivimmi paasissutissanik killilimmik pissarsiaqarsinnaaneq pillugu § 12-imut nassuiaatit takukkit.</w:t>
      </w:r>
    </w:p>
    <w:p w14:paraId="30603BB1" w14:textId="76DED1E9" w:rsidR="008C25B9" w:rsidRPr="005A1897" w:rsidRDefault="008C25B9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5D8513A" w14:textId="680E9AA2" w:rsidR="002A54C7" w:rsidRPr="005A1897" w:rsidRDefault="002A54C7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2-mi siunnersuutigineqarpoq inatsit manna naapertorlugu nalunaarutit taamaallaat inatsisimmi matumani piumasaqaati</w:t>
      </w:r>
      <w:r w:rsidR="007B4911" w:rsidRPr="005A1897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eqqortinneqarnissaannut pisariaqartillugu pingaaruteqarnerallu malillugu toqqortarineqassasut.</w:t>
      </w:r>
    </w:p>
    <w:p w14:paraId="42CACF45" w14:textId="797E7164" w:rsidR="00F83122" w:rsidRPr="005A1897" w:rsidRDefault="00F83122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DBCF7A9" w14:textId="7E9029EA" w:rsidR="00566B61" w:rsidRPr="005A1897" w:rsidRDefault="00566B61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Nalunaarutit aalajangersagaq malillugu qanoq sivisutigisumik toqqortarineqassanersut aalajangerneqarsinnaanngilaq. Tamassumani nalunaarutit siusinnerusukkut tiguneqartut toqqartarinissaasa pisariaqarnerat pingaaruteqarnerannillu </w:t>
      </w:r>
      <w:r w:rsidR="00A60494">
        <w:rPr>
          <w:rFonts w:ascii="Times New Roman" w:hAnsi="Times New Roman"/>
          <w:sz w:val="24"/>
          <w:szCs w:val="24"/>
          <w:lang w:val="kl-GL"/>
        </w:rPr>
        <w:t>pasinapiluttumik kalerriisarner</w:t>
      </w:r>
      <w:r w:rsidRPr="005A1897">
        <w:rPr>
          <w:rFonts w:ascii="Times New Roman" w:hAnsi="Times New Roman"/>
          <w:sz w:val="24"/>
          <w:szCs w:val="24"/>
          <w:lang w:val="kl-GL"/>
        </w:rPr>
        <w:t>mu</w:t>
      </w:r>
      <w:r w:rsidR="00B908E9" w:rsidRPr="005A1897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immikkoortortaqarfiup pineqartup</w:t>
      </w:r>
      <w:r w:rsidR="00B908E9" w:rsidRPr="005A1897">
        <w:rPr>
          <w:rFonts w:ascii="Times New Roman" w:hAnsi="Times New Roman"/>
          <w:sz w:val="24"/>
          <w:szCs w:val="24"/>
          <w:lang w:val="kl-GL"/>
        </w:rPr>
        <w:t xml:space="preserve"> ingerlaavartumik naliliisarnera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apeqqutaa</w:t>
      </w:r>
      <w:r w:rsidR="00B908E9" w:rsidRPr="005A1897">
        <w:rPr>
          <w:rFonts w:ascii="Times New Roman" w:hAnsi="Times New Roman"/>
          <w:sz w:val="24"/>
          <w:szCs w:val="24"/>
          <w:lang w:val="kl-GL"/>
        </w:rPr>
        <w:t>vo</w:t>
      </w:r>
      <w:r w:rsidRPr="005A1897">
        <w:rPr>
          <w:rFonts w:ascii="Times New Roman" w:hAnsi="Times New Roman"/>
          <w:sz w:val="24"/>
          <w:szCs w:val="24"/>
          <w:lang w:val="kl-GL"/>
        </w:rPr>
        <w:t>q. Inuit pillugit paasissutissanik illersuineq pillugu inatsisini malittarisassat naapertorlugit toqqortarinninneq aalajangersakkamut nalinginnaasumik naapertuutissapput.</w:t>
      </w:r>
    </w:p>
    <w:p w14:paraId="6D64008C" w14:textId="3075FCC9" w:rsidR="00F83122" w:rsidRPr="005A1897" w:rsidRDefault="00F83122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4BC21BC" w14:textId="7BA4E7D2" w:rsidR="00B908E9" w:rsidRPr="005A1897" w:rsidRDefault="00B908E9" w:rsidP="00E56491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Nalunaarutip suli toqqortarineqarsinnaaneranik naliliinermi pingaartumik inatsisissatut siunnersuut malillugu illersorneqarsinnaatitaasut nalunaarummik pineqartumik uppernarsaanissamik pisariaqartitsilernissaasa ilimanarnera ilanngunneqassa</w:t>
      </w:r>
      <w:r w:rsidR="00A60494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q. Aamma</w:t>
      </w:r>
      <w:r w:rsidR="00DC2D2F" w:rsidRPr="005A1897">
        <w:rPr>
          <w:rFonts w:ascii="Times New Roman" w:hAnsi="Times New Roman"/>
          <w:sz w:val="24"/>
          <w:szCs w:val="24"/>
          <w:lang w:val="kl-GL"/>
        </w:rPr>
        <w:t xml:space="preserve"> suli toqqortarinninnissamut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nalunaarummi pineqartumi pissutsip assinganik kingusinnerusukkut takkuttumik </w:t>
      </w:r>
      <w:r w:rsidR="00DC2D2F" w:rsidRPr="005A1897">
        <w:rPr>
          <w:rFonts w:ascii="Times New Roman" w:hAnsi="Times New Roman"/>
          <w:sz w:val="24"/>
          <w:szCs w:val="24"/>
          <w:lang w:val="kl-GL"/>
        </w:rPr>
        <w:t>qularunnaarsitsisoqarsinnaaneranik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isumaqarnissamut pissutissaq</w:t>
      </w:r>
      <w:r w:rsidR="00DC2D2F" w:rsidRPr="005A1897">
        <w:rPr>
          <w:rFonts w:ascii="Times New Roman" w:hAnsi="Times New Roman"/>
          <w:sz w:val="24"/>
          <w:szCs w:val="24"/>
          <w:lang w:val="kl-GL"/>
        </w:rPr>
        <w:t xml:space="preserve">arsinnaanera tunngaviussaaq, assersuutigalugu </w:t>
      </w:r>
      <w:r w:rsidR="00A60494" w:rsidRPr="00A60494">
        <w:rPr>
          <w:rFonts w:ascii="Times New Roman" w:hAnsi="Times New Roman"/>
          <w:sz w:val="24"/>
          <w:szCs w:val="24"/>
          <w:lang w:val="kl-GL"/>
        </w:rPr>
        <w:t>pasinapiluttumik kalerriisarnermut</w:t>
      </w:r>
      <w:r w:rsidR="00A60494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DC2D2F" w:rsidRPr="005A1897">
        <w:rPr>
          <w:rFonts w:ascii="Times New Roman" w:hAnsi="Times New Roman"/>
          <w:sz w:val="24"/>
          <w:szCs w:val="24"/>
          <w:lang w:val="kl-GL"/>
        </w:rPr>
        <w:t>immikkoortortaqarfik pineqartoq nalunaarutip suussusiata assinganik arlaleriarluni tigusaqartarnikuunera pissutigalugu.</w:t>
      </w:r>
    </w:p>
    <w:p w14:paraId="694327F3" w14:textId="77777777" w:rsidR="008C25B9" w:rsidRPr="005A1897" w:rsidRDefault="008C25B9" w:rsidP="00F83122">
      <w:pPr>
        <w:spacing w:line="288" w:lineRule="auto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073445EA" w14:textId="19371E88" w:rsidR="00177419" w:rsidRPr="005A1897" w:rsidRDefault="00177419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lastRenderedPageBreak/>
        <w:t xml:space="preserve">§ </w:t>
      </w:r>
      <w:r w:rsidR="000A1AC3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24</w:t>
      </w:r>
      <w:r w:rsidR="00DC2D2F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2646CBE3" w14:textId="3F9D3036" w:rsidR="00DC2D2F" w:rsidRPr="005A1897" w:rsidRDefault="00DC2D2F" w:rsidP="00F8312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1-imi siunnersuutigineqarpoq</w:t>
      </w:r>
      <w:r w:rsidR="00670499" w:rsidRPr="005A1897">
        <w:rPr>
          <w:rFonts w:ascii="Times New Roman" w:hAnsi="Times New Roman"/>
          <w:sz w:val="24"/>
          <w:szCs w:val="24"/>
          <w:lang w:val="kl-GL"/>
        </w:rPr>
        <w:t>,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670499" w:rsidRPr="005A1897">
        <w:rPr>
          <w:rFonts w:ascii="Times New Roman" w:hAnsi="Times New Roman"/>
          <w:sz w:val="24"/>
          <w:szCs w:val="24"/>
          <w:lang w:val="kl-GL"/>
        </w:rPr>
        <w:t xml:space="preserve">oqaasiinnartigut nalunaarutit oqaloqatigiinnerit ataatsimiinneriluunniit immiunnerisigut imaluunniit ataatsimiinnermit oqaloqatigiinnermillu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670499" w:rsidRPr="005A1897">
        <w:rPr>
          <w:rFonts w:ascii="Times New Roman" w:hAnsi="Times New Roman"/>
          <w:sz w:val="24"/>
          <w:szCs w:val="24"/>
          <w:lang w:val="kl-GL"/>
        </w:rPr>
        <w:t xml:space="preserve"> misissussallugit, naqqissallugit periarfissaqarfigisaanik eqqortumik takutitsisumik imaqarniliornikkut imaqarniliarlu atsiorlugu akuersineratigut uppernarsa</w:t>
      </w:r>
      <w:r w:rsidR="00A60494">
        <w:rPr>
          <w:rFonts w:ascii="Times New Roman" w:hAnsi="Times New Roman"/>
          <w:sz w:val="24"/>
          <w:szCs w:val="24"/>
          <w:lang w:val="kl-GL"/>
        </w:rPr>
        <w:t>r</w:t>
      </w:r>
      <w:r w:rsidR="00670499" w:rsidRPr="005A1897">
        <w:rPr>
          <w:rFonts w:ascii="Times New Roman" w:hAnsi="Times New Roman"/>
          <w:sz w:val="24"/>
          <w:szCs w:val="24"/>
          <w:lang w:val="kl-GL"/>
        </w:rPr>
        <w:t>neqassasut.</w:t>
      </w:r>
    </w:p>
    <w:p w14:paraId="343AFACF" w14:textId="77777777" w:rsidR="00F83122" w:rsidRPr="005A1897" w:rsidRDefault="00F83122" w:rsidP="00F83122">
      <w:pPr>
        <w:spacing w:line="288" w:lineRule="auto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4847DFE3" w14:textId="18688298" w:rsidR="00670499" w:rsidRPr="005A1897" w:rsidRDefault="006C4ABE" w:rsidP="00F8312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="00670499" w:rsidRPr="005A1897">
        <w:rPr>
          <w:rFonts w:ascii="Times New Roman" w:hAnsi="Times New Roman"/>
          <w:sz w:val="24"/>
          <w:szCs w:val="24"/>
          <w:lang w:val="kl-GL"/>
        </w:rPr>
        <w:t xml:space="preserve"> akuersinngippat, </w:t>
      </w:r>
      <w:r w:rsidR="005555A3" w:rsidRPr="005555A3">
        <w:rPr>
          <w:rFonts w:ascii="Times New Roman" w:hAnsi="Times New Roman"/>
          <w:sz w:val="24"/>
          <w:szCs w:val="24"/>
          <w:lang w:val="kl-GL"/>
        </w:rPr>
        <w:t>pasinapiluttumik kalerriisarnermut</w:t>
      </w:r>
      <w:r w:rsidR="005555A3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670499" w:rsidRPr="005A1897">
        <w:rPr>
          <w:rFonts w:ascii="Times New Roman" w:hAnsi="Times New Roman"/>
          <w:sz w:val="24"/>
          <w:szCs w:val="24"/>
          <w:lang w:val="kl-GL"/>
        </w:rPr>
        <w:t>immikkoortortaqarfik taamaalil</w:t>
      </w:r>
      <w:r w:rsidR="005555A3">
        <w:rPr>
          <w:rFonts w:ascii="Times New Roman" w:hAnsi="Times New Roman"/>
          <w:sz w:val="24"/>
          <w:szCs w:val="24"/>
          <w:lang w:val="kl-GL"/>
        </w:rPr>
        <w:t>l</w:t>
      </w:r>
      <w:r w:rsidR="00670499" w:rsidRPr="005A1897">
        <w:rPr>
          <w:rFonts w:ascii="Times New Roman" w:hAnsi="Times New Roman"/>
          <w:sz w:val="24"/>
          <w:szCs w:val="24"/>
          <w:lang w:val="kl-GL"/>
        </w:rPr>
        <w:t xml:space="preserve">uni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670499" w:rsidRPr="005A1897">
        <w:rPr>
          <w:rFonts w:ascii="Times New Roman" w:hAnsi="Times New Roman"/>
          <w:sz w:val="24"/>
          <w:szCs w:val="24"/>
          <w:lang w:val="kl-GL"/>
        </w:rPr>
        <w:t xml:space="preserve"> misissussal</w:t>
      </w:r>
      <w:r w:rsidR="005555A3">
        <w:rPr>
          <w:rFonts w:ascii="Times New Roman" w:hAnsi="Times New Roman"/>
          <w:sz w:val="24"/>
          <w:szCs w:val="24"/>
          <w:lang w:val="kl-GL"/>
        </w:rPr>
        <w:t>l</w:t>
      </w:r>
      <w:r w:rsidR="00670499" w:rsidRPr="005A1897">
        <w:rPr>
          <w:rFonts w:ascii="Times New Roman" w:hAnsi="Times New Roman"/>
          <w:sz w:val="24"/>
          <w:szCs w:val="24"/>
          <w:lang w:val="kl-GL"/>
        </w:rPr>
        <w:t>ugu, naqqissallugu imaqarnil</w:t>
      </w:r>
      <w:r w:rsidR="006C0BC2" w:rsidRPr="005A1897">
        <w:rPr>
          <w:rFonts w:ascii="Times New Roman" w:hAnsi="Times New Roman"/>
          <w:sz w:val="24"/>
          <w:szCs w:val="24"/>
          <w:lang w:val="kl-GL"/>
        </w:rPr>
        <w:t>i</w:t>
      </w:r>
      <w:r w:rsidR="00670499" w:rsidRPr="005A1897">
        <w:rPr>
          <w:rFonts w:ascii="Times New Roman" w:hAnsi="Times New Roman"/>
          <w:sz w:val="24"/>
          <w:szCs w:val="24"/>
          <w:lang w:val="kl-GL"/>
        </w:rPr>
        <w:t>arlu atsiorlugu</w:t>
      </w:r>
      <w:r w:rsidR="005555A3">
        <w:rPr>
          <w:rFonts w:ascii="Times New Roman" w:hAnsi="Times New Roman"/>
          <w:sz w:val="24"/>
          <w:szCs w:val="24"/>
          <w:lang w:val="kl-GL"/>
        </w:rPr>
        <w:t>,</w:t>
      </w:r>
      <w:r w:rsidR="00670499" w:rsidRPr="005A1897">
        <w:rPr>
          <w:rFonts w:ascii="Times New Roman" w:hAnsi="Times New Roman"/>
          <w:sz w:val="24"/>
          <w:szCs w:val="24"/>
          <w:lang w:val="kl-GL"/>
        </w:rPr>
        <w:t xml:space="preserve"> akuerinissaanik periarfissarisa</w:t>
      </w:r>
      <w:r w:rsidR="006C0BC2" w:rsidRPr="005A1897">
        <w:rPr>
          <w:rFonts w:ascii="Times New Roman" w:hAnsi="Times New Roman"/>
          <w:sz w:val="24"/>
          <w:szCs w:val="24"/>
          <w:lang w:val="kl-GL"/>
        </w:rPr>
        <w:t>a</w:t>
      </w:r>
      <w:r w:rsidR="00670499" w:rsidRPr="005A1897">
        <w:rPr>
          <w:rFonts w:ascii="Times New Roman" w:hAnsi="Times New Roman"/>
          <w:sz w:val="24"/>
          <w:szCs w:val="24"/>
          <w:lang w:val="kl-GL"/>
        </w:rPr>
        <w:t>nik</w:t>
      </w:r>
      <w:r w:rsidR="006C0BC2" w:rsidRPr="005A1897">
        <w:rPr>
          <w:rFonts w:ascii="Times New Roman" w:hAnsi="Times New Roman"/>
          <w:sz w:val="24"/>
          <w:szCs w:val="24"/>
          <w:lang w:val="kl-GL"/>
        </w:rPr>
        <w:t xml:space="preserve"> eqqortumik takutitsis</w:t>
      </w:r>
      <w:r w:rsidR="005555A3">
        <w:rPr>
          <w:rFonts w:ascii="Times New Roman" w:hAnsi="Times New Roman"/>
          <w:sz w:val="24"/>
          <w:szCs w:val="24"/>
          <w:lang w:val="kl-GL"/>
        </w:rPr>
        <w:t>u</w:t>
      </w:r>
      <w:r w:rsidR="006C0BC2" w:rsidRPr="005A1897">
        <w:rPr>
          <w:rFonts w:ascii="Times New Roman" w:hAnsi="Times New Roman"/>
          <w:sz w:val="24"/>
          <w:szCs w:val="24"/>
          <w:lang w:val="kl-GL"/>
        </w:rPr>
        <w:t>mik imaqarniliornikkut</w:t>
      </w:r>
      <w:r w:rsidR="00670499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5555A3">
        <w:rPr>
          <w:rFonts w:ascii="Times New Roman" w:hAnsi="Times New Roman"/>
          <w:sz w:val="24"/>
          <w:szCs w:val="24"/>
          <w:lang w:val="kl-GL"/>
        </w:rPr>
        <w:t>i</w:t>
      </w:r>
      <w:r w:rsidR="00670499" w:rsidRPr="005A1897">
        <w:rPr>
          <w:rFonts w:ascii="Times New Roman" w:hAnsi="Times New Roman"/>
          <w:sz w:val="24"/>
          <w:szCs w:val="24"/>
          <w:lang w:val="kl-GL"/>
        </w:rPr>
        <w:t>maluunniit imm. 2-tut siunnersuutigineqartoq naapertorlugu oqaloqatigiinnermit eqqortumik takut</w:t>
      </w:r>
      <w:r w:rsidR="005555A3">
        <w:rPr>
          <w:rFonts w:ascii="Times New Roman" w:hAnsi="Times New Roman"/>
          <w:sz w:val="24"/>
          <w:szCs w:val="24"/>
          <w:lang w:val="kl-GL"/>
        </w:rPr>
        <w:t>i</w:t>
      </w:r>
      <w:r w:rsidR="00670499" w:rsidRPr="005A1897">
        <w:rPr>
          <w:rFonts w:ascii="Times New Roman" w:hAnsi="Times New Roman"/>
          <w:sz w:val="24"/>
          <w:szCs w:val="24"/>
          <w:lang w:val="kl-GL"/>
        </w:rPr>
        <w:t>tsisumik assiliilluni allakkiornikkut nalunaarummik nalunaarsuissaaq.</w:t>
      </w:r>
    </w:p>
    <w:p w14:paraId="172F40A4" w14:textId="77777777" w:rsidR="00F83122" w:rsidRPr="005A1897" w:rsidRDefault="00F83122" w:rsidP="00F8312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9EE2F61" w14:textId="0DF7C244" w:rsidR="006C0BC2" w:rsidRPr="005A1897" w:rsidRDefault="006C0BC2" w:rsidP="00F8312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2-mi siunnersuutigineqarpoq, oqarasuaatikkut oqaasiinnartigut nalunaarutit aamma oqaloqatigiinnermit eqqortumik takutitsisumik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misissussallugu, naqqissallugu periarfissaqar</w:t>
      </w:r>
      <w:r w:rsidR="005555A3">
        <w:rPr>
          <w:rFonts w:ascii="Times New Roman" w:hAnsi="Times New Roman"/>
          <w:sz w:val="24"/>
          <w:szCs w:val="24"/>
          <w:lang w:val="kl-GL"/>
        </w:rPr>
        <w:t>f</w:t>
      </w:r>
      <w:r w:rsidRPr="005A1897">
        <w:rPr>
          <w:rFonts w:ascii="Times New Roman" w:hAnsi="Times New Roman"/>
          <w:sz w:val="24"/>
          <w:szCs w:val="24"/>
          <w:lang w:val="kl-GL"/>
        </w:rPr>
        <w:t>i</w:t>
      </w:r>
      <w:r w:rsidR="005555A3">
        <w:rPr>
          <w:rFonts w:ascii="Times New Roman" w:hAnsi="Times New Roman"/>
          <w:sz w:val="24"/>
          <w:szCs w:val="24"/>
          <w:lang w:val="kl-GL"/>
        </w:rPr>
        <w:t>gi</w:t>
      </w:r>
      <w:r w:rsidRPr="005A1897">
        <w:rPr>
          <w:rFonts w:ascii="Times New Roman" w:hAnsi="Times New Roman"/>
          <w:sz w:val="24"/>
          <w:szCs w:val="24"/>
          <w:lang w:val="kl-GL"/>
        </w:rPr>
        <w:t>saanik allakkiornikkut allakkiarlu atsiorlugu akuersineratigut aamma uppernarsarneqarsinnaasut.</w:t>
      </w:r>
    </w:p>
    <w:p w14:paraId="671DC9D5" w14:textId="77777777" w:rsidR="00F83122" w:rsidRPr="005A1897" w:rsidRDefault="00F83122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09CCD42B" w14:textId="41AA5C18" w:rsidR="00177419" w:rsidRPr="005A1897" w:rsidRDefault="00177419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 xml:space="preserve">§ </w:t>
      </w:r>
      <w:r w:rsidR="000A1AC3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25</w:t>
      </w:r>
      <w:r w:rsidR="006C0BC2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2C6EC243" w14:textId="7426379E" w:rsidR="006C0BC2" w:rsidRPr="005A1897" w:rsidRDefault="006C0BC2" w:rsidP="00F8312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1-imi aalajangersakkakkut siunnersuutigineqarpoq naluna</w:t>
      </w:r>
      <w:r w:rsidR="005555A3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rutinik tigusisartussatut suliarinnittartussatullu toqqarneqartoq, tak. § 11 aamma § 18,</w:t>
      </w:r>
      <w:r w:rsidR="005555A3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paasissutissat tassunga ilaasut eqqarsaatigalugit nipangius</w:t>
      </w:r>
      <w:r w:rsidR="005555A3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imasussaatitaasoq.</w:t>
      </w:r>
    </w:p>
    <w:p w14:paraId="4A316359" w14:textId="63BD22E6" w:rsidR="00B917B2" w:rsidRPr="005A1897" w:rsidRDefault="00B917B2" w:rsidP="00F8312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86FBEFC" w14:textId="21CF26D1" w:rsidR="009B5BA3" w:rsidRPr="005A1897" w:rsidRDefault="009B5BA3" w:rsidP="00F8312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Aalajangersagassatut siunnersuutigineqartumi immikkut nipangius</w:t>
      </w:r>
      <w:r w:rsidR="005555A3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imasussaatitaaneq atuutilersinneqarpoq. Nipangius</w:t>
      </w:r>
      <w:r w:rsidR="005555A3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imasussaatitaaneq namminersorluni inuussutissarsiutini inatsisissatut siunnersuummi suliffimmi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5555A3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>nut kapitali 3-imi ilaatinneqartunut tamatut atuuppoq. Nipangius</w:t>
      </w:r>
      <w:r w:rsidR="005555A3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imasussaatitaaneq aamma avataanit </w:t>
      </w:r>
      <w:r w:rsidR="005555A3" w:rsidRPr="005555A3">
        <w:rPr>
          <w:rFonts w:ascii="Times New Roman" w:hAnsi="Times New Roman"/>
          <w:sz w:val="24"/>
          <w:szCs w:val="24"/>
          <w:lang w:val="kl-GL"/>
        </w:rPr>
        <w:t>pasinapiluttoqarner</w:t>
      </w:r>
      <w:r w:rsidR="005555A3">
        <w:rPr>
          <w:rFonts w:ascii="Times New Roman" w:hAnsi="Times New Roman"/>
          <w:sz w:val="24"/>
          <w:szCs w:val="24"/>
          <w:lang w:val="kl-GL"/>
        </w:rPr>
        <w:t>anik kalerriisoqarsinnaatitsinernut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inatsisissatut siunnersuummi kapitali 4-mi ilaatinneqartut atuupp</w:t>
      </w:r>
      <w:r w:rsidR="005555A3">
        <w:rPr>
          <w:rFonts w:ascii="Times New Roman" w:hAnsi="Times New Roman"/>
          <w:sz w:val="24"/>
          <w:szCs w:val="24"/>
          <w:lang w:val="kl-GL"/>
        </w:rPr>
        <w:t>ut</w:t>
      </w:r>
      <w:r w:rsidRPr="005A1897">
        <w:rPr>
          <w:rFonts w:ascii="Times New Roman" w:hAnsi="Times New Roman"/>
          <w:sz w:val="24"/>
          <w:szCs w:val="24"/>
          <w:lang w:val="kl-GL"/>
        </w:rPr>
        <w:t>.</w:t>
      </w:r>
    </w:p>
    <w:p w14:paraId="67405DFE" w14:textId="2B62DA87" w:rsidR="00B917B2" w:rsidRPr="005A1897" w:rsidRDefault="00B917B2" w:rsidP="00F8312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DAD2767" w14:textId="479576EE" w:rsidR="009B5BA3" w:rsidRPr="005A1897" w:rsidRDefault="009B5BA3" w:rsidP="00F8312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Immikkut nipangius</w:t>
      </w:r>
      <w:r w:rsidR="005555A3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imasussaatitaaneq ilaatigut kinguneqarpoq pissutsini aala</w:t>
      </w:r>
      <w:r w:rsidR="005555A3">
        <w:rPr>
          <w:rFonts w:ascii="Times New Roman" w:hAnsi="Times New Roman"/>
          <w:sz w:val="24"/>
          <w:szCs w:val="24"/>
          <w:lang w:val="kl-GL"/>
        </w:rPr>
        <w:t>j</w:t>
      </w:r>
      <w:r w:rsidRPr="005A1897">
        <w:rPr>
          <w:rFonts w:ascii="Times New Roman" w:hAnsi="Times New Roman"/>
          <w:sz w:val="24"/>
          <w:szCs w:val="24"/>
          <w:lang w:val="kl-GL"/>
        </w:rPr>
        <w:t>angersakkami ilaatinneqartuni pisortat ingerlatsineranni suliassanik suliarinnittarneq pillugu inatsit malillugu allagaatinik takunnissinnaatitaanermut ilaatinneqassanngitsut.</w:t>
      </w:r>
    </w:p>
    <w:p w14:paraId="61BDFF33" w14:textId="50F42EC7" w:rsidR="00B917B2" w:rsidRPr="005A1897" w:rsidRDefault="00B917B2" w:rsidP="00F8312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730617A" w14:textId="57FB030C" w:rsidR="00232D16" w:rsidRPr="005A1897" w:rsidRDefault="00232D16" w:rsidP="00F8312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2-mi siunnersuutigineqarpoq imm. 1-imi nipangiu</w:t>
      </w:r>
      <w:r w:rsidR="005555A3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simas</w:t>
      </w:r>
      <w:r w:rsidR="005555A3">
        <w:rPr>
          <w:rFonts w:ascii="Times New Roman" w:hAnsi="Times New Roman"/>
          <w:sz w:val="24"/>
          <w:szCs w:val="24"/>
          <w:lang w:val="kl-GL"/>
        </w:rPr>
        <w:t>ussaati</w:t>
      </w:r>
      <w:r w:rsidRPr="005A1897">
        <w:rPr>
          <w:rFonts w:ascii="Times New Roman" w:hAnsi="Times New Roman"/>
          <w:sz w:val="24"/>
          <w:szCs w:val="24"/>
          <w:lang w:val="kl-GL"/>
        </w:rPr>
        <w:t>taaneq taamatuttaaq inunnut § 26 m</w:t>
      </w:r>
      <w:r w:rsidR="005555A3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lillugu ingerlatitseqqiinikkut paasissutissanik imm. 1-imi taaneqartunik ilisimasaqalersunut atuutissasoq.</w:t>
      </w:r>
    </w:p>
    <w:p w14:paraId="02E03D88" w14:textId="6FA5375C" w:rsidR="00B917B2" w:rsidRPr="005A1897" w:rsidRDefault="00B917B2" w:rsidP="00F8312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30403A6" w14:textId="5BF4A264" w:rsidR="00232D16" w:rsidRPr="005A1897" w:rsidRDefault="00232D16" w:rsidP="00F8312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2-tut aalajangersagassatut siunnersuutigineqar</w:t>
      </w:r>
      <w:r w:rsidR="008F191D" w:rsidRPr="005A1897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>oq kinguneqarpoq, inuit inatsisissatut siunnersuummi § 26-imi aalajangersagass</w:t>
      </w:r>
      <w:r w:rsidR="008F191D" w:rsidRPr="005A1897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tut siunnersuutigineqartoq naaper</w:t>
      </w:r>
      <w:r w:rsidR="005555A3">
        <w:rPr>
          <w:rFonts w:ascii="Times New Roman" w:hAnsi="Times New Roman"/>
          <w:sz w:val="24"/>
          <w:szCs w:val="24"/>
          <w:lang w:val="kl-GL"/>
        </w:rPr>
        <w:t>tor</w:t>
      </w:r>
      <w:r w:rsidRPr="005A1897">
        <w:rPr>
          <w:rFonts w:ascii="Times New Roman" w:hAnsi="Times New Roman"/>
          <w:sz w:val="24"/>
          <w:szCs w:val="24"/>
          <w:lang w:val="kl-GL"/>
        </w:rPr>
        <w:t>lugu akuerisaasumik ingerlatitsin</w:t>
      </w:r>
      <w:r w:rsidR="005555A3">
        <w:rPr>
          <w:rFonts w:ascii="Times New Roman" w:hAnsi="Times New Roman"/>
          <w:sz w:val="24"/>
          <w:szCs w:val="24"/>
          <w:lang w:val="kl-GL"/>
        </w:rPr>
        <w:t>issa</w:t>
      </w:r>
      <w:r w:rsidRPr="005A1897">
        <w:rPr>
          <w:rFonts w:ascii="Times New Roman" w:hAnsi="Times New Roman"/>
          <w:sz w:val="24"/>
          <w:szCs w:val="24"/>
          <w:lang w:val="kl-GL"/>
        </w:rPr>
        <w:t>mut atati</w:t>
      </w:r>
      <w:r w:rsidR="008F191D" w:rsidRPr="005A1897">
        <w:rPr>
          <w:rFonts w:ascii="Times New Roman" w:hAnsi="Times New Roman"/>
          <w:sz w:val="24"/>
          <w:szCs w:val="24"/>
          <w:lang w:val="kl-GL"/>
        </w:rPr>
        <w:t>l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lugu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kinaaneranik ilisimasaqalersut</w:t>
      </w:r>
      <w:r w:rsidR="008F191D" w:rsidRPr="005A1897">
        <w:rPr>
          <w:rFonts w:ascii="Times New Roman" w:hAnsi="Times New Roman"/>
          <w:sz w:val="24"/>
          <w:szCs w:val="24"/>
          <w:lang w:val="kl-GL"/>
        </w:rPr>
        <w:t xml:space="preserve"> imaluunniit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paasissutissa</w:t>
      </w:r>
      <w:r w:rsidR="008F191D" w:rsidRPr="005A1897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allat</w:t>
      </w:r>
      <w:r w:rsidR="008F191D" w:rsidRPr="005A1897">
        <w:rPr>
          <w:rFonts w:ascii="Times New Roman" w:hAnsi="Times New Roman"/>
          <w:sz w:val="24"/>
          <w:szCs w:val="24"/>
          <w:lang w:val="kl-GL"/>
        </w:rPr>
        <w:t xml:space="preserve"> aallaavigalugit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kinaaneranik toqqaannartumik toqqa</w:t>
      </w:r>
      <w:r w:rsidR="005555A3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nnanngitsumilluunniit paasi</w:t>
      </w:r>
      <w:r w:rsidR="008F191D" w:rsidRPr="005A1897">
        <w:rPr>
          <w:rFonts w:ascii="Times New Roman" w:hAnsi="Times New Roman"/>
          <w:sz w:val="24"/>
          <w:szCs w:val="24"/>
          <w:lang w:val="kl-GL"/>
        </w:rPr>
        <w:t>saqartoqarsinnaatillugu (tassa paa</w:t>
      </w:r>
      <w:r w:rsidR="005555A3">
        <w:rPr>
          <w:rFonts w:ascii="Times New Roman" w:hAnsi="Times New Roman"/>
          <w:sz w:val="24"/>
          <w:szCs w:val="24"/>
          <w:lang w:val="kl-GL"/>
        </w:rPr>
        <w:t>s</w:t>
      </w:r>
      <w:r w:rsidR="008F191D" w:rsidRPr="005A1897">
        <w:rPr>
          <w:rFonts w:ascii="Times New Roman" w:hAnsi="Times New Roman"/>
          <w:sz w:val="24"/>
          <w:szCs w:val="24"/>
          <w:lang w:val="kl-GL"/>
        </w:rPr>
        <w:t>issutissat imm. 1-imi taaneqartut) sulisut paasissutissanik akuerisaasumik ingerlat</w:t>
      </w:r>
      <w:r w:rsidR="00025AE2">
        <w:rPr>
          <w:rFonts w:ascii="Times New Roman" w:hAnsi="Times New Roman"/>
          <w:sz w:val="24"/>
          <w:szCs w:val="24"/>
          <w:lang w:val="kl-GL"/>
        </w:rPr>
        <w:t>itse</w:t>
      </w:r>
      <w:r w:rsidR="008F191D" w:rsidRPr="005A1897">
        <w:rPr>
          <w:rFonts w:ascii="Times New Roman" w:hAnsi="Times New Roman"/>
          <w:sz w:val="24"/>
          <w:szCs w:val="24"/>
          <w:lang w:val="kl-GL"/>
        </w:rPr>
        <w:t>qqi</w:t>
      </w:r>
      <w:r w:rsidR="00025AE2">
        <w:rPr>
          <w:rFonts w:ascii="Times New Roman" w:hAnsi="Times New Roman"/>
          <w:sz w:val="24"/>
          <w:szCs w:val="24"/>
          <w:lang w:val="kl-GL"/>
        </w:rPr>
        <w:t>i</w:t>
      </w:r>
      <w:r w:rsidR="005555A3">
        <w:rPr>
          <w:rFonts w:ascii="Times New Roman" w:hAnsi="Times New Roman"/>
          <w:sz w:val="24"/>
          <w:szCs w:val="24"/>
          <w:lang w:val="kl-GL"/>
        </w:rPr>
        <w:t>s</w:t>
      </w:r>
      <w:r w:rsidR="008F191D" w:rsidRPr="005A1897">
        <w:rPr>
          <w:rFonts w:ascii="Times New Roman" w:hAnsi="Times New Roman"/>
          <w:sz w:val="24"/>
          <w:szCs w:val="24"/>
          <w:lang w:val="kl-GL"/>
        </w:rPr>
        <w:t>sinna</w:t>
      </w:r>
      <w:r w:rsidR="005555A3">
        <w:rPr>
          <w:rFonts w:ascii="Times New Roman" w:hAnsi="Times New Roman"/>
          <w:sz w:val="24"/>
          <w:szCs w:val="24"/>
          <w:lang w:val="kl-GL"/>
        </w:rPr>
        <w:t>a</w:t>
      </w:r>
      <w:r w:rsidR="008F191D" w:rsidRPr="005A1897">
        <w:rPr>
          <w:rFonts w:ascii="Times New Roman" w:hAnsi="Times New Roman"/>
          <w:sz w:val="24"/>
          <w:szCs w:val="24"/>
          <w:lang w:val="kl-GL"/>
        </w:rPr>
        <w:t>sut assigalugit nipangiu</w:t>
      </w:r>
      <w:r w:rsidR="005555A3">
        <w:rPr>
          <w:rFonts w:ascii="Times New Roman" w:hAnsi="Times New Roman"/>
          <w:sz w:val="24"/>
          <w:szCs w:val="24"/>
          <w:lang w:val="kl-GL"/>
        </w:rPr>
        <w:t>s</w:t>
      </w:r>
      <w:r w:rsidR="008F191D" w:rsidRPr="005A1897">
        <w:rPr>
          <w:rFonts w:ascii="Times New Roman" w:hAnsi="Times New Roman"/>
          <w:sz w:val="24"/>
          <w:szCs w:val="24"/>
          <w:lang w:val="kl-GL"/>
        </w:rPr>
        <w:t>simasussaatitaasut.</w:t>
      </w:r>
    </w:p>
    <w:p w14:paraId="13BB606B" w14:textId="166EAABC" w:rsidR="00B917B2" w:rsidRPr="005A1897" w:rsidRDefault="00B917B2" w:rsidP="00F8312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3F5CD3F" w14:textId="4475BE36" w:rsidR="008F191D" w:rsidRPr="005A1897" w:rsidRDefault="008F191D" w:rsidP="00F8312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3-mi siunnersuutigineqarpoq, imm. 1-imi nipangiu</w:t>
      </w:r>
      <w:r w:rsidR="00BB2C19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simasussaatitaaneq taamatuttaaq sulisunut akuerineqanngitsunut avataani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BB2C19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>nut, tak. § 16. paasissutissanik imm. 1-imi taaneqartunik siunertarineqanngitsumik ilisimasaqalersunut atuutissasoq.</w:t>
      </w:r>
    </w:p>
    <w:p w14:paraId="3BC319A1" w14:textId="77777777" w:rsidR="00F83122" w:rsidRPr="005A1897" w:rsidRDefault="00F83122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462AF3E5" w14:textId="68B70B85" w:rsidR="00177419" w:rsidRPr="005A1897" w:rsidRDefault="00177419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 xml:space="preserve">§ </w:t>
      </w:r>
      <w:r w:rsidR="000A1AC3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26</w:t>
      </w:r>
      <w:r w:rsidR="008F191D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0326D873" w14:textId="65461A82" w:rsidR="008F191D" w:rsidRPr="005A1897" w:rsidRDefault="008F191D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Immikkoortoq 1-imi siunnersuutigineqarpoq</w:t>
      </w:r>
      <w:r w:rsidR="007A095B" w:rsidRPr="005A1897">
        <w:rPr>
          <w:rFonts w:ascii="Times New Roman" w:hAnsi="Times New Roman"/>
          <w:sz w:val="24"/>
          <w:szCs w:val="24"/>
          <w:lang w:val="kl-GL"/>
        </w:rPr>
        <w:t xml:space="preserve">,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6D0F4D" w:rsidRPr="005A1897">
        <w:rPr>
          <w:rFonts w:ascii="Times New Roman" w:hAnsi="Times New Roman"/>
          <w:sz w:val="24"/>
          <w:szCs w:val="24"/>
          <w:lang w:val="kl-GL"/>
        </w:rPr>
        <w:t xml:space="preserve"> kinaanera pillugu paasissutissat taakkunani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6D0F4D" w:rsidRPr="005A1897">
        <w:rPr>
          <w:rFonts w:ascii="Times New Roman" w:hAnsi="Times New Roman"/>
          <w:sz w:val="24"/>
          <w:szCs w:val="24"/>
          <w:lang w:val="kl-GL"/>
        </w:rPr>
        <w:t xml:space="preserve"> kinaanera toqqaannartumik toqqaanna</w:t>
      </w:r>
      <w:r w:rsidR="00BB2C19">
        <w:rPr>
          <w:rFonts w:ascii="Times New Roman" w:hAnsi="Times New Roman"/>
          <w:sz w:val="24"/>
          <w:szCs w:val="24"/>
          <w:lang w:val="kl-GL"/>
        </w:rPr>
        <w:t>nn</w:t>
      </w:r>
      <w:r w:rsidR="006D0F4D" w:rsidRPr="005A1897">
        <w:rPr>
          <w:rFonts w:ascii="Times New Roman" w:hAnsi="Times New Roman"/>
          <w:sz w:val="24"/>
          <w:szCs w:val="24"/>
          <w:lang w:val="kl-GL"/>
        </w:rPr>
        <w:t>gitsumillu paasineqarsinnaalluni, sulisut nalunaarutinik tigusisinnaatitaasutut nangitseqqi</w:t>
      </w:r>
      <w:r w:rsidR="00025AE2">
        <w:rPr>
          <w:rFonts w:ascii="Times New Roman" w:hAnsi="Times New Roman"/>
          <w:sz w:val="24"/>
          <w:szCs w:val="24"/>
          <w:lang w:val="kl-GL"/>
        </w:rPr>
        <w:t>nneqar</w:t>
      </w:r>
      <w:r w:rsidR="006D0F4D" w:rsidRPr="005A1897">
        <w:rPr>
          <w:rFonts w:ascii="Times New Roman" w:hAnsi="Times New Roman"/>
          <w:sz w:val="24"/>
          <w:szCs w:val="24"/>
          <w:lang w:val="kl-GL"/>
        </w:rPr>
        <w:t xml:space="preserve">sinnaasutullu akuerineqartut, tak. § 11, imm. 1 aamma § 18, saniatigut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="006D0F4D" w:rsidRPr="005A1897">
        <w:rPr>
          <w:rFonts w:ascii="Times New Roman" w:hAnsi="Times New Roman"/>
          <w:sz w:val="24"/>
          <w:szCs w:val="24"/>
          <w:lang w:val="kl-GL"/>
        </w:rPr>
        <w:t xml:space="preserve"> ersarissumik akuersisimatinnagu allanut ingerlateqqinneqassanngitsut</w:t>
      </w:r>
      <w:r w:rsidR="00BB2C19">
        <w:rPr>
          <w:rFonts w:ascii="Times New Roman" w:hAnsi="Times New Roman"/>
          <w:sz w:val="24"/>
          <w:szCs w:val="24"/>
          <w:lang w:val="kl-GL"/>
        </w:rPr>
        <w:t>.</w:t>
      </w:r>
    </w:p>
    <w:p w14:paraId="523C2DC1" w14:textId="69B42EAF" w:rsidR="007A095B" w:rsidRPr="005A1897" w:rsidRDefault="007A095B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9BB93B0" w14:textId="514D6B27" w:rsidR="006D0F4D" w:rsidRPr="005A1897" w:rsidRDefault="00905409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Sulisut akuerisaasut § 11, 1 aamma § 18 naapertorlugu nalunaarutinik tigusisartussatut nangitseqqiisartussatullu toqqarneqartut aalajangersagassatut siunnersuut malillugu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kinaaneranik il.il. paasissutissanik sulisut akuerisaasut ataasiakkaat § 25, imm. 1 malillugu nipangius</w:t>
      </w:r>
      <w:r w:rsidR="00BB2C19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ima</w:t>
      </w:r>
      <w:r w:rsidR="00BB2C19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ussaatita</w:t>
      </w:r>
      <w:r w:rsidR="00BB2C19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nermik unioqqutitsinatik akorner</w:t>
      </w:r>
      <w:r w:rsidR="00BB2C19">
        <w:rPr>
          <w:rFonts w:ascii="Times New Roman" w:hAnsi="Times New Roman"/>
          <w:sz w:val="24"/>
          <w:szCs w:val="24"/>
          <w:lang w:val="kl-GL"/>
        </w:rPr>
        <w:t>m</w:t>
      </w:r>
      <w:r w:rsidRPr="005A1897">
        <w:rPr>
          <w:rFonts w:ascii="Times New Roman" w:hAnsi="Times New Roman"/>
          <w:sz w:val="24"/>
          <w:szCs w:val="24"/>
          <w:lang w:val="kl-GL"/>
        </w:rPr>
        <w:t>immi avitseqatigiissinnaassasut.</w:t>
      </w:r>
    </w:p>
    <w:p w14:paraId="3C9468ED" w14:textId="248A1DD9" w:rsidR="007A095B" w:rsidRPr="005A1897" w:rsidRDefault="007A095B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570F70F" w14:textId="0DDA3F8F" w:rsidR="00905409" w:rsidRPr="005A1897" w:rsidRDefault="00905409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2-mi siunnersuutigineqarpoq pa</w:t>
      </w:r>
      <w:r w:rsidR="00BB2C19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sissutissat imm. 1-imi ilaasut, tak. § 1, imm. 1, aatsaat unioqqutitsineq iliuuseqarfiginiarlugu imaluunniit inuit akuusut imminnut illersorsinnaatitaanerisa qulakkeernissaa siunertaralugu pippat, </w:t>
      </w:r>
      <w:r w:rsidR="00BB2C19">
        <w:rPr>
          <w:rFonts w:ascii="Times New Roman" w:hAnsi="Times New Roman"/>
          <w:sz w:val="24"/>
          <w:szCs w:val="24"/>
          <w:lang w:val="kl-GL"/>
        </w:rPr>
        <w:t xml:space="preserve">pasinapiluttumik kalerriisartoq </w:t>
      </w:r>
      <w:r w:rsidRPr="005A1897">
        <w:rPr>
          <w:rFonts w:ascii="Times New Roman" w:hAnsi="Times New Roman"/>
          <w:sz w:val="24"/>
          <w:szCs w:val="24"/>
          <w:lang w:val="kl-GL"/>
        </w:rPr>
        <w:t>akuersippat pisortani oqartussanut allanut ingerlateqqinneqassas</w:t>
      </w:r>
      <w:r w:rsidR="00BB2C19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>t.</w:t>
      </w:r>
    </w:p>
    <w:p w14:paraId="2D05DFF3" w14:textId="77777777" w:rsidR="00DB36AC" w:rsidRPr="005A1897" w:rsidRDefault="00DB36AC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0A97465" w14:textId="2209F426" w:rsidR="00DB36AC" w:rsidRPr="005A1897" w:rsidRDefault="00DB36AC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Aalajangersagassatut siunner</w:t>
      </w:r>
      <w:r w:rsidR="00BB2C19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uutigineqartoq malillugu unio</w:t>
      </w:r>
      <w:r w:rsidR="00BB2C19">
        <w:rPr>
          <w:rFonts w:ascii="Times New Roman" w:hAnsi="Times New Roman"/>
          <w:sz w:val="24"/>
          <w:szCs w:val="24"/>
          <w:lang w:val="kl-GL"/>
        </w:rPr>
        <w:t>q</w:t>
      </w:r>
      <w:r w:rsidRPr="005A1897">
        <w:rPr>
          <w:rFonts w:ascii="Times New Roman" w:hAnsi="Times New Roman"/>
          <w:sz w:val="24"/>
          <w:szCs w:val="24"/>
          <w:lang w:val="kl-GL"/>
        </w:rPr>
        <w:t>qutitsi</w:t>
      </w:r>
      <w:r w:rsidR="00BB2C19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erit nalunaarutigineqartut pinngitsoortinnissaat misissornissaallu siunertaralugu  ingerlatitseq</w:t>
      </w:r>
      <w:r w:rsidR="00025AE2">
        <w:rPr>
          <w:rFonts w:ascii="Times New Roman" w:hAnsi="Times New Roman"/>
          <w:sz w:val="24"/>
          <w:szCs w:val="24"/>
          <w:lang w:val="kl-GL"/>
        </w:rPr>
        <w:t>qis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sinnaassaaq, tassunga ilanngullugit politiinut imaluunniit immikkoortumi nakkutilliinermi oqartussanut suliamut attuumassuteqartunut, assersuutigalugu </w:t>
      </w:r>
      <w:r w:rsidR="00BB2C19">
        <w:rPr>
          <w:rFonts w:ascii="Times New Roman" w:hAnsi="Times New Roman"/>
          <w:sz w:val="24"/>
          <w:szCs w:val="24"/>
          <w:lang w:val="kl-GL"/>
        </w:rPr>
        <w:t>pasinapiluttumik kalerriinermi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immikkoortortaqarfiup misissuineranut atatillugu imaluunniit eqqartuussivimmi suliaqarnermut atugassatut, tassunga </w:t>
      </w: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>ilanngullugu inuit akuusut imminnut illersorsinnaanerisa qulakkeernissaanut pisariaqartillugu, Finanstilsyn</w:t>
      </w:r>
      <w:r w:rsidR="00BB2C19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mut, Datatilsynimut imaluunni</w:t>
      </w:r>
      <w:r w:rsidR="00BB2C19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t akileraartarnermi nakkutilliinerm</w:t>
      </w:r>
      <w:r w:rsidR="00D06F7A" w:rsidRPr="005A1897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oqartussanut suliamut attuumassuteqartunut.</w:t>
      </w:r>
    </w:p>
    <w:p w14:paraId="79FC49CD" w14:textId="5EA83847" w:rsidR="007A095B" w:rsidRPr="005A1897" w:rsidRDefault="007A095B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AF1ADE5" w14:textId="4CE687BD" w:rsidR="00D06F7A" w:rsidRPr="005A1897" w:rsidRDefault="00D06F7A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Aalajangersagaq naapertorlugu paasissutissat oqartussanut akuusinnaasunut ingerlateqqinneqarsinnaanngillat, assersuutigalugu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erseqqissumik akuersisimatinnagu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pineqartup suliffianut.</w:t>
      </w:r>
    </w:p>
    <w:p w14:paraId="3D50F77C" w14:textId="66331906" w:rsidR="007A095B" w:rsidRPr="005A1897" w:rsidRDefault="007A095B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28A15F7" w14:textId="742119A5" w:rsidR="00D06F7A" w:rsidRPr="005A1897" w:rsidRDefault="00D06F7A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Akuersineq imatut paasineqassaaq, piumassutsimik, aalajangersimasumik paasisimasaqarlunilu piumassusermik nalunaaruteqarneq, tassani paasissutissani pineqartoq paasissutissat ingerlateqqinneqarsinnaanerannik akuersissalluni. Akuersineq uterteqqinneqarsinnaavoq.</w:t>
      </w:r>
    </w:p>
    <w:p w14:paraId="5CEAD2E6" w14:textId="37A9B64B" w:rsidR="007A095B" w:rsidRPr="005A1897" w:rsidRDefault="007A095B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70C9F79" w14:textId="42F23D32" w:rsidR="00D06F7A" w:rsidRPr="005A1897" w:rsidRDefault="00BB2C19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>Pasinapiluttumik kalerriisartup</w:t>
      </w:r>
      <w:r w:rsidR="00D06F7A" w:rsidRPr="005A1897">
        <w:rPr>
          <w:rFonts w:ascii="Times New Roman" w:hAnsi="Times New Roman"/>
          <w:sz w:val="24"/>
          <w:szCs w:val="24"/>
          <w:lang w:val="kl-GL"/>
        </w:rPr>
        <w:t xml:space="preserve"> tamanut saqqummiinermut atatillugu kinaanini piaaraluni paasitippagu,pineqartup kinaanerata illersorneqarnissaata immi</w:t>
      </w:r>
      <w:r>
        <w:rPr>
          <w:rFonts w:ascii="Times New Roman" w:hAnsi="Times New Roman"/>
          <w:sz w:val="24"/>
          <w:szCs w:val="24"/>
          <w:lang w:val="kl-GL"/>
        </w:rPr>
        <w:t>k</w:t>
      </w:r>
      <w:r w:rsidR="00D06F7A" w:rsidRPr="005A1897">
        <w:rPr>
          <w:rFonts w:ascii="Times New Roman" w:hAnsi="Times New Roman"/>
          <w:sz w:val="24"/>
          <w:szCs w:val="24"/>
          <w:lang w:val="kl-GL"/>
        </w:rPr>
        <w:t>kut mianerineqarnissaa atorunnaassaaq.</w:t>
      </w:r>
    </w:p>
    <w:p w14:paraId="4FF44ECE" w14:textId="6A8012CB" w:rsidR="007A095B" w:rsidRPr="005A1897" w:rsidRDefault="007A095B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2825A92" w14:textId="7B7B8612" w:rsidR="00D06F7A" w:rsidRPr="005A1897" w:rsidRDefault="00D06F7A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3-mi siunnersuutigineqarpoq</w:t>
      </w:r>
      <w:r w:rsidR="00F13475" w:rsidRPr="005A1897">
        <w:rPr>
          <w:rFonts w:ascii="Times New Roman" w:hAnsi="Times New Roman"/>
          <w:sz w:val="24"/>
          <w:szCs w:val="24"/>
          <w:lang w:val="kl-GL"/>
        </w:rPr>
        <w:t xml:space="preserve">, </w:t>
      </w:r>
      <w:bookmarkStart w:id="3" w:name="_Hlk130975888"/>
      <w:bookmarkStart w:id="4" w:name="_Hlk130972435"/>
      <w:r w:rsidR="00F13475" w:rsidRPr="005A1897">
        <w:rPr>
          <w:rFonts w:ascii="Times New Roman" w:hAnsi="Times New Roman"/>
          <w:sz w:val="24"/>
          <w:szCs w:val="24"/>
          <w:lang w:val="kl-GL"/>
        </w:rPr>
        <w:t xml:space="preserve">paasissutissanik </w:t>
      </w:r>
      <w:r w:rsidR="006822B9">
        <w:rPr>
          <w:rFonts w:ascii="Times New Roman" w:hAnsi="Times New Roman"/>
          <w:sz w:val="24"/>
          <w:szCs w:val="24"/>
          <w:lang w:val="kl-GL"/>
        </w:rPr>
        <w:t xml:space="preserve">allanik </w:t>
      </w:r>
      <w:r w:rsidR="00F13475" w:rsidRPr="005A1897">
        <w:rPr>
          <w:rFonts w:ascii="Times New Roman" w:hAnsi="Times New Roman"/>
          <w:sz w:val="24"/>
          <w:szCs w:val="24"/>
          <w:lang w:val="kl-GL"/>
        </w:rPr>
        <w:t>imm. 1-imi taaneqartunik nalunaaruteqarnerup saniatigut paasissutissa</w:t>
      </w:r>
      <w:r w:rsidR="006822B9">
        <w:rPr>
          <w:rFonts w:ascii="Times New Roman" w:hAnsi="Times New Roman"/>
          <w:sz w:val="24"/>
          <w:szCs w:val="24"/>
          <w:lang w:val="kl-GL"/>
        </w:rPr>
        <w:t xml:space="preserve">nik tigusisussanik ingerlatitseqqittussanillu toqqarneqarsimasunut aatsaat ingerlatitseqqiisoqarsinnaasoq, tak. §11, imm. 1 aamma § 18, </w:t>
      </w:r>
      <w:r w:rsidR="00F13475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634DBD">
        <w:rPr>
          <w:rFonts w:ascii="Times New Roman" w:hAnsi="Times New Roman"/>
          <w:sz w:val="24"/>
          <w:szCs w:val="24"/>
          <w:lang w:val="kl-GL"/>
        </w:rPr>
        <w:t xml:space="preserve">nalunaarutigineqartoq </w:t>
      </w:r>
      <w:r w:rsidR="00F13475" w:rsidRPr="005A1897">
        <w:rPr>
          <w:rFonts w:ascii="Times New Roman" w:hAnsi="Times New Roman"/>
          <w:sz w:val="24"/>
          <w:szCs w:val="24"/>
          <w:lang w:val="kl-GL"/>
        </w:rPr>
        <w:t>iliuuseqarfiginiarlugu</w:t>
      </w:r>
      <w:r w:rsidR="00634DBD">
        <w:rPr>
          <w:rFonts w:ascii="Times New Roman" w:hAnsi="Times New Roman"/>
          <w:sz w:val="24"/>
          <w:szCs w:val="24"/>
          <w:lang w:val="kl-GL"/>
        </w:rPr>
        <w:t xml:space="preserve">, imaluunniit unioqqutitsinerit pinngitsoortinniarlugit </w:t>
      </w:r>
      <w:r w:rsidR="00634DBD" w:rsidRPr="00634DBD">
        <w:rPr>
          <w:rFonts w:ascii="Times New Roman" w:hAnsi="Times New Roman"/>
          <w:sz w:val="24"/>
          <w:szCs w:val="24"/>
          <w:lang w:val="kl-GL"/>
        </w:rPr>
        <w:t>iliortoqarpat</w:t>
      </w:r>
      <w:r w:rsidR="00634DBD">
        <w:rPr>
          <w:rFonts w:ascii="Times New Roman" w:hAnsi="Times New Roman"/>
          <w:sz w:val="24"/>
          <w:szCs w:val="24"/>
          <w:lang w:val="kl-GL"/>
        </w:rPr>
        <w:t>, tak. § 1, imm. 1</w:t>
      </w:r>
      <w:bookmarkEnd w:id="3"/>
      <w:bookmarkEnd w:id="4"/>
      <w:r w:rsidR="00F13475" w:rsidRPr="005A1897">
        <w:rPr>
          <w:rFonts w:ascii="Times New Roman" w:hAnsi="Times New Roman"/>
          <w:sz w:val="24"/>
          <w:szCs w:val="24"/>
          <w:lang w:val="kl-GL"/>
        </w:rPr>
        <w:t>.</w:t>
      </w:r>
    </w:p>
    <w:p w14:paraId="51E5CE21" w14:textId="7821AF50" w:rsidR="007A095B" w:rsidRPr="005A1897" w:rsidRDefault="007A095B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CC99AB0" w14:textId="37AA7560" w:rsidR="00F51E2E" w:rsidRPr="005A1897" w:rsidRDefault="00F51E2E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Assersuutigalugu nalunaarutigineqartumik unioqqutitsisoqavi</w:t>
      </w:r>
      <w:r w:rsidR="00745739" w:rsidRPr="005A1897">
        <w:rPr>
          <w:rFonts w:ascii="Times New Roman" w:hAnsi="Times New Roman"/>
          <w:sz w:val="24"/>
          <w:szCs w:val="24"/>
          <w:lang w:val="kl-GL"/>
        </w:rPr>
        <w:t>ttoqar</w:t>
      </w:r>
      <w:r w:rsidRPr="005A1897">
        <w:rPr>
          <w:rFonts w:ascii="Times New Roman" w:hAnsi="Times New Roman"/>
          <w:sz w:val="24"/>
          <w:szCs w:val="24"/>
          <w:lang w:val="kl-GL"/>
        </w:rPr>
        <w:t>nersoq imaluunniit  unioqqutitsisoqavissimanersoq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 xml:space="preserve"> mis</w:t>
      </w:r>
      <w:r w:rsidR="00FE79A8">
        <w:rPr>
          <w:rFonts w:ascii="Times New Roman" w:hAnsi="Times New Roman"/>
          <w:sz w:val="24"/>
          <w:szCs w:val="24"/>
          <w:lang w:val="kl-GL"/>
        </w:rPr>
        <w:t>is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>sorniarlugu paasissutissat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suliffeqarfimmi oqartussaniluunniit namminerni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 xml:space="preserve"> avitseqatigiissutigineqarsinnaapput. Aamma nangitseqqi</w:t>
      </w:r>
      <w:r w:rsidR="00634DBD">
        <w:rPr>
          <w:rFonts w:ascii="Times New Roman" w:hAnsi="Times New Roman"/>
          <w:sz w:val="24"/>
          <w:szCs w:val="24"/>
          <w:lang w:val="kl-GL"/>
        </w:rPr>
        <w:t>n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>nissaq pinaveersimatitsinis</w:t>
      </w:r>
      <w:r w:rsidR="00FE79A8">
        <w:rPr>
          <w:rFonts w:ascii="Times New Roman" w:hAnsi="Times New Roman"/>
          <w:sz w:val="24"/>
          <w:szCs w:val="24"/>
          <w:lang w:val="kl-GL"/>
        </w:rPr>
        <w:t>s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>arlu siunertarlugit avataani unioqqutit</w:t>
      </w:r>
      <w:r w:rsidR="00FE79A8">
        <w:rPr>
          <w:rFonts w:ascii="Times New Roman" w:hAnsi="Times New Roman"/>
          <w:sz w:val="24"/>
          <w:szCs w:val="24"/>
          <w:lang w:val="kl-GL"/>
        </w:rPr>
        <w:t>s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>i</w:t>
      </w:r>
      <w:r w:rsidR="00745739" w:rsidRPr="005A1897">
        <w:rPr>
          <w:rFonts w:ascii="Times New Roman" w:hAnsi="Times New Roman"/>
          <w:sz w:val="24"/>
          <w:szCs w:val="24"/>
          <w:lang w:val="kl-GL"/>
        </w:rPr>
        <w:t>s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>oqarneranik ilimagisat pillugit paasissutissat avitseqatigii</w:t>
      </w:r>
      <w:r w:rsidR="00634DBD">
        <w:rPr>
          <w:rFonts w:ascii="Times New Roman" w:hAnsi="Times New Roman"/>
          <w:sz w:val="24"/>
          <w:szCs w:val="24"/>
          <w:lang w:val="kl-GL"/>
        </w:rPr>
        <w:t>s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>sutigineqarsinnaapput. A</w:t>
      </w:r>
      <w:r w:rsidR="00745739" w:rsidRPr="005A1897">
        <w:rPr>
          <w:rFonts w:ascii="Times New Roman" w:hAnsi="Times New Roman"/>
          <w:sz w:val="24"/>
          <w:szCs w:val="24"/>
          <w:lang w:val="kl-GL"/>
        </w:rPr>
        <w:t>a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>lajangersagaq naapertorlugu paa</w:t>
      </w:r>
      <w:r w:rsidR="00745739" w:rsidRPr="005A1897">
        <w:rPr>
          <w:rFonts w:ascii="Times New Roman" w:hAnsi="Times New Roman"/>
          <w:sz w:val="24"/>
          <w:szCs w:val="24"/>
          <w:lang w:val="kl-GL"/>
        </w:rPr>
        <w:t>s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>issutissanik assersuutigalugu ingerlatseqatigii</w:t>
      </w:r>
      <w:r w:rsidR="00FE79A8">
        <w:rPr>
          <w:rFonts w:ascii="Times New Roman" w:hAnsi="Times New Roman"/>
          <w:sz w:val="24"/>
          <w:szCs w:val="24"/>
          <w:lang w:val="kl-GL"/>
        </w:rPr>
        <w:t>f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>fi</w:t>
      </w:r>
      <w:r w:rsidR="00FE79A8">
        <w:rPr>
          <w:rFonts w:ascii="Times New Roman" w:hAnsi="Times New Roman"/>
          <w:sz w:val="24"/>
          <w:szCs w:val="24"/>
          <w:lang w:val="kl-GL"/>
        </w:rPr>
        <w:t>i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>t suliffeqarfissuarmi imminnut atasut akornanni avitseqatigiittoqarsinnaavoq, assersuutigalugu unioqqutitsinertut oqaatigineqartoq pillugu paasissutissanik annertunerusunik pissarsinissaq siunertaralugu imaluunniit nalunaarutigineqartumik pineqartumik naleqquttumik qanoq nangitseqqi</w:t>
      </w:r>
      <w:r w:rsidR="00FE79A8">
        <w:rPr>
          <w:rFonts w:ascii="Times New Roman" w:hAnsi="Times New Roman"/>
          <w:sz w:val="24"/>
          <w:szCs w:val="24"/>
          <w:lang w:val="kl-GL"/>
        </w:rPr>
        <w:t>tto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>qarsinnaaneranik isumasiueqatigiinnissaq ilitsersorneqarnissarluunniit siunertar</w:t>
      </w:r>
      <w:r w:rsidR="00FE79A8">
        <w:rPr>
          <w:rFonts w:ascii="Times New Roman" w:hAnsi="Times New Roman"/>
          <w:sz w:val="24"/>
          <w:szCs w:val="24"/>
          <w:lang w:val="kl-GL"/>
        </w:rPr>
        <w:t>a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>lugu. Paasissutissanik taamaattunik ing</w:t>
      </w:r>
      <w:r w:rsidR="00745739" w:rsidRPr="005A1897">
        <w:rPr>
          <w:rFonts w:ascii="Times New Roman" w:hAnsi="Times New Roman"/>
          <w:sz w:val="24"/>
          <w:szCs w:val="24"/>
          <w:lang w:val="kl-GL"/>
        </w:rPr>
        <w:t>e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>rlatitseqqi</w:t>
      </w:r>
      <w:r w:rsidR="00634DBD">
        <w:rPr>
          <w:rFonts w:ascii="Times New Roman" w:hAnsi="Times New Roman"/>
          <w:sz w:val="24"/>
          <w:szCs w:val="24"/>
          <w:lang w:val="kl-GL"/>
        </w:rPr>
        <w:t>n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 xml:space="preserve">nermut atatillugu </w:t>
      </w:r>
      <w:r w:rsidR="00745739" w:rsidRPr="005A1897">
        <w:rPr>
          <w:rFonts w:ascii="Times New Roman" w:hAnsi="Times New Roman"/>
          <w:sz w:val="24"/>
          <w:szCs w:val="24"/>
          <w:lang w:val="kl-GL"/>
        </w:rPr>
        <w:t>ingerlatitseqqi</w:t>
      </w:r>
      <w:r w:rsidR="00634DBD">
        <w:rPr>
          <w:rFonts w:ascii="Times New Roman" w:hAnsi="Times New Roman"/>
          <w:sz w:val="24"/>
          <w:szCs w:val="24"/>
          <w:lang w:val="kl-GL"/>
        </w:rPr>
        <w:t>i</w:t>
      </w:r>
      <w:r w:rsidR="00745739" w:rsidRPr="005A1897">
        <w:rPr>
          <w:rFonts w:ascii="Times New Roman" w:hAnsi="Times New Roman"/>
          <w:sz w:val="24"/>
          <w:szCs w:val="24"/>
          <w:lang w:val="kl-GL"/>
        </w:rPr>
        <w:t>vigineqartup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 xml:space="preserve"> ingerlatitseqqiisutull</w:t>
      </w:r>
      <w:r w:rsidR="00634DBD">
        <w:rPr>
          <w:rFonts w:ascii="Times New Roman" w:hAnsi="Times New Roman"/>
          <w:sz w:val="24"/>
          <w:szCs w:val="24"/>
          <w:lang w:val="kl-GL"/>
        </w:rPr>
        <w:t>u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 xml:space="preserve"> paasissutissat imarisaat</w:t>
      </w:r>
      <w:r w:rsidR="00745739" w:rsidRPr="005A1897">
        <w:rPr>
          <w:rFonts w:ascii="Times New Roman" w:hAnsi="Times New Roman"/>
          <w:sz w:val="24"/>
          <w:szCs w:val="24"/>
          <w:lang w:val="kl-GL"/>
        </w:rPr>
        <w:t xml:space="preserve"> nipangius</w:t>
      </w:r>
      <w:r w:rsidR="00FE79A8">
        <w:rPr>
          <w:rFonts w:ascii="Times New Roman" w:hAnsi="Times New Roman"/>
          <w:sz w:val="24"/>
          <w:szCs w:val="24"/>
          <w:lang w:val="kl-GL"/>
        </w:rPr>
        <w:t>s</w:t>
      </w:r>
      <w:r w:rsidR="00745739" w:rsidRPr="005A1897">
        <w:rPr>
          <w:rFonts w:ascii="Times New Roman" w:hAnsi="Times New Roman"/>
          <w:sz w:val="24"/>
          <w:szCs w:val="24"/>
          <w:lang w:val="kl-GL"/>
        </w:rPr>
        <w:t>imasussaatitaaneranik erseqqissumik ilisimati</w:t>
      </w:r>
      <w:r w:rsidR="00FE79A8">
        <w:rPr>
          <w:rFonts w:ascii="Times New Roman" w:hAnsi="Times New Roman"/>
          <w:sz w:val="24"/>
          <w:szCs w:val="24"/>
          <w:lang w:val="kl-GL"/>
        </w:rPr>
        <w:t>n</w:t>
      </w:r>
      <w:r w:rsidR="00745739" w:rsidRPr="005A1897">
        <w:rPr>
          <w:rFonts w:ascii="Times New Roman" w:hAnsi="Times New Roman"/>
          <w:sz w:val="24"/>
          <w:szCs w:val="24"/>
          <w:lang w:val="kl-GL"/>
        </w:rPr>
        <w:t>nissaa</w:t>
      </w:r>
      <w:r w:rsidR="00044BF0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745739" w:rsidRPr="005A1897">
        <w:rPr>
          <w:rFonts w:ascii="Times New Roman" w:hAnsi="Times New Roman"/>
          <w:sz w:val="24"/>
          <w:szCs w:val="24"/>
          <w:lang w:val="kl-GL"/>
        </w:rPr>
        <w:t>piumasaqaataavoq, tak. § 25, imm. 2.</w:t>
      </w:r>
    </w:p>
    <w:p w14:paraId="50F6942B" w14:textId="1E9F0E90" w:rsidR="00B50B41" w:rsidRPr="005A1897" w:rsidRDefault="00B50B41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6E268AC" w14:textId="55C1B772" w:rsidR="00745739" w:rsidRPr="005A1897" w:rsidRDefault="00745739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 xml:space="preserve">Imm. 4-mi siunnersuutigineqarpoq </w:t>
      </w:r>
      <w:r w:rsidR="00634DBD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alunaaruteqarnermi misissuinerit eqqartu</w:t>
      </w:r>
      <w:r w:rsidR="00FE79A8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ssivimmiluunniit suliat suliamut attuumassuteqartut navianartorsiortinneqanngippata imm. 2 malillugu ingerlatitseqqiinnginnermi </w:t>
      </w:r>
      <w:r w:rsidR="00FE79A8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nalunaarfigineqassasoq.</w:t>
      </w:r>
    </w:p>
    <w:p w14:paraId="694B9514" w14:textId="13A31562" w:rsidR="00B50B41" w:rsidRPr="005A1897" w:rsidRDefault="00B50B41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D7DA1F8" w14:textId="68C3ABA7" w:rsidR="00665E14" w:rsidRPr="005A1897" w:rsidRDefault="00665E14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</w:t>
      </w:r>
      <w:r w:rsidR="00FE79A8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lajangersakkap kinguneraa </w:t>
      </w:r>
      <w:r w:rsidR="00A60494">
        <w:rPr>
          <w:rFonts w:ascii="Times New Roman" w:hAnsi="Times New Roman"/>
          <w:sz w:val="24"/>
          <w:szCs w:val="24"/>
          <w:lang w:val="kl-GL"/>
        </w:rPr>
        <w:t>pasinapiluttumik kalerriisarnermut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immikkoortortaqa</w:t>
      </w:r>
      <w:r w:rsidR="00FE79A8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fiup paasissutissat nakkutilliinermi oqartussanut suliamut attuumassuteqartunut ingerlatseqqinneqartillugit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aallaaviusumik ilisimatissagaa, tassunga ilanngullugit politiinut unnerluussisussaatitaasunullu, </w:t>
      </w:r>
      <w:r w:rsidR="009B3EB1" w:rsidRPr="005A1897">
        <w:rPr>
          <w:rFonts w:ascii="Times New Roman" w:hAnsi="Times New Roman"/>
          <w:sz w:val="24"/>
          <w:szCs w:val="24"/>
          <w:lang w:val="kl-GL"/>
        </w:rPr>
        <w:t>ingerlatitseqqi</w:t>
      </w:r>
      <w:r w:rsidR="00634DBD">
        <w:rPr>
          <w:rFonts w:ascii="Times New Roman" w:hAnsi="Times New Roman"/>
          <w:sz w:val="24"/>
          <w:szCs w:val="24"/>
          <w:lang w:val="kl-GL"/>
        </w:rPr>
        <w:t>n</w:t>
      </w:r>
      <w:r w:rsidR="009B3EB1" w:rsidRPr="005A1897">
        <w:rPr>
          <w:rFonts w:ascii="Times New Roman" w:hAnsi="Times New Roman"/>
          <w:sz w:val="24"/>
          <w:szCs w:val="24"/>
          <w:lang w:val="kl-GL"/>
        </w:rPr>
        <w:t>nerlu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FE79A8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460778">
        <w:rPr>
          <w:rFonts w:ascii="Times New Roman" w:hAnsi="Times New Roman"/>
          <w:sz w:val="24"/>
          <w:szCs w:val="24"/>
          <w:lang w:val="kl-GL"/>
        </w:rPr>
        <w:t>pasinapiluttumik kalerriisartu</w:t>
      </w:r>
      <w:r w:rsidRPr="005A1897">
        <w:rPr>
          <w:rFonts w:ascii="Times New Roman" w:hAnsi="Times New Roman"/>
          <w:sz w:val="24"/>
          <w:szCs w:val="24"/>
          <w:lang w:val="kl-GL"/>
        </w:rPr>
        <w:t>p kinaaneranik imaluunniit kinaaneranik paasinnissutaasin</w:t>
      </w:r>
      <w:r w:rsidR="00460778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aasunik paasissutissanik imaqartillugu.</w:t>
      </w:r>
    </w:p>
    <w:p w14:paraId="6E62C8DB" w14:textId="5EC05B43" w:rsidR="00B50B41" w:rsidRPr="005A1897" w:rsidRDefault="00B50B41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9A00C8E" w14:textId="66FF61FC" w:rsidR="009B3EB1" w:rsidRPr="005A1897" w:rsidRDefault="00A60494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>Pasinapiluttumik kalerriisarnermut</w:t>
      </w:r>
      <w:r w:rsidR="009B3EB1" w:rsidRPr="005A1897">
        <w:rPr>
          <w:rFonts w:ascii="Times New Roman" w:hAnsi="Times New Roman"/>
          <w:sz w:val="24"/>
          <w:szCs w:val="24"/>
          <w:lang w:val="kl-GL"/>
        </w:rPr>
        <w:t xml:space="preserve"> immikkoortorta</w:t>
      </w:r>
      <w:r w:rsidR="00460778">
        <w:rPr>
          <w:rFonts w:ascii="Times New Roman" w:hAnsi="Times New Roman"/>
          <w:sz w:val="24"/>
          <w:szCs w:val="24"/>
          <w:lang w:val="kl-GL"/>
        </w:rPr>
        <w:t>qa</w:t>
      </w:r>
      <w:r w:rsidR="009B3EB1" w:rsidRPr="005A1897">
        <w:rPr>
          <w:rFonts w:ascii="Times New Roman" w:hAnsi="Times New Roman"/>
          <w:sz w:val="24"/>
          <w:szCs w:val="24"/>
          <w:lang w:val="kl-GL"/>
        </w:rPr>
        <w:t>rfik ilisimatitsinermi misissuinerit eqqartuussivimmilu suliat navianartorsiorneqartillugit taamatut ilisi</w:t>
      </w:r>
      <w:r w:rsidR="00460778">
        <w:rPr>
          <w:rFonts w:ascii="Times New Roman" w:hAnsi="Times New Roman"/>
          <w:sz w:val="24"/>
          <w:szCs w:val="24"/>
          <w:lang w:val="kl-GL"/>
        </w:rPr>
        <w:t>ma</w:t>
      </w:r>
      <w:r w:rsidR="009B3EB1" w:rsidRPr="005A1897">
        <w:rPr>
          <w:rFonts w:ascii="Times New Roman" w:hAnsi="Times New Roman"/>
          <w:sz w:val="24"/>
          <w:szCs w:val="24"/>
          <w:lang w:val="kl-GL"/>
        </w:rPr>
        <w:t>titsinngissinnaavoq. Tamanna pingaartumik pissaaq ilisimatitsinermi uppernarsaatit toqqorto</w:t>
      </w:r>
      <w:r w:rsidR="00460778">
        <w:rPr>
          <w:rFonts w:ascii="Times New Roman" w:hAnsi="Times New Roman"/>
          <w:sz w:val="24"/>
          <w:szCs w:val="24"/>
          <w:lang w:val="kl-GL"/>
        </w:rPr>
        <w:t>r</w:t>
      </w:r>
      <w:r w:rsidR="009B3EB1" w:rsidRPr="005A1897">
        <w:rPr>
          <w:rFonts w:ascii="Times New Roman" w:hAnsi="Times New Roman"/>
          <w:sz w:val="24"/>
          <w:szCs w:val="24"/>
          <w:lang w:val="kl-GL"/>
        </w:rPr>
        <w:t>neqariaannaatillugit suujunnaarsinneqariaataannaatillugillu, ilisimanittut il.il. sunnerniarneqariaannaatillugit, imaluunni</w:t>
      </w:r>
      <w:r w:rsidR="00460778">
        <w:rPr>
          <w:rFonts w:ascii="Times New Roman" w:hAnsi="Times New Roman"/>
          <w:sz w:val="24"/>
          <w:szCs w:val="24"/>
          <w:lang w:val="kl-GL"/>
        </w:rPr>
        <w:t>i</w:t>
      </w:r>
      <w:r w:rsidR="009B3EB1" w:rsidRPr="005A1897">
        <w:rPr>
          <w:rFonts w:ascii="Times New Roman" w:hAnsi="Times New Roman"/>
          <w:sz w:val="24"/>
          <w:szCs w:val="24"/>
          <w:lang w:val="kl-GL"/>
        </w:rPr>
        <w:t xml:space="preserve">t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="009B3EB1" w:rsidRPr="005A1897">
        <w:rPr>
          <w:rFonts w:ascii="Times New Roman" w:hAnsi="Times New Roman"/>
          <w:sz w:val="24"/>
          <w:szCs w:val="24"/>
          <w:lang w:val="kl-GL"/>
        </w:rPr>
        <w:t xml:space="preserve"> piaaraluni eqqunngitsumik nalunaaruteqarneranik pasitsaassaqartoqartillugu il.il. </w:t>
      </w:r>
    </w:p>
    <w:p w14:paraId="5ABD2936" w14:textId="25E2DEA0" w:rsidR="00B50B41" w:rsidRPr="005A1897" w:rsidRDefault="00B50B41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5A7E4C1" w14:textId="295FAB2B" w:rsidR="009B3EB1" w:rsidRPr="005A1897" w:rsidRDefault="009B3EB1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5-imi siunnersuutigineqarpoq, Pisortat ingerlatsineranni suliassat suliarineqartarnerat pillugu inatsimmi peqataasup suliassamut tunngasunik ilisimasaqarnera, peqataasup isumaanik tusarniaaneq tunngavilersuinerlu pillugit kapitalit 4-6</w:t>
      </w:r>
      <w:r w:rsidR="00460778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paasissutissanut imm. 1-imi taaneqartunut atuutinngitsut.</w:t>
      </w:r>
    </w:p>
    <w:p w14:paraId="4422D0D5" w14:textId="06B25D3D" w:rsidR="00B50B41" w:rsidRPr="005A1897" w:rsidRDefault="00B50B41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0A9007A" w14:textId="2298DDE7" w:rsidR="008D7BD8" w:rsidRPr="005A1897" w:rsidRDefault="008D7BD8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Aalajangersagaq, nalunaarutinik ingerlatsinermut oqa</w:t>
      </w:r>
      <w:r w:rsidR="00460778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tussani suliaqarnermi </w:t>
      </w:r>
      <w:r w:rsidR="00460778">
        <w:rPr>
          <w:rFonts w:ascii="Times New Roman" w:hAnsi="Times New Roman"/>
          <w:sz w:val="24"/>
          <w:szCs w:val="24"/>
          <w:lang w:val="kl-GL"/>
        </w:rPr>
        <w:t>pasinapiluttumik kalerriisu</w:t>
      </w:r>
      <w:r w:rsidRPr="005A1897">
        <w:rPr>
          <w:rFonts w:ascii="Times New Roman" w:hAnsi="Times New Roman"/>
          <w:sz w:val="24"/>
          <w:szCs w:val="24"/>
          <w:lang w:val="kl-GL"/>
        </w:rPr>
        <w:t>p kinaanerata isertuunneqarnissaata qulakkeerneqarnissaanik siunertaqarfiusoq, kinguneqarpoq, pisortat ingerlatsineranni suliassanik suliarinnittarneq pillugu inatsimmi allagaatinik takunnissinnaatitaaneq pillugu</w:t>
      </w:r>
      <w:r w:rsidR="007579E4" w:rsidRPr="005A1897">
        <w:rPr>
          <w:rFonts w:ascii="Times New Roman" w:hAnsi="Times New Roman"/>
          <w:sz w:val="24"/>
          <w:szCs w:val="24"/>
          <w:lang w:val="kl-GL"/>
        </w:rPr>
        <w:t xml:space="preserve"> kapitali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4, illuatungerisamik tusarniaaneq pillugu kapitali 5 aamma </w:t>
      </w:r>
      <w:r w:rsidR="00CC256D">
        <w:rPr>
          <w:rFonts w:ascii="Times New Roman" w:hAnsi="Times New Roman"/>
          <w:sz w:val="24"/>
          <w:szCs w:val="24"/>
          <w:lang w:val="kl-GL"/>
        </w:rPr>
        <w:t xml:space="preserve">kapitali 6 </w:t>
      </w:r>
      <w:r w:rsidRPr="005A1897">
        <w:rPr>
          <w:rFonts w:ascii="Times New Roman" w:hAnsi="Times New Roman"/>
          <w:sz w:val="24"/>
          <w:szCs w:val="24"/>
          <w:lang w:val="kl-GL"/>
        </w:rPr>
        <w:t>tunngavilers</w:t>
      </w:r>
      <w:r w:rsidR="007579E4" w:rsidRPr="005A1897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ineq </w:t>
      </w:r>
      <w:r w:rsidR="00460778">
        <w:rPr>
          <w:rFonts w:ascii="Times New Roman" w:hAnsi="Times New Roman"/>
          <w:sz w:val="24"/>
          <w:szCs w:val="24"/>
          <w:lang w:val="kl-GL"/>
        </w:rPr>
        <w:t>pasinapiluttumik kalerriisu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p kinaanera paasissutissallu allat </w:t>
      </w:r>
      <w:r w:rsidR="00460778">
        <w:rPr>
          <w:rFonts w:ascii="Times New Roman" w:hAnsi="Times New Roman"/>
          <w:sz w:val="24"/>
          <w:szCs w:val="24"/>
          <w:lang w:val="kl-GL"/>
        </w:rPr>
        <w:t>pasinapiluttumik kalerriisu</w:t>
      </w:r>
      <w:r w:rsidRPr="005A1897">
        <w:rPr>
          <w:rFonts w:ascii="Times New Roman" w:hAnsi="Times New Roman"/>
          <w:sz w:val="24"/>
          <w:szCs w:val="24"/>
          <w:lang w:val="kl-GL"/>
        </w:rPr>
        <w:t>p kinaaneranik toqqaannartumik toqqaannanngitsumillu paa</w:t>
      </w:r>
      <w:r w:rsidR="007579E4" w:rsidRPr="005A1897">
        <w:rPr>
          <w:rFonts w:ascii="Times New Roman" w:hAnsi="Times New Roman"/>
          <w:sz w:val="24"/>
          <w:szCs w:val="24"/>
          <w:lang w:val="kl-GL"/>
        </w:rPr>
        <w:t>sinniffiusinnaasut pillugit paasissutissanut atuutinngitsut.</w:t>
      </w:r>
    </w:p>
    <w:p w14:paraId="0BD15367" w14:textId="78795E45" w:rsidR="00B50B41" w:rsidRPr="005A1897" w:rsidRDefault="00B50B41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6B6BD74" w14:textId="6A587CA9" w:rsidR="007579E4" w:rsidRPr="005A1897" w:rsidRDefault="007579E4" w:rsidP="007A095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Kinaanermik isertuussilluni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nalunaaruteqarnerani paasissutissat pissutsit malillugit suliap aallartinneqarneranut tunngaviusinnaapput. Paasissutissat taamaattut akerlianik malittaris</w:t>
      </w:r>
      <w:r w:rsidR="00D76EF4" w:rsidRPr="005A1897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atut pingaarnertut annertuumik aalajangiinermi </w:t>
      </w:r>
      <w:r w:rsidR="00FB7044" w:rsidRPr="005A1897">
        <w:rPr>
          <w:rFonts w:ascii="Times New Roman" w:hAnsi="Times New Roman"/>
          <w:sz w:val="24"/>
          <w:szCs w:val="24"/>
          <w:lang w:val="kl-GL"/>
        </w:rPr>
        <w:t>upperna</w:t>
      </w:r>
      <w:r w:rsidR="00460778">
        <w:rPr>
          <w:rFonts w:ascii="Times New Roman" w:hAnsi="Times New Roman"/>
          <w:sz w:val="24"/>
          <w:szCs w:val="24"/>
          <w:lang w:val="kl-GL"/>
        </w:rPr>
        <w:t>r</w:t>
      </w:r>
      <w:r w:rsidR="00FB7044" w:rsidRPr="005A1897">
        <w:rPr>
          <w:rFonts w:ascii="Times New Roman" w:hAnsi="Times New Roman"/>
          <w:sz w:val="24"/>
          <w:szCs w:val="24"/>
          <w:lang w:val="kl-GL"/>
        </w:rPr>
        <w:t>saatit ilaattut tunngaviusinnaanngillat. Oqartussat taamatut pisoqarnerani</w:t>
      </w:r>
      <w:r w:rsidR="00D2285F" w:rsidRPr="005A1897">
        <w:rPr>
          <w:rFonts w:ascii="Times New Roman" w:hAnsi="Times New Roman"/>
          <w:sz w:val="24"/>
          <w:szCs w:val="24"/>
          <w:lang w:val="kl-GL"/>
        </w:rPr>
        <w:t xml:space="preserve"> paasissutissanik suliap suliarineqarneranut atugassanik annertunerusunik pissarisaqartariaqalersinnaapput</w:t>
      </w:r>
      <w:r w:rsidR="00D76EF4" w:rsidRPr="005A1897">
        <w:rPr>
          <w:rFonts w:ascii="Times New Roman" w:hAnsi="Times New Roman"/>
          <w:sz w:val="24"/>
          <w:szCs w:val="24"/>
          <w:lang w:val="kl-GL"/>
        </w:rPr>
        <w:t>. Paasissutissani taama</w:t>
      </w:r>
      <w:r w:rsidR="00460778">
        <w:rPr>
          <w:rFonts w:ascii="Times New Roman" w:hAnsi="Times New Roman"/>
          <w:sz w:val="24"/>
          <w:szCs w:val="24"/>
          <w:lang w:val="kl-GL"/>
        </w:rPr>
        <w:t>a</w:t>
      </w:r>
      <w:r w:rsidR="00D76EF4" w:rsidRPr="005A1897">
        <w:rPr>
          <w:rFonts w:ascii="Times New Roman" w:hAnsi="Times New Roman"/>
          <w:sz w:val="24"/>
          <w:szCs w:val="24"/>
          <w:lang w:val="kl-GL"/>
        </w:rPr>
        <w:t xml:space="preserve">ttuni inuk pineqartoq suliassanik suliarinnittarneq pillugu inatsit </w:t>
      </w:r>
      <w:r w:rsidR="00D76EF4" w:rsidRPr="005A1897">
        <w:rPr>
          <w:rFonts w:ascii="Times New Roman" w:hAnsi="Times New Roman"/>
          <w:sz w:val="24"/>
          <w:szCs w:val="24"/>
          <w:lang w:val="kl-GL"/>
        </w:rPr>
        <w:lastRenderedPageBreak/>
        <w:t>malillugu suli ilaatinneqarsinnaavoq, oqartussallu suliassanik suliarinnittarneq pillugu inatsi</w:t>
      </w:r>
      <w:r w:rsidR="00460778">
        <w:rPr>
          <w:rFonts w:ascii="Times New Roman" w:hAnsi="Times New Roman"/>
          <w:sz w:val="24"/>
          <w:szCs w:val="24"/>
          <w:lang w:val="kl-GL"/>
        </w:rPr>
        <w:t>si</w:t>
      </w:r>
      <w:r w:rsidR="00D76EF4" w:rsidRPr="005A1897">
        <w:rPr>
          <w:rFonts w:ascii="Times New Roman" w:hAnsi="Times New Roman"/>
          <w:sz w:val="24"/>
          <w:szCs w:val="24"/>
          <w:lang w:val="kl-GL"/>
        </w:rPr>
        <w:t>ni tunngaviusumik malittarisassat nalinginnaasut eqqortittussaassavaat</w:t>
      </w:r>
      <w:r w:rsidR="00072A47" w:rsidRPr="005A1897">
        <w:rPr>
          <w:rFonts w:ascii="Times New Roman" w:hAnsi="Times New Roman"/>
          <w:sz w:val="24"/>
          <w:szCs w:val="24"/>
          <w:lang w:val="kl-GL"/>
        </w:rPr>
        <w:t>, tassunga ilanngullugu suliami aalajangiinnginnermi naammattunik paasissutissiinissaq</w:t>
      </w:r>
    </w:p>
    <w:p w14:paraId="69F128B4" w14:textId="77777777" w:rsidR="007A095B" w:rsidRPr="005A1897" w:rsidRDefault="007A095B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55A31970" w14:textId="696036EF" w:rsidR="007609D4" w:rsidRPr="005A1897" w:rsidRDefault="00177419" w:rsidP="00C36F6E">
      <w:pPr>
        <w:spacing w:line="288" w:lineRule="auto"/>
        <w:jc w:val="center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 xml:space="preserve">§ </w:t>
      </w:r>
      <w:r w:rsidR="000A1AC3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27</w:t>
      </w:r>
      <w:r w:rsidR="00072A47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104D1519" w14:textId="71F458B0" w:rsidR="00072A47" w:rsidRPr="005A1897" w:rsidRDefault="00072A47" w:rsidP="007609D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1-imi siunnersuutigineqarpoq,</w:t>
      </w:r>
      <w:r w:rsidRPr="005A1897">
        <w:rPr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Naalakkersuisut paasissutissat suliamut attuumassuteqartut tamaasa nalunaarutinik tigusisussatut nangitseqqiisussatullu toqqarneqartunit, tak. § 11 aamma § 18, naatsorsueqqissaa</w:t>
      </w:r>
      <w:r w:rsidR="006B1D83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nerit suliarinerannut atugassatut pissarsiarisinnaassagaat. </w:t>
      </w:r>
    </w:p>
    <w:p w14:paraId="6B50E513" w14:textId="1970F068" w:rsidR="007609D4" w:rsidRPr="005A1897" w:rsidRDefault="007609D4" w:rsidP="007609D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B70001A" w14:textId="1CE43770" w:rsidR="00072A47" w:rsidRPr="005A1897" w:rsidRDefault="00072A47" w:rsidP="007609D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Aalajangersakkami siunertaq tassaavoq, </w:t>
      </w:r>
      <w:r w:rsidR="003A4E2E" w:rsidRPr="005A1897">
        <w:rPr>
          <w:rFonts w:ascii="Times New Roman" w:hAnsi="Times New Roman"/>
          <w:sz w:val="24"/>
          <w:szCs w:val="24"/>
          <w:lang w:val="kl-GL"/>
        </w:rPr>
        <w:t>in</w:t>
      </w:r>
      <w:r w:rsidR="006B1D83">
        <w:rPr>
          <w:rFonts w:ascii="Times New Roman" w:hAnsi="Times New Roman"/>
          <w:sz w:val="24"/>
          <w:szCs w:val="24"/>
          <w:lang w:val="kl-GL"/>
        </w:rPr>
        <w:t>a</w:t>
      </w:r>
      <w:r w:rsidR="003A4E2E" w:rsidRPr="005A1897">
        <w:rPr>
          <w:rFonts w:ascii="Times New Roman" w:hAnsi="Times New Roman"/>
          <w:sz w:val="24"/>
          <w:szCs w:val="24"/>
          <w:lang w:val="kl-GL"/>
        </w:rPr>
        <w:t xml:space="preserve">tsisip </w:t>
      </w:r>
      <w:r w:rsidRPr="005A1897">
        <w:rPr>
          <w:rFonts w:ascii="Times New Roman" w:hAnsi="Times New Roman"/>
          <w:sz w:val="24"/>
          <w:szCs w:val="24"/>
          <w:lang w:val="kl-GL"/>
        </w:rPr>
        <w:t>aaqqissuussine</w:t>
      </w:r>
      <w:r w:rsidR="003A4E2E" w:rsidRPr="005A1897">
        <w:rPr>
          <w:rFonts w:ascii="Times New Roman" w:hAnsi="Times New Roman"/>
          <w:sz w:val="24"/>
          <w:szCs w:val="24"/>
          <w:lang w:val="kl-GL"/>
        </w:rPr>
        <w:t>rillu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piffissami naleqquttumi atuutereerneran</w:t>
      </w:r>
      <w:r w:rsidR="003A4E2E" w:rsidRPr="005A1897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i n</w:t>
      </w:r>
      <w:r w:rsidR="00074CE8" w:rsidRPr="005A1897">
        <w:rPr>
          <w:rFonts w:ascii="Times New Roman" w:hAnsi="Times New Roman"/>
          <w:sz w:val="24"/>
          <w:szCs w:val="24"/>
          <w:lang w:val="kl-GL"/>
        </w:rPr>
        <w:t>a</w:t>
      </w:r>
      <w:r w:rsidR="006B1D83">
        <w:rPr>
          <w:rFonts w:ascii="Times New Roman" w:hAnsi="Times New Roman"/>
          <w:sz w:val="24"/>
          <w:szCs w:val="24"/>
          <w:lang w:val="kl-GL"/>
        </w:rPr>
        <w:t>li</w:t>
      </w:r>
      <w:r w:rsidR="00074CE8" w:rsidRPr="005A1897">
        <w:rPr>
          <w:rFonts w:ascii="Times New Roman" w:hAnsi="Times New Roman"/>
          <w:sz w:val="24"/>
          <w:szCs w:val="24"/>
          <w:lang w:val="kl-GL"/>
        </w:rPr>
        <w:t>lersorneqarnissaannik periarfissiinissaq. Tamanna nunatsinni pissutsinut tunngatillugu inatsimmi sinaakkutinik sammiveqartitseqataalersinnaavoq. Naatsorsueqqissaarnerit ilaatigut</w:t>
      </w:r>
      <w:r w:rsidR="006B1D83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D92D15" w:rsidRPr="005A1897">
        <w:rPr>
          <w:rFonts w:ascii="Times New Roman" w:hAnsi="Times New Roman"/>
          <w:sz w:val="24"/>
          <w:szCs w:val="24"/>
          <w:lang w:val="kl-GL"/>
        </w:rPr>
        <w:t>s</w:t>
      </w:r>
      <w:r w:rsidR="00074CE8" w:rsidRPr="005A1897">
        <w:rPr>
          <w:rFonts w:ascii="Times New Roman" w:hAnsi="Times New Roman"/>
          <w:sz w:val="24"/>
          <w:szCs w:val="24"/>
          <w:lang w:val="kl-GL"/>
        </w:rPr>
        <w:t>uliff</w:t>
      </w:r>
      <w:r w:rsidR="006B1D83">
        <w:rPr>
          <w:rFonts w:ascii="Times New Roman" w:hAnsi="Times New Roman"/>
          <w:sz w:val="24"/>
          <w:szCs w:val="24"/>
          <w:lang w:val="kl-GL"/>
        </w:rPr>
        <w:t>e</w:t>
      </w:r>
      <w:r w:rsidR="00074CE8" w:rsidRPr="005A1897">
        <w:rPr>
          <w:rFonts w:ascii="Times New Roman" w:hAnsi="Times New Roman"/>
          <w:sz w:val="24"/>
          <w:szCs w:val="24"/>
          <w:lang w:val="kl-GL"/>
        </w:rPr>
        <w:t xml:space="preserve">qarfik avataani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6B1D83">
        <w:rPr>
          <w:rFonts w:ascii="Times New Roman" w:hAnsi="Times New Roman"/>
          <w:sz w:val="24"/>
          <w:szCs w:val="24"/>
          <w:lang w:val="kl-GL"/>
        </w:rPr>
        <w:t>r</w:t>
      </w:r>
      <w:r w:rsidR="00074CE8" w:rsidRPr="005A1897">
        <w:rPr>
          <w:rFonts w:ascii="Times New Roman" w:hAnsi="Times New Roman"/>
          <w:sz w:val="24"/>
          <w:szCs w:val="24"/>
          <w:lang w:val="kl-GL"/>
        </w:rPr>
        <w:t>mik qaqugukkut pilersitsisussaaner</w:t>
      </w:r>
      <w:r w:rsidR="00D92D15" w:rsidRPr="005A1897">
        <w:rPr>
          <w:rFonts w:ascii="Times New Roman" w:hAnsi="Times New Roman"/>
          <w:sz w:val="24"/>
          <w:szCs w:val="24"/>
          <w:lang w:val="kl-GL"/>
        </w:rPr>
        <w:t>a</w:t>
      </w:r>
      <w:r w:rsidR="00074CE8" w:rsidRPr="005A1897">
        <w:rPr>
          <w:rFonts w:ascii="Times New Roman" w:hAnsi="Times New Roman"/>
          <w:sz w:val="24"/>
          <w:szCs w:val="24"/>
          <w:lang w:val="kl-GL"/>
        </w:rPr>
        <w:t>nut killigititat eqqortumik aala</w:t>
      </w:r>
      <w:r w:rsidR="006B1D83">
        <w:rPr>
          <w:rFonts w:ascii="Times New Roman" w:hAnsi="Times New Roman"/>
          <w:sz w:val="24"/>
          <w:szCs w:val="24"/>
          <w:lang w:val="kl-GL"/>
        </w:rPr>
        <w:t>ja</w:t>
      </w:r>
      <w:r w:rsidR="00074CE8" w:rsidRPr="005A1897">
        <w:rPr>
          <w:rFonts w:ascii="Times New Roman" w:hAnsi="Times New Roman"/>
          <w:sz w:val="24"/>
          <w:szCs w:val="24"/>
          <w:lang w:val="kl-GL"/>
        </w:rPr>
        <w:t xml:space="preserve">ngerneqarsimanersut aamma suliffimmi aaqqissuussinerit taakkulu suliassanik </w:t>
      </w:r>
      <w:r w:rsidR="006B1D83">
        <w:rPr>
          <w:rFonts w:ascii="Times New Roman" w:hAnsi="Times New Roman"/>
          <w:sz w:val="24"/>
          <w:szCs w:val="24"/>
          <w:lang w:val="kl-GL"/>
        </w:rPr>
        <w:t xml:space="preserve">pasinapiluttumik kalerriinermi </w:t>
      </w:r>
      <w:r w:rsidR="00074CE8" w:rsidRPr="005A1897">
        <w:rPr>
          <w:rFonts w:ascii="Times New Roman" w:hAnsi="Times New Roman"/>
          <w:sz w:val="24"/>
          <w:szCs w:val="24"/>
          <w:lang w:val="kl-GL"/>
        </w:rPr>
        <w:t>suliaqarfiusinnaassuseqarneranik isumassarsisitsisinnaassa</w:t>
      </w:r>
      <w:r w:rsidR="00D92D15" w:rsidRPr="005A1897">
        <w:rPr>
          <w:rFonts w:ascii="Times New Roman" w:hAnsi="Times New Roman"/>
          <w:sz w:val="24"/>
          <w:szCs w:val="24"/>
          <w:lang w:val="kl-GL"/>
        </w:rPr>
        <w:t>p</w:t>
      </w:r>
      <w:r w:rsidR="00074CE8" w:rsidRPr="005A1897">
        <w:rPr>
          <w:rFonts w:ascii="Times New Roman" w:hAnsi="Times New Roman"/>
          <w:sz w:val="24"/>
          <w:szCs w:val="24"/>
          <w:lang w:val="kl-GL"/>
        </w:rPr>
        <w:t>put.</w:t>
      </w:r>
    </w:p>
    <w:p w14:paraId="4F61D13A" w14:textId="76A489BD" w:rsidR="00F60C85" w:rsidRPr="005A1897" w:rsidRDefault="00F60C85" w:rsidP="007609D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C7DB4E0" w14:textId="0B430931" w:rsidR="00D92D15" w:rsidRPr="005A1897" w:rsidRDefault="00D92D15" w:rsidP="007609D4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2-mi siunnersuutigineqarpoq Naalakkersuisut paasissutissat suut avataani suliffimmilu </w:t>
      </w:r>
      <w:r w:rsidR="006B1D83" w:rsidRPr="006B1D83">
        <w:rPr>
          <w:rFonts w:ascii="Times New Roman" w:hAnsi="Times New Roman"/>
          <w:sz w:val="24"/>
          <w:szCs w:val="24"/>
          <w:lang w:val="kl-GL"/>
        </w:rPr>
        <w:t>pasinapiluttoqarner</w:t>
      </w:r>
      <w:r w:rsidR="006B1D83">
        <w:rPr>
          <w:rFonts w:ascii="Times New Roman" w:hAnsi="Times New Roman"/>
          <w:sz w:val="24"/>
          <w:szCs w:val="24"/>
          <w:lang w:val="kl-GL"/>
        </w:rPr>
        <w:t>anik kalerriisoqarsinnaatitsin</w:t>
      </w:r>
      <w:r w:rsidRPr="005A1897">
        <w:rPr>
          <w:rFonts w:ascii="Times New Roman" w:hAnsi="Times New Roman"/>
          <w:sz w:val="24"/>
          <w:szCs w:val="24"/>
          <w:lang w:val="kl-GL"/>
        </w:rPr>
        <w:t>ermut aaqqissuussinernit pissarsiarineqarusunnersut aalajangersaassasut. Tassunga ilanngullugit cpr.nr. il.il.</w:t>
      </w:r>
      <w:r w:rsidR="00C36F6E" w:rsidRPr="005A1897">
        <w:rPr>
          <w:rFonts w:ascii="Times New Roman" w:hAnsi="Times New Roman"/>
          <w:sz w:val="24"/>
          <w:szCs w:val="24"/>
          <w:lang w:val="kl-GL"/>
        </w:rPr>
        <w:t xml:space="preserve"> nalunaarutigineqartut </w:t>
      </w:r>
      <w:r w:rsidRPr="005A1897">
        <w:rPr>
          <w:rFonts w:ascii="Times New Roman" w:hAnsi="Times New Roman"/>
          <w:sz w:val="24"/>
          <w:szCs w:val="24"/>
          <w:lang w:val="kl-GL"/>
        </w:rPr>
        <w:t>pillugit paasissutissanik nalunaaruteqartullu suuneri pillugit paasissutissanik qinnui</w:t>
      </w:r>
      <w:r w:rsidR="006B1D83">
        <w:rPr>
          <w:rFonts w:ascii="Times New Roman" w:hAnsi="Times New Roman"/>
          <w:sz w:val="24"/>
          <w:szCs w:val="24"/>
          <w:lang w:val="kl-GL"/>
        </w:rPr>
        <w:t>g</w:t>
      </w:r>
      <w:r w:rsidRPr="005A1897">
        <w:rPr>
          <w:rFonts w:ascii="Times New Roman" w:hAnsi="Times New Roman"/>
          <w:sz w:val="24"/>
          <w:szCs w:val="24"/>
          <w:lang w:val="kl-GL"/>
        </w:rPr>
        <w:t>innittoqarsinnaavoq</w:t>
      </w:r>
    </w:p>
    <w:p w14:paraId="1794133B" w14:textId="77777777" w:rsidR="007609D4" w:rsidRPr="005A1897" w:rsidRDefault="007609D4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27ADB245" w14:textId="5B6CA3DC" w:rsidR="00177419" w:rsidRPr="005A1897" w:rsidRDefault="00177419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 xml:space="preserve">§ </w:t>
      </w:r>
      <w:r w:rsidR="000A1AC3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28</w:t>
      </w:r>
      <w:r w:rsidR="00C36F6E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3D110E4B" w14:textId="3CE5EA4C" w:rsidR="00F60C85" w:rsidRPr="005A1897" w:rsidRDefault="00C36F6E" w:rsidP="00C36F6E">
      <w:pPr>
        <w:spacing w:line="288" w:lineRule="auto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Imm. 1-imi siunnersuutigineqarpoq suliffimmi avataanilu aaqqissuussinerit piffissaliussanik eqqorti</w:t>
      </w:r>
      <w:r w:rsidR="00AF313B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t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sinngippata Naalakkersuisu</w:t>
      </w:r>
      <w:r w:rsidR="00663486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t Siulittaasuannut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 maalaaruteqartoqarsinnaassasoq</w:t>
      </w:r>
      <w:r w:rsidR="00C81866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 xml:space="preserve">, </w:t>
      </w:r>
      <w:r w:rsidR="00C81866" w:rsidRPr="00C81866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tamatumanilu Siulittaasoq naammagittaalliorneq pillugu aalajangiisinnaalluni</w:t>
      </w:r>
      <w:r w:rsidRPr="005A1897"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  <w:t>.</w:t>
      </w:r>
    </w:p>
    <w:p w14:paraId="11577D8A" w14:textId="5300A796" w:rsidR="00A543A9" w:rsidRPr="005A1897" w:rsidRDefault="00A543A9" w:rsidP="00F60C8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74F3AE8" w14:textId="21911A1D" w:rsidR="00C36F6E" w:rsidRPr="005A1897" w:rsidRDefault="00C36F6E" w:rsidP="00F60C8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Aala</w:t>
      </w:r>
      <w:r w:rsidR="00AF313B">
        <w:rPr>
          <w:rFonts w:ascii="Times New Roman" w:hAnsi="Times New Roman"/>
          <w:sz w:val="24"/>
          <w:szCs w:val="24"/>
          <w:lang w:val="kl-GL"/>
        </w:rPr>
        <w:t>ja</w:t>
      </w:r>
      <w:r w:rsidRPr="005A1897">
        <w:rPr>
          <w:rFonts w:ascii="Times New Roman" w:hAnsi="Times New Roman"/>
          <w:sz w:val="24"/>
          <w:szCs w:val="24"/>
          <w:lang w:val="kl-GL"/>
        </w:rPr>
        <w:t>ngersakka</w:t>
      </w:r>
      <w:r w:rsidR="00AF313B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>ut siunnersuutigineqarpoq</w:t>
      </w:r>
      <w:r w:rsidR="00E80395" w:rsidRPr="005A1897">
        <w:rPr>
          <w:rFonts w:ascii="Times New Roman" w:hAnsi="Times New Roman"/>
          <w:sz w:val="24"/>
          <w:szCs w:val="24"/>
          <w:lang w:val="kl-GL"/>
        </w:rPr>
        <w:t xml:space="preserve"> Naalakkersuis</w:t>
      </w:r>
      <w:r w:rsidR="00C81866">
        <w:rPr>
          <w:rFonts w:ascii="Times New Roman" w:hAnsi="Times New Roman"/>
          <w:sz w:val="24"/>
          <w:szCs w:val="24"/>
          <w:lang w:val="kl-GL"/>
        </w:rPr>
        <w:t>ut Siulittaasuat §§ 12 aamma 19-ip ataanni naammagittaalliornermut kina akisussaanersoq pillugu aalajangiinissamut akisussaavoq. P</w:t>
      </w:r>
      <w:r w:rsidR="00135B5A">
        <w:rPr>
          <w:rFonts w:ascii="Times New Roman" w:hAnsi="Times New Roman"/>
          <w:sz w:val="24"/>
          <w:szCs w:val="24"/>
          <w:lang w:val="kl-GL"/>
        </w:rPr>
        <w:t>asinapiluttumik kalerriisunik</w:t>
      </w:r>
      <w:r w:rsidR="00E80395" w:rsidRPr="005A1897">
        <w:rPr>
          <w:rFonts w:ascii="Times New Roman" w:hAnsi="Times New Roman"/>
          <w:sz w:val="24"/>
          <w:szCs w:val="24"/>
          <w:lang w:val="kl-GL"/>
        </w:rPr>
        <w:t xml:space="preserve"> ille</w:t>
      </w:r>
      <w:r w:rsidR="00AF313B">
        <w:rPr>
          <w:rFonts w:ascii="Times New Roman" w:hAnsi="Times New Roman"/>
          <w:sz w:val="24"/>
          <w:szCs w:val="24"/>
          <w:lang w:val="kl-GL"/>
        </w:rPr>
        <w:t>r</w:t>
      </w:r>
      <w:r w:rsidR="00E80395" w:rsidRPr="005A1897">
        <w:rPr>
          <w:rFonts w:ascii="Times New Roman" w:hAnsi="Times New Roman"/>
          <w:sz w:val="24"/>
          <w:szCs w:val="24"/>
          <w:lang w:val="kl-GL"/>
        </w:rPr>
        <w:t xml:space="preserve">suineq pillugu Danmarkimi inatsimmi nr. 1436 29. juni 2021-meersumi </w:t>
      </w:r>
      <w:r w:rsidR="00C81866" w:rsidRPr="00C81866">
        <w:rPr>
          <w:rFonts w:ascii="Times New Roman" w:hAnsi="Times New Roman"/>
          <w:sz w:val="24"/>
          <w:szCs w:val="24"/>
          <w:lang w:val="kl-GL"/>
        </w:rPr>
        <w:t>Inatsisinik Atortitsinermut Ministeriaqarfik</w:t>
      </w:r>
      <w:r w:rsidR="00C81866">
        <w:rPr>
          <w:rFonts w:ascii="Times New Roman" w:hAnsi="Times New Roman"/>
          <w:sz w:val="24"/>
          <w:szCs w:val="24"/>
          <w:lang w:val="kl-GL"/>
        </w:rPr>
        <w:t xml:space="preserve"> suliassaqarfimmi akisussaavoq</w:t>
      </w:r>
      <w:r w:rsidR="00E80395" w:rsidRPr="005A1897">
        <w:rPr>
          <w:rFonts w:ascii="Times New Roman" w:hAnsi="Times New Roman"/>
          <w:sz w:val="24"/>
          <w:szCs w:val="24"/>
          <w:lang w:val="kl-GL"/>
        </w:rPr>
        <w:t xml:space="preserve">. Tamanna tunngavilersorneqarpoq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AF313B">
        <w:rPr>
          <w:rFonts w:ascii="Times New Roman" w:hAnsi="Times New Roman"/>
          <w:sz w:val="24"/>
          <w:szCs w:val="24"/>
          <w:lang w:val="kl-GL"/>
        </w:rPr>
        <w:t>ri</w:t>
      </w:r>
      <w:r w:rsidR="00E80395" w:rsidRPr="005A1897">
        <w:rPr>
          <w:rFonts w:ascii="Times New Roman" w:hAnsi="Times New Roman"/>
          <w:sz w:val="24"/>
          <w:szCs w:val="24"/>
          <w:lang w:val="kl-GL"/>
        </w:rPr>
        <w:t>t inatsi</w:t>
      </w:r>
      <w:r w:rsidR="00AF313B">
        <w:rPr>
          <w:rFonts w:ascii="Times New Roman" w:hAnsi="Times New Roman"/>
          <w:sz w:val="24"/>
          <w:szCs w:val="24"/>
          <w:lang w:val="kl-GL"/>
        </w:rPr>
        <w:t>si</w:t>
      </w:r>
      <w:r w:rsidR="00E80395" w:rsidRPr="005A1897">
        <w:rPr>
          <w:rFonts w:ascii="Times New Roman" w:hAnsi="Times New Roman"/>
          <w:sz w:val="24"/>
          <w:szCs w:val="24"/>
          <w:lang w:val="kl-GL"/>
        </w:rPr>
        <w:t>lerinermi ilaatigut politiini, isertortumik paasiniaasartuni unnerluussisussaatitaasuni</w:t>
      </w:r>
      <w:r w:rsidR="005A2B7F" w:rsidRPr="005A1897">
        <w:rPr>
          <w:rFonts w:ascii="Times New Roman" w:hAnsi="Times New Roman"/>
          <w:sz w:val="24"/>
          <w:szCs w:val="24"/>
          <w:lang w:val="kl-GL"/>
        </w:rPr>
        <w:t xml:space="preserve"> suliarineqartarneqarnikuunerat. Tassunga ilanngunneqassaaq immikkoortoq aalajangersakkanut tunngatillugu pinerluttulerineq pillugu inatsimmut </w:t>
      </w:r>
      <w:r w:rsidR="005A2B7F" w:rsidRPr="005A1897">
        <w:rPr>
          <w:rFonts w:ascii="Times New Roman" w:hAnsi="Times New Roman"/>
          <w:sz w:val="24"/>
          <w:szCs w:val="24"/>
          <w:lang w:val="kl-GL"/>
        </w:rPr>
        <w:lastRenderedPageBreak/>
        <w:t>tunngatillugu pineqaatissiisarneq aamma akiniummik pillaateqar</w:t>
      </w:r>
      <w:r w:rsidR="00AF313B">
        <w:rPr>
          <w:rFonts w:ascii="Times New Roman" w:hAnsi="Times New Roman"/>
          <w:sz w:val="24"/>
          <w:szCs w:val="24"/>
          <w:lang w:val="kl-GL"/>
        </w:rPr>
        <w:t>ne</w:t>
      </w:r>
      <w:r w:rsidR="005A2B7F" w:rsidRPr="005A1897">
        <w:rPr>
          <w:rFonts w:ascii="Times New Roman" w:hAnsi="Times New Roman"/>
          <w:sz w:val="24"/>
          <w:szCs w:val="24"/>
          <w:lang w:val="kl-GL"/>
        </w:rPr>
        <w:t>rmi taarsiissuteqartarneq pillugit aalajangersakkanut at</w:t>
      </w:r>
      <w:r w:rsidR="00AF313B">
        <w:rPr>
          <w:rFonts w:ascii="Times New Roman" w:hAnsi="Times New Roman"/>
          <w:sz w:val="24"/>
          <w:szCs w:val="24"/>
          <w:lang w:val="kl-GL"/>
        </w:rPr>
        <w:t>tuuma</w:t>
      </w:r>
      <w:r w:rsidR="005A2B7F" w:rsidRPr="005A1897">
        <w:rPr>
          <w:rFonts w:ascii="Times New Roman" w:hAnsi="Times New Roman"/>
          <w:sz w:val="24"/>
          <w:szCs w:val="24"/>
          <w:lang w:val="kl-GL"/>
        </w:rPr>
        <w:t>ssuteqartoq</w:t>
      </w:r>
      <w:r w:rsidR="00AF313B">
        <w:rPr>
          <w:rFonts w:ascii="Times New Roman" w:hAnsi="Times New Roman"/>
          <w:sz w:val="24"/>
          <w:szCs w:val="24"/>
          <w:lang w:val="kl-GL"/>
        </w:rPr>
        <w:t>.</w:t>
      </w:r>
    </w:p>
    <w:p w14:paraId="53FCC95B" w14:textId="23C587D2" w:rsidR="00F60C85" w:rsidRPr="005A1897" w:rsidRDefault="00F60C85" w:rsidP="00F60C8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B850D0C" w14:textId="41CD4B81" w:rsidR="005A2B7F" w:rsidRPr="005A1897" w:rsidRDefault="005A2B7F" w:rsidP="00F60C8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Suliffeqarfiit suliffimmi </w:t>
      </w:r>
      <w:r w:rsidR="00AF313B" w:rsidRPr="00AF313B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AF313B">
        <w:rPr>
          <w:rFonts w:ascii="Times New Roman" w:hAnsi="Times New Roman"/>
          <w:sz w:val="24"/>
          <w:szCs w:val="24"/>
          <w:lang w:val="kl-GL"/>
        </w:rPr>
        <w:t>rm</w:t>
      </w:r>
      <w:r w:rsidR="00744786">
        <w:rPr>
          <w:rFonts w:ascii="Times New Roman" w:hAnsi="Times New Roman"/>
          <w:sz w:val="24"/>
          <w:szCs w:val="24"/>
          <w:lang w:val="kl-GL"/>
        </w:rPr>
        <w:t>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piumassutsiminnik pilersitsisut</w:t>
      </w:r>
      <w:r w:rsidR="00AF313B">
        <w:rPr>
          <w:rFonts w:ascii="Times New Roman" w:hAnsi="Times New Roman"/>
          <w:sz w:val="24"/>
          <w:szCs w:val="24"/>
          <w:lang w:val="kl-GL"/>
        </w:rPr>
        <w:t>,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inatsimmi aalajangersakkanik aamma eqqortitsi</w:t>
      </w:r>
      <w:r w:rsidR="00AF313B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ussaatitaa</w:t>
      </w:r>
      <w:r w:rsidR="00AF313B">
        <w:rPr>
          <w:rFonts w:ascii="Times New Roman" w:hAnsi="Times New Roman"/>
          <w:sz w:val="24"/>
          <w:szCs w:val="24"/>
          <w:lang w:val="kl-GL"/>
        </w:rPr>
        <w:t>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put ilaatigullu piffissaliussat eqqortissallugit. Suliffeqarfiit avataani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</w:t>
      </w:r>
      <w:r w:rsidR="00AF313B">
        <w:rPr>
          <w:rFonts w:ascii="Times New Roman" w:hAnsi="Times New Roman"/>
          <w:sz w:val="24"/>
          <w:szCs w:val="24"/>
          <w:lang w:val="kl-GL"/>
        </w:rPr>
        <w:t xml:space="preserve">rmi </w:t>
      </w:r>
      <w:r w:rsidRPr="005A1897">
        <w:rPr>
          <w:rFonts w:ascii="Times New Roman" w:hAnsi="Times New Roman"/>
          <w:sz w:val="24"/>
          <w:szCs w:val="24"/>
          <w:lang w:val="kl-GL"/>
        </w:rPr>
        <w:t>aamma inatsimmi aalajangersakkanik eqqortit</w:t>
      </w:r>
      <w:r w:rsidR="00AF313B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isussaatitaapput.</w:t>
      </w:r>
    </w:p>
    <w:p w14:paraId="3D602A36" w14:textId="2D402E10" w:rsidR="007A1DBD" w:rsidRPr="005A1897" w:rsidRDefault="007A1DBD" w:rsidP="00F60C8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3CEBF86B" w14:textId="1B5B28AA" w:rsidR="005A2B7F" w:rsidRPr="005A1897" w:rsidRDefault="005A2B7F" w:rsidP="00F60C8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Suliffimmi avataaniluunniit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pillugu maalaarut Naalakkersuisumut suliassaqarfimmik akisussaasumut allaganngorlugu nassiunneqassaaq. </w:t>
      </w:r>
      <w:r w:rsidR="00374078" w:rsidRPr="005A1897">
        <w:rPr>
          <w:rFonts w:ascii="Times New Roman" w:hAnsi="Times New Roman"/>
          <w:sz w:val="24"/>
          <w:szCs w:val="24"/>
          <w:lang w:val="kl-GL"/>
        </w:rPr>
        <w:t>Maalaarut paasissutissanik Naalakkersuisup suliassaqarfimmik akisussaasup maalaarummi suliffeqarfiup suuneranik paasinissaanut naammat</w:t>
      </w:r>
      <w:r w:rsidR="00AF313B">
        <w:rPr>
          <w:rFonts w:ascii="Times New Roman" w:hAnsi="Times New Roman"/>
          <w:sz w:val="24"/>
          <w:szCs w:val="24"/>
          <w:lang w:val="kl-GL"/>
        </w:rPr>
        <w:t>t</w:t>
      </w:r>
      <w:r w:rsidR="00374078" w:rsidRPr="005A1897">
        <w:rPr>
          <w:rFonts w:ascii="Times New Roman" w:hAnsi="Times New Roman"/>
          <w:sz w:val="24"/>
          <w:szCs w:val="24"/>
          <w:lang w:val="kl-GL"/>
        </w:rPr>
        <w:t xml:space="preserve">unik imaqassaaq. </w:t>
      </w:r>
      <w:r w:rsidR="00AF313B">
        <w:rPr>
          <w:rFonts w:ascii="Times New Roman" w:hAnsi="Times New Roman"/>
          <w:sz w:val="24"/>
          <w:szCs w:val="24"/>
          <w:lang w:val="kl-GL"/>
        </w:rPr>
        <w:t>Pasinapiluttumik kalerriisu</w:t>
      </w:r>
      <w:r w:rsidR="00374078" w:rsidRPr="005A1897">
        <w:rPr>
          <w:rFonts w:ascii="Times New Roman" w:hAnsi="Times New Roman"/>
          <w:sz w:val="24"/>
          <w:szCs w:val="24"/>
          <w:lang w:val="kl-GL"/>
        </w:rPr>
        <w:t>p kinaanera isertuutiinnarniarlugu, qaqugukkut nalunaaruteqartoqarneranik paa</w:t>
      </w:r>
      <w:r w:rsidR="00AF313B">
        <w:rPr>
          <w:rFonts w:ascii="Times New Roman" w:hAnsi="Times New Roman"/>
          <w:sz w:val="24"/>
          <w:szCs w:val="24"/>
          <w:lang w:val="kl-GL"/>
        </w:rPr>
        <w:t>s</w:t>
      </w:r>
      <w:r w:rsidR="00374078" w:rsidRPr="005A1897">
        <w:rPr>
          <w:rFonts w:ascii="Times New Roman" w:hAnsi="Times New Roman"/>
          <w:sz w:val="24"/>
          <w:szCs w:val="24"/>
          <w:lang w:val="kl-GL"/>
        </w:rPr>
        <w:t xml:space="preserve">issutissanik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="00374078" w:rsidRPr="005A1897">
        <w:rPr>
          <w:rFonts w:ascii="Times New Roman" w:hAnsi="Times New Roman"/>
          <w:sz w:val="24"/>
          <w:szCs w:val="24"/>
          <w:lang w:val="kl-GL"/>
        </w:rPr>
        <w:t xml:space="preserve"> nassiussisariaqarpoq, taamaalilluni suliffeqarfiup suunera paasineqarsinnaaniassammat piffissarititallu naats</w:t>
      </w:r>
      <w:r w:rsidR="00CC256D">
        <w:rPr>
          <w:rFonts w:ascii="Times New Roman" w:hAnsi="Times New Roman"/>
          <w:sz w:val="24"/>
          <w:szCs w:val="24"/>
          <w:lang w:val="kl-GL"/>
        </w:rPr>
        <w:t>o</w:t>
      </w:r>
      <w:r w:rsidR="00374078" w:rsidRPr="005A1897">
        <w:rPr>
          <w:rFonts w:ascii="Times New Roman" w:hAnsi="Times New Roman"/>
          <w:sz w:val="24"/>
          <w:szCs w:val="24"/>
          <w:lang w:val="kl-GL"/>
        </w:rPr>
        <w:t>rsorneqarsinnaaniassammata.</w:t>
      </w:r>
    </w:p>
    <w:p w14:paraId="7BD0FE05" w14:textId="1BAE0D70" w:rsidR="00A80414" w:rsidRPr="005A1897" w:rsidRDefault="00A80414" w:rsidP="00F60C8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62B1177" w14:textId="00D3C360" w:rsidR="00374078" w:rsidRPr="005A1897" w:rsidRDefault="00374078" w:rsidP="00F60C8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</w:t>
      </w:r>
      <w:r w:rsidR="00743B6C">
        <w:rPr>
          <w:rFonts w:ascii="Times New Roman" w:hAnsi="Times New Roman"/>
          <w:sz w:val="24"/>
          <w:szCs w:val="24"/>
          <w:lang w:val="kl-GL"/>
        </w:rPr>
        <w:t>2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-mi siunnersuutigineqarpoq </w:t>
      </w:r>
      <w:r w:rsidR="00743B6C" w:rsidRPr="00743B6C">
        <w:rPr>
          <w:rFonts w:ascii="Times New Roman" w:hAnsi="Times New Roman"/>
          <w:sz w:val="24"/>
          <w:szCs w:val="24"/>
          <w:lang w:val="kl-GL"/>
        </w:rPr>
        <w:t>pasinapiluttoqarner</w:t>
      </w:r>
      <w:r w:rsidR="00743B6C">
        <w:rPr>
          <w:rFonts w:ascii="Times New Roman" w:hAnsi="Times New Roman"/>
          <w:sz w:val="24"/>
          <w:szCs w:val="24"/>
          <w:lang w:val="kl-GL"/>
        </w:rPr>
        <w:t xml:space="preserve">anik kalerriisoqarsinnaatitsinermi </w:t>
      </w:r>
      <w:r w:rsidRPr="005A1897">
        <w:rPr>
          <w:rFonts w:ascii="Times New Roman" w:hAnsi="Times New Roman"/>
          <w:sz w:val="24"/>
          <w:szCs w:val="24"/>
          <w:lang w:val="kl-GL"/>
        </w:rPr>
        <w:t>piffissa</w:t>
      </w:r>
      <w:r w:rsidR="00743B6C">
        <w:rPr>
          <w:rFonts w:ascii="Times New Roman" w:hAnsi="Times New Roman"/>
          <w:sz w:val="24"/>
          <w:szCs w:val="24"/>
          <w:lang w:val="kl-GL"/>
        </w:rPr>
        <w:t>ri</w:t>
      </w:r>
      <w:r w:rsidRPr="005A1897">
        <w:rPr>
          <w:rFonts w:ascii="Times New Roman" w:hAnsi="Times New Roman"/>
          <w:sz w:val="24"/>
          <w:szCs w:val="24"/>
          <w:lang w:val="kl-GL"/>
        </w:rPr>
        <w:t>tita</w:t>
      </w:r>
      <w:r w:rsidR="00BA430B" w:rsidRPr="005A1897">
        <w:rPr>
          <w:rFonts w:ascii="Times New Roman" w:hAnsi="Times New Roman"/>
          <w:sz w:val="24"/>
          <w:szCs w:val="24"/>
          <w:lang w:val="kl-GL"/>
        </w:rPr>
        <w:t>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qaang</w:t>
      </w:r>
      <w:r w:rsidR="00B52529" w:rsidRPr="005A1897">
        <w:rPr>
          <w:rFonts w:ascii="Times New Roman" w:hAnsi="Times New Roman"/>
          <w:sz w:val="24"/>
          <w:szCs w:val="24"/>
          <w:lang w:val="kl-GL"/>
        </w:rPr>
        <w:t>er</w:t>
      </w:r>
      <w:r w:rsidR="00743B6C">
        <w:rPr>
          <w:rFonts w:ascii="Times New Roman" w:hAnsi="Times New Roman"/>
          <w:sz w:val="24"/>
          <w:szCs w:val="24"/>
          <w:lang w:val="kl-GL"/>
        </w:rPr>
        <w:t>n</w:t>
      </w:r>
      <w:r w:rsidR="00B52529" w:rsidRPr="005A1897">
        <w:rPr>
          <w:rFonts w:ascii="Times New Roman" w:hAnsi="Times New Roman"/>
          <w:sz w:val="24"/>
          <w:szCs w:val="24"/>
          <w:lang w:val="kl-GL"/>
        </w:rPr>
        <w:t>eqarpata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,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Naalakkersuisumut suliassaqarfimmik akisussaasumut maalaaruteqarsinnaasoq. Naalakkersuis</w:t>
      </w:r>
      <w:r w:rsidR="00B52529" w:rsidRPr="005A1897">
        <w:rPr>
          <w:rFonts w:ascii="Times New Roman" w:hAnsi="Times New Roman"/>
          <w:sz w:val="24"/>
          <w:szCs w:val="24"/>
          <w:lang w:val="kl-GL"/>
        </w:rPr>
        <w:t>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suliassaqarfimmik akisussaasoq isumaqarpat qaangiineq suliap suunerani imarisaanilu tunngavilersorneqanngitsoq, Naalakkersuisup suliassaqarfimmik akisussaasup</w:t>
      </w:r>
      <w:r w:rsidR="00BA430B" w:rsidRPr="005A1897">
        <w:rPr>
          <w:rFonts w:ascii="Times New Roman" w:hAnsi="Times New Roman"/>
          <w:sz w:val="24"/>
          <w:szCs w:val="24"/>
          <w:lang w:val="kl-GL"/>
        </w:rPr>
        <w:t xml:space="preserve"> suliap suliarineqa</w:t>
      </w:r>
      <w:r w:rsidR="00743B6C">
        <w:rPr>
          <w:rFonts w:ascii="Times New Roman" w:hAnsi="Times New Roman"/>
          <w:sz w:val="24"/>
          <w:szCs w:val="24"/>
          <w:lang w:val="kl-GL"/>
        </w:rPr>
        <w:t>r</w:t>
      </w:r>
      <w:r w:rsidR="00BA430B" w:rsidRPr="005A1897">
        <w:rPr>
          <w:rFonts w:ascii="Times New Roman" w:hAnsi="Times New Roman"/>
          <w:sz w:val="24"/>
          <w:szCs w:val="24"/>
          <w:lang w:val="kl-GL"/>
        </w:rPr>
        <w:t>nissaanut naammassinissaanullu suleqatit pingaju</w:t>
      </w:r>
      <w:r w:rsidR="00743B6C">
        <w:rPr>
          <w:rFonts w:ascii="Times New Roman" w:hAnsi="Times New Roman"/>
          <w:sz w:val="24"/>
          <w:szCs w:val="24"/>
          <w:lang w:val="kl-GL"/>
        </w:rPr>
        <w:t>nn</w:t>
      </w:r>
      <w:r w:rsidR="00BA430B" w:rsidRPr="005A1897">
        <w:rPr>
          <w:rFonts w:ascii="Times New Roman" w:hAnsi="Times New Roman"/>
          <w:sz w:val="24"/>
          <w:szCs w:val="24"/>
          <w:lang w:val="kl-GL"/>
        </w:rPr>
        <w:t>ik allamik toqqaasinnaavoq. Sulif</w:t>
      </w:r>
      <w:r w:rsidR="00B52529" w:rsidRPr="005A1897">
        <w:rPr>
          <w:rFonts w:ascii="Times New Roman" w:hAnsi="Times New Roman"/>
          <w:sz w:val="24"/>
          <w:szCs w:val="24"/>
          <w:lang w:val="kl-GL"/>
        </w:rPr>
        <w:t>f</w:t>
      </w:r>
      <w:r w:rsidR="00BA430B" w:rsidRPr="005A1897">
        <w:rPr>
          <w:rFonts w:ascii="Times New Roman" w:hAnsi="Times New Roman"/>
          <w:sz w:val="24"/>
          <w:szCs w:val="24"/>
          <w:lang w:val="kl-GL"/>
        </w:rPr>
        <w:t xml:space="preserve">eqarfiup </w:t>
      </w:r>
      <w:r w:rsidR="00B52529" w:rsidRPr="005A1897">
        <w:rPr>
          <w:rFonts w:ascii="Times New Roman" w:hAnsi="Times New Roman"/>
          <w:sz w:val="24"/>
          <w:szCs w:val="24"/>
          <w:lang w:val="kl-GL"/>
        </w:rPr>
        <w:t>suleqatit</w:t>
      </w:r>
      <w:r w:rsidR="00BA430B" w:rsidRPr="005A1897">
        <w:rPr>
          <w:rFonts w:ascii="Times New Roman" w:hAnsi="Times New Roman"/>
          <w:sz w:val="24"/>
          <w:szCs w:val="24"/>
          <w:lang w:val="kl-GL"/>
        </w:rPr>
        <w:t xml:space="preserve"> pingajuannut sumulluunniit attuumassuteqanngitsumut Naalakkersuisup suliassaqarfimmik akisussaasup toqqagaanut aningaasartuutit tamaasa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BA430B" w:rsidRPr="005A1897">
        <w:rPr>
          <w:rFonts w:ascii="Times New Roman" w:hAnsi="Times New Roman"/>
          <w:sz w:val="24"/>
          <w:szCs w:val="24"/>
          <w:lang w:val="kl-GL"/>
        </w:rPr>
        <w:t>akilissavai. Sulisitsisoq akilii</w:t>
      </w:r>
      <w:r w:rsidR="00743B6C">
        <w:rPr>
          <w:rFonts w:ascii="Times New Roman" w:hAnsi="Times New Roman"/>
          <w:sz w:val="24"/>
          <w:szCs w:val="24"/>
          <w:lang w:val="kl-GL"/>
        </w:rPr>
        <w:t>sinnaajunnaar</w:t>
      </w:r>
      <w:r w:rsidR="00BA430B" w:rsidRPr="005A1897">
        <w:rPr>
          <w:rFonts w:ascii="Times New Roman" w:hAnsi="Times New Roman"/>
          <w:sz w:val="24"/>
          <w:szCs w:val="24"/>
          <w:lang w:val="kl-GL"/>
        </w:rPr>
        <w:t>pat allanilluunniit pissuteqarluni akiliisinnaanngippat</w:t>
      </w:r>
      <w:r w:rsidR="00743B6C">
        <w:rPr>
          <w:rFonts w:ascii="Times New Roman" w:hAnsi="Times New Roman"/>
          <w:sz w:val="24"/>
          <w:szCs w:val="24"/>
          <w:lang w:val="kl-GL"/>
        </w:rPr>
        <w:t>,</w:t>
      </w:r>
      <w:r w:rsidR="00BA430B" w:rsidRPr="005A1897">
        <w:rPr>
          <w:rFonts w:ascii="Times New Roman" w:hAnsi="Times New Roman"/>
          <w:sz w:val="24"/>
          <w:szCs w:val="24"/>
          <w:lang w:val="kl-GL"/>
        </w:rPr>
        <w:t xml:space="preserve"> tassunga aningaasartuuti</w:t>
      </w:r>
      <w:r w:rsidR="00B52529" w:rsidRPr="005A1897">
        <w:rPr>
          <w:rFonts w:ascii="Times New Roman" w:hAnsi="Times New Roman"/>
          <w:sz w:val="24"/>
          <w:szCs w:val="24"/>
          <w:lang w:val="kl-GL"/>
        </w:rPr>
        <w:t>t</w:t>
      </w:r>
      <w:r w:rsidR="00BA430B" w:rsidRPr="005A1897">
        <w:rPr>
          <w:rFonts w:ascii="Times New Roman" w:hAnsi="Times New Roman"/>
          <w:sz w:val="24"/>
          <w:szCs w:val="24"/>
          <w:lang w:val="kl-GL"/>
        </w:rPr>
        <w:t xml:space="preserve"> Nuna</w:t>
      </w:r>
      <w:r w:rsidR="00743B6C">
        <w:rPr>
          <w:rFonts w:ascii="Times New Roman" w:hAnsi="Times New Roman"/>
          <w:sz w:val="24"/>
          <w:szCs w:val="24"/>
          <w:lang w:val="kl-GL"/>
        </w:rPr>
        <w:t>tta</w:t>
      </w:r>
      <w:r w:rsidR="00BA430B" w:rsidRPr="005A1897">
        <w:rPr>
          <w:rFonts w:ascii="Times New Roman" w:hAnsi="Times New Roman"/>
          <w:sz w:val="24"/>
          <w:szCs w:val="24"/>
          <w:lang w:val="kl-GL"/>
        </w:rPr>
        <w:t xml:space="preserve"> Karsia</w:t>
      </w:r>
      <w:r w:rsidR="00743B6C">
        <w:rPr>
          <w:rFonts w:ascii="Times New Roman" w:hAnsi="Times New Roman"/>
          <w:sz w:val="24"/>
          <w:szCs w:val="24"/>
          <w:lang w:val="kl-GL"/>
        </w:rPr>
        <w:t>ta</w:t>
      </w:r>
      <w:r w:rsidR="00BA430B" w:rsidRPr="005A1897">
        <w:rPr>
          <w:rFonts w:ascii="Times New Roman" w:hAnsi="Times New Roman"/>
          <w:sz w:val="24"/>
          <w:szCs w:val="24"/>
          <w:lang w:val="kl-GL"/>
        </w:rPr>
        <w:t xml:space="preserve"> akilissavai.</w:t>
      </w:r>
    </w:p>
    <w:p w14:paraId="04B47A2B" w14:textId="12D698D9" w:rsidR="00456330" w:rsidRPr="005A1897" w:rsidRDefault="00456330" w:rsidP="00F60C8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01A76CE" w14:textId="28BABD27" w:rsidR="00456330" w:rsidRPr="005A1897" w:rsidRDefault="00B52529" w:rsidP="00F60C8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Suliffeqarfik imaluunn</w:t>
      </w:r>
      <w:r w:rsidR="00743B6C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it suleqatit pingajuat sumulluunniit attuumassuteqanngitsoq paasissutissanik tigusaminnik, misissuinerminnilu uppernarsaatit paasisaagallartullu suleqatit pingajuannut sumulluunniit attuumassuteqanngitsumut Naalakkersuisup suliassaqarfimmik akisussaasup toqqagaanut tunniunneqassallutik.</w:t>
      </w:r>
    </w:p>
    <w:p w14:paraId="7959FC49" w14:textId="0FFA53D9" w:rsidR="00B52529" w:rsidRPr="005A1897" w:rsidRDefault="00B52529" w:rsidP="00F60C8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9618B62" w14:textId="2525A587" w:rsidR="00456330" w:rsidRPr="005A1897" w:rsidRDefault="00B52529" w:rsidP="00F60C8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Naalakkersuisup suliassaqarfimmik akisussaasup toqqaanerani inatsimmi aalajangersakka</w:t>
      </w:r>
      <w:r w:rsidR="00AB22B7" w:rsidRPr="005A1897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i suliamut attuumassuteqartun</w:t>
      </w:r>
      <w:r w:rsidR="00AB22B7" w:rsidRPr="005A1897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piffissaliussat</w:t>
      </w:r>
      <w:r w:rsidR="00AB22B7" w:rsidRPr="005A1897">
        <w:rPr>
          <w:rFonts w:ascii="Times New Roman" w:hAnsi="Times New Roman"/>
          <w:sz w:val="24"/>
          <w:szCs w:val="24"/>
          <w:lang w:val="kl-GL"/>
        </w:rPr>
        <w:t xml:space="preserve"> aallarteqqinneqassapput.</w:t>
      </w:r>
    </w:p>
    <w:p w14:paraId="06C741B8" w14:textId="77777777" w:rsidR="00F60C85" w:rsidRPr="005A1897" w:rsidRDefault="00F60C85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4E8F71F9" w14:textId="69DC0236" w:rsidR="000D7DB2" w:rsidRPr="005A1897" w:rsidRDefault="00177419" w:rsidP="00AB22B7">
      <w:pPr>
        <w:spacing w:line="288" w:lineRule="auto"/>
        <w:jc w:val="center"/>
        <w:rPr>
          <w:rFonts w:ascii="Times New Roman" w:hAnsi="Times New Roman"/>
          <w:iCs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 xml:space="preserve">§ </w:t>
      </w:r>
      <w:r w:rsidR="000A1AC3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29</w:t>
      </w:r>
      <w:r w:rsidR="00AB22B7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2082E3A3" w14:textId="7533BE8F" w:rsidR="00EE0652" w:rsidRDefault="00AB22B7" w:rsidP="000D7DB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 xml:space="preserve">Imm. 1-imi siunnersuutigineqarpoq,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imaluunniit inuk aamma inatsisit tunngavigalugit inuttut isigineqartoq § 8, imm. </w:t>
      </w:r>
      <w:r w:rsidR="00EE0652">
        <w:rPr>
          <w:rFonts w:ascii="Times New Roman" w:hAnsi="Times New Roman"/>
          <w:sz w:val="24"/>
          <w:szCs w:val="24"/>
          <w:lang w:val="kl-GL"/>
        </w:rPr>
        <w:t>1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ilaatinneqartoq, nalunaaruteqarnerup kinguneranik pillaatitut akiniarneqartoq imaluunniit nalunaaruteqarnissamut akornuserneqartoq akornuserniarneqartorluunniit taarsiivigineqarnissamik piumasaqaateqarsinnaasoq. </w:t>
      </w:r>
    </w:p>
    <w:p w14:paraId="65F66A5D" w14:textId="77777777" w:rsidR="00EE0652" w:rsidRDefault="00EE0652" w:rsidP="000D7DB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1A1D3E0" w14:textId="72B45884" w:rsidR="000D7DB2" w:rsidRPr="005A1897" w:rsidRDefault="00334C83" w:rsidP="000D7DB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Aalajangersakkami siunertaavoq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imalu</w:t>
      </w:r>
      <w:r w:rsidR="00EE0652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nniit inuup inatsisilluunniit tunngavigalugit inuttut atassuteqartup </w:t>
      </w:r>
      <w:r w:rsidR="00C544FD">
        <w:rPr>
          <w:rFonts w:ascii="Times New Roman" w:hAnsi="Times New Roman"/>
          <w:sz w:val="24"/>
          <w:szCs w:val="24"/>
          <w:lang w:val="kl-GL"/>
        </w:rPr>
        <w:t>pasinapiluttumik kalerriisartumut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atassuteqartup § 8, </w:t>
      </w:r>
      <w:r w:rsidR="00EE0652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mm. 2-mi annertusisamik inunnut ilaatinneqartoq, pineqartoq nalunaaruteqarnerup kinguneranik pillaatitut akiniarneqarpat aningaasatiguunngitsoq ajoquserneqarnerminut taarsiivi</w:t>
      </w:r>
      <w:r w:rsidR="00EE0652">
        <w:rPr>
          <w:rFonts w:ascii="Times New Roman" w:hAnsi="Times New Roman"/>
          <w:sz w:val="24"/>
          <w:szCs w:val="24"/>
          <w:lang w:val="kl-GL"/>
        </w:rPr>
        <w:t>gi</w:t>
      </w:r>
      <w:r w:rsidRPr="005A1897">
        <w:rPr>
          <w:rFonts w:ascii="Times New Roman" w:hAnsi="Times New Roman"/>
          <w:sz w:val="24"/>
          <w:szCs w:val="24"/>
          <w:lang w:val="kl-GL"/>
        </w:rPr>
        <w:t>neqarnissaata qulakkeernissaa.</w:t>
      </w:r>
    </w:p>
    <w:p w14:paraId="06794B28" w14:textId="77777777" w:rsidR="000D7DB2" w:rsidRPr="005A1897" w:rsidRDefault="000D7DB2" w:rsidP="000D7DB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6B50B6E8" w14:textId="301F3A8D" w:rsidR="00334C83" w:rsidRPr="005A1897" w:rsidRDefault="00334C83" w:rsidP="000D7DB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Aningaasatiguunngitsoq ajoquserneqar</w:t>
      </w:r>
      <w:r w:rsidR="00EE0652">
        <w:rPr>
          <w:rFonts w:ascii="Times New Roman" w:hAnsi="Times New Roman"/>
          <w:sz w:val="24"/>
          <w:szCs w:val="24"/>
          <w:lang w:val="kl-GL"/>
        </w:rPr>
        <w:t>tu</w:t>
      </w:r>
      <w:r w:rsidRPr="005A1897">
        <w:rPr>
          <w:rFonts w:ascii="Times New Roman" w:hAnsi="Times New Roman"/>
          <w:sz w:val="24"/>
          <w:szCs w:val="24"/>
          <w:lang w:val="kl-GL"/>
        </w:rPr>
        <w:t>mut taarsiivigineqarsinnaanermi pillaammik akiniaanissamut inerteqquteqar</w:t>
      </w:r>
      <w:r w:rsidR="00EE0652">
        <w:rPr>
          <w:rFonts w:ascii="Times New Roman" w:hAnsi="Times New Roman"/>
          <w:sz w:val="24"/>
          <w:szCs w:val="24"/>
          <w:lang w:val="kl-GL"/>
        </w:rPr>
        <w:t>ner</w:t>
      </w:r>
      <w:r w:rsidRPr="005A1897">
        <w:rPr>
          <w:rFonts w:ascii="Times New Roman" w:hAnsi="Times New Roman"/>
          <w:sz w:val="24"/>
          <w:szCs w:val="24"/>
          <w:lang w:val="kl-GL"/>
        </w:rPr>
        <w:t>mik unioqqutitsinerit tamarmik ilaapput.</w:t>
      </w:r>
    </w:p>
    <w:p w14:paraId="4BA58501" w14:textId="77777777" w:rsidR="000D7DB2" w:rsidRPr="005A1897" w:rsidRDefault="000D7DB2" w:rsidP="000D7DB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CA0E4D2" w14:textId="66EA4F94" w:rsidR="003971E3" w:rsidRPr="005A1897" w:rsidRDefault="003971E3" w:rsidP="00BC7EA0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Taarsiinerup annertussusissaa pillugu aalajangersagaliortoqarnissaa siunnersuutigineqanngilaq, tassa tamanna suliani ataasiakkani pissusivinnik tamakkiisumik nalilersuineq aallaavigalugu aalajangerneqartariaqarmat. Pingaartumik ajoqusiisup iliuusaata ajoqutillu sunneri inummut inatsisilluunniit tunngavigalugit inuttut isigineqartumut ajoqusiinertut ilimagineqartariaqartut ta</w:t>
      </w:r>
      <w:r w:rsidR="00EE0652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rsiissutissamik annertu</w:t>
      </w:r>
      <w:r w:rsidR="00EE0652">
        <w:rPr>
          <w:rFonts w:ascii="Times New Roman" w:hAnsi="Times New Roman"/>
          <w:sz w:val="24"/>
          <w:szCs w:val="24"/>
          <w:lang w:val="kl-GL"/>
        </w:rPr>
        <w:t>ssu</w:t>
      </w:r>
      <w:r w:rsidRPr="005A1897">
        <w:rPr>
          <w:rFonts w:ascii="Times New Roman" w:hAnsi="Times New Roman"/>
          <w:sz w:val="24"/>
          <w:szCs w:val="24"/>
          <w:lang w:val="kl-GL"/>
        </w:rPr>
        <w:t>siliinermi pingaartinneqassapput. Tassunga atatillugu ilaatigut inuup inatsisilluunniit tunngavigalugit inuttut isigineqartup pillaammik akiniarneqarani pissutsit sukumiinerusut pingaartinneqarsinnaapput. Kisianni Kalaal</w:t>
      </w:r>
      <w:r w:rsidR="004961CD" w:rsidRPr="005A1897">
        <w:rPr>
          <w:rFonts w:ascii="Times New Roman" w:hAnsi="Times New Roman"/>
          <w:sz w:val="24"/>
          <w:szCs w:val="24"/>
          <w:lang w:val="kl-GL"/>
        </w:rPr>
        <w:t>l</w:t>
      </w:r>
      <w:r w:rsidRPr="005A1897">
        <w:rPr>
          <w:rFonts w:ascii="Times New Roman" w:hAnsi="Times New Roman"/>
          <w:sz w:val="24"/>
          <w:szCs w:val="24"/>
          <w:lang w:val="kl-GL"/>
        </w:rPr>
        <w:t>it Nunaanni suliffeqarnermi najukkami</w:t>
      </w:r>
      <w:r w:rsidR="004961CD" w:rsidRPr="005A1897">
        <w:rPr>
          <w:rFonts w:ascii="Times New Roman" w:hAnsi="Times New Roman"/>
          <w:sz w:val="24"/>
          <w:szCs w:val="24"/>
          <w:lang w:val="kl-GL"/>
        </w:rPr>
        <w:t>lu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suliffeqar</w:t>
      </w:r>
      <w:r w:rsidR="00EE0652">
        <w:rPr>
          <w:rFonts w:ascii="Times New Roman" w:hAnsi="Times New Roman"/>
          <w:sz w:val="24"/>
          <w:szCs w:val="24"/>
          <w:lang w:val="kl-GL"/>
        </w:rPr>
        <w:t>ner</w:t>
      </w:r>
      <w:r w:rsidRPr="005A1897">
        <w:rPr>
          <w:rFonts w:ascii="Times New Roman" w:hAnsi="Times New Roman"/>
          <w:sz w:val="24"/>
          <w:szCs w:val="24"/>
          <w:lang w:val="kl-GL"/>
        </w:rPr>
        <w:t>mi</w:t>
      </w:r>
      <w:r w:rsidR="00EE0652">
        <w:rPr>
          <w:rFonts w:ascii="Times New Roman" w:hAnsi="Times New Roman"/>
          <w:sz w:val="24"/>
          <w:szCs w:val="24"/>
          <w:lang w:val="kl-GL"/>
        </w:rPr>
        <w:t>lu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killeqartumi </w:t>
      </w:r>
      <w:r w:rsidR="004961CD" w:rsidRPr="005A1897">
        <w:rPr>
          <w:rFonts w:ascii="Times New Roman" w:hAnsi="Times New Roman"/>
          <w:sz w:val="24"/>
          <w:szCs w:val="24"/>
          <w:lang w:val="kl-GL"/>
        </w:rPr>
        <w:t xml:space="preserve">pissutsit aamma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4961CD" w:rsidRPr="005A1897">
        <w:rPr>
          <w:rFonts w:ascii="Times New Roman" w:hAnsi="Times New Roman"/>
          <w:sz w:val="24"/>
          <w:szCs w:val="24"/>
          <w:lang w:val="kl-GL"/>
        </w:rPr>
        <w:t xml:space="preserve"> nalunaaruteqarnerata kingunissaasa immikkut pingaartinneqarnissaat pingaaruteqarpoq. Kisian</w:t>
      </w:r>
      <w:r w:rsidR="00EE0652">
        <w:rPr>
          <w:rFonts w:ascii="Times New Roman" w:hAnsi="Times New Roman"/>
          <w:sz w:val="24"/>
          <w:szCs w:val="24"/>
          <w:lang w:val="kl-GL"/>
        </w:rPr>
        <w:t>n</w:t>
      </w:r>
      <w:r w:rsidR="004961CD" w:rsidRPr="005A1897">
        <w:rPr>
          <w:rFonts w:ascii="Times New Roman" w:hAnsi="Times New Roman"/>
          <w:sz w:val="24"/>
          <w:szCs w:val="24"/>
          <w:lang w:val="kl-GL"/>
        </w:rPr>
        <w:t xml:space="preserve">i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4961CD" w:rsidRPr="005A1897">
        <w:rPr>
          <w:rFonts w:ascii="Times New Roman" w:hAnsi="Times New Roman"/>
          <w:sz w:val="24"/>
          <w:szCs w:val="24"/>
          <w:lang w:val="kl-GL"/>
        </w:rPr>
        <w:t xml:space="preserve"> immikkoortumi immikkut killeqartumi sulinera taamaalillunilu nalunaaruteqarneq assigisaaluunni</w:t>
      </w:r>
      <w:r w:rsidR="00EE0652">
        <w:rPr>
          <w:rFonts w:ascii="Times New Roman" w:hAnsi="Times New Roman"/>
          <w:sz w:val="24"/>
          <w:szCs w:val="24"/>
          <w:lang w:val="kl-GL"/>
        </w:rPr>
        <w:t>i</w:t>
      </w:r>
      <w:r w:rsidR="004961CD" w:rsidRPr="005A1897">
        <w:rPr>
          <w:rFonts w:ascii="Times New Roman" w:hAnsi="Times New Roman"/>
          <w:sz w:val="24"/>
          <w:szCs w:val="24"/>
          <w:lang w:val="kl-GL"/>
        </w:rPr>
        <w:t>t saqqummerpat ajornerusumik ajutoorfeqariaannaanera aamma mianerineqassapput.</w:t>
      </w:r>
    </w:p>
    <w:p w14:paraId="02D9728C" w14:textId="19FD19D3" w:rsidR="000D7DB2" w:rsidRPr="005A1897" w:rsidRDefault="000D7DB2" w:rsidP="000D7DB2">
      <w:pPr>
        <w:spacing w:line="288" w:lineRule="auto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729581E9" w14:textId="67982BC3" w:rsidR="004961CD" w:rsidRPr="005A1897" w:rsidRDefault="004961CD" w:rsidP="000D7DB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Aningaasaa</w:t>
      </w:r>
      <w:r w:rsidR="00EE0652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ngitsunik ajo</w:t>
      </w:r>
      <w:r w:rsidR="003C19A3">
        <w:rPr>
          <w:rFonts w:ascii="Times New Roman" w:hAnsi="Times New Roman"/>
          <w:sz w:val="24"/>
          <w:szCs w:val="24"/>
          <w:lang w:val="kl-GL"/>
        </w:rPr>
        <w:t>q</w:t>
      </w:r>
      <w:r w:rsidR="003E1CDE" w:rsidRPr="005A1897">
        <w:rPr>
          <w:rFonts w:ascii="Times New Roman" w:hAnsi="Times New Roman"/>
          <w:sz w:val="24"/>
          <w:szCs w:val="24"/>
          <w:lang w:val="kl-GL"/>
        </w:rPr>
        <w:t>u</w:t>
      </w:r>
      <w:r w:rsidR="003C19A3">
        <w:rPr>
          <w:rFonts w:ascii="Times New Roman" w:hAnsi="Times New Roman"/>
          <w:sz w:val="24"/>
          <w:szCs w:val="24"/>
          <w:lang w:val="kl-GL"/>
        </w:rPr>
        <w:t>serner</w:t>
      </w:r>
      <w:r w:rsidR="003E1CDE" w:rsidRPr="005A1897">
        <w:rPr>
          <w:rFonts w:ascii="Times New Roman" w:hAnsi="Times New Roman"/>
          <w:sz w:val="24"/>
          <w:szCs w:val="24"/>
          <w:lang w:val="kl-GL"/>
        </w:rPr>
        <w:t>mut taarsiivigineqarnerup saniatigut tamassumunnga piumasaqaatit eqqortinneqarpata Kalallit Nunaanni inatsisini taarsiinermut malittarisassat nalinginnaasut malillugit taarsii</w:t>
      </w:r>
      <w:r w:rsidR="003C19A3">
        <w:rPr>
          <w:rFonts w:ascii="Times New Roman" w:hAnsi="Times New Roman"/>
          <w:sz w:val="24"/>
          <w:szCs w:val="24"/>
          <w:lang w:val="kl-GL"/>
        </w:rPr>
        <w:t>ff</w:t>
      </w:r>
      <w:r w:rsidR="003E1CDE" w:rsidRPr="005A1897">
        <w:rPr>
          <w:rFonts w:ascii="Times New Roman" w:hAnsi="Times New Roman"/>
          <w:sz w:val="24"/>
          <w:szCs w:val="24"/>
          <w:lang w:val="kl-GL"/>
        </w:rPr>
        <w:t>i</w:t>
      </w:r>
      <w:r w:rsidR="003C19A3">
        <w:rPr>
          <w:rFonts w:ascii="Times New Roman" w:hAnsi="Times New Roman"/>
          <w:sz w:val="24"/>
          <w:szCs w:val="24"/>
          <w:lang w:val="kl-GL"/>
        </w:rPr>
        <w:t>gi</w:t>
      </w:r>
      <w:r w:rsidR="003E1CDE" w:rsidRPr="005A1897">
        <w:rPr>
          <w:rFonts w:ascii="Times New Roman" w:hAnsi="Times New Roman"/>
          <w:sz w:val="24"/>
          <w:szCs w:val="24"/>
          <w:lang w:val="kl-GL"/>
        </w:rPr>
        <w:t>neqarnissamik piumasaqaateqartoqarsinnaavoq.</w:t>
      </w:r>
    </w:p>
    <w:p w14:paraId="6F25ED6F" w14:textId="1D12BD8D" w:rsidR="004926FE" w:rsidRPr="005A1897" w:rsidRDefault="004926FE" w:rsidP="000D7DB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0905513" w14:textId="61F1F896" w:rsidR="003E1CDE" w:rsidRPr="005A1897" w:rsidRDefault="003E1CDE" w:rsidP="000D7DB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2-mi siunnersuutigineqarpoq, </w:t>
      </w:r>
      <w:r w:rsidR="00492286" w:rsidRPr="005A1897">
        <w:rPr>
          <w:rFonts w:ascii="Times New Roman" w:hAnsi="Times New Roman"/>
          <w:sz w:val="24"/>
          <w:szCs w:val="24"/>
          <w:lang w:val="kl-GL"/>
        </w:rPr>
        <w:t>sulisoq</w:t>
      </w:r>
      <w:r w:rsidR="00407421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492286" w:rsidRPr="005A1897">
        <w:rPr>
          <w:rFonts w:ascii="Times New Roman" w:hAnsi="Times New Roman"/>
          <w:sz w:val="24"/>
          <w:szCs w:val="24"/>
          <w:lang w:val="kl-GL"/>
        </w:rPr>
        <w:t>akerliusumik soraarsinneqarpat, soraarsitsineq atorunnaarsinneqa</w:t>
      </w:r>
      <w:r w:rsidR="003C19A3">
        <w:rPr>
          <w:rFonts w:ascii="Times New Roman" w:hAnsi="Times New Roman"/>
          <w:sz w:val="24"/>
          <w:szCs w:val="24"/>
          <w:lang w:val="kl-GL"/>
        </w:rPr>
        <w:t>ssaa</w:t>
      </w:r>
      <w:r w:rsidR="00492286" w:rsidRPr="005A1897">
        <w:rPr>
          <w:rFonts w:ascii="Times New Roman" w:hAnsi="Times New Roman"/>
          <w:sz w:val="24"/>
          <w:szCs w:val="24"/>
          <w:lang w:val="kl-GL"/>
        </w:rPr>
        <w:t xml:space="preserve">q, sulisullu </w:t>
      </w:r>
      <w:r w:rsidR="003C19A3" w:rsidRPr="003C19A3">
        <w:rPr>
          <w:rFonts w:ascii="Times New Roman" w:hAnsi="Times New Roman"/>
          <w:sz w:val="24"/>
          <w:szCs w:val="24"/>
          <w:lang w:val="kl-GL"/>
        </w:rPr>
        <w:t>atorfeqaannarnissaq atorfineqqi</w:t>
      </w:r>
      <w:r w:rsidR="003C19A3">
        <w:rPr>
          <w:rFonts w:ascii="Times New Roman" w:hAnsi="Times New Roman"/>
          <w:sz w:val="24"/>
          <w:szCs w:val="24"/>
          <w:lang w:val="kl-GL"/>
        </w:rPr>
        <w:t>nnissar</w:t>
      </w:r>
      <w:r w:rsidR="003C19A3" w:rsidRPr="003C19A3">
        <w:rPr>
          <w:rFonts w:ascii="Times New Roman" w:hAnsi="Times New Roman"/>
          <w:sz w:val="24"/>
          <w:szCs w:val="24"/>
          <w:lang w:val="kl-GL"/>
        </w:rPr>
        <w:t>luunniit</w:t>
      </w:r>
      <w:r w:rsidR="003C19A3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492286" w:rsidRPr="005A1897">
        <w:rPr>
          <w:rFonts w:ascii="Times New Roman" w:hAnsi="Times New Roman"/>
          <w:sz w:val="24"/>
          <w:szCs w:val="24"/>
          <w:lang w:val="kl-GL"/>
        </w:rPr>
        <w:t>kissaatigippagu. Tamannali immikkut pisuni aamma illuatungeriit soqutigisaannik nalilers</w:t>
      </w:r>
      <w:r w:rsidR="003C19A3">
        <w:rPr>
          <w:rFonts w:ascii="Times New Roman" w:hAnsi="Times New Roman"/>
          <w:sz w:val="24"/>
          <w:szCs w:val="24"/>
          <w:lang w:val="kl-GL"/>
        </w:rPr>
        <w:t>u</w:t>
      </w:r>
      <w:r w:rsidR="00492286" w:rsidRPr="005A1897">
        <w:rPr>
          <w:rFonts w:ascii="Times New Roman" w:hAnsi="Times New Roman"/>
          <w:sz w:val="24"/>
          <w:szCs w:val="24"/>
          <w:lang w:val="kl-GL"/>
        </w:rPr>
        <w:t>inerup kingorna atorfeqaannarnissap atorfineqqinnissalluunniit piumasarinissaa naleqqutinngitsuusorinarpat atuutinngilaq</w:t>
      </w:r>
      <w:r w:rsidR="003C19A3">
        <w:rPr>
          <w:rFonts w:ascii="Times New Roman" w:hAnsi="Times New Roman"/>
          <w:sz w:val="24"/>
          <w:szCs w:val="24"/>
          <w:lang w:val="kl-GL"/>
        </w:rPr>
        <w:t>.</w:t>
      </w:r>
    </w:p>
    <w:p w14:paraId="101BE570" w14:textId="193DAAC5" w:rsidR="004926FE" w:rsidRPr="005A1897" w:rsidRDefault="004926FE" w:rsidP="000D7DB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0CF4A63" w14:textId="25FC6692" w:rsidR="00492286" w:rsidRPr="005A1897" w:rsidRDefault="00492286" w:rsidP="000D7DB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Aalajangersagaq kinguneqarpoq, sulisoq pisortani namminersortuniluunni</w:t>
      </w:r>
      <w:r w:rsidR="003C19A3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t atorfeqarnera apeqqutaatinn</w:t>
      </w:r>
      <w:r w:rsidR="003C19A3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gu, sulisup pineqartup atorfeqaannassanerluni, atorfineqqissanissani kissaati</w:t>
      </w:r>
      <w:r w:rsidR="003C19A3">
        <w:rPr>
          <w:rFonts w:ascii="Times New Roman" w:hAnsi="Times New Roman"/>
          <w:sz w:val="24"/>
          <w:szCs w:val="24"/>
          <w:lang w:val="kl-GL"/>
        </w:rPr>
        <w:t>gi</w:t>
      </w:r>
      <w:r w:rsidRPr="005A1897">
        <w:rPr>
          <w:rFonts w:ascii="Times New Roman" w:hAnsi="Times New Roman"/>
          <w:sz w:val="24"/>
          <w:szCs w:val="24"/>
          <w:lang w:val="kl-GL"/>
        </w:rPr>
        <w:t>ssanerlugu pineqartu</w:t>
      </w:r>
      <w:r w:rsidR="001D61A0" w:rsidRPr="005A1897">
        <w:rPr>
          <w:rFonts w:ascii="Times New Roman" w:hAnsi="Times New Roman"/>
          <w:sz w:val="24"/>
          <w:szCs w:val="24"/>
          <w:lang w:val="kl-GL"/>
        </w:rPr>
        <w:t>mi</w:t>
      </w:r>
      <w:r w:rsidRPr="005A1897">
        <w:rPr>
          <w:rFonts w:ascii="Times New Roman" w:hAnsi="Times New Roman"/>
          <w:sz w:val="24"/>
          <w:szCs w:val="24"/>
          <w:lang w:val="kl-GL"/>
        </w:rPr>
        <w:t>lluunniit inatsit unioqqutillugu soraarsitsisoqar</w:t>
      </w:r>
      <w:r w:rsidR="00CC256D">
        <w:rPr>
          <w:rFonts w:ascii="Times New Roman" w:hAnsi="Times New Roman"/>
          <w:sz w:val="24"/>
          <w:szCs w:val="24"/>
          <w:lang w:val="kl-GL"/>
        </w:rPr>
        <w:t xml:space="preserve">simanera </w:t>
      </w:r>
      <w:r w:rsidRPr="005A1897">
        <w:rPr>
          <w:rFonts w:ascii="Times New Roman" w:hAnsi="Times New Roman"/>
          <w:sz w:val="24"/>
          <w:szCs w:val="24"/>
          <w:lang w:val="kl-GL"/>
        </w:rPr>
        <w:t>eqqartuussinikkut aalaj</w:t>
      </w:r>
      <w:r w:rsidR="003C19A3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ngerneqar</w:t>
      </w:r>
      <w:r w:rsidR="001D61A0" w:rsidRPr="005A1897">
        <w:rPr>
          <w:rFonts w:ascii="Times New Roman" w:hAnsi="Times New Roman"/>
          <w:sz w:val="24"/>
          <w:szCs w:val="24"/>
          <w:lang w:val="kl-GL"/>
        </w:rPr>
        <w:t>pat</w:t>
      </w:r>
      <w:r w:rsidR="003C19A3">
        <w:rPr>
          <w:rFonts w:ascii="Times New Roman" w:hAnsi="Times New Roman"/>
          <w:sz w:val="24"/>
          <w:szCs w:val="24"/>
          <w:lang w:val="kl-GL"/>
        </w:rPr>
        <w:t>,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taarsi</w:t>
      </w:r>
      <w:r w:rsidR="001D61A0" w:rsidRPr="005A1897">
        <w:rPr>
          <w:rFonts w:ascii="Times New Roman" w:hAnsi="Times New Roman"/>
          <w:sz w:val="24"/>
          <w:szCs w:val="24"/>
          <w:lang w:val="kl-GL"/>
        </w:rPr>
        <w:t>u</w:t>
      </w:r>
      <w:r w:rsidRPr="005A1897">
        <w:rPr>
          <w:rFonts w:ascii="Times New Roman" w:hAnsi="Times New Roman"/>
          <w:sz w:val="24"/>
          <w:szCs w:val="24"/>
          <w:lang w:val="kl-GL"/>
        </w:rPr>
        <w:t>llugu taarsivigineqarnissamik kissaateqassanerlu sulisup nammineq aalajangissagaa.</w:t>
      </w:r>
    </w:p>
    <w:p w14:paraId="1F3011F3" w14:textId="122D497C" w:rsidR="004926FE" w:rsidRPr="005A1897" w:rsidRDefault="004926FE" w:rsidP="000D7DB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5233E8F3" w14:textId="6166C27B" w:rsidR="001D61A0" w:rsidRPr="005A1897" w:rsidRDefault="001D61A0" w:rsidP="000D7DB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3-mi siunnersuutigineqarpoq </w:t>
      </w:r>
      <w:r w:rsidR="006C4ABE">
        <w:rPr>
          <w:rFonts w:ascii="Times New Roman" w:hAnsi="Times New Roman"/>
          <w:sz w:val="24"/>
          <w:szCs w:val="24"/>
          <w:lang w:val="kl-GL"/>
        </w:rPr>
        <w:t>pasinapiluttumik kalerriisartoq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unioqqutitsinerit, tak. § 7, imm. 2, pillugit upp</w:t>
      </w:r>
      <w:r w:rsidR="003C19A3">
        <w:rPr>
          <w:rFonts w:ascii="Times New Roman" w:hAnsi="Times New Roman"/>
          <w:sz w:val="24"/>
          <w:szCs w:val="24"/>
          <w:lang w:val="kl-GL"/>
        </w:rPr>
        <w:t>e</w:t>
      </w:r>
      <w:r w:rsidRPr="005A1897">
        <w:rPr>
          <w:rFonts w:ascii="Times New Roman" w:hAnsi="Times New Roman"/>
          <w:sz w:val="24"/>
          <w:szCs w:val="24"/>
          <w:lang w:val="kl-GL"/>
        </w:rPr>
        <w:t>rnarsaatinik pissarsinerup imaluunniit paasissutissanut uppernarsaatissanik pissarsiniarnerup kinguneranik pillaatitut akiniarneqartoq taarsiivigineqarnissamik piumasaqaateqarsinnaasoq. Taarsiissutip annertussusia Kalaallit Nunaanni suliffeqarnermi atugassaritinneqartut mianeralugit aalajangerneqassaaq</w:t>
      </w:r>
      <w:r w:rsidR="00EE0652">
        <w:rPr>
          <w:rFonts w:ascii="Times New Roman" w:hAnsi="Times New Roman"/>
          <w:sz w:val="24"/>
          <w:szCs w:val="24"/>
          <w:lang w:val="kl-GL"/>
        </w:rPr>
        <w:t>.</w:t>
      </w:r>
    </w:p>
    <w:p w14:paraId="67E77669" w14:textId="35B686A4" w:rsidR="004926FE" w:rsidRPr="005A1897" w:rsidRDefault="004926FE" w:rsidP="000D7DB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724726E" w14:textId="3E3FC8F8" w:rsidR="001D61A0" w:rsidRPr="005A1897" w:rsidRDefault="001D61A0" w:rsidP="000D7DB2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Aalajangersakkami imm. 1-imi taarsiissuteqarneq pillugu aalajangersagaq imatut annertusineqarpoq, akunnermiliuttut, suleqatit pingajui suliffeqarfiillu </w:t>
      </w:r>
      <w:r w:rsidR="00C544FD">
        <w:rPr>
          <w:rFonts w:ascii="Times New Roman" w:hAnsi="Times New Roman"/>
          <w:sz w:val="24"/>
          <w:szCs w:val="24"/>
          <w:lang w:val="kl-GL"/>
        </w:rPr>
        <w:t>pasinapiluttumik kalerriisartumut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atassuteqartut aamma ilanngunneqarlutik.</w:t>
      </w:r>
    </w:p>
    <w:p w14:paraId="2C3D7397" w14:textId="77777777" w:rsidR="000D7DB2" w:rsidRPr="005A1897" w:rsidRDefault="000D7DB2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5E894868" w14:textId="6FDC6990" w:rsidR="004926FE" w:rsidRPr="005A1897" w:rsidRDefault="00177419" w:rsidP="001D61A0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 xml:space="preserve">§ </w:t>
      </w:r>
      <w:r w:rsidR="000A1AC3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30</w:t>
      </w:r>
      <w:r w:rsidR="001D61A0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7D0AF0F8" w14:textId="1422C8AF" w:rsidR="001D61A0" w:rsidRPr="005A1897" w:rsidRDefault="001D61A0" w:rsidP="004926F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1-imi siunnersuutigineqarpoq </w:t>
      </w:r>
      <w:r w:rsidR="00744786"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inatsit manna malillugu nalunaaruteqarnermi tamanulluunniit saqqummiussinermi ajoqutissarsisimalluni uppernarsarpagu illuatungerisap ajoquteqalerneq nalunaaruteqarnerup kinguneranik pillaammik akiniutaanngitsoq uppernarsassagaa</w:t>
      </w:r>
      <w:r w:rsidR="00407421">
        <w:rPr>
          <w:rFonts w:ascii="Times New Roman" w:hAnsi="Times New Roman"/>
          <w:sz w:val="24"/>
          <w:szCs w:val="24"/>
          <w:lang w:val="kl-GL"/>
        </w:rPr>
        <w:t>.</w:t>
      </w:r>
    </w:p>
    <w:p w14:paraId="56AB59F6" w14:textId="06A724A3" w:rsidR="004926FE" w:rsidRPr="005A1897" w:rsidRDefault="004926FE" w:rsidP="004926F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BE372A1" w14:textId="776E61D4" w:rsidR="007F06FC" w:rsidRPr="005A1897" w:rsidRDefault="00272D91" w:rsidP="004926F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Aalajangersagass</w:t>
      </w:r>
      <w:r w:rsidR="00407421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t</w:t>
      </w:r>
      <w:r w:rsidR="00407421">
        <w:rPr>
          <w:rFonts w:ascii="Times New Roman" w:hAnsi="Times New Roman"/>
          <w:sz w:val="24"/>
          <w:szCs w:val="24"/>
          <w:lang w:val="kl-GL"/>
        </w:rPr>
        <w:t>ut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siunnersuutigineqartoq pillaammik akiniuteqarnissamut inerteqquteqarneq pillugu inatsisissatut siunnersuummi § 8, imm. 1-imut atatillugu isigineqassaaq. Aalajangersagassatut siunnersuutigineqartoq aamma pillaammik akiniuteqarnissamut inerteqquteqar</w:t>
      </w:r>
      <w:r w:rsidR="00407421">
        <w:rPr>
          <w:rFonts w:ascii="Times New Roman" w:hAnsi="Times New Roman"/>
          <w:sz w:val="24"/>
          <w:szCs w:val="24"/>
          <w:lang w:val="kl-GL"/>
        </w:rPr>
        <w:t>ner</w:t>
      </w:r>
      <w:r w:rsidRPr="005A1897">
        <w:rPr>
          <w:rFonts w:ascii="Times New Roman" w:hAnsi="Times New Roman"/>
          <w:sz w:val="24"/>
          <w:szCs w:val="24"/>
          <w:lang w:val="kl-GL"/>
        </w:rPr>
        <w:t>mik unioqqutsitsisoqartillugu taarsiivigineqarsinnaatitaaneq pillugu inatsisissatut siunnersuummi § 29-mut atatillugu isigineqassaaq.</w:t>
      </w:r>
    </w:p>
    <w:p w14:paraId="6251F132" w14:textId="7C9EF6D5" w:rsidR="00E70775" w:rsidRPr="005A1897" w:rsidRDefault="00E70775" w:rsidP="004926F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FF36617" w14:textId="127693CA" w:rsidR="00272D91" w:rsidRPr="005A1897" w:rsidRDefault="00744786" w:rsidP="004926F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>
        <w:rPr>
          <w:rFonts w:ascii="Times New Roman" w:hAnsi="Times New Roman"/>
          <w:sz w:val="24"/>
          <w:szCs w:val="24"/>
          <w:lang w:val="kl-GL"/>
        </w:rPr>
        <w:t>Pasinapiluttumik kalerriisup</w:t>
      </w:r>
      <w:r w:rsidR="00272D91" w:rsidRPr="005A1897">
        <w:rPr>
          <w:rFonts w:ascii="Times New Roman" w:hAnsi="Times New Roman"/>
          <w:sz w:val="24"/>
          <w:szCs w:val="24"/>
          <w:lang w:val="kl-GL"/>
        </w:rPr>
        <w:t>, inatsit naapertorlugu unioqqutitsin</w:t>
      </w:r>
      <w:r w:rsidR="00F66B6B" w:rsidRPr="005A1897">
        <w:rPr>
          <w:rFonts w:ascii="Times New Roman" w:hAnsi="Times New Roman"/>
          <w:sz w:val="24"/>
          <w:szCs w:val="24"/>
          <w:lang w:val="kl-GL"/>
        </w:rPr>
        <w:t>ermik nalu</w:t>
      </w:r>
      <w:r w:rsidR="00407421">
        <w:rPr>
          <w:rFonts w:ascii="Times New Roman" w:hAnsi="Times New Roman"/>
          <w:sz w:val="24"/>
          <w:szCs w:val="24"/>
          <w:lang w:val="kl-GL"/>
        </w:rPr>
        <w:t>n</w:t>
      </w:r>
      <w:r w:rsidR="00F66B6B" w:rsidRPr="005A1897">
        <w:rPr>
          <w:rFonts w:ascii="Times New Roman" w:hAnsi="Times New Roman"/>
          <w:sz w:val="24"/>
          <w:szCs w:val="24"/>
          <w:lang w:val="kl-GL"/>
        </w:rPr>
        <w:t>aaruteqarluni</w:t>
      </w:r>
      <w:r w:rsidR="00272D91" w:rsidRPr="005A1897">
        <w:rPr>
          <w:rFonts w:ascii="Times New Roman" w:hAnsi="Times New Roman"/>
          <w:sz w:val="24"/>
          <w:szCs w:val="24"/>
          <w:lang w:val="kl-GL"/>
        </w:rPr>
        <w:t xml:space="preserve"> saqqummii</w:t>
      </w:r>
      <w:r w:rsidR="00F66B6B" w:rsidRPr="005A1897">
        <w:rPr>
          <w:rFonts w:ascii="Times New Roman" w:hAnsi="Times New Roman"/>
          <w:sz w:val="24"/>
          <w:szCs w:val="24"/>
          <w:lang w:val="kl-GL"/>
        </w:rPr>
        <w:t>lluniluunniit tamassumalu kinguneranik ajoquserneqarluni uppernarsarpagu, inuk ajoqusiilluni iliuseqartoq uppernarsaa</w:t>
      </w:r>
      <w:r w:rsidR="005325F3">
        <w:rPr>
          <w:rFonts w:ascii="Times New Roman" w:hAnsi="Times New Roman"/>
          <w:sz w:val="24"/>
          <w:szCs w:val="24"/>
          <w:lang w:val="kl-GL"/>
        </w:rPr>
        <w:t>sussanngor</w:t>
      </w:r>
      <w:r w:rsidR="00F66B6B" w:rsidRPr="005A1897">
        <w:rPr>
          <w:rFonts w:ascii="Times New Roman" w:hAnsi="Times New Roman"/>
          <w:sz w:val="24"/>
          <w:szCs w:val="24"/>
          <w:lang w:val="kl-GL"/>
        </w:rPr>
        <w:t>tinneqartariaqarpoq. Inuup taassuma taamaasilluni iliuuseqarnerup nalunaaruteqarnermut avammullu</w:t>
      </w:r>
      <w:r w:rsidR="005325F3">
        <w:rPr>
          <w:rFonts w:ascii="Times New Roman" w:hAnsi="Times New Roman"/>
          <w:sz w:val="24"/>
          <w:szCs w:val="24"/>
          <w:lang w:val="kl-GL"/>
        </w:rPr>
        <w:t>u</w:t>
      </w:r>
      <w:r w:rsidR="00F66B6B" w:rsidRPr="005A1897">
        <w:rPr>
          <w:rFonts w:ascii="Times New Roman" w:hAnsi="Times New Roman"/>
          <w:sz w:val="24"/>
          <w:szCs w:val="24"/>
          <w:lang w:val="kl-GL"/>
        </w:rPr>
        <w:t>nniit saqqummiinermut at</w:t>
      </w:r>
      <w:r w:rsidR="005325F3">
        <w:rPr>
          <w:rFonts w:ascii="Times New Roman" w:hAnsi="Times New Roman"/>
          <w:sz w:val="24"/>
          <w:szCs w:val="24"/>
          <w:lang w:val="kl-GL"/>
        </w:rPr>
        <w:t>tav</w:t>
      </w:r>
      <w:r w:rsidR="00F66B6B" w:rsidRPr="005A1897">
        <w:rPr>
          <w:rFonts w:ascii="Times New Roman" w:hAnsi="Times New Roman"/>
          <w:sz w:val="24"/>
          <w:szCs w:val="24"/>
          <w:lang w:val="kl-GL"/>
        </w:rPr>
        <w:t>eqannginneranik uppernarsarnissaanik pisussaaffeqarpoq.</w:t>
      </w:r>
    </w:p>
    <w:p w14:paraId="24812A1F" w14:textId="0A399E56" w:rsidR="00E70775" w:rsidRPr="005A1897" w:rsidRDefault="00E70775" w:rsidP="004926F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4D5A94C4" w14:textId="15945402" w:rsidR="00F66B6B" w:rsidRPr="005A1897" w:rsidRDefault="00B90044" w:rsidP="004926F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 xml:space="preserve">Nalunaaruteqarnerup </w:t>
      </w:r>
      <w:r w:rsidR="005325F3">
        <w:rPr>
          <w:rFonts w:ascii="Times New Roman" w:hAnsi="Times New Roman"/>
          <w:sz w:val="24"/>
          <w:szCs w:val="24"/>
          <w:lang w:val="kl-GL"/>
        </w:rPr>
        <w:t>pasinapiluttumik kalerriisu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mullu pillaammik </w:t>
      </w:r>
      <w:r w:rsidR="005325F3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kiniuteqarnerup imminnut atannginnerannik uppernarsaanermut tun</w:t>
      </w:r>
      <w:r w:rsidR="005325F3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gatillugu illuatungerisaq immikkut uppernarsaasussaatitaavoq.</w:t>
      </w:r>
    </w:p>
    <w:p w14:paraId="4F785EBB" w14:textId="57D6FB22" w:rsidR="00E70775" w:rsidRPr="005A1897" w:rsidRDefault="00E70775" w:rsidP="004926F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67DBF5E" w14:textId="76677AC2" w:rsidR="00B90044" w:rsidRPr="005A1897" w:rsidRDefault="00B90044" w:rsidP="004926F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Tamanna pillugu pillaammik aki</w:t>
      </w:r>
      <w:r w:rsidR="005325F3">
        <w:rPr>
          <w:rFonts w:ascii="Times New Roman" w:hAnsi="Times New Roman"/>
          <w:sz w:val="24"/>
          <w:szCs w:val="24"/>
          <w:lang w:val="kl-GL"/>
        </w:rPr>
        <w:t>ni</w:t>
      </w:r>
      <w:r w:rsidRPr="005A1897">
        <w:rPr>
          <w:rFonts w:ascii="Times New Roman" w:hAnsi="Times New Roman"/>
          <w:sz w:val="24"/>
          <w:szCs w:val="24"/>
          <w:lang w:val="kl-GL"/>
        </w:rPr>
        <w:t>uteqarneq pi</w:t>
      </w:r>
      <w:r w:rsidR="005325F3">
        <w:rPr>
          <w:rFonts w:ascii="Times New Roman" w:hAnsi="Times New Roman"/>
          <w:sz w:val="24"/>
          <w:szCs w:val="24"/>
          <w:lang w:val="kl-GL"/>
        </w:rPr>
        <w:t>l</w:t>
      </w:r>
      <w:r w:rsidRPr="005A1897">
        <w:rPr>
          <w:rFonts w:ascii="Times New Roman" w:hAnsi="Times New Roman"/>
          <w:sz w:val="24"/>
          <w:szCs w:val="24"/>
          <w:lang w:val="kl-GL"/>
        </w:rPr>
        <w:t>lugu § 8-mut nassuiaatit takukkit.</w:t>
      </w:r>
    </w:p>
    <w:p w14:paraId="2E189C46" w14:textId="012FFDCE" w:rsidR="00E70775" w:rsidRPr="005A1897" w:rsidRDefault="00E70775" w:rsidP="004926F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9347B5F" w14:textId="7ADD60DB" w:rsidR="00B90044" w:rsidRPr="005A1897" w:rsidRDefault="00B90044" w:rsidP="004926F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Imm. 2-mi siunnersuutigineqarpoq, </w:t>
      </w:r>
      <w:r w:rsidR="005325F3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>mm. 1 taamatuttaaq inunnut § 8, imm. 2-mi ilaatinneqartunut suliamut attuumassuteqartillugu atuutissasoq.</w:t>
      </w:r>
    </w:p>
    <w:p w14:paraId="620BDF2C" w14:textId="7C7D7844" w:rsidR="00E70775" w:rsidRPr="005A1897" w:rsidRDefault="00E70775" w:rsidP="004926F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50A53E4" w14:textId="77777777" w:rsidR="00B90044" w:rsidRPr="005A1897" w:rsidRDefault="00B90044" w:rsidP="004926F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6D33759" w14:textId="4CC7F724" w:rsidR="00B90044" w:rsidRPr="005A1897" w:rsidRDefault="00B90044" w:rsidP="004926FE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Aalajangersagaq kinguneqarpoq inuit in</w:t>
      </w:r>
      <w:r w:rsidR="005325F3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t</w:t>
      </w:r>
      <w:r w:rsidR="005325F3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isissatut siunnersuummi § 8, imm. 2-mi ilaatinneq</w:t>
      </w:r>
      <w:r w:rsidR="005325F3">
        <w:rPr>
          <w:rFonts w:ascii="Times New Roman" w:hAnsi="Times New Roman"/>
          <w:sz w:val="24"/>
          <w:szCs w:val="24"/>
          <w:lang w:val="kl-GL"/>
        </w:rPr>
        <w:t>a</w:t>
      </w:r>
      <w:r w:rsidRPr="005A1897">
        <w:rPr>
          <w:rFonts w:ascii="Times New Roman" w:hAnsi="Times New Roman"/>
          <w:sz w:val="24"/>
          <w:szCs w:val="24"/>
          <w:lang w:val="kl-GL"/>
        </w:rPr>
        <w:t>rtut imm. 1-imi siunnersuutigineqartutut immikkut uppernarsaasussaatitaaneq pillugu malittarisassamut ilaatinneqartut.</w:t>
      </w:r>
    </w:p>
    <w:p w14:paraId="68834143" w14:textId="77777777" w:rsidR="004926FE" w:rsidRPr="005A1897" w:rsidRDefault="004926FE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3A091B3B" w14:textId="4A816278" w:rsidR="00E70775" w:rsidRPr="005A1897" w:rsidRDefault="00177419" w:rsidP="001D3F20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 xml:space="preserve">§ </w:t>
      </w:r>
      <w:r w:rsidR="000A1AC3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31</w:t>
      </w:r>
      <w:r w:rsidR="00B90044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23EAACF6" w14:textId="76F60CDC" w:rsidR="00B90044" w:rsidRPr="005A1897" w:rsidRDefault="00B90044" w:rsidP="00E7077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</w:t>
      </w:r>
      <w:r w:rsidR="005325F3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1, nr. </w:t>
      </w:r>
      <w:r w:rsidR="001D3F20" w:rsidRPr="005A1897">
        <w:rPr>
          <w:rFonts w:ascii="Times New Roman" w:hAnsi="Times New Roman"/>
          <w:sz w:val="24"/>
          <w:szCs w:val="24"/>
          <w:lang w:val="kl-GL"/>
        </w:rPr>
        <w:t>1</w:t>
      </w:r>
      <w:r w:rsidRPr="005A1897">
        <w:rPr>
          <w:rFonts w:ascii="Times New Roman" w:hAnsi="Times New Roman"/>
          <w:sz w:val="24"/>
          <w:szCs w:val="24"/>
          <w:lang w:val="kl-GL"/>
        </w:rPr>
        <w:t>-imi</w:t>
      </w:r>
      <w:r w:rsidR="001D3F20"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siunnersuutigineqarpoq § 25-mik piaaraluni mianersuaalliorujussuarluniluunniit unioqqutitsisoq</w:t>
      </w:r>
      <w:r w:rsidR="001D3F20" w:rsidRPr="005A1897">
        <w:rPr>
          <w:rFonts w:ascii="Times New Roman" w:hAnsi="Times New Roman"/>
          <w:sz w:val="24"/>
          <w:szCs w:val="24"/>
          <w:lang w:val="kl-GL"/>
        </w:rPr>
        <w:t xml:space="preserve"> inatsisit allat sakkortunerusumik pillaatissiisoqarsinnaanngippat, akiliisitsinermik pillarneqassasoq.</w:t>
      </w:r>
    </w:p>
    <w:p w14:paraId="47A8804E" w14:textId="264F1E2F" w:rsidR="00B17DB3" w:rsidRPr="005A1897" w:rsidRDefault="00B17DB3" w:rsidP="00E7077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6951051" w14:textId="5B9104D3" w:rsidR="001D3F20" w:rsidRPr="005A1897" w:rsidRDefault="001D3F20" w:rsidP="00E7077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Tamassuma kinguneraa inuit § 26 malillugu nalunaarutinik tigusaqartut suliaqartullu aamma ingerlatitseqqi</w:t>
      </w:r>
      <w:r w:rsidR="00CC256D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>nermut  paasissutissanik paasisaqartut § 25-mut, piaaralutik mianersuaalliorujussuarlutilluunniit § 25 malillugu nipangius</w:t>
      </w:r>
      <w:r w:rsidR="005325F3">
        <w:rPr>
          <w:rFonts w:ascii="Times New Roman" w:hAnsi="Times New Roman"/>
          <w:sz w:val="24"/>
          <w:szCs w:val="24"/>
          <w:lang w:val="kl-GL"/>
        </w:rPr>
        <w:t>s</w:t>
      </w:r>
      <w:r w:rsidRPr="005A1897">
        <w:rPr>
          <w:rFonts w:ascii="Times New Roman" w:hAnsi="Times New Roman"/>
          <w:sz w:val="24"/>
          <w:szCs w:val="24"/>
          <w:lang w:val="kl-GL"/>
        </w:rPr>
        <w:t>imasussaatitaanermik sumiginnaasut akiliisitsi</w:t>
      </w:r>
      <w:r w:rsidR="005325F3">
        <w:rPr>
          <w:rFonts w:ascii="Times New Roman" w:hAnsi="Times New Roman"/>
          <w:sz w:val="24"/>
          <w:szCs w:val="24"/>
          <w:lang w:val="kl-GL"/>
        </w:rPr>
        <w:t>ni</w:t>
      </w:r>
      <w:r w:rsidRPr="005A1897">
        <w:rPr>
          <w:rFonts w:ascii="Times New Roman" w:hAnsi="Times New Roman"/>
          <w:sz w:val="24"/>
          <w:szCs w:val="24"/>
          <w:lang w:val="kl-GL"/>
        </w:rPr>
        <w:t>kkut pillarneqarsinnaasut.</w:t>
      </w:r>
    </w:p>
    <w:p w14:paraId="144742CF" w14:textId="0CDAC02A" w:rsidR="00B17DB3" w:rsidRPr="005A1897" w:rsidRDefault="00B17DB3" w:rsidP="00E7077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308EFA8" w14:textId="339935EE" w:rsidR="001D3F20" w:rsidRPr="005A1897" w:rsidRDefault="001D3F20" w:rsidP="00E7077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1, nr. 2-mi siunnersuutigineqarpoq, piaaraluni paasissutissanik eqqunngitsunik nalunaarutiginnittoq tamanulluunniit saqqummiisoq inatsisit allat sakkortunerusumik pillaatissiisoqarsinnaanngippat, akiliisitsinermik pillarneqassasoq</w:t>
      </w:r>
    </w:p>
    <w:p w14:paraId="6818563A" w14:textId="08B0CC0F" w:rsidR="00B17DB3" w:rsidRPr="005A1897" w:rsidRDefault="00B17DB3" w:rsidP="00E7077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F251090" w14:textId="2C48A96C" w:rsidR="001D3F20" w:rsidRPr="005A1897" w:rsidRDefault="001D3F20" w:rsidP="00E7077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 xml:space="preserve">Siunnersuutigineqarpoq unioqqutitsinerup imarisaa </w:t>
      </w:r>
      <w:r w:rsidR="00C53E3F" w:rsidRPr="00C53E3F">
        <w:rPr>
          <w:rFonts w:ascii="Times New Roman" w:hAnsi="Times New Roman"/>
          <w:sz w:val="24"/>
          <w:szCs w:val="24"/>
          <w:lang w:val="kl-GL"/>
        </w:rPr>
        <w:t>naammassisimassasoq</w:t>
      </w:r>
      <w:r w:rsidRPr="005A1897">
        <w:rPr>
          <w:rFonts w:ascii="Times New Roman" w:hAnsi="Times New Roman"/>
          <w:sz w:val="24"/>
          <w:szCs w:val="24"/>
          <w:lang w:val="kl-GL"/>
        </w:rPr>
        <w:t>, nalunaarutit aaqqissuussinermi tiguneqarpat</w:t>
      </w:r>
      <w:r w:rsidR="00F001E7" w:rsidRPr="005A1897">
        <w:rPr>
          <w:rFonts w:ascii="Times New Roman" w:hAnsi="Times New Roman"/>
          <w:sz w:val="24"/>
          <w:szCs w:val="24"/>
          <w:lang w:val="kl-GL"/>
        </w:rPr>
        <w:t>a</w:t>
      </w:r>
      <w:r w:rsidR="00FB4991" w:rsidRPr="005A1897">
        <w:rPr>
          <w:rFonts w:ascii="Times New Roman" w:hAnsi="Times New Roman"/>
          <w:sz w:val="24"/>
          <w:szCs w:val="24"/>
          <w:lang w:val="kl-GL"/>
        </w:rPr>
        <w:t>. Inerteqqute</w:t>
      </w:r>
      <w:r w:rsidR="005325F3">
        <w:rPr>
          <w:rFonts w:ascii="Times New Roman" w:hAnsi="Times New Roman"/>
          <w:sz w:val="24"/>
          <w:szCs w:val="24"/>
          <w:lang w:val="kl-GL"/>
        </w:rPr>
        <w:t>qa</w:t>
      </w:r>
      <w:r w:rsidR="00FB4991" w:rsidRPr="005A1897">
        <w:rPr>
          <w:rFonts w:ascii="Times New Roman" w:hAnsi="Times New Roman"/>
          <w:sz w:val="24"/>
          <w:szCs w:val="24"/>
          <w:lang w:val="kl-GL"/>
        </w:rPr>
        <w:t>rnertu</w:t>
      </w:r>
      <w:r w:rsidR="00F001E7" w:rsidRPr="005A1897">
        <w:rPr>
          <w:rFonts w:ascii="Times New Roman" w:hAnsi="Times New Roman"/>
          <w:sz w:val="24"/>
          <w:szCs w:val="24"/>
          <w:lang w:val="kl-GL"/>
        </w:rPr>
        <w:t>t</w:t>
      </w:r>
      <w:r w:rsidR="00FB4991" w:rsidRPr="005A1897">
        <w:rPr>
          <w:rFonts w:ascii="Times New Roman" w:hAnsi="Times New Roman"/>
          <w:sz w:val="24"/>
          <w:szCs w:val="24"/>
          <w:lang w:val="kl-GL"/>
        </w:rPr>
        <w:t xml:space="preserve"> siunnersuutigineqartumi siunertaq tassaavoq, ajorniarluni nalunaaruteqarnissap </w:t>
      </w:r>
      <w:r w:rsidR="00F001E7" w:rsidRPr="005A1897">
        <w:rPr>
          <w:rFonts w:ascii="Times New Roman" w:hAnsi="Times New Roman"/>
          <w:sz w:val="24"/>
          <w:szCs w:val="24"/>
          <w:lang w:val="kl-GL"/>
        </w:rPr>
        <w:t xml:space="preserve">pinngitsoortinnissaa </w:t>
      </w:r>
      <w:r w:rsidR="005325F3">
        <w:rPr>
          <w:rFonts w:ascii="Times New Roman" w:hAnsi="Times New Roman"/>
          <w:sz w:val="24"/>
          <w:szCs w:val="24"/>
          <w:lang w:val="kl-GL"/>
        </w:rPr>
        <w:t>pasinapiluttumik kalerriisu</w:t>
      </w:r>
      <w:r w:rsidR="00F001E7" w:rsidRPr="005A1897">
        <w:rPr>
          <w:rFonts w:ascii="Times New Roman" w:hAnsi="Times New Roman"/>
          <w:sz w:val="24"/>
          <w:szCs w:val="24"/>
          <w:lang w:val="kl-GL"/>
        </w:rPr>
        <w:t>nillu illersueriaatsip uppernassuseqaannarnissaa. Aamma oqaatigineqassaaq, paasissutissanik eqqunngitsunik piaaraluni nalunaaruteqarneq tamanulluunniit saqqummiineq immikkut inatsisini aalajangersarneqartumik nipangius</w:t>
      </w:r>
      <w:r w:rsidR="008D0AA4">
        <w:rPr>
          <w:rFonts w:ascii="Times New Roman" w:hAnsi="Times New Roman"/>
          <w:sz w:val="24"/>
          <w:szCs w:val="24"/>
          <w:lang w:val="kl-GL"/>
        </w:rPr>
        <w:t>s</w:t>
      </w:r>
      <w:r w:rsidR="00F001E7" w:rsidRPr="005A1897">
        <w:rPr>
          <w:rFonts w:ascii="Times New Roman" w:hAnsi="Times New Roman"/>
          <w:sz w:val="24"/>
          <w:szCs w:val="24"/>
          <w:lang w:val="kl-GL"/>
        </w:rPr>
        <w:t>imasussaatitaanermik unioqqutitsineq pineqarpat pissutsit malillugit pillarneqaataasinnaassasoq.</w:t>
      </w:r>
    </w:p>
    <w:p w14:paraId="1A706196" w14:textId="645C777B" w:rsidR="00B17DB3" w:rsidRPr="005A1897" w:rsidRDefault="00B17DB3" w:rsidP="00E7077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BED9EA2" w14:textId="11C8F8B6" w:rsidR="00F001E7" w:rsidRPr="005A1897" w:rsidRDefault="00F001E7" w:rsidP="00E7077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lastRenderedPageBreak/>
        <w:t>Imm. 2-mi siunnersuutigineqarpoq, sulisitsisoq, tak. §§ 9 imaluunniit 16, sulisitsisup kapitalit 3 aamma 4 malillugit pisussaaffimminik eqqortitsinngitsoq Kalaallit Nunaannut pinerluttulerineq pillugu inatsit malillugu pineqaatissinneqarsinnaasoq</w:t>
      </w:r>
      <w:r w:rsidR="005325F3">
        <w:rPr>
          <w:rFonts w:ascii="Times New Roman" w:hAnsi="Times New Roman"/>
          <w:sz w:val="24"/>
          <w:szCs w:val="24"/>
          <w:lang w:val="kl-GL"/>
        </w:rPr>
        <w:t>.</w:t>
      </w:r>
    </w:p>
    <w:p w14:paraId="7C7E1D60" w14:textId="0D39D6CD" w:rsidR="00B17DB3" w:rsidRPr="005A1897" w:rsidRDefault="00B17DB3" w:rsidP="00E7077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22AA5AE9" w14:textId="434831A5" w:rsidR="00F001E7" w:rsidRPr="005A1897" w:rsidRDefault="00F001E7" w:rsidP="00E7077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Pineqaatissiineq pillugu aalajangersagassatut siunnersuutigineqartoq</w:t>
      </w:r>
      <w:r w:rsidR="004A0049" w:rsidRPr="005A1897">
        <w:rPr>
          <w:rFonts w:ascii="Times New Roman" w:hAnsi="Times New Roman"/>
          <w:sz w:val="24"/>
          <w:szCs w:val="24"/>
          <w:lang w:val="kl-GL"/>
        </w:rPr>
        <w:t xml:space="preserve"> § 15-imi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4A0049" w:rsidRPr="005A1897">
        <w:rPr>
          <w:rFonts w:ascii="Times New Roman" w:hAnsi="Times New Roman"/>
          <w:sz w:val="24"/>
          <w:szCs w:val="24"/>
          <w:lang w:val="kl-GL"/>
        </w:rPr>
        <w:t>uppernarsaasiortussa</w:t>
      </w:r>
      <w:r w:rsidR="005325F3">
        <w:rPr>
          <w:rFonts w:ascii="Times New Roman" w:hAnsi="Times New Roman"/>
          <w:sz w:val="24"/>
          <w:szCs w:val="24"/>
          <w:lang w:val="kl-GL"/>
        </w:rPr>
        <w:t>ati</w:t>
      </w:r>
      <w:r w:rsidR="004A0049" w:rsidRPr="005A1897">
        <w:rPr>
          <w:rFonts w:ascii="Times New Roman" w:hAnsi="Times New Roman"/>
          <w:sz w:val="24"/>
          <w:szCs w:val="24"/>
          <w:lang w:val="kl-GL"/>
        </w:rPr>
        <w:t>taanertut siunnersuutigineqartumut atatil</w:t>
      </w:r>
      <w:r w:rsidR="008D0AA4">
        <w:rPr>
          <w:rFonts w:ascii="Times New Roman" w:hAnsi="Times New Roman"/>
          <w:sz w:val="24"/>
          <w:szCs w:val="24"/>
          <w:lang w:val="kl-GL"/>
        </w:rPr>
        <w:t>l</w:t>
      </w:r>
      <w:r w:rsidR="004A0049" w:rsidRPr="005A1897">
        <w:rPr>
          <w:rFonts w:ascii="Times New Roman" w:hAnsi="Times New Roman"/>
          <w:sz w:val="24"/>
          <w:szCs w:val="24"/>
          <w:lang w:val="kl-GL"/>
        </w:rPr>
        <w:t>ugu isigineqassasoq, tassani pingaartumik inatsimmi kapitalit  3-mi aamma 4-mi malittarisassat eqqortinneqanngin</w:t>
      </w:r>
      <w:r w:rsidR="005325F3">
        <w:rPr>
          <w:rFonts w:ascii="Times New Roman" w:hAnsi="Times New Roman"/>
          <w:sz w:val="24"/>
          <w:szCs w:val="24"/>
          <w:lang w:val="kl-GL"/>
        </w:rPr>
        <w:t>n</w:t>
      </w:r>
      <w:r w:rsidR="004A0049" w:rsidRPr="005A1897">
        <w:rPr>
          <w:rFonts w:ascii="Times New Roman" w:hAnsi="Times New Roman"/>
          <w:sz w:val="24"/>
          <w:szCs w:val="24"/>
          <w:lang w:val="kl-GL"/>
        </w:rPr>
        <w:t>erannik ilimagisaqarnermi mi</w:t>
      </w:r>
      <w:r w:rsidR="005325F3">
        <w:rPr>
          <w:rFonts w:ascii="Times New Roman" w:hAnsi="Times New Roman"/>
          <w:sz w:val="24"/>
          <w:szCs w:val="24"/>
          <w:lang w:val="kl-GL"/>
        </w:rPr>
        <w:t>si</w:t>
      </w:r>
      <w:r w:rsidR="004A0049" w:rsidRPr="005A1897">
        <w:rPr>
          <w:rFonts w:ascii="Times New Roman" w:hAnsi="Times New Roman"/>
          <w:sz w:val="24"/>
          <w:szCs w:val="24"/>
          <w:lang w:val="kl-GL"/>
        </w:rPr>
        <w:t>ssuisinnaanermut tunngavissiinissaq siunertaalluni. Tassunga atatillugu oqaatigineqassaaq, § 15-itut siunnersuutigineqartumi upp</w:t>
      </w:r>
      <w:r w:rsidR="005325F3">
        <w:rPr>
          <w:rFonts w:ascii="Times New Roman" w:hAnsi="Times New Roman"/>
          <w:sz w:val="24"/>
          <w:szCs w:val="24"/>
          <w:lang w:val="kl-GL"/>
        </w:rPr>
        <w:t>e</w:t>
      </w:r>
      <w:r w:rsidR="004A0049" w:rsidRPr="005A1897">
        <w:rPr>
          <w:rFonts w:ascii="Times New Roman" w:hAnsi="Times New Roman"/>
          <w:sz w:val="24"/>
          <w:szCs w:val="24"/>
          <w:lang w:val="kl-GL"/>
        </w:rPr>
        <w:t>rnarsaasussaatitaanerup eqqortinneqanngi</w:t>
      </w:r>
      <w:r w:rsidR="00C53E3F">
        <w:rPr>
          <w:rFonts w:ascii="Times New Roman" w:hAnsi="Times New Roman"/>
          <w:sz w:val="24"/>
          <w:szCs w:val="24"/>
          <w:lang w:val="kl-GL"/>
        </w:rPr>
        <w:t>n</w:t>
      </w:r>
      <w:r w:rsidR="004A0049" w:rsidRPr="005A1897">
        <w:rPr>
          <w:rFonts w:ascii="Times New Roman" w:hAnsi="Times New Roman"/>
          <w:sz w:val="24"/>
          <w:szCs w:val="24"/>
          <w:lang w:val="kl-GL"/>
        </w:rPr>
        <w:t>nera nammineq akiliisitsinikkut pillarneqaataasinnaasoq.</w:t>
      </w:r>
    </w:p>
    <w:p w14:paraId="50990DA5" w14:textId="77777777" w:rsidR="004A0049" w:rsidRPr="005A1897" w:rsidRDefault="004A0049" w:rsidP="00E7077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1772EB4" w14:textId="43A56760" w:rsidR="004A0049" w:rsidRPr="005A1897" w:rsidRDefault="004A0049" w:rsidP="00E70775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3-mi siunnersuutigineqarpoq,</w:t>
      </w:r>
      <w:r w:rsidR="00C932E9">
        <w:rPr>
          <w:rFonts w:ascii="Times New Roman" w:hAnsi="Times New Roman"/>
          <w:sz w:val="24"/>
          <w:szCs w:val="24"/>
          <w:lang w:val="kl-GL"/>
        </w:rPr>
        <w:t xml:space="preserve"> </w:t>
      </w:r>
      <w:r w:rsidR="00FD111B" w:rsidRPr="005A1897">
        <w:rPr>
          <w:rFonts w:ascii="Times New Roman" w:hAnsi="Times New Roman"/>
          <w:sz w:val="24"/>
          <w:szCs w:val="24"/>
          <w:lang w:val="kl-GL"/>
        </w:rPr>
        <w:t>i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ngerlatseqatigiiffiit il.il. (inatsisit malillugit inuttut isigineqartut) </w:t>
      </w:r>
      <w:r w:rsidR="00FD111B" w:rsidRPr="005A1897">
        <w:rPr>
          <w:rFonts w:ascii="Times New Roman" w:hAnsi="Times New Roman"/>
          <w:sz w:val="24"/>
          <w:szCs w:val="24"/>
          <w:lang w:val="kl-GL"/>
        </w:rPr>
        <w:t>pillaasarneq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pillugu inatsimmi kapitali 5 malillugu pinerlussimasutut akisussaatinneqarsinnaassasut. Ingerlatseqatigii</w:t>
      </w:r>
      <w:r w:rsidR="00FD111B" w:rsidRPr="005A1897">
        <w:rPr>
          <w:rFonts w:ascii="Times New Roman" w:hAnsi="Times New Roman"/>
          <w:sz w:val="24"/>
          <w:szCs w:val="24"/>
          <w:lang w:val="kl-GL"/>
        </w:rPr>
        <w:t>f</w:t>
      </w:r>
      <w:r w:rsidR="00C932E9">
        <w:rPr>
          <w:rFonts w:ascii="Times New Roman" w:hAnsi="Times New Roman"/>
          <w:sz w:val="24"/>
          <w:szCs w:val="24"/>
          <w:lang w:val="kl-GL"/>
        </w:rPr>
        <w:t>f</w:t>
      </w:r>
      <w:r w:rsidRPr="005A1897">
        <w:rPr>
          <w:rFonts w:ascii="Times New Roman" w:hAnsi="Times New Roman"/>
          <w:sz w:val="24"/>
          <w:szCs w:val="24"/>
          <w:lang w:val="kl-GL"/>
        </w:rPr>
        <w:t>iit</w:t>
      </w:r>
      <w:r w:rsidR="00FD111B" w:rsidRPr="005A1897">
        <w:rPr>
          <w:rFonts w:ascii="Times New Roman" w:hAnsi="Times New Roman"/>
          <w:sz w:val="24"/>
          <w:szCs w:val="24"/>
          <w:lang w:val="kl-GL"/>
        </w:rPr>
        <w:t xml:space="preserve"> il.il.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(inatsisit malillugit inuttut isigineqartut) </w:t>
      </w:r>
      <w:r w:rsidR="00FD111B" w:rsidRPr="005A1897">
        <w:rPr>
          <w:rFonts w:ascii="Times New Roman" w:hAnsi="Times New Roman"/>
          <w:sz w:val="24"/>
          <w:szCs w:val="24"/>
          <w:lang w:val="kl-GL"/>
        </w:rPr>
        <w:t>pinerluttulerineq pillugu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inatsimmi kapitali 5-imi malittarisassa</w:t>
      </w:r>
      <w:r w:rsidR="00FD111B" w:rsidRPr="005A1897">
        <w:rPr>
          <w:rFonts w:ascii="Times New Roman" w:hAnsi="Times New Roman"/>
          <w:sz w:val="24"/>
          <w:szCs w:val="24"/>
          <w:lang w:val="kl-GL"/>
        </w:rPr>
        <w:t>t malillugit pillarneqarsinnaapput</w:t>
      </w:r>
    </w:p>
    <w:p w14:paraId="36612DD1" w14:textId="77777777" w:rsidR="00E70775" w:rsidRPr="005A1897" w:rsidRDefault="00E70775" w:rsidP="00177419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163F7BA4" w14:textId="070BD251" w:rsidR="0017011E" w:rsidRPr="005A1897" w:rsidRDefault="00177419" w:rsidP="003109DF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  <w:r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 xml:space="preserve">§ </w:t>
      </w:r>
      <w:r w:rsidR="000A1AC3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32</w:t>
      </w:r>
      <w:r w:rsidR="00FD111B" w:rsidRPr="005A1897"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  <w:t>-mut</w:t>
      </w:r>
    </w:p>
    <w:p w14:paraId="678B06B3" w14:textId="5A29C83C" w:rsidR="00177419" w:rsidRPr="005A1897" w:rsidRDefault="00177419" w:rsidP="0067225C">
      <w:pPr>
        <w:spacing w:line="288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kl-GL" w:eastAsia="da-DK"/>
        </w:rPr>
      </w:pPr>
    </w:p>
    <w:p w14:paraId="76E64238" w14:textId="378D480B" w:rsidR="00FD111B" w:rsidRPr="005A1897" w:rsidRDefault="00FD111B" w:rsidP="00B17DB3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</w:t>
      </w:r>
      <w:r w:rsidR="00C932E9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1-imi siunnersuutigineqarpoq inatsit ulloq 1. julit 2024 atuutilersinneqassasoq.</w:t>
      </w:r>
    </w:p>
    <w:p w14:paraId="281A5014" w14:textId="42B2B4DA" w:rsidR="000A7313" w:rsidRPr="005A1897" w:rsidRDefault="000A7313" w:rsidP="00EE50AB">
      <w:pPr>
        <w:spacing w:line="288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</w:p>
    <w:p w14:paraId="2FB2AE28" w14:textId="108D9849" w:rsidR="00FD111B" w:rsidRPr="005A1897" w:rsidRDefault="00FD111B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Tamassuma kingu</w:t>
      </w:r>
      <w:r w:rsidR="008D0AA4">
        <w:rPr>
          <w:rFonts w:ascii="Times New Roman" w:hAnsi="Times New Roman"/>
          <w:sz w:val="24"/>
          <w:szCs w:val="24"/>
          <w:lang w:val="kl-GL"/>
        </w:rPr>
        <w:t>n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eraa avataani </w:t>
      </w:r>
      <w:r w:rsidR="00693F83">
        <w:rPr>
          <w:rFonts w:ascii="Times New Roman" w:hAnsi="Times New Roman"/>
          <w:sz w:val="24"/>
          <w:szCs w:val="24"/>
          <w:lang w:val="kl-GL"/>
        </w:rPr>
        <w:t>pasinapiluttoqarneranik kalerriisoqarsinnaatitsineq</w:t>
      </w:r>
      <w:r w:rsidR="008D0AA4">
        <w:rPr>
          <w:rFonts w:ascii="Times New Roman" w:hAnsi="Times New Roman"/>
          <w:sz w:val="24"/>
          <w:szCs w:val="24"/>
          <w:lang w:val="kl-GL"/>
        </w:rPr>
        <w:t xml:space="preserve"> </w:t>
      </w:r>
      <w:r w:rsidRPr="005A1897">
        <w:rPr>
          <w:rFonts w:ascii="Times New Roman" w:hAnsi="Times New Roman"/>
          <w:sz w:val="24"/>
          <w:szCs w:val="24"/>
          <w:lang w:val="kl-GL"/>
        </w:rPr>
        <w:t>ulloq 1. juli 2024 atuutilissasoq, takujulli imm. 2-tut siunnersuutigineqartoq. Oqaatigineqassaa</w:t>
      </w:r>
      <w:r w:rsidR="00C86221" w:rsidRPr="005A1897">
        <w:rPr>
          <w:rFonts w:ascii="Times New Roman" w:hAnsi="Times New Roman"/>
          <w:sz w:val="24"/>
          <w:szCs w:val="24"/>
          <w:lang w:val="kl-GL"/>
        </w:rPr>
        <w:t>q pissutsit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inatsisip atuutilinnginne</w:t>
      </w:r>
      <w:r w:rsidR="00C86221" w:rsidRPr="005A1897">
        <w:rPr>
          <w:rFonts w:ascii="Times New Roman" w:hAnsi="Times New Roman"/>
          <w:sz w:val="24"/>
          <w:szCs w:val="24"/>
          <w:lang w:val="kl-GL"/>
        </w:rPr>
        <w:t>ra sioqqullugu</w:t>
      </w:r>
      <w:r w:rsidRPr="005A1897">
        <w:rPr>
          <w:rFonts w:ascii="Times New Roman" w:hAnsi="Times New Roman"/>
          <w:sz w:val="24"/>
          <w:szCs w:val="24"/>
          <w:lang w:val="kl-GL"/>
        </w:rPr>
        <w:t xml:space="preserve"> pisut pillugit nalunaaruteqartoqarsinnaassa</w:t>
      </w:r>
      <w:r w:rsidR="00C86221" w:rsidRPr="005A1897">
        <w:rPr>
          <w:rFonts w:ascii="Times New Roman" w:hAnsi="Times New Roman"/>
          <w:sz w:val="24"/>
          <w:szCs w:val="24"/>
          <w:lang w:val="kl-GL"/>
        </w:rPr>
        <w:t>soq</w:t>
      </w:r>
      <w:r w:rsidRPr="005A1897">
        <w:rPr>
          <w:rFonts w:ascii="Times New Roman" w:hAnsi="Times New Roman"/>
          <w:sz w:val="24"/>
          <w:szCs w:val="24"/>
          <w:lang w:val="kl-GL"/>
        </w:rPr>
        <w:t>, nalunaarutillu taamaattut inatsisip atuuffiata iluaniippata itigartinneqarsinnaanngitsut.</w:t>
      </w:r>
    </w:p>
    <w:p w14:paraId="3946E937" w14:textId="706DC12A" w:rsidR="00415BB4" w:rsidRPr="005A1897" w:rsidRDefault="00415BB4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0D4CE13C" w14:textId="2317F15A" w:rsidR="00C86221" w:rsidRDefault="00C86221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Imm. 2-mi siunnersuutigineqarpoq, kapitali 4 sulisitsisunut namminersortunut 100-t tikillugit sulisulinnut 1. januar 2025 atuutilissasoq</w:t>
      </w:r>
      <w:r w:rsidR="008D0AA4">
        <w:rPr>
          <w:rFonts w:ascii="Times New Roman" w:hAnsi="Times New Roman"/>
          <w:sz w:val="24"/>
          <w:szCs w:val="24"/>
          <w:lang w:val="kl-GL"/>
        </w:rPr>
        <w:t>.</w:t>
      </w:r>
    </w:p>
    <w:p w14:paraId="18E7296F" w14:textId="77777777" w:rsidR="008D0AA4" w:rsidRPr="005A1897" w:rsidRDefault="008D0AA4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7BF0CBF6" w14:textId="5B4768E5" w:rsidR="00C86221" w:rsidRPr="005A1897" w:rsidRDefault="00C86221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  <w:r w:rsidRPr="005A1897">
        <w:rPr>
          <w:rFonts w:ascii="Times New Roman" w:hAnsi="Times New Roman"/>
          <w:sz w:val="24"/>
          <w:szCs w:val="24"/>
          <w:lang w:val="kl-GL"/>
        </w:rPr>
        <w:t>Tamanna pillugu namminersorluni inuussutissarsiuteqarne</w:t>
      </w:r>
      <w:r w:rsidR="008D0AA4">
        <w:rPr>
          <w:rFonts w:ascii="Times New Roman" w:hAnsi="Times New Roman"/>
          <w:sz w:val="24"/>
          <w:szCs w:val="24"/>
          <w:lang w:val="kl-GL"/>
        </w:rPr>
        <w:t>r</w:t>
      </w:r>
      <w:r w:rsidRPr="005A1897">
        <w:rPr>
          <w:rFonts w:ascii="Times New Roman" w:hAnsi="Times New Roman"/>
          <w:sz w:val="24"/>
          <w:szCs w:val="24"/>
          <w:lang w:val="kl-GL"/>
        </w:rPr>
        <w:t>mut pisortanullu kikkut ilaanerat pillugu § 9-mut oqaaseqaatit</w:t>
      </w:r>
      <w:r w:rsidR="001B771E">
        <w:rPr>
          <w:rFonts w:ascii="Times New Roman" w:hAnsi="Times New Roman"/>
          <w:sz w:val="24"/>
          <w:szCs w:val="24"/>
          <w:lang w:val="kl-GL"/>
        </w:rPr>
        <w:t xml:space="preserve"> takukkit</w:t>
      </w:r>
      <w:r w:rsidRPr="005A1897">
        <w:rPr>
          <w:rFonts w:ascii="Times New Roman" w:hAnsi="Times New Roman"/>
          <w:sz w:val="24"/>
          <w:szCs w:val="24"/>
          <w:lang w:val="kl-GL"/>
        </w:rPr>
        <w:t>.</w:t>
      </w:r>
    </w:p>
    <w:p w14:paraId="1FA4CFC9" w14:textId="578D8B21" w:rsidR="00C86221" w:rsidRPr="005A1897" w:rsidRDefault="00C86221" w:rsidP="00EE50AB">
      <w:pPr>
        <w:spacing w:line="288" w:lineRule="auto"/>
        <w:rPr>
          <w:rFonts w:ascii="Times New Roman" w:hAnsi="Times New Roman"/>
          <w:sz w:val="24"/>
          <w:szCs w:val="24"/>
          <w:lang w:val="kl-GL"/>
        </w:rPr>
      </w:pPr>
    </w:p>
    <w:p w14:paraId="13845769" w14:textId="006545F1" w:rsidR="00415BB4" w:rsidRPr="005A1897" w:rsidRDefault="00415BB4" w:rsidP="00EE50AB">
      <w:pPr>
        <w:spacing w:line="288" w:lineRule="auto"/>
        <w:rPr>
          <w:rFonts w:ascii="Times New Roman" w:hAnsi="Times New Roman"/>
          <w:color w:val="000000"/>
          <w:sz w:val="24"/>
          <w:szCs w:val="24"/>
          <w:lang w:val="kl-GL" w:eastAsia="da-DK"/>
        </w:rPr>
      </w:pPr>
    </w:p>
    <w:sectPr w:rsidR="00415BB4" w:rsidRPr="005A1897" w:rsidSect="0093783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851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F30B" w14:textId="77777777" w:rsidR="00CC3DF9" w:rsidRDefault="00CC3DF9">
      <w:r>
        <w:separator/>
      </w:r>
    </w:p>
  </w:endnote>
  <w:endnote w:type="continuationSeparator" w:id="0">
    <w:p w14:paraId="0B46609B" w14:textId="77777777" w:rsidR="00CC3DF9" w:rsidRDefault="00CC3DF9">
      <w:r>
        <w:continuationSeparator/>
      </w:r>
    </w:p>
  </w:endnote>
  <w:endnote w:type="continuationNotice" w:id="1">
    <w:p w14:paraId="3EC62451" w14:textId="77777777" w:rsidR="00CC3DF9" w:rsidRDefault="00CC3D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0298" w14:textId="77777777" w:rsidR="00EC3CB9" w:rsidRPr="009838FF" w:rsidRDefault="00EC3CB9" w:rsidP="002B0390">
    <w:pPr>
      <w:pStyle w:val="Little"/>
      <w:tabs>
        <w:tab w:val="left" w:pos="4536"/>
      </w:tabs>
      <w:spacing w:line="240" w:lineRule="auto"/>
      <w:ind w:right="360"/>
      <w:rPr>
        <w:rFonts w:ascii="Times New Roman" w:hAnsi="Times New Roman"/>
        <w:sz w:val="24"/>
        <w:szCs w:val="24"/>
        <w:lang w:val="en-US"/>
      </w:rPr>
    </w:pPr>
    <w:r w:rsidRPr="009838FF">
      <w:rPr>
        <w:rFonts w:ascii="Times New Roman" w:hAnsi="Times New Roman"/>
        <w:sz w:val="24"/>
        <w:szCs w:val="24"/>
        <w:lang w:val="en-US"/>
      </w:rPr>
      <w:t>___________________________</w:t>
    </w:r>
  </w:p>
  <w:p w14:paraId="27FB40AF" w14:textId="7298AB50" w:rsidR="00EC3CB9" w:rsidRPr="009838FF" w:rsidRDefault="00EC3CB9" w:rsidP="002B0390">
    <w:pPr>
      <w:pStyle w:val="Little"/>
      <w:tabs>
        <w:tab w:val="left" w:pos="4536"/>
      </w:tabs>
      <w:spacing w:line="240" w:lineRule="auto"/>
      <w:ind w:right="357"/>
      <w:rPr>
        <w:rFonts w:ascii="Times New Roman" w:hAnsi="Times New Roman"/>
        <w:sz w:val="24"/>
        <w:szCs w:val="24"/>
        <w:lang w:val="en-US"/>
      </w:rPr>
    </w:pPr>
    <w:r w:rsidRPr="009838FF">
      <w:rPr>
        <w:rFonts w:ascii="Times New Roman" w:hAnsi="Times New Roman"/>
        <w:sz w:val="24"/>
        <w:szCs w:val="24"/>
        <w:lang w:val="en-US"/>
      </w:rPr>
      <w:t>UKA 20xx/xx</w:t>
    </w:r>
    <w:r w:rsidRPr="009838FF">
      <w:rPr>
        <w:rFonts w:ascii="Times New Roman" w:hAnsi="Times New Roman"/>
        <w:sz w:val="24"/>
        <w:szCs w:val="24"/>
        <w:lang w:val="en-US"/>
      </w:rPr>
      <w:tab/>
    </w:r>
  </w:p>
  <w:p w14:paraId="6CED4DA5" w14:textId="6A6F4119" w:rsidR="00EC3CB9" w:rsidRPr="009838FF" w:rsidRDefault="00EC3CB9" w:rsidP="002B0390">
    <w:pPr>
      <w:pStyle w:val="Little"/>
      <w:tabs>
        <w:tab w:val="left" w:pos="4536"/>
      </w:tabs>
      <w:spacing w:line="240" w:lineRule="auto"/>
      <w:ind w:right="360"/>
      <w:rPr>
        <w:rFonts w:ascii="Times New Roman" w:hAnsi="Times New Roman"/>
        <w:sz w:val="24"/>
        <w:szCs w:val="24"/>
        <w:lang w:val="en-US"/>
      </w:rPr>
    </w:pPr>
    <w:r w:rsidRPr="009838FF">
      <w:rPr>
        <w:rFonts w:ascii="Times New Roman" w:hAnsi="Times New Roman"/>
        <w:sz w:val="24"/>
        <w:szCs w:val="24"/>
        <w:lang w:val="en-US"/>
      </w:rPr>
      <w:t>AN suliap normua xxx</w:t>
    </w:r>
  </w:p>
  <w:p w14:paraId="66C892C6" w14:textId="5DF580FF" w:rsidR="00EC3CB9" w:rsidRPr="009838FF" w:rsidRDefault="00EC3CB9">
    <w:pPr>
      <w:pStyle w:val="Sidefod"/>
      <w:jc w:val="center"/>
      <w:rPr>
        <w:rFonts w:ascii="Times New Roman" w:hAnsi="Times New Roman"/>
        <w:sz w:val="24"/>
        <w:szCs w:val="24"/>
        <w:lang w:val="en-US"/>
      </w:rPr>
    </w:pPr>
    <w:r w:rsidRPr="00356A97">
      <w:rPr>
        <w:rFonts w:ascii="Times New Roman" w:hAnsi="Times New Roman"/>
        <w:sz w:val="24"/>
        <w:szCs w:val="24"/>
      </w:rPr>
      <w:fldChar w:fldCharType="begin"/>
    </w:r>
    <w:r w:rsidRPr="009838FF">
      <w:rPr>
        <w:rFonts w:ascii="Times New Roman" w:hAnsi="Times New Roman"/>
        <w:sz w:val="24"/>
        <w:szCs w:val="24"/>
        <w:lang w:val="en-US"/>
      </w:rPr>
      <w:instrText xml:space="preserve"> PAGE   \* MERGEFORMAT </w:instrText>
    </w:r>
    <w:r w:rsidRPr="00356A97">
      <w:rPr>
        <w:rFonts w:ascii="Times New Roman" w:hAnsi="Times New Roman"/>
        <w:sz w:val="24"/>
        <w:szCs w:val="24"/>
      </w:rPr>
      <w:fldChar w:fldCharType="separate"/>
    </w:r>
    <w:r w:rsidR="00C81866">
      <w:rPr>
        <w:rFonts w:ascii="Times New Roman" w:hAnsi="Times New Roman"/>
        <w:noProof/>
        <w:sz w:val="24"/>
        <w:szCs w:val="24"/>
        <w:lang w:val="en-US"/>
      </w:rPr>
      <w:t>48</w:t>
    </w:r>
    <w:r w:rsidRPr="00356A97">
      <w:rPr>
        <w:rFonts w:ascii="Times New Roman" w:hAnsi="Times New Roman"/>
        <w:sz w:val="24"/>
        <w:szCs w:val="24"/>
      </w:rPr>
      <w:fldChar w:fldCharType="end"/>
    </w:r>
  </w:p>
  <w:p w14:paraId="37B39C0F" w14:textId="77777777" w:rsidR="00EC3CB9" w:rsidRPr="009838FF" w:rsidRDefault="00EC3CB9">
    <w:pPr>
      <w:pStyle w:val="Sidefod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F582" w14:textId="77777777" w:rsidR="00EC3CB9" w:rsidRPr="00E070D1" w:rsidRDefault="00EC3CB9">
    <w:pPr>
      <w:pStyle w:val="Sidefod"/>
      <w:jc w:val="center"/>
      <w:rPr>
        <w:rFonts w:ascii="Times New Roman" w:hAnsi="Times New Roman"/>
      </w:rPr>
    </w:pPr>
  </w:p>
  <w:p w14:paraId="6C4D6340" w14:textId="77777777" w:rsidR="00EC3CB9" w:rsidRPr="00E070D1" w:rsidRDefault="00EC3CB9" w:rsidP="0022720C">
    <w:pPr>
      <w:pStyle w:val="Little"/>
      <w:tabs>
        <w:tab w:val="left" w:pos="4536"/>
      </w:tabs>
      <w:ind w:right="360"/>
      <w:rPr>
        <w:rFonts w:ascii="Times New Roman" w:hAnsi="Times New Roman"/>
        <w:sz w:val="24"/>
        <w:szCs w:val="24"/>
      </w:rPr>
    </w:pPr>
    <w:r w:rsidRPr="00E070D1">
      <w:rPr>
        <w:rFonts w:ascii="Times New Roman" w:hAnsi="Times New Roman"/>
        <w:sz w:val="24"/>
        <w:szCs w:val="24"/>
      </w:rPr>
      <w:t>_____________________________</w:t>
    </w:r>
  </w:p>
  <w:p w14:paraId="6FE58529" w14:textId="77777777" w:rsidR="00EC3CB9" w:rsidRPr="00E070D1" w:rsidRDefault="00EC3CB9" w:rsidP="0022720C">
    <w:pPr>
      <w:pStyle w:val="Little"/>
      <w:tabs>
        <w:tab w:val="left" w:pos="4536"/>
      </w:tabs>
      <w:ind w:right="360"/>
      <w:rPr>
        <w:rFonts w:ascii="Times New Roman" w:hAnsi="Times New Roman"/>
        <w:sz w:val="24"/>
        <w:szCs w:val="24"/>
      </w:rPr>
    </w:pPr>
    <w:r w:rsidRPr="00E070D1">
      <w:rPr>
        <w:rFonts w:ascii="Times New Roman" w:hAnsi="Times New Roman"/>
        <w:sz w:val="24"/>
        <w:szCs w:val="24"/>
      </w:rPr>
      <w:t>______________________</w:t>
    </w:r>
  </w:p>
  <w:p w14:paraId="533259EC" w14:textId="402C606A" w:rsidR="00EC3CB9" w:rsidRPr="00E070D1" w:rsidRDefault="00EC3CB9" w:rsidP="0022720C">
    <w:pPr>
      <w:pStyle w:val="Little"/>
      <w:tabs>
        <w:tab w:val="left" w:pos="4536"/>
      </w:tabs>
      <w:ind w:right="36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UKA 2023</w:t>
    </w:r>
    <w:r w:rsidRPr="00E070D1">
      <w:rPr>
        <w:rFonts w:ascii="Times New Roman" w:hAnsi="Times New Roman"/>
        <w:sz w:val="24"/>
        <w:szCs w:val="24"/>
      </w:rPr>
      <w:t>/</w:t>
    </w:r>
    <w:r>
      <w:rPr>
        <w:rFonts w:ascii="Times New Roman" w:hAnsi="Times New Roman"/>
        <w:sz w:val="24"/>
        <w:szCs w:val="24"/>
      </w:rPr>
      <w:t>xx</w:t>
    </w:r>
    <w:r w:rsidRPr="00E070D1">
      <w:rPr>
        <w:rFonts w:ascii="Times New Roman" w:hAnsi="Times New Roman"/>
        <w:sz w:val="24"/>
        <w:szCs w:val="24"/>
      </w:rPr>
      <w:tab/>
    </w:r>
  </w:p>
  <w:p w14:paraId="4DB09F74" w14:textId="1DBE1C2E" w:rsidR="00EC3CB9" w:rsidRPr="00E070D1" w:rsidRDefault="00EC3CB9" w:rsidP="0022720C">
    <w:pPr>
      <w:pStyle w:val="Little"/>
      <w:tabs>
        <w:tab w:val="left" w:pos="4536"/>
      </w:tabs>
      <w:ind w:right="36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AN suliap nr. 2023 - 5041</w:t>
    </w:r>
  </w:p>
  <w:p w14:paraId="0BE2147D" w14:textId="1F0E6F3F" w:rsidR="00EC3CB9" w:rsidRPr="00E070D1" w:rsidRDefault="00EC3CB9">
    <w:pPr>
      <w:pStyle w:val="Sidefod"/>
      <w:jc w:val="center"/>
      <w:rPr>
        <w:rFonts w:ascii="Times New Roman" w:hAnsi="Times New Roman"/>
      </w:rPr>
    </w:pPr>
    <w:r w:rsidRPr="00E070D1">
      <w:rPr>
        <w:rFonts w:ascii="Times New Roman" w:hAnsi="Times New Roman"/>
      </w:rPr>
      <w:fldChar w:fldCharType="begin"/>
    </w:r>
    <w:r w:rsidRPr="00E070D1">
      <w:rPr>
        <w:rFonts w:ascii="Times New Roman" w:hAnsi="Times New Roman"/>
      </w:rPr>
      <w:instrText>PAGE   \* MERGEFORMAT</w:instrText>
    </w:r>
    <w:r w:rsidRPr="00E070D1">
      <w:rPr>
        <w:rFonts w:ascii="Times New Roman" w:hAnsi="Times New Roman"/>
      </w:rPr>
      <w:fldChar w:fldCharType="separate"/>
    </w:r>
    <w:r w:rsidR="00663486">
      <w:rPr>
        <w:rFonts w:ascii="Times New Roman" w:hAnsi="Times New Roman"/>
        <w:noProof/>
      </w:rPr>
      <w:t>1</w:t>
    </w:r>
    <w:r w:rsidRPr="00E070D1">
      <w:rPr>
        <w:rFonts w:ascii="Times New Roman" w:hAnsi="Times New Roman"/>
      </w:rPr>
      <w:fldChar w:fldCharType="end"/>
    </w:r>
  </w:p>
  <w:p w14:paraId="7B38AFBC" w14:textId="77777777" w:rsidR="00EC3CB9" w:rsidRPr="00E070D1" w:rsidRDefault="00EC3CB9" w:rsidP="0022720C">
    <w:pPr>
      <w:pStyle w:val="Little"/>
      <w:tabs>
        <w:tab w:val="left" w:pos="4536"/>
      </w:tabs>
      <w:ind w:right="360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D796" w14:textId="77777777" w:rsidR="00CC3DF9" w:rsidRDefault="00CC3DF9">
      <w:r>
        <w:separator/>
      </w:r>
    </w:p>
  </w:footnote>
  <w:footnote w:type="continuationSeparator" w:id="0">
    <w:p w14:paraId="46DF729F" w14:textId="77777777" w:rsidR="00CC3DF9" w:rsidRDefault="00CC3DF9">
      <w:r>
        <w:continuationSeparator/>
      </w:r>
    </w:p>
  </w:footnote>
  <w:footnote w:type="continuationNotice" w:id="1">
    <w:p w14:paraId="14B67580" w14:textId="77777777" w:rsidR="00CC3DF9" w:rsidRDefault="00CC3D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388D" w14:textId="293584E2" w:rsidR="00EC3CB9" w:rsidRDefault="00EC3CB9">
    <w:r>
      <w:rPr>
        <w:noProof/>
        <w:lang w:val="kl-GL" w:eastAsia="kl-GL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149DE985" wp14:editId="5A4521FB">
              <wp:simplePos x="0" y="0"/>
              <wp:positionH relativeFrom="column">
                <wp:posOffset>5146675</wp:posOffset>
              </wp:positionH>
              <wp:positionV relativeFrom="paragraph">
                <wp:posOffset>9535160</wp:posOffset>
              </wp:positionV>
              <wp:extent cx="1257300" cy="457200"/>
              <wp:effectExtent l="0" t="0" r="0" b="0"/>
              <wp:wrapNone/>
              <wp:docPr id="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45987" w14:textId="77777777" w:rsidR="00EC3CB9" w:rsidRPr="00356A97" w:rsidRDefault="00EC3CB9" w:rsidP="00356A97"/>
                      </w:txbxContent>
                    </wps:txbx>
                    <wps:bodyPr rot="0" vert="horz" wrap="square" lIns="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DE98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405.25pt;margin-top:750.8pt;width:9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" o:allowincell="f" stroked="f">
              <v:textbox inset="0,0,0">
                <w:txbxContent>
                  <w:p w14:paraId="09145987" w14:textId="77777777" w:rsidR="00EC3CB9" w:rsidRPr="00356A97" w:rsidRDefault="00EC3CB9" w:rsidP="00356A97"/>
                </w:txbxContent>
              </v:textbox>
              <w10:anchorlock/>
            </v:shape>
          </w:pict>
        </mc:Fallback>
      </mc:AlternateContent>
    </w:r>
  </w:p>
  <w:p w14:paraId="0C657023" w14:textId="77777777" w:rsidR="00EC3CB9" w:rsidRDefault="00EC3CB9"/>
  <w:p w14:paraId="2A8BAC4F" w14:textId="77777777" w:rsidR="00EC3CB9" w:rsidRDefault="00EC3CB9"/>
  <w:p w14:paraId="4B5E1203" w14:textId="77777777" w:rsidR="00EC3CB9" w:rsidRDefault="00EC3CB9"/>
  <w:p w14:paraId="72E5E995" w14:textId="77777777" w:rsidR="00EC3CB9" w:rsidRDefault="00EC3C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B59E" w14:textId="1CA6095F" w:rsidR="00EC3CB9" w:rsidRPr="00E070D1" w:rsidRDefault="00EC3CB9" w:rsidP="00D169D9">
    <w:pPr>
      <w:pStyle w:val="Sidehoved"/>
      <w:tabs>
        <w:tab w:val="clear" w:pos="4153"/>
        <w:tab w:val="clear" w:pos="8306"/>
        <w:tab w:val="right" w:pos="9070"/>
      </w:tabs>
      <w:rPr>
        <w:rFonts w:ascii="Times New Roman" w:hAnsi="Times New Roman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TIME \@ "d. MMMM yyyy" </w:instrText>
    </w:r>
    <w:r>
      <w:rPr>
        <w:rFonts w:ascii="Times New Roman" w:hAnsi="Times New Roman"/>
        <w:sz w:val="24"/>
        <w:szCs w:val="24"/>
      </w:rPr>
      <w:fldChar w:fldCharType="separate"/>
    </w:r>
    <w:r w:rsidR="005A1897">
      <w:rPr>
        <w:rFonts w:ascii="Times New Roman" w:hAnsi="Times New Roman"/>
        <w:noProof/>
        <w:sz w:val="24"/>
        <w:szCs w:val="24"/>
      </w:rPr>
      <w:t>1. juni 2023</w:t>
    </w:r>
    <w:r>
      <w:rPr>
        <w:rFonts w:ascii="Times New Roman" w:hAnsi="Times New Roman"/>
        <w:sz w:val="24"/>
        <w:szCs w:val="24"/>
      </w:rPr>
      <w:fldChar w:fldCharType="end"/>
    </w:r>
    <w:r w:rsidRPr="00E070D1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>UKA</w:t>
    </w:r>
    <w:r w:rsidRPr="00E070D1">
      <w:rPr>
        <w:rFonts w:ascii="Times New Roman" w:hAnsi="Times New Roman"/>
        <w:sz w:val="24"/>
        <w:szCs w:val="24"/>
      </w:rPr>
      <w:t xml:space="preserve"> 20</w:t>
    </w:r>
    <w:r>
      <w:rPr>
        <w:rFonts w:ascii="Times New Roman" w:hAnsi="Times New Roman"/>
        <w:sz w:val="24"/>
        <w:szCs w:val="24"/>
      </w:rPr>
      <w:t>22</w:t>
    </w:r>
    <w:r w:rsidRPr="00E070D1">
      <w:rPr>
        <w:rFonts w:ascii="Times New Roman" w:hAnsi="Times New Roman"/>
        <w:sz w:val="24"/>
        <w:szCs w:val="24"/>
      </w:rPr>
      <w:t>/</w:t>
    </w:r>
    <w:r>
      <w:rPr>
        <w:rFonts w:ascii="Times New Roman" w:hAnsi="Times New Roman"/>
        <w:sz w:val="24"/>
        <w:szCs w:val="24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6D2"/>
    <w:multiLevelType w:val="hybridMultilevel"/>
    <w:tmpl w:val="CE90E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33E8"/>
    <w:multiLevelType w:val="hybridMultilevel"/>
    <w:tmpl w:val="D0840DC2"/>
    <w:lvl w:ilvl="0" w:tplc="D37E22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B110B"/>
    <w:multiLevelType w:val="hybridMultilevel"/>
    <w:tmpl w:val="2E3C34BC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28B8"/>
    <w:multiLevelType w:val="hybridMultilevel"/>
    <w:tmpl w:val="9356BE8E"/>
    <w:lvl w:ilvl="0" w:tplc="CF5819BA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2E25"/>
    <w:multiLevelType w:val="multilevel"/>
    <w:tmpl w:val="F496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15230"/>
    <w:multiLevelType w:val="multilevel"/>
    <w:tmpl w:val="75C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90497E"/>
    <w:multiLevelType w:val="hybridMultilevel"/>
    <w:tmpl w:val="40F8D7B6"/>
    <w:lvl w:ilvl="0" w:tplc="CF5819BA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F00A3"/>
    <w:multiLevelType w:val="hybridMultilevel"/>
    <w:tmpl w:val="3558BE9E"/>
    <w:lvl w:ilvl="0" w:tplc="CF5819BA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A59EA"/>
    <w:multiLevelType w:val="multilevel"/>
    <w:tmpl w:val="81A4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50668"/>
    <w:multiLevelType w:val="multilevel"/>
    <w:tmpl w:val="DAF4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1302D8"/>
    <w:multiLevelType w:val="hybridMultilevel"/>
    <w:tmpl w:val="7750DD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71AF1"/>
    <w:multiLevelType w:val="hybridMultilevel"/>
    <w:tmpl w:val="3A4244BA"/>
    <w:lvl w:ilvl="0" w:tplc="CF5819BA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947DB"/>
    <w:multiLevelType w:val="multilevel"/>
    <w:tmpl w:val="D0F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0303C"/>
    <w:multiLevelType w:val="hybridMultilevel"/>
    <w:tmpl w:val="70803E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25F2D"/>
    <w:multiLevelType w:val="hybridMultilevel"/>
    <w:tmpl w:val="26A846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731AD"/>
    <w:multiLevelType w:val="multilevel"/>
    <w:tmpl w:val="EE38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553274"/>
    <w:multiLevelType w:val="multilevel"/>
    <w:tmpl w:val="9DC2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447C7"/>
    <w:multiLevelType w:val="hybridMultilevel"/>
    <w:tmpl w:val="410CD1F4"/>
    <w:lvl w:ilvl="0" w:tplc="A2762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D01A6"/>
    <w:multiLevelType w:val="multilevel"/>
    <w:tmpl w:val="D6FC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FD727F"/>
    <w:multiLevelType w:val="multilevel"/>
    <w:tmpl w:val="88F0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802C5"/>
    <w:multiLevelType w:val="hybridMultilevel"/>
    <w:tmpl w:val="2EB2E75A"/>
    <w:lvl w:ilvl="0" w:tplc="FB3A8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27AA7"/>
    <w:multiLevelType w:val="hybridMultilevel"/>
    <w:tmpl w:val="6EB0F2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B1EF8"/>
    <w:multiLevelType w:val="hybridMultilevel"/>
    <w:tmpl w:val="64FA5B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36BC7"/>
    <w:multiLevelType w:val="hybridMultilevel"/>
    <w:tmpl w:val="1EE83434"/>
    <w:lvl w:ilvl="0" w:tplc="CF5819BA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84578"/>
    <w:multiLevelType w:val="hybridMultilevel"/>
    <w:tmpl w:val="93F6ED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909A0"/>
    <w:multiLevelType w:val="hybridMultilevel"/>
    <w:tmpl w:val="E9BED9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A49B3"/>
    <w:multiLevelType w:val="multilevel"/>
    <w:tmpl w:val="223A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F64D4C"/>
    <w:multiLevelType w:val="hybridMultilevel"/>
    <w:tmpl w:val="B2248074"/>
    <w:lvl w:ilvl="0" w:tplc="6096E5A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657623">
    <w:abstractNumId w:val="8"/>
  </w:num>
  <w:num w:numId="2" w16cid:durableId="1002314132">
    <w:abstractNumId w:val="9"/>
  </w:num>
  <w:num w:numId="3" w16cid:durableId="136269436">
    <w:abstractNumId w:val="5"/>
  </w:num>
  <w:num w:numId="4" w16cid:durableId="1193500618">
    <w:abstractNumId w:val="26"/>
  </w:num>
  <w:num w:numId="5" w16cid:durableId="1173641028">
    <w:abstractNumId w:val="15"/>
  </w:num>
  <w:num w:numId="6" w16cid:durableId="1507552802">
    <w:abstractNumId w:val="16"/>
  </w:num>
  <w:num w:numId="7" w16cid:durableId="1002199847">
    <w:abstractNumId w:val="12"/>
  </w:num>
  <w:num w:numId="8" w16cid:durableId="820584940">
    <w:abstractNumId w:val="19"/>
  </w:num>
  <w:num w:numId="9" w16cid:durableId="184250930">
    <w:abstractNumId w:val="4"/>
  </w:num>
  <w:num w:numId="10" w16cid:durableId="305742161">
    <w:abstractNumId w:val="18"/>
  </w:num>
  <w:num w:numId="11" w16cid:durableId="29037318">
    <w:abstractNumId w:val="1"/>
  </w:num>
  <w:num w:numId="12" w16cid:durableId="1967589511">
    <w:abstractNumId w:val="22"/>
  </w:num>
  <w:num w:numId="13" w16cid:durableId="1512064433">
    <w:abstractNumId w:val="0"/>
  </w:num>
  <w:num w:numId="14" w16cid:durableId="2116091916">
    <w:abstractNumId w:val="13"/>
  </w:num>
  <w:num w:numId="15" w16cid:durableId="898784210">
    <w:abstractNumId w:val="21"/>
  </w:num>
  <w:num w:numId="16" w16cid:durableId="1632664843">
    <w:abstractNumId w:val="25"/>
  </w:num>
  <w:num w:numId="17" w16cid:durableId="1736779870">
    <w:abstractNumId w:val="10"/>
  </w:num>
  <w:num w:numId="18" w16cid:durableId="168524859">
    <w:abstractNumId w:val="20"/>
  </w:num>
  <w:num w:numId="19" w16cid:durableId="1578974325">
    <w:abstractNumId w:val="17"/>
  </w:num>
  <w:num w:numId="20" w16cid:durableId="1394818364">
    <w:abstractNumId w:val="24"/>
  </w:num>
  <w:num w:numId="21" w16cid:durableId="1495952853">
    <w:abstractNumId w:val="11"/>
  </w:num>
  <w:num w:numId="22" w16cid:durableId="722021423">
    <w:abstractNumId w:val="6"/>
  </w:num>
  <w:num w:numId="23" w16cid:durableId="568538859">
    <w:abstractNumId w:val="7"/>
  </w:num>
  <w:num w:numId="24" w16cid:durableId="852105700">
    <w:abstractNumId w:val="3"/>
  </w:num>
  <w:num w:numId="25" w16cid:durableId="786973209">
    <w:abstractNumId w:val="23"/>
  </w:num>
  <w:num w:numId="26" w16cid:durableId="1969818553">
    <w:abstractNumId w:val="14"/>
  </w:num>
  <w:num w:numId="27" w16cid:durableId="318310034">
    <w:abstractNumId w:val="2"/>
  </w:num>
  <w:num w:numId="28" w16cid:durableId="13147964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A3"/>
    <w:rsid w:val="00003259"/>
    <w:rsid w:val="0001237A"/>
    <w:rsid w:val="000133EA"/>
    <w:rsid w:val="00014AFF"/>
    <w:rsid w:val="000153B8"/>
    <w:rsid w:val="00015438"/>
    <w:rsid w:val="00017FC2"/>
    <w:rsid w:val="00025AE2"/>
    <w:rsid w:val="00027226"/>
    <w:rsid w:val="000313CA"/>
    <w:rsid w:val="0003195E"/>
    <w:rsid w:val="00032C2D"/>
    <w:rsid w:val="00034D82"/>
    <w:rsid w:val="00035D8D"/>
    <w:rsid w:val="00036B7F"/>
    <w:rsid w:val="00037722"/>
    <w:rsid w:val="00043218"/>
    <w:rsid w:val="00044BF0"/>
    <w:rsid w:val="00046356"/>
    <w:rsid w:val="00050193"/>
    <w:rsid w:val="00051125"/>
    <w:rsid w:val="00052097"/>
    <w:rsid w:val="00052687"/>
    <w:rsid w:val="00061272"/>
    <w:rsid w:val="00061568"/>
    <w:rsid w:val="0006171F"/>
    <w:rsid w:val="00064358"/>
    <w:rsid w:val="00067021"/>
    <w:rsid w:val="00067A8B"/>
    <w:rsid w:val="000705FF"/>
    <w:rsid w:val="000712F2"/>
    <w:rsid w:val="00071512"/>
    <w:rsid w:val="0007285F"/>
    <w:rsid w:val="00072A47"/>
    <w:rsid w:val="00072C11"/>
    <w:rsid w:val="00074A20"/>
    <w:rsid w:val="00074CE8"/>
    <w:rsid w:val="00075DD6"/>
    <w:rsid w:val="000764DC"/>
    <w:rsid w:val="00076851"/>
    <w:rsid w:val="0007685B"/>
    <w:rsid w:val="000771C5"/>
    <w:rsid w:val="00080F8F"/>
    <w:rsid w:val="0008273E"/>
    <w:rsid w:val="000840A0"/>
    <w:rsid w:val="00084390"/>
    <w:rsid w:val="00093BF6"/>
    <w:rsid w:val="00095846"/>
    <w:rsid w:val="00095D00"/>
    <w:rsid w:val="00097B83"/>
    <w:rsid w:val="000A0B83"/>
    <w:rsid w:val="000A1193"/>
    <w:rsid w:val="000A1AC3"/>
    <w:rsid w:val="000A518A"/>
    <w:rsid w:val="000A598F"/>
    <w:rsid w:val="000A603A"/>
    <w:rsid w:val="000A7313"/>
    <w:rsid w:val="000B00CE"/>
    <w:rsid w:val="000B54A3"/>
    <w:rsid w:val="000B5BE1"/>
    <w:rsid w:val="000C3953"/>
    <w:rsid w:val="000C398F"/>
    <w:rsid w:val="000C4DBF"/>
    <w:rsid w:val="000C7C2B"/>
    <w:rsid w:val="000D0CD0"/>
    <w:rsid w:val="000D2934"/>
    <w:rsid w:val="000D55D7"/>
    <w:rsid w:val="000D6112"/>
    <w:rsid w:val="000D748F"/>
    <w:rsid w:val="000D7DB2"/>
    <w:rsid w:val="000E1BAC"/>
    <w:rsid w:val="000E2518"/>
    <w:rsid w:val="000E27A0"/>
    <w:rsid w:val="000E2E62"/>
    <w:rsid w:val="000E4BDE"/>
    <w:rsid w:val="000E554E"/>
    <w:rsid w:val="000E678D"/>
    <w:rsid w:val="000E76B2"/>
    <w:rsid w:val="000F0E57"/>
    <w:rsid w:val="000F47CF"/>
    <w:rsid w:val="000F556D"/>
    <w:rsid w:val="000F55D6"/>
    <w:rsid w:val="000F6EAF"/>
    <w:rsid w:val="000F7DBA"/>
    <w:rsid w:val="0010059A"/>
    <w:rsid w:val="00103435"/>
    <w:rsid w:val="00116556"/>
    <w:rsid w:val="00117917"/>
    <w:rsid w:val="00120AF4"/>
    <w:rsid w:val="00124F24"/>
    <w:rsid w:val="001266E1"/>
    <w:rsid w:val="00126FC8"/>
    <w:rsid w:val="00127132"/>
    <w:rsid w:val="00131539"/>
    <w:rsid w:val="00131DE6"/>
    <w:rsid w:val="00131DEC"/>
    <w:rsid w:val="00132E7A"/>
    <w:rsid w:val="00135B5A"/>
    <w:rsid w:val="00135F80"/>
    <w:rsid w:val="0014113B"/>
    <w:rsid w:val="0014123E"/>
    <w:rsid w:val="00141750"/>
    <w:rsid w:val="00141CFF"/>
    <w:rsid w:val="0014387D"/>
    <w:rsid w:val="001472A8"/>
    <w:rsid w:val="00150327"/>
    <w:rsid w:val="00155EF5"/>
    <w:rsid w:val="00160ABB"/>
    <w:rsid w:val="00160F70"/>
    <w:rsid w:val="00164248"/>
    <w:rsid w:val="00166DDE"/>
    <w:rsid w:val="001679F6"/>
    <w:rsid w:val="00167EC9"/>
    <w:rsid w:val="0017011E"/>
    <w:rsid w:val="00172C9F"/>
    <w:rsid w:val="00173732"/>
    <w:rsid w:val="00174266"/>
    <w:rsid w:val="00174716"/>
    <w:rsid w:val="0017622D"/>
    <w:rsid w:val="00176A51"/>
    <w:rsid w:val="00177419"/>
    <w:rsid w:val="0017791B"/>
    <w:rsid w:val="00181C40"/>
    <w:rsid w:val="00182467"/>
    <w:rsid w:val="00183492"/>
    <w:rsid w:val="00183F93"/>
    <w:rsid w:val="00190E45"/>
    <w:rsid w:val="00193385"/>
    <w:rsid w:val="00193790"/>
    <w:rsid w:val="001951E9"/>
    <w:rsid w:val="00195A66"/>
    <w:rsid w:val="001A19BF"/>
    <w:rsid w:val="001A2CD3"/>
    <w:rsid w:val="001A40C8"/>
    <w:rsid w:val="001A6C25"/>
    <w:rsid w:val="001B167A"/>
    <w:rsid w:val="001B2CF9"/>
    <w:rsid w:val="001B771B"/>
    <w:rsid w:val="001B771E"/>
    <w:rsid w:val="001C0ED1"/>
    <w:rsid w:val="001C2CDD"/>
    <w:rsid w:val="001C3C39"/>
    <w:rsid w:val="001C3CEF"/>
    <w:rsid w:val="001C4803"/>
    <w:rsid w:val="001C5A04"/>
    <w:rsid w:val="001C6AE1"/>
    <w:rsid w:val="001C747D"/>
    <w:rsid w:val="001C7E6B"/>
    <w:rsid w:val="001D16F5"/>
    <w:rsid w:val="001D3F20"/>
    <w:rsid w:val="001D4027"/>
    <w:rsid w:val="001D4DAE"/>
    <w:rsid w:val="001D5931"/>
    <w:rsid w:val="001D61A0"/>
    <w:rsid w:val="001D6E68"/>
    <w:rsid w:val="001D73E3"/>
    <w:rsid w:val="001E049B"/>
    <w:rsid w:val="001E2731"/>
    <w:rsid w:val="001E3C4E"/>
    <w:rsid w:val="001E5356"/>
    <w:rsid w:val="001E6241"/>
    <w:rsid w:val="001E66F3"/>
    <w:rsid w:val="001F1FAA"/>
    <w:rsid w:val="001F3BF7"/>
    <w:rsid w:val="001F3EE1"/>
    <w:rsid w:val="00201C96"/>
    <w:rsid w:val="0020318B"/>
    <w:rsid w:val="0020486E"/>
    <w:rsid w:val="00207080"/>
    <w:rsid w:val="00211B03"/>
    <w:rsid w:val="002125F2"/>
    <w:rsid w:val="00212B2D"/>
    <w:rsid w:val="00221609"/>
    <w:rsid w:val="00222EE4"/>
    <w:rsid w:val="00225C02"/>
    <w:rsid w:val="00225D6B"/>
    <w:rsid w:val="002263AF"/>
    <w:rsid w:val="0022720C"/>
    <w:rsid w:val="00227937"/>
    <w:rsid w:val="00231218"/>
    <w:rsid w:val="002318C3"/>
    <w:rsid w:val="00232D16"/>
    <w:rsid w:val="00232F65"/>
    <w:rsid w:val="0023383B"/>
    <w:rsid w:val="00233BBB"/>
    <w:rsid w:val="002345F3"/>
    <w:rsid w:val="00236DF2"/>
    <w:rsid w:val="00237465"/>
    <w:rsid w:val="002419CE"/>
    <w:rsid w:val="00241D94"/>
    <w:rsid w:val="002454D1"/>
    <w:rsid w:val="0024555F"/>
    <w:rsid w:val="002479A1"/>
    <w:rsid w:val="002479FC"/>
    <w:rsid w:val="00247A45"/>
    <w:rsid w:val="00251DB4"/>
    <w:rsid w:val="002525AB"/>
    <w:rsid w:val="00252AF3"/>
    <w:rsid w:val="00252B2E"/>
    <w:rsid w:val="0025406B"/>
    <w:rsid w:val="0025524B"/>
    <w:rsid w:val="0025527B"/>
    <w:rsid w:val="00256907"/>
    <w:rsid w:val="0025788B"/>
    <w:rsid w:val="00260A59"/>
    <w:rsid w:val="0026542D"/>
    <w:rsid w:val="00271583"/>
    <w:rsid w:val="00272D91"/>
    <w:rsid w:val="00273049"/>
    <w:rsid w:val="0027329A"/>
    <w:rsid w:val="0027399C"/>
    <w:rsid w:val="002747D8"/>
    <w:rsid w:val="00274A23"/>
    <w:rsid w:val="00277851"/>
    <w:rsid w:val="00283EBE"/>
    <w:rsid w:val="0028611F"/>
    <w:rsid w:val="00287C75"/>
    <w:rsid w:val="00291F7A"/>
    <w:rsid w:val="002A1345"/>
    <w:rsid w:val="002A3163"/>
    <w:rsid w:val="002A3343"/>
    <w:rsid w:val="002A4695"/>
    <w:rsid w:val="002A4A67"/>
    <w:rsid w:val="002A4AFF"/>
    <w:rsid w:val="002A4E59"/>
    <w:rsid w:val="002A54C7"/>
    <w:rsid w:val="002A7E1E"/>
    <w:rsid w:val="002B0390"/>
    <w:rsid w:val="002B1C6C"/>
    <w:rsid w:val="002B26E7"/>
    <w:rsid w:val="002B6705"/>
    <w:rsid w:val="002B6CAB"/>
    <w:rsid w:val="002C0123"/>
    <w:rsid w:val="002D5117"/>
    <w:rsid w:val="002D60F0"/>
    <w:rsid w:val="002D7656"/>
    <w:rsid w:val="002D7B27"/>
    <w:rsid w:val="002D7FD9"/>
    <w:rsid w:val="002E30AC"/>
    <w:rsid w:val="002E49F6"/>
    <w:rsid w:val="002E6254"/>
    <w:rsid w:val="002E6663"/>
    <w:rsid w:val="002E6919"/>
    <w:rsid w:val="002E7BAA"/>
    <w:rsid w:val="002F4860"/>
    <w:rsid w:val="002F4A71"/>
    <w:rsid w:val="002F4C8D"/>
    <w:rsid w:val="002F5ACC"/>
    <w:rsid w:val="002F6630"/>
    <w:rsid w:val="00301CC2"/>
    <w:rsid w:val="00302B92"/>
    <w:rsid w:val="00304209"/>
    <w:rsid w:val="003047F6"/>
    <w:rsid w:val="003050EA"/>
    <w:rsid w:val="00306580"/>
    <w:rsid w:val="003109DF"/>
    <w:rsid w:val="003159A9"/>
    <w:rsid w:val="00317F2C"/>
    <w:rsid w:val="003205FB"/>
    <w:rsid w:val="00322A04"/>
    <w:rsid w:val="0032308D"/>
    <w:rsid w:val="0032345D"/>
    <w:rsid w:val="0032562B"/>
    <w:rsid w:val="00330775"/>
    <w:rsid w:val="003307D1"/>
    <w:rsid w:val="00330B93"/>
    <w:rsid w:val="00330CAC"/>
    <w:rsid w:val="00333958"/>
    <w:rsid w:val="00334C83"/>
    <w:rsid w:val="00336964"/>
    <w:rsid w:val="00337869"/>
    <w:rsid w:val="00337BBE"/>
    <w:rsid w:val="00344022"/>
    <w:rsid w:val="003441F8"/>
    <w:rsid w:val="00354118"/>
    <w:rsid w:val="00356A97"/>
    <w:rsid w:val="003571AB"/>
    <w:rsid w:val="00360BBD"/>
    <w:rsid w:val="00361418"/>
    <w:rsid w:val="0036748A"/>
    <w:rsid w:val="00374078"/>
    <w:rsid w:val="003741ED"/>
    <w:rsid w:val="0037564E"/>
    <w:rsid w:val="00375EE9"/>
    <w:rsid w:val="003820E1"/>
    <w:rsid w:val="0038249A"/>
    <w:rsid w:val="00382E86"/>
    <w:rsid w:val="00383634"/>
    <w:rsid w:val="00383FFB"/>
    <w:rsid w:val="003846DF"/>
    <w:rsid w:val="00386219"/>
    <w:rsid w:val="003864C6"/>
    <w:rsid w:val="00387460"/>
    <w:rsid w:val="0039550E"/>
    <w:rsid w:val="003971E3"/>
    <w:rsid w:val="0039728B"/>
    <w:rsid w:val="003A018B"/>
    <w:rsid w:val="003A18E7"/>
    <w:rsid w:val="003A2051"/>
    <w:rsid w:val="003A21C9"/>
    <w:rsid w:val="003A4E2E"/>
    <w:rsid w:val="003B0DA9"/>
    <w:rsid w:val="003B389C"/>
    <w:rsid w:val="003C0D3F"/>
    <w:rsid w:val="003C15E6"/>
    <w:rsid w:val="003C19A3"/>
    <w:rsid w:val="003C23AC"/>
    <w:rsid w:val="003C2558"/>
    <w:rsid w:val="003C5870"/>
    <w:rsid w:val="003C662B"/>
    <w:rsid w:val="003C74D9"/>
    <w:rsid w:val="003D01CD"/>
    <w:rsid w:val="003D034F"/>
    <w:rsid w:val="003D3A23"/>
    <w:rsid w:val="003D4D60"/>
    <w:rsid w:val="003E1CDE"/>
    <w:rsid w:val="003E5376"/>
    <w:rsid w:val="003E6212"/>
    <w:rsid w:val="003E7A37"/>
    <w:rsid w:val="003F0693"/>
    <w:rsid w:val="003F326A"/>
    <w:rsid w:val="003F3457"/>
    <w:rsid w:val="003F3EAA"/>
    <w:rsid w:val="003F45C7"/>
    <w:rsid w:val="003F4E08"/>
    <w:rsid w:val="003F6B93"/>
    <w:rsid w:val="0040162F"/>
    <w:rsid w:val="00402D8A"/>
    <w:rsid w:val="004033D5"/>
    <w:rsid w:val="00404CB7"/>
    <w:rsid w:val="00407421"/>
    <w:rsid w:val="00407836"/>
    <w:rsid w:val="004113B8"/>
    <w:rsid w:val="00413BEA"/>
    <w:rsid w:val="0041449B"/>
    <w:rsid w:val="00414BE9"/>
    <w:rsid w:val="00415BB4"/>
    <w:rsid w:val="00416ADB"/>
    <w:rsid w:val="00416F37"/>
    <w:rsid w:val="004175C9"/>
    <w:rsid w:val="00424727"/>
    <w:rsid w:val="00425274"/>
    <w:rsid w:val="0042594E"/>
    <w:rsid w:val="00426B68"/>
    <w:rsid w:val="004310D2"/>
    <w:rsid w:val="0043287A"/>
    <w:rsid w:val="004341F2"/>
    <w:rsid w:val="00434B8C"/>
    <w:rsid w:val="004359A4"/>
    <w:rsid w:val="00442F3D"/>
    <w:rsid w:val="0044475C"/>
    <w:rsid w:val="0044489C"/>
    <w:rsid w:val="00453EA9"/>
    <w:rsid w:val="004548CA"/>
    <w:rsid w:val="00454E7C"/>
    <w:rsid w:val="00454FB7"/>
    <w:rsid w:val="0045560C"/>
    <w:rsid w:val="00456330"/>
    <w:rsid w:val="00460778"/>
    <w:rsid w:val="00461759"/>
    <w:rsid w:val="00461A6F"/>
    <w:rsid w:val="00461CA9"/>
    <w:rsid w:val="00463C67"/>
    <w:rsid w:val="00463CB5"/>
    <w:rsid w:val="004675E0"/>
    <w:rsid w:val="00467830"/>
    <w:rsid w:val="004724F0"/>
    <w:rsid w:val="00473ED9"/>
    <w:rsid w:val="004741B1"/>
    <w:rsid w:val="00474458"/>
    <w:rsid w:val="004761A3"/>
    <w:rsid w:val="004778E2"/>
    <w:rsid w:val="00482852"/>
    <w:rsid w:val="00482B2D"/>
    <w:rsid w:val="0048639C"/>
    <w:rsid w:val="00486687"/>
    <w:rsid w:val="004874E4"/>
    <w:rsid w:val="004875F2"/>
    <w:rsid w:val="00490B60"/>
    <w:rsid w:val="00492286"/>
    <w:rsid w:val="004926FE"/>
    <w:rsid w:val="00493125"/>
    <w:rsid w:val="00493EB1"/>
    <w:rsid w:val="00494A5F"/>
    <w:rsid w:val="00495BE7"/>
    <w:rsid w:val="004961CD"/>
    <w:rsid w:val="004A0049"/>
    <w:rsid w:val="004A105F"/>
    <w:rsid w:val="004A2D7E"/>
    <w:rsid w:val="004A395A"/>
    <w:rsid w:val="004A3D27"/>
    <w:rsid w:val="004A3DA8"/>
    <w:rsid w:val="004A6A90"/>
    <w:rsid w:val="004A70D2"/>
    <w:rsid w:val="004A79C4"/>
    <w:rsid w:val="004B015A"/>
    <w:rsid w:val="004B08D5"/>
    <w:rsid w:val="004B43B3"/>
    <w:rsid w:val="004B67CC"/>
    <w:rsid w:val="004C0880"/>
    <w:rsid w:val="004C212B"/>
    <w:rsid w:val="004C258F"/>
    <w:rsid w:val="004C2D5B"/>
    <w:rsid w:val="004C3F03"/>
    <w:rsid w:val="004C4645"/>
    <w:rsid w:val="004C47F6"/>
    <w:rsid w:val="004C54E9"/>
    <w:rsid w:val="004D0CC7"/>
    <w:rsid w:val="004D1661"/>
    <w:rsid w:val="004D7ADF"/>
    <w:rsid w:val="004E130F"/>
    <w:rsid w:val="004E238F"/>
    <w:rsid w:val="004E362D"/>
    <w:rsid w:val="004E40AF"/>
    <w:rsid w:val="004E46BF"/>
    <w:rsid w:val="004E699F"/>
    <w:rsid w:val="004E6D07"/>
    <w:rsid w:val="004F0137"/>
    <w:rsid w:val="004F0378"/>
    <w:rsid w:val="004F3D4B"/>
    <w:rsid w:val="005000E5"/>
    <w:rsid w:val="00500483"/>
    <w:rsid w:val="00500E0F"/>
    <w:rsid w:val="005046A9"/>
    <w:rsid w:val="00504C5C"/>
    <w:rsid w:val="00505E80"/>
    <w:rsid w:val="0050743F"/>
    <w:rsid w:val="005079A9"/>
    <w:rsid w:val="00511049"/>
    <w:rsid w:val="005162CA"/>
    <w:rsid w:val="005163F0"/>
    <w:rsid w:val="00516459"/>
    <w:rsid w:val="005177AB"/>
    <w:rsid w:val="00517A96"/>
    <w:rsid w:val="00520473"/>
    <w:rsid w:val="00522699"/>
    <w:rsid w:val="00523342"/>
    <w:rsid w:val="005301C0"/>
    <w:rsid w:val="00531740"/>
    <w:rsid w:val="00532094"/>
    <w:rsid w:val="005325F3"/>
    <w:rsid w:val="00532C5C"/>
    <w:rsid w:val="00532F1F"/>
    <w:rsid w:val="00533C85"/>
    <w:rsid w:val="00535374"/>
    <w:rsid w:val="00535EAA"/>
    <w:rsid w:val="00536165"/>
    <w:rsid w:val="00540192"/>
    <w:rsid w:val="005433D2"/>
    <w:rsid w:val="00544026"/>
    <w:rsid w:val="00544C01"/>
    <w:rsid w:val="00544D55"/>
    <w:rsid w:val="00545E62"/>
    <w:rsid w:val="00550301"/>
    <w:rsid w:val="0055092D"/>
    <w:rsid w:val="00551F75"/>
    <w:rsid w:val="00552E44"/>
    <w:rsid w:val="00554D8D"/>
    <w:rsid w:val="005551D8"/>
    <w:rsid w:val="005555A3"/>
    <w:rsid w:val="0055627E"/>
    <w:rsid w:val="00561B49"/>
    <w:rsid w:val="0056427E"/>
    <w:rsid w:val="00566B61"/>
    <w:rsid w:val="005712A6"/>
    <w:rsid w:val="00571566"/>
    <w:rsid w:val="00573849"/>
    <w:rsid w:val="00573F37"/>
    <w:rsid w:val="00575EFC"/>
    <w:rsid w:val="00577FFD"/>
    <w:rsid w:val="00580D5C"/>
    <w:rsid w:val="00581580"/>
    <w:rsid w:val="005817D5"/>
    <w:rsid w:val="005841A3"/>
    <w:rsid w:val="005878CA"/>
    <w:rsid w:val="00591ED9"/>
    <w:rsid w:val="00591FC0"/>
    <w:rsid w:val="00593D73"/>
    <w:rsid w:val="00597500"/>
    <w:rsid w:val="005A034A"/>
    <w:rsid w:val="005A1897"/>
    <w:rsid w:val="005A29B1"/>
    <w:rsid w:val="005A2B7F"/>
    <w:rsid w:val="005A3524"/>
    <w:rsid w:val="005A40C7"/>
    <w:rsid w:val="005A4492"/>
    <w:rsid w:val="005A5106"/>
    <w:rsid w:val="005A65E1"/>
    <w:rsid w:val="005A7712"/>
    <w:rsid w:val="005B04B7"/>
    <w:rsid w:val="005B061C"/>
    <w:rsid w:val="005B5F48"/>
    <w:rsid w:val="005B7683"/>
    <w:rsid w:val="005B76E6"/>
    <w:rsid w:val="005C0A84"/>
    <w:rsid w:val="005C0F57"/>
    <w:rsid w:val="005C10F8"/>
    <w:rsid w:val="005C3669"/>
    <w:rsid w:val="005C572B"/>
    <w:rsid w:val="005C59FB"/>
    <w:rsid w:val="005C6D5D"/>
    <w:rsid w:val="005C719D"/>
    <w:rsid w:val="005D01CF"/>
    <w:rsid w:val="005D2898"/>
    <w:rsid w:val="005D2A8A"/>
    <w:rsid w:val="005D2C9D"/>
    <w:rsid w:val="005D4295"/>
    <w:rsid w:val="005D55A2"/>
    <w:rsid w:val="005D75DE"/>
    <w:rsid w:val="005E0475"/>
    <w:rsid w:val="005E19D1"/>
    <w:rsid w:val="005E284B"/>
    <w:rsid w:val="005E2903"/>
    <w:rsid w:val="005E29C6"/>
    <w:rsid w:val="005E490E"/>
    <w:rsid w:val="005E58E1"/>
    <w:rsid w:val="005E7522"/>
    <w:rsid w:val="005F16C8"/>
    <w:rsid w:val="005F1AB8"/>
    <w:rsid w:val="005F1ABC"/>
    <w:rsid w:val="005F1AE4"/>
    <w:rsid w:val="005F285C"/>
    <w:rsid w:val="005F57B7"/>
    <w:rsid w:val="005F616D"/>
    <w:rsid w:val="005F740A"/>
    <w:rsid w:val="00600058"/>
    <w:rsid w:val="00600464"/>
    <w:rsid w:val="00603DD7"/>
    <w:rsid w:val="00603EE1"/>
    <w:rsid w:val="00604995"/>
    <w:rsid w:val="00606432"/>
    <w:rsid w:val="00606EE9"/>
    <w:rsid w:val="0061025F"/>
    <w:rsid w:val="00611550"/>
    <w:rsid w:val="0061155B"/>
    <w:rsid w:val="006123A8"/>
    <w:rsid w:val="00612AE6"/>
    <w:rsid w:val="00615A97"/>
    <w:rsid w:val="00615C28"/>
    <w:rsid w:val="00617E3E"/>
    <w:rsid w:val="006204D0"/>
    <w:rsid w:val="006217E3"/>
    <w:rsid w:val="00621FB3"/>
    <w:rsid w:val="00622C2B"/>
    <w:rsid w:val="00624B29"/>
    <w:rsid w:val="00625A7D"/>
    <w:rsid w:val="0063141E"/>
    <w:rsid w:val="006346B1"/>
    <w:rsid w:val="00634AA2"/>
    <w:rsid w:val="00634DBD"/>
    <w:rsid w:val="006361ED"/>
    <w:rsid w:val="0064151F"/>
    <w:rsid w:val="00644E04"/>
    <w:rsid w:val="006502A7"/>
    <w:rsid w:val="006504FF"/>
    <w:rsid w:val="00651802"/>
    <w:rsid w:val="00652177"/>
    <w:rsid w:val="0065222E"/>
    <w:rsid w:val="00653EF1"/>
    <w:rsid w:val="00655E59"/>
    <w:rsid w:val="0065609E"/>
    <w:rsid w:val="0065785F"/>
    <w:rsid w:val="00662D45"/>
    <w:rsid w:val="00663486"/>
    <w:rsid w:val="00663B30"/>
    <w:rsid w:val="00665E14"/>
    <w:rsid w:val="00666836"/>
    <w:rsid w:val="00666CA6"/>
    <w:rsid w:val="00667701"/>
    <w:rsid w:val="00670499"/>
    <w:rsid w:val="00670BB1"/>
    <w:rsid w:val="0067225C"/>
    <w:rsid w:val="00673371"/>
    <w:rsid w:val="006748FC"/>
    <w:rsid w:val="00674CE4"/>
    <w:rsid w:val="006816F2"/>
    <w:rsid w:val="006822B9"/>
    <w:rsid w:val="00684C01"/>
    <w:rsid w:val="006877BA"/>
    <w:rsid w:val="006902D3"/>
    <w:rsid w:val="00690F3E"/>
    <w:rsid w:val="00692224"/>
    <w:rsid w:val="006927C2"/>
    <w:rsid w:val="00692871"/>
    <w:rsid w:val="00693F83"/>
    <w:rsid w:val="00694F83"/>
    <w:rsid w:val="006A2951"/>
    <w:rsid w:val="006A31FC"/>
    <w:rsid w:val="006A470A"/>
    <w:rsid w:val="006A6041"/>
    <w:rsid w:val="006B1D83"/>
    <w:rsid w:val="006B2089"/>
    <w:rsid w:val="006B2377"/>
    <w:rsid w:val="006B3600"/>
    <w:rsid w:val="006B5F11"/>
    <w:rsid w:val="006C0BC2"/>
    <w:rsid w:val="006C4ABE"/>
    <w:rsid w:val="006C7439"/>
    <w:rsid w:val="006C79FA"/>
    <w:rsid w:val="006D05FD"/>
    <w:rsid w:val="006D0F4D"/>
    <w:rsid w:val="006D2357"/>
    <w:rsid w:val="006D4030"/>
    <w:rsid w:val="006D54D8"/>
    <w:rsid w:val="006E16F8"/>
    <w:rsid w:val="006E3F02"/>
    <w:rsid w:val="006E5A70"/>
    <w:rsid w:val="006F1406"/>
    <w:rsid w:val="006F678A"/>
    <w:rsid w:val="006F68C5"/>
    <w:rsid w:val="007036E1"/>
    <w:rsid w:val="00704EC6"/>
    <w:rsid w:val="00707595"/>
    <w:rsid w:val="00711FA1"/>
    <w:rsid w:val="00712E8F"/>
    <w:rsid w:val="00713631"/>
    <w:rsid w:val="00715A86"/>
    <w:rsid w:val="00720E04"/>
    <w:rsid w:val="007225BA"/>
    <w:rsid w:val="00724325"/>
    <w:rsid w:val="00725CCA"/>
    <w:rsid w:val="00725FE2"/>
    <w:rsid w:val="00726968"/>
    <w:rsid w:val="007326A9"/>
    <w:rsid w:val="00734455"/>
    <w:rsid w:val="00740D3E"/>
    <w:rsid w:val="00743B6C"/>
    <w:rsid w:val="00744503"/>
    <w:rsid w:val="00744688"/>
    <w:rsid w:val="00744786"/>
    <w:rsid w:val="00744EAB"/>
    <w:rsid w:val="00745739"/>
    <w:rsid w:val="007504F3"/>
    <w:rsid w:val="00751BA1"/>
    <w:rsid w:val="00752AC7"/>
    <w:rsid w:val="007539A9"/>
    <w:rsid w:val="00754768"/>
    <w:rsid w:val="007563C0"/>
    <w:rsid w:val="00757070"/>
    <w:rsid w:val="00757796"/>
    <w:rsid w:val="007579E4"/>
    <w:rsid w:val="007609D4"/>
    <w:rsid w:val="00760B70"/>
    <w:rsid w:val="00770008"/>
    <w:rsid w:val="0077340C"/>
    <w:rsid w:val="007746F8"/>
    <w:rsid w:val="00776756"/>
    <w:rsid w:val="007773DD"/>
    <w:rsid w:val="00781273"/>
    <w:rsid w:val="00781879"/>
    <w:rsid w:val="00781942"/>
    <w:rsid w:val="007832CA"/>
    <w:rsid w:val="00785919"/>
    <w:rsid w:val="00786E64"/>
    <w:rsid w:val="0079278C"/>
    <w:rsid w:val="007A095B"/>
    <w:rsid w:val="007A1924"/>
    <w:rsid w:val="007A1DBD"/>
    <w:rsid w:val="007A24CE"/>
    <w:rsid w:val="007A278B"/>
    <w:rsid w:val="007A30A6"/>
    <w:rsid w:val="007A36F6"/>
    <w:rsid w:val="007A386C"/>
    <w:rsid w:val="007A460B"/>
    <w:rsid w:val="007A47A5"/>
    <w:rsid w:val="007A66C3"/>
    <w:rsid w:val="007B06F7"/>
    <w:rsid w:val="007B33F3"/>
    <w:rsid w:val="007B3590"/>
    <w:rsid w:val="007B3639"/>
    <w:rsid w:val="007B4911"/>
    <w:rsid w:val="007B6548"/>
    <w:rsid w:val="007B7A1E"/>
    <w:rsid w:val="007C3911"/>
    <w:rsid w:val="007C42D6"/>
    <w:rsid w:val="007D0F2B"/>
    <w:rsid w:val="007D2176"/>
    <w:rsid w:val="007D3380"/>
    <w:rsid w:val="007D3926"/>
    <w:rsid w:val="007D4942"/>
    <w:rsid w:val="007D4989"/>
    <w:rsid w:val="007D4F02"/>
    <w:rsid w:val="007D546F"/>
    <w:rsid w:val="007E22CC"/>
    <w:rsid w:val="007E3653"/>
    <w:rsid w:val="007E3F83"/>
    <w:rsid w:val="007E4110"/>
    <w:rsid w:val="007E55A3"/>
    <w:rsid w:val="007E6A1D"/>
    <w:rsid w:val="007F06FC"/>
    <w:rsid w:val="007F2A36"/>
    <w:rsid w:val="007F43FD"/>
    <w:rsid w:val="007F4B47"/>
    <w:rsid w:val="007F557D"/>
    <w:rsid w:val="007F564D"/>
    <w:rsid w:val="007F62FB"/>
    <w:rsid w:val="00801CB0"/>
    <w:rsid w:val="00801ED2"/>
    <w:rsid w:val="0080305C"/>
    <w:rsid w:val="00805AA0"/>
    <w:rsid w:val="008063F6"/>
    <w:rsid w:val="008065A4"/>
    <w:rsid w:val="008069C3"/>
    <w:rsid w:val="00807578"/>
    <w:rsid w:val="00811160"/>
    <w:rsid w:val="00811CD8"/>
    <w:rsid w:val="00811E67"/>
    <w:rsid w:val="00812D27"/>
    <w:rsid w:val="0081324B"/>
    <w:rsid w:val="008132D8"/>
    <w:rsid w:val="0081555D"/>
    <w:rsid w:val="0081580B"/>
    <w:rsid w:val="00817AE8"/>
    <w:rsid w:val="00821292"/>
    <w:rsid w:val="0082152E"/>
    <w:rsid w:val="008232F5"/>
    <w:rsid w:val="0082525C"/>
    <w:rsid w:val="00827906"/>
    <w:rsid w:val="00827F68"/>
    <w:rsid w:val="00835E59"/>
    <w:rsid w:val="008366B2"/>
    <w:rsid w:val="00843867"/>
    <w:rsid w:val="0084519A"/>
    <w:rsid w:val="00845A9A"/>
    <w:rsid w:val="00846807"/>
    <w:rsid w:val="008506FC"/>
    <w:rsid w:val="00854796"/>
    <w:rsid w:val="00863595"/>
    <w:rsid w:val="008635CB"/>
    <w:rsid w:val="00863AB8"/>
    <w:rsid w:val="008644EF"/>
    <w:rsid w:val="00867356"/>
    <w:rsid w:val="00870DE3"/>
    <w:rsid w:val="00872404"/>
    <w:rsid w:val="00873D15"/>
    <w:rsid w:val="00874FD1"/>
    <w:rsid w:val="0087590B"/>
    <w:rsid w:val="00882C12"/>
    <w:rsid w:val="00883C43"/>
    <w:rsid w:val="0088461C"/>
    <w:rsid w:val="008918DE"/>
    <w:rsid w:val="008924C0"/>
    <w:rsid w:val="0089315C"/>
    <w:rsid w:val="0089340D"/>
    <w:rsid w:val="00893C98"/>
    <w:rsid w:val="008958E3"/>
    <w:rsid w:val="00895B6B"/>
    <w:rsid w:val="0089613C"/>
    <w:rsid w:val="0089751C"/>
    <w:rsid w:val="008A1EB3"/>
    <w:rsid w:val="008A37AE"/>
    <w:rsid w:val="008A79D8"/>
    <w:rsid w:val="008B01BE"/>
    <w:rsid w:val="008B21A9"/>
    <w:rsid w:val="008B2A6F"/>
    <w:rsid w:val="008B30F0"/>
    <w:rsid w:val="008B7E2C"/>
    <w:rsid w:val="008C1B88"/>
    <w:rsid w:val="008C1D2B"/>
    <w:rsid w:val="008C25B9"/>
    <w:rsid w:val="008C4E75"/>
    <w:rsid w:val="008C62BF"/>
    <w:rsid w:val="008C62DF"/>
    <w:rsid w:val="008C7328"/>
    <w:rsid w:val="008D0AA4"/>
    <w:rsid w:val="008D0B33"/>
    <w:rsid w:val="008D1B3B"/>
    <w:rsid w:val="008D24F3"/>
    <w:rsid w:val="008D381F"/>
    <w:rsid w:val="008D3E74"/>
    <w:rsid w:val="008D6D00"/>
    <w:rsid w:val="008D7BD8"/>
    <w:rsid w:val="008E194F"/>
    <w:rsid w:val="008E228B"/>
    <w:rsid w:val="008E5731"/>
    <w:rsid w:val="008E5787"/>
    <w:rsid w:val="008E5809"/>
    <w:rsid w:val="008E5C42"/>
    <w:rsid w:val="008E61EA"/>
    <w:rsid w:val="008E6460"/>
    <w:rsid w:val="008F191D"/>
    <w:rsid w:val="008F1C81"/>
    <w:rsid w:val="008F3ADF"/>
    <w:rsid w:val="008F5789"/>
    <w:rsid w:val="008F6AE6"/>
    <w:rsid w:val="008F72D7"/>
    <w:rsid w:val="009005A7"/>
    <w:rsid w:val="00902CF9"/>
    <w:rsid w:val="00903120"/>
    <w:rsid w:val="00903D07"/>
    <w:rsid w:val="00905409"/>
    <w:rsid w:val="00905B4F"/>
    <w:rsid w:val="0090665E"/>
    <w:rsid w:val="009067B6"/>
    <w:rsid w:val="00910ECD"/>
    <w:rsid w:val="00911D1D"/>
    <w:rsid w:val="00916C97"/>
    <w:rsid w:val="00920BF4"/>
    <w:rsid w:val="0092221D"/>
    <w:rsid w:val="009230F5"/>
    <w:rsid w:val="009240E7"/>
    <w:rsid w:val="00924821"/>
    <w:rsid w:val="00926BCA"/>
    <w:rsid w:val="009270B7"/>
    <w:rsid w:val="009279EB"/>
    <w:rsid w:val="009316AA"/>
    <w:rsid w:val="00931C10"/>
    <w:rsid w:val="00932A65"/>
    <w:rsid w:val="00934FD7"/>
    <w:rsid w:val="00936708"/>
    <w:rsid w:val="0093690F"/>
    <w:rsid w:val="00937838"/>
    <w:rsid w:val="00937DF3"/>
    <w:rsid w:val="009414E1"/>
    <w:rsid w:val="00941D5F"/>
    <w:rsid w:val="009433B2"/>
    <w:rsid w:val="00944F4E"/>
    <w:rsid w:val="0094529F"/>
    <w:rsid w:val="00946A37"/>
    <w:rsid w:val="00952C69"/>
    <w:rsid w:val="00954EF4"/>
    <w:rsid w:val="00957F9B"/>
    <w:rsid w:val="00962F64"/>
    <w:rsid w:val="00962FB1"/>
    <w:rsid w:val="00963607"/>
    <w:rsid w:val="00964FC1"/>
    <w:rsid w:val="00966520"/>
    <w:rsid w:val="0096756D"/>
    <w:rsid w:val="009712F9"/>
    <w:rsid w:val="009727A4"/>
    <w:rsid w:val="0097320C"/>
    <w:rsid w:val="009747A8"/>
    <w:rsid w:val="00975094"/>
    <w:rsid w:val="0098119F"/>
    <w:rsid w:val="009838FF"/>
    <w:rsid w:val="0098488C"/>
    <w:rsid w:val="0098532F"/>
    <w:rsid w:val="00987469"/>
    <w:rsid w:val="009904C8"/>
    <w:rsid w:val="00991751"/>
    <w:rsid w:val="00991C1B"/>
    <w:rsid w:val="00992792"/>
    <w:rsid w:val="00994521"/>
    <w:rsid w:val="00994A34"/>
    <w:rsid w:val="00994B0B"/>
    <w:rsid w:val="009951B4"/>
    <w:rsid w:val="009959AC"/>
    <w:rsid w:val="009A717F"/>
    <w:rsid w:val="009B1715"/>
    <w:rsid w:val="009B221B"/>
    <w:rsid w:val="009B3048"/>
    <w:rsid w:val="009B3379"/>
    <w:rsid w:val="009B3DA3"/>
    <w:rsid w:val="009B3EB1"/>
    <w:rsid w:val="009B3F00"/>
    <w:rsid w:val="009B4BAD"/>
    <w:rsid w:val="009B5BA3"/>
    <w:rsid w:val="009C21D8"/>
    <w:rsid w:val="009C450A"/>
    <w:rsid w:val="009C5534"/>
    <w:rsid w:val="009D022F"/>
    <w:rsid w:val="009D2489"/>
    <w:rsid w:val="009D7686"/>
    <w:rsid w:val="009D7BF2"/>
    <w:rsid w:val="009D7F2B"/>
    <w:rsid w:val="009E3813"/>
    <w:rsid w:val="009F0E97"/>
    <w:rsid w:val="009F62A4"/>
    <w:rsid w:val="00A00F32"/>
    <w:rsid w:val="00A04F3A"/>
    <w:rsid w:val="00A07C78"/>
    <w:rsid w:val="00A12CB2"/>
    <w:rsid w:val="00A13319"/>
    <w:rsid w:val="00A140AF"/>
    <w:rsid w:val="00A14A98"/>
    <w:rsid w:val="00A14CA7"/>
    <w:rsid w:val="00A15007"/>
    <w:rsid w:val="00A208A0"/>
    <w:rsid w:val="00A22385"/>
    <w:rsid w:val="00A2347E"/>
    <w:rsid w:val="00A26833"/>
    <w:rsid w:val="00A33BCE"/>
    <w:rsid w:val="00A342E9"/>
    <w:rsid w:val="00A34560"/>
    <w:rsid w:val="00A34594"/>
    <w:rsid w:val="00A35F4B"/>
    <w:rsid w:val="00A367C9"/>
    <w:rsid w:val="00A36E47"/>
    <w:rsid w:val="00A41C7E"/>
    <w:rsid w:val="00A46073"/>
    <w:rsid w:val="00A4719E"/>
    <w:rsid w:val="00A479E7"/>
    <w:rsid w:val="00A47B72"/>
    <w:rsid w:val="00A510AC"/>
    <w:rsid w:val="00A518CE"/>
    <w:rsid w:val="00A5369F"/>
    <w:rsid w:val="00A53FEA"/>
    <w:rsid w:val="00A5421F"/>
    <w:rsid w:val="00A543A9"/>
    <w:rsid w:val="00A554D4"/>
    <w:rsid w:val="00A566FB"/>
    <w:rsid w:val="00A5766E"/>
    <w:rsid w:val="00A577E4"/>
    <w:rsid w:val="00A57F51"/>
    <w:rsid w:val="00A60494"/>
    <w:rsid w:val="00A60695"/>
    <w:rsid w:val="00A62795"/>
    <w:rsid w:val="00A6280C"/>
    <w:rsid w:val="00A66271"/>
    <w:rsid w:val="00A702D9"/>
    <w:rsid w:val="00A728BE"/>
    <w:rsid w:val="00A74847"/>
    <w:rsid w:val="00A80414"/>
    <w:rsid w:val="00A8233B"/>
    <w:rsid w:val="00A831E4"/>
    <w:rsid w:val="00A8506E"/>
    <w:rsid w:val="00A8674F"/>
    <w:rsid w:val="00A8760A"/>
    <w:rsid w:val="00A91543"/>
    <w:rsid w:val="00A918A3"/>
    <w:rsid w:val="00A92742"/>
    <w:rsid w:val="00A9309B"/>
    <w:rsid w:val="00A947C6"/>
    <w:rsid w:val="00A9631F"/>
    <w:rsid w:val="00AA144C"/>
    <w:rsid w:val="00AA3EF8"/>
    <w:rsid w:val="00AA6F9D"/>
    <w:rsid w:val="00AB22B7"/>
    <w:rsid w:val="00AB3D25"/>
    <w:rsid w:val="00AB42F2"/>
    <w:rsid w:val="00AB544D"/>
    <w:rsid w:val="00AB5636"/>
    <w:rsid w:val="00AB585E"/>
    <w:rsid w:val="00AB598D"/>
    <w:rsid w:val="00AB5B1C"/>
    <w:rsid w:val="00AB636F"/>
    <w:rsid w:val="00AC3ECE"/>
    <w:rsid w:val="00AC5EAA"/>
    <w:rsid w:val="00AC633B"/>
    <w:rsid w:val="00AC708B"/>
    <w:rsid w:val="00AC721F"/>
    <w:rsid w:val="00AD03F0"/>
    <w:rsid w:val="00AD2BB8"/>
    <w:rsid w:val="00AD59D0"/>
    <w:rsid w:val="00AD6C81"/>
    <w:rsid w:val="00AD708F"/>
    <w:rsid w:val="00AD7EEA"/>
    <w:rsid w:val="00AE0365"/>
    <w:rsid w:val="00AE2CD9"/>
    <w:rsid w:val="00AE305C"/>
    <w:rsid w:val="00AE6513"/>
    <w:rsid w:val="00AE6CDB"/>
    <w:rsid w:val="00AF12D5"/>
    <w:rsid w:val="00AF313B"/>
    <w:rsid w:val="00AF38DE"/>
    <w:rsid w:val="00AF60AE"/>
    <w:rsid w:val="00B032EB"/>
    <w:rsid w:val="00B1161F"/>
    <w:rsid w:val="00B12186"/>
    <w:rsid w:val="00B12EC3"/>
    <w:rsid w:val="00B15A59"/>
    <w:rsid w:val="00B16B40"/>
    <w:rsid w:val="00B17DB3"/>
    <w:rsid w:val="00B205D6"/>
    <w:rsid w:val="00B20EDA"/>
    <w:rsid w:val="00B21A85"/>
    <w:rsid w:val="00B223A9"/>
    <w:rsid w:val="00B24063"/>
    <w:rsid w:val="00B32032"/>
    <w:rsid w:val="00B32BC2"/>
    <w:rsid w:val="00B32BC6"/>
    <w:rsid w:val="00B37E80"/>
    <w:rsid w:val="00B37EDA"/>
    <w:rsid w:val="00B43766"/>
    <w:rsid w:val="00B4410A"/>
    <w:rsid w:val="00B461AC"/>
    <w:rsid w:val="00B50B41"/>
    <w:rsid w:val="00B512E4"/>
    <w:rsid w:val="00B518D4"/>
    <w:rsid w:val="00B51AC7"/>
    <w:rsid w:val="00B52529"/>
    <w:rsid w:val="00B52E3A"/>
    <w:rsid w:val="00B54013"/>
    <w:rsid w:val="00B55064"/>
    <w:rsid w:val="00B565B8"/>
    <w:rsid w:val="00B569B8"/>
    <w:rsid w:val="00B6262E"/>
    <w:rsid w:val="00B701C3"/>
    <w:rsid w:val="00B70F4F"/>
    <w:rsid w:val="00B716C3"/>
    <w:rsid w:val="00B75054"/>
    <w:rsid w:val="00B844D6"/>
    <w:rsid w:val="00B84F1E"/>
    <w:rsid w:val="00B90044"/>
    <w:rsid w:val="00B9064B"/>
    <w:rsid w:val="00B908E9"/>
    <w:rsid w:val="00B917B2"/>
    <w:rsid w:val="00B96D62"/>
    <w:rsid w:val="00B97E5A"/>
    <w:rsid w:val="00B97F3E"/>
    <w:rsid w:val="00BA1036"/>
    <w:rsid w:val="00BA17E8"/>
    <w:rsid w:val="00BA295E"/>
    <w:rsid w:val="00BA430B"/>
    <w:rsid w:val="00BB23EE"/>
    <w:rsid w:val="00BB2C19"/>
    <w:rsid w:val="00BB5521"/>
    <w:rsid w:val="00BB5B4D"/>
    <w:rsid w:val="00BB5D57"/>
    <w:rsid w:val="00BB78A9"/>
    <w:rsid w:val="00BC1B37"/>
    <w:rsid w:val="00BC2E08"/>
    <w:rsid w:val="00BC4E0B"/>
    <w:rsid w:val="00BC7EA0"/>
    <w:rsid w:val="00BD1A31"/>
    <w:rsid w:val="00BD32F3"/>
    <w:rsid w:val="00BD566F"/>
    <w:rsid w:val="00BD63BB"/>
    <w:rsid w:val="00BD644A"/>
    <w:rsid w:val="00BD65D2"/>
    <w:rsid w:val="00BD6B1C"/>
    <w:rsid w:val="00BD7040"/>
    <w:rsid w:val="00BE23C8"/>
    <w:rsid w:val="00BE5D1D"/>
    <w:rsid w:val="00BF087B"/>
    <w:rsid w:val="00BF24BE"/>
    <w:rsid w:val="00C00762"/>
    <w:rsid w:val="00C0252F"/>
    <w:rsid w:val="00C0448B"/>
    <w:rsid w:val="00C04ED7"/>
    <w:rsid w:val="00C05C2E"/>
    <w:rsid w:val="00C06167"/>
    <w:rsid w:val="00C12FDC"/>
    <w:rsid w:val="00C14B7E"/>
    <w:rsid w:val="00C16C05"/>
    <w:rsid w:val="00C16DD3"/>
    <w:rsid w:val="00C1795D"/>
    <w:rsid w:val="00C2095C"/>
    <w:rsid w:val="00C22922"/>
    <w:rsid w:val="00C22A0C"/>
    <w:rsid w:val="00C22AA2"/>
    <w:rsid w:val="00C22DD5"/>
    <w:rsid w:val="00C24AFD"/>
    <w:rsid w:val="00C2799A"/>
    <w:rsid w:val="00C30421"/>
    <w:rsid w:val="00C30D14"/>
    <w:rsid w:val="00C31254"/>
    <w:rsid w:val="00C31CBD"/>
    <w:rsid w:val="00C34AE9"/>
    <w:rsid w:val="00C352D7"/>
    <w:rsid w:val="00C35B41"/>
    <w:rsid w:val="00C36F6E"/>
    <w:rsid w:val="00C37E9E"/>
    <w:rsid w:val="00C45629"/>
    <w:rsid w:val="00C47258"/>
    <w:rsid w:val="00C47D25"/>
    <w:rsid w:val="00C53E3F"/>
    <w:rsid w:val="00C544FD"/>
    <w:rsid w:val="00C61D2E"/>
    <w:rsid w:val="00C61D59"/>
    <w:rsid w:val="00C6212F"/>
    <w:rsid w:val="00C62AE6"/>
    <w:rsid w:val="00C631ED"/>
    <w:rsid w:val="00C642B0"/>
    <w:rsid w:val="00C64339"/>
    <w:rsid w:val="00C64D60"/>
    <w:rsid w:val="00C66D27"/>
    <w:rsid w:val="00C67388"/>
    <w:rsid w:val="00C71CD8"/>
    <w:rsid w:val="00C73476"/>
    <w:rsid w:val="00C73A36"/>
    <w:rsid w:val="00C74E50"/>
    <w:rsid w:val="00C7546A"/>
    <w:rsid w:val="00C811FF"/>
    <w:rsid w:val="00C81866"/>
    <w:rsid w:val="00C81DEA"/>
    <w:rsid w:val="00C84084"/>
    <w:rsid w:val="00C85A9F"/>
    <w:rsid w:val="00C86221"/>
    <w:rsid w:val="00C909A7"/>
    <w:rsid w:val="00C92527"/>
    <w:rsid w:val="00C932E9"/>
    <w:rsid w:val="00C93756"/>
    <w:rsid w:val="00C94677"/>
    <w:rsid w:val="00CA1767"/>
    <w:rsid w:val="00CA2BFB"/>
    <w:rsid w:val="00CA32D4"/>
    <w:rsid w:val="00CA3D22"/>
    <w:rsid w:val="00CA795E"/>
    <w:rsid w:val="00CB2ABE"/>
    <w:rsid w:val="00CB2BA9"/>
    <w:rsid w:val="00CB3087"/>
    <w:rsid w:val="00CB6C32"/>
    <w:rsid w:val="00CB7EF8"/>
    <w:rsid w:val="00CC05F6"/>
    <w:rsid w:val="00CC08E7"/>
    <w:rsid w:val="00CC0BFF"/>
    <w:rsid w:val="00CC1218"/>
    <w:rsid w:val="00CC142A"/>
    <w:rsid w:val="00CC256D"/>
    <w:rsid w:val="00CC2EB9"/>
    <w:rsid w:val="00CC3DF9"/>
    <w:rsid w:val="00CC4E69"/>
    <w:rsid w:val="00CC55C3"/>
    <w:rsid w:val="00CC6D01"/>
    <w:rsid w:val="00CD125A"/>
    <w:rsid w:val="00CD165A"/>
    <w:rsid w:val="00CD408B"/>
    <w:rsid w:val="00CD77F1"/>
    <w:rsid w:val="00CE3FAB"/>
    <w:rsid w:val="00CE5959"/>
    <w:rsid w:val="00CF2AEF"/>
    <w:rsid w:val="00CF6DEF"/>
    <w:rsid w:val="00D01A0E"/>
    <w:rsid w:val="00D02012"/>
    <w:rsid w:val="00D02CA1"/>
    <w:rsid w:val="00D031CF"/>
    <w:rsid w:val="00D0562C"/>
    <w:rsid w:val="00D06C30"/>
    <w:rsid w:val="00D06DA4"/>
    <w:rsid w:val="00D06F7A"/>
    <w:rsid w:val="00D07E00"/>
    <w:rsid w:val="00D11035"/>
    <w:rsid w:val="00D11E7C"/>
    <w:rsid w:val="00D12532"/>
    <w:rsid w:val="00D12E09"/>
    <w:rsid w:val="00D139B6"/>
    <w:rsid w:val="00D14BD1"/>
    <w:rsid w:val="00D161A9"/>
    <w:rsid w:val="00D169D9"/>
    <w:rsid w:val="00D210E2"/>
    <w:rsid w:val="00D2285F"/>
    <w:rsid w:val="00D25113"/>
    <w:rsid w:val="00D30B60"/>
    <w:rsid w:val="00D32BB6"/>
    <w:rsid w:val="00D346A3"/>
    <w:rsid w:val="00D346E1"/>
    <w:rsid w:val="00D35A23"/>
    <w:rsid w:val="00D40073"/>
    <w:rsid w:val="00D427E7"/>
    <w:rsid w:val="00D44995"/>
    <w:rsid w:val="00D519BB"/>
    <w:rsid w:val="00D5270F"/>
    <w:rsid w:val="00D545C7"/>
    <w:rsid w:val="00D64C6C"/>
    <w:rsid w:val="00D665FD"/>
    <w:rsid w:val="00D676D7"/>
    <w:rsid w:val="00D67E7B"/>
    <w:rsid w:val="00D71A63"/>
    <w:rsid w:val="00D72E32"/>
    <w:rsid w:val="00D75939"/>
    <w:rsid w:val="00D76037"/>
    <w:rsid w:val="00D76EF4"/>
    <w:rsid w:val="00D80D8B"/>
    <w:rsid w:val="00D83DE6"/>
    <w:rsid w:val="00D85C1D"/>
    <w:rsid w:val="00D87F05"/>
    <w:rsid w:val="00D9197E"/>
    <w:rsid w:val="00D92D15"/>
    <w:rsid w:val="00D938F0"/>
    <w:rsid w:val="00DA3754"/>
    <w:rsid w:val="00DA706D"/>
    <w:rsid w:val="00DB1F3F"/>
    <w:rsid w:val="00DB2BA5"/>
    <w:rsid w:val="00DB36AC"/>
    <w:rsid w:val="00DB41C0"/>
    <w:rsid w:val="00DB4842"/>
    <w:rsid w:val="00DB52D0"/>
    <w:rsid w:val="00DB61A6"/>
    <w:rsid w:val="00DB6DA8"/>
    <w:rsid w:val="00DB76C4"/>
    <w:rsid w:val="00DC220C"/>
    <w:rsid w:val="00DC222C"/>
    <w:rsid w:val="00DC2D2F"/>
    <w:rsid w:val="00DC2F4F"/>
    <w:rsid w:val="00DC59DE"/>
    <w:rsid w:val="00DC62B0"/>
    <w:rsid w:val="00DD0F55"/>
    <w:rsid w:val="00DD0FE7"/>
    <w:rsid w:val="00DD1898"/>
    <w:rsid w:val="00DD35EB"/>
    <w:rsid w:val="00DD66AA"/>
    <w:rsid w:val="00DD79B0"/>
    <w:rsid w:val="00DE0585"/>
    <w:rsid w:val="00DE17C8"/>
    <w:rsid w:val="00DE398C"/>
    <w:rsid w:val="00DE3F8E"/>
    <w:rsid w:val="00DE654C"/>
    <w:rsid w:val="00DE7311"/>
    <w:rsid w:val="00DF013F"/>
    <w:rsid w:val="00DF29D1"/>
    <w:rsid w:val="00DF4C59"/>
    <w:rsid w:val="00DF4F54"/>
    <w:rsid w:val="00DF5F83"/>
    <w:rsid w:val="00E023CC"/>
    <w:rsid w:val="00E0263A"/>
    <w:rsid w:val="00E03B56"/>
    <w:rsid w:val="00E03E35"/>
    <w:rsid w:val="00E042C7"/>
    <w:rsid w:val="00E048B5"/>
    <w:rsid w:val="00E0577F"/>
    <w:rsid w:val="00E070D1"/>
    <w:rsid w:val="00E10742"/>
    <w:rsid w:val="00E12A53"/>
    <w:rsid w:val="00E15B12"/>
    <w:rsid w:val="00E17020"/>
    <w:rsid w:val="00E17371"/>
    <w:rsid w:val="00E17B1C"/>
    <w:rsid w:val="00E17B22"/>
    <w:rsid w:val="00E20661"/>
    <w:rsid w:val="00E20BC2"/>
    <w:rsid w:val="00E21048"/>
    <w:rsid w:val="00E21915"/>
    <w:rsid w:val="00E21D1C"/>
    <w:rsid w:val="00E221FA"/>
    <w:rsid w:val="00E22E91"/>
    <w:rsid w:val="00E23FC4"/>
    <w:rsid w:val="00E24978"/>
    <w:rsid w:val="00E2599D"/>
    <w:rsid w:val="00E3399F"/>
    <w:rsid w:val="00E3428D"/>
    <w:rsid w:val="00E40822"/>
    <w:rsid w:val="00E41983"/>
    <w:rsid w:val="00E438AB"/>
    <w:rsid w:val="00E43F26"/>
    <w:rsid w:val="00E46CB7"/>
    <w:rsid w:val="00E508BB"/>
    <w:rsid w:val="00E51853"/>
    <w:rsid w:val="00E51D57"/>
    <w:rsid w:val="00E53AB4"/>
    <w:rsid w:val="00E53BD3"/>
    <w:rsid w:val="00E5421E"/>
    <w:rsid w:val="00E54918"/>
    <w:rsid w:val="00E56491"/>
    <w:rsid w:val="00E575E8"/>
    <w:rsid w:val="00E600D3"/>
    <w:rsid w:val="00E607BB"/>
    <w:rsid w:val="00E6128A"/>
    <w:rsid w:val="00E63AF1"/>
    <w:rsid w:val="00E63DAE"/>
    <w:rsid w:val="00E64ACB"/>
    <w:rsid w:val="00E70775"/>
    <w:rsid w:val="00E71F21"/>
    <w:rsid w:val="00E72462"/>
    <w:rsid w:val="00E7585C"/>
    <w:rsid w:val="00E77E63"/>
    <w:rsid w:val="00E80395"/>
    <w:rsid w:val="00E803F3"/>
    <w:rsid w:val="00E81199"/>
    <w:rsid w:val="00E841D6"/>
    <w:rsid w:val="00E85456"/>
    <w:rsid w:val="00E856B2"/>
    <w:rsid w:val="00E90E30"/>
    <w:rsid w:val="00E924E7"/>
    <w:rsid w:val="00E93C50"/>
    <w:rsid w:val="00E9614C"/>
    <w:rsid w:val="00EA2E47"/>
    <w:rsid w:val="00EA3612"/>
    <w:rsid w:val="00EA430B"/>
    <w:rsid w:val="00EB5713"/>
    <w:rsid w:val="00EB5EC9"/>
    <w:rsid w:val="00EB753E"/>
    <w:rsid w:val="00EB7570"/>
    <w:rsid w:val="00EB7904"/>
    <w:rsid w:val="00EB7A70"/>
    <w:rsid w:val="00EC0432"/>
    <w:rsid w:val="00EC10D0"/>
    <w:rsid w:val="00EC37D5"/>
    <w:rsid w:val="00EC3CB9"/>
    <w:rsid w:val="00EC4111"/>
    <w:rsid w:val="00EC67D9"/>
    <w:rsid w:val="00EC7009"/>
    <w:rsid w:val="00ED0468"/>
    <w:rsid w:val="00ED1A57"/>
    <w:rsid w:val="00ED2B3A"/>
    <w:rsid w:val="00ED3BA4"/>
    <w:rsid w:val="00ED49E6"/>
    <w:rsid w:val="00ED5C68"/>
    <w:rsid w:val="00ED7FD1"/>
    <w:rsid w:val="00EE041A"/>
    <w:rsid w:val="00EE0652"/>
    <w:rsid w:val="00EE0717"/>
    <w:rsid w:val="00EE0BDA"/>
    <w:rsid w:val="00EE1AA9"/>
    <w:rsid w:val="00EE217E"/>
    <w:rsid w:val="00EE2F02"/>
    <w:rsid w:val="00EE3C51"/>
    <w:rsid w:val="00EE50AB"/>
    <w:rsid w:val="00EE738F"/>
    <w:rsid w:val="00EF09DC"/>
    <w:rsid w:val="00EF0C0F"/>
    <w:rsid w:val="00EF1EDD"/>
    <w:rsid w:val="00EF25A7"/>
    <w:rsid w:val="00EF364F"/>
    <w:rsid w:val="00EF425D"/>
    <w:rsid w:val="00EF5FAA"/>
    <w:rsid w:val="00F001E7"/>
    <w:rsid w:val="00F0102C"/>
    <w:rsid w:val="00F02493"/>
    <w:rsid w:val="00F0318B"/>
    <w:rsid w:val="00F12361"/>
    <w:rsid w:val="00F132FF"/>
    <w:rsid w:val="00F13475"/>
    <w:rsid w:val="00F16260"/>
    <w:rsid w:val="00F22F4D"/>
    <w:rsid w:val="00F23991"/>
    <w:rsid w:val="00F26813"/>
    <w:rsid w:val="00F309D8"/>
    <w:rsid w:val="00F3172C"/>
    <w:rsid w:val="00F31CC2"/>
    <w:rsid w:val="00F32287"/>
    <w:rsid w:val="00F32C4B"/>
    <w:rsid w:val="00F37FB3"/>
    <w:rsid w:val="00F40B9C"/>
    <w:rsid w:val="00F41FF8"/>
    <w:rsid w:val="00F43F00"/>
    <w:rsid w:val="00F44159"/>
    <w:rsid w:val="00F46BB3"/>
    <w:rsid w:val="00F47E10"/>
    <w:rsid w:val="00F500B5"/>
    <w:rsid w:val="00F51270"/>
    <w:rsid w:val="00F51ACB"/>
    <w:rsid w:val="00F51D0F"/>
    <w:rsid w:val="00F51E2E"/>
    <w:rsid w:val="00F56FCD"/>
    <w:rsid w:val="00F5765B"/>
    <w:rsid w:val="00F60C85"/>
    <w:rsid w:val="00F61333"/>
    <w:rsid w:val="00F6169F"/>
    <w:rsid w:val="00F61BA9"/>
    <w:rsid w:val="00F628C8"/>
    <w:rsid w:val="00F6294D"/>
    <w:rsid w:val="00F63011"/>
    <w:rsid w:val="00F634A0"/>
    <w:rsid w:val="00F6438A"/>
    <w:rsid w:val="00F65100"/>
    <w:rsid w:val="00F65BE2"/>
    <w:rsid w:val="00F6637A"/>
    <w:rsid w:val="00F66985"/>
    <w:rsid w:val="00F66B6B"/>
    <w:rsid w:val="00F677A4"/>
    <w:rsid w:val="00F70256"/>
    <w:rsid w:val="00F7185C"/>
    <w:rsid w:val="00F722BD"/>
    <w:rsid w:val="00F72866"/>
    <w:rsid w:val="00F73679"/>
    <w:rsid w:val="00F82E1C"/>
    <w:rsid w:val="00F83122"/>
    <w:rsid w:val="00F84ED4"/>
    <w:rsid w:val="00F864C8"/>
    <w:rsid w:val="00F87713"/>
    <w:rsid w:val="00F9221A"/>
    <w:rsid w:val="00F93CC1"/>
    <w:rsid w:val="00F94AF8"/>
    <w:rsid w:val="00F95F45"/>
    <w:rsid w:val="00FA0B67"/>
    <w:rsid w:val="00FA3801"/>
    <w:rsid w:val="00FA4EC1"/>
    <w:rsid w:val="00FA7C99"/>
    <w:rsid w:val="00FB0F00"/>
    <w:rsid w:val="00FB29ED"/>
    <w:rsid w:val="00FB4991"/>
    <w:rsid w:val="00FB7044"/>
    <w:rsid w:val="00FB7F4C"/>
    <w:rsid w:val="00FC0D3C"/>
    <w:rsid w:val="00FC1C7F"/>
    <w:rsid w:val="00FC41FE"/>
    <w:rsid w:val="00FC499A"/>
    <w:rsid w:val="00FC7F52"/>
    <w:rsid w:val="00FD08AE"/>
    <w:rsid w:val="00FD111B"/>
    <w:rsid w:val="00FD1647"/>
    <w:rsid w:val="00FD568F"/>
    <w:rsid w:val="00FE0CB8"/>
    <w:rsid w:val="00FE14C3"/>
    <w:rsid w:val="00FE1DBD"/>
    <w:rsid w:val="00FE3DA6"/>
    <w:rsid w:val="00FE6790"/>
    <w:rsid w:val="00FE79A8"/>
    <w:rsid w:val="00FF131F"/>
    <w:rsid w:val="00FF166A"/>
    <w:rsid w:val="00FF22FB"/>
    <w:rsid w:val="00FF32D9"/>
    <w:rsid w:val="00FF4395"/>
    <w:rsid w:val="00FF55FD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52F98C"/>
  <w15:docId w15:val="{7DE05129-5483-4168-94D2-44A1ECAE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9D4"/>
    <w:pPr>
      <w:spacing w:line="280" w:lineRule="atLeast"/>
    </w:pPr>
    <w:rPr>
      <w:rFonts w:ascii="Arial" w:hAnsi="Arial"/>
      <w:lang w:eastAsia="en-GB"/>
    </w:rPr>
  </w:style>
  <w:style w:type="paragraph" w:styleId="Overskrift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2"/>
    </w:rPr>
  </w:style>
  <w:style w:type="paragraph" w:styleId="Overskrift2">
    <w:name w:val="heading 2"/>
    <w:basedOn w:val="Normal"/>
    <w:next w:val="Normal"/>
    <w:qFormat/>
    <w:pPr>
      <w:keepNext/>
      <w:spacing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line="200" w:lineRule="atLeast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ttle">
    <w:name w:val="Little"/>
    <w:basedOn w:val="Normal"/>
    <w:pPr>
      <w:spacing w:line="200" w:lineRule="exact"/>
    </w:pPr>
    <w:rPr>
      <w:sz w:val="14"/>
    </w:rPr>
  </w:style>
  <w:style w:type="paragraph" w:customStyle="1" w:styleId="StyleLittleBold">
    <w:name w:val="Style Little + Bold"/>
    <w:basedOn w:val="Little"/>
    <w:rPr>
      <w:b/>
    </w:rPr>
  </w:style>
  <w:style w:type="paragraph" w:styleId="Sidefod">
    <w:name w:val="footer"/>
    <w:basedOn w:val="Normal"/>
    <w:link w:val="SidefodTegn"/>
    <w:uiPriority w:val="99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D16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D169D9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0C39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el">
    <w:name w:val="Title"/>
    <w:basedOn w:val="Default"/>
    <w:next w:val="Default"/>
    <w:link w:val="TitelTegn"/>
    <w:uiPriority w:val="99"/>
    <w:qFormat/>
    <w:rsid w:val="000C398F"/>
    <w:rPr>
      <w:color w:val="auto"/>
    </w:rPr>
  </w:style>
  <w:style w:type="character" w:customStyle="1" w:styleId="TitelTegn">
    <w:name w:val="Titel Tegn"/>
    <w:link w:val="Titel"/>
    <w:uiPriority w:val="99"/>
    <w:rsid w:val="000C398F"/>
    <w:rPr>
      <w:sz w:val="24"/>
      <w:szCs w:val="24"/>
    </w:rPr>
  </w:style>
  <w:style w:type="character" w:styleId="BesgtLink">
    <w:name w:val="FollowedHyperlink"/>
    <w:rsid w:val="00835E59"/>
    <w:rPr>
      <w:color w:val="800080"/>
      <w:u w:val="single"/>
    </w:rPr>
  </w:style>
  <w:style w:type="character" w:customStyle="1" w:styleId="SidefodTegn">
    <w:name w:val="Sidefod Tegn"/>
    <w:link w:val="Sidefod"/>
    <w:uiPriority w:val="99"/>
    <w:rsid w:val="00356A97"/>
    <w:rPr>
      <w:rFonts w:ascii="Arial" w:hAnsi="Arial"/>
      <w:sz w:val="16"/>
      <w:lang w:eastAsia="en-GB"/>
    </w:rPr>
  </w:style>
  <w:style w:type="character" w:styleId="Kommentarhenvisning">
    <w:name w:val="annotation reference"/>
    <w:uiPriority w:val="99"/>
    <w:rsid w:val="0052047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520473"/>
  </w:style>
  <w:style w:type="character" w:customStyle="1" w:styleId="KommentartekstTegn">
    <w:name w:val="Kommentartekst Tegn"/>
    <w:link w:val="Kommentartekst"/>
    <w:uiPriority w:val="99"/>
    <w:rsid w:val="00520473"/>
    <w:rPr>
      <w:rFonts w:ascii="Arial" w:hAnsi="Arial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rsid w:val="00520473"/>
    <w:rPr>
      <w:b/>
      <w:bCs/>
    </w:rPr>
  </w:style>
  <w:style w:type="character" w:customStyle="1" w:styleId="KommentaremneTegn">
    <w:name w:val="Kommentaremne Tegn"/>
    <w:link w:val="Kommentaremne"/>
    <w:rsid w:val="00520473"/>
    <w:rPr>
      <w:rFonts w:ascii="Arial" w:hAnsi="Arial"/>
      <w:b/>
      <w:bCs/>
      <w:lang w:eastAsia="en-GB"/>
    </w:rPr>
  </w:style>
  <w:style w:type="paragraph" w:styleId="Korrektur">
    <w:name w:val="Revision"/>
    <w:hidden/>
    <w:uiPriority w:val="99"/>
    <w:semiHidden/>
    <w:rsid w:val="007225BA"/>
    <w:rPr>
      <w:rFonts w:ascii="Arial" w:hAnsi="Arial"/>
      <w:lang w:eastAsia="en-GB"/>
    </w:rPr>
  </w:style>
  <w:style w:type="table" w:styleId="Tabel-Gitter">
    <w:name w:val="Table Grid"/>
    <w:basedOn w:val="Tabel-Normal"/>
    <w:uiPriority w:val="59"/>
    <w:rsid w:val="000712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E59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067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l-GL" w:eastAsia="kl-GL"/>
    </w:rPr>
  </w:style>
  <w:style w:type="paragraph" w:styleId="Billedtekst">
    <w:name w:val="caption"/>
    <w:basedOn w:val="Normal"/>
    <w:next w:val="Normal"/>
    <w:uiPriority w:val="35"/>
    <w:unhideWhenUsed/>
    <w:qFormat/>
    <w:rsid w:val="00A35F4B"/>
    <w:pPr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159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17416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3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172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10613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4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5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6008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16388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5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7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7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9385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5173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8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8145">
                      <w:marLeft w:val="74"/>
                      <w:marRight w:val="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9932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4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67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99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2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17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8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82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24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8808">
                      <w:marLeft w:val="74"/>
                      <w:marRight w:val="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4255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4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9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6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0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5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27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7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5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0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3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8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3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37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97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82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6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42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25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94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78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22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8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6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47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42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1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55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91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6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81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4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0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4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2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65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73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12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4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5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0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84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10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25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9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1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45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9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8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64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96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7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8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7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83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02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01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35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8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02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5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73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31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17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61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56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77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02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91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32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51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897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7157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1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9846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16213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1047">
                      <w:marLeft w:val="74"/>
                      <w:marRight w:val="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0474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3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15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39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65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68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28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55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6376">
                      <w:marLeft w:val="74"/>
                      <w:marRight w:val="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6765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6925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12302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2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0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4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6812">
                      <w:marLeft w:val="74"/>
                      <w:marRight w:val="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50483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7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15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78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96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59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40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7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10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9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95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62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004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11301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5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4926">
                      <w:marLeft w:val="74"/>
                      <w:marRight w:val="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9555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3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6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6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2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8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58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79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27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7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97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75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66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33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87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0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8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86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52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68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65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55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5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40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91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90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69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39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61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70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98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81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00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0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72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72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82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70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09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08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8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0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57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93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08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23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5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57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2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76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6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66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02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6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94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1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62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0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90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01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8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1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06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50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9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65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16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06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10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23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86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76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9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989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6997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049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774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683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18973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8412">
                      <w:marLeft w:val="74"/>
                      <w:marRight w:val="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612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46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8531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17108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2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9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166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21253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2653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19345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4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9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721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1612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71439">
                      <w:marLeft w:val="74"/>
                      <w:marRight w:val="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0827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66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57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0848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4924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0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1844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5151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2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9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1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742">
                      <w:marLeft w:val="74"/>
                      <w:marRight w:val="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1588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8768">
                      <w:marLeft w:val="74"/>
                      <w:marRight w:val="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4598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00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4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21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51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7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8434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133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0046">
                      <w:marLeft w:val="74"/>
                      <w:marRight w:val="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4924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0427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12778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1872">
                      <w:marLeft w:val="74"/>
                      <w:marRight w:val="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2612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7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8272">
              <w:marLeft w:val="0"/>
              <w:marRight w:val="0"/>
              <w:marTop w:val="0"/>
              <w:marBottom w:val="0"/>
              <w:divBdr>
                <w:top w:val="single" w:sz="4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  <w:divsChild>
                <w:div w:id="4507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2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bj\Skrivebord\KIIIP%20skabeloner\Captia%20skabeloner%20med%20mindre%20LOGO%20str\Captia\Brev_direktorat_afdeling_log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D375-4FE2-4F22-B65A-EFECCD0E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Brev_direktorat_afdeling_logo</Template>
  <TotalTime>703</TotalTime>
  <Pages>48</Pages>
  <Words>16265</Words>
  <Characters>99220</Characters>
  <Application>Microsoft Office Word</Application>
  <DocSecurity>0</DocSecurity>
  <Lines>826</Lines>
  <Paragraphs>230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xx. december 2011</vt:lpstr>
    </vt:vector>
  </TitlesOfParts>
  <Company>Kalaallit Nunaanni Namminersorlutik Oqartussat</Company>
  <LinksUpToDate>false</LinksUpToDate>
  <CharactersWithSpaces>115255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xx. december 2011</dc:title>
  <dc:creator>Simon Mogensen</dc:creator>
  <cp:lastModifiedBy>Simon Mogensen</cp:lastModifiedBy>
  <cp:revision>119</cp:revision>
  <cp:lastPrinted>2018-08-23T13:37:00Z</cp:lastPrinted>
  <dcterms:created xsi:type="dcterms:W3CDTF">2023-03-29T18:10:00Z</dcterms:created>
  <dcterms:modified xsi:type="dcterms:W3CDTF">2023-06-01T09:33:00Z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PAL bem. DK (DOK786085)</vt:lpwstr>
  </property>
  <property fmtid="{D5CDD505-2E9C-101B-9397-08002B2CF9AE}" pid="3" name="path">
    <vt:lpwstr>C:\DOCUME~1\mws\LOKALE~1\Temp\SJ20120102111454975 [DOK786085].DOC</vt:lpwstr>
  </property>
  <property fmtid="{D5CDD505-2E9C-101B-9397-08002B2CF9AE}" pid="4" name="command">
    <vt:lpwstr>&amp;mergefile=99282&amp;x_infomerge=1&amp;file_key=99282</vt:lpwstr>
  </property>
</Properties>
</file>