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0B90" w14:textId="2B7AC63A" w:rsidR="0020119C" w:rsidRPr="00C07A20" w:rsidRDefault="0006766A" w:rsidP="007109F0">
      <w:pPr>
        <w:spacing w:after="0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</w:pPr>
      <w:r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>Uunga s</w:t>
      </w:r>
      <w:r w:rsidR="00CD5A7D" w:rsidRPr="00C07A20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>iunnersuut</w:t>
      </w:r>
      <w:r w:rsidR="002E5381" w:rsidRPr="00C07A20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>:</w:t>
      </w:r>
    </w:p>
    <w:p w14:paraId="5021D9FE" w14:textId="63CCBA79" w:rsidR="002E5381" w:rsidRPr="00C07A20" w:rsidRDefault="00CD5A7D" w:rsidP="007109F0">
      <w:pPr>
        <w:spacing w:after="0"/>
        <w:jc w:val="center"/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</w:pPr>
      <w:r w:rsidRPr="00C07A20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 xml:space="preserve">Naligiissitaaneq </w:t>
      </w:r>
      <w:r w:rsidR="00C40D77" w:rsidRPr="00C07A20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 xml:space="preserve">assigiinngisitsinnginnissarlu pillugit </w:t>
      </w:r>
      <w:r w:rsidR="002E5381" w:rsidRPr="00C07A20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>Inatsisartut</w:t>
      </w:r>
      <w:r w:rsidR="00C40D77" w:rsidRPr="00C07A20">
        <w:rPr>
          <w:rFonts w:ascii="Times New Roman" w:eastAsiaTheme="majorEastAsia" w:hAnsi="Times New Roman" w:cs="Times New Roman"/>
          <w:b/>
          <w:bCs/>
          <w:spacing w:val="-10"/>
          <w:kern w:val="28"/>
          <w:sz w:val="24"/>
          <w:szCs w:val="24"/>
          <w:lang w:val="kl-GL"/>
        </w:rPr>
        <w:t xml:space="preserve"> inatsisaat</w:t>
      </w:r>
    </w:p>
    <w:p w14:paraId="06B02A54" w14:textId="77777777" w:rsidR="00994D4A" w:rsidRPr="00C07A20" w:rsidRDefault="00994D4A" w:rsidP="007109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B4BA8FF" w14:textId="69F66EDE" w:rsidR="0020119C" w:rsidRPr="00C07A20" w:rsidRDefault="00CD5A7D" w:rsidP="007109F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20119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1 </w:t>
      </w:r>
      <w:r w:rsidR="00C9479C" w:rsidRPr="00C07A20"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  <w:br/>
      </w:r>
      <w:r w:rsidR="009C03F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Inatsisip siunertaa atuuffissaalu</w:t>
      </w:r>
    </w:p>
    <w:p w14:paraId="12B8F52E" w14:textId="77777777" w:rsidR="00F436AF" w:rsidRPr="00C07A20" w:rsidRDefault="00F436AF" w:rsidP="007109F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6970C1E9" w14:textId="4E19388D" w:rsidR="00AC44A4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AC44A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1. </w:t>
      </w:r>
      <w:r w:rsidR="0082793E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Inatsimmi siunertaavoq,</w:t>
      </w:r>
      <w:r w:rsidR="0011724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652C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assigiinngisitsinernik akiuiniarnissaq aammalu </w:t>
      </w:r>
      <w:bookmarkStart w:id="0" w:name="_Hlk125988545"/>
      <w:bookmarkStart w:id="1" w:name="_Hlk126075216"/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suiaassuseq, naartuneq, erninerm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sulinngiffeqarneq</w:t>
      </w:r>
      <w:r w:rsidR="008078A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kinguaassiutitigut sammivik</w:t>
      </w:r>
      <w:r w:rsidR="0011724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suiaassutsini kinaassuseqarneq</w:t>
      </w:r>
      <w:r w:rsidR="0011724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suiaassutsimik takutitsineq</w:t>
      </w:r>
      <w:r w:rsidR="0011724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suiaassutsit ilisarnaataat</w:t>
      </w:r>
      <w:r w:rsidR="0011724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6189E">
        <w:rPr>
          <w:rFonts w:ascii="Times New Roman" w:hAnsi="Times New Roman" w:cs="Times New Roman"/>
          <w:sz w:val="24"/>
          <w:szCs w:val="24"/>
          <w:lang w:val="kl-GL"/>
        </w:rPr>
        <w:t>kingoqqiffik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ammip qalipaataa, inuiaqatigiinni, inooqatigiinnermi imaluunniit inuianni pinngorfik, </w:t>
      </w:r>
      <w:r w:rsidR="00AB1DAA">
        <w:rPr>
          <w:rFonts w:ascii="Times New Roman" w:hAnsi="Times New Roman" w:cs="Times New Roman"/>
          <w:sz w:val="24"/>
          <w:szCs w:val="24"/>
          <w:lang w:val="kl-GL"/>
        </w:rPr>
        <w:t>innarluut</w:t>
      </w:r>
      <w:r w:rsidR="00FD3D3E">
        <w:rPr>
          <w:rFonts w:ascii="Times New Roman" w:hAnsi="Times New Roman" w:cs="Times New Roman"/>
          <w:sz w:val="24"/>
          <w:szCs w:val="24"/>
          <w:lang w:val="kl-GL"/>
        </w:rPr>
        <w:t>eqarneq</w:t>
      </w:r>
      <w:r w:rsidR="00AB1DA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ukiut, politikkikkut isiginnittaaseq, upperisaq imaluunniit upperisaqarneq</w:t>
      </w:r>
      <w:bookmarkEnd w:id="0"/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apeqqutaatinnagit</w:t>
      </w:r>
      <w:r w:rsidR="006652C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naligiimmik pisinnaatitaaffeqarnermik periarfissaqarnissamillu </w:t>
      </w:r>
      <w:r w:rsidR="00C605D0">
        <w:rPr>
          <w:rFonts w:ascii="Times New Roman" w:hAnsi="Times New Roman" w:cs="Times New Roman"/>
          <w:sz w:val="24"/>
          <w:szCs w:val="24"/>
          <w:lang w:val="kl-GL"/>
        </w:rPr>
        <w:t>qularnaari</w:t>
      </w:r>
      <w:r w:rsidR="006652C6" w:rsidRPr="00C07A20">
        <w:rPr>
          <w:rFonts w:ascii="Times New Roman" w:hAnsi="Times New Roman" w:cs="Times New Roman"/>
          <w:sz w:val="24"/>
          <w:szCs w:val="24"/>
          <w:lang w:val="kl-GL"/>
        </w:rPr>
        <w:t>nissaq</w:t>
      </w:r>
      <w:r w:rsidR="0011724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bookmarkEnd w:id="1"/>
    <w:p w14:paraId="54A43955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CF3BA67" w14:textId="40A9E65D" w:rsidR="00462AD5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462AD5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  <w:r w:rsidR="0082793E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82793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652C6" w:rsidRPr="00C07A20">
        <w:rPr>
          <w:rFonts w:ascii="Times New Roman" w:hAnsi="Times New Roman" w:cs="Times New Roman"/>
          <w:sz w:val="24"/>
          <w:szCs w:val="24"/>
          <w:lang w:val="kl-GL"/>
        </w:rPr>
        <w:t>Inatsit inuiaqatigii</w:t>
      </w:r>
      <w:r w:rsidR="0092281A" w:rsidRPr="00C07A20">
        <w:rPr>
          <w:rFonts w:ascii="Times New Roman" w:hAnsi="Times New Roman" w:cs="Times New Roman"/>
          <w:sz w:val="24"/>
          <w:szCs w:val="24"/>
          <w:lang w:val="kl-GL"/>
        </w:rPr>
        <w:t>nnut tunngasuni tamani atuuppoq</w:t>
      </w:r>
      <w:r w:rsidR="00C605D0">
        <w:rPr>
          <w:rFonts w:ascii="Times New Roman" w:hAnsi="Times New Roman" w:cs="Times New Roman"/>
          <w:sz w:val="24"/>
          <w:szCs w:val="24"/>
          <w:lang w:val="kl-GL"/>
        </w:rPr>
        <w:t>, imm. 2-li takuuk</w:t>
      </w:r>
      <w:r w:rsidR="00123EA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0F7578C" w14:textId="4E604627" w:rsidR="00C605D0" w:rsidRPr="00C053E4" w:rsidRDefault="00C605D0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sz w:val="24"/>
          <w:szCs w:val="24"/>
          <w:lang w:val="kl-GL"/>
        </w:rPr>
        <w:t xml:space="preserve">  Imm. 2.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Inatsit </w:t>
      </w:r>
      <w:r w:rsidR="00876C12">
        <w:rPr>
          <w:rFonts w:ascii="Times New Roman" w:hAnsi="Times New Roman" w:cs="Times New Roman"/>
          <w:sz w:val="24"/>
          <w:szCs w:val="24"/>
          <w:lang w:val="kl-GL"/>
        </w:rPr>
        <w:t>namminiinnarmut tunnga</w:t>
      </w:r>
      <w:r>
        <w:rPr>
          <w:rFonts w:ascii="Times New Roman" w:hAnsi="Times New Roman" w:cs="Times New Roman"/>
          <w:sz w:val="24"/>
          <w:szCs w:val="24"/>
          <w:lang w:val="kl-GL"/>
        </w:rPr>
        <w:t>sunut atuutinngilaq.</w:t>
      </w:r>
    </w:p>
    <w:p w14:paraId="0C26B5A6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91EA147" w14:textId="15E37786" w:rsidR="002E5381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98489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3.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2281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Inuup inatsit malillugu pisinnaatitaaffini </w:t>
      </w:r>
      <w:r w:rsidR="00593116" w:rsidRPr="00C07A20">
        <w:rPr>
          <w:rFonts w:ascii="Times New Roman" w:hAnsi="Times New Roman" w:cs="Times New Roman"/>
          <w:sz w:val="24"/>
          <w:szCs w:val="24"/>
          <w:lang w:val="kl-GL"/>
        </w:rPr>
        <w:t>taamaatissinnaanngilai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FB725C" w:rsidRPr="00C07A20">
        <w:rPr>
          <w:rFonts w:ascii="Times New Roman" w:hAnsi="Times New Roman" w:cs="Times New Roman"/>
          <w:sz w:val="24"/>
          <w:szCs w:val="24"/>
          <w:lang w:val="kl-GL"/>
        </w:rPr>
        <w:t>Aalajangersakkat</w:t>
      </w:r>
      <w:r w:rsidR="00837CA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F210E" w:rsidRPr="00C07A20">
        <w:rPr>
          <w:rFonts w:ascii="Times New Roman" w:hAnsi="Times New Roman" w:cs="Times New Roman"/>
          <w:sz w:val="24"/>
          <w:szCs w:val="24"/>
          <w:lang w:val="kl-GL"/>
        </w:rPr>
        <w:t>isumaqatigiissummut uppernarsaatit</w:t>
      </w:r>
      <w:r w:rsidR="00837CA2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0F210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isumaqatigiissutit</w:t>
      </w:r>
      <w:r w:rsidR="00837CA2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0F210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maleruaqqusat maleruagassallu il.il. inatsimmik unioqqutitsisut</w:t>
      </w:r>
      <w:r w:rsidR="00837CA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F210E" w:rsidRPr="00C07A20">
        <w:rPr>
          <w:rFonts w:ascii="Times New Roman" w:hAnsi="Times New Roman" w:cs="Times New Roman"/>
          <w:sz w:val="24"/>
          <w:szCs w:val="24"/>
          <w:lang w:val="kl-GL"/>
        </w:rPr>
        <w:t>atuu</w:t>
      </w:r>
      <w:r w:rsidR="00AB218A" w:rsidRPr="00C07A20">
        <w:rPr>
          <w:rFonts w:ascii="Times New Roman" w:hAnsi="Times New Roman" w:cs="Times New Roman"/>
          <w:sz w:val="24"/>
          <w:szCs w:val="24"/>
          <w:lang w:val="kl-GL"/>
        </w:rPr>
        <w:t>ttussaanngillat</w:t>
      </w:r>
      <w:r w:rsidR="00B5633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224A61B" w14:textId="79D12654" w:rsidR="005E3B00" w:rsidRPr="00C07A20" w:rsidRDefault="005E3B00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7B28BD1" w14:textId="7EF13DC6" w:rsidR="0020119C" w:rsidRPr="00C07A20" w:rsidRDefault="00CD5A7D" w:rsidP="00710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20119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2</w:t>
      </w:r>
      <w:r w:rsidR="0020119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9479C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221DB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Assigiinngisitsi</w:t>
      </w:r>
      <w:r w:rsidR="0057458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</w:t>
      </w:r>
      <w:r w:rsidR="00681784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issamik </w:t>
      </w:r>
      <w:r w:rsidR="0057458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inerteqquteqarne</w:t>
      </w:r>
      <w:r w:rsidR="00681784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q</w:t>
      </w:r>
    </w:p>
    <w:p w14:paraId="6582770A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25ABD59" w14:textId="1C144299" w:rsidR="00E01D9D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10B15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F10B15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F10B1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6601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9311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Kinaluunniit inummut allamut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suiaassuseq, naartuneq, erninerm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sulinngiffeqarneq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kinguaassiutitigut sammivik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suiaassutsini kinaassuseqarneq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suiaassutsimik takutitsineq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suiaassutsit ilisarnaataat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6189E">
        <w:rPr>
          <w:rFonts w:ascii="Times New Roman" w:hAnsi="Times New Roman" w:cs="Times New Roman"/>
          <w:sz w:val="24"/>
          <w:szCs w:val="24"/>
          <w:lang w:val="kl-GL"/>
        </w:rPr>
        <w:t>kingoqqiffik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ammip qalipaataa, inuiaqatigiinni, inooqatigiinnermi imaluunniit inuianni pinngorfik, </w:t>
      </w:r>
      <w:r w:rsidR="006F085F">
        <w:rPr>
          <w:rFonts w:ascii="Times New Roman" w:hAnsi="Times New Roman" w:cs="Times New Roman"/>
          <w:sz w:val="24"/>
          <w:szCs w:val="24"/>
          <w:lang w:val="kl-GL"/>
        </w:rPr>
        <w:t>innarluut</w:t>
      </w:r>
      <w:r w:rsidR="00FD3D3E">
        <w:rPr>
          <w:rFonts w:ascii="Times New Roman" w:hAnsi="Times New Roman" w:cs="Times New Roman"/>
          <w:sz w:val="24"/>
          <w:szCs w:val="24"/>
          <w:lang w:val="kl-GL"/>
        </w:rPr>
        <w:t>eqarneq</w:t>
      </w:r>
      <w:r w:rsidR="006F085F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ukiut, politikkikkut isiginnittaaseq, upperisaq imaluunniit upperisaqarneq</w:t>
      </w:r>
      <w:r w:rsidR="0059311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pissutigalugit assigiinngi</w:t>
      </w:r>
      <w:r w:rsidR="004325BC" w:rsidRPr="00C07A20">
        <w:rPr>
          <w:rFonts w:ascii="Times New Roman" w:hAnsi="Times New Roman" w:cs="Times New Roman"/>
          <w:sz w:val="24"/>
          <w:szCs w:val="24"/>
          <w:lang w:val="kl-GL"/>
        </w:rPr>
        <w:t>sitsisussaanngilaq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C605D0">
        <w:rPr>
          <w:rFonts w:ascii="Times New Roman" w:hAnsi="Times New Roman" w:cs="Times New Roman"/>
          <w:sz w:val="24"/>
          <w:szCs w:val="24"/>
          <w:lang w:val="kl-GL"/>
        </w:rPr>
        <w:t xml:space="preserve"> Tamatumani </w:t>
      </w:r>
      <w:r w:rsidR="00C605D0" w:rsidRPr="00C605D0">
        <w:rPr>
          <w:rFonts w:ascii="Times New Roman" w:hAnsi="Times New Roman" w:cs="Times New Roman"/>
          <w:sz w:val="24"/>
          <w:szCs w:val="24"/>
          <w:lang w:val="kl-GL"/>
        </w:rPr>
        <w:t>toqqaannartumik imaluunniit toqqaannanngitsumik</w:t>
      </w:r>
      <w:r w:rsidR="00C605D0">
        <w:rPr>
          <w:rFonts w:ascii="Times New Roman" w:hAnsi="Times New Roman" w:cs="Times New Roman"/>
          <w:sz w:val="24"/>
          <w:szCs w:val="24"/>
          <w:lang w:val="kl-GL"/>
        </w:rPr>
        <w:t xml:space="preserve"> assigiinngisitsinerit aamma pineqarput.</w:t>
      </w:r>
      <w:r w:rsidR="00F10B15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F10B1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E01D9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="00F10B1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F10B1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4325B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Inuk tunngavissarititaasut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273D84" w:rsidRPr="00C07A20">
        <w:rPr>
          <w:rFonts w:ascii="Times New Roman" w:hAnsi="Times New Roman" w:cs="Times New Roman"/>
          <w:sz w:val="24"/>
          <w:szCs w:val="24"/>
          <w:lang w:val="kl-GL"/>
        </w:rPr>
        <w:t>. 1</w:t>
      </w:r>
      <w:r w:rsidR="004325BC" w:rsidRPr="00C07A20">
        <w:rPr>
          <w:rFonts w:ascii="Times New Roman" w:hAnsi="Times New Roman" w:cs="Times New Roman"/>
          <w:sz w:val="24"/>
          <w:szCs w:val="24"/>
          <w:lang w:val="kl-GL"/>
        </w:rPr>
        <w:t>-imi taaneqartut pissutigalugit</w:t>
      </w:r>
      <w:r w:rsidR="00611C5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inu</w:t>
      </w:r>
      <w:r w:rsidR="00D46B8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up </w:t>
      </w:r>
      <w:r w:rsidR="00611C54" w:rsidRPr="00C07A20">
        <w:rPr>
          <w:rFonts w:ascii="Times New Roman" w:hAnsi="Times New Roman" w:cs="Times New Roman"/>
          <w:sz w:val="24"/>
          <w:szCs w:val="24"/>
          <w:lang w:val="kl-GL"/>
        </w:rPr>
        <w:t>alla</w:t>
      </w:r>
      <w:r w:rsidR="00D46B8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p </w:t>
      </w:r>
      <w:r w:rsidR="00275EDC">
        <w:rPr>
          <w:rFonts w:ascii="Times New Roman" w:hAnsi="Times New Roman" w:cs="Times New Roman"/>
          <w:sz w:val="24"/>
          <w:szCs w:val="24"/>
          <w:lang w:val="kl-GL"/>
        </w:rPr>
        <w:t>assigis</w:t>
      </w:r>
      <w:r w:rsidR="00D46B8C" w:rsidRPr="00C07A20">
        <w:rPr>
          <w:rFonts w:ascii="Times New Roman" w:hAnsi="Times New Roman" w:cs="Times New Roman"/>
          <w:sz w:val="24"/>
          <w:szCs w:val="24"/>
          <w:lang w:val="kl-GL"/>
        </w:rPr>
        <w:t>aanik inissisimasup pineqarsimanera</w:t>
      </w:r>
      <w:r w:rsidR="00C31064" w:rsidRPr="00C07A20">
        <w:rPr>
          <w:rFonts w:ascii="Times New Roman" w:hAnsi="Times New Roman" w:cs="Times New Roman"/>
          <w:sz w:val="24"/>
          <w:szCs w:val="24"/>
          <w:lang w:val="kl-GL"/>
        </w:rPr>
        <w:t>nut</w:t>
      </w:r>
      <w:r w:rsidR="00604A16">
        <w:rPr>
          <w:rFonts w:ascii="Times New Roman" w:hAnsi="Times New Roman" w:cs="Times New Roman"/>
          <w:sz w:val="24"/>
          <w:szCs w:val="24"/>
          <w:lang w:val="kl-GL"/>
        </w:rPr>
        <w:t>, pineqarneranut</w:t>
      </w:r>
      <w:r w:rsidR="00C3106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pineqartussaagaluarneranut</w:t>
      </w:r>
      <w:r w:rsidR="00611C5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sanilliullugu ajornerusumik pineqarpat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C31064" w:rsidRPr="00C07A20">
        <w:rPr>
          <w:rFonts w:ascii="Times New Roman" w:hAnsi="Times New Roman" w:cs="Times New Roman"/>
          <w:sz w:val="24"/>
          <w:szCs w:val="24"/>
          <w:lang w:val="kl-GL"/>
        </w:rPr>
        <w:t>toqqaannartumik assigiinngisitsisoqarsimassaaq</w:t>
      </w:r>
      <w:r w:rsidR="00123EA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10B1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10B15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F10B1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E01D9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</w:t>
      </w:r>
      <w:r w:rsidR="00F10B1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E01D9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CA0CCB" w:rsidRPr="00C07A20">
        <w:rPr>
          <w:rFonts w:ascii="Times New Roman" w:hAnsi="Times New Roman" w:cs="Times New Roman"/>
          <w:sz w:val="24"/>
          <w:szCs w:val="24"/>
          <w:lang w:val="kl-GL"/>
        </w:rPr>
        <w:t>Aalajangersa</w:t>
      </w:r>
      <w:r w:rsidR="00F04ABF" w:rsidRPr="00C07A20">
        <w:rPr>
          <w:rFonts w:ascii="Times New Roman" w:hAnsi="Times New Roman" w:cs="Times New Roman"/>
          <w:sz w:val="24"/>
          <w:szCs w:val="24"/>
          <w:lang w:val="kl-GL"/>
        </w:rPr>
        <w:t>kkap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35145C" w:rsidRPr="00C07A20">
        <w:rPr>
          <w:rFonts w:ascii="Times New Roman" w:hAnsi="Times New Roman" w:cs="Times New Roman"/>
          <w:sz w:val="24"/>
          <w:szCs w:val="24"/>
          <w:lang w:val="kl-GL"/>
        </w:rPr>
        <w:t>piumasarisa</w:t>
      </w:r>
      <w:r w:rsidR="00F04ABF" w:rsidRPr="00C07A20">
        <w:rPr>
          <w:rFonts w:ascii="Times New Roman" w:hAnsi="Times New Roman" w:cs="Times New Roman"/>
          <w:sz w:val="24"/>
          <w:szCs w:val="24"/>
          <w:lang w:val="kl-GL"/>
        </w:rPr>
        <w:t>p</w:t>
      </w:r>
      <w:r w:rsidR="0035145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suleriaa</w:t>
      </w:r>
      <w:r w:rsidR="00F04ABF" w:rsidRPr="00C07A20">
        <w:rPr>
          <w:rFonts w:ascii="Times New Roman" w:hAnsi="Times New Roman" w:cs="Times New Roman"/>
          <w:sz w:val="24"/>
          <w:szCs w:val="24"/>
          <w:lang w:val="kl-GL"/>
        </w:rPr>
        <w:t>tsip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42435" w:rsidRPr="00C07A20">
        <w:rPr>
          <w:rFonts w:ascii="Times New Roman" w:hAnsi="Times New Roman" w:cs="Times New Roman"/>
          <w:sz w:val="24"/>
          <w:szCs w:val="24"/>
          <w:lang w:val="kl-GL"/>
        </w:rPr>
        <w:t>arlaannaannulluunniit ata</w:t>
      </w:r>
      <w:r w:rsidR="00C26C5B" w:rsidRPr="00C07A20">
        <w:rPr>
          <w:rFonts w:ascii="Times New Roman" w:hAnsi="Times New Roman" w:cs="Times New Roman"/>
          <w:sz w:val="24"/>
          <w:szCs w:val="24"/>
          <w:lang w:val="kl-GL"/>
        </w:rPr>
        <w:t>rpasinngitsup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C26C5B" w:rsidRPr="00C07A20">
        <w:rPr>
          <w:rFonts w:ascii="Times New Roman" w:hAnsi="Times New Roman" w:cs="Times New Roman"/>
          <w:sz w:val="24"/>
          <w:szCs w:val="24"/>
          <w:lang w:val="kl-GL"/>
        </w:rPr>
        <w:t>inuit</w:t>
      </w:r>
      <w:r w:rsidR="00604A16">
        <w:rPr>
          <w:rFonts w:ascii="Times New Roman" w:hAnsi="Times New Roman" w:cs="Times New Roman"/>
          <w:sz w:val="24"/>
          <w:szCs w:val="24"/>
          <w:lang w:val="kl-GL"/>
        </w:rPr>
        <w:t xml:space="preserve"> ilai</w:t>
      </w:r>
      <w:r w:rsidR="00CB1927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C26C5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inunnut</w:t>
      </w:r>
      <w:r w:rsidR="00604A16">
        <w:rPr>
          <w:rFonts w:ascii="Times New Roman" w:hAnsi="Times New Roman" w:cs="Times New Roman"/>
          <w:sz w:val="24"/>
          <w:szCs w:val="24"/>
          <w:lang w:val="kl-GL"/>
        </w:rPr>
        <w:t xml:space="preserve"> allanut</w:t>
      </w:r>
      <w:r w:rsidR="000E1EF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26C5B" w:rsidRPr="00C07A20">
        <w:rPr>
          <w:rFonts w:ascii="Times New Roman" w:hAnsi="Times New Roman" w:cs="Times New Roman"/>
          <w:sz w:val="24"/>
          <w:szCs w:val="24"/>
          <w:lang w:val="kl-GL"/>
        </w:rPr>
        <w:t>sanilliullugu</w:t>
      </w:r>
      <w:r w:rsidR="00604A16">
        <w:rPr>
          <w:rFonts w:ascii="Times New Roman" w:hAnsi="Times New Roman" w:cs="Times New Roman"/>
          <w:sz w:val="24"/>
          <w:szCs w:val="24"/>
          <w:lang w:val="kl-GL"/>
        </w:rPr>
        <w:t xml:space="preserve"> suiaassuseq pissutigalugu</w:t>
      </w:r>
      <w:r w:rsidR="00CB192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immikkut iluaqutaanngitsumik inissitsissappagit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95ECE" w:rsidRPr="00C07A20">
        <w:rPr>
          <w:rFonts w:ascii="Times New Roman" w:hAnsi="Times New Roman" w:cs="Times New Roman"/>
          <w:sz w:val="24"/>
          <w:szCs w:val="24"/>
          <w:lang w:val="kl-GL"/>
        </w:rPr>
        <w:t>imaluunniit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suiaassuseq, naartuneq, erninerm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sulinngiffeqarneq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kinguaassiutitigut sammivik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suiaassutsini kinaassuseqarneq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suiaassutsimik takutitsineq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suiaassutsit ilisarnaataat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6189E">
        <w:rPr>
          <w:rFonts w:ascii="Times New Roman" w:hAnsi="Times New Roman" w:cs="Times New Roman"/>
          <w:sz w:val="24"/>
          <w:szCs w:val="24"/>
          <w:lang w:val="kl-GL"/>
        </w:rPr>
        <w:t>kingoqqiffik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ammip qalipaataa, inuiaqatigiinni, inooqatigiinnermi imaluunniit inuianni pinngorfik,</w:t>
      </w:r>
      <w:r w:rsidR="006F085F">
        <w:rPr>
          <w:rFonts w:ascii="Times New Roman" w:hAnsi="Times New Roman" w:cs="Times New Roman"/>
          <w:sz w:val="24"/>
          <w:szCs w:val="24"/>
          <w:lang w:val="kl-GL"/>
        </w:rPr>
        <w:t xml:space="preserve"> innarluut</w:t>
      </w:r>
      <w:r w:rsidR="00FD3D3E">
        <w:rPr>
          <w:rFonts w:ascii="Times New Roman" w:hAnsi="Times New Roman" w:cs="Times New Roman"/>
          <w:sz w:val="24"/>
          <w:szCs w:val="24"/>
          <w:lang w:val="kl-GL"/>
        </w:rPr>
        <w:t>eqarneq</w:t>
      </w:r>
      <w:r w:rsidR="006F085F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ukiut, politikkikkut isiginnittaaseq, upperisaq imaluunniit upperisaqarneq</w:t>
      </w:r>
      <w:r w:rsidR="00895EC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pissutigalugit</w:t>
      </w:r>
      <w:r w:rsidR="00A24C4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inunnut allanut sanilliullugit immikkut iluaqutaanngitsumik inissi</w:t>
      </w:r>
      <w:r w:rsidR="00C55D63" w:rsidRPr="00C07A20">
        <w:rPr>
          <w:rFonts w:ascii="Times New Roman" w:hAnsi="Times New Roman" w:cs="Times New Roman"/>
          <w:sz w:val="24"/>
          <w:szCs w:val="24"/>
          <w:lang w:val="kl-GL"/>
        </w:rPr>
        <w:t>tsissappagit, toqqaannanngitsumik assigiinngisi</w:t>
      </w:r>
      <w:r w:rsidR="00B36E4F">
        <w:rPr>
          <w:rFonts w:ascii="Times New Roman" w:hAnsi="Times New Roman" w:cs="Times New Roman"/>
          <w:sz w:val="24"/>
          <w:szCs w:val="24"/>
          <w:lang w:val="kl-GL"/>
        </w:rPr>
        <w:t>tsi</w:t>
      </w:r>
      <w:r w:rsidR="00C55D63" w:rsidRPr="00C07A20">
        <w:rPr>
          <w:rFonts w:ascii="Times New Roman" w:hAnsi="Times New Roman" w:cs="Times New Roman"/>
          <w:sz w:val="24"/>
          <w:szCs w:val="24"/>
          <w:lang w:val="kl-GL"/>
        </w:rPr>
        <w:t>soqarsimassaaq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C22CD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Taamaattoq aalajangersagaq, tunngavigisaq imaluunniit </w:t>
      </w:r>
      <w:r w:rsidR="00C22CDE" w:rsidRPr="00C07A20">
        <w:rPr>
          <w:rFonts w:ascii="Times New Roman" w:hAnsi="Times New Roman" w:cs="Times New Roman"/>
          <w:sz w:val="24"/>
          <w:szCs w:val="24"/>
          <w:lang w:val="kl-GL"/>
        </w:rPr>
        <w:lastRenderedPageBreak/>
        <w:t>suleriaaseq pineqartoq</w:t>
      </w:r>
      <w:r w:rsidR="00151B6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839DB" w:rsidRPr="00C07A20">
        <w:rPr>
          <w:rFonts w:ascii="Times New Roman" w:hAnsi="Times New Roman" w:cs="Times New Roman"/>
          <w:sz w:val="24"/>
          <w:szCs w:val="24"/>
          <w:lang w:val="kl-GL"/>
        </w:rPr>
        <w:t>inatsisi</w:t>
      </w:r>
      <w:r w:rsidR="00335AD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nut naapertuuttumik kinaassusersiunngitsumik tunngavilersuutitaqarpat aammalu siunertap taassuma naammassinissaanut aningaasassat naapertuuppata pisariaqarpatalu, </w:t>
      </w:r>
      <w:r w:rsidR="0067095C" w:rsidRPr="00C07A20">
        <w:rPr>
          <w:rFonts w:ascii="Times New Roman" w:hAnsi="Times New Roman" w:cs="Times New Roman"/>
          <w:sz w:val="24"/>
          <w:szCs w:val="24"/>
          <w:lang w:val="kl-GL"/>
        </w:rPr>
        <w:t>tamanna atuuti</w:t>
      </w:r>
      <w:r w:rsidR="00DE5941" w:rsidRPr="00C07A20">
        <w:rPr>
          <w:rFonts w:ascii="Times New Roman" w:hAnsi="Times New Roman" w:cs="Times New Roman"/>
          <w:sz w:val="24"/>
          <w:szCs w:val="24"/>
          <w:lang w:val="kl-GL"/>
        </w:rPr>
        <w:t>ssanngilaq</w:t>
      </w:r>
      <w:r w:rsidR="00E01D9D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CC206FF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A34EB13" w14:textId="562EC66C" w:rsidR="00FC2BBC" w:rsidRPr="00C07A20" w:rsidRDefault="005E0A61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10B15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</w:t>
      </w:r>
      <w:r w:rsidR="00F10B15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DE125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E5ECF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BE5ECF" w:rsidRPr="00BE5ECF">
        <w:rPr>
          <w:rFonts w:ascii="Times New Roman" w:hAnsi="Times New Roman" w:cs="Times New Roman"/>
          <w:sz w:val="24"/>
          <w:szCs w:val="24"/>
          <w:lang w:val="kl-GL"/>
        </w:rPr>
        <w:t>akkarsaane</w:t>
      </w:r>
      <w:r w:rsidR="004F1854">
        <w:rPr>
          <w:rFonts w:ascii="Times New Roman" w:hAnsi="Times New Roman" w:cs="Times New Roman"/>
          <w:sz w:val="24"/>
          <w:szCs w:val="24"/>
          <w:lang w:val="kl-GL"/>
        </w:rPr>
        <w:t>rit tamarmik</w:t>
      </w:r>
      <w:r w:rsidR="00DE125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E59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kiisalu nuanninngitsumik pineq, inuup </w:t>
      </w:r>
      <w:r w:rsidR="00E20BC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taamatut pissusilersornermik </w:t>
      </w:r>
      <w:r w:rsidR="000C1A55" w:rsidRPr="00C07A20">
        <w:rPr>
          <w:rFonts w:ascii="Times New Roman" w:hAnsi="Times New Roman" w:cs="Times New Roman"/>
          <w:sz w:val="24"/>
          <w:szCs w:val="24"/>
          <w:lang w:val="kl-GL"/>
        </w:rPr>
        <w:t>akuersiumannginnera imaluunniit akuersaarnera aallaavigalugu, inatsimmut matumunnga naapertuuttumik assigiinngisitsinertut isigineqassaaq</w:t>
      </w:r>
      <w:r w:rsidR="00123EA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E1255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DE125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DE125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DE125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8F6D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Inuup naleqassusaata innarlernissaa aammalu qunusaarisumik, akeqqersimaartumik nakkarsaasumik, </w:t>
      </w:r>
      <w:r w:rsidR="0048203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nikanarsaasumik imaluunniit nuanninngitsumik </w:t>
      </w:r>
      <w:r w:rsidR="0001144D" w:rsidRPr="00C07A20">
        <w:rPr>
          <w:rFonts w:ascii="Times New Roman" w:hAnsi="Times New Roman" w:cs="Times New Roman"/>
          <w:sz w:val="24"/>
          <w:szCs w:val="24"/>
          <w:lang w:val="kl-GL"/>
        </w:rPr>
        <w:t>akaa</w:t>
      </w:r>
      <w:r w:rsidR="00AC07B9" w:rsidRPr="00C07A20">
        <w:rPr>
          <w:rFonts w:ascii="Times New Roman" w:hAnsi="Times New Roman" w:cs="Times New Roman"/>
          <w:sz w:val="24"/>
          <w:szCs w:val="24"/>
          <w:lang w:val="kl-GL"/>
        </w:rPr>
        <w:t>reqatigiinnginnissaq siunertaralugu imaluunniit taamatut sunniutili</w:t>
      </w:r>
      <w:r w:rsidR="002F50EF" w:rsidRPr="00C07A20">
        <w:rPr>
          <w:rFonts w:ascii="Times New Roman" w:hAnsi="Times New Roman" w:cs="Times New Roman"/>
          <w:sz w:val="24"/>
          <w:szCs w:val="24"/>
          <w:lang w:val="kl-GL"/>
        </w:rPr>
        <w:t>mmik</w:t>
      </w:r>
      <w:r w:rsidR="00416A41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FC2BB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60DFD" w:rsidRPr="00C07A20">
        <w:rPr>
          <w:rFonts w:ascii="Times New Roman" w:hAnsi="Times New Roman" w:cs="Times New Roman"/>
          <w:sz w:val="24"/>
          <w:szCs w:val="24"/>
          <w:lang w:val="kl-GL"/>
        </w:rPr>
        <w:t>assigiinngisitsine</w:t>
      </w:r>
      <w:r w:rsidR="00B16C07" w:rsidRPr="00C07A20">
        <w:rPr>
          <w:rFonts w:ascii="Times New Roman" w:hAnsi="Times New Roman" w:cs="Times New Roman"/>
          <w:sz w:val="24"/>
          <w:szCs w:val="24"/>
          <w:lang w:val="kl-GL"/>
        </w:rPr>
        <w:t>rmut tunngaviusunut § 4-m</w:t>
      </w:r>
      <w:r w:rsidR="00852D4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 taaneqartunut atatillugu </w:t>
      </w:r>
      <w:r w:rsidR="00793F2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kissaatigineqanngitsumik </w:t>
      </w:r>
      <w:r w:rsidR="00DB0B4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pissusilersortoqarpat, </w:t>
      </w:r>
      <w:r w:rsidR="00BE5ECF" w:rsidRPr="00BE5ECF">
        <w:rPr>
          <w:rFonts w:ascii="Times New Roman" w:hAnsi="Times New Roman" w:cs="Times New Roman"/>
          <w:sz w:val="24"/>
          <w:szCs w:val="24"/>
          <w:lang w:val="kl-GL"/>
        </w:rPr>
        <w:t>nakkarsaaneq</w:t>
      </w:r>
      <w:r w:rsidR="00DB0B4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pisimassaaq</w:t>
      </w:r>
      <w:r w:rsidR="00FC2BB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C2BBC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FC2BB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DE125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FC2BB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C053E4">
        <w:rPr>
          <w:rFonts w:ascii="Times New Roman" w:hAnsi="Times New Roman" w:cs="Times New Roman"/>
          <w:sz w:val="24"/>
          <w:szCs w:val="24"/>
          <w:lang w:val="kl-GL"/>
        </w:rPr>
        <w:t xml:space="preserve">Kinguaassiutitigut innimiilliorneq tassaavoq, pissusilersorneq kinguaassiutinut tunngasoq piumaneqanngitsoq. Pissusilersorneq oqalunnerusinnaavoq, nipaannerusinnaavoq imaluunniit timip takutitaatigoorsinnaalluni. Tamanna inuup naleqassusaanik innarliiniarnerusinnaavoq imaluunniit innarliilluni. Pissusilersorneq </w:t>
      </w:r>
      <w:r w:rsidR="00C053E4" w:rsidRPr="00C053E4">
        <w:rPr>
          <w:rFonts w:ascii="Times New Roman" w:hAnsi="Times New Roman" w:cs="Times New Roman"/>
          <w:sz w:val="24"/>
          <w:szCs w:val="24"/>
          <w:lang w:val="kl-GL"/>
        </w:rPr>
        <w:t>qunusaarisumik, akeqqersimaartumik, nakkarsaasumik, nikanarsaasumik imaluunniit nuanninngitsumik</w:t>
      </w:r>
      <w:r w:rsidR="00C053E4">
        <w:rPr>
          <w:rFonts w:ascii="Times New Roman" w:hAnsi="Times New Roman" w:cs="Times New Roman"/>
          <w:sz w:val="24"/>
          <w:szCs w:val="24"/>
          <w:lang w:val="kl-GL"/>
        </w:rPr>
        <w:t xml:space="preserve"> kinguneqarsinnaavoq.</w:t>
      </w:r>
    </w:p>
    <w:p w14:paraId="0E9F2843" w14:textId="77777777" w:rsidR="005E0A61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6DD5FD62" w14:textId="17854A8D" w:rsidR="00FC2BBC" w:rsidRPr="00C07A20" w:rsidRDefault="005E0A61" w:rsidP="00A5769D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sz w:val="24"/>
          <w:szCs w:val="24"/>
          <w:lang w:val="kl-GL"/>
        </w:rPr>
        <w:t xml:space="preserve">  </w:t>
      </w:r>
      <w:r w:rsidR="00F91189" w:rsidRPr="00C07A20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sz w:val="24"/>
          <w:szCs w:val="24"/>
          <w:lang w:val="kl-GL"/>
        </w:rPr>
        <w:t>6</w:t>
      </w:r>
      <w:r w:rsidR="00F91189" w:rsidRPr="00C07A20">
        <w:rPr>
          <w:rFonts w:ascii="Times New Roman" w:hAnsi="Times New Roman" w:cs="Times New Roman"/>
          <w:b/>
          <w:sz w:val="24"/>
          <w:szCs w:val="24"/>
          <w:lang w:val="kl-GL"/>
        </w:rPr>
        <w:t xml:space="preserve">.  </w:t>
      </w:r>
      <w:r w:rsidR="00C053E4">
        <w:rPr>
          <w:rFonts w:ascii="Times New Roman" w:hAnsi="Times New Roman" w:cs="Times New Roman"/>
          <w:sz w:val="24"/>
          <w:szCs w:val="24"/>
          <w:lang w:val="kl-GL"/>
        </w:rPr>
        <w:t>Assigiinngisitsinissamut tunngaviit § 4-ami taaneqartut</w:t>
      </w:r>
      <w:r w:rsidR="00C053E4">
        <w:rPr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  <w:r w:rsidR="005125EC" w:rsidRPr="00C07A20">
        <w:rPr>
          <w:rFonts w:ascii="Times New Roman" w:hAnsi="Times New Roman" w:cs="Times New Roman"/>
          <w:sz w:val="24"/>
          <w:szCs w:val="24"/>
          <w:lang w:val="kl-GL"/>
        </w:rPr>
        <w:t>pissutigalugit in</w:t>
      </w:r>
      <w:r w:rsidR="002114C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uk 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>assigiinngisitsivigineqa</w:t>
      </w:r>
      <w:r w:rsidR="00F37D0B">
        <w:rPr>
          <w:rFonts w:ascii="Times New Roman" w:hAnsi="Times New Roman" w:cs="Times New Roman"/>
          <w:sz w:val="24"/>
          <w:szCs w:val="24"/>
          <w:lang w:val="kl-GL"/>
        </w:rPr>
        <w:t>rnissaanik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</w:t>
      </w:r>
      <w:r w:rsidR="00F37D0B">
        <w:rPr>
          <w:rFonts w:ascii="Times New Roman" w:hAnsi="Times New Roman" w:cs="Times New Roman"/>
          <w:sz w:val="24"/>
          <w:szCs w:val="24"/>
          <w:lang w:val="kl-GL"/>
        </w:rPr>
        <w:t>nakkarsar</w:t>
      </w:r>
      <w:r w:rsidR="00BE5ECF" w:rsidRPr="00BE5ECF">
        <w:rPr>
          <w:rFonts w:ascii="Times New Roman" w:hAnsi="Times New Roman" w:cs="Times New Roman"/>
          <w:sz w:val="24"/>
          <w:szCs w:val="24"/>
          <w:lang w:val="kl-GL"/>
        </w:rPr>
        <w:t>neq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F37D0B">
        <w:rPr>
          <w:rFonts w:ascii="Times New Roman" w:hAnsi="Times New Roman" w:cs="Times New Roman"/>
          <w:sz w:val="24"/>
          <w:szCs w:val="24"/>
          <w:lang w:val="kl-GL"/>
        </w:rPr>
        <w:t>rnissaanik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ilitsersuineq, assigiinngisitsinertut imaluunniit </w:t>
      </w:r>
      <w:r w:rsidR="00BE5ECF">
        <w:rPr>
          <w:rFonts w:ascii="Times New Roman" w:hAnsi="Times New Roman" w:cs="Times New Roman"/>
          <w:sz w:val="24"/>
          <w:szCs w:val="24"/>
          <w:lang w:val="kl-GL"/>
        </w:rPr>
        <w:t>nakkarsaa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>nertut inatsimmi matumani isigineqarpoq</w:t>
      </w:r>
      <w:r w:rsidR="00FC2BB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21EE6BA" w14:textId="77777777" w:rsidR="005E0A61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3541FB8E" w14:textId="68750902" w:rsidR="002C3F75" w:rsidRPr="00C07A20" w:rsidRDefault="005E0A61" w:rsidP="007109F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226E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7</w:t>
      </w:r>
      <w:r w:rsidR="008226E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69371E" w:rsidRPr="00C07A20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DA15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§ 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4-6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aamma 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>§ 1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A5769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unioqqutillugit assigiinngisitse</w:t>
      </w:r>
      <w:r w:rsidR="00450F39" w:rsidRPr="00C07A20">
        <w:rPr>
          <w:rFonts w:ascii="Times New Roman" w:hAnsi="Times New Roman" w:cs="Times New Roman"/>
          <w:sz w:val="24"/>
          <w:szCs w:val="24"/>
          <w:lang w:val="kl-GL"/>
        </w:rPr>
        <w:t>qataanissaq inerteqqutaavoq</w:t>
      </w:r>
      <w:r w:rsidR="00DA15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430CE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br/>
      </w:r>
    </w:p>
    <w:p w14:paraId="2795A9B6" w14:textId="07DF753E" w:rsidR="0020119C" w:rsidRPr="00C07A20" w:rsidRDefault="00681784" w:rsidP="007109F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</w:t>
      </w:r>
      <w:r w:rsidR="00AB650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ssigiinngisitsinissa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mik inerteqquteqarnermi ilaatinneqanngitsut</w:t>
      </w:r>
    </w:p>
    <w:p w14:paraId="60CDE150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46A4457" w14:textId="6CE78C75" w:rsidR="00134606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430CED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="00430CED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263749" w:rsidRPr="00C07A20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AB2AD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§ </w:t>
      </w:r>
      <w:r w:rsidR="0013569C" w:rsidRPr="00C07A20">
        <w:rPr>
          <w:rFonts w:ascii="Times New Roman" w:hAnsi="Times New Roman" w:cs="Times New Roman"/>
          <w:sz w:val="24"/>
          <w:szCs w:val="24"/>
          <w:lang w:val="kl-GL"/>
        </w:rPr>
        <w:t>4-7</w:t>
      </w:r>
      <w:r w:rsidR="00AB2AD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50F39" w:rsidRPr="00C07A20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 1</w:t>
      </w:r>
      <w:r w:rsidR="0013569C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450F3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apeqqutaatinnagit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D19E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inatsisinut naapertuuttumik siunertami </w:t>
      </w:r>
      <w:r w:rsidR="004045C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kinaassusersiunngitsumik tamanna tunngavilersugaappat </w:t>
      </w:r>
      <w:r w:rsidR="000D19E3" w:rsidRPr="00C07A20">
        <w:rPr>
          <w:rFonts w:ascii="Times New Roman" w:hAnsi="Times New Roman" w:cs="Times New Roman"/>
          <w:sz w:val="24"/>
          <w:szCs w:val="24"/>
          <w:lang w:val="kl-GL"/>
        </w:rPr>
        <w:t>tamatumalu naammassinissaanut aningaasassa</w:t>
      </w:r>
      <w:r w:rsidR="006A74F7" w:rsidRPr="00C07A20">
        <w:rPr>
          <w:rFonts w:ascii="Times New Roman" w:hAnsi="Times New Roman" w:cs="Times New Roman"/>
          <w:sz w:val="24"/>
          <w:szCs w:val="24"/>
          <w:lang w:val="kl-GL"/>
        </w:rPr>
        <w:t>t naapertuuppata pisariaqarpatalu,</w:t>
      </w:r>
      <w:r w:rsidR="00000D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50F3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inatsit manna </w:t>
      </w:r>
      <w:r w:rsidR="004045C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assigiinngisitsinissamut </w:t>
      </w:r>
      <w:r w:rsidR="000D3FBA">
        <w:rPr>
          <w:rFonts w:ascii="Times New Roman" w:hAnsi="Times New Roman" w:cs="Times New Roman"/>
          <w:sz w:val="24"/>
          <w:szCs w:val="24"/>
          <w:lang w:val="kl-GL"/>
        </w:rPr>
        <w:t>killil</w:t>
      </w:r>
      <w:r w:rsidR="004045CC" w:rsidRPr="00C07A20">
        <w:rPr>
          <w:rFonts w:ascii="Times New Roman" w:hAnsi="Times New Roman" w:cs="Times New Roman"/>
          <w:sz w:val="24"/>
          <w:szCs w:val="24"/>
          <w:lang w:val="kl-GL"/>
        </w:rPr>
        <w:t>iinngilaq</w:t>
      </w:r>
      <w:r w:rsidR="00263749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904ED0A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2EEB0EB" w14:textId="3AD01260" w:rsidR="00981985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2D700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9</w:t>
      </w:r>
      <w:r w:rsidR="002D700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981985" w:rsidRPr="00C07A20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006FE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§ </w:t>
      </w:r>
      <w:r w:rsidR="0013569C" w:rsidRPr="00C07A20">
        <w:rPr>
          <w:rFonts w:ascii="Times New Roman" w:hAnsi="Times New Roman" w:cs="Times New Roman"/>
          <w:sz w:val="24"/>
          <w:szCs w:val="24"/>
          <w:lang w:val="kl-GL"/>
        </w:rPr>
        <w:t>4-7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 1</w:t>
      </w:r>
      <w:r w:rsidR="0013569C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077C8" w:rsidRPr="00C07A20">
        <w:rPr>
          <w:rFonts w:ascii="Times New Roman" w:hAnsi="Times New Roman" w:cs="Times New Roman"/>
          <w:sz w:val="24"/>
          <w:szCs w:val="24"/>
          <w:lang w:val="kl-GL"/>
        </w:rPr>
        <w:t>apeqqutaatinnagit,</w:t>
      </w:r>
      <w:r w:rsidR="0098198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iliuusissat immikkuullarissut</w:t>
      </w:r>
      <w:r w:rsidR="0098198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suiaassu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tsimut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, naartune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rmut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, erninerm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sulinngiffeqarne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rmut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kinguaassiutitigut sammivi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mmut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suiaassutsini kinaassuseqarne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rmut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suiaassutsimik takutitsine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rmut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suiaassutsit ilisarnaataa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nnu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6189E">
        <w:rPr>
          <w:rFonts w:ascii="Times New Roman" w:hAnsi="Times New Roman" w:cs="Times New Roman"/>
          <w:sz w:val="24"/>
          <w:szCs w:val="24"/>
          <w:lang w:val="kl-GL"/>
        </w:rPr>
        <w:t>kingoqqiffik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ammip qalipaataa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nut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, inuiaqatigiinn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, inooqatigiinnerm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inuianni pinngorfi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mmut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, ukiu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t, politikkikkut isiginnittaa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tsimut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, upperisa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mut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upperisaqarne</w:t>
      </w:r>
      <w:r w:rsidR="00254F9A" w:rsidRPr="00C07A20">
        <w:rPr>
          <w:rFonts w:ascii="Times New Roman" w:hAnsi="Times New Roman" w:cs="Times New Roman"/>
          <w:sz w:val="24"/>
          <w:szCs w:val="24"/>
          <w:lang w:val="kl-GL"/>
        </w:rPr>
        <w:t>rmut atasumik ajoqutissartaasut pitsaa</w:t>
      </w:r>
      <w:r w:rsidR="009A12F8" w:rsidRPr="00C07A20">
        <w:rPr>
          <w:rFonts w:ascii="Times New Roman" w:hAnsi="Times New Roman" w:cs="Times New Roman"/>
          <w:sz w:val="24"/>
          <w:szCs w:val="24"/>
          <w:lang w:val="kl-GL"/>
        </w:rPr>
        <w:t>liornissaannik imaluunniit naligiissinnissaannik siunertaqar</w:t>
      </w:r>
      <w:r w:rsidR="00A3245A" w:rsidRPr="00C07A20">
        <w:rPr>
          <w:rFonts w:ascii="Times New Roman" w:hAnsi="Times New Roman" w:cs="Times New Roman"/>
          <w:sz w:val="24"/>
          <w:szCs w:val="24"/>
          <w:lang w:val="kl-GL"/>
        </w:rPr>
        <w:t>tut atuu</w:t>
      </w:r>
      <w:r w:rsidR="00503C0D" w:rsidRPr="00C07A20">
        <w:rPr>
          <w:rFonts w:ascii="Times New Roman" w:hAnsi="Times New Roman" w:cs="Times New Roman"/>
          <w:sz w:val="24"/>
          <w:szCs w:val="24"/>
          <w:lang w:val="kl-GL"/>
        </w:rPr>
        <w:t>tsinnissaannut imaluunniit akuerinissaannut</w:t>
      </w:r>
      <w:r w:rsidR="000077C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inatsit manna 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killil</w:t>
      </w:r>
      <w:r w:rsidR="000077C8" w:rsidRPr="00C07A20">
        <w:rPr>
          <w:rFonts w:ascii="Times New Roman" w:hAnsi="Times New Roman" w:cs="Times New Roman"/>
          <w:sz w:val="24"/>
          <w:szCs w:val="24"/>
          <w:lang w:val="kl-GL"/>
        </w:rPr>
        <w:t>iinngilaq</w:t>
      </w:r>
      <w:r w:rsidR="0098198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AE3F71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AE3F71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AE3F71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AE3F7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62CB4" w:rsidRPr="00C07A20">
        <w:rPr>
          <w:rFonts w:ascii="Times New Roman" w:hAnsi="Times New Roman" w:cs="Times New Roman"/>
          <w:sz w:val="24"/>
          <w:szCs w:val="24"/>
          <w:lang w:val="kl-GL"/>
        </w:rPr>
        <w:t>Iliuusissat immikkuullarissut</w:t>
      </w:r>
      <w:r w:rsidR="00EF595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E3CE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§ </w:t>
      </w:r>
      <w:r w:rsidR="0013569C" w:rsidRPr="00C07A20">
        <w:rPr>
          <w:rFonts w:ascii="Times New Roman" w:hAnsi="Times New Roman" w:cs="Times New Roman"/>
          <w:sz w:val="24"/>
          <w:szCs w:val="24"/>
          <w:lang w:val="kl-GL"/>
        </w:rPr>
        <w:t>9</w:t>
      </w:r>
      <w:r w:rsidR="00262CB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naapertorlugu aallartinneqartut</w:t>
      </w:r>
      <w:r w:rsidR="003F4022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13569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62CB4" w:rsidRPr="00C07A20">
        <w:rPr>
          <w:rFonts w:ascii="Times New Roman" w:hAnsi="Times New Roman" w:cs="Times New Roman"/>
          <w:sz w:val="24"/>
          <w:szCs w:val="24"/>
          <w:lang w:val="kl-GL"/>
        </w:rPr>
        <w:t>iliuusissat siunertaasa naammassineqarsinnaalernerat tikillugu taamaallaat atuutsinneqarsinnaapput</w:t>
      </w:r>
      <w:r w:rsidR="00EF5959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ED616DD" w14:textId="645E73C6" w:rsidR="00FC2BBC" w:rsidRPr="00C07A20" w:rsidRDefault="00FC2BBC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3FCA46D8" w14:textId="59C5D3E7" w:rsidR="00A00C06" w:rsidRPr="00C07A20" w:rsidRDefault="00CD5A7D" w:rsidP="007109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>Kapitali</w:t>
      </w:r>
      <w:r w:rsidR="00A00C0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3 </w:t>
      </w:r>
      <w:r w:rsidR="000605E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="00CD62C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Iliuuseqarluni naligiissitaanermik </w:t>
      </w:r>
      <w:r w:rsidR="00260DF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assigiinngisitsin</w:t>
      </w:r>
      <w:r w:rsidR="00FD724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nginnissamillu suliaqarneq</w:t>
      </w:r>
    </w:p>
    <w:p w14:paraId="5C1E8F8A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CB91A2F" w14:textId="12D37CEE" w:rsidR="00E640AB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9013B3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10</w:t>
      </w:r>
      <w:r w:rsidR="009013B3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FD7245" w:rsidRPr="00C07A20">
        <w:rPr>
          <w:rFonts w:ascii="Times New Roman" w:hAnsi="Times New Roman" w:cs="Times New Roman"/>
          <w:sz w:val="24"/>
          <w:szCs w:val="24"/>
          <w:lang w:val="kl-GL"/>
        </w:rPr>
        <w:t>Pisortani oqartussat</w:t>
      </w:r>
      <w:r w:rsidR="0014254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inatsisinik allaffissornikkullu aalajangersakkanik, politikkinik aammalu suliassaqarfinni inatsimmi matumani pineqartu</w:t>
      </w:r>
      <w:r w:rsidR="00C51DEE" w:rsidRPr="00C07A20">
        <w:rPr>
          <w:rFonts w:ascii="Times New Roman" w:hAnsi="Times New Roman" w:cs="Times New Roman"/>
          <w:sz w:val="24"/>
          <w:szCs w:val="24"/>
          <w:lang w:val="kl-GL"/>
        </w:rPr>
        <w:t>ni ingerlatassanik ilusilersuinerminni piviusunngortitsinerminnilu suiaassutsit akornanni naligiissinnissa</w:t>
      </w:r>
      <w:r w:rsidR="00067431" w:rsidRPr="00C07A20">
        <w:rPr>
          <w:rFonts w:ascii="Times New Roman" w:hAnsi="Times New Roman" w:cs="Times New Roman"/>
          <w:sz w:val="24"/>
          <w:szCs w:val="24"/>
          <w:lang w:val="kl-GL"/>
        </w:rPr>
        <w:t>mik siunertaqarnerup aammalu assigiinngisitsisoqannginnissaata</w:t>
      </w:r>
      <w:r w:rsidR="00FD724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iliuuseqarluti</w:t>
      </w:r>
      <w:r w:rsidR="0014254A" w:rsidRPr="00C07A20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0E74A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mianersuunnissaannik pisussaaffeqarput</w:t>
      </w:r>
      <w:r w:rsidR="00274CE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BE28887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497A86B" w14:textId="3AA4D3F7" w:rsidR="007F2447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39545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39545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0E74AE" w:rsidRPr="00C07A20">
        <w:rPr>
          <w:rFonts w:ascii="Times New Roman" w:hAnsi="Times New Roman" w:cs="Times New Roman"/>
          <w:sz w:val="24"/>
          <w:szCs w:val="24"/>
          <w:lang w:val="kl-GL"/>
        </w:rPr>
        <w:t>Pisortani namminersortunilu sulisitsisut</w:t>
      </w:r>
      <w:r w:rsidR="006C7CE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A7D2E" w:rsidRPr="00C07A20">
        <w:rPr>
          <w:rFonts w:ascii="Times New Roman" w:hAnsi="Times New Roman" w:cs="Times New Roman"/>
          <w:sz w:val="24"/>
          <w:szCs w:val="24"/>
          <w:lang w:val="kl-GL"/>
        </w:rPr>
        <w:t>naligiissitsilernissa</w:t>
      </w:r>
      <w:r w:rsidR="00854E5D" w:rsidRPr="00C07A20">
        <w:rPr>
          <w:rFonts w:ascii="Times New Roman" w:hAnsi="Times New Roman" w:cs="Times New Roman"/>
          <w:sz w:val="24"/>
          <w:szCs w:val="24"/>
          <w:lang w:val="kl-GL"/>
        </w:rPr>
        <w:t>q</w:t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 xml:space="preserve"> § 4-ami immikkoortut</w:t>
      </w:r>
      <w:r w:rsidR="00DB7DF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D304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tunngavigalugit assigiinngisitsinissap </w:t>
      </w:r>
      <w:r w:rsidR="00DB7DF9" w:rsidRPr="00C07A20">
        <w:rPr>
          <w:rFonts w:ascii="Times New Roman" w:hAnsi="Times New Roman" w:cs="Times New Roman"/>
          <w:sz w:val="24"/>
          <w:szCs w:val="24"/>
          <w:lang w:val="kl-GL"/>
        </w:rPr>
        <w:t>pinngitsoortinnissaa, suliffeqarfimmik/kattuffimmik iluanni</w:t>
      </w:r>
      <w:r w:rsidR="003D304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iliuuseqarlutik, siunnerfilimmik pilersaarutaasumillu</w:t>
      </w:r>
      <w:r w:rsidR="008E1F8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sulissutigissavaat</w:t>
      </w:r>
      <w:r w:rsidR="009E540F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E1F8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aammalu</w:t>
      </w:r>
      <w:r w:rsidR="009E540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63189">
        <w:rPr>
          <w:rFonts w:ascii="Times New Roman" w:hAnsi="Times New Roman" w:cs="Times New Roman"/>
          <w:sz w:val="24"/>
          <w:szCs w:val="24"/>
          <w:lang w:val="kl-GL"/>
        </w:rPr>
        <w:t>nakkarsaa</w:t>
      </w:r>
      <w:r w:rsidR="006F1DE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neq aamma </w:t>
      </w:r>
      <w:r w:rsidR="00B81DF9" w:rsidRPr="00B81DF9">
        <w:rPr>
          <w:rFonts w:ascii="Times New Roman" w:hAnsi="Times New Roman" w:cs="Times New Roman"/>
          <w:sz w:val="24"/>
          <w:szCs w:val="24"/>
          <w:lang w:val="kl-GL"/>
        </w:rPr>
        <w:t>kinguaassiuutitigut innimiilliorneq</w:t>
      </w:r>
      <w:r w:rsidR="00B81DF9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E1F8C" w:rsidRPr="00C07A20">
        <w:rPr>
          <w:rFonts w:ascii="Times New Roman" w:hAnsi="Times New Roman" w:cs="Times New Roman"/>
          <w:sz w:val="24"/>
          <w:szCs w:val="24"/>
          <w:lang w:val="kl-GL"/>
        </w:rPr>
        <w:t>pinngitsoortinniassallug</w:t>
      </w:r>
      <w:r w:rsidR="00F63189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0F350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A078B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Suliaqarnermi ilaatigut sulisussarsiorneq, aningaasarsianut sulinermullu atugassarititaasut, </w:t>
      </w:r>
      <w:r w:rsidR="00A9064D" w:rsidRPr="00C07A20">
        <w:rPr>
          <w:rFonts w:ascii="Times New Roman" w:hAnsi="Times New Roman" w:cs="Times New Roman"/>
          <w:sz w:val="24"/>
          <w:szCs w:val="24"/>
          <w:lang w:val="kl-GL"/>
        </w:rPr>
        <w:t>atorfimmi qaffasinnerusumik inissitsinneqarneq, ineriartornissamut periarfissat aammalu sulinerup ilaqutariittullu inuunerup ataqatigiissinnissaannut periarfissaqarneq</w:t>
      </w:r>
      <w:r w:rsidR="00307ACE" w:rsidRPr="00C07A20">
        <w:rPr>
          <w:rFonts w:ascii="Times New Roman" w:hAnsi="Times New Roman" w:cs="Times New Roman"/>
          <w:sz w:val="24"/>
          <w:szCs w:val="24"/>
          <w:lang w:val="kl-GL"/>
        </w:rPr>
        <w:t>, pineqartunut ilaatinneqarput</w:t>
      </w:r>
      <w:r w:rsidR="009E540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C989861" w14:textId="77777777" w:rsidR="00B61575" w:rsidRPr="00C07A20" w:rsidRDefault="00B61575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EAFDC12" w14:textId="095F6C89" w:rsidR="00587BC1" w:rsidRPr="00C07A20" w:rsidRDefault="00CD5A7D" w:rsidP="007109F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587BC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4</w:t>
      </w:r>
      <w:r w:rsidR="00E65D7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A2892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100D8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Suliffeqarnermi pissutsini maleruagassat immikkut ittu</w:t>
      </w:r>
      <w:r w:rsidR="00307AC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t</w:t>
      </w:r>
    </w:p>
    <w:p w14:paraId="55B0A2EF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EF328EE" w14:textId="7AFB2417" w:rsidR="009A60DA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F051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5F051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74442E" w:rsidRPr="00C07A20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apitali</w:t>
      </w:r>
      <w:r w:rsidR="00F5565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2</w:t>
      </w:r>
      <w:r w:rsidR="00307ACE" w:rsidRPr="00C07A20">
        <w:rPr>
          <w:rFonts w:ascii="Times New Roman" w:hAnsi="Times New Roman" w:cs="Times New Roman"/>
          <w:sz w:val="24"/>
          <w:szCs w:val="24"/>
          <w:lang w:val="kl-GL"/>
        </w:rPr>
        <w:t>-mi assigiinngisitsinissap inerteqqutigineqarnera suliffeqarner</w:t>
      </w:r>
      <w:r w:rsidR="0074442E" w:rsidRPr="00C07A20">
        <w:rPr>
          <w:rFonts w:ascii="Times New Roman" w:hAnsi="Times New Roman" w:cs="Times New Roman"/>
          <w:sz w:val="24"/>
          <w:szCs w:val="24"/>
          <w:lang w:val="kl-GL"/>
        </w:rPr>
        <w:t>mut</w:t>
      </w:r>
      <w:r w:rsidR="00307AC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tunnga</w:t>
      </w:r>
      <w:r w:rsidR="0074442E" w:rsidRPr="00C07A20">
        <w:rPr>
          <w:rFonts w:ascii="Times New Roman" w:hAnsi="Times New Roman" w:cs="Times New Roman"/>
          <w:sz w:val="24"/>
          <w:szCs w:val="24"/>
          <w:lang w:val="kl-GL"/>
        </w:rPr>
        <w:t>sortaannut tamanut atuuppoq</w:t>
      </w:r>
      <w:r w:rsidR="000D4F9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74442E" w:rsidRPr="00C07A20">
        <w:rPr>
          <w:rFonts w:ascii="Times New Roman" w:hAnsi="Times New Roman" w:cs="Times New Roman"/>
          <w:sz w:val="24"/>
          <w:szCs w:val="24"/>
          <w:lang w:val="kl-GL"/>
        </w:rPr>
        <w:t>Taasani ilaatigut pineqartunut ilaapput</w:t>
      </w:r>
      <w:r w:rsidR="003F4022" w:rsidRPr="00C07A20">
        <w:rPr>
          <w:rFonts w:ascii="Times New Roman" w:hAnsi="Times New Roman" w:cs="Times New Roman"/>
          <w:sz w:val="24"/>
          <w:szCs w:val="24"/>
          <w:lang w:val="kl-GL"/>
        </w:rPr>
        <w:t>: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>1)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81725F" w:rsidRPr="00C07A20">
        <w:rPr>
          <w:rFonts w:ascii="Times New Roman" w:hAnsi="Times New Roman" w:cs="Times New Roman"/>
          <w:sz w:val="24"/>
          <w:szCs w:val="24"/>
          <w:lang w:val="kl-GL"/>
        </w:rPr>
        <w:t>Allagarsiissuteqarneq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>2)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A01DFF" w:rsidRPr="00C07A20">
        <w:rPr>
          <w:rFonts w:ascii="Times New Roman" w:hAnsi="Times New Roman" w:cs="Times New Roman"/>
          <w:sz w:val="24"/>
          <w:szCs w:val="24"/>
          <w:lang w:val="kl-GL"/>
        </w:rPr>
        <w:t>Atorfinitsitsineq</w:t>
      </w:r>
      <w:r w:rsidR="00E65D70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A01D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allamut inissiineq atorfi</w:t>
      </w:r>
      <w:r w:rsidR="008172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mmilu qaffasinnerusumik inissitsinneqarneq 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>3)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A01DFF" w:rsidRPr="00C07A20">
        <w:rPr>
          <w:rFonts w:ascii="Times New Roman" w:hAnsi="Times New Roman" w:cs="Times New Roman"/>
          <w:sz w:val="24"/>
          <w:szCs w:val="24"/>
          <w:lang w:val="kl-GL"/>
        </w:rPr>
        <w:t>Aningaasarsianut sulinermullu atugassarititaasut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>4)</w:t>
      </w:r>
      <w:r w:rsidR="007738D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A01DFF" w:rsidRPr="00C07A20">
        <w:rPr>
          <w:rFonts w:ascii="Times New Roman" w:hAnsi="Times New Roman" w:cs="Times New Roman"/>
          <w:sz w:val="24"/>
          <w:szCs w:val="24"/>
          <w:lang w:val="kl-GL"/>
        </w:rPr>
        <w:t>Soraarsitsineq</w:t>
      </w:r>
      <w:r w:rsidR="00190FE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A60DA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9A60D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 </w:t>
      </w:r>
      <w:r w:rsidR="0063269A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inuussutissarsiuteqartoq</w:t>
      </w:r>
      <w:r w:rsidR="004E297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inatsit manna naapertorlugu piumasaqaateqarnera pissutigalugu soraarsinneqaqqusaanngilaq</w:t>
      </w:r>
      <w:r w:rsidR="00A16016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4E297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ilanngullugu </w:t>
      </w:r>
      <w:r w:rsidR="0063269A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inuussutissarsiuteqartoq</w:t>
      </w:r>
      <w:r w:rsidR="00A1601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Naligiissitsinissamut aalajangiisartu</w:t>
      </w:r>
      <w:r w:rsidR="001775FC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1775F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naammagittaalliorsimappat</w:t>
      </w:r>
      <w:r w:rsidR="00B7167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B1C3370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2973A66" w14:textId="4B3345F1" w:rsidR="00087C1E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F051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5F051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1775FC" w:rsidRPr="00C07A20">
        <w:rPr>
          <w:rFonts w:ascii="Times New Roman" w:hAnsi="Times New Roman" w:cs="Times New Roman"/>
          <w:sz w:val="24"/>
          <w:szCs w:val="24"/>
          <w:lang w:val="kl-GL"/>
        </w:rPr>
        <w:t>Sulisitsisoq</w:t>
      </w:r>
      <w:r w:rsidR="0037568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3269A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inuussutissarsiuteqartumik</w:t>
      </w:r>
      <w:r w:rsidR="001775F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atorfinitsitsinermut atatillugu imaluunniit </w:t>
      </w:r>
      <w:r w:rsidR="00D02D5A" w:rsidRPr="00C07A20">
        <w:rPr>
          <w:rFonts w:ascii="Times New Roman" w:hAnsi="Times New Roman" w:cs="Times New Roman"/>
          <w:sz w:val="24"/>
          <w:szCs w:val="24"/>
          <w:lang w:val="kl-GL"/>
        </w:rPr>
        <w:t>atorfinitsitsinerup nalaani naartuneq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D02D5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meerartaarnissamik pilersaaruteqarneq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D02D5A" w:rsidRPr="00C07A20">
        <w:rPr>
          <w:rFonts w:ascii="Times New Roman" w:hAnsi="Times New Roman" w:cs="Times New Roman"/>
          <w:sz w:val="24"/>
          <w:szCs w:val="24"/>
          <w:lang w:val="kl-GL"/>
        </w:rPr>
        <w:t>erninerm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D02D5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sulinngiffeqarneq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kinguaassiutitigut sammivik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suiaassutsini kinaassuseqarneq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suiaassutsimik takutitsineq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suiaassutsit ilisarnaataat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6189E">
        <w:rPr>
          <w:rFonts w:ascii="Times New Roman" w:hAnsi="Times New Roman" w:cs="Times New Roman"/>
          <w:sz w:val="24"/>
          <w:szCs w:val="24"/>
          <w:lang w:val="kl-GL"/>
        </w:rPr>
        <w:t>kingoqqiffik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2AD" w:rsidRPr="00C07A20">
        <w:rPr>
          <w:rFonts w:ascii="Times New Roman" w:hAnsi="Times New Roman" w:cs="Times New Roman"/>
          <w:sz w:val="24"/>
          <w:szCs w:val="24"/>
          <w:lang w:val="kl-GL"/>
        </w:rPr>
        <w:t>ammip qalipaataa, inuiaqatigiinni, inooqatigiinnermi imaluunniit inuianni pinngorfik, ukiut, politikkikkut isiginnittaaseq, upperisaq imaluunniit upperisaqarneq</w:t>
      </w:r>
      <w:r w:rsidR="00D02D5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pillugit paasissutissa</w:t>
      </w:r>
      <w:r w:rsidR="00201067" w:rsidRPr="00C07A20">
        <w:rPr>
          <w:rFonts w:ascii="Times New Roman" w:hAnsi="Times New Roman" w:cs="Times New Roman"/>
          <w:sz w:val="24"/>
          <w:szCs w:val="24"/>
          <w:lang w:val="kl-GL"/>
        </w:rPr>
        <w:t>nik piumasaqaqqusaanngilaq, piniaqqusaanngilaq imaluunniit tiguseqqusaanngilaq atueqqusaananilu</w:t>
      </w:r>
      <w:r w:rsidR="00CD7672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6D4408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6D4408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AE74F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AE74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C111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141BB" w:rsidRPr="00C07A20">
        <w:rPr>
          <w:rFonts w:ascii="Times New Roman" w:hAnsi="Times New Roman" w:cs="Times New Roman"/>
          <w:sz w:val="24"/>
          <w:szCs w:val="24"/>
          <w:lang w:val="kl-GL"/>
        </w:rPr>
        <w:t>Paasissutissat sulinerup imaluunniit inuussutissarsiornerup ingerlannissaanut aalajangiisuulluinnartumik pingaaruteqarpata, i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mm</w:t>
      </w:r>
      <w:r w:rsidR="00AE74F3" w:rsidRPr="00C07A20">
        <w:rPr>
          <w:rFonts w:ascii="Times New Roman" w:hAnsi="Times New Roman" w:cs="Times New Roman"/>
          <w:sz w:val="24"/>
          <w:szCs w:val="24"/>
          <w:lang w:val="kl-GL"/>
        </w:rPr>
        <w:t>. 1</w:t>
      </w:r>
      <w:r w:rsidR="00201067" w:rsidRPr="00C07A20">
        <w:rPr>
          <w:rFonts w:ascii="Times New Roman" w:hAnsi="Times New Roman" w:cs="Times New Roman"/>
          <w:sz w:val="24"/>
          <w:szCs w:val="24"/>
          <w:lang w:val="kl-GL"/>
        </w:rPr>
        <w:t>-imi</w:t>
      </w:r>
      <w:r w:rsidR="00AE74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141BB" w:rsidRPr="00C07A20">
        <w:rPr>
          <w:rFonts w:ascii="Times New Roman" w:hAnsi="Times New Roman" w:cs="Times New Roman"/>
          <w:sz w:val="24"/>
          <w:szCs w:val="24"/>
          <w:lang w:val="kl-GL"/>
        </w:rPr>
        <w:t>inuiaassuseqarneq</w:t>
      </w:r>
      <w:r w:rsidR="00AE74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141B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innarluuteqarnerlu pillugit paasissutissanik piniarnissamut </w:t>
      </w:r>
      <w:r w:rsidR="00B50E03">
        <w:rPr>
          <w:rFonts w:ascii="Times New Roman" w:hAnsi="Times New Roman" w:cs="Times New Roman"/>
          <w:sz w:val="24"/>
          <w:szCs w:val="24"/>
          <w:lang w:val="kl-GL"/>
        </w:rPr>
        <w:t>killili</w:t>
      </w:r>
      <w:r w:rsidR="00D141BB" w:rsidRPr="00C07A20">
        <w:rPr>
          <w:rFonts w:ascii="Times New Roman" w:hAnsi="Times New Roman" w:cs="Times New Roman"/>
          <w:sz w:val="24"/>
          <w:szCs w:val="24"/>
          <w:lang w:val="kl-GL"/>
        </w:rPr>
        <w:t>inngilaq</w:t>
      </w:r>
      <w:r w:rsidR="0017536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AE74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C609744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2516A91" w14:textId="5315BA22" w:rsidR="00F74F88" w:rsidRPr="00C07A20" w:rsidRDefault="005E0A61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 xml:space="preserve">  </w:t>
      </w:r>
      <w:r w:rsidR="00F74F8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F74F8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B57DA1" w:rsidRPr="00C07A20">
        <w:rPr>
          <w:rFonts w:ascii="Times New Roman" w:hAnsi="Times New Roman" w:cs="Times New Roman"/>
          <w:sz w:val="24"/>
          <w:szCs w:val="24"/>
          <w:lang w:val="kl-GL"/>
        </w:rPr>
        <w:t>Sulisitsisup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57DA1" w:rsidRPr="00C07A20">
        <w:rPr>
          <w:rFonts w:ascii="Times New Roman" w:hAnsi="Times New Roman" w:cs="Times New Roman"/>
          <w:sz w:val="24"/>
          <w:szCs w:val="24"/>
          <w:lang w:val="kl-GL"/>
        </w:rPr>
        <w:t>naartuneq, ern</w:t>
      </w:r>
      <w:r w:rsidR="00FF5C38" w:rsidRPr="00C07A20">
        <w:rPr>
          <w:rFonts w:ascii="Times New Roman" w:hAnsi="Times New Roman" w:cs="Times New Roman"/>
          <w:sz w:val="24"/>
          <w:szCs w:val="24"/>
          <w:lang w:val="kl-GL"/>
        </w:rPr>
        <w:t>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F5C3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sulinngiffeqarneq imaluunniit meeravissiartaarneq pissutigalug</w:t>
      </w:r>
      <w:r w:rsidR="00D144DE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FF5C3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</w:t>
      </w:r>
      <w:r w:rsidR="0063269A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inuussutissarsiuteqartup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</w:t>
      </w:r>
      <w:r w:rsidR="00280B39" w:rsidRPr="00C07A20">
        <w:rPr>
          <w:rFonts w:ascii="Times New Roman" w:hAnsi="Times New Roman" w:cs="Times New Roman"/>
          <w:sz w:val="24"/>
          <w:szCs w:val="24"/>
          <w:lang w:val="kl-GL"/>
        </w:rPr>
        <w:t>aartunermi, erninermi meeravissiartaarnermilu sulinngiffeqarneq ullormusiallu pillugit Inatsisartut Inatsisaat</w:t>
      </w:r>
      <w:r w:rsidR="00FF5C3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sukkulluunniit atuuttoq naapertorlugu sulinngiffeqarnissami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 piumasaqaateqarnera pissutigalugu, </w:t>
      </w:r>
      <w:r w:rsidR="00462FC8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inuussutissarsiuteqartoq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soraarseqqusaanngilaa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F74F88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F74F88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Piffissaq </w:t>
      </w:r>
      <w:r w:rsidR="00462FC8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inuussutissarsiuteqartup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714C8" w:rsidRPr="00C07A20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875084" w:rsidRPr="00C07A20">
        <w:rPr>
          <w:rFonts w:ascii="Times New Roman" w:hAnsi="Times New Roman" w:cs="Times New Roman"/>
          <w:sz w:val="24"/>
          <w:szCs w:val="24"/>
          <w:lang w:val="kl-GL"/>
        </w:rPr>
        <w:t>aartunermi, erninermi meeravissiartaarnermilu sulinngiffeqarneq pillugit Inatsisartut Inatsisaat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naapertorlugu sulinngiffeqarne</w:t>
      </w:r>
      <w:r w:rsidR="00D144DE">
        <w:rPr>
          <w:rFonts w:ascii="Times New Roman" w:hAnsi="Times New Roman" w:cs="Times New Roman"/>
          <w:sz w:val="24"/>
          <w:szCs w:val="24"/>
          <w:lang w:val="kl-GL"/>
        </w:rPr>
        <w:t>ra</w:t>
      </w:r>
      <w:r w:rsidR="00145B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pissutigalugu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7714C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sulinermut tunngasuni sulisimanerup sivisussusaanik naatsorsuinermi ilanngunneqassaaq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267351" w:rsidRPr="00C07A20">
        <w:rPr>
          <w:rFonts w:ascii="Times New Roman" w:hAnsi="Times New Roman" w:cs="Times New Roman"/>
          <w:sz w:val="24"/>
          <w:szCs w:val="24"/>
          <w:lang w:val="kl-GL"/>
        </w:rPr>
        <w:t>Aalajangersagaq soraarnerussutisianut</w:t>
      </w:r>
      <w:r w:rsidR="00D144D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67351" w:rsidRPr="00C07A20">
        <w:rPr>
          <w:rFonts w:ascii="Times New Roman" w:hAnsi="Times New Roman" w:cs="Times New Roman"/>
          <w:sz w:val="24"/>
          <w:szCs w:val="24"/>
          <w:lang w:val="kl-GL"/>
        </w:rPr>
        <w:t>tunngassuteqanngilaq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F74F88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67351" w:rsidRPr="00C07A20">
        <w:rPr>
          <w:rFonts w:ascii="Times New Roman" w:hAnsi="Times New Roman" w:cs="Times New Roman"/>
          <w:sz w:val="24"/>
          <w:szCs w:val="24"/>
          <w:lang w:val="kl-GL"/>
        </w:rPr>
        <w:t>Angajoqqaat n</w:t>
      </w:r>
      <w:r w:rsidR="00875084" w:rsidRPr="00C07A20">
        <w:rPr>
          <w:rFonts w:ascii="Times New Roman" w:hAnsi="Times New Roman" w:cs="Times New Roman"/>
          <w:sz w:val="24"/>
          <w:szCs w:val="24"/>
          <w:lang w:val="kl-GL"/>
        </w:rPr>
        <w:t>aartunermi, erninermi meeravissiartaarnermilu sulinngiffeqarneq pillugit Inatsisartut Inatsisaat</w:t>
      </w:r>
      <w:r w:rsidR="0026735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naapertorlugu pisinnaatitaaffimminnik atuisimasut</w:t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 xml:space="preserve"> suliffitoqqaminnut imaluunniit assigisaanut, </w:t>
      </w:r>
      <w:r w:rsidR="0083474A" w:rsidRPr="0083474A">
        <w:rPr>
          <w:rFonts w:ascii="Times New Roman" w:hAnsi="Times New Roman" w:cs="Times New Roman"/>
          <w:sz w:val="24"/>
          <w:szCs w:val="24"/>
          <w:lang w:val="kl-GL"/>
        </w:rPr>
        <w:t>naartunermi, erninermi meeravissiartaarnermilu sulinngiffeqarneq pillugit Inatsisartut Inatsisaat naapertorlugu</w:t>
      </w:r>
      <w:r w:rsidR="0083474A">
        <w:rPr>
          <w:rFonts w:ascii="Times New Roman" w:hAnsi="Times New Roman" w:cs="Times New Roman"/>
          <w:sz w:val="24"/>
          <w:szCs w:val="24"/>
          <w:lang w:val="kl-GL"/>
        </w:rPr>
        <w:t>, uternissamut pisinnaatitaapput. Angajoqqaat</w:t>
      </w:r>
      <w:r w:rsidR="009A7632">
        <w:rPr>
          <w:rFonts w:ascii="Times New Roman" w:hAnsi="Times New Roman" w:cs="Times New Roman"/>
          <w:sz w:val="24"/>
          <w:szCs w:val="24"/>
          <w:lang w:val="kl-GL"/>
        </w:rPr>
        <w:t xml:space="preserve"> suliffimmi atukkanik pitsanngorsaanerit tamaasa </w:t>
      </w:r>
      <w:r w:rsidR="009A7632" w:rsidRPr="009A7632">
        <w:rPr>
          <w:rFonts w:ascii="Times New Roman" w:hAnsi="Times New Roman" w:cs="Times New Roman"/>
          <w:sz w:val="24"/>
          <w:szCs w:val="24"/>
          <w:lang w:val="kl-GL"/>
        </w:rPr>
        <w:t>sulinngiffeqarnerup kingorna</w:t>
      </w:r>
      <w:r w:rsidR="009A7632">
        <w:rPr>
          <w:rFonts w:ascii="Times New Roman" w:hAnsi="Times New Roman" w:cs="Times New Roman"/>
          <w:sz w:val="24"/>
          <w:szCs w:val="24"/>
          <w:lang w:val="kl-GL"/>
        </w:rPr>
        <w:t xml:space="preserve"> pisinnaatitaasatik pisinnaatitaaffigai.</w:t>
      </w:r>
    </w:p>
    <w:p w14:paraId="3BC38957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17720FF" w14:textId="2CF29843" w:rsidR="00087C1E" w:rsidRPr="00C07A20" w:rsidRDefault="005E0A61" w:rsidP="007109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087C1E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</w:t>
      </w:r>
      <w:r w:rsidR="00087C1E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3C231F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85DEF" w:rsidRPr="00C07A20">
        <w:rPr>
          <w:rFonts w:ascii="Times New Roman" w:hAnsi="Times New Roman" w:cs="Times New Roman"/>
          <w:sz w:val="24"/>
          <w:szCs w:val="24"/>
          <w:lang w:val="kl-GL"/>
        </w:rPr>
        <w:t>Sulisartut</w:t>
      </w:r>
      <w:r w:rsidR="0009190E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785DE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aningaasarsianut atugassarititaasut aalajangersarneqarnerat pillugu</w:t>
      </w:r>
      <w:r w:rsidR="003C231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60DFD" w:rsidRPr="00C07A20">
        <w:rPr>
          <w:rFonts w:ascii="Times New Roman" w:hAnsi="Times New Roman" w:cs="Times New Roman"/>
          <w:sz w:val="24"/>
          <w:szCs w:val="24"/>
          <w:lang w:val="kl-GL"/>
        </w:rPr>
        <w:t>assigiinngisitsi</w:t>
      </w:r>
      <w:r w:rsidR="00785DEF" w:rsidRPr="00C07A20">
        <w:rPr>
          <w:rFonts w:ascii="Times New Roman" w:hAnsi="Times New Roman" w:cs="Times New Roman"/>
          <w:sz w:val="24"/>
          <w:szCs w:val="24"/>
          <w:lang w:val="kl-GL"/>
        </w:rPr>
        <w:t>soqartoq pasitsaassaqartut</w:t>
      </w:r>
      <w:r w:rsidR="003C231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D11444" w:rsidRPr="00C07A20">
        <w:rPr>
          <w:rFonts w:ascii="Times New Roman" w:hAnsi="Times New Roman" w:cs="Times New Roman"/>
          <w:sz w:val="24"/>
          <w:szCs w:val="24"/>
          <w:lang w:val="kl-GL"/>
        </w:rPr>
        <w:t>sulisitsis</w:t>
      </w:r>
      <w:r w:rsidR="0009190E" w:rsidRPr="00C07A20">
        <w:rPr>
          <w:rFonts w:ascii="Times New Roman" w:hAnsi="Times New Roman" w:cs="Times New Roman"/>
          <w:sz w:val="24"/>
          <w:szCs w:val="24"/>
          <w:lang w:val="kl-GL"/>
        </w:rPr>
        <w:t>oq</w:t>
      </w:r>
      <w:r w:rsidR="00D1144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atorfinni sanilliunneqarsinnaasuni nalinginnaasumik aningaasarsiat annertussuserisartagaat aammalu </w:t>
      </w:r>
      <w:r w:rsidR="00D5595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aningaasarsianut atugassarititaasunik aalajangersaanissamut tunngavissarititaasut pillugit </w:t>
      </w:r>
      <w:r w:rsidR="00D11444" w:rsidRPr="00C07A20">
        <w:rPr>
          <w:rFonts w:ascii="Times New Roman" w:hAnsi="Times New Roman" w:cs="Times New Roman"/>
          <w:sz w:val="24"/>
          <w:szCs w:val="24"/>
          <w:lang w:val="kl-GL"/>
        </w:rPr>
        <w:t>allaganngorlugu</w:t>
      </w:r>
      <w:r w:rsidR="00D5595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pa</w:t>
      </w:r>
      <w:r w:rsidR="0009190E" w:rsidRPr="00C07A20">
        <w:rPr>
          <w:rFonts w:ascii="Times New Roman" w:hAnsi="Times New Roman" w:cs="Times New Roman"/>
          <w:sz w:val="24"/>
          <w:szCs w:val="24"/>
          <w:lang w:val="kl-GL"/>
        </w:rPr>
        <w:t>asissutissiissasoq, piumasaqarsinnaapput</w:t>
      </w:r>
      <w:r w:rsidR="003C231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3C231F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</w:p>
    <w:p w14:paraId="61EC7CB9" w14:textId="46BADC1E" w:rsidR="00772652" w:rsidRPr="00C07A20" w:rsidRDefault="00772652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 </w:t>
      </w:r>
      <w:r w:rsidR="0009190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Aalajangersagaq manna malillugu aningaasarsiat pillugit paasissutissanik tigusaqartoq </w:t>
      </w:r>
      <w:r w:rsidR="008320B6">
        <w:rPr>
          <w:rFonts w:ascii="Times New Roman" w:hAnsi="Times New Roman" w:cs="Times New Roman"/>
          <w:sz w:val="24"/>
          <w:szCs w:val="24"/>
          <w:lang w:val="kl-GL"/>
        </w:rPr>
        <w:t>nipangiussisussaatit</w:t>
      </w:r>
      <w:r w:rsidR="0009190E" w:rsidRPr="00C07A20">
        <w:rPr>
          <w:rFonts w:ascii="Times New Roman" w:hAnsi="Times New Roman" w:cs="Times New Roman"/>
          <w:sz w:val="24"/>
          <w:szCs w:val="24"/>
          <w:lang w:val="kl-GL"/>
        </w:rPr>
        <w:t>aavoq aammalu nipangiussi</w:t>
      </w:r>
      <w:r w:rsidR="003F6E8D" w:rsidRPr="00C07A20">
        <w:rPr>
          <w:rFonts w:ascii="Times New Roman" w:hAnsi="Times New Roman" w:cs="Times New Roman"/>
          <w:sz w:val="24"/>
          <w:szCs w:val="24"/>
          <w:lang w:val="kl-GL"/>
        </w:rPr>
        <w:t>nissamut uppernarsaat atsiussallugu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00F8608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540AEC1" w14:textId="1DBE4020" w:rsidR="00F74F88" w:rsidRPr="00C07A20" w:rsidRDefault="005E0A61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74F8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16</w:t>
      </w:r>
      <w:r w:rsidR="00F74F8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9275CF" w:rsidRPr="00C07A20">
        <w:rPr>
          <w:rFonts w:ascii="Times New Roman" w:hAnsi="Times New Roman" w:cs="Times New Roman"/>
          <w:sz w:val="24"/>
          <w:szCs w:val="24"/>
          <w:lang w:val="kl-GL"/>
        </w:rPr>
        <w:t>Naartunerm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9275CF" w:rsidRPr="00C07A20">
        <w:rPr>
          <w:rFonts w:ascii="Times New Roman" w:hAnsi="Times New Roman" w:cs="Times New Roman"/>
          <w:sz w:val="24"/>
          <w:szCs w:val="24"/>
          <w:lang w:val="kl-GL"/>
        </w:rPr>
        <w:t>, erninerm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9275C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meeravissiartaarnerm</w:t>
      </w:r>
      <w:r w:rsidR="00D23A31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9275C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inuit illersorneqarnissaat pillugu aalajangersakkanik iluaqusiinerusussanik atuutsitsilernissa</w:t>
      </w:r>
      <w:r w:rsidR="00BE1287" w:rsidRPr="00C07A20">
        <w:rPr>
          <w:rFonts w:ascii="Times New Roman" w:hAnsi="Times New Roman" w:cs="Times New Roman"/>
          <w:sz w:val="24"/>
          <w:szCs w:val="24"/>
          <w:lang w:val="kl-GL"/>
        </w:rPr>
        <w:t>mut</w:t>
      </w:r>
      <w:r w:rsidR="009275C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</w:t>
      </w:r>
      <w:r w:rsidR="00BE128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atuutsitsiinnarnissamut inatsimmi aalajangersakkat </w:t>
      </w:r>
      <w:r w:rsidR="008320B6">
        <w:rPr>
          <w:rFonts w:ascii="Times New Roman" w:hAnsi="Times New Roman" w:cs="Times New Roman"/>
          <w:sz w:val="24"/>
          <w:szCs w:val="24"/>
          <w:lang w:val="kl-GL"/>
        </w:rPr>
        <w:t>killili</w:t>
      </w:r>
      <w:r w:rsidR="00BE1287" w:rsidRPr="00C07A20">
        <w:rPr>
          <w:rFonts w:ascii="Times New Roman" w:hAnsi="Times New Roman" w:cs="Times New Roman"/>
          <w:sz w:val="24"/>
          <w:szCs w:val="24"/>
          <w:lang w:val="kl-GL"/>
        </w:rPr>
        <w:t>inngillat</w:t>
      </w:r>
      <w:r w:rsidR="00F74F88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BBBF432" w14:textId="77B64487" w:rsidR="008B0FA8" w:rsidRPr="00C07A20" w:rsidRDefault="008B0FA8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266FE415" w14:textId="6C012A52" w:rsidR="008B0FA8" w:rsidRPr="00C07A20" w:rsidRDefault="00CD5A7D" w:rsidP="008B0F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5</w:t>
      </w:r>
    </w:p>
    <w:p w14:paraId="5FFBAE66" w14:textId="0CEB45F3" w:rsidR="008B0FA8" w:rsidRPr="00C07A20" w:rsidRDefault="00BE1287" w:rsidP="008B0FA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Inuussutissarsiornikkut imaluunniit </w:t>
      </w:r>
      <w:r w:rsidR="00912CE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tamanut iluaqutaasussa</w:t>
      </w:r>
      <w:r w:rsidR="00060DE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tut</w:t>
      </w:r>
      <w:r w:rsidR="00912CE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suli</w:t>
      </w:r>
      <w:r w:rsidR="00060DE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ffe</w:t>
      </w:r>
      <w:r w:rsidR="00912CE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qar</w:t>
      </w:r>
      <w:r w:rsidR="00060DE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fi</w:t>
      </w:r>
      <w:r w:rsidR="00912CE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up iluani maleruagassat immikkut ittut</w:t>
      </w:r>
    </w:p>
    <w:p w14:paraId="6B9E4503" w14:textId="77777777" w:rsidR="00EF7BE7" w:rsidRPr="00C07A20" w:rsidRDefault="00EF7BE7" w:rsidP="008B0FA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0D9BCC06" w14:textId="672EA036" w:rsidR="008B0FA8" w:rsidRPr="00C07A20" w:rsidRDefault="008B0FA8" w:rsidP="008B0FA8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17.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A450CF" w:rsidRPr="00C07A20">
        <w:rPr>
          <w:rFonts w:ascii="Times New Roman" w:hAnsi="Times New Roman" w:cs="Times New Roman"/>
          <w:sz w:val="24"/>
          <w:szCs w:val="24"/>
          <w:lang w:val="kl-GL"/>
        </w:rPr>
        <w:t>Inuussutissarsiornikkut imaluunniit tamanut iluaqutaasussa</w:t>
      </w:r>
      <w:r w:rsidR="00085589" w:rsidRPr="00C07A20">
        <w:rPr>
          <w:rFonts w:ascii="Times New Roman" w:hAnsi="Times New Roman" w:cs="Times New Roman"/>
          <w:sz w:val="24"/>
          <w:szCs w:val="24"/>
          <w:lang w:val="kl-GL"/>
        </w:rPr>
        <w:t>tut suliffeqarfiup iluani,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369FD" w:rsidRPr="00C07A20">
        <w:rPr>
          <w:rFonts w:ascii="Times New Roman" w:hAnsi="Times New Roman" w:cs="Times New Roman"/>
          <w:sz w:val="24"/>
          <w:szCs w:val="24"/>
          <w:lang w:val="kl-GL"/>
        </w:rPr>
        <w:t>inuup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6189E">
        <w:rPr>
          <w:rFonts w:ascii="Times New Roman" w:hAnsi="Times New Roman" w:cs="Times New Roman"/>
          <w:sz w:val="24"/>
          <w:szCs w:val="24"/>
          <w:lang w:val="kl-GL"/>
        </w:rPr>
        <w:t>kingoqqiffik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B369FD" w:rsidRPr="00C07A20">
        <w:rPr>
          <w:rFonts w:ascii="Times New Roman" w:hAnsi="Times New Roman" w:cs="Times New Roman"/>
          <w:sz w:val="24"/>
          <w:szCs w:val="24"/>
          <w:lang w:val="kl-GL"/>
        </w:rPr>
        <w:t>am</w:t>
      </w:r>
      <w:r w:rsidR="005E28AA" w:rsidRPr="00C07A20">
        <w:rPr>
          <w:rFonts w:ascii="Times New Roman" w:hAnsi="Times New Roman" w:cs="Times New Roman"/>
          <w:sz w:val="24"/>
          <w:szCs w:val="24"/>
          <w:lang w:val="kl-GL"/>
        </w:rPr>
        <w:t>mip qalipaataa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5E28AA" w:rsidRPr="00C07A20">
        <w:rPr>
          <w:rFonts w:ascii="Times New Roman" w:hAnsi="Times New Roman" w:cs="Times New Roman"/>
          <w:sz w:val="24"/>
          <w:szCs w:val="24"/>
          <w:lang w:val="kl-GL"/>
        </w:rPr>
        <w:t>inuiaqatigiinni</w:t>
      </w:r>
      <w:r w:rsidR="004C091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imaluunniit inuiaassutsikkut suminngaa</w:t>
      </w:r>
      <w:r w:rsidR="008320B6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4C0912" w:rsidRPr="00C07A20">
        <w:rPr>
          <w:rFonts w:ascii="Times New Roman" w:hAnsi="Times New Roman" w:cs="Times New Roman"/>
          <w:sz w:val="24"/>
          <w:szCs w:val="24"/>
          <w:lang w:val="kl-GL"/>
        </w:rPr>
        <w:t>neerfia, upperisaa imaluunniit kinguaassiutitigut sammivia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suiaassutsini kinaassuseqarne</w:t>
      </w:r>
      <w:r w:rsidR="004C0912" w:rsidRPr="00C07A20">
        <w:rPr>
          <w:rFonts w:ascii="Times New Roman" w:hAnsi="Times New Roman" w:cs="Times New Roman"/>
          <w:sz w:val="24"/>
          <w:szCs w:val="24"/>
          <w:lang w:val="kl-GL"/>
        </w:rPr>
        <w:t>ra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suiaassutsimik takutitsine</w:t>
      </w:r>
      <w:r w:rsidR="004C0912" w:rsidRPr="00C07A20">
        <w:rPr>
          <w:rFonts w:ascii="Times New Roman" w:hAnsi="Times New Roman" w:cs="Times New Roman"/>
          <w:sz w:val="24"/>
          <w:szCs w:val="24"/>
          <w:lang w:val="kl-GL"/>
        </w:rPr>
        <w:t>ra imaluunniit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suiaassutsi</w:t>
      </w:r>
      <w:r w:rsidR="00305B1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ni </w:t>
      </w:r>
      <w:r w:rsidR="009539F2" w:rsidRPr="00C07A20">
        <w:rPr>
          <w:rFonts w:ascii="Times New Roman" w:hAnsi="Times New Roman" w:cs="Times New Roman"/>
          <w:sz w:val="24"/>
          <w:szCs w:val="24"/>
          <w:lang w:val="kl-GL"/>
        </w:rPr>
        <w:t>ilisarnaata</w:t>
      </w:r>
      <w:r w:rsidR="00305B1E" w:rsidRPr="00C07A20">
        <w:rPr>
          <w:rFonts w:ascii="Times New Roman" w:hAnsi="Times New Roman" w:cs="Times New Roman"/>
          <w:sz w:val="24"/>
          <w:szCs w:val="24"/>
          <w:lang w:val="kl-GL"/>
        </w:rPr>
        <w:t>i pissutigalugit allatuulli atugassa</w:t>
      </w:r>
      <w:r w:rsidR="00A450CF" w:rsidRPr="00C07A20">
        <w:rPr>
          <w:rFonts w:ascii="Times New Roman" w:hAnsi="Times New Roman" w:cs="Times New Roman"/>
          <w:sz w:val="24"/>
          <w:szCs w:val="24"/>
          <w:lang w:val="kl-GL"/>
        </w:rPr>
        <w:t>rititaasut assingi tunngavigalugit inuit sullikkumaneqanngin</w:t>
      </w:r>
      <w:r w:rsidR="00EF49C3">
        <w:rPr>
          <w:rFonts w:ascii="Times New Roman" w:hAnsi="Times New Roman" w:cs="Times New Roman"/>
          <w:sz w:val="24"/>
          <w:szCs w:val="24"/>
          <w:lang w:val="kl-GL"/>
        </w:rPr>
        <w:t>ner</w:t>
      </w:r>
      <w:r w:rsidR="00A450CF" w:rsidRPr="00C07A20">
        <w:rPr>
          <w:rFonts w:ascii="Times New Roman" w:hAnsi="Times New Roman" w:cs="Times New Roman"/>
          <w:sz w:val="24"/>
          <w:szCs w:val="24"/>
          <w:lang w:val="kl-GL"/>
        </w:rPr>
        <w:t>at</w:t>
      </w:r>
      <w:r w:rsidR="00085589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A450C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inerteqqutaavoq</w:t>
      </w:r>
      <w:r w:rsidR="005120A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D16CAEC" w14:textId="352C7EED" w:rsidR="008B0FA8" w:rsidRPr="00C07A20" w:rsidRDefault="008B0FA8" w:rsidP="008B0FA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08558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Taamatuttaaq sumiiffimmut, </w:t>
      </w:r>
      <w:r w:rsidR="000723C6" w:rsidRPr="00C07A20">
        <w:rPr>
          <w:rFonts w:ascii="Times New Roman" w:hAnsi="Times New Roman" w:cs="Times New Roman"/>
          <w:sz w:val="24"/>
          <w:szCs w:val="24"/>
          <w:lang w:val="kl-GL"/>
        </w:rPr>
        <w:t>takutitsivimmut, saqqummersitsivimmut, katerisimaartunut assigisaannulluunniit,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723C6" w:rsidRPr="00C07A20">
        <w:rPr>
          <w:rFonts w:ascii="Times New Roman" w:hAnsi="Times New Roman" w:cs="Times New Roman"/>
          <w:sz w:val="24"/>
          <w:szCs w:val="24"/>
          <w:lang w:val="kl-GL"/>
        </w:rPr>
        <w:t>tunngavissat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 1</w:t>
      </w:r>
      <w:r w:rsidR="000723C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-imi taaneqartut pissutigalugit tamanut ammasumut, atugassarititaasut assingi tunngavigalugit inuup </w:t>
      </w:r>
      <w:r w:rsidR="000A2641" w:rsidRPr="00C07A20">
        <w:rPr>
          <w:rFonts w:ascii="Times New Roman" w:hAnsi="Times New Roman" w:cs="Times New Roman"/>
          <w:sz w:val="24"/>
          <w:szCs w:val="24"/>
          <w:lang w:val="kl-GL"/>
        </w:rPr>
        <w:t>isertikkumannginnissaa, inerteqqutaavoq</w:t>
      </w:r>
      <w:r w:rsidR="005120A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BB61ADB" w14:textId="07620F0D" w:rsidR="009A60DA" w:rsidRPr="00C07A20" w:rsidRDefault="009A60DA" w:rsidP="00930C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DBC829C" w14:textId="02C52E62" w:rsidR="00785320" w:rsidRPr="00C07A20" w:rsidRDefault="00CD5A7D" w:rsidP="00930C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78532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6</w:t>
      </w:r>
      <w:r w:rsidR="0078532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41EF9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B609C4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Naligiissit</w:t>
      </w:r>
      <w:r w:rsidR="00F93FB7">
        <w:rPr>
          <w:rFonts w:ascii="Times New Roman" w:hAnsi="Times New Roman" w:cs="Times New Roman"/>
          <w:i/>
          <w:iCs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aalajangiisartut</w:t>
      </w:r>
    </w:p>
    <w:p w14:paraId="18AB19E9" w14:textId="77777777" w:rsidR="005E0A61" w:rsidRPr="00C07A20" w:rsidRDefault="005E0A61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29EE2A28" w14:textId="6959DA46" w:rsidR="00A05BFB" w:rsidRPr="00C07A20" w:rsidRDefault="008004ED" w:rsidP="00930C7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Aalajangiisinnaatitaaneq aamma aaqqissuussaaneq</w:t>
      </w:r>
    </w:p>
    <w:p w14:paraId="30822340" w14:textId="77777777" w:rsidR="005E0A61" w:rsidRPr="00C07A20" w:rsidRDefault="005E0A61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</w:p>
    <w:p w14:paraId="15F2D2E8" w14:textId="41E36D0E" w:rsidR="00D61477" w:rsidRPr="00C07A20" w:rsidRDefault="00730EBC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AC111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="00AC111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F93FB7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aalajangiisartut</w:t>
      </w:r>
      <w:r w:rsidR="00D6147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1347D" w:rsidRPr="00C07A20">
        <w:rPr>
          <w:rFonts w:ascii="Times New Roman" w:hAnsi="Times New Roman" w:cs="Times New Roman"/>
          <w:sz w:val="24"/>
          <w:szCs w:val="24"/>
          <w:lang w:val="kl-GL"/>
        </w:rPr>
        <w:t>tunngavissarititaasut</w:t>
      </w:r>
      <w:r w:rsidR="00C23A25">
        <w:rPr>
          <w:rFonts w:ascii="Times New Roman" w:hAnsi="Times New Roman" w:cs="Times New Roman"/>
          <w:sz w:val="24"/>
          <w:szCs w:val="24"/>
          <w:lang w:val="kl-GL"/>
        </w:rPr>
        <w:t xml:space="preserve"> manna</w:t>
      </w:r>
      <w:r w:rsidR="000134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inatsimmi illersorneqartut pissutigalugit assigiinngisitsinermut naammagittaalliutit suliarisarpa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>i</w:t>
      </w:r>
      <w:bookmarkStart w:id="2" w:name="_Hlk126071191"/>
      <w:r w:rsidR="00050AE9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bookmarkEnd w:id="2"/>
      <w:r w:rsidR="006912B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4F517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4F517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 </w:t>
      </w:r>
      <w:r w:rsidR="0001347D" w:rsidRPr="00C07A20">
        <w:rPr>
          <w:rFonts w:ascii="Times New Roman" w:hAnsi="Times New Roman" w:cs="Times New Roman"/>
          <w:sz w:val="24"/>
          <w:szCs w:val="24"/>
          <w:lang w:val="kl-GL"/>
        </w:rPr>
        <w:t>Aalajangiisartut aamma ataatsimoorluni isumaqatigiissutini aalajangersakkat</w:t>
      </w:r>
      <w:r w:rsidR="00BB65B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A14EF" w:rsidRPr="00C07A20">
        <w:rPr>
          <w:rFonts w:ascii="Times New Roman" w:hAnsi="Times New Roman" w:cs="Times New Roman"/>
          <w:sz w:val="24"/>
          <w:szCs w:val="24"/>
          <w:lang w:val="kl-GL"/>
        </w:rPr>
        <w:t>inatsimmi ma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>nna</w:t>
      </w:r>
      <w:r w:rsidR="000A14E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pisutut, </w:t>
      </w:r>
      <w:r w:rsidR="00BB65B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assigiinngisitsinnginnissamik imaluunniit naligiimmik aningaasarsiaqarnissamut </w:t>
      </w:r>
      <w:r w:rsidR="000A14E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pisussaaffinnik </w:t>
      </w:r>
      <w:r w:rsidR="00275EDC">
        <w:rPr>
          <w:rFonts w:ascii="Times New Roman" w:hAnsi="Times New Roman" w:cs="Times New Roman"/>
          <w:sz w:val="24"/>
          <w:szCs w:val="24"/>
          <w:lang w:val="kl-GL"/>
        </w:rPr>
        <w:t>assigis</w:t>
      </w:r>
      <w:r w:rsidR="000A14EF" w:rsidRPr="00C07A20">
        <w:rPr>
          <w:rFonts w:ascii="Times New Roman" w:hAnsi="Times New Roman" w:cs="Times New Roman"/>
          <w:sz w:val="24"/>
          <w:szCs w:val="24"/>
          <w:lang w:val="kl-GL"/>
        </w:rPr>
        <w:t>aannik imaqartut,</w:t>
      </w:r>
      <w:r w:rsidR="000134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unioqqut</w:t>
      </w:r>
      <w:r w:rsidR="00C03DE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inneqarnerat pillugu </w:t>
      </w:r>
      <w:r w:rsidR="00462FC8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inuussutissarsiuti</w:t>
      </w:r>
      <w:r w:rsidR="00AD7CF8" w:rsidRPr="00C07A20">
        <w:rPr>
          <w:rFonts w:ascii="Times New Roman" w:hAnsi="Times New Roman" w:cs="Times New Roman"/>
          <w:sz w:val="24"/>
          <w:szCs w:val="24"/>
          <w:lang w:val="kl-GL"/>
        </w:rPr>
        <w:t>llit</w:t>
      </w:r>
      <w:r w:rsidR="00C03DE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naammagittaalliut</w:t>
      </w:r>
      <w:r w:rsidR="00AD7CF8" w:rsidRPr="00C07A20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C03DE4" w:rsidRPr="00C07A20">
        <w:rPr>
          <w:rFonts w:ascii="Times New Roman" w:hAnsi="Times New Roman" w:cs="Times New Roman"/>
          <w:sz w:val="24"/>
          <w:szCs w:val="24"/>
          <w:lang w:val="kl-GL"/>
        </w:rPr>
        <w:t>t suliarisinnaavaat</w:t>
      </w:r>
      <w:r w:rsidR="0017536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1A594F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1A594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D6147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4F517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1A594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AC111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6147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Naammagittaalliut suliami inatsisitigut ataasiakkaatigut nammineq soqutigisaqartumit</w:t>
      </w:r>
      <w:r w:rsidR="00D6147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suliakki</w:t>
      </w:r>
      <w:r w:rsidR="009965F3">
        <w:rPr>
          <w:rFonts w:ascii="Times New Roman" w:hAnsi="Times New Roman" w:cs="Times New Roman"/>
          <w:sz w:val="24"/>
          <w:szCs w:val="24"/>
          <w:lang w:val="kl-GL"/>
        </w:rPr>
        <w:t>iss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u</w:t>
      </w:r>
      <w:r w:rsidR="009965F3">
        <w:rPr>
          <w:rFonts w:ascii="Times New Roman" w:hAnsi="Times New Roman" w:cs="Times New Roman"/>
          <w:sz w:val="24"/>
          <w:szCs w:val="24"/>
          <w:lang w:val="kl-GL"/>
        </w:rPr>
        <w:t>ta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asinnaavoq</w:t>
      </w:r>
      <w:r w:rsidR="00D6147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E46291A" w14:textId="77777777" w:rsidR="00730EBC" w:rsidRPr="00C07A20" w:rsidRDefault="00730EB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2BF7F79" w14:textId="648DBDF1" w:rsidR="007A725E" w:rsidRPr="00C07A20" w:rsidRDefault="00730EBC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AC111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9</w:t>
      </w:r>
      <w:r w:rsidR="00AC111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EF5C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Aalajangiisartu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>t ataatsimik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siulittaasoq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>arput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aammalu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 xml:space="preserve"> sisamanik allanik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ilaasorta</w:t>
      </w:r>
      <w:r w:rsidR="00F604DE">
        <w:rPr>
          <w:rFonts w:ascii="Times New Roman" w:hAnsi="Times New Roman" w:cs="Times New Roman"/>
          <w:sz w:val="24"/>
          <w:szCs w:val="24"/>
          <w:lang w:val="kl-GL"/>
        </w:rPr>
        <w:t>qarlutik</w:t>
      </w:r>
      <w:r w:rsidR="00CF340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CF340B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CF340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bookmarkStart w:id="3" w:name="_Hlk130994638"/>
      <w:r w:rsidR="00DE430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 </w:t>
      </w:r>
      <w:bookmarkEnd w:id="3"/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siulittaasoq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inatsisilerinikkut ilinniagartuutut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angusilluni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soraarummeer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simasoq, Nunatta eqqartuussisuanit inassuteqarneq malillugu, </w:t>
      </w:r>
      <w:r w:rsidR="008004ED" w:rsidRPr="00C07A20">
        <w:rPr>
          <w:rFonts w:ascii="Times New Roman" w:hAnsi="Times New Roman" w:cs="Times New Roman"/>
          <w:sz w:val="24"/>
          <w:szCs w:val="24"/>
          <w:lang w:val="kl-GL"/>
        </w:rPr>
        <w:t>toqqassavaat</w:t>
      </w:r>
      <w:r w:rsidR="000119D8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1A594F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1A594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1A594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CF340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4D0B21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EF5C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>kattuffinnit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peqatigiiffinnit, sullissivinnit il.il. inassuteqaatit malillugit Naligiissit</w:t>
      </w:r>
      <w:r w:rsidR="00652796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aalajangiisartunut ilaasortat toqqassava</w:t>
      </w:r>
      <w:r w:rsidR="00652796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DE4305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>su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>ti</w:t>
      </w:r>
      <w:r w:rsidR="00C9737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gineqartut </w:t>
      </w:r>
      <w:r w:rsidR="007A725E" w:rsidRPr="00C07A20">
        <w:rPr>
          <w:rFonts w:ascii="Times New Roman" w:hAnsi="Times New Roman" w:cs="Times New Roman"/>
          <w:sz w:val="24"/>
          <w:szCs w:val="24"/>
          <w:lang w:val="kl-GL"/>
        </w:rPr>
        <w:t>suliassaqarfinni</w:t>
      </w:r>
      <w:r w:rsidR="00652796">
        <w:rPr>
          <w:rFonts w:ascii="Times New Roman" w:hAnsi="Times New Roman" w:cs="Times New Roman"/>
          <w:sz w:val="24"/>
          <w:szCs w:val="24"/>
          <w:lang w:val="kl-GL"/>
        </w:rPr>
        <w:t xml:space="preserve"> manna</w:t>
      </w:r>
      <w:r w:rsidR="007A725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inatsimmi sammineqartuni ataatsimi arlalinniluunniit suliatigu</w:t>
      </w:r>
      <w:r w:rsidR="00E0476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 uppernarsarneqartunik </w:t>
      </w:r>
      <w:r w:rsidR="00652796">
        <w:rPr>
          <w:rFonts w:ascii="Times New Roman" w:hAnsi="Times New Roman" w:cs="Times New Roman"/>
          <w:sz w:val="24"/>
          <w:szCs w:val="24"/>
          <w:lang w:val="kl-GL"/>
        </w:rPr>
        <w:t>ilisimas</w:t>
      </w:r>
      <w:r w:rsidR="007A725E" w:rsidRPr="00C07A20">
        <w:rPr>
          <w:rFonts w:ascii="Times New Roman" w:hAnsi="Times New Roman" w:cs="Times New Roman"/>
          <w:sz w:val="24"/>
          <w:szCs w:val="24"/>
          <w:lang w:val="kl-GL"/>
        </w:rPr>
        <w:t>aqass</w:t>
      </w:r>
      <w:r w:rsidR="00E04764" w:rsidRPr="00C07A20">
        <w:rPr>
          <w:rFonts w:ascii="Times New Roman" w:hAnsi="Times New Roman" w:cs="Times New Roman"/>
          <w:sz w:val="24"/>
          <w:szCs w:val="24"/>
          <w:lang w:val="kl-GL"/>
        </w:rPr>
        <w:t>apput</w:t>
      </w:r>
      <w:r w:rsidR="00DE430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53B9809" w14:textId="519153F4" w:rsidR="00BE3A3C" w:rsidRPr="00C07A20" w:rsidRDefault="00317D82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8B625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4</w:t>
      </w:r>
      <w:r w:rsidR="004D0B21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4D0B2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Naalakkersuisut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F55965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aalajangiisartut</w:t>
      </w:r>
      <w:r w:rsidR="00E0476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katitigaaneranni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E0476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>suiaassutsit aappaanniittut</w:t>
      </w:r>
      <w:r w:rsidR="004D0B2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>annerpaamik ilaasortamik ataatsimik amerlanerutillugit, toqqaassapput</w:t>
      </w:r>
      <w:r w:rsidR="004D0B21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1A594F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1A594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EF5C41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8B625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5</w:t>
      </w:r>
      <w:r w:rsidR="001A594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1A594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F5C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>Siulittaasoq aammalu ilaasortat</w:t>
      </w:r>
      <w:r w:rsidR="00EF5C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105A3">
        <w:rPr>
          <w:rFonts w:ascii="Times New Roman" w:hAnsi="Times New Roman" w:cs="Times New Roman"/>
          <w:sz w:val="24"/>
          <w:szCs w:val="24"/>
          <w:lang w:val="kl-GL"/>
        </w:rPr>
        <w:t>sisama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 piffissamut ukiunik </w:t>
      </w:r>
      <w:r w:rsidR="004105A3">
        <w:rPr>
          <w:rFonts w:ascii="Times New Roman" w:hAnsi="Times New Roman" w:cs="Times New Roman"/>
          <w:sz w:val="24"/>
          <w:szCs w:val="24"/>
          <w:lang w:val="kl-GL"/>
        </w:rPr>
        <w:t>pingasu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>nik sivisussusilimmut toqqarneqassapput</w:t>
      </w:r>
      <w:r w:rsidR="00EF5C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>Ilaasorta</w:t>
      </w:r>
      <w:r w:rsidR="004105A3">
        <w:rPr>
          <w:rFonts w:ascii="Times New Roman" w:hAnsi="Times New Roman" w:cs="Times New Roman"/>
          <w:sz w:val="24"/>
          <w:szCs w:val="24"/>
          <w:lang w:val="kl-GL"/>
        </w:rPr>
        <w:t>q</w:t>
      </w:r>
      <w:r w:rsidR="004B0E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toqqarneqartoq ilaasortaajunnaarpat, </w:t>
      </w:r>
      <w:r w:rsidR="001B7937" w:rsidRPr="00C07A20">
        <w:rPr>
          <w:rFonts w:ascii="Times New Roman" w:hAnsi="Times New Roman" w:cs="Times New Roman"/>
          <w:sz w:val="24"/>
          <w:szCs w:val="24"/>
          <w:lang w:val="kl-GL"/>
        </w:rPr>
        <w:t>ilaasortaajunnaarsinneqarpat imaluunniit suliassani isumagisinnaajunnaarpagit</w:t>
      </w:r>
      <w:r w:rsidR="00EF5C4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B7937" w:rsidRPr="00C07A20">
        <w:rPr>
          <w:rFonts w:ascii="Times New Roman" w:hAnsi="Times New Roman" w:cs="Times New Roman"/>
          <w:sz w:val="24"/>
          <w:szCs w:val="24"/>
          <w:lang w:val="kl-GL"/>
        </w:rPr>
        <w:t>nutaamik toqqaasoqassaaq</w:t>
      </w:r>
      <w:r w:rsidR="0017536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610C1A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</w:p>
    <w:p w14:paraId="3BA7E8C5" w14:textId="051FA120" w:rsidR="00D83CE5" w:rsidRPr="00C07A20" w:rsidRDefault="00D83CE5" w:rsidP="007109F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974F489" w14:textId="2DFD7661" w:rsidR="00D83CE5" w:rsidRPr="00C07A20" w:rsidRDefault="00D83CE5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§ 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20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4105A3" w:rsidRPr="00C605D0">
        <w:rPr>
          <w:rFonts w:ascii="Times New Roman" w:hAnsi="Times New Roman" w:cs="Times New Roman"/>
          <w:bCs/>
          <w:sz w:val="24"/>
          <w:szCs w:val="24"/>
          <w:lang w:val="kl-GL"/>
        </w:rPr>
        <w:t>Naalakkersuisut</w:t>
      </w:r>
      <w:r w:rsidR="004105A3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4105A3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8827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unngavissarititaasut </w:t>
      </w:r>
      <w:r w:rsidR="004105A3">
        <w:rPr>
          <w:rFonts w:ascii="Times New Roman" w:hAnsi="Times New Roman" w:cs="Times New Roman"/>
          <w:sz w:val="24"/>
          <w:szCs w:val="24"/>
          <w:lang w:val="kl-GL"/>
        </w:rPr>
        <w:t>ataani</w:t>
      </w:r>
      <w:r w:rsidR="008827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allassimasut ilaat ataaseq arlallilluunniit naammassineqarsimappata</w:t>
      </w:r>
      <w:r w:rsidR="00824AE2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F83C8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4105A3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</w:t>
      </w:r>
      <w:r w:rsidR="00A1603F" w:rsidRPr="00C07A20">
        <w:rPr>
          <w:rFonts w:ascii="Times New Roman" w:hAnsi="Times New Roman" w:cs="Times New Roman"/>
          <w:sz w:val="24"/>
          <w:szCs w:val="24"/>
          <w:lang w:val="kl-GL"/>
        </w:rPr>
        <w:t>ni ilaaso</w:t>
      </w:r>
      <w:r w:rsidR="00F83C82" w:rsidRPr="00C07A20">
        <w:rPr>
          <w:rFonts w:ascii="Times New Roman" w:hAnsi="Times New Roman" w:cs="Times New Roman"/>
          <w:sz w:val="24"/>
          <w:szCs w:val="24"/>
          <w:lang w:val="kl-GL"/>
        </w:rPr>
        <w:t>rtaq</w:t>
      </w:r>
      <w:r w:rsidR="008827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24AE2" w:rsidRPr="00C07A20">
        <w:rPr>
          <w:rFonts w:ascii="Times New Roman" w:hAnsi="Times New Roman" w:cs="Times New Roman"/>
          <w:sz w:val="24"/>
          <w:szCs w:val="24"/>
          <w:lang w:val="kl-GL"/>
        </w:rPr>
        <w:t>tunuartissinnaavaat</w:t>
      </w:r>
      <w:r w:rsidR="00563E76" w:rsidRPr="00C07A2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431F60D0" w14:textId="6FB323ED" w:rsidR="00563E76" w:rsidRPr="00C07A20" w:rsidRDefault="00563E76" w:rsidP="00563E7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1)  </w:t>
      </w:r>
      <w:r w:rsidR="00824AE2" w:rsidRPr="00C07A20">
        <w:rPr>
          <w:rFonts w:ascii="Times New Roman" w:hAnsi="Times New Roman" w:cs="Times New Roman"/>
          <w:sz w:val="24"/>
          <w:szCs w:val="24"/>
          <w:lang w:val="kl-GL"/>
        </w:rPr>
        <w:t>ilaasortaq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24AE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inatsit manna naapertorlugu </w:t>
      </w:r>
      <w:r w:rsidR="00312DDA" w:rsidRPr="00C07A20">
        <w:rPr>
          <w:rFonts w:ascii="Times New Roman" w:hAnsi="Times New Roman" w:cs="Times New Roman"/>
          <w:sz w:val="24"/>
          <w:szCs w:val="24"/>
          <w:lang w:val="kl-GL"/>
        </w:rPr>
        <w:t>ilaasortap suliassaannik suliarinninnermini annertuumik sumiginnaappat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FFEC6DE" w14:textId="418B822F" w:rsidR="00563E76" w:rsidRPr="00C07A20" w:rsidRDefault="00563E76" w:rsidP="00563E7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21005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inatsit manna naapertorlugu </w:t>
      </w:r>
      <w:r w:rsidR="00312DDA" w:rsidRPr="00C07A20">
        <w:rPr>
          <w:rFonts w:ascii="Times New Roman" w:hAnsi="Times New Roman" w:cs="Times New Roman"/>
          <w:sz w:val="24"/>
          <w:szCs w:val="24"/>
          <w:lang w:val="kl-GL"/>
        </w:rPr>
        <w:t>ilaasorta</w:t>
      </w:r>
      <w:r w:rsidR="00B2229D" w:rsidRPr="00C07A20">
        <w:rPr>
          <w:rFonts w:ascii="Times New Roman" w:hAnsi="Times New Roman" w:cs="Times New Roman"/>
          <w:sz w:val="24"/>
          <w:szCs w:val="24"/>
          <w:lang w:val="kl-GL"/>
        </w:rPr>
        <w:t>p</w:t>
      </w:r>
      <w:r w:rsidR="0021005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suliassaanik toqqissisimanartumik ilaasortap suliarinninnissaanut</w:t>
      </w:r>
      <w:r w:rsidR="00B93731" w:rsidRPr="0045673C">
        <w:rPr>
          <w:lang w:val="kl-GL"/>
        </w:rPr>
        <w:t xml:space="preserve"> </w:t>
      </w:r>
      <w:r w:rsidR="00B93731" w:rsidRPr="00B93731">
        <w:rPr>
          <w:rFonts w:ascii="Times New Roman" w:hAnsi="Times New Roman" w:cs="Times New Roman"/>
          <w:sz w:val="24"/>
          <w:szCs w:val="24"/>
          <w:lang w:val="kl-GL"/>
        </w:rPr>
        <w:t>annertuumik</w:t>
      </w:r>
      <w:r w:rsidR="0021005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tatigin</w:t>
      </w:r>
      <w:r w:rsidR="00B93731">
        <w:rPr>
          <w:rFonts w:ascii="Times New Roman" w:hAnsi="Times New Roman" w:cs="Times New Roman"/>
          <w:sz w:val="24"/>
          <w:szCs w:val="24"/>
          <w:lang w:val="kl-GL"/>
        </w:rPr>
        <w:t>anngitsumik</w:t>
      </w:r>
      <w:r w:rsidR="00C75292" w:rsidRPr="00C07A20">
        <w:rPr>
          <w:rFonts w:ascii="Times New Roman" w:hAnsi="Times New Roman" w:cs="Times New Roman"/>
          <w:sz w:val="24"/>
          <w:szCs w:val="24"/>
          <w:lang w:val="kl-GL"/>
        </w:rPr>
        <w:t>, ilaasortaq iliuuseqarpat</w:t>
      </w:r>
      <w:r w:rsidR="006B63E8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5CE9C61" w14:textId="24DA3A37" w:rsidR="006B63E8" w:rsidRDefault="006B63E8" w:rsidP="00563E7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3)  </w:t>
      </w:r>
      <w:r w:rsidR="00C75292" w:rsidRPr="00C07A20">
        <w:rPr>
          <w:rFonts w:ascii="Times New Roman" w:hAnsi="Times New Roman" w:cs="Times New Roman"/>
          <w:sz w:val="24"/>
          <w:szCs w:val="24"/>
          <w:lang w:val="kl-GL"/>
        </w:rPr>
        <w:t>ilaasortaq</w:t>
      </w:r>
      <w:r w:rsidR="00C64C7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tunuartinneqassasoq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8D3C0D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</w:t>
      </w:r>
      <w:r w:rsidR="00C64C7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ni ilaasortat </w:t>
      </w:r>
      <w:r w:rsidR="008D3C0D">
        <w:rPr>
          <w:rFonts w:ascii="Times New Roman" w:hAnsi="Times New Roman" w:cs="Times New Roman"/>
          <w:sz w:val="24"/>
          <w:szCs w:val="24"/>
          <w:lang w:val="kl-GL"/>
        </w:rPr>
        <w:t>sisama</w:t>
      </w:r>
      <w:r w:rsidR="00C64C74" w:rsidRPr="00C07A20">
        <w:rPr>
          <w:rFonts w:ascii="Times New Roman" w:hAnsi="Times New Roman" w:cs="Times New Roman"/>
          <w:sz w:val="24"/>
          <w:szCs w:val="24"/>
          <w:lang w:val="kl-GL"/>
        </w:rPr>
        <w:t>t inassutigippassuk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C64C7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aammalu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Naalakkersuisut</w:t>
      </w:r>
      <w:r w:rsidR="003C525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pissutsinik misissuereernermi ilaasortaq tunuartinneqassasoq isumaqarpata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2F81AAF" w14:textId="68665641" w:rsidR="009A7632" w:rsidRDefault="009A7632" w:rsidP="00563E7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l-GL"/>
        </w:rPr>
        <w:t>Imm. 2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. Naalakkersuisut aamma ataani pissutsit allaqqasut tunngavigalugit </w:t>
      </w:r>
      <w:r w:rsidRPr="009A7632">
        <w:rPr>
          <w:rFonts w:ascii="Times New Roman" w:hAnsi="Times New Roman" w:cs="Times New Roman"/>
          <w:sz w:val="24"/>
          <w:szCs w:val="24"/>
          <w:lang w:val="kl-GL"/>
        </w:rPr>
        <w:t>Naligiissitaaneq pillugu aalajangiisartuni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ilaasortat tunuartissinnaavai</w:t>
      </w:r>
    </w:p>
    <w:p w14:paraId="3907E27E" w14:textId="4FA8DE24" w:rsidR="009A7632" w:rsidRDefault="009A7632" w:rsidP="00563E7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1) Ukiumut nalunaarusiunngippata.</w:t>
      </w:r>
    </w:p>
    <w:p w14:paraId="1C5EDABB" w14:textId="1224E224" w:rsidR="009A7632" w:rsidRPr="009A7632" w:rsidRDefault="009A7632" w:rsidP="00563E76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>2) Aalajangiisartut § 18, imm. 1 aamma imm. 2-mi suliassat ininngippagit, naammaginartumillu pitsaassusilinngippagit.</w:t>
      </w:r>
    </w:p>
    <w:p w14:paraId="35091B09" w14:textId="77777777" w:rsidR="00730EBC" w:rsidRPr="00C07A20" w:rsidRDefault="00730EB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19BA725" w14:textId="4B259E99" w:rsidR="00A05BFB" w:rsidRPr="00C07A20" w:rsidRDefault="00730EBC" w:rsidP="00B6211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6B63E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6937E1" w:rsidRPr="00C07A20">
        <w:rPr>
          <w:rFonts w:ascii="Times New Roman" w:hAnsi="Times New Roman" w:cs="Times New Roman"/>
          <w:sz w:val="24"/>
          <w:szCs w:val="24"/>
          <w:lang w:val="kl-GL"/>
        </w:rPr>
        <w:t>Aalajangiisartut</w:t>
      </w:r>
      <w:r w:rsidR="00AA0B18">
        <w:rPr>
          <w:rFonts w:ascii="Times New Roman" w:hAnsi="Times New Roman" w:cs="Times New Roman"/>
          <w:sz w:val="24"/>
          <w:szCs w:val="24"/>
          <w:lang w:val="kl-GL"/>
        </w:rPr>
        <w:t>, kapitali 8</w:t>
      </w:r>
      <w:r w:rsidR="00F65BE7">
        <w:rPr>
          <w:rFonts w:ascii="Times New Roman" w:hAnsi="Times New Roman" w:cs="Times New Roman"/>
          <w:sz w:val="24"/>
          <w:szCs w:val="24"/>
          <w:lang w:val="kl-GL"/>
        </w:rPr>
        <w:t xml:space="preserve"> naapertorlugu, manna</w:t>
      </w:r>
      <w:r w:rsidR="006937E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inatsisip unioqqutinneqarneranut </w:t>
      </w:r>
      <w:r w:rsidR="00C86246" w:rsidRPr="00C07A20">
        <w:rPr>
          <w:rFonts w:ascii="Times New Roman" w:hAnsi="Times New Roman" w:cs="Times New Roman"/>
          <w:sz w:val="24"/>
          <w:szCs w:val="24"/>
          <w:lang w:val="kl-GL"/>
        </w:rPr>
        <w:t>taarsiilluni akiliinissamik aalajangiisinnaapput</w:t>
      </w:r>
      <w:r w:rsidR="0017536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F7DDBEC" w14:textId="77777777" w:rsidR="00730EBC" w:rsidRPr="00C07A20" w:rsidRDefault="00730EB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EFF007A" w14:textId="07C38036" w:rsidR="00BE3A3C" w:rsidRPr="00C07A20" w:rsidRDefault="00730EBC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6B63E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1B3C6D" w:rsidRPr="00275EDC">
        <w:rPr>
          <w:rFonts w:ascii="Times New Roman" w:hAnsi="Times New Roman" w:cs="Times New Roman"/>
          <w:bCs/>
          <w:sz w:val="24"/>
          <w:szCs w:val="24"/>
          <w:lang w:val="kl-GL"/>
        </w:rPr>
        <w:t>A</w:t>
      </w:r>
      <w:r w:rsidR="001B3C6D" w:rsidRPr="00C605D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alajangiisartut </w:t>
      </w:r>
      <w:r w:rsidR="001B3C6D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C8624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aammagittaalliutit pisortat ingerlatsineranni oqartussamut allamut </w:t>
      </w:r>
      <w:r w:rsidR="009965F3" w:rsidRPr="009965F3">
        <w:rPr>
          <w:rFonts w:ascii="Times New Roman" w:hAnsi="Times New Roman" w:cs="Times New Roman"/>
          <w:sz w:val="24"/>
          <w:szCs w:val="24"/>
          <w:lang w:val="kl-GL"/>
        </w:rPr>
        <w:t>suliakkiissutaasinnaa</w:t>
      </w:r>
      <w:r w:rsidR="00C86246" w:rsidRPr="00C07A20">
        <w:rPr>
          <w:rFonts w:ascii="Times New Roman" w:hAnsi="Times New Roman" w:cs="Times New Roman"/>
          <w:sz w:val="24"/>
          <w:szCs w:val="24"/>
          <w:lang w:val="kl-GL"/>
        </w:rPr>
        <w:t>sut</w:t>
      </w:r>
      <w:r w:rsidR="000A0E40" w:rsidRPr="00C07A20">
        <w:rPr>
          <w:rFonts w:ascii="Times New Roman" w:hAnsi="Times New Roman" w:cs="Times New Roman"/>
          <w:sz w:val="24"/>
          <w:szCs w:val="24"/>
          <w:lang w:val="kl-GL"/>
        </w:rPr>
        <w:t>, taassuma suliami aalajangiinissaa sioqqullugu, suliarisinnaanngilaat</w:t>
      </w:r>
      <w:r w:rsidR="00CF3231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A601A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BF60B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CF323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F60B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528C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89528C" w:rsidRPr="0089528C">
        <w:rPr>
          <w:rFonts w:ascii="Times New Roman" w:hAnsi="Times New Roman" w:cs="Times New Roman"/>
          <w:sz w:val="24"/>
          <w:szCs w:val="24"/>
          <w:lang w:val="kl-GL"/>
        </w:rPr>
        <w:t xml:space="preserve">alajangiisartut </w:t>
      </w:r>
      <w:r w:rsidR="0089528C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135EC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uliassat </w:t>
      </w:r>
      <w:r w:rsidR="0023188D" w:rsidRPr="00C07A20">
        <w:rPr>
          <w:rFonts w:ascii="Times New Roman" w:hAnsi="Times New Roman" w:cs="Times New Roman"/>
          <w:sz w:val="24"/>
          <w:szCs w:val="24"/>
          <w:lang w:val="kl-GL"/>
        </w:rPr>
        <w:t>Inatsisartut Ombudsmandia</w:t>
      </w:r>
      <w:r w:rsidR="00135ECF" w:rsidRPr="00C07A20">
        <w:rPr>
          <w:rFonts w:ascii="Times New Roman" w:hAnsi="Times New Roman" w:cs="Times New Roman"/>
          <w:sz w:val="24"/>
          <w:szCs w:val="24"/>
          <w:lang w:val="kl-GL"/>
        </w:rPr>
        <w:t>nni imaluunniit eqqartuussivinni suliarineqarlutik ingerlanneqartut, suliarisinnaanngila</w:t>
      </w:r>
      <w:r w:rsidR="0089528C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BF60B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A601A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BF60B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="00CF323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F60B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</w:t>
      </w:r>
      <w:r w:rsidR="00135ECF" w:rsidRPr="00C07A20">
        <w:rPr>
          <w:rFonts w:ascii="Times New Roman" w:hAnsi="Times New Roman" w:cs="Times New Roman"/>
          <w:sz w:val="24"/>
          <w:szCs w:val="24"/>
          <w:lang w:val="kl-GL"/>
        </w:rPr>
        <w:t>uliassaq aalajangiisartuni suliarineqarluni ingerlanneqartillugu</w:t>
      </w:r>
      <w:r w:rsidR="00BF60B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35ECF" w:rsidRPr="00C07A20">
        <w:rPr>
          <w:rFonts w:ascii="Times New Roman" w:hAnsi="Times New Roman" w:cs="Times New Roman"/>
          <w:sz w:val="24"/>
          <w:szCs w:val="24"/>
          <w:lang w:val="kl-GL"/>
        </w:rPr>
        <w:t>suliami p</w:t>
      </w:r>
      <w:r w:rsidR="007F7DA4">
        <w:rPr>
          <w:rFonts w:ascii="Times New Roman" w:hAnsi="Times New Roman" w:cs="Times New Roman"/>
          <w:sz w:val="24"/>
          <w:szCs w:val="24"/>
          <w:lang w:val="kl-GL"/>
        </w:rPr>
        <w:t>eqataas</w:t>
      </w:r>
      <w:r w:rsidR="00135EC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ut suliassaq eqqartuussivinnut 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>suliakki</w:t>
      </w:r>
      <w:r w:rsidR="009965F3">
        <w:rPr>
          <w:rFonts w:ascii="Times New Roman" w:hAnsi="Times New Roman" w:cs="Times New Roman"/>
          <w:sz w:val="24"/>
          <w:szCs w:val="24"/>
          <w:lang w:val="kl-GL"/>
        </w:rPr>
        <w:t>iss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>u</w:t>
      </w:r>
      <w:r w:rsidR="009965F3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9965F3">
        <w:rPr>
          <w:rFonts w:ascii="Times New Roman" w:hAnsi="Times New Roman" w:cs="Times New Roman"/>
          <w:sz w:val="24"/>
          <w:szCs w:val="24"/>
          <w:lang w:val="kl-GL"/>
        </w:rPr>
        <w:t>gisi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nnaanngilaat imaluunniit </w:t>
      </w:r>
      <w:r w:rsidR="0023188D" w:rsidRPr="00C07A20">
        <w:rPr>
          <w:rFonts w:ascii="Times New Roman" w:hAnsi="Times New Roman" w:cs="Times New Roman"/>
          <w:sz w:val="24"/>
          <w:szCs w:val="24"/>
          <w:lang w:val="kl-GL"/>
        </w:rPr>
        <w:t>Inatsisartut Ombudsmandia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>nnu</w:t>
      </w:r>
      <w:r w:rsidR="0023188D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naammagittaalliutigisinnaanag</w:t>
      </w:r>
      <w:r w:rsidR="007F7DA4">
        <w:rPr>
          <w:rFonts w:ascii="Times New Roman" w:hAnsi="Times New Roman" w:cs="Times New Roman"/>
          <w:sz w:val="24"/>
          <w:szCs w:val="24"/>
          <w:lang w:val="kl-GL"/>
        </w:rPr>
        <w:t>u</w:t>
      </w:r>
      <w:r w:rsidR="00BF60B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816306F" w14:textId="77777777" w:rsidR="00730EBC" w:rsidRPr="00C07A20" w:rsidRDefault="00730EB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45FBFFC" w14:textId="721A3D4E" w:rsidR="00003676" w:rsidRPr="00C07A20" w:rsidRDefault="00730EBC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BE3A3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BE3A3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CF323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7F7DA4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aalajangiisartut</w:t>
      </w:r>
      <w:r w:rsidR="00BE3A3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>suliassaminnut naapertuuttumik suleriaasissartik namminneerlutik aalajangersassavaat</w:t>
      </w:r>
      <w:r w:rsidR="006E3371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7112506" w14:textId="77777777" w:rsidR="00003676" w:rsidRPr="00C07A20" w:rsidRDefault="00003676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58B3F43" w14:textId="73AEC12F" w:rsidR="00BF60BC" w:rsidRPr="00C07A20" w:rsidRDefault="00003676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7F7DA4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</w:t>
      </w:r>
      <w:r w:rsidR="0023188D" w:rsidRPr="00C07A20">
        <w:rPr>
          <w:rFonts w:ascii="Times New Roman" w:hAnsi="Times New Roman" w:cs="Times New Roman"/>
          <w:sz w:val="24"/>
          <w:szCs w:val="24"/>
          <w:lang w:val="kl-GL"/>
        </w:rPr>
        <w:t>unut ilaasorta</w:t>
      </w:r>
      <w:r w:rsidR="00E519D8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4314B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bookmarkStart w:id="4" w:name="_Hlk130815354"/>
      <w:r w:rsidR="00307DAC" w:rsidRPr="00C07A20">
        <w:rPr>
          <w:rFonts w:ascii="Times New Roman" w:hAnsi="Times New Roman" w:cs="Times New Roman"/>
          <w:sz w:val="24"/>
          <w:szCs w:val="24"/>
          <w:lang w:val="kl-GL"/>
        </w:rPr>
        <w:t>Inatsisartuni Naalakkersuisunilu il. il. ilaasortat aningaasarsiaqartitaanerat il. il. pillugit Inatsisartut inatsisaa</w:t>
      </w:r>
      <w:r w:rsidR="003826EC" w:rsidRPr="00C07A20">
        <w:rPr>
          <w:rFonts w:ascii="Times New Roman" w:hAnsi="Times New Roman" w:cs="Times New Roman"/>
          <w:sz w:val="24"/>
          <w:szCs w:val="24"/>
          <w:lang w:val="kl-GL"/>
        </w:rPr>
        <w:t>nni maleruagassat malillugit akissarsia</w:t>
      </w:r>
      <w:r w:rsidR="00B01E96" w:rsidRPr="00C07A20">
        <w:rPr>
          <w:rFonts w:ascii="Times New Roman" w:hAnsi="Times New Roman" w:cs="Times New Roman"/>
          <w:sz w:val="24"/>
          <w:szCs w:val="24"/>
          <w:lang w:val="kl-GL"/>
        </w:rPr>
        <w:t>qassapput</w:t>
      </w:r>
      <w:r w:rsidR="003826EC" w:rsidRPr="00C07A20">
        <w:rPr>
          <w:rFonts w:ascii="Times New Roman" w:hAnsi="Times New Roman" w:cs="Times New Roman"/>
          <w:sz w:val="24"/>
          <w:szCs w:val="24"/>
          <w:lang w:val="kl-GL"/>
        </w:rPr>
        <w:t>, ullormusia</w:t>
      </w:r>
      <w:r w:rsidR="00B01E96" w:rsidRPr="00C07A20">
        <w:rPr>
          <w:rFonts w:ascii="Times New Roman" w:hAnsi="Times New Roman" w:cs="Times New Roman"/>
          <w:sz w:val="24"/>
          <w:szCs w:val="24"/>
          <w:lang w:val="kl-GL"/>
        </w:rPr>
        <w:t>qassapput</w:t>
      </w:r>
      <w:r w:rsidR="003826E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aammalu angalanermut aningaasartuutinut </w:t>
      </w:r>
      <w:r w:rsidR="007313FF" w:rsidRPr="00C07A20">
        <w:rPr>
          <w:rFonts w:ascii="Times New Roman" w:hAnsi="Times New Roman" w:cs="Times New Roman"/>
          <w:sz w:val="24"/>
          <w:szCs w:val="24"/>
          <w:lang w:val="kl-GL"/>
        </w:rPr>
        <w:t>ajunngitsorsiassaqassallutik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bookmarkEnd w:id="4"/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313FF" w:rsidRPr="00C07A20">
        <w:rPr>
          <w:rFonts w:ascii="Times New Roman" w:hAnsi="Times New Roman" w:cs="Times New Roman"/>
          <w:sz w:val="24"/>
          <w:szCs w:val="24"/>
          <w:lang w:val="kl-GL"/>
        </w:rPr>
        <w:t>Aningaasartuutit taakkua Nunap karsianit ukiumoortumik tapiissutit iluanni akilerneqassapput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1A1A69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</w:p>
    <w:p w14:paraId="365FFB20" w14:textId="4E0A2C31" w:rsidR="007B67DC" w:rsidRPr="00C07A20" w:rsidRDefault="00307DAC" w:rsidP="007109F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Naammagittaalliuutinik suliarinninneq</w:t>
      </w:r>
    </w:p>
    <w:p w14:paraId="0A0E2429" w14:textId="77777777" w:rsidR="00730EBC" w:rsidRPr="00C07A20" w:rsidRDefault="00730EB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755E46E" w14:textId="69EECA43" w:rsidR="000C678B" w:rsidRPr="00C07A20" w:rsidRDefault="00730EBC" w:rsidP="007109F0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BD4BE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</w:t>
      </w:r>
      <w:r w:rsidR="00BD4BE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BD4BE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C4031" w:rsidRPr="00EC4031">
        <w:rPr>
          <w:rFonts w:ascii="Times New Roman" w:hAnsi="Times New Roman" w:cs="Times New Roman"/>
          <w:sz w:val="24"/>
          <w:szCs w:val="24"/>
          <w:lang w:val="kl-GL"/>
        </w:rPr>
        <w:t>Naalakkersuisut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A4184" w:rsidRPr="00C07A20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aligiissit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aalajangiisartu</w:t>
      </w:r>
      <w:r w:rsidR="00307DAC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307DA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ki</w:t>
      </w:r>
      <w:r w:rsidR="002E14D4" w:rsidRPr="00C07A20">
        <w:rPr>
          <w:rFonts w:ascii="Times New Roman" w:hAnsi="Times New Roman" w:cs="Times New Roman"/>
          <w:sz w:val="24"/>
          <w:szCs w:val="24"/>
          <w:lang w:val="kl-GL"/>
        </w:rPr>
        <w:t>kkut allattoqarfimmi sullissi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ssanersut</w:t>
      </w:r>
      <w:r w:rsidR="002E14D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aalajangersassavaat</w:t>
      </w:r>
      <w:r w:rsidR="00160F30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 xml:space="preserve"> tamatumunnga</w:t>
      </w:r>
      <w:r w:rsidR="00F375E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E14D4" w:rsidRPr="00C07A20">
        <w:rPr>
          <w:rFonts w:ascii="Times New Roman" w:hAnsi="Times New Roman" w:cs="Times New Roman"/>
          <w:sz w:val="24"/>
          <w:szCs w:val="24"/>
          <w:lang w:val="kl-GL"/>
        </w:rPr>
        <w:t>ilanngullugu aalajangiisartut pisortat aqutsisoqarfiannit sullinneqassanersut</w:t>
      </w:r>
      <w:r w:rsidR="000A418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A4184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7B67D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0378E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="007B67D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2E14D4" w:rsidRPr="00C07A20">
        <w:rPr>
          <w:rFonts w:ascii="Times New Roman" w:hAnsi="Times New Roman" w:cs="Times New Roman"/>
          <w:sz w:val="24"/>
          <w:szCs w:val="24"/>
          <w:lang w:val="kl-GL"/>
        </w:rPr>
        <w:t>Allattoqarfiup aalajangiisartut naammagittaalliutinik suliarinninnissaat piareersassavaat</w:t>
      </w:r>
      <w:r w:rsidR="005C729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2E14D4" w:rsidRPr="00C07A20">
        <w:rPr>
          <w:rFonts w:ascii="Times New Roman" w:hAnsi="Times New Roman" w:cs="Times New Roman"/>
          <w:sz w:val="24"/>
          <w:szCs w:val="24"/>
          <w:lang w:val="kl-GL"/>
        </w:rPr>
        <w:t>Naammagittaalliutit allaganngorlugu tunngavissalimmik suliarineqassapput</w:t>
      </w:r>
      <w:r w:rsidR="005C7298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A601A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9A601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9A601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0378E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9A601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9A601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7313FF" w:rsidRPr="00C07A20">
        <w:rPr>
          <w:rFonts w:ascii="Times New Roman" w:hAnsi="Times New Roman" w:cs="Times New Roman"/>
          <w:sz w:val="24"/>
          <w:szCs w:val="24"/>
          <w:lang w:val="kl-GL"/>
        </w:rPr>
        <w:t>Allattoqar</w:t>
      </w:r>
      <w:r w:rsidR="00743D6E" w:rsidRPr="00C07A20">
        <w:rPr>
          <w:rFonts w:ascii="Times New Roman" w:hAnsi="Times New Roman" w:cs="Times New Roman"/>
          <w:sz w:val="24"/>
          <w:szCs w:val="24"/>
          <w:lang w:val="kl-GL"/>
        </w:rPr>
        <w:t>fiup suliami p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eqataas</w:t>
      </w:r>
      <w:r w:rsidR="00743D6E" w:rsidRPr="00C07A20">
        <w:rPr>
          <w:rFonts w:ascii="Times New Roman" w:hAnsi="Times New Roman" w:cs="Times New Roman"/>
          <w:sz w:val="24"/>
          <w:szCs w:val="24"/>
          <w:lang w:val="kl-GL"/>
        </w:rPr>
        <w:t>ut suliap paasissutissiivigineqarnissaanut peqataaqqusinnaavai</w:t>
      </w:r>
      <w:r w:rsidR="000C678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743D6E" w:rsidRPr="00C07A20">
        <w:rPr>
          <w:rFonts w:ascii="Times New Roman" w:hAnsi="Times New Roman" w:cs="Times New Roman"/>
          <w:sz w:val="24"/>
          <w:szCs w:val="24"/>
          <w:lang w:val="kl-GL"/>
        </w:rPr>
        <w:t>Suliami p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eqataas</w:t>
      </w:r>
      <w:r w:rsidR="00743D6E" w:rsidRPr="00C07A20">
        <w:rPr>
          <w:rFonts w:ascii="Times New Roman" w:hAnsi="Times New Roman" w:cs="Times New Roman"/>
          <w:sz w:val="24"/>
          <w:szCs w:val="24"/>
          <w:lang w:val="kl-GL"/>
        </w:rPr>
        <w:t>up piffissa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liussap</w:t>
      </w:r>
      <w:r w:rsidR="00743D6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iluani</w:t>
      </w:r>
      <w:r w:rsidR="00F04F2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peqataaqqusineq malinngippagu,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 xml:space="preserve"> nutaamik</w:t>
      </w:r>
      <w:r w:rsidR="00F04F2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piffissa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liinissa</w:t>
      </w:r>
      <w:r w:rsidR="00F04F2A" w:rsidRPr="00C07A20">
        <w:rPr>
          <w:rFonts w:ascii="Times New Roman" w:hAnsi="Times New Roman" w:cs="Times New Roman"/>
          <w:sz w:val="24"/>
          <w:szCs w:val="24"/>
          <w:lang w:val="kl-GL"/>
        </w:rPr>
        <w:t>mut aalajangersaasoqassaaq</w:t>
      </w:r>
      <w:r w:rsidR="000C678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B36D3" w:rsidRPr="00C07A20">
        <w:rPr>
          <w:rFonts w:ascii="Times New Roman" w:hAnsi="Times New Roman" w:cs="Times New Roman"/>
          <w:sz w:val="24"/>
          <w:szCs w:val="24"/>
          <w:lang w:val="kl-GL"/>
        </w:rPr>
        <w:t>Akissuteqarnissamut kaammattorneqarneq malinneqanngippat,</w:t>
      </w:r>
      <w:r w:rsidR="00EC4031" w:rsidRPr="0045673C">
        <w:rPr>
          <w:lang w:val="kl-GL"/>
        </w:rPr>
        <w:t xml:space="preserve"> </w:t>
      </w:r>
      <w:r w:rsidR="00EC4031" w:rsidRPr="00EC4031">
        <w:rPr>
          <w:rFonts w:ascii="Times New Roman" w:hAnsi="Times New Roman" w:cs="Times New Roman"/>
          <w:sz w:val="24"/>
          <w:szCs w:val="24"/>
          <w:lang w:val="kl-GL"/>
        </w:rPr>
        <w:t>aalajangiisartut</w:t>
      </w:r>
      <w:r w:rsidR="000B36D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suliassaq tunngavissat pigineqartut tunngavigalugit aalajangiiffigineqarsinnaasoq aalajang</w:t>
      </w:r>
      <w:r w:rsidR="00EC4031">
        <w:rPr>
          <w:rFonts w:ascii="Times New Roman" w:hAnsi="Times New Roman" w:cs="Times New Roman"/>
          <w:sz w:val="24"/>
          <w:szCs w:val="24"/>
          <w:lang w:val="kl-GL"/>
        </w:rPr>
        <w:t>ersinnaavaa</w:t>
      </w:r>
      <w:r w:rsidR="000B36D3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0C678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0C678B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0C678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0378E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4</w:t>
      </w:r>
      <w:r w:rsidR="000C678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 </w:t>
      </w:r>
      <w:r w:rsidR="00DD473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Allattoqarfiup naammagittaalliutit aalajangiisartuni suliarineqarnissamut naleqqutinngitsutut nalilerneqartut, </w:t>
      </w:r>
      <w:r w:rsidR="0017463F">
        <w:rPr>
          <w:rFonts w:ascii="Times New Roman" w:hAnsi="Times New Roman" w:cs="Times New Roman"/>
          <w:sz w:val="24"/>
          <w:szCs w:val="24"/>
          <w:lang w:val="kl-GL"/>
        </w:rPr>
        <w:t>itigar</w:t>
      </w:r>
      <w:r w:rsidR="00DD4735" w:rsidRPr="00C07A20">
        <w:rPr>
          <w:rFonts w:ascii="Times New Roman" w:hAnsi="Times New Roman" w:cs="Times New Roman"/>
          <w:sz w:val="24"/>
          <w:szCs w:val="24"/>
          <w:lang w:val="kl-GL"/>
        </w:rPr>
        <w:t>sinnaavai</w:t>
      </w:r>
      <w:r w:rsidR="000C678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D473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Aalajangiineq taanna aalajangiisartunut suliakki</w:t>
      </w:r>
      <w:r w:rsidR="009965F3">
        <w:rPr>
          <w:rFonts w:ascii="Times New Roman" w:hAnsi="Times New Roman" w:cs="Times New Roman"/>
          <w:sz w:val="24"/>
          <w:szCs w:val="24"/>
          <w:lang w:val="kl-GL"/>
        </w:rPr>
        <w:t>issutigi</w:t>
      </w:r>
      <w:r w:rsidR="00DD4735" w:rsidRPr="00C07A20">
        <w:rPr>
          <w:rFonts w:ascii="Times New Roman" w:hAnsi="Times New Roman" w:cs="Times New Roman"/>
          <w:sz w:val="24"/>
          <w:szCs w:val="24"/>
          <w:lang w:val="kl-GL"/>
        </w:rPr>
        <w:t>neqarsinnaavoq</w:t>
      </w:r>
      <w:r w:rsidR="000C678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0E19E07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59F2540" w14:textId="42C56EC8" w:rsidR="00CD1FEB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CD1FE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6</w:t>
      </w:r>
      <w:r w:rsidR="00CD1FE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A43E4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Aalajangiisartut naammagittaalliuutip suliarineqarneranut atatillugu suliamut paasisimasalimmit </w:t>
      </w:r>
      <w:r w:rsidR="008106C3" w:rsidRPr="00C07A20">
        <w:rPr>
          <w:rFonts w:ascii="Times New Roman" w:hAnsi="Times New Roman" w:cs="Times New Roman"/>
          <w:sz w:val="24"/>
          <w:szCs w:val="24"/>
          <w:lang w:val="kl-GL"/>
        </w:rPr>
        <w:t>oqaaseqaatinik piniarsinnaapput</w:t>
      </w:r>
      <w:r w:rsidR="00E001E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E001EC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E001E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E001E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8106C3" w:rsidRPr="00C07A20">
        <w:rPr>
          <w:rFonts w:ascii="Times New Roman" w:hAnsi="Times New Roman" w:cs="Times New Roman"/>
          <w:sz w:val="24"/>
          <w:szCs w:val="24"/>
          <w:lang w:val="kl-GL"/>
        </w:rPr>
        <w:t>Ataatsimoorluni isumaqatigiissutini aalajangersakkat unioqqutinneqarnerat pillugu suliassa</w:t>
      </w:r>
      <w:r w:rsidR="00246C1D" w:rsidRPr="00C07A20">
        <w:rPr>
          <w:rFonts w:ascii="Times New Roman" w:hAnsi="Times New Roman" w:cs="Times New Roman"/>
          <w:sz w:val="24"/>
          <w:szCs w:val="24"/>
          <w:lang w:val="kl-GL"/>
        </w:rPr>
        <w:t>t suliarineqarneranni</w:t>
      </w:r>
      <w:r w:rsidR="00E001EC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D737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aalajangiisoqarsinnaalinnginnerani </w:t>
      </w:r>
      <w:r w:rsidR="00246C1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isumaqatigiissummi pineqartumi </w:t>
      </w:r>
      <w:r w:rsidR="00AD7377" w:rsidRPr="00C07A20">
        <w:rPr>
          <w:rFonts w:ascii="Times New Roman" w:hAnsi="Times New Roman" w:cs="Times New Roman"/>
          <w:sz w:val="24"/>
          <w:szCs w:val="24"/>
          <w:lang w:val="kl-GL"/>
        </w:rPr>
        <w:t>peqataasunit oqaaseqaammik aalajangiisartut piniassapput</w:t>
      </w:r>
      <w:r w:rsidR="00E001E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6B86C30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127C8DF" w14:textId="5DD9465D" w:rsidR="005301CB" w:rsidRPr="00C07A20" w:rsidRDefault="00F375EC" w:rsidP="00F375EC">
      <w:pPr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301C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7</w:t>
      </w:r>
      <w:r w:rsidR="005301C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8F641D" w:rsidRPr="00275EDC">
        <w:rPr>
          <w:rFonts w:ascii="Times New Roman" w:hAnsi="Times New Roman" w:cs="Times New Roman"/>
          <w:bCs/>
          <w:sz w:val="24"/>
          <w:szCs w:val="24"/>
          <w:lang w:val="kl-GL"/>
        </w:rPr>
        <w:t>A</w:t>
      </w:r>
      <w:r w:rsidR="008F641D" w:rsidRPr="00C605D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alajangiisartut </w:t>
      </w:r>
      <w:r w:rsidR="008F641D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07743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uliami naammagittaalliortoq </w:t>
      </w:r>
      <w:r w:rsidR="008F641D">
        <w:rPr>
          <w:rFonts w:ascii="Times New Roman" w:hAnsi="Times New Roman" w:cs="Times New Roman"/>
          <w:sz w:val="24"/>
          <w:szCs w:val="24"/>
          <w:lang w:val="kl-GL"/>
        </w:rPr>
        <w:t>taperserne</w:t>
      </w:r>
      <w:r w:rsidR="00077435" w:rsidRPr="00C07A20">
        <w:rPr>
          <w:rFonts w:ascii="Times New Roman" w:hAnsi="Times New Roman" w:cs="Times New Roman"/>
          <w:sz w:val="24"/>
          <w:szCs w:val="24"/>
          <w:lang w:val="kl-GL"/>
        </w:rPr>
        <w:t>qarsinnaa</w:t>
      </w:r>
      <w:r w:rsidR="00DF2CB5" w:rsidRPr="00C07A20">
        <w:rPr>
          <w:rFonts w:ascii="Times New Roman" w:hAnsi="Times New Roman" w:cs="Times New Roman"/>
          <w:sz w:val="24"/>
          <w:szCs w:val="24"/>
          <w:lang w:val="kl-GL"/>
        </w:rPr>
        <w:t>nngippat, naammagittaalliutip suliarineqarnissaa itigartissinnaavaat</w:t>
      </w:r>
      <w:r w:rsidR="005301C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DE98E98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F4ED715" w14:textId="40D63CF8" w:rsidR="004657AB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314B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="008314B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EE1633" w:rsidRPr="00C07A20">
        <w:rPr>
          <w:rFonts w:ascii="Times New Roman" w:hAnsi="Times New Roman" w:cs="Times New Roman"/>
          <w:sz w:val="24"/>
          <w:szCs w:val="24"/>
          <w:lang w:val="kl-GL"/>
        </w:rPr>
        <w:t>Aalajangiisartut aalajangiisinnaatitaaneq allattoqarfimmut suliakki</w:t>
      </w:r>
      <w:r w:rsidR="00CB6EDE">
        <w:rPr>
          <w:rFonts w:ascii="Times New Roman" w:hAnsi="Times New Roman" w:cs="Times New Roman"/>
          <w:sz w:val="24"/>
          <w:szCs w:val="24"/>
          <w:lang w:val="kl-GL"/>
        </w:rPr>
        <w:t>issut</w:t>
      </w:r>
      <w:r w:rsidR="00EE1633" w:rsidRPr="00C07A2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CB6EDE">
        <w:rPr>
          <w:rFonts w:ascii="Times New Roman" w:hAnsi="Times New Roman" w:cs="Times New Roman"/>
          <w:sz w:val="24"/>
          <w:szCs w:val="24"/>
          <w:lang w:val="kl-GL"/>
        </w:rPr>
        <w:t>gisi</w:t>
      </w:r>
      <w:r w:rsidR="00EE1633" w:rsidRPr="00C07A20">
        <w:rPr>
          <w:rFonts w:ascii="Times New Roman" w:hAnsi="Times New Roman" w:cs="Times New Roman"/>
          <w:sz w:val="24"/>
          <w:szCs w:val="24"/>
          <w:lang w:val="kl-GL"/>
        </w:rPr>
        <w:t>nnaavaat</w:t>
      </w:r>
      <w:r w:rsidR="004626A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F47E3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B41C6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EB41C6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 </w:t>
      </w:r>
      <w:r w:rsidR="00EE1633" w:rsidRPr="00C07A20">
        <w:rPr>
          <w:rFonts w:ascii="Times New Roman" w:hAnsi="Times New Roman" w:cs="Times New Roman"/>
          <w:sz w:val="24"/>
          <w:szCs w:val="24"/>
          <w:lang w:val="kl-GL"/>
        </w:rPr>
        <w:t>Tamatumunnga maleruagassat erseqqinnerusut aalajangiisartut suleriaasianni aalajangersarneqassapput</w:t>
      </w:r>
      <w:r w:rsidR="00EB41C6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87286A5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AFF1904" w14:textId="6B861197" w:rsidR="002657AB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1A36D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9</w:t>
      </w:r>
      <w:r w:rsidR="001A36D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30171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657A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>Aalajangiisartut aalajangiineri allaffissornikkut oqartussamut allamut suliakki</w:t>
      </w:r>
      <w:r w:rsidR="002C1C62">
        <w:rPr>
          <w:rFonts w:ascii="Times New Roman" w:hAnsi="Times New Roman" w:cs="Times New Roman"/>
          <w:sz w:val="24"/>
          <w:szCs w:val="24"/>
          <w:lang w:val="kl-GL"/>
        </w:rPr>
        <w:t>issutigi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>neqarsinnaanngillat</w:t>
      </w:r>
      <w:r w:rsidR="002657A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30171C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30171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2657A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2657A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A36D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C2AFA" w:rsidRPr="00C07A20">
        <w:rPr>
          <w:rFonts w:ascii="Times New Roman" w:hAnsi="Times New Roman" w:cs="Times New Roman"/>
          <w:sz w:val="24"/>
          <w:szCs w:val="24"/>
          <w:lang w:val="kl-GL"/>
        </w:rPr>
        <w:t>Aalajangiinerit tunngaviusu</w:t>
      </w:r>
      <w:r w:rsidR="006777EB" w:rsidRPr="00C07A20">
        <w:rPr>
          <w:rFonts w:ascii="Times New Roman" w:hAnsi="Times New Roman" w:cs="Times New Roman"/>
          <w:sz w:val="24"/>
          <w:szCs w:val="24"/>
          <w:lang w:val="kl-GL"/>
        </w:rPr>
        <w:t>nut tunngassutillit</w:t>
      </w:r>
      <w:r w:rsidR="00571D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5744FD" w:rsidRPr="00C07A20">
        <w:rPr>
          <w:rFonts w:ascii="Times New Roman" w:hAnsi="Times New Roman" w:cs="Times New Roman"/>
          <w:sz w:val="24"/>
          <w:szCs w:val="24"/>
          <w:lang w:val="kl-GL"/>
        </w:rPr>
        <w:t>kinaassutsinik takuneqarsinnaatitsinnginneq naammattu</w:t>
      </w:r>
      <w:r w:rsidR="00545CDF" w:rsidRPr="00C07A20">
        <w:rPr>
          <w:rFonts w:ascii="Times New Roman" w:hAnsi="Times New Roman" w:cs="Times New Roman"/>
          <w:sz w:val="24"/>
          <w:szCs w:val="24"/>
          <w:lang w:val="kl-GL"/>
        </w:rPr>
        <w:t>mik pisinnaappat</w:t>
      </w:r>
      <w:r w:rsidR="006777E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71DFA" w:rsidRPr="00C07A20">
        <w:rPr>
          <w:rFonts w:ascii="Times New Roman" w:hAnsi="Times New Roman" w:cs="Times New Roman"/>
          <w:sz w:val="24"/>
          <w:szCs w:val="24"/>
          <w:lang w:val="kl-GL"/>
        </w:rPr>
        <w:t>aammalu suliami p</w:t>
      </w:r>
      <w:r w:rsidR="008C064B">
        <w:rPr>
          <w:rFonts w:ascii="Times New Roman" w:hAnsi="Times New Roman" w:cs="Times New Roman"/>
          <w:sz w:val="24"/>
          <w:szCs w:val="24"/>
          <w:lang w:val="kl-GL"/>
        </w:rPr>
        <w:t>eqataas</w:t>
      </w:r>
      <w:r w:rsidR="00571D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ut </w:t>
      </w:r>
      <w:r w:rsidR="00545CDF" w:rsidRPr="00C07A20">
        <w:rPr>
          <w:rFonts w:ascii="Times New Roman" w:hAnsi="Times New Roman" w:cs="Times New Roman"/>
          <w:sz w:val="24"/>
          <w:szCs w:val="24"/>
          <w:lang w:val="kl-GL"/>
        </w:rPr>
        <w:t>illersorneqarsinnaappata,</w:t>
      </w:r>
      <w:r w:rsidR="00571D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777EB" w:rsidRPr="00C07A20">
        <w:rPr>
          <w:rFonts w:ascii="Times New Roman" w:hAnsi="Times New Roman" w:cs="Times New Roman"/>
          <w:sz w:val="24"/>
          <w:szCs w:val="24"/>
          <w:lang w:val="kl-GL"/>
        </w:rPr>
        <w:t>kinaassutsit takuneqarsinnaatinnagit tamanut saqqummiunneqassapput</w:t>
      </w:r>
      <w:r w:rsidR="00E759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8C064B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2A6113" w:rsidRPr="00C07A20">
        <w:rPr>
          <w:rFonts w:ascii="Times New Roman" w:hAnsi="Times New Roman" w:cs="Times New Roman"/>
          <w:sz w:val="24"/>
          <w:szCs w:val="24"/>
          <w:lang w:val="kl-GL"/>
        </w:rPr>
        <w:t>uliassa</w:t>
      </w:r>
      <w:r w:rsidR="00C1317F">
        <w:rPr>
          <w:rFonts w:ascii="Times New Roman" w:hAnsi="Times New Roman" w:cs="Times New Roman"/>
          <w:sz w:val="24"/>
          <w:szCs w:val="24"/>
          <w:lang w:val="kl-GL"/>
        </w:rPr>
        <w:t xml:space="preserve">rli </w:t>
      </w:r>
      <w:r w:rsidR="002A611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tamanit ilisimaneqareerpat, </w:t>
      </w:r>
      <w:r w:rsidR="00E759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C064B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2A6113" w:rsidRPr="00C07A20">
        <w:rPr>
          <w:rFonts w:ascii="Times New Roman" w:hAnsi="Times New Roman" w:cs="Times New Roman"/>
          <w:sz w:val="24"/>
          <w:szCs w:val="24"/>
          <w:lang w:val="kl-GL"/>
        </w:rPr>
        <w:t>alajangiinerit tamanut saqqummiunneqarsinnaapput</w:t>
      </w:r>
      <w:r w:rsidR="00E75933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DE21970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256578A" w14:textId="52C8D476" w:rsidR="00F93C8E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1A36D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30</w:t>
      </w:r>
      <w:r w:rsidR="001A36D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>Ukiut tamaasa kingusinnerpaamik</w:t>
      </w:r>
      <w:r w:rsidR="00AA28F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1. maj 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>aalajangiisartut ukiup siuliani suliaqarsimanertik pillugu nalunaarummik tunniussissapput</w:t>
      </w:r>
      <w:r w:rsidR="00F93C8E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7328D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>Nalunaarut</w:t>
      </w:r>
      <w:r w:rsidR="00AA28F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Naligiissit</w:t>
      </w:r>
      <w:r w:rsidR="00CC2FB4">
        <w:rPr>
          <w:rFonts w:ascii="Times New Roman" w:hAnsi="Times New Roman" w:cs="Times New Roman"/>
          <w:sz w:val="24"/>
          <w:szCs w:val="24"/>
          <w:lang w:val="kl-GL"/>
        </w:rPr>
        <w:t>aaneq pillugu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609C4" w:rsidRPr="00C07A20">
        <w:rPr>
          <w:rFonts w:ascii="Times New Roman" w:hAnsi="Times New Roman" w:cs="Times New Roman"/>
          <w:sz w:val="24"/>
          <w:szCs w:val="24"/>
          <w:lang w:val="kl-GL"/>
        </w:rPr>
        <w:t>aalajangiisartut</w:t>
      </w:r>
      <w:r w:rsidR="006874C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nittartagaanni kalaallisut danskisullu tamanut saqqummiunneqassaaq</w:t>
      </w:r>
      <w:r w:rsidR="00AA28FB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30171C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</w:p>
    <w:p w14:paraId="2A7912F6" w14:textId="7D8B83C9" w:rsidR="0082205C" w:rsidRPr="00C07A20" w:rsidRDefault="00CD5A7D" w:rsidP="00C974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82205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B0FA8" w:rsidRPr="00C07A20">
        <w:rPr>
          <w:rFonts w:ascii="Times New Roman" w:hAnsi="Times New Roman" w:cs="Times New Roman"/>
          <w:sz w:val="24"/>
          <w:szCs w:val="24"/>
          <w:lang w:val="kl-GL"/>
        </w:rPr>
        <w:t>7</w:t>
      </w:r>
      <w:r w:rsidR="005C183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A076E0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S</w:t>
      </w:r>
      <w:r w:rsidR="006874C0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uiaassutsit akornanni naligiissitaaneq</w:t>
      </w:r>
      <w:r w:rsidR="00916182" w:rsidRPr="0045673C">
        <w:rPr>
          <w:lang w:val="kl-GL"/>
        </w:rPr>
        <w:t xml:space="preserve"> </w:t>
      </w:r>
      <w:r w:rsidR="00916182" w:rsidRPr="00916182">
        <w:rPr>
          <w:rFonts w:ascii="Times New Roman" w:hAnsi="Times New Roman" w:cs="Times New Roman"/>
          <w:i/>
          <w:iCs/>
          <w:sz w:val="24"/>
          <w:szCs w:val="24"/>
          <w:lang w:val="kl-GL"/>
        </w:rPr>
        <w:t>immikkut</w:t>
      </w:r>
      <w:r w:rsidR="006874C0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pillugu </w:t>
      </w:r>
    </w:p>
    <w:p w14:paraId="3F59220B" w14:textId="77777777" w:rsidR="00F375EC" w:rsidRPr="00C07A20" w:rsidRDefault="00F375EC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246FBF41" w14:textId="6C4BBCD0" w:rsidR="00263749" w:rsidRPr="00C07A20" w:rsidRDefault="00875084" w:rsidP="00C9742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Pisortat ataatsimiititaliaanni, siunnersuisoqatigiivini, isumalioqatigiissitaanni assigisaannilu suiaassutsit katitigaanerat</w:t>
      </w:r>
    </w:p>
    <w:p w14:paraId="11E55852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2B9166C" w14:textId="30976F13" w:rsidR="00900C02" w:rsidRPr="00C07A20" w:rsidRDefault="00F375EC" w:rsidP="00C9742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42CA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00367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542CA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875084" w:rsidRPr="00C07A20">
        <w:rPr>
          <w:rFonts w:ascii="Times New Roman" w:hAnsi="Times New Roman" w:cs="Times New Roman"/>
          <w:sz w:val="24"/>
          <w:szCs w:val="24"/>
          <w:lang w:val="kl-GL"/>
        </w:rPr>
        <w:t>Pisortat ataatsimiititaliai, siunners</w:t>
      </w:r>
      <w:r w:rsidR="00BF7B4D">
        <w:rPr>
          <w:rFonts w:ascii="Times New Roman" w:hAnsi="Times New Roman" w:cs="Times New Roman"/>
          <w:sz w:val="24"/>
          <w:szCs w:val="24"/>
          <w:lang w:val="kl-GL"/>
        </w:rPr>
        <w:t>uis</w:t>
      </w:r>
      <w:r w:rsidR="00875084" w:rsidRPr="00C07A20">
        <w:rPr>
          <w:rFonts w:ascii="Times New Roman" w:hAnsi="Times New Roman" w:cs="Times New Roman"/>
          <w:sz w:val="24"/>
          <w:szCs w:val="24"/>
          <w:lang w:val="kl-GL"/>
        </w:rPr>
        <w:t>oqatigiivi, isumalioqatigiissitaliai assigisaallu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Naalakkersuisu</w:t>
      </w:r>
      <w:r w:rsidR="00D64AFF" w:rsidRPr="00C07A20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D64A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pilersinneqartut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5B30F8" w:rsidRPr="00C07A20">
        <w:rPr>
          <w:rFonts w:ascii="Times New Roman" w:hAnsi="Times New Roman" w:cs="Times New Roman"/>
          <w:sz w:val="24"/>
          <w:szCs w:val="24"/>
          <w:lang w:val="kl-GL"/>
        </w:rPr>
        <w:t>katitigaanerminni suliaassuts</w:t>
      </w:r>
      <w:r w:rsidR="00611A8F" w:rsidRPr="00C07A20">
        <w:rPr>
          <w:rFonts w:ascii="Times New Roman" w:hAnsi="Times New Roman" w:cs="Times New Roman"/>
          <w:sz w:val="24"/>
          <w:szCs w:val="24"/>
          <w:lang w:val="kl-GL"/>
        </w:rPr>
        <w:t>ini aappaaniittut annerpaamik</w:t>
      </w:r>
      <w:r w:rsidR="006E445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ataatsimik amerlanerussapput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ACAEE7E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2EAA22F" w14:textId="524FC181" w:rsidR="00094B5F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42CA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6B63E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542CA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siulersuisunut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sinniisoqarfinnut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75EDC">
        <w:rPr>
          <w:rFonts w:ascii="Times New Roman" w:hAnsi="Times New Roman" w:cs="Times New Roman"/>
          <w:sz w:val="24"/>
          <w:szCs w:val="24"/>
          <w:lang w:val="kl-GL"/>
        </w:rPr>
        <w:t>assigis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aannullu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ataatsimoorluni aqutsisunut ilaasortanik toqqaasoqartillugu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suiaassutsini aappaaniittuni ilaasortaq ataaseq annerpaamik ataatsimik amerlanerutillugu toqqaasoqassaaq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094B5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 Naalakkersuisut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siulersuisunut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sinniisoqarfinnut imaluunniit </w:t>
      </w:r>
      <w:r w:rsidR="00275EDC">
        <w:rPr>
          <w:rFonts w:ascii="Times New Roman" w:hAnsi="Times New Roman" w:cs="Times New Roman"/>
          <w:sz w:val="24"/>
          <w:szCs w:val="24"/>
          <w:lang w:val="kl-GL"/>
        </w:rPr>
        <w:t>assigis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aanik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ataatsimoorluni aqutsisunut ilaasortat ilaannaannik toqqaallutik pisoqartillugu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Naalakkersuisut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>. 1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-imi aalajangersagaq apeqqutaatinnagu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ataatsimoorluni aqutsisuni tamarmiusuni suiaassutsit akornanni naligiimmik amerlassusiliisimaneq </w:t>
      </w:r>
      <w:r w:rsidR="00502AE7">
        <w:rPr>
          <w:rFonts w:ascii="Times New Roman" w:hAnsi="Times New Roman" w:cs="Times New Roman"/>
          <w:sz w:val="24"/>
          <w:szCs w:val="24"/>
          <w:lang w:val="kl-GL"/>
        </w:rPr>
        <w:t>ersersi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llugu, ilaasortanik toqqaassapput</w:t>
      </w:r>
      <w:r w:rsidR="00094B5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5EB2799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539BB9B" w14:textId="4B38FCB0" w:rsidR="000D6637" w:rsidRPr="00C07A20" w:rsidRDefault="00F375EC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42CA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542CA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Oqartussat imaluunniit kattuffiit inatsimmi</w:t>
      </w:r>
      <w:r w:rsidR="00542CA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§§ </w:t>
      </w:r>
      <w:r w:rsidR="000D6637" w:rsidRPr="00C07A20">
        <w:rPr>
          <w:rFonts w:ascii="Times New Roman" w:hAnsi="Times New Roman" w:cs="Times New Roman"/>
          <w:sz w:val="24"/>
          <w:szCs w:val="24"/>
          <w:lang w:val="kl-GL"/>
        </w:rPr>
        <w:t>32</w:t>
      </w:r>
      <w:r w:rsidR="00542CA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42B4B" w:rsidRPr="00C07A2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E33357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942B4B" w:rsidRPr="00C07A20">
        <w:rPr>
          <w:rFonts w:ascii="Times New Roman" w:hAnsi="Times New Roman" w:cs="Times New Roman"/>
          <w:sz w:val="24"/>
          <w:szCs w:val="24"/>
          <w:lang w:val="kl-GL"/>
        </w:rPr>
        <w:t>mma</w:t>
      </w:r>
      <w:r w:rsidR="00542CA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3</w:t>
      </w:r>
      <w:r w:rsidR="000D6637" w:rsidRPr="00C07A20">
        <w:rPr>
          <w:rFonts w:ascii="Times New Roman" w:hAnsi="Times New Roman" w:cs="Times New Roman"/>
          <w:sz w:val="24"/>
          <w:szCs w:val="24"/>
          <w:lang w:val="kl-GL"/>
        </w:rPr>
        <w:t>3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naapertorlugit siulersuisunut, ataatsimiititalianut il.il. ilaasortassanik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tamakkiisumik ilaannaasumilluunniit 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toqqarneqartussanik, inassuteqartussat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suiaassutsini tamani ataaseq siunnersuutigissavaat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Ilaasortassanik amerlanerusunik siunnersuuteqartoqarpat, 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lastRenderedPageBreak/>
        <w:t>siunnersuutigineqartut suiaassutsini tamani amerlaqatigii</w:t>
      </w:r>
      <w:r w:rsidR="00DD7C3C">
        <w:rPr>
          <w:rFonts w:ascii="Times New Roman" w:hAnsi="Times New Roman" w:cs="Times New Roman"/>
          <w:sz w:val="24"/>
          <w:szCs w:val="24"/>
          <w:lang w:val="kl-GL"/>
        </w:rPr>
        <w:t>ssappu</w:t>
      </w:r>
      <w:r w:rsidR="004200B2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5C516C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C0155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C0155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>Oqartussat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kattuffiit il.il. immikkut pissutissaqarpat</w:t>
      </w:r>
      <w:r w:rsidR="00DD7C3C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. 1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-imi aalajangersagaq </w:t>
      </w:r>
      <w:r w:rsidR="00DD7C3C">
        <w:rPr>
          <w:rFonts w:ascii="Times New Roman" w:hAnsi="Times New Roman" w:cs="Times New Roman"/>
          <w:sz w:val="24"/>
          <w:szCs w:val="24"/>
          <w:lang w:val="kl-GL"/>
        </w:rPr>
        <w:t>ava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>qqussinnaavaat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>taamaattoqarpallu Naalakkersuisunut tunngavi</w:t>
      </w:r>
      <w:r w:rsidR="00DD7C3C">
        <w:rPr>
          <w:rFonts w:ascii="Times New Roman" w:hAnsi="Times New Roman" w:cs="Times New Roman"/>
          <w:sz w:val="24"/>
          <w:szCs w:val="24"/>
          <w:lang w:val="kl-GL"/>
        </w:rPr>
        <w:t>lersorluakkamik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allassapput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C0155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C0155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4C2F97" w:rsidRPr="00C07A20">
        <w:rPr>
          <w:rFonts w:ascii="Times New Roman" w:hAnsi="Times New Roman" w:cs="Times New Roman"/>
          <w:sz w:val="24"/>
          <w:szCs w:val="24"/>
          <w:lang w:val="kl-GL"/>
        </w:rPr>
        <w:t>Ilaasortassanik inassuteqarneq</w:t>
      </w:r>
      <w:r w:rsidR="0008160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aalajangersakkamut naapertuuttumik pisimanngippat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8160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inassuteqaat pineqartoq 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2C1C62">
        <w:rPr>
          <w:rFonts w:ascii="Times New Roman" w:hAnsi="Times New Roman" w:cs="Times New Roman"/>
          <w:sz w:val="24"/>
          <w:szCs w:val="24"/>
          <w:lang w:val="kl-GL"/>
        </w:rPr>
        <w:t>tunngavigisariaqanngil</w:t>
      </w:r>
      <w:r w:rsidR="00081600" w:rsidRPr="00C07A20">
        <w:rPr>
          <w:rFonts w:ascii="Times New Roman" w:hAnsi="Times New Roman" w:cs="Times New Roman"/>
          <w:sz w:val="24"/>
          <w:szCs w:val="24"/>
          <w:lang w:val="kl-GL"/>
        </w:rPr>
        <w:t>aat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>Taamatut pi</w:t>
      </w:r>
      <w:r w:rsidR="00F245A4">
        <w:rPr>
          <w:rFonts w:ascii="Times New Roman" w:hAnsi="Times New Roman" w:cs="Times New Roman"/>
          <w:sz w:val="24"/>
          <w:szCs w:val="24"/>
          <w:lang w:val="kl-GL"/>
        </w:rPr>
        <w:t>so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>qartillugu oqartussaq imaluunniit kattuffik pineqartoq nutaamik inassuteqassaaq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mm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. 2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naapertorlugu tunngavilersuut akuer</w:t>
      </w:r>
      <w:r w:rsidR="00F245A4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neqarsinnaanngippat, </w:t>
      </w:r>
      <w:r w:rsidR="00275EDC">
        <w:rPr>
          <w:rFonts w:ascii="Times New Roman" w:hAnsi="Times New Roman" w:cs="Times New Roman"/>
          <w:sz w:val="24"/>
          <w:szCs w:val="24"/>
          <w:lang w:val="kl-GL"/>
        </w:rPr>
        <w:t>assigis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>aa atuutissaaq</w:t>
      </w:r>
      <w:r w:rsidR="00C0155D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Kattuffik 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A916E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inassuteqaateqanngippat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4612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ilaasortaq aammattaaq sinniisussaqartillugu 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14612F" w:rsidRPr="00C07A20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14612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toqqarneqassaaq</w:t>
      </w:r>
      <w:r w:rsidR="00B808D1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1422B5B" w14:textId="77777777" w:rsidR="00F375EC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3F6B58AC" w14:textId="5268E39A" w:rsidR="00F528ED" w:rsidRPr="00C07A20" w:rsidRDefault="00942B4B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Aningaasarsianut naatsorsueqqissaarneq suiaassutsinut agguagaasoq</w:t>
      </w:r>
    </w:p>
    <w:p w14:paraId="4E4D3702" w14:textId="77777777" w:rsidR="00F375EC" w:rsidRPr="00C07A20" w:rsidRDefault="00F375EC" w:rsidP="00C974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60E2A83" w14:textId="6E5A0F9A" w:rsidR="00752F7E" w:rsidRPr="00C07A20" w:rsidRDefault="00F375EC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52F7E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752F7E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942B4B" w:rsidRPr="00C07A20">
        <w:rPr>
          <w:rFonts w:ascii="Times New Roman" w:hAnsi="Times New Roman" w:cs="Times New Roman"/>
          <w:sz w:val="24"/>
          <w:szCs w:val="24"/>
          <w:lang w:val="kl-GL"/>
        </w:rPr>
        <w:t>Naatsorsueqqissaartarfik minnerpaamik ukioq allortarlugu suia</w:t>
      </w:r>
      <w:r w:rsidR="003C540F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942B4B" w:rsidRPr="00C07A20">
        <w:rPr>
          <w:rFonts w:ascii="Times New Roman" w:hAnsi="Times New Roman" w:cs="Times New Roman"/>
          <w:sz w:val="24"/>
          <w:szCs w:val="24"/>
          <w:lang w:val="kl-GL"/>
        </w:rPr>
        <w:t>ssutsinut agguagaasumik aningaasarsianut naatsorsueqqissaar</w:t>
      </w:r>
      <w:r w:rsidR="003C540F">
        <w:rPr>
          <w:rFonts w:ascii="Times New Roman" w:hAnsi="Times New Roman" w:cs="Times New Roman"/>
          <w:sz w:val="24"/>
          <w:szCs w:val="24"/>
          <w:lang w:val="kl-GL"/>
        </w:rPr>
        <w:t>tarpoq</w:t>
      </w:r>
      <w:r w:rsidR="009F1A1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85847B2" w14:textId="17878738" w:rsidR="00A84D7E" w:rsidRPr="00C07A20" w:rsidRDefault="00A84D7E" w:rsidP="00C9742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3BEF2725" w14:textId="10158BA6" w:rsidR="009336D2" w:rsidRPr="00C07A20" w:rsidRDefault="007F4991" w:rsidP="00C9742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Kalaallit Nunaanni</w:t>
      </w:r>
      <w:r w:rsidR="0008087B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Naligiissitaanermut siunnersuisoqatigiit</w:t>
      </w:r>
    </w:p>
    <w:p w14:paraId="51BE05A0" w14:textId="77777777" w:rsidR="00F375EC" w:rsidRPr="00C07A20" w:rsidRDefault="00F375EC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042E61D2" w14:textId="27AE5FEC" w:rsidR="0082029A" w:rsidRPr="00C07A20" w:rsidRDefault="00E676EA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</w:p>
    <w:p w14:paraId="41461D7F" w14:textId="259B06CB" w:rsidR="009336D2" w:rsidRPr="00C07A20" w:rsidRDefault="006F074A" w:rsidP="00C9742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Naligiissitaanermut siunnersuisoqatigiit</w:t>
      </w:r>
      <w:r w:rsidR="007F4991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suliassai</w:t>
      </w:r>
    </w:p>
    <w:p w14:paraId="2BA8A251" w14:textId="77777777" w:rsidR="00F375EC" w:rsidRPr="00C07A20" w:rsidRDefault="00F375EC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8C58301" w14:textId="31B812E9" w:rsidR="00984897" w:rsidRPr="00C07A20" w:rsidRDefault="00F375EC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CA371A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7B67D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</w:t>
      </w:r>
      <w:r w:rsidR="00CA371A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51521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naligiissitaanerup siuarsarnissaa, naligiissitaanikkut pisinnaatitaaffiit soqutigisallu suliassara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51521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kiisalu inuiaqatigiinni naligiissitaaneq 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ukkatarissallugu, taannalu pillugu </w:t>
      </w:r>
      <w:r w:rsidR="0051521A" w:rsidRPr="00C07A20">
        <w:rPr>
          <w:rFonts w:ascii="Times New Roman" w:hAnsi="Times New Roman" w:cs="Times New Roman"/>
          <w:sz w:val="24"/>
          <w:szCs w:val="24"/>
          <w:lang w:val="kl-GL"/>
        </w:rPr>
        <w:t>paasi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>ssutissiisassallu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pissutsinik naligiissitaanermut tunngasunik, piumaffigineqarnermikkut imaluunniit nammineq suliniuteqarnermikkut, misissuisinnaapput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A7632">
        <w:rPr>
          <w:rFonts w:ascii="Times New Roman" w:hAnsi="Times New Roman" w:cs="Times New Roman"/>
          <w:sz w:val="24"/>
          <w:szCs w:val="24"/>
          <w:lang w:val="kl-GL"/>
        </w:rPr>
        <w:t xml:space="preserve"> Naligiissitaanermut siunnersuisoqatigiit peqataasut allanut</w:t>
      </w:r>
      <w:r w:rsidR="00CE3F2E">
        <w:rPr>
          <w:rFonts w:ascii="Times New Roman" w:hAnsi="Times New Roman" w:cs="Times New Roman"/>
          <w:sz w:val="24"/>
          <w:szCs w:val="24"/>
          <w:lang w:val="kl-GL"/>
        </w:rPr>
        <w:t xml:space="preserve"> misissuinerminni il.il. akileeqqusisinnaapput.</w:t>
      </w:r>
      <w:r w:rsidR="009A7632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C3F9ABA" w14:textId="5BBD6721" w:rsidR="00984897" w:rsidRPr="00C07A20" w:rsidRDefault="00984897" w:rsidP="005E0A61">
      <w:pPr>
        <w:spacing w:after="0"/>
        <w:jc w:val="both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703BB5" w:rsidRPr="00C07A2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2FE9801F" w14:textId="039291E8" w:rsidR="002A2FF0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1)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>inatsisip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>atorneqarnera, ta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m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E21033" w:rsidRPr="00C07A20">
        <w:rPr>
          <w:rFonts w:ascii="Times New Roman" w:hAnsi="Times New Roman" w:cs="Times New Roman"/>
          <w:sz w:val="24"/>
          <w:szCs w:val="24"/>
          <w:lang w:val="kl-GL"/>
        </w:rPr>
        <w:t>umalu inuiaqatigiinni qanoq atuutsinneqar</w:t>
      </w:r>
      <w:r w:rsidR="00984B98" w:rsidRPr="00C07A20">
        <w:rPr>
          <w:rFonts w:ascii="Times New Roman" w:hAnsi="Times New Roman" w:cs="Times New Roman"/>
          <w:sz w:val="24"/>
          <w:szCs w:val="24"/>
          <w:lang w:val="kl-GL"/>
        </w:rPr>
        <w:t>nera malinnaaffigissavaat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91D1991" w14:textId="28F425CF" w:rsidR="00984897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2)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181F08" w:rsidRPr="00C07A20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181F0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ujartuisoqarnerani oqaaseqaateqassapput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181F08" w:rsidRPr="00C07A20">
        <w:rPr>
          <w:rFonts w:ascii="Times New Roman" w:hAnsi="Times New Roman" w:cs="Times New Roman"/>
          <w:sz w:val="24"/>
          <w:szCs w:val="24"/>
          <w:lang w:val="kl-GL"/>
        </w:rPr>
        <w:t>Oqaaseqaatit tamanit takuneqarsinnaassapput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9B9CD04" w14:textId="395B3657" w:rsidR="0002209A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3)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91349" w:rsidRPr="00C07A20">
        <w:rPr>
          <w:rFonts w:ascii="Times New Roman" w:hAnsi="Times New Roman" w:cs="Times New Roman"/>
          <w:sz w:val="24"/>
          <w:szCs w:val="24"/>
          <w:lang w:val="kl-GL"/>
        </w:rPr>
        <w:t>sammisassanik paasissutissiinertut oqallitsitsilertussatullu ittunik aallartitsissaaq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E1C367E" w14:textId="7B406DA9" w:rsidR="00984897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4)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0252A" w:rsidRPr="00C07A20">
        <w:rPr>
          <w:rFonts w:ascii="Times New Roman" w:hAnsi="Times New Roman" w:cs="Times New Roman"/>
          <w:sz w:val="24"/>
          <w:szCs w:val="24"/>
          <w:lang w:val="kl-GL"/>
        </w:rPr>
        <w:t>pisortat ingerlatsinerannut taakkulu sullissiviinut, suliffeqarfinnut namminersortunut inuiaqatigiinnilu ataasiakkaanut siunnersuisutut sulissapput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CAFE330" w14:textId="71E2B48D" w:rsidR="0002209A" w:rsidRPr="00C07A20" w:rsidRDefault="00CD5A7D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02209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291349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aammattaaq</w:t>
      </w:r>
      <w:r w:rsidR="00593496" w:rsidRPr="00C07A2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62AB9648" w14:textId="71BBE63A" w:rsidR="0002209A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1)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In</w:t>
      </w:r>
      <w:r w:rsidR="00610BB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uiaqatigiinni naligiissitaaneq pillugu ilisimasanik katersissapput, ineriartortitsissapput aammalu </w:t>
      </w:r>
      <w:r w:rsidR="00417331" w:rsidRPr="00C07A20">
        <w:rPr>
          <w:rFonts w:ascii="Times New Roman" w:hAnsi="Times New Roman" w:cs="Times New Roman"/>
          <w:sz w:val="24"/>
          <w:szCs w:val="24"/>
          <w:lang w:val="kl-GL"/>
        </w:rPr>
        <w:t>paasissutissiisassapput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12D063C" w14:textId="507C2665" w:rsidR="0002209A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2)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8E24E1" w:rsidRPr="00C07A20">
        <w:rPr>
          <w:rFonts w:ascii="Times New Roman" w:hAnsi="Times New Roman" w:cs="Times New Roman"/>
          <w:sz w:val="24"/>
          <w:szCs w:val="24"/>
          <w:lang w:val="kl-GL"/>
        </w:rPr>
        <w:t>naligiissitaaneq pillugu paasissutissat tamanut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, ilaatigullu</w:t>
      </w:r>
      <w:r w:rsidR="000967C7" w:rsidRPr="000967C7">
        <w:rPr>
          <w:rFonts w:ascii="Times New Roman" w:hAnsi="Times New Roman" w:cs="Times New Roman"/>
          <w:sz w:val="24"/>
          <w:szCs w:val="24"/>
          <w:lang w:val="kl-GL"/>
        </w:rPr>
        <w:t xml:space="preserve"> ilinniartunut, ilisimatuunut, suliaqartunut politikerinullu</w:t>
      </w:r>
      <w:r w:rsidR="008E24E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malinnaaffigineqartussanngorlugit nutartertassava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B6368BF" w14:textId="74B7CF3C" w:rsidR="00984897" w:rsidRPr="00C07A20" w:rsidRDefault="009E16CD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02209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4</w:t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FB42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aammattaaq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3FB653A9" w14:textId="45D9DD1D" w:rsidR="00984897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1)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8F13DA" w:rsidRPr="00C07A20">
        <w:rPr>
          <w:rFonts w:ascii="Times New Roman" w:hAnsi="Times New Roman" w:cs="Times New Roman"/>
          <w:sz w:val="24"/>
          <w:szCs w:val="24"/>
          <w:lang w:val="kl-GL"/>
        </w:rPr>
        <w:t>pisortat sullissiviin</w:t>
      </w:r>
      <w:r w:rsidR="0001390A" w:rsidRPr="00C07A20">
        <w:rPr>
          <w:rFonts w:ascii="Times New Roman" w:hAnsi="Times New Roman" w:cs="Times New Roman"/>
          <w:sz w:val="24"/>
          <w:szCs w:val="24"/>
          <w:lang w:val="kl-GL"/>
        </w:rPr>
        <w:t>it suliffeqarfinnillu naligiissitaanermut aallartitanut ikiuutissapput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0B43FED" w14:textId="52047501" w:rsidR="00984897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>2)</w:t>
      </w:r>
      <w:r w:rsidR="0002209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A33F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naligiissitaanermut iliuusissat pillugit </w:t>
      </w:r>
      <w:r w:rsidR="00B6332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isumassarsianik, siunnersuutinik suliniutissanillu inuiaqatigiinni naligiissitaanermik </w:t>
      </w:r>
      <w:r w:rsidR="000967C7">
        <w:rPr>
          <w:rFonts w:ascii="Times New Roman" w:hAnsi="Times New Roman" w:cs="Times New Roman"/>
          <w:sz w:val="24"/>
          <w:szCs w:val="24"/>
          <w:lang w:val="kl-GL"/>
        </w:rPr>
        <w:t>pitsanng</w:t>
      </w:r>
      <w:r w:rsidR="00B6332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orsaasussanik, oqartussanut il.il. </w:t>
      </w:r>
      <w:r w:rsidR="002A33F5" w:rsidRPr="00C07A20">
        <w:rPr>
          <w:rFonts w:ascii="Times New Roman" w:hAnsi="Times New Roman" w:cs="Times New Roman"/>
          <w:sz w:val="24"/>
          <w:szCs w:val="24"/>
          <w:lang w:val="kl-GL"/>
        </w:rPr>
        <w:t>suliaqassapput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E055684" w14:textId="59AE228B" w:rsidR="00984897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3)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BA4EF8" w:rsidRPr="00C07A20">
        <w:rPr>
          <w:rFonts w:ascii="Times New Roman" w:hAnsi="Times New Roman" w:cs="Times New Roman"/>
          <w:sz w:val="24"/>
          <w:szCs w:val="24"/>
          <w:lang w:val="kl-GL"/>
        </w:rPr>
        <w:t>Ileqquusumik suiaassutsini inissisimane</w:t>
      </w:r>
      <w:r w:rsidR="0021237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rmi </w:t>
      </w:r>
      <w:r w:rsidR="000A448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nuanninngitsortaasut allanngortinnissaat </w:t>
      </w:r>
      <w:r w:rsidR="001A7C23" w:rsidRPr="00C07A20">
        <w:rPr>
          <w:rFonts w:ascii="Times New Roman" w:hAnsi="Times New Roman" w:cs="Times New Roman"/>
          <w:sz w:val="24"/>
          <w:szCs w:val="24"/>
          <w:lang w:val="kl-GL"/>
        </w:rPr>
        <w:t>siunertaralugu paasissutissiinermik suliaqarneq ingerlatissavaat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DD4E39E" w14:textId="4C3925B5" w:rsidR="00984897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4)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1A7C23" w:rsidRPr="00C07A20">
        <w:rPr>
          <w:rFonts w:ascii="Times New Roman" w:hAnsi="Times New Roman" w:cs="Times New Roman"/>
          <w:sz w:val="24"/>
          <w:szCs w:val="24"/>
          <w:lang w:val="kl-GL"/>
        </w:rPr>
        <w:t>Pisortani sulli</w:t>
      </w:r>
      <w:r w:rsidR="00E3403A" w:rsidRPr="00C07A20">
        <w:rPr>
          <w:rFonts w:ascii="Times New Roman" w:hAnsi="Times New Roman" w:cs="Times New Roman"/>
          <w:sz w:val="24"/>
          <w:szCs w:val="24"/>
          <w:lang w:val="kl-GL"/>
        </w:rPr>
        <w:t>ssiviit kattuffiillu allat, suiaassutsimut attuumassutilimmik persuttaasarnerup akiorniarnissaanik siunertaqartumik</w:t>
      </w:r>
      <w:r w:rsidR="00977687" w:rsidRPr="00C07A20">
        <w:rPr>
          <w:rFonts w:ascii="Times New Roman" w:hAnsi="Times New Roman" w:cs="Times New Roman"/>
          <w:sz w:val="24"/>
          <w:szCs w:val="24"/>
          <w:lang w:val="kl-GL"/>
        </w:rPr>
        <w:t>, suleqatigissavai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0B5CFA9" w14:textId="0D7D477F" w:rsidR="009746C0" w:rsidRPr="00C07A20" w:rsidRDefault="00CE3F2E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5)</w:t>
      </w:r>
      <w:r w:rsidR="002A2FF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7768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Suliffeqarnermi </w:t>
      </w:r>
      <w:r w:rsidR="00811C2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naligiimmik aningaasarsiaqarnissaq aammalu </w:t>
      </w:r>
      <w:r w:rsidR="00977687" w:rsidRPr="00C07A20">
        <w:rPr>
          <w:rFonts w:ascii="Times New Roman" w:hAnsi="Times New Roman" w:cs="Times New Roman"/>
          <w:sz w:val="24"/>
          <w:szCs w:val="24"/>
          <w:lang w:val="kl-GL"/>
        </w:rPr>
        <w:t>suiaassutsikkut assigiinngisitsi</w:t>
      </w:r>
      <w:r w:rsidR="00811C2E" w:rsidRPr="00C07A20">
        <w:rPr>
          <w:rFonts w:ascii="Times New Roman" w:hAnsi="Times New Roman" w:cs="Times New Roman"/>
          <w:sz w:val="24"/>
          <w:szCs w:val="24"/>
          <w:lang w:val="kl-GL"/>
        </w:rPr>
        <w:t>nermi ajornartorsiuteqarfiusut sulissutigissavai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3218C2A" w14:textId="10C53BF4" w:rsidR="00984897" w:rsidRPr="00C07A20" w:rsidRDefault="009746C0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5</w:t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CD108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ukiut tamaasa kingusinnerpaamik 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1. april</w:t>
      </w:r>
      <w:r w:rsidR="006029D7">
        <w:rPr>
          <w:rFonts w:ascii="Times New Roman" w:hAnsi="Times New Roman" w:cs="Times New Roman"/>
          <w:sz w:val="24"/>
          <w:szCs w:val="24"/>
          <w:lang w:val="kl-GL"/>
        </w:rPr>
        <w:t>imi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61071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suliaqarnerannut allaganngorlugu nalunaarummik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Naalakkersuisu</w:t>
      </w:r>
      <w:r w:rsidR="0061071E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t Inatsisartu</w:t>
      </w:r>
      <w:r w:rsidR="0061071E" w:rsidRPr="00C07A20">
        <w:rPr>
          <w:rFonts w:ascii="Times New Roman" w:hAnsi="Times New Roman" w:cs="Times New Roman"/>
          <w:sz w:val="24"/>
          <w:szCs w:val="24"/>
          <w:lang w:val="kl-GL"/>
        </w:rPr>
        <w:t>nullu saqqummiissaaq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61071E" w:rsidRPr="00C07A20">
        <w:rPr>
          <w:rFonts w:ascii="Times New Roman" w:hAnsi="Times New Roman" w:cs="Times New Roman"/>
          <w:sz w:val="24"/>
          <w:szCs w:val="24"/>
          <w:lang w:val="kl-GL"/>
        </w:rPr>
        <w:t>Nalunaarut tamanut saqqummiunneqassaaq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6836193" w14:textId="77777777" w:rsidR="009E16CD" w:rsidRPr="00C07A20" w:rsidRDefault="009E16CD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90B1AF3" w14:textId="60D347A3" w:rsidR="00984897" w:rsidRPr="00C07A20" w:rsidRDefault="00F375EC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BD10F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6</w:t>
      </w:r>
      <w:r w:rsidR="00BD10F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5C3B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suliassai inatsimmi aalajangersagaasut aallaavigalugit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5C3B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ukiumoortumik ukkatarinniffii suliniuteqarfiilu </w:t>
      </w:r>
      <w:r w:rsidR="00FC5706" w:rsidRPr="00C07A20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aligiissitaanermut siunnersuisoqatigii</w:t>
      </w:r>
      <w:r w:rsidR="00FC5706" w:rsidRPr="00C07A20">
        <w:rPr>
          <w:rFonts w:ascii="Times New Roman" w:hAnsi="Times New Roman" w:cs="Times New Roman"/>
          <w:sz w:val="24"/>
          <w:szCs w:val="24"/>
          <w:lang w:val="kl-GL"/>
        </w:rPr>
        <w:t>nnut allattoqarfiup aalajangersassavai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A15A123" w14:textId="24701846" w:rsidR="00984897" w:rsidRPr="00C07A20" w:rsidRDefault="009E16CD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984897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F638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E517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naligiissitaanermut suliassaqarfimmi periusissianik ineriartortitsinerannut allattoqarfik ikiuutissaaq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1B2DF0A" w14:textId="77777777" w:rsidR="00984897" w:rsidRPr="00C07A20" w:rsidRDefault="00984897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4B287FDF" w14:textId="77777777" w:rsidR="00984897" w:rsidRPr="00C07A20" w:rsidRDefault="00984897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2D0E5CD" w14:textId="330AA534" w:rsidR="00984897" w:rsidRPr="00C07A20" w:rsidRDefault="00F375EC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330F2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7</w:t>
      </w:r>
      <w:r w:rsidR="00330F2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9E16C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Inatsisartut, Naalakkersuisut</w:t>
      </w:r>
      <w:r w:rsidR="00E517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pisortani</w:t>
      </w:r>
      <w:r w:rsidR="00D15F2F">
        <w:rPr>
          <w:rFonts w:ascii="Times New Roman" w:hAnsi="Times New Roman" w:cs="Times New Roman"/>
          <w:sz w:val="24"/>
          <w:szCs w:val="24"/>
          <w:lang w:val="kl-GL"/>
        </w:rPr>
        <w:t>lu</w:t>
      </w:r>
      <w:r w:rsidR="00E517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oqartussat</w:t>
      </w:r>
      <w:r w:rsidR="00D15F2F">
        <w:rPr>
          <w:rFonts w:ascii="Times New Roman" w:hAnsi="Times New Roman" w:cs="Times New Roman"/>
          <w:sz w:val="24"/>
          <w:szCs w:val="24"/>
          <w:lang w:val="kl-GL"/>
        </w:rPr>
        <w:t xml:space="preserve"> allat</w:t>
      </w:r>
      <w:r w:rsidR="00C12984" w:rsidRPr="00C07A20">
        <w:rPr>
          <w:rFonts w:ascii="Times New Roman" w:hAnsi="Times New Roman" w:cs="Times New Roman"/>
          <w:sz w:val="24"/>
          <w:szCs w:val="24"/>
          <w:lang w:val="kl-GL"/>
        </w:rPr>
        <w:t>, apeqqutini nalinginnaasuni tamani, naligiissitaanermut pingaaruteqartuni</w:t>
      </w:r>
      <w:r w:rsidR="00C55BC8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C55BC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isumasior</w:t>
      </w:r>
      <w:r w:rsidR="00D15F2F">
        <w:rPr>
          <w:rFonts w:ascii="Times New Roman" w:hAnsi="Times New Roman" w:cs="Times New Roman"/>
          <w:sz w:val="24"/>
          <w:szCs w:val="24"/>
          <w:lang w:val="kl-GL"/>
        </w:rPr>
        <w:t>figisinnaavai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30CA771" w14:textId="77777777" w:rsidR="00984897" w:rsidRPr="00C07A20" w:rsidRDefault="00984897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378055D9" w14:textId="46BE7073" w:rsidR="00984897" w:rsidRPr="00C07A20" w:rsidRDefault="00F375EC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330F2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="00330F2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C55BC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suliassaqarfiannut tunnga</w:t>
      </w:r>
      <w:r w:rsidR="00CD6A6B" w:rsidRPr="00C07A20">
        <w:rPr>
          <w:rFonts w:ascii="Times New Roman" w:hAnsi="Times New Roman" w:cs="Times New Roman"/>
          <w:sz w:val="24"/>
          <w:szCs w:val="24"/>
          <w:lang w:val="kl-GL"/>
        </w:rPr>
        <w:t>sut pillugit killilersorneqaratik oqaaseqarnissamut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D6A6B" w:rsidRPr="00C07A20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aligiissitaanermut siunnersuisoqatigiit</w:t>
      </w:r>
      <w:r w:rsidR="00CD6A6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pisinnaatitaapput</w:t>
      </w:r>
      <w:r w:rsidR="008E36A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A5D5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Oqaaseqaateqarnerit kimut saaffiginnissanersut,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0A5D5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nammineerlutik aalajangissavaat</w:t>
      </w:r>
      <w:r w:rsidR="0098489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4813E79F" w14:textId="565FEA1E" w:rsidR="00984897" w:rsidRPr="00C07A20" w:rsidRDefault="00984897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620043F" w14:textId="12ECC0F9" w:rsidR="00A44D65" w:rsidRPr="00C07A20" w:rsidRDefault="006F074A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Naligiissitaanermut siunnersuisoqatigiit</w:t>
      </w:r>
      <w:r w:rsidR="000A5D5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30484F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aaqqissuussaanerat</w:t>
      </w:r>
    </w:p>
    <w:p w14:paraId="254FC64C" w14:textId="77777777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6AC9394" w14:textId="2BEF1B1E" w:rsidR="00031718" w:rsidRPr="00C07A20" w:rsidRDefault="00F375EC" w:rsidP="00031718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9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E58E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B8063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politikkimut attuumassuteqanngitsut pilersissavai</w:t>
      </w:r>
      <w:r w:rsidR="009E58E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B8063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katillugit </w:t>
      </w:r>
      <w:r w:rsidR="007A2506">
        <w:rPr>
          <w:rFonts w:ascii="Times New Roman" w:hAnsi="Times New Roman" w:cs="Times New Roman"/>
          <w:sz w:val="24"/>
          <w:szCs w:val="24"/>
          <w:lang w:val="kl-GL"/>
        </w:rPr>
        <w:t>arfineq marlun</w:t>
      </w:r>
      <w:r w:rsidR="00B8063B" w:rsidRPr="00C07A20">
        <w:rPr>
          <w:rFonts w:ascii="Times New Roman" w:hAnsi="Times New Roman" w:cs="Times New Roman"/>
          <w:sz w:val="24"/>
          <w:szCs w:val="24"/>
          <w:lang w:val="kl-GL"/>
        </w:rPr>
        <w:t>nik ilaasortaqarput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E07B536" w14:textId="0EF00DD1" w:rsidR="00A44D65" w:rsidRPr="00C07A20" w:rsidRDefault="004D6282" w:rsidP="00031718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E63E9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  <w:r w:rsidR="0003171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Siulittaasoq ilaasortallu allat piffissamut ukiunik </w:t>
      </w:r>
      <w:r w:rsidR="007A2506">
        <w:rPr>
          <w:rFonts w:ascii="Times New Roman" w:hAnsi="Times New Roman" w:cs="Times New Roman"/>
          <w:sz w:val="24"/>
          <w:szCs w:val="24"/>
          <w:lang w:val="kl-GL"/>
        </w:rPr>
        <w:t>sisama</w:t>
      </w:r>
      <w:r w:rsidR="00031718" w:rsidRPr="00C07A20">
        <w:rPr>
          <w:rFonts w:ascii="Times New Roman" w:hAnsi="Times New Roman" w:cs="Times New Roman"/>
          <w:sz w:val="24"/>
          <w:szCs w:val="24"/>
          <w:lang w:val="kl-GL"/>
        </w:rPr>
        <w:t>nik sivisussusilimmut toqqarneqassapput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D0F92" w:rsidRPr="00C07A20">
        <w:rPr>
          <w:rFonts w:ascii="Times New Roman" w:hAnsi="Times New Roman" w:cs="Times New Roman"/>
          <w:sz w:val="24"/>
          <w:szCs w:val="24"/>
          <w:lang w:val="kl-GL"/>
        </w:rPr>
        <w:t>Ilaasortaq toqqarneqartoq ilaasortaajunnaarpat</w:t>
      </w:r>
      <w:r w:rsidR="00B9566F" w:rsidRPr="00C07A20">
        <w:rPr>
          <w:rFonts w:ascii="Times New Roman" w:hAnsi="Times New Roman" w:cs="Times New Roman"/>
          <w:sz w:val="24"/>
          <w:szCs w:val="24"/>
          <w:lang w:val="kl-GL"/>
        </w:rPr>
        <w:t>, ilaasortaajunnaarsinneqarpat imaluunniit suliani isumagisinnaajunnaarpagit, nutaamik toqqaasoqassaaq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F5E8AF4" w14:textId="77777777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6905B46A" w14:textId="6B0E585D" w:rsidR="00A44D65" w:rsidRPr="00C07A20" w:rsidRDefault="000102B6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40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Naalakkersuisut</w:t>
      </w:r>
      <w:r w:rsidR="00E6380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qinigassatut inassutigineqartut akornanni siulittaasumik toqqaassapput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AE7376D" w14:textId="678C4422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2.  </w:t>
      </w:r>
      <w:r w:rsidR="007A2506" w:rsidRPr="007A2506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7A2506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F744F1" w:rsidRPr="00C07A20">
        <w:rPr>
          <w:rFonts w:ascii="Times New Roman" w:hAnsi="Times New Roman" w:cs="Times New Roman"/>
          <w:sz w:val="24"/>
          <w:szCs w:val="24"/>
          <w:lang w:val="kl-GL"/>
        </w:rPr>
        <w:t>attuffi</w:t>
      </w:r>
      <w:r w:rsidR="00BF7B4D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1B5281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E080B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</w:t>
      </w:r>
      <w:r w:rsidR="00A754E3" w:rsidRPr="00C07A20">
        <w:rPr>
          <w:rFonts w:ascii="Times New Roman" w:hAnsi="Times New Roman" w:cs="Times New Roman"/>
          <w:sz w:val="24"/>
          <w:szCs w:val="24"/>
          <w:lang w:val="kl-GL"/>
        </w:rPr>
        <w:t>unik imaluunniit sulisitsisunik sullissisut, inassuteqarne</w:t>
      </w:r>
      <w:r w:rsidR="00B96960" w:rsidRPr="00C07A20">
        <w:rPr>
          <w:rFonts w:ascii="Times New Roman" w:hAnsi="Times New Roman" w:cs="Times New Roman"/>
          <w:sz w:val="24"/>
          <w:szCs w:val="24"/>
          <w:lang w:val="kl-GL"/>
        </w:rPr>
        <w:t>risigut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754E3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siunnersuisoqatigiinni ilaasorta</w:t>
      </w:r>
      <w:r w:rsidR="00F816AA" w:rsidRPr="00C07A20">
        <w:rPr>
          <w:rFonts w:ascii="Times New Roman" w:hAnsi="Times New Roman" w:cs="Times New Roman"/>
          <w:sz w:val="24"/>
          <w:szCs w:val="24"/>
          <w:lang w:val="kl-GL"/>
        </w:rPr>
        <w:t>m</w:t>
      </w:r>
      <w:r w:rsidR="00A754E3" w:rsidRPr="00C07A20">
        <w:rPr>
          <w:rFonts w:ascii="Times New Roman" w:hAnsi="Times New Roman" w:cs="Times New Roman"/>
          <w:sz w:val="24"/>
          <w:szCs w:val="24"/>
          <w:lang w:val="kl-GL"/>
        </w:rPr>
        <w:t>ik</w:t>
      </w:r>
      <w:r w:rsidR="00B9696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ataatsimik</w:t>
      </w:r>
      <w:r w:rsidR="00A754E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marlunni</w:t>
      </w:r>
      <w:r w:rsidR="00B96960" w:rsidRPr="00C07A20">
        <w:rPr>
          <w:rFonts w:ascii="Times New Roman" w:hAnsi="Times New Roman" w:cs="Times New Roman"/>
          <w:sz w:val="24"/>
          <w:szCs w:val="24"/>
          <w:lang w:val="kl-GL"/>
        </w:rPr>
        <w:t>lluunniit</w:t>
      </w:r>
      <w:r w:rsidR="00A754E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toqqaassapput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346202C" w14:textId="28B5C443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3.  </w:t>
      </w:r>
      <w:r w:rsidR="00D30852" w:rsidRPr="00D30852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30852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82692B" w:rsidRPr="00C07A20">
        <w:rPr>
          <w:rFonts w:ascii="Times New Roman" w:hAnsi="Times New Roman" w:cs="Times New Roman"/>
          <w:sz w:val="24"/>
          <w:szCs w:val="24"/>
          <w:lang w:val="kl-GL"/>
        </w:rPr>
        <w:t>attuffi</w:t>
      </w:r>
      <w:r w:rsidR="00B96960" w:rsidRPr="00C07A2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82692B" w:rsidRPr="00C07A20">
        <w:rPr>
          <w:rFonts w:ascii="Times New Roman" w:hAnsi="Times New Roman" w:cs="Times New Roman"/>
          <w:sz w:val="24"/>
          <w:szCs w:val="24"/>
          <w:lang w:val="kl-GL"/>
        </w:rPr>
        <w:t>t, sullissiviit il.il. meeqqanik inuusuttunillu sullissisut imaluunniit meeqqat inuusuttullu pillugit suli</w:t>
      </w:r>
      <w:r w:rsidR="000C00F8" w:rsidRPr="00C07A20">
        <w:rPr>
          <w:rFonts w:ascii="Times New Roman" w:hAnsi="Times New Roman" w:cs="Times New Roman"/>
          <w:sz w:val="24"/>
          <w:szCs w:val="24"/>
          <w:lang w:val="kl-GL"/>
        </w:rPr>
        <w:t>aqart</w:t>
      </w:r>
      <w:r w:rsidR="0082692B" w:rsidRPr="00C07A20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D15CE6" w:rsidRPr="00C07A20">
        <w:rPr>
          <w:rFonts w:ascii="Times New Roman" w:hAnsi="Times New Roman" w:cs="Times New Roman"/>
          <w:sz w:val="24"/>
          <w:szCs w:val="24"/>
          <w:lang w:val="kl-GL"/>
        </w:rPr>
        <w:t>inassuteqarne</w:t>
      </w:r>
      <w:r w:rsidR="000C00F8" w:rsidRPr="00C07A20">
        <w:rPr>
          <w:rFonts w:ascii="Times New Roman" w:hAnsi="Times New Roman" w:cs="Times New Roman"/>
          <w:sz w:val="24"/>
          <w:szCs w:val="24"/>
          <w:lang w:val="kl-GL"/>
        </w:rPr>
        <w:t>risigut</w:t>
      </w:r>
      <w:r w:rsidR="00D15CE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Naligiissitaanermut siunnersuisoqatigiinni </w:t>
      </w:r>
      <w:r w:rsidR="00B9696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ilaasortamik ataatsimik marlunnilluunniit </w:t>
      </w:r>
      <w:r w:rsidR="00D15CE6" w:rsidRPr="00C07A20">
        <w:rPr>
          <w:rFonts w:ascii="Times New Roman" w:hAnsi="Times New Roman" w:cs="Times New Roman"/>
          <w:sz w:val="24"/>
          <w:szCs w:val="24"/>
          <w:lang w:val="kl-GL"/>
        </w:rPr>
        <w:t>toqqaassapput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89D0686" w14:textId="499EBA20" w:rsidR="007A4A3B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4.  </w:t>
      </w:r>
      <w:r w:rsidR="00D30852" w:rsidRPr="00D30852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30852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D15CE6" w:rsidRPr="00C07A20">
        <w:rPr>
          <w:rFonts w:ascii="Times New Roman" w:hAnsi="Times New Roman" w:cs="Times New Roman"/>
          <w:sz w:val="24"/>
          <w:szCs w:val="24"/>
          <w:lang w:val="kl-GL"/>
        </w:rPr>
        <w:t>attuffiit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D15CE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peqatigiiffiit, sullissiviit il.il. ilinniartitaanermik, meeqqat atuarfi</w:t>
      </w:r>
      <w:r w:rsidR="00FA38C7" w:rsidRPr="00C07A20">
        <w:rPr>
          <w:rFonts w:ascii="Times New Roman" w:hAnsi="Times New Roman" w:cs="Times New Roman"/>
          <w:sz w:val="24"/>
          <w:szCs w:val="24"/>
          <w:lang w:val="kl-GL"/>
        </w:rPr>
        <w:t>annik ilisimatusarnermilluunniit suliaqartut,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A38C7" w:rsidRPr="00C07A20">
        <w:rPr>
          <w:rFonts w:ascii="Times New Roman" w:hAnsi="Times New Roman" w:cs="Times New Roman"/>
          <w:sz w:val="24"/>
          <w:szCs w:val="24"/>
          <w:lang w:val="kl-GL"/>
        </w:rPr>
        <w:t>inassuteqarne</w:t>
      </w:r>
      <w:r w:rsidR="00AA7132" w:rsidRPr="00C07A20">
        <w:rPr>
          <w:rFonts w:ascii="Times New Roman" w:hAnsi="Times New Roman" w:cs="Times New Roman"/>
          <w:sz w:val="24"/>
          <w:szCs w:val="24"/>
          <w:lang w:val="kl-GL"/>
        </w:rPr>
        <w:t>risigut</w:t>
      </w:r>
      <w:r w:rsidR="00FA38C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Naligiissitaanermut siunnersuisoqatigiinni </w:t>
      </w:r>
      <w:r w:rsidR="000C00F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ilaasortamik ataatsimik marlunnilluunniit </w:t>
      </w:r>
      <w:r w:rsidR="00FA38C7" w:rsidRPr="00C07A20">
        <w:rPr>
          <w:rFonts w:ascii="Times New Roman" w:hAnsi="Times New Roman" w:cs="Times New Roman"/>
          <w:sz w:val="24"/>
          <w:szCs w:val="24"/>
          <w:lang w:val="kl-GL"/>
        </w:rPr>
        <w:t>toqqaassapput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B21E3CB" w14:textId="124399CE" w:rsidR="00A44D65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5.  </w:t>
      </w:r>
      <w:r w:rsidR="00D30852" w:rsidRPr="00D30852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30852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FA38C7" w:rsidRPr="00C07A20">
        <w:rPr>
          <w:rFonts w:ascii="Times New Roman" w:hAnsi="Times New Roman" w:cs="Times New Roman"/>
          <w:sz w:val="24"/>
          <w:szCs w:val="24"/>
          <w:lang w:val="kl-GL"/>
        </w:rPr>
        <w:t>attuffiit, peqatigiiffiit, sullissiviit il.il.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C454C1" w:rsidRPr="00C07A20">
        <w:rPr>
          <w:rFonts w:ascii="Times New Roman" w:hAnsi="Times New Roman" w:cs="Times New Roman"/>
          <w:sz w:val="24"/>
          <w:szCs w:val="24"/>
          <w:lang w:val="kl-GL"/>
        </w:rPr>
        <w:t>suiaassutsit inissisimaffiinik imaluunniit suiaassutsit ataasiakkaat soqutigisaannik pisinnaatitaaffiinillu suliaqartut inassuteqarnerisigut ilaasortamik ataatsimik marlunnilluunniit toqqaassapput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6701D1F" w14:textId="7B4A5298" w:rsidR="00FE3484" w:rsidRPr="00C07A20" w:rsidRDefault="00FE3484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6</w:t>
      </w:r>
      <w:r w:rsidRPr="00FE3484">
        <w:rPr>
          <w:rFonts w:ascii="Times New Roman" w:hAnsi="Times New Roman" w:cs="Times New Roman"/>
          <w:sz w:val="24"/>
          <w:szCs w:val="24"/>
          <w:lang w:val="kl-GL"/>
        </w:rPr>
        <w:t>. Naalakkersuisut ilaasortat allat naligiissitaanermut tunngasunut soqutigisanik sinniisut toqqassavai.</w:t>
      </w:r>
    </w:p>
    <w:p w14:paraId="319CC296" w14:textId="1A2C81D2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7A4A3B">
        <w:rPr>
          <w:rFonts w:ascii="Times New Roman" w:hAnsi="Times New Roman" w:cs="Times New Roman"/>
          <w:sz w:val="24"/>
          <w:szCs w:val="24"/>
          <w:lang w:val="kl-GL"/>
        </w:rPr>
        <w:t>7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  <w:r w:rsidR="0028015D" w:rsidRPr="00C07A20">
        <w:rPr>
          <w:rFonts w:ascii="Times New Roman" w:hAnsi="Times New Roman" w:cs="Times New Roman"/>
          <w:sz w:val="24"/>
          <w:szCs w:val="24"/>
          <w:lang w:val="kl-GL"/>
        </w:rPr>
        <w:t>Kattuffiit, peqatigiiffiit, sullissiviit il.il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., </w:t>
      </w:r>
      <w:r w:rsidR="004F0B9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imm. 2-5 naapertorlugit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</w:t>
      </w:r>
      <w:r w:rsidR="004F0B98" w:rsidRPr="00C07A20">
        <w:rPr>
          <w:rFonts w:ascii="Times New Roman" w:hAnsi="Times New Roman" w:cs="Times New Roman"/>
          <w:sz w:val="24"/>
          <w:szCs w:val="24"/>
          <w:lang w:val="kl-GL"/>
        </w:rPr>
        <w:t>nni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F0B98" w:rsidRPr="00C07A20">
        <w:rPr>
          <w:rFonts w:ascii="Times New Roman" w:hAnsi="Times New Roman" w:cs="Times New Roman"/>
          <w:sz w:val="24"/>
          <w:szCs w:val="24"/>
          <w:lang w:val="kl-GL"/>
        </w:rPr>
        <w:t>ilaasortassanik inassuteqartut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3543E" w:rsidRPr="00C07A20">
        <w:rPr>
          <w:rFonts w:ascii="Times New Roman" w:hAnsi="Times New Roman" w:cs="Times New Roman"/>
          <w:sz w:val="24"/>
          <w:szCs w:val="24"/>
          <w:lang w:val="kl-GL"/>
        </w:rPr>
        <w:t>suiaassutsinit marluusunit tamanit amerlaqatigiinnik toqqagassatut inassuteqaateqartassapput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5E1B082" w14:textId="387D0EFC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7A4A3B">
        <w:rPr>
          <w:rFonts w:ascii="Times New Roman" w:hAnsi="Times New Roman" w:cs="Times New Roman"/>
          <w:sz w:val="24"/>
          <w:szCs w:val="24"/>
          <w:lang w:val="kl-GL"/>
        </w:rPr>
        <w:t>8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  <w:r w:rsidR="00D30852" w:rsidRPr="00D30852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30852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46580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attuffiit, peqatigiiffiit sullissiviillu suut siunnersuisoqatigiinnut ilaasortanik inassuteqarsinnaanerat pillugu </w:t>
      </w:r>
      <w:r w:rsidR="00F22A5A" w:rsidRPr="00C07A20">
        <w:rPr>
          <w:rFonts w:ascii="Times New Roman" w:hAnsi="Times New Roman" w:cs="Times New Roman"/>
          <w:sz w:val="24"/>
          <w:szCs w:val="24"/>
          <w:lang w:val="kl-GL"/>
        </w:rPr>
        <w:t>maleruagassanik erseqqinnerusunik aalajangersaasinnaapput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E3D5806" w14:textId="77777777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3266AE21" w14:textId="04153D63" w:rsidR="00A44D65" w:rsidRPr="00C07A20" w:rsidRDefault="000102B6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00367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F0B8F" w:rsidRPr="002F0B8F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</w:t>
      </w:r>
      <w:r w:rsidR="0079229C" w:rsidRPr="00C07A20">
        <w:rPr>
          <w:rFonts w:ascii="Times New Roman" w:hAnsi="Times New Roman" w:cs="Times New Roman"/>
          <w:sz w:val="24"/>
          <w:szCs w:val="24"/>
          <w:lang w:val="kl-GL"/>
        </w:rPr>
        <w:t>nni ilaasortaq</w:t>
      </w:r>
      <w:r w:rsidR="001F380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piffissap ukiunik </w:t>
      </w:r>
      <w:r w:rsidR="002F0B8F">
        <w:rPr>
          <w:rFonts w:ascii="Times New Roman" w:hAnsi="Times New Roman" w:cs="Times New Roman"/>
          <w:sz w:val="24"/>
          <w:szCs w:val="24"/>
          <w:lang w:val="kl-GL"/>
        </w:rPr>
        <w:t>sisama</w:t>
      </w:r>
      <w:r w:rsidR="001F380D" w:rsidRPr="00C07A20">
        <w:rPr>
          <w:rFonts w:ascii="Times New Roman" w:hAnsi="Times New Roman" w:cs="Times New Roman"/>
          <w:sz w:val="24"/>
          <w:szCs w:val="24"/>
          <w:lang w:val="kl-GL"/>
        </w:rPr>
        <w:t>nik sivisussusillip iluani ilaasortaajunnaarsissinnaavaat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1F380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F467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tunngavissarititaasut </w:t>
      </w:r>
      <w:r w:rsidR="002F0B8F">
        <w:rPr>
          <w:rFonts w:ascii="Times New Roman" w:hAnsi="Times New Roman" w:cs="Times New Roman"/>
          <w:sz w:val="24"/>
          <w:szCs w:val="24"/>
          <w:lang w:val="kl-GL"/>
        </w:rPr>
        <w:t>u</w:t>
      </w:r>
      <w:r w:rsidR="005F4677" w:rsidRPr="00C07A20">
        <w:rPr>
          <w:rFonts w:ascii="Times New Roman" w:hAnsi="Times New Roman" w:cs="Times New Roman"/>
          <w:sz w:val="24"/>
          <w:szCs w:val="24"/>
          <w:lang w:val="kl-GL"/>
        </w:rPr>
        <w:t>ku naammassineqarpata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62907268" w14:textId="77777777" w:rsidR="00094C99" w:rsidRPr="00094C99" w:rsidRDefault="00094C99" w:rsidP="00094C99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94C99">
        <w:rPr>
          <w:rFonts w:ascii="Times New Roman" w:hAnsi="Times New Roman" w:cs="Times New Roman"/>
          <w:sz w:val="24"/>
          <w:szCs w:val="24"/>
          <w:lang w:val="kl-GL"/>
        </w:rPr>
        <w:t>1)  ilaasortaq inatsit manna naapertorlugu ilaasortap suliassaannik suliarinninnermini annertuumik sumiginnaappat.</w:t>
      </w:r>
    </w:p>
    <w:p w14:paraId="46C3203B" w14:textId="5813CB47" w:rsidR="00A44D65" w:rsidRPr="00C07A20" w:rsidRDefault="00094C99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094C99">
        <w:rPr>
          <w:rFonts w:ascii="Times New Roman" w:hAnsi="Times New Roman" w:cs="Times New Roman"/>
          <w:sz w:val="24"/>
          <w:szCs w:val="24"/>
          <w:lang w:val="kl-GL"/>
        </w:rPr>
        <w:t>2)  inatsit manna naapertorlugu ilaasortap suliassaanik toqqissisimanartumik ilaasortap suliarinninnissaanut annertuumik tatiginanngitsumik, ilaasortaq iliuuseqarpat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EE10E10" w14:textId="77777777" w:rsidR="007A4A3B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3)  </w:t>
      </w:r>
      <w:r w:rsidR="00442CC8" w:rsidRPr="00C07A20">
        <w:rPr>
          <w:rFonts w:ascii="Times New Roman" w:hAnsi="Times New Roman" w:cs="Times New Roman"/>
          <w:sz w:val="24"/>
          <w:szCs w:val="24"/>
          <w:lang w:val="kl-GL"/>
        </w:rPr>
        <w:t>Ilaasorta</w:t>
      </w:r>
      <w:r w:rsidR="00DB1A73" w:rsidRPr="00C07A20">
        <w:rPr>
          <w:rFonts w:ascii="Times New Roman" w:hAnsi="Times New Roman" w:cs="Times New Roman"/>
          <w:sz w:val="24"/>
          <w:szCs w:val="24"/>
          <w:lang w:val="kl-GL"/>
        </w:rPr>
        <w:t>p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B1A7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tunuartinneqarnissaa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</w:t>
      </w:r>
      <w:r w:rsidR="00DB1A7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nni ilaasortanit </w:t>
      </w:r>
      <w:r w:rsidR="00094C99">
        <w:rPr>
          <w:rFonts w:ascii="Times New Roman" w:hAnsi="Times New Roman" w:cs="Times New Roman"/>
          <w:sz w:val="24"/>
          <w:szCs w:val="24"/>
          <w:lang w:val="kl-GL"/>
        </w:rPr>
        <w:t>pingasu</w:t>
      </w:r>
      <w:r w:rsidR="00DB1A73" w:rsidRPr="00C07A20">
        <w:rPr>
          <w:rFonts w:ascii="Times New Roman" w:hAnsi="Times New Roman" w:cs="Times New Roman"/>
          <w:sz w:val="24"/>
          <w:szCs w:val="24"/>
          <w:lang w:val="kl-GL"/>
        </w:rPr>
        <w:t>nit allakkatigut tunngavilersugaasumillu inassutigineqarpat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D4D8E" w:rsidRPr="00C07A20">
        <w:rPr>
          <w:rFonts w:ascii="Times New Roman" w:hAnsi="Times New Roman" w:cs="Times New Roman"/>
          <w:sz w:val="24"/>
          <w:szCs w:val="24"/>
          <w:lang w:val="kl-GL"/>
        </w:rPr>
        <w:t>aammalu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Naalakkersuisut</w:t>
      </w:r>
      <w:r w:rsidR="009D4D8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misissuereernerminni isumaqarpata ilaasortaq siunnersuisoqatigiinni ilaasortaanissamut naleqqukkunnaartoq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92DE7E1" w14:textId="77777777" w:rsidR="007A4A3B" w:rsidRDefault="007A4A3B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l-GL"/>
        </w:rPr>
        <w:t>Imm. 2.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Naalakkersuisut aamma ataani allaqqasut tunngavigalugit </w:t>
      </w:r>
      <w:r w:rsidRPr="007A4A3B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ilaasortaannik tunuartitsisinnaapput:</w:t>
      </w:r>
    </w:p>
    <w:p w14:paraId="569E7EB7" w14:textId="77777777" w:rsidR="007A4A3B" w:rsidRDefault="007A4A3B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1) Naalakkersuisunut ukiumut nalunaarusiunngippata aamma naatsorsuusiunngippata.</w:t>
      </w:r>
    </w:p>
    <w:p w14:paraId="46B860EF" w14:textId="30B4AE24" w:rsidR="00A44D65" w:rsidRPr="00C07A20" w:rsidRDefault="007A4A3B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2) Siunnersuisoqatigiit § 35, imm. 2 aamma imm. 3-mi </w:t>
      </w:r>
      <w:r w:rsidRPr="007A4A3B">
        <w:rPr>
          <w:rFonts w:ascii="Times New Roman" w:hAnsi="Times New Roman" w:cs="Times New Roman"/>
          <w:sz w:val="24"/>
          <w:szCs w:val="24"/>
          <w:lang w:val="kl-GL"/>
        </w:rPr>
        <w:t>suliassat ininngippagit, naammaginartumillu pitsaassusilinngippagit</w:t>
      </w:r>
      <w:r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A6B8113" w14:textId="77777777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9437DFB" w14:textId="06F84A7B" w:rsidR="00A44D65" w:rsidRPr="00C07A20" w:rsidRDefault="000102B6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="00F8663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</w:t>
      </w:r>
      <w:r w:rsidR="00094C99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D0461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3</w:t>
      </w:r>
      <w:r w:rsidR="006B63E8" w:rsidRPr="00C07A20">
        <w:rPr>
          <w:rFonts w:ascii="Times New Roman" w:hAnsi="Times New Roman" w:cs="Times New Roman"/>
          <w:sz w:val="24"/>
          <w:szCs w:val="24"/>
          <w:lang w:val="kl-GL"/>
        </w:rPr>
        <w:t>3</w:t>
      </w:r>
      <w:r w:rsidR="00A91A0E" w:rsidRPr="00C07A20">
        <w:rPr>
          <w:rFonts w:ascii="Times New Roman" w:hAnsi="Times New Roman" w:cs="Times New Roman"/>
          <w:sz w:val="24"/>
          <w:szCs w:val="24"/>
          <w:lang w:val="kl-GL"/>
        </w:rPr>
        <w:t>-3</w:t>
      </w:r>
      <w:r w:rsidR="002F48C5" w:rsidRPr="00C07A20">
        <w:rPr>
          <w:rFonts w:ascii="Times New Roman" w:hAnsi="Times New Roman" w:cs="Times New Roman"/>
          <w:sz w:val="24"/>
          <w:szCs w:val="24"/>
          <w:lang w:val="kl-GL"/>
        </w:rPr>
        <w:t>6</w:t>
      </w:r>
      <w:r w:rsidR="0030484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naapertorlug</w:t>
      </w:r>
      <w:r w:rsidR="00094C99">
        <w:rPr>
          <w:rFonts w:ascii="Times New Roman" w:hAnsi="Times New Roman" w:cs="Times New Roman"/>
          <w:sz w:val="24"/>
          <w:szCs w:val="24"/>
          <w:lang w:val="kl-GL"/>
        </w:rPr>
        <w:t>it</w:t>
      </w:r>
      <w:r w:rsidR="0030484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suliassaminnut naapertuuttumik suleriaasissartik nammineerlutik aalajangersassavaat</w:t>
      </w:r>
      <w:r w:rsidR="00A44D65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D09AAE6" w14:textId="0D366143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2577B8D" w14:textId="7E4DF77E" w:rsidR="00D626FF" w:rsidRPr="00C07A20" w:rsidRDefault="006F074A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Naligiissitaanermut siunnersuisoqatigiit</w:t>
      </w:r>
      <w:r w:rsidR="00BF7B4D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allattoqarfiat</w:t>
      </w:r>
    </w:p>
    <w:p w14:paraId="012BA665" w14:textId="77777777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029B1FD3" w14:textId="101CA06D" w:rsidR="00D626FF" w:rsidRPr="00C07A20" w:rsidRDefault="007E6CF1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102B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7E154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ulluinnarni suliassaminnik isumaginnittussamik allattoqarfimmik pilersitsissapput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4209ECC" w14:textId="35432E9E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lastRenderedPageBreak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6D0020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Namminersorlutik Oqartussani sulisunut maleruagass</w:t>
      </w:r>
      <w:r w:rsidR="00306D80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6D0020" w:rsidRPr="00C07A20">
        <w:rPr>
          <w:rFonts w:ascii="Times New Roman" w:hAnsi="Times New Roman" w:cs="Times New Roman"/>
          <w:sz w:val="24"/>
          <w:szCs w:val="24"/>
          <w:lang w:val="kl-GL"/>
        </w:rPr>
        <w:t>t sukkulluunniit atuuttut malillugit allattoqarfimmi sulisunik atorfinitsitsinissamut soraarsitsinissamullu aalajangiisinnaatitaapput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D5681D4" w14:textId="77777777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4A6D66DE" w14:textId="21574CD7" w:rsidR="00D626FF" w:rsidRPr="00C07A20" w:rsidRDefault="00D36AAB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Aningaasalersuineq </w:t>
      </w:r>
    </w:p>
    <w:p w14:paraId="7F0E98BB" w14:textId="77777777" w:rsidR="00D626FF" w:rsidRPr="00C07A20" w:rsidRDefault="00D626FF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5BF191C4" w14:textId="216A6FB4" w:rsidR="00D626FF" w:rsidRPr="00C07A20" w:rsidRDefault="00C82059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bookmarkStart w:id="5" w:name="_Hlk130815045"/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</w:t>
      </w:r>
      <w:r w:rsidR="0018139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nni ilaasortat </w:t>
      </w:r>
      <w:r w:rsidR="00307DAC" w:rsidRPr="00C07A20">
        <w:rPr>
          <w:rFonts w:ascii="Times New Roman" w:hAnsi="Times New Roman" w:cs="Times New Roman"/>
          <w:sz w:val="24"/>
          <w:szCs w:val="24"/>
          <w:lang w:val="kl-GL"/>
        </w:rPr>
        <w:t>Inatsisartuni Naalakkersuisunilu il. il. ilaasortat aningaasarsiaqartitaanerat il. il. pillugit Inatsisartut inatsisaa</w:t>
      </w:r>
      <w:r w:rsidR="00181395" w:rsidRPr="00C07A20">
        <w:rPr>
          <w:rFonts w:ascii="Times New Roman" w:hAnsi="Times New Roman" w:cs="Times New Roman"/>
          <w:sz w:val="24"/>
          <w:szCs w:val="24"/>
          <w:lang w:val="kl-GL"/>
        </w:rPr>
        <w:t>nni maleruagassat malillugit akissarsiaqarti</w:t>
      </w:r>
      <w:r w:rsidR="005D50AE" w:rsidRPr="00C07A20">
        <w:rPr>
          <w:rFonts w:ascii="Times New Roman" w:hAnsi="Times New Roman" w:cs="Times New Roman"/>
          <w:sz w:val="24"/>
          <w:szCs w:val="24"/>
          <w:lang w:val="kl-GL"/>
        </w:rPr>
        <w:t>nneqassapput, ullormusiaqartinneqassapput angalanermullu aningaasartuutinut ajunngitsorsiassaqartinneqassallutik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5D50AE" w:rsidRPr="00C07A20">
        <w:rPr>
          <w:rFonts w:ascii="Times New Roman" w:hAnsi="Times New Roman" w:cs="Times New Roman"/>
          <w:sz w:val="24"/>
          <w:szCs w:val="24"/>
          <w:lang w:val="kl-GL"/>
        </w:rPr>
        <w:t>Aningaasartuuti</w:t>
      </w:r>
      <w:r w:rsidR="00306D8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5D50A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taakkua Nunap karsianit ukiumoortumik tapiissutit iluanni akilerneqassapput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bookmarkEnd w:id="5"/>
    </w:p>
    <w:p w14:paraId="796FD92D" w14:textId="77777777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2EB94E6" w14:textId="4130AD58" w:rsidR="00D626FF" w:rsidRPr="00C07A20" w:rsidRDefault="00D36AAB" w:rsidP="005E0A6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Missingersuutit naatsorsuutillu</w:t>
      </w:r>
    </w:p>
    <w:p w14:paraId="32BC17A5" w14:textId="77777777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4E3D17B" w14:textId="01D731C2" w:rsidR="00D626FF" w:rsidRPr="00C07A20" w:rsidRDefault="00C82059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D63C7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ukiup tullianut missingersuutinut siunnersuummik ukiumoortumik 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D63C71" w:rsidRPr="00C07A20">
        <w:rPr>
          <w:rFonts w:ascii="Times New Roman" w:hAnsi="Times New Roman" w:cs="Times New Roman"/>
          <w:sz w:val="24"/>
          <w:szCs w:val="24"/>
          <w:lang w:val="kl-GL"/>
        </w:rPr>
        <w:t>nu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 </w:t>
      </w:r>
      <w:r w:rsidR="00D63C71" w:rsidRPr="00C07A20">
        <w:rPr>
          <w:rFonts w:ascii="Times New Roman" w:hAnsi="Times New Roman" w:cs="Times New Roman"/>
          <w:sz w:val="24"/>
          <w:szCs w:val="24"/>
          <w:lang w:val="kl-GL"/>
        </w:rPr>
        <w:t>saqqummiissapput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63C7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Siunnersuut isertitassatut aningaasartuutissatullu naatsorsuutigineqartunut missingersuinermik imaqassaaq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63C7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Peqatigisaanik </w:t>
      </w:r>
      <w:r w:rsidR="0040254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ukiunut tulliuttunut Nunap </w:t>
      </w:r>
      <w:r w:rsidR="007A6712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40254C" w:rsidRPr="00C07A20">
        <w:rPr>
          <w:rFonts w:ascii="Times New Roman" w:hAnsi="Times New Roman" w:cs="Times New Roman"/>
          <w:sz w:val="24"/>
          <w:szCs w:val="24"/>
          <w:lang w:val="kl-GL"/>
        </w:rPr>
        <w:t>arsiata tapiissutissaasa annertussusissaannut siunnersuut saqqummiunneqassaaq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2E852E5" w14:textId="77777777" w:rsidR="00D626FF" w:rsidRPr="00C07A20" w:rsidRDefault="00D626FF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7A3DF98A" w14:textId="379C7FD9" w:rsidR="00D626FF" w:rsidRPr="00C07A20" w:rsidRDefault="00C82059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6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D626F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="0040254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ukiumoortumik naatsorsuutinik, kukkunersiuisumit kukkunersiorneqartussanik, suliaqassapput</w:t>
      </w:r>
      <w:r w:rsidR="00A10C10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A46920B" w14:textId="04C02E43" w:rsidR="00A10C10" w:rsidRPr="00C07A20" w:rsidRDefault="00A10C10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7E6CF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0254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Ukiumoortumik naatsorsuutit kukkunersioriikkat </w:t>
      </w:r>
      <w:r w:rsidR="003C7ABB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ukiut tamaasa kingusinnerpaamik, ulloq 1. september </w:t>
      </w:r>
      <w:r w:rsidR="0040254C" w:rsidRPr="00C07A20">
        <w:rPr>
          <w:rFonts w:ascii="Times New Roman" w:hAnsi="Times New Roman" w:cs="Times New Roman"/>
          <w:sz w:val="24"/>
          <w:szCs w:val="24"/>
          <w:lang w:val="kl-GL"/>
        </w:rPr>
        <w:t>Aningaasaqarnermut Naligiissitaanermullu Naalakkersuisoqarfimmut tunniunneq</w:t>
      </w:r>
      <w:r w:rsidR="003C7ABB" w:rsidRPr="00C07A20">
        <w:rPr>
          <w:rFonts w:ascii="Times New Roman" w:hAnsi="Times New Roman" w:cs="Times New Roman"/>
          <w:sz w:val="24"/>
          <w:szCs w:val="24"/>
          <w:lang w:val="kl-GL"/>
        </w:rPr>
        <w:t>artassapput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F2F349C" w14:textId="77777777" w:rsidR="00A44D65" w:rsidRPr="00C07A20" w:rsidRDefault="00A44D65" w:rsidP="005E0A61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4E5FEFD3" w14:textId="4ED01724" w:rsidR="00E65D70" w:rsidRPr="00C07A20" w:rsidRDefault="00CD5A7D" w:rsidP="00C9742B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78532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F039A7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="00EF7721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F63BE0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Taarsiiffigitinneq</w:t>
      </w:r>
      <w:r w:rsidR="00262A4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,</w:t>
      </w:r>
      <w:r w:rsidR="009165CC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951A11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uppernarsaasussaaneq pineqaatissiisarnerillu</w:t>
      </w:r>
    </w:p>
    <w:p w14:paraId="27BC9CFF" w14:textId="77777777" w:rsidR="00C82059" w:rsidRPr="00C07A20" w:rsidRDefault="00C82059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4A3273C" w14:textId="737E80F7" w:rsidR="00C83DF3" w:rsidRPr="00C07A20" w:rsidRDefault="00C82059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7</w:t>
      </w:r>
      <w:r w:rsidR="007E6CF1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</w:t>
      </w:r>
      <w:r w:rsidR="00C83D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A6712">
        <w:rPr>
          <w:rFonts w:ascii="Times New Roman" w:hAnsi="Times New Roman" w:cs="Times New Roman"/>
          <w:sz w:val="24"/>
          <w:szCs w:val="24"/>
          <w:lang w:val="kl-GL"/>
        </w:rPr>
        <w:t>Manna i</w:t>
      </w:r>
      <w:r w:rsidR="00C72A8B" w:rsidRPr="00C07A20">
        <w:rPr>
          <w:rFonts w:ascii="Times New Roman" w:hAnsi="Times New Roman" w:cs="Times New Roman"/>
          <w:sz w:val="24"/>
          <w:szCs w:val="24"/>
          <w:lang w:val="kl-GL"/>
        </w:rPr>
        <w:t>natsisip unioqqutinneqarnerani inuit pisinnaatitaaffi</w:t>
      </w:r>
      <w:r w:rsidR="007A6712">
        <w:rPr>
          <w:rFonts w:ascii="Times New Roman" w:hAnsi="Times New Roman" w:cs="Times New Roman"/>
          <w:sz w:val="24"/>
          <w:szCs w:val="24"/>
          <w:lang w:val="kl-GL"/>
        </w:rPr>
        <w:t>mmikkut</w:t>
      </w:r>
      <w:r w:rsidR="00B7350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innarlerneqar</w:t>
      </w:r>
      <w:r w:rsidR="007A6712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B73501" w:rsidRPr="00C07A20">
        <w:rPr>
          <w:rFonts w:ascii="Times New Roman" w:hAnsi="Times New Roman" w:cs="Times New Roman"/>
          <w:sz w:val="24"/>
          <w:szCs w:val="24"/>
          <w:lang w:val="kl-GL"/>
        </w:rPr>
        <w:t>ut taarsiiffigineqarsinnaapput</w:t>
      </w:r>
      <w:r w:rsidR="005E22BE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C83DF3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C83DF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C83DF3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="00C83D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  <w:r w:rsidR="00B73501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Inuk </w:t>
      </w:r>
      <w:r w:rsidR="002D4C1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§§ 4-7 aamma § 12 malillugit piumasaqaammik saqqummiussisimanini pissutigalugu </w:t>
      </w:r>
      <w:r w:rsidR="002F172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iluaqutaanngitsumik </w:t>
      </w:r>
      <w:r w:rsidR="002C15D0" w:rsidRPr="00C07A20">
        <w:rPr>
          <w:rFonts w:ascii="Times New Roman" w:hAnsi="Times New Roman" w:cs="Times New Roman"/>
          <w:sz w:val="24"/>
          <w:szCs w:val="24"/>
          <w:lang w:val="kl-GL"/>
        </w:rPr>
        <w:t>iliuuseqarfigineqarpat imaluunniit iluaqutaanngitsu</w:t>
      </w:r>
      <w:r w:rsidR="008B0CBD" w:rsidRPr="00C07A20">
        <w:rPr>
          <w:rFonts w:ascii="Times New Roman" w:hAnsi="Times New Roman" w:cs="Times New Roman"/>
          <w:sz w:val="24"/>
          <w:szCs w:val="24"/>
          <w:lang w:val="kl-GL"/>
        </w:rPr>
        <w:t>nik kinguneqar</w:t>
      </w:r>
      <w:r w:rsidR="002D4C1D" w:rsidRPr="00C07A20">
        <w:rPr>
          <w:rFonts w:ascii="Times New Roman" w:hAnsi="Times New Roman" w:cs="Times New Roman"/>
          <w:sz w:val="24"/>
          <w:szCs w:val="24"/>
          <w:lang w:val="kl-GL"/>
        </w:rPr>
        <w:t>tumik pineqarpat</w:t>
      </w:r>
      <w:r w:rsidR="00C83DF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3C1BA3" w:rsidRPr="00C07A20">
        <w:rPr>
          <w:rFonts w:ascii="Times New Roman" w:hAnsi="Times New Roman" w:cs="Times New Roman"/>
          <w:sz w:val="24"/>
          <w:szCs w:val="24"/>
          <w:lang w:val="kl-GL"/>
        </w:rPr>
        <w:t>taarsiiffigineqarnissaa akuerineqarsinnaavoq</w:t>
      </w:r>
      <w:r w:rsidR="00C83DF3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6EA8E70" w14:textId="77777777" w:rsidR="00C82059" w:rsidRPr="00C07A20" w:rsidRDefault="00C82059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B9E5BC0" w14:textId="648FFB85" w:rsidR="00585E7D" w:rsidRPr="00C07A20" w:rsidRDefault="00C82059" w:rsidP="00C9742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B32EFA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2D53B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8</w:t>
      </w:r>
      <w:r w:rsidR="00B32EFA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3C1BA3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inuussutissarsiuteqartoq</w:t>
      </w:r>
      <w:r w:rsidR="00B32E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 w:rsidR="00B7167B" w:rsidRPr="00C07A20">
        <w:rPr>
          <w:rFonts w:ascii="Times New Roman" w:hAnsi="Times New Roman" w:cs="Times New Roman"/>
          <w:sz w:val="24"/>
          <w:szCs w:val="24"/>
          <w:lang w:val="kl-GL"/>
        </w:rPr>
        <w:t>4</w:t>
      </w:r>
      <w:r w:rsidR="00B32E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C1BA3" w:rsidRPr="00C07A20">
        <w:rPr>
          <w:rFonts w:ascii="Times New Roman" w:hAnsi="Times New Roman" w:cs="Times New Roman"/>
          <w:sz w:val="24"/>
          <w:szCs w:val="24"/>
          <w:lang w:val="kl-GL"/>
        </w:rPr>
        <w:t>unioqqutillugu soraarsinneqarpat</w:t>
      </w:r>
      <w:r w:rsidR="00B32E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C5493" w:rsidRPr="00C07A20">
        <w:rPr>
          <w:rFonts w:ascii="Times New Roman" w:hAnsi="Times New Roman" w:cs="Times New Roman"/>
          <w:sz w:val="24"/>
          <w:szCs w:val="24"/>
          <w:lang w:val="kl-GL"/>
        </w:rPr>
        <w:t>sulisitsis</w:t>
      </w:r>
      <w:r w:rsidR="008439AF" w:rsidRPr="00C07A20">
        <w:rPr>
          <w:rFonts w:ascii="Times New Roman" w:hAnsi="Times New Roman" w:cs="Times New Roman"/>
          <w:sz w:val="24"/>
          <w:szCs w:val="24"/>
          <w:lang w:val="kl-GL"/>
        </w:rPr>
        <w:t>up</w:t>
      </w:r>
      <w:r w:rsidR="001C549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taars</w:t>
      </w:r>
      <w:r w:rsidR="008439AF" w:rsidRPr="00C07A20">
        <w:rPr>
          <w:rFonts w:ascii="Times New Roman" w:hAnsi="Times New Roman" w:cs="Times New Roman"/>
          <w:sz w:val="24"/>
          <w:szCs w:val="24"/>
          <w:lang w:val="kl-GL"/>
        </w:rPr>
        <w:t>iivigineqarnera akilissavaa</w:t>
      </w:r>
      <w:r w:rsidR="00B32EFA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8439A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Taarsiissutissaq </w:t>
      </w:r>
      <w:r w:rsidR="009E080B" w:rsidRPr="00C07A20">
        <w:rPr>
          <w:rFonts w:ascii="Times New Roman" w:hAnsi="Times New Roman" w:cs="Times New Roman"/>
          <w:sz w:val="24"/>
          <w:szCs w:val="24"/>
          <w:lang w:val="kl-GL"/>
        </w:rPr>
        <w:t>sulinermik inuussutissarsiuteqart</w:t>
      </w:r>
      <w:r w:rsidR="008439AF" w:rsidRPr="00C07A20">
        <w:rPr>
          <w:rFonts w:ascii="Times New Roman" w:hAnsi="Times New Roman" w:cs="Times New Roman"/>
          <w:sz w:val="24"/>
          <w:szCs w:val="24"/>
          <w:lang w:val="kl-GL"/>
        </w:rPr>
        <w:t>up piffissaq atorfeqarsimanera suliamilu allat pisut eqqarsaatigalugit aala</w:t>
      </w:r>
      <w:r w:rsidR="00615F81" w:rsidRPr="00C07A20">
        <w:rPr>
          <w:rFonts w:ascii="Times New Roman" w:hAnsi="Times New Roman" w:cs="Times New Roman"/>
          <w:sz w:val="24"/>
          <w:szCs w:val="24"/>
          <w:lang w:val="kl-GL"/>
        </w:rPr>
        <w:t>j</w:t>
      </w:r>
      <w:r w:rsidR="008439AF" w:rsidRPr="00C07A20">
        <w:rPr>
          <w:rFonts w:ascii="Times New Roman" w:hAnsi="Times New Roman" w:cs="Times New Roman"/>
          <w:sz w:val="24"/>
          <w:szCs w:val="24"/>
          <w:lang w:val="kl-GL"/>
        </w:rPr>
        <w:t>angersarneqassaaq</w:t>
      </w:r>
      <w:r w:rsidR="00B32EFA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82D2443" w14:textId="77777777" w:rsidR="00C82059" w:rsidRPr="00C07A20" w:rsidRDefault="00C82059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199E13A" w14:textId="5726844F" w:rsidR="00585E7D" w:rsidRPr="00C07A20" w:rsidRDefault="00C82059" w:rsidP="00C9742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585E7D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4D6282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4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9</w:t>
      </w:r>
      <w:r w:rsidR="00585E7D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FB1665" w:rsidRPr="00C07A20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3C1BA3" w:rsidRPr="00C07A20">
        <w:rPr>
          <w:rFonts w:ascii="Times New Roman" w:hAnsi="Times New Roman" w:cs="Times New Roman"/>
          <w:sz w:val="24"/>
          <w:szCs w:val="24"/>
          <w:lang w:val="kl-GL"/>
        </w:rPr>
        <w:t>ulinermik inuussutissarsiuteqartoq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FB1665" w:rsidRPr="00C07A20">
        <w:rPr>
          <w:rFonts w:ascii="Times New Roman" w:hAnsi="Times New Roman" w:cs="Times New Roman"/>
          <w:sz w:val="24"/>
          <w:szCs w:val="24"/>
          <w:lang w:val="kl-GL"/>
        </w:rPr>
        <w:t>aningaasarsia</w:t>
      </w:r>
      <w:r w:rsidR="00391589" w:rsidRPr="00C07A20">
        <w:rPr>
          <w:rFonts w:ascii="Times New Roman" w:hAnsi="Times New Roman" w:cs="Times New Roman"/>
          <w:sz w:val="24"/>
          <w:szCs w:val="24"/>
          <w:lang w:val="kl-GL"/>
        </w:rPr>
        <w:t>ann</w:t>
      </w:r>
      <w:r w:rsidR="00FB1665" w:rsidRPr="00C07A20">
        <w:rPr>
          <w:rFonts w:ascii="Times New Roman" w:hAnsi="Times New Roman" w:cs="Times New Roman"/>
          <w:sz w:val="24"/>
          <w:szCs w:val="24"/>
          <w:lang w:val="kl-GL"/>
        </w:rPr>
        <w:t>i imaluunniit aningaasarsiaanut atugassarititaasu</w:t>
      </w:r>
      <w:r w:rsidR="00391589" w:rsidRPr="00C07A20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FB16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>§ 1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FB166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unioqqu</w:t>
      </w:r>
      <w:r w:rsidR="00391589" w:rsidRPr="00C07A20">
        <w:rPr>
          <w:rFonts w:ascii="Times New Roman" w:hAnsi="Times New Roman" w:cs="Times New Roman"/>
          <w:sz w:val="24"/>
          <w:szCs w:val="24"/>
          <w:lang w:val="kl-GL"/>
        </w:rPr>
        <w:t>ti</w:t>
      </w:r>
      <w:r w:rsidR="001F30BC" w:rsidRPr="00C07A20">
        <w:rPr>
          <w:rFonts w:ascii="Times New Roman" w:hAnsi="Times New Roman" w:cs="Times New Roman"/>
          <w:sz w:val="24"/>
          <w:szCs w:val="24"/>
          <w:lang w:val="kl-GL"/>
        </w:rPr>
        <w:t>nneqarpat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1F30B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aningaarsiaasa assigiinngissutaannut naapertuuttumik taarsiivigineqarsinnaavoq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D9365E0" w14:textId="77777777" w:rsidR="00C82059" w:rsidRPr="00C07A20" w:rsidRDefault="00C82059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CD4934E" w14:textId="7BAEAFED" w:rsidR="00585E7D" w:rsidRPr="00C07A20" w:rsidRDefault="00C82059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 xml:space="preserve">  </w:t>
      </w:r>
      <w:r w:rsidR="00585E7D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50</w:t>
      </w:r>
      <w:r w:rsidR="00585E7D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1F30BC" w:rsidRPr="00C07A20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3C1BA3" w:rsidRPr="00C07A20">
        <w:rPr>
          <w:rFonts w:ascii="Times New Roman" w:hAnsi="Times New Roman" w:cs="Times New Roman"/>
          <w:sz w:val="24"/>
          <w:szCs w:val="24"/>
          <w:lang w:val="kl-GL"/>
        </w:rPr>
        <w:t>ulinermik inuussutissarsiuteqartoq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 1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F30BC" w:rsidRPr="00C07A20">
        <w:rPr>
          <w:rFonts w:ascii="Times New Roman" w:hAnsi="Times New Roman" w:cs="Times New Roman"/>
          <w:sz w:val="24"/>
          <w:szCs w:val="24"/>
          <w:lang w:val="kl-GL"/>
        </w:rPr>
        <w:t>naapertorlugu assigiinngisitsinnginnissaq pillugu piumasaq</w:t>
      </w:r>
      <w:r w:rsidR="00566C93" w:rsidRPr="00C07A20">
        <w:rPr>
          <w:rFonts w:ascii="Times New Roman" w:hAnsi="Times New Roman" w:cs="Times New Roman"/>
          <w:sz w:val="24"/>
          <w:szCs w:val="24"/>
          <w:lang w:val="kl-GL"/>
        </w:rPr>
        <w:t>aammik saqqummiussisimanera pissutigalugu soraarsinneqar</w:t>
      </w:r>
      <w:r w:rsidR="002457A6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566C93" w:rsidRPr="00C07A20">
        <w:rPr>
          <w:rFonts w:ascii="Times New Roman" w:hAnsi="Times New Roman" w:cs="Times New Roman"/>
          <w:sz w:val="24"/>
          <w:szCs w:val="24"/>
          <w:lang w:val="kl-GL"/>
        </w:rPr>
        <w:t>oq, taarsiivigineqarsinnaavoq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615F81" w:rsidRPr="00C07A20">
        <w:rPr>
          <w:rFonts w:ascii="Times New Roman" w:hAnsi="Times New Roman" w:cs="Times New Roman"/>
          <w:sz w:val="24"/>
          <w:szCs w:val="24"/>
          <w:lang w:val="kl-GL"/>
        </w:rPr>
        <w:t>Taarsiissutissaq sulinermik inuussutissarsiuteqartup piffissaq atorfeqarsimanera suliamilu allat pisut eqqarsaatigalugit aalajangersarneqassaaq</w:t>
      </w:r>
      <w:r w:rsidR="00585E7D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DDE098A" w14:textId="77777777" w:rsidR="00C82059" w:rsidRPr="00C07A20" w:rsidRDefault="00C82059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78D8BF6" w14:textId="6E8FE0F3" w:rsidR="00D1586E" w:rsidRPr="00C07A20" w:rsidRDefault="00C82059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EA230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003676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5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1</w:t>
      </w:r>
      <w:r w:rsidR="00EA230B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971389" w:rsidRPr="00C07A20">
        <w:rPr>
          <w:rFonts w:ascii="Times New Roman" w:hAnsi="Times New Roman" w:cs="Times New Roman"/>
          <w:sz w:val="24"/>
          <w:szCs w:val="24"/>
          <w:lang w:val="kl-GL"/>
        </w:rPr>
        <w:t>Inuup innarligaa</w:t>
      </w:r>
      <w:r w:rsidR="009C0BEE" w:rsidRPr="00C07A20">
        <w:rPr>
          <w:rFonts w:ascii="Times New Roman" w:hAnsi="Times New Roman" w:cs="Times New Roman"/>
          <w:sz w:val="24"/>
          <w:szCs w:val="24"/>
          <w:lang w:val="kl-GL"/>
        </w:rPr>
        <w:t>lluni isumaqartup</w:t>
      </w:r>
      <w:r w:rsidR="004E442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§§ 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4-7</w:t>
      </w:r>
      <w:r w:rsidR="004E442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A38F7" w:rsidRPr="00C07A20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 1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2457A6">
        <w:rPr>
          <w:rFonts w:ascii="Times New Roman" w:hAnsi="Times New Roman" w:cs="Times New Roman"/>
          <w:sz w:val="24"/>
          <w:szCs w:val="24"/>
          <w:lang w:val="kl-GL"/>
        </w:rPr>
        <w:t xml:space="preserve"> naapertorlugit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C0BEE" w:rsidRPr="00C07A20">
        <w:rPr>
          <w:rFonts w:ascii="Times New Roman" w:hAnsi="Times New Roman" w:cs="Times New Roman"/>
          <w:sz w:val="24"/>
          <w:szCs w:val="24"/>
          <w:lang w:val="kl-GL"/>
        </w:rPr>
        <w:t>pissusiviusuni pisut</w:t>
      </w:r>
      <w:r w:rsidR="004A5558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9C0BE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toqqaannartumik imaluunniit toqqaannanngitsumik assigiinngisitsisoqar</w:t>
      </w:r>
      <w:r w:rsidR="004A555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toq </w:t>
      </w:r>
      <w:r w:rsidR="002457A6">
        <w:rPr>
          <w:rFonts w:ascii="Times New Roman" w:hAnsi="Times New Roman" w:cs="Times New Roman"/>
          <w:sz w:val="24"/>
          <w:szCs w:val="24"/>
          <w:lang w:val="kl-GL"/>
        </w:rPr>
        <w:t>pasitsa</w:t>
      </w:r>
      <w:r w:rsidR="004A5558" w:rsidRPr="00C07A20">
        <w:rPr>
          <w:rFonts w:ascii="Times New Roman" w:hAnsi="Times New Roman" w:cs="Times New Roman"/>
          <w:sz w:val="24"/>
          <w:szCs w:val="24"/>
          <w:lang w:val="kl-GL"/>
        </w:rPr>
        <w:t>nnerminut pissutaasut</w:t>
      </w:r>
      <w:r w:rsidR="0057648F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uppernarsarpagit</w:t>
      </w:r>
      <w:r w:rsidR="004A555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859F0" w:rsidRPr="00C07A20">
        <w:rPr>
          <w:rFonts w:ascii="Times New Roman" w:hAnsi="Times New Roman" w:cs="Times New Roman"/>
          <w:sz w:val="24"/>
          <w:szCs w:val="24"/>
          <w:lang w:val="kl-GL"/>
        </w:rPr>
        <w:t>illuatungiusup assigiinngisitsinnginnissamut tunngaviusoq innarligaanngitsoq uppernarsa</w:t>
      </w:r>
      <w:r w:rsidR="002457A6">
        <w:rPr>
          <w:rFonts w:ascii="Times New Roman" w:hAnsi="Times New Roman" w:cs="Times New Roman"/>
          <w:sz w:val="24"/>
          <w:szCs w:val="24"/>
          <w:lang w:val="kl-GL"/>
        </w:rPr>
        <w:t>asaria</w:t>
      </w:r>
      <w:r w:rsidR="000859F0" w:rsidRPr="00C07A20">
        <w:rPr>
          <w:rFonts w:ascii="Times New Roman" w:hAnsi="Times New Roman" w:cs="Times New Roman"/>
          <w:sz w:val="24"/>
          <w:szCs w:val="24"/>
          <w:lang w:val="kl-GL"/>
        </w:rPr>
        <w:t>qarpoq</w:t>
      </w:r>
      <w:r w:rsidR="004E4424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br/>
      </w:r>
      <w:r w:rsidR="00D1586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D1586E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  <w:r w:rsidR="000859F0" w:rsidRPr="00C07A20">
        <w:rPr>
          <w:rFonts w:ascii="Times New Roman" w:hAnsi="Times New Roman" w:cs="Times New Roman"/>
          <w:sz w:val="24"/>
          <w:szCs w:val="24"/>
          <w:lang w:val="kl-GL"/>
        </w:rPr>
        <w:t>Inuk assigiinngisitsinnginnissaq pillugu piumasaqaammik saqqummiussereernerata kingorna</w:t>
      </w:r>
      <w:r w:rsidR="00A66588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A25E6" w:rsidRPr="00C07A20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§ 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4-7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FA38F7" w:rsidRPr="00C07A20">
        <w:rPr>
          <w:rFonts w:ascii="Times New Roman" w:hAnsi="Times New Roman" w:cs="Times New Roman"/>
          <w:sz w:val="24"/>
          <w:szCs w:val="24"/>
          <w:lang w:val="kl-GL"/>
        </w:rPr>
        <w:t>amma</w:t>
      </w:r>
      <w:r w:rsidR="007B7AF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§ 1</w:t>
      </w:r>
      <w:r w:rsidR="000670A9" w:rsidRPr="00C07A20">
        <w:rPr>
          <w:rFonts w:ascii="Times New Roman" w:hAnsi="Times New Roman" w:cs="Times New Roman"/>
          <w:sz w:val="24"/>
          <w:szCs w:val="24"/>
          <w:lang w:val="kl-GL"/>
        </w:rPr>
        <w:t>2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 xml:space="preserve"> naapertorlugit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50A3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kingusinnerpaamik ukiup ataatsip qaangiunnerani soraarsitaappat, </w:t>
      </w:r>
      <w:r w:rsidR="00A66588" w:rsidRPr="00C07A20">
        <w:rPr>
          <w:rFonts w:ascii="Times New Roman" w:hAnsi="Times New Roman" w:cs="Times New Roman"/>
          <w:sz w:val="24"/>
          <w:szCs w:val="24"/>
          <w:lang w:val="kl-GL"/>
        </w:rPr>
        <w:t>soraarsitsineq suliffeqarfimmi pissutsi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A66588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naapertorlugit tunngavilersorluagaasoq</w:t>
      </w:r>
      <w:r w:rsidR="00A66588" w:rsidRPr="00C07A20">
        <w:rPr>
          <w:rFonts w:ascii="Times New Roman" w:hAnsi="Times New Roman" w:cs="Times New Roman"/>
          <w:sz w:val="24"/>
          <w:szCs w:val="24"/>
          <w:lang w:val="kl-GL"/>
        </w:rPr>
        <w:t>, sulisitsisup uppernarsassa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v</w:t>
      </w:r>
      <w:r w:rsidR="00A66588" w:rsidRPr="00C07A20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6B7DB6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6B7DB6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3.  </w:t>
      </w:r>
      <w:r w:rsidR="00521A31" w:rsidRPr="00C07A20">
        <w:rPr>
          <w:rFonts w:ascii="Times New Roman" w:hAnsi="Times New Roman" w:cs="Times New Roman"/>
          <w:sz w:val="24"/>
          <w:szCs w:val="24"/>
          <w:lang w:val="kl-GL"/>
        </w:rPr>
        <w:t>Naartunini pillugu sulisitsisumut nalunaarutiginnereernermini i</w:t>
      </w:r>
      <w:r w:rsidR="00A66588" w:rsidRPr="00C07A20">
        <w:rPr>
          <w:rFonts w:ascii="Times New Roman" w:hAnsi="Times New Roman" w:cs="Times New Roman"/>
          <w:sz w:val="24"/>
          <w:szCs w:val="24"/>
          <w:lang w:val="kl-GL"/>
        </w:rPr>
        <w:t>nuk soraarsinneqar</w:t>
      </w:r>
      <w:r w:rsidR="00521A31" w:rsidRPr="00C07A20">
        <w:rPr>
          <w:rFonts w:ascii="Times New Roman" w:hAnsi="Times New Roman" w:cs="Times New Roman"/>
          <w:sz w:val="24"/>
          <w:szCs w:val="24"/>
          <w:lang w:val="kl-GL"/>
        </w:rPr>
        <w:t>pat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0662C4" w:rsidRPr="0045673C">
        <w:rPr>
          <w:lang w:val="kl-GL"/>
        </w:rPr>
        <w:t xml:space="preserve"> 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sulisitsisup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04FB3" w:rsidRPr="00C07A20">
        <w:rPr>
          <w:rFonts w:ascii="Times New Roman" w:hAnsi="Times New Roman" w:cs="Times New Roman"/>
          <w:sz w:val="24"/>
          <w:szCs w:val="24"/>
          <w:lang w:val="kl-GL"/>
        </w:rPr>
        <w:t>soraarsitsineq naartunermut attuumassuteqanngitsoq uppernarsassa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vaa</w:t>
      </w:r>
      <w:r w:rsidR="00D1586E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BF951BB" w14:textId="3CD83403" w:rsidR="00916303" w:rsidRPr="00C07A20" w:rsidRDefault="00916303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123E46F2" w14:textId="5AC0606B" w:rsidR="008B0FA8" w:rsidRPr="00C07A20" w:rsidRDefault="00916303" w:rsidP="0016433A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5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2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8B0FA8" w:rsidRPr="00C07A20">
        <w:rPr>
          <w:rFonts w:ascii="Times New Roman" w:hAnsi="Times New Roman" w:cs="Times New Roman"/>
          <w:sz w:val="24"/>
          <w:szCs w:val="24"/>
          <w:lang w:val="kl-GL"/>
        </w:rPr>
        <w:t>§ 17</w:t>
      </w:r>
      <w:r w:rsidR="00642DE7" w:rsidRPr="00C07A20">
        <w:rPr>
          <w:rFonts w:ascii="Times New Roman" w:hAnsi="Times New Roman" w:cs="Times New Roman"/>
          <w:sz w:val="24"/>
          <w:szCs w:val="24"/>
          <w:lang w:val="kl-GL"/>
        </w:rPr>
        <w:t>-imik unioqqutitsineq akiliisitsinermik imaluunniit qaffasinnerusumik pineqaatissiinermik</w:t>
      </w:r>
      <w:r w:rsidR="009662C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662CD" w:rsidRPr="009662CD">
        <w:rPr>
          <w:rFonts w:ascii="Times New Roman" w:hAnsi="Times New Roman" w:cs="Times New Roman"/>
          <w:sz w:val="24"/>
          <w:szCs w:val="24"/>
          <w:lang w:val="kl-GL"/>
        </w:rPr>
        <w:t>pinerluttulerinermi inatsit</w:t>
      </w:r>
      <w:r w:rsidR="009662CD">
        <w:rPr>
          <w:rFonts w:ascii="Times New Roman" w:hAnsi="Times New Roman" w:cs="Times New Roman"/>
          <w:sz w:val="24"/>
          <w:szCs w:val="24"/>
          <w:lang w:val="kl-GL"/>
        </w:rPr>
        <w:t xml:space="preserve"> naapertorlugu</w:t>
      </w:r>
      <w:r w:rsidR="00642DE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pillarneqassaaq</w:t>
      </w:r>
      <w:r w:rsidR="007A4A3B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692A53E4" w14:textId="75B04A43" w:rsidR="008B0FA8" w:rsidRPr="00C07A20" w:rsidRDefault="008B0FA8" w:rsidP="0016433A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60470" w:rsidRPr="00C07A20">
        <w:rPr>
          <w:rFonts w:ascii="Times New Roman" w:hAnsi="Times New Roman" w:cs="Times New Roman"/>
          <w:sz w:val="24"/>
          <w:szCs w:val="24"/>
          <w:lang w:val="kl-GL"/>
        </w:rPr>
        <w:t>Unioqqutitsisoq aktiaatileqatigiiffiuppat, piginneqatigiilluni ingerlatseqatigiiffiuppat assigisaaluunniit, ingerlatseqatigiiffik akiliinissamut akisussaa</w:t>
      </w:r>
      <w:r w:rsidR="00C07A20" w:rsidRPr="00C07A20">
        <w:rPr>
          <w:rFonts w:ascii="Times New Roman" w:hAnsi="Times New Roman" w:cs="Times New Roman"/>
          <w:sz w:val="24"/>
          <w:szCs w:val="24"/>
          <w:lang w:val="kl-GL"/>
        </w:rPr>
        <w:t>tinneqa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lersinnaavoq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426C6B53" w14:textId="34E0015D" w:rsidR="00A876D8" w:rsidRPr="00C07A20" w:rsidRDefault="008B0FA8" w:rsidP="0016433A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AE20A6" w:rsidRPr="00C07A20">
        <w:rPr>
          <w:rFonts w:ascii="Times New Roman" w:hAnsi="Times New Roman" w:cs="Times New Roman"/>
          <w:sz w:val="24"/>
          <w:szCs w:val="24"/>
          <w:lang w:val="kl-GL"/>
        </w:rPr>
        <w:t>§ 17</w:t>
      </w:r>
      <w:r w:rsidR="00C07A20" w:rsidRPr="00C07A20">
        <w:rPr>
          <w:rFonts w:ascii="Times New Roman" w:hAnsi="Times New Roman" w:cs="Times New Roman"/>
          <w:sz w:val="24"/>
          <w:szCs w:val="24"/>
          <w:lang w:val="kl-GL"/>
        </w:rPr>
        <w:t>-ip unioqqutinneqarnera pillugu suliassat politiit suliassaattut suliarineqassapput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916303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A7CC3B6" w14:textId="0B43980F" w:rsidR="006A29AB" w:rsidRPr="00C07A20" w:rsidRDefault="006A29AB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p w14:paraId="5F481D06" w14:textId="4659856F" w:rsidR="004E4424" w:rsidRPr="00C07A20" w:rsidRDefault="00CD5A7D" w:rsidP="00C974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</w:t>
      </w:r>
      <w:r w:rsidR="0078532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E676EA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9</w:t>
      </w:r>
      <w:r w:rsidR="00E65D70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4E4424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="006F074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atuutilernera aammalu inatsisinut allanut tun</w:t>
      </w:r>
      <w:r w:rsidR="00306D80">
        <w:rPr>
          <w:rFonts w:ascii="Times New Roman" w:hAnsi="Times New Roman" w:cs="Times New Roman"/>
          <w:i/>
          <w:iCs/>
          <w:sz w:val="24"/>
          <w:szCs w:val="24"/>
          <w:lang w:val="kl-GL"/>
        </w:rPr>
        <w:t>n</w:t>
      </w:r>
      <w:r w:rsidR="006F074A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gasut il.il</w:t>
      </w:r>
      <w:r w:rsidR="004E4424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</w:p>
    <w:p w14:paraId="54DECD65" w14:textId="77777777" w:rsidR="004102DD" w:rsidRPr="00C07A20" w:rsidRDefault="004102DD" w:rsidP="005E0A6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BA1E5F4" w14:textId="1E8977B1" w:rsidR="00721AD6" w:rsidRPr="00C07A20" w:rsidRDefault="004102DD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122F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5</w:t>
      </w:r>
      <w:r w:rsidR="008B0FA8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>3</w:t>
      </w:r>
      <w:r w:rsidR="008122FC" w:rsidRPr="00C07A2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.  </w:t>
      </w:r>
      <w:r w:rsidR="007A4A3B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Inatsisartut </w:t>
      </w:r>
      <w:r w:rsidR="007A4A3B">
        <w:rPr>
          <w:rFonts w:ascii="Times New Roman" w:hAnsi="Times New Roman" w:cs="Times New Roman"/>
          <w:b/>
          <w:bCs/>
          <w:sz w:val="24"/>
          <w:szCs w:val="24"/>
          <w:lang w:val="kl-GL"/>
        </w:rPr>
        <w:t>i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>natsi</w:t>
      </w:r>
      <w:r w:rsidR="007A4A3B">
        <w:rPr>
          <w:rFonts w:ascii="Times New Roman" w:hAnsi="Times New Roman" w:cs="Times New Roman"/>
          <w:sz w:val="24"/>
          <w:szCs w:val="24"/>
          <w:lang w:val="kl-GL"/>
        </w:rPr>
        <w:t>saa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1A6755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24D84" w:rsidRPr="00C07A20">
        <w:rPr>
          <w:rFonts w:ascii="Times New Roman" w:hAnsi="Times New Roman" w:cs="Times New Roman"/>
          <w:sz w:val="24"/>
          <w:szCs w:val="24"/>
          <w:lang w:val="kl-GL"/>
        </w:rPr>
        <w:t>1. januar 2024</w:t>
      </w:r>
      <w:r w:rsidR="007A4A3B">
        <w:rPr>
          <w:rFonts w:ascii="Times New Roman" w:hAnsi="Times New Roman" w:cs="Times New Roman"/>
          <w:sz w:val="24"/>
          <w:szCs w:val="24"/>
          <w:lang w:val="kl-GL"/>
        </w:rPr>
        <w:t>-mi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atuutil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issaaq</w:t>
      </w:r>
      <w:r w:rsidR="00424D84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3F45E0" w:rsidRPr="00C07A20">
        <w:rPr>
          <w:rFonts w:ascii="Times New Roman" w:hAnsi="Times New Roman" w:cs="Times New Roman"/>
          <w:sz w:val="24"/>
          <w:szCs w:val="24"/>
          <w:lang w:val="kl-GL"/>
        </w:rPr>
        <w:br/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3F45E0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2.  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>Peqatigisaanik angutit arnallu naligiissitaanissaat pillugu Inatsisartut inatsisaat nr. 3, 29. november 2013-</w:t>
      </w:r>
      <w:r w:rsidR="000662C4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>meersoq atorunnaa</w:t>
      </w:r>
      <w:r w:rsidR="00EA3057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EA3057">
        <w:rPr>
          <w:rFonts w:ascii="Times New Roman" w:hAnsi="Times New Roman" w:cs="Times New Roman"/>
          <w:sz w:val="24"/>
          <w:szCs w:val="24"/>
          <w:lang w:val="kl-GL"/>
        </w:rPr>
        <w:t>aa</w:t>
      </w:r>
      <w:r w:rsidR="00BA5336" w:rsidRPr="00C07A20">
        <w:rPr>
          <w:rFonts w:ascii="Times New Roman" w:hAnsi="Times New Roman" w:cs="Times New Roman"/>
          <w:sz w:val="24"/>
          <w:szCs w:val="24"/>
          <w:lang w:val="kl-GL"/>
        </w:rPr>
        <w:t>q</w:t>
      </w:r>
      <w:r w:rsidR="003F45E0" w:rsidRPr="00C07A2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721AD6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D5BE2F7" w14:textId="02067200" w:rsidR="00424D84" w:rsidRPr="00C07A20" w:rsidRDefault="00424D84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CD5A7D"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C07A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3.  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FA38F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natsit naapertorlugu </w:t>
      </w:r>
      <w:r w:rsidR="006F074A" w:rsidRPr="00C07A20">
        <w:rPr>
          <w:rFonts w:ascii="Times New Roman" w:hAnsi="Times New Roman" w:cs="Times New Roman"/>
          <w:sz w:val="24"/>
          <w:szCs w:val="24"/>
          <w:lang w:val="kl-GL"/>
        </w:rPr>
        <w:t>Naligiissitaanermut siunnersuisoqatigiit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A38F7" w:rsidRPr="00C07A20">
        <w:rPr>
          <w:rFonts w:ascii="Times New Roman" w:hAnsi="Times New Roman" w:cs="Times New Roman"/>
          <w:sz w:val="24"/>
          <w:szCs w:val="24"/>
          <w:lang w:val="kl-GL"/>
        </w:rPr>
        <w:t>nutaat</w:t>
      </w:r>
      <w:r w:rsidR="000378EC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A38F7" w:rsidRPr="00C07A20"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1. juli 2024</w:t>
      </w:r>
      <w:r w:rsidR="00FA38F7"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 atuutilertussanngorlugit toqqarneqassapput</w:t>
      </w:r>
      <w:r w:rsidRPr="00C07A20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4485AC46" w14:textId="3CB8BC52" w:rsidR="00E65D70" w:rsidRPr="00C07A20" w:rsidRDefault="00E65D70" w:rsidP="00C9742B">
      <w:pPr>
        <w:spacing w:after="0"/>
        <w:rPr>
          <w:rFonts w:ascii="Times New Roman" w:hAnsi="Times New Roman" w:cs="Times New Roman"/>
          <w:sz w:val="24"/>
          <w:szCs w:val="24"/>
          <w:lang w:val="kl-GL"/>
        </w:rPr>
      </w:pPr>
    </w:p>
    <w:sectPr w:rsidR="00E65D70" w:rsidRPr="00C07A20" w:rsidSect="00F37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0D5F" w14:textId="77777777" w:rsidR="002913F1" w:rsidRDefault="002913F1" w:rsidP="00730EBC">
      <w:pPr>
        <w:spacing w:after="0" w:line="240" w:lineRule="auto"/>
      </w:pPr>
      <w:r>
        <w:separator/>
      </w:r>
    </w:p>
  </w:endnote>
  <w:endnote w:type="continuationSeparator" w:id="0">
    <w:p w14:paraId="0A26688A" w14:textId="77777777" w:rsidR="002913F1" w:rsidRDefault="002913F1" w:rsidP="0073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B0B4" w14:textId="77777777" w:rsidR="00696E69" w:rsidRDefault="00696E6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796885"/>
      <w:docPartObj>
        <w:docPartGallery w:val="Page Numbers (Bottom of Page)"/>
        <w:docPartUnique/>
      </w:docPartObj>
    </w:sdtPr>
    <w:sdtContent>
      <w:p w14:paraId="4EECE31E" w14:textId="704A4171" w:rsidR="00C053E4" w:rsidRDefault="00C053E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12">
          <w:rPr>
            <w:noProof/>
          </w:rPr>
          <w:t>1</w:t>
        </w:r>
        <w:r>
          <w:fldChar w:fldCharType="end"/>
        </w:r>
      </w:p>
    </w:sdtContent>
  </w:sdt>
  <w:p w14:paraId="49A2C6A6" w14:textId="77777777" w:rsidR="00C053E4" w:rsidRDefault="00C053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6578"/>
      <w:docPartObj>
        <w:docPartGallery w:val="Page Numbers (Bottom of Page)"/>
        <w:docPartUnique/>
      </w:docPartObj>
    </w:sdtPr>
    <w:sdtContent>
      <w:p w14:paraId="0039FB9B" w14:textId="77777777" w:rsidR="00C053E4" w:rsidRDefault="00C053E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E1169F8" w14:textId="77777777" w:rsidR="00C053E4" w:rsidRDefault="00C053E4" w:rsidP="00730EBC">
        <w:pPr>
          <w:pStyle w:val="Sidefod"/>
        </w:pPr>
        <w:r>
          <w:t>EM 2023</w:t>
        </w:r>
      </w:p>
      <w:p w14:paraId="57ED6DC0" w14:textId="0AC78830" w:rsidR="00C053E4" w:rsidRDefault="00C053E4" w:rsidP="00C9742B">
        <w:pPr>
          <w:pStyle w:val="Sidefod"/>
        </w:pPr>
        <w:r>
          <w:t>AN sagsnr. 2022-xxx</w:t>
        </w:r>
      </w:p>
    </w:sdtContent>
  </w:sdt>
  <w:p w14:paraId="6AA08D85" w14:textId="77777777" w:rsidR="00C053E4" w:rsidRDefault="00C053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DC34" w14:textId="77777777" w:rsidR="002913F1" w:rsidRDefault="002913F1" w:rsidP="00730EBC">
      <w:pPr>
        <w:spacing w:after="0" w:line="240" w:lineRule="auto"/>
      </w:pPr>
      <w:r>
        <w:separator/>
      </w:r>
    </w:p>
  </w:footnote>
  <w:footnote w:type="continuationSeparator" w:id="0">
    <w:p w14:paraId="1D218F4B" w14:textId="77777777" w:rsidR="002913F1" w:rsidRDefault="002913F1" w:rsidP="0073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C4F4" w14:textId="77777777" w:rsidR="00696E69" w:rsidRDefault="00696E6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246" w14:textId="62D2B331" w:rsidR="00C053E4" w:rsidRPr="00EF7BE7" w:rsidRDefault="00C053E4">
    <w:pPr>
      <w:pStyle w:val="Sidehoved"/>
      <w:rPr>
        <w:rFonts w:ascii="Times New Roman" w:hAnsi="Times New Roman" w:cs="Times New Roman"/>
        <w:sz w:val="24"/>
        <w:szCs w:val="24"/>
      </w:rPr>
    </w:pPr>
    <w:r w:rsidRPr="00EF7BE7">
      <w:rPr>
        <w:rFonts w:ascii="Times New Roman" w:hAnsi="Times New Roman" w:cs="Times New Roman"/>
        <w:sz w:val="24"/>
        <w:szCs w:val="24"/>
      </w:rPr>
      <w:t xml:space="preserve">xx. </w:t>
    </w:r>
    <w:r w:rsidR="000D0364">
      <w:rPr>
        <w:rFonts w:ascii="Times New Roman" w:hAnsi="Times New Roman" w:cs="Times New Roman"/>
        <w:sz w:val="24"/>
        <w:szCs w:val="24"/>
      </w:rPr>
      <w:t>maj</w:t>
    </w:r>
    <w:r w:rsidR="00696E69">
      <w:rPr>
        <w:rFonts w:ascii="Times New Roman" w:hAnsi="Times New Roman" w:cs="Times New Roman"/>
        <w:sz w:val="24"/>
        <w:szCs w:val="24"/>
      </w:rPr>
      <w:t xml:space="preserve"> </w:t>
    </w:r>
    <w:r w:rsidRPr="00EF7BE7">
      <w:rPr>
        <w:rFonts w:ascii="Times New Roman" w:hAnsi="Times New Roman" w:cs="Times New Roman"/>
        <w:sz w:val="24"/>
        <w:szCs w:val="24"/>
      </w:rPr>
      <w:t>2023</w:t>
    </w:r>
    <w:r w:rsidRPr="00EF7BE7">
      <w:rPr>
        <w:rFonts w:ascii="Times New Roman" w:hAnsi="Times New Roman" w:cs="Times New Roman"/>
        <w:sz w:val="24"/>
        <w:szCs w:val="24"/>
      </w:rPr>
      <w:tab/>
    </w:r>
    <w:r w:rsidRPr="00EF7BE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UKA</w:t>
    </w:r>
    <w:r w:rsidRPr="00EF7BE7">
      <w:rPr>
        <w:rFonts w:ascii="Times New Roman" w:hAnsi="Times New Roman" w:cs="Times New Roman"/>
        <w:sz w:val="24"/>
        <w:szCs w:val="24"/>
      </w:rPr>
      <w:t xml:space="preserve"> 2023/xx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E8E" w14:textId="2C620E0B" w:rsidR="00C053E4" w:rsidRDefault="00000000">
    <w:pPr>
      <w:pStyle w:val="Sidehoved"/>
    </w:pPr>
    <w:sdt>
      <w:sdtPr>
        <w:id w:val="1704979692"/>
        <w:placeholder>
          <w:docPart w:val="9C254FDE12B94AA0B6A11AFAFA4FF322"/>
        </w:placeholder>
        <w:temporary/>
        <w:showingPlcHdr/>
        <w15:appearance w15:val="hidden"/>
      </w:sdtPr>
      <w:sdtContent>
        <w:r w:rsidR="00C053E4">
          <w:t>[Skriv her]</w:t>
        </w:r>
      </w:sdtContent>
    </w:sdt>
    <w:r w:rsidR="00C053E4">
      <w:ptab w:relativeTo="margin" w:alignment="center" w:leader="none"/>
    </w:r>
    <w:sdt>
      <w:sdtPr>
        <w:id w:val="968859947"/>
        <w:placeholder>
          <w:docPart w:val="9C254FDE12B94AA0B6A11AFAFA4FF322"/>
        </w:placeholder>
        <w:temporary/>
        <w:showingPlcHdr/>
        <w15:appearance w15:val="hidden"/>
      </w:sdtPr>
      <w:sdtContent>
        <w:r w:rsidR="00C053E4">
          <w:t>[Skriv her]</w:t>
        </w:r>
      </w:sdtContent>
    </w:sdt>
    <w:r w:rsidR="00C053E4">
      <w:ptab w:relativeTo="margin" w:alignment="right" w:leader="none"/>
    </w:r>
    <w:sdt>
      <w:sdtPr>
        <w:id w:val="968859952"/>
        <w:placeholder>
          <w:docPart w:val="9C254FDE12B94AA0B6A11AFAFA4FF322"/>
        </w:placeholder>
        <w:temporary/>
        <w:showingPlcHdr/>
        <w15:appearance w15:val="hidden"/>
      </w:sdtPr>
      <w:sdtContent>
        <w:r w:rsidR="00C053E4">
          <w:t>[Skriv her]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F7C"/>
    <w:multiLevelType w:val="hybridMultilevel"/>
    <w:tmpl w:val="CF822ED2"/>
    <w:lvl w:ilvl="0" w:tplc="046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6024C"/>
    <w:multiLevelType w:val="hybridMultilevel"/>
    <w:tmpl w:val="1E0E55AC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005C"/>
    <w:multiLevelType w:val="hybridMultilevel"/>
    <w:tmpl w:val="599E7BB0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5BF8"/>
    <w:multiLevelType w:val="hybridMultilevel"/>
    <w:tmpl w:val="FB4C21DC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1CEA"/>
    <w:multiLevelType w:val="hybridMultilevel"/>
    <w:tmpl w:val="236C2DAC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A4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747893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6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6FF3"/>
    <w:multiLevelType w:val="hybridMultilevel"/>
    <w:tmpl w:val="CB4A724E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4AA4"/>
    <w:multiLevelType w:val="hybridMultilevel"/>
    <w:tmpl w:val="5260A478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F3023"/>
    <w:multiLevelType w:val="hybridMultilevel"/>
    <w:tmpl w:val="6A12B5D0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B3FF5"/>
    <w:multiLevelType w:val="hybridMultilevel"/>
    <w:tmpl w:val="ABB6D9C0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14"/>
    <w:multiLevelType w:val="hybridMultilevel"/>
    <w:tmpl w:val="6A7E0148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1353"/>
    <w:multiLevelType w:val="hybridMultilevel"/>
    <w:tmpl w:val="7AE4EE9A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85AE1"/>
    <w:multiLevelType w:val="hybridMultilevel"/>
    <w:tmpl w:val="D18EBDA4"/>
    <w:lvl w:ilvl="0" w:tplc="046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43247"/>
    <w:multiLevelType w:val="hybridMultilevel"/>
    <w:tmpl w:val="FBB627AA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A7B4C"/>
    <w:multiLevelType w:val="hybridMultilevel"/>
    <w:tmpl w:val="71A8A71E"/>
    <w:lvl w:ilvl="0" w:tplc="DCA8C27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3073E"/>
    <w:multiLevelType w:val="hybridMultilevel"/>
    <w:tmpl w:val="5CEAD740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F73BE"/>
    <w:multiLevelType w:val="hybridMultilevel"/>
    <w:tmpl w:val="9C12CD9E"/>
    <w:lvl w:ilvl="0" w:tplc="046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33C87"/>
    <w:multiLevelType w:val="hybridMultilevel"/>
    <w:tmpl w:val="3ADEBC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90AC5"/>
    <w:multiLevelType w:val="hybridMultilevel"/>
    <w:tmpl w:val="53962136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D3EA6"/>
    <w:multiLevelType w:val="hybridMultilevel"/>
    <w:tmpl w:val="FCFA947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247339">
    <w:abstractNumId w:val="4"/>
  </w:num>
  <w:num w:numId="2" w16cid:durableId="574123070">
    <w:abstractNumId w:val="0"/>
  </w:num>
  <w:num w:numId="3" w16cid:durableId="112748558">
    <w:abstractNumId w:val="8"/>
  </w:num>
  <w:num w:numId="4" w16cid:durableId="662859985">
    <w:abstractNumId w:val="11"/>
  </w:num>
  <w:num w:numId="5" w16cid:durableId="1170943289">
    <w:abstractNumId w:val="5"/>
  </w:num>
  <w:num w:numId="6" w16cid:durableId="478501023">
    <w:abstractNumId w:val="16"/>
  </w:num>
  <w:num w:numId="7" w16cid:durableId="1914510001">
    <w:abstractNumId w:val="17"/>
  </w:num>
  <w:num w:numId="8" w16cid:durableId="1042750949">
    <w:abstractNumId w:val="2"/>
  </w:num>
  <w:num w:numId="9" w16cid:durableId="144008935">
    <w:abstractNumId w:val="13"/>
  </w:num>
  <w:num w:numId="10" w16cid:durableId="169104860">
    <w:abstractNumId w:val="7"/>
  </w:num>
  <w:num w:numId="11" w16cid:durableId="418794179">
    <w:abstractNumId w:val="12"/>
  </w:num>
  <w:num w:numId="12" w16cid:durableId="942034457">
    <w:abstractNumId w:val="18"/>
  </w:num>
  <w:num w:numId="13" w16cid:durableId="1213155634">
    <w:abstractNumId w:val="6"/>
  </w:num>
  <w:num w:numId="14" w16cid:durableId="1389575779">
    <w:abstractNumId w:val="14"/>
  </w:num>
  <w:num w:numId="15" w16cid:durableId="839277388">
    <w:abstractNumId w:val="1"/>
  </w:num>
  <w:num w:numId="16" w16cid:durableId="855115907">
    <w:abstractNumId w:val="9"/>
  </w:num>
  <w:num w:numId="17" w16cid:durableId="963121136">
    <w:abstractNumId w:val="3"/>
  </w:num>
  <w:num w:numId="18" w16cid:durableId="737480159">
    <w:abstractNumId w:val="15"/>
  </w:num>
  <w:num w:numId="19" w16cid:durableId="112218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CD"/>
    <w:rsid w:val="00000DB2"/>
    <w:rsid w:val="00002FCE"/>
    <w:rsid w:val="00003676"/>
    <w:rsid w:val="00006FEA"/>
    <w:rsid w:val="000077C8"/>
    <w:rsid w:val="0000792D"/>
    <w:rsid w:val="00007D88"/>
    <w:rsid w:val="000102B6"/>
    <w:rsid w:val="0001144D"/>
    <w:rsid w:val="000119D8"/>
    <w:rsid w:val="00012F7B"/>
    <w:rsid w:val="0001347D"/>
    <w:rsid w:val="0001390A"/>
    <w:rsid w:val="0001475B"/>
    <w:rsid w:val="00014B3D"/>
    <w:rsid w:val="000160BB"/>
    <w:rsid w:val="0002209A"/>
    <w:rsid w:val="000272E0"/>
    <w:rsid w:val="00031718"/>
    <w:rsid w:val="00036F1E"/>
    <w:rsid w:val="000378EC"/>
    <w:rsid w:val="00046FE5"/>
    <w:rsid w:val="00050AE9"/>
    <w:rsid w:val="00052B65"/>
    <w:rsid w:val="00057B6C"/>
    <w:rsid w:val="000605E4"/>
    <w:rsid w:val="00060DE7"/>
    <w:rsid w:val="000656A9"/>
    <w:rsid w:val="000662C4"/>
    <w:rsid w:val="000670A9"/>
    <w:rsid w:val="00067431"/>
    <w:rsid w:val="0006766A"/>
    <w:rsid w:val="00070F79"/>
    <w:rsid w:val="00071354"/>
    <w:rsid w:val="000723C6"/>
    <w:rsid w:val="00077435"/>
    <w:rsid w:val="0008087B"/>
    <w:rsid w:val="00081600"/>
    <w:rsid w:val="00082494"/>
    <w:rsid w:val="00085589"/>
    <w:rsid w:val="000859F0"/>
    <w:rsid w:val="00087C1E"/>
    <w:rsid w:val="0009190E"/>
    <w:rsid w:val="00091A6D"/>
    <w:rsid w:val="00094B5F"/>
    <w:rsid w:val="00094C99"/>
    <w:rsid w:val="0009509B"/>
    <w:rsid w:val="000967C7"/>
    <w:rsid w:val="000A0DEB"/>
    <w:rsid w:val="000A0E40"/>
    <w:rsid w:val="000A14EF"/>
    <w:rsid w:val="000A2641"/>
    <w:rsid w:val="000A30F3"/>
    <w:rsid w:val="000A3C20"/>
    <w:rsid w:val="000A4184"/>
    <w:rsid w:val="000A4484"/>
    <w:rsid w:val="000A5D5A"/>
    <w:rsid w:val="000B36D3"/>
    <w:rsid w:val="000B3D3E"/>
    <w:rsid w:val="000B5A21"/>
    <w:rsid w:val="000B71A6"/>
    <w:rsid w:val="000C00F8"/>
    <w:rsid w:val="000C1A55"/>
    <w:rsid w:val="000C2AFA"/>
    <w:rsid w:val="000C3592"/>
    <w:rsid w:val="000C5953"/>
    <w:rsid w:val="000C678B"/>
    <w:rsid w:val="000D0364"/>
    <w:rsid w:val="000D0F92"/>
    <w:rsid w:val="000D19E3"/>
    <w:rsid w:val="000D3FBA"/>
    <w:rsid w:val="000D4F94"/>
    <w:rsid w:val="000D6637"/>
    <w:rsid w:val="000D757A"/>
    <w:rsid w:val="000E1EF2"/>
    <w:rsid w:val="000E63F8"/>
    <w:rsid w:val="000E74AE"/>
    <w:rsid w:val="000E75B0"/>
    <w:rsid w:val="000E785E"/>
    <w:rsid w:val="000F0B82"/>
    <w:rsid w:val="000F210E"/>
    <w:rsid w:val="000F350B"/>
    <w:rsid w:val="000F53F4"/>
    <w:rsid w:val="000F71D5"/>
    <w:rsid w:val="000F7BAB"/>
    <w:rsid w:val="0010010B"/>
    <w:rsid w:val="00100D87"/>
    <w:rsid w:val="00100ECB"/>
    <w:rsid w:val="00102070"/>
    <w:rsid w:val="001105EF"/>
    <w:rsid w:val="00110AA9"/>
    <w:rsid w:val="00117247"/>
    <w:rsid w:val="00123EA6"/>
    <w:rsid w:val="0012550D"/>
    <w:rsid w:val="00125DF2"/>
    <w:rsid w:val="001332C6"/>
    <w:rsid w:val="00133AA5"/>
    <w:rsid w:val="00134606"/>
    <w:rsid w:val="0013569C"/>
    <w:rsid w:val="001358C2"/>
    <w:rsid w:val="00135ECF"/>
    <w:rsid w:val="00136B16"/>
    <w:rsid w:val="00141CCC"/>
    <w:rsid w:val="0014254A"/>
    <w:rsid w:val="00145BD1"/>
    <w:rsid w:val="0014612F"/>
    <w:rsid w:val="00150A33"/>
    <w:rsid w:val="00150E60"/>
    <w:rsid w:val="00151B6A"/>
    <w:rsid w:val="00152F7E"/>
    <w:rsid w:val="00153B9F"/>
    <w:rsid w:val="00153F58"/>
    <w:rsid w:val="0015705D"/>
    <w:rsid w:val="00160F30"/>
    <w:rsid w:val="00161F21"/>
    <w:rsid w:val="0016433A"/>
    <w:rsid w:val="00167C63"/>
    <w:rsid w:val="001739AA"/>
    <w:rsid w:val="0017463F"/>
    <w:rsid w:val="0017536B"/>
    <w:rsid w:val="001775FC"/>
    <w:rsid w:val="00180DE2"/>
    <w:rsid w:val="00181395"/>
    <w:rsid w:val="00181F08"/>
    <w:rsid w:val="0018411A"/>
    <w:rsid w:val="00190FE6"/>
    <w:rsid w:val="001A1934"/>
    <w:rsid w:val="001A1A69"/>
    <w:rsid w:val="001A25E6"/>
    <w:rsid w:val="001A36DC"/>
    <w:rsid w:val="001A594F"/>
    <w:rsid w:val="001A5B81"/>
    <w:rsid w:val="001A6021"/>
    <w:rsid w:val="001A6755"/>
    <w:rsid w:val="001A68FC"/>
    <w:rsid w:val="001A7C23"/>
    <w:rsid w:val="001B3C6D"/>
    <w:rsid w:val="001B5281"/>
    <w:rsid w:val="001B7937"/>
    <w:rsid w:val="001C059F"/>
    <w:rsid w:val="001C1183"/>
    <w:rsid w:val="001C4412"/>
    <w:rsid w:val="001C5493"/>
    <w:rsid w:val="001D1F2E"/>
    <w:rsid w:val="001D7CE5"/>
    <w:rsid w:val="001E033B"/>
    <w:rsid w:val="001F16B5"/>
    <w:rsid w:val="001F30BC"/>
    <w:rsid w:val="001F380D"/>
    <w:rsid w:val="001F39AC"/>
    <w:rsid w:val="001F50AB"/>
    <w:rsid w:val="001F6387"/>
    <w:rsid w:val="00201067"/>
    <w:rsid w:val="0020119C"/>
    <w:rsid w:val="00210053"/>
    <w:rsid w:val="002114CA"/>
    <w:rsid w:val="00212374"/>
    <w:rsid w:val="00214EF4"/>
    <w:rsid w:val="00215160"/>
    <w:rsid w:val="00216630"/>
    <w:rsid w:val="002169E5"/>
    <w:rsid w:val="00221DBA"/>
    <w:rsid w:val="00224A9B"/>
    <w:rsid w:val="002259FC"/>
    <w:rsid w:val="0023188D"/>
    <w:rsid w:val="002342F8"/>
    <w:rsid w:val="00243A8E"/>
    <w:rsid w:val="002457A6"/>
    <w:rsid w:val="00246C1D"/>
    <w:rsid w:val="0025237E"/>
    <w:rsid w:val="00254F9A"/>
    <w:rsid w:val="00260DFD"/>
    <w:rsid w:val="00262A4E"/>
    <w:rsid w:val="00262CB4"/>
    <w:rsid w:val="00263749"/>
    <w:rsid w:val="002657AB"/>
    <w:rsid w:val="00267351"/>
    <w:rsid w:val="002724DA"/>
    <w:rsid w:val="00273D84"/>
    <w:rsid w:val="00273E1D"/>
    <w:rsid w:val="00273E90"/>
    <w:rsid w:val="00274CE6"/>
    <w:rsid w:val="00275EDC"/>
    <w:rsid w:val="00275FCF"/>
    <w:rsid w:val="0028015D"/>
    <w:rsid w:val="00280AF4"/>
    <w:rsid w:val="00280B39"/>
    <w:rsid w:val="002868AF"/>
    <w:rsid w:val="0028762A"/>
    <w:rsid w:val="00291349"/>
    <w:rsid w:val="002913F1"/>
    <w:rsid w:val="0029181F"/>
    <w:rsid w:val="00295C17"/>
    <w:rsid w:val="002A0D0B"/>
    <w:rsid w:val="002A0EAE"/>
    <w:rsid w:val="002A2892"/>
    <w:rsid w:val="002A2FF0"/>
    <w:rsid w:val="002A33F5"/>
    <w:rsid w:val="002A6113"/>
    <w:rsid w:val="002C058F"/>
    <w:rsid w:val="002C15D0"/>
    <w:rsid w:val="002C1C62"/>
    <w:rsid w:val="002C1ECE"/>
    <w:rsid w:val="002C3F75"/>
    <w:rsid w:val="002C5A4F"/>
    <w:rsid w:val="002C7030"/>
    <w:rsid w:val="002D0600"/>
    <w:rsid w:val="002D182E"/>
    <w:rsid w:val="002D1C13"/>
    <w:rsid w:val="002D4C1D"/>
    <w:rsid w:val="002D53B4"/>
    <w:rsid w:val="002D7000"/>
    <w:rsid w:val="002E14D4"/>
    <w:rsid w:val="002E5381"/>
    <w:rsid w:val="002F0B8F"/>
    <w:rsid w:val="002F1724"/>
    <w:rsid w:val="002F2DB8"/>
    <w:rsid w:val="002F48C5"/>
    <w:rsid w:val="002F50EF"/>
    <w:rsid w:val="0030171C"/>
    <w:rsid w:val="003025BC"/>
    <w:rsid w:val="0030484F"/>
    <w:rsid w:val="003051A7"/>
    <w:rsid w:val="00305B1E"/>
    <w:rsid w:val="00306D80"/>
    <w:rsid w:val="00307ACE"/>
    <w:rsid w:val="00307DAC"/>
    <w:rsid w:val="00312DDA"/>
    <w:rsid w:val="00317D82"/>
    <w:rsid w:val="00326C9B"/>
    <w:rsid w:val="00330F27"/>
    <w:rsid w:val="00335589"/>
    <w:rsid w:val="00335AD3"/>
    <w:rsid w:val="003368D2"/>
    <w:rsid w:val="00341E83"/>
    <w:rsid w:val="00345363"/>
    <w:rsid w:val="00346A97"/>
    <w:rsid w:val="0035145C"/>
    <w:rsid w:val="0035180B"/>
    <w:rsid w:val="00354D94"/>
    <w:rsid w:val="003631DF"/>
    <w:rsid w:val="003633E4"/>
    <w:rsid w:val="003652EA"/>
    <w:rsid w:val="0037154B"/>
    <w:rsid w:val="0037184A"/>
    <w:rsid w:val="00373280"/>
    <w:rsid w:val="003753E9"/>
    <w:rsid w:val="00375688"/>
    <w:rsid w:val="00377AEF"/>
    <w:rsid w:val="003826EC"/>
    <w:rsid w:val="003839DB"/>
    <w:rsid w:val="00391589"/>
    <w:rsid w:val="003919C2"/>
    <w:rsid w:val="003936AD"/>
    <w:rsid w:val="00393799"/>
    <w:rsid w:val="0039435C"/>
    <w:rsid w:val="00394B23"/>
    <w:rsid w:val="003951ED"/>
    <w:rsid w:val="00395450"/>
    <w:rsid w:val="003A030F"/>
    <w:rsid w:val="003B0A3D"/>
    <w:rsid w:val="003B41F6"/>
    <w:rsid w:val="003C1BA3"/>
    <w:rsid w:val="003C231F"/>
    <w:rsid w:val="003C4C12"/>
    <w:rsid w:val="003C5257"/>
    <w:rsid w:val="003C540F"/>
    <w:rsid w:val="003C7ABB"/>
    <w:rsid w:val="003D0082"/>
    <w:rsid w:val="003D2522"/>
    <w:rsid w:val="003D304D"/>
    <w:rsid w:val="003D4478"/>
    <w:rsid w:val="003D4FC0"/>
    <w:rsid w:val="003D5CF5"/>
    <w:rsid w:val="003E0764"/>
    <w:rsid w:val="003F346E"/>
    <w:rsid w:val="003F4022"/>
    <w:rsid w:val="003F45E0"/>
    <w:rsid w:val="003F6E8D"/>
    <w:rsid w:val="004006E6"/>
    <w:rsid w:val="0040254C"/>
    <w:rsid w:val="00403B4C"/>
    <w:rsid w:val="00404112"/>
    <w:rsid w:val="004045CC"/>
    <w:rsid w:val="00405A36"/>
    <w:rsid w:val="00406639"/>
    <w:rsid w:val="004102DD"/>
    <w:rsid w:val="004105A3"/>
    <w:rsid w:val="0041103B"/>
    <w:rsid w:val="00416A41"/>
    <w:rsid w:val="00416F58"/>
    <w:rsid w:val="00417331"/>
    <w:rsid w:val="004200B2"/>
    <w:rsid w:val="004227F1"/>
    <w:rsid w:val="00424D84"/>
    <w:rsid w:val="004251F6"/>
    <w:rsid w:val="00430CED"/>
    <w:rsid w:val="004314B0"/>
    <w:rsid w:val="004325BC"/>
    <w:rsid w:val="0043468C"/>
    <w:rsid w:val="00435335"/>
    <w:rsid w:val="00442CC8"/>
    <w:rsid w:val="00446481"/>
    <w:rsid w:val="0045005A"/>
    <w:rsid w:val="00450F39"/>
    <w:rsid w:val="0045673C"/>
    <w:rsid w:val="004567EB"/>
    <w:rsid w:val="00462316"/>
    <w:rsid w:val="004626A6"/>
    <w:rsid w:val="00462AD5"/>
    <w:rsid w:val="00462FC8"/>
    <w:rsid w:val="004657AB"/>
    <w:rsid w:val="0046580B"/>
    <w:rsid w:val="00471BA5"/>
    <w:rsid w:val="00480EC6"/>
    <w:rsid w:val="00481EDC"/>
    <w:rsid w:val="00482034"/>
    <w:rsid w:val="00483EC0"/>
    <w:rsid w:val="00485715"/>
    <w:rsid w:val="0049289F"/>
    <w:rsid w:val="004A4DC0"/>
    <w:rsid w:val="004A4F19"/>
    <w:rsid w:val="004A5558"/>
    <w:rsid w:val="004B0ED1"/>
    <w:rsid w:val="004B1772"/>
    <w:rsid w:val="004B4D93"/>
    <w:rsid w:val="004C0912"/>
    <w:rsid w:val="004C2F97"/>
    <w:rsid w:val="004C48E3"/>
    <w:rsid w:val="004C5756"/>
    <w:rsid w:val="004C7419"/>
    <w:rsid w:val="004D0B21"/>
    <w:rsid w:val="004D0E6A"/>
    <w:rsid w:val="004D4508"/>
    <w:rsid w:val="004D6282"/>
    <w:rsid w:val="004E2978"/>
    <w:rsid w:val="004E4424"/>
    <w:rsid w:val="004E4F8F"/>
    <w:rsid w:val="004E6826"/>
    <w:rsid w:val="004F00F7"/>
    <w:rsid w:val="004F0B98"/>
    <w:rsid w:val="004F1523"/>
    <w:rsid w:val="004F1854"/>
    <w:rsid w:val="004F517B"/>
    <w:rsid w:val="004F74B2"/>
    <w:rsid w:val="00502540"/>
    <w:rsid w:val="00502AE7"/>
    <w:rsid w:val="00503C0D"/>
    <w:rsid w:val="0050728A"/>
    <w:rsid w:val="00507F13"/>
    <w:rsid w:val="005120A5"/>
    <w:rsid w:val="005125EC"/>
    <w:rsid w:val="0051521A"/>
    <w:rsid w:val="00521A31"/>
    <w:rsid w:val="00521F97"/>
    <w:rsid w:val="00524FE7"/>
    <w:rsid w:val="005301CB"/>
    <w:rsid w:val="005343E2"/>
    <w:rsid w:val="0053659B"/>
    <w:rsid w:val="00542CA1"/>
    <w:rsid w:val="00545CDF"/>
    <w:rsid w:val="00546B06"/>
    <w:rsid w:val="0056134E"/>
    <w:rsid w:val="005630B7"/>
    <w:rsid w:val="00563E76"/>
    <w:rsid w:val="00566C93"/>
    <w:rsid w:val="00571DFA"/>
    <w:rsid w:val="005744FD"/>
    <w:rsid w:val="00574585"/>
    <w:rsid w:val="0057648F"/>
    <w:rsid w:val="00585E7D"/>
    <w:rsid w:val="00587BC1"/>
    <w:rsid w:val="00587F18"/>
    <w:rsid w:val="00592A29"/>
    <w:rsid w:val="00593116"/>
    <w:rsid w:val="00593496"/>
    <w:rsid w:val="0059380B"/>
    <w:rsid w:val="005957EB"/>
    <w:rsid w:val="005B2B63"/>
    <w:rsid w:val="005B30F8"/>
    <w:rsid w:val="005B6253"/>
    <w:rsid w:val="005B78BA"/>
    <w:rsid w:val="005C1833"/>
    <w:rsid w:val="005C3446"/>
    <w:rsid w:val="005C3B65"/>
    <w:rsid w:val="005C516C"/>
    <w:rsid w:val="005C5308"/>
    <w:rsid w:val="005C7298"/>
    <w:rsid w:val="005C7F0E"/>
    <w:rsid w:val="005D4D56"/>
    <w:rsid w:val="005D50AE"/>
    <w:rsid w:val="005D5892"/>
    <w:rsid w:val="005E0A61"/>
    <w:rsid w:val="005E22BE"/>
    <w:rsid w:val="005E28AA"/>
    <w:rsid w:val="005E2EC3"/>
    <w:rsid w:val="005E3B00"/>
    <w:rsid w:val="005F0514"/>
    <w:rsid w:val="005F3CBA"/>
    <w:rsid w:val="005F4677"/>
    <w:rsid w:val="006029D7"/>
    <w:rsid w:val="00604A16"/>
    <w:rsid w:val="0061071E"/>
    <w:rsid w:val="00610BB8"/>
    <w:rsid w:val="00610C1A"/>
    <w:rsid w:val="00611A8F"/>
    <w:rsid w:val="00611C54"/>
    <w:rsid w:val="00614A8E"/>
    <w:rsid w:val="00615F81"/>
    <w:rsid w:val="006313E2"/>
    <w:rsid w:val="0063269A"/>
    <w:rsid w:val="00634D4F"/>
    <w:rsid w:val="00635C15"/>
    <w:rsid w:val="00641B75"/>
    <w:rsid w:val="00642DE7"/>
    <w:rsid w:val="00644073"/>
    <w:rsid w:val="00644E4C"/>
    <w:rsid w:val="00646258"/>
    <w:rsid w:val="00650EEA"/>
    <w:rsid w:val="00652796"/>
    <w:rsid w:val="00660765"/>
    <w:rsid w:val="00661E1E"/>
    <w:rsid w:val="006638A4"/>
    <w:rsid w:val="006652C6"/>
    <w:rsid w:val="00665CFB"/>
    <w:rsid w:val="0066601D"/>
    <w:rsid w:val="006676DA"/>
    <w:rsid w:val="0067095C"/>
    <w:rsid w:val="00675177"/>
    <w:rsid w:val="00676322"/>
    <w:rsid w:val="00676375"/>
    <w:rsid w:val="006777EB"/>
    <w:rsid w:val="00681784"/>
    <w:rsid w:val="0068686B"/>
    <w:rsid w:val="006874C0"/>
    <w:rsid w:val="00687DA7"/>
    <w:rsid w:val="006912B3"/>
    <w:rsid w:val="0069153E"/>
    <w:rsid w:val="00691C1A"/>
    <w:rsid w:val="0069371E"/>
    <w:rsid w:val="006937E1"/>
    <w:rsid w:val="00696E69"/>
    <w:rsid w:val="006A29AB"/>
    <w:rsid w:val="006A56CE"/>
    <w:rsid w:val="006A74F7"/>
    <w:rsid w:val="006B14DB"/>
    <w:rsid w:val="006B1EAB"/>
    <w:rsid w:val="006B24F0"/>
    <w:rsid w:val="006B63E8"/>
    <w:rsid w:val="006B7DB6"/>
    <w:rsid w:val="006C586A"/>
    <w:rsid w:val="006C7CE3"/>
    <w:rsid w:val="006D0020"/>
    <w:rsid w:val="006D07B4"/>
    <w:rsid w:val="006D4408"/>
    <w:rsid w:val="006E3371"/>
    <w:rsid w:val="006E4456"/>
    <w:rsid w:val="006E4D8F"/>
    <w:rsid w:val="006F074A"/>
    <w:rsid w:val="006F085F"/>
    <w:rsid w:val="006F1DE2"/>
    <w:rsid w:val="006F2AA4"/>
    <w:rsid w:val="00701229"/>
    <w:rsid w:val="00703BB5"/>
    <w:rsid w:val="00704FB3"/>
    <w:rsid w:val="00706FDF"/>
    <w:rsid w:val="007109F0"/>
    <w:rsid w:val="00711A21"/>
    <w:rsid w:val="00720AB2"/>
    <w:rsid w:val="00721AD6"/>
    <w:rsid w:val="00723D99"/>
    <w:rsid w:val="0072717B"/>
    <w:rsid w:val="00730EBC"/>
    <w:rsid w:val="007313FF"/>
    <w:rsid w:val="007328D4"/>
    <w:rsid w:val="00733306"/>
    <w:rsid w:val="00734949"/>
    <w:rsid w:val="0074178F"/>
    <w:rsid w:val="00741D5A"/>
    <w:rsid w:val="00741EF9"/>
    <w:rsid w:val="00743D6E"/>
    <w:rsid w:val="0074442E"/>
    <w:rsid w:val="0075013E"/>
    <w:rsid w:val="0075166F"/>
    <w:rsid w:val="00751E00"/>
    <w:rsid w:val="00752F7E"/>
    <w:rsid w:val="00763E6B"/>
    <w:rsid w:val="007714C8"/>
    <w:rsid w:val="00772652"/>
    <w:rsid w:val="007738D3"/>
    <w:rsid w:val="0077554F"/>
    <w:rsid w:val="007756FF"/>
    <w:rsid w:val="00776649"/>
    <w:rsid w:val="00777750"/>
    <w:rsid w:val="00785320"/>
    <w:rsid w:val="00785DEF"/>
    <w:rsid w:val="00790957"/>
    <w:rsid w:val="00791F7C"/>
    <w:rsid w:val="0079229C"/>
    <w:rsid w:val="00793F22"/>
    <w:rsid w:val="00796AB0"/>
    <w:rsid w:val="007A1831"/>
    <w:rsid w:val="007A2506"/>
    <w:rsid w:val="007A4A3B"/>
    <w:rsid w:val="007A628B"/>
    <w:rsid w:val="007A665E"/>
    <w:rsid w:val="007A6712"/>
    <w:rsid w:val="007A725E"/>
    <w:rsid w:val="007A7408"/>
    <w:rsid w:val="007B337F"/>
    <w:rsid w:val="007B49C5"/>
    <w:rsid w:val="007B67DC"/>
    <w:rsid w:val="007B7AFE"/>
    <w:rsid w:val="007C0A50"/>
    <w:rsid w:val="007C1A0B"/>
    <w:rsid w:val="007C3017"/>
    <w:rsid w:val="007C6AD9"/>
    <w:rsid w:val="007D0E92"/>
    <w:rsid w:val="007E03F0"/>
    <w:rsid w:val="007E154A"/>
    <w:rsid w:val="007E1569"/>
    <w:rsid w:val="007E4D52"/>
    <w:rsid w:val="007E6CF1"/>
    <w:rsid w:val="007F21E8"/>
    <w:rsid w:val="007F2447"/>
    <w:rsid w:val="007F4991"/>
    <w:rsid w:val="007F6019"/>
    <w:rsid w:val="007F62E4"/>
    <w:rsid w:val="007F7DA4"/>
    <w:rsid w:val="008004ED"/>
    <w:rsid w:val="0080707C"/>
    <w:rsid w:val="008078A5"/>
    <w:rsid w:val="008106C3"/>
    <w:rsid w:val="00811C2E"/>
    <w:rsid w:val="008122FC"/>
    <w:rsid w:val="0081725F"/>
    <w:rsid w:val="0082029A"/>
    <w:rsid w:val="0082205C"/>
    <w:rsid w:val="008226E0"/>
    <w:rsid w:val="00823250"/>
    <w:rsid w:val="00824AE2"/>
    <w:rsid w:val="0082692B"/>
    <w:rsid w:val="0082793E"/>
    <w:rsid w:val="008314BB"/>
    <w:rsid w:val="008320B6"/>
    <w:rsid w:val="0083474A"/>
    <w:rsid w:val="008368D3"/>
    <w:rsid w:val="00836DAC"/>
    <w:rsid w:val="00837CA2"/>
    <w:rsid w:val="00842435"/>
    <w:rsid w:val="008439AF"/>
    <w:rsid w:val="00852D4D"/>
    <w:rsid w:val="00854E5D"/>
    <w:rsid w:val="008551A3"/>
    <w:rsid w:val="00857512"/>
    <w:rsid w:val="00857613"/>
    <w:rsid w:val="0086189E"/>
    <w:rsid w:val="00875084"/>
    <w:rsid w:val="00876C12"/>
    <w:rsid w:val="0088194F"/>
    <w:rsid w:val="0088279A"/>
    <w:rsid w:val="008855CA"/>
    <w:rsid w:val="008865F5"/>
    <w:rsid w:val="008873FC"/>
    <w:rsid w:val="008941E1"/>
    <w:rsid w:val="0089528C"/>
    <w:rsid w:val="00895ECE"/>
    <w:rsid w:val="00896E67"/>
    <w:rsid w:val="008A4C98"/>
    <w:rsid w:val="008B0CBD"/>
    <w:rsid w:val="008B0FA8"/>
    <w:rsid w:val="008B6118"/>
    <w:rsid w:val="008B625E"/>
    <w:rsid w:val="008B76C4"/>
    <w:rsid w:val="008C00D3"/>
    <w:rsid w:val="008C064B"/>
    <w:rsid w:val="008C677B"/>
    <w:rsid w:val="008D2B1D"/>
    <w:rsid w:val="008D30B3"/>
    <w:rsid w:val="008D3C0D"/>
    <w:rsid w:val="008D3C7C"/>
    <w:rsid w:val="008D4886"/>
    <w:rsid w:val="008E0348"/>
    <w:rsid w:val="008E1F8C"/>
    <w:rsid w:val="008E24E1"/>
    <w:rsid w:val="008E36AE"/>
    <w:rsid w:val="008F0868"/>
    <w:rsid w:val="008F13DA"/>
    <w:rsid w:val="008F641D"/>
    <w:rsid w:val="008F6DFA"/>
    <w:rsid w:val="008F76D0"/>
    <w:rsid w:val="00900641"/>
    <w:rsid w:val="00900C02"/>
    <w:rsid w:val="009013B3"/>
    <w:rsid w:val="0090252A"/>
    <w:rsid w:val="009104D3"/>
    <w:rsid w:val="00912CE3"/>
    <w:rsid w:val="00916182"/>
    <w:rsid w:val="00916303"/>
    <w:rsid w:val="009164F6"/>
    <w:rsid w:val="009165CC"/>
    <w:rsid w:val="00916FAF"/>
    <w:rsid w:val="0092281A"/>
    <w:rsid w:val="009255C5"/>
    <w:rsid w:val="009275CF"/>
    <w:rsid w:val="00930C7A"/>
    <w:rsid w:val="009336D2"/>
    <w:rsid w:val="0093543E"/>
    <w:rsid w:val="00942B4B"/>
    <w:rsid w:val="00944060"/>
    <w:rsid w:val="00945A3F"/>
    <w:rsid w:val="00945B90"/>
    <w:rsid w:val="00947082"/>
    <w:rsid w:val="00951A11"/>
    <w:rsid w:val="009539F2"/>
    <w:rsid w:val="00956EC6"/>
    <w:rsid w:val="009575B5"/>
    <w:rsid w:val="00957E5E"/>
    <w:rsid w:val="00962C36"/>
    <w:rsid w:val="009662CD"/>
    <w:rsid w:val="00971389"/>
    <w:rsid w:val="0097327A"/>
    <w:rsid w:val="0097392D"/>
    <w:rsid w:val="00973B30"/>
    <w:rsid w:val="009746C0"/>
    <w:rsid w:val="00974BC5"/>
    <w:rsid w:val="00977334"/>
    <w:rsid w:val="00977687"/>
    <w:rsid w:val="00977856"/>
    <w:rsid w:val="00981869"/>
    <w:rsid w:val="00981985"/>
    <w:rsid w:val="00984897"/>
    <w:rsid w:val="00984B98"/>
    <w:rsid w:val="00991413"/>
    <w:rsid w:val="00993B04"/>
    <w:rsid w:val="00994D4A"/>
    <w:rsid w:val="009965F3"/>
    <w:rsid w:val="009A12F8"/>
    <w:rsid w:val="009A4215"/>
    <w:rsid w:val="009A51E9"/>
    <w:rsid w:val="009A601A"/>
    <w:rsid w:val="009A60DA"/>
    <w:rsid w:val="009A67F2"/>
    <w:rsid w:val="009A7632"/>
    <w:rsid w:val="009B2B9A"/>
    <w:rsid w:val="009B505D"/>
    <w:rsid w:val="009C03F7"/>
    <w:rsid w:val="009C0BEE"/>
    <w:rsid w:val="009C11F1"/>
    <w:rsid w:val="009C623F"/>
    <w:rsid w:val="009D0647"/>
    <w:rsid w:val="009D40A5"/>
    <w:rsid w:val="009D4D8E"/>
    <w:rsid w:val="009D5D01"/>
    <w:rsid w:val="009E080B"/>
    <w:rsid w:val="009E16CD"/>
    <w:rsid w:val="009E2C16"/>
    <w:rsid w:val="009E540F"/>
    <w:rsid w:val="009E58E8"/>
    <w:rsid w:val="009F0F2B"/>
    <w:rsid w:val="009F1A15"/>
    <w:rsid w:val="009F254A"/>
    <w:rsid w:val="009F6074"/>
    <w:rsid w:val="00A00C06"/>
    <w:rsid w:val="00A01DFF"/>
    <w:rsid w:val="00A05BFB"/>
    <w:rsid w:val="00A076E0"/>
    <w:rsid w:val="00A078B8"/>
    <w:rsid w:val="00A10C10"/>
    <w:rsid w:val="00A133A1"/>
    <w:rsid w:val="00A136F2"/>
    <w:rsid w:val="00A13DBF"/>
    <w:rsid w:val="00A16016"/>
    <w:rsid w:val="00A1603F"/>
    <w:rsid w:val="00A2497E"/>
    <w:rsid w:val="00A24C4E"/>
    <w:rsid w:val="00A277A2"/>
    <w:rsid w:val="00A3245A"/>
    <w:rsid w:val="00A33B63"/>
    <w:rsid w:val="00A36D72"/>
    <w:rsid w:val="00A404B1"/>
    <w:rsid w:val="00A43E4F"/>
    <w:rsid w:val="00A44D65"/>
    <w:rsid w:val="00A450CF"/>
    <w:rsid w:val="00A45FB4"/>
    <w:rsid w:val="00A50456"/>
    <w:rsid w:val="00A507B9"/>
    <w:rsid w:val="00A51204"/>
    <w:rsid w:val="00A54641"/>
    <w:rsid w:val="00A5623B"/>
    <w:rsid w:val="00A5769D"/>
    <w:rsid w:val="00A57948"/>
    <w:rsid w:val="00A60099"/>
    <w:rsid w:val="00A630E2"/>
    <w:rsid w:val="00A636B8"/>
    <w:rsid w:val="00A64995"/>
    <w:rsid w:val="00A66588"/>
    <w:rsid w:val="00A67EE5"/>
    <w:rsid w:val="00A73C93"/>
    <w:rsid w:val="00A754E3"/>
    <w:rsid w:val="00A763CA"/>
    <w:rsid w:val="00A77B98"/>
    <w:rsid w:val="00A81AC1"/>
    <w:rsid w:val="00A84D7E"/>
    <w:rsid w:val="00A876D8"/>
    <w:rsid w:val="00A9064D"/>
    <w:rsid w:val="00A916E9"/>
    <w:rsid w:val="00A91A0E"/>
    <w:rsid w:val="00A947B8"/>
    <w:rsid w:val="00AA0B18"/>
    <w:rsid w:val="00AA28FB"/>
    <w:rsid w:val="00AA482F"/>
    <w:rsid w:val="00AA4DFC"/>
    <w:rsid w:val="00AA56CF"/>
    <w:rsid w:val="00AA7132"/>
    <w:rsid w:val="00AB1DAA"/>
    <w:rsid w:val="00AB218A"/>
    <w:rsid w:val="00AB2ADC"/>
    <w:rsid w:val="00AB4815"/>
    <w:rsid w:val="00AB6507"/>
    <w:rsid w:val="00AB7661"/>
    <w:rsid w:val="00AC07B9"/>
    <w:rsid w:val="00AC100F"/>
    <w:rsid w:val="00AC1117"/>
    <w:rsid w:val="00AC36F4"/>
    <w:rsid w:val="00AC44A4"/>
    <w:rsid w:val="00AD2450"/>
    <w:rsid w:val="00AD3622"/>
    <w:rsid w:val="00AD7377"/>
    <w:rsid w:val="00AD74F7"/>
    <w:rsid w:val="00AD792B"/>
    <w:rsid w:val="00AD7CF8"/>
    <w:rsid w:val="00AE20A6"/>
    <w:rsid w:val="00AE3F71"/>
    <w:rsid w:val="00AE74F3"/>
    <w:rsid w:val="00AF1F10"/>
    <w:rsid w:val="00B01915"/>
    <w:rsid w:val="00B01E96"/>
    <w:rsid w:val="00B044FF"/>
    <w:rsid w:val="00B0472B"/>
    <w:rsid w:val="00B07D44"/>
    <w:rsid w:val="00B10834"/>
    <w:rsid w:val="00B157CE"/>
    <w:rsid w:val="00B16C07"/>
    <w:rsid w:val="00B2229D"/>
    <w:rsid w:val="00B26464"/>
    <w:rsid w:val="00B317C0"/>
    <w:rsid w:val="00B32EFA"/>
    <w:rsid w:val="00B369FD"/>
    <w:rsid w:val="00B36E4F"/>
    <w:rsid w:val="00B400D4"/>
    <w:rsid w:val="00B4323F"/>
    <w:rsid w:val="00B44899"/>
    <w:rsid w:val="00B45E1C"/>
    <w:rsid w:val="00B50E03"/>
    <w:rsid w:val="00B53A7E"/>
    <w:rsid w:val="00B56337"/>
    <w:rsid w:val="00B57DA1"/>
    <w:rsid w:val="00B609C4"/>
    <w:rsid w:val="00B60AB4"/>
    <w:rsid w:val="00B61575"/>
    <w:rsid w:val="00B61783"/>
    <w:rsid w:val="00B62110"/>
    <w:rsid w:val="00B63321"/>
    <w:rsid w:val="00B66AB8"/>
    <w:rsid w:val="00B7167B"/>
    <w:rsid w:val="00B73501"/>
    <w:rsid w:val="00B765AB"/>
    <w:rsid w:val="00B767CD"/>
    <w:rsid w:val="00B8063B"/>
    <w:rsid w:val="00B808D1"/>
    <w:rsid w:val="00B81DF9"/>
    <w:rsid w:val="00B862B8"/>
    <w:rsid w:val="00B86339"/>
    <w:rsid w:val="00B91332"/>
    <w:rsid w:val="00B917D3"/>
    <w:rsid w:val="00B93731"/>
    <w:rsid w:val="00B94BF5"/>
    <w:rsid w:val="00B9566F"/>
    <w:rsid w:val="00B96960"/>
    <w:rsid w:val="00BA01B0"/>
    <w:rsid w:val="00BA2012"/>
    <w:rsid w:val="00BA4A08"/>
    <w:rsid w:val="00BA4EF8"/>
    <w:rsid w:val="00BA5336"/>
    <w:rsid w:val="00BB65B7"/>
    <w:rsid w:val="00BC3EAE"/>
    <w:rsid w:val="00BD0DDA"/>
    <w:rsid w:val="00BD10F8"/>
    <w:rsid w:val="00BD4BE6"/>
    <w:rsid w:val="00BD4DFB"/>
    <w:rsid w:val="00BD66D4"/>
    <w:rsid w:val="00BE094B"/>
    <w:rsid w:val="00BE1287"/>
    <w:rsid w:val="00BE141C"/>
    <w:rsid w:val="00BE20A8"/>
    <w:rsid w:val="00BE3A3C"/>
    <w:rsid w:val="00BE4196"/>
    <w:rsid w:val="00BE5ECF"/>
    <w:rsid w:val="00BE63E9"/>
    <w:rsid w:val="00BF16B7"/>
    <w:rsid w:val="00BF4B50"/>
    <w:rsid w:val="00BF60BC"/>
    <w:rsid w:val="00BF7B4D"/>
    <w:rsid w:val="00C0155D"/>
    <w:rsid w:val="00C03DE4"/>
    <w:rsid w:val="00C053E4"/>
    <w:rsid w:val="00C07A20"/>
    <w:rsid w:val="00C12984"/>
    <w:rsid w:val="00C1317F"/>
    <w:rsid w:val="00C13F1D"/>
    <w:rsid w:val="00C1489B"/>
    <w:rsid w:val="00C15E9D"/>
    <w:rsid w:val="00C17B62"/>
    <w:rsid w:val="00C221B9"/>
    <w:rsid w:val="00C22689"/>
    <w:rsid w:val="00C22CDE"/>
    <w:rsid w:val="00C23A25"/>
    <w:rsid w:val="00C254AE"/>
    <w:rsid w:val="00C2596B"/>
    <w:rsid w:val="00C26C5B"/>
    <w:rsid w:val="00C30309"/>
    <w:rsid w:val="00C31064"/>
    <w:rsid w:val="00C40517"/>
    <w:rsid w:val="00C40D77"/>
    <w:rsid w:val="00C41B1B"/>
    <w:rsid w:val="00C454C1"/>
    <w:rsid w:val="00C501D8"/>
    <w:rsid w:val="00C502F8"/>
    <w:rsid w:val="00C50F32"/>
    <w:rsid w:val="00C51DEE"/>
    <w:rsid w:val="00C5402F"/>
    <w:rsid w:val="00C55BC8"/>
    <w:rsid w:val="00C55D63"/>
    <w:rsid w:val="00C57587"/>
    <w:rsid w:val="00C60470"/>
    <w:rsid w:val="00C605D0"/>
    <w:rsid w:val="00C62FFE"/>
    <w:rsid w:val="00C64C74"/>
    <w:rsid w:val="00C65E4B"/>
    <w:rsid w:val="00C67E07"/>
    <w:rsid w:val="00C702F6"/>
    <w:rsid w:val="00C72A8B"/>
    <w:rsid w:val="00C75292"/>
    <w:rsid w:val="00C773AF"/>
    <w:rsid w:val="00C81B80"/>
    <w:rsid w:val="00C82059"/>
    <w:rsid w:val="00C83DF3"/>
    <w:rsid w:val="00C86246"/>
    <w:rsid w:val="00C908A0"/>
    <w:rsid w:val="00C91C77"/>
    <w:rsid w:val="00C9324A"/>
    <w:rsid w:val="00C93AE7"/>
    <w:rsid w:val="00C9479C"/>
    <w:rsid w:val="00C97376"/>
    <w:rsid w:val="00C9742B"/>
    <w:rsid w:val="00CA0CCB"/>
    <w:rsid w:val="00CA371A"/>
    <w:rsid w:val="00CA5444"/>
    <w:rsid w:val="00CA74F4"/>
    <w:rsid w:val="00CB0F91"/>
    <w:rsid w:val="00CB1927"/>
    <w:rsid w:val="00CB65A1"/>
    <w:rsid w:val="00CB6EDE"/>
    <w:rsid w:val="00CC14C5"/>
    <w:rsid w:val="00CC2FB4"/>
    <w:rsid w:val="00CC2FC4"/>
    <w:rsid w:val="00CC63AF"/>
    <w:rsid w:val="00CD1080"/>
    <w:rsid w:val="00CD1FEB"/>
    <w:rsid w:val="00CD2781"/>
    <w:rsid w:val="00CD5A7D"/>
    <w:rsid w:val="00CD62CE"/>
    <w:rsid w:val="00CD6883"/>
    <w:rsid w:val="00CD6A6B"/>
    <w:rsid w:val="00CD7672"/>
    <w:rsid w:val="00CE0243"/>
    <w:rsid w:val="00CE2E8A"/>
    <w:rsid w:val="00CE3F2E"/>
    <w:rsid w:val="00CF00E3"/>
    <w:rsid w:val="00CF3231"/>
    <w:rsid w:val="00CF340B"/>
    <w:rsid w:val="00D02D5A"/>
    <w:rsid w:val="00D0461A"/>
    <w:rsid w:val="00D06BE2"/>
    <w:rsid w:val="00D06F08"/>
    <w:rsid w:val="00D0779D"/>
    <w:rsid w:val="00D10157"/>
    <w:rsid w:val="00D11444"/>
    <w:rsid w:val="00D13D0F"/>
    <w:rsid w:val="00D141BB"/>
    <w:rsid w:val="00D144DE"/>
    <w:rsid w:val="00D1586E"/>
    <w:rsid w:val="00D15CE6"/>
    <w:rsid w:val="00D15F2F"/>
    <w:rsid w:val="00D23054"/>
    <w:rsid w:val="00D23A31"/>
    <w:rsid w:val="00D25368"/>
    <w:rsid w:val="00D30668"/>
    <w:rsid w:val="00D30852"/>
    <w:rsid w:val="00D31DEA"/>
    <w:rsid w:val="00D351AD"/>
    <w:rsid w:val="00D36AAB"/>
    <w:rsid w:val="00D40CF1"/>
    <w:rsid w:val="00D43C93"/>
    <w:rsid w:val="00D46B8C"/>
    <w:rsid w:val="00D47D0E"/>
    <w:rsid w:val="00D52D04"/>
    <w:rsid w:val="00D53A6B"/>
    <w:rsid w:val="00D53FC7"/>
    <w:rsid w:val="00D55956"/>
    <w:rsid w:val="00D61477"/>
    <w:rsid w:val="00D6228F"/>
    <w:rsid w:val="00D626FF"/>
    <w:rsid w:val="00D63C71"/>
    <w:rsid w:val="00D64AFF"/>
    <w:rsid w:val="00D71004"/>
    <w:rsid w:val="00D71CC6"/>
    <w:rsid w:val="00D72920"/>
    <w:rsid w:val="00D73D1B"/>
    <w:rsid w:val="00D7634A"/>
    <w:rsid w:val="00D767AF"/>
    <w:rsid w:val="00D76F13"/>
    <w:rsid w:val="00D83CE5"/>
    <w:rsid w:val="00D84888"/>
    <w:rsid w:val="00D93943"/>
    <w:rsid w:val="00D93A3E"/>
    <w:rsid w:val="00D95D41"/>
    <w:rsid w:val="00D97631"/>
    <w:rsid w:val="00D978D2"/>
    <w:rsid w:val="00DA15C4"/>
    <w:rsid w:val="00DA43FB"/>
    <w:rsid w:val="00DA7D2E"/>
    <w:rsid w:val="00DB0B40"/>
    <w:rsid w:val="00DB1A73"/>
    <w:rsid w:val="00DB47D1"/>
    <w:rsid w:val="00DB73D5"/>
    <w:rsid w:val="00DB7DF9"/>
    <w:rsid w:val="00DD4735"/>
    <w:rsid w:val="00DD48E7"/>
    <w:rsid w:val="00DD4AD1"/>
    <w:rsid w:val="00DD7C3C"/>
    <w:rsid w:val="00DE1255"/>
    <w:rsid w:val="00DE2C50"/>
    <w:rsid w:val="00DE4305"/>
    <w:rsid w:val="00DE5941"/>
    <w:rsid w:val="00DF1E21"/>
    <w:rsid w:val="00DF2CB5"/>
    <w:rsid w:val="00DF4EB7"/>
    <w:rsid w:val="00DF51BD"/>
    <w:rsid w:val="00DF638C"/>
    <w:rsid w:val="00DF7678"/>
    <w:rsid w:val="00DF7929"/>
    <w:rsid w:val="00DF7CED"/>
    <w:rsid w:val="00E001EC"/>
    <w:rsid w:val="00E01D9D"/>
    <w:rsid w:val="00E0260B"/>
    <w:rsid w:val="00E04764"/>
    <w:rsid w:val="00E1718A"/>
    <w:rsid w:val="00E20BC5"/>
    <w:rsid w:val="00E21033"/>
    <w:rsid w:val="00E21F6E"/>
    <w:rsid w:val="00E27043"/>
    <w:rsid w:val="00E31CB2"/>
    <w:rsid w:val="00E33357"/>
    <w:rsid w:val="00E3403A"/>
    <w:rsid w:val="00E349E6"/>
    <w:rsid w:val="00E370B9"/>
    <w:rsid w:val="00E45A89"/>
    <w:rsid w:val="00E50C40"/>
    <w:rsid w:val="00E51733"/>
    <w:rsid w:val="00E519D8"/>
    <w:rsid w:val="00E60026"/>
    <w:rsid w:val="00E63808"/>
    <w:rsid w:val="00E640AB"/>
    <w:rsid w:val="00E6411F"/>
    <w:rsid w:val="00E65D70"/>
    <w:rsid w:val="00E676EA"/>
    <w:rsid w:val="00E736B7"/>
    <w:rsid w:val="00E75933"/>
    <w:rsid w:val="00E935AA"/>
    <w:rsid w:val="00EA230B"/>
    <w:rsid w:val="00EA2C18"/>
    <w:rsid w:val="00EA3057"/>
    <w:rsid w:val="00EA3826"/>
    <w:rsid w:val="00EB3C21"/>
    <w:rsid w:val="00EB41C6"/>
    <w:rsid w:val="00EB577C"/>
    <w:rsid w:val="00EB7672"/>
    <w:rsid w:val="00EC2731"/>
    <w:rsid w:val="00EC38FA"/>
    <w:rsid w:val="00EC4031"/>
    <w:rsid w:val="00ED1AE5"/>
    <w:rsid w:val="00ED7DCC"/>
    <w:rsid w:val="00EE0216"/>
    <w:rsid w:val="00EE1633"/>
    <w:rsid w:val="00EE36F8"/>
    <w:rsid w:val="00EE3841"/>
    <w:rsid w:val="00EE3CEC"/>
    <w:rsid w:val="00EE58FD"/>
    <w:rsid w:val="00EF49C3"/>
    <w:rsid w:val="00EF5959"/>
    <w:rsid w:val="00EF5C41"/>
    <w:rsid w:val="00EF7721"/>
    <w:rsid w:val="00EF7B02"/>
    <w:rsid w:val="00EF7BE7"/>
    <w:rsid w:val="00F02CEF"/>
    <w:rsid w:val="00F039A7"/>
    <w:rsid w:val="00F04ABF"/>
    <w:rsid w:val="00F04F2A"/>
    <w:rsid w:val="00F05140"/>
    <w:rsid w:val="00F10B15"/>
    <w:rsid w:val="00F1109A"/>
    <w:rsid w:val="00F22A5A"/>
    <w:rsid w:val="00F245A4"/>
    <w:rsid w:val="00F24EDC"/>
    <w:rsid w:val="00F27EA3"/>
    <w:rsid w:val="00F3027D"/>
    <w:rsid w:val="00F308CE"/>
    <w:rsid w:val="00F321BE"/>
    <w:rsid w:val="00F375EC"/>
    <w:rsid w:val="00F37D0B"/>
    <w:rsid w:val="00F418A9"/>
    <w:rsid w:val="00F41B4D"/>
    <w:rsid w:val="00F436AF"/>
    <w:rsid w:val="00F44C96"/>
    <w:rsid w:val="00F47E32"/>
    <w:rsid w:val="00F528ED"/>
    <w:rsid w:val="00F5565C"/>
    <w:rsid w:val="00F55965"/>
    <w:rsid w:val="00F56850"/>
    <w:rsid w:val="00F604DE"/>
    <w:rsid w:val="00F60617"/>
    <w:rsid w:val="00F63189"/>
    <w:rsid w:val="00F63BE0"/>
    <w:rsid w:val="00F63FCF"/>
    <w:rsid w:val="00F65BE7"/>
    <w:rsid w:val="00F66158"/>
    <w:rsid w:val="00F72188"/>
    <w:rsid w:val="00F72681"/>
    <w:rsid w:val="00F73F3B"/>
    <w:rsid w:val="00F744F1"/>
    <w:rsid w:val="00F74D6C"/>
    <w:rsid w:val="00F74F88"/>
    <w:rsid w:val="00F816AA"/>
    <w:rsid w:val="00F83C82"/>
    <w:rsid w:val="00F86636"/>
    <w:rsid w:val="00F91189"/>
    <w:rsid w:val="00F93C8E"/>
    <w:rsid w:val="00F93FB7"/>
    <w:rsid w:val="00FA0134"/>
    <w:rsid w:val="00FA38C7"/>
    <w:rsid w:val="00FA38F7"/>
    <w:rsid w:val="00FA5B71"/>
    <w:rsid w:val="00FB12AD"/>
    <w:rsid w:val="00FB15FC"/>
    <w:rsid w:val="00FB1665"/>
    <w:rsid w:val="00FB1D57"/>
    <w:rsid w:val="00FB42F0"/>
    <w:rsid w:val="00FB725C"/>
    <w:rsid w:val="00FC2BBC"/>
    <w:rsid w:val="00FC5706"/>
    <w:rsid w:val="00FC5C1A"/>
    <w:rsid w:val="00FD059C"/>
    <w:rsid w:val="00FD38F2"/>
    <w:rsid w:val="00FD3D3E"/>
    <w:rsid w:val="00FD7245"/>
    <w:rsid w:val="00FE13B7"/>
    <w:rsid w:val="00FE3484"/>
    <w:rsid w:val="00FF2B95"/>
    <w:rsid w:val="00FF5C38"/>
    <w:rsid w:val="00FF627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1C12"/>
  <w15:docId w15:val="{63843F90-4FB9-4B33-AFCF-6CC95F3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01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20119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640A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640A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640A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40A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40A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B1D57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730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0EBC"/>
  </w:style>
  <w:style w:type="paragraph" w:styleId="Sidefod">
    <w:name w:val="footer"/>
    <w:basedOn w:val="Normal"/>
    <w:link w:val="SidefodTegn"/>
    <w:uiPriority w:val="99"/>
    <w:unhideWhenUsed/>
    <w:rsid w:val="00730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0E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o\AppData\Local\cBrain\F2\.tmp\b6dccd2e1ce34789b90bab174d7092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54FDE12B94AA0B6A11AFAFA4FF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DB171-5DFF-48B8-A0E0-148633A96E2D}"/>
      </w:docPartPr>
      <w:docPartBody>
        <w:p w:rsidR="00777F9A" w:rsidRDefault="000E26DD" w:rsidP="000E26DD">
          <w:pPr>
            <w:pStyle w:val="9C254FDE12B94AA0B6A11AFAFA4FF322"/>
          </w:pPr>
          <w:r>
            <w:rPr>
              <w:lang w:val="da-DK"/>
            </w:rP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DD"/>
    <w:rsid w:val="000E26DD"/>
    <w:rsid w:val="000E5BD9"/>
    <w:rsid w:val="0011664A"/>
    <w:rsid w:val="001B0854"/>
    <w:rsid w:val="001E2858"/>
    <w:rsid w:val="00250FD8"/>
    <w:rsid w:val="002834E2"/>
    <w:rsid w:val="002C7958"/>
    <w:rsid w:val="0032720C"/>
    <w:rsid w:val="0036217F"/>
    <w:rsid w:val="00385705"/>
    <w:rsid w:val="004068CC"/>
    <w:rsid w:val="0048480D"/>
    <w:rsid w:val="004C7D88"/>
    <w:rsid w:val="00592EB2"/>
    <w:rsid w:val="005F7597"/>
    <w:rsid w:val="00671956"/>
    <w:rsid w:val="00673155"/>
    <w:rsid w:val="0068374B"/>
    <w:rsid w:val="006B1220"/>
    <w:rsid w:val="006B6115"/>
    <w:rsid w:val="0070232F"/>
    <w:rsid w:val="00753FFF"/>
    <w:rsid w:val="00762661"/>
    <w:rsid w:val="007656A7"/>
    <w:rsid w:val="00777F9A"/>
    <w:rsid w:val="007E12D6"/>
    <w:rsid w:val="00831293"/>
    <w:rsid w:val="00837F82"/>
    <w:rsid w:val="008457B0"/>
    <w:rsid w:val="00846AC3"/>
    <w:rsid w:val="00846FD6"/>
    <w:rsid w:val="008B63D3"/>
    <w:rsid w:val="00906648"/>
    <w:rsid w:val="009217DC"/>
    <w:rsid w:val="00993031"/>
    <w:rsid w:val="009C7146"/>
    <w:rsid w:val="009E2E4D"/>
    <w:rsid w:val="009F03EB"/>
    <w:rsid w:val="00A23039"/>
    <w:rsid w:val="00AD0EFC"/>
    <w:rsid w:val="00B55673"/>
    <w:rsid w:val="00CD05FE"/>
    <w:rsid w:val="00D22416"/>
    <w:rsid w:val="00DC54B4"/>
    <w:rsid w:val="00E100C4"/>
    <w:rsid w:val="00E42A04"/>
    <w:rsid w:val="00E956C1"/>
    <w:rsid w:val="00EE347B"/>
    <w:rsid w:val="00EF0D9F"/>
    <w:rsid w:val="00F11504"/>
    <w:rsid w:val="00F511EE"/>
    <w:rsid w:val="00F53CC4"/>
    <w:rsid w:val="00F8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l-GL" w:eastAsia="kl-G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9C254FDE12B94AA0B6A11AFAFA4FF322">
    <w:name w:val="9C254FDE12B94AA0B6A11AFAFA4FF322"/>
    <w:rsid w:val="000E26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EEE190-F049-42A8-9B69-B0D9F9731164}">
  <we:reference id="wa104382089" version="1.0.3.0" store="en-001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3ABD-4904-4092-87DA-10D9D9F2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b6dccd2e1ce34789b90bab174d709212</Template>
  <TotalTime>1760</TotalTime>
  <Pages>12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 Grosen</dc:creator>
  <cp:lastModifiedBy>Mie Grosen</cp:lastModifiedBy>
  <cp:revision>418</cp:revision>
  <cp:lastPrinted>2023-05-26T11:52:00Z</cp:lastPrinted>
  <dcterms:created xsi:type="dcterms:W3CDTF">2023-04-18T23:32:00Z</dcterms:created>
  <dcterms:modified xsi:type="dcterms:W3CDTF">2023-05-26T15:02:00Z</dcterms:modified>
</cp:coreProperties>
</file>