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1CD3" w14:textId="7C5FB382" w:rsidR="00E20CE9" w:rsidRPr="00C23D55" w:rsidRDefault="00EF7107" w:rsidP="00C23D55">
      <w:pPr>
        <w:jc w:val="center"/>
        <w:rPr>
          <w:b/>
        </w:rPr>
      </w:pPr>
      <w:r>
        <w:rPr>
          <w:b/>
        </w:rPr>
        <w:t>Uunga siunnersuut</w:t>
      </w:r>
      <w:r w:rsidR="00967E13" w:rsidRPr="00C23D55">
        <w:rPr>
          <w:b/>
        </w:rPr>
        <w:t>:</w:t>
      </w:r>
    </w:p>
    <w:p w14:paraId="06FDDEEF" w14:textId="77777777" w:rsidR="00E20CE9" w:rsidRPr="00C23D55" w:rsidRDefault="00E20CE9" w:rsidP="00C23D55">
      <w:pPr>
        <w:rPr>
          <w:b/>
        </w:rPr>
      </w:pPr>
    </w:p>
    <w:p w14:paraId="4E0B83AA" w14:textId="691420D0" w:rsidR="009629E5" w:rsidRPr="00C23D55" w:rsidRDefault="00EF7107" w:rsidP="00C23D55">
      <w:pPr>
        <w:jc w:val="center"/>
        <w:rPr>
          <w:b/>
        </w:rPr>
      </w:pPr>
      <w:r>
        <w:rPr>
          <w:b/>
        </w:rPr>
        <w:t xml:space="preserve">Akileraaruserinermik ingerlatsineq pillugu </w:t>
      </w:r>
      <w:r w:rsidR="00967E13" w:rsidRPr="00C23D55">
        <w:rPr>
          <w:b/>
        </w:rPr>
        <w:t>Inatsisartut</w:t>
      </w:r>
      <w:r>
        <w:rPr>
          <w:b/>
        </w:rPr>
        <w:t xml:space="preserve"> inatsisaata allanngortinneqarneranik Inatsisartut inatsisaat</w:t>
      </w:r>
    </w:p>
    <w:p w14:paraId="6534DD63" w14:textId="42053415" w:rsidR="009629E5" w:rsidRPr="00C23D55" w:rsidRDefault="009629E5" w:rsidP="00C23D55">
      <w:pPr>
        <w:keepLines/>
        <w:jc w:val="center"/>
      </w:pPr>
      <w:r w:rsidRPr="00C23D55">
        <w:t>(</w:t>
      </w:r>
      <w:r w:rsidR="00297C66">
        <w:t xml:space="preserve">Nunat assigiinngitsut </w:t>
      </w:r>
      <w:r w:rsidR="00FF6123">
        <w:t>kattuffii</w:t>
      </w:r>
      <w:r w:rsidR="000E355D">
        <w:t>nik</w:t>
      </w:r>
      <w:r w:rsidR="00FF6123">
        <w:t xml:space="preserve"> </w:t>
      </w:r>
      <w:r w:rsidR="00297C66">
        <w:t>ak</w:t>
      </w:r>
      <w:r w:rsidR="00EF7107">
        <w:t>il</w:t>
      </w:r>
      <w:r w:rsidR="00FF6123">
        <w:t>eraart</w:t>
      </w:r>
      <w:r w:rsidR="000E355D">
        <w:t>ussaatits</w:t>
      </w:r>
      <w:r w:rsidR="00FF6123">
        <w:t>i</w:t>
      </w:r>
      <w:r w:rsidR="009761DE">
        <w:t>nnginn</w:t>
      </w:r>
      <w:r w:rsidR="007B113A">
        <w:t>eq</w:t>
      </w:r>
      <w:r w:rsidR="000E355D">
        <w:t>, unerartitsisussaatitaasut paasissutissiisussaatitaaneri</w:t>
      </w:r>
      <w:r w:rsidR="00F560F5">
        <w:t xml:space="preserve"> pillugit</w:t>
      </w:r>
      <w:r w:rsidR="000E355D">
        <w:t xml:space="preserve"> maleruagassiornissamut Naalakkersuisut piginnaatinneqarn</w:t>
      </w:r>
      <w:r w:rsidR="007B113A">
        <w:t>erat</w:t>
      </w:r>
      <w:r w:rsidR="000E355D">
        <w:t xml:space="preserve"> aamma ernianik </w:t>
      </w:r>
      <w:r w:rsidR="007B113A">
        <w:t>atorunnaarsitsineq</w:t>
      </w:r>
      <w:r w:rsidR="00EF7107">
        <w:t xml:space="preserve"> kiisalu </w:t>
      </w:r>
      <w:r w:rsidR="00297C66">
        <w:t>A</w:t>
      </w:r>
      <w:r w:rsidR="00EF7107">
        <w:t>ningaasarsianit akileraarutit pillugit Inatsisartut inatsisaata allanng</w:t>
      </w:r>
      <w:r w:rsidR="009761DE">
        <w:t>uutaa</w:t>
      </w:r>
      <w:r w:rsidR="007B113A">
        <w:t>nut naleqqussaanerit</w:t>
      </w:r>
      <w:r w:rsidRPr="00C23D55">
        <w:t>)</w:t>
      </w:r>
    </w:p>
    <w:p w14:paraId="28BAC2B9" w14:textId="77777777" w:rsidR="00967E13" w:rsidRPr="00C23D55" w:rsidRDefault="00967E13" w:rsidP="00C23D55"/>
    <w:p w14:paraId="1FCCF825" w14:textId="77777777" w:rsidR="0005767E" w:rsidRPr="00C23D55" w:rsidRDefault="00DA4651" w:rsidP="00C23D55">
      <w:pPr>
        <w:pStyle w:val="NormalWeb"/>
        <w:spacing w:before="0" w:beforeAutospacing="0" w:after="0" w:afterAutospacing="0" w:line="288" w:lineRule="auto"/>
        <w:jc w:val="center"/>
        <w:rPr>
          <w:b/>
        </w:rPr>
      </w:pPr>
      <w:r w:rsidRPr="00C23D55">
        <w:rPr>
          <w:b/>
        </w:rPr>
        <w:t>§ 1</w:t>
      </w:r>
    </w:p>
    <w:p w14:paraId="15585B1E" w14:textId="77777777" w:rsidR="00FE20AC" w:rsidRPr="00C23D55" w:rsidRDefault="00FE20AC" w:rsidP="00C23D55">
      <w:pPr>
        <w:rPr>
          <w:bCs/>
        </w:rPr>
      </w:pPr>
    </w:p>
    <w:p w14:paraId="103DF0DA" w14:textId="28DA05B2" w:rsidR="009629E5" w:rsidRPr="00C23D55" w:rsidRDefault="00A12B5F" w:rsidP="00C23D55">
      <w:pPr>
        <w:keepLines/>
      </w:pPr>
      <w:r>
        <w:t xml:space="preserve">Akileraaruserinermik ingerlatsineq pillugu Inatsisartut inatsisaanni </w:t>
      </w:r>
      <w:r w:rsidR="009629E5" w:rsidRPr="00C23D55">
        <w:t>nr. 1</w:t>
      </w:r>
      <w:r w:rsidR="0047711B" w:rsidRPr="00C23D55">
        <w:t>1</w:t>
      </w:r>
      <w:r>
        <w:t>,</w:t>
      </w:r>
      <w:r w:rsidR="009629E5" w:rsidRPr="00C23D55">
        <w:t xml:space="preserve"> </w:t>
      </w:r>
      <w:r w:rsidR="0047711B" w:rsidRPr="00C23D55">
        <w:t>2</w:t>
      </w:r>
      <w:r w:rsidR="009629E5" w:rsidRPr="00C23D55">
        <w:t xml:space="preserve">. </w:t>
      </w:r>
      <w:r w:rsidR="0047711B" w:rsidRPr="00C23D55">
        <w:t>november</w:t>
      </w:r>
      <w:r w:rsidR="009629E5" w:rsidRPr="00C23D55">
        <w:t xml:space="preserve"> 2</w:t>
      </w:r>
      <w:r w:rsidR="0047711B" w:rsidRPr="00C23D55">
        <w:t>006</w:t>
      </w:r>
      <w:r>
        <w:t xml:space="preserve">-imeersumi, </w:t>
      </w:r>
      <w:r w:rsidR="009629E5" w:rsidRPr="00C23D55">
        <w:t>Inatsisartut</w:t>
      </w:r>
      <w:r>
        <w:t xml:space="preserve"> inatsisaatigut </w:t>
      </w:r>
      <w:r w:rsidR="009629E5" w:rsidRPr="00C23D55">
        <w:t xml:space="preserve">nr. </w:t>
      </w:r>
      <w:r w:rsidR="0047711B" w:rsidRPr="00C23D55">
        <w:t>20</w:t>
      </w:r>
      <w:r>
        <w:t>,</w:t>
      </w:r>
      <w:r w:rsidR="009629E5" w:rsidRPr="00C23D55">
        <w:t xml:space="preserve"> </w:t>
      </w:r>
      <w:r w:rsidR="0047711B" w:rsidRPr="00C23D55">
        <w:t>21</w:t>
      </w:r>
      <w:r w:rsidR="009629E5" w:rsidRPr="00C23D55">
        <w:t xml:space="preserve">. </w:t>
      </w:r>
      <w:r w:rsidR="0047711B" w:rsidRPr="00C23D55">
        <w:t>november</w:t>
      </w:r>
      <w:r w:rsidR="009629E5" w:rsidRPr="00C23D55">
        <w:t xml:space="preserve"> 20</w:t>
      </w:r>
      <w:r w:rsidR="0047711B" w:rsidRPr="00C23D55">
        <w:t>22</w:t>
      </w:r>
      <w:r>
        <w:t>-meersukkut kingullermik allanngortinneqartumi makku allannguutigitinneqarput</w:t>
      </w:r>
      <w:r w:rsidR="009629E5" w:rsidRPr="00C23D55">
        <w:t>:</w:t>
      </w:r>
    </w:p>
    <w:p w14:paraId="60187443" w14:textId="0ECB472B" w:rsidR="000350B7" w:rsidRPr="00C23D55" w:rsidRDefault="000350B7" w:rsidP="00C23D55">
      <w:pPr>
        <w:contextualSpacing/>
        <w:rPr>
          <w:bCs/>
        </w:rPr>
      </w:pPr>
    </w:p>
    <w:p w14:paraId="2EA0715D" w14:textId="0412C676" w:rsidR="00C23D55" w:rsidRPr="00297C66" w:rsidRDefault="00C23D55" w:rsidP="00C23D55">
      <w:r w:rsidRPr="00297C66">
        <w:rPr>
          <w:b/>
          <w:bCs/>
        </w:rPr>
        <w:t>1.</w:t>
      </w:r>
      <w:r w:rsidRPr="00FF6123">
        <w:rPr>
          <w:b/>
          <w:bCs/>
        </w:rPr>
        <w:t xml:space="preserve"> </w:t>
      </w:r>
      <w:r w:rsidR="00216BA0" w:rsidRPr="00FF6123">
        <w:rPr>
          <w:bCs/>
        </w:rPr>
        <w:t>§</w:t>
      </w:r>
      <w:r w:rsidR="008901F2" w:rsidRPr="00FF6123">
        <w:rPr>
          <w:bCs/>
        </w:rPr>
        <w:t xml:space="preserve"> 1</w:t>
      </w:r>
      <w:r w:rsidR="00A12B5F" w:rsidRPr="00FF6123">
        <w:rPr>
          <w:bCs/>
        </w:rPr>
        <w:t>-ip kingornanut ilanngunneqarpoq</w:t>
      </w:r>
      <w:r w:rsidR="009D6949" w:rsidRPr="00297C66">
        <w:rPr>
          <w:iCs/>
        </w:rPr>
        <w:t>:</w:t>
      </w:r>
    </w:p>
    <w:p w14:paraId="288E2E79" w14:textId="0AD9D8EE" w:rsidR="00C23D55" w:rsidRPr="00297C66" w:rsidRDefault="0047711B" w:rsidP="008D7830">
      <w:pPr>
        <w:jc w:val="center"/>
      </w:pPr>
      <w:r w:rsidRPr="00297C66">
        <w:t>”</w:t>
      </w:r>
      <w:r w:rsidRPr="00297C66">
        <w:rPr>
          <w:b/>
          <w:bCs/>
        </w:rPr>
        <w:t>Kapi</w:t>
      </w:r>
      <w:r w:rsidR="00A12B5F" w:rsidRPr="00297C66">
        <w:rPr>
          <w:b/>
          <w:bCs/>
        </w:rPr>
        <w:t>tali</w:t>
      </w:r>
      <w:r w:rsidRPr="00297C66">
        <w:rPr>
          <w:b/>
          <w:bCs/>
        </w:rPr>
        <w:t xml:space="preserve"> 1 a</w:t>
      </w:r>
      <w:r w:rsidRPr="00297C66">
        <w:t xml:space="preserve"> </w:t>
      </w:r>
    </w:p>
    <w:p w14:paraId="640F75C7" w14:textId="388152D4" w:rsidR="00C23D55" w:rsidRDefault="00AE6EFC" w:rsidP="008D7830">
      <w:pPr>
        <w:jc w:val="center"/>
      </w:pPr>
      <w:r>
        <w:rPr>
          <w:i/>
          <w:iCs/>
        </w:rPr>
        <w:t>Nunat assigiinngitsut kattuffiisa akil</w:t>
      </w:r>
      <w:r w:rsidR="00EB622B">
        <w:rPr>
          <w:i/>
          <w:iCs/>
        </w:rPr>
        <w:t>iisinneqannginnissaat</w:t>
      </w:r>
      <w:r w:rsidR="009D6949">
        <w:rPr>
          <w:i/>
          <w:iCs/>
        </w:rPr>
        <w:t xml:space="preserve"> </w:t>
      </w:r>
    </w:p>
    <w:p w14:paraId="01AE6A34" w14:textId="77777777" w:rsidR="009D6949" w:rsidRPr="00C23D55" w:rsidRDefault="009D6949" w:rsidP="00C23D55"/>
    <w:p w14:paraId="3A506381" w14:textId="1DC88EEC" w:rsidR="0047711B" w:rsidRPr="00C23D55" w:rsidRDefault="008901F2" w:rsidP="00C23D55">
      <w:pPr>
        <w:contextualSpacing/>
        <w:rPr>
          <w:lang w:eastAsia="da-DK"/>
        </w:rPr>
      </w:pPr>
      <w:r>
        <w:t xml:space="preserve"> </w:t>
      </w:r>
      <w:r w:rsidR="009629E5" w:rsidRPr="00C23D55">
        <w:t xml:space="preserve"> </w:t>
      </w:r>
      <w:r w:rsidR="0047711B" w:rsidRPr="00C23D55">
        <w:rPr>
          <w:b/>
          <w:bCs/>
        </w:rPr>
        <w:t>§ 1 a.</w:t>
      </w:r>
      <w:r w:rsidR="0047711B" w:rsidRPr="00C23D55">
        <w:t xml:space="preserve"> </w:t>
      </w:r>
      <w:r w:rsidR="00BA2E8A">
        <w:t xml:space="preserve"> Naalakkersuisut</w:t>
      </w:r>
      <w:r w:rsidR="00A44C26">
        <w:t xml:space="preserve"> isumaqatigiissuteqarnermikkut nunani assigiinngitsuni kattuffiit suliffeqarfiilluunniit </w:t>
      </w:r>
      <w:r w:rsidR="001573BB">
        <w:t>akileraarutinik akitsuutinillu pisussaaffinnillu allanik</w:t>
      </w:r>
      <w:r w:rsidR="000753FB">
        <w:t>,</w:t>
      </w:r>
      <w:r w:rsidR="001573BB">
        <w:t xml:space="preserve"> akileraartarnermut inatsisini </w:t>
      </w:r>
      <w:r w:rsidR="000753FB">
        <w:t>allaqqas</w:t>
      </w:r>
      <w:r w:rsidR="001573BB">
        <w:t>unik oqilisaann</w:t>
      </w:r>
      <w:r w:rsidR="000753FB">
        <w:t>eqarnissaat</w:t>
      </w:r>
      <w:r w:rsidR="001573BB">
        <w:t xml:space="preserve"> akiliis</w:t>
      </w:r>
      <w:r w:rsidR="000753FB">
        <w:t>inneqannginnissaalluunniit akuerisinnaavaat</w:t>
      </w:r>
      <w:r w:rsidR="001573BB">
        <w:t>, tamanna kattuffiup suliffeqarfiulluunniit siunertaata naammassinissaanut suliassaatalu isumannaarnissaanut pisariaqarpat</w:t>
      </w:r>
      <w:r w:rsidR="0047711B" w:rsidRPr="00C23D55">
        <w:rPr>
          <w:lang w:eastAsia="da-DK"/>
        </w:rPr>
        <w:t>. </w:t>
      </w:r>
    </w:p>
    <w:p w14:paraId="39061E36" w14:textId="71FCA1E0" w:rsidR="0047711B" w:rsidRPr="00C23D55" w:rsidRDefault="0047711B" w:rsidP="00C23D55">
      <w:pPr>
        <w:contextualSpacing/>
        <w:rPr>
          <w:lang w:eastAsia="da-DK"/>
        </w:rPr>
      </w:pPr>
      <w:r w:rsidRPr="00C23D55">
        <w:rPr>
          <w:lang w:eastAsia="da-DK"/>
        </w:rPr>
        <w:t xml:space="preserve">  </w:t>
      </w:r>
      <w:r w:rsidR="004E11D2">
        <w:rPr>
          <w:i/>
          <w:iCs/>
          <w:lang w:eastAsia="da-DK"/>
        </w:rPr>
        <w:t>Imm.</w:t>
      </w:r>
      <w:r w:rsidRPr="00C23D55">
        <w:rPr>
          <w:i/>
          <w:iCs/>
          <w:lang w:eastAsia="da-DK"/>
        </w:rPr>
        <w:t xml:space="preserve"> 2.</w:t>
      </w:r>
      <w:r w:rsidRPr="00C23D55">
        <w:rPr>
          <w:lang w:eastAsia="da-DK"/>
        </w:rPr>
        <w:t xml:space="preserve">  </w:t>
      </w:r>
      <w:r w:rsidR="004E11D2">
        <w:rPr>
          <w:lang w:eastAsia="da-DK"/>
        </w:rPr>
        <w:t>Taama</w:t>
      </w:r>
      <w:r w:rsidR="00D20CE7">
        <w:rPr>
          <w:lang w:eastAsia="da-DK"/>
        </w:rPr>
        <w:t xml:space="preserve">aqataanik </w:t>
      </w:r>
      <w:r w:rsidR="004E11D2">
        <w:rPr>
          <w:lang w:eastAsia="da-DK"/>
        </w:rPr>
        <w:t>pi</w:t>
      </w:r>
      <w:r w:rsidR="000753FB">
        <w:rPr>
          <w:lang w:eastAsia="da-DK"/>
        </w:rPr>
        <w:t>s</w:t>
      </w:r>
      <w:r w:rsidR="004E11D2">
        <w:rPr>
          <w:lang w:eastAsia="da-DK"/>
        </w:rPr>
        <w:t>innaatitaaffeqar</w:t>
      </w:r>
      <w:r w:rsidR="000753FB">
        <w:rPr>
          <w:lang w:eastAsia="da-DK"/>
        </w:rPr>
        <w:t xml:space="preserve">tussatut </w:t>
      </w:r>
      <w:r w:rsidR="004E11D2">
        <w:rPr>
          <w:lang w:eastAsia="da-DK"/>
        </w:rPr>
        <w:t>akil</w:t>
      </w:r>
      <w:r w:rsidR="000753FB">
        <w:rPr>
          <w:lang w:eastAsia="da-DK"/>
        </w:rPr>
        <w:t>iisinneqanngitsussatullu akuerineqarsinnaapput</w:t>
      </w:r>
      <w:r w:rsidRPr="00C23D55">
        <w:rPr>
          <w:lang w:eastAsia="da-DK"/>
        </w:rPr>
        <w:t>: </w:t>
      </w:r>
    </w:p>
    <w:p w14:paraId="3AC1C8FF" w14:textId="3C6CF235" w:rsidR="0047711B" w:rsidRPr="00C23D55" w:rsidRDefault="0047711B" w:rsidP="00C23D55">
      <w:pPr>
        <w:contextualSpacing/>
        <w:rPr>
          <w:lang w:eastAsia="da-DK"/>
        </w:rPr>
      </w:pPr>
      <w:r w:rsidRPr="00C23D55">
        <w:rPr>
          <w:lang w:eastAsia="da-DK"/>
        </w:rPr>
        <w:t xml:space="preserve">1)  </w:t>
      </w:r>
      <w:r w:rsidR="004E11D2">
        <w:rPr>
          <w:lang w:eastAsia="da-DK"/>
        </w:rPr>
        <w:t>Kattuffinni suliffeqarfinnilu imm. 1-imi taaneqartuni aallartitatut atorfeqartut</w:t>
      </w:r>
      <w:r w:rsidRPr="00C23D55">
        <w:rPr>
          <w:lang w:eastAsia="da-DK"/>
        </w:rPr>
        <w:t>. </w:t>
      </w:r>
    </w:p>
    <w:p w14:paraId="7A4D43D6" w14:textId="31281B6C" w:rsidR="0047711B" w:rsidRPr="00C23D55" w:rsidRDefault="00584999" w:rsidP="00C23D55">
      <w:pPr>
        <w:contextualSpacing/>
        <w:rPr>
          <w:lang w:eastAsia="da-DK"/>
        </w:rPr>
      </w:pPr>
      <w:r>
        <w:rPr>
          <w:lang w:eastAsia="da-DK"/>
        </w:rPr>
        <w:t>2</w:t>
      </w:r>
      <w:r w:rsidR="0047711B" w:rsidRPr="00C23D55">
        <w:rPr>
          <w:lang w:eastAsia="da-DK"/>
        </w:rPr>
        <w:t xml:space="preserve">)  </w:t>
      </w:r>
      <w:r w:rsidR="004E11D2">
        <w:rPr>
          <w:lang w:eastAsia="da-DK"/>
        </w:rPr>
        <w:t>Paasisimasallit kattuffinni suliffeqarfinniluunniit imm. 1-imi taaneqartuni</w:t>
      </w:r>
      <w:r w:rsidR="00136135">
        <w:rPr>
          <w:lang w:eastAsia="da-DK"/>
        </w:rPr>
        <w:t xml:space="preserve"> suliassanik</w:t>
      </w:r>
      <w:r w:rsidR="004E11D2">
        <w:rPr>
          <w:lang w:eastAsia="da-DK"/>
        </w:rPr>
        <w:t xml:space="preserve"> suli</w:t>
      </w:r>
      <w:r w:rsidR="00136135">
        <w:rPr>
          <w:lang w:eastAsia="da-DK"/>
        </w:rPr>
        <w:t>aqart</w:t>
      </w:r>
      <w:r w:rsidR="004E11D2">
        <w:rPr>
          <w:lang w:eastAsia="da-DK"/>
        </w:rPr>
        <w:t>ut</w:t>
      </w:r>
      <w:r w:rsidR="0047711B" w:rsidRPr="00C23D55">
        <w:rPr>
          <w:lang w:eastAsia="da-DK"/>
        </w:rPr>
        <w:t>. </w:t>
      </w:r>
    </w:p>
    <w:p w14:paraId="013061C1" w14:textId="512FD481" w:rsidR="0047711B" w:rsidRPr="00C23D55" w:rsidRDefault="00584999" w:rsidP="00C23D55">
      <w:pPr>
        <w:contextualSpacing/>
        <w:rPr>
          <w:lang w:eastAsia="da-DK"/>
        </w:rPr>
      </w:pPr>
      <w:r>
        <w:rPr>
          <w:lang w:eastAsia="da-DK"/>
        </w:rPr>
        <w:t>3</w:t>
      </w:r>
      <w:r w:rsidR="0047711B" w:rsidRPr="00C23D55">
        <w:rPr>
          <w:lang w:eastAsia="da-DK"/>
        </w:rPr>
        <w:t xml:space="preserve">)  </w:t>
      </w:r>
      <w:r w:rsidR="00136135">
        <w:rPr>
          <w:lang w:eastAsia="da-DK"/>
        </w:rPr>
        <w:t xml:space="preserve">Inuit </w:t>
      </w:r>
      <w:r w:rsidR="002514A5">
        <w:rPr>
          <w:lang w:eastAsia="da-DK"/>
        </w:rPr>
        <w:t xml:space="preserve">saqitsaassutit suliarineqarneranni, </w:t>
      </w:r>
      <w:r w:rsidR="00136135">
        <w:rPr>
          <w:lang w:eastAsia="da-DK"/>
        </w:rPr>
        <w:t xml:space="preserve">kattuffiit suliffeqarfiillu imm. 1-imi taaneqartut sinnerlugit </w:t>
      </w:r>
      <w:r w:rsidR="002514A5">
        <w:rPr>
          <w:lang w:eastAsia="da-DK"/>
        </w:rPr>
        <w:t>peqataasut</w:t>
      </w:r>
      <w:r w:rsidR="0047711B" w:rsidRPr="00C23D55">
        <w:rPr>
          <w:lang w:eastAsia="da-DK"/>
        </w:rPr>
        <w:t>. </w:t>
      </w:r>
    </w:p>
    <w:p w14:paraId="055EF5A8" w14:textId="165CCFA3" w:rsidR="00C57838" w:rsidRPr="00C23D55" w:rsidRDefault="0047711B" w:rsidP="00C23D55">
      <w:pPr>
        <w:contextualSpacing/>
        <w:rPr>
          <w:bCs/>
        </w:rPr>
      </w:pPr>
      <w:r w:rsidRPr="00C23D55">
        <w:rPr>
          <w:lang w:eastAsia="da-DK"/>
        </w:rPr>
        <w:t xml:space="preserve">  </w:t>
      </w:r>
      <w:r w:rsidR="004E11D2">
        <w:rPr>
          <w:i/>
          <w:iCs/>
          <w:lang w:eastAsia="da-DK"/>
        </w:rPr>
        <w:t>Imm.</w:t>
      </w:r>
      <w:r w:rsidRPr="00C23D55">
        <w:rPr>
          <w:i/>
          <w:iCs/>
          <w:lang w:eastAsia="da-DK"/>
        </w:rPr>
        <w:t xml:space="preserve"> 3.</w:t>
      </w:r>
      <w:r w:rsidRPr="00C23D55">
        <w:rPr>
          <w:lang w:eastAsia="da-DK"/>
        </w:rPr>
        <w:t xml:space="preserve">  </w:t>
      </w:r>
      <w:r w:rsidR="00864973">
        <w:rPr>
          <w:lang w:eastAsia="da-DK"/>
        </w:rPr>
        <w:t>I</w:t>
      </w:r>
      <w:r w:rsidR="003D6CA6">
        <w:rPr>
          <w:lang w:eastAsia="da-DK"/>
        </w:rPr>
        <w:t xml:space="preserve">sumaqatigiissutit aalajangersakkami </w:t>
      </w:r>
      <w:r w:rsidR="00864973">
        <w:rPr>
          <w:lang w:eastAsia="da-DK"/>
        </w:rPr>
        <w:t xml:space="preserve">uani </w:t>
      </w:r>
      <w:r w:rsidR="003D6CA6">
        <w:rPr>
          <w:lang w:eastAsia="da-DK"/>
        </w:rPr>
        <w:t>taaneqartu</w:t>
      </w:r>
      <w:r w:rsidR="00864973">
        <w:rPr>
          <w:lang w:eastAsia="da-DK"/>
        </w:rPr>
        <w:t>t naammassineqarnissaat pillugit iliuusissat erseqqinnerusut</w:t>
      </w:r>
      <w:r w:rsidR="00FB429B">
        <w:rPr>
          <w:lang w:eastAsia="da-DK"/>
        </w:rPr>
        <w:t xml:space="preserve"> aalajangerneqarnissaat</w:t>
      </w:r>
      <w:r w:rsidR="00864973">
        <w:rPr>
          <w:lang w:eastAsia="da-DK"/>
        </w:rPr>
        <w:t xml:space="preserve"> Naalakkersuisunu</w:t>
      </w:r>
      <w:r w:rsidR="00FB429B">
        <w:rPr>
          <w:lang w:eastAsia="da-DK"/>
        </w:rPr>
        <w:t xml:space="preserve">t </w:t>
      </w:r>
      <w:r w:rsidR="00864973">
        <w:rPr>
          <w:lang w:eastAsia="da-DK"/>
        </w:rPr>
        <w:t>piginnaatitsissutigineqarp</w:t>
      </w:r>
      <w:r w:rsidR="00FB429B">
        <w:rPr>
          <w:lang w:eastAsia="da-DK"/>
        </w:rPr>
        <w:t>oq</w:t>
      </w:r>
      <w:r w:rsidRPr="00C23D55">
        <w:rPr>
          <w:lang w:eastAsia="da-DK"/>
        </w:rPr>
        <w:t>.”</w:t>
      </w:r>
    </w:p>
    <w:p w14:paraId="1C04ED0D" w14:textId="77777777" w:rsidR="0047711B" w:rsidRPr="00C23D55" w:rsidRDefault="0047711B" w:rsidP="00C23D55">
      <w:pPr>
        <w:keepLines/>
      </w:pPr>
    </w:p>
    <w:p w14:paraId="44EC5CAE" w14:textId="14E83312" w:rsidR="00957FB4" w:rsidRPr="00C23D55" w:rsidRDefault="008901F2" w:rsidP="00C23D55">
      <w:pPr>
        <w:contextualSpacing/>
        <w:rPr>
          <w:lang w:val="kl-GL" w:eastAsia="da-DK"/>
        </w:rPr>
      </w:pPr>
      <w:r w:rsidRPr="00E63BC3">
        <w:rPr>
          <w:b/>
          <w:lang w:val="en-US"/>
        </w:rPr>
        <w:t>2</w:t>
      </w:r>
      <w:r w:rsidR="00125153" w:rsidRPr="00E63BC3">
        <w:rPr>
          <w:b/>
          <w:lang w:val="en-US"/>
        </w:rPr>
        <w:t>.</w:t>
      </w:r>
      <w:r w:rsidR="00125153" w:rsidRPr="00E63BC3">
        <w:rPr>
          <w:lang w:val="en-US"/>
        </w:rPr>
        <w:t xml:space="preserve"> </w:t>
      </w:r>
      <w:r w:rsidR="00957FB4" w:rsidRPr="00C23D55">
        <w:rPr>
          <w:lang w:val="kl-GL" w:eastAsia="da-DK"/>
        </w:rPr>
        <w:t xml:space="preserve">§ 30 a, </w:t>
      </w:r>
      <w:r w:rsidR="00864973">
        <w:rPr>
          <w:lang w:val="kl-GL" w:eastAsia="da-DK"/>
        </w:rPr>
        <w:t>i</w:t>
      </w:r>
      <w:r w:rsidR="004E11D2">
        <w:rPr>
          <w:lang w:val="kl-GL" w:eastAsia="da-DK"/>
        </w:rPr>
        <w:t>mm.</w:t>
      </w:r>
      <w:r w:rsidR="00957FB4" w:rsidRPr="00C23D55">
        <w:rPr>
          <w:lang w:val="kl-GL" w:eastAsia="da-DK"/>
        </w:rPr>
        <w:t xml:space="preserve"> 2</w:t>
      </w:r>
      <w:r>
        <w:rPr>
          <w:lang w:val="kl-GL" w:eastAsia="da-DK"/>
        </w:rPr>
        <w:t>,</w:t>
      </w:r>
      <w:r w:rsidR="00957FB4" w:rsidRPr="00C23D55">
        <w:rPr>
          <w:lang w:val="kl-GL" w:eastAsia="da-DK"/>
        </w:rPr>
        <w:t xml:space="preserve"> </w:t>
      </w:r>
      <w:r w:rsidR="00864973">
        <w:rPr>
          <w:lang w:val="kl-GL" w:eastAsia="da-DK"/>
        </w:rPr>
        <w:t>ima oqaasertaqarpoq</w:t>
      </w:r>
      <w:r w:rsidR="00957FB4" w:rsidRPr="00C23D55">
        <w:rPr>
          <w:lang w:val="kl-GL" w:eastAsia="da-DK"/>
        </w:rPr>
        <w:t>:</w:t>
      </w:r>
    </w:p>
    <w:p w14:paraId="7BE96835" w14:textId="7F18BD5B" w:rsidR="00125153" w:rsidRPr="00CB6693" w:rsidRDefault="00957FB4" w:rsidP="00C23D55">
      <w:pPr>
        <w:keepLines/>
        <w:rPr>
          <w:lang w:val="kl-GL"/>
        </w:rPr>
      </w:pPr>
      <w:r w:rsidRPr="00CB6693">
        <w:rPr>
          <w:i/>
          <w:iCs/>
          <w:lang w:val="kl-GL" w:eastAsia="da-DK"/>
        </w:rPr>
        <w:t xml:space="preserve">”  </w:t>
      </w:r>
      <w:r w:rsidR="004E11D2" w:rsidRPr="00CB6693">
        <w:rPr>
          <w:i/>
          <w:iCs/>
          <w:lang w:val="kl-GL" w:eastAsia="da-DK"/>
        </w:rPr>
        <w:t>Imm.</w:t>
      </w:r>
      <w:r w:rsidRPr="00CB6693">
        <w:rPr>
          <w:i/>
          <w:iCs/>
          <w:lang w:val="kl-GL" w:eastAsia="da-DK"/>
        </w:rPr>
        <w:t xml:space="preserve"> 2. </w:t>
      </w:r>
      <w:r w:rsidRPr="00CB6693">
        <w:rPr>
          <w:lang w:val="kl-GL" w:eastAsia="da-DK"/>
        </w:rPr>
        <w:t xml:space="preserve"> § 30, </w:t>
      </w:r>
      <w:r w:rsidR="00864973" w:rsidRPr="00CB6693">
        <w:rPr>
          <w:lang w:val="kl-GL" w:eastAsia="da-DK"/>
        </w:rPr>
        <w:t>i</w:t>
      </w:r>
      <w:r w:rsidR="004E11D2" w:rsidRPr="00CB6693">
        <w:rPr>
          <w:lang w:val="kl-GL" w:eastAsia="da-DK"/>
        </w:rPr>
        <w:t>mm.</w:t>
      </w:r>
      <w:r w:rsidRPr="00CB6693">
        <w:rPr>
          <w:lang w:val="kl-GL" w:eastAsia="da-DK"/>
        </w:rPr>
        <w:t xml:space="preserve"> 1, nr. 4</w:t>
      </w:r>
      <w:r w:rsidR="001D6937" w:rsidRPr="00CB6693">
        <w:rPr>
          <w:lang w:val="kl-GL" w:eastAsia="da-DK"/>
        </w:rPr>
        <w:t>-mi</w:t>
      </w:r>
      <w:r w:rsidR="00864973" w:rsidRPr="00CB6693">
        <w:rPr>
          <w:lang w:val="kl-GL" w:eastAsia="da-DK"/>
        </w:rPr>
        <w:t xml:space="preserve"> </w:t>
      </w:r>
      <w:r w:rsidRPr="00CB6693">
        <w:rPr>
          <w:lang w:val="kl-GL" w:eastAsia="da-DK"/>
        </w:rPr>
        <w:t>5</w:t>
      </w:r>
      <w:r w:rsidR="001D6937" w:rsidRPr="00CB6693">
        <w:rPr>
          <w:lang w:val="kl-GL" w:eastAsia="da-DK"/>
        </w:rPr>
        <w:t>-imilu</w:t>
      </w:r>
      <w:r w:rsidRPr="00CB6693">
        <w:rPr>
          <w:lang w:val="kl-GL" w:eastAsia="da-DK"/>
        </w:rPr>
        <w:t xml:space="preserve"> </w:t>
      </w:r>
      <w:r w:rsidR="00864973" w:rsidRPr="00CB6693">
        <w:rPr>
          <w:lang w:val="kl-GL" w:eastAsia="da-DK"/>
        </w:rPr>
        <w:t>aamma</w:t>
      </w:r>
      <w:r w:rsidRPr="00CB6693">
        <w:rPr>
          <w:lang w:val="kl-GL" w:eastAsia="da-DK"/>
        </w:rPr>
        <w:t xml:space="preserve"> </w:t>
      </w:r>
      <w:r w:rsidR="00864973" w:rsidRPr="00CB6693">
        <w:rPr>
          <w:lang w:val="kl-GL" w:eastAsia="da-DK"/>
        </w:rPr>
        <w:t>im</w:t>
      </w:r>
      <w:r w:rsidR="004E11D2" w:rsidRPr="00CB6693">
        <w:rPr>
          <w:lang w:val="kl-GL" w:eastAsia="da-DK"/>
        </w:rPr>
        <w:t>m.</w:t>
      </w:r>
      <w:r w:rsidRPr="00CB6693">
        <w:rPr>
          <w:lang w:val="kl-GL" w:eastAsia="da-DK"/>
        </w:rPr>
        <w:t xml:space="preserve"> 2-</w:t>
      </w:r>
      <w:r w:rsidR="00864973" w:rsidRPr="00CB6693">
        <w:rPr>
          <w:lang w:val="kl-GL" w:eastAsia="da-DK"/>
        </w:rPr>
        <w:t xml:space="preserve">miit </w:t>
      </w:r>
      <w:r w:rsidRPr="00CB6693">
        <w:rPr>
          <w:lang w:val="kl-GL" w:eastAsia="da-DK"/>
        </w:rPr>
        <w:t>5</w:t>
      </w:r>
      <w:r w:rsidR="00864973" w:rsidRPr="00CB6693">
        <w:rPr>
          <w:lang w:val="kl-GL" w:eastAsia="da-DK"/>
        </w:rPr>
        <w:t xml:space="preserve">-imut </w:t>
      </w:r>
      <w:r w:rsidR="001D6937" w:rsidRPr="00CB6693">
        <w:rPr>
          <w:lang w:val="kl-GL" w:eastAsia="da-DK"/>
        </w:rPr>
        <w:t xml:space="preserve">aalajangersakkat </w:t>
      </w:r>
      <w:r w:rsidR="00864973" w:rsidRPr="00CB6693">
        <w:rPr>
          <w:lang w:val="kl-GL" w:eastAsia="da-DK"/>
        </w:rPr>
        <w:t>taamatulli atuupput</w:t>
      </w:r>
      <w:r w:rsidRPr="00CB6693">
        <w:rPr>
          <w:lang w:val="kl-GL" w:eastAsia="da-DK"/>
        </w:rPr>
        <w:t>.</w:t>
      </w:r>
      <w:r w:rsidR="00C91F7A" w:rsidRPr="00CB6693">
        <w:rPr>
          <w:lang w:val="kl-GL" w:eastAsia="da-DK"/>
        </w:rPr>
        <w:t>”</w:t>
      </w:r>
    </w:p>
    <w:p w14:paraId="655CA13D" w14:textId="77777777" w:rsidR="00125153" w:rsidRPr="00CB6693" w:rsidRDefault="00125153" w:rsidP="00C23D55">
      <w:pPr>
        <w:rPr>
          <w:bCs/>
          <w:lang w:val="kl-GL"/>
        </w:rPr>
      </w:pPr>
    </w:p>
    <w:p w14:paraId="01BE495A" w14:textId="082F5A44" w:rsidR="00957FB4" w:rsidRPr="00C23D55" w:rsidRDefault="008901F2" w:rsidP="00C23D55">
      <w:pPr>
        <w:contextualSpacing/>
        <w:rPr>
          <w:lang w:val="kl-GL" w:eastAsia="da-DK"/>
        </w:rPr>
      </w:pPr>
      <w:r w:rsidRPr="00CB6693">
        <w:rPr>
          <w:b/>
          <w:lang w:val="kl-GL"/>
        </w:rPr>
        <w:lastRenderedPageBreak/>
        <w:t>3</w:t>
      </w:r>
      <w:r w:rsidR="00125153" w:rsidRPr="00CB6693">
        <w:rPr>
          <w:b/>
          <w:lang w:val="kl-GL"/>
        </w:rPr>
        <w:t>.</w:t>
      </w:r>
      <w:r w:rsidR="00125153" w:rsidRPr="00CB6693">
        <w:rPr>
          <w:lang w:val="kl-GL"/>
        </w:rPr>
        <w:t xml:space="preserve"> </w:t>
      </w:r>
      <w:r w:rsidR="00957FB4" w:rsidRPr="00C23D55">
        <w:rPr>
          <w:lang w:val="kl-GL" w:eastAsia="da-DK"/>
        </w:rPr>
        <w:t xml:space="preserve">§ 31, </w:t>
      </w:r>
      <w:r w:rsidR="00864973">
        <w:rPr>
          <w:lang w:val="kl-GL" w:eastAsia="da-DK"/>
        </w:rPr>
        <w:t>i</w:t>
      </w:r>
      <w:r w:rsidR="004E11D2">
        <w:rPr>
          <w:lang w:val="kl-GL" w:eastAsia="da-DK"/>
        </w:rPr>
        <w:t>mm.</w:t>
      </w:r>
      <w:r w:rsidR="00957FB4" w:rsidRPr="00C23D55">
        <w:rPr>
          <w:lang w:val="kl-GL" w:eastAsia="da-DK"/>
        </w:rPr>
        <w:t xml:space="preserve"> 1</w:t>
      </w:r>
      <w:r>
        <w:rPr>
          <w:lang w:val="kl-GL" w:eastAsia="da-DK"/>
        </w:rPr>
        <w:t>,</w:t>
      </w:r>
      <w:r w:rsidR="00957FB4" w:rsidRPr="00C23D55">
        <w:rPr>
          <w:lang w:val="kl-GL" w:eastAsia="da-DK"/>
        </w:rPr>
        <w:t xml:space="preserve"> </w:t>
      </w:r>
      <w:r w:rsidR="00864973">
        <w:rPr>
          <w:lang w:val="kl-GL" w:eastAsia="da-DK"/>
        </w:rPr>
        <w:t>ima oqaasertaqarpoq</w:t>
      </w:r>
      <w:r w:rsidR="00957FB4" w:rsidRPr="00C23D55">
        <w:rPr>
          <w:lang w:val="kl-GL" w:eastAsia="da-DK"/>
        </w:rPr>
        <w:t>:</w:t>
      </w:r>
    </w:p>
    <w:p w14:paraId="51771B2D" w14:textId="4D0DBBB1" w:rsidR="00957FB4" w:rsidRPr="00C23D55" w:rsidRDefault="00957FB4" w:rsidP="00C23D55">
      <w:pPr>
        <w:contextualSpacing/>
        <w:rPr>
          <w:lang w:val="kl-GL" w:eastAsia="da-DK"/>
        </w:rPr>
      </w:pPr>
      <w:r w:rsidRPr="007B03B4">
        <w:rPr>
          <w:lang w:val="kl-GL" w:eastAsia="da-DK"/>
        </w:rPr>
        <w:t xml:space="preserve">”  </w:t>
      </w:r>
      <w:r w:rsidR="00FB429B" w:rsidRPr="007B03B4">
        <w:rPr>
          <w:lang w:val="kl-GL" w:eastAsia="da-DK"/>
        </w:rPr>
        <w:t>Aningaasarsianik § 30-mi taaneqartunik pisartoq Kalaallit Nunaanni akileraartussaajunnaarpat, paasissutissiisussaatitap qinnuigineqarn</w:t>
      </w:r>
      <w:r w:rsidR="00682BD5">
        <w:rPr>
          <w:lang w:val="kl-GL" w:eastAsia="da-DK"/>
        </w:rPr>
        <w:t>ini malillugu § 30-mi § 30 a-milu taaneqartutuut paasissutissiissutigissavai</w:t>
      </w:r>
      <w:r w:rsidR="00FB429B" w:rsidRPr="007B03B4">
        <w:rPr>
          <w:lang w:val="kl-GL" w:eastAsia="da-DK"/>
        </w:rPr>
        <w:t xml:space="preserve"> pineqartup qaammatisiutit malillugit ukiup aallartinneraniit piffissap akileraartussaajunnaarfimmi tungaanut aningaasarsiarisimasaasa</w:t>
      </w:r>
      <w:r w:rsidR="004D2F5F" w:rsidRPr="007B03B4">
        <w:rPr>
          <w:lang w:val="kl-GL" w:eastAsia="da-DK"/>
        </w:rPr>
        <w:t>, soraarnerussutisiaqarnissamut inuunermu</w:t>
      </w:r>
      <w:r w:rsidR="00682BD5">
        <w:rPr>
          <w:lang w:val="kl-GL" w:eastAsia="da-DK"/>
        </w:rPr>
        <w:t>lluunniit</w:t>
      </w:r>
      <w:r w:rsidR="004D2F5F" w:rsidRPr="007B03B4">
        <w:rPr>
          <w:lang w:val="kl-GL" w:eastAsia="da-DK"/>
        </w:rPr>
        <w:t xml:space="preserve"> sillimmasiinermik aaqqissuussinermut akil</w:t>
      </w:r>
      <w:r w:rsidR="00682BD5">
        <w:rPr>
          <w:lang w:val="kl-GL" w:eastAsia="da-DK"/>
        </w:rPr>
        <w:t>ersimasaasa</w:t>
      </w:r>
      <w:r w:rsidR="004D2F5F" w:rsidRPr="007B03B4">
        <w:rPr>
          <w:lang w:val="kl-GL" w:eastAsia="da-DK"/>
        </w:rPr>
        <w:t xml:space="preserve"> </w:t>
      </w:r>
      <w:r w:rsidR="00682BD5">
        <w:rPr>
          <w:lang w:val="kl-GL" w:eastAsia="da-DK"/>
        </w:rPr>
        <w:t xml:space="preserve">amerlassusii </w:t>
      </w:r>
      <w:r w:rsidR="004D2F5F" w:rsidRPr="007B03B4">
        <w:rPr>
          <w:lang w:val="kl-GL" w:eastAsia="da-DK"/>
        </w:rPr>
        <w:t>kiisalu akileraarutit A-t unerartinneqarsimasut</w:t>
      </w:r>
      <w:r w:rsidR="00FB429B" w:rsidRPr="007B03B4">
        <w:rPr>
          <w:lang w:val="kl-GL" w:eastAsia="da-DK"/>
        </w:rPr>
        <w:t xml:space="preserve"> amerlassusii</w:t>
      </w:r>
      <w:r w:rsidRPr="007B03B4">
        <w:rPr>
          <w:lang w:val="kl-GL" w:eastAsia="da-DK"/>
        </w:rPr>
        <w:t>.”</w:t>
      </w:r>
    </w:p>
    <w:p w14:paraId="2DA28438" w14:textId="615A71D3" w:rsidR="00957FB4" w:rsidRPr="00C23D55" w:rsidRDefault="00957FB4" w:rsidP="00C23D55">
      <w:pPr>
        <w:keepLines/>
        <w:rPr>
          <w:lang w:val="kl-GL" w:eastAsia="da-DK"/>
        </w:rPr>
      </w:pPr>
    </w:p>
    <w:p w14:paraId="1EEF3D33" w14:textId="2D73B5F5" w:rsidR="00957FB4" w:rsidRPr="00C23D55" w:rsidRDefault="008901F2" w:rsidP="00C23D55">
      <w:pPr>
        <w:contextualSpacing/>
        <w:rPr>
          <w:bCs/>
          <w:lang w:val="kl-GL" w:eastAsia="da-DK"/>
        </w:rPr>
      </w:pPr>
      <w:r w:rsidRPr="00297C66">
        <w:rPr>
          <w:b/>
          <w:bCs/>
          <w:lang w:val="kl-GL"/>
        </w:rPr>
        <w:t>4</w:t>
      </w:r>
      <w:r w:rsidR="00957FB4" w:rsidRPr="00297C66">
        <w:rPr>
          <w:b/>
          <w:bCs/>
          <w:lang w:val="kl-GL"/>
        </w:rPr>
        <w:t xml:space="preserve">. </w:t>
      </w:r>
      <w:r w:rsidR="00957FB4" w:rsidRPr="00C23D55">
        <w:rPr>
          <w:bCs/>
          <w:lang w:val="kl-GL" w:eastAsia="da-DK"/>
        </w:rPr>
        <w:t xml:space="preserve">§ 32 </w:t>
      </w:r>
      <w:r w:rsidR="007B03B4">
        <w:rPr>
          <w:bCs/>
          <w:lang w:val="kl-GL" w:eastAsia="da-DK"/>
        </w:rPr>
        <w:t>ima oqaasertaqarpoq</w:t>
      </w:r>
      <w:r w:rsidR="00957FB4" w:rsidRPr="00C23D55">
        <w:rPr>
          <w:bCs/>
          <w:lang w:val="kl-GL" w:eastAsia="da-DK"/>
        </w:rPr>
        <w:t>:</w:t>
      </w:r>
    </w:p>
    <w:p w14:paraId="03975847" w14:textId="567E20CD" w:rsidR="00D941D3" w:rsidRPr="00C23D55" w:rsidRDefault="00957FB4" w:rsidP="00C23D55">
      <w:pPr>
        <w:keepLines/>
        <w:rPr>
          <w:lang w:val="kl-GL" w:eastAsia="da-DK"/>
        </w:rPr>
      </w:pPr>
      <w:r w:rsidRPr="00297C66">
        <w:rPr>
          <w:lang w:val="kl-GL" w:eastAsia="da-DK"/>
        </w:rPr>
        <w:t>”</w:t>
      </w:r>
      <w:r w:rsidR="009D6949" w:rsidRPr="00297C66">
        <w:rPr>
          <w:lang w:val="kl-GL" w:eastAsia="da-DK"/>
        </w:rPr>
        <w:t xml:space="preserve">  </w:t>
      </w:r>
      <w:r w:rsidR="009D6949" w:rsidRPr="00297C66">
        <w:rPr>
          <w:b/>
          <w:bCs/>
          <w:lang w:val="kl-GL" w:eastAsia="da-DK"/>
        </w:rPr>
        <w:t>§ 32.</w:t>
      </w:r>
      <w:r w:rsidRPr="00297C66">
        <w:rPr>
          <w:lang w:val="kl-GL" w:eastAsia="da-DK"/>
        </w:rPr>
        <w:t xml:space="preserve">  </w:t>
      </w:r>
      <w:r w:rsidR="00F03EAA">
        <w:rPr>
          <w:lang w:val="kl-GL" w:eastAsia="da-DK"/>
        </w:rPr>
        <w:t>Paasissutissat a</w:t>
      </w:r>
      <w:r w:rsidR="007B03B4" w:rsidRPr="00297C66">
        <w:rPr>
          <w:lang w:val="kl-GL" w:eastAsia="da-DK"/>
        </w:rPr>
        <w:t>ningaasarsianik pissarsisu</w:t>
      </w:r>
      <w:r w:rsidR="00F03EAA">
        <w:rPr>
          <w:lang w:val="kl-GL" w:eastAsia="da-DK"/>
        </w:rPr>
        <w:t>mut tunngasut</w:t>
      </w:r>
      <w:r w:rsidR="007B03B4" w:rsidRPr="00297C66">
        <w:rPr>
          <w:lang w:val="kl-GL" w:eastAsia="da-DK"/>
        </w:rPr>
        <w:t xml:space="preserve"> § 30, § 30 a aamma § 31, imm. 1 naapertorlugit </w:t>
      </w:r>
      <w:r w:rsidR="00F03EAA">
        <w:rPr>
          <w:lang w:val="kl-GL" w:eastAsia="da-DK"/>
        </w:rPr>
        <w:t>paasissutissiissut</w:t>
      </w:r>
      <w:r w:rsidR="007B03B4" w:rsidRPr="00297C66">
        <w:rPr>
          <w:lang w:val="kl-GL" w:eastAsia="da-DK"/>
        </w:rPr>
        <w:t>igineqartut assilineqarneri</w:t>
      </w:r>
      <w:r w:rsidR="00F03EAA">
        <w:rPr>
          <w:lang w:val="kl-GL" w:eastAsia="da-DK"/>
        </w:rPr>
        <w:t xml:space="preserve"> aningaasarsianik pissarsisup</w:t>
      </w:r>
      <w:r w:rsidR="007B03B4" w:rsidRPr="00297C66">
        <w:rPr>
          <w:lang w:val="kl-GL" w:eastAsia="da-DK"/>
        </w:rPr>
        <w:t xml:space="preserve"> pissavai</w:t>
      </w:r>
      <w:r w:rsidRPr="00297C66">
        <w:rPr>
          <w:lang w:val="kl-GL" w:eastAsia="da-DK"/>
        </w:rPr>
        <w:t>.”</w:t>
      </w:r>
    </w:p>
    <w:p w14:paraId="77DEB222" w14:textId="7E88F0B0" w:rsidR="00D941D3" w:rsidRPr="00C23D55" w:rsidRDefault="00D941D3" w:rsidP="00C23D55">
      <w:pPr>
        <w:keepLines/>
        <w:rPr>
          <w:bCs/>
          <w:lang w:val="kl-GL" w:eastAsia="da-DK"/>
        </w:rPr>
      </w:pPr>
    </w:p>
    <w:p w14:paraId="7B6EE768" w14:textId="429A9178" w:rsidR="00957FB4" w:rsidRPr="00297C66" w:rsidRDefault="008901F2" w:rsidP="00C23D55">
      <w:pPr>
        <w:contextualSpacing/>
        <w:rPr>
          <w:rFonts w:eastAsia="Calibri"/>
          <w:b/>
          <w:color w:val="000000"/>
          <w:lang w:val="kl-GL" w:eastAsia="da-DK"/>
        </w:rPr>
      </w:pPr>
      <w:r w:rsidRPr="00297C66">
        <w:rPr>
          <w:b/>
          <w:bCs/>
          <w:lang w:val="kl-GL"/>
        </w:rPr>
        <w:t>5</w:t>
      </w:r>
      <w:r w:rsidR="00D941D3" w:rsidRPr="00297C66">
        <w:rPr>
          <w:b/>
          <w:bCs/>
          <w:lang w:val="kl-GL"/>
        </w:rPr>
        <w:t>.</w:t>
      </w:r>
      <w:r w:rsidR="00125153" w:rsidRPr="00297C66">
        <w:rPr>
          <w:b/>
          <w:bCs/>
          <w:lang w:val="kl-GL"/>
        </w:rPr>
        <w:t xml:space="preserve">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33 </w:t>
      </w:r>
      <w:r w:rsidR="007B03B4" w:rsidRPr="00297C66">
        <w:rPr>
          <w:rFonts w:eastAsia="Calibri"/>
          <w:bCs/>
          <w:color w:val="000000"/>
          <w:lang w:val="kl-GL" w:eastAsia="da-DK"/>
        </w:rPr>
        <w:t>ima oqaasertaqarpoq</w:t>
      </w:r>
      <w:r w:rsidR="00957FB4" w:rsidRPr="00297C66">
        <w:rPr>
          <w:rFonts w:eastAsia="Calibri"/>
          <w:bCs/>
          <w:color w:val="000000"/>
          <w:lang w:val="kl-GL" w:eastAsia="da-DK"/>
        </w:rPr>
        <w:t>:</w:t>
      </w:r>
    </w:p>
    <w:p w14:paraId="68B08A7F" w14:textId="4625981B" w:rsidR="00957FB4" w:rsidRPr="00297C66" w:rsidRDefault="00957FB4" w:rsidP="005531F1">
      <w:pPr>
        <w:contextualSpacing/>
        <w:rPr>
          <w:lang w:val="kl-GL" w:eastAsia="da-DK"/>
        </w:rPr>
      </w:pPr>
      <w:r w:rsidRPr="00297C66">
        <w:rPr>
          <w:lang w:val="kl-GL" w:eastAsia="da-DK"/>
        </w:rPr>
        <w:t>”</w:t>
      </w:r>
      <w:r w:rsidR="008D7830" w:rsidRPr="00297C66">
        <w:rPr>
          <w:lang w:val="kl-GL" w:eastAsia="da-DK"/>
        </w:rPr>
        <w:t xml:space="preserve"> </w:t>
      </w:r>
      <w:r w:rsidR="001255E8" w:rsidRPr="00297C66">
        <w:rPr>
          <w:lang w:val="kl-GL" w:eastAsia="da-DK"/>
        </w:rPr>
        <w:t xml:space="preserve"> </w:t>
      </w:r>
      <w:r w:rsidR="001255E8" w:rsidRPr="00297C66">
        <w:rPr>
          <w:b/>
          <w:bCs/>
          <w:lang w:val="kl-GL" w:eastAsia="da-DK"/>
        </w:rPr>
        <w:t>§</w:t>
      </w:r>
      <w:r w:rsidR="008D7830" w:rsidRPr="00297C66">
        <w:rPr>
          <w:lang w:val="kl-GL" w:eastAsia="da-DK"/>
        </w:rPr>
        <w:t xml:space="preserve"> </w:t>
      </w:r>
      <w:r w:rsidR="009D6949" w:rsidRPr="00297C66">
        <w:rPr>
          <w:b/>
          <w:bCs/>
          <w:lang w:val="kl-GL" w:eastAsia="da-DK"/>
        </w:rPr>
        <w:t>33.</w:t>
      </w:r>
      <w:r w:rsidRPr="00297C66">
        <w:rPr>
          <w:lang w:val="kl-GL" w:eastAsia="da-DK"/>
        </w:rPr>
        <w:t xml:space="preserve">  </w:t>
      </w:r>
      <w:r w:rsidR="00030505" w:rsidRPr="00297C66">
        <w:rPr>
          <w:lang w:val="kl-GL" w:eastAsia="da-DK"/>
        </w:rPr>
        <w:t>Paasissutissat §§-it 30-miit 32-mut, §§-it 33 a-miit 33 g-mut aamma §§-it 35-miit 39-mut</w:t>
      </w:r>
      <w:r w:rsidR="00222EE8" w:rsidRPr="00297C66">
        <w:rPr>
          <w:lang w:val="kl-GL" w:eastAsia="da-DK"/>
        </w:rPr>
        <w:t xml:space="preserve"> naapertorlugit tunniunneqarnissaat, matumani </w:t>
      </w:r>
      <w:r w:rsidR="00887B3F">
        <w:rPr>
          <w:lang w:val="kl-GL" w:eastAsia="da-DK"/>
        </w:rPr>
        <w:t xml:space="preserve">ilanngullugit </w:t>
      </w:r>
      <w:r w:rsidR="00222EE8" w:rsidRPr="00297C66">
        <w:rPr>
          <w:lang w:val="kl-GL" w:eastAsia="da-DK"/>
        </w:rPr>
        <w:t>qanoq akuttutigisumik tunniunneqar</w:t>
      </w:r>
      <w:r w:rsidR="00887B3F">
        <w:rPr>
          <w:lang w:val="kl-GL" w:eastAsia="da-DK"/>
        </w:rPr>
        <w:t>tar</w:t>
      </w:r>
      <w:r w:rsidR="00222EE8" w:rsidRPr="00297C66">
        <w:rPr>
          <w:lang w:val="kl-GL" w:eastAsia="da-DK"/>
        </w:rPr>
        <w:t xml:space="preserve">nissaat aamma ilisimatitsisussaatitaaneq pillugit maleruagassat </w:t>
      </w:r>
      <w:r w:rsidRPr="00297C66">
        <w:rPr>
          <w:lang w:val="kl-GL" w:eastAsia="da-DK"/>
        </w:rPr>
        <w:t>Naalakkersuisu</w:t>
      </w:r>
      <w:r w:rsidR="00222EE8" w:rsidRPr="00297C66">
        <w:rPr>
          <w:lang w:val="kl-GL" w:eastAsia="da-DK"/>
        </w:rPr>
        <w:t>ni</w:t>
      </w:r>
      <w:r w:rsidRPr="00297C66">
        <w:rPr>
          <w:lang w:val="kl-GL" w:eastAsia="da-DK"/>
        </w:rPr>
        <w:t>t</w:t>
      </w:r>
      <w:r w:rsidR="00222EE8" w:rsidRPr="00297C66">
        <w:rPr>
          <w:lang w:val="kl-GL" w:eastAsia="da-DK"/>
        </w:rPr>
        <w:t xml:space="preserve"> aalajangersarneqarsinnaapput</w:t>
      </w:r>
      <w:r w:rsidRPr="00297C66">
        <w:rPr>
          <w:lang w:val="kl-GL" w:eastAsia="da-DK"/>
        </w:rPr>
        <w:t>.</w:t>
      </w:r>
    </w:p>
    <w:p w14:paraId="57BE24F1" w14:textId="2A52A516" w:rsidR="00957FB4" w:rsidRPr="00297C66" w:rsidRDefault="00957FB4" w:rsidP="005531F1">
      <w:pPr>
        <w:contextualSpacing/>
        <w:rPr>
          <w:lang w:val="kl-GL" w:eastAsia="da-DK"/>
        </w:rPr>
      </w:pPr>
      <w:r w:rsidRPr="00297C66">
        <w:rPr>
          <w:lang w:val="kl-GL" w:eastAsia="da-DK"/>
        </w:rPr>
        <w:t xml:space="preserve">  </w:t>
      </w:r>
      <w:r w:rsidR="004E11D2" w:rsidRPr="00297C66">
        <w:rPr>
          <w:i/>
          <w:iCs/>
          <w:lang w:val="kl-GL" w:eastAsia="da-DK"/>
        </w:rPr>
        <w:t>Imm.</w:t>
      </w:r>
      <w:r w:rsidRPr="00297C66">
        <w:rPr>
          <w:i/>
          <w:iCs/>
          <w:lang w:val="kl-GL" w:eastAsia="da-DK"/>
        </w:rPr>
        <w:t xml:space="preserve"> 2.</w:t>
      </w:r>
      <w:r w:rsidRPr="00297C66">
        <w:rPr>
          <w:lang w:val="kl-GL" w:eastAsia="da-DK"/>
        </w:rPr>
        <w:t xml:space="preserve">  </w:t>
      </w:r>
      <w:r w:rsidR="00222EE8" w:rsidRPr="00297C66">
        <w:rPr>
          <w:lang w:val="kl-GL" w:eastAsia="da-DK"/>
        </w:rPr>
        <w:t>Paasissutissiisussaatitaasut nalunaaruteqartussaatitaasullu imm. 1 naapertorlugu paasissutissiinissa</w:t>
      </w:r>
      <w:r w:rsidR="00106F36">
        <w:rPr>
          <w:lang w:val="kl-GL" w:eastAsia="da-DK"/>
        </w:rPr>
        <w:t>annut</w:t>
      </w:r>
      <w:r w:rsidR="00222EE8" w:rsidRPr="00297C66">
        <w:rPr>
          <w:lang w:val="kl-GL" w:eastAsia="da-DK"/>
        </w:rPr>
        <w:t xml:space="preserve"> nalunaaruteqarnissa</w:t>
      </w:r>
      <w:r w:rsidR="00106F36">
        <w:rPr>
          <w:lang w:val="kl-GL" w:eastAsia="da-DK"/>
        </w:rPr>
        <w:t>annu</w:t>
      </w:r>
      <w:r w:rsidR="00222EE8" w:rsidRPr="00297C66">
        <w:rPr>
          <w:lang w:val="kl-GL" w:eastAsia="da-DK"/>
        </w:rPr>
        <w:t xml:space="preserve">llu piumasaqaatit qasukkarneqarnissaat pillugu maleruagassat </w:t>
      </w:r>
      <w:r w:rsidRPr="00297C66">
        <w:rPr>
          <w:lang w:val="kl-GL" w:eastAsia="da-DK"/>
        </w:rPr>
        <w:t>Naalakkersuisu</w:t>
      </w:r>
      <w:r w:rsidR="00222EE8" w:rsidRPr="00297C66">
        <w:rPr>
          <w:lang w:val="kl-GL" w:eastAsia="da-DK"/>
        </w:rPr>
        <w:t>ni</w:t>
      </w:r>
      <w:r w:rsidRPr="00297C66">
        <w:rPr>
          <w:lang w:val="kl-GL" w:eastAsia="da-DK"/>
        </w:rPr>
        <w:t>t</w:t>
      </w:r>
      <w:r w:rsidR="00222EE8" w:rsidRPr="00297C66">
        <w:rPr>
          <w:lang w:val="kl-GL" w:eastAsia="da-DK"/>
        </w:rPr>
        <w:t xml:space="preserve"> aalajangersarneqarsinnaapput</w:t>
      </w:r>
      <w:r w:rsidRPr="00297C66">
        <w:rPr>
          <w:lang w:val="kl-GL" w:eastAsia="da-DK"/>
        </w:rPr>
        <w:t xml:space="preserve">. </w:t>
      </w:r>
    </w:p>
    <w:p w14:paraId="71C44951" w14:textId="04930BD6" w:rsidR="000E498A" w:rsidRPr="00297C66" w:rsidRDefault="00957FB4" w:rsidP="00C23D55">
      <w:pPr>
        <w:keepLines/>
        <w:rPr>
          <w:lang w:val="kl-GL" w:eastAsia="da-DK"/>
        </w:rPr>
      </w:pPr>
      <w:r w:rsidRPr="00297C66">
        <w:rPr>
          <w:lang w:val="kl-GL" w:eastAsia="da-DK"/>
        </w:rPr>
        <w:t xml:space="preserve">  </w:t>
      </w:r>
      <w:r w:rsidR="004E11D2" w:rsidRPr="00297C66">
        <w:rPr>
          <w:i/>
          <w:iCs/>
          <w:lang w:val="kl-GL" w:eastAsia="da-DK"/>
        </w:rPr>
        <w:t>Imm.</w:t>
      </w:r>
      <w:r w:rsidRPr="00297C66">
        <w:rPr>
          <w:i/>
          <w:iCs/>
          <w:lang w:val="kl-GL" w:eastAsia="da-DK"/>
        </w:rPr>
        <w:t xml:space="preserve"> 3.</w:t>
      </w:r>
      <w:r w:rsidRPr="00297C66">
        <w:rPr>
          <w:lang w:val="kl-GL" w:eastAsia="da-DK"/>
        </w:rPr>
        <w:t xml:space="preserve">  </w:t>
      </w:r>
      <w:r w:rsidR="00312FA7">
        <w:rPr>
          <w:lang w:val="kl-GL" w:eastAsia="da-DK"/>
        </w:rPr>
        <w:t>A</w:t>
      </w:r>
      <w:r w:rsidR="00312FA7" w:rsidRPr="00297C66">
        <w:rPr>
          <w:lang w:val="kl-GL" w:eastAsia="da-DK"/>
        </w:rPr>
        <w:t>ningaasarsiat pissarsisu</w:t>
      </w:r>
      <w:r w:rsidR="00312FA7">
        <w:rPr>
          <w:lang w:val="kl-GL" w:eastAsia="da-DK"/>
        </w:rPr>
        <w:t>p</w:t>
      </w:r>
      <w:r w:rsidR="00312FA7" w:rsidRPr="00297C66">
        <w:rPr>
          <w:lang w:val="kl-GL" w:eastAsia="da-DK"/>
        </w:rPr>
        <w:t xml:space="preserve"> aningaasarsia</w:t>
      </w:r>
      <w:r w:rsidR="00312FA7">
        <w:rPr>
          <w:lang w:val="kl-GL" w:eastAsia="da-DK"/>
        </w:rPr>
        <w:t>a</w:t>
      </w:r>
      <w:r w:rsidR="00312FA7" w:rsidRPr="00297C66">
        <w:rPr>
          <w:lang w:val="kl-GL" w:eastAsia="da-DK"/>
        </w:rPr>
        <w:t>tut A-tut isigineqanngitsut</w:t>
      </w:r>
      <w:r w:rsidR="00312FA7">
        <w:rPr>
          <w:lang w:val="kl-GL" w:eastAsia="da-DK"/>
        </w:rPr>
        <w:t xml:space="preserve"> pillugit</w:t>
      </w:r>
      <w:r w:rsidR="00312FA7" w:rsidRPr="00297C66">
        <w:rPr>
          <w:lang w:val="kl-GL" w:eastAsia="da-DK"/>
        </w:rPr>
        <w:t xml:space="preserve"> </w:t>
      </w:r>
      <w:r w:rsidR="00312FA7">
        <w:rPr>
          <w:lang w:val="kl-GL" w:eastAsia="da-DK"/>
        </w:rPr>
        <w:t>p</w:t>
      </w:r>
      <w:r w:rsidR="001058C4" w:rsidRPr="00297C66">
        <w:rPr>
          <w:lang w:val="kl-GL" w:eastAsia="da-DK"/>
        </w:rPr>
        <w:t>aasissutissat § 30 naapertorlugu immikk</w:t>
      </w:r>
      <w:r w:rsidR="00312FA7">
        <w:rPr>
          <w:lang w:val="kl-GL" w:eastAsia="da-DK"/>
        </w:rPr>
        <w:t>oortillugit</w:t>
      </w:r>
      <w:r w:rsidR="001058C4" w:rsidRPr="00297C66">
        <w:rPr>
          <w:lang w:val="kl-GL" w:eastAsia="da-DK"/>
        </w:rPr>
        <w:t xml:space="preserve"> tunniunneqarnissaa</w:t>
      </w:r>
      <w:r w:rsidR="00312FA7">
        <w:rPr>
          <w:lang w:val="kl-GL" w:eastAsia="da-DK"/>
        </w:rPr>
        <w:t>t pillugu</w:t>
      </w:r>
      <w:r w:rsidR="001058C4" w:rsidRPr="00297C66">
        <w:rPr>
          <w:lang w:val="kl-GL" w:eastAsia="da-DK"/>
        </w:rPr>
        <w:t xml:space="preserve"> maleruagassat </w:t>
      </w:r>
      <w:r w:rsidRPr="00297C66">
        <w:rPr>
          <w:lang w:val="kl-GL" w:eastAsia="da-DK"/>
        </w:rPr>
        <w:t>Naalakkersuisu</w:t>
      </w:r>
      <w:r w:rsidR="001058C4" w:rsidRPr="00297C66">
        <w:rPr>
          <w:lang w:val="kl-GL" w:eastAsia="da-DK"/>
        </w:rPr>
        <w:t>ni</w:t>
      </w:r>
      <w:r w:rsidRPr="00297C66">
        <w:rPr>
          <w:lang w:val="kl-GL" w:eastAsia="da-DK"/>
        </w:rPr>
        <w:t>t</w:t>
      </w:r>
      <w:r w:rsidR="001058C4" w:rsidRPr="00297C66">
        <w:rPr>
          <w:lang w:val="kl-GL" w:eastAsia="da-DK"/>
        </w:rPr>
        <w:t xml:space="preserve"> aalajangersarneqarsinnaapput</w:t>
      </w:r>
      <w:r w:rsidRPr="00297C66">
        <w:rPr>
          <w:lang w:val="kl-GL" w:eastAsia="da-DK"/>
        </w:rPr>
        <w:t xml:space="preserve">. </w:t>
      </w:r>
      <w:r w:rsidR="001058C4" w:rsidRPr="00297C66">
        <w:rPr>
          <w:lang w:val="kl-GL" w:eastAsia="da-DK"/>
        </w:rPr>
        <w:t xml:space="preserve">Tunniunneqartut </w:t>
      </w:r>
      <w:r w:rsidR="00043C4C" w:rsidRPr="00297C66">
        <w:rPr>
          <w:lang w:val="kl-GL" w:eastAsia="da-DK"/>
        </w:rPr>
        <w:t>piffissaq pisassanngorfiat qaangiutereersoq tunniunneqartut pillugit paasissutissat ukiumi s</w:t>
      </w:r>
      <w:r w:rsidR="00312FA7">
        <w:rPr>
          <w:lang w:val="kl-GL" w:eastAsia="da-DK"/>
        </w:rPr>
        <w:t>orler</w:t>
      </w:r>
      <w:r w:rsidR="00043C4C" w:rsidRPr="00297C66">
        <w:rPr>
          <w:lang w:val="kl-GL" w:eastAsia="da-DK"/>
        </w:rPr>
        <w:t>mi nalunaarutigineqarnissaat pillugu maleruagassat Naalakkersuisunit aalajangersarneqarsinnaapput</w:t>
      </w:r>
      <w:r w:rsidRPr="00297C66">
        <w:rPr>
          <w:lang w:val="kl-GL" w:eastAsia="da-DK"/>
        </w:rPr>
        <w:t>.</w:t>
      </w:r>
    </w:p>
    <w:p w14:paraId="0EBDBF56" w14:textId="18EE230F" w:rsidR="00EE59BF" w:rsidRPr="00297C66" w:rsidRDefault="000E498A" w:rsidP="00C23D55">
      <w:pPr>
        <w:keepLines/>
        <w:rPr>
          <w:lang w:val="kl-GL" w:eastAsia="da-DK"/>
        </w:rPr>
      </w:pPr>
      <w:r w:rsidRPr="00297C66">
        <w:rPr>
          <w:lang w:val="kl-GL" w:eastAsia="da-DK"/>
        </w:rPr>
        <w:t xml:space="preserve">  </w:t>
      </w:r>
      <w:r w:rsidR="004E11D2" w:rsidRPr="00297C66">
        <w:rPr>
          <w:i/>
          <w:iCs/>
          <w:lang w:val="kl-GL" w:eastAsia="da-DK"/>
        </w:rPr>
        <w:t>Imm.</w:t>
      </w:r>
      <w:r w:rsidRPr="00297C66">
        <w:rPr>
          <w:i/>
          <w:iCs/>
          <w:lang w:val="kl-GL" w:eastAsia="da-DK"/>
        </w:rPr>
        <w:t xml:space="preserve"> 4.</w:t>
      </w:r>
      <w:r w:rsidRPr="00297C66">
        <w:rPr>
          <w:lang w:val="kl-GL" w:eastAsia="da-DK"/>
        </w:rPr>
        <w:t xml:space="preserve">  </w:t>
      </w:r>
      <w:r w:rsidR="00857610" w:rsidRPr="00297C66">
        <w:rPr>
          <w:lang w:val="kl-GL" w:eastAsia="da-DK"/>
        </w:rPr>
        <w:t>Nalunaarutiginnittussaatitaasut paasissutissanik amerlanerusunik, inatsisinik piareersaan</w:t>
      </w:r>
      <w:r w:rsidR="00D37F1E">
        <w:rPr>
          <w:lang w:val="kl-GL" w:eastAsia="da-DK"/>
        </w:rPr>
        <w:t>erm</w:t>
      </w:r>
      <w:r w:rsidR="00857610" w:rsidRPr="00297C66">
        <w:rPr>
          <w:lang w:val="kl-GL" w:eastAsia="da-DK"/>
        </w:rPr>
        <w:t>i, naatsorsueqqissaarn</w:t>
      </w:r>
      <w:r w:rsidR="00D37F1E">
        <w:rPr>
          <w:lang w:val="kl-GL" w:eastAsia="da-DK"/>
        </w:rPr>
        <w:t>erm</w:t>
      </w:r>
      <w:r w:rsidR="00857610" w:rsidRPr="00297C66">
        <w:rPr>
          <w:lang w:val="kl-GL" w:eastAsia="da-DK"/>
        </w:rPr>
        <w:t>i ilisimatusarn</w:t>
      </w:r>
      <w:r w:rsidR="00D37F1E">
        <w:rPr>
          <w:lang w:val="kl-GL" w:eastAsia="da-DK"/>
        </w:rPr>
        <w:t>erm</w:t>
      </w:r>
      <w:r w:rsidR="00857610" w:rsidRPr="00297C66">
        <w:rPr>
          <w:lang w:val="kl-GL" w:eastAsia="da-DK"/>
        </w:rPr>
        <w:t xml:space="preserve">iluunniit atorneqartussanik akileraaruseriffimmut nassiussisarnissaat pillugu maleruagassat </w:t>
      </w:r>
      <w:r w:rsidRPr="00297C66">
        <w:rPr>
          <w:lang w:val="kl-GL" w:eastAsia="da-DK"/>
        </w:rPr>
        <w:t>Na</w:t>
      </w:r>
      <w:r w:rsidR="001B4BCF" w:rsidRPr="00297C66">
        <w:rPr>
          <w:lang w:val="kl-GL" w:eastAsia="da-DK"/>
        </w:rPr>
        <w:t>a</w:t>
      </w:r>
      <w:r w:rsidRPr="00297C66">
        <w:rPr>
          <w:lang w:val="kl-GL" w:eastAsia="da-DK"/>
        </w:rPr>
        <w:t>lakkersuisu</w:t>
      </w:r>
      <w:r w:rsidR="00857610" w:rsidRPr="00297C66">
        <w:rPr>
          <w:lang w:val="kl-GL" w:eastAsia="da-DK"/>
        </w:rPr>
        <w:t>ni</w:t>
      </w:r>
      <w:r w:rsidRPr="00297C66">
        <w:rPr>
          <w:lang w:val="kl-GL" w:eastAsia="da-DK"/>
        </w:rPr>
        <w:t>t</w:t>
      </w:r>
      <w:r w:rsidR="00857610" w:rsidRPr="00297C66">
        <w:rPr>
          <w:lang w:val="kl-GL" w:eastAsia="da-DK"/>
        </w:rPr>
        <w:t xml:space="preserve"> aalajangersarneqarsinnaapput</w:t>
      </w:r>
      <w:r w:rsidR="00146486" w:rsidRPr="00297C66">
        <w:rPr>
          <w:lang w:val="kl-GL" w:eastAsia="da-DK"/>
        </w:rPr>
        <w:t>.</w:t>
      </w:r>
      <w:r w:rsidRPr="00297C66">
        <w:rPr>
          <w:lang w:val="kl-GL" w:eastAsia="da-DK"/>
        </w:rPr>
        <w:t xml:space="preserve"> </w:t>
      </w:r>
    </w:p>
    <w:p w14:paraId="68322441" w14:textId="33A3D8F7" w:rsidR="003D6FB1" w:rsidRPr="00297C66" w:rsidRDefault="00EE59BF" w:rsidP="00C23D55">
      <w:pPr>
        <w:keepLines/>
        <w:rPr>
          <w:lang w:val="kl-GL" w:eastAsia="da-DK"/>
        </w:rPr>
      </w:pPr>
      <w:r w:rsidRPr="00297C66">
        <w:rPr>
          <w:lang w:val="kl-GL" w:eastAsia="da-DK"/>
        </w:rPr>
        <w:t xml:space="preserve">  </w:t>
      </w:r>
      <w:r w:rsidR="004E11D2" w:rsidRPr="00297C66">
        <w:rPr>
          <w:i/>
          <w:iCs/>
          <w:lang w:val="kl-GL" w:eastAsia="da-DK"/>
        </w:rPr>
        <w:t>Imm.</w:t>
      </w:r>
      <w:r w:rsidRPr="00297C66">
        <w:rPr>
          <w:i/>
          <w:iCs/>
          <w:lang w:val="kl-GL" w:eastAsia="da-DK"/>
        </w:rPr>
        <w:t xml:space="preserve"> 5.</w:t>
      </w:r>
      <w:r w:rsidRPr="00297C66">
        <w:rPr>
          <w:lang w:val="kl-GL" w:eastAsia="da-DK"/>
        </w:rPr>
        <w:t xml:space="preserve">  </w:t>
      </w:r>
      <w:r w:rsidR="00646E77" w:rsidRPr="00297C66">
        <w:rPr>
          <w:lang w:val="kl-GL" w:eastAsia="da-DK"/>
        </w:rPr>
        <w:t>Paasissutissat imm. 4 naapertorlugu nalunaarutigineqartut akileraaruseriffiup qinnuigineqarnermigut Nunatsinni oqartussaasunut allanut, inatsisinik piareersaan</w:t>
      </w:r>
      <w:r w:rsidR="00A076BD">
        <w:rPr>
          <w:lang w:val="kl-GL" w:eastAsia="da-DK"/>
        </w:rPr>
        <w:t>ermi</w:t>
      </w:r>
      <w:r w:rsidR="00646E77" w:rsidRPr="00297C66">
        <w:rPr>
          <w:lang w:val="kl-GL" w:eastAsia="da-DK"/>
        </w:rPr>
        <w:t>, naatsorsueqqissaarn</w:t>
      </w:r>
      <w:r w:rsidR="00A076BD">
        <w:rPr>
          <w:lang w:val="kl-GL" w:eastAsia="da-DK"/>
        </w:rPr>
        <w:t>erm</w:t>
      </w:r>
      <w:r w:rsidR="00646E77" w:rsidRPr="00297C66">
        <w:rPr>
          <w:lang w:val="kl-GL" w:eastAsia="da-DK"/>
        </w:rPr>
        <w:t>i ilisimatusarn</w:t>
      </w:r>
      <w:r w:rsidR="00A076BD">
        <w:rPr>
          <w:lang w:val="kl-GL" w:eastAsia="da-DK"/>
        </w:rPr>
        <w:t>er</w:t>
      </w:r>
      <w:r w:rsidR="00646E77" w:rsidRPr="00297C66">
        <w:rPr>
          <w:lang w:val="kl-GL" w:eastAsia="da-DK"/>
        </w:rPr>
        <w:t>miluunniit atorneqartussatut ingerlateqqissinnaavai</w:t>
      </w:r>
      <w:r w:rsidR="00204682" w:rsidRPr="00297C66">
        <w:rPr>
          <w:lang w:val="kl-GL" w:eastAsia="da-DK"/>
        </w:rPr>
        <w:t>.</w:t>
      </w:r>
      <w:r w:rsidR="00957FB4" w:rsidRPr="00297C66">
        <w:rPr>
          <w:lang w:val="kl-GL" w:eastAsia="da-DK"/>
        </w:rPr>
        <w:t>”</w:t>
      </w:r>
    </w:p>
    <w:p w14:paraId="67F70C00" w14:textId="0B943B16" w:rsidR="00957FB4" w:rsidRPr="00297C66" w:rsidRDefault="00957FB4" w:rsidP="00C23D55">
      <w:pPr>
        <w:keepLines/>
        <w:rPr>
          <w:lang w:val="kl-GL" w:eastAsia="da-DK"/>
        </w:rPr>
      </w:pPr>
    </w:p>
    <w:p w14:paraId="50AB81B9" w14:textId="47876388" w:rsidR="00957FB4" w:rsidRPr="00297C66" w:rsidRDefault="001255E8" w:rsidP="00C23D55">
      <w:pPr>
        <w:keepLines/>
        <w:rPr>
          <w:rFonts w:eastAsia="Calibri"/>
          <w:bCs/>
          <w:color w:val="000000"/>
          <w:lang w:val="kl-GL" w:eastAsia="da-DK"/>
        </w:rPr>
      </w:pPr>
      <w:r w:rsidRPr="00297C66">
        <w:rPr>
          <w:rFonts w:eastAsia="Calibri"/>
          <w:b/>
          <w:color w:val="000000"/>
          <w:lang w:val="kl-GL" w:eastAsia="da-DK"/>
        </w:rPr>
        <w:t>6</w:t>
      </w:r>
      <w:r w:rsidR="00957FB4" w:rsidRPr="00297C66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33 c, </w:t>
      </w:r>
      <w:r w:rsidR="00646E77" w:rsidRPr="00297C66">
        <w:rPr>
          <w:rFonts w:eastAsia="Calibri"/>
          <w:bCs/>
          <w:color w:val="000000"/>
          <w:lang w:val="kl-GL" w:eastAsia="da-DK"/>
        </w:rPr>
        <w:t>i</w:t>
      </w:r>
      <w:r w:rsidR="004E11D2" w:rsidRPr="00297C66">
        <w:rPr>
          <w:rFonts w:eastAsia="Calibri"/>
          <w:bCs/>
          <w:color w:val="000000"/>
          <w:lang w:val="kl-GL" w:eastAsia="da-DK"/>
        </w:rPr>
        <w:t>mm.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3</w:t>
      </w:r>
      <w:r w:rsidR="00FF11D3" w:rsidRPr="00297C66">
        <w:rPr>
          <w:rFonts w:eastAsia="Calibri"/>
          <w:bCs/>
          <w:color w:val="000000"/>
          <w:lang w:val="kl-GL" w:eastAsia="da-DK"/>
        </w:rPr>
        <w:t>,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</w:t>
      </w:r>
      <w:r w:rsidR="00646E77" w:rsidRPr="00297C66">
        <w:rPr>
          <w:rFonts w:eastAsia="Calibri"/>
          <w:bCs/>
          <w:color w:val="000000"/>
          <w:lang w:val="kl-GL" w:eastAsia="da-DK"/>
        </w:rPr>
        <w:t>atorunnaarsinneqarpoq</w:t>
      </w:r>
      <w:r w:rsidR="00957FB4" w:rsidRPr="00297C66">
        <w:rPr>
          <w:rFonts w:eastAsia="Calibri"/>
          <w:bCs/>
          <w:color w:val="000000"/>
          <w:lang w:val="kl-GL" w:eastAsia="da-DK"/>
        </w:rPr>
        <w:t>.</w:t>
      </w:r>
    </w:p>
    <w:p w14:paraId="75B6D8E0" w14:textId="5029D900" w:rsidR="00957FB4" w:rsidRPr="00297C66" w:rsidRDefault="00957FB4" w:rsidP="00C23D55">
      <w:pPr>
        <w:keepLines/>
        <w:rPr>
          <w:rFonts w:eastAsia="Calibri"/>
          <w:bCs/>
          <w:color w:val="000000"/>
          <w:lang w:val="kl-GL" w:eastAsia="da-DK"/>
        </w:rPr>
      </w:pPr>
    </w:p>
    <w:p w14:paraId="7747BCC0" w14:textId="3002376B" w:rsidR="00957FB4" w:rsidRPr="00297C66" w:rsidRDefault="001255E8" w:rsidP="00C23D55">
      <w:pPr>
        <w:keepLines/>
        <w:rPr>
          <w:rFonts w:eastAsia="Calibri"/>
          <w:bCs/>
          <w:color w:val="000000"/>
          <w:lang w:val="kl-GL" w:eastAsia="da-DK"/>
        </w:rPr>
      </w:pPr>
      <w:r w:rsidRPr="00297C66">
        <w:rPr>
          <w:rFonts w:eastAsia="Calibri"/>
          <w:b/>
          <w:color w:val="000000"/>
          <w:lang w:val="kl-GL" w:eastAsia="da-DK"/>
        </w:rPr>
        <w:t>7</w:t>
      </w:r>
      <w:r w:rsidR="00957FB4" w:rsidRPr="00297C66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33 d, </w:t>
      </w:r>
      <w:r w:rsidR="00646E77" w:rsidRPr="00297C66">
        <w:rPr>
          <w:rFonts w:eastAsia="Calibri"/>
          <w:bCs/>
          <w:color w:val="000000"/>
          <w:lang w:val="kl-GL" w:eastAsia="da-DK"/>
        </w:rPr>
        <w:t>i</w:t>
      </w:r>
      <w:r w:rsidR="004E11D2" w:rsidRPr="00297C66">
        <w:rPr>
          <w:rFonts w:eastAsia="Calibri"/>
          <w:bCs/>
          <w:color w:val="000000"/>
          <w:lang w:val="kl-GL" w:eastAsia="da-DK"/>
        </w:rPr>
        <w:t>mm.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2</w:t>
      </w:r>
      <w:r w:rsidR="00FF11D3" w:rsidRPr="00297C66">
        <w:rPr>
          <w:rFonts w:eastAsia="Calibri"/>
          <w:bCs/>
          <w:color w:val="000000"/>
          <w:lang w:val="kl-GL" w:eastAsia="da-DK"/>
        </w:rPr>
        <w:t>,</w:t>
      </w:r>
      <w:r w:rsidR="00646E77" w:rsidRPr="00297C66">
        <w:rPr>
          <w:rFonts w:eastAsia="Calibri"/>
          <w:bCs/>
          <w:color w:val="000000"/>
          <w:lang w:val="kl-GL" w:eastAsia="da-DK"/>
        </w:rPr>
        <w:t xml:space="preserve"> atorunnaarsinneqarpoq</w:t>
      </w:r>
      <w:r w:rsidR="00957FB4" w:rsidRPr="00297C66">
        <w:rPr>
          <w:rFonts w:eastAsia="Calibri"/>
          <w:bCs/>
          <w:color w:val="000000"/>
          <w:lang w:val="kl-GL" w:eastAsia="da-DK"/>
        </w:rPr>
        <w:t>.</w:t>
      </w:r>
    </w:p>
    <w:p w14:paraId="7A360222" w14:textId="451EC25F" w:rsidR="00957FB4" w:rsidRPr="00297C66" w:rsidRDefault="00957FB4" w:rsidP="00C23D55">
      <w:pPr>
        <w:keepLines/>
        <w:rPr>
          <w:rFonts w:eastAsia="Calibri"/>
          <w:bCs/>
          <w:color w:val="000000"/>
          <w:lang w:val="kl-GL" w:eastAsia="da-DK"/>
        </w:rPr>
      </w:pPr>
    </w:p>
    <w:p w14:paraId="6ED3899C" w14:textId="6014C3A2" w:rsidR="00957FB4" w:rsidRPr="00297C66" w:rsidRDefault="001255E8" w:rsidP="00C23D55">
      <w:pPr>
        <w:keepLines/>
        <w:rPr>
          <w:rFonts w:eastAsia="Calibri"/>
          <w:bCs/>
          <w:color w:val="000000"/>
          <w:lang w:val="kl-GL" w:eastAsia="da-DK"/>
        </w:rPr>
      </w:pPr>
      <w:r w:rsidRPr="00297C66">
        <w:rPr>
          <w:rFonts w:eastAsia="Calibri"/>
          <w:b/>
          <w:color w:val="000000"/>
          <w:lang w:val="kl-GL" w:eastAsia="da-DK"/>
        </w:rPr>
        <w:lastRenderedPageBreak/>
        <w:t>8</w:t>
      </w:r>
      <w:r w:rsidR="00957FB4" w:rsidRPr="00297C66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33 e, </w:t>
      </w:r>
      <w:r w:rsidR="00646E77" w:rsidRPr="00297C66">
        <w:rPr>
          <w:rFonts w:eastAsia="Calibri"/>
          <w:bCs/>
          <w:color w:val="000000"/>
          <w:lang w:val="kl-GL" w:eastAsia="da-DK"/>
        </w:rPr>
        <w:t>i</w:t>
      </w:r>
      <w:r w:rsidR="004E11D2" w:rsidRPr="00297C66">
        <w:rPr>
          <w:rFonts w:eastAsia="Calibri"/>
          <w:bCs/>
          <w:color w:val="000000"/>
          <w:lang w:val="kl-GL" w:eastAsia="da-DK"/>
        </w:rPr>
        <w:t>mm.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3</w:t>
      </w:r>
      <w:r w:rsidR="00FF11D3" w:rsidRPr="00297C66">
        <w:rPr>
          <w:rFonts w:eastAsia="Calibri"/>
          <w:bCs/>
          <w:color w:val="000000"/>
          <w:lang w:val="kl-GL" w:eastAsia="da-DK"/>
        </w:rPr>
        <w:t>,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</w:t>
      </w:r>
      <w:r w:rsidR="00646E77" w:rsidRPr="00297C66">
        <w:rPr>
          <w:rFonts w:eastAsia="Calibri"/>
          <w:bCs/>
          <w:color w:val="000000"/>
          <w:lang w:val="kl-GL" w:eastAsia="da-DK"/>
        </w:rPr>
        <w:t>atorunnaarsinneqarpoq</w:t>
      </w:r>
      <w:r w:rsidR="00957FB4" w:rsidRPr="00297C66">
        <w:rPr>
          <w:rFonts w:eastAsia="Calibri"/>
          <w:bCs/>
          <w:color w:val="000000"/>
          <w:lang w:val="kl-GL" w:eastAsia="da-DK"/>
        </w:rPr>
        <w:t>.</w:t>
      </w:r>
    </w:p>
    <w:p w14:paraId="1D7DC0CC" w14:textId="45314CD8" w:rsidR="00957FB4" w:rsidRPr="00297C66" w:rsidRDefault="00957FB4" w:rsidP="00C23D55">
      <w:pPr>
        <w:keepLines/>
        <w:rPr>
          <w:rFonts w:eastAsia="Calibri"/>
          <w:bCs/>
          <w:color w:val="000000"/>
          <w:lang w:val="kl-GL" w:eastAsia="da-DK"/>
        </w:rPr>
      </w:pPr>
    </w:p>
    <w:p w14:paraId="26BD0456" w14:textId="17A20DCC" w:rsidR="00957FB4" w:rsidRPr="00297C66" w:rsidRDefault="001255E8" w:rsidP="00C23D55">
      <w:pPr>
        <w:keepLines/>
        <w:rPr>
          <w:rFonts w:eastAsia="Calibri"/>
          <w:b/>
          <w:color w:val="000000"/>
          <w:lang w:val="kl-GL" w:eastAsia="da-DK"/>
        </w:rPr>
      </w:pPr>
      <w:r w:rsidRPr="00297C66">
        <w:rPr>
          <w:rFonts w:eastAsia="Calibri"/>
          <w:b/>
          <w:color w:val="000000"/>
          <w:lang w:val="kl-GL" w:eastAsia="da-DK"/>
        </w:rPr>
        <w:t>9</w:t>
      </w:r>
      <w:r w:rsidR="00957FB4" w:rsidRPr="00297C66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33 f, </w:t>
      </w:r>
      <w:r w:rsidR="00646E77" w:rsidRPr="00297C66">
        <w:rPr>
          <w:rFonts w:eastAsia="Calibri"/>
          <w:bCs/>
          <w:color w:val="000000"/>
          <w:lang w:val="kl-GL" w:eastAsia="da-DK"/>
        </w:rPr>
        <w:t>i</w:t>
      </w:r>
      <w:r w:rsidR="004E11D2" w:rsidRPr="00297C66">
        <w:rPr>
          <w:rFonts w:eastAsia="Calibri"/>
          <w:bCs/>
          <w:color w:val="000000"/>
          <w:lang w:val="kl-GL" w:eastAsia="da-DK"/>
        </w:rPr>
        <w:t>mm.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2</w:t>
      </w:r>
      <w:r w:rsidR="00FF11D3" w:rsidRPr="00297C66">
        <w:rPr>
          <w:rFonts w:eastAsia="Calibri"/>
          <w:bCs/>
          <w:color w:val="000000"/>
          <w:lang w:val="kl-GL" w:eastAsia="da-DK"/>
        </w:rPr>
        <w:t>,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</w:t>
      </w:r>
      <w:r w:rsidR="00646E77" w:rsidRPr="00297C66">
        <w:rPr>
          <w:rFonts w:eastAsia="Calibri"/>
          <w:bCs/>
          <w:color w:val="000000"/>
          <w:lang w:val="kl-GL" w:eastAsia="da-DK"/>
        </w:rPr>
        <w:t>atorunnaarsinneqarpoq</w:t>
      </w:r>
      <w:r w:rsidR="00957FB4" w:rsidRPr="00297C66">
        <w:rPr>
          <w:rFonts w:eastAsia="Calibri"/>
          <w:bCs/>
          <w:color w:val="000000"/>
          <w:lang w:val="kl-GL" w:eastAsia="da-DK"/>
        </w:rPr>
        <w:t>.</w:t>
      </w:r>
    </w:p>
    <w:p w14:paraId="1CD4FABA" w14:textId="37D560F1" w:rsidR="00957FB4" w:rsidRPr="00297C66" w:rsidRDefault="00957FB4" w:rsidP="00C23D55">
      <w:pPr>
        <w:keepLines/>
        <w:rPr>
          <w:rFonts w:eastAsia="Calibri"/>
          <w:bCs/>
          <w:color w:val="000000"/>
          <w:lang w:val="kl-GL" w:eastAsia="da-DK"/>
        </w:rPr>
      </w:pPr>
    </w:p>
    <w:p w14:paraId="63B6170C" w14:textId="3EF80CD2" w:rsidR="00957FB4" w:rsidRPr="00297C66" w:rsidRDefault="00591E85" w:rsidP="00C23D55">
      <w:pPr>
        <w:keepLines/>
        <w:rPr>
          <w:rFonts w:eastAsia="Calibri"/>
          <w:bCs/>
          <w:color w:val="000000"/>
          <w:lang w:val="kl-GL" w:eastAsia="da-DK"/>
        </w:rPr>
      </w:pPr>
      <w:r w:rsidRPr="00297C66">
        <w:rPr>
          <w:rFonts w:eastAsia="Calibri"/>
          <w:b/>
          <w:color w:val="000000"/>
          <w:lang w:val="kl-GL" w:eastAsia="da-DK"/>
        </w:rPr>
        <w:t>1</w:t>
      </w:r>
      <w:r w:rsidR="001255E8" w:rsidRPr="00297C66">
        <w:rPr>
          <w:rFonts w:eastAsia="Calibri"/>
          <w:b/>
          <w:color w:val="000000"/>
          <w:lang w:val="kl-GL" w:eastAsia="da-DK"/>
        </w:rPr>
        <w:t>0</w:t>
      </w:r>
      <w:r w:rsidR="00957FB4" w:rsidRPr="00297C66">
        <w:rPr>
          <w:rFonts w:eastAsia="Calibri"/>
          <w:b/>
          <w:color w:val="000000"/>
          <w:lang w:val="kl-GL" w:eastAsia="da-DK"/>
        </w:rPr>
        <w:t>.</w:t>
      </w:r>
      <w:r w:rsidR="001665CF" w:rsidRPr="00297C66">
        <w:rPr>
          <w:rFonts w:eastAsia="Calibri"/>
          <w:b/>
          <w:color w:val="000000"/>
          <w:lang w:val="kl-GL" w:eastAsia="da-DK"/>
        </w:rPr>
        <w:t xml:space="preserve">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33 g, </w:t>
      </w:r>
      <w:r w:rsidR="00A076BD">
        <w:rPr>
          <w:rFonts w:eastAsia="Calibri"/>
          <w:bCs/>
          <w:color w:val="000000"/>
          <w:lang w:val="kl-GL" w:eastAsia="da-DK"/>
        </w:rPr>
        <w:t>i</w:t>
      </w:r>
      <w:r w:rsidR="004E11D2" w:rsidRPr="00297C66">
        <w:rPr>
          <w:rFonts w:eastAsia="Calibri"/>
          <w:bCs/>
          <w:color w:val="000000"/>
          <w:lang w:val="kl-GL" w:eastAsia="da-DK"/>
        </w:rPr>
        <w:t>mm.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3</w:t>
      </w:r>
      <w:r w:rsidR="00FF11D3" w:rsidRPr="00297C66">
        <w:rPr>
          <w:rFonts w:eastAsia="Calibri"/>
          <w:bCs/>
          <w:color w:val="000000"/>
          <w:lang w:val="kl-GL" w:eastAsia="da-DK"/>
        </w:rPr>
        <w:t>,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</w:t>
      </w:r>
      <w:r w:rsidR="00646E77" w:rsidRPr="00297C66">
        <w:rPr>
          <w:rFonts w:eastAsia="Calibri"/>
          <w:bCs/>
          <w:color w:val="000000"/>
          <w:lang w:val="kl-GL" w:eastAsia="da-DK"/>
        </w:rPr>
        <w:t>atorunnaarsinneqarpoq</w:t>
      </w:r>
      <w:r w:rsidR="00957FB4" w:rsidRPr="00297C66">
        <w:rPr>
          <w:rFonts w:eastAsia="Calibri"/>
          <w:bCs/>
          <w:color w:val="000000"/>
          <w:lang w:val="kl-GL" w:eastAsia="da-DK"/>
        </w:rPr>
        <w:t>.</w:t>
      </w:r>
    </w:p>
    <w:p w14:paraId="3DB302A5" w14:textId="07153882" w:rsidR="00957FB4" w:rsidRPr="00297C66" w:rsidRDefault="00957FB4" w:rsidP="00C23D55">
      <w:pPr>
        <w:keepLines/>
        <w:rPr>
          <w:rFonts w:eastAsia="Calibri"/>
          <w:bCs/>
          <w:color w:val="000000"/>
          <w:lang w:val="kl-GL" w:eastAsia="da-DK"/>
        </w:rPr>
      </w:pPr>
    </w:p>
    <w:p w14:paraId="21F1F71E" w14:textId="4D10B997" w:rsidR="00957FB4" w:rsidRPr="00297C66" w:rsidRDefault="00591E85" w:rsidP="00C23D55">
      <w:pPr>
        <w:keepLines/>
        <w:rPr>
          <w:rFonts w:eastAsia="Calibri"/>
          <w:bCs/>
          <w:color w:val="000000"/>
          <w:lang w:val="kl-GL" w:eastAsia="da-DK"/>
        </w:rPr>
      </w:pPr>
      <w:r w:rsidRPr="00297C66">
        <w:rPr>
          <w:rFonts w:eastAsia="Calibri"/>
          <w:b/>
          <w:color w:val="000000"/>
          <w:lang w:val="kl-GL" w:eastAsia="da-DK"/>
        </w:rPr>
        <w:t>1</w:t>
      </w:r>
      <w:r w:rsidR="001255E8" w:rsidRPr="00297C66">
        <w:rPr>
          <w:rFonts w:eastAsia="Calibri"/>
          <w:b/>
          <w:color w:val="000000"/>
          <w:lang w:val="kl-GL" w:eastAsia="da-DK"/>
        </w:rPr>
        <w:t>1</w:t>
      </w:r>
      <w:r w:rsidR="00957FB4" w:rsidRPr="00297C66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36, </w:t>
      </w:r>
      <w:r w:rsidR="00646E77" w:rsidRPr="00297C66">
        <w:rPr>
          <w:rFonts w:eastAsia="Calibri"/>
          <w:bCs/>
          <w:color w:val="000000"/>
          <w:lang w:val="kl-GL" w:eastAsia="da-DK"/>
        </w:rPr>
        <w:t>i</w:t>
      </w:r>
      <w:r w:rsidR="004E11D2" w:rsidRPr="00297C66">
        <w:rPr>
          <w:rFonts w:eastAsia="Calibri"/>
          <w:bCs/>
          <w:color w:val="000000"/>
          <w:lang w:val="kl-GL" w:eastAsia="da-DK"/>
        </w:rPr>
        <w:t>mm.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2</w:t>
      </w:r>
      <w:r w:rsidR="00FF11D3" w:rsidRPr="00297C66">
        <w:rPr>
          <w:rFonts w:eastAsia="Calibri"/>
          <w:bCs/>
          <w:color w:val="000000"/>
          <w:lang w:val="kl-GL" w:eastAsia="da-DK"/>
        </w:rPr>
        <w:t>,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</w:t>
      </w:r>
      <w:r w:rsidR="00646E77" w:rsidRPr="00297C66">
        <w:rPr>
          <w:rFonts w:eastAsia="Calibri"/>
          <w:bCs/>
          <w:color w:val="000000"/>
          <w:lang w:val="kl-GL" w:eastAsia="da-DK"/>
        </w:rPr>
        <w:t>atorunnaarsinneqarpoq</w:t>
      </w:r>
      <w:r w:rsidR="00957FB4" w:rsidRPr="00297C66">
        <w:rPr>
          <w:rFonts w:eastAsia="Calibri"/>
          <w:bCs/>
          <w:color w:val="000000"/>
          <w:lang w:val="kl-GL" w:eastAsia="da-DK"/>
        </w:rPr>
        <w:t>.</w:t>
      </w:r>
    </w:p>
    <w:p w14:paraId="596CD36C" w14:textId="6B06C35E" w:rsidR="00957FB4" w:rsidRPr="00297C66" w:rsidRDefault="00957FB4" w:rsidP="00C23D55">
      <w:pPr>
        <w:keepLines/>
        <w:rPr>
          <w:rFonts w:eastAsia="Calibri"/>
          <w:bCs/>
          <w:color w:val="000000"/>
          <w:lang w:val="kl-GL" w:eastAsia="da-DK"/>
        </w:rPr>
      </w:pPr>
    </w:p>
    <w:p w14:paraId="426F14F1" w14:textId="15ACC5E0" w:rsidR="00957FB4" w:rsidRPr="00297C66" w:rsidRDefault="00591E85" w:rsidP="00C23D55">
      <w:pPr>
        <w:keepLines/>
        <w:rPr>
          <w:rFonts w:eastAsia="Calibri"/>
          <w:b/>
          <w:color w:val="000000"/>
          <w:lang w:val="kl-GL" w:eastAsia="da-DK"/>
        </w:rPr>
      </w:pPr>
      <w:r w:rsidRPr="00297C66">
        <w:rPr>
          <w:rFonts w:eastAsia="Calibri"/>
          <w:b/>
          <w:color w:val="000000"/>
          <w:lang w:val="kl-GL" w:eastAsia="da-DK"/>
        </w:rPr>
        <w:t>1</w:t>
      </w:r>
      <w:r w:rsidR="001255E8" w:rsidRPr="00297C66">
        <w:rPr>
          <w:rFonts w:eastAsia="Calibri"/>
          <w:b/>
          <w:color w:val="000000"/>
          <w:lang w:val="kl-GL" w:eastAsia="da-DK"/>
        </w:rPr>
        <w:t>2</w:t>
      </w:r>
      <w:r w:rsidR="00957FB4" w:rsidRPr="00297C66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37, </w:t>
      </w:r>
      <w:r w:rsidR="00646E77" w:rsidRPr="00297C66">
        <w:rPr>
          <w:rFonts w:eastAsia="Calibri"/>
          <w:bCs/>
          <w:color w:val="000000"/>
          <w:lang w:val="kl-GL" w:eastAsia="da-DK"/>
        </w:rPr>
        <w:t>i</w:t>
      </w:r>
      <w:r w:rsidR="004E11D2" w:rsidRPr="00297C66">
        <w:rPr>
          <w:rFonts w:eastAsia="Calibri"/>
          <w:bCs/>
          <w:color w:val="000000"/>
          <w:lang w:val="kl-GL" w:eastAsia="da-DK"/>
        </w:rPr>
        <w:t>mm.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2</w:t>
      </w:r>
      <w:r w:rsidR="00FF11D3" w:rsidRPr="00297C66">
        <w:rPr>
          <w:rFonts w:eastAsia="Calibri"/>
          <w:bCs/>
          <w:color w:val="000000"/>
          <w:lang w:val="kl-GL" w:eastAsia="da-DK"/>
        </w:rPr>
        <w:t>,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</w:t>
      </w:r>
      <w:r w:rsidR="00646E77" w:rsidRPr="00297C66">
        <w:rPr>
          <w:rFonts w:eastAsia="Calibri"/>
          <w:bCs/>
          <w:color w:val="000000"/>
          <w:lang w:val="kl-GL" w:eastAsia="da-DK"/>
        </w:rPr>
        <w:t>atorunnaarsinneqarpoq</w:t>
      </w:r>
      <w:r w:rsidR="00957FB4" w:rsidRPr="00297C66">
        <w:rPr>
          <w:rFonts w:eastAsia="Calibri"/>
          <w:bCs/>
          <w:color w:val="000000"/>
          <w:lang w:val="kl-GL" w:eastAsia="da-DK"/>
        </w:rPr>
        <w:t>.</w:t>
      </w:r>
    </w:p>
    <w:p w14:paraId="3E9ED823" w14:textId="3FD366B6" w:rsidR="00957FB4" w:rsidRPr="00297C66" w:rsidRDefault="00957FB4" w:rsidP="00C23D55">
      <w:pPr>
        <w:keepLines/>
        <w:rPr>
          <w:rFonts w:eastAsia="Calibri"/>
          <w:bCs/>
          <w:color w:val="000000"/>
          <w:lang w:val="kl-GL" w:eastAsia="da-DK"/>
        </w:rPr>
      </w:pPr>
    </w:p>
    <w:p w14:paraId="39857CF9" w14:textId="202FEB0F" w:rsidR="00957FB4" w:rsidRPr="00297C66" w:rsidRDefault="00591E85" w:rsidP="00C23D55">
      <w:pPr>
        <w:keepLines/>
        <w:rPr>
          <w:rFonts w:eastAsia="Calibri"/>
          <w:bCs/>
          <w:color w:val="000000"/>
          <w:lang w:val="kl-GL" w:eastAsia="da-DK"/>
        </w:rPr>
      </w:pPr>
      <w:r w:rsidRPr="00297C66">
        <w:rPr>
          <w:rFonts w:eastAsia="Calibri"/>
          <w:b/>
          <w:color w:val="000000"/>
          <w:lang w:val="kl-GL" w:eastAsia="da-DK"/>
        </w:rPr>
        <w:t>1</w:t>
      </w:r>
      <w:r w:rsidR="001255E8" w:rsidRPr="00297C66">
        <w:rPr>
          <w:rFonts w:eastAsia="Calibri"/>
          <w:b/>
          <w:color w:val="000000"/>
          <w:lang w:val="kl-GL" w:eastAsia="da-DK"/>
        </w:rPr>
        <w:t>3</w:t>
      </w:r>
      <w:r w:rsidR="00957FB4" w:rsidRPr="00297C66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39, </w:t>
      </w:r>
      <w:r w:rsidR="00646E77" w:rsidRPr="00297C66">
        <w:rPr>
          <w:rFonts w:eastAsia="Calibri"/>
          <w:bCs/>
          <w:color w:val="000000"/>
          <w:lang w:val="kl-GL" w:eastAsia="da-DK"/>
        </w:rPr>
        <w:t>i</w:t>
      </w:r>
      <w:r w:rsidR="004E11D2" w:rsidRPr="00297C66">
        <w:rPr>
          <w:rFonts w:eastAsia="Calibri"/>
          <w:bCs/>
          <w:color w:val="000000"/>
          <w:lang w:val="kl-GL" w:eastAsia="da-DK"/>
        </w:rPr>
        <w:t>mm.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3</w:t>
      </w:r>
      <w:r w:rsidR="00FF11D3" w:rsidRPr="00297C66">
        <w:rPr>
          <w:rFonts w:eastAsia="Calibri"/>
          <w:bCs/>
          <w:color w:val="000000"/>
          <w:lang w:val="kl-GL" w:eastAsia="da-DK"/>
        </w:rPr>
        <w:t>,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</w:t>
      </w:r>
      <w:r w:rsidR="00646E77" w:rsidRPr="00297C66">
        <w:rPr>
          <w:rFonts w:eastAsia="Calibri"/>
          <w:bCs/>
          <w:color w:val="000000"/>
          <w:lang w:val="kl-GL" w:eastAsia="da-DK"/>
        </w:rPr>
        <w:t>atorunnaarsinneqarpoq</w:t>
      </w:r>
      <w:r w:rsidR="00957FB4" w:rsidRPr="00297C66">
        <w:rPr>
          <w:rFonts w:eastAsia="Calibri"/>
          <w:bCs/>
          <w:color w:val="000000"/>
          <w:lang w:val="kl-GL" w:eastAsia="da-DK"/>
        </w:rPr>
        <w:t>.</w:t>
      </w:r>
    </w:p>
    <w:p w14:paraId="1FE76FE6" w14:textId="0CBC847A" w:rsidR="00957FB4" w:rsidRPr="00297C66" w:rsidRDefault="00957FB4" w:rsidP="00C23D55">
      <w:pPr>
        <w:keepLines/>
        <w:rPr>
          <w:rFonts w:eastAsia="Calibri"/>
          <w:bCs/>
          <w:color w:val="000000"/>
          <w:lang w:val="kl-GL" w:eastAsia="da-DK"/>
        </w:rPr>
      </w:pPr>
    </w:p>
    <w:p w14:paraId="43C2644F" w14:textId="78EFF58B" w:rsidR="00957FB4" w:rsidRPr="00297C66" w:rsidRDefault="00591E85" w:rsidP="00C23D55">
      <w:pPr>
        <w:contextualSpacing/>
        <w:rPr>
          <w:rFonts w:eastAsia="Calibri"/>
          <w:b/>
          <w:color w:val="000000"/>
          <w:lang w:val="kl-GL" w:eastAsia="da-DK"/>
        </w:rPr>
      </w:pPr>
      <w:r w:rsidRPr="00297C66">
        <w:rPr>
          <w:rFonts w:eastAsia="Calibri"/>
          <w:b/>
          <w:color w:val="000000"/>
          <w:lang w:val="kl-GL" w:eastAsia="da-DK"/>
        </w:rPr>
        <w:t>1</w:t>
      </w:r>
      <w:r w:rsidR="001255E8" w:rsidRPr="00297C66">
        <w:rPr>
          <w:rFonts w:eastAsia="Calibri"/>
          <w:b/>
          <w:color w:val="000000"/>
          <w:lang w:val="kl-GL" w:eastAsia="da-DK"/>
        </w:rPr>
        <w:t>4</w:t>
      </w:r>
      <w:r w:rsidR="00957FB4" w:rsidRPr="00297C66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§ 40, </w:t>
      </w:r>
      <w:r w:rsidR="0008491A" w:rsidRPr="00297C66">
        <w:rPr>
          <w:rFonts w:eastAsia="Calibri"/>
          <w:bCs/>
          <w:color w:val="000000"/>
          <w:lang w:val="kl-GL" w:eastAsia="da-DK"/>
        </w:rPr>
        <w:t>i</w:t>
      </w:r>
      <w:r w:rsidR="004E11D2" w:rsidRPr="00297C66">
        <w:rPr>
          <w:rFonts w:eastAsia="Calibri"/>
          <w:bCs/>
          <w:color w:val="000000"/>
          <w:lang w:val="kl-GL" w:eastAsia="da-DK"/>
        </w:rPr>
        <w:t>mm.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5</w:t>
      </w:r>
      <w:r w:rsidR="00ED74F7" w:rsidRPr="00297C66">
        <w:rPr>
          <w:rFonts w:eastAsia="Calibri"/>
          <w:bCs/>
          <w:color w:val="000000"/>
          <w:lang w:val="kl-GL" w:eastAsia="da-DK"/>
        </w:rPr>
        <w:t>,</w:t>
      </w:r>
      <w:r w:rsidR="00957FB4" w:rsidRPr="00297C66">
        <w:rPr>
          <w:rFonts w:eastAsia="Calibri"/>
          <w:bCs/>
          <w:color w:val="000000"/>
          <w:lang w:val="kl-GL" w:eastAsia="da-DK"/>
        </w:rPr>
        <w:t xml:space="preserve"> </w:t>
      </w:r>
      <w:r w:rsidR="0008491A" w:rsidRPr="00297C66">
        <w:rPr>
          <w:rFonts w:eastAsia="Calibri"/>
          <w:bCs/>
          <w:color w:val="000000"/>
          <w:lang w:val="kl-GL" w:eastAsia="da-DK"/>
        </w:rPr>
        <w:t>ima oqaasertaqarpoq</w:t>
      </w:r>
      <w:r w:rsidR="00957FB4" w:rsidRPr="00297C66">
        <w:rPr>
          <w:rFonts w:eastAsia="Calibri"/>
          <w:bCs/>
          <w:color w:val="000000"/>
          <w:lang w:val="kl-GL" w:eastAsia="da-DK"/>
        </w:rPr>
        <w:t>:</w:t>
      </w:r>
    </w:p>
    <w:p w14:paraId="138F1374" w14:textId="01689C1B" w:rsidR="00957FB4" w:rsidRPr="00FF6123" w:rsidRDefault="00957FB4" w:rsidP="00C23D55">
      <w:pPr>
        <w:contextualSpacing/>
        <w:rPr>
          <w:lang w:val="kl-GL"/>
        </w:rPr>
      </w:pPr>
      <w:r w:rsidRPr="00FF6123">
        <w:rPr>
          <w:rFonts w:eastAsia="Calibri"/>
          <w:bCs/>
          <w:color w:val="000000"/>
          <w:lang w:val="kl-GL" w:eastAsia="da-DK"/>
        </w:rPr>
        <w:t xml:space="preserve">”  </w:t>
      </w:r>
      <w:r w:rsidR="004E11D2" w:rsidRPr="00FF6123">
        <w:rPr>
          <w:rFonts w:eastAsia="Calibri"/>
          <w:bCs/>
          <w:i/>
          <w:iCs/>
          <w:color w:val="000000"/>
          <w:lang w:val="kl-GL" w:eastAsia="da-DK"/>
        </w:rPr>
        <w:t>Imm.</w:t>
      </w:r>
      <w:r w:rsidRPr="00FF6123">
        <w:rPr>
          <w:rFonts w:eastAsia="Calibri"/>
          <w:bCs/>
          <w:i/>
          <w:iCs/>
          <w:color w:val="000000"/>
          <w:lang w:val="kl-GL" w:eastAsia="da-DK"/>
        </w:rPr>
        <w:t xml:space="preserve"> 5.</w:t>
      </w:r>
      <w:r w:rsidRPr="00FF6123">
        <w:rPr>
          <w:rFonts w:eastAsia="Calibri"/>
          <w:bCs/>
          <w:color w:val="000000"/>
          <w:lang w:val="kl-GL" w:eastAsia="da-DK"/>
        </w:rPr>
        <w:t xml:space="preserve">  </w:t>
      </w:r>
      <w:r w:rsidR="000D49F9" w:rsidRPr="00FF6123">
        <w:rPr>
          <w:rFonts w:eastAsia="Calibri"/>
          <w:bCs/>
          <w:color w:val="000000"/>
          <w:lang w:val="kl-GL" w:eastAsia="da-DK"/>
        </w:rPr>
        <w:t>Selskabit suliffeqarfiillu, Aatsitassat pillugit ingerlatallu tamatumunnga pingaarutillit pillugit Inatsisartut inatsisaat, Erngup nukingata nukissiornermut atorneqartarnera pillugu Inatsisartut inatsisaat aamma Sermip erngullu niuernikkut iluaqutigineqarnissaat pillugu Inatsisartut inatsisaat naapertorlugit akuersissummik pigisaqartut a</w:t>
      </w:r>
      <w:r w:rsidR="000D49F9" w:rsidRPr="00FF6123">
        <w:rPr>
          <w:lang w:val="kl-GL"/>
        </w:rPr>
        <w:t>ningaasarsianit akileraarutaat</w:t>
      </w:r>
      <w:r w:rsidRPr="00FF6123">
        <w:rPr>
          <w:lang w:val="kl-GL"/>
        </w:rPr>
        <w:t xml:space="preserve">, </w:t>
      </w:r>
      <w:r w:rsidR="000D49F9" w:rsidRPr="00FF6123">
        <w:rPr>
          <w:lang w:val="kl-GL"/>
        </w:rPr>
        <w:t xml:space="preserve">matumani ilanngullugit iluanaarutisianit akileraarutaat </w:t>
      </w:r>
      <w:r w:rsidR="00EF6F8A" w:rsidRPr="00FF6123">
        <w:rPr>
          <w:lang w:val="kl-GL"/>
        </w:rPr>
        <w:t>Nunatta karsiata pisassarai</w:t>
      </w:r>
      <w:r w:rsidRPr="00FF6123">
        <w:rPr>
          <w:lang w:val="kl-GL"/>
        </w:rPr>
        <w:t xml:space="preserve">. </w:t>
      </w:r>
      <w:r w:rsidR="00DA0B76" w:rsidRPr="00FF6123">
        <w:rPr>
          <w:lang w:val="kl-GL"/>
        </w:rPr>
        <w:t>Tamanna aamma atuuppoq selskabit, Aningaasarsianit akileraarutit pillugit Inatsisartut inatsisaanni kapitali 3 b-mi pineqartut iluanaarutisianit akileraarutaa</w:t>
      </w:r>
      <w:r w:rsidR="00F767BE" w:rsidRPr="00FF6123">
        <w:rPr>
          <w:lang w:val="kl-GL"/>
        </w:rPr>
        <w:t>nnu</w:t>
      </w:r>
      <w:r w:rsidR="00DA0B76" w:rsidRPr="00FF6123">
        <w:rPr>
          <w:lang w:val="kl-GL"/>
        </w:rPr>
        <w:t>t aamma aningaasarsianit akileraarutaa</w:t>
      </w:r>
      <w:r w:rsidR="00F767BE" w:rsidRPr="00FF6123">
        <w:rPr>
          <w:lang w:val="kl-GL"/>
        </w:rPr>
        <w:t>nnu</w:t>
      </w:r>
      <w:r w:rsidR="00DA0B76" w:rsidRPr="00FF6123">
        <w:rPr>
          <w:lang w:val="kl-GL"/>
        </w:rPr>
        <w:t>t</w:t>
      </w:r>
      <w:r w:rsidRPr="00FF6123">
        <w:rPr>
          <w:lang w:val="kl-GL"/>
        </w:rPr>
        <w:t xml:space="preserve">. </w:t>
      </w:r>
      <w:r w:rsidR="00DA0B76" w:rsidRPr="00FF6123">
        <w:rPr>
          <w:lang w:val="kl-GL"/>
        </w:rPr>
        <w:t>Aningaasarsianit iluanaarutisianillu akileraarutinut taakkununnga § 27 aamma § 43 naapertorlugit tapiliussat erniallu taamatulli aamma Nunatta karsiata pisassaralugillu akiligassarai</w:t>
      </w:r>
      <w:r w:rsidRPr="00FF6123">
        <w:rPr>
          <w:lang w:val="kl-GL"/>
        </w:rPr>
        <w:t>.”</w:t>
      </w:r>
    </w:p>
    <w:p w14:paraId="7E67B9CD" w14:textId="474E2123" w:rsidR="00957FB4" w:rsidRPr="00FF6123" w:rsidRDefault="00957FB4" w:rsidP="00C23D55">
      <w:pPr>
        <w:keepLines/>
        <w:rPr>
          <w:rFonts w:eastAsia="Calibri"/>
          <w:bCs/>
          <w:color w:val="000000"/>
          <w:lang w:val="kl-GL" w:eastAsia="da-DK"/>
        </w:rPr>
      </w:pPr>
    </w:p>
    <w:p w14:paraId="35725D9C" w14:textId="675E91E9" w:rsidR="00D56188" w:rsidRPr="00FF6123" w:rsidRDefault="00591E85" w:rsidP="00D56188">
      <w:pPr>
        <w:contextualSpacing/>
        <w:rPr>
          <w:rFonts w:eastAsia="Calibri"/>
          <w:bCs/>
          <w:color w:val="000000"/>
          <w:lang w:val="kl-GL" w:eastAsia="da-DK"/>
        </w:rPr>
      </w:pPr>
      <w:r w:rsidRPr="00FF6123">
        <w:rPr>
          <w:rFonts w:eastAsia="Calibri"/>
          <w:b/>
          <w:color w:val="000000"/>
          <w:lang w:val="kl-GL" w:eastAsia="da-DK"/>
        </w:rPr>
        <w:t>1</w:t>
      </w:r>
      <w:r w:rsidR="001255E8" w:rsidRPr="00FF6123">
        <w:rPr>
          <w:rFonts w:eastAsia="Calibri"/>
          <w:b/>
          <w:color w:val="000000"/>
          <w:lang w:val="kl-GL" w:eastAsia="da-DK"/>
        </w:rPr>
        <w:t>5</w:t>
      </w:r>
      <w:r w:rsidR="00D56188" w:rsidRPr="00FF6123">
        <w:rPr>
          <w:rFonts w:eastAsia="Calibri"/>
          <w:b/>
          <w:color w:val="000000"/>
          <w:lang w:val="kl-GL" w:eastAsia="da-DK"/>
        </w:rPr>
        <w:t xml:space="preserve">. </w:t>
      </w:r>
      <w:r w:rsidR="00D56188" w:rsidRPr="00FF6123">
        <w:rPr>
          <w:rFonts w:eastAsia="Calibri"/>
          <w:bCs/>
          <w:color w:val="000000"/>
          <w:lang w:val="kl-GL" w:eastAsia="da-DK"/>
        </w:rPr>
        <w:t xml:space="preserve">§ 40, </w:t>
      </w:r>
      <w:r w:rsidR="00682F1A" w:rsidRPr="00FF6123">
        <w:rPr>
          <w:rFonts w:eastAsia="Calibri"/>
          <w:bCs/>
          <w:color w:val="000000"/>
          <w:lang w:val="kl-GL" w:eastAsia="da-DK"/>
        </w:rPr>
        <w:t>i</w:t>
      </w:r>
      <w:r w:rsidR="004E11D2" w:rsidRPr="00FF6123">
        <w:rPr>
          <w:rFonts w:eastAsia="Calibri"/>
          <w:bCs/>
          <w:color w:val="000000"/>
          <w:lang w:val="kl-GL" w:eastAsia="da-DK"/>
        </w:rPr>
        <w:t>mm.</w:t>
      </w:r>
      <w:r w:rsidR="00D56188" w:rsidRPr="00FF6123">
        <w:rPr>
          <w:rFonts w:eastAsia="Calibri"/>
          <w:bCs/>
          <w:color w:val="000000"/>
          <w:lang w:val="kl-GL" w:eastAsia="da-DK"/>
        </w:rPr>
        <w:t xml:space="preserve"> 7</w:t>
      </w:r>
      <w:r w:rsidR="00ED74F7" w:rsidRPr="00FF6123">
        <w:rPr>
          <w:rFonts w:eastAsia="Calibri"/>
          <w:bCs/>
          <w:color w:val="000000"/>
          <w:lang w:val="kl-GL" w:eastAsia="da-DK"/>
        </w:rPr>
        <w:t>,</w:t>
      </w:r>
      <w:r w:rsidR="00D56188" w:rsidRPr="00FF6123">
        <w:rPr>
          <w:rFonts w:eastAsia="Calibri"/>
          <w:bCs/>
          <w:color w:val="000000"/>
          <w:lang w:val="kl-GL" w:eastAsia="da-DK"/>
        </w:rPr>
        <w:t xml:space="preserve"> </w:t>
      </w:r>
      <w:r w:rsidR="00682F1A" w:rsidRPr="00FF6123">
        <w:rPr>
          <w:rFonts w:eastAsia="Calibri"/>
          <w:bCs/>
          <w:color w:val="000000"/>
          <w:lang w:val="kl-GL" w:eastAsia="da-DK"/>
        </w:rPr>
        <w:t>ima oqaasertaqarpoq</w:t>
      </w:r>
      <w:r w:rsidR="00D56188" w:rsidRPr="00FF6123">
        <w:rPr>
          <w:rFonts w:eastAsia="Calibri"/>
          <w:bCs/>
          <w:color w:val="000000"/>
          <w:lang w:val="kl-GL" w:eastAsia="da-DK"/>
        </w:rPr>
        <w:t>:</w:t>
      </w:r>
    </w:p>
    <w:p w14:paraId="3732FF75" w14:textId="7CE3A1F5" w:rsidR="00957FB4" w:rsidRPr="00FF6123" w:rsidRDefault="00957FB4" w:rsidP="00C23D55">
      <w:pPr>
        <w:keepLines/>
        <w:rPr>
          <w:lang w:val="kl-GL" w:eastAsia="da-DK"/>
        </w:rPr>
      </w:pPr>
      <w:r w:rsidRPr="00FF6123">
        <w:rPr>
          <w:rFonts w:eastAsia="Calibri"/>
          <w:bCs/>
          <w:color w:val="000000"/>
          <w:lang w:val="kl-GL" w:eastAsia="da-DK"/>
        </w:rPr>
        <w:t xml:space="preserve">”  </w:t>
      </w:r>
      <w:r w:rsidR="004E11D2" w:rsidRPr="00FF6123">
        <w:rPr>
          <w:i/>
          <w:iCs/>
          <w:lang w:val="kl-GL" w:eastAsia="da-DK"/>
        </w:rPr>
        <w:t>Imm.</w:t>
      </w:r>
      <w:r w:rsidRPr="00FF6123">
        <w:rPr>
          <w:i/>
          <w:iCs/>
          <w:lang w:val="kl-GL" w:eastAsia="da-DK"/>
        </w:rPr>
        <w:t xml:space="preserve"> 7.  </w:t>
      </w:r>
      <w:r w:rsidRPr="00FF6123">
        <w:rPr>
          <w:lang w:val="kl-GL" w:eastAsia="da-DK"/>
        </w:rPr>
        <w:t>Selskab</w:t>
      </w:r>
      <w:r w:rsidR="00682F1A" w:rsidRPr="00FF6123">
        <w:rPr>
          <w:lang w:val="kl-GL" w:eastAsia="da-DK"/>
        </w:rPr>
        <w:t xml:space="preserve">it akileraarutaat kiisalu </w:t>
      </w:r>
      <w:r w:rsidR="002B34C6" w:rsidRPr="00FF6123">
        <w:rPr>
          <w:lang w:val="kl-GL" w:eastAsia="da-DK"/>
        </w:rPr>
        <w:t>ernianit akileraarut</w:t>
      </w:r>
      <w:r w:rsidR="00511DDD" w:rsidRPr="00FF6123">
        <w:rPr>
          <w:lang w:val="kl-GL" w:eastAsia="da-DK"/>
        </w:rPr>
        <w:t>it</w:t>
      </w:r>
      <w:r w:rsidR="00636901" w:rsidRPr="00FF6123">
        <w:rPr>
          <w:lang w:val="kl-GL" w:eastAsia="da-DK"/>
        </w:rPr>
        <w:t xml:space="preserve"> </w:t>
      </w:r>
      <w:r w:rsidR="00097265" w:rsidRPr="00FF6123">
        <w:rPr>
          <w:lang w:val="kl-GL" w:eastAsia="da-DK"/>
        </w:rPr>
        <w:t>ukiumi aningaasarsiorfiusumi procentip akileraarusiissutip Aningaasarsianit akileraarutit pillugit Inatsisartut inatsisaanni § 61 naapertorlugu angissusilerneqartup, ukiumi aningaasarsiorfiusumi procentip akileraarusiissutip Aningaasarsianit akileraarutit pillugit Inatsisartut inatsisaanni § 62 naapertorlugu ullormi 1. januarimi innuttaasut amerlassusia</w:t>
      </w:r>
      <w:r w:rsidR="005D48B6" w:rsidRPr="00FF6123">
        <w:rPr>
          <w:lang w:val="kl-GL" w:eastAsia="da-DK"/>
        </w:rPr>
        <w:t>nnu</w:t>
      </w:r>
      <w:r w:rsidR="00097265" w:rsidRPr="00FF6123">
        <w:rPr>
          <w:lang w:val="kl-GL" w:eastAsia="da-DK"/>
        </w:rPr>
        <w:t xml:space="preserve">t </w:t>
      </w:r>
      <w:r w:rsidR="005D48B6" w:rsidRPr="00FF6123">
        <w:rPr>
          <w:lang w:val="kl-GL" w:eastAsia="da-DK"/>
        </w:rPr>
        <w:t>naleqqiullu</w:t>
      </w:r>
      <w:r w:rsidR="00097265" w:rsidRPr="00FF6123">
        <w:rPr>
          <w:lang w:val="kl-GL" w:eastAsia="da-DK"/>
        </w:rPr>
        <w:t xml:space="preserve">gu </w:t>
      </w:r>
      <w:r w:rsidR="005D48B6" w:rsidRPr="00FF6123">
        <w:rPr>
          <w:lang w:val="kl-GL" w:eastAsia="da-DK"/>
        </w:rPr>
        <w:t>angissusiler</w:t>
      </w:r>
      <w:r w:rsidR="00097265" w:rsidRPr="00FF6123">
        <w:rPr>
          <w:lang w:val="kl-GL" w:eastAsia="da-DK"/>
        </w:rPr>
        <w:t>neqartup aamma ukiumi aningaasarsiorfiusumi procenti</w:t>
      </w:r>
      <w:r w:rsidR="005D48B6" w:rsidRPr="00FF6123">
        <w:rPr>
          <w:lang w:val="kl-GL" w:eastAsia="da-DK"/>
        </w:rPr>
        <w:t>p</w:t>
      </w:r>
      <w:r w:rsidR="00097265" w:rsidRPr="00FF6123">
        <w:rPr>
          <w:lang w:val="kl-GL" w:eastAsia="da-DK"/>
        </w:rPr>
        <w:t xml:space="preserve"> akileraarusiissutip Aningaasarsianit akileraarutit pillugit Inatsisartut inatsisaanni § 63 naapertorlugu angissusilerneqartup angissusii </w:t>
      </w:r>
      <w:r w:rsidR="005D48B6" w:rsidRPr="00FF6123">
        <w:rPr>
          <w:lang w:val="kl-GL" w:eastAsia="da-DK"/>
        </w:rPr>
        <w:t>naapertor</w:t>
      </w:r>
      <w:r w:rsidR="00097265" w:rsidRPr="00FF6123">
        <w:rPr>
          <w:lang w:val="kl-GL" w:eastAsia="da-DK"/>
        </w:rPr>
        <w:t xml:space="preserve">lugit </w:t>
      </w:r>
      <w:r w:rsidR="00636901" w:rsidRPr="00FF6123">
        <w:rPr>
          <w:lang w:val="kl-GL" w:eastAsia="da-DK"/>
        </w:rPr>
        <w:t xml:space="preserve">Nunatta karsiata, kommunip akileraarfiusup kommunillu pisassaraat, taamaattorli tak. imm. </w:t>
      </w:r>
      <w:r w:rsidRPr="00FF6123">
        <w:rPr>
          <w:lang w:val="kl-GL" w:eastAsia="da-DK"/>
        </w:rPr>
        <w:t xml:space="preserve">5 </w:t>
      </w:r>
      <w:r w:rsidR="00636901" w:rsidRPr="00FF6123">
        <w:rPr>
          <w:lang w:val="kl-GL" w:eastAsia="da-DK"/>
        </w:rPr>
        <w:t>aamma</w:t>
      </w:r>
      <w:r w:rsidRPr="00FF6123">
        <w:rPr>
          <w:lang w:val="kl-GL" w:eastAsia="da-DK"/>
        </w:rPr>
        <w:t xml:space="preserve"> 6.”</w:t>
      </w:r>
    </w:p>
    <w:p w14:paraId="51A5B449" w14:textId="5D023A0C" w:rsidR="00957FB4" w:rsidRPr="00FF6123" w:rsidRDefault="00957FB4" w:rsidP="00C23D55">
      <w:pPr>
        <w:keepLines/>
        <w:rPr>
          <w:lang w:val="kl-GL" w:eastAsia="da-DK"/>
        </w:rPr>
      </w:pPr>
    </w:p>
    <w:p w14:paraId="4EF9BEF5" w14:textId="5E501083" w:rsidR="00957FB4" w:rsidRPr="00FF6123" w:rsidRDefault="00591E85" w:rsidP="00C23D55">
      <w:pPr>
        <w:contextualSpacing/>
        <w:rPr>
          <w:rFonts w:eastAsia="Calibri"/>
          <w:bCs/>
          <w:color w:val="000000"/>
          <w:lang w:val="kl-GL" w:eastAsia="da-DK"/>
        </w:rPr>
      </w:pPr>
      <w:r w:rsidRPr="00FF6123">
        <w:rPr>
          <w:rFonts w:eastAsia="Calibri"/>
          <w:b/>
          <w:color w:val="000000"/>
          <w:lang w:val="kl-GL" w:eastAsia="da-DK"/>
        </w:rPr>
        <w:t>1</w:t>
      </w:r>
      <w:r w:rsidR="001255E8" w:rsidRPr="00FF6123">
        <w:rPr>
          <w:rFonts w:eastAsia="Calibri"/>
          <w:b/>
          <w:color w:val="000000"/>
          <w:lang w:val="kl-GL" w:eastAsia="da-DK"/>
        </w:rPr>
        <w:t>6</w:t>
      </w:r>
      <w:r w:rsidR="00957FB4" w:rsidRPr="00FF6123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FF6123">
        <w:rPr>
          <w:rFonts w:eastAsia="Calibri"/>
          <w:bCs/>
          <w:color w:val="000000"/>
          <w:lang w:val="kl-GL" w:eastAsia="da-DK"/>
        </w:rPr>
        <w:t>§ 44</w:t>
      </w:r>
      <w:r w:rsidR="00511DDD" w:rsidRPr="00FF6123">
        <w:rPr>
          <w:rFonts w:eastAsia="Calibri"/>
          <w:bCs/>
          <w:color w:val="000000"/>
          <w:lang w:val="kl-GL" w:eastAsia="da-DK"/>
        </w:rPr>
        <w:t>-p kingornagut ilanngunneqarpoq</w:t>
      </w:r>
      <w:r w:rsidR="00957FB4" w:rsidRPr="00FF6123">
        <w:rPr>
          <w:rFonts w:eastAsia="Calibri"/>
          <w:bCs/>
          <w:color w:val="000000"/>
          <w:lang w:val="kl-GL" w:eastAsia="da-DK"/>
        </w:rPr>
        <w:t>:</w:t>
      </w:r>
    </w:p>
    <w:p w14:paraId="5E1F94BE" w14:textId="43AC9C50" w:rsidR="00957FB4" w:rsidRPr="00FF6123" w:rsidRDefault="00957FB4" w:rsidP="00C23D55">
      <w:pPr>
        <w:rPr>
          <w:lang w:val="kl-GL"/>
        </w:rPr>
      </w:pPr>
      <w:r w:rsidRPr="00FF6123">
        <w:rPr>
          <w:lang w:val="kl-GL"/>
        </w:rPr>
        <w:t xml:space="preserve">”  </w:t>
      </w:r>
      <w:r w:rsidRPr="00FF6123">
        <w:rPr>
          <w:b/>
          <w:bCs/>
          <w:lang w:val="kl-GL"/>
        </w:rPr>
        <w:t>§ 44 a.</w:t>
      </w:r>
      <w:r w:rsidRPr="00FF6123">
        <w:rPr>
          <w:lang w:val="kl-GL"/>
        </w:rPr>
        <w:t xml:space="preserve">  </w:t>
      </w:r>
      <w:r w:rsidR="00834076" w:rsidRPr="00FF6123">
        <w:rPr>
          <w:lang w:val="kl-GL"/>
        </w:rPr>
        <w:t xml:space="preserve">Aningaasarsianit akileraarutit pillugit Inatsisartut inatsisaanni § 2 naapertorlugu akileraartussaasoq iluanaarutisianik, </w:t>
      </w:r>
      <w:r w:rsidR="00AC4012" w:rsidRPr="00FF6123">
        <w:rPr>
          <w:lang w:val="kl-GL"/>
        </w:rPr>
        <w:t>atuisinnaanermut akiliutinik (</w:t>
      </w:r>
      <w:r w:rsidR="00834076" w:rsidRPr="00FF6123">
        <w:rPr>
          <w:lang w:val="kl-GL"/>
        </w:rPr>
        <w:t>royalt</w:t>
      </w:r>
      <w:r w:rsidR="00AC4012" w:rsidRPr="00FF6123">
        <w:rPr>
          <w:lang w:val="kl-GL"/>
        </w:rPr>
        <w:t>y)</w:t>
      </w:r>
      <w:r w:rsidR="00834076" w:rsidRPr="00FF6123">
        <w:rPr>
          <w:lang w:val="kl-GL"/>
        </w:rPr>
        <w:t xml:space="preserve"> ernianilluunniit, </w:t>
      </w:r>
      <w:r w:rsidR="00834076" w:rsidRPr="00FF6123">
        <w:rPr>
          <w:lang w:val="kl-GL"/>
        </w:rPr>
        <w:lastRenderedPageBreak/>
        <w:t>Aningaasarsianit akileraarutit pillugit Inatsisartut inatsisaanni kapitali 3 b, § 36 e imaluunniit §§-it 88-imiit 92-imut malillugit, aammalu marloriaammik akileraa</w:t>
      </w:r>
      <w:r w:rsidR="00C26289" w:rsidRPr="00FF6123">
        <w:rPr>
          <w:lang w:val="kl-GL"/>
        </w:rPr>
        <w:t>rni</w:t>
      </w:r>
      <w:r w:rsidR="00834076" w:rsidRPr="00FF6123">
        <w:rPr>
          <w:lang w:val="kl-GL"/>
        </w:rPr>
        <w:t>ssaq pi</w:t>
      </w:r>
      <w:r w:rsidR="00C26289" w:rsidRPr="00FF6123">
        <w:rPr>
          <w:lang w:val="kl-GL"/>
        </w:rPr>
        <w:t>nngitsoorniar</w:t>
      </w:r>
      <w:r w:rsidR="00834076" w:rsidRPr="00FF6123">
        <w:rPr>
          <w:lang w:val="kl-GL"/>
        </w:rPr>
        <w:t xml:space="preserve">lugu isumaqatigiissut naapertorlugu akileraarutissaviusunit amerlanerusunik akileraaruserneqartunik pissarsisimappat, </w:t>
      </w:r>
      <w:r w:rsidR="00C26289" w:rsidRPr="00FF6123">
        <w:rPr>
          <w:lang w:val="kl-GL"/>
        </w:rPr>
        <w:t>aningaasat akileraaruseriffiup</w:t>
      </w:r>
      <w:r w:rsidR="00834076" w:rsidRPr="00FF6123">
        <w:rPr>
          <w:lang w:val="kl-GL"/>
        </w:rPr>
        <w:t xml:space="preserve"> uterti</w:t>
      </w:r>
      <w:r w:rsidR="00C26289" w:rsidRPr="00FF6123">
        <w:rPr>
          <w:lang w:val="kl-GL"/>
        </w:rPr>
        <w:t>tsi</w:t>
      </w:r>
      <w:r w:rsidR="00834076" w:rsidRPr="00FF6123">
        <w:rPr>
          <w:lang w:val="kl-GL"/>
        </w:rPr>
        <w:t>nissa</w:t>
      </w:r>
      <w:r w:rsidR="00C26289" w:rsidRPr="00FF6123">
        <w:rPr>
          <w:lang w:val="kl-GL"/>
        </w:rPr>
        <w:t>m</w:t>
      </w:r>
      <w:r w:rsidR="00834076" w:rsidRPr="00FF6123">
        <w:rPr>
          <w:lang w:val="kl-GL"/>
        </w:rPr>
        <w:t>ik qinnu</w:t>
      </w:r>
      <w:r w:rsidR="00C26289" w:rsidRPr="00FF6123">
        <w:rPr>
          <w:lang w:val="kl-GL"/>
        </w:rPr>
        <w:t>teqaammik tigusaqarnerata</w:t>
      </w:r>
      <w:r w:rsidR="00834076" w:rsidRPr="00FF6123">
        <w:rPr>
          <w:lang w:val="kl-GL"/>
        </w:rPr>
        <w:t xml:space="preserve"> kingorna qaammatit </w:t>
      </w:r>
      <w:r w:rsidR="00C26289" w:rsidRPr="00FF6123">
        <w:rPr>
          <w:lang w:val="kl-GL"/>
        </w:rPr>
        <w:t>6-it</w:t>
      </w:r>
      <w:r w:rsidR="00834076" w:rsidRPr="00FF6123">
        <w:rPr>
          <w:lang w:val="kl-GL"/>
        </w:rPr>
        <w:t xml:space="preserve"> qaangiutsinnag</w:t>
      </w:r>
      <w:r w:rsidR="00C26289" w:rsidRPr="00FF6123">
        <w:rPr>
          <w:lang w:val="kl-GL"/>
        </w:rPr>
        <w:t>i</w:t>
      </w:r>
      <w:r w:rsidR="00834076" w:rsidRPr="00FF6123">
        <w:rPr>
          <w:lang w:val="kl-GL"/>
        </w:rPr>
        <w:t>t uterti</w:t>
      </w:r>
      <w:r w:rsidR="00C26289" w:rsidRPr="00FF6123">
        <w:rPr>
          <w:lang w:val="kl-GL"/>
        </w:rPr>
        <w:t>nneqa</w:t>
      </w:r>
      <w:r w:rsidR="00834076" w:rsidRPr="00FF6123">
        <w:rPr>
          <w:lang w:val="kl-GL"/>
        </w:rPr>
        <w:t>ssa</w:t>
      </w:r>
      <w:r w:rsidR="00C26289" w:rsidRPr="00FF6123">
        <w:rPr>
          <w:lang w:val="kl-GL"/>
        </w:rPr>
        <w:t>pput</w:t>
      </w:r>
      <w:r w:rsidRPr="00FF6123">
        <w:rPr>
          <w:lang w:val="kl-GL"/>
        </w:rPr>
        <w:t xml:space="preserve">. </w:t>
      </w:r>
      <w:r w:rsidR="00834076" w:rsidRPr="00FF6123">
        <w:rPr>
          <w:lang w:val="kl-GL"/>
        </w:rPr>
        <w:t>Utertitsineq piffissap taassuma kingorna pippat, akileraartussaas</w:t>
      </w:r>
      <w:r w:rsidR="00C26289" w:rsidRPr="00FF6123">
        <w:rPr>
          <w:lang w:val="kl-GL"/>
        </w:rPr>
        <w:t>up erniat</w:t>
      </w:r>
      <w:r w:rsidR="00834076" w:rsidRPr="00FF6123">
        <w:rPr>
          <w:lang w:val="kl-GL"/>
        </w:rPr>
        <w:t xml:space="preserve"> § 44, imm. 4 naapertorlugu ernianut naapertuuttu</w:t>
      </w:r>
      <w:r w:rsidR="00C26289" w:rsidRPr="00FF6123">
        <w:rPr>
          <w:lang w:val="kl-GL"/>
        </w:rPr>
        <w:t>t pisassarai</w:t>
      </w:r>
      <w:r w:rsidRPr="00FF6123">
        <w:rPr>
          <w:lang w:val="kl-GL"/>
        </w:rPr>
        <w:t>.</w:t>
      </w:r>
    </w:p>
    <w:p w14:paraId="7C9A31C2" w14:textId="467345F8" w:rsidR="00957FB4" w:rsidRPr="00FF6123" w:rsidRDefault="00957FB4" w:rsidP="00C23D55">
      <w:pPr>
        <w:rPr>
          <w:lang w:val="kl-GL"/>
        </w:rPr>
      </w:pPr>
      <w:r w:rsidRPr="00FF6123">
        <w:rPr>
          <w:lang w:val="kl-GL"/>
        </w:rPr>
        <w:t xml:space="preserve">  </w:t>
      </w:r>
      <w:r w:rsidR="004E11D2" w:rsidRPr="00FF6123">
        <w:rPr>
          <w:i/>
          <w:iCs/>
          <w:lang w:val="kl-GL"/>
        </w:rPr>
        <w:t>Imm.</w:t>
      </w:r>
      <w:r w:rsidRPr="00FF6123">
        <w:rPr>
          <w:i/>
          <w:iCs/>
          <w:lang w:val="kl-GL"/>
        </w:rPr>
        <w:t xml:space="preserve"> 2.</w:t>
      </w:r>
      <w:r w:rsidRPr="00FF6123">
        <w:rPr>
          <w:lang w:val="kl-GL"/>
        </w:rPr>
        <w:t xml:space="preserve">  </w:t>
      </w:r>
      <w:r w:rsidR="006E19C1" w:rsidRPr="00FF6123">
        <w:rPr>
          <w:lang w:val="kl-GL"/>
        </w:rPr>
        <w:t>I</w:t>
      </w:r>
      <w:r w:rsidR="00EC5E9F" w:rsidRPr="00FF6123">
        <w:rPr>
          <w:lang w:val="kl-GL"/>
        </w:rPr>
        <w:t xml:space="preserve">luanaarutisianit akileraarutinik utertitsinissamut piumasaqaatinik naammassinnittoqarsimanera </w:t>
      </w:r>
      <w:r w:rsidR="006E19C1" w:rsidRPr="00FF6123">
        <w:rPr>
          <w:lang w:val="kl-GL"/>
        </w:rPr>
        <w:t xml:space="preserve">akileraaruseriffiup </w:t>
      </w:r>
      <w:r w:rsidR="00EC5E9F" w:rsidRPr="00FF6123">
        <w:rPr>
          <w:lang w:val="kl-GL"/>
        </w:rPr>
        <w:t>pissarsisu</w:t>
      </w:r>
      <w:r w:rsidR="006E19C1" w:rsidRPr="00FF6123">
        <w:rPr>
          <w:lang w:val="kl-GL"/>
        </w:rPr>
        <w:t>mut tunngasut pissutigalugit misissorsinnaanngippagu</w:t>
      </w:r>
      <w:r w:rsidR="00EC5E9F" w:rsidRPr="00FF6123">
        <w:rPr>
          <w:lang w:val="kl-GL"/>
        </w:rPr>
        <w:t xml:space="preserve"> imm. 1 naapertorlugu </w:t>
      </w:r>
      <w:r w:rsidR="00B51EFB" w:rsidRPr="00FF6123">
        <w:rPr>
          <w:lang w:val="kl-GL"/>
        </w:rPr>
        <w:t>tunniussi</w:t>
      </w:r>
      <w:r w:rsidR="00EC5E9F" w:rsidRPr="00FF6123">
        <w:rPr>
          <w:lang w:val="kl-GL"/>
        </w:rPr>
        <w:t>nissamut piffissaliussaq kipitinneqassaaq, pissarsisu</w:t>
      </w:r>
      <w:r w:rsidR="006E19C1" w:rsidRPr="00FF6123">
        <w:rPr>
          <w:lang w:val="kl-GL"/>
        </w:rPr>
        <w:t>mut tunngasut</w:t>
      </w:r>
      <w:r w:rsidR="00EC5E9F" w:rsidRPr="00FF6123">
        <w:rPr>
          <w:lang w:val="kl-GL"/>
        </w:rPr>
        <w:t xml:space="preserve"> misissuinissam</w:t>
      </w:r>
      <w:r w:rsidR="006E19C1" w:rsidRPr="00FF6123">
        <w:rPr>
          <w:lang w:val="kl-GL"/>
        </w:rPr>
        <w:t>ut</w:t>
      </w:r>
      <w:r w:rsidR="00EC5E9F" w:rsidRPr="00FF6123">
        <w:rPr>
          <w:lang w:val="kl-GL"/>
        </w:rPr>
        <w:t xml:space="preserve"> </w:t>
      </w:r>
      <w:r w:rsidR="006E19C1" w:rsidRPr="00FF6123">
        <w:rPr>
          <w:lang w:val="kl-GL"/>
        </w:rPr>
        <w:t>aporfiujunnaarserlugit</w:t>
      </w:r>
      <w:r w:rsidRPr="00FF6123">
        <w:rPr>
          <w:lang w:val="kl-GL"/>
        </w:rPr>
        <w:t>.</w:t>
      </w:r>
    </w:p>
    <w:p w14:paraId="3979BCEB" w14:textId="1821F1FF" w:rsidR="00957FB4" w:rsidRPr="00FF6123" w:rsidRDefault="00957FB4" w:rsidP="00C23D55">
      <w:pPr>
        <w:keepLines/>
        <w:rPr>
          <w:lang w:val="kl-GL"/>
        </w:rPr>
      </w:pPr>
      <w:r w:rsidRPr="00FF6123">
        <w:rPr>
          <w:lang w:val="kl-GL"/>
        </w:rPr>
        <w:t xml:space="preserve">  </w:t>
      </w:r>
      <w:r w:rsidR="004E11D2" w:rsidRPr="00FF6123">
        <w:rPr>
          <w:i/>
          <w:iCs/>
          <w:lang w:val="kl-GL"/>
        </w:rPr>
        <w:t>Imm.</w:t>
      </w:r>
      <w:r w:rsidRPr="00FF6123">
        <w:rPr>
          <w:i/>
          <w:iCs/>
          <w:lang w:val="kl-GL"/>
        </w:rPr>
        <w:t xml:space="preserve"> 3.</w:t>
      </w:r>
      <w:r w:rsidRPr="00FF6123">
        <w:rPr>
          <w:lang w:val="kl-GL"/>
        </w:rPr>
        <w:t xml:space="preserve">  </w:t>
      </w:r>
      <w:r w:rsidR="00B51EFB" w:rsidRPr="00FF6123">
        <w:rPr>
          <w:lang w:val="kl-GL"/>
        </w:rPr>
        <w:t>P</w:t>
      </w:r>
      <w:r w:rsidR="00723D7A" w:rsidRPr="00FF6123">
        <w:rPr>
          <w:lang w:val="kl-GL"/>
        </w:rPr>
        <w:t>aasissutissat pigineqartut tunngavigalugit tunniussinissa</w:t>
      </w:r>
      <w:r w:rsidR="00B51EFB" w:rsidRPr="00FF6123">
        <w:rPr>
          <w:lang w:val="kl-GL"/>
        </w:rPr>
        <w:t>p</w:t>
      </w:r>
      <w:r w:rsidR="00723D7A" w:rsidRPr="00FF6123">
        <w:rPr>
          <w:lang w:val="kl-GL"/>
        </w:rPr>
        <w:t xml:space="preserve"> annaasaqaratarsinnaanermik kinguneqar</w:t>
      </w:r>
      <w:r w:rsidR="00B51EFB" w:rsidRPr="00FF6123">
        <w:rPr>
          <w:lang w:val="kl-GL"/>
        </w:rPr>
        <w:t>nissaa akileraaruseriffiup</w:t>
      </w:r>
      <w:r w:rsidR="00C50A9B" w:rsidRPr="00FF6123">
        <w:rPr>
          <w:lang w:val="kl-GL"/>
        </w:rPr>
        <w:t xml:space="preserve"> nalilerpagu</w:t>
      </w:r>
      <w:r w:rsidR="00723D7A" w:rsidRPr="00FF6123">
        <w:rPr>
          <w:lang w:val="kl-GL"/>
        </w:rPr>
        <w:t>, tigusisussap qularnaveqqusiinissaa akileraaruseriffiup piumasarisinnaavaa, akileraarutinik unerartitsinissamik piumasaqaat isumaqatigiinngissutigineqarpat sulilu Akileraar</w:t>
      </w:r>
      <w:r w:rsidR="00C50A9B" w:rsidRPr="00FF6123">
        <w:rPr>
          <w:lang w:val="kl-GL"/>
        </w:rPr>
        <w:t>usiinern</w:t>
      </w:r>
      <w:r w:rsidR="00723D7A" w:rsidRPr="00FF6123">
        <w:rPr>
          <w:lang w:val="kl-GL"/>
        </w:rPr>
        <w:t xml:space="preserve">ik </w:t>
      </w:r>
      <w:r w:rsidR="00C50A9B" w:rsidRPr="00FF6123">
        <w:rPr>
          <w:lang w:val="kl-GL"/>
        </w:rPr>
        <w:t>a</w:t>
      </w:r>
      <w:r w:rsidR="00723D7A" w:rsidRPr="00FF6123">
        <w:rPr>
          <w:lang w:val="kl-GL"/>
        </w:rPr>
        <w:t>alajangiisartunit eqqartuussivinni</w:t>
      </w:r>
      <w:r w:rsidR="00C50A9B" w:rsidRPr="00FF6123">
        <w:rPr>
          <w:lang w:val="kl-GL"/>
        </w:rPr>
        <w:t>lluunnii</w:t>
      </w:r>
      <w:r w:rsidR="00723D7A" w:rsidRPr="00FF6123">
        <w:rPr>
          <w:lang w:val="kl-GL"/>
        </w:rPr>
        <w:t>t inaarutaasumik aalajangiiffigineqanngippat</w:t>
      </w:r>
      <w:r w:rsidRPr="00FF6123">
        <w:rPr>
          <w:lang w:val="kl-GL"/>
        </w:rPr>
        <w:t>.”</w:t>
      </w:r>
    </w:p>
    <w:p w14:paraId="4717CB4B" w14:textId="76DEC586" w:rsidR="00957FB4" w:rsidRPr="00FF6123" w:rsidRDefault="00957FB4" w:rsidP="00C23D55">
      <w:pPr>
        <w:keepLines/>
        <w:rPr>
          <w:lang w:val="kl-GL"/>
        </w:rPr>
      </w:pPr>
    </w:p>
    <w:p w14:paraId="5B4C983E" w14:textId="269CFA04" w:rsidR="00957FB4" w:rsidRPr="00FF6123" w:rsidRDefault="00EC1742" w:rsidP="00C23D55">
      <w:pPr>
        <w:contextualSpacing/>
        <w:rPr>
          <w:rFonts w:eastAsia="Calibri"/>
          <w:bCs/>
          <w:color w:val="000000"/>
          <w:lang w:val="kl-GL" w:eastAsia="da-DK"/>
        </w:rPr>
      </w:pPr>
      <w:r w:rsidRPr="00FF6123">
        <w:rPr>
          <w:rFonts w:eastAsia="Calibri"/>
          <w:b/>
          <w:color w:val="000000"/>
          <w:lang w:val="kl-GL" w:eastAsia="da-DK"/>
        </w:rPr>
        <w:t>1</w:t>
      </w:r>
      <w:r w:rsidR="001255E8" w:rsidRPr="00FF6123">
        <w:rPr>
          <w:rFonts w:eastAsia="Calibri"/>
          <w:b/>
          <w:color w:val="000000"/>
          <w:lang w:val="kl-GL" w:eastAsia="da-DK"/>
        </w:rPr>
        <w:t>7</w:t>
      </w:r>
      <w:r w:rsidR="00957FB4" w:rsidRPr="00FF6123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FF6123">
        <w:rPr>
          <w:rFonts w:eastAsia="Calibri"/>
          <w:bCs/>
          <w:color w:val="000000"/>
          <w:lang w:val="kl-GL" w:eastAsia="da-DK"/>
        </w:rPr>
        <w:t>§ 45</w:t>
      </w:r>
      <w:r w:rsidR="00812641" w:rsidRPr="00FF6123">
        <w:rPr>
          <w:rFonts w:eastAsia="Calibri"/>
          <w:bCs/>
          <w:color w:val="000000"/>
          <w:lang w:val="kl-GL" w:eastAsia="da-DK"/>
        </w:rPr>
        <w:t>-p kingornagut ilanngunneqarput</w:t>
      </w:r>
      <w:r w:rsidR="00957FB4" w:rsidRPr="00FF6123">
        <w:rPr>
          <w:rFonts w:eastAsia="Calibri"/>
          <w:bCs/>
          <w:color w:val="000000"/>
          <w:lang w:val="kl-GL" w:eastAsia="da-DK"/>
        </w:rPr>
        <w:t>:</w:t>
      </w:r>
    </w:p>
    <w:p w14:paraId="564F9509" w14:textId="4DEEBCEE" w:rsidR="002F1331" w:rsidRPr="00FF6123" w:rsidRDefault="00957FB4" w:rsidP="00C23D55">
      <w:pPr>
        <w:contextualSpacing/>
        <w:rPr>
          <w:rFonts w:eastAsia="Calibri"/>
          <w:bCs/>
          <w:color w:val="000000"/>
          <w:lang w:val="kl-GL" w:eastAsia="da-DK"/>
        </w:rPr>
      </w:pPr>
      <w:r w:rsidRPr="00FF6123">
        <w:rPr>
          <w:rFonts w:eastAsia="Calibri"/>
          <w:bCs/>
          <w:color w:val="000000"/>
          <w:lang w:val="kl-GL" w:eastAsia="da-DK"/>
        </w:rPr>
        <w:t xml:space="preserve">”  </w:t>
      </w:r>
      <w:r w:rsidRPr="00FF6123">
        <w:rPr>
          <w:rFonts w:eastAsia="Calibri"/>
          <w:b/>
          <w:color w:val="000000"/>
          <w:lang w:val="kl-GL" w:eastAsia="da-DK"/>
        </w:rPr>
        <w:t>§ 45 a.</w:t>
      </w:r>
      <w:r w:rsidR="00267064" w:rsidRPr="00FF6123">
        <w:rPr>
          <w:rFonts w:eastAsia="Calibri"/>
          <w:bCs/>
          <w:color w:val="000000"/>
          <w:lang w:val="kl-GL" w:eastAsia="da-DK"/>
        </w:rPr>
        <w:t xml:space="preserve">  </w:t>
      </w:r>
      <w:r w:rsidR="007E7D3B" w:rsidRPr="00FF6123">
        <w:rPr>
          <w:rFonts w:eastAsia="Calibri"/>
          <w:bCs/>
          <w:color w:val="000000"/>
          <w:lang w:val="kl-GL" w:eastAsia="da-DK"/>
        </w:rPr>
        <w:t>Piffissami pineqartumi pisassarisat erniaat 100 kr.-iuppata ikinneruppataluunniit akileraaruseriffik ernialersui</w:t>
      </w:r>
      <w:r w:rsidR="00B36D64" w:rsidRPr="00FF6123">
        <w:rPr>
          <w:rFonts w:eastAsia="Calibri"/>
          <w:bCs/>
          <w:color w:val="000000"/>
          <w:lang w:val="kl-GL" w:eastAsia="da-DK"/>
        </w:rPr>
        <w:t>nngissinnaavoq</w:t>
      </w:r>
      <w:r w:rsidR="00267064" w:rsidRPr="00FF6123">
        <w:rPr>
          <w:rFonts w:eastAsia="Calibri"/>
          <w:bCs/>
          <w:color w:val="000000"/>
          <w:lang w:val="kl-GL" w:eastAsia="da-DK"/>
        </w:rPr>
        <w:t>.</w:t>
      </w:r>
    </w:p>
    <w:p w14:paraId="5803E971" w14:textId="77777777" w:rsidR="00B823AA" w:rsidRPr="00FF6123" w:rsidRDefault="00B823AA" w:rsidP="00C23D55">
      <w:pPr>
        <w:contextualSpacing/>
        <w:rPr>
          <w:rFonts w:eastAsia="Calibri"/>
          <w:bCs/>
          <w:color w:val="000000"/>
          <w:lang w:val="kl-GL" w:eastAsia="da-DK"/>
        </w:rPr>
      </w:pPr>
    </w:p>
    <w:p w14:paraId="177CE0C0" w14:textId="73B46B9C" w:rsidR="00CE3E0C" w:rsidRPr="00FF6123" w:rsidRDefault="00267064" w:rsidP="00FB31D8">
      <w:pPr>
        <w:contextualSpacing/>
        <w:rPr>
          <w:rFonts w:eastAsia="Calibri"/>
          <w:bCs/>
          <w:color w:val="000000"/>
          <w:lang w:val="kl-GL" w:eastAsia="da-DK"/>
        </w:rPr>
      </w:pPr>
      <w:r w:rsidRPr="00FF6123">
        <w:rPr>
          <w:rFonts w:eastAsia="Calibri"/>
          <w:b/>
          <w:color w:val="000000"/>
          <w:lang w:val="kl-GL" w:eastAsia="da-DK"/>
        </w:rPr>
        <w:t xml:space="preserve">  § 45 b.  </w:t>
      </w:r>
      <w:r w:rsidR="00115E13" w:rsidRPr="00FF6123">
        <w:rPr>
          <w:rFonts w:eastAsia="Calibri"/>
          <w:bCs/>
          <w:color w:val="000000"/>
          <w:lang w:val="kl-GL" w:eastAsia="da-DK"/>
        </w:rPr>
        <w:t>Akileraaruseriffiup pisassarisanik ernialersuineq unitsissinnaavaa kiisalu ernialiunneqareersimasut tamakkiisumik ilaannakuusumilluunniit isumakkeersinnaallugit</w:t>
      </w:r>
      <w:r w:rsidR="002B4491" w:rsidRPr="00FF6123">
        <w:rPr>
          <w:rFonts w:eastAsia="Calibri"/>
          <w:bCs/>
          <w:color w:val="000000"/>
          <w:lang w:val="kl-GL" w:eastAsia="da-DK"/>
        </w:rPr>
        <w:t xml:space="preserve"> </w:t>
      </w:r>
      <w:r w:rsidR="00FB31D8" w:rsidRPr="00FF6123">
        <w:rPr>
          <w:rFonts w:eastAsia="Calibri"/>
          <w:bCs/>
          <w:color w:val="000000"/>
          <w:lang w:val="kl-GL" w:eastAsia="da-DK"/>
        </w:rPr>
        <w:t xml:space="preserve"> </w:t>
      </w:r>
    </w:p>
    <w:p w14:paraId="05AC8FA3" w14:textId="5E180C33" w:rsidR="00CE3E0C" w:rsidRPr="00FF6123" w:rsidRDefault="00CE3E0C" w:rsidP="00CE3E0C">
      <w:pPr>
        <w:contextualSpacing/>
        <w:rPr>
          <w:rFonts w:eastAsia="Calibri"/>
          <w:bCs/>
          <w:color w:val="000000"/>
          <w:lang w:val="kl-GL" w:eastAsia="da-DK"/>
        </w:rPr>
      </w:pPr>
      <w:r w:rsidRPr="00FF6123">
        <w:rPr>
          <w:rFonts w:eastAsia="Calibri"/>
          <w:bCs/>
          <w:color w:val="000000"/>
          <w:lang w:val="kl-GL" w:eastAsia="da-DK"/>
        </w:rPr>
        <w:t xml:space="preserve">1) </w:t>
      </w:r>
      <w:r w:rsidR="00F3295E" w:rsidRPr="00FF6123">
        <w:rPr>
          <w:rFonts w:eastAsia="Calibri"/>
          <w:bCs/>
          <w:color w:val="000000"/>
          <w:lang w:val="kl-GL" w:eastAsia="da-DK"/>
        </w:rPr>
        <w:t xml:space="preserve"> </w:t>
      </w:r>
      <w:r w:rsidR="00115E13" w:rsidRPr="00FF6123">
        <w:rPr>
          <w:rFonts w:eastAsia="Calibri"/>
          <w:bCs/>
          <w:color w:val="000000"/>
          <w:lang w:val="kl-GL" w:eastAsia="da-DK"/>
        </w:rPr>
        <w:t>akileraaruseriffi</w:t>
      </w:r>
      <w:r w:rsidR="00694138" w:rsidRPr="00FF6123">
        <w:rPr>
          <w:rFonts w:eastAsia="Calibri"/>
          <w:bCs/>
          <w:color w:val="000000"/>
          <w:lang w:val="kl-GL" w:eastAsia="da-DK"/>
        </w:rPr>
        <w:t xml:space="preserve">up </w:t>
      </w:r>
      <w:r w:rsidR="00267F36" w:rsidRPr="00FF6123">
        <w:rPr>
          <w:rFonts w:eastAsia="Calibri"/>
          <w:bCs/>
          <w:color w:val="000000"/>
          <w:lang w:val="kl-GL" w:eastAsia="da-DK"/>
        </w:rPr>
        <w:t xml:space="preserve">piffissami </w:t>
      </w:r>
      <w:r w:rsidR="00694138" w:rsidRPr="00FF6123">
        <w:rPr>
          <w:rFonts w:eastAsia="Calibri"/>
          <w:bCs/>
          <w:color w:val="000000"/>
          <w:lang w:val="kl-GL" w:eastAsia="da-DK"/>
        </w:rPr>
        <w:t>missingersuilluni angissusiliiffi</w:t>
      </w:r>
      <w:r w:rsidR="00267F36" w:rsidRPr="00FF6123">
        <w:rPr>
          <w:rFonts w:eastAsia="Calibri"/>
          <w:bCs/>
          <w:color w:val="000000"/>
          <w:lang w:val="kl-GL" w:eastAsia="da-DK"/>
        </w:rPr>
        <w:t>gi</w:t>
      </w:r>
      <w:r w:rsidR="00694138" w:rsidRPr="00FF6123">
        <w:rPr>
          <w:rFonts w:eastAsia="Calibri"/>
          <w:bCs/>
          <w:color w:val="000000"/>
          <w:lang w:val="kl-GL" w:eastAsia="da-DK"/>
        </w:rPr>
        <w:t>s</w:t>
      </w:r>
      <w:r w:rsidR="00267F36" w:rsidRPr="00FF6123">
        <w:rPr>
          <w:rFonts w:eastAsia="Calibri"/>
          <w:bCs/>
          <w:color w:val="000000"/>
          <w:lang w:val="kl-GL" w:eastAsia="da-DK"/>
        </w:rPr>
        <w:t>a</w:t>
      </w:r>
      <w:r w:rsidR="00694138" w:rsidRPr="00FF6123">
        <w:rPr>
          <w:rFonts w:eastAsia="Calibri"/>
          <w:bCs/>
          <w:color w:val="000000"/>
          <w:lang w:val="kl-GL" w:eastAsia="da-DK"/>
        </w:rPr>
        <w:t>a</w:t>
      </w:r>
      <w:r w:rsidR="00267F36" w:rsidRPr="00FF6123">
        <w:rPr>
          <w:rFonts w:eastAsia="Calibri"/>
          <w:bCs/>
          <w:color w:val="000000"/>
          <w:lang w:val="kl-GL" w:eastAsia="da-DK"/>
        </w:rPr>
        <w:t>n</w:t>
      </w:r>
      <w:r w:rsidR="00694138" w:rsidRPr="00FF6123">
        <w:rPr>
          <w:rFonts w:eastAsia="Calibri"/>
          <w:bCs/>
          <w:color w:val="000000"/>
          <w:lang w:val="kl-GL" w:eastAsia="da-DK"/>
        </w:rPr>
        <w:t>i paasissutissat pigineqartut tunngavig</w:t>
      </w:r>
      <w:r w:rsidR="00267F36" w:rsidRPr="00FF6123">
        <w:rPr>
          <w:rFonts w:eastAsia="Calibri"/>
          <w:bCs/>
          <w:color w:val="000000"/>
          <w:lang w:val="kl-GL" w:eastAsia="da-DK"/>
        </w:rPr>
        <w:t>ineqarsimasut</w:t>
      </w:r>
      <w:r w:rsidR="00694138" w:rsidRPr="00FF6123">
        <w:rPr>
          <w:rFonts w:eastAsia="Calibri"/>
          <w:bCs/>
          <w:color w:val="000000"/>
          <w:lang w:val="kl-GL" w:eastAsia="da-DK"/>
        </w:rPr>
        <w:t xml:space="preserve"> eqqunngitsuusorinarpat</w:t>
      </w:r>
      <w:r w:rsidR="00267F36" w:rsidRPr="00FF6123">
        <w:rPr>
          <w:rFonts w:eastAsia="Calibri"/>
          <w:bCs/>
          <w:color w:val="000000"/>
          <w:lang w:val="kl-GL" w:eastAsia="da-DK"/>
        </w:rPr>
        <w:t>a</w:t>
      </w:r>
      <w:r w:rsidR="00F3295E" w:rsidRPr="00FF6123">
        <w:rPr>
          <w:rFonts w:eastAsia="Calibri"/>
          <w:bCs/>
          <w:color w:val="000000"/>
          <w:lang w:val="kl-GL" w:eastAsia="da-DK"/>
        </w:rPr>
        <w:t xml:space="preserve">, </w:t>
      </w:r>
    </w:p>
    <w:p w14:paraId="15AAD9BD" w14:textId="627D1ABA" w:rsidR="00267064" w:rsidRPr="00FF6123" w:rsidRDefault="00CE3E0C" w:rsidP="00FB31D8">
      <w:pPr>
        <w:contextualSpacing/>
        <w:rPr>
          <w:rFonts w:eastAsia="Calibri"/>
          <w:bCs/>
          <w:color w:val="000000"/>
          <w:lang w:val="kl-GL" w:eastAsia="da-DK"/>
        </w:rPr>
      </w:pPr>
      <w:r w:rsidRPr="00FF6123">
        <w:rPr>
          <w:rFonts w:eastAsia="Calibri"/>
          <w:bCs/>
          <w:color w:val="000000"/>
          <w:lang w:val="kl-GL" w:eastAsia="da-DK"/>
        </w:rPr>
        <w:t xml:space="preserve">2) </w:t>
      </w:r>
      <w:r w:rsidR="00F3295E" w:rsidRPr="00FF6123">
        <w:rPr>
          <w:rFonts w:eastAsia="Calibri"/>
          <w:bCs/>
          <w:color w:val="000000"/>
          <w:lang w:val="kl-GL" w:eastAsia="da-DK"/>
        </w:rPr>
        <w:t xml:space="preserve"> </w:t>
      </w:r>
      <w:r w:rsidR="00694138" w:rsidRPr="00FF6123">
        <w:rPr>
          <w:rFonts w:eastAsia="Calibri"/>
          <w:bCs/>
          <w:color w:val="000000"/>
          <w:lang w:val="kl-GL" w:eastAsia="da-DK"/>
        </w:rPr>
        <w:t>akileraaruseriffiup suliaq piffissaq naammaginartumik sivisussusilik qaangiutsinnagu aalajangiiffigisimanngippagu, naak akileraaruseriffiup paasissutissat uppernarsaatillu pisari</w:t>
      </w:r>
      <w:r w:rsidR="00267F36" w:rsidRPr="00FF6123">
        <w:rPr>
          <w:rFonts w:eastAsia="Calibri"/>
          <w:bCs/>
          <w:color w:val="000000"/>
          <w:lang w:val="kl-GL" w:eastAsia="da-DK"/>
        </w:rPr>
        <w:t>aqartut</w:t>
      </w:r>
      <w:r w:rsidR="00694138" w:rsidRPr="00FF6123">
        <w:rPr>
          <w:rFonts w:eastAsia="Calibri"/>
          <w:bCs/>
          <w:color w:val="000000"/>
          <w:lang w:val="kl-GL" w:eastAsia="da-DK"/>
        </w:rPr>
        <w:t xml:space="preserve"> tamaasa tigoreersimagaluarai</w:t>
      </w:r>
      <w:r w:rsidR="00166EBF" w:rsidRPr="00FF6123">
        <w:rPr>
          <w:rFonts w:eastAsia="Calibri"/>
          <w:bCs/>
          <w:color w:val="000000"/>
          <w:lang w:val="kl-GL" w:eastAsia="da-DK"/>
        </w:rPr>
        <w:t>.</w:t>
      </w:r>
      <w:r w:rsidR="002B4491" w:rsidRPr="00FF6123">
        <w:rPr>
          <w:rFonts w:eastAsia="Calibri"/>
          <w:bCs/>
          <w:color w:val="000000"/>
          <w:lang w:val="kl-GL" w:eastAsia="da-DK"/>
        </w:rPr>
        <w:t>”</w:t>
      </w:r>
    </w:p>
    <w:p w14:paraId="6F8AE59A" w14:textId="5CB40AE5" w:rsidR="00957FB4" w:rsidRPr="00FF6123" w:rsidRDefault="00957FB4" w:rsidP="00C23D55">
      <w:pPr>
        <w:keepLines/>
        <w:rPr>
          <w:lang w:val="kl-GL" w:eastAsia="da-DK"/>
        </w:rPr>
      </w:pPr>
    </w:p>
    <w:p w14:paraId="1874051B" w14:textId="47E842FE" w:rsidR="001017AD" w:rsidRPr="00FF6123" w:rsidRDefault="00EC1742" w:rsidP="00C23D55">
      <w:pPr>
        <w:contextualSpacing/>
        <w:rPr>
          <w:rFonts w:eastAsia="Calibri"/>
          <w:bCs/>
          <w:color w:val="000000"/>
          <w:lang w:val="kl-GL" w:eastAsia="da-DK"/>
        </w:rPr>
      </w:pPr>
      <w:r w:rsidRPr="00FF6123">
        <w:rPr>
          <w:rFonts w:eastAsia="Calibri"/>
          <w:b/>
          <w:color w:val="000000"/>
          <w:lang w:val="kl-GL" w:eastAsia="da-DK"/>
        </w:rPr>
        <w:t>1</w:t>
      </w:r>
      <w:r w:rsidR="001255E8" w:rsidRPr="00FF6123">
        <w:rPr>
          <w:rFonts w:eastAsia="Calibri"/>
          <w:b/>
          <w:color w:val="000000"/>
          <w:lang w:val="kl-GL" w:eastAsia="da-DK"/>
        </w:rPr>
        <w:t>8</w:t>
      </w:r>
      <w:r w:rsidR="00957FB4" w:rsidRPr="00FF6123">
        <w:rPr>
          <w:rFonts w:eastAsia="Calibri"/>
          <w:b/>
          <w:color w:val="000000"/>
          <w:lang w:val="kl-GL" w:eastAsia="da-DK"/>
        </w:rPr>
        <w:t xml:space="preserve">. </w:t>
      </w:r>
      <w:r w:rsidR="001017AD" w:rsidRPr="00FF6123">
        <w:rPr>
          <w:rFonts w:eastAsia="Calibri"/>
          <w:bCs/>
          <w:color w:val="000000"/>
          <w:lang w:val="kl-GL" w:eastAsia="da-DK"/>
        </w:rPr>
        <w:t xml:space="preserve">§ 59, </w:t>
      </w:r>
      <w:r w:rsidR="00812641" w:rsidRPr="00FF6123">
        <w:rPr>
          <w:rFonts w:eastAsia="Calibri"/>
          <w:bCs/>
          <w:color w:val="000000"/>
          <w:lang w:val="kl-GL" w:eastAsia="da-DK"/>
        </w:rPr>
        <w:t>i</w:t>
      </w:r>
      <w:r w:rsidR="004E11D2" w:rsidRPr="00FF6123">
        <w:rPr>
          <w:rFonts w:eastAsia="Calibri"/>
          <w:bCs/>
          <w:color w:val="000000"/>
          <w:lang w:val="kl-GL" w:eastAsia="da-DK"/>
        </w:rPr>
        <w:t>mm.</w:t>
      </w:r>
      <w:r w:rsidR="001017AD" w:rsidRPr="00FF6123">
        <w:rPr>
          <w:rFonts w:eastAsia="Calibri"/>
          <w:bCs/>
          <w:color w:val="000000"/>
          <w:lang w:val="kl-GL" w:eastAsia="da-DK"/>
        </w:rPr>
        <w:t xml:space="preserve"> 2</w:t>
      </w:r>
      <w:r w:rsidR="00ED74F7" w:rsidRPr="00FF6123">
        <w:rPr>
          <w:rFonts w:eastAsia="Calibri"/>
          <w:bCs/>
          <w:color w:val="000000"/>
          <w:lang w:val="kl-GL" w:eastAsia="da-DK"/>
        </w:rPr>
        <w:t>,</w:t>
      </w:r>
      <w:r w:rsidR="001017AD" w:rsidRPr="00FF6123">
        <w:rPr>
          <w:rFonts w:eastAsia="Calibri"/>
          <w:bCs/>
          <w:color w:val="000000"/>
          <w:lang w:val="kl-GL" w:eastAsia="da-DK"/>
        </w:rPr>
        <w:t xml:space="preserve"> </w:t>
      </w:r>
      <w:r w:rsidR="00812641" w:rsidRPr="00FF6123">
        <w:rPr>
          <w:rFonts w:eastAsia="Calibri"/>
          <w:bCs/>
          <w:color w:val="000000"/>
          <w:lang w:val="kl-GL" w:eastAsia="da-DK"/>
        </w:rPr>
        <w:t>ima oqaasertaqarpoq</w:t>
      </w:r>
      <w:r w:rsidR="001017AD" w:rsidRPr="00FF6123">
        <w:rPr>
          <w:rFonts w:eastAsia="Calibri"/>
          <w:bCs/>
          <w:color w:val="000000"/>
          <w:lang w:val="kl-GL" w:eastAsia="da-DK"/>
        </w:rPr>
        <w:t>:</w:t>
      </w:r>
    </w:p>
    <w:p w14:paraId="03194925" w14:textId="4DDC852A" w:rsidR="001017AD" w:rsidRPr="00FF6123" w:rsidRDefault="001017AD" w:rsidP="00C23D55">
      <w:pPr>
        <w:contextualSpacing/>
        <w:rPr>
          <w:rFonts w:eastAsia="Calibri"/>
          <w:b/>
          <w:color w:val="000000"/>
          <w:lang w:val="kl-GL" w:eastAsia="da-DK"/>
        </w:rPr>
      </w:pPr>
      <w:r w:rsidRPr="00FF6123">
        <w:rPr>
          <w:rFonts w:eastAsia="Calibri"/>
          <w:bCs/>
          <w:color w:val="000000"/>
          <w:lang w:val="kl-GL" w:eastAsia="da-DK"/>
        </w:rPr>
        <w:t xml:space="preserve">”  </w:t>
      </w:r>
      <w:r w:rsidR="004E11D2" w:rsidRPr="00FF6123">
        <w:rPr>
          <w:rFonts w:eastAsia="Calibri"/>
          <w:bCs/>
          <w:i/>
          <w:iCs/>
          <w:color w:val="000000"/>
          <w:lang w:val="kl-GL" w:eastAsia="da-DK"/>
        </w:rPr>
        <w:t>Imm.</w:t>
      </w:r>
      <w:r w:rsidRPr="00FF6123">
        <w:rPr>
          <w:rFonts w:eastAsia="Calibri"/>
          <w:bCs/>
          <w:i/>
          <w:iCs/>
          <w:color w:val="000000"/>
          <w:lang w:val="kl-GL" w:eastAsia="da-DK"/>
        </w:rPr>
        <w:t xml:space="preserve"> 2.</w:t>
      </w:r>
      <w:r w:rsidRPr="00FF6123">
        <w:rPr>
          <w:rFonts w:eastAsia="Calibri"/>
          <w:bCs/>
          <w:color w:val="000000"/>
          <w:lang w:val="kl-GL" w:eastAsia="da-DK"/>
        </w:rPr>
        <w:t xml:space="preserve">  </w:t>
      </w:r>
      <w:r w:rsidR="006F1B2E" w:rsidRPr="00FF6123">
        <w:rPr>
          <w:rFonts w:eastAsia="Calibri"/>
          <w:bCs/>
          <w:color w:val="000000"/>
          <w:lang w:val="kl-GL" w:eastAsia="da-DK"/>
        </w:rPr>
        <w:t>Nalunaarutiginnittussaatitaasup akileraaruseriffimmit qinnuigineqaruni atortussat paasissutissanut nalunaarutigineqartussanut tunngaviusut</w:t>
      </w:r>
      <w:r w:rsidR="0085731D" w:rsidRPr="00FF6123">
        <w:rPr>
          <w:rFonts w:eastAsia="Calibri"/>
          <w:bCs/>
          <w:color w:val="000000"/>
          <w:lang w:val="kl-GL" w:eastAsia="da-DK"/>
        </w:rPr>
        <w:t xml:space="preserve"> nassiutissavai</w:t>
      </w:r>
      <w:r w:rsidR="006F1B2E" w:rsidRPr="00FF6123">
        <w:rPr>
          <w:rFonts w:eastAsia="Calibri"/>
          <w:bCs/>
          <w:color w:val="000000"/>
          <w:lang w:val="kl-GL" w:eastAsia="da-DK"/>
        </w:rPr>
        <w:t>, matumani aamma</w:t>
      </w:r>
      <w:r w:rsidR="0085731D" w:rsidRPr="00FF6123">
        <w:rPr>
          <w:rFonts w:eastAsia="Calibri"/>
          <w:bCs/>
          <w:color w:val="000000"/>
          <w:lang w:val="kl-GL" w:eastAsia="da-DK"/>
        </w:rPr>
        <w:t xml:space="preserve"> ilanngullugit</w:t>
      </w:r>
      <w:r w:rsidR="006F1B2E" w:rsidRPr="00FF6123">
        <w:rPr>
          <w:rFonts w:eastAsia="Calibri"/>
          <w:bCs/>
          <w:color w:val="000000"/>
          <w:lang w:val="kl-GL" w:eastAsia="da-DK"/>
        </w:rPr>
        <w:t xml:space="preserve"> paasissutissat</w:t>
      </w:r>
      <w:r w:rsidR="0085731D" w:rsidRPr="00FF6123">
        <w:rPr>
          <w:rFonts w:eastAsia="Calibri"/>
          <w:bCs/>
          <w:color w:val="000000"/>
          <w:lang w:val="kl-GL" w:eastAsia="da-DK"/>
        </w:rPr>
        <w:t>, paasissutissat sorpiaat</w:t>
      </w:r>
      <w:r w:rsidR="006F1B2E" w:rsidRPr="00FF6123">
        <w:rPr>
          <w:rFonts w:eastAsia="Calibri"/>
          <w:bCs/>
          <w:color w:val="000000"/>
          <w:lang w:val="kl-GL" w:eastAsia="da-DK"/>
        </w:rPr>
        <w:t xml:space="preserve"> nalunaarutigineqartussa</w:t>
      </w:r>
      <w:r w:rsidR="0085731D" w:rsidRPr="00FF6123">
        <w:rPr>
          <w:rFonts w:eastAsia="Calibri"/>
          <w:bCs/>
          <w:color w:val="000000"/>
          <w:lang w:val="kl-GL" w:eastAsia="da-DK"/>
        </w:rPr>
        <w:t>anerinik</w:t>
      </w:r>
      <w:r w:rsidR="006F1B2E" w:rsidRPr="00FF6123">
        <w:rPr>
          <w:rFonts w:eastAsia="Calibri"/>
          <w:bCs/>
          <w:color w:val="000000"/>
          <w:lang w:val="kl-GL" w:eastAsia="da-DK"/>
        </w:rPr>
        <w:t xml:space="preserve"> aalajangiinissami atugassat</w:t>
      </w:r>
      <w:r w:rsidRPr="00FF6123">
        <w:rPr>
          <w:lang w:val="kl-GL" w:eastAsia="da-DK"/>
        </w:rPr>
        <w:t xml:space="preserve">.” </w:t>
      </w:r>
      <w:r w:rsidRPr="00FF6123">
        <w:rPr>
          <w:lang w:val="kl-GL" w:eastAsia="da-DK"/>
        </w:rPr>
        <w:br/>
      </w:r>
    </w:p>
    <w:p w14:paraId="5EFE3594" w14:textId="1FB31FAB" w:rsidR="00957FB4" w:rsidRPr="00FF6123" w:rsidRDefault="001255E8" w:rsidP="00C23D55">
      <w:pPr>
        <w:contextualSpacing/>
        <w:rPr>
          <w:rFonts w:eastAsia="Calibri"/>
          <w:bCs/>
          <w:color w:val="000000"/>
          <w:lang w:val="kl-GL" w:eastAsia="da-DK"/>
        </w:rPr>
      </w:pPr>
      <w:r w:rsidRPr="00FF6123">
        <w:rPr>
          <w:rFonts w:eastAsia="Calibri"/>
          <w:b/>
          <w:color w:val="000000"/>
          <w:lang w:val="kl-GL" w:eastAsia="da-DK"/>
        </w:rPr>
        <w:t>19</w:t>
      </w:r>
      <w:r w:rsidR="001017AD" w:rsidRPr="00FF6123">
        <w:rPr>
          <w:rFonts w:eastAsia="Calibri"/>
          <w:b/>
          <w:color w:val="000000"/>
          <w:lang w:val="kl-GL" w:eastAsia="da-DK"/>
        </w:rPr>
        <w:t xml:space="preserve">. </w:t>
      </w:r>
      <w:r w:rsidR="00957FB4" w:rsidRPr="00FF6123">
        <w:rPr>
          <w:rFonts w:eastAsia="Calibri"/>
          <w:bCs/>
          <w:color w:val="000000"/>
          <w:lang w:val="kl-GL" w:eastAsia="da-DK"/>
        </w:rPr>
        <w:t>§ 68</w:t>
      </w:r>
      <w:r w:rsidR="00812641" w:rsidRPr="00FF6123">
        <w:rPr>
          <w:rFonts w:eastAsia="Calibri"/>
          <w:bCs/>
          <w:color w:val="000000"/>
          <w:lang w:val="kl-GL" w:eastAsia="da-DK"/>
        </w:rPr>
        <w:t>-ip kingornagut ilanngunneqarpoq</w:t>
      </w:r>
      <w:r w:rsidR="00957FB4" w:rsidRPr="00FF6123">
        <w:rPr>
          <w:rFonts w:eastAsia="Calibri"/>
          <w:bCs/>
          <w:color w:val="000000"/>
          <w:lang w:val="kl-GL" w:eastAsia="da-DK"/>
        </w:rPr>
        <w:t>:</w:t>
      </w:r>
    </w:p>
    <w:p w14:paraId="595A57D0" w14:textId="2ACA8D18" w:rsidR="00957FB4" w:rsidRPr="00FF6123" w:rsidRDefault="00957FB4" w:rsidP="00C23D55">
      <w:pPr>
        <w:rPr>
          <w:lang w:val="kl-GL"/>
        </w:rPr>
      </w:pPr>
      <w:r w:rsidRPr="00FF6123">
        <w:rPr>
          <w:rFonts w:eastAsia="Calibri"/>
          <w:bCs/>
          <w:color w:val="000000"/>
          <w:lang w:val="kl-GL" w:eastAsia="da-DK"/>
        </w:rPr>
        <w:t xml:space="preserve">”  </w:t>
      </w:r>
      <w:r w:rsidRPr="00FF6123">
        <w:rPr>
          <w:b/>
          <w:bCs/>
          <w:lang w:val="kl-GL"/>
        </w:rPr>
        <w:t xml:space="preserve">§ 68 a.  </w:t>
      </w:r>
      <w:r w:rsidR="008B0829" w:rsidRPr="00FF6123">
        <w:rPr>
          <w:lang w:val="kl-GL"/>
        </w:rPr>
        <w:t xml:space="preserve">Akileraartussaasoq Aningaasarsianit akileraarutit pillugit Inatsisartut inatsisaanni </w:t>
      </w:r>
      <w:r w:rsidRPr="00FF6123">
        <w:rPr>
          <w:lang w:val="kl-GL"/>
        </w:rPr>
        <w:t xml:space="preserve">§ 36 b, </w:t>
      </w:r>
      <w:r w:rsidR="008B0829" w:rsidRPr="00FF6123">
        <w:rPr>
          <w:lang w:val="kl-GL"/>
        </w:rPr>
        <w:t>i</w:t>
      </w:r>
      <w:r w:rsidR="004E11D2" w:rsidRPr="00FF6123">
        <w:rPr>
          <w:lang w:val="kl-GL"/>
        </w:rPr>
        <w:t>mm.</w:t>
      </w:r>
      <w:r w:rsidRPr="00FF6123">
        <w:rPr>
          <w:lang w:val="kl-GL"/>
        </w:rPr>
        <w:t xml:space="preserve"> 1</w:t>
      </w:r>
      <w:r w:rsidR="008B0829" w:rsidRPr="00FF6123">
        <w:rPr>
          <w:lang w:val="kl-GL"/>
        </w:rPr>
        <w:t>-imi</w:t>
      </w:r>
      <w:r w:rsidRPr="00FF6123">
        <w:rPr>
          <w:lang w:val="kl-GL"/>
        </w:rPr>
        <w:t xml:space="preserve">, </w:t>
      </w:r>
      <w:r w:rsidR="008B0829" w:rsidRPr="00FF6123">
        <w:rPr>
          <w:lang w:val="kl-GL"/>
        </w:rPr>
        <w:t>imaluunniit i</w:t>
      </w:r>
      <w:r w:rsidR="004E11D2" w:rsidRPr="00FF6123">
        <w:rPr>
          <w:lang w:val="kl-GL"/>
        </w:rPr>
        <w:t>mm.</w:t>
      </w:r>
      <w:r w:rsidRPr="00FF6123">
        <w:rPr>
          <w:lang w:val="kl-GL"/>
        </w:rPr>
        <w:t xml:space="preserve"> 4</w:t>
      </w:r>
      <w:r w:rsidR="008A7B58" w:rsidRPr="00FF6123">
        <w:rPr>
          <w:lang w:val="kl-GL"/>
        </w:rPr>
        <w:t>-mi pineqartoq</w:t>
      </w:r>
      <w:r w:rsidR="002971A8" w:rsidRPr="00FF6123">
        <w:rPr>
          <w:lang w:val="kl-GL"/>
        </w:rPr>
        <w:t>, akit nammineq aalajangersarlugit</w:t>
      </w:r>
      <w:r w:rsidR="008A7B58" w:rsidRPr="00FF6123">
        <w:rPr>
          <w:lang w:val="kl-GL"/>
        </w:rPr>
        <w:t xml:space="preserve"> nuussinerit pillugit</w:t>
      </w:r>
      <w:r w:rsidR="002971A8" w:rsidRPr="00FF6123">
        <w:rPr>
          <w:lang w:val="kl-GL"/>
        </w:rPr>
        <w:t xml:space="preserve"> uppernarsaatinik</w:t>
      </w:r>
      <w:r w:rsidR="008A7B58" w:rsidRPr="00FF6123">
        <w:rPr>
          <w:lang w:val="kl-GL"/>
        </w:rPr>
        <w:t xml:space="preserve">, Aningaasarsianit akileraarutit pillugit Inatsisartut </w:t>
      </w:r>
      <w:r w:rsidR="008A7B58" w:rsidRPr="00FF6123">
        <w:rPr>
          <w:lang w:val="kl-GL"/>
        </w:rPr>
        <w:lastRenderedPageBreak/>
        <w:t>inatsisaanni § 36 b, imm. 2 naapertorlugu piffissaagallartillugu suliaqarsimanngippat</w:t>
      </w:r>
      <w:r w:rsidRPr="00FF6123">
        <w:rPr>
          <w:lang w:val="kl-GL"/>
        </w:rPr>
        <w:t>,</w:t>
      </w:r>
      <w:r w:rsidR="008A7B58" w:rsidRPr="00FF6123">
        <w:rPr>
          <w:lang w:val="kl-GL"/>
        </w:rPr>
        <w:t xml:space="preserve"> akileraaruseriffik nammineerluni nalunaarsuiffimmik tunniussinissamut piffissaliussap</w:t>
      </w:r>
      <w:r w:rsidR="00313441" w:rsidRPr="00FF6123">
        <w:rPr>
          <w:lang w:val="kl-GL"/>
        </w:rPr>
        <w:t xml:space="preserve"> § 16, imm. 1, nr. 3-miittup</w:t>
      </w:r>
      <w:r w:rsidR="008A7B58" w:rsidRPr="00FF6123">
        <w:rPr>
          <w:lang w:val="kl-GL"/>
        </w:rPr>
        <w:t xml:space="preserve"> qaangiunnerani, ukiumi aningaasarsiorfiusumi tassani</w:t>
      </w:r>
      <w:r w:rsidR="00313441" w:rsidRPr="00FF6123">
        <w:rPr>
          <w:lang w:val="kl-GL"/>
        </w:rPr>
        <w:t xml:space="preserve"> akit nammineq aalajangersarlugit</w:t>
      </w:r>
      <w:r w:rsidR="008A7B58" w:rsidRPr="00FF6123">
        <w:rPr>
          <w:lang w:val="kl-GL"/>
        </w:rPr>
        <w:t xml:space="preserve"> nuussinerit taakku, Aningaasarsianit akileraarutit pillugit </w:t>
      </w:r>
      <w:r w:rsidR="00313441" w:rsidRPr="00FF6123">
        <w:rPr>
          <w:lang w:val="kl-GL"/>
        </w:rPr>
        <w:t xml:space="preserve">Inatsisartut </w:t>
      </w:r>
      <w:r w:rsidR="008A7B58" w:rsidRPr="00FF6123">
        <w:rPr>
          <w:lang w:val="kl-GL"/>
        </w:rPr>
        <w:t>inatsi</w:t>
      </w:r>
      <w:r w:rsidR="00313441" w:rsidRPr="00FF6123">
        <w:rPr>
          <w:lang w:val="kl-GL"/>
        </w:rPr>
        <w:t>saann</w:t>
      </w:r>
      <w:r w:rsidR="008A7B58" w:rsidRPr="00FF6123">
        <w:rPr>
          <w:lang w:val="kl-GL"/>
        </w:rPr>
        <w:t xml:space="preserve">i § 36 a naapertorlugu </w:t>
      </w:r>
      <w:r w:rsidR="00313441" w:rsidRPr="00FF6123">
        <w:rPr>
          <w:lang w:val="kl-GL"/>
        </w:rPr>
        <w:t xml:space="preserve">ukiumut aningaasarsiorfiusumut tassunga tunngatillugu </w:t>
      </w:r>
      <w:r w:rsidR="008A7B58" w:rsidRPr="00FF6123">
        <w:rPr>
          <w:lang w:val="kl-GL"/>
        </w:rPr>
        <w:t>missingersuilluni angissusiliisinnaavoq</w:t>
      </w:r>
      <w:r w:rsidRPr="00FF6123">
        <w:rPr>
          <w:lang w:val="kl-GL"/>
        </w:rPr>
        <w:t xml:space="preserve">. </w:t>
      </w:r>
      <w:r w:rsidR="008A7B58" w:rsidRPr="00FF6123">
        <w:rPr>
          <w:lang w:val="kl-GL"/>
        </w:rPr>
        <w:t xml:space="preserve">Uppernarsaatit piffissaagallartillugu suliarineqarsimasutut taamaallaat isigineqarsinnaapput Aningaasarsianit akileraarutit pillugit Inatsisartut inatsisaanni § 36 b, imm. 2, imaluunniit </w:t>
      </w:r>
      <w:r w:rsidR="00313441" w:rsidRPr="00FF6123">
        <w:rPr>
          <w:lang w:val="kl-GL"/>
        </w:rPr>
        <w:t xml:space="preserve">maleruagassiat </w:t>
      </w:r>
      <w:r w:rsidR="008A7B58" w:rsidRPr="00FF6123">
        <w:rPr>
          <w:lang w:val="kl-GL"/>
        </w:rPr>
        <w:t>taanna malillugu</w:t>
      </w:r>
      <w:r w:rsidR="00313441" w:rsidRPr="00FF6123">
        <w:rPr>
          <w:lang w:val="kl-GL"/>
        </w:rPr>
        <w:t xml:space="preserve"> atuutilersinneqartut</w:t>
      </w:r>
      <w:r w:rsidR="008A7B58" w:rsidRPr="00FF6123">
        <w:rPr>
          <w:lang w:val="kl-GL"/>
        </w:rPr>
        <w:t xml:space="preserve"> naapertorlugit suliarineqarsimallutillu tunniunneqarsimappata</w:t>
      </w:r>
      <w:r w:rsidRPr="00FF6123">
        <w:rPr>
          <w:lang w:val="kl-GL"/>
        </w:rPr>
        <w:t>.</w:t>
      </w:r>
    </w:p>
    <w:p w14:paraId="79E7B9B9" w14:textId="0708E7D6" w:rsidR="00957FB4" w:rsidRPr="00FF6123" w:rsidRDefault="00957FB4" w:rsidP="00C23D55">
      <w:pPr>
        <w:rPr>
          <w:lang w:val="kl-GL"/>
        </w:rPr>
      </w:pPr>
      <w:r w:rsidRPr="00FF6123">
        <w:rPr>
          <w:lang w:val="kl-GL"/>
        </w:rPr>
        <w:t xml:space="preserve">  </w:t>
      </w:r>
      <w:r w:rsidR="004E11D2" w:rsidRPr="00FF6123">
        <w:rPr>
          <w:i/>
          <w:iCs/>
          <w:lang w:val="kl-GL"/>
        </w:rPr>
        <w:t>Imm.</w:t>
      </w:r>
      <w:r w:rsidRPr="00FF6123">
        <w:rPr>
          <w:i/>
          <w:iCs/>
          <w:lang w:val="kl-GL"/>
        </w:rPr>
        <w:t xml:space="preserve"> 2.</w:t>
      </w:r>
      <w:r w:rsidRPr="00FF6123">
        <w:rPr>
          <w:lang w:val="kl-GL"/>
        </w:rPr>
        <w:t xml:space="preserve">  </w:t>
      </w:r>
      <w:r w:rsidR="008A7B58" w:rsidRPr="00FF6123">
        <w:rPr>
          <w:lang w:val="kl-GL"/>
        </w:rPr>
        <w:t>Akileraartussaas</w:t>
      </w:r>
      <w:r w:rsidR="001C1CA4" w:rsidRPr="00FF6123">
        <w:rPr>
          <w:lang w:val="kl-GL"/>
        </w:rPr>
        <w:t>up</w:t>
      </w:r>
      <w:r w:rsidR="008A7B58" w:rsidRPr="00FF6123">
        <w:rPr>
          <w:lang w:val="kl-GL"/>
        </w:rPr>
        <w:t xml:space="preserve"> akileraaruseriffiup uppernarsaatinik, Aningaasarsianit akileraarutit pillugit Inatsisartut inatsisaanni § 36 b, imm. 2 naapertorlugu misissuin</w:t>
      </w:r>
      <w:r w:rsidR="001C1CA4" w:rsidRPr="00FF6123">
        <w:rPr>
          <w:lang w:val="kl-GL"/>
        </w:rPr>
        <w:t>era</w:t>
      </w:r>
      <w:r w:rsidR="008A7B58" w:rsidRPr="00FF6123">
        <w:rPr>
          <w:lang w:val="kl-GL"/>
        </w:rPr>
        <w:t xml:space="preserve">nut atatillugu naatsorsuutinut </w:t>
      </w:r>
      <w:r w:rsidR="001C1CA4" w:rsidRPr="00FF6123">
        <w:rPr>
          <w:lang w:val="kl-GL"/>
        </w:rPr>
        <w:t xml:space="preserve">il.il. </w:t>
      </w:r>
      <w:r w:rsidR="008A7B58" w:rsidRPr="00FF6123">
        <w:rPr>
          <w:lang w:val="kl-GL"/>
        </w:rPr>
        <w:t>tunngasunik § 58, imm. 1 naapertorlugu nassiusseqquneqarnini malinngippagu</w:t>
      </w:r>
      <w:r w:rsidR="001C1CA4" w:rsidRPr="00FF6123">
        <w:rPr>
          <w:lang w:val="kl-GL"/>
        </w:rPr>
        <w:t>,</w:t>
      </w:r>
      <w:r w:rsidR="001573BB" w:rsidRPr="00FF6123">
        <w:rPr>
          <w:lang w:val="kl-GL"/>
        </w:rPr>
        <w:t xml:space="preserve"> imm.1 missingersuilluni angissusiliinermut tunngas</w:t>
      </w:r>
      <w:r w:rsidR="001C1CA4" w:rsidRPr="00FF6123">
        <w:rPr>
          <w:lang w:val="kl-GL"/>
        </w:rPr>
        <w:t>oq</w:t>
      </w:r>
      <w:r w:rsidR="001573BB" w:rsidRPr="00FF6123">
        <w:rPr>
          <w:lang w:val="kl-GL"/>
        </w:rPr>
        <w:t xml:space="preserve"> atuutissaaq</w:t>
      </w:r>
      <w:r w:rsidRPr="00FF6123">
        <w:rPr>
          <w:lang w:val="kl-GL"/>
        </w:rPr>
        <w:t>.</w:t>
      </w:r>
    </w:p>
    <w:p w14:paraId="0212E8D5" w14:textId="54D91EE3" w:rsidR="00957FB4" w:rsidRPr="00FF6123" w:rsidRDefault="00957FB4" w:rsidP="00C23D55">
      <w:pPr>
        <w:keepLines/>
        <w:rPr>
          <w:lang w:val="kl-GL"/>
        </w:rPr>
      </w:pPr>
      <w:r w:rsidRPr="00FF6123">
        <w:rPr>
          <w:lang w:val="kl-GL"/>
        </w:rPr>
        <w:t xml:space="preserve">  </w:t>
      </w:r>
      <w:r w:rsidR="004E11D2" w:rsidRPr="00FF6123">
        <w:rPr>
          <w:i/>
          <w:iCs/>
          <w:lang w:val="kl-GL"/>
        </w:rPr>
        <w:t>Imm.</w:t>
      </w:r>
      <w:r w:rsidRPr="00FF6123">
        <w:rPr>
          <w:i/>
          <w:iCs/>
          <w:lang w:val="kl-GL"/>
        </w:rPr>
        <w:t xml:space="preserve"> 3.</w:t>
      </w:r>
      <w:r w:rsidRPr="00FF6123">
        <w:rPr>
          <w:lang w:val="kl-GL"/>
        </w:rPr>
        <w:t xml:space="preserve">  </w:t>
      </w:r>
      <w:r w:rsidR="004E11D2" w:rsidRPr="00FF6123">
        <w:rPr>
          <w:lang w:val="kl-GL"/>
        </w:rPr>
        <w:t>Imm.</w:t>
      </w:r>
      <w:r w:rsidRPr="00FF6123">
        <w:rPr>
          <w:lang w:val="kl-GL"/>
        </w:rPr>
        <w:t xml:space="preserve"> 2 </w:t>
      </w:r>
      <w:r w:rsidR="001573BB" w:rsidRPr="00FF6123">
        <w:rPr>
          <w:lang w:val="kl-GL"/>
        </w:rPr>
        <w:t xml:space="preserve">aammattaaq atuutissaaq akileraartussaasoq </w:t>
      </w:r>
      <w:r w:rsidR="000B76E4" w:rsidRPr="00FF6123">
        <w:rPr>
          <w:lang w:val="kl-GL"/>
        </w:rPr>
        <w:t xml:space="preserve">uppernarsaatinik, </w:t>
      </w:r>
      <w:r w:rsidR="001573BB" w:rsidRPr="00FF6123">
        <w:rPr>
          <w:lang w:val="kl-GL"/>
        </w:rPr>
        <w:t>Aningaasarsianit akileraarutit pillugit Inatsisartut inatsisaanni § 36 b, imm. 4 naapertorlugu suliaqartussaanngi</w:t>
      </w:r>
      <w:r w:rsidR="000B76E4" w:rsidRPr="00FF6123">
        <w:rPr>
          <w:lang w:val="kl-GL"/>
        </w:rPr>
        <w:t>ppat</w:t>
      </w:r>
      <w:r w:rsidRPr="00FF6123">
        <w:rPr>
          <w:lang w:val="kl-GL"/>
        </w:rPr>
        <w:t>.”</w:t>
      </w:r>
    </w:p>
    <w:p w14:paraId="4C8F5130" w14:textId="77777777" w:rsidR="00957FB4" w:rsidRPr="00FF6123" w:rsidRDefault="00957FB4" w:rsidP="00C23D55">
      <w:pPr>
        <w:keepLines/>
        <w:rPr>
          <w:lang w:val="kl-GL"/>
        </w:rPr>
      </w:pPr>
    </w:p>
    <w:p w14:paraId="1B7218B3" w14:textId="77777777" w:rsidR="00E00B53" w:rsidRPr="00297C66" w:rsidRDefault="00E00B53" w:rsidP="00C23D55">
      <w:pPr>
        <w:keepLines/>
        <w:jc w:val="center"/>
        <w:rPr>
          <w:b/>
          <w:lang w:val="en-US"/>
        </w:rPr>
      </w:pPr>
      <w:r w:rsidRPr="00297C66">
        <w:rPr>
          <w:b/>
          <w:lang w:val="en-US"/>
        </w:rPr>
        <w:t>§ 2</w:t>
      </w:r>
    </w:p>
    <w:p w14:paraId="032A3896" w14:textId="77777777" w:rsidR="00E00B53" w:rsidRPr="00297C66" w:rsidRDefault="00E00B53" w:rsidP="00C23D55">
      <w:pPr>
        <w:keepLines/>
        <w:rPr>
          <w:b/>
          <w:lang w:val="en-US"/>
        </w:rPr>
      </w:pPr>
    </w:p>
    <w:p w14:paraId="05C996C1" w14:textId="060E5A10" w:rsidR="00E00B53" w:rsidRPr="00812641" w:rsidRDefault="00E00B53" w:rsidP="00C23D55">
      <w:pPr>
        <w:keepLines/>
        <w:rPr>
          <w:lang w:val="en-US"/>
        </w:rPr>
      </w:pPr>
      <w:r w:rsidRPr="00812641">
        <w:rPr>
          <w:lang w:val="en-US"/>
        </w:rPr>
        <w:t>Inatsisartut</w:t>
      </w:r>
      <w:r w:rsidR="00812641" w:rsidRPr="00812641">
        <w:rPr>
          <w:lang w:val="en-US"/>
        </w:rPr>
        <w:t xml:space="preserve"> inatsisaat atortuulerpoq ulloq </w:t>
      </w:r>
      <w:r w:rsidRPr="00812641">
        <w:rPr>
          <w:lang w:val="en-US"/>
        </w:rPr>
        <w:t>1. januar 2024.</w:t>
      </w:r>
    </w:p>
    <w:p w14:paraId="1A5C916C" w14:textId="0AD82C32" w:rsidR="00DA2951" w:rsidRPr="00812641" w:rsidRDefault="00DA2951" w:rsidP="00C23D55">
      <w:pPr>
        <w:jc w:val="center"/>
        <w:rPr>
          <w:i/>
          <w:lang w:val="en-US"/>
        </w:rPr>
      </w:pPr>
    </w:p>
    <w:p w14:paraId="2224294C" w14:textId="766F1979" w:rsidR="00A16B85" w:rsidRPr="00812641" w:rsidRDefault="00A16B85" w:rsidP="00C23D55">
      <w:pPr>
        <w:jc w:val="center"/>
        <w:rPr>
          <w:i/>
          <w:lang w:val="en-US"/>
        </w:rPr>
      </w:pPr>
    </w:p>
    <w:p w14:paraId="1F31264E" w14:textId="77777777" w:rsidR="00A16B85" w:rsidRPr="00812641" w:rsidRDefault="00A16B85" w:rsidP="00C23D55">
      <w:pPr>
        <w:jc w:val="center"/>
        <w:rPr>
          <w:i/>
          <w:lang w:val="en-US"/>
        </w:rPr>
      </w:pPr>
    </w:p>
    <w:p w14:paraId="7A583061" w14:textId="3CEC7222" w:rsidR="00DA4651" w:rsidRPr="00C23D55" w:rsidRDefault="00812641" w:rsidP="00C23D55">
      <w:pPr>
        <w:jc w:val="center"/>
        <w:rPr>
          <w:i/>
        </w:rPr>
      </w:pPr>
      <w:r>
        <w:rPr>
          <w:i/>
        </w:rPr>
        <w:t>Namminersorlutik Oqartussat</w:t>
      </w:r>
      <w:r w:rsidR="00DA4651" w:rsidRPr="00C23D55">
        <w:rPr>
          <w:i/>
        </w:rPr>
        <w:t xml:space="preserve">, </w:t>
      </w:r>
      <w:r>
        <w:rPr>
          <w:i/>
        </w:rPr>
        <w:t>ulloq</w:t>
      </w:r>
      <w:r w:rsidR="00DA4651" w:rsidRPr="00C23D55">
        <w:rPr>
          <w:i/>
        </w:rPr>
        <w:t xml:space="preserve"> xx. xxx 20</w:t>
      </w:r>
      <w:r w:rsidR="00FF4DE0" w:rsidRPr="00C23D55">
        <w:rPr>
          <w:i/>
        </w:rPr>
        <w:t>2</w:t>
      </w:r>
      <w:r w:rsidR="005C248D" w:rsidRPr="00C23D55">
        <w:rPr>
          <w:i/>
        </w:rPr>
        <w:t>3</w:t>
      </w:r>
    </w:p>
    <w:p w14:paraId="24450342" w14:textId="77777777" w:rsidR="00DA4651" w:rsidRPr="00C23D55" w:rsidRDefault="00DA4651" w:rsidP="00C23D55">
      <w:pPr>
        <w:jc w:val="center"/>
      </w:pPr>
    </w:p>
    <w:p w14:paraId="2BE61E0D" w14:textId="77777777" w:rsidR="00E5203E" w:rsidRPr="00C23D55" w:rsidRDefault="00E5203E" w:rsidP="00C23D55">
      <w:pPr>
        <w:jc w:val="center"/>
      </w:pPr>
    </w:p>
    <w:p w14:paraId="069AC4EF" w14:textId="4BF5C469" w:rsidR="00BB01F5" w:rsidRPr="00C23D55" w:rsidRDefault="00BB01F5" w:rsidP="00C23D55">
      <w:pPr>
        <w:jc w:val="center"/>
      </w:pPr>
    </w:p>
    <w:p w14:paraId="7A81C303" w14:textId="4D82EE39" w:rsidR="00F94BBA" w:rsidRPr="00C23D55" w:rsidRDefault="00085B71" w:rsidP="00C23D55">
      <w:pPr>
        <w:jc w:val="center"/>
        <w:rPr>
          <w:bCs/>
        </w:rPr>
      </w:pPr>
      <w:r w:rsidRPr="00C23D55">
        <w:rPr>
          <w:bCs/>
          <w:color w:val="000000"/>
        </w:rPr>
        <w:t>Naalakkersuisut</w:t>
      </w:r>
      <w:r w:rsidR="00812641">
        <w:rPr>
          <w:bCs/>
          <w:color w:val="000000"/>
        </w:rPr>
        <w:t xml:space="preserve"> siulittaasuat</w:t>
      </w:r>
    </w:p>
    <w:sectPr w:rsidR="00F94BBA" w:rsidRPr="00C23D55" w:rsidSect="00F86A5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1E36" w14:textId="77777777" w:rsidR="00DC19BA" w:rsidRDefault="00DC19BA">
      <w:r>
        <w:separator/>
      </w:r>
    </w:p>
  </w:endnote>
  <w:endnote w:type="continuationSeparator" w:id="0">
    <w:p w14:paraId="20C1F4A9" w14:textId="77777777" w:rsidR="00DC19BA" w:rsidRDefault="00DC19BA">
      <w:r>
        <w:continuationSeparator/>
      </w:r>
    </w:p>
  </w:endnote>
  <w:endnote w:type="continuationNotice" w:id="1">
    <w:p w14:paraId="158519B3" w14:textId="77777777" w:rsidR="00DC19BA" w:rsidRDefault="00DC19BA" w:rsidP="00774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5890" w14:textId="232C9674" w:rsidR="00F86A5A" w:rsidRPr="00297C66" w:rsidRDefault="00F86A5A" w:rsidP="00F86A5A">
    <w:pPr>
      <w:pStyle w:val="Sidefod"/>
      <w:rPr>
        <w:sz w:val="24"/>
        <w:lang w:val="en-US"/>
      </w:rPr>
    </w:pPr>
    <w:r w:rsidRPr="00297C66">
      <w:rPr>
        <w:sz w:val="24"/>
        <w:lang w:val="en-US"/>
      </w:rPr>
      <w:t>____________</w:t>
    </w:r>
    <w:r w:rsidR="00EF7107" w:rsidRPr="00297C66">
      <w:rPr>
        <w:sz w:val="24"/>
        <w:lang w:val="en-US"/>
      </w:rPr>
      <w:t>___</w:t>
    </w:r>
    <w:r w:rsidRPr="00297C66">
      <w:rPr>
        <w:sz w:val="24"/>
        <w:lang w:val="en-US"/>
      </w:rPr>
      <w:t>_______</w:t>
    </w:r>
  </w:p>
  <w:p w14:paraId="331855AB" w14:textId="56B64FE1" w:rsidR="00F86A5A" w:rsidRPr="00EF7107" w:rsidRDefault="00EF7107" w:rsidP="00F86A5A">
    <w:pPr>
      <w:pStyle w:val="Sidefod"/>
      <w:rPr>
        <w:sz w:val="24"/>
        <w:lang w:val="en-US"/>
      </w:rPr>
    </w:pPr>
    <w:r w:rsidRPr="00EF7107">
      <w:rPr>
        <w:sz w:val="24"/>
        <w:lang w:val="en-US"/>
      </w:rPr>
      <w:t>UKA</w:t>
    </w:r>
    <w:r w:rsidR="00F86A5A" w:rsidRPr="00EF7107">
      <w:rPr>
        <w:sz w:val="24"/>
        <w:lang w:val="en-US"/>
      </w:rPr>
      <w:t xml:space="preserve"> 2023/xx</w:t>
    </w:r>
    <w:r w:rsidR="00F86A5A" w:rsidRPr="00EF7107">
      <w:rPr>
        <w:sz w:val="24"/>
        <w:lang w:val="en-US"/>
      </w:rPr>
      <w:br/>
      <w:t>AN – S</w:t>
    </w:r>
    <w:r w:rsidRPr="00EF7107">
      <w:rPr>
        <w:sz w:val="24"/>
        <w:lang w:val="en-US"/>
      </w:rPr>
      <w:t>uli</w:t>
    </w:r>
    <w:r>
      <w:rPr>
        <w:sz w:val="24"/>
        <w:lang w:val="en-US"/>
      </w:rPr>
      <w:t>ap</w:t>
    </w:r>
    <w:r w:rsidR="00F86A5A" w:rsidRPr="00EF7107">
      <w:rPr>
        <w:sz w:val="24"/>
        <w:lang w:val="en-US"/>
      </w:rPr>
      <w:t xml:space="preserve"> nr.: 2023-3507</w:t>
    </w:r>
  </w:p>
  <w:p w14:paraId="479B544B" w14:textId="41423F22" w:rsidR="00F86A5A" w:rsidRPr="000F3C47" w:rsidRDefault="00F86A5A" w:rsidP="00F86A5A">
    <w:pPr>
      <w:pStyle w:val="Sidefod"/>
      <w:rPr>
        <w:sz w:val="24"/>
      </w:rPr>
    </w:pPr>
    <w:r w:rsidRPr="000F3C47">
      <w:rPr>
        <w:sz w:val="24"/>
      </w:rPr>
      <w:ptab w:relativeTo="margin" w:alignment="center" w:leader="none"/>
    </w:r>
    <w:r w:rsidRPr="000F3C47">
      <w:rPr>
        <w:sz w:val="24"/>
      </w:rPr>
      <w:fldChar w:fldCharType="begin"/>
    </w:r>
    <w:r w:rsidRPr="000F3C47">
      <w:rPr>
        <w:sz w:val="24"/>
      </w:rPr>
      <w:instrText>PAGE   \* MERGEFORMAT</w:instrText>
    </w:r>
    <w:r w:rsidRPr="000F3C47">
      <w:rPr>
        <w:sz w:val="24"/>
      </w:rPr>
      <w:fldChar w:fldCharType="separate"/>
    </w:r>
    <w:r w:rsidR="001B4BCF">
      <w:rPr>
        <w:noProof/>
        <w:sz w:val="24"/>
      </w:rPr>
      <w:t>1</w:t>
    </w:r>
    <w:r w:rsidRPr="000F3C47">
      <w:rPr>
        <w:sz w:val="24"/>
      </w:rPr>
      <w:fldChar w:fldCharType="end"/>
    </w:r>
    <w:r w:rsidRPr="000F3C47">
      <w:rPr>
        <w:sz w:val="24"/>
      </w:rPr>
      <w:ptab w:relativeTo="margin" w:alignment="right" w:leader="none"/>
    </w:r>
    <w:r w:rsidRPr="000F3C47">
      <w:rPr>
        <w:sz w:val="24"/>
      </w:rPr>
      <w:t xml:space="preserve"> </w:t>
    </w:r>
  </w:p>
  <w:p w14:paraId="2D712343" w14:textId="77777777" w:rsidR="00930EEB" w:rsidRDefault="00930E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C5AE" w14:textId="77777777" w:rsidR="008C7A61" w:rsidRPr="000F3C47" w:rsidRDefault="008C7A61" w:rsidP="008C7A61">
    <w:pPr>
      <w:pStyle w:val="Sidefod"/>
      <w:rPr>
        <w:sz w:val="24"/>
      </w:rPr>
    </w:pPr>
    <w:r w:rsidRPr="000F3C47">
      <w:rPr>
        <w:sz w:val="24"/>
      </w:rPr>
      <w:t>___________________</w:t>
    </w:r>
  </w:p>
  <w:p w14:paraId="60EE5E94" w14:textId="613297FB" w:rsidR="008C7A61" w:rsidRDefault="008C7A61" w:rsidP="008C7A61">
    <w:pPr>
      <w:pStyle w:val="Sidefod"/>
      <w:rPr>
        <w:sz w:val="24"/>
      </w:rPr>
    </w:pPr>
    <w:r w:rsidRPr="000F3C47">
      <w:rPr>
        <w:sz w:val="24"/>
      </w:rPr>
      <w:t>EM 202</w:t>
    </w:r>
    <w:r>
      <w:rPr>
        <w:sz w:val="24"/>
      </w:rPr>
      <w:t>3</w:t>
    </w:r>
    <w:r w:rsidRPr="000F3C47">
      <w:rPr>
        <w:sz w:val="24"/>
      </w:rPr>
      <w:t>/xx</w:t>
    </w:r>
    <w:r w:rsidRPr="000F3C47">
      <w:rPr>
        <w:sz w:val="24"/>
      </w:rPr>
      <w:br/>
      <w:t>AN – Sags nr.: 202</w:t>
    </w:r>
    <w:r>
      <w:rPr>
        <w:sz w:val="24"/>
      </w:rPr>
      <w:t>3</w:t>
    </w:r>
    <w:r w:rsidRPr="000F3C47">
      <w:rPr>
        <w:sz w:val="24"/>
      </w:rPr>
      <w:t>-</w:t>
    </w:r>
    <w:r>
      <w:rPr>
        <w:sz w:val="24"/>
      </w:rPr>
      <w:t>3507</w:t>
    </w:r>
  </w:p>
  <w:p w14:paraId="14ADE3E8" w14:textId="633C013C" w:rsidR="00491224" w:rsidRDefault="00491224">
    <w:pPr>
      <w:pStyle w:val="Sidefod"/>
    </w:pPr>
  </w:p>
  <w:p w14:paraId="2B0ABEFE" w14:textId="2979DB53" w:rsidR="0097074B" w:rsidRPr="008C39AF" w:rsidRDefault="0097074B" w:rsidP="00750B2B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516F" w14:textId="77777777" w:rsidR="00DC19BA" w:rsidRDefault="00DC19BA" w:rsidP="005B4413">
      <w:r>
        <w:separator/>
      </w:r>
    </w:p>
  </w:footnote>
  <w:footnote w:type="continuationSeparator" w:id="0">
    <w:p w14:paraId="1E715716" w14:textId="77777777" w:rsidR="00DC19BA" w:rsidRDefault="00DC19BA" w:rsidP="005B4413">
      <w:r>
        <w:continuationSeparator/>
      </w:r>
    </w:p>
  </w:footnote>
  <w:footnote w:type="continuationNotice" w:id="1">
    <w:p w14:paraId="4DCCD615" w14:textId="77777777" w:rsidR="00DC19BA" w:rsidRDefault="00DC19BA" w:rsidP="00774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FAEF" w14:textId="7C5155CA" w:rsidR="00F86A5A" w:rsidRPr="000F3C47" w:rsidRDefault="008901F2" w:rsidP="00F86A5A">
    <w:pPr>
      <w:pStyle w:val="Sidehoved"/>
    </w:pPr>
    <w:r>
      <w:t>1</w:t>
    </w:r>
    <w:r w:rsidR="00E63BC3">
      <w:t>1</w:t>
    </w:r>
    <w:r w:rsidR="00F86A5A" w:rsidRPr="000F3C47">
      <w:t>-</w:t>
    </w:r>
    <w:r w:rsidR="00F86A5A">
      <w:t>0</w:t>
    </w:r>
    <w:r w:rsidR="00E63BC3">
      <w:t>5</w:t>
    </w:r>
    <w:r w:rsidR="00F86A5A">
      <w:t>-</w:t>
    </w:r>
    <w:r w:rsidR="00F86A5A" w:rsidRPr="000F3C47">
      <w:t>202</w:t>
    </w:r>
    <w:r w:rsidR="00F86A5A">
      <w:t>3</w:t>
    </w:r>
    <w:r w:rsidR="00F86A5A" w:rsidRPr="000F3C47">
      <w:ptab w:relativeTo="margin" w:alignment="center" w:leader="none"/>
    </w:r>
    <w:r w:rsidR="00F86A5A" w:rsidRPr="000F3C47">
      <w:t xml:space="preserve"> </w:t>
    </w:r>
    <w:r w:rsidR="00F86A5A" w:rsidRPr="000F3C47">
      <w:ptab w:relativeTo="margin" w:alignment="right" w:leader="none"/>
    </w:r>
    <w:r w:rsidR="00080871">
      <w:t>UKA</w:t>
    </w:r>
    <w:r w:rsidR="00F86A5A" w:rsidRPr="000F3C47">
      <w:t xml:space="preserve"> 202</w:t>
    </w:r>
    <w:r w:rsidR="00F86A5A">
      <w:t>3</w:t>
    </w:r>
    <w:r w:rsidR="00F86A5A" w:rsidRPr="000F3C47">
      <w:t>/XX</w:t>
    </w:r>
  </w:p>
  <w:p w14:paraId="2BD8F33A" w14:textId="5A5D2D6A" w:rsidR="00FB2E93" w:rsidRDefault="00FB2E9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3F61" w14:textId="5F512588" w:rsidR="00ED12C1" w:rsidRPr="008A39A7" w:rsidRDefault="00510113" w:rsidP="00774003">
    <w:pPr>
      <w:pStyle w:val="Sidehoved"/>
    </w:pPr>
    <w:r>
      <w:t>0</w:t>
    </w:r>
    <w:r w:rsidR="008F3ABE">
      <w:t>3</w:t>
    </w:r>
    <w:r w:rsidR="0065653A">
      <w:t>-</w:t>
    </w:r>
    <w:r w:rsidR="008C7A61">
      <w:t>04-</w:t>
    </w:r>
    <w:r w:rsidR="0065653A">
      <w:t>20</w:t>
    </w:r>
    <w:r w:rsidR="00FF4DE0">
      <w:t>2</w:t>
    </w:r>
    <w:r w:rsidR="009629E5">
      <w:t>3</w:t>
    </w:r>
    <w:r w:rsidR="00ED12C1" w:rsidRPr="008A39A7">
      <w:tab/>
    </w:r>
    <w:r w:rsidR="00ED12C1" w:rsidRPr="008A39A7">
      <w:tab/>
    </w:r>
    <w:r w:rsidR="00D77E2C">
      <w:t>E</w:t>
    </w:r>
    <w:r w:rsidR="00DD3116">
      <w:t>M</w:t>
    </w:r>
    <w:r w:rsidR="00ED12C1" w:rsidRPr="008A39A7">
      <w:t xml:space="preserve"> 20</w:t>
    </w:r>
    <w:r w:rsidR="00FF4DE0">
      <w:t>2</w:t>
    </w:r>
    <w:r w:rsidR="009629E5">
      <w:t>3</w:t>
    </w:r>
    <w:r w:rsidR="00F008B0">
      <w:t>/</w:t>
    </w:r>
    <w:r w:rsidR="00FF4DE0"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701"/>
    <w:multiLevelType w:val="hybridMultilevel"/>
    <w:tmpl w:val="BB869F42"/>
    <w:lvl w:ilvl="0" w:tplc="31D88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573E2"/>
    <w:multiLevelType w:val="hybridMultilevel"/>
    <w:tmpl w:val="AE7C5AC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C360B"/>
    <w:multiLevelType w:val="hybridMultilevel"/>
    <w:tmpl w:val="DEAE7D94"/>
    <w:lvl w:ilvl="0" w:tplc="28742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63D47"/>
    <w:multiLevelType w:val="hybridMultilevel"/>
    <w:tmpl w:val="394438A6"/>
    <w:lvl w:ilvl="0" w:tplc="AF98E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82DD0"/>
    <w:multiLevelType w:val="hybridMultilevel"/>
    <w:tmpl w:val="93E073A2"/>
    <w:lvl w:ilvl="0" w:tplc="99000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34898"/>
    <w:multiLevelType w:val="hybridMultilevel"/>
    <w:tmpl w:val="E10C40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46A"/>
    <w:multiLevelType w:val="hybridMultilevel"/>
    <w:tmpl w:val="CFBA8762"/>
    <w:lvl w:ilvl="0" w:tplc="2A50C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33791"/>
    <w:multiLevelType w:val="hybridMultilevel"/>
    <w:tmpl w:val="5AA268BC"/>
    <w:lvl w:ilvl="0" w:tplc="722A1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A441F"/>
    <w:multiLevelType w:val="hybridMultilevel"/>
    <w:tmpl w:val="E09C3ECA"/>
    <w:lvl w:ilvl="0" w:tplc="33187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C065B"/>
    <w:multiLevelType w:val="hybridMultilevel"/>
    <w:tmpl w:val="9DE03A94"/>
    <w:lvl w:ilvl="0" w:tplc="C3681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96680"/>
    <w:multiLevelType w:val="hybridMultilevel"/>
    <w:tmpl w:val="D6760E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135C"/>
    <w:multiLevelType w:val="hybridMultilevel"/>
    <w:tmpl w:val="CBDE8E10"/>
    <w:lvl w:ilvl="0" w:tplc="28742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83776"/>
    <w:multiLevelType w:val="hybridMultilevel"/>
    <w:tmpl w:val="8B0A6D30"/>
    <w:lvl w:ilvl="0" w:tplc="040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4C6F"/>
    <w:multiLevelType w:val="hybridMultilevel"/>
    <w:tmpl w:val="ABC662D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21118"/>
    <w:multiLevelType w:val="hybridMultilevel"/>
    <w:tmpl w:val="EC46F678"/>
    <w:lvl w:ilvl="0" w:tplc="31B0A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F29A9"/>
    <w:multiLevelType w:val="hybridMultilevel"/>
    <w:tmpl w:val="A9B27B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769AD"/>
    <w:multiLevelType w:val="hybridMultilevel"/>
    <w:tmpl w:val="F216D0FC"/>
    <w:lvl w:ilvl="0" w:tplc="14B815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4192B"/>
    <w:multiLevelType w:val="hybridMultilevel"/>
    <w:tmpl w:val="E0A84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55B68"/>
    <w:multiLevelType w:val="hybridMultilevel"/>
    <w:tmpl w:val="94A4D5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15AA0"/>
    <w:multiLevelType w:val="hybridMultilevel"/>
    <w:tmpl w:val="4788B054"/>
    <w:lvl w:ilvl="0" w:tplc="02CEF6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0F040E"/>
    <w:multiLevelType w:val="hybridMultilevel"/>
    <w:tmpl w:val="19A2A232"/>
    <w:lvl w:ilvl="0" w:tplc="C0DE74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D103E"/>
    <w:multiLevelType w:val="hybridMultilevel"/>
    <w:tmpl w:val="2CFAF5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C6BF2"/>
    <w:multiLevelType w:val="hybridMultilevel"/>
    <w:tmpl w:val="82CE9E56"/>
    <w:lvl w:ilvl="0" w:tplc="28DAA1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C605AF4"/>
    <w:multiLevelType w:val="hybridMultilevel"/>
    <w:tmpl w:val="CFB61A50"/>
    <w:lvl w:ilvl="0" w:tplc="7E0AE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A04F9"/>
    <w:multiLevelType w:val="hybridMultilevel"/>
    <w:tmpl w:val="766457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6029C"/>
    <w:multiLevelType w:val="hybridMultilevel"/>
    <w:tmpl w:val="AA621EA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9E36B5"/>
    <w:multiLevelType w:val="hybridMultilevel"/>
    <w:tmpl w:val="B8F29DD2"/>
    <w:lvl w:ilvl="0" w:tplc="14AED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197637">
    <w:abstractNumId w:val="15"/>
  </w:num>
  <w:num w:numId="2" w16cid:durableId="1663003239">
    <w:abstractNumId w:val="22"/>
  </w:num>
  <w:num w:numId="3" w16cid:durableId="1069495502">
    <w:abstractNumId w:val="5"/>
  </w:num>
  <w:num w:numId="4" w16cid:durableId="475529304">
    <w:abstractNumId w:val="24"/>
  </w:num>
  <w:num w:numId="5" w16cid:durableId="825435933">
    <w:abstractNumId w:val="13"/>
  </w:num>
  <w:num w:numId="6" w16cid:durableId="898125806">
    <w:abstractNumId w:val="1"/>
  </w:num>
  <w:num w:numId="7" w16cid:durableId="2004240004">
    <w:abstractNumId w:val="25"/>
  </w:num>
  <w:num w:numId="8" w16cid:durableId="1558853884">
    <w:abstractNumId w:val="14"/>
  </w:num>
  <w:num w:numId="9" w16cid:durableId="1037659732">
    <w:abstractNumId w:val="2"/>
  </w:num>
  <w:num w:numId="10" w16cid:durableId="308294362">
    <w:abstractNumId w:val="11"/>
  </w:num>
  <w:num w:numId="11" w16cid:durableId="75438863">
    <w:abstractNumId w:val="10"/>
  </w:num>
  <w:num w:numId="12" w16cid:durableId="1146052748">
    <w:abstractNumId w:val="19"/>
  </w:num>
  <w:num w:numId="13" w16cid:durableId="2136675322">
    <w:abstractNumId w:val="16"/>
  </w:num>
  <w:num w:numId="14" w16cid:durableId="607351946">
    <w:abstractNumId w:val="6"/>
  </w:num>
  <w:num w:numId="15" w16cid:durableId="1581211326">
    <w:abstractNumId w:val="0"/>
  </w:num>
  <w:num w:numId="16" w16cid:durableId="225457407">
    <w:abstractNumId w:val="4"/>
  </w:num>
  <w:num w:numId="17" w16cid:durableId="1484154576">
    <w:abstractNumId w:val="20"/>
  </w:num>
  <w:num w:numId="18" w16cid:durableId="1028793360">
    <w:abstractNumId w:val="23"/>
  </w:num>
  <w:num w:numId="19" w16cid:durableId="1039746288">
    <w:abstractNumId w:val="9"/>
  </w:num>
  <w:num w:numId="20" w16cid:durableId="1087655031">
    <w:abstractNumId w:val="3"/>
  </w:num>
  <w:num w:numId="21" w16cid:durableId="130249167">
    <w:abstractNumId w:val="26"/>
  </w:num>
  <w:num w:numId="22" w16cid:durableId="749884534">
    <w:abstractNumId w:val="18"/>
  </w:num>
  <w:num w:numId="23" w16cid:durableId="312299726">
    <w:abstractNumId w:val="12"/>
  </w:num>
  <w:num w:numId="24" w16cid:durableId="1977906074">
    <w:abstractNumId w:val="21"/>
  </w:num>
  <w:num w:numId="25" w16cid:durableId="1660114375">
    <w:abstractNumId w:val="8"/>
  </w:num>
  <w:num w:numId="26" w16cid:durableId="989208736">
    <w:abstractNumId w:val="17"/>
  </w:num>
  <w:num w:numId="27" w16cid:durableId="654190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A918A3"/>
    <w:rsid w:val="00001E36"/>
    <w:rsid w:val="00002388"/>
    <w:rsid w:val="00002E58"/>
    <w:rsid w:val="0001146F"/>
    <w:rsid w:val="000117EB"/>
    <w:rsid w:val="00015F8E"/>
    <w:rsid w:val="00022734"/>
    <w:rsid w:val="0002292E"/>
    <w:rsid w:val="00024582"/>
    <w:rsid w:val="00027187"/>
    <w:rsid w:val="00030505"/>
    <w:rsid w:val="00031AD1"/>
    <w:rsid w:val="000350B7"/>
    <w:rsid w:val="00035EE7"/>
    <w:rsid w:val="00040600"/>
    <w:rsid w:val="00043287"/>
    <w:rsid w:val="00043C4C"/>
    <w:rsid w:val="000454AD"/>
    <w:rsid w:val="0005288C"/>
    <w:rsid w:val="00056D5E"/>
    <w:rsid w:val="0005767E"/>
    <w:rsid w:val="00060D8A"/>
    <w:rsid w:val="000629F2"/>
    <w:rsid w:val="0006662C"/>
    <w:rsid w:val="00066AD7"/>
    <w:rsid w:val="0006714A"/>
    <w:rsid w:val="000678E4"/>
    <w:rsid w:val="00070043"/>
    <w:rsid w:val="00072FEC"/>
    <w:rsid w:val="000747D2"/>
    <w:rsid w:val="000753FB"/>
    <w:rsid w:val="00080871"/>
    <w:rsid w:val="00082AE1"/>
    <w:rsid w:val="00082B85"/>
    <w:rsid w:val="00082F13"/>
    <w:rsid w:val="0008491A"/>
    <w:rsid w:val="00085B71"/>
    <w:rsid w:val="00086CF5"/>
    <w:rsid w:val="0009065A"/>
    <w:rsid w:val="000910F2"/>
    <w:rsid w:val="00091764"/>
    <w:rsid w:val="00097265"/>
    <w:rsid w:val="000A35D2"/>
    <w:rsid w:val="000A43BF"/>
    <w:rsid w:val="000A59BC"/>
    <w:rsid w:val="000B058A"/>
    <w:rsid w:val="000B1F44"/>
    <w:rsid w:val="000B3DF8"/>
    <w:rsid w:val="000B449C"/>
    <w:rsid w:val="000B5CBD"/>
    <w:rsid w:val="000B67DB"/>
    <w:rsid w:val="000B76D4"/>
    <w:rsid w:val="000B76E4"/>
    <w:rsid w:val="000C0E6B"/>
    <w:rsid w:val="000C23C8"/>
    <w:rsid w:val="000C4A95"/>
    <w:rsid w:val="000C529B"/>
    <w:rsid w:val="000C5434"/>
    <w:rsid w:val="000C730D"/>
    <w:rsid w:val="000D266A"/>
    <w:rsid w:val="000D3803"/>
    <w:rsid w:val="000D49F9"/>
    <w:rsid w:val="000D5DB4"/>
    <w:rsid w:val="000D7B08"/>
    <w:rsid w:val="000E1FE0"/>
    <w:rsid w:val="000E355D"/>
    <w:rsid w:val="000E3758"/>
    <w:rsid w:val="000E498A"/>
    <w:rsid w:val="000E5592"/>
    <w:rsid w:val="000E6D24"/>
    <w:rsid w:val="000E758F"/>
    <w:rsid w:val="000E77BD"/>
    <w:rsid w:val="000E78BE"/>
    <w:rsid w:val="000F0DBD"/>
    <w:rsid w:val="000F1032"/>
    <w:rsid w:val="000F1C2B"/>
    <w:rsid w:val="000F5D31"/>
    <w:rsid w:val="000F75EB"/>
    <w:rsid w:val="000F7CBB"/>
    <w:rsid w:val="001017AD"/>
    <w:rsid w:val="001058C4"/>
    <w:rsid w:val="00106F36"/>
    <w:rsid w:val="00111063"/>
    <w:rsid w:val="001121FA"/>
    <w:rsid w:val="001141C2"/>
    <w:rsid w:val="001150EB"/>
    <w:rsid w:val="00115E13"/>
    <w:rsid w:val="00120223"/>
    <w:rsid w:val="00122595"/>
    <w:rsid w:val="00123CE1"/>
    <w:rsid w:val="00123F0B"/>
    <w:rsid w:val="00125153"/>
    <w:rsid w:val="001255E8"/>
    <w:rsid w:val="001315C5"/>
    <w:rsid w:val="001357F4"/>
    <w:rsid w:val="00136135"/>
    <w:rsid w:val="00137F3F"/>
    <w:rsid w:val="00140F47"/>
    <w:rsid w:val="0014353C"/>
    <w:rsid w:val="00143B1A"/>
    <w:rsid w:val="00146486"/>
    <w:rsid w:val="00146992"/>
    <w:rsid w:val="00151692"/>
    <w:rsid w:val="00152446"/>
    <w:rsid w:val="00156E41"/>
    <w:rsid w:val="001573BB"/>
    <w:rsid w:val="00160D74"/>
    <w:rsid w:val="001610D5"/>
    <w:rsid w:val="001639F6"/>
    <w:rsid w:val="00164DB7"/>
    <w:rsid w:val="0016598E"/>
    <w:rsid w:val="001665CF"/>
    <w:rsid w:val="00166EBF"/>
    <w:rsid w:val="001768C1"/>
    <w:rsid w:val="00176AE1"/>
    <w:rsid w:val="00181A07"/>
    <w:rsid w:val="0018355D"/>
    <w:rsid w:val="00192A6F"/>
    <w:rsid w:val="00193F00"/>
    <w:rsid w:val="001A0547"/>
    <w:rsid w:val="001A0E40"/>
    <w:rsid w:val="001A19A2"/>
    <w:rsid w:val="001A33D8"/>
    <w:rsid w:val="001A3E52"/>
    <w:rsid w:val="001A4BBF"/>
    <w:rsid w:val="001B20CE"/>
    <w:rsid w:val="001B3D56"/>
    <w:rsid w:val="001B4BCF"/>
    <w:rsid w:val="001B5185"/>
    <w:rsid w:val="001C1CA4"/>
    <w:rsid w:val="001C285C"/>
    <w:rsid w:val="001C2A37"/>
    <w:rsid w:val="001C37DF"/>
    <w:rsid w:val="001C4BE9"/>
    <w:rsid w:val="001C58C6"/>
    <w:rsid w:val="001C66A1"/>
    <w:rsid w:val="001D3641"/>
    <w:rsid w:val="001D6937"/>
    <w:rsid w:val="001E2BD2"/>
    <w:rsid w:val="001F06C8"/>
    <w:rsid w:val="001F2BEE"/>
    <w:rsid w:val="001F3CD5"/>
    <w:rsid w:val="001F4AF9"/>
    <w:rsid w:val="001F5E3F"/>
    <w:rsid w:val="001F7BC7"/>
    <w:rsid w:val="002014AF"/>
    <w:rsid w:val="00201669"/>
    <w:rsid w:val="00203BCE"/>
    <w:rsid w:val="00204682"/>
    <w:rsid w:val="002054A2"/>
    <w:rsid w:val="00205F00"/>
    <w:rsid w:val="002062E2"/>
    <w:rsid w:val="002105BA"/>
    <w:rsid w:val="00211860"/>
    <w:rsid w:val="00212B9B"/>
    <w:rsid w:val="00215156"/>
    <w:rsid w:val="00215706"/>
    <w:rsid w:val="00216BA0"/>
    <w:rsid w:val="00222EE8"/>
    <w:rsid w:val="00223188"/>
    <w:rsid w:val="002348C2"/>
    <w:rsid w:val="00236C39"/>
    <w:rsid w:val="00237830"/>
    <w:rsid w:val="0024027A"/>
    <w:rsid w:val="00243A4E"/>
    <w:rsid w:val="00243A72"/>
    <w:rsid w:val="00244680"/>
    <w:rsid w:val="00246025"/>
    <w:rsid w:val="00246310"/>
    <w:rsid w:val="002514A5"/>
    <w:rsid w:val="0025234A"/>
    <w:rsid w:val="00253520"/>
    <w:rsid w:val="00253E8E"/>
    <w:rsid w:val="00254C22"/>
    <w:rsid w:val="00257700"/>
    <w:rsid w:val="00261860"/>
    <w:rsid w:val="00262B96"/>
    <w:rsid w:val="00267064"/>
    <w:rsid w:val="002674D6"/>
    <w:rsid w:val="00267F36"/>
    <w:rsid w:val="00270FBF"/>
    <w:rsid w:val="00271F1C"/>
    <w:rsid w:val="00272C95"/>
    <w:rsid w:val="002767C6"/>
    <w:rsid w:val="00277DD4"/>
    <w:rsid w:val="00281E44"/>
    <w:rsid w:val="00282ED9"/>
    <w:rsid w:val="002844CA"/>
    <w:rsid w:val="0028533E"/>
    <w:rsid w:val="002855A7"/>
    <w:rsid w:val="00286AEC"/>
    <w:rsid w:val="00286C72"/>
    <w:rsid w:val="00286FA2"/>
    <w:rsid w:val="00287514"/>
    <w:rsid w:val="00287C66"/>
    <w:rsid w:val="002915E8"/>
    <w:rsid w:val="0029230D"/>
    <w:rsid w:val="002971A8"/>
    <w:rsid w:val="00297C66"/>
    <w:rsid w:val="002A20EC"/>
    <w:rsid w:val="002A6244"/>
    <w:rsid w:val="002B0EEB"/>
    <w:rsid w:val="002B1509"/>
    <w:rsid w:val="002B34C6"/>
    <w:rsid w:val="002B3DBE"/>
    <w:rsid w:val="002B4491"/>
    <w:rsid w:val="002C08D6"/>
    <w:rsid w:val="002C2A59"/>
    <w:rsid w:val="002C2FD9"/>
    <w:rsid w:val="002C3489"/>
    <w:rsid w:val="002C3AAC"/>
    <w:rsid w:val="002C3E18"/>
    <w:rsid w:val="002C5CD7"/>
    <w:rsid w:val="002C5FD3"/>
    <w:rsid w:val="002D1736"/>
    <w:rsid w:val="002D35D4"/>
    <w:rsid w:val="002D3A23"/>
    <w:rsid w:val="002D5911"/>
    <w:rsid w:val="002D606C"/>
    <w:rsid w:val="002D60F0"/>
    <w:rsid w:val="002E0099"/>
    <w:rsid w:val="002F1331"/>
    <w:rsid w:val="002F1B39"/>
    <w:rsid w:val="002F33C8"/>
    <w:rsid w:val="002F4A71"/>
    <w:rsid w:val="002F5202"/>
    <w:rsid w:val="002F7EF3"/>
    <w:rsid w:val="00300902"/>
    <w:rsid w:val="0031062C"/>
    <w:rsid w:val="00311497"/>
    <w:rsid w:val="00312FA7"/>
    <w:rsid w:val="0031338B"/>
    <w:rsid w:val="00313441"/>
    <w:rsid w:val="00317ABF"/>
    <w:rsid w:val="003207B4"/>
    <w:rsid w:val="00325696"/>
    <w:rsid w:val="00331887"/>
    <w:rsid w:val="00341AE0"/>
    <w:rsid w:val="00342601"/>
    <w:rsid w:val="00343603"/>
    <w:rsid w:val="003450BF"/>
    <w:rsid w:val="00346B81"/>
    <w:rsid w:val="00351E4F"/>
    <w:rsid w:val="00354194"/>
    <w:rsid w:val="00354964"/>
    <w:rsid w:val="00356A55"/>
    <w:rsid w:val="00360472"/>
    <w:rsid w:val="00360E47"/>
    <w:rsid w:val="00362824"/>
    <w:rsid w:val="003632A0"/>
    <w:rsid w:val="00364967"/>
    <w:rsid w:val="00364B2A"/>
    <w:rsid w:val="00365436"/>
    <w:rsid w:val="00366D11"/>
    <w:rsid w:val="00371670"/>
    <w:rsid w:val="00372859"/>
    <w:rsid w:val="00373109"/>
    <w:rsid w:val="00373FD5"/>
    <w:rsid w:val="00377083"/>
    <w:rsid w:val="00383668"/>
    <w:rsid w:val="00386155"/>
    <w:rsid w:val="00390EEA"/>
    <w:rsid w:val="00391C63"/>
    <w:rsid w:val="00393E95"/>
    <w:rsid w:val="0039409A"/>
    <w:rsid w:val="003965AE"/>
    <w:rsid w:val="003A12B7"/>
    <w:rsid w:val="003B2623"/>
    <w:rsid w:val="003B278C"/>
    <w:rsid w:val="003B437E"/>
    <w:rsid w:val="003B5474"/>
    <w:rsid w:val="003B55E5"/>
    <w:rsid w:val="003B7519"/>
    <w:rsid w:val="003C4F84"/>
    <w:rsid w:val="003C57B6"/>
    <w:rsid w:val="003C65F5"/>
    <w:rsid w:val="003C6953"/>
    <w:rsid w:val="003C7EFB"/>
    <w:rsid w:val="003D4BB4"/>
    <w:rsid w:val="003D5845"/>
    <w:rsid w:val="003D648E"/>
    <w:rsid w:val="003D6CA6"/>
    <w:rsid w:val="003D6F65"/>
    <w:rsid w:val="003D6FB1"/>
    <w:rsid w:val="003D7991"/>
    <w:rsid w:val="003E1FE0"/>
    <w:rsid w:val="003E360F"/>
    <w:rsid w:val="003E489C"/>
    <w:rsid w:val="003E59FF"/>
    <w:rsid w:val="003F67EF"/>
    <w:rsid w:val="003F6B4F"/>
    <w:rsid w:val="00402F21"/>
    <w:rsid w:val="004030E7"/>
    <w:rsid w:val="0040544E"/>
    <w:rsid w:val="00410E58"/>
    <w:rsid w:val="00412877"/>
    <w:rsid w:val="00414030"/>
    <w:rsid w:val="00414676"/>
    <w:rsid w:val="00416C06"/>
    <w:rsid w:val="004203AA"/>
    <w:rsid w:val="00423144"/>
    <w:rsid w:val="004253A2"/>
    <w:rsid w:val="00426CF3"/>
    <w:rsid w:val="00433AA6"/>
    <w:rsid w:val="00434EB9"/>
    <w:rsid w:val="00441FB9"/>
    <w:rsid w:val="004432C2"/>
    <w:rsid w:val="0044638D"/>
    <w:rsid w:val="00450115"/>
    <w:rsid w:val="0045035C"/>
    <w:rsid w:val="00451F1B"/>
    <w:rsid w:val="0045487C"/>
    <w:rsid w:val="00456A60"/>
    <w:rsid w:val="004600F6"/>
    <w:rsid w:val="004630B1"/>
    <w:rsid w:val="004659FC"/>
    <w:rsid w:val="00466C3E"/>
    <w:rsid w:val="004703E3"/>
    <w:rsid w:val="004714EF"/>
    <w:rsid w:val="00471CDF"/>
    <w:rsid w:val="0047405E"/>
    <w:rsid w:val="0047711B"/>
    <w:rsid w:val="0048293E"/>
    <w:rsid w:val="0048506F"/>
    <w:rsid w:val="0048585D"/>
    <w:rsid w:val="004862CE"/>
    <w:rsid w:val="00491224"/>
    <w:rsid w:val="004921AF"/>
    <w:rsid w:val="00492AB5"/>
    <w:rsid w:val="004932B4"/>
    <w:rsid w:val="00496943"/>
    <w:rsid w:val="004B01D0"/>
    <w:rsid w:val="004B43B3"/>
    <w:rsid w:val="004B4AC5"/>
    <w:rsid w:val="004B57CD"/>
    <w:rsid w:val="004B65B5"/>
    <w:rsid w:val="004C2DF6"/>
    <w:rsid w:val="004C388A"/>
    <w:rsid w:val="004D2F5F"/>
    <w:rsid w:val="004D3C89"/>
    <w:rsid w:val="004D3FCE"/>
    <w:rsid w:val="004D64CC"/>
    <w:rsid w:val="004E11D2"/>
    <w:rsid w:val="004E293E"/>
    <w:rsid w:val="004E2CAE"/>
    <w:rsid w:val="004E332E"/>
    <w:rsid w:val="004E4EAE"/>
    <w:rsid w:val="004F43E6"/>
    <w:rsid w:val="005016C5"/>
    <w:rsid w:val="005018D4"/>
    <w:rsid w:val="00510113"/>
    <w:rsid w:val="00510309"/>
    <w:rsid w:val="00511DDD"/>
    <w:rsid w:val="005131B3"/>
    <w:rsid w:val="0051395D"/>
    <w:rsid w:val="00514F53"/>
    <w:rsid w:val="00517553"/>
    <w:rsid w:val="00524338"/>
    <w:rsid w:val="00526663"/>
    <w:rsid w:val="0052680D"/>
    <w:rsid w:val="00530315"/>
    <w:rsid w:val="00530A75"/>
    <w:rsid w:val="00531610"/>
    <w:rsid w:val="00533D88"/>
    <w:rsid w:val="00537542"/>
    <w:rsid w:val="00543976"/>
    <w:rsid w:val="00545E62"/>
    <w:rsid w:val="005460CA"/>
    <w:rsid w:val="00551911"/>
    <w:rsid w:val="00552FC3"/>
    <w:rsid w:val="005531F1"/>
    <w:rsid w:val="005532AA"/>
    <w:rsid w:val="00555E98"/>
    <w:rsid w:val="00560067"/>
    <w:rsid w:val="00560CAC"/>
    <w:rsid w:val="00567708"/>
    <w:rsid w:val="00572173"/>
    <w:rsid w:val="005741F8"/>
    <w:rsid w:val="005754FD"/>
    <w:rsid w:val="00581330"/>
    <w:rsid w:val="005818E6"/>
    <w:rsid w:val="00581B64"/>
    <w:rsid w:val="00584999"/>
    <w:rsid w:val="00585123"/>
    <w:rsid w:val="00585CA6"/>
    <w:rsid w:val="00586C80"/>
    <w:rsid w:val="00591CC5"/>
    <w:rsid w:val="00591DD9"/>
    <w:rsid w:val="00591E85"/>
    <w:rsid w:val="005927B6"/>
    <w:rsid w:val="00597C8B"/>
    <w:rsid w:val="00597D65"/>
    <w:rsid w:val="005A0DDE"/>
    <w:rsid w:val="005A1A47"/>
    <w:rsid w:val="005A3DBB"/>
    <w:rsid w:val="005A4E4B"/>
    <w:rsid w:val="005A5BD0"/>
    <w:rsid w:val="005B0089"/>
    <w:rsid w:val="005B1C1D"/>
    <w:rsid w:val="005B4058"/>
    <w:rsid w:val="005B4413"/>
    <w:rsid w:val="005C248D"/>
    <w:rsid w:val="005C4C7A"/>
    <w:rsid w:val="005C5A92"/>
    <w:rsid w:val="005D0344"/>
    <w:rsid w:val="005D16B6"/>
    <w:rsid w:val="005D2E65"/>
    <w:rsid w:val="005D48B6"/>
    <w:rsid w:val="005D4B3D"/>
    <w:rsid w:val="005D53BA"/>
    <w:rsid w:val="005D7609"/>
    <w:rsid w:val="005E0A65"/>
    <w:rsid w:val="005E1976"/>
    <w:rsid w:val="005E5EAE"/>
    <w:rsid w:val="005E7EDC"/>
    <w:rsid w:val="005F0377"/>
    <w:rsid w:val="005F1D8C"/>
    <w:rsid w:val="005F436E"/>
    <w:rsid w:val="005F5109"/>
    <w:rsid w:val="005F5191"/>
    <w:rsid w:val="005F52E5"/>
    <w:rsid w:val="005F5E9A"/>
    <w:rsid w:val="005F7EA2"/>
    <w:rsid w:val="006008F0"/>
    <w:rsid w:val="0060163C"/>
    <w:rsid w:val="00601AE3"/>
    <w:rsid w:val="0060274C"/>
    <w:rsid w:val="00604530"/>
    <w:rsid w:val="00606851"/>
    <w:rsid w:val="00606EE9"/>
    <w:rsid w:val="0061155B"/>
    <w:rsid w:val="00620311"/>
    <w:rsid w:val="006204D0"/>
    <w:rsid w:val="0062051E"/>
    <w:rsid w:val="00620624"/>
    <w:rsid w:val="00621C7A"/>
    <w:rsid w:val="00622575"/>
    <w:rsid w:val="00622605"/>
    <w:rsid w:val="00630A02"/>
    <w:rsid w:val="00632E1E"/>
    <w:rsid w:val="00636901"/>
    <w:rsid w:val="006412EE"/>
    <w:rsid w:val="00646E77"/>
    <w:rsid w:val="00650042"/>
    <w:rsid w:val="0065653A"/>
    <w:rsid w:val="006620B4"/>
    <w:rsid w:val="00662D85"/>
    <w:rsid w:val="00666AE9"/>
    <w:rsid w:val="00667260"/>
    <w:rsid w:val="0067112F"/>
    <w:rsid w:val="00671B6A"/>
    <w:rsid w:val="00671F1A"/>
    <w:rsid w:val="00674C2B"/>
    <w:rsid w:val="00675994"/>
    <w:rsid w:val="00680599"/>
    <w:rsid w:val="00681BC6"/>
    <w:rsid w:val="00682BD5"/>
    <w:rsid w:val="00682F1A"/>
    <w:rsid w:val="00687033"/>
    <w:rsid w:val="00694138"/>
    <w:rsid w:val="00695E8D"/>
    <w:rsid w:val="006A45A2"/>
    <w:rsid w:val="006A7D0A"/>
    <w:rsid w:val="006B0EBF"/>
    <w:rsid w:val="006B1002"/>
    <w:rsid w:val="006B3B55"/>
    <w:rsid w:val="006B416E"/>
    <w:rsid w:val="006C0FBF"/>
    <w:rsid w:val="006C2653"/>
    <w:rsid w:val="006C737C"/>
    <w:rsid w:val="006D0B72"/>
    <w:rsid w:val="006D1F16"/>
    <w:rsid w:val="006D3D2A"/>
    <w:rsid w:val="006D4B11"/>
    <w:rsid w:val="006D62AF"/>
    <w:rsid w:val="006E041B"/>
    <w:rsid w:val="006E124A"/>
    <w:rsid w:val="006E19C1"/>
    <w:rsid w:val="006E5BA0"/>
    <w:rsid w:val="006E5D44"/>
    <w:rsid w:val="006F1B2E"/>
    <w:rsid w:val="006F2F37"/>
    <w:rsid w:val="006F6C05"/>
    <w:rsid w:val="00704A69"/>
    <w:rsid w:val="00710A4B"/>
    <w:rsid w:val="00717FD7"/>
    <w:rsid w:val="00723D7A"/>
    <w:rsid w:val="00725DB1"/>
    <w:rsid w:val="0073180A"/>
    <w:rsid w:val="00731A3B"/>
    <w:rsid w:val="007350A8"/>
    <w:rsid w:val="00737CBA"/>
    <w:rsid w:val="00737EE9"/>
    <w:rsid w:val="00741EDE"/>
    <w:rsid w:val="00744BF2"/>
    <w:rsid w:val="00744C79"/>
    <w:rsid w:val="00747DDA"/>
    <w:rsid w:val="0075063C"/>
    <w:rsid w:val="00750B2B"/>
    <w:rsid w:val="00756B2D"/>
    <w:rsid w:val="007570E6"/>
    <w:rsid w:val="00757848"/>
    <w:rsid w:val="00763C4D"/>
    <w:rsid w:val="00764AD2"/>
    <w:rsid w:val="007664A4"/>
    <w:rsid w:val="0076700F"/>
    <w:rsid w:val="00774003"/>
    <w:rsid w:val="0077580A"/>
    <w:rsid w:val="007761D8"/>
    <w:rsid w:val="00780562"/>
    <w:rsid w:val="00782903"/>
    <w:rsid w:val="007839F1"/>
    <w:rsid w:val="00786716"/>
    <w:rsid w:val="00786B5A"/>
    <w:rsid w:val="00786D95"/>
    <w:rsid w:val="007A38BB"/>
    <w:rsid w:val="007B03B4"/>
    <w:rsid w:val="007B0546"/>
    <w:rsid w:val="007B113A"/>
    <w:rsid w:val="007B48BC"/>
    <w:rsid w:val="007B5AC5"/>
    <w:rsid w:val="007C08C6"/>
    <w:rsid w:val="007C1FF9"/>
    <w:rsid w:val="007C3ED2"/>
    <w:rsid w:val="007D0578"/>
    <w:rsid w:val="007D3A60"/>
    <w:rsid w:val="007D43E9"/>
    <w:rsid w:val="007D4F36"/>
    <w:rsid w:val="007D526B"/>
    <w:rsid w:val="007D7043"/>
    <w:rsid w:val="007D70C5"/>
    <w:rsid w:val="007E31F5"/>
    <w:rsid w:val="007E330C"/>
    <w:rsid w:val="007E7627"/>
    <w:rsid w:val="007E7D3B"/>
    <w:rsid w:val="007F3360"/>
    <w:rsid w:val="00800518"/>
    <w:rsid w:val="00800BF7"/>
    <w:rsid w:val="008011E5"/>
    <w:rsid w:val="00801651"/>
    <w:rsid w:val="00801C28"/>
    <w:rsid w:val="0080384E"/>
    <w:rsid w:val="0080507B"/>
    <w:rsid w:val="0080551B"/>
    <w:rsid w:val="00806A46"/>
    <w:rsid w:val="0081178C"/>
    <w:rsid w:val="00811FE2"/>
    <w:rsid w:val="00812641"/>
    <w:rsid w:val="00820860"/>
    <w:rsid w:val="00821531"/>
    <w:rsid w:val="0082300D"/>
    <w:rsid w:val="00824C4B"/>
    <w:rsid w:val="00830979"/>
    <w:rsid w:val="00834076"/>
    <w:rsid w:val="00835290"/>
    <w:rsid w:val="00835990"/>
    <w:rsid w:val="008361DA"/>
    <w:rsid w:val="00837478"/>
    <w:rsid w:val="00844AFF"/>
    <w:rsid w:val="0085279F"/>
    <w:rsid w:val="008531B5"/>
    <w:rsid w:val="0085731D"/>
    <w:rsid w:val="00857610"/>
    <w:rsid w:val="0086021D"/>
    <w:rsid w:val="00863CB0"/>
    <w:rsid w:val="00863FE6"/>
    <w:rsid w:val="00864973"/>
    <w:rsid w:val="0086555A"/>
    <w:rsid w:val="00866813"/>
    <w:rsid w:val="0087335E"/>
    <w:rsid w:val="0087368D"/>
    <w:rsid w:val="008740BF"/>
    <w:rsid w:val="00874BEA"/>
    <w:rsid w:val="0088160F"/>
    <w:rsid w:val="008827C5"/>
    <w:rsid w:val="0088303D"/>
    <w:rsid w:val="00884D66"/>
    <w:rsid w:val="00887B3F"/>
    <w:rsid w:val="008901F2"/>
    <w:rsid w:val="008913E4"/>
    <w:rsid w:val="00892B97"/>
    <w:rsid w:val="00894792"/>
    <w:rsid w:val="00894C76"/>
    <w:rsid w:val="00896018"/>
    <w:rsid w:val="00896E8F"/>
    <w:rsid w:val="008973EA"/>
    <w:rsid w:val="00897625"/>
    <w:rsid w:val="008A071C"/>
    <w:rsid w:val="008A1122"/>
    <w:rsid w:val="008A16E7"/>
    <w:rsid w:val="008A26B4"/>
    <w:rsid w:val="008A39A7"/>
    <w:rsid w:val="008A7B58"/>
    <w:rsid w:val="008B0106"/>
    <w:rsid w:val="008B0829"/>
    <w:rsid w:val="008B2060"/>
    <w:rsid w:val="008B4775"/>
    <w:rsid w:val="008B60F7"/>
    <w:rsid w:val="008B67FC"/>
    <w:rsid w:val="008C06EC"/>
    <w:rsid w:val="008C39AF"/>
    <w:rsid w:val="008C5901"/>
    <w:rsid w:val="008C661E"/>
    <w:rsid w:val="008C7A61"/>
    <w:rsid w:val="008D027F"/>
    <w:rsid w:val="008D106C"/>
    <w:rsid w:val="008D2C32"/>
    <w:rsid w:val="008D381F"/>
    <w:rsid w:val="008D41C9"/>
    <w:rsid w:val="008D5801"/>
    <w:rsid w:val="008D7830"/>
    <w:rsid w:val="008E099C"/>
    <w:rsid w:val="008E1CFC"/>
    <w:rsid w:val="008E234E"/>
    <w:rsid w:val="008E34EE"/>
    <w:rsid w:val="008E3D7A"/>
    <w:rsid w:val="008E587A"/>
    <w:rsid w:val="008E668B"/>
    <w:rsid w:val="008F3ABE"/>
    <w:rsid w:val="008F6D41"/>
    <w:rsid w:val="00904B52"/>
    <w:rsid w:val="009100DF"/>
    <w:rsid w:val="00911453"/>
    <w:rsid w:val="0091427B"/>
    <w:rsid w:val="00920BC1"/>
    <w:rsid w:val="009210BA"/>
    <w:rsid w:val="009231E4"/>
    <w:rsid w:val="009250A0"/>
    <w:rsid w:val="00930EEB"/>
    <w:rsid w:val="00931B90"/>
    <w:rsid w:val="00932D4B"/>
    <w:rsid w:val="00937655"/>
    <w:rsid w:val="009420DC"/>
    <w:rsid w:val="009444FC"/>
    <w:rsid w:val="00951AB0"/>
    <w:rsid w:val="00952A24"/>
    <w:rsid w:val="0095508A"/>
    <w:rsid w:val="00955E40"/>
    <w:rsid w:val="009562CC"/>
    <w:rsid w:val="00956E02"/>
    <w:rsid w:val="00957FB4"/>
    <w:rsid w:val="009629E5"/>
    <w:rsid w:val="00962AF3"/>
    <w:rsid w:val="00964493"/>
    <w:rsid w:val="00967ACD"/>
    <w:rsid w:val="00967DA7"/>
    <w:rsid w:val="00967E13"/>
    <w:rsid w:val="0097074B"/>
    <w:rsid w:val="0097169E"/>
    <w:rsid w:val="009744E9"/>
    <w:rsid w:val="0097542F"/>
    <w:rsid w:val="009761DE"/>
    <w:rsid w:val="00980B4C"/>
    <w:rsid w:val="0098359F"/>
    <w:rsid w:val="00983B0D"/>
    <w:rsid w:val="009847DF"/>
    <w:rsid w:val="00984B81"/>
    <w:rsid w:val="00987DE4"/>
    <w:rsid w:val="00993756"/>
    <w:rsid w:val="009940AB"/>
    <w:rsid w:val="009947FB"/>
    <w:rsid w:val="009A3DAF"/>
    <w:rsid w:val="009A3DEF"/>
    <w:rsid w:val="009A4B5F"/>
    <w:rsid w:val="009A4F20"/>
    <w:rsid w:val="009A5071"/>
    <w:rsid w:val="009B2867"/>
    <w:rsid w:val="009B3BF0"/>
    <w:rsid w:val="009B3E78"/>
    <w:rsid w:val="009B46DA"/>
    <w:rsid w:val="009B4C4B"/>
    <w:rsid w:val="009B6230"/>
    <w:rsid w:val="009C0543"/>
    <w:rsid w:val="009C0904"/>
    <w:rsid w:val="009C3B55"/>
    <w:rsid w:val="009C467B"/>
    <w:rsid w:val="009D0C34"/>
    <w:rsid w:val="009D31BB"/>
    <w:rsid w:val="009D38F9"/>
    <w:rsid w:val="009D471B"/>
    <w:rsid w:val="009D6949"/>
    <w:rsid w:val="009D7194"/>
    <w:rsid w:val="009E38B4"/>
    <w:rsid w:val="009E45EB"/>
    <w:rsid w:val="009E4B6A"/>
    <w:rsid w:val="009E7ED1"/>
    <w:rsid w:val="009F49AE"/>
    <w:rsid w:val="009F4A3E"/>
    <w:rsid w:val="009F7873"/>
    <w:rsid w:val="00A028A9"/>
    <w:rsid w:val="00A04C3E"/>
    <w:rsid w:val="00A0702D"/>
    <w:rsid w:val="00A076BD"/>
    <w:rsid w:val="00A07E53"/>
    <w:rsid w:val="00A10FD1"/>
    <w:rsid w:val="00A11AF1"/>
    <w:rsid w:val="00A12B5F"/>
    <w:rsid w:val="00A1320E"/>
    <w:rsid w:val="00A168C2"/>
    <w:rsid w:val="00A16B85"/>
    <w:rsid w:val="00A178CC"/>
    <w:rsid w:val="00A2184F"/>
    <w:rsid w:val="00A255CB"/>
    <w:rsid w:val="00A26101"/>
    <w:rsid w:val="00A32813"/>
    <w:rsid w:val="00A416CB"/>
    <w:rsid w:val="00A44C26"/>
    <w:rsid w:val="00A45B00"/>
    <w:rsid w:val="00A4731D"/>
    <w:rsid w:val="00A47B0A"/>
    <w:rsid w:val="00A51C1E"/>
    <w:rsid w:val="00A53A6D"/>
    <w:rsid w:val="00A618A9"/>
    <w:rsid w:val="00A624A7"/>
    <w:rsid w:val="00A628C6"/>
    <w:rsid w:val="00A6332C"/>
    <w:rsid w:val="00A646AE"/>
    <w:rsid w:val="00A65771"/>
    <w:rsid w:val="00A662AF"/>
    <w:rsid w:val="00A66A07"/>
    <w:rsid w:val="00A67888"/>
    <w:rsid w:val="00A7044B"/>
    <w:rsid w:val="00A71A2D"/>
    <w:rsid w:val="00A729CC"/>
    <w:rsid w:val="00A734AA"/>
    <w:rsid w:val="00A73689"/>
    <w:rsid w:val="00A74622"/>
    <w:rsid w:val="00A74ABD"/>
    <w:rsid w:val="00A7612D"/>
    <w:rsid w:val="00A762BA"/>
    <w:rsid w:val="00A77ADA"/>
    <w:rsid w:val="00A77F70"/>
    <w:rsid w:val="00A82012"/>
    <w:rsid w:val="00A83CCF"/>
    <w:rsid w:val="00A848E8"/>
    <w:rsid w:val="00A901BF"/>
    <w:rsid w:val="00A91785"/>
    <w:rsid w:val="00A918A3"/>
    <w:rsid w:val="00A93322"/>
    <w:rsid w:val="00A93CF4"/>
    <w:rsid w:val="00AA1124"/>
    <w:rsid w:val="00AC3266"/>
    <w:rsid w:val="00AC4012"/>
    <w:rsid w:val="00AC5F43"/>
    <w:rsid w:val="00AD16A0"/>
    <w:rsid w:val="00AD44B9"/>
    <w:rsid w:val="00AD5432"/>
    <w:rsid w:val="00AD5C54"/>
    <w:rsid w:val="00AD7008"/>
    <w:rsid w:val="00AD7BCE"/>
    <w:rsid w:val="00AE40BA"/>
    <w:rsid w:val="00AE5926"/>
    <w:rsid w:val="00AE6EFC"/>
    <w:rsid w:val="00AF1BBC"/>
    <w:rsid w:val="00AF76FD"/>
    <w:rsid w:val="00B05029"/>
    <w:rsid w:val="00B12186"/>
    <w:rsid w:val="00B13319"/>
    <w:rsid w:val="00B154F2"/>
    <w:rsid w:val="00B21963"/>
    <w:rsid w:val="00B23CB4"/>
    <w:rsid w:val="00B24532"/>
    <w:rsid w:val="00B27DAB"/>
    <w:rsid w:val="00B31F42"/>
    <w:rsid w:val="00B365C8"/>
    <w:rsid w:val="00B36D64"/>
    <w:rsid w:val="00B4462B"/>
    <w:rsid w:val="00B45581"/>
    <w:rsid w:val="00B51CD7"/>
    <w:rsid w:val="00B51EFB"/>
    <w:rsid w:val="00B560C7"/>
    <w:rsid w:val="00B61938"/>
    <w:rsid w:val="00B6262E"/>
    <w:rsid w:val="00B628E3"/>
    <w:rsid w:val="00B62B90"/>
    <w:rsid w:val="00B65D27"/>
    <w:rsid w:val="00B7689F"/>
    <w:rsid w:val="00B823AA"/>
    <w:rsid w:val="00B87B77"/>
    <w:rsid w:val="00B90188"/>
    <w:rsid w:val="00B94A6D"/>
    <w:rsid w:val="00B9544A"/>
    <w:rsid w:val="00B95774"/>
    <w:rsid w:val="00B97640"/>
    <w:rsid w:val="00BA26B2"/>
    <w:rsid w:val="00BA2890"/>
    <w:rsid w:val="00BA2E8A"/>
    <w:rsid w:val="00BA3B79"/>
    <w:rsid w:val="00BB01F5"/>
    <w:rsid w:val="00BB351B"/>
    <w:rsid w:val="00BB4DEF"/>
    <w:rsid w:val="00BB5ACD"/>
    <w:rsid w:val="00BB75C0"/>
    <w:rsid w:val="00BC0EDC"/>
    <w:rsid w:val="00BC3529"/>
    <w:rsid w:val="00BD0CEE"/>
    <w:rsid w:val="00BD16D2"/>
    <w:rsid w:val="00BD200A"/>
    <w:rsid w:val="00BD219E"/>
    <w:rsid w:val="00BD2AD3"/>
    <w:rsid w:val="00BD3310"/>
    <w:rsid w:val="00BD697E"/>
    <w:rsid w:val="00BE411B"/>
    <w:rsid w:val="00BE74F3"/>
    <w:rsid w:val="00BF2F0E"/>
    <w:rsid w:val="00C000F4"/>
    <w:rsid w:val="00C00946"/>
    <w:rsid w:val="00C04D60"/>
    <w:rsid w:val="00C06C05"/>
    <w:rsid w:val="00C06DC5"/>
    <w:rsid w:val="00C11960"/>
    <w:rsid w:val="00C139E8"/>
    <w:rsid w:val="00C15C1B"/>
    <w:rsid w:val="00C15CA9"/>
    <w:rsid w:val="00C164FF"/>
    <w:rsid w:val="00C16F35"/>
    <w:rsid w:val="00C21AAF"/>
    <w:rsid w:val="00C224FD"/>
    <w:rsid w:val="00C23D55"/>
    <w:rsid w:val="00C26289"/>
    <w:rsid w:val="00C274CD"/>
    <w:rsid w:val="00C276D9"/>
    <w:rsid w:val="00C27916"/>
    <w:rsid w:val="00C30E08"/>
    <w:rsid w:val="00C31095"/>
    <w:rsid w:val="00C319A2"/>
    <w:rsid w:val="00C33ACC"/>
    <w:rsid w:val="00C33F0A"/>
    <w:rsid w:val="00C3567D"/>
    <w:rsid w:val="00C47258"/>
    <w:rsid w:val="00C47F42"/>
    <w:rsid w:val="00C507D2"/>
    <w:rsid w:val="00C50A9B"/>
    <w:rsid w:val="00C5279F"/>
    <w:rsid w:val="00C538B1"/>
    <w:rsid w:val="00C57838"/>
    <w:rsid w:val="00C57DB1"/>
    <w:rsid w:val="00C62743"/>
    <w:rsid w:val="00C63126"/>
    <w:rsid w:val="00C65DF9"/>
    <w:rsid w:val="00C67423"/>
    <w:rsid w:val="00C6794A"/>
    <w:rsid w:val="00C71DA6"/>
    <w:rsid w:val="00C7250A"/>
    <w:rsid w:val="00C72AD4"/>
    <w:rsid w:val="00C753FD"/>
    <w:rsid w:val="00C75482"/>
    <w:rsid w:val="00C77158"/>
    <w:rsid w:val="00C7788E"/>
    <w:rsid w:val="00C8679C"/>
    <w:rsid w:val="00C91F7A"/>
    <w:rsid w:val="00C92FE6"/>
    <w:rsid w:val="00C93E0D"/>
    <w:rsid w:val="00C97C10"/>
    <w:rsid w:val="00CB0C6C"/>
    <w:rsid w:val="00CB57C7"/>
    <w:rsid w:val="00CB6693"/>
    <w:rsid w:val="00CB793D"/>
    <w:rsid w:val="00CD101D"/>
    <w:rsid w:val="00CD5AA8"/>
    <w:rsid w:val="00CD722A"/>
    <w:rsid w:val="00CE1F47"/>
    <w:rsid w:val="00CE3AF0"/>
    <w:rsid w:val="00CE3E0C"/>
    <w:rsid w:val="00CE5487"/>
    <w:rsid w:val="00CE5ED4"/>
    <w:rsid w:val="00CE76AD"/>
    <w:rsid w:val="00CF21BE"/>
    <w:rsid w:val="00CF2B67"/>
    <w:rsid w:val="00CF337A"/>
    <w:rsid w:val="00CF516A"/>
    <w:rsid w:val="00CF52E4"/>
    <w:rsid w:val="00CF7490"/>
    <w:rsid w:val="00D02B6B"/>
    <w:rsid w:val="00D02D95"/>
    <w:rsid w:val="00D030B9"/>
    <w:rsid w:val="00D04AA0"/>
    <w:rsid w:val="00D04B5D"/>
    <w:rsid w:val="00D055B9"/>
    <w:rsid w:val="00D05CAF"/>
    <w:rsid w:val="00D05F11"/>
    <w:rsid w:val="00D067B4"/>
    <w:rsid w:val="00D110D1"/>
    <w:rsid w:val="00D130CC"/>
    <w:rsid w:val="00D20CE7"/>
    <w:rsid w:val="00D2519C"/>
    <w:rsid w:val="00D25894"/>
    <w:rsid w:val="00D31617"/>
    <w:rsid w:val="00D357DE"/>
    <w:rsid w:val="00D37F1E"/>
    <w:rsid w:val="00D404A4"/>
    <w:rsid w:val="00D45D38"/>
    <w:rsid w:val="00D5333F"/>
    <w:rsid w:val="00D56188"/>
    <w:rsid w:val="00D56383"/>
    <w:rsid w:val="00D56D60"/>
    <w:rsid w:val="00D5751B"/>
    <w:rsid w:val="00D60792"/>
    <w:rsid w:val="00D609AD"/>
    <w:rsid w:val="00D6175F"/>
    <w:rsid w:val="00D619A0"/>
    <w:rsid w:val="00D629D8"/>
    <w:rsid w:val="00D635A6"/>
    <w:rsid w:val="00D661EF"/>
    <w:rsid w:val="00D66BD3"/>
    <w:rsid w:val="00D724CC"/>
    <w:rsid w:val="00D77E2C"/>
    <w:rsid w:val="00D80EF8"/>
    <w:rsid w:val="00D81F3A"/>
    <w:rsid w:val="00D850E4"/>
    <w:rsid w:val="00D941D3"/>
    <w:rsid w:val="00D94770"/>
    <w:rsid w:val="00D96CAE"/>
    <w:rsid w:val="00D97EBA"/>
    <w:rsid w:val="00DA0B76"/>
    <w:rsid w:val="00DA2951"/>
    <w:rsid w:val="00DA4651"/>
    <w:rsid w:val="00DA69C5"/>
    <w:rsid w:val="00DB43EA"/>
    <w:rsid w:val="00DB61F0"/>
    <w:rsid w:val="00DB7EAC"/>
    <w:rsid w:val="00DC19BA"/>
    <w:rsid w:val="00DC4416"/>
    <w:rsid w:val="00DC585D"/>
    <w:rsid w:val="00DD1808"/>
    <w:rsid w:val="00DD2635"/>
    <w:rsid w:val="00DD3116"/>
    <w:rsid w:val="00DE00B7"/>
    <w:rsid w:val="00DE08F9"/>
    <w:rsid w:val="00DE0AB3"/>
    <w:rsid w:val="00DF62BA"/>
    <w:rsid w:val="00E00B53"/>
    <w:rsid w:val="00E03587"/>
    <w:rsid w:val="00E03742"/>
    <w:rsid w:val="00E0418A"/>
    <w:rsid w:val="00E10187"/>
    <w:rsid w:val="00E14B7B"/>
    <w:rsid w:val="00E15D47"/>
    <w:rsid w:val="00E17664"/>
    <w:rsid w:val="00E203C9"/>
    <w:rsid w:val="00E20915"/>
    <w:rsid w:val="00E20CE9"/>
    <w:rsid w:val="00E21529"/>
    <w:rsid w:val="00E27E69"/>
    <w:rsid w:val="00E36202"/>
    <w:rsid w:val="00E36429"/>
    <w:rsid w:val="00E41502"/>
    <w:rsid w:val="00E51A6E"/>
    <w:rsid w:val="00E5203E"/>
    <w:rsid w:val="00E535A1"/>
    <w:rsid w:val="00E60FD2"/>
    <w:rsid w:val="00E63BC3"/>
    <w:rsid w:val="00E6639B"/>
    <w:rsid w:val="00E67DDA"/>
    <w:rsid w:val="00E7102C"/>
    <w:rsid w:val="00E72724"/>
    <w:rsid w:val="00E7338C"/>
    <w:rsid w:val="00E743F6"/>
    <w:rsid w:val="00E7628D"/>
    <w:rsid w:val="00E76BC7"/>
    <w:rsid w:val="00E822EF"/>
    <w:rsid w:val="00E8300D"/>
    <w:rsid w:val="00E84004"/>
    <w:rsid w:val="00E8425A"/>
    <w:rsid w:val="00E847CE"/>
    <w:rsid w:val="00E875B8"/>
    <w:rsid w:val="00E912F6"/>
    <w:rsid w:val="00E9219C"/>
    <w:rsid w:val="00E92E10"/>
    <w:rsid w:val="00E94CE8"/>
    <w:rsid w:val="00E95B24"/>
    <w:rsid w:val="00E96F49"/>
    <w:rsid w:val="00EA1241"/>
    <w:rsid w:val="00EA193B"/>
    <w:rsid w:val="00EA1A3B"/>
    <w:rsid w:val="00EA1D4B"/>
    <w:rsid w:val="00EA3432"/>
    <w:rsid w:val="00EA55BC"/>
    <w:rsid w:val="00EA75AE"/>
    <w:rsid w:val="00EB1009"/>
    <w:rsid w:val="00EB3FEA"/>
    <w:rsid w:val="00EB57FE"/>
    <w:rsid w:val="00EB622B"/>
    <w:rsid w:val="00EB6851"/>
    <w:rsid w:val="00EB7B3E"/>
    <w:rsid w:val="00EC0335"/>
    <w:rsid w:val="00EC1742"/>
    <w:rsid w:val="00EC4E55"/>
    <w:rsid w:val="00EC5B42"/>
    <w:rsid w:val="00EC5E9F"/>
    <w:rsid w:val="00EC70D9"/>
    <w:rsid w:val="00EC7703"/>
    <w:rsid w:val="00ED12C1"/>
    <w:rsid w:val="00ED2E22"/>
    <w:rsid w:val="00ED3B17"/>
    <w:rsid w:val="00ED470B"/>
    <w:rsid w:val="00ED5C27"/>
    <w:rsid w:val="00ED74F7"/>
    <w:rsid w:val="00EE1969"/>
    <w:rsid w:val="00EE2BC7"/>
    <w:rsid w:val="00EE489C"/>
    <w:rsid w:val="00EE49EA"/>
    <w:rsid w:val="00EE59BF"/>
    <w:rsid w:val="00EE6B20"/>
    <w:rsid w:val="00EF6F8A"/>
    <w:rsid w:val="00EF7107"/>
    <w:rsid w:val="00EF7CCF"/>
    <w:rsid w:val="00F008B0"/>
    <w:rsid w:val="00F0138F"/>
    <w:rsid w:val="00F03EAA"/>
    <w:rsid w:val="00F05A39"/>
    <w:rsid w:val="00F0710E"/>
    <w:rsid w:val="00F07AB6"/>
    <w:rsid w:val="00F15274"/>
    <w:rsid w:val="00F15570"/>
    <w:rsid w:val="00F24715"/>
    <w:rsid w:val="00F2478A"/>
    <w:rsid w:val="00F2519C"/>
    <w:rsid w:val="00F26214"/>
    <w:rsid w:val="00F305A5"/>
    <w:rsid w:val="00F3295E"/>
    <w:rsid w:val="00F32C79"/>
    <w:rsid w:val="00F41166"/>
    <w:rsid w:val="00F411A4"/>
    <w:rsid w:val="00F414F5"/>
    <w:rsid w:val="00F45256"/>
    <w:rsid w:val="00F453BA"/>
    <w:rsid w:val="00F50E05"/>
    <w:rsid w:val="00F560F5"/>
    <w:rsid w:val="00F57A30"/>
    <w:rsid w:val="00F57E08"/>
    <w:rsid w:val="00F60F59"/>
    <w:rsid w:val="00F63A7A"/>
    <w:rsid w:val="00F63ECA"/>
    <w:rsid w:val="00F6483B"/>
    <w:rsid w:val="00F66740"/>
    <w:rsid w:val="00F73679"/>
    <w:rsid w:val="00F73A24"/>
    <w:rsid w:val="00F74259"/>
    <w:rsid w:val="00F767BE"/>
    <w:rsid w:val="00F808FF"/>
    <w:rsid w:val="00F81B90"/>
    <w:rsid w:val="00F81F8D"/>
    <w:rsid w:val="00F8582F"/>
    <w:rsid w:val="00F85B62"/>
    <w:rsid w:val="00F86A5A"/>
    <w:rsid w:val="00F879FE"/>
    <w:rsid w:val="00F94BBA"/>
    <w:rsid w:val="00F97D4B"/>
    <w:rsid w:val="00F97EFF"/>
    <w:rsid w:val="00FA19F5"/>
    <w:rsid w:val="00FA31CE"/>
    <w:rsid w:val="00FB121E"/>
    <w:rsid w:val="00FB17FA"/>
    <w:rsid w:val="00FB2E93"/>
    <w:rsid w:val="00FB31D8"/>
    <w:rsid w:val="00FB38F5"/>
    <w:rsid w:val="00FB429B"/>
    <w:rsid w:val="00FC099D"/>
    <w:rsid w:val="00FC1631"/>
    <w:rsid w:val="00FC7EE1"/>
    <w:rsid w:val="00FD1DA4"/>
    <w:rsid w:val="00FD3030"/>
    <w:rsid w:val="00FD4033"/>
    <w:rsid w:val="00FD4B46"/>
    <w:rsid w:val="00FD64FC"/>
    <w:rsid w:val="00FD7A78"/>
    <w:rsid w:val="00FE1663"/>
    <w:rsid w:val="00FE20AC"/>
    <w:rsid w:val="00FE5C7A"/>
    <w:rsid w:val="00FF11D3"/>
    <w:rsid w:val="00FF2025"/>
    <w:rsid w:val="00FF26F6"/>
    <w:rsid w:val="00FF4DE0"/>
    <w:rsid w:val="00FF6123"/>
    <w:rsid w:val="00FF7146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F44B9"/>
  <w15:docId w15:val="{AFA56CCB-62A1-4700-847D-8EF993A2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413"/>
    <w:pPr>
      <w:spacing w:line="288" w:lineRule="auto"/>
    </w:pPr>
    <w:rPr>
      <w:sz w:val="24"/>
      <w:szCs w:val="24"/>
      <w:lang w:eastAsia="en-GB"/>
    </w:rPr>
  </w:style>
  <w:style w:type="paragraph" w:styleId="Overskrift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2"/>
    </w:rPr>
  </w:style>
  <w:style w:type="paragraph" w:styleId="Overskrift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line="200" w:lineRule="atLeast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153"/>
        <w:tab w:val="right" w:pos="8306"/>
      </w:tabs>
    </w:pPr>
  </w:style>
  <w:style w:type="paragraph" w:customStyle="1" w:styleId="Little">
    <w:name w:val="Little"/>
    <w:basedOn w:val="Normal"/>
    <w:pPr>
      <w:spacing w:line="200" w:lineRule="exact"/>
    </w:pPr>
    <w:rPr>
      <w:sz w:val="14"/>
    </w:rPr>
  </w:style>
  <w:style w:type="paragraph" w:customStyle="1" w:styleId="StyleLittleBold">
    <w:name w:val="Style Little + Bold"/>
    <w:basedOn w:val="Little"/>
    <w:rPr>
      <w:b/>
    </w:rPr>
  </w:style>
  <w:style w:type="paragraph" w:styleId="Sidefod">
    <w:name w:val="footer"/>
    <w:basedOn w:val="Normal"/>
    <w:link w:val="SidefodTegn"/>
    <w:uiPriority w:val="99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8A3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A39A7"/>
    <w:rPr>
      <w:rFonts w:ascii="Tahoma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DA4651"/>
    <w:pPr>
      <w:spacing w:before="100" w:beforeAutospacing="1" w:after="100" w:afterAutospacing="1" w:line="240" w:lineRule="auto"/>
    </w:pPr>
    <w:rPr>
      <w:color w:val="000000"/>
      <w:lang w:eastAsia="da-DK"/>
    </w:rPr>
  </w:style>
  <w:style w:type="character" w:styleId="Kommentarhenvisning">
    <w:name w:val="annotation reference"/>
    <w:uiPriority w:val="99"/>
    <w:rsid w:val="002D60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2D606C"/>
  </w:style>
  <w:style w:type="character" w:customStyle="1" w:styleId="KommentartekstTegn">
    <w:name w:val="Kommentartekst Tegn"/>
    <w:link w:val="Kommentartekst"/>
    <w:uiPriority w:val="99"/>
    <w:rsid w:val="002D606C"/>
    <w:rPr>
      <w:rFonts w:ascii="Arial" w:hAnsi="Arial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rsid w:val="002D606C"/>
    <w:rPr>
      <w:b/>
      <w:bCs/>
    </w:rPr>
  </w:style>
  <w:style w:type="character" w:customStyle="1" w:styleId="KommentaremneTegn">
    <w:name w:val="Kommentaremne Tegn"/>
    <w:link w:val="Kommentaremne"/>
    <w:rsid w:val="002D606C"/>
    <w:rPr>
      <w:rFonts w:ascii="Arial" w:hAnsi="Arial"/>
      <w:b/>
      <w:bCs/>
      <w:lang w:eastAsia="en-GB"/>
    </w:rPr>
  </w:style>
  <w:style w:type="paragraph" w:customStyle="1" w:styleId="paragraf">
    <w:name w:val="paragraf"/>
    <w:basedOn w:val="Normal"/>
    <w:rsid w:val="00894C76"/>
    <w:pPr>
      <w:spacing w:before="200" w:line="240" w:lineRule="auto"/>
      <w:ind w:firstLine="240"/>
    </w:pPr>
    <w:rPr>
      <w:rFonts w:ascii="Tahoma" w:hAnsi="Tahoma" w:cs="Tahoma"/>
      <w:color w:val="000000"/>
      <w:lang w:eastAsia="da-DK"/>
    </w:rPr>
  </w:style>
  <w:style w:type="paragraph" w:customStyle="1" w:styleId="stk2">
    <w:name w:val="stk2"/>
    <w:basedOn w:val="Normal"/>
    <w:rsid w:val="00894C76"/>
    <w:pPr>
      <w:spacing w:line="240" w:lineRule="auto"/>
      <w:ind w:firstLine="240"/>
    </w:pPr>
    <w:rPr>
      <w:rFonts w:ascii="Tahoma" w:hAnsi="Tahoma" w:cs="Tahoma"/>
      <w:color w:val="000000"/>
      <w:lang w:eastAsia="da-DK"/>
    </w:rPr>
  </w:style>
  <w:style w:type="paragraph" w:customStyle="1" w:styleId="liste1">
    <w:name w:val="liste1"/>
    <w:basedOn w:val="Normal"/>
    <w:rsid w:val="00894C76"/>
    <w:pPr>
      <w:spacing w:line="240" w:lineRule="auto"/>
      <w:ind w:left="280"/>
    </w:pPr>
    <w:rPr>
      <w:rFonts w:ascii="Tahoma" w:hAnsi="Tahoma" w:cs="Tahoma"/>
      <w:color w:val="000000"/>
      <w:lang w:eastAsia="da-DK"/>
    </w:rPr>
  </w:style>
  <w:style w:type="character" w:customStyle="1" w:styleId="stknr1">
    <w:name w:val="stknr1"/>
    <w:rsid w:val="00894C76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rsid w:val="00894C7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idefodTegn">
    <w:name w:val="Sidefod Tegn"/>
    <w:basedOn w:val="Standardskrifttypeiafsnit"/>
    <w:link w:val="Sidefod"/>
    <w:uiPriority w:val="99"/>
    <w:rsid w:val="00930EEB"/>
    <w:rPr>
      <w:rFonts w:ascii="Arial" w:hAnsi="Arial"/>
      <w:sz w:val="16"/>
      <w:lang w:eastAsia="en-GB"/>
    </w:rPr>
  </w:style>
  <w:style w:type="paragraph" w:styleId="Fodnotetekst">
    <w:name w:val="footnote text"/>
    <w:basedOn w:val="Normal"/>
    <w:link w:val="FodnotetekstTegn"/>
    <w:uiPriority w:val="99"/>
    <w:unhideWhenUsed/>
    <w:rsid w:val="00A624A7"/>
    <w:pPr>
      <w:spacing w:line="240" w:lineRule="auto"/>
    </w:pPr>
    <w:rPr>
      <w:rFonts w:asciiTheme="minorHAnsi" w:eastAsiaTheme="minorEastAsia" w:hAnsiTheme="minorHAnsi" w:cstheme="minorBidi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624A7"/>
    <w:rPr>
      <w:rFonts w:asciiTheme="minorHAnsi" w:eastAsiaTheme="minorEastAsia" w:hAnsiTheme="minorHAnsi" w:cstheme="minorBidi"/>
    </w:rPr>
  </w:style>
  <w:style w:type="character" w:styleId="Fodnotehenvisning">
    <w:name w:val="footnote reference"/>
    <w:basedOn w:val="Standardskrifttypeiafsnit"/>
    <w:uiPriority w:val="99"/>
    <w:unhideWhenUsed/>
    <w:rsid w:val="00A624A7"/>
    <w:rPr>
      <w:vertAlign w:val="superscript"/>
    </w:rPr>
  </w:style>
  <w:style w:type="table" w:styleId="Tabel-Gitter">
    <w:name w:val="Table Grid"/>
    <w:basedOn w:val="Tabel-Normal"/>
    <w:rsid w:val="00D5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D53BA"/>
    <w:pPr>
      <w:ind w:left="720"/>
      <w:contextualSpacing/>
    </w:pPr>
  </w:style>
  <w:style w:type="paragraph" w:styleId="Korrektur">
    <w:name w:val="Revision"/>
    <w:hidden/>
    <w:uiPriority w:val="99"/>
    <w:semiHidden/>
    <w:rsid w:val="00277DD4"/>
    <w:rPr>
      <w:sz w:val="24"/>
      <w:szCs w:val="24"/>
      <w:lang w:eastAsia="en-GB"/>
    </w:rPr>
  </w:style>
  <w:style w:type="character" w:styleId="Pladsholdertekst">
    <w:name w:val="Placeholder Text"/>
    <w:basedOn w:val="Standardskrifttypeiafsnit"/>
    <w:uiPriority w:val="99"/>
    <w:semiHidden/>
    <w:rsid w:val="00A45B00"/>
    <w:rPr>
      <w:color w:val="FFFFFF"/>
    </w:rPr>
  </w:style>
  <w:style w:type="character" w:customStyle="1" w:styleId="SidehovedTegn">
    <w:name w:val="Sidehoved Tegn"/>
    <w:basedOn w:val="Standardskrifttypeiafsnit"/>
    <w:link w:val="Sidehoved"/>
    <w:uiPriority w:val="99"/>
    <w:rsid w:val="00F86A5A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96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3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907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649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00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392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9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830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2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34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9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4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19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7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555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45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5593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9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5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28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4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3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761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039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4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9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290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4118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4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6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36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0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39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67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06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9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11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0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bj\Skrivebord\KIIIP%20skabeloner\Captia%20skabeloner%20med%20mindre%20LOGO%20str\Captia\Brev_direktorat_afdeling_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F862-EAA8-4EF0-95C5-1E81A545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Brev_direktorat_afdeling_logo</Template>
  <TotalTime>52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</vt:lpstr>
    </vt:vector>
  </TitlesOfParts>
  <Company>Kalaallit Nunaanni Namminersorlutik Oqartussat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Morten Wenzel Selvejer</dc:creator>
  <cp:lastModifiedBy>Anita Post</cp:lastModifiedBy>
  <cp:revision>11</cp:revision>
  <cp:lastPrinted>2023-05-08T18:34:00Z</cp:lastPrinted>
  <dcterms:created xsi:type="dcterms:W3CDTF">2023-05-08T18:19:00Z</dcterms:created>
  <dcterms:modified xsi:type="dcterms:W3CDTF">2023-05-11T18:07:00Z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EM 14 ltl indkomstskat dk vers 2 (DOK1580401)</vt:lpwstr>
  </property>
  <property fmtid="{D5CDD505-2E9C-101B-9397-08002B2CF9AE}" pid="3" name="path">
    <vt:lpwstr>C:\Users\mws\AppData\Local\Temp\SJ20151008104609106 [DOK1580401].DOC</vt:lpwstr>
  </property>
  <property fmtid="{D5CDD505-2E9C-101B-9397-08002B2CF9AE}" pid="4" name="command">
    <vt:lpwstr>&amp;x_infomerge=1</vt:lpwstr>
  </property>
</Properties>
</file>