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0092" w14:textId="77777777" w:rsidR="002670B9" w:rsidRPr="00645373" w:rsidRDefault="00645373" w:rsidP="00024BE8">
      <w:pPr>
        <w:pStyle w:val="NormalWeb"/>
        <w:spacing w:before="0" w:beforeAutospacing="0" w:after="0" w:afterAutospacing="0" w:line="288" w:lineRule="auto"/>
        <w:ind w:left="720" w:right="720"/>
        <w:jc w:val="center"/>
        <w:rPr>
          <w:rFonts w:ascii="Times New Roman" w:hAnsi="Times New Roman" w:cs="Times New Roman"/>
          <w:b/>
          <w:bCs/>
          <w:color w:val="auto"/>
          <w:lang w:val="kl-GL"/>
        </w:rPr>
      </w:pPr>
      <w:r>
        <w:rPr>
          <w:rFonts w:ascii="Times New Roman" w:hAnsi="Times New Roman" w:cs="Times New Roman"/>
          <w:b/>
          <w:bCs/>
          <w:color w:val="auto"/>
          <w:lang w:val="kl-GL"/>
        </w:rPr>
        <w:t>NANNUSSIMANERMIK NALUNAARUT</w:t>
      </w:r>
    </w:p>
    <w:p w14:paraId="6A9BA406" w14:textId="77777777" w:rsidR="002670B9" w:rsidRPr="00BD55B7" w:rsidRDefault="002670B9" w:rsidP="002670B9">
      <w:pPr>
        <w:pStyle w:val="NormalWeb"/>
        <w:spacing w:before="0" w:beforeAutospacing="0" w:after="0" w:afterAutospacing="0"/>
        <w:ind w:left="720" w:right="720"/>
        <w:jc w:val="center"/>
        <w:rPr>
          <w:rFonts w:ascii="Times New Roman" w:hAnsi="Times New Roman" w:cs="Times New Roman"/>
          <w:color w:val="auto"/>
          <w:lang w:val="kl-GL"/>
        </w:rPr>
      </w:pPr>
      <w:r w:rsidRPr="00BD55B7">
        <w:rPr>
          <w:rFonts w:ascii="Times New Roman" w:hAnsi="Times New Roman" w:cs="Times New Roman"/>
          <w:b/>
          <w:bCs/>
          <w:color w:val="auto"/>
          <w:lang w:val="kl-GL"/>
        </w:rPr>
        <w:t xml:space="preserve">NALUNAARUTIGINEQARTOQ: </w:t>
      </w:r>
      <w:r w:rsidR="00645373">
        <w:rPr>
          <w:rFonts w:ascii="Times New Roman" w:hAnsi="Times New Roman" w:cs="Times New Roman"/>
          <w:color w:val="auto"/>
          <w:lang w:val="kl-GL"/>
        </w:rPr>
        <w:t>(krydsileruk)</w:t>
      </w:r>
    </w:p>
    <w:p w14:paraId="6FF062DA" w14:textId="77777777" w:rsidR="002670B9" w:rsidRPr="00BD55B7" w:rsidRDefault="002670B9" w:rsidP="00024BE8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  <w:color w:val="auto"/>
          <w:lang w:val="kl-GL"/>
        </w:rPr>
      </w:pPr>
      <w:r w:rsidRPr="00BD55B7">
        <w:rPr>
          <w:rFonts w:ascii="Times New Roman" w:hAnsi="Times New Roman" w:cs="Times New Roman"/>
          <w:b/>
          <w:bCs/>
          <w:color w:val="auto"/>
          <w:lang w:val="kl-GL"/>
        </w:rPr>
        <w:t xml:space="preserve">Pisaq: </w:t>
      </w:r>
      <w:r w:rsidR="00ED0F25" w:rsidRPr="00FE6AF4">
        <w:rPr>
          <w:rFonts w:ascii="Times New Roman" w:hAnsi="Times New Roman" w:cs="Times New Roman"/>
          <w:b/>
          <w:bCs/>
        </w:rPr>
        <w:sym w:font="Symbol" w:char="F07F"/>
      </w:r>
      <w:r w:rsidR="00ED0F25" w:rsidRPr="00FE6AF4">
        <w:rPr>
          <w:rFonts w:ascii="Times New Roman" w:hAnsi="Times New Roman" w:cs="Times New Roman"/>
          <w:b/>
          <w:bCs/>
        </w:rPr>
        <w:t xml:space="preserve"> </w:t>
      </w:r>
      <w:r w:rsidRPr="00BD55B7">
        <w:rPr>
          <w:rFonts w:ascii="Times New Roman" w:hAnsi="Times New Roman" w:cs="Times New Roman"/>
          <w:b/>
          <w:bCs/>
          <w:color w:val="auto"/>
          <w:lang w:val="kl-GL"/>
        </w:rPr>
        <w:t xml:space="preserve"> Pissataq: </w:t>
      </w:r>
      <w:r w:rsidR="00ED0F25" w:rsidRPr="00FE6AF4">
        <w:rPr>
          <w:rFonts w:ascii="Times New Roman" w:hAnsi="Times New Roman" w:cs="Times New Roman"/>
          <w:b/>
          <w:bCs/>
        </w:rPr>
        <w:sym w:font="Symbol" w:char="F07F"/>
      </w:r>
      <w:r w:rsidR="00ED0F25" w:rsidRPr="00FE6AF4">
        <w:rPr>
          <w:rFonts w:ascii="Times New Roman" w:hAnsi="Times New Roman" w:cs="Times New Roman"/>
          <w:b/>
          <w:bCs/>
        </w:rPr>
        <w:t xml:space="preserve"> </w:t>
      </w:r>
      <w:r w:rsidRPr="00BD55B7">
        <w:rPr>
          <w:rFonts w:ascii="Times New Roman" w:hAnsi="Times New Roman" w:cs="Times New Roman"/>
          <w:b/>
          <w:bCs/>
          <w:color w:val="auto"/>
          <w:lang w:val="kl-GL"/>
        </w:rPr>
        <w:t xml:space="preserve"> Allatut ajornartumik illersuisariaqalernermi toqutsineq </w:t>
      </w:r>
      <w:r w:rsidR="00ED0F25" w:rsidRPr="00FE6AF4">
        <w:rPr>
          <w:rFonts w:ascii="Times New Roman" w:hAnsi="Times New Roman" w:cs="Times New Roman"/>
          <w:b/>
          <w:bCs/>
        </w:rPr>
        <w:sym w:font="Symbol" w:char="F07F"/>
      </w:r>
    </w:p>
    <w:p w14:paraId="740D3BE1" w14:textId="77777777" w:rsidR="002670B9" w:rsidRPr="00BD55B7" w:rsidRDefault="002670B9" w:rsidP="002670B9">
      <w:pPr>
        <w:pStyle w:val="NormalWeb"/>
        <w:spacing w:before="0" w:beforeAutospacing="0" w:after="0" w:afterAutospacing="0"/>
        <w:ind w:left="720" w:right="720"/>
        <w:jc w:val="center"/>
        <w:rPr>
          <w:rFonts w:ascii="Times New Roman" w:hAnsi="Times New Roman" w:cs="Times New Roman"/>
          <w:color w:val="auto"/>
          <w:lang w:val="kl-GL"/>
        </w:rPr>
      </w:pPr>
      <w:r w:rsidRPr="00BD55B7">
        <w:rPr>
          <w:rFonts w:ascii="Times New Roman" w:hAnsi="Times New Roman" w:cs="Times New Roman"/>
          <w:color w:val="auto"/>
          <w:lang w:val="kl-GL"/>
        </w:rPr>
        <w:t>(TAMAASA NAQINNERNIK ANGISUUNIK IMMERSORNEQASSAPPUT)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0"/>
        <w:gridCol w:w="340"/>
        <w:gridCol w:w="189"/>
        <w:gridCol w:w="3829"/>
      </w:tblGrid>
      <w:tr w:rsidR="00FF3481" w:rsidRPr="00BD55B7" w14:paraId="50E05CB6" w14:textId="77777777" w:rsidTr="00024BE8">
        <w:trPr>
          <w:trHeight w:val="20"/>
          <w:tblCellSpacing w:w="7" w:type="dxa"/>
          <w:jc w:val="center"/>
        </w:trPr>
        <w:tc>
          <w:tcPr>
            <w:tcW w:w="29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F1C27" w14:textId="77777777" w:rsidR="002670B9" w:rsidRPr="00BD55B7" w:rsidRDefault="002670B9" w:rsidP="008118EB">
            <w:pPr>
              <w:rPr>
                <w:rFonts w:ascii="Arial Unicode MS" w:eastAsia="Arial Unicode MS" w:hAnsi="Arial Unicode MS" w:cs="Arial Unicode MS"/>
                <w:lang w:val="kl-GL"/>
              </w:rPr>
            </w:pPr>
            <w:r w:rsidRPr="00BD55B7">
              <w:rPr>
                <w:b/>
                <w:bCs/>
                <w:lang w:val="kl-GL"/>
              </w:rPr>
              <w:t>ATEQ:</w:t>
            </w:r>
            <w:r w:rsidRPr="00BD55B7">
              <w:rPr>
                <w:lang w:val="kl-GL"/>
              </w:rPr>
              <w:t xml:space="preserve">                                                  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7CFEB" w14:textId="77777777" w:rsidR="002670B9" w:rsidRPr="00BD55B7" w:rsidRDefault="00024BE8" w:rsidP="00426292">
            <w:pPr>
              <w:rPr>
                <w:rFonts w:ascii="Arial Unicode MS" w:eastAsia="Arial Unicode MS" w:hAnsi="Arial Unicode MS" w:cs="Arial Unicode MS"/>
                <w:lang w:val="kl-GL"/>
              </w:rPr>
            </w:pPr>
            <w:r>
              <w:rPr>
                <w:b/>
                <w:bCs/>
                <w:lang w:val="kl-GL"/>
              </w:rPr>
              <w:t>Inuup normua:</w:t>
            </w:r>
          </w:p>
        </w:tc>
      </w:tr>
      <w:tr w:rsidR="00FF3481" w:rsidRPr="00BD55B7" w14:paraId="16D532F6" w14:textId="77777777" w:rsidTr="00024BE8">
        <w:trPr>
          <w:trHeight w:val="20"/>
          <w:tblCellSpacing w:w="7" w:type="dxa"/>
          <w:jc w:val="center"/>
        </w:trPr>
        <w:tc>
          <w:tcPr>
            <w:tcW w:w="29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19300" w14:textId="77777777" w:rsidR="002670B9" w:rsidRPr="00BD55B7" w:rsidRDefault="00D1145B" w:rsidP="008118EB">
            <w:pPr>
              <w:rPr>
                <w:rFonts w:ascii="Arial Unicode MS" w:eastAsia="Arial Unicode MS" w:hAnsi="Arial Unicode MS" w:cs="Arial Unicode MS"/>
                <w:lang w:val="kl-GL"/>
              </w:rPr>
            </w:pPr>
            <w:r>
              <w:rPr>
                <w:b/>
                <w:bCs/>
                <w:lang w:val="kl-GL"/>
              </w:rPr>
              <w:t>NUNAQARFIK: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13B85" w14:textId="77777777" w:rsidR="002670B9" w:rsidRPr="00BD55B7" w:rsidRDefault="002670B9" w:rsidP="008118EB">
            <w:pPr>
              <w:rPr>
                <w:rFonts w:ascii="Arial Unicode MS" w:eastAsia="Arial Unicode MS" w:hAnsi="Arial Unicode MS" w:cs="Arial Unicode MS"/>
                <w:lang w:val="kl-GL"/>
              </w:rPr>
            </w:pPr>
            <w:r w:rsidRPr="00BD55B7">
              <w:rPr>
                <w:b/>
                <w:bCs/>
                <w:lang w:val="kl-GL"/>
              </w:rPr>
              <w:t>ILLOQARFIK:</w:t>
            </w:r>
          </w:p>
        </w:tc>
      </w:tr>
      <w:tr w:rsidR="00FF3481" w:rsidRPr="00BD55B7" w14:paraId="7C663966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0D273" w14:textId="77777777" w:rsidR="002670B9" w:rsidRPr="00BD55B7" w:rsidRDefault="002670B9" w:rsidP="008118EB">
            <w:pPr>
              <w:rPr>
                <w:lang w:val="kl-GL"/>
              </w:rPr>
            </w:pPr>
            <w:r w:rsidRPr="00BD55B7">
              <w:rPr>
                <w:b/>
                <w:bCs/>
                <w:lang w:val="kl-GL"/>
              </w:rPr>
              <w:t>AKUERSISSUT NR.</w:t>
            </w:r>
            <w:r w:rsidRPr="00BD55B7">
              <w:rPr>
                <w:lang w:val="kl-GL"/>
              </w:rPr>
              <w:t>:</w:t>
            </w:r>
          </w:p>
        </w:tc>
      </w:tr>
      <w:tr w:rsidR="00FF3481" w:rsidRPr="00BD55B7" w14:paraId="536851B1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50406" w14:textId="77777777" w:rsidR="002670B9" w:rsidRPr="00BD55B7" w:rsidRDefault="002670B9" w:rsidP="00426292">
            <w:pPr>
              <w:rPr>
                <w:rFonts w:ascii="Arial Unicode MS" w:eastAsia="Arial Unicode MS" w:hAnsi="Arial Unicode MS" w:cs="Arial Unicode MS"/>
                <w:lang w:val="kl-GL"/>
              </w:rPr>
            </w:pPr>
            <w:r w:rsidRPr="00BD55B7">
              <w:rPr>
                <w:b/>
                <w:bCs/>
                <w:lang w:val="kl-GL"/>
              </w:rPr>
              <w:t>ULLOQ PISAQARFIK:                                              OQA</w:t>
            </w:r>
            <w:r w:rsidR="00ED0F25">
              <w:rPr>
                <w:b/>
                <w:bCs/>
                <w:lang w:val="kl-GL"/>
              </w:rPr>
              <w:t>RAS</w:t>
            </w:r>
            <w:r w:rsidRPr="00BD55B7">
              <w:rPr>
                <w:b/>
                <w:bCs/>
                <w:lang w:val="kl-GL"/>
              </w:rPr>
              <w:t>. Nr.:</w:t>
            </w:r>
          </w:p>
        </w:tc>
      </w:tr>
      <w:tr w:rsidR="00FF3481" w:rsidRPr="00BD55B7" w14:paraId="044BA1E3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</w:tcPr>
          <w:p w14:paraId="6412C259" w14:textId="77777777" w:rsidR="002670B9" w:rsidRPr="00BD55B7" w:rsidRDefault="002670B9" w:rsidP="008118EB">
            <w:pPr>
              <w:rPr>
                <w:lang w:val="kl-GL"/>
              </w:rPr>
            </w:pPr>
            <w:r w:rsidRPr="00BD55B7">
              <w:rPr>
                <w:b/>
                <w:bCs/>
                <w:lang w:val="kl-GL"/>
              </w:rPr>
              <w:t>SUMI PISAQARFIK</w:t>
            </w:r>
            <w:r w:rsidRPr="00BD55B7">
              <w:rPr>
                <w:lang w:val="kl-GL"/>
              </w:rPr>
              <w:t>: (Taaguutaa)</w:t>
            </w:r>
          </w:p>
          <w:p w14:paraId="3EB6C260" w14:textId="77777777" w:rsidR="002670B9" w:rsidRPr="00BD55B7" w:rsidRDefault="002670B9" w:rsidP="008118EB">
            <w:pPr>
              <w:rPr>
                <w:rFonts w:ascii="Arial Unicode MS" w:eastAsia="Arial Unicode MS" w:hAnsi="Arial Unicode MS" w:cs="Arial Unicode MS"/>
                <w:lang w:val="kl-GL"/>
              </w:rPr>
            </w:pPr>
            <w:r w:rsidRPr="00BD55B7">
              <w:rPr>
                <w:b/>
                <w:bCs/>
                <w:lang w:val="kl-GL"/>
              </w:rPr>
              <w:t>SUMIIFFIK:</w:t>
            </w:r>
            <w:r w:rsidRPr="00BD55B7">
              <w:rPr>
                <w:lang w:val="kl-GL"/>
              </w:rPr>
              <w:t xml:space="preserve">  _________grader _________min. titarnerit avannamukaartut</w:t>
            </w:r>
            <w:r w:rsidRPr="00BD55B7">
              <w:rPr>
                <w:lang w:val="kl-GL"/>
              </w:rPr>
              <w:br/>
              <w:t xml:space="preserve">                      </w:t>
            </w:r>
            <w:r w:rsidR="00024BE8">
              <w:rPr>
                <w:lang w:val="kl-GL"/>
              </w:rPr>
              <w:t xml:space="preserve">  </w:t>
            </w:r>
            <w:r w:rsidRPr="00BD55B7">
              <w:rPr>
                <w:lang w:val="kl-GL"/>
              </w:rPr>
              <w:t xml:space="preserve"> _________grader _________min. titarnerit kimmukaartut</w:t>
            </w:r>
          </w:p>
        </w:tc>
      </w:tr>
      <w:tr w:rsidR="00FF3481" w:rsidRPr="00E14578" w14:paraId="2A5CACCF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E401A" w14:textId="77777777" w:rsidR="002670B9" w:rsidRPr="00BD55B7" w:rsidRDefault="002670B9" w:rsidP="008118EB">
            <w:pPr>
              <w:rPr>
                <w:b/>
                <w:bCs/>
                <w:lang w:val="kl-GL"/>
              </w:rPr>
            </w:pPr>
            <w:r w:rsidRPr="00BD55B7">
              <w:rPr>
                <w:b/>
                <w:bCs/>
                <w:lang w:val="kl-GL"/>
              </w:rPr>
              <w:t>PINIARNERMI ASSARTUUT:__________________</w:t>
            </w:r>
          </w:p>
          <w:p w14:paraId="403E1FF4" w14:textId="77777777" w:rsidR="002670B9" w:rsidRPr="00BD55B7" w:rsidRDefault="002670B9" w:rsidP="008118EB">
            <w:pPr>
              <w:rPr>
                <w:lang w:val="kl-GL"/>
              </w:rPr>
            </w:pPr>
            <w:r w:rsidRPr="00BD55B7">
              <w:rPr>
                <w:lang w:val="kl-GL"/>
              </w:rPr>
              <w:t>(assartuut angallataasimappat takissusaa allaguk)______________</w:t>
            </w:r>
          </w:p>
        </w:tc>
      </w:tr>
      <w:tr w:rsidR="00FF3481" w:rsidRPr="00BD55B7" w14:paraId="79F7D86E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E3A85" w14:textId="77777777" w:rsidR="002670B9" w:rsidRPr="00BD55B7" w:rsidRDefault="00D1145B" w:rsidP="006972B8">
            <w:pPr>
              <w:rPr>
                <w:rFonts w:ascii="Arial Unicode MS" w:eastAsia="Arial Unicode MS" w:hAnsi="Arial Unicode MS" w:cs="Arial Unicode MS"/>
                <w:lang w:val="kl-GL"/>
              </w:rPr>
            </w:pPr>
            <w:r>
              <w:rPr>
                <w:b/>
                <w:bCs/>
                <w:lang w:val="kl-GL"/>
              </w:rPr>
              <w:t>SU</w:t>
            </w:r>
            <w:r w:rsidR="006972B8">
              <w:rPr>
                <w:b/>
                <w:bCs/>
                <w:lang w:val="kl-GL"/>
              </w:rPr>
              <w:t>I</w:t>
            </w:r>
            <w:r>
              <w:rPr>
                <w:b/>
                <w:bCs/>
                <w:lang w:val="kl-GL"/>
              </w:rPr>
              <w:t xml:space="preserve">AASSUSAA:  </w:t>
            </w:r>
            <w:r w:rsidR="002670B9" w:rsidRPr="00BD55B7">
              <w:rPr>
                <w:b/>
                <w:bCs/>
                <w:lang w:val="kl-GL"/>
              </w:rPr>
              <w:t xml:space="preserve">                   </w:t>
            </w:r>
            <w:r w:rsidR="002670B9" w:rsidRPr="00BD55B7">
              <w:rPr>
                <w:lang w:val="kl-GL"/>
              </w:rPr>
              <w:t xml:space="preserve">ANGUTIVIAQ:   </w:t>
            </w:r>
            <w:r w:rsidR="00C80BFA" w:rsidRPr="00FE6AF4">
              <w:rPr>
                <w:b/>
                <w:bCs/>
              </w:rPr>
              <w:sym w:font="Symbol" w:char="F07F"/>
            </w:r>
            <w:r w:rsidR="00ED0F25" w:rsidRPr="00FE6AF4">
              <w:rPr>
                <w:b/>
                <w:bCs/>
              </w:rPr>
              <w:t xml:space="preserve"> </w:t>
            </w:r>
            <w:r w:rsidR="002670B9" w:rsidRPr="00BD55B7">
              <w:rPr>
                <w:lang w:val="kl-GL"/>
              </w:rPr>
              <w:t xml:space="preserve">                                       ARNAVIAQ: </w:t>
            </w:r>
            <w:r w:rsidR="00C80BFA" w:rsidRPr="00FE6AF4">
              <w:rPr>
                <w:b/>
                <w:bCs/>
              </w:rPr>
              <w:sym w:font="Symbol" w:char="F07F"/>
            </w:r>
          </w:p>
        </w:tc>
      </w:tr>
      <w:tr w:rsidR="00FF3481" w:rsidRPr="00BD55B7" w14:paraId="3902DADF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6E52E" w14:textId="77777777" w:rsidR="002670B9" w:rsidRPr="00BD55B7" w:rsidRDefault="002670B9" w:rsidP="006972B8">
            <w:pPr>
              <w:rPr>
                <w:rFonts w:ascii="Arial Unicode MS" w:eastAsia="Arial Unicode MS" w:hAnsi="Arial Unicode MS" w:cs="Arial Unicode MS"/>
                <w:lang w:val="kl-GL"/>
              </w:rPr>
            </w:pPr>
            <w:r w:rsidRPr="00BD55B7">
              <w:rPr>
                <w:b/>
                <w:bCs/>
                <w:lang w:val="kl-GL"/>
              </w:rPr>
              <w:t>UKIUI:</w:t>
            </w:r>
            <w:r w:rsidRPr="00BD55B7">
              <w:rPr>
                <w:lang w:val="kl-GL"/>
              </w:rPr>
              <w:t xml:space="preserve"> Nutaraq (arnaminik pinngitsuuisinnaanngitsoq</w:t>
            </w:r>
            <w:r w:rsidR="006972B8">
              <w:rPr>
                <w:lang w:val="kl-GL"/>
              </w:rPr>
              <w:t>,</w:t>
            </w:r>
            <w:r w:rsidRPr="00BD55B7">
              <w:rPr>
                <w:lang w:val="kl-GL"/>
              </w:rPr>
              <w:t xml:space="preserve"> 0-2</w:t>
            </w:r>
            <w:r w:rsidR="006972B8">
              <w:rPr>
                <w:lang w:val="kl-GL"/>
              </w:rPr>
              <w:t>-t miss. ukiulik</w:t>
            </w:r>
            <w:r w:rsidRPr="00BD55B7">
              <w:rPr>
                <w:lang w:val="kl-GL"/>
              </w:rPr>
              <w:t xml:space="preserve">) </w:t>
            </w:r>
            <w:r w:rsidR="00C80BFA" w:rsidRPr="00FE6AF4">
              <w:rPr>
                <w:b/>
                <w:bCs/>
              </w:rPr>
              <w:sym w:font="Symbol" w:char="F07F"/>
            </w:r>
            <w:r w:rsidRPr="00BD55B7">
              <w:rPr>
                <w:lang w:val="kl-GL"/>
              </w:rPr>
              <w:t>; Nutaraq (arnaminik pinngitsuuisinnaasoq</w:t>
            </w:r>
            <w:r w:rsidR="006972B8">
              <w:rPr>
                <w:lang w:val="kl-GL"/>
              </w:rPr>
              <w:t>,</w:t>
            </w:r>
            <w:r w:rsidRPr="00BD55B7">
              <w:rPr>
                <w:lang w:val="kl-GL"/>
              </w:rPr>
              <w:t xml:space="preserve"> 3-4</w:t>
            </w:r>
            <w:r w:rsidR="006972B8">
              <w:rPr>
                <w:lang w:val="kl-GL"/>
              </w:rPr>
              <w:t>-t miss. ukiulik</w:t>
            </w:r>
            <w:r w:rsidRPr="00BD55B7">
              <w:rPr>
                <w:lang w:val="kl-GL"/>
              </w:rPr>
              <w:t xml:space="preserve">): </w:t>
            </w:r>
            <w:r w:rsidR="00ED0F25" w:rsidRPr="00FE6AF4">
              <w:rPr>
                <w:b/>
                <w:bCs/>
              </w:rPr>
              <w:sym w:font="Symbol" w:char="F07F"/>
            </w:r>
            <w:r w:rsidRPr="00BD55B7">
              <w:rPr>
                <w:lang w:val="kl-GL"/>
              </w:rPr>
              <w:t xml:space="preserve">; Inersimasoq: </w:t>
            </w:r>
            <w:r w:rsidR="00ED0F25" w:rsidRPr="00FE6AF4">
              <w:rPr>
                <w:b/>
                <w:bCs/>
              </w:rPr>
              <w:sym w:font="Symbol" w:char="F07F"/>
            </w:r>
            <w:r w:rsidRPr="00BD55B7">
              <w:rPr>
                <w:lang w:val="kl-GL"/>
              </w:rPr>
              <w:t xml:space="preserve">; Utoqqaq:  </w:t>
            </w:r>
            <w:r w:rsidR="00ED0F25" w:rsidRPr="00FE6AF4">
              <w:rPr>
                <w:b/>
                <w:bCs/>
              </w:rPr>
              <w:sym w:font="Symbol" w:char="F07F"/>
            </w:r>
          </w:p>
        </w:tc>
      </w:tr>
      <w:tr w:rsidR="00FF3481" w:rsidRPr="00BD55B7" w14:paraId="5B4691C2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36997" w14:textId="77777777" w:rsidR="002670B9" w:rsidRPr="00BD55B7" w:rsidRDefault="002670B9" w:rsidP="00206435">
            <w:pPr>
              <w:rPr>
                <w:rFonts w:ascii="Arial Unicode MS" w:eastAsia="Arial Unicode MS" w:hAnsi="Arial Unicode MS" w:cs="Arial Unicode MS"/>
                <w:lang w:val="kl-GL"/>
              </w:rPr>
            </w:pPr>
            <w:r w:rsidRPr="00BD55B7">
              <w:rPr>
                <w:b/>
                <w:bCs/>
                <w:lang w:val="kl-GL"/>
              </w:rPr>
              <w:t>Radiomik aallakaatitsissuteqarpa?</w:t>
            </w:r>
            <w:r w:rsidRPr="00BD55B7">
              <w:rPr>
                <w:lang w:val="kl-GL"/>
              </w:rPr>
              <w:t xml:space="preserve">      Aap: </w:t>
            </w:r>
            <w:r w:rsidR="00ED0F25" w:rsidRPr="00FE6AF4">
              <w:rPr>
                <w:b/>
                <w:bCs/>
              </w:rPr>
              <w:sym w:font="Symbol" w:char="F07F"/>
            </w:r>
            <w:r w:rsidR="00ED0F25" w:rsidRPr="00FE6AF4">
              <w:rPr>
                <w:b/>
                <w:bCs/>
              </w:rPr>
              <w:t xml:space="preserve"> </w:t>
            </w:r>
            <w:r w:rsidRPr="00BD55B7">
              <w:rPr>
                <w:lang w:val="kl-GL"/>
              </w:rPr>
              <w:t xml:space="preserve">   Naamik: </w:t>
            </w:r>
            <w:r w:rsidR="00ED0F25" w:rsidRPr="00FE6AF4">
              <w:rPr>
                <w:b/>
                <w:bCs/>
              </w:rPr>
              <w:sym w:font="Symbol" w:char="F07F"/>
            </w:r>
            <w:r w:rsidR="00ED0F25" w:rsidRPr="00FE6AF4">
              <w:rPr>
                <w:b/>
                <w:bCs/>
              </w:rPr>
              <w:t xml:space="preserve"> </w:t>
            </w:r>
            <w:r w:rsidRPr="00BD55B7">
              <w:rPr>
                <w:lang w:val="kl-GL"/>
              </w:rPr>
              <w:t xml:space="preserve">                 Nr.___________</w:t>
            </w:r>
            <w:r w:rsidRPr="00BD55B7">
              <w:rPr>
                <w:lang w:val="kl-GL"/>
              </w:rPr>
              <w:br/>
            </w:r>
            <w:r w:rsidRPr="00BD55B7">
              <w:rPr>
                <w:b/>
                <w:bCs/>
                <w:lang w:val="kl-GL"/>
              </w:rPr>
              <w:t>Nalunaaqutaqarpa?</w:t>
            </w:r>
            <w:r w:rsidRPr="00BD55B7">
              <w:rPr>
                <w:lang w:val="kl-GL"/>
              </w:rPr>
              <w:t xml:space="preserve">               </w:t>
            </w:r>
            <w:r w:rsidR="00024BE8">
              <w:rPr>
                <w:lang w:val="kl-GL"/>
              </w:rPr>
              <w:t xml:space="preserve">                </w:t>
            </w:r>
            <w:r w:rsidRPr="00BD55B7">
              <w:rPr>
                <w:lang w:val="kl-GL"/>
              </w:rPr>
              <w:t xml:space="preserve">Aap: </w:t>
            </w:r>
            <w:r w:rsidR="00ED0F25" w:rsidRPr="00FE6AF4">
              <w:rPr>
                <w:b/>
                <w:bCs/>
              </w:rPr>
              <w:sym w:font="Symbol" w:char="F07F"/>
            </w:r>
            <w:r w:rsidR="00ED0F25" w:rsidRPr="00FE6AF4">
              <w:rPr>
                <w:b/>
                <w:bCs/>
              </w:rPr>
              <w:t xml:space="preserve"> </w:t>
            </w:r>
            <w:r w:rsidRPr="00BD55B7">
              <w:rPr>
                <w:lang w:val="kl-GL"/>
              </w:rPr>
              <w:t xml:space="preserve">   Naamik: </w:t>
            </w:r>
            <w:r w:rsidR="00ED0F25" w:rsidRPr="00FE6AF4">
              <w:rPr>
                <w:b/>
                <w:bCs/>
              </w:rPr>
              <w:sym w:font="Symbol" w:char="F07F"/>
            </w:r>
            <w:r w:rsidR="00ED0F25" w:rsidRPr="00FE6AF4">
              <w:rPr>
                <w:b/>
                <w:bCs/>
              </w:rPr>
              <w:t xml:space="preserve"> </w:t>
            </w:r>
            <w:r w:rsidRPr="00BD55B7">
              <w:rPr>
                <w:lang w:val="kl-GL"/>
              </w:rPr>
              <w:t xml:space="preserve">                 Nr.___________</w:t>
            </w:r>
            <w:r w:rsidRPr="00BD55B7">
              <w:rPr>
                <w:lang w:val="kl-GL"/>
              </w:rPr>
              <w:br/>
              <w:t>Nassitsissut/nalunaaqut immersugassamut ilanngullugu tunniunneqassaaq.</w:t>
            </w:r>
          </w:p>
        </w:tc>
      </w:tr>
      <w:tr w:rsidR="00FF3481" w:rsidRPr="00E14578" w14:paraId="24D369F8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29964" w14:textId="77777777" w:rsidR="002670B9" w:rsidRPr="00024BE8" w:rsidRDefault="002670B9" w:rsidP="00024BE8">
            <w:pPr>
              <w:jc w:val="both"/>
              <w:rPr>
                <w:bCs/>
                <w:sz w:val="22"/>
                <w:szCs w:val="22"/>
                <w:lang w:val="kl-GL"/>
              </w:rPr>
            </w:pPr>
            <w:r w:rsidRPr="00024BE8">
              <w:rPr>
                <w:bCs/>
                <w:sz w:val="22"/>
                <w:szCs w:val="22"/>
                <w:lang w:val="kl-GL"/>
              </w:rPr>
              <w:t>Pinngortitaleriffimmut nassiussassanik nanoq misissugassanik tigusiffigineqassaaq. Misissugassatut tiguneqassapput nannup oqaata nuua 0,5cm-mik ilanngaaffigalugu, kigullu tuloriaata tunuaniittoq.</w:t>
            </w:r>
          </w:p>
        </w:tc>
      </w:tr>
      <w:tr w:rsidR="00FF3481" w:rsidRPr="00E14578" w14:paraId="4B966CF9" w14:textId="77777777" w:rsidTr="00024BE8">
        <w:trPr>
          <w:trHeight w:val="2445"/>
          <w:tblCellSpacing w:w="7" w:type="dxa"/>
          <w:jc w:val="center"/>
        </w:trPr>
        <w:tc>
          <w:tcPr>
            <w:tcW w:w="2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5245C" w14:textId="77777777" w:rsidR="002670B9" w:rsidRPr="00BD55B7" w:rsidRDefault="002670B9" w:rsidP="008118EB">
            <w:pPr>
              <w:rPr>
                <w:bCs/>
                <w:lang w:val="kl-GL"/>
              </w:rPr>
            </w:pPr>
            <w:r w:rsidRPr="00BD55B7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0111ED0" wp14:editId="4BD7E3E9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79375</wp:posOffset>
                  </wp:positionV>
                  <wp:extent cx="2886710" cy="1316990"/>
                  <wp:effectExtent l="0" t="0" r="8890" b="0"/>
                  <wp:wrapTight wrapText="bothSides">
                    <wp:wrapPolygon edited="0">
                      <wp:start x="0" y="0"/>
                      <wp:lineTo x="0" y="21246"/>
                      <wp:lineTo x="21524" y="21246"/>
                      <wp:lineTo x="21524" y="0"/>
                      <wp:lineTo x="0" y="0"/>
                    </wp:wrapPolygon>
                  </wp:wrapTight>
                  <wp:docPr id="1" name="Billede 1" descr="Isbjørne prø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bjørne prø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1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0D263" w14:textId="77777777" w:rsidR="002670B9" w:rsidRPr="00BD55B7" w:rsidRDefault="002670B9" w:rsidP="008118EB">
            <w:pPr>
              <w:rPr>
                <w:bCs/>
                <w:lang w:val="kl-GL"/>
              </w:rPr>
            </w:pPr>
            <w:r w:rsidRPr="00BD55B7">
              <w:rPr>
                <w:bCs/>
                <w:lang w:val="kl-GL"/>
              </w:rPr>
              <w:t>Misissugassatut nassiunneqarput:</w:t>
            </w:r>
          </w:p>
          <w:p w14:paraId="5DB3E832" w14:textId="77777777" w:rsidR="002670B9" w:rsidRPr="00BD55B7" w:rsidRDefault="002670B9" w:rsidP="008118EB">
            <w:pPr>
              <w:rPr>
                <w:bCs/>
                <w:lang w:val="kl-GL"/>
              </w:rPr>
            </w:pPr>
          </w:p>
          <w:p w14:paraId="59DFA3E6" w14:textId="77777777" w:rsidR="002670B9" w:rsidRPr="00BD55B7" w:rsidRDefault="002670B9" w:rsidP="008118EB">
            <w:pPr>
              <w:rPr>
                <w:bCs/>
                <w:lang w:val="kl-GL"/>
              </w:rPr>
            </w:pPr>
            <w:r w:rsidRPr="00BD55B7">
              <w:rPr>
                <w:bCs/>
                <w:lang w:val="kl-GL"/>
              </w:rPr>
              <w:t xml:space="preserve">Oqaata nuua </w:t>
            </w:r>
            <w:r w:rsidR="00024BE8">
              <w:rPr>
                <w:bCs/>
                <w:lang w:val="kl-GL"/>
              </w:rPr>
              <w:t xml:space="preserve">  </w:t>
            </w:r>
            <w:r w:rsidR="00ED0F25" w:rsidRPr="00FE6AF4">
              <w:rPr>
                <w:b/>
                <w:bCs/>
              </w:rPr>
              <w:sym w:font="Symbol" w:char="F07F"/>
            </w:r>
          </w:p>
          <w:p w14:paraId="739F914F" w14:textId="77777777" w:rsidR="002670B9" w:rsidRPr="00BD55B7" w:rsidRDefault="00426292" w:rsidP="008118EB">
            <w:pPr>
              <w:rPr>
                <w:bCs/>
                <w:lang w:val="kl-GL"/>
              </w:rPr>
            </w:pPr>
            <w:r w:rsidRPr="00BD55B7">
              <w:rPr>
                <w:bCs/>
                <w:lang w:val="kl-GL"/>
              </w:rPr>
              <w:t xml:space="preserve">Kigut ataaseq </w:t>
            </w:r>
            <w:r w:rsidR="00ED0F25" w:rsidRPr="00FE6AF4">
              <w:rPr>
                <w:b/>
                <w:bCs/>
              </w:rPr>
              <w:sym w:font="Symbol" w:char="F07F"/>
            </w:r>
          </w:p>
        </w:tc>
      </w:tr>
      <w:tr w:rsidR="00FF3481" w:rsidRPr="00BD55B7" w14:paraId="6A94F592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F6E3D" w14:textId="77777777" w:rsidR="002670B9" w:rsidRPr="00BD55B7" w:rsidRDefault="002670B9" w:rsidP="008118EB">
            <w:pPr>
              <w:rPr>
                <w:rFonts w:ascii="Arial Unicode MS" w:eastAsia="Arial Unicode MS" w:hAnsi="Arial Unicode MS" w:cs="Arial Unicode MS"/>
                <w:lang w:val="kl-GL"/>
              </w:rPr>
            </w:pPr>
            <w:r w:rsidRPr="00BD55B7">
              <w:rPr>
                <w:b/>
                <w:bCs/>
                <w:lang w:val="kl-GL"/>
              </w:rPr>
              <w:t>IMMERSUISUP ATSIORNERA:                                   ULLOQ:</w:t>
            </w:r>
          </w:p>
        </w:tc>
      </w:tr>
      <w:tr w:rsidR="00FF3481" w:rsidRPr="00BD55B7" w14:paraId="14B2D095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DD2F4" w14:textId="77777777" w:rsidR="002670B9" w:rsidRPr="00BD55B7" w:rsidRDefault="002670B9" w:rsidP="008118EB">
            <w:pPr>
              <w:rPr>
                <w:rFonts w:ascii="Arial Unicode MS" w:eastAsia="Arial Unicode MS" w:hAnsi="Arial Unicode MS" w:cs="Arial Unicode MS"/>
                <w:lang w:val="kl-GL"/>
              </w:rPr>
            </w:pPr>
            <w:r w:rsidRPr="00BD55B7">
              <w:rPr>
                <w:b/>
                <w:bCs/>
                <w:lang w:val="kl-GL"/>
              </w:rPr>
              <w:t xml:space="preserve">ILAATIGUT PISAQAQATAASUT AQQI INUTTULLU NORMUI: </w:t>
            </w:r>
          </w:p>
        </w:tc>
      </w:tr>
      <w:tr w:rsidR="00FF3481" w:rsidRPr="00BD55B7" w14:paraId="116229D3" w14:textId="77777777" w:rsidTr="00024BE8">
        <w:trPr>
          <w:trHeight w:val="20"/>
          <w:tblCellSpacing w:w="7" w:type="dxa"/>
          <w:jc w:val="center"/>
        </w:trPr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89402" w14:textId="77777777" w:rsidR="002670B9" w:rsidRPr="00BD55B7" w:rsidRDefault="00D1145B" w:rsidP="008118EB">
            <w:pPr>
              <w:pStyle w:val="NormalWeb"/>
              <w:spacing w:before="0" w:beforeAutospacing="0" w:after="0" w:afterAutospacing="0"/>
              <w:rPr>
                <w:color w:val="auto"/>
                <w:lang w:val="kl-GL"/>
              </w:rPr>
            </w:pPr>
            <w:r>
              <w:rPr>
                <w:color w:val="auto"/>
                <w:lang w:val="kl-GL"/>
              </w:rPr>
              <w:t> </w:t>
            </w:r>
          </w:p>
        </w:tc>
        <w:tc>
          <w:tcPr>
            <w:tcW w:w="2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2ED31" w14:textId="77777777" w:rsidR="002670B9" w:rsidRPr="00BD55B7" w:rsidRDefault="002670B9" w:rsidP="008118EB">
            <w:pPr>
              <w:pStyle w:val="NormalWeb"/>
              <w:spacing w:before="0" w:beforeAutospacing="0" w:after="0" w:afterAutospacing="0"/>
              <w:rPr>
                <w:color w:val="auto"/>
                <w:lang w:val="kl-GL"/>
              </w:rPr>
            </w:pPr>
          </w:p>
        </w:tc>
      </w:tr>
      <w:tr w:rsidR="00FF3481" w:rsidRPr="00BD55B7" w14:paraId="08039812" w14:textId="77777777" w:rsidTr="00024BE8">
        <w:trPr>
          <w:trHeight w:val="20"/>
          <w:tblCellSpacing w:w="7" w:type="dxa"/>
          <w:jc w:val="center"/>
        </w:trPr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B3FE4" w14:textId="77777777" w:rsidR="002670B9" w:rsidRPr="00BD55B7" w:rsidRDefault="002670B9" w:rsidP="008118EB">
            <w:pPr>
              <w:pStyle w:val="NormalWeb"/>
              <w:spacing w:before="0" w:beforeAutospacing="0" w:after="0" w:afterAutospacing="0"/>
              <w:rPr>
                <w:color w:val="auto"/>
                <w:lang w:val="kl-GL"/>
              </w:rPr>
            </w:pPr>
            <w:r w:rsidRPr="00BD55B7">
              <w:rPr>
                <w:color w:val="auto"/>
                <w:lang w:val="kl-GL"/>
              </w:rPr>
              <w:t>   </w:t>
            </w:r>
          </w:p>
        </w:tc>
        <w:tc>
          <w:tcPr>
            <w:tcW w:w="2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F0F87" w14:textId="77777777" w:rsidR="002670B9" w:rsidRPr="00BD55B7" w:rsidRDefault="002670B9" w:rsidP="008118EB">
            <w:pPr>
              <w:pStyle w:val="NormalWeb"/>
              <w:spacing w:before="0" w:beforeAutospacing="0" w:after="0" w:afterAutospacing="0"/>
              <w:rPr>
                <w:color w:val="auto"/>
                <w:lang w:val="kl-GL"/>
              </w:rPr>
            </w:pPr>
          </w:p>
        </w:tc>
      </w:tr>
    </w:tbl>
    <w:p w14:paraId="0CED9ED8" w14:textId="09D2B20A" w:rsidR="002670B9" w:rsidRPr="00BD55B7" w:rsidRDefault="002670B9" w:rsidP="00B80C2E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  <w:color w:val="auto"/>
          <w:lang w:val="kl-GL"/>
        </w:rPr>
      </w:pPr>
      <w:r w:rsidRPr="00BD55B7">
        <w:rPr>
          <w:rFonts w:ascii="Times New Roman" w:hAnsi="Times New Roman" w:cs="Times New Roman"/>
          <w:color w:val="auto"/>
          <w:lang w:val="kl-GL"/>
        </w:rPr>
        <w:t>Piniaqatigiinnermi pisaqarneq taamaallaat nalunaaruteqartussatut toqqakkamit ataatsi</w:t>
      </w:r>
      <w:r w:rsidR="00BD55B7">
        <w:rPr>
          <w:rFonts w:ascii="Times New Roman" w:hAnsi="Times New Roman" w:cs="Times New Roman"/>
          <w:color w:val="auto"/>
          <w:lang w:val="kl-GL"/>
        </w:rPr>
        <w:t>-</w:t>
      </w:r>
      <w:r w:rsidRPr="00BD55B7">
        <w:rPr>
          <w:rFonts w:ascii="Times New Roman" w:hAnsi="Times New Roman" w:cs="Times New Roman"/>
          <w:color w:val="auto"/>
          <w:lang w:val="kl-GL"/>
        </w:rPr>
        <w:t>mit nalunaarutigineqassaaq pisaqaqataasut tamarmik aqqi inuttullu normui ilanngul</w:t>
      </w:r>
      <w:r w:rsidR="00BD55B7">
        <w:rPr>
          <w:rFonts w:ascii="Times New Roman" w:hAnsi="Times New Roman" w:cs="Times New Roman"/>
          <w:color w:val="auto"/>
          <w:lang w:val="kl-GL"/>
        </w:rPr>
        <w:t>-</w:t>
      </w:r>
      <w:r w:rsidRPr="00BD55B7">
        <w:rPr>
          <w:rFonts w:ascii="Times New Roman" w:hAnsi="Times New Roman" w:cs="Times New Roman"/>
          <w:color w:val="auto"/>
          <w:lang w:val="kl-GL"/>
        </w:rPr>
        <w:t xml:space="preserve">lugit. </w:t>
      </w:r>
    </w:p>
    <w:p w14:paraId="12F36FB5" w14:textId="1EF931F2" w:rsidR="009E2C16" w:rsidRPr="00BD55B7" w:rsidRDefault="002670B9" w:rsidP="00B80C2E">
      <w:pPr>
        <w:pStyle w:val="Bloktekst"/>
        <w:ind w:left="0"/>
        <w:jc w:val="left"/>
        <w:rPr>
          <w:lang w:val="kl-GL"/>
        </w:rPr>
      </w:pPr>
      <w:r w:rsidRPr="00BD55B7">
        <w:rPr>
          <w:lang w:val="kl-GL"/>
        </w:rPr>
        <w:t>Immersugassaq immersugaq pisaqarnerup/pissaanerup kinguninngua kommunip al</w:t>
      </w:r>
      <w:r w:rsidR="00BD55B7">
        <w:rPr>
          <w:lang w:val="kl-GL"/>
        </w:rPr>
        <w:t>-</w:t>
      </w:r>
      <w:r w:rsidRPr="00BD55B7">
        <w:rPr>
          <w:lang w:val="kl-GL"/>
        </w:rPr>
        <w:t>laffianut imaluunniit nunaqarfiup allaffianut tunniunneqassaaq. Immersukkat tigune</w:t>
      </w:r>
      <w:r w:rsidR="00BD55B7">
        <w:rPr>
          <w:lang w:val="kl-GL"/>
        </w:rPr>
        <w:t>-</w:t>
      </w:r>
      <w:r w:rsidRPr="00BD55B7">
        <w:rPr>
          <w:lang w:val="kl-GL"/>
        </w:rPr>
        <w:t>qartut kommunip qaammatit naaneri tamaasa Aalisarnermut Piniarnermu</w:t>
      </w:r>
      <w:r w:rsidR="00825F1B">
        <w:rPr>
          <w:lang w:val="kl-GL"/>
        </w:rPr>
        <w:t xml:space="preserve">llu </w:t>
      </w:r>
      <w:r w:rsidRPr="00BD55B7">
        <w:rPr>
          <w:lang w:val="kl-GL"/>
        </w:rPr>
        <w:t>Naalakker</w:t>
      </w:r>
      <w:r w:rsidR="00645373">
        <w:rPr>
          <w:lang w:val="kl-GL"/>
        </w:rPr>
        <w:t>suisoqarfimmut nassiuttassavai.</w:t>
      </w:r>
    </w:p>
    <w:sectPr w:rsidR="009E2C16" w:rsidRPr="00BD55B7" w:rsidSect="00924E2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B3A2" w14:textId="77777777" w:rsidR="00E51A45" w:rsidRDefault="00E51A45">
      <w:r>
        <w:separator/>
      </w:r>
    </w:p>
  </w:endnote>
  <w:endnote w:type="continuationSeparator" w:id="0">
    <w:p w14:paraId="71A5A829" w14:textId="77777777" w:rsidR="00E51A45" w:rsidRDefault="00E5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690A" w14:textId="77777777" w:rsidR="00E22D27" w:rsidRDefault="002670B9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3</w:t>
    </w:r>
    <w:r>
      <w:rPr>
        <w:rStyle w:val="Sidetal"/>
      </w:rPr>
      <w:fldChar w:fldCharType="end"/>
    </w:r>
  </w:p>
  <w:p w14:paraId="32A074BB" w14:textId="77777777" w:rsidR="00E22D27" w:rsidRDefault="000000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6917" w14:textId="77777777" w:rsidR="00E22D27" w:rsidRDefault="002670B9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972B8">
      <w:rPr>
        <w:rStyle w:val="Sidetal"/>
        <w:noProof/>
      </w:rPr>
      <w:t>2</w:t>
    </w:r>
    <w:r>
      <w:rPr>
        <w:rStyle w:val="Sidetal"/>
      </w:rPr>
      <w:fldChar w:fldCharType="end"/>
    </w:r>
  </w:p>
  <w:p w14:paraId="7318819A" w14:textId="77777777" w:rsidR="00E22D27" w:rsidRDefault="000000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058267"/>
      <w:docPartObj>
        <w:docPartGallery w:val="Page Numbers (Bottom of Page)"/>
        <w:docPartUnique/>
      </w:docPartObj>
    </w:sdtPr>
    <w:sdtContent>
      <w:p w14:paraId="75F27E37" w14:textId="77777777" w:rsidR="00640CE7" w:rsidRDefault="00924E2B">
        <w:pPr>
          <w:pStyle w:val="Sidefod"/>
          <w:jc w:val="center"/>
        </w:pPr>
        <w:r>
          <w:t>1</w:t>
        </w:r>
      </w:p>
    </w:sdtContent>
  </w:sdt>
  <w:p w14:paraId="72E10501" w14:textId="77777777" w:rsidR="00640CE7" w:rsidRDefault="00640C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BB4F" w14:textId="77777777" w:rsidR="00E51A45" w:rsidRDefault="00E51A45">
      <w:r>
        <w:separator/>
      </w:r>
    </w:p>
  </w:footnote>
  <w:footnote w:type="continuationSeparator" w:id="0">
    <w:p w14:paraId="53172E30" w14:textId="77777777" w:rsidR="00E51A45" w:rsidRDefault="00E5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ED44" w14:textId="58FDDD44" w:rsidR="00E22D27" w:rsidRDefault="002670B9">
    <w:pPr>
      <w:pStyle w:val="Sidehoved"/>
      <w:jc w:val="right"/>
      <w:rPr>
        <w:b/>
      </w:rPr>
    </w:pPr>
    <w:r>
      <w:rPr>
        <w:b/>
      </w:rPr>
      <w:t xml:space="preserve">ILANNGUSSAQ </w:t>
    </w:r>
    <w:r w:rsidR="00BC3547">
      <w:rPr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DC"/>
    <w:rsid w:val="0000792D"/>
    <w:rsid w:val="00020D7B"/>
    <w:rsid w:val="00024BE8"/>
    <w:rsid w:val="000B13F5"/>
    <w:rsid w:val="00147A74"/>
    <w:rsid w:val="001524E0"/>
    <w:rsid w:val="001E0803"/>
    <w:rsid w:val="00206435"/>
    <w:rsid w:val="002670B9"/>
    <w:rsid w:val="002C6247"/>
    <w:rsid w:val="00425A53"/>
    <w:rsid w:val="00426292"/>
    <w:rsid w:val="0050235A"/>
    <w:rsid w:val="005A78AE"/>
    <w:rsid w:val="00640CE7"/>
    <w:rsid w:val="00643E7D"/>
    <w:rsid w:val="00645373"/>
    <w:rsid w:val="006972B8"/>
    <w:rsid w:val="00744805"/>
    <w:rsid w:val="007D75AB"/>
    <w:rsid w:val="00825F1B"/>
    <w:rsid w:val="0084427F"/>
    <w:rsid w:val="008B7390"/>
    <w:rsid w:val="008F693F"/>
    <w:rsid w:val="00924E2B"/>
    <w:rsid w:val="009E2C16"/>
    <w:rsid w:val="00A92303"/>
    <w:rsid w:val="00B52B69"/>
    <w:rsid w:val="00B80C2E"/>
    <w:rsid w:val="00BC3547"/>
    <w:rsid w:val="00BC3EAE"/>
    <w:rsid w:val="00BD55B7"/>
    <w:rsid w:val="00BE28D0"/>
    <w:rsid w:val="00C52C41"/>
    <w:rsid w:val="00C80BFA"/>
    <w:rsid w:val="00CB73ED"/>
    <w:rsid w:val="00D1145B"/>
    <w:rsid w:val="00D60C25"/>
    <w:rsid w:val="00E035DC"/>
    <w:rsid w:val="00E03ED5"/>
    <w:rsid w:val="00E14578"/>
    <w:rsid w:val="00E51A45"/>
    <w:rsid w:val="00ED0F25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ED93"/>
  <w15:docId w15:val="{7A847F5A-496A-4D4E-93EB-C4A5EFFB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2670B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70B9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semiHidden/>
    <w:rsid w:val="002670B9"/>
  </w:style>
  <w:style w:type="paragraph" w:styleId="NormalWeb">
    <w:name w:val="Normal (Web)"/>
    <w:basedOn w:val="Normal"/>
    <w:semiHidden/>
    <w:rsid w:val="002670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loktekst">
    <w:name w:val="Block Text"/>
    <w:basedOn w:val="Normal"/>
    <w:semiHidden/>
    <w:rsid w:val="002670B9"/>
    <w:pPr>
      <w:ind w:left="720" w:right="790"/>
      <w:jc w:val="both"/>
    </w:pPr>
  </w:style>
  <w:style w:type="paragraph" w:styleId="Sidehoved">
    <w:name w:val="header"/>
    <w:basedOn w:val="Normal"/>
    <w:link w:val="SidehovedTegn"/>
    <w:semiHidden/>
    <w:rsid w:val="002670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2670B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2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292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75A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75A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75AB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75A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75A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84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M\AppData\Local\cBrain\F2\.tmp\77e8c4d5-0820-45da-bae3-6f02a4be6cf6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77e8c4d5-0820-45da-bae3-6f02a4be6cf6.dotx</Template>
  <TotalTime>25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A. Erbs-Maibing</dc:creator>
  <cp:lastModifiedBy>Nuka Møller Lund</cp:lastModifiedBy>
  <cp:revision>15</cp:revision>
  <cp:lastPrinted>2018-06-05T14:30:00Z</cp:lastPrinted>
  <dcterms:created xsi:type="dcterms:W3CDTF">2018-01-03T19:20:00Z</dcterms:created>
  <dcterms:modified xsi:type="dcterms:W3CDTF">2022-11-30T18:50:00Z</dcterms:modified>
</cp:coreProperties>
</file>