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41AFF" w14:textId="77777777" w:rsidR="002670B9" w:rsidRPr="000E784E" w:rsidRDefault="002670B9" w:rsidP="002670B9">
      <w:pPr>
        <w:pStyle w:val="NormalWeb"/>
        <w:spacing w:before="0" w:beforeAutospacing="0" w:after="0" w:afterAutospacing="0" w:line="288" w:lineRule="auto"/>
        <w:ind w:left="720" w:right="720"/>
        <w:jc w:val="center"/>
        <w:rPr>
          <w:rFonts w:ascii="Times New Roman" w:hAnsi="Times New Roman" w:cs="Times New Roman"/>
          <w:b/>
          <w:bCs/>
        </w:rPr>
      </w:pPr>
      <w:r w:rsidRPr="000E784E">
        <w:rPr>
          <w:rFonts w:ascii="Times New Roman" w:hAnsi="Times New Roman" w:cs="Times New Roman"/>
          <w:b/>
          <w:bCs/>
        </w:rPr>
        <w:t>FANGSTRAPPORT FOR ISBJØRN</w:t>
      </w:r>
    </w:p>
    <w:p w14:paraId="6B6C695F" w14:textId="77777777" w:rsidR="002670B9" w:rsidRDefault="002670B9" w:rsidP="002670B9">
      <w:pPr>
        <w:pStyle w:val="NormalWeb"/>
        <w:spacing w:before="0" w:beforeAutospacing="0" w:after="0" w:afterAutospacing="0" w:line="288" w:lineRule="auto"/>
        <w:ind w:left="720" w:right="720"/>
        <w:jc w:val="center"/>
        <w:rPr>
          <w:rFonts w:ascii="Times New Roman" w:hAnsi="Times New Roman" w:cs="Times New Roman"/>
          <w:b/>
          <w:bCs/>
          <w:sz w:val="28"/>
        </w:rPr>
      </w:pPr>
    </w:p>
    <w:p w14:paraId="39135F51" w14:textId="77777777" w:rsidR="002670B9" w:rsidRPr="00FE6AF4" w:rsidRDefault="002670B9" w:rsidP="002670B9">
      <w:pPr>
        <w:pStyle w:val="NormalWeb"/>
        <w:spacing w:before="0" w:beforeAutospacing="0" w:after="0" w:afterAutospacing="0"/>
        <w:ind w:left="720" w:right="720"/>
        <w:jc w:val="center"/>
        <w:rPr>
          <w:rFonts w:ascii="Times New Roman" w:hAnsi="Times New Roman" w:cs="Times New Roman"/>
        </w:rPr>
      </w:pPr>
      <w:r w:rsidRPr="00FE6AF4">
        <w:rPr>
          <w:rFonts w:ascii="Times New Roman" w:hAnsi="Times New Roman" w:cs="Times New Roman"/>
          <w:b/>
          <w:bCs/>
        </w:rPr>
        <w:t xml:space="preserve">RAPPORTERING OM: </w:t>
      </w:r>
      <w:r w:rsidRPr="00FE6AF4">
        <w:rPr>
          <w:rFonts w:ascii="Times New Roman" w:hAnsi="Times New Roman" w:cs="Times New Roman"/>
        </w:rPr>
        <w:t>(sæt kryds)</w:t>
      </w:r>
    </w:p>
    <w:p w14:paraId="373C7F5E" w14:textId="77777777" w:rsidR="00744805" w:rsidRPr="00FE6AF4" w:rsidRDefault="002670B9" w:rsidP="00744805">
      <w:pPr>
        <w:pStyle w:val="NormalWeb"/>
        <w:spacing w:before="0" w:beforeAutospacing="0" w:after="0" w:afterAutospacing="0"/>
        <w:ind w:left="720" w:right="720"/>
        <w:jc w:val="center"/>
        <w:rPr>
          <w:rFonts w:ascii="Times New Roman" w:hAnsi="Times New Roman" w:cs="Times New Roman"/>
        </w:rPr>
      </w:pPr>
      <w:r w:rsidRPr="00FE6AF4">
        <w:rPr>
          <w:rFonts w:ascii="Times New Roman" w:hAnsi="Times New Roman" w:cs="Times New Roman"/>
          <w:b/>
          <w:bCs/>
        </w:rPr>
        <w:t xml:space="preserve">Fangst: </w:t>
      </w:r>
      <w:r w:rsidRPr="00FE6AF4">
        <w:rPr>
          <w:rFonts w:ascii="Times New Roman" w:hAnsi="Times New Roman" w:cs="Times New Roman"/>
          <w:b/>
          <w:bCs/>
        </w:rPr>
        <w:sym w:font="Symbol" w:char="F07F"/>
      </w:r>
      <w:r w:rsidRPr="00FE6AF4">
        <w:rPr>
          <w:rFonts w:ascii="Times New Roman" w:hAnsi="Times New Roman" w:cs="Times New Roman"/>
          <w:b/>
          <w:bCs/>
        </w:rPr>
        <w:t xml:space="preserve">        Anskydning: </w:t>
      </w:r>
      <w:r w:rsidRPr="00FE6AF4">
        <w:rPr>
          <w:rFonts w:ascii="Times New Roman" w:hAnsi="Times New Roman" w:cs="Times New Roman"/>
          <w:b/>
          <w:bCs/>
        </w:rPr>
        <w:sym w:font="Symbol" w:char="F07F"/>
      </w:r>
      <w:r w:rsidRPr="00FE6AF4">
        <w:rPr>
          <w:rFonts w:ascii="Times New Roman" w:hAnsi="Times New Roman" w:cs="Times New Roman"/>
          <w:b/>
          <w:bCs/>
        </w:rPr>
        <w:t xml:space="preserve">         </w:t>
      </w:r>
      <w:r w:rsidR="00744805" w:rsidRPr="00FE6AF4">
        <w:rPr>
          <w:rFonts w:ascii="Times New Roman" w:hAnsi="Times New Roman" w:cs="Times New Roman"/>
          <w:b/>
          <w:bCs/>
        </w:rPr>
        <w:t xml:space="preserve">Nødværge aflivning </w:t>
      </w:r>
      <w:r w:rsidR="00744805" w:rsidRPr="00FE6AF4">
        <w:rPr>
          <w:rFonts w:ascii="Times New Roman" w:hAnsi="Times New Roman" w:cs="Times New Roman"/>
          <w:b/>
          <w:bCs/>
        </w:rPr>
        <w:sym w:font="Symbol" w:char="F07F"/>
      </w:r>
    </w:p>
    <w:p w14:paraId="26EF03EE" w14:textId="77777777" w:rsidR="002670B9" w:rsidRPr="00FE6AF4" w:rsidRDefault="002670B9" w:rsidP="002670B9">
      <w:pPr>
        <w:pStyle w:val="NormalWeb"/>
        <w:spacing w:before="0" w:beforeAutospacing="0" w:after="0" w:afterAutospacing="0"/>
        <w:ind w:left="720" w:right="720"/>
        <w:jc w:val="center"/>
        <w:rPr>
          <w:rFonts w:ascii="Times New Roman" w:hAnsi="Times New Roman" w:cs="Times New Roman"/>
        </w:rPr>
      </w:pPr>
    </w:p>
    <w:p w14:paraId="3A767F94" w14:textId="77777777" w:rsidR="002670B9" w:rsidRPr="00FE6AF4" w:rsidRDefault="002670B9" w:rsidP="002670B9">
      <w:pPr>
        <w:pStyle w:val="NormalWeb"/>
        <w:spacing w:before="0" w:beforeAutospacing="0" w:after="0" w:afterAutospacing="0"/>
        <w:ind w:left="720" w:right="720"/>
        <w:jc w:val="center"/>
        <w:rPr>
          <w:rFonts w:ascii="Times New Roman" w:hAnsi="Times New Roman" w:cs="Times New Roman"/>
        </w:rPr>
      </w:pPr>
      <w:r w:rsidRPr="00FE6AF4">
        <w:rPr>
          <w:rFonts w:ascii="Times New Roman" w:hAnsi="Times New Roman" w:cs="Times New Roman"/>
        </w:rPr>
        <w:t>(UDFYLD</w:t>
      </w:r>
      <w:r w:rsidR="00426292">
        <w:rPr>
          <w:rFonts w:ascii="Times New Roman" w:hAnsi="Times New Roman" w:cs="Times New Roman"/>
        </w:rPr>
        <w:t xml:space="preserve"> ALLE FELTER</w:t>
      </w:r>
      <w:r w:rsidRPr="00FE6AF4">
        <w:rPr>
          <w:rFonts w:ascii="Times New Roman" w:hAnsi="Times New Roman" w:cs="Times New Roman"/>
        </w:rPr>
        <w:t xml:space="preserve"> MED BLOKBOGSTAVER)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830"/>
        <w:gridCol w:w="340"/>
        <w:gridCol w:w="189"/>
        <w:gridCol w:w="3829"/>
      </w:tblGrid>
      <w:tr w:rsidR="002670B9" w:rsidRPr="00FE6AF4" w14:paraId="7BFD8127" w14:textId="77777777" w:rsidTr="00FA0138">
        <w:trPr>
          <w:trHeight w:val="20"/>
          <w:tblCellSpacing w:w="7" w:type="dxa"/>
          <w:jc w:val="center"/>
        </w:trPr>
        <w:tc>
          <w:tcPr>
            <w:tcW w:w="290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091A7E" w14:textId="77777777" w:rsidR="002670B9" w:rsidRPr="00FE6AF4" w:rsidRDefault="002670B9" w:rsidP="008118E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 w:rsidRPr="00FE6AF4">
              <w:rPr>
                <w:b/>
                <w:bCs/>
              </w:rPr>
              <w:t>NAVN:</w:t>
            </w:r>
            <w:r w:rsidRPr="00FE6AF4">
              <w:t xml:space="preserve">                                                  </w:t>
            </w:r>
          </w:p>
        </w:tc>
        <w:tc>
          <w:tcPr>
            <w:tcW w:w="2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4A49C9" w14:textId="77777777" w:rsidR="002670B9" w:rsidRPr="00FE6AF4" w:rsidRDefault="002670B9" w:rsidP="00426292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 w:rsidRPr="00FE6AF4">
              <w:rPr>
                <w:b/>
                <w:bCs/>
              </w:rPr>
              <w:t>CPR</w:t>
            </w:r>
            <w:r w:rsidR="00426292">
              <w:rPr>
                <w:b/>
                <w:bCs/>
              </w:rPr>
              <w:t>-</w:t>
            </w:r>
            <w:r w:rsidRPr="00FE6AF4">
              <w:rPr>
                <w:b/>
                <w:bCs/>
              </w:rPr>
              <w:t>NR.:</w:t>
            </w:r>
          </w:p>
        </w:tc>
      </w:tr>
      <w:tr w:rsidR="002670B9" w:rsidRPr="00FE6AF4" w14:paraId="69EC198F" w14:textId="77777777" w:rsidTr="00FA0138">
        <w:trPr>
          <w:trHeight w:val="20"/>
          <w:tblCellSpacing w:w="7" w:type="dxa"/>
          <w:jc w:val="center"/>
        </w:trPr>
        <w:tc>
          <w:tcPr>
            <w:tcW w:w="290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0ACE7" w14:textId="77777777" w:rsidR="002670B9" w:rsidRPr="00FE6AF4" w:rsidRDefault="002670B9" w:rsidP="008118EB">
            <w:pPr>
              <w:rPr>
                <w:rFonts w:ascii="Arial Unicode MS" w:eastAsia="Arial Unicode MS" w:hAnsi="Arial Unicode MS" w:cs="Arial Unicode MS"/>
                <w:color w:val="000000"/>
                <w:lang w:val="en-GB"/>
              </w:rPr>
            </w:pPr>
            <w:r w:rsidRPr="00FE6AF4">
              <w:rPr>
                <w:b/>
                <w:bCs/>
                <w:lang w:val="en-GB"/>
              </w:rPr>
              <w:t xml:space="preserve">BYGD:   </w:t>
            </w:r>
          </w:p>
        </w:tc>
        <w:tc>
          <w:tcPr>
            <w:tcW w:w="2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5FDF2" w14:textId="77777777" w:rsidR="002670B9" w:rsidRPr="00FE6AF4" w:rsidRDefault="002670B9" w:rsidP="008118EB">
            <w:pPr>
              <w:rPr>
                <w:rFonts w:ascii="Arial Unicode MS" w:eastAsia="Arial Unicode MS" w:hAnsi="Arial Unicode MS" w:cs="Arial Unicode MS"/>
                <w:color w:val="000000"/>
                <w:lang w:val="en-GB"/>
              </w:rPr>
            </w:pPr>
            <w:r w:rsidRPr="00FE6AF4">
              <w:rPr>
                <w:b/>
                <w:bCs/>
                <w:lang w:val="en-GB"/>
              </w:rPr>
              <w:t>BY:</w:t>
            </w:r>
          </w:p>
        </w:tc>
      </w:tr>
      <w:tr w:rsidR="002670B9" w:rsidRPr="00FE6AF4" w14:paraId="2F30E9B5" w14:textId="77777777" w:rsidTr="008118EB">
        <w:trPr>
          <w:trHeight w:val="20"/>
          <w:tblCellSpacing w:w="7" w:type="dxa"/>
          <w:jc w:val="center"/>
        </w:trPr>
        <w:tc>
          <w:tcPr>
            <w:tcW w:w="498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9D6B7A" w14:textId="77777777" w:rsidR="002670B9" w:rsidRPr="00FE6AF4" w:rsidRDefault="002670B9" w:rsidP="008118EB">
            <w:pPr>
              <w:rPr>
                <w:lang w:val="en-GB"/>
              </w:rPr>
            </w:pPr>
            <w:r w:rsidRPr="00FE6AF4">
              <w:rPr>
                <w:b/>
                <w:bCs/>
                <w:lang w:val="en-GB"/>
              </w:rPr>
              <w:t>LICENS</w:t>
            </w:r>
            <w:r w:rsidR="00426292">
              <w:rPr>
                <w:b/>
                <w:bCs/>
                <w:lang w:val="en-GB"/>
              </w:rPr>
              <w:t>-</w:t>
            </w:r>
            <w:r w:rsidRPr="00FE6AF4">
              <w:rPr>
                <w:b/>
                <w:bCs/>
                <w:lang w:val="en-GB"/>
              </w:rPr>
              <w:t>NR.</w:t>
            </w:r>
            <w:r w:rsidRPr="00FE6AF4">
              <w:rPr>
                <w:lang w:val="en-GB"/>
              </w:rPr>
              <w:t>:</w:t>
            </w:r>
          </w:p>
        </w:tc>
      </w:tr>
      <w:tr w:rsidR="002670B9" w:rsidRPr="00FE6AF4" w14:paraId="67A94349" w14:textId="77777777" w:rsidTr="008118EB">
        <w:trPr>
          <w:trHeight w:val="20"/>
          <w:tblCellSpacing w:w="7" w:type="dxa"/>
          <w:jc w:val="center"/>
        </w:trPr>
        <w:tc>
          <w:tcPr>
            <w:tcW w:w="498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829C0D" w14:textId="77777777" w:rsidR="002670B9" w:rsidRPr="00FE6AF4" w:rsidRDefault="002670B9" w:rsidP="00426292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 w:rsidRPr="00FE6AF4">
              <w:rPr>
                <w:b/>
                <w:bCs/>
              </w:rPr>
              <w:t>FANGSTDATO:</w:t>
            </w:r>
            <w:r w:rsidR="00426292">
              <w:rPr>
                <w:b/>
                <w:bCs/>
              </w:rPr>
              <w:t xml:space="preserve">                                              </w:t>
            </w:r>
            <w:r w:rsidR="00FA0138">
              <w:rPr>
                <w:b/>
                <w:bCs/>
              </w:rPr>
              <w:t xml:space="preserve">             </w:t>
            </w:r>
            <w:r w:rsidR="00426292">
              <w:rPr>
                <w:b/>
                <w:bCs/>
              </w:rPr>
              <w:t>Tlf. Nr.:</w:t>
            </w:r>
          </w:p>
        </w:tc>
      </w:tr>
      <w:tr w:rsidR="002670B9" w:rsidRPr="00FE6AF4" w14:paraId="3BDCCE8B" w14:textId="77777777" w:rsidTr="008118EB">
        <w:trPr>
          <w:trHeight w:val="20"/>
          <w:tblCellSpacing w:w="7" w:type="dxa"/>
          <w:jc w:val="center"/>
        </w:trPr>
        <w:tc>
          <w:tcPr>
            <w:tcW w:w="498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</w:tcPr>
          <w:p w14:paraId="638739EF" w14:textId="77777777" w:rsidR="002670B9" w:rsidRPr="00FE6AF4" w:rsidRDefault="002670B9" w:rsidP="008118EB">
            <w:r w:rsidRPr="00FE6AF4">
              <w:rPr>
                <w:b/>
                <w:bCs/>
              </w:rPr>
              <w:t>FANGSTSTED</w:t>
            </w:r>
            <w:r w:rsidRPr="00FE6AF4">
              <w:t>: (kaldenavn)</w:t>
            </w:r>
          </w:p>
          <w:p w14:paraId="55C684AD" w14:textId="77777777" w:rsidR="002670B9" w:rsidRPr="00FE6AF4" w:rsidRDefault="002670B9" w:rsidP="008118E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 w:rsidRPr="00FE6AF4">
              <w:rPr>
                <w:b/>
                <w:bCs/>
              </w:rPr>
              <w:t>POSITION:</w:t>
            </w:r>
            <w:r w:rsidRPr="00FE6AF4">
              <w:t xml:space="preserve">  _________grader _________min. nordlige bredde</w:t>
            </w:r>
            <w:r w:rsidRPr="00FE6AF4">
              <w:br/>
              <w:t>                       _________grader _________min. vestlige længde</w:t>
            </w:r>
          </w:p>
        </w:tc>
      </w:tr>
      <w:tr w:rsidR="002670B9" w:rsidRPr="00FE6AF4" w14:paraId="7C6566C4" w14:textId="77777777" w:rsidTr="008118EB">
        <w:trPr>
          <w:trHeight w:val="20"/>
          <w:tblCellSpacing w:w="7" w:type="dxa"/>
          <w:jc w:val="center"/>
        </w:trPr>
        <w:tc>
          <w:tcPr>
            <w:tcW w:w="498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EC8157" w14:textId="77777777" w:rsidR="002670B9" w:rsidRPr="00FE6AF4" w:rsidRDefault="002670B9" w:rsidP="008118EB">
            <w:pPr>
              <w:rPr>
                <w:b/>
                <w:bCs/>
              </w:rPr>
            </w:pPr>
            <w:r w:rsidRPr="00FE6AF4">
              <w:rPr>
                <w:b/>
                <w:bCs/>
              </w:rPr>
              <w:t>BEFORDRINGSMIDDEL:__________________</w:t>
            </w:r>
          </w:p>
          <w:p w14:paraId="2C2AAE17" w14:textId="77777777" w:rsidR="002670B9" w:rsidRPr="00FE6AF4" w:rsidRDefault="002670B9" w:rsidP="008118EB">
            <w:r w:rsidRPr="00FE6AF4">
              <w:t xml:space="preserve">(anfør længde, hvis transportmiddel er en </w:t>
            </w:r>
            <w:proofErr w:type="gramStart"/>
            <w:r w:rsidRPr="00FE6AF4">
              <w:t>båd)_</w:t>
            </w:r>
            <w:proofErr w:type="gramEnd"/>
            <w:r w:rsidRPr="00FE6AF4">
              <w:t>_____________</w:t>
            </w:r>
          </w:p>
        </w:tc>
      </w:tr>
      <w:tr w:rsidR="002670B9" w:rsidRPr="00FE6AF4" w14:paraId="67494C26" w14:textId="77777777" w:rsidTr="008118EB">
        <w:trPr>
          <w:trHeight w:val="20"/>
          <w:tblCellSpacing w:w="7" w:type="dxa"/>
          <w:jc w:val="center"/>
        </w:trPr>
        <w:tc>
          <w:tcPr>
            <w:tcW w:w="498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4792B" w14:textId="77777777" w:rsidR="002670B9" w:rsidRPr="00FE6AF4" w:rsidRDefault="002670B9" w:rsidP="004E597B">
            <w:pPr>
              <w:rPr>
                <w:rFonts w:ascii="Arial Unicode MS" w:eastAsia="Arial Unicode MS" w:hAnsi="Arial Unicode MS" w:cs="Arial Unicode MS"/>
              </w:rPr>
            </w:pPr>
            <w:r w:rsidRPr="00FE6AF4">
              <w:rPr>
                <w:b/>
                <w:bCs/>
              </w:rPr>
              <w:t>KØN:</w:t>
            </w:r>
            <w:r w:rsidR="00206435">
              <w:rPr>
                <w:b/>
                <w:bCs/>
              </w:rPr>
              <w:t xml:space="preserve">                            </w:t>
            </w:r>
            <w:r w:rsidRPr="00FE6AF4">
              <w:t xml:space="preserve">HAN:   </w:t>
            </w:r>
            <w:r w:rsidR="0094105D" w:rsidRPr="0094105D">
              <w:t></w:t>
            </w:r>
            <w:r w:rsidRPr="00FE6AF4">
              <w:t xml:space="preserve">                                </w:t>
            </w:r>
            <w:r w:rsidR="004E597B">
              <w:t>H</w:t>
            </w:r>
            <w:r w:rsidRPr="00FE6AF4">
              <w:t xml:space="preserve">UN:  </w:t>
            </w:r>
            <w:r w:rsidR="0094105D" w:rsidRPr="0094105D">
              <w:t></w:t>
            </w:r>
          </w:p>
        </w:tc>
      </w:tr>
      <w:tr w:rsidR="002670B9" w:rsidRPr="00FE6AF4" w14:paraId="1BE1CE78" w14:textId="77777777" w:rsidTr="008118EB">
        <w:trPr>
          <w:trHeight w:val="20"/>
          <w:tblCellSpacing w:w="7" w:type="dxa"/>
          <w:jc w:val="center"/>
        </w:trPr>
        <w:tc>
          <w:tcPr>
            <w:tcW w:w="498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FB2C5E" w14:textId="77777777" w:rsidR="002670B9" w:rsidRPr="00FE6AF4" w:rsidRDefault="002670B9" w:rsidP="00744805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 w:rsidRPr="00FE6AF4">
              <w:rPr>
                <w:b/>
                <w:bCs/>
              </w:rPr>
              <w:t>ALDER:</w:t>
            </w:r>
            <w:r w:rsidRPr="00FE6AF4">
              <w:t xml:space="preserve"> </w:t>
            </w:r>
            <w:r w:rsidR="00744805" w:rsidRPr="00FE6AF4">
              <w:t xml:space="preserve">Unge (afhængighedsforhold til moder – ca. 0-2 år) </w:t>
            </w:r>
            <w:r w:rsidR="0094105D" w:rsidRPr="0094105D">
              <w:t></w:t>
            </w:r>
            <w:r w:rsidR="00744805" w:rsidRPr="00FE6AF4">
              <w:t xml:space="preserve">; Ung (uafhængig af moder – ca. 3-4 år): </w:t>
            </w:r>
            <w:r w:rsidR="0094105D" w:rsidRPr="0094105D">
              <w:t></w:t>
            </w:r>
            <w:r w:rsidRPr="00FE6AF4">
              <w:t>;</w:t>
            </w:r>
            <w:r w:rsidR="00643E7D">
              <w:t xml:space="preserve"> V</w:t>
            </w:r>
            <w:r w:rsidRPr="00FE6AF4">
              <w:t xml:space="preserve">oksen: </w:t>
            </w:r>
            <w:r w:rsidR="0094105D" w:rsidRPr="0094105D">
              <w:t></w:t>
            </w:r>
            <w:r w:rsidR="00643E7D">
              <w:t>; G</w:t>
            </w:r>
            <w:r w:rsidRPr="00FE6AF4">
              <w:t xml:space="preserve">ammel:  </w:t>
            </w:r>
            <w:r w:rsidR="0094105D" w:rsidRPr="0094105D">
              <w:t></w:t>
            </w:r>
            <w:r w:rsidRPr="00FE6AF4">
              <w:t xml:space="preserve"> </w:t>
            </w:r>
          </w:p>
        </w:tc>
      </w:tr>
      <w:tr w:rsidR="002670B9" w:rsidRPr="00FE6AF4" w14:paraId="4FD4BD99" w14:textId="77777777" w:rsidTr="008118EB">
        <w:trPr>
          <w:trHeight w:val="20"/>
          <w:tblCellSpacing w:w="7" w:type="dxa"/>
          <w:jc w:val="center"/>
        </w:trPr>
        <w:tc>
          <w:tcPr>
            <w:tcW w:w="498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BA8D8A" w14:textId="77777777" w:rsidR="002670B9" w:rsidRPr="00FE6AF4" w:rsidRDefault="002670B9" w:rsidP="004E597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 w:rsidRPr="00FE6AF4">
              <w:rPr>
                <w:b/>
                <w:bCs/>
              </w:rPr>
              <w:t>Var der radiosender?</w:t>
            </w:r>
            <w:r w:rsidRPr="00FE6AF4">
              <w:t xml:space="preserve">      </w:t>
            </w:r>
            <w:r w:rsidR="004E597B">
              <w:t xml:space="preserve"> </w:t>
            </w:r>
            <w:r w:rsidRPr="00FE6AF4">
              <w:t>Ja:</w:t>
            </w:r>
            <w:r w:rsidR="0094105D" w:rsidRPr="0094105D">
              <w:t></w:t>
            </w:r>
            <w:r w:rsidRPr="00FE6AF4">
              <w:t xml:space="preserve"> Nej: </w:t>
            </w:r>
            <w:r w:rsidR="0094105D" w:rsidRPr="0094105D">
              <w:t></w:t>
            </w:r>
            <w:r w:rsidRPr="00FE6AF4">
              <w:t xml:space="preserve">                 Nr.___________</w:t>
            </w:r>
            <w:r w:rsidRPr="00FE6AF4">
              <w:br/>
            </w:r>
            <w:r w:rsidRPr="00FE6AF4">
              <w:rPr>
                <w:b/>
                <w:bCs/>
              </w:rPr>
              <w:t>Var der mærke?</w:t>
            </w:r>
            <w:r w:rsidRPr="00FE6AF4">
              <w:t xml:space="preserve">             </w:t>
            </w:r>
            <w:r w:rsidR="00206435">
              <w:t xml:space="preserve"> </w:t>
            </w:r>
            <w:r w:rsidR="004E597B">
              <w:t xml:space="preserve"> </w:t>
            </w:r>
            <w:r w:rsidRPr="00FE6AF4">
              <w:t>Ja:</w:t>
            </w:r>
            <w:r w:rsidR="0094105D" w:rsidRPr="0094105D">
              <w:t></w:t>
            </w:r>
            <w:r w:rsidRPr="00FE6AF4">
              <w:t xml:space="preserve"> Nej: </w:t>
            </w:r>
            <w:r w:rsidR="0094105D" w:rsidRPr="0094105D">
              <w:t></w:t>
            </w:r>
            <w:r w:rsidRPr="00FE6AF4">
              <w:t xml:space="preserve">                </w:t>
            </w:r>
            <w:r w:rsidR="00FA0138">
              <w:t xml:space="preserve"> </w:t>
            </w:r>
            <w:r w:rsidR="004E597B">
              <w:t xml:space="preserve"> </w:t>
            </w:r>
            <w:r w:rsidRPr="00FE6AF4">
              <w:t>Nr.___________</w:t>
            </w:r>
            <w:r w:rsidRPr="00FE6AF4">
              <w:br/>
              <w:t>Radio/mærke afleveres sammen med skemaet.</w:t>
            </w:r>
          </w:p>
        </w:tc>
      </w:tr>
      <w:tr w:rsidR="002670B9" w:rsidRPr="00FE6AF4" w14:paraId="0ABE484D" w14:textId="77777777" w:rsidTr="008118EB">
        <w:trPr>
          <w:trHeight w:val="20"/>
          <w:tblCellSpacing w:w="7" w:type="dxa"/>
          <w:jc w:val="center"/>
        </w:trPr>
        <w:tc>
          <w:tcPr>
            <w:tcW w:w="498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A87F3" w14:textId="77777777" w:rsidR="002670B9" w:rsidRPr="00FA0138" w:rsidRDefault="002670B9" w:rsidP="008118EB">
            <w:pPr>
              <w:rPr>
                <w:bCs/>
              </w:rPr>
            </w:pPr>
            <w:r w:rsidRPr="00FA0138">
              <w:rPr>
                <w:bCs/>
              </w:rPr>
              <w:t xml:space="preserve">Der skal sendes prøver fra isbjørnen, som skal sendes til Grønlands Naturinstitut. Der skal tages 0,5 cm af tungespidsen, samt </w:t>
            </w:r>
            <w:r w:rsidR="00426292" w:rsidRPr="00FA0138">
              <w:rPr>
                <w:bCs/>
              </w:rPr>
              <w:t>1</w:t>
            </w:r>
            <w:r w:rsidRPr="00FA0138">
              <w:rPr>
                <w:bCs/>
              </w:rPr>
              <w:t xml:space="preserve"> af de små tænder bag hjørnetænderne</w:t>
            </w:r>
          </w:p>
        </w:tc>
      </w:tr>
      <w:tr w:rsidR="002670B9" w:rsidRPr="00FE6AF4" w14:paraId="1AE6D41F" w14:textId="77777777" w:rsidTr="00FA0138">
        <w:trPr>
          <w:trHeight w:val="20"/>
          <w:tblCellSpacing w:w="7" w:type="dxa"/>
          <w:jc w:val="center"/>
        </w:trPr>
        <w:tc>
          <w:tcPr>
            <w:tcW w:w="28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86F57" w14:textId="77777777" w:rsidR="002670B9" w:rsidRPr="00FE6AF4" w:rsidRDefault="002670B9" w:rsidP="008118EB">
            <w:pPr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D104DB5" wp14:editId="258214D6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79375</wp:posOffset>
                  </wp:positionV>
                  <wp:extent cx="2886710" cy="1316990"/>
                  <wp:effectExtent l="0" t="0" r="8890" b="0"/>
                  <wp:wrapTight wrapText="bothSides">
                    <wp:wrapPolygon edited="0">
                      <wp:start x="0" y="0"/>
                      <wp:lineTo x="0" y="21246"/>
                      <wp:lineTo x="21524" y="21246"/>
                      <wp:lineTo x="21524" y="0"/>
                      <wp:lineTo x="0" y="0"/>
                    </wp:wrapPolygon>
                  </wp:wrapTight>
                  <wp:docPr id="1" name="Billede 1" descr="Isbjørne prø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bjørne prø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710" cy="1316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042D61" w14:textId="77777777" w:rsidR="002670B9" w:rsidRPr="00FE6AF4" w:rsidRDefault="002670B9" w:rsidP="008118EB">
            <w:pPr>
              <w:rPr>
                <w:bCs/>
              </w:rPr>
            </w:pPr>
            <w:r w:rsidRPr="00FE6AF4">
              <w:rPr>
                <w:bCs/>
              </w:rPr>
              <w:t>Følgende prøver er sendt:</w:t>
            </w:r>
          </w:p>
          <w:p w14:paraId="2B4DB4BC" w14:textId="77777777" w:rsidR="002670B9" w:rsidRPr="00FE6AF4" w:rsidRDefault="002670B9" w:rsidP="008118EB">
            <w:pPr>
              <w:rPr>
                <w:bCs/>
              </w:rPr>
            </w:pPr>
          </w:p>
          <w:p w14:paraId="5F1B699C" w14:textId="77777777" w:rsidR="002670B9" w:rsidRPr="00FE6AF4" w:rsidRDefault="002670B9" w:rsidP="008118EB">
            <w:pPr>
              <w:rPr>
                <w:bCs/>
              </w:rPr>
            </w:pPr>
            <w:r w:rsidRPr="00FE6AF4">
              <w:rPr>
                <w:bCs/>
              </w:rPr>
              <w:t xml:space="preserve">Tungespids </w:t>
            </w:r>
            <w:r w:rsidR="0094105D" w:rsidRPr="0094105D">
              <w:t></w:t>
            </w:r>
          </w:p>
          <w:p w14:paraId="39AF734B" w14:textId="77777777" w:rsidR="002670B9" w:rsidRPr="00FE6AF4" w:rsidRDefault="00426292" w:rsidP="008118EB">
            <w:pPr>
              <w:rPr>
                <w:bCs/>
              </w:rPr>
            </w:pPr>
            <w:r>
              <w:rPr>
                <w:bCs/>
              </w:rPr>
              <w:t>1</w:t>
            </w:r>
            <w:r w:rsidR="002670B9" w:rsidRPr="00FE6AF4">
              <w:rPr>
                <w:bCs/>
              </w:rPr>
              <w:t xml:space="preserve"> tand </w:t>
            </w:r>
            <w:r w:rsidR="004E597B">
              <w:rPr>
                <w:bCs/>
              </w:rPr>
              <w:t xml:space="preserve">         </w:t>
            </w:r>
            <w:r w:rsidR="0094105D" w:rsidRPr="0094105D">
              <w:t></w:t>
            </w:r>
          </w:p>
        </w:tc>
      </w:tr>
      <w:tr w:rsidR="002670B9" w:rsidRPr="00FE6AF4" w14:paraId="3CE426B1" w14:textId="77777777" w:rsidTr="008118EB">
        <w:trPr>
          <w:trHeight w:val="20"/>
          <w:tblCellSpacing w:w="7" w:type="dxa"/>
          <w:jc w:val="center"/>
        </w:trPr>
        <w:tc>
          <w:tcPr>
            <w:tcW w:w="498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6474DE" w14:textId="77777777" w:rsidR="002670B9" w:rsidRPr="00FE6AF4" w:rsidRDefault="002670B9" w:rsidP="008118E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 w:rsidRPr="00FE6AF4">
              <w:rPr>
                <w:b/>
                <w:bCs/>
              </w:rPr>
              <w:t xml:space="preserve">UDFYLDERENS UNDERSKRIFT:                </w:t>
            </w:r>
            <w:r w:rsidR="00426292">
              <w:rPr>
                <w:b/>
                <w:bCs/>
              </w:rPr>
              <w:t xml:space="preserve">                   </w:t>
            </w:r>
            <w:r w:rsidR="00FA0138">
              <w:rPr>
                <w:b/>
                <w:bCs/>
              </w:rPr>
              <w:t xml:space="preserve">                       </w:t>
            </w:r>
            <w:r w:rsidRPr="00FE6AF4">
              <w:rPr>
                <w:b/>
                <w:bCs/>
              </w:rPr>
              <w:t>DATO:</w:t>
            </w:r>
          </w:p>
        </w:tc>
      </w:tr>
      <w:tr w:rsidR="002670B9" w:rsidRPr="00FE6AF4" w14:paraId="665A9495" w14:textId="77777777" w:rsidTr="008118EB">
        <w:trPr>
          <w:trHeight w:val="20"/>
          <w:tblCellSpacing w:w="7" w:type="dxa"/>
          <w:jc w:val="center"/>
        </w:trPr>
        <w:tc>
          <w:tcPr>
            <w:tcW w:w="498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AD1711" w14:textId="77777777" w:rsidR="002670B9" w:rsidRPr="00FE6AF4" w:rsidRDefault="002670B9" w:rsidP="008118E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 w:rsidRPr="00FE6AF4">
              <w:rPr>
                <w:b/>
                <w:bCs/>
              </w:rPr>
              <w:t>EVT. ØVRIGE MEDFANGERES NAVNE OG CPR</w:t>
            </w:r>
            <w:r w:rsidR="00426292">
              <w:rPr>
                <w:b/>
                <w:bCs/>
              </w:rPr>
              <w:t>-</w:t>
            </w:r>
            <w:r w:rsidRPr="00FE6AF4">
              <w:rPr>
                <w:b/>
                <w:bCs/>
              </w:rPr>
              <w:t>NR.:</w:t>
            </w:r>
          </w:p>
        </w:tc>
      </w:tr>
      <w:tr w:rsidR="002670B9" w:rsidRPr="00FE6AF4" w14:paraId="5F445870" w14:textId="77777777" w:rsidTr="00FA0138">
        <w:trPr>
          <w:trHeight w:val="20"/>
          <w:tblCellSpacing w:w="7" w:type="dxa"/>
          <w:jc w:val="center"/>
        </w:trPr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02F4D1" w14:textId="77777777" w:rsidR="002670B9" w:rsidRPr="00FE6AF4" w:rsidRDefault="002670B9" w:rsidP="008118EB">
            <w:pPr>
              <w:pStyle w:val="NormalWeb"/>
              <w:spacing w:before="0" w:beforeAutospacing="0" w:after="0" w:afterAutospacing="0"/>
            </w:pPr>
            <w:r w:rsidRPr="00FE6AF4">
              <w:t xml:space="preserve">  </w:t>
            </w:r>
          </w:p>
        </w:tc>
        <w:tc>
          <w:tcPr>
            <w:tcW w:w="23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76C3DA" w14:textId="77777777" w:rsidR="002670B9" w:rsidRPr="00FE6AF4" w:rsidRDefault="002670B9" w:rsidP="008118EB">
            <w:pPr>
              <w:pStyle w:val="NormalWeb"/>
              <w:spacing w:before="0" w:beforeAutospacing="0" w:after="0" w:afterAutospacing="0"/>
            </w:pPr>
          </w:p>
        </w:tc>
      </w:tr>
      <w:tr w:rsidR="002670B9" w:rsidRPr="00FE6AF4" w14:paraId="4386060B" w14:textId="77777777" w:rsidTr="00FA0138">
        <w:trPr>
          <w:trHeight w:val="20"/>
          <w:tblCellSpacing w:w="7" w:type="dxa"/>
          <w:jc w:val="center"/>
        </w:trPr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19D26" w14:textId="77777777" w:rsidR="002670B9" w:rsidRPr="00FE6AF4" w:rsidRDefault="002670B9" w:rsidP="008118EB">
            <w:pPr>
              <w:pStyle w:val="NormalWeb"/>
              <w:spacing w:before="0" w:beforeAutospacing="0" w:after="0" w:afterAutospacing="0"/>
            </w:pPr>
            <w:r w:rsidRPr="00FE6AF4">
              <w:t>   </w:t>
            </w:r>
          </w:p>
        </w:tc>
        <w:tc>
          <w:tcPr>
            <w:tcW w:w="23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F69A30" w14:textId="77777777" w:rsidR="002670B9" w:rsidRPr="00FE6AF4" w:rsidRDefault="002670B9" w:rsidP="008118EB">
            <w:pPr>
              <w:pStyle w:val="NormalWeb"/>
              <w:spacing w:before="0" w:beforeAutospacing="0" w:after="0" w:afterAutospacing="0"/>
            </w:pPr>
          </w:p>
        </w:tc>
      </w:tr>
    </w:tbl>
    <w:p w14:paraId="07A2AF56" w14:textId="1A5419D8" w:rsidR="002670B9" w:rsidRPr="00FE6AF4" w:rsidRDefault="002670B9" w:rsidP="00FA0138">
      <w:pPr>
        <w:pStyle w:val="NormalWeb"/>
        <w:spacing w:before="0" w:beforeAutospacing="0" w:after="0" w:afterAutospacing="0"/>
        <w:ind w:right="720"/>
        <w:rPr>
          <w:rFonts w:ascii="Times New Roman" w:hAnsi="Times New Roman" w:cs="Times New Roman"/>
        </w:rPr>
      </w:pPr>
      <w:r w:rsidRPr="00FE6AF4">
        <w:rPr>
          <w:rFonts w:ascii="Times New Roman" w:hAnsi="Times New Roman" w:cs="Times New Roman"/>
        </w:rPr>
        <w:t xml:space="preserve">Ved fællesfangst rapporteres fangsten kun af </w:t>
      </w:r>
      <w:r w:rsidR="00426292">
        <w:rPr>
          <w:rFonts w:ascii="Times New Roman" w:hAnsi="Times New Roman" w:cs="Times New Roman"/>
        </w:rPr>
        <w:t>1</w:t>
      </w:r>
      <w:r w:rsidRPr="00FE6AF4">
        <w:rPr>
          <w:rFonts w:ascii="Times New Roman" w:hAnsi="Times New Roman" w:cs="Times New Roman"/>
        </w:rPr>
        <w:t xml:space="preserve"> udpeget rapporteringsansvarlig med </w:t>
      </w:r>
      <w:r w:rsidR="00CB73ED">
        <w:rPr>
          <w:rFonts w:ascii="Times New Roman" w:hAnsi="Times New Roman" w:cs="Times New Roman"/>
        </w:rPr>
        <w:t>a</w:t>
      </w:r>
      <w:r w:rsidRPr="00FE6AF4">
        <w:rPr>
          <w:rFonts w:ascii="Times New Roman" w:hAnsi="Times New Roman" w:cs="Times New Roman"/>
        </w:rPr>
        <w:t xml:space="preserve">ngivelse af samtlige fangstdeltageres navne og cpr.nr. </w:t>
      </w:r>
    </w:p>
    <w:p w14:paraId="072D39D5" w14:textId="3922C7D2" w:rsidR="009E2C16" w:rsidRDefault="002670B9" w:rsidP="00FA0138">
      <w:pPr>
        <w:pStyle w:val="Bloktekst"/>
        <w:ind w:left="0"/>
        <w:jc w:val="left"/>
      </w:pPr>
      <w:r w:rsidRPr="00FE6AF4">
        <w:t xml:space="preserve">Skemaet afleveres til bygde- eller kommunekontoret i udfyldt stand umiddelbart efter fangsten/anskydningen. Kommunen indsender de modtagne skemaer til </w:t>
      </w:r>
      <w:r w:rsidR="000B13F5">
        <w:t>Departementet</w:t>
      </w:r>
      <w:r w:rsidR="000B13F5" w:rsidRPr="00FE6AF4">
        <w:t xml:space="preserve"> </w:t>
      </w:r>
      <w:r w:rsidRPr="00FE6AF4">
        <w:t>for Fiskeri</w:t>
      </w:r>
      <w:r w:rsidR="000450E1">
        <w:t xml:space="preserve"> og</w:t>
      </w:r>
      <w:r w:rsidRPr="00FE6AF4">
        <w:t xml:space="preserve"> Fangst i slutningen af hver måned.</w:t>
      </w:r>
    </w:p>
    <w:sectPr w:rsidR="009E2C16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pgNumType w:start="3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B38C4" w14:textId="77777777" w:rsidR="00EB4335" w:rsidRDefault="00EB4335">
      <w:r>
        <w:separator/>
      </w:r>
    </w:p>
  </w:endnote>
  <w:endnote w:type="continuationSeparator" w:id="0">
    <w:p w14:paraId="40247C02" w14:textId="77777777" w:rsidR="00EB4335" w:rsidRDefault="00EB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40E28" w14:textId="77777777" w:rsidR="00E22D27" w:rsidRDefault="002670B9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3</w:t>
    </w:r>
    <w:r>
      <w:rPr>
        <w:rStyle w:val="Sidetal"/>
      </w:rPr>
      <w:fldChar w:fldCharType="end"/>
    </w:r>
  </w:p>
  <w:p w14:paraId="451FF6FD" w14:textId="77777777" w:rsidR="00E22D27" w:rsidRDefault="0000000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569E3" w14:textId="77777777" w:rsidR="00E22D27" w:rsidRDefault="002670B9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426292">
      <w:rPr>
        <w:rStyle w:val="Sidetal"/>
        <w:noProof/>
      </w:rPr>
      <w:t>4</w:t>
    </w:r>
    <w:r>
      <w:rPr>
        <w:rStyle w:val="Sidetal"/>
      </w:rPr>
      <w:fldChar w:fldCharType="end"/>
    </w:r>
  </w:p>
  <w:p w14:paraId="099C22C7" w14:textId="77777777" w:rsidR="00E22D27" w:rsidRDefault="0000000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5058267"/>
      <w:docPartObj>
        <w:docPartGallery w:val="Page Numbers (Bottom of Page)"/>
        <w:docPartUnique/>
      </w:docPartObj>
    </w:sdtPr>
    <w:sdtContent>
      <w:p w14:paraId="01F50AA3" w14:textId="77777777" w:rsidR="00640CE7" w:rsidRDefault="006F3966">
        <w:pPr>
          <w:pStyle w:val="Sidefod"/>
          <w:jc w:val="center"/>
        </w:pPr>
        <w:r>
          <w:t>1</w:t>
        </w:r>
      </w:p>
    </w:sdtContent>
  </w:sdt>
  <w:p w14:paraId="30A5C829" w14:textId="77777777" w:rsidR="00640CE7" w:rsidRDefault="00640CE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006DF" w14:textId="77777777" w:rsidR="00EB4335" w:rsidRDefault="00EB4335">
      <w:r>
        <w:separator/>
      </w:r>
    </w:p>
  </w:footnote>
  <w:footnote w:type="continuationSeparator" w:id="0">
    <w:p w14:paraId="2C7C3062" w14:textId="77777777" w:rsidR="00EB4335" w:rsidRDefault="00EB4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5510" w14:textId="2B41E499" w:rsidR="00E22D27" w:rsidRDefault="002670B9">
    <w:pPr>
      <w:pStyle w:val="Sidehoved"/>
      <w:jc w:val="right"/>
      <w:rPr>
        <w:b/>
      </w:rPr>
    </w:pPr>
    <w:r>
      <w:rPr>
        <w:b/>
      </w:rPr>
      <w:t>BILAG</w:t>
    </w:r>
    <w:r w:rsidR="000B13F5">
      <w:rPr>
        <w:b/>
      </w:rPr>
      <w:t xml:space="preserve"> </w:t>
    </w:r>
    <w:r w:rsidR="000450E1">
      <w:rPr>
        <w:b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5DC"/>
    <w:rsid w:val="0000792D"/>
    <w:rsid w:val="00037314"/>
    <w:rsid w:val="000450E1"/>
    <w:rsid w:val="000B13F5"/>
    <w:rsid w:val="000B56E8"/>
    <w:rsid w:val="001524E0"/>
    <w:rsid w:val="001E0803"/>
    <w:rsid w:val="00206435"/>
    <w:rsid w:val="002670B9"/>
    <w:rsid w:val="003104FD"/>
    <w:rsid w:val="00426292"/>
    <w:rsid w:val="004E597B"/>
    <w:rsid w:val="00563192"/>
    <w:rsid w:val="00591324"/>
    <w:rsid w:val="00640CE7"/>
    <w:rsid w:val="00643E7D"/>
    <w:rsid w:val="006D27D6"/>
    <w:rsid w:val="006F3966"/>
    <w:rsid w:val="00711B6F"/>
    <w:rsid w:val="00744805"/>
    <w:rsid w:val="008B7390"/>
    <w:rsid w:val="008C742D"/>
    <w:rsid w:val="0094105D"/>
    <w:rsid w:val="00993DF4"/>
    <w:rsid w:val="009E2C16"/>
    <w:rsid w:val="00A2359D"/>
    <w:rsid w:val="00A3342F"/>
    <w:rsid w:val="00A92303"/>
    <w:rsid w:val="00B52B69"/>
    <w:rsid w:val="00BC3EAE"/>
    <w:rsid w:val="00BE28D0"/>
    <w:rsid w:val="00BF6B9E"/>
    <w:rsid w:val="00C03BA0"/>
    <w:rsid w:val="00C94473"/>
    <w:rsid w:val="00CB73ED"/>
    <w:rsid w:val="00D60C25"/>
    <w:rsid w:val="00E035DC"/>
    <w:rsid w:val="00EB4335"/>
    <w:rsid w:val="00FA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BDE92"/>
  <w15:docId w15:val="{4A47C6A6-9F12-4D27-B36D-44D08CCC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2670B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670B9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idetal">
    <w:name w:val="page number"/>
    <w:basedOn w:val="Standardskrifttypeiafsnit"/>
    <w:semiHidden/>
    <w:rsid w:val="002670B9"/>
  </w:style>
  <w:style w:type="paragraph" w:styleId="NormalWeb">
    <w:name w:val="Normal (Web)"/>
    <w:basedOn w:val="Normal"/>
    <w:semiHidden/>
    <w:rsid w:val="002670B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Bloktekst">
    <w:name w:val="Block Text"/>
    <w:basedOn w:val="Normal"/>
    <w:semiHidden/>
    <w:rsid w:val="002670B9"/>
    <w:pPr>
      <w:ind w:left="720" w:right="790"/>
      <w:jc w:val="both"/>
    </w:pPr>
  </w:style>
  <w:style w:type="paragraph" w:styleId="Sidehoved">
    <w:name w:val="header"/>
    <w:basedOn w:val="Normal"/>
    <w:link w:val="SidehovedTegn"/>
    <w:semiHidden/>
    <w:rsid w:val="002670B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semiHidden/>
    <w:rsid w:val="002670B9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629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6292"/>
    <w:rPr>
      <w:rFonts w:ascii="Tahoma" w:eastAsia="Times New Roman" w:hAnsi="Tahoma" w:cs="Tahoma"/>
      <w:sz w:val="16"/>
      <w:szCs w:val="16"/>
      <w:lang w:eastAsia="da-DK"/>
    </w:rPr>
  </w:style>
  <w:style w:type="paragraph" w:styleId="Korrektur">
    <w:name w:val="Revision"/>
    <w:hidden/>
    <w:uiPriority w:val="99"/>
    <w:semiHidden/>
    <w:rsid w:val="008C7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EM\AppData\Local\cBrain\F2\.tmp\77e8c4d5-0820-45da-bae3-6f02a4be6cf6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77e8c4d5-0820-45da-bae3-6f02a4be6cf6.dotx</Template>
  <TotalTime>32</TotalTime>
  <Pages>1</Pages>
  <Words>253</Words>
  <Characters>1444</Characters>
  <Application>Microsoft Office Word</Application>
  <DocSecurity>0</DocSecurity>
  <Lines>12</Lines>
  <Paragraphs>3</Paragraphs>
  <ScaleCrop>false</ScaleCrop>
  <Company>Kalaallit Nunaanni Namminersorlutik Oqartussat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A. Erbs-Maibing</dc:creator>
  <cp:lastModifiedBy>Nuka Møller Lund</cp:lastModifiedBy>
  <cp:revision>20</cp:revision>
  <dcterms:created xsi:type="dcterms:W3CDTF">2016-10-05T11:35:00Z</dcterms:created>
  <dcterms:modified xsi:type="dcterms:W3CDTF">2022-11-30T18:49:00Z</dcterms:modified>
</cp:coreProperties>
</file>