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18155" w14:textId="53589E31" w:rsidR="00A1686D" w:rsidRPr="00E21359" w:rsidRDefault="00E662CA" w:rsidP="00A1686D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  <w:lang w:val="kl-GL"/>
        </w:rPr>
      </w:pPr>
      <w:r w:rsidRPr="00E21359">
        <w:rPr>
          <w:rFonts w:ascii="Times New Roman" w:hAnsi="Times New Roman" w:cs="Times New Roman"/>
          <w:b/>
          <w:sz w:val="24"/>
          <w:szCs w:val="24"/>
          <w:lang w:val="kl-GL"/>
        </w:rPr>
        <w:t>Uunga siunnersuut</w:t>
      </w:r>
      <w:r w:rsidR="009D54A4" w:rsidRPr="00E21359">
        <w:rPr>
          <w:rFonts w:ascii="Times New Roman" w:hAnsi="Times New Roman" w:cs="Times New Roman"/>
          <w:b/>
          <w:sz w:val="24"/>
          <w:szCs w:val="24"/>
          <w:lang w:val="kl-GL"/>
        </w:rPr>
        <w:t>:</w:t>
      </w:r>
    </w:p>
    <w:p w14:paraId="4A8D701A" w14:textId="77777777" w:rsidR="00A1686D" w:rsidRPr="00E21359" w:rsidRDefault="00A1686D" w:rsidP="00A1686D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  <w:lang w:val="kl-GL"/>
        </w:rPr>
      </w:pPr>
    </w:p>
    <w:p w14:paraId="55F6C6D7" w14:textId="4B8831A3" w:rsidR="00904180" w:rsidRPr="00E21359" w:rsidRDefault="00E662CA" w:rsidP="00A1686D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  <w:lang w:val="kl-GL"/>
        </w:rPr>
      </w:pPr>
      <w:r w:rsidRPr="00E21359">
        <w:rPr>
          <w:rFonts w:ascii="Times New Roman" w:hAnsi="Times New Roman" w:cs="Times New Roman"/>
          <w:b/>
          <w:sz w:val="24"/>
          <w:szCs w:val="24"/>
          <w:lang w:val="kl-GL"/>
        </w:rPr>
        <w:t xml:space="preserve">Aatsitassat pillugit ingerlatallu tamatumunnga pingaarutillit pillugit </w:t>
      </w:r>
      <w:r w:rsidR="004A3954">
        <w:rPr>
          <w:rFonts w:ascii="Times New Roman" w:hAnsi="Times New Roman" w:cs="Times New Roman"/>
          <w:b/>
          <w:sz w:val="24"/>
          <w:szCs w:val="24"/>
          <w:lang w:val="kl-GL"/>
        </w:rPr>
        <w:t>I</w:t>
      </w:r>
      <w:r w:rsidRPr="00E21359">
        <w:rPr>
          <w:rFonts w:ascii="Times New Roman" w:hAnsi="Times New Roman" w:cs="Times New Roman"/>
          <w:b/>
          <w:sz w:val="24"/>
          <w:szCs w:val="24"/>
          <w:lang w:val="kl-GL"/>
        </w:rPr>
        <w:t>natsisartut inatsisaata</w:t>
      </w:r>
      <w:r w:rsidR="00B96197" w:rsidRPr="00E21359">
        <w:rPr>
          <w:rFonts w:ascii="Times New Roman" w:hAnsi="Times New Roman" w:cs="Times New Roman"/>
          <w:b/>
          <w:sz w:val="24"/>
          <w:szCs w:val="24"/>
          <w:lang w:val="kl-GL"/>
        </w:rPr>
        <w:t xml:space="preserve"> </w:t>
      </w:r>
      <w:r w:rsidR="006A02F0" w:rsidRPr="00E21359">
        <w:rPr>
          <w:rFonts w:ascii="Times New Roman" w:hAnsi="Times New Roman" w:cs="Times New Roman"/>
          <w:b/>
          <w:sz w:val="24"/>
          <w:szCs w:val="24"/>
          <w:lang w:val="kl-GL"/>
        </w:rPr>
        <w:t>(</w:t>
      </w:r>
      <w:r w:rsidRPr="00E21359">
        <w:rPr>
          <w:rFonts w:ascii="Times New Roman" w:hAnsi="Times New Roman" w:cs="Times New Roman"/>
          <w:b/>
          <w:sz w:val="24"/>
          <w:szCs w:val="24"/>
          <w:lang w:val="kl-GL"/>
        </w:rPr>
        <w:t>aatsitassanut ikummatissanullu inatsit</w:t>
      </w:r>
      <w:r w:rsidR="006A02F0" w:rsidRPr="00E21359">
        <w:rPr>
          <w:rFonts w:ascii="Times New Roman" w:hAnsi="Times New Roman" w:cs="Times New Roman"/>
          <w:b/>
          <w:sz w:val="24"/>
          <w:szCs w:val="24"/>
          <w:lang w:val="kl-GL"/>
        </w:rPr>
        <w:t>)</w:t>
      </w:r>
      <w:r w:rsidRPr="00E21359">
        <w:rPr>
          <w:rFonts w:ascii="Times New Roman" w:hAnsi="Times New Roman" w:cs="Times New Roman"/>
          <w:b/>
          <w:sz w:val="24"/>
          <w:szCs w:val="24"/>
          <w:lang w:val="kl-GL"/>
        </w:rPr>
        <w:t xml:space="preserve"> allanngortinneqarnissaa pillugu Inatsisartut inatsisaat</w:t>
      </w:r>
    </w:p>
    <w:p w14:paraId="7736F860" w14:textId="5941ABE2" w:rsidR="00904180" w:rsidRPr="00E21359" w:rsidRDefault="00904180" w:rsidP="00A1686D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  <w:lang w:val="kl-GL"/>
        </w:rPr>
      </w:pPr>
      <w:r w:rsidRPr="00E21359">
        <w:rPr>
          <w:rFonts w:ascii="Times New Roman" w:hAnsi="Times New Roman" w:cs="Times New Roman"/>
          <w:sz w:val="24"/>
          <w:szCs w:val="24"/>
          <w:lang w:val="kl-GL"/>
        </w:rPr>
        <w:t>(</w:t>
      </w:r>
      <w:r w:rsidR="00804AD7" w:rsidRPr="00E21359">
        <w:rPr>
          <w:rFonts w:ascii="Times New Roman" w:hAnsi="Times New Roman" w:cs="Times New Roman"/>
          <w:sz w:val="24"/>
          <w:szCs w:val="24"/>
          <w:lang w:val="kl-GL"/>
        </w:rPr>
        <w:t>Aatsitassanut tunngasunik suliaqarneq pillugu Inatsisartut inatsisaata akuerineqarnerat malitsigisaanik sunniutaasunik allanngortitsinerit</w:t>
      </w:r>
      <w:r w:rsidR="006705EA" w:rsidRPr="00E21359">
        <w:rPr>
          <w:rFonts w:ascii="Times New Roman" w:hAnsi="Times New Roman" w:cs="Times New Roman"/>
          <w:sz w:val="24"/>
          <w:szCs w:val="24"/>
          <w:lang w:val="kl-GL"/>
        </w:rPr>
        <w:t>)</w:t>
      </w:r>
    </w:p>
    <w:p w14:paraId="12E365A7" w14:textId="77777777" w:rsidR="006705EA" w:rsidRPr="00E21359" w:rsidRDefault="006705EA" w:rsidP="006A02F0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38BF6500" w14:textId="77777777" w:rsidR="006705EA" w:rsidRPr="00E21359" w:rsidRDefault="006705EA" w:rsidP="006A02F0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  <w:lang w:val="kl-GL"/>
        </w:rPr>
      </w:pPr>
      <w:r w:rsidRPr="00E21359">
        <w:rPr>
          <w:rFonts w:ascii="Times New Roman" w:hAnsi="Times New Roman" w:cs="Times New Roman"/>
          <w:b/>
          <w:sz w:val="24"/>
          <w:szCs w:val="24"/>
          <w:lang w:val="kl-GL"/>
        </w:rPr>
        <w:t>§ 1</w:t>
      </w:r>
    </w:p>
    <w:p w14:paraId="219286B8" w14:textId="77777777" w:rsidR="006705EA" w:rsidRPr="00E21359" w:rsidRDefault="006705EA" w:rsidP="006A02F0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0BB3B0AE" w14:textId="69C9288C" w:rsidR="00A1686D" w:rsidRPr="00E21359" w:rsidRDefault="00B25FBF" w:rsidP="00A1686D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val="kl-GL"/>
        </w:rPr>
      </w:pPr>
      <w:r w:rsidRPr="00E21359">
        <w:rPr>
          <w:rFonts w:ascii="Times New Roman" w:eastAsia="Times New Roman" w:hAnsi="Times New Roman" w:cs="Times New Roman"/>
          <w:sz w:val="24"/>
          <w:szCs w:val="24"/>
          <w:lang w:val="kl-GL"/>
        </w:rPr>
        <w:t xml:space="preserve">Aatsitassat pillugit ingerlatallu tamatumunnga pingaarutillit pillugit </w:t>
      </w:r>
      <w:r w:rsidR="004A3954">
        <w:rPr>
          <w:rFonts w:ascii="Times New Roman" w:eastAsia="Times New Roman" w:hAnsi="Times New Roman" w:cs="Times New Roman"/>
          <w:sz w:val="24"/>
          <w:szCs w:val="24"/>
          <w:lang w:val="kl-GL"/>
        </w:rPr>
        <w:t>I</w:t>
      </w:r>
      <w:r w:rsidRPr="00E21359">
        <w:rPr>
          <w:rFonts w:ascii="Times New Roman" w:eastAsia="Times New Roman" w:hAnsi="Times New Roman" w:cs="Times New Roman"/>
          <w:sz w:val="24"/>
          <w:szCs w:val="24"/>
          <w:lang w:val="kl-GL"/>
        </w:rPr>
        <w:t>natsisartut inatsisaat nr. 7, 7. december 2009-imeersumi (aatsitassanut ikummatissanullu inatsit</w:t>
      </w:r>
      <w:r w:rsidR="00A1686D" w:rsidRPr="00E21359">
        <w:rPr>
          <w:rFonts w:ascii="Times New Roman" w:eastAsia="Times New Roman" w:hAnsi="Times New Roman" w:cs="Times New Roman"/>
          <w:sz w:val="24"/>
          <w:szCs w:val="24"/>
          <w:lang w:val="kl-GL"/>
        </w:rPr>
        <w:t xml:space="preserve">, </w:t>
      </w:r>
      <w:r w:rsidRPr="00E21359">
        <w:rPr>
          <w:rFonts w:ascii="Times New Roman" w:eastAsia="Times New Roman" w:hAnsi="Times New Roman" w:cs="Times New Roman"/>
          <w:sz w:val="24"/>
          <w:szCs w:val="24"/>
          <w:lang w:val="kl-GL"/>
        </w:rPr>
        <w:t>takuuk</w:t>
      </w:r>
      <w:r w:rsidR="00A1686D" w:rsidRPr="00E21359">
        <w:rPr>
          <w:rFonts w:ascii="Times New Roman" w:eastAsia="Times New Roman" w:hAnsi="Times New Roman" w:cs="Times New Roman"/>
          <w:sz w:val="24"/>
          <w:szCs w:val="24"/>
          <w:lang w:val="kl-GL"/>
        </w:rPr>
        <w:t xml:space="preserve"> Inatsisartut</w:t>
      </w:r>
      <w:r w:rsidRPr="00E21359">
        <w:rPr>
          <w:rFonts w:ascii="Times New Roman" w:eastAsia="Times New Roman" w:hAnsi="Times New Roman" w:cs="Times New Roman"/>
          <w:sz w:val="24"/>
          <w:szCs w:val="24"/>
          <w:lang w:val="kl-GL"/>
        </w:rPr>
        <w:t xml:space="preserve"> inatsisaa</w:t>
      </w:r>
      <w:r w:rsidR="000D6ECD" w:rsidRPr="00E21359">
        <w:rPr>
          <w:rFonts w:ascii="Times New Roman" w:eastAsia="Times New Roman" w:hAnsi="Times New Roman" w:cs="Times New Roman"/>
          <w:sz w:val="24"/>
          <w:szCs w:val="24"/>
          <w:lang w:val="kl-GL"/>
        </w:rPr>
        <w:t>nnut nalunaarut</w:t>
      </w:r>
      <w:r w:rsidR="00A1686D" w:rsidRPr="00E21359">
        <w:rPr>
          <w:rFonts w:ascii="Times New Roman" w:eastAsia="Times New Roman" w:hAnsi="Times New Roman" w:cs="Times New Roman"/>
          <w:sz w:val="24"/>
          <w:szCs w:val="24"/>
          <w:lang w:val="kl-GL"/>
        </w:rPr>
        <w:t xml:space="preserve"> nr. 8</w:t>
      </w:r>
      <w:r w:rsidR="000D6ECD" w:rsidRPr="00E21359">
        <w:rPr>
          <w:rFonts w:ascii="Times New Roman" w:eastAsia="Times New Roman" w:hAnsi="Times New Roman" w:cs="Times New Roman"/>
          <w:sz w:val="24"/>
          <w:szCs w:val="24"/>
          <w:lang w:val="kl-GL"/>
        </w:rPr>
        <w:t>,</w:t>
      </w:r>
      <w:r w:rsidR="00A1686D" w:rsidRPr="00E21359">
        <w:rPr>
          <w:rFonts w:ascii="Times New Roman" w:eastAsia="Times New Roman" w:hAnsi="Times New Roman" w:cs="Times New Roman"/>
          <w:sz w:val="24"/>
          <w:szCs w:val="24"/>
          <w:lang w:val="kl-GL"/>
        </w:rPr>
        <w:t xml:space="preserve"> 26. februar 2020</w:t>
      </w:r>
      <w:r w:rsidR="000D6ECD" w:rsidRPr="00E21359">
        <w:rPr>
          <w:rFonts w:ascii="Times New Roman" w:eastAsia="Times New Roman" w:hAnsi="Times New Roman" w:cs="Times New Roman"/>
          <w:sz w:val="24"/>
          <w:szCs w:val="24"/>
          <w:lang w:val="kl-GL"/>
        </w:rPr>
        <w:t>-meersoq</w:t>
      </w:r>
      <w:r w:rsidR="00A1686D" w:rsidRPr="00E21359">
        <w:rPr>
          <w:rFonts w:ascii="Times New Roman" w:eastAsia="Times New Roman" w:hAnsi="Times New Roman" w:cs="Times New Roman"/>
          <w:sz w:val="24"/>
          <w:szCs w:val="24"/>
          <w:lang w:val="kl-GL"/>
        </w:rPr>
        <w:t>,</w:t>
      </w:r>
      <w:r w:rsidR="000D6ECD" w:rsidRPr="00E21359">
        <w:rPr>
          <w:rFonts w:ascii="Times New Roman" w:eastAsia="Times New Roman" w:hAnsi="Times New Roman" w:cs="Times New Roman"/>
          <w:sz w:val="24"/>
          <w:szCs w:val="24"/>
          <w:lang w:val="kl-GL"/>
        </w:rPr>
        <w:t xml:space="preserve"> makkua allanngortinneqarput</w:t>
      </w:r>
      <w:r w:rsidR="00A1686D" w:rsidRPr="00E21359">
        <w:rPr>
          <w:rFonts w:ascii="Times New Roman" w:eastAsia="Times New Roman" w:hAnsi="Times New Roman" w:cs="Times New Roman"/>
          <w:sz w:val="24"/>
          <w:szCs w:val="24"/>
          <w:lang w:val="kl-GL"/>
        </w:rPr>
        <w:t>:</w:t>
      </w:r>
    </w:p>
    <w:p w14:paraId="5BB6B81E" w14:textId="0BC24D83" w:rsidR="00A1686D" w:rsidRPr="00E21359" w:rsidRDefault="00A1686D" w:rsidP="00A1686D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val="kl-GL"/>
        </w:rPr>
      </w:pPr>
    </w:p>
    <w:p w14:paraId="440AB000" w14:textId="48EA943E" w:rsidR="00A1686D" w:rsidRPr="00E21359" w:rsidRDefault="00A1686D" w:rsidP="00A1686D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</w:pPr>
      <w:r w:rsidRPr="00E21359">
        <w:rPr>
          <w:rFonts w:ascii="Times New Roman" w:eastAsia="Times New Roman" w:hAnsi="Times New Roman" w:cs="Times New Roman"/>
          <w:b/>
          <w:bCs/>
          <w:sz w:val="24"/>
          <w:szCs w:val="24"/>
          <w:lang w:val="kl-GL" w:eastAsia="da-DK"/>
        </w:rPr>
        <w:t>1.</w:t>
      </w:r>
      <w:r w:rsidRPr="00E21359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 xml:space="preserve">  § 14</w:t>
      </w:r>
      <w:r w:rsidR="000D6ECD" w:rsidRPr="00E21359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>-ip kingorna kapitali 4-mi ilanngunneqarput</w:t>
      </w:r>
      <w:r w:rsidRPr="00E21359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>:</w:t>
      </w:r>
    </w:p>
    <w:p w14:paraId="690EC052" w14:textId="77777777" w:rsidR="00A1686D" w:rsidRPr="00E21359" w:rsidRDefault="00A1686D" w:rsidP="00A1686D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val="kl-GL" w:eastAsia="da-DK"/>
        </w:rPr>
      </w:pPr>
    </w:p>
    <w:p w14:paraId="75F4FF33" w14:textId="0B7C8918" w:rsidR="00A1686D" w:rsidRPr="00E21359" w:rsidRDefault="00A1686D" w:rsidP="00A1686D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val="kl-GL" w:eastAsia="da-DK"/>
        </w:rPr>
      </w:pPr>
      <w:r w:rsidRPr="00E21359">
        <w:rPr>
          <w:rFonts w:ascii="Times New Roman" w:eastAsia="Times New Roman" w:hAnsi="Times New Roman" w:cs="Times New Roman"/>
          <w:bCs/>
          <w:i/>
          <w:sz w:val="24"/>
          <w:szCs w:val="24"/>
          <w:lang w:val="kl-GL" w:eastAsia="da-DK"/>
        </w:rPr>
        <w:t>”</w:t>
      </w:r>
      <w:r w:rsidR="000D6ECD" w:rsidRPr="00E21359">
        <w:rPr>
          <w:rFonts w:ascii="Times New Roman" w:eastAsia="Times New Roman" w:hAnsi="Times New Roman" w:cs="Times New Roman"/>
          <w:bCs/>
          <w:i/>
          <w:sz w:val="24"/>
          <w:szCs w:val="24"/>
          <w:lang w:val="kl-GL" w:eastAsia="da-DK"/>
        </w:rPr>
        <w:t>Pissutsit</w:t>
      </w:r>
      <w:r w:rsidRPr="00E21359">
        <w:rPr>
          <w:rFonts w:ascii="Times New Roman" w:eastAsia="Times New Roman" w:hAnsi="Times New Roman" w:cs="Times New Roman"/>
          <w:bCs/>
          <w:i/>
          <w:sz w:val="24"/>
          <w:szCs w:val="24"/>
          <w:lang w:val="kl-GL" w:eastAsia="da-DK"/>
        </w:rPr>
        <w:t xml:space="preserve"> </w:t>
      </w:r>
      <w:r w:rsidR="00483FBF" w:rsidRPr="00E21359">
        <w:rPr>
          <w:rFonts w:ascii="Times New Roman" w:eastAsia="Times New Roman" w:hAnsi="Times New Roman" w:cs="Times New Roman"/>
          <w:bCs/>
          <w:i/>
          <w:sz w:val="24"/>
          <w:szCs w:val="24"/>
          <w:lang w:val="kl-GL" w:eastAsia="da-DK"/>
        </w:rPr>
        <w:t>Aatsitassanut tunngasunik suliaqarneq pillugu Inatsisartut inatsisaanni pineqartunut ilaasut</w:t>
      </w:r>
    </w:p>
    <w:p w14:paraId="52EF3991" w14:textId="77777777" w:rsidR="00A1686D" w:rsidRPr="00E21359" w:rsidRDefault="00A1686D" w:rsidP="00A1686D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</w:pPr>
    </w:p>
    <w:p w14:paraId="382462AC" w14:textId="3603A684" w:rsidR="00A1686D" w:rsidRPr="0084771A" w:rsidRDefault="00A1686D" w:rsidP="00A1686D">
      <w:pPr>
        <w:spacing w:after="0" w:line="288" w:lineRule="auto"/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</w:pPr>
      <w:r w:rsidRPr="00E21359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 xml:space="preserve">  </w:t>
      </w:r>
      <w:r w:rsidRPr="00E21359">
        <w:rPr>
          <w:rFonts w:ascii="Times New Roman" w:eastAsia="Times New Roman" w:hAnsi="Times New Roman" w:cs="Times New Roman"/>
          <w:b/>
          <w:bCs/>
          <w:sz w:val="24"/>
          <w:szCs w:val="24"/>
          <w:lang w:val="kl-GL" w:eastAsia="da-DK"/>
        </w:rPr>
        <w:t>§ 14 a.</w:t>
      </w:r>
      <w:r w:rsidRPr="00E21359">
        <w:rPr>
          <w:rFonts w:ascii="Times New Roman" w:eastAsia="Times New Roman" w:hAnsi="Times New Roman" w:cs="Times New Roman"/>
          <w:b/>
          <w:sz w:val="24"/>
          <w:szCs w:val="24"/>
          <w:lang w:val="kl-GL" w:eastAsia="da-DK"/>
        </w:rPr>
        <w:t xml:space="preserve">  </w:t>
      </w:r>
      <w:r w:rsidRPr="00E21359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>Inatsisartut</w:t>
      </w:r>
      <w:r w:rsidR="00F32D81" w:rsidRPr="00E21359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 xml:space="preserve"> inatsisaat pissutsinut, ilanngullugit ingerlatassat akuersissutillu</w:t>
      </w:r>
      <w:r w:rsidR="00E21359" w:rsidRPr="00E21359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>,</w:t>
      </w:r>
      <w:r w:rsidR="00F32D81" w:rsidRPr="00E21359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 xml:space="preserve"> aatsitassanut tunngasunik suliaqarneq pillugu Inatsisartut inatsisaanni pineqartunut ilaasunut, atuutinngilaq</w:t>
      </w:r>
      <w:r w:rsidRPr="00E21359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>.</w:t>
      </w:r>
      <w:r w:rsidR="0084771A" w:rsidRPr="0084771A">
        <w:rPr>
          <w:rFonts w:ascii="Times New Roman" w:eastAsia="Times New Roman" w:hAnsi="Times New Roman" w:cs="Times New Roman"/>
          <w:bCs/>
          <w:iCs/>
          <w:sz w:val="24"/>
          <w:szCs w:val="24"/>
          <w:lang w:val="kl-GL" w:eastAsia="da-DK"/>
        </w:rPr>
        <w:t>”</w:t>
      </w:r>
    </w:p>
    <w:p w14:paraId="336AFA8C" w14:textId="2A1AA221" w:rsidR="00A1686D" w:rsidRPr="00E21359" w:rsidRDefault="00A1686D" w:rsidP="00A1686D">
      <w:pPr>
        <w:spacing w:after="0" w:line="288" w:lineRule="auto"/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</w:pPr>
    </w:p>
    <w:p w14:paraId="5ACA9A96" w14:textId="248BF7E6" w:rsidR="00A1686D" w:rsidRPr="00E21359" w:rsidRDefault="00A1686D" w:rsidP="00A1686D">
      <w:pPr>
        <w:spacing w:after="0" w:line="288" w:lineRule="auto"/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</w:pPr>
      <w:r w:rsidRPr="00E21359">
        <w:rPr>
          <w:rFonts w:ascii="Times New Roman" w:eastAsia="Times New Roman" w:hAnsi="Times New Roman" w:cs="Times New Roman"/>
          <w:b/>
          <w:sz w:val="24"/>
          <w:szCs w:val="24"/>
          <w:lang w:val="kl-GL" w:eastAsia="da-DK"/>
        </w:rPr>
        <w:t xml:space="preserve">2. </w:t>
      </w:r>
      <w:r w:rsidRPr="00E21359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>Kapit</w:t>
      </w:r>
      <w:r w:rsidR="000D6ECD" w:rsidRPr="00E21359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>a</w:t>
      </w:r>
      <w:r w:rsidRPr="00E21359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>l</w:t>
      </w:r>
      <w:r w:rsidR="000D6ECD" w:rsidRPr="00E21359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>i</w:t>
      </w:r>
      <w:r w:rsidRPr="00E21359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 xml:space="preserve"> 7 </w:t>
      </w:r>
      <w:r w:rsidR="000D6ECD" w:rsidRPr="00E21359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>atorunnaarsinneqarpoq</w:t>
      </w:r>
      <w:r w:rsidRPr="00E21359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>.</w:t>
      </w:r>
    </w:p>
    <w:p w14:paraId="5F7FBA76" w14:textId="42213CF3" w:rsidR="00A1686D" w:rsidRPr="00E21359" w:rsidRDefault="00A1686D" w:rsidP="00A1686D">
      <w:pPr>
        <w:spacing w:after="0" w:line="288" w:lineRule="auto"/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</w:pPr>
    </w:p>
    <w:p w14:paraId="102C0854" w14:textId="6A406410" w:rsidR="00A1686D" w:rsidRPr="00E21359" w:rsidRDefault="00A1686D" w:rsidP="00A1686D">
      <w:pPr>
        <w:spacing w:after="0" w:line="288" w:lineRule="auto"/>
        <w:rPr>
          <w:rFonts w:ascii="Times New Roman" w:eastAsia="Times New Roman" w:hAnsi="Times New Roman" w:cs="Times New Roman"/>
          <w:b/>
          <w:sz w:val="24"/>
          <w:szCs w:val="24"/>
          <w:lang w:val="kl-GL"/>
        </w:rPr>
      </w:pPr>
      <w:r w:rsidRPr="00E21359">
        <w:rPr>
          <w:rFonts w:ascii="Times New Roman" w:eastAsia="Times New Roman" w:hAnsi="Times New Roman" w:cs="Times New Roman"/>
          <w:b/>
          <w:sz w:val="24"/>
          <w:szCs w:val="24"/>
          <w:lang w:val="kl-GL" w:eastAsia="da-DK"/>
        </w:rPr>
        <w:t xml:space="preserve">3. </w:t>
      </w:r>
      <w:r w:rsidRPr="00E21359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 xml:space="preserve">§ 85, </w:t>
      </w:r>
      <w:r w:rsidR="000D6ECD" w:rsidRPr="00E21359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>imm</w:t>
      </w:r>
      <w:r w:rsidRPr="00E21359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 xml:space="preserve">. 3 </w:t>
      </w:r>
      <w:r w:rsidR="000D6ECD" w:rsidRPr="00E21359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>atorunnaarsinneqarpoq</w:t>
      </w:r>
      <w:r w:rsidRPr="00E21359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>.</w:t>
      </w:r>
    </w:p>
    <w:p w14:paraId="4A0F46F0" w14:textId="77777777" w:rsidR="003C1840" w:rsidRDefault="003C1840" w:rsidP="00797401">
      <w:pPr>
        <w:spacing w:after="0" w:line="288" w:lineRule="auto"/>
        <w:rPr>
          <w:rFonts w:ascii="Times New Roman" w:hAnsi="Times New Roman" w:cs="Times New Roman"/>
          <w:b/>
          <w:sz w:val="24"/>
          <w:szCs w:val="24"/>
          <w:lang w:val="kl-GL"/>
        </w:rPr>
      </w:pPr>
    </w:p>
    <w:p w14:paraId="17803BED" w14:textId="5D66DBB6" w:rsidR="00B509D6" w:rsidRPr="001973B7" w:rsidRDefault="00B509D6" w:rsidP="00B509D6">
      <w:pPr>
        <w:spacing w:after="0" w:line="288" w:lineRule="auto"/>
        <w:rPr>
          <w:rFonts w:ascii="Times New Roman" w:eastAsia="Times New Roman" w:hAnsi="Times New Roman" w:cs="Times New Roman"/>
          <w:bCs/>
          <w:sz w:val="24"/>
          <w:szCs w:val="24"/>
          <w:lang w:val="kl-GL"/>
        </w:rPr>
      </w:pPr>
      <w:r w:rsidRPr="001973B7">
        <w:rPr>
          <w:rFonts w:ascii="Times New Roman" w:eastAsia="Times New Roman" w:hAnsi="Times New Roman" w:cs="Times New Roman"/>
          <w:b/>
          <w:sz w:val="24"/>
          <w:szCs w:val="24"/>
          <w:lang w:val="kl-GL" w:eastAsia="da-DK"/>
        </w:rPr>
        <w:t xml:space="preserve">4. </w:t>
      </w:r>
      <w:r w:rsidRPr="001973B7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>§ 95 a atorunnaarsinneqarpoq.</w:t>
      </w:r>
    </w:p>
    <w:p w14:paraId="2D87B6D6" w14:textId="77777777" w:rsidR="00B509D6" w:rsidRPr="001973B7" w:rsidRDefault="00B509D6" w:rsidP="00B509D6">
      <w:pPr>
        <w:spacing w:after="0" w:line="288" w:lineRule="auto"/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</w:pPr>
    </w:p>
    <w:p w14:paraId="00F6CF6D" w14:textId="77777777" w:rsidR="00B509D6" w:rsidRPr="00E21359" w:rsidRDefault="00B509D6" w:rsidP="00797401">
      <w:pPr>
        <w:spacing w:after="0" w:line="288" w:lineRule="auto"/>
        <w:rPr>
          <w:rFonts w:ascii="Times New Roman" w:hAnsi="Times New Roman" w:cs="Times New Roman"/>
          <w:b/>
          <w:sz w:val="24"/>
          <w:szCs w:val="24"/>
          <w:lang w:val="kl-GL"/>
        </w:rPr>
      </w:pPr>
    </w:p>
    <w:p w14:paraId="7A6620DD" w14:textId="77D5A5F8" w:rsidR="00B70AE4" w:rsidRPr="00E21359" w:rsidRDefault="00B70AE4" w:rsidP="006A02F0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  <w:lang w:val="kl-GL"/>
        </w:rPr>
      </w:pPr>
      <w:r w:rsidRPr="00E21359">
        <w:rPr>
          <w:rFonts w:ascii="Times New Roman" w:hAnsi="Times New Roman" w:cs="Times New Roman"/>
          <w:b/>
          <w:sz w:val="24"/>
          <w:szCs w:val="24"/>
          <w:lang w:val="kl-GL"/>
        </w:rPr>
        <w:t>§ 2</w:t>
      </w:r>
    </w:p>
    <w:p w14:paraId="3B07C6BB" w14:textId="77777777" w:rsidR="000D0BCE" w:rsidRPr="00E21359" w:rsidRDefault="000D0BCE" w:rsidP="006A02F0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345FC4EF" w14:textId="16F4DC72" w:rsidR="00B70AE4" w:rsidRPr="00E21359" w:rsidRDefault="00A1280B" w:rsidP="006A02F0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E21359">
        <w:rPr>
          <w:rFonts w:ascii="Times New Roman" w:hAnsi="Times New Roman" w:cs="Times New Roman"/>
          <w:sz w:val="24"/>
          <w:szCs w:val="24"/>
          <w:lang w:val="kl-GL"/>
        </w:rPr>
        <w:t>I</w:t>
      </w:r>
      <w:r w:rsidR="0057774E" w:rsidRPr="00E21359">
        <w:rPr>
          <w:rFonts w:ascii="Times New Roman" w:hAnsi="Times New Roman" w:cs="Times New Roman"/>
          <w:sz w:val="24"/>
          <w:szCs w:val="24"/>
          <w:lang w:val="kl-GL"/>
        </w:rPr>
        <w:t>natsisartut</w:t>
      </w:r>
      <w:r w:rsidR="000D6ECD" w:rsidRPr="00E21359">
        <w:rPr>
          <w:rFonts w:ascii="Times New Roman" w:hAnsi="Times New Roman" w:cs="Times New Roman"/>
          <w:sz w:val="24"/>
          <w:szCs w:val="24"/>
          <w:lang w:val="kl-GL"/>
        </w:rPr>
        <w:t xml:space="preserve"> inatsisaat manna ulloq</w:t>
      </w:r>
      <w:r w:rsidR="00B70AE4" w:rsidRPr="00E21359">
        <w:rPr>
          <w:rFonts w:ascii="Times New Roman" w:hAnsi="Times New Roman" w:cs="Times New Roman"/>
          <w:sz w:val="24"/>
          <w:szCs w:val="24"/>
          <w:lang w:val="kl-GL"/>
        </w:rPr>
        <w:t xml:space="preserve"> 1. </w:t>
      </w:r>
      <w:r w:rsidR="00A1686D" w:rsidRPr="00E21359">
        <w:rPr>
          <w:rFonts w:ascii="Times New Roman" w:hAnsi="Times New Roman" w:cs="Times New Roman"/>
          <w:sz w:val="24"/>
          <w:szCs w:val="24"/>
          <w:lang w:val="kl-GL"/>
        </w:rPr>
        <w:t>juli</w:t>
      </w:r>
      <w:r w:rsidR="006D1607" w:rsidRPr="00E21359">
        <w:rPr>
          <w:rFonts w:ascii="Times New Roman" w:hAnsi="Times New Roman" w:cs="Times New Roman"/>
          <w:sz w:val="24"/>
          <w:szCs w:val="24"/>
          <w:lang w:val="kl-GL"/>
        </w:rPr>
        <w:t xml:space="preserve"> 2023</w:t>
      </w:r>
      <w:r w:rsidR="000D6ECD" w:rsidRPr="00E21359">
        <w:rPr>
          <w:rFonts w:ascii="Times New Roman" w:hAnsi="Times New Roman" w:cs="Times New Roman"/>
          <w:sz w:val="24"/>
          <w:szCs w:val="24"/>
          <w:lang w:val="kl-GL"/>
        </w:rPr>
        <w:t xml:space="preserve"> atuutilerpoq</w:t>
      </w:r>
      <w:r w:rsidR="00B70AE4" w:rsidRPr="00E21359">
        <w:rPr>
          <w:rFonts w:ascii="Times New Roman" w:hAnsi="Times New Roman" w:cs="Times New Roman"/>
          <w:sz w:val="24"/>
          <w:szCs w:val="24"/>
          <w:lang w:val="kl-GL"/>
        </w:rPr>
        <w:t>.</w:t>
      </w:r>
      <w:r w:rsidR="00F3482F" w:rsidRPr="00E21359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</w:p>
    <w:p w14:paraId="5912C5DC" w14:textId="77777777" w:rsidR="00C37AC8" w:rsidRPr="00E21359" w:rsidRDefault="00C37AC8" w:rsidP="00A03510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627B7174" w14:textId="77777777" w:rsidR="00E24CB0" w:rsidRPr="00E21359" w:rsidRDefault="00E24CB0" w:rsidP="00A03510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34BC47B5" w14:textId="77777777" w:rsidR="00E24CB0" w:rsidRPr="00E21359" w:rsidRDefault="00E24CB0" w:rsidP="00A03510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403D7C3D" w14:textId="128E492F" w:rsidR="00C37AC8" w:rsidRPr="00E21359" w:rsidRDefault="000D6ECD" w:rsidP="00A1686D">
      <w:pPr>
        <w:spacing w:after="0" w:line="288" w:lineRule="auto"/>
        <w:jc w:val="center"/>
        <w:rPr>
          <w:rFonts w:ascii="Times New Roman" w:hAnsi="Times New Roman" w:cs="Times New Roman"/>
          <w:i/>
          <w:sz w:val="24"/>
          <w:szCs w:val="24"/>
          <w:lang w:val="kl-GL"/>
        </w:rPr>
      </w:pPr>
      <w:r w:rsidRPr="00E21359">
        <w:rPr>
          <w:rFonts w:ascii="Times New Roman" w:hAnsi="Times New Roman" w:cs="Times New Roman"/>
          <w:i/>
          <w:sz w:val="24"/>
          <w:szCs w:val="24"/>
          <w:lang w:val="kl-GL"/>
        </w:rPr>
        <w:t>Namminersorlutik Oqartussat</w:t>
      </w:r>
      <w:r w:rsidR="00797401" w:rsidRPr="00E21359">
        <w:rPr>
          <w:rFonts w:ascii="Times New Roman" w:hAnsi="Times New Roman" w:cs="Times New Roman"/>
          <w:i/>
          <w:sz w:val="24"/>
          <w:szCs w:val="24"/>
          <w:lang w:val="kl-GL"/>
        </w:rPr>
        <w:t xml:space="preserve">, </w:t>
      </w:r>
      <w:r w:rsidRPr="00E21359">
        <w:rPr>
          <w:rFonts w:ascii="Times New Roman" w:hAnsi="Times New Roman" w:cs="Times New Roman"/>
          <w:i/>
          <w:sz w:val="24"/>
          <w:szCs w:val="24"/>
          <w:lang w:val="kl-GL"/>
        </w:rPr>
        <w:t>ulloq</w:t>
      </w:r>
      <w:r w:rsidR="00797401" w:rsidRPr="00E21359">
        <w:rPr>
          <w:rFonts w:ascii="Times New Roman" w:hAnsi="Times New Roman" w:cs="Times New Roman"/>
          <w:i/>
          <w:sz w:val="24"/>
          <w:szCs w:val="24"/>
          <w:lang w:val="kl-GL"/>
        </w:rPr>
        <w:t xml:space="preserve"> xx. xxx 2021</w:t>
      </w:r>
    </w:p>
    <w:p w14:paraId="11D3F88B" w14:textId="55DE0066" w:rsidR="00C37AC8" w:rsidRPr="00E21359" w:rsidRDefault="00C37AC8" w:rsidP="00A1686D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  <w:lang w:val="kl-GL"/>
        </w:rPr>
      </w:pPr>
    </w:p>
    <w:p w14:paraId="40C229CA" w14:textId="77777777" w:rsidR="00A03510" w:rsidRPr="00E21359" w:rsidRDefault="00A03510" w:rsidP="00A1686D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  <w:lang w:val="kl-GL"/>
        </w:rPr>
      </w:pPr>
    </w:p>
    <w:p w14:paraId="0BF2B1CF" w14:textId="77777777" w:rsidR="00C37AC8" w:rsidRPr="00E21359" w:rsidRDefault="00C37AC8" w:rsidP="00A1686D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  <w:lang w:val="kl-GL"/>
        </w:rPr>
      </w:pPr>
    </w:p>
    <w:p w14:paraId="5A290724" w14:textId="2D92979B" w:rsidR="00A1686D" w:rsidRPr="00E21359" w:rsidRDefault="00A1686D" w:rsidP="00A1686D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l-GL"/>
        </w:rPr>
      </w:pPr>
      <w:r w:rsidRPr="00E21359">
        <w:rPr>
          <w:rFonts w:ascii="Times New Roman" w:eastAsia="Times New Roman" w:hAnsi="Times New Roman" w:cs="Times New Roman"/>
          <w:b/>
          <w:sz w:val="24"/>
          <w:szCs w:val="24"/>
          <w:lang w:val="kl-GL"/>
        </w:rPr>
        <w:t>Naalakkersuisut</w:t>
      </w:r>
      <w:r w:rsidR="000D6ECD" w:rsidRPr="00E21359">
        <w:rPr>
          <w:rFonts w:ascii="Times New Roman" w:eastAsia="Times New Roman" w:hAnsi="Times New Roman" w:cs="Times New Roman"/>
          <w:b/>
          <w:sz w:val="24"/>
          <w:szCs w:val="24"/>
          <w:lang w:val="kl-GL"/>
        </w:rPr>
        <w:t xml:space="preserve"> Siulittaasuat</w:t>
      </w:r>
    </w:p>
    <w:p w14:paraId="14AC6E5C" w14:textId="77777777" w:rsidR="00C37AC8" w:rsidRPr="00E21359" w:rsidRDefault="00C37AC8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361273CC" w14:textId="77777777" w:rsidR="009E2C16" w:rsidRPr="00E21359" w:rsidRDefault="009E2C16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sectPr w:rsidR="009E2C16" w:rsidRPr="00E21359" w:rsidSect="000D0BCE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D15F4" w14:textId="77777777" w:rsidR="000C7438" w:rsidRDefault="000C7438" w:rsidP="00904180">
      <w:pPr>
        <w:spacing w:after="0" w:line="240" w:lineRule="auto"/>
      </w:pPr>
      <w:r>
        <w:separator/>
      </w:r>
    </w:p>
  </w:endnote>
  <w:endnote w:type="continuationSeparator" w:id="0">
    <w:p w14:paraId="6F9AEE8A" w14:textId="77777777" w:rsidR="000C7438" w:rsidRDefault="000C7438" w:rsidP="00904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55FBA" w14:textId="77777777" w:rsidR="00B70AE4" w:rsidRPr="001973B7" w:rsidRDefault="00B70AE4" w:rsidP="00B70AE4">
    <w:pPr>
      <w:pStyle w:val="Sidefod"/>
      <w:rPr>
        <w:rFonts w:ascii="Times New Roman" w:hAnsi="Times New Roman" w:cs="Times New Roman"/>
        <w:sz w:val="24"/>
        <w:lang w:val="en-US"/>
      </w:rPr>
    </w:pPr>
    <w:r w:rsidRPr="001973B7">
      <w:rPr>
        <w:rFonts w:ascii="Times New Roman" w:hAnsi="Times New Roman" w:cs="Times New Roman"/>
        <w:sz w:val="24"/>
        <w:lang w:val="en-US"/>
      </w:rPr>
      <w:t>_________________________</w:t>
    </w:r>
  </w:p>
  <w:p w14:paraId="0C661D18" w14:textId="3EF76610" w:rsidR="00B70AE4" w:rsidRPr="001973B7" w:rsidRDefault="00E662CA" w:rsidP="00B70AE4">
    <w:pPr>
      <w:pStyle w:val="Sidefod"/>
      <w:rPr>
        <w:rFonts w:ascii="Times New Roman" w:hAnsi="Times New Roman" w:cs="Times New Roman"/>
        <w:sz w:val="24"/>
        <w:lang w:val="en-US"/>
      </w:rPr>
    </w:pPr>
    <w:r w:rsidRPr="001973B7">
      <w:rPr>
        <w:rFonts w:ascii="Times New Roman" w:hAnsi="Times New Roman" w:cs="Times New Roman"/>
        <w:sz w:val="24"/>
        <w:lang w:val="en-US"/>
      </w:rPr>
      <w:t>UPA</w:t>
    </w:r>
    <w:r w:rsidR="0078243F" w:rsidRPr="001973B7">
      <w:rPr>
        <w:rFonts w:ascii="Times New Roman" w:hAnsi="Times New Roman" w:cs="Times New Roman"/>
        <w:sz w:val="24"/>
        <w:lang w:val="en-US"/>
      </w:rPr>
      <w:t xml:space="preserve"> </w:t>
    </w:r>
    <w:r w:rsidR="006D1607" w:rsidRPr="001973B7">
      <w:rPr>
        <w:rFonts w:ascii="Times New Roman" w:hAnsi="Times New Roman" w:cs="Times New Roman"/>
        <w:sz w:val="24"/>
        <w:lang w:val="en-US"/>
      </w:rPr>
      <w:t>202</w:t>
    </w:r>
    <w:r w:rsidR="00BA7086" w:rsidRPr="001973B7">
      <w:rPr>
        <w:rFonts w:ascii="Times New Roman" w:hAnsi="Times New Roman" w:cs="Times New Roman"/>
        <w:sz w:val="24"/>
        <w:lang w:val="en-US"/>
      </w:rPr>
      <w:t>3</w:t>
    </w:r>
    <w:r w:rsidR="00B70AE4" w:rsidRPr="001973B7">
      <w:rPr>
        <w:rFonts w:ascii="Times New Roman" w:hAnsi="Times New Roman" w:cs="Times New Roman"/>
        <w:sz w:val="24"/>
        <w:lang w:val="en-US"/>
      </w:rPr>
      <w:t>/</w:t>
    </w:r>
    <w:r w:rsidR="000B129A" w:rsidRPr="001973B7">
      <w:rPr>
        <w:rFonts w:ascii="Times New Roman" w:hAnsi="Times New Roman" w:cs="Times New Roman"/>
        <w:sz w:val="24"/>
        <w:lang w:val="en-US"/>
      </w:rPr>
      <w:t>XXX</w:t>
    </w:r>
  </w:p>
  <w:p w14:paraId="4476CFE0" w14:textId="58D7DADE" w:rsidR="00B70AE4" w:rsidRPr="001973B7" w:rsidRDefault="006D1607" w:rsidP="00B70AE4">
    <w:pPr>
      <w:pStyle w:val="Sidefod"/>
      <w:rPr>
        <w:rFonts w:ascii="Times New Roman" w:hAnsi="Times New Roman" w:cs="Times New Roman"/>
        <w:sz w:val="24"/>
        <w:lang w:val="en-US"/>
      </w:rPr>
    </w:pPr>
    <w:proofErr w:type="spellStart"/>
    <w:r w:rsidRPr="001973B7">
      <w:rPr>
        <w:rFonts w:ascii="Times New Roman" w:hAnsi="Times New Roman" w:cs="Times New Roman"/>
        <w:sz w:val="24"/>
        <w:lang w:val="en-US"/>
      </w:rPr>
      <w:t>AIAN</w:t>
    </w:r>
    <w:proofErr w:type="spellEnd"/>
    <w:r w:rsidR="000B129A" w:rsidRPr="001973B7">
      <w:rPr>
        <w:rFonts w:ascii="Times New Roman" w:hAnsi="Times New Roman" w:cs="Times New Roman"/>
        <w:sz w:val="24"/>
        <w:lang w:val="en-US"/>
      </w:rPr>
      <w:t xml:space="preserve"> </w:t>
    </w:r>
    <w:proofErr w:type="spellStart"/>
    <w:r w:rsidR="000B129A" w:rsidRPr="001973B7">
      <w:rPr>
        <w:rFonts w:ascii="Times New Roman" w:hAnsi="Times New Roman" w:cs="Times New Roman"/>
        <w:sz w:val="24"/>
        <w:lang w:val="en-US"/>
      </w:rPr>
      <w:t>S</w:t>
    </w:r>
    <w:r w:rsidR="00E662CA" w:rsidRPr="001973B7">
      <w:rPr>
        <w:rFonts w:ascii="Times New Roman" w:hAnsi="Times New Roman" w:cs="Times New Roman"/>
        <w:sz w:val="24"/>
        <w:lang w:val="en-US"/>
      </w:rPr>
      <w:t>uliap</w:t>
    </w:r>
    <w:proofErr w:type="spellEnd"/>
    <w:r w:rsidR="00E662CA" w:rsidRPr="001973B7">
      <w:rPr>
        <w:rFonts w:ascii="Times New Roman" w:hAnsi="Times New Roman" w:cs="Times New Roman"/>
        <w:sz w:val="24"/>
        <w:lang w:val="en-US"/>
      </w:rPr>
      <w:t xml:space="preserve"> </w:t>
    </w:r>
    <w:r w:rsidR="000B129A" w:rsidRPr="001973B7">
      <w:rPr>
        <w:rFonts w:ascii="Times New Roman" w:hAnsi="Times New Roman" w:cs="Times New Roman"/>
        <w:sz w:val="24"/>
        <w:lang w:val="en-US"/>
      </w:rPr>
      <w:t xml:space="preserve">nr. </w:t>
    </w:r>
    <w:r w:rsidR="00BA7086" w:rsidRPr="001973B7">
      <w:rPr>
        <w:rFonts w:ascii="Times New Roman" w:hAnsi="Times New Roman" w:cs="Times New Roman"/>
        <w:sz w:val="24"/>
        <w:lang w:val="en-US"/>
      </w:rPr>
      <w:t>2021-15045</w:t>
    </w:r>
    <w:r w:rsidR="006A02F0" w:rsidRPr="001973B7">
      <w:rPr>
        <w:rFonts w:ascii="Times New Roman" w:hAnsi="Times New Roman" w:cs="Times New Roman"/>
        <w:sz w:val="24"/>
        <w:lang w:val="en-US"/>
      </w:rPr>
      <w:tab/>
      <w:t>3</w:t>
    </w:r>
  </w:p>
  <w:p w14:paraId="1D119A05" w14:textId="77777777" w:rsidR="00B70AE4" w:rsidRPr="001973B7" w:rsidRDefault="00B70AE4">
    <w:pPr>
      <w:pStyle w:val="Sidefod"/>
      <w:rPr>
        <w:rFonts w:ascii="Times New Roman" w:hAnsi="Times New Roman" w:cs="Times New Roman"/>
        <w:sz w:val="2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EC07F" w14:textId="77777777" w:rsidR="000C7438" w:rsidRDefault="000C7438" w:rsidP="00904180">
      <w:pPr>
        <w:spacing w:after="0" w:line="240" w:lineRule="auto"/>
      </w:pPr>
      <w:r>
        <w:separator/>
      </w:r>
    </w:p>
  </w:footnote>
  <w:footnote w:type="continuationSeparator" w:id="0">
    <w:p w14:paraId="3B83B715" w14:textId="77777777" w:rsidR="000C7438" w:rsidRDefault="000C7438" w:rsidP="009041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24C92" w14:textId="13273974" w:rsidR="00904180" w:rsidRPr="00D274AB" w:rsidRDefault="0078243F" w:rsidP="00904180">
    <w:pPr>
      <w:pStyle w:val="Sidehoved"/>
      <w:jc w:val="right"/>
      <w:rPr>
        <w:rFonts w:ascii="Times New Roman" w:hAnsi="Times New Roman" w:cs="Times New Roman"/>
        <w:sz w:val="24"/>
        <w:szCs w:val="24"/>
      </w:rPr>
    </w:pPr>
    <w:r w:rsidRPr="000B129A">
      <w:rPr>
        <w:rFonts w:ascii="Times New Roman" w:hAnsi="Times New Roman" w:cs="Times New Roman"/>
        <w:sz w:val="24"/>
        <w:szCs w:val="24"/>
        <w:highlight w:val="yellow"/>
      </w:rPr>
      <w:fldChar w:fldCharType="begin"/>
    </w:r>
    <w:r w:rsidRPr="000B129A">
      <w:rPr>
        <w:rFonts w:ascii="Times New Roman" w:hAnsi="Times New Roman" w:cs="Times New Roman"/>
        <w:sz w:val="24"/>
        <w:szCs w:val="24"/>
        <w:highlight w:val="yellow"/>
      </w:rPr>
      <w:instrText xml:space="preserve"> TIME \@ "d. MMMM yyyy" </w:instrText>
    </w:r>
    <w:r w:rsidRPr="000B129A">
      <w:rPr>
        <w:rFonts w:ascii="Times New Roman" w:hAnsi="Times New Roman" w:cs="Times New Roman"/>
        <w:sz w:val="24"/>
        <w:szCs w:val="24"/>
        <w:highlight w:val="yellow"/>
      </w:rPr>
      <w:fldChar w:fldCharType="separate"/>
    </w:r>
    <w:r w:rsidR="001973B7">
      <w:rPr>
        <w:rFonts w:ascii="Times New Roman" w:hAnsi="Times New Roman" w:cs="Times New Roman"/>
        <w:noProof/>
        <w:sz w:val="24"/>
        <w:szCs w:val="24"/>
        <w:highlight w:val="yellow"/>
      </w:rPr>
      <w:t>23. november 2022</w:t>
    </w:r>
    <w:r w:rsidRPr="000B129A">
      <w:rPr>
        <w:rFonts w:ascii="Times New Roman" w:hAnsi="Times New Roman" w:cs="Times New Roman"/>
        <w:sz w:val="24"/>
        <w:szCs w:val="24"/>
        <w:highlight w:val="yellow"/>
      </w:rPr>
      <w:fldChar w:fldCharType="end"/>
    </w:r>
    <w:r w:rsidR="00904180" w:rsidRPr="000B129A">
      <w:rPr>
        <w:rFonts w:ascii="Times New Roman" w:hAnsi="Times New Roman" w:cs="Times New Roman"/>
        <w:sz w:val="24"/>
        <w:szCs w:val="24"/>
        <w:highlight w:val="yellow"/>
      </w:rPr>
      <w:ptab w:relativeTo="margin" w:alignment="center" w:leader="none"/>
    </w:r>
    <w:r w:rsidR="00904180" w:rsidRPr="000B129A">
      <w:rPr>
        <w:rFonts w:ascii="Times New Roman" w:hAnsi="Times New Roman" w:cs="Times New Roman"/>
        <w:sz w:val="24"/>
        <w:szCs w:val="24"/>
        <w:highlight w:val="yellow"/>
      </w:rPr>
      <w:ptab w:relativeTo="margin" w:alignment="right" w:leader="none"/>
    </w:r>
    <w:proofErr w:type="spellStart"/>
    <w:r w:rsidR="00E662CA">
      <w:rPr>
        <w:rFonts w:ascii="Times New Roman" w:hAnsi="Times New Roman" w:cs="Times New Roman"/>
        <w:sz w:val="24"/>
        <w:szCs w:val="24"/>
        <w:highlight w:val="yellow"/>
      </w:rPr>
      <w:t>UPA</w:t>
    </w:r>
    <w:proofErr w:type="spellEnd"/>
    <w:r w:rsidR="006D1607">
      <w:rPr>
        <w:rFonts w:ascii="Times New Roman" w:hAnsi="Times New Roman" w:cs="Times New Roman"/>
        <w:sz w:val="24"/>
        <w:szCs w:val="24"/>
        <w:highlight w:val="yellow"/>
      </w:rPr>
      <w:t xml:space="preserve"> 202</w:t>
    </w:r>
    <w:r w:rsidR="00BA7086">
      <w:rPr>
        <w:rFonts w:ascii="Times New Roman" w:hAnsi="Times New Roman" w:cs="Times New Roman"/>
        <w:sz w:val="24"/>
        <w:szCs w:val="24"/>
        <w:highlight w:val="yellow"/>
      </w:rPr>
      <w:t>3</w:t>
    </w:r>
    <w:r w:rsidR="00904180" w:rsidRPr="000B129A">
      <w:rPr>
        <w:rFonts w:ascii="Times New Roman" w:hAnsi="Times New Roman" w:cs="Times New Roman"/>
        <w:sz w:val="24"/>
        <w:szCs w:val="24"/>
        <w:highlight w:val="yellow"/>
      </w:rPr>
      <w:t>/</w:t>
    </w:r>
    <w:r w:rsidR="00C06AF3" w:rsidRPr="000B129A">
      <w:rPr>
        <w:rFonts w:ascii="Times New Roman" w:hAnsi="Times New Roman" w:cs="Times New Roman"/>
        <w:sz w:val="24"/>
        <w:szCs w:val="24"/>
        <w:highlight w:val="yellow"/>
      </w:rPr>
      <w:t>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101A89"/>
    <w:multiLevelType w:val="hybridMultilevel"/>
    <w:tmpl w:val="78605A1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682493"/>
    <w:multiLevelType w:val="hybridMultilevel"/>
    <w:tmpl w:val="EEBEA02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046790">
    <w:abstractNumId w:val="0"/>
  </w:num>
  <w:num w:numId="2" w16cid:durableId="18497846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E97"/>
    <w:rsid w:val="0000377B"/>
    <w:rsid w:val="0000792D"/>
    <w:rsid w:val="000B129A"/>
    <w:rsid w:val="000C7438"/>
    <w:rsid w:val="000D0BCE"/>
    <w:rsid w:val="000D1EDC"/>
    <w:rsid w:val="000D6ECD"/>
    <w:rsid w:val="00120F88"/>
    <w:rsid w:val="00135DC8"/>
    <w:rsid w:val="001579DB"/>
    <w:rsid w:val="00165B5C"/>
    <w:rsid w:val="00171FBB"/>
    <w:rsid w:val="00192261"/>
    <w:rsid w:val="001973B7"/>
    <w:rsid w:val="001A0320"/>
    <w:rsid w:val="001B7A27"/>
    <w:rsid w:val="001D4947"/>
    <w:rsid w:val="001E3B85"/>
    <w:rsid w:val="002433F6"/>
    <w:rsid w:val="00287EF0"/>
    <w:rsid w:val="00291303"/>
    <w:rsid w:val="002A3E7A"/>
    <w:rsid w:val="003336D7"/>
    <w:rsid w:val="003857A7"/>
    <w:rsid w:val="003C1840"/>
    <w:rsid w:val="003D4021"/>
    <w:rsid w:val="004610E8"/>
    <w:rsid w:val="004712F2"/>
    <w:rsid w:val="00483FBF"/>
    <w:rsid w:val="004A3954"/>
    <w:rsid w:val="004A44D0"/>
    <w:rsid w:val="004C5A6A"/>
    <w:rsid w:val="005165FC"/>
    <w:rsid w:val="0054307E"/>
    <w:rsid w:val="0057774E"/>
    <w:rsid w:val="00586E35"/>
    <w:rsid w:val="0060607E"/>
    <w:rsid w:val="00607829"/>
    <w:rsid w:val="006516F7"/>
    <w:rsid w:val="00660C89"/>
    <w:rsid w:val="006705EA"/>
    <w:rsid w:val="006A02F0"/>
    <w:rsid w:val="006A5E97"/>
    <w:rsid w:val="006D1607"/>
    <w:rsid w:val="006F6287"/>
    <w:rsid w:val="007546E3"/>
    <w:rsid w:val="00767548"/>
    <w:rsid w:val="0078243F"/>
    <w:rsid w:val="00797401"/>
    <w:rsid w:val="007D15A5"/>
    <w:rsid w:val="007E3EFA"/>
    <w:rsid w:val="007F77B3"/>
    <w:rsid w:val="00804AD7"/>
    <w:rsid w:val="0084771A"/>
    <w:rsid w:val="00864EC8"/>
    <w:rsid w:val="00867C2F"/>
    <w:rsid w:val="00904180"/>
    <w:rsid w:val="009429E7"/>
    <w:rsid w:val="00966EA8"/>
    <w:rsid w:val="009A2BA0"/>
    <w:rsid w:val="009A69B4"/>
    <w:rsid w:val="009B60B0"/>
    <w:rsid w:val="009C251E"/>
    <w:rsid w:val="009D54A4"/>
    <w:rsid w:val="009D7C01"/>
    <w:rsid w:val="009E2C16"/>
    <w:rsid w:val="009E3698"/>
    <w:rsid w:val="00A03510"/>
    <w:rsid w:val="00A1140B"/>
    <w:rsid w:val="00A1280B"/>
    <w:rsid w:val="00A16026"/>
    <w:rsid w:val="00A1686D"/>
    <w:rsid w:val="00A17FB9"/>
    <w:rsid w:val="00A20EC9"/>
    <w:rsid w:val="00A2482D"/>
    <w:rsid w:val="00AA575B"/>
    <w:rsid w:val="00AE0F7D"/>
    <w:rsid w:val="00B05941"/>
    <w:rsid w:val="00B229F7"/>
    <w:rsid w:val="00B25FBF"/>
    <w:rsid w:val="00B509BB"/>
    <w:rsid w:val="00B509D6"/>
    <w:rsid w:val="00B70AE4"/>
    <w:rsid w:val="00B74922"/>
    <w:rsid w:val="00B945CB"/>
    <w:rsid w:val="00B96197"/>
    <w:rsid w:val="00BA5873"/>
    <w:rsid w:val="00BA7086"/>
    <w:rsid w:val="00BB1602"/>
    <w:rsid w:val="00BC3EAE"/>
    <w:rsid w:val="00BF0352"/>
    <w:rsid w:val="00BF65A5"/>
    <w:rsid w:val="00C06AF3"/>
    <w:rsid w:val="00C37AC8"/>
    <w:rsid w:val="00C775C5"/>
    <w:rsid w:val="00C9350C"/>
    <w:rsid w:val="00CB73D1"/>
    <w:rsid w:val="00CC1A1B"/>
    <w:rsid w:val="00CF358E"/>
    <w:rsid w:val="00D274AB"/>
    <w:rsid w:val="00D6277F"/>
    <w:rsid w:val="00DB02EC"/>
    <w:rsid w:val="00DB3C19"/>
    <w:rsid w:val="00DE6D23"/>
    <w:rsid w:val="00E14BC2"/>
    <w:rsid w:val="00E21359"/>
    <w:rsid w:val="00E24CB0"/>
    <w:rsid w:val="00E251AD"/>
    <w:rsid w:val="00E27F72"/>
    <w:rsid w:val="00E44500"/>
    <w:rsid w:val="00E60851"/>
    <w:rsid w:val="00E662CA"/>
    <w:rsid w:val="00EA1C5F"/>
    <w:rsid w:val="00ED1C71"/>
    <w:rsid w:val="00F32D81"/>
    <w:rsid w:val="00F3482F"/>
    <w:rsid w:val="00F55032"/>
    <w:rsid w:val="00FB15C0"/>
    <w:rsid w:val="00FC7E32"/>
    <w:rsid w:val="00FD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8F7DF1"/>
  <w15:docId w15:val="{4775CF73-646F-4C4A-81B7-16CBFD061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9041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04180"/>
  </w:style>
  <w:style w:type="paragraph" w:styleId="Sidefod">
    <w:name w:val="footer"/>
    <w:basedOn w:val="Normal"/>
    <w:link w:val="SidefodTegn"/>
    <w:uiPriority w:val="99"/>
    <w:unhideWhenUsed/>
    <w:rsid w:val="009041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04180"/>
  </w:style>
  <w:style w:type="paragraph" w:styleId="Listeafsnit">
    <w:name w:val="List Paragraph"/>
    <w:basedOn w:val="Normal"/>
    <w:uiPriority w:val="34"/>
    <w:qFormat/>
    <w:rsid w:val="006705EA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F5503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F55032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F55032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F5503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F55032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550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55032"/>
    <w:rPr>
      <w:rFonts w:ascii="Segoe UI" w:hAnsi="Segoe UI" w:cs="Segoe UI"/>
      <w:sz w:val="18"/>
      <w:szCs w:val="18"/>
    </w:rPr>
  </w:style>
  <w:style w:type="character" w:styleId="Kraftigfremhvning">
    <w:name w:val="Intense Emphasis"/>
    <w:basedOn w:val="Standardskrifttypeiafsnit"/>
    <w:uiPriority w:val="21"/>
    <w:qFormat/>
    <w:rsid w:val="0078243F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sd\AppData\Local\cBrain\F2\.tmp\64ec693b-0b8b-4549-ac0c-a2ad5ab1103d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220FFC6-E8D2-4AAB-82EB-1D850BD9037C}">
  <we:reference id="wa104382089" version="1.0.3.0" store="en-001" storeType="OMEX"/>
  <we:alternateReferences>
    <we:reference id="WA104382089" version="1.0.3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AC716-C32F-4974-89C4-E2FAFE287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64ec693b-0b8b-4549-ac0c-a2ad5ab1103d</Template>
  <TotalTime>2</TotalTime>
  <Pages>2</Pages>
  <Words>179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Kalaallit Nunaanni Namminersorlutik Oqartussat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 Simmelsgaard</dc:creator>
  <cp:lastModifiedBy>Bo Simmelsgaard</cp:lastModifiedBy>
  <cp:revision>4</cp:revision>
  <cp:lastPrinted>2018-08-22T15:24:00Z</cp:lastPrinted>
  <dcterms:created xsi:type="dcterms:W3CDTF">2022-11-23T14:43:00Z</dcterms:created>
  <dcterms:modified xsi:type="dcterms:W3CDTF">2022-11-23T16:54:00Z</dcterms:modified>
</cp:coreProperties>
</file>