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(Allagaatit) Allakkat ullulerneqarfiat"/>
        <w:id w:val="1557206462"/>
        <w:placeholder>
          <w:docPart w:val="A9BDCBB5664A459AB8DF92ADEB1F3003"/>
        </w:placeholder>
        <w:dataBinding w:prefixMappings="xmlns:ns0='Captia'" w:xpath="/ns0:Root[1]/ns0:record/ns0:Content[@id='letter_date']/ns0:Value[1]" w:storeItemID="{16AF9E09-FE40-4910-9EAE-F6423A2F14D0}"/>
        <w:date>
          <w:dateFormat w:val="dd-MM-yyyy"/>
          <w:lid w:val="kl-GL"/>
          <w:storeMappedDataAs w:val="dateTime"/>
          <w:calendar w:val="gregorian"/>
        </w:date>
      </w:sdtPr>
      <w:sdtContent>
        <w:p w14:paraId="574F5D92" w14:textId="63E57B73" w:rsidR="00465A30" w:rsidRPr="00571410" w:rsidRDefault="00B02EC3" w:rsidP="00571410">
          <w:pPr>
            <w:pStyle w:val="Lille"/>
            <w:framePr w:w="1823" w:h="2781" w:hRule="exact" w:hSpace="181" w:wrap="notBeside" w:vAnchor="page" w:hAnchor="page" w:x="9410" w:y="4843" w:anchorLock="1"/>
            <w:rPr>
              <w:lang w:val="la-Latn"/>
            </w:rPr>
          </w:pPr>
          <w:r w:rsidRPr="00571410">
            <w:rPr>
              <w:lang w:val="la-Latn"/>
            </w:rPr>
            <w:t>Brevdato:</w:t>
          </w:r>
        </w:p>
      </w:sdtContent>
    </w:sdt>
    <w:p w14:paraId="1AC581D2" w14:textId="7006B7FF" w:rsidR="00465A30" w:rsidRPr="00571410" w:rsidRDefault="00C63E01" w:rsidP="00571410">
      <w:pPr>
        <w:pStyle w:val="Lille"/>
        <w:framePr w:w="1823" w:h="2781" w:hRule="exact" w:hSpace="181" w:wrap="notBeside" w:vAnchor="page" w:hAnchor="page" w:x="9410" w:y="4843" w:anchorLock="1"/>
      </w:pPr>
      <w:r>
        <w:t>Suliap normua: 2022 - 17993</w:t>
      </w:r>
    </w:p>
    <w:p w14:paraId="261213EE" w14:textId="4620B684" w:rsidR="00465A30" w:rsidRPr="00571410" w:rsidRDefault="00393CBA" w:rsidP="00571410">
      <w:pPr>
        <w:pStyle w:val="Lille"/>
        <w:framePr w:w="1823" w:h="2781" w:hRule="exact" w:hSpace="181" w:wrap="notBeside" w:vAnchor="page" w:hAnchor="page" w:x="9410" w:y="4843" w:anchorLock="1"/>
        <w:rPr>
          <w:szCs w:val="20"/>
        </w:rPr>
      </w:pPr>
      <w:r>
        <w:t>All. nr. 21675417</w:t>
      </w:r>
    </w:p>
    <w:p w14:paraId="1E93659C" w14:textId="77777777" w:rsidR="00714A90" w:rsidRPr="00571410" w:rsidRDefault="00714A90" w:rsidP="00571410">
      <w:pPr>
        <w:pStyle w:val="Lille"/>
        <w:framePr w:w="1823" w:h="2781" w:hRule="exact" w:hSpace="181" w:wrap="notBeside" w:vAnchor="page" w:hAnchor="page" w:x="9410" w:y="4843" w:anchorLock="1"/>
        <w:rPr>
          <w:lang w:val="la-Latn"/>
        </w:rPr>
      </w:pPr>
    </w:p>
    <w:p w14:paraId="17ADC47A" w14:textId="77777777" w:rsidR="002A3544" w:rsidRPr="00571410" w:rsidRDefault="001113B9" w:rsidP="00571410">
      <w:pPr>
        <w:pStyle w:val="Lille"/>
        <w:framePr w:w="1823" w:h="2781" w:hRule="exact" w:hSpace="181" w:wrap="notBeside" w:vAnchor="page" w:hAnchor="page" w:x="9410" w:y="4843" w:anchorLock="1"/>
      </w:pPr>
      <w:r>
        <w:t>Postboks 269</w:t>
      </w:r>
    </w:p>
    <w:p w14:paraId="005735A5" w14:textId="77777777" w:rsidR="002A3544" w:rsidRPr="00571410" w:rsidRDefault="002A3544" w:rsidP="00571410">
      <w:pPr>
        <w:pStyle w:val="Lille"/>
        <w:framePr w:w="1823" w:h="2781" w:hRule="exact" w:hSpace="181" w:wrap="notBeside" w:vAnchor="page" w:hAnchor="page" w:x="9410" w:y="4843" w:anchorLock="1"/>
      </w:pPr>
      <w:r>
        <w:t>3900 Nuuk</w:t>
      </w:r>
    </w:p>
    <w:p w14:paraId="2CB1ACB2" w14:textId="77777777" w:rsidR="002A3544" w:rsidRPr="00571410" w:rsidRDefault="002A3544" w:rsidP="00571410">
      <w:pPr>
        <w:pStyle w:val="Lille"/>
        <w:framePr w:w="1823" w:h="2781" w:hRule="exact" w:hSpace="181" w:wrap="notBeside" w:vAnchor="page" w:hAnchor="page" w:x="9410" w:y="4843" w:anchorLock="1"/>
      </w:pPr>
      <w:r>
        <w:t>Oqarasuaat (+299) 34 50 00</w:t>
      </w:r>
    </w:p>
    <w:p w14:paraId="373AF385" w14:textId="77777777" w:rsidR="002A3544" w:rsidRPr="00571410" w:rsidRDefault="002A3544" w:rsidP="00571410">
      <w:pPr>
        <w:pStyle w:val="Lille"/>
        <w:framePr w:w="1823" w:h="2781" w:hRule="exact" w:hSpace="181" w:wrap="notBeside" w:vAnchor="page" w:hAnchor="page" w:x="9410" w:y="4843" w:anchorLock="1"/>
      </w:pPr>
      <w:r>
        <w:t>Fax (+299) 34 63 55</w:t>
      </w:r>
    </w:p>
    <w:p w14:paraId="6B9D08C9" w14:textId="77777777" w:rsidR="00465A30" w:rsidRPr="00571410" w:rsidRDefault="002A3544" w:rsidP="00571410">
      <w:pPr>
        <w:pStyle w:val="Lille"/>
        <w:framePr w:w="1823" w:h="2781" w:hRule="exact" w:hSpace="181" w:wrap="notBeside" w:vAnchor="page" w:hAnchor="page" w:x="9410" w:y="4843" w:anchorLock="1"/>
      </w:pPr>
      <w:r>
        <w:t>E-maili: apn@nanoq.gl</w:t>
      </w:r>
    </w:p>
    <w:p w14:paraId="69BA0604" w14:textId="0EBEF575" w:rsidR="00465A30" w:rsidRPr="00571410" w:rsidRDefault="00B757DD" w:rsidP="00571410">
      <w:pPr>
        <w:pStyle w:val="Lille"/>
        <w:framePr w:w="1823" w:h="2781" w:hRule="exact" w:hSpace="181" w:wrap="notBeside" w:vAnchor="page" w:hAnchor="page" w:x="9410" w:y="4843" w:anchorLock="1"/>
      </w:pPr>
      <w:r>
        <w:t>www.naalakkersuisut.gl</w:t>
      </w:r>
    </w:p>
    <w:p w14:paraId="2085C4E3" w14:textId="77777777" w:rsidR="000D663C" w:rsidRPr="00571410" w:rsidRDefault="000D663C" w:rsidP="00571410">
      <w:pPr>
        <w:spacing w:after="0"/>
        <w:rPr>
          <w:rFonts w:ascii="Arial" w:hAnsi="Arial" w:cs="Arial"/>
          <w:sz w:val="20"/>
          <w:szCs w:val="20"/>
          <w:lang w:val="la-Latn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:rsidRPr="00B33C43" w14:paraId="14A1C647" w14:textId="77777777" w:rsidTr="00A32FCB">
        <w:trPr>
          <w:trHeight w:val="871"/>
        </w:trPr>
        <w:tc>
          <w:tcPr>
            <w:tcW w:w="7825" w:type="dxa"/>
          </w:tcPr>
          <w:p w14:paraId="46DEEE7D" w14:textId="686E114D" w:rsidR="000D663C" w:rsidRPr="00B33C43" w:rsidRDefault="00000000" w:rsidP="0057141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(Tigusisussat) Ateq 1"/>
                <w:id w:val="2070769747"/>
                <w:placeholder>
                  <w:docPart w:val="B42732E709364E70BF71F94CBA8FEA1F"/>
                </w:placeholder>
                <w:dataBinding w:prefixMappings="xmlns:ns0='Captia'" w:xpath="/ns0:Root[1]/ns0:address/ns0:Content[@id='name:name1']/ns0:Value[1]" w:storeItemID="{54495AD4-82E2-4453-B9B2-E2407FED9F49}"/>
                <w:text/>
              </w:sdtPr>
              <w:sdtContent>
                <w:r w:rsidR="00571410" w:rsidRPr="00B33C43">
                  <w:rPr>
                    <w:rFonts w:ascii="Arial" w:hAnsi="Arial"/>
                    <w:b/>
                    <w:sz w:val="20"/>
                  </w:rPr>
                  <w:t>Aalisarneq pillugu Siunnersuisoqatigiinnut aamma taaseqataasinnaanatik ataatsimeeqataasartunut</w:t>
                </w:r>
              </w:sdtContent>
            </w:sdt>
          </w:p>
          <w:p w14:paraId="717009D3" w14:textId="77777777" w:rsidR="000D663C" w:rsidRPr="00B33C43" w:rsidRDefault="000D663C" w:rsidP="005714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5CA60" w14:textId="77777777" w:rsidR="000D663C" w:rsidRPr="00B33C43" w:rsidRDefault="000D663C" w:rsidP="00571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3C" w:rsidRPr="00B33C43" w14:paraId="49AD8BB3" w14:textId="77777777" w:rsidTr="00C83C2D">
        <w:tc>
          <w:tcPr>
            <w:tcW w:w="7825" w:type="dxa"/>
          </w:tcPr>
          <w:p w14:paraId="1D405FF2" w14:textId="071D99E2" w:rsidR="000D663C" w:rsidRPr="00B33C43" w:rsidRDefault="00571410" w:rsidP="005714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3C43">
              <w:rPr>
                <w:rFonts w:ascii="Arial" w:hAnsi="Arial"/>
                <w:b/>
                <w:sz w:val="28"/>
              </w:rPr>
              <w:t>2023-mut saattuanut atatillugu TAC pillugu TUSARNIAANEQ</w:t>
            </w:r>
          </w:p>
        </w:tc>
      </w:tr>
    </w:tbl>
    <w:p w14:paraId="21D52221" w14:textId="77777777" w:rsidR="00EC1E59" w:rsidRPr="00B33C43" w:rsidRDefault="00EC1E59" w:rsidP="00571410">
      <w:pPr>
        <w:spacing w:after="0"/>
        <w:rPr>
          <w:rFonts w:cstheme="minorHAnsi"/>
        </w:rPr>
      </w:pPr>
    </w:p>
    <w:p w14:paraId="58771E64" w14:textId="1B54825C" w:rsidR="00AA3F4A" w:rsidRPr="00B33C43" w:rsidRDefault="00AA3F4A" w:rsidP="00571410">
      <w:pPr>
        <w:spacing w:after="0"/>
        <w:rPr>
          <w:rFonts w:cstheme="minorHAnsi"/>
        </w:rPr>
      </w:pPr>
      <w:r w:rsidRPr="00B33C43">
        <w:t>Matumuuna 2023-mut saattuanut atatillugu TAC tassungalu attuumassutilinnik nassuiaatinik aalajangersaanerit pillugit tusarniaassut saqqummiunneqarpoq.</w:t>
      </w:r>
    </w:p>
    <w:p w14:paraId="611612F8" w14:textId="77777777" w:rsidR="00AA3F4A" w:rsidRPr="00B33C43" w:rsidRDefault="00AA3F4A" w:rsidP="00571410">
      <w:pPr>
        <w:spacing w:after="0"/>
        <w:rPr>
          <w:rFonts w:cstheme="minorHAnsi"/>
          <w:sz w:val="20"/>
          <w:szCs w:val="20"/>
        </w:rPr>
      </w:pPr>
    </w:p>
    <w:p w14:paraId="26E29FC4" w14:textId="53CDF9B9" w:rsidR="00AA3F4A" w:rsidRPr="00B33C43" w:rsidRDefault="00AA3F4A" w:rsidP="00571410">
      <w:pPr>
        <w:spacing w:after="0"/>
        <w:rPr>
          <w:rFonts w:cstheme="minorHAnsi"/>
          <w:b/>
        </w:rPr>
      </w:pPr>
      <w:r w:rsidRPr="00B33C43">
        <w:rPr>
          <w:b/>
        </w:rPr>
        <w:t xml:space="preserve">Taamaattumik tusarniaassummut akissuteqaat kingusinnerpaamik ulloq  </w:t>
      </w:r>
      <w:r w:rsidR="00826147">
        <w:rPr>
          <w:b/>
        </w:rPr>
        <w:t>07-12-2022</w:t>
      </w:r>
      <w:r w:rsidRPr="00B33C43">
        <w:rPr>
          <w:b/>
        </w:rPr>
        <w:t xml:space="preserve"> danskisut kalaallisullu uunga nassiuteqquneqarp</w:t>
      </w:r>
      <w:r w:rsidR="00B33C43">
        <w:rPr>
          <w:b/>
        </w:rPr>
        <w:t>ut</w:t>
      </w:r>
      <w:r w:rsidRPr="00B33C43">
        <w:rPr>
          <w:b/>
        </w:rPr>
        <w:t xml:space="preserve"> </w:t>
      </w:r>
      <w:hyperlink r:id="rId8" w:history="1">
        <w:r w:rsidRPr="00B33C43">
          <w:rPr>
            <w:rStyle w:val="Hyperlink"/>
            <w:b/>
            <w:u w:val="none"/>
          </w:rPr>
          <w:t>apn@nanoq.gl</w:t>
        </w:r>
      </w:hyperlink>
    </w:p>
    <w:p w14:paraId="5F17FCB7" w14:textId="77777777" w:rsidR="00AA3F4A" w:rsidRPr="00B33C43" w:rsidRDefault="00AA3F4A" w:rsidP="00571410">
      <w:pPr>
        <w:spacing w:after="0"/>
        <w:rPr>
          <w:rFonts w:ascii="Arial" w:hAnsi="Arial" w:cs="Arial"/>
          <w:sz w:val="20"/>
          <w:szCs w:val="20"/>
        </w:rPr>
      </w:pPr>
    </w:p>
    <w:p w14:paraId="586C4986" w14:textId="4DFE20FD" w:rsidR="00563D8F" w:rsidRPr="00B33C43" w:rsidRDefault="00EE0A8D" w:rsidP="00571410">
      <w:pPr>
        <w:spacing w:after="0"/>
        <w:rPr>
          <w:rFonts w:cstheme="minorHAnsi"/>
        </w:rPr>
      </w:pPr>
      <w:r w:rsidRPr="00B33C43">
        <w:t>Akissuteqartoqanngippat tamanna nassiunneqartunik akuersinertut isigineqassaaq. Tusarniaanermut piffissaliussap sivitsorneqarnissaa periarfissaanngilaq.</w:t>
      </w:r>
    </w:p>
    <w:p w14:paraId="0D75FD7B" w14:textId="77777777" w:rsidR="00EE0A8D" w:rsidRPr="00B33C43" w:rsidRDefault="00EE0A8D" w:rsidP="00571410">
      <w:pPr>
        <w:spacing w:after="0"/>
        <w:rPr>
          <w:rFonts w:cstheme="minorHAnsi"/>
        </w:rPr>
      </w:pPr>
    </w:p>
    <w:p w14:paraId="4D4D91A4" w14:textId="77777777" w:rsidR="00AA3F4A" w:rsidRPr="00B33C43" w:rsidRDefault="00563D8F" w:rsidP="00571410">
      <w:pPr>
        <w:pBdr>
          <w:bottom w:val="single" w:sz="6" w:space="1" w:color="auto"/>
        </w:pBdr>
        <w:spacing w:after="0"/>
        <w:rPr>
          <w:rFonts w:cstheme="minorHAnsi"/>
          <w:b/>
        </w:rPr>
      </w:pPr>
      <w:r w:rsidRPr="00B33C43">
        <w:rPr>
          <w:b/>
        </w:rPr>
        <w:t>Saattussat</w:t>
      </w:r>
    </w:p>
    <w:p w14:paraId="33D91300" w14:textId="06415DFB" w:rsidR="00563D8F" w:rsidRPr="00B33C43" w:rsidRDefault="00563D8F" w:rsidP="00571410">
      <w:pPr>
        <w:spacing w:after="0"/>
        <w:rPr>
          <w:rFonts w:cstheme="minorHAnsi"/>
        </w:rPr>
      </w:pPr>
      <w:r w:rsidRPr="00B33C43">
        <w:t>Kitaani saattussat, snekrabber (NAFO-mi sumiiffik 1-miittut), pillugit ukioq ataasiakkaarlugu ilisimatuussutsikkut siunnersuisoqartarpoq. Kitaani saattussanut aqutsinissamik pilersaarut siunnersuinermi tunngavigineqarpoq, tamatumani aqutsiveqarfinnit aqqaneq-marluusunit (immikkoortut 1+2) aqutsiveqarfinnut tallimaasunut siunnersuisoqartarpoq. Immikkoortumut 3-mut aqutsinissamik pilersaarutip atuuffiani naleqqussaanermik aqutsineq tunngavigalugu pisassiissutit aalajangersarneqarput aamma aqutsiveqarfinni kingullerni sisamaasuni (immikkoortoq 4) misileraalluni aalisartoqarsinnaavoq.</w:t>
      </w:r>
    </w:p>
    <w:p w14:paraId="29BAB959" w14:textId="77777777" w:rsidR="00563D8F" w:rsidRPr="00B33C43" w:rsidRDefault="00563D8F" w:rsidP="00571410">
      <w:pPr>
        <w:spacing w:after="0"/>
        <w:rPr>
          <w:rFonts w:cstheme="minorHAnsi"/>
        </w:rPr>
      </w:pPr>
    </w:p>
    <w:p w14:paraId="7B6556B5" w14:textId="260E7CCC" w:rsidR="00563D8F" w:rsidRPr="00B33C43" w:rsidRDefault="00563D8F" w:rsidP="00571410">
      <w:pPr>
        <w:spacing w:after="0"/>
        <w:rPr>
          <w:rFonts w:cstheme="minorHAnsi"/>
        </w:rPr>
      </w:pPr>
      <w:r w:rsidRPr="00B33C43">
        <w:t>Kitaani saattussanut aqutsinissamik pilersaarummi aqutsinissamik malittarisassat naapertorlugit aqutsiveqarfinnut tullinnguuttunut imatut TAC-p aalajangersarneqarnissaa siunnersuutigineqarpoq:</w:t>
      </w:r>
    </w:p>
    <w:p w14:paraId="79BC539D" w14:textId="77777777" w:rsidR="00563D8F" w:rsidRPr="00B33C43" w:rsidRDefault="00563D8F" w:rsidP="00571410">
      <w:pPr>
        <w:spacing w:after="0"/>
        <w:rPr>
          <w:rFonts w:ascii="Arial" w:hAnsi="Arial" w:cs="Arial"/>
          <w:sz w:val="20"/>
          <w:szCs w:val="20"/>
        </w:rPr>
      </w:pPr>
    </w:p>
    <w:p w14:paraId="48E0A399" w14:textId="15F6BA72" w:rsidR="00237D3E" w:rsidRPr="00B33C43" w:rsidRDefault="005374F6" w:rsidP="00571410">
      <w:pPr>
        <w:rPr>
          <w:b/>
        </w:rPr>
      </w:pPr>
      <w:r w:rsidRPr="00B33C43">
        <w:rPr>
          <w:b/>
        </w:rPr>
        <w:t>Takussutissiaq 1 – 2023-mut pisassiissutissatut siunnersuutit</w:t>
      </w:r>
    </w:p>
    <w:tbl>
      <w:tblPr>
        <w:tblStyle w:val="Tabel-Gitter"/>
        <w:tblW w:w="6414" w:type="pct"/>
        <w:tblLook w:val="04A0" w:firstRow="1" w:lastRow="0" w:firstColumn="1" w:lastColumn="0" w:noHBand="0" w:noVBand="1"/>
      </w:tblPr>
      <w:tblGrid>
        <w:gridCol w:w="1528"/>
        <w:gridCol w:w="649"/>
        <w:gridCol w:w="1405"/>
        <w:gridCol w:w="1405"/>
        <w:gridCol w:w="1833"/>
        <w:gridCol w:w="798"/>
        <w:gridCol w:w="1203"/>
        <w:gridCol w:w="1203"/>
      </w:tblGrid>
      <w:tr w:rsidR="00117A6F" w:rsidRPr="00B33C43" w14:paraId="6A30B337" w14:textId="27E52BB1" w:rsidTr="00EF320A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0FE45" w14:textId="7777777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Aqutsiveqarfik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78729" w14:textId="2C9F8DE3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Imm.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077F5" w14:textId="355B68E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Siunnersuineq 2022 (tonsit)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E937E3" w14:textId="0ED43652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Siunnersuineq 2023 (tonsit)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36FA3" w14:textId="7A6BB9EF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 xml:space="preserve">Siunnersuisarnerup </w:t>
            </w:r>
            <w:r w:rsidR="00B33C43">
              <w:rPr>
                <w:b/>
                <w:sz w:val="20"/>
              </w:rPr>
              <w:t xml:space="preserve">ineriartornera </w:t>
            </w:r>
            <w:r w:rsidRPr="00B33C43">
              <w:rPr>
                <w:b/>
                <w:sz w:val="20"/>
              </w:rPr>
              <w:t>(%)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1F360" w14:textId="7E349771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TAC 2022 (tons)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666A" w14:textId="5347B472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TAC-tut siunnersuut 1 2023</w:t>
            </w:r>
            <w:r w:rsidRPr="00B33C43">
              <w:rPr>
                <w:b/>
                <w:sz w:val="20"/>
                <w:vertAlign w:val="superscript"/>
              </w:rPr>
              <w:t>1-2</w:t>
            </w:r>
            <w:r w:rsidRPr="00B33C43">
              <w:rPr>
                <w:b/>
                <w:sz w:val="20"/>
              </w:rPr>
              <w:t>(tons)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9EAC3" w14:textId="2F8C61E5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TAC-tut siunnersuut 2 2023</w:t>
            </w:r>
            <w:r w:rsidRPr="00B33C43">
              <w:rPr>
                <w:b/>
                <w:sz w:val="20"/>
                <w:vertAlign w:val="superscript"/>
              </w:rPr>
              <w:t>3</w:t>
            </w:r>
            <w:r w:rsidRPr="00B33C43">
              <w:rPr>
                <w:b/>
                <w:sz w:val="20"/>
              </w:rPr>
              <w:t>(tons)</w:t>
            </w:r>
          </w:p>
        </w:tc>
      </w:tr>
      <w:tr w:rsidR="00117A6F" w:rsidRPr="00B33C43" w14:paraId="5531004E" w14:textId="663FFCED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06D" w14:textId="7777777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Sisimiut sineriaa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191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F62" w14:textId="777890EA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547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E0F" w14:textId="675C4975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599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352" w14:textId="5A7AEF49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9,5%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855B" w14:textId="30075D70" w:rsidR="00280038" w:rsidRPr="00B33C43" w:rsidRDefault="00DA1603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547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5CB" w14:textId="3C9BA532" w:rsidR="00280038" w:rsidRPr="00B33C43" w:rsidRDefault="00DA1603" w:rsidP="00571410">
            <w:pPr>
              <w:rPr>
                <w:sz w:val="20"/>
                <w:szCs w:val="20"/>
                <w:vertAlign w:val="superscript"/>
              </w:rPr>
            </w:pPr>
            <w:r w:rsidRPr="00B33C43">
              <w:rPr>
                <w:sz w:val="20"/>
              </w:rPr>
              <w:t>599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1E1" w14:textId="676E7F09" w:rsidR="00280038" w:rsidRPr="00B33C43" w:rsidRDefault="00280038" w:rsidP="00571410">
            <w:pPr>
              <w:rPr>
                <w:sz w:val="20"/>
                <w:szCs w:val="20"/>
              </w:rPr>
            </w:pPr>
          </w:p>
        </w:tc>
      </w:tr>
      <w:tr w:rsidR="00117A6F" w:rsidRPr="00B33C43" w14:paraId="38AE0C76" w14:textId="340A2027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FF2" w14:textId="7777777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Sisimiut imartaani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0810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AC8" w14:textId="18F00161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CC9" w14:textId="57AAFD90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CAD" w14:textId="4A71B5D0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3617" w14:textId="3AE4F222" w:rsidR="00280038" w:rsidRPr="00B33C43" w:rsidRDefault="00DA1603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 xml:space="preserve">78 </w:t>
            </w:r>
            <w:r w:rsidRPr="00B33C43">
              <w:rPr>
                <w:sz w:val="20"/>
                <w:vertAlign w:val="superscript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C4A" w14:textId="1DF939CE" w:rsidR="00280038" w:rsidRPr="00B33C43" w:rsidRDefault="00262075" w:rsidP="00571410">
            <w:pPr>
              <w:rPr>
                <w:sz w:val="20"/>
                <w:szCs w:val="20"/>
                <w:vertAlign w:val="superscript"/>
              </w:rPr>
            </w:pPr>
            <w:r w:rsidRPr="00B33C43">
              <w:rPr>
                <w:sz w:val="20"/>
              </w:rPr>
              <w:t>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2BA" w14:textId="6F4365FF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102</w:t>
            </w:r>
          </w:p>
        </w:tc>
      </w:tr>
      <w:tr w:rsidR="00117A6F" w:rsidRPr="00B33C43" w14:paraId="40350849" w14:textId="6A8C82C7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289" w14:textId="0962566B" w:rsidR="00280038" w:rsidRPr="00B33C43" w:rsidRDefault="00571410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 xml:space="preserve">Qeqertarsuup Tunua Uummannap sineriaa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92C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4DA" w14:textId="251AB03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796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129" w14:textId="0BE6E98D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982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023" w14:textId="349A8936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23,3%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541" w14:textId="02658AD8" w:rsidR="00280038" w:rsidRPr="00B33C43" w:rsidRDefault="00DA1603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 xml:space="preserve">744 </w:t>
            </w:r>
            <w:r w:rsidRPr="00B33C43">
              <w:rPr>
                <w:sz w:val="20"/>
                <w:vertAlign w:val="superscript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B5E" w14:textId="0AC632FF" w:rsidR="00280038" w:rsidRPr="00B33C43" w:rsidRDefault="00262075" w:rsidP="00571410">
            <w:pPr>
              <w:rPr>
                <w:sz w:val="20"/>
                <w:szCs w:val="20"/>
                <w:vertAlign w:val="superscript"/>
              </w:rPr>
            </w:pPr>
            <w:r w:rsidRPr="00B33C43">
              <w:rPr>
                <w:sz w:val="20"/>
              </w:rPr>
              <w:t>818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8C0" w14:textId="5B6563BE" w:rsidR="00280038" w:rsidRPr="00B33C43" w:rsidRDefault="00262075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982</w:t>
            </w:r>
          </w:p>
        </w:tc>
      </w:tr>
      <w:tr w:rsidR="00117A6F" w:rsidRPr="00B33C43" w14:paraId="311D029C" w14:textId="36967C47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971" w14:textId="7777777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Nuuk-Paamiut, sineriaa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47D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116" w14:textId="278E9EEE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1020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4A1E" w14:textId="408A7C90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1020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1D0" w14:textId="2573E0C9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4F45" w14:textId="494BD78A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 xml:space="preserve">997 </w:t>
            </w:r>
            <w:r w:rsidRPr="00B33C43">
              <w:rPr>
                <w:sz w:val="20"/>
                <w:vertAlign w:val="superscript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542" w14:textId="6D56D43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1020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10E" w14:textId="41789390" w:rsidR="00280038" w:rsidRPr="00B33C43" w:rsidRDefault="00280038" w:rsidP="00571410">
            <w:pPr>
              <w:rPr>
                <w:sz w:val="20"/>
                <w:szCs w:val="20"/>
              </w:rPr>
            </w:pPr>
          </w:p>
        </w:tc>
      </w:tr>
      <w:tr w:rsidR="00117A6F" w:rsidRPr="00B33C43" w14:paraId="5C888149" w14:textId="654007F1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D49" w14:textId="7777777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Nuuk-Paamiut, Imartaa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FF5A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3BA" w14:textId="37182D5B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302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49F" w14:textId="3590BAC6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513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6B" w14:textId="0C5A190C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69,8%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3B4E" w14:textId="29A2A74B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302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AE4" w14:textId="7E608ED7" w:rsidR="00280038" w:rsidRPr="00B33C43" w:rsidRDefault="00446171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332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AEE" w14:textId="778A8A16" w:rsidR="00280038" w:rsidRPr="00B33C43" w:rsidRDefault="00446171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513</w:t>
            </w:r>
          </w:p>
        </w:tc>
      </w:tr>
      <w:tr w:rsidR="00117A6F" w:rsidRPr="00B33C43" w14:paraId="18D95B6A" w14:textId="3F47B942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927" w14:textId="77777777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lastRenderedPageBreak/>
              <w:t>Upernaviup sineriaa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42FE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DE4" w14:textId="73C5AFB0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CDA3" w14:textId="3BEE2DD4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471" w14:textId="22764E21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500" w14:textId="3000FD66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400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34C" w14:textId="190FBAD8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8ED" w14:textId="1C9A02AB" w:rsidR="00280038" w:rsidRPr="00B33C43" w:rsidRDefault="00280038" w:rsidP="00571410">
            <w:pPr>
              <w:rPr>
                <w:sz w:val="20"/>
                <w:szCs w:val="20"/>
              </w:rPr>
            </w:pPr>
          </w:p>
        </w:tc>
      </w:tr>
      <w:tr w:rsidR="00117A6F" w:rsidRPr="00B33C43" w14:paraId="291D5347" w14:textId="7AE69EAA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B29E" w14:textId="22366DD9" w:rsidR="00280038" w:rsidRPr="00B33C43" w:rsidRDefault="00280038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>Maniitsoq - Kangaamiut, sineriaa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1AF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35D" w14:textId="5C814971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AD6" w14:textId="10930F6F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CE5" w14:textId="2FA01850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96E" w14:textId="4C7F6A58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9CDE" w14:textId="00B44F3D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667" w14:textId="00771FE2" w:rsidR="00280038" w:rsidRPr="00B33C43" w:rsidRDefault="00280038" w:rsidP="00571410">
            <w:pPr>
              <w:rPr>
                <w:sz w:val="20"/>
                <w:szCs w:val="20"/>
              </w:rPr>
            </w:pPr>
          </w:p>
        </w:tc>
      </w:tr>
      <w:tr w:rsidR="00117A6F" w:rsidRPr="00B33C43" w14:paraId="10A2EF98" w14:textId="52D0E6FE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80F7" w14:textId="4E7CBB9E" w:rsidR="00280038" w:rsidRPr="00B33C43" w:rsidRDefault="00571410" w:rsidP="00571410">
            <w:pPr>
              <w:rPr>
                <w:b/>
                <w:sz w:val="20"/>
                <w:szCs w:val="20"/>
              </w:rPr>
            </w:pPr>
            <w:r w:rsidRPr="00B33C43">
              <w:rPr>
                <w:b/>
                <w:sz w:val="20"/>
              </w:rPr>
              <w:t xml:space="preserve">Narsaq – Qaqortoq, sineriaa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6A15" w14:textId="77777777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17E" w14:textId="01F1EDE6" w:rsidR="00280038" w:rsidRPr="00B33C43" w:rsidRDefault="00280038" w:rsidP="00571410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61C" w14:textId="17907FEA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528" w14:textId="2BD1841D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23F" w14:textId="06074F9C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260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EDD" w14:textId="3810F909" w:rsidR="00280038" w:rsidRPr="00B33C43" w:rsidRDefault="00280038" w:rsidP="00571410">
            <w:pPr>
              <w:rPr>
                <w:sz w:val="20"/>
                <w:szCs w:val="20"/>
              </w:rPr>
            </w:pPr>
            <w:r w:rsidRPr="00B33C43">
              <w:rPr>
                <w:sz w:val="20"/>
              </w:rPr>
              <w:t>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591" w14:textId="750ED373" w:rsidR="00280038" w:rsidRPr="00B33C43" w:rsidRDefault="00280038" w:rsidP="00571410">
            <w:pPr>
              <w:rPr>
                <w:sz w:val="20"/>
                <w:szCs w:val="20"/>
              </w:rPr>
            </w:pPr>
          </w:p>
        </w:tc>
      </w:tr>
    </w:tbl>
    <w:p w14:paraId="28A78AB4" w14:textId="43C6CCDA" w:rsidR="00F6203A" w:rsidRPr="00B33C43" w:rsidRDefault="00446171" w:rsidP="00571410">
      <w:pPr>
        <w:spacing w:after="0"/>
        <w:rPr>
          <w:sz w:val="20"/>
          <w:szCs w:val="20"/>
        </w:rPr>
      </w:pPr>
      <w:r w:rsidRPr="00B33C43">
        <w:rPr>
          <w:sz w:val="20"/>
        </w:rPr>
        <w:t>1</w:t>
      </w:r>
      <w:r w:rsidR="00B33C43">
        <w:rPr>
          <w:sz w:val="20"/>
        </w:rPr>
        <w:t>.</w:t>
      </w:r>
      <w:r w:rsidRPr="00B33C43">
        <w:rPr>
          <w:sz w:val="20"/>
        </w:rPr>
        <w:t xml:space="preserve"> Immikkoortoq 1-imut Saattussanut aqutsinissamik pilersaarut naapertorlugu TAC-p 15 %-inik </w:t>
      </w:r>
      <w:r w:rsidR="00B33C43">
        <w:rPr>
          <w:sz w:val="20"/>
        </w:rPr>
        <w:br/>
        <w:t xml:space="preserve">    </w:t>
      </w:r>
      <w:r w:rsidRPr="00B33C43">
        <w:rPr>
          <w:sz w:val="20"/>
        </w:rPr>
        <w:t>amerlineqarnissaannik siunnersuut</w:t>
      </w:r>
    </w:p>
    <w:p w14:paraId="0DDC1295" w14:textId="3CAD9D10" w:rsidR="00F6203A" w:rsidRPr="00B33C43" w:rsidRDefault="00446171" w:rsidP="00571410">
      <w:pPr>
        <w:spacing w:after="0"/>
        <w:rPr>
          <w:sz w:val="20"/>
          <w:szCs w:val="20"/>
        </w:rPr>
      </w:pPr>
      <w:r w:rsidRPr="00B33C43">
        <w:rPr>
          <w:sz w:val="20"/>
        </w:rPr>
        <w:t>2</w:t>
      </w:r>
      <w:r w:rsidR="00B33C43">
        <w:rPr>
          <w:sz w:val="20"/>
        </w:rPr>
        <w:t>.</w:t>
      </w:r>
      <w:r w:rsidRPr="00B33C43">
        <w:rPr>
          <w:sz w:val="20"/>
        </w:rPr>
        <w:t xml:space="preserve"> Immikkoortoq 2-mut Kitaani saattussanut aqutsinissamik pilersaarut naapertorlugu TAC-p </w:t>
      </w:r>
      <w:r w:rsidR="00B33C43">
        <w:rPr>
          <w:sz w:val="20"/>
        </w:rPr>
        <w:br/>
        <w:t xml:space="preserve">    </w:t>
      </w:r>
      <w:r w:rsidRPr="00B33C43">
        <w:rPr>
          <w:sz w:val="20"/>
        </w:rPr>
        <w:t>10 %-inik amerlineqarnissaannik siunnersuut</w:t>
      </w:r>
    </w:p>
    <w:p w14:paraId="7043C3C8" w14:textId="408EDD26" w:rsidR="00F6203A" w:rsidRPr="00B33C43" w:rsidRDefault="00446171" w:rsidP="00571410">
      <w:pPr>
        <w:spacing w:after="0"/>
        <w:rPr>
          <w:sz w:val="20"/>
          <w:szCs w:val="20"/>
        </w:rPr>
      </w:pPr>
      <w:r w:rsidRPr="00B33C43">
        <w:rPr>
          <w:sz w:val="20"/>
        </w:rPr>
        <w:t>3</w:t>
      </w:r>
      <w:r w:rsidR="00B33C43">
        <w:rPr>
          <w:sz w:val="20"/>
        </w:rPr>
        <w:t>.</w:t>
      </w:r>
      <w:r w:rsidRPr="00B33C43">
        <w:rPr>
          <w:sz w:val="20"/>
        </w:rPr>
        <w:t xml:space="preserve"> 2022-mut ilisimatuussutsikkut siunnersuinerit naapertorlugit TAC-tut siunnersuut</w:t>
      </w:r>
    </w:p>
    <w:p w14:paraId="0FD95B45" w14:textId="77777777" w:rsidR="00237D3E" w:rsidRPr="00B33C43" w:rsidRDefault="00237D3E" w:rsidP="00571410">
      <w:pPr>
        <w:rPr>
          <w:sz w:val="20"/>
          <w:szCs w:val="20"/>
        </w:rPr>
      </w:pPr>
    </w:p>
    <w:p w14:paraId="733235D4" w14:textId="051DF5E2" w:rsidR="00446171" w:rsidRPr="00B33C43" w:rsidRDefault="00446171" w:rsidP="00571410">
      <w:r w:rsidRPr="00B33C43">
        <w:t>Saattussat pisassiissutinit qaqinneqarsimasut amerlassusiat pillugit paasissutissat KANUAANA-p nittartagaa www.gflk.gl innersuussutigineqarpoq.</w:t>
      </w:r>
    </w:p>
    <w:p w14:paraId="208F11E7" w14:textId="11971804" w:rsidR="00F71D92" w:rsidRPr="00B33C43" w:rsidRDefault="00F71D92" w:rsidP="00571410">
      <w:r w:rsidRPr="00B33C43">
        <w:t>Aqutsinissamik pilersaarummi aqutsinissaq pillugu malittarisassat naapertorlugit immikkoortumi 1-imi TAC 15 %-it sinnerlugit nikingatillugit  aamma immikkoortoq 2-mi nikinganerit 10 %-inik amerlanerutillugit siunnersuisoqarpat taava Aalisarneq pillugu Siunnersuisoqatigiit peqataatinneqassapput.</w:t>
      </w:r>
    </w:p>
    <w:p w14:paraId="5A43EB8F" w14:textId="4F2428F7" w:rsidR="00C05A43" w:rsidRPr="00B33C43" w:rsidRDefault="00F71D92" w:rsidP="00571410">
      <w:r w:rsidRPr="00B33C43">
        <w:t>Tamanna Qeqertarsuup Tunuan</w:t>
      </w:r>
      <w:r w:rsidR="00B771D8">
        <w:t>i</w:t>
      </w:r>
      <w:r w:rsidRPr="00B33C43">
        <w:t xml:space="preserve"> - Uummanna</w:t>
      </w:r>
      <w:r w:rsidR="00B771D8">
        <w:t>p</w:t>
      </w:r>
      <w:r w:rsidRPr="00B33C43">
        <w:t xml:space="preserve"> sineriaani (23,3 %-inik amerleriaatit) aamma Nuuk-Paamiu</w:t>
      </w:r>
      <w:r w:rsidR="00B33C43">
        <w:t>t</w:t>
      </w:r>
      <w:r w:rsidRPr="00B33C43">
        <w:t xml:space="preserve"> imartaani pivoq (69,8 %-inik amerleriaatsit). Siunnersuinermut tunngaviusut tunngavigalugit siunnersuinerit 2021-mi nalorninartut ilanngullugit iluarsaanneqarput, taamaattumillu Aalisarnermut Piniarnermullu Naalakkersuisoqarfimmi sumiiffinnut marluusunut taakkununnga marluinnik TAC-m</w:t>
      </w:r>
      <w:r w:rsidR="00B33C43">
        <w:t>i</w:t>
      </w:r>
      <w:r w:rsidRPr="00B33C43">
        <w:t>k siunnersuuteqartoqarpoq. Siunnersuummi 1-imi aqutsinissamik pilersaarummit aqutsinissamik atugassiissutit malinneqarput aamma siunnersuummi 2-mi siunnersuineq taamaallaat malinneqarpoq. Siunnersuummut 2-mut tunngatillugu Naalakkersuisoqarfimmiut Pinngortitaleriffimmiunik oqaloqateqarnikuupput, tassanilu siunnersuinerit malinneqarnissaat imminut illersorsinnaasoq nalilerparput, kisianni ukiuni tulliuttuni allanngoriartornera malinnaaffigineqartariaqarpoq.</w:t>
      </w:r>
    </w:p>
    <w:p w14:paraId="57296A6F" w14:textId="3EEB5FB5" w:rsidR="00446171" w:rsidRPr="00B33C43" w:rsidRDefault="00446171" w:rsidP="00571410">
      <w:r w:rsidRPr="00B33C43">
        <w:t>Tusarniaassummut akissutitigut tamanna saqqummiunneqarsinnaavoq, tassa Aalisarneq pillugu Siunnersuisoqatigiinnik ataatsimiigiaqqusinissaq kissaatigineqarpat.</w:t>
      </w:r>
    </w:p>
    <w:p w14:paraId="27CF2326" w14:textId="206303BD" w:rsidR="00AA3F4A" w:rsidRPr="00B33C43" w:rsidRDefault="00C05A43" w:rsidP="00571410">
      <w:r w:rsidRPr="00B33C43">
        <w:t>Tamatuma saniatigut immikkoortoq 3-mi CPUE/pisaqarsinnaassutsimik ineriartorneq malinnaaffigineqarpoq, tamatumani ingammik Narsaq-Qaqortoq aamma Upernavik sineriaanni ukiuni kingullerni CPUE-mik ikileriartoqarsimasoq takuneqarsinnaavoq. Ineriartorneq taamatut ingerlaannassappat taava ukiuni tulliuttuni TAC-inik aalajangersariikkanik allannguinissaq qiviassallugu naleqqutissaaq, immikkoortoq 3 pillugu aqutsinissamik pilersaarummi aqutsinissanut atortussiat naapertorlugit.</w:t>
      </w:r>
    </w:p>
    <w:sectPr w:rsidR="00AA3F4A" w:rsidRPr="00B33C43" w:rsidSect="00571277">
      <w:footerReference w:type="default" r:id="rId9"/>
      <w:headerReference w:type="first" r:id="rId10"/>
      <w:footerReference w:type="first" r:id="rId11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FBD3" w14:textId="77777777" w:rsidR="00C43F46" w:rsidRDefault="00C43F46" w:rsidP="00FA2B29">
      <w:pPr>
        <w:spacing w:after="0" w:line="240" w:lineRule="auto"/>
      </w:pPr>
      <w:r>
        <w:separator/>
      </w:r>
    </w:p>
  </w:endnote>
  <w:endnote w:type="continuationSeparator" w:id="0">
    <w:p w14:paraId="43D786FC" w14:textId="77777777" w:rsidR="00C43F46" w:rsidRDefault="00C43F46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Content>
      <w:p w14:paraId="65A3B228" w14:textId="53E3C2F3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10">
          <w:t>2</w:t>
        </w:r>
        <w:r>
          <w:fldChar w:fldCharType="end"/>
        </w:r>
      </w:p>
    </w:sdtContent>
  </w:sdt>
  <w:p w14:paraId="53F6916E" w14:textId="77777777" w:rsidR="00E534E9" w:rsidRDefault="00E534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45F2" w14:textId="77777777" w:rsidR="00E534E9" w:rsidRDefault="00E534E9" w:rsidP="00160515">
    <w:pPr>
      <w:pStyle w:val="Sidefod"/>
    </w:pPr>
  </w:p>
  <w:p w14:paraId="35AB2EE7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965D" w14:textId="77777777" w:rsidR="00C43F46" w:rsidRDefault="00C43F46" w:rsidP="00FA2B29">
      <w:pPr>
        <w:spacing w:after="0" w:line="240" w:lineRule="auto"/>
      </w:pPr>
      <w:r>
        <w:separator/>
      </w:r>
    </w:p>
  </w:footnote>
  <w:footnote w:type="continuationSeparator" w:id="0">
    <w:p w14:paraId="07D4AD81" w14:textId="77777777" w:rsidR="00C43F46" w:rsidRDefault="00C43F46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307C" w14:textId="499D6129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571410">
          <w:rPr>
            <w:noProof/>
          </w:rPr>
          <w:drawing>
            <wp:anchor distT="0" distB="0" distL="114300" distR="114300" simplePos="0" relativeHeight="251658240" behindDoc="1" locked="1" layoutInCell="1" allowOverlap="1" wp14:anchorId="3AB78DC7" wp14:editId="2EC6E702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0F0FF837" w14:textId="77777777" w:rsidR="001851AA" w:rsidRPr="00AB566E" w:rsidRDefault="001851AA" w:rsidP="001851AA">
    <w:pPr>
      <w:pStyle w:val="Lillev"/>
    </w:pPr>
    <w:r>
      <w:rPr>
        <w:noProof/>
      </w:rPr>
      <w:drawing>
        <wp:anchor distT="0" distB="0" distL="114300" distR="114300" simplePos="0" relativeHeight="251657216" behindDoc="0" locked="1" layoutInCell="1" allowOverlap="1" wp14:anchorId="1F98F7CB" wp14:editId="4A66E5D6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Departementet for Fiskeri og Fangst</w:t>
    </w:r>
  </w:p>
  <w:p w14:paraId="342FD305" w14:textId="4FF1D3D8" w:rsidR="00E534E9" w:rsidRPr="001851AA" w:rsidRDefault="001851AA" w:rsidP="00571410">
    <w:pPr>
      <w:pStyle w:val="Lillev"/>
    </w:pPr>
    <w:r>
      <w:t>Aalisarnermut Piniarnermullu Naalakkersuisoqarfik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3B"/>
    <w:rsid w:val="00017692"/>
    <w:rsid w:val="00027D8E"/>
    <w:rsid w:val="00041C18"/>
    <w:rsid w:val="000C435D"/>
    <w:rsid w:val="000D663C"/>
    <w:rsid w:val="000F1BD4"/>
    <w:rsid w:val="001113B9"/>
    <w:rsid w:val="00111E2F"/>
    <w:rsid w:val="00115CBD"/>
    <w:rsid w:val="00117A6F"/>
    <w:rsid w:val="00126488"/>
    <w:rsid w:val="00160515"/>
    <w:rsid w:val="001851AA"/>
    <w:rsid w:val="001B390D"/>
    <w:rsid w:val="001F3B9C"/>
    <w:rsid w:val="001F7D10"/>
    <w:rsid w:val="00237D3E"/>
    <w:rsid w:val="00262075"/>
    <w:rsid w:val="00280038"/>
    <w:rsid w:val="002801A0"/>
    <w:rsid w:val="002A3544"/>
    <w:rsid w:val="002B02C4"/>
    <w:rsid w:val="00333AD5"/>
    <w:rsid w:val="0033673C"/>
    <w:rsid w:val="0034347E"/>
    <w:rsid w:val="00354763"/>
    <w:rsid w:val="00357920"/>
    <w:rsid w:val="00393CBA"/>
    <w:rsid w:val="003A467F"/>
    <w:rsid w:val="003B311C"/>
    <w:rsid w:val="003B4058"/>
    <w:rsid w:val="003C38E2"/>
    <w:rsid w:val="003E19E0"/>
    <w:rsid w:val="003E2A35"/>
    <w:rsid w:val="004402D4"/>
    <w:rsid w:val="00443B31"/>
    <w:rsid w:val="00446171"/>
    <w:rsid w:val="00465A30"/>
    <w:rsid w:val="004D04E0"/>
    <w:rsid w:val="004E6C67"/>
    <w:rsid w:val="00534448"/>
    <w:rsid w:val="005374F6"/>
    <w:rsid w:val="00554742"/>
    <w:rsid w:val="00563D8F"/>
    <w:rsid w:val="00571277"/>
    <w:rsid w:val="00571410"/>
    <w:rsid w:val="005A226D"/>
    <w:rsid w:val="005B432B"/>
    <w:rsid w:val="005B57AE"/>
    <w:rsid w:val="00601B3B"/>
    <w:rsid w:val="00612F80"/>
    <w:rsid w:val="00635284"/>
    <w:rsid w:val="006404E5"/>
    <w:rsid w:val="00653B42"/>
    <w:rsid w:val="00654254"/>
    <w:rsid w:val="00681BEF"/>
    <w:rsid w:val="00683F28"/>
    <w:rsid w:val="006D62DC"/>
    <w:rsid w:val="006E4455"/>
    <w:rsid w:val="00701658"/>
    <w:rsid w:val="00705B1C"/>
    <w:rsid w:val="00714A90"/>
    <w:rsid w:val="007471ED"/>
    <w:rsid w:val="00777FD3"/>
    <w:rsid w:val="00791768"/>
    <w:rsid w:val="00795D40"/>
    <w:rsid w:val="007D3B61"/>
    <w:rsid w:val="007E64A3"/>
    <w:rsid w:val="007F3259"/>
    <w:rsid w:val="008019A3"/>
    <w:rsid w:val="00801A0B"/>
    <w:rsid w:val="00811202"/>
    <w:rsid w:val="00813465"/>
    <w:rsid w:val="0081795F"/>
    <w:rsid w:val="00826147"/>
    <w:rsid w:val="0084755D"/>
    <w:rsid w:val="00874C50"/>
    <w:rsid w:val="00885961"/>
    <w:rsid w:val="0089061D"/>
    <w:rsid w:val="008A30AE"/>
    <w:rsid w:val="008A5CC2"/>
    <w:rsid w:val="008B5055"/>
    <w:rsid w:val="008E60D3"/>
    <w:rsid w:val="009111F3"/>
    <w:rsid w:val="0093642C"/>
    <w:rsid w:val="0093754A"/>
    <w:rsid w:val="00941E41"/>
    <w:rsid w:val="0094548C"/>
    <w:rsid w:val="0098309B"/>
    <w:rsid w:val="00986E1B"/>
    <w:rsid w:val="00990DA8"/>
    <w:rsid w:val="00A1513B"/>
    <w:rsid w:val="00A32FCB"/>
    <w:rsid w:val="00A775DE"/>
    <w:rsid w:val="00AA3F4A"/>
    <w:rsid w:val="00AB0370"/>
    <w:rsid w:val="00AE0F3F"/>
    <w:rsid w:val="00AE4255"/>
    <w:rsid w:val="00B02EC3"/>
    <w:rsid w:val="00B33C43"/>
    <w:rsid w:val="00B41FA6"/>
    <w:rsid w:val="00B45DFE"/>
    <w:rsid w:val="00B73DF1"/>
    <w:rsid w:val="00B757DD"/>
    <w:rsid w:val="00B75A84"/>
    <w:rsid w:val="00B771D8"/>
    <w:rsid w:val="00B8722F"/>
    <w:rsid w:val="00BA2CC1"/>
    <w:rsid w:val="00C05A43"/>
    <w:rsid w:val="00C42DEB"/>
    <w:rsid w:val="00C43F46"/>
    <w:rsid w:val="00C63E01"/>
    <w:rsid w:val="00C662F1"/>
    <w:rsid w:val="00C73B67"/>
    <w:rsid w:val="00C87E82"/>
    <w:rsid w:val="00CA1A36"/>
    <w:rsid w:val="00CB0C58"/>
    <w:rsid w:val="00CF1FD0"/>
    <w:rsid w:val="00CF289A"/>
    <w:rsid w:val="00D10378"/>
    <w:rsid w:val="00D910CB"/>
    <w:rsid w:val="00DA1603"/>
    <w:rsid w:val="00DB4A80"/>
    <w:rsid w:val="00DD26B1"/>
    <w:rsid w:val="00DE6088"/>
    <w:rsid w:val="00E10AF8"/>
    <w:rsid w:val="00E32E6A"/>
    <w:rsid w:val="00E534E9"/>
    <w:rsid w:val="00E57DE2"/>
    <w:rsid w:val="00E61846"/>
    <w:rsid w:val="00E619BB"/>
    <w:rsid w:val="00E646D1"/>
    <w:rsid w:val="00E76D2E"/>
    <w:rsid w:val="00E81282"/>
    <w:rsid w:val="00EC1E59"/>
    <w:rsid w:val="00EC35CB"/>
    <w:rsid w:val="00EE0A8D"/>
    <w:rsid w:val="00EE48FC"/>
    <w:rsid w:val="00EF320A"/>
    <w:rsid w:val="00F20FA2"/>
    <w:rsid w:val="00F4577F"/>
    <w:rsid w:val="00F54C1B"/>
    <w:rsid w:val="00F57BF8"/>
    <w:rsid w:val="00F6203A"/>
    <w:rsid w:val="00F71D92"/>
    <w:rsid w:val="00F877BB"/>
    <w:rsid w:val="00F972D0"/>
    <w:rsid w:val="00FA2B29"/>
    <w:rsid w:val="00FA5630"/>
    <w:rsid w:val="00FA63C8"/>
    <w:rsid w:val="00FC7142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15AE"/>
  <w15:docId w15:val="{2A090067-9B37-4926-A2B0-92A57E7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A3F4A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81B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1B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1B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1B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1BEF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17692"/>
    <w:pPr>
      <w:spacing w:after="0"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4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@,nanoq.g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\AppData\Local\cBrain\F2\.tmp\2d6310865c2c4eb1b5463c6aed425f6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DCBB5664A459AB8DF92ADEB1F3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8DD00-76FC-4EE2-B223-4A27BB733729}"/>
      </w:docPartPr>
      <w:docPartBody>
        <w:p w:rsidR="00613BD1" w:rsidRDefault="002D02BB">
          <w:pPr>
            <w:pStyle w:val="A9BDCBB5664A459AB8DF92ADEB1F3003"/>
          </w:pPr>
          <w:r w:rsidRPr="001924DA">
            <w:rPr>
              <w:rStyle w:val="Pladsholdertekst"/>
            </w:rPr>
            <w:t>[Brevdato]</w:t>
          </w:r>
        </w:p>
      </w:docPartBody>
    </w:docPart>
    <w:docPart>
      <w:docPartPr>
        <w:name w:val="B42732E709364E70BF71F94CBA8FEA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94DFA-7276-4F76-BA42-AB57EC26622F}"/>
      </w:docPartPr>
      <w:docPartBody>
        <w:p w:rsidR="00613BD1" w:rsidRDefault="002D02BB">
          <w:pPr>
            <w:pStyle w:val="B42732E709364E70BF71F94CBA8FEA1F"/>
          </w:pPr>
          <w:r w:rsidRPr="001924DA">
            <w:rPr>
              <w:rStyle w:val="Pladsholdertekst"/>
            </w:rPr>
            <w:t>[Navn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BB"/>
    <w:rsid w:val="002D02BB"/>
    <w:rsid w:val="00421530"/>
    <w:rsid w:val="004F025C"/>
    <w:rsid w:val="00613BD1"/>
    <w:rsid w:val="006159C1"/>
    <w:rsid w:val="00623F53"/>
    <w:rsid w:val="0062692F"/>
    <w:rsid w:val="009E0908"/>
    <w:rsid w:val="00A0720C"/>
    <w:rsid w:val="00A557C4"/>
    <w:rsid w:val="00BC0D09"/>
    <w:rsid w:val="00CE30E9"/>
    <w:rsid w:val="00D17F26"/>
    <w:rsid w:val="00D97A40"/>
    <w:rsid w:val="00D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9BDCBB5664A459AB8DF92ADEB1F3003">
    <w:name w:val="A9BDCBB5664A459AB8DF92ADEB1F3003"/>
  </w:style>
  <w:style w:type="paragraph" w:customStyle="1" w:styleId="B42732E709364E70BF71F94CBA8FEA1F">
    <w:name w:val="B42732E709364E70BF71F94CBA8FE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record_key">
      <Value> </Value>
    </Content>
    <Content id="letter_date">
      <Value>Brevdato: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Props1.xml><?xml version="1.0" encoding="utf-8"?>
<ds:datastoreItem xmlns:ds="http://schemas.openxmlformats.org/officeDocument/2006/customXml" ds:itemID="{D6E0EC40-B1A5-455A-BA0B-68D9FB547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2d6310865c2c4eb1b5463c6aed425f65</Template>
  <TotalTime>21</TotalTime>
  <Pages>2</Pages>
  <Words>640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Kærgaard</dc:creator>
  <cp:lastModifiedBy>Rebekka Jensen</cp:lastModifiedBy>
  <cp:revision>6</cp:revision>
  <cp:lastPrinted>2015-07-23T11:53:00Z</cp:lastPrinted>
  <dcterms:created xsi:type="dcterms:W3CDTF">2022-11-09T12:57:00Z</dcterms:created>
  <dcterms:modified xsi:type="dcterms:W3CDTF">2022-11-16T13:43:00Z</dcterms:modified>
</cp:coreProperties>
</file>