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83DDC" w14:textId="77777777" w:rsidR="00F97043" w:rsidRPr="00037DE6" w:rsidRDefault="00F97043" w:rsidP="00037DE6">
      <w:pPr>
        <w:spacing w:after="0" w:line="288" w:lineRule="auto"/>
        <w:rPr>
          <w:rFonts w:ascii="Times New Roman" w:eastAsia="Times New Roman" w:hAnsi="Times New Roman" w:cs="Times New Roman"/>
          <w:b/>
          <w:sz w:val="24"/>
          <w:szCs w:val="24"/>
          <w:lang w:eastAsia="da-DK"/>
        </w:rPr>
      </w:pPr>
    </w:p>
    <w:p w14:paraId="7F6F80DB" w14:textId="77777777" w:rsidR="0082428B" w:rsidRPr="0082428B" w:rsidRDefault="0082428B" w:rsidP="0082428B">
      <w:pPr>
        <w:spacing w:after="0" w:line="288" w:lineRule="auto"/>
        <w:jc w:val="center"/>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lang w:val="kl-GL" w:eastAsia="da-DK"/>
        </w:rPr>
        <w:t>Siunnersuummut nassuiaatit</w:t>
      </w:r>
    </w:p>
    <w:p w14:paraId="6FC11587" w14:textId="77777777" w:rsidR="002E394E" w:rsidRPr="0082428B" w:rsidRDefault="002E394E" w:rsidP="00037DE6">
      <w:pPr>
        <w:spacing w:after="0" w:line="288" w:lineRule="auto"/>
        <w:jc w:val="center"/>
        <w:rPr>
          <w:rFonts w:ascii="Times New Roman" w:eastAsia="Times New Roman" w:hAnsi="Times New Roman" w:cs="Times New Roman"/>
          <w:b/>
          <w:sz w:val="24"/>
          <w:szCs w:val="24"/>
          <w:lang w:val="kl-GL" w:eastAsia="da-DK"/>
        </w:rPr>
      </w:pPr>
    </w:p>
    <w:p w14:paraId="1BBD164B" w14:textId="77777777" w:rsidR="0082428B" w:rsidRPr="0082428B" w:rsidRDefault="0082428B" w:rsidP="0082428B">
      <w:pPr>
        <w:spacing w:after="0" w:line="288" w:lineRule="auto"/>
        <w:jc w:val="center"/>
        <w:rPr>
          <w:rFonts w:ascii="Times New Roman" w:eastAsia="Times New Roman" w:hAnsi="Times New Roman" w:cs="Times New Roman"/>
          <w:b/>
          <w:sz w:val="24"/>
          <w:szCs w:val="24"/>
          <w:lang w:val="kl-GL" w:eastAsia="da-DK"/>
        </w:rPr>
      </w:pPr>
      <w:r w:rsidRPr="0082428B">
        <w:rPr>
          <w:rFonts w:ascii="Times New Roman" w:eastAsia="Times New Roman" w:hAnsi="Times New Roman" w:cs="Times New Roman"/>
          <w:b/>
          <w:sz w:val="24"/>
          <w:szCs w:val="24"/>
          <w:lang w:val="kl-GL" w:eastAsia="da-DK"/>
        </w:rPr>
        <w:t>Nassuiaatit nalinginnaasut</w:t>
      </w:r>
    </w:p>
    <w:p w14:paraId="5659646F" w14:textId="77777777" w:rsidR="00F97043" w:rsidRPr="0082428B" w:rsidRDefault="00F97043" w:rsidP="0082428B">
      <w:pPr>
        <w:spacing w:after="0" w:line="288" w:lineRule="auto"/>
        <w:jc w:val="center"/>
        <w:rPr>
          <w:rFonts w:ascii="Times New Roman" w:eastAsia="Times New Roman" w:hAnsi="Times New Roman" w:cs="Times New Roman"/>
          <w:b/>
          <w:sz w:val="24"/>
          <w:szCs w:val="24"/>
          <w:lang w:val="kl-GL" w:eastAsia="da-DK"/>
        </w:rPr>
      </w:pPr>
    </w:p>
    <w:p w14:paraId="3E6ECAB2" w14:textId="77777777" w:rsidR="00F97043" w:rsidRPr="0082428B" w:rsidRDefault="00F97043" w:rsidP="00037DE6">
      <w:pPr>
        <w:spacing w:after="0" w:line="288" w:lineRule="auto"/>
        <w:rPr>
          <w:rFonts w:ascii="Times New Roman" w:eastAsia="Times New Roman" w:hAnsi="Times New Roman" w:cs="Times New Roman"/>
          <w:b/>
          <w:sz w:val="24"/>
          <w:szCs w:val="24"/>
          <w:lang w:val="kl-GL" w:eastAsia="da-DK"/>
        </w:rPr>
      </w:pPr>
    </w:p>
    <w:p w14:paraId="3B62D65F" w14:textId="6548B716" w:rsidR="00F97043" w:rsidRPr="0082428B" w:rsidRDefault="00700AB3" w:rsidP="00037DE6">
      <w:pPr>
        <w:spacing w:after="0" w:line="288" w:lineRule="auto"/>
        <w:rPr>
          <w:rFonts w:ascii="Times New Roman" w:hAnsi="Times New Roman" w:cs="Times New Roman"/>
          <w:b/>
          <w:bCs/>
          <w:sz w:val="24"/>
          <w:szCs w:val="24"/>
          <w:lang w:val="kl-GL"/>
        </w:rPr>
      </w:pPr>
      <w:r w:rsidRPr="0082428B">
        <w:rPr>
          <w:rFonts w:ascii="Times New Roman" w:hAnsi="Times New Roman" w:cs="Times New Roman"/>
          <w:b/>
          <w:bCs/>
          <w:sz w:val="24"/>
          <w:szCs w:val="24"/>
          <w:lang w:val="kl-GL"/>
        </w:rPr>
        <w:t xml:space="preserve">1. </w:t>
      </w:r>
      <w:r w:rsidR="0082428B" w:rsidRPr="0082428B">
        <w:rPr>
          <w:rFonts w:ascii="Times New Roman" w:hAnsi="Times New Roman" w:cs="Times New Roman"/>
          <w:b/>
          <w:bCs/>
          <w:sz w:val="24"/>
          <w:szCs w:val="24"/>
          <w:lang w:val="kl-GL"/>
        </w:rPr>
        <w:t>Aallaqqaasiut</w:t>
      </w:r>
    </w:p>
    <w:p w14:paraId="0FB95468" w14:textId="77777777" w:rsidR="0082428B" w:rsidRPr="0082428B" w:rsidRDefault="0082428B" w:rsidP="0082428B">
      <w:pPr>
        <w:autoSpaceDE w:val="0"/>
        <w:autoSpaceDN w:val="0"/>
        <w:adjustRightInd w:val="0"/>
        <w:spacing w:after="0" w:line="288" w:lineRule="auto"/>
        <w:jc w:val="both"/>
        <w:rPr>
          <w:rFonts w:ascii="Times New Roman" w:hAnsi="Times New Roman" w:cs="Times New Roman"/>
          <w:sz w:val="24"/>
          <w:szCs w:val="24"/>
          <w:lang w:val="kl-GL"/>
        </w:rPr>
      </w:pPr>
      <w:r w:rsidRPr="0082428B">
        <w:rPr>
          <w:rFonts w:ascii="Times New Roman" w:hAnsi="Times New Roman" w:cs="Times New Roman"/>
          <w:sz w:val="24"/>
          <w:szCs w:val="24"/>
          <w:lang w:val="kl-GL"/>
        </w:rPr>
        <w:t>Siunnersuummi uani Meeqqat Illersuisuat aamma Meeqqat pillugit Siunnersuisoqatigiit pillugit Inatsisartut inatsisaanni, Inuit Innarluutillit illersuisuat pillugu Inatsisartut inatsisaanni aamma Utoqqaat illersuisuat pillugu Inatsisartut Inatsisaanni oqaatsitigut iluarsiisoqarnissaata suliarinissaa siunertaavoq.</w:t>
      </w:r>
    </w:p>
    <w:p w14:paraId="57223382" w14:textId="77777777" w:rsidR="000728E6" w:rsidRPr="0082428B" w:rsidRDefault="000728E6" w:rsidP="00C72A48">
      <w:pPr>
        <w:autoSpaceDE w:val="0"/>
        <w:autoSpaceDN w:val="0"/>
        <w:adjustRightInd w:val="0"/>
        <w:spacing w:after="0" w:line="288" w:lineRule="auto"/>
        <w:jc w:val="both"/>
        <w:rPr>
          <w:rStyle w:val="tekst"/>
          <w:rFonts w:cs="Times New Roman"/>
          <w:szCs w:val="24"/>
          <w:lang w:val="kl-GL"/>
        </w:rPr>
      </w:pPr>
    </w:p>
    <w:p w14:paraId="63D72D15" w14:textId="77777777" w:rsidR="0082428B" w:rsidRPr="0082428B" w:rsidRDefault="0082428B" w:rsidP="0082428B">
      <w:pPr>
        <w:autoSpaceDE w:val="0"/>
        <w:autoSpaceDN w:val="0"/>
        <w:adjustRightInd w:val="0"/>
        <w:spacing w:after="0" w:line="288" w:lineRule="auto"/>
        <w:jc w:val="both"/>
        <w:rPr>
          <w:rFonts w:ascii="Times New Roman" w:hAnsi="Times New Roman" w:cs="Times New Roman"/>
          <w:sz w:val="24"/>
          <w:szCs w:val="24"/>
          <w:lang w:val="kl-GL"/>
        </w:rPr>
      </w:pPr>
      <w:r w:rsidRPr="0082428B">
        <w:rPr>
          <w:rFonts w:ascii="Times New Roman" w:hAnsi="Times New Roman" w:cs="Times New Roman"/>
          <w:sz w:val="24"/>
          <w:szCs w:val="24"/>
          <w:lang w:val="kl-GL"/>
        </w:rPr>
        <w:t>2021-mi decembarimi Naalakkersuisut kalaallit illersuisuinit illersuisunut inatsisini "illersuisoq" pillugu kalaallisut taaguusersuutip allanngortinnissaanut ataatsimoortumik kissaateqarneq pillugu saaffiginnissummik tigusaqarsimapput. Inatsisit kalaallisut saqqummersinneranni oqaaseq "illersuisoq" illersuisunut tunngatillugu qulequttatut atorneqarsimavoq. Illersuisut illersuisoq eqqartuussinermi illersuisutut imaluunniit inunnut ataasiakkaanut illersuisutut paasineqarsinnaammat erseqqissarpaat. Assersuussisoqassappat Meeqqat tapersersorneqarnissaannut Inatsisartut inatsisaanni aamma Inuit innarluutillit tapersersorneqarnissaannut Inatsisartut inatsisaanni oqaaseq taanna isumaginninnikkut suliani illersuisoq pillugu atorneqartarpoq, inullu taanna kommunit sulianik suliarinninneranni innuttaasunik siunnersuinernut tapersersuinernullu ikiuuttussaavoq.</w:t>
      </w:r>
    </w:p>
    <w:p w14:paraId="2667E006" w14:textId="77777777" w:rsidR="000D20B7" w:rsidRPr="0082428B" w:rsidRDefault="000D20B7" w:rsidP="00C72A48">
      <w:pPr>
        <w:autoSpaceDE w:val="0"/>
        <w:autoSpaceDN w:val="0"/>
        <w:adjustRightInd w:val="0"/>
        <w:spacing w:after="0" w:line="288" w:lineRule="auto"/>
        <w:jc w:val="both"/>
        <w:rPr>
          <w:rStyle w:val="tekst"/>
          <w:rFonts w:cs="Times New Roman"/>
          <w:szCs w:val="24"/>
          <w:lang w:val="kl-GL"/>
        </w:rPr>
      </w:pPr>
    </w:p>
    <w:p w14:paraId="779B1995" w14:textId="77777777" w:rsidR="009A4183" w:rsidRPr="009A4183" w:rsidRDefault="009A4183" w:rsidP="009A4183">
      <w:pPr>
        <w:autoSpaceDE w:val="0"/>
        <w:autoSpaceDN w:val="0"/>
        <w:adjustRightInd w:val="0"/>
        <w:spacing w:after="0" w:line="288" w:lineRule="auto"/>
        <w:jc w:val="both"/>
        <w:rPr>
          <w:rFonts w:ascii="Times New Roman" w:hAnsi="Times New Roman" w:cs="Times New Roman"/>
          <w:sz w:val="24"/>
          <w:szCs w:val="24"/>
          <w:lang w:val="kl-GL"/>
        </w:rPr>
      </w:pPr>
      <w:r w:rsidRPr="009A4183">
        <w:rPr>
          <w:rFonts w:ascii="Times New Roman" w:hAnsi="Times New Roman" w:cs="Times New Roman"/>
          <w:sz w:val="24"/>
          <w:szCs w:val="24"/>
          <w:lang w:val="kl-GL"/>
        </w:rPr>
        <w:t>Illersuisulli suliassaat pingaaruteqarnerupput, illersuisullu inunnut sulianut akulerutissallutik pisinnaatitaaffeqarnatillu pisussaaffeqanngillat.</w:t>
      </w:r>
    </w:p>
    <w:p w14:paraId="22E680CB" w14:textId="77777777" w:rsidR="000D20B7" w:rsidRPr="009A4183" w:rsidRDefault="000D20B7" w:rsidP="00C72A48">
      <w:pPr>
        <w:autoSpaceDE w:val="0"/>
        <w:autoSpaceDN w:val="0"/>
        <w:adjustRightInd w:val="0"/>
        <w:spacing w:after="0" w:line="288" w:lineRule="auto"/>
        <w:jc w:val="both"/>
        <w:rPr>
          <w:rStyle w:val="tekst"/>
          <w:rFonts w:cs="Times New Roman"/>
          <w:szCs w:val="24"/>
          <w:lang w:val="kl-GL"/>
        </w:rPr>
      </w:pPr>
    </w:p>
    <w:p w14:paraId="543D2476" w14:textId="77777777" w:rsidR="009A4183" w:rsidRPr="009A4183" w:rsidRDefault="009A4183" w:rsidP="009A4183">
      <w:pPr>
        <w:autoSpaceDE w:val="0"/>
        <w:autoSpaceDN w:val="0"/>
        <w:adjustRightInd w:val="0"/>
        <w:spacing w:after="0" w:line="288" w:lineRule="auto"/>
        <w:jc w:val="both"/>
        <w:rPr>
          <w:rFonts w:ascii="Times New Roman" w:hAnsi="Times New Roman" w:cs="Times New Roman"/>
          <w:sz w:val="24"/>
          <w:szCs w:val="24"/>
          <w:lang w:val="kl-GL"/>
        </w:rPr>
      </w:pPr>
      <w:r w:rsidRPr="009A4183">
        <w:rPr>
          <w:rFonts w:ascii="Times New Roman" w:hAnsi="Times New Roman" w:cs="Times New Roman"/>
          <w:sz w:val="24"/>
          <w:szCs w:val="24"/>
          <w:lang w:val="kl-GL"/>
        </w:rPr>
        <w:t>Tamanna innuttaasuni paatsiveerunnernik pakatsinernillu pilersitsisimavoq, innuttaasullu isumaqarsimapput illersuisut inuttut ikiuisinnaasut. Siunnersuummi uani illersuisut pisussaaffii pillugit taamatut paatsuungasoqarnerata peernissaa aammalu illersuisut tungaanniit sunik naatsorsuuteqarnissamut innuttaasunut paasiuminarnerulernissaa siunertarineqarpoq.</w:t>
      </w:r>
    </w:p>
    <w:p w14:paraId="5AD93D69" w14:textId="77777777" w:rsidR="000728E6" w:rsidRPr="009A4183" w:rsidRDefault="000728E6" w:rsidP="00C72A48">
      <w:pPr>
        <w:autoSpaceDE w:val="0"/>
        <w:autoSpaceDN w:val="0"/>
        <w:adjustRightInd w:val="0"/>
        <w:spacing w:after="0" w:line="288" w:lineRule="auto"/>
        <w:jc w:val="both"/>
        <w:rPr>
          <w:rStyle w:val="tekst"/>
          <w:rFonts w:cs="Times New Roman"/>
          <w:szCs w:val="24"/>
          <w:lang w:val="kl-GL"/>
        </w:rPr>
      </w:pPr>
    </w:p>
    <w:p w14:paraId="5177605A" w14:textId="77777777" w:rsidR="009A4183" w:rsidRPr="009A4183" w:rsidRDefault="009A4183" w:rsidP="009A4183">
      <w:pPr>
        <w:autoSpaceDE w:val="0"/>
        <w:autoSpaceDN w:val="0"/>
        <w:adjustRightInd w:val="0"/>
        <w:spacing w:after="0" w:line="288" w:lineRule="auto"/>
        <w:jc w:val="both"/>
        <w:rPr>
          <w:rFonts w:ascii="Times New Roman" w:hAnsi="Times New Roman" w:cs="Times New Roman"/>
          <w:sz w:val="24"/>
          <w:szCs w:val="24"/>
          <w:lang w:val="kl-GL"/>
        </w:rPr>
      </w:pPr>
      <w:r w:rsidRPr="009A4183">
        <w:rPr>
          <w:rFonts w:ascii="Times New Roman" w:hAnsi="Times New Roman" w:cs="Times New Roman"/>
          <w:sz w:val="24"/>
          <w:szCs w:val="24"/>
          <w:lang w:val="kl-GL"/>
        </w:rPr>
        <w:t>Tamanna tunngavigalugu illersuisunut eqqortumik taaguusersuutip nalilersuiffiginissaa pillugu Naalakkersuisut Oqaasilerisunut qinnuiginnissimapput. Oqaasilerisut illersuisut peqatigalugit isumaqatigiillutik aalajangersimapput "oqaaseqartartoq" siunissami illersuisumut taaguusersuutitut atorlugu atuutsinneqassasoq akuerineqassasorlu.</w:t>
      </w:r>
    </w:p>
    <w:p w14:paraId="180622C5" w14:textId="77777777" w:rsidR="000728E6" w:rsidRPr="009A4183" w:rsidRDefault="000728E6" w:rsidP="00C72A48">
      <w:pPr>
        <w:autoSpaceDE w:val="0"/>
        <w:autoSpaceDN w:val="0"/>
        <w:adjustRightInd w:val="0"/>
        <w:spacing w:after="0" w:line="288" w:lineRule="auto"/>
        <w:jc w:val="both"/>
        <w:rPr>
          <w:rStyle w:val="tekst"/>
          <w:rFonts w:cs="Times New Roman"/>
          <w:szCs w:val="24"/>
          <w:lang w:val="kl-GL"/>
        </w:rPr>
      </w:pPr>
    </w:p>
    <w:p w14:paraId="0E4BE6A4" w14:textId="77777777" w:rsidR="009A4183" w:rsidRPr="009A4183" w:rsidRDefault="009A4183" w:rsidP="009A4183">
      <w:pPr>
        <w:pStyle w:val="Default"/>
        <w:rPr>
          <w:lang w:val="kl-GL"/>
        </w:rPr>
      </w:pPr>
      <w:r w:rsidRPr="009A4183">
        <w:rPr>
          <w:lang w:val="kl-GL"/>
        </w:rPr>
        <w:t>Siunnersuutigineqarpoq illersuisumut kalaallisut oqaaseq "illersuisumiit" "oqaaseqartartumut" allanngortinneqassasoq.</w:t>
      </w:r>
    </w:p>
    <w:p w14:paraId="2D513003" w14:textId="2A5359A3" w:rsidR="000B4922" w:rsidRDefault="000B4922" w:rsidP="00117074">
      <w:pPr>
        <w:pStyle w:val="Default"/>
        <w:rPr>
          <w:lang w:val="kl-GL"/>
        </w:rPr>
      </w:pPr>
    </w:p>
    <w:p w14:paraId="5AA2795C" w14:textId="77777777" w:rsidR="009A4183" w:rsidRPr="009A4183" w:rsidRDefault="009A4183" w:rsidP="00117074">
      <w:pPr>
        <w:pStyle w:val="Default"/>
        <w:rPr>
          <w:lang w:val="kl-GL"/>
        </w:rPr>
      </w:pPr>
    </w:p>
    <w:p w14:paraId="324BAE07" w14:textId="77777777" w:rsidR="00967F77" w:rsidRPr="009A4183" w:rsidRDefault="00967F77" w:rsidP="00C72A48">
      <w:pPr>
        <w:autoSpaceDE w:val="0"/>
        <w:autoSpaceDN w:val="0"/>
        <w:adjustRightInd w:val="0"/>
        <w:spacing w:after="0" w:line="288" w:lineRule="auto"/>
        <w:jc w:val="both"/>
        <w:rPr>
          <w:rStyle w:val="tekst"/>
          <w:rFonts w:cs="Times New Roman"/>
          <w:szCs w:val="24"/>
          <w:lang w:val="kl-GL"/>
        </w:rPr>
      </w:pPr>
    </w:p>
    <w:p w14:paraId="17D05735" w14:textId="4C4B65B7" w:rsidR="002A4544" w:rsidRPr="007B06DF" w:rsidRDefault="000728E6" w:rsidP="006D2AB9">
      <w:pPr>
        <w:spacing w:after="0" w:line="288" w:lineRule="auto"/>
        <w:rPr>
          <w:rFonts w:ascii="Times New Roman" w:hAnsi="Times New Roman" w:cs="Times New Roman"/>
          <w:b/>
          <w:sz w:val="24"/>
          <w:szCs w:val="24"/>
          <w:lang w:val="kl-GL"/>
        </w:rPr>
      </w:pPr>
      <w:r w:rsidRPr="007B06DF">
        <w:rPr>
          <w:rFonts w:ascii="Times New Roman" w:hAnsi="Times New Roman" w:cs="Times New Roman"/>
          <w:b/>
          <w:sz w:val="24"/>
          <w:szCs w:val="24"/>
          <w:lang w:val="kl-GL"/>
        </w:rPr>
        <w:t xml:space="preserve">2. </w:t>
      </w:r>
      <w:r w:rsidR="007B06DF" w:rsidRPr="007B06DF">
        <w:rPr>
          <w:rFonts w:ascii="Times New Roman" w:hAnsi="Times New Roman" w:cs="Times New Roman"/>
          <w:b/>
          <w:sz w:val="24"/>
          <w:szCs w:val="24"/>
          <w:lang w:val="kl-GL"/>
        </w:rPr>
        <w:t>Siunnersuummi immikkoortut pingaarnerit</w:t>
      </w:r>
    </w:p>
    <w:p w14:paraId="7F1E1E25" w14:textId="77777777" w:rsidR="007B06DF" w:rsidRPr="007B06DF" w:rsidRDefault="007B06DF" w:rsidP="007B06DF">
      <w:pPr>
        <w:spacing w:after="0" w:line="288" w:lineRule="auto"/>
        <w:rPr>
          <w:rFonts w:ascii="Times New Roman" w:hAnsi="Times New Roman" w:cs="Times New Roman"/>
          <w:sz w:val="24"/>
          <w:szCs w:val="24"/>
          <w:lang w:val="kl-GL"/>
        </w:rPr>
      </w:pPr>
      <w:r w:rsidRPr="007B06DF">
        <w:rPr>
          <w:rFonts w:ascii="Times New Roman" w:hAnsi="Times New Roman" w:cs="Times New Roman"/>
          <w:sz w:val="24"/>
          <w:szCs w:val="24"/>
          <w:lang w:val="kl-GL"/>
        </w:rPr>
        <w:t xml:space="preserve">Oqaaseqartartut inuiaqatigiinni immikkoorlutik pingaarutilimmik inissisimapput. Oqaaseqartartut innuttaasut </w:t>
      </w:r>
      <w:proofErr w:type="spellStart"/>
      <w:r w:rsidRPr="007B06DF">
        <w:rPr>
          <w:rFonts w:ascii="Times New Roman" w:hAnsi="Times New Roman" w:cs="Times New Roman"/>
          <w:sz w:val="24"/>
          <w:szCs w:val="24"/>
          <w:lang w:val="kl-GL"/>
        </w:rPr>
        <w:t>eqqortianerpaasut</w:t>
      </w:r>
      <w:proofErr w:type="spellEnd"/>
      <w:r w:rsidRPr="007B06DF">
        <w:rPr>
          <w:rFonts w:ascii="Times New Roman" w:hAnsi="Times New Roman" w:cs="Times New Roman"/>
          <w:sz w:val="24"/>
          <w:szCs w:val="24"/>
          <w:lang w:val="kl-GL"/>
        </w:rPr>
        <w:t xml:space="preserve"> ilaannut oqaaseqartartuupput, taakkualu tusaaneqarnissaat oqaaseqartartut isumagissavaat. Oqaaseqartartut meeqqanut, inunnut innarluutilinnut aamma utoqqarnut pisinnaatitaaffiit soqutigisallu qulakkeernissaat siuarsaaffiginissaallu, taakku pisinnaatitaaffii naammagittaalliorsinnaanerallu pillugit siunnersuisarnerit ilitsersuisarnerillu ilaatigut suliassaraat, taamatuttaarlu pisortani oqartussanut, pisortani namminersortunilu suliffeqarfinnut kiisalu kattuffinnut peqatigiiffinnullu allanullu tunngalluni.</w:t>
      </w:r>
    </w:p>
    <w:p w14:paraId="729AA876" w14:textId="24C9D4F9" w:rsidR="006D2AB9" w:rsidRPr="007B06DF" w:rsidRDefault="00BB4385" w:rsidP="006D2AB9">
      <w:pPr>
        <w:spacing w:after="0" w:line="288" w:lineRule="auto"/>
        <w:rPr>
          <w:rFonts w:ascii="Times New Roman" w:hAnsi="Times New Roman" w:cs="Times New Roman"/>
          <w:sz w:val="24"/>
          <w:szCs w:val="24"/>
          <w:lang w:val="kl-GL"/>
        </w:rPr>
      </w:pPr>
      <w:r w:rsidRPr="007B06DF">
        <w:rPr>
          <w:rFonts w:ascii="Times New Roman" w:hAnsi="Times New Roman" w:cs="Times New Roman"/>
          <w:sz w:val="24"/>
          <w:szCs w:val="24"/>
          <w:lang w:val="kl-GL"/>
        </w:rPr>
        <w:t xml:space="preserve"> </w:t>
      </w:r>
    </w:p>
    <w:p w14:paraId="2CFBA74B" w14:textId="77777777" w:rsidR="007B06DF" w:rsidRPr="007B06DF" w:rsidRDefault="007B06DF" w:rsidP="007B06DF">
      <w:pPr>
        <w:spacing w:after="0" w:line="288" w:lineRule="auto"/>
        <w:rPr>
          <w:rFonts w:ascii="Times New Roman" w:hAnsi="Times New Roman" w:cs="Times New Roman"/>
          <w:sz w:val="24"/>
          <w:szCs w:val="24"/>
          <w:lang w:val="kl-GL"/>
        </w:rPr>
      </w:pPr>
      <w:r w:rsidRPr="007B06DF">
        <w:rPr>
          <w:rFonts w:ascii="Times New Roman" w:hAnsi="Times New Roman" w:cs="Times New Roman"/>
          <w:sz w:val="24"/>
          <w:szCs w:val="24"/>
          <w:lang w:val="kl-GL"/>
        </w:rPr>
        <w:t>Taamaakkaluartoq oqaaseqartartut inunnut sulianut akulerussinnaanngillat. Oqaaseqartartumut kalaallisut taaguusersuut (illersuisoq) paatsuunganartoqarpoq, tassami oqaaseq eqqartuussinermi illersuisutut paasineqarsinnaavoq, taamaasillunilu oqaaseqartartut atuuffii tamakkiisumik atorneqarsinnaassanatik.</w:t>
      </w:r>
    </w:p>
    <w:p w14:paraId="587868DF" w14:textId="77777777" w:rsidR="003E1672" w:rsidRPr="007B06DF" w:rsidRDefault="003E1672" w:rsidP="006D2AB9">
      <w:pPr>
        <w:spacing w:after="0" w:line="288" w:lineRule="auto"/>
        <w:rPr>
          <w:rFonts w:ascii="Times New Roman" w:hAnsi="Times New Roman" w:cs="Times New Roman"/>
          <w:sz w:val="24"/>
          <w:szCs w:val="24"/>
          <w:lang w:val="kl-GL"/>
        </w:rPr>
      </w:pPr>
    </w:p>
    <w:p w14:paraId="339EF625" w14:textId="77777777" w:rsidR="007B06DF" w:rsidRPr="007B06DF" w:rsidRDefault="007B06DF" w:rsidP="007B06DF">
      <w:pPr>
        <w:spacing w:after="0" w:line="288" w:lineRule="auto"/>
        <w:rPr>
          <w:rFonts w:ascii="Times New Roman" w:hAnsi="Times New Roman" w:cs="Times New Roman"/>
          <w:sz w:val="24"/>
          <w:szCs w:val="24"/>
          <w:lang w:val="kl-GL"/>
        </w:rPr>
      </w:pPr>
      <w:r w:rsidRPr="007B06DF">
        <w:rPr>
          <w:rFonts w:ascii="Times New Roman" w:hAnsi="Times New Roman" w:cs="Times New Roman"/>
          <w:sz w:val="24"/>
          <w:szCs w:val="24"/>
          <w:lang w:val="kl-GL"/>
        </w:rPr>
        <w:t>Meeqqat tapersersorneqarnissaannut Inatsisartut inatsisaanni aamma Inuit Innarluutillit tapersersorneqarnissaannut Inatsisartut inatsisaanni imaappoq Inatsisartut inatsisaat illersuisoqarnissamut pisinnaatitaaffik malittarisassaqareermat, tassanilu taaguusersuut illersuisoq atorneqarluni. Oqaaseqartartut atuuffianut paatsoortoqartarneq pissutaalluni ajoraluartumik innuttaasorpassuit eqqortumik ikiorneqarnissartik pillugu saaffiginnikkaluartarput. Tamatumunnga pissutaavoq isumaqartaramik oqaaseqartartoq illersuisutut atuuttussaasoq, taamaammallu suliamut isumaginnissinnaasutut kiisalu inunnut sulianut suliarinnissinnaasutut isumaqarfigineqartarlutik.</w:t>
      </w:r>
    </w:p>
    <w:p w14:paraId="643CD7FC" w14:textId="75E1601F" w:rsidR="003E1672" w:rsidRPr="007B06DF" w:rsidRDefault="003E1672" w:rsidP="006D2AB9">
      <w:pPr>
        <w:spacing w:after="0" w:line="288" w:lineRule="auto"/>
        <w:rPr>
          <w:rStyle w:val="tekst"/>
          <w:lang w:val="kl-GL"/>
        </w:rPr>
      </w:pPr>
    </w:p>
    <w:p w14:paraId="1E68CB20" w14:textId="77777777" w:rsidR="007B06DF" w:rsidRPr="007B06DF" w:rsidRDefault="007B06DF" w:rsidP="007B06DF">
      <w:pPr>
        <w:spacing w:after="0" w:line="288" w:lineRule="auto"/>
        <w:rPr>
          <w:rFonts w:ascii="Times New Roman" w:hAnsi="Times New Roman"/>
          <w:sz w:val="24"/>
          <w:lang w:val="kl-GL"/>
        </w:rPr>
      </w:pPr>
      <w:r w:rsidRPr="007B06DF">
        <w:rPr>
          <w:rFonts w:ascii="Times New Roman" w:hAnsi="Times New Roman"/>
          <w:sz w:val="24"/>
          <w:lang w:val="kl-GL"/>
        </w:rPr>
        <w:t>Innuttaasut sunik pisinnaatitaaffeqarnerlutik paasissallugu pingaaruteqarpoq, taamaammallu kalaallit taaguusersuut eqqortumik taaguusersuuserlugu allanngortittariaqarpoq.</w:t>
      </w:r>
    </w:p>
    <w:p w14:paraId="6CBC080C" w14:textId="0E4236A0" w:rsidR="00967F77" w:rsidRPr="007B06DF" w:rsidRDefault="00967F77" w:rsidP="00F07970">
      <w:pPr>
        <w:spacing w:after="0" w:line="288" w:lineRule="auto"/>
        <w:rPr>
          <w:rStyle w:val="tekst"/>
          <w:rFonts w:cs="Times New Roman"/>
          <w:szCs w:val="24"/>
          <w:lang w:val="kl-GL"/>
        </w:rPr>
      </w:pPr>
    </w:p>
    <w:p w14:paraId="118C06B4" w14:textId="77777777" w:rsidR="007B06DF" w:rsidRPr="007B06DF" w:rsidRDefault="007B06DF" w:rsidP="007B06DF">
      <w:pPr>
        <w:autoSpaceDE w:val="0"/>
        <w:autoSpaceDN w:val="0"/>
        <w:adjustRightInd w:val="0"/>
        <w:spacing w:after="0" w:line="288" w:lineRule="auto"/>
        <w:jc w:val="both"/>
        <w:rPr>
          <w:rFonts w:ascii="Times New Roman" w:hAnsi="Times New Roman" w:cs="Times New Roman"/>
          <w:sz w:val="24"/>
          <w:szCs w:val="24"/>
          <w:lang w:val="kl-GL"/>
        </w:rPr>
      </w:pPr>
      <w:r w:rsidRPr="007B06DF">
        <w:rPr>
          <w:rFonts w:ascii="Times New Roman" w:hAnsi="Times New Roman" w:cs="Times New Roman"/>
          <w:sz w:val="24"/>
          <w:szCs w:val="24"/>
          <w:lang w:val="kl-GL"/>
        </w:rPr>
        <w:t>Allannguineq suliarineqartussaq kalaallit taaguusersuutaannut "illersuisumut" tunngassuteqarpoq. Sooruna Inatsisartut inatsisaanni tullinnguuttuni oqaatsitigut teknikikkut allannguisoqarniarpa:</w:t>
      </w:r>
    </w:p>
    <w:p w14:paraId="352C8467"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7B06DF">
        <w:rPr>
          <w:rFonts w:ascii="Times New Roman" w:eastAsia="Calibri" w:hAnsi="Times New Roman" w:cs="Times New Roman"/>
          <w:color w:val="000000"/>
          <w:sz w:val="24"/>
          <w:szCs w:val="24"/>
          <w:lang w:val="kl-GL"/>
        </w:rPr>
        <w:t>Meeqqat illersuisuat aamma Meeqqat pillugit Siunnersuisoqatigiit pillugit Inatsisartut inatsisaat nr. 11, 22. november 2011-meersoq, Meeqqat illersuisuat aamma Meeqqat pillugit Siunnersuisoqatigiit pillugit Inatsisartut inatsisaata allanngortinneqarnera pillugu Inatsisartut inatsisaat nr. 27, 28. november 2019-imeersoq</w:t>
      </w:r>
    </w:p>
    <w:p w14:paraId="7A30EE75" w14:textId="77777777" w:rsidR="00117074" w:rsidRPr="007B06DF" w:rsidRDefault="00117074" w:rsidP="00117074">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p>
    <w:p w14:paraId="294D354D"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7B06DF">
        <w:rPr>
          <w:rFonts w:ascii="Times New Roman" w:eastAsia="Calibri" w:hAnsi="Times New Roman" w:cs="Times New Roman"/>
          <w:color w:val="000000"/>
          <w:sz w:val="24"/>
          <w:szCs w:val="24"/>
          <w:lang w:val="kl-GL"/>
        </w:rPr>
        <w:t>Inuit Innarluutillit illersuisuat pillugu Inatsisartut inatsisaat nr. 1, 29. maj 2017-imeersoq</w:t>
      </w:r>
    </w:p>
    <w:p w14:paraId="12028E69"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la-Latn"/>
        </w:rPr>
      </w:pPr>
    </w:p>
    <w:p w14:paraId="071E17E8"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7B06DF">
        <w:rPr>
          <w:rFonts w:ascii="Times New Roman" w:eastAsia="Calibri" w:hAnsi="Times New Roman" w:cs="Times New Roman"/>
          <w:color w:val="000000"/>
          <w:sz w:val="24"/>
          <w:szCs w:val="24"/>
          <w:lang w:val="kl-GL"/>
        </w:rPr>
        <w:t>Utoqqaat illersuisuat pillugu Inatsisartut inatsisaat nr. 37, 28. november 2019-imeersoq Utoqqaat illersuisuat pillugu Inatsisartut inatsisaatigut nr. 14, 1. december 2021-meersutigut allanngortinneqartoq</w:t>
      </w:r>
    </w:p>
    <w:p w14:paraId="57F7D8F5" w14:textId="77777777" w:rsidR="00467CAA" w:rsidRDefault="00467CAA" w:rsidP="007B06DF">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p>
    <w:p w14:paraId="7A031DC5" w14:textId="1449380C"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7B06DF">
        <w:rPr>
          <w:rFonts w:ascii="Times New Roman" w:eastAsia="Calibri" w:hAnsi="Times New Roman" w:cs="Times New Roman"/>
          <w:color w:val="000000"/>
          <w:sz w:val="24"/>
          <w:szCs w:val="24"/>
          <w:lang w:val="kl-GL"/>
        </w:rPr>
        <w:lastRenderedPageBreak/>
        <w:t>Radiukkut tv-kkullu aallakaatitsisarneq pillugu Inatsisartut inatsisaat nr. 7, 8. juni 2014-imeersoq</w:t>
      </w:r>
    </w:p>
    <w:p w14:paraId="6499FD15"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la-Latn"/>
        </w:rPr>
      </w:pPr>
    </w:p>
    <w:p w14:paraId="028F0BD7"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7B06DF">
        <w:rPr>
          <w:rFonts w:ascii="Times New Roman" w:eastAsia="Calibri" w:hAnsi="Times New Roman" w:cs="Times New Roman"/>
          <w:color w:val="000000"/>
          <w:sz w:val="24"/>
          <w:szCs w:val="24"/>
          <w:lang w:val="kl-GL"/>
        </w:rPr>
        <w:t>Isumaginninnermik suliassaqarfimmi pissaanermik atuineq pillugu Inatsisartut inatsisaat nr. 8, 20. juni 2022-meersoq</w:t>
      </w:r>
    </w:p>
    <w:p w14:paraId="44C5D839"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la-Latn"/>
        </w:rPr>
      </w:pPr>
    </w:p>
    <w:p w14:paraId="7504E77C" w14:textId="77777777" w:rsidR="007B06DF" w:rsidRPr="007B06DF" w:rsidRDefault="007B06DF" w:rsidP="007B06DF">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7B06DF">
        <w:rPr>
          <w:rFonts w:ascii="Times New Roman" w:eastAsia="Calibri" w:hAnsi="Times New Roman" w:cs="Times New Roman"/>
          <w:color w:val="000000"/>
          <w:sz w:val="24"/>
          <w:szCs w:val="24"/>
          <w:lang w:val="kl-GL"/>
        </w:rPr>
        <w:t>Inuit Pisinnaatitaaffii pillugit Siunnersuisoqatigiit pillugit Inatsisartut inatsisaat nr. 20, 27. november 2018-imeersoq</w:t>
      </w:r>
    </w:p>
    <w:p w14:paraId="16C42EC2" w14:textId="77777777" w:rsidR="000B4922" w:rsidRPr="007B06DF" w:rsidRDefault="000B4922" w:rsidP="00117074">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p>
    <w:p w14:paraId="08B6876C" w14:textId="77777777" w:rsidR="00467CAA" w:rsidRPr="00467CAA" w:rsidRDefault="00467CAA" w:rsidP="00467CAA">
      <w:pPr>
        <w:tabs>
          <w:tab w:val="center" w:pos="4535"/>
        </w:tabs>
        <w:spacing w:after="0" w:line="288" w:lineRule="auto"/>
        <w:rPr>
          <w:rFonts w:ascii="Times New Roman" w:hAnsi="Times New Roman" w:cs="Times New Roman"/>
          <w:color w:val="000000"/>
          <w:sz w:val="24"/>
          <w:szCs w:val="24"/>
          <w:lang w:val="kl-GL"/>
        </w:rPr>
      </w:pPr>
      <w:r w:rsidRPr="00467CAA">
        <w:rPr>
          <w:rFonts w:ascii="Times New Roman" w:hAnsi="Times New Roman" w:cs="Times New Roman"/>
          <w:color w:val="000000"/>
          <w:sz w:val="24"/>
          <w:szCs w:val="24"/>
          <w:lang w:val="kl-GL"/>
        </w:rPr>
        <w:t>Oqariartaaseq "illersuisoq" Meeqqat illersuisuat aamma Meeqqat pillugit Siunnersuisoqatigiit pillugit Inatsisartut inatsisaanni, Innarluutillit illersuisuat pillugit Inatsisartut inatsisaanni aamma Utoqqaat illersuisuat pillugu Inatsisartut inatsisaanni arlaleriarlugu atorneqartarmat aammalu kalaallit oqaasilerisarnerat immikkut eqqarsaatigalugu Naalakkersuisut inatsisilerinermut immikkoortortaqarfiat aamma Inatsisartut inatsisinut allattoqarfia isumasioreerlugit aalajangerneqarsimavoq allannguutissatut siunnersuummik suliaqartoqassasoq, tassani inatsisit taakku allanngortinnagit suliareqqinneqassallutik.</w:t>
      </w:r>
    </w:p>
    <w:p w14:paraId="5D75F9FF" w14:textId="77777777" w:rsidR="00467CAA" w:rsidRPr="00467CAA" w:rsidRDefault="00467CAA" w:rsidP="00467CAA">
      <w:pPr>
        <w:tabs>
          <w:tab w:val="center" w:pos="4535"/>
        </w:tabs>
        <w:spacing w:after="0" w:line="288" w:lineRule="auto"/>
        <w:rPr>
          <w:rFonts w:ascii="Times New Roman" w:hAnsi="Times New Roman" w:cs="Times New Roman"/>
          <w:color w:val="000000"/>
          <w:sz w:val="24"/>
          <w:szCs w:val="24"/>
          <w:lang w:val="la-Latn"/>
        </w:rPr>
      </w:pPr>
    </w:p>
    <w:p w14:paraId="12049B95" w14:textId="77777777" w:rsidR="00467CAA" w:rsidRPr="00467CAA" w:rsidRDefault="00467CAA" w:rsidP="00467CAA">
      <w:pPr>
        <w:tabs>
          <w:tab w:val="center" w:pos="4535"/>
        </w:tabs>
        <w:spacing w:after="0" w:line="288" w:lineRule="auto"/>
        <w:rPr>
          <w:rFonts w:ascii="Times New Roman" w:hAnsi="Times New Roman" w:cs="Times New Roman"/>
          <w:color w:val="000000"/>
          <w:sz w:val="24"/>
          <w:szCs w:val="24"/>
          <w:lang w:val="kl-GL"/>
        </w:rPr>
      </w:pPr>
      <w:r w:rsidRPr="00467CAA">
        <w:rPr>
          <w:rFonts w:ascii="Times New Roman" w:hAnsi="Times New Roman" w:cs="Times New Roman"/>
          <w:color w:val="000000"/>
          <w:sz w:val="24"/>
          <w:szCs w:val="24"/>
          <w:lang w:val="kl-GL"/>
        </w:rPr>
        <w:t>Radiukkut tv-kkullu aallakaatitsisarneq pillugu Inatsisartut inatsisaanni, Isumaginninnerup iluani pissaanermik atuisarneq pillugu Inatsisartut inatsisaanni kiisalu Inunnut Kalaallit Nunaanni Siunnersuisoqatigiit pillugit Inatsisartut inatsisaanni allannguinerit inatsisini illersuisumut illersuisunulluunniit arlalinnut innersuuffiusuni allannguinissanik pisariaqartitsisoqartussaavoq.</w:t>
      </w:r>
    </w:p>
    <w:p w14:paraId="55D164D7" w14:textId="77777777" w:rsidR="00467CAA" w:rsidRPr="00467CAA" w:rsidRDefault="00467CAA" w:rsidP="00467CAA">
      <w:pPr>
        <w:tabs>
          <w:tab w:val="center" w:pos="4535"/>
        </w:tabs>
        <w:spacing w:after="0" w:line="288" w:lineRule="auto"/>
        <w:rPr>
          <w:rFonts w:ascii="Times New Roman" w:hAnsi="Times New Roman" w:cs="Times New Roman"/>
          <w:color w:val="000000"/>
          <w:sz w:val="24"/>
          <w:szCs w:val="24"/>
          <w:lang w:val="la-Latn"/>
        </w:rPr>
      </w:pPr>
    </w:p>
    <w:p w14:paraId="52AEB112" w14:textId="141A50AA" w:rsidR="002E394E" w:rsidRDefault="00467CAA" w:rsidP="00C36BC1">
      <w:pPr>
        <w:tabs>
          <w:tab w:val="center" w:pos="4535"/>
        </w:tabs>
        <w:spacing w:after="0" w:line="288" w:lineRule="auto"/>
        <w:rPr>
          <w:rFonts w:ascii="Times New Roman" w:hAnsi="Times New Roman" w:cs="Times New Roman"/>
          <w:color w:val="000000"/>
          <w:sz w:val="24"/>
          <w:szCs w:val="24"/>
          <w:lang w:val="kl-GL"/>
        </w:rPr>
      </w:pPr>
      <w:r w:rsidRPr="00467CAA">
        <w:rPr>
          <w:rFonts w:ascii="Times New Roman" w:hAnsi="Times New Roman" w:cs="Times New Roman"/>
          <w:color w:val="000000"/>
          <w:sz w:val="24"/>
          <w:szCs w:val="24"/>
          <w:lang w:val="kl-GL"/>
        </w:rPr>
        <w:t>Siunnersuut atortutigut allannguinissanik imaqanngilaq, tassanilu "illersuisumut" kalaallit taaguusersuutaata allanngortinnissaa kisimi pineqarluni. Taamaammat inatsisini kalaallisut allanneqartut allanngortinnissaat kisimik pineqarput.</w:t>
      </w:r>
    </w:p>
    <w:p w14:paraId="5095343E" w14:textId="77777777" w:rsidR="00467CAA" w:rsidRPr="00467CAA" w:rsidRDefault="00467CAA" w:rsidP="00C36BC1">
      <w:pPr>
        <w:tabs>
          <w:tab w:val="center" w:pos="4535"/>
        </w:tabs>
        <w:spacing w:after="0" w:line="288" w:lineRule="auto"/>
        <w:rPr>
          <w:rFonts w:ascii="Times New Roman" w:hAnsi="Times New Roman" w:cs="Times New Roman"/>
          <w:color w:val="000000"/>
          <w:sz w:val="24"/>
          <w:szCs w:val="24"/>
          <w:lang w:val="kl-GL"/>
        </w:rPr>
      </w:pPr>
    </w:p>
    <w:p w14:paraId="19AEAB85" w14:textId="77777777" w:rsidR="007F7C34" w:rsidRPr="00037DE6" w:rsidRDefault="007F7C34" w:rsidP="00037DE6">
      <w:pPr>
        <w:spacing w:after="0" w:line="288" w:lineRule="auto"/>
        <w:rPr>
          <w:rFonts w:ascii="Times New Roman" w:hAnsi="Times New Roman" w:cs="Times New Roman"/>
          <w:sz w:val="24"/>
          <w:szCs w:val="24"/>
        </w:rPr>
      </w:pPr>
    </w:p>
    <w:p w14:paraId="5CF6C164" w14:textId="771C9E01" w:rsidR="007F7C34" w:rsidRPr="00467CAA" w:rsidRDefault="007028AD" w:rsidP="00037DE6">
      <w:pPr>
        <w:spacing w:after="0" w:line="288" w:lineRule="auto"/>
        <w:rPr>
          <w:rFonts w:ascii="Times New Roman" w:hAnsi="Times New Roman" w:cs="Times New Roman"/>
          <w:b/>
          <w:sz w:val="24"/>
          <w:szCs w:val="24"/>
          <w:lang w:val="kl-GL"/>
        </w:rPr>
      </w:pPr>
      <w:r w:rsidRPr="00037DE6">
        <w:rPr>
          <w:rFonts w:ascii="Times New Roman" w:hAnsi="Times New Roman" w:cs="Times New Roman"/>
          <w:b/>
          <w:sz w:val="24"/>
          <w:szCs w:val="24"/>
        </w:rPr>
        <w:t xml:space="preserve">3. </w:t>
      </w:r>
      <w:r w:rsidR="00467CAA" w:rsidRPr="00467CAA">
        <w:rPr>
          <w:rFonts w:ascii="Times New Roman" w:hAnsi="Times New Roman" w:cs="Times New Roman"/>
          <w:b/>
          <w:sz w:val="24"/>
          <w:szCs w:val="24"/>
          <w:lang w:val="kl-GL"/>
        </w:rPr>
        <w:t>Pisortanut aningaasaqarnikkut allaffissornikkullu sunniutaasussat</w:t>
      </w:r>
    </w:p>
    <w:p w14:paraId="21ACE50B" w14:textId="77777777" w:rsidR="00467CAA" w:rsidRPr="00467CAA" w:rsidRDefault="00467CAA" w:rsidP="00467CAA">
      <w:pPr>
        <w:spacing w:after="0" w:line="288" w:lineRule="auto"/>
        <w:rPr>
          <w:rFonts w:ascii="Times New Roman" w:hAnsi="Times New Roman" w:cs="Times New Roman"/>
          <w:i/>
          <w:color w:val="000000" w:themeColor="text1"/>
          <w:sz w:val="24"/>
          <w:szCs w:val="24"/>
          <w:lang w:val="kl-GL"/>
        </w:rPr>
      </w:pPr>
      <w:r w:rsidRPr="00467CAA">
        <w:rPr>
          <w:rFonts w:ascii="Times New Roman" w:hAnsi="Times New Roman" w:cs="Times New Roman"/>
          <w:color w:val="000000" w:themeColor="text1"/>
          <w:sz w:val="24"/>
          <w:szCs w:val="24"/>
          <w:lang w:val="kl-GL"/>
        </w:rPr>
        <w:t>Siunnersuut pisortanut aningaasaqarnikkut imaluunniit allaffissornikkut sunniuteqassanngilaq.</w:t>
      </w:r>
    </w:p>
    <w:p w14:paraId="40901A63" w14:textId="77777777" w:rsidR="007028AD" w:rsidRPr="00467CAA" w:rsidRDefault="007028AD" w:rsidP="00037DE6">
      <w:pPr>
        <w:spacing w:after="0" w:line="288" w:lineRule="auto"/>
        <w:rPr>
          <w:rFonts w:ascii="Times New Roman" w:hAnsi="Times New Roman" w:cs="Times New Roman"/>
          <w:b/>
          <w:sz w:val="24"/>
          <w:szCs w:val="24"/>
          <w:lang w:val="kl-GL"/>
        </w:rPr>
      </w:pPr>
    </w:p>
    <w:p w14:paraId="7351192F" w14:textId="1572ECCE" w:rsidR="007028AD" w:rsidRPr="00467CAA" w:rsidRDefault="007028AD" w:rsidP="00037DE6">
      <w:pPr>
        <w:spacing w:after="0" w:line="288" w:lineRule="auto"/>
        <w:rPr>
          <w:rFonts w:ascii="Times New Roman" w:hAnsi="Times New Roman" w:cs="Times New Roman"/>
          <w:b/>
          <w:sz w:val="24"/>
          <w:szCs w:val="24"/>
          <w:lang w:val="kl-GL"/>
        </w:rPr>
      </w:pPr>
      <w:r w:rsidRPr="00467CAA">
        <w:rPr>
          <w:rFonts w:ascii="Times New Roman" w:hAnsi="Times New Roman" w:cs="Times New Roman"/>
          <w:b/>
          <w:sz w:val="24"/>
          <w:szCs w:val="24"/>
          <w:lang w:val="kl-GL"/>
        </w:rPr>
        <w:t xml:space="preserve">4. </w:t>
      </w:r>
      <w:r w:rsidR="00467CAA" w:rsidRPr="00467CAA">
        <w:rPr>
          <w:rFonts w:ascii="Times New Roman" w:hAnsi="Times New Roman" w:cs="Times New Roman"/>
          <w:b/>
          <w:sz w:val="24"/>
          <w:szCs w:val="24"/>
          <w:lang w:val="kl-GL"/>
        </w:rPr>
        <w:t>Inuussutissarsiortunut aningaasaqarnikkut allaffissornikkullu sunniutaasussat</w:t>
      </w:r>
    </w:p>
    <w:p w14:paraId="7F608B32" w14:textId="085BC10C" w:rsidR="00467CAA" w:rsidRPr="00467CAA" w:rsidRDefault="00467CAA" w:rsidP="00467CAA">
      <w:pPr>
        <w:spacing w:after="0" w:line="288" w:lineRule="auto"/>
        <w:rPr>
          <w:rFonts w:ascii="Times New Roman" w:hAnsi="Times New Roman" w:cs="Times New Roman"/>
          <w:i/>
          <w:color w:val="000000" w:themeColor="text1"/>
          <w:sz w:val="24"/>
          <w:szCs w:val="24"/>
          <w:lang w:val="kl-GL"/>
        </w:rPr>
      </w:pPr>
      <w:r w:rsidRPr="00467CAA">
        <w:rPr>
          <w:rFonts w:ascii="Times New Roman" w:hAnsi="Times New Roman" w:cs="Times New Roman"/>
          <w:color w:val="000000" w:themeColor="text1"/>
          <w:sz w:val="24"/>
          <w:szCs w:val="24"/>
          <w:lang w:val="kl-GL"/>
        </w:rPr>
        <w:t xml:space="preserve">Inuussutissarsiortunut aningaasaqarnikkut </w:t>
      </w:r>
      <w:r>
        <w:rPr>
          <w:rFonts w:ascii="Times New Roman" w:hAnsi="Times New Roman" w:cs="Times New Roman"/>
          <w:color w:val="000000" w:themeColor="text1"/>
          <w:sz w:val="24"/>
          <w:szCs w:val="24"/>
          <w:lang w:val="kl-GL"/>
        </w:rPr>
        <w:t xml:space="preserve">allaffissornikkullu siunnersuut </w:t>
      </w:r>
      <w:r w:rsidRPr="00467CAA">
        <w:rPr>
          <w:rFonts w:ascii="Times New Roman" w:hAnsi="Times New Roman" w:cs="Times New Roman"/>
          <w:color w:val="000000" w:themeColor="text1"/>
          <w:sz w:val="24"/>
          <w:szCs w:val="24"/>
          <w:lang w:val="kl-GL"/>
        </w:rPr>
        <w:t>sunniuteqassanngilaq.</w:t>
      </w:r>
    </w:p>
    <w:p w14:paraId="7D456866" w14:textId="77777777" w:rsidR="007028AD" w:rsidRPr="00467CAA" w:rsidRDefault="007028AD" w:rsidP="00037DE6">
      <w:pPr>
        <w:spacing w:after="0" w:line="288" w:lineRule="auto"/>
        <w:rPr>
          <w:rFonts w:ascii="Times New Roman" w:hAnsi="Times New Roman" w:cs="Times New Roman"/>
          <w:b/>
          <w:sz w:val="24"/>
          <w:szCs w:val="24"/>
          <w:lang w:val="kl-GL"/>
        </w:rPr>
      </w:pPr>
    </w:p>
    <w:p w14:paraId="6AC31693" w14:textId="331CF9BB" w:rsidR="006D048E" w:rsidRPr="00467CAA" w:rsidRDefault="007028AD" w:rsidP="00037DE6">
      <w:pPr>
        <w:spacing w:after="0" w:line="288" w:lineRule="auto"/>
        <w:rPr>
          <w:rFonts w:ascii="Times New Roman" w:hAnsi="Times New Roman" w:cs="Times New Roman"/>
          <w:b/>
          <w:sz w:val="24"/>
          <w:szCs w:val="24"/>
          <w:lang w:val="kl-GL"/>
        </w:rPr>
      </w:pPr>
      <w:r w:rsidRPr="00467CAA">
        <w:rPr>
          <w:rFonts w:ascii="Times New Roman" w:hAnsi="Times New Roman" w:cs="Times New Roman"/>
          <w:b/>
          <w:sz w:val="24"/>
          <w:szCs w:val="24"/>
          <w:lang w:val="kl-GL"/>
        </w:rPr>
        <w:t xml:space="preserve">5. </w:t>
      </w:r>
      <w:r w:rsidR="00467CAA" w:rsidRPr="00467CAA">
        <w:rPr>
          <w:rFonts w:ascii="Times New Roman" w:hAnsi="Times New Roman" w:cs="Times New Roman"/>
          <w:b/>
          <w:sz w:val="24"/>
          <w:szCs w:val="24"/>
          <w:lang w:val="kl-GL"/>
        </w:rPr>
        <w:t>Avatangiisinut, pinngortitamut inuillu peqqissusaannut sunniutaasussat</w:t>
      </w:r>
    </w:p>
    <w:p w14:paraId="0BF09C64" w14:textId="77777777" w:rsidR="00467CAA" w:rsidRPr="00467CAA" w:rsidRDefault="00467CAA" w:rsidP="00467CAA">
      <w:pPr>
        <w:spacing w:after="0" w:line="288" w:lineRule="auto"/>
        <w:rPr>
          <w:rFonts w:ascii="Times New Roman" w:hAnsi="Times New Roman" w:cs="Times New Roman"/>
          <w:i/>
          <w:color w:val="000000" w:themeColor="text1"/>
          <w:sz w:val="24"/>
          <w:szCs w:val="24"/>
          <w:lang w:val="kl-GL"/>
        </w:rPr>
      </w:pPr>
      <w:r w:rsidRPr="00467CAA">
        <w:rPr>
          <w:rFonts w:ascii="Times New Roman" w:hAnsi="Times New Roman" w:cs="Times New Roman"/>
          <w:color w:val="000000" w:themeColor="text1"/>
          <w:sz w:val="24"/>
          <w:szCs w:val="24"/>
          <w:lang w:val="kl-GL"/>
        </w:rPr>
        <w:t>Avatangiisinut, pinngortitamut inuillu peqqissusiannut siunnersuut sunniuteqassanngilaq.</w:t>
      </w:r>
    </w:p>
    <w:p w14:paraId="6C85F1AC" w14:textId="77777777" w:rsidR="007028AD" w:rsidRPr="00467CAA" w:rsidRDefault="007028AD" w:rsidP="00037DE6">
      <w:pPr>
        <w:spacing w:after="0" w:line="288" w:lineRule="auto"/>
        <w:rPr>
          <w:rFonts w:ascii="Times New Roman" w:hAnsi="Times New Roman" w:cs="Times New Roman"/>
          <w:b/>
          <w:sz w:val="24"/>
          <w:szCs w:val="24"/>
          <w:lang w:val="kl-GL"/>
        </w:rPr>
      </w:pPr>
    </w:p>
    <w:p w14:paraId="69953411" w14:textId="2E094EB6" w:rsidR="006D048E" w:rsidRPr="00467CAA" w:rsidRDefault="007028AD" w:rsidP="00037DE6">
      <w:pPr>
        <w:spacing w:after="0" w:line="288" w:lineRule="auto"/>
        <w:rPr>
          <w:rFonts w:ascii="Times New Roman" w:hAnsi="Times New Roman" w:cs="Times New Roman"/>
          <w:sz w:val="24"/>
          <w:szCs w:val="24"/>
          <w:lang w:val="kl-GL"/>
        </w:rPr>
      </w:pPr>
      <w:r w:rsidRPr="00467CAA">
        <w:rPr>
          <w:rFonts w:ascii="Times New Roman" w:hAnsi="Times New Roman" w:cs="Times New Roman"/>
          <w:b/>
          <w:sz w:val="24"/>
          <w:szCs w:val="24"/>
          <w:lang w:val="kl-GL"/>
        </w:rPr>
        <w:t xml:space="preserve">6. </w:t>
      </w:r>
      <w:r w:rsidR="00467CAA" w:rsidRPr="00467CAA">
        <w:rPr>
          <w:rFonts w:ascii="Times New Roman" w:hAnsi="Times New Roman" w:cs="Times New Roman"/>
          <w:b/>
          <w:sz w:val="24"/>
          <w:szCs w:val="24"/>
          <w:lang w:val="kl-GL"/>
        </w:rPr>
        <w:t>Innuttaasunut sunniutaasinnaasut</w:t>
      </w:r>
    </w:p>
    <w:p w14:paraId="53D20751" w14:textId="77777777" w:rsidR="00467CAA" w:rsidRPr="00467CAA" w:rsidRDefault="00467CAA" w:rsidP="00467CAA">
      <w:pPr>
        <w:tabs>
          <w:tab w:val="center" w:pos="4535"/>
        </w:tabs>
        <w:spacing w:after="0" w:line="288" w:lineRule="auto"/>
        <w:rPr>
          <w:rFonts w:ascii="Times New Roman" w:hAnsi="Times New Roman" w:cs="Times New Roman"/>
          <w:sz w:val="24"/>
          <w:szCs w:val="24"/>
          <w:lang w:val="kl-GL"/>
        </w:rPr>
      </w:pPr>
      <w:r w:rsidRPr="00467CAA">
        <w:rPr>
          <w:rFonts w:ascii="Times New Roman" w:hAnsi="Times New Roman" w:cs="Times New Roman"/>
          <w:sz w:val="24"/>
          <w:szCs w:val="24"/>
          <w:lang w:val="kl-GL"/>
        </w:rPr>
        <w:t xml:space="preserve">Allannguinerit innuttaasut inatsisitigut inissisimanerannut atortutigut allannguinernik kinguneqassanngillat, tassanimi allanneqartutigut allannguinerit pineqarput, taamaasilluni "illersuisumut" kalaallit taaguusersuutaat taaguummik eqqornerusumik iluarsineqassalluni. </w:t>
      </w:r>
      <w:r w:rsidRPr="00467CAA">
        <w:rPr>
          <w:rFonts w:ascii="Times New Roman" w:hAnsi="Times New Roman" w:cs="Times New Roman"/>
          <w:sz w:val="24"/>
          <w:szCs w:val="24"/>
          <w:lang w:val="kl-GL"/>
        </w:rPr>
        <w:lastRenderedPageBreak/>
        <w:t>Taamatut allannguineq "oqaaseqartartutut atuuffiup" innuttaasunit eqqortumik paasineqartarnissaanik kinguneqartussaavoq, taamaammallu sunik pisinnaatitaaffeqarnerat innuttaasunut ajornannginnerusumik paasineqarsinnaalissaaq</w:t>
      </w:r>
    </w:p>
    <w:p w14:paraId="5D69C4D4" w14:textId="77777777" w:rsidR="0095175F" w:rsidRPr="00467CAA" w:rsidRDefault="0095175F" w:rsidP="00037DE6">
      <w:pPr>
        <w:tabs>
          <w:tab w:val="center" w:pos="4535"/>
        </w:tabs>
        <w:spacing w:after="0" w:line="288" w:lineRule="auto"/>
        <w:rPr>
          <w:rFonts w:ascii="Times New Roman" w:hAnsi="Times New Roman" w:cs="Times New Roman"/>
          <w:b/>
          <w:sz w:val="24"/>
          <w:szCs w:val="24"/>
          <w:lang w:val="kl-GL"/>
        </w:rPr>
      </w:pPr>
    </w:p>
    <w:p w14:paraId="4803925C" w14:textId="621744EC" w:rsidR="007028AD" w:rsidRPr="00467CAA" w:rsidRDefault="007028AD" w:rsidP="00037DE6">
      <w:pPr>
        <w:tabs>
          <w:tab w:val="center" w:pos="4535"/>
        </w:tabs>
        <w:spacing w:after="0" w:line="288" w:lineRule="auto"/>
        <w:rPr>
          <w:rFonts w:ascii="Times New Roman" w:hAnsi="Times New Roman" w:cs="Times New Roman"/>
          <w:b/>
          <w:sz w:val="24"/>
          <w:szCs w:val="24"/>
          <w:lang w:val="kl-GL"/>
        </w:rPr>
      </w:pPr>
      <w:r w:rsidRPr="00467CAA">
        <w:rPr>
          <w:rFonts w:ascii="Times New Roman" w:hAnsi="Times New Roman" w:cs="Times New Roman"/>
          <w:b/>
          <w:sz w:val="24"/>
          <w:szCs w:val="24"/>
          <w:lang w:val="kl-GL"/>
        </w:rPr>
        <w:t xml:space="preserve">7. </w:t>
      </w:r>
      <w:r w:rsidR="00467CAA" w:rsidRPr="00467CAA">
        <w:rPr>
          <w:rFonts w:ascii="Times New Roman" w:hAnsi="Times New Roman" w:cs="Times New Roman"/>
          <w:b/>
          <w:sz w:val="24"/>
          <w:szCs w:val="24"/>
          <w:lang w:val="kl-GL"/>
        </w:rPr>
        <w:t>Sunniutaasussat pingaarnerit allat</w:t>
      </w:r>
    </w:p>
    <w:p w14:paraId="329D41EB" w14:textId="77777777" w:rsidR="00467CAA" w:rsidRPr="00467CAA" w:rsidRDefault="00467CAA" w:rsidP="00467CAA">
      <w:pPr>
        <w:spacing w:after="0" w:line="288" w:lineRule="auto"/>
        <w:rPr>
          <w:rFonts w:ascii="Times New Roman" w:hAnsi="Times New Roman" w:cs="Times New Roman"/>
          <w:i/>
          <w:color w:val="000000" w:themeColor="text1"/>
          <w:sz w:val="24"/>
          <w:szCs w:val="24"/>
          <w:lang w:val="kl-GL"/>
        </w:rPr>
      </w:pPr>
      <w:r w:rsidRPr="00467CAA">
        <w:rPr>
          <w:rFonts w:ascii="Times New Roman" w:hAnsi="Times New Roman" w:cs="Times New Roman"/>
          <w:color w:val="000000" w:themeColor="text1"/>
          <w:sz w:val="24"/>
          <w:szCs w:val="24"/>
          <w:lang w:val="kl-GL"/>
        </w:rPr>
        <w:t>Siunnersuut allanik pingaarutilinnik sunniutissaqanngilaq.</w:t>
      </w:r>
    </w:p>
    <w:p w14:paraId="05BE3BCC" w14:textId="77777777" w:rsidR="006D048E" w:rsidRPr="00467CAA" w:rsidRDefault="006D048E" w:rsidP="00037DE6">
      <w:pPr>
        <w:spacing w:after="0" w:line="288" w:lineRule="auto"/>
        <w:rPr>
          <w:rStyle w:val="tekst"/>
          <w:rFonts w:cs="Times New Roman"/>
          <w:szCs w:val="24"/>
          <w:lang w:val="kl-GL"/>
        </w:rPr>
      </w:pPr>
    </w:p>
    <w:p w14:paraId="6E08B628" w14:textId="6077FE19" w:rsidR="006D048E" w:rsidRPr="00467CAA" w:rsidRDefault="007028AD" w:rsidP="00037DE6">
      <w:pPr>
        <w:tabs>
          <w:tab w:val="center" w:pos="4535"/>
        </w:tabs>
        <w:spacing w:after="0" w:line="288" w:lineRule="auto"/>
        <w:rPr>
          <w:rFonts w:ascii="Times New Roman" w:hAnsi="Times New Roman" w:cs="Times New Roman"/>
          <w:sz w:val="24"/>
          <w:szCs w:val="24"/>
          <w:lang w:val="kl-GL"/>
        </w:rPr>
      </w:pPr>
      <w:r w:rsidRPr="00467CAA">
        <w:rPr>
          <w:rFonts w:ascii="Times New Roman" w:hAnsi="Times New Roman" w:cs="Times New Roman"/>
          <w:b/>
          <w:sz w:val="24"/>
          <w:szCs w:val="24"/>
          <w:lang w:val="kl-GL"/>
        </w:rPr>
        <w:t xml:space="preserve">8. </w:t>
      </w:r>
      <w:r w:rsidR="00467CAA" w:rsidRPr="00467CAA">
        <w:rPr>
          <w:rFonts w:ascii="Times New Roman" w:hAnsi="Times New Roman" w:cs="Times New Roman"/>
          <w:b/>
          <w:sz w:val="24"/>
          <w:szCs w:val="24"/>
          <w:lang w:val="kl-GL"/>
        </w:rPr>
        <w:t>Tusarniaaneq</w:t>
      </w:r>
    </w:p>
    <w:p w14:paraId="5F410D72" w14:textId="1ADC6715" w:rsidR="00987B88" w:rsidRPr="00467CAA" w:rsidRDefault="00467CAA" w:rsidP="00037DE6">
      <w:pPr>
        <w:pStyle w:val="Default"/>
        <w:spacing w:line="288" w:lineRule="auto"/>
        <w:rPr>
          <w:lang w:val="kl-GL"/>
        </w:rPr>
      </w:pPr>
      <w:r w:rsidRPr="00467CAA">
        <w:rPr>
          <w:lang w:val="kl-GL"/>
        </w:rPr>
        <w:t xml:space="preserve">Siunnersuut piffissami xxx -imit xxx-imut tusarniaanermut nittartakkami </w:t>
      </w:r>
      <w:hyperlink r:id="rId9" w:history="1">
        <w:r w:rsidR="00037DE6" w:rsidRPr="00467CAA">
          <w:rPr>
            <w:rStyle w:val="Hyperlink"/>
            <w:lang w:val="kl-GL"/>
          </w:rPr>
          <w:t>www.naalakkersuisut.gl</w:t>
        </w:r>
      </w:hyperlink>
      <w:r>
        <w:rPr>
          <w:lang w:val="kl-GL"/>
        </w:rPr>
        <w:t>-imi</w:t>
      </w:r>
      <w:r w:rsidR="00987B88" w:rsidRPr="00467CAA">
        <w:rPr>
          <w:lang w:val="kl-GL"/>
        </w:rPr>
        <w:t xml:space="preserve"> </w:t>
      </w:r>
      <w:r w:rsidRPr="00467CAA">
        <w:rPr>
          <w:lang w:val="kl-GL"/>
        </w:rPr>
        <w:t>tamanut saqqummiunneqarnikuuvoq.</w:t>
      </w:r>
    </w:p>
    <w:p w14:paraId="5DADC46D" w14:textId="77777777" w:rsidR="00037DE6" w:rsidRPr="00467CAA" w:rsidRDefault="00037DE6" w:rsidP="00037DE6">
      <w:pPr>
        <w:pStyle w:val="Default"/>
        <w:spacing w:line="288" w:lineRule="auto"/>
        <w:rPr>
          <w:lang w:val="kl-GL"/>
        </w:rPr>
      </w:pPr>
    </w:p>
    <w:p w14:paraId="1097BC58" w14:textId="77777777" w:rsidR="00467CAA" w:rsidRPr="00467CAA" w:rsidRDefault="00467CAA" w:rsidP="00467CAA">
      <w:pPr>
        <w:autoSpaceDE w:val="0"/>
        <w:autoSpaceDN w:val="0"/>
        <w:adjustRightInd w:val="0"/>
        <w:spacing w:after="0" w:line="288" w:lineRule="auto"/>
        <w:jc w:val="both"/>
        <w:rPr>
          <w:rFonts w:ascii="Times New Roman" w:hAnsi="Times New Roman" w:cs="Times New Roman"/>
          <w:sz w:val="24"/>
          <w:szCs w:val="24"/>
          <w:lang w:val="kl-GL"/>
        </w:rPr>
      </w:pPr>
      <w:r w:rsidRPr="00467CAA">
        <w:rPr>
          <w:rFonts w:ascii="Times New Roman" w:hAnsi="Times New Roman" w:cs="Times New Roman"/>
          <w:sz w:val="24"/>
          <w:szCs w:val="24"/>
          <w:lang w:val="kl-GL"/>
        </w:rPr>
        <w:t>Siunnersuut piffissami tassani ukununnga tusarniaassutigineqarpoq:</w:t>
      </w:r>
    </w:p>
    <w:p w14:paraId="2EBD7BCE" w14:textId="219E79E4" w:rsidR="00D914E4" w:rsidRPr="00467CAA" w:rsidRDefault="00037DE6" w:rsidP="006563C6">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467CAA">
        <w:rPr>
          <w:rFonts w:ascii="Times New Roman" w:hAnsi="Times New Roman" w:cs="Times New Roman"/>
          <w:sz w:val="24"/>
          <w:szCs w:val="24"/>
          <w:lang w:val="kl-GL"/>
        </w:rPr>
        <w:br w:type="page"/>
      </w:r>
    </w:p>
    <w:p w14:paraId="7528C3EF" w14:textId="364356F8" w:rsidR="00D914E4" w:rsidRPr="00467CAA" w:rsidRDefault="00D914E4">
      <w:pPr>
        <w:rPr>
          <w:rFonts w:ascii="Times New Roman" w:hAnsi="Times New Roman" w:cs="Times New Roman"/>
          <w:sz w:val="24"/>
          <w:szCs w:val="24"/>
          <w:lang w:val="kl-GL"/>
        </w:rPr>
      </w:pPr>
    </w:p>
    <w:p w14:paraId="212FC8B1" w14:textId="77777777" w:rsidR="009E52B8" w:rsidRPr="009E52B8" w:rsidRDefault="009E52B8" w:rsidP="009E52B8">
      <w:pPr>
        <w:spacing w:after="0" w:line="288" w:lineRule="auto"/>
        <w:jc w:val="center"/>
        <w:rPr>
          <w:rFonts w:ascii="Times New Roman" w:eastAsia="Calibri" w:hAnsi="Times New Roman" w:cs="Times New Roman"/>
          <w:b/>
          <w:sz w:val="24"/>
          <w:szCs w:val="24"/>
          <w:lang w:val="kl-GL"/>
        </w:rPr>
      </w:pPr>
      <w:r w:rsidRPr="009E52B8">
        <w:rPr>
          <w:rFonts w:ascii="Times New Roman" w:eastAsia="Calibri" w:hAnsi="Times New Roman" w:cs="Times New Roman"/>
          <w:b/>
          <w:sz w:val="24"/>
          <w:szCs w:val="24"/>
          <w:lang w:val="kl-GL"/>
        </w:rPr>
        <w:t>Siunnersuummi aalajangersakkanut ataasiakkaanut nassuiaatit</w:t>
      </w:r>
    </w:p>
    <w:p w14:paraId="76AC0560" w14:textId="77777777" w:rsidR="00037DE6" w:rsidRPr="009E52B8" w:rsidRDefault="00037DE6" w:rsidP="00037DE6">
      <w:pPr>
        <w:spacing w:after="0" w:line="288" w:lineRule="auto"/>
        <w:jc w:val="both"/>
        <w:rPr>
          <w:rFonts w:ascii="Times New Roman" w:eastAsia="Calibri" w:hAnsi="Times New Roman" w:cs="Times New Roman"/>
          <w:sz w:val="24"/>
          <w:szCs w:val="24"/>
          <w:lang w:val="nn-NO"/>
        </w:rPr>
      </w:pPr>
    </w:p>
    <w:p w14:paraId="0A6065E3" w14:textId="77777777" w:rsidR="009E52B8" w:rsidRPr="009E52B8" w:rsidRDefault="009E52B8" w:rsidP="009E52B8">
      <w:pPr>
        <w:autoSpaceDE w:val="0"/>
        <w:autoSpaceDN w:val="0"/>
        <w:adjustRightInd w:val="0"/>
        <w:spacing w:after="0" w:line="288" w:lineRule="auto"/>
        <w:jc w:val="center"/>
        <w:rPr>
          <w:rFonts w:ascii="Times New Roman" w:eastAsia="Calibri" w:hAnsi="Times New Roman" w:cs="Times New Roman"/>
          <w:i/>
          <w:sz w:val="24"/>
          <w:szCs w:val="24"/>
          <w:lang w:val="kl-GL"/>
        </w:rPr>
      </w:pPr>
      <w:r w:rsidRPr="009E52B8">
        <w:rPr>
          <w:rFonts w:ascii="Times New Roman" w:eastAsia="Calibri" w:hAnsi="Times New Roman" w:cs="Times New Roman"/>
          <w:i/>
          <w:sz w:val="24"/>
          <w:szCs w:val="24"/>
          <w:lang w:val="kl-GL"/>
        </w:rPr>
        <w:t>§ 1-imut</w:t>
      </w:r>
    </w:p>
    <w:p w14:paraId="3A26996E"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bookmarkStart w:id="0" w:name="_Hlk112747852"/>
      <w:bookmarkStart w:id="1" w:name="_Hlk113530417"/>
      <w:r w:rsidRPr="009E52B8">
        <w:rPr>
          <w:rFonts w:ascii="Times New Roman" w:eastAsia="Calibri" w:hAnsi="Times New Roman" w:cs="Times New Roman"/>
          <w:color w:val="000000"/>
          <w:sz w:val="24"/>
          <w:szCs w:val="24"/>
          <w:lang w:val="kl-GL"/>
        </w:rPr>
        <w:t>Nr. 1-imut</w:t>
      </w:r>
    </w:p>
    <w:p w14:paraId="75D8D24C"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Aalajangersagaq manna meeqqat oqaaseqartartuanut meeqqallu pillugit siunnersuisoqatigiivinut tunngatillugu inatsisini malittarisassaqartitsivoq. Allannguinermi kalaallisut saqqummertumi oqaatsitigut allannguinissaq kisimi pineqarpoq. Oqaatsitigut allannguineq tassaavoq oqaaseq (illersuisoq), taannalu oqaaseqartartoq atorlugu allanngortinneqarpoq, taamaasillunilu oqaaseqartartup atuuffianut taaguusersuut eqqortuulluni.</w:t>
      </w:r>
    </w:p>
    <w:p w14:paraId="454FF804" w14:textId="58E5D6AF" w:rsidR="00F07970" w:rsidRPr="009E52B8" w:rsidRDefault="00F07970" w:rsidP="00037DE6">
      <w:pPr>
        <w:autoSpaceDE w:val="0"/>
        <w:autoSpaceDN w:val="0"/>
        <w:adjustRightInd w:val="0"/>
        <w:spacing w:after="0" w:line="288" w:lineRule="auto"/>
        <w:jc w:val="both"/>
        <w:rPr>
          <w:rStyle w:val="tekst"/>
          <w:rFonts w:cs="Times New Roman"/>
          <w:szCs w:val="24"/>
          <w:lang w:val="kl-GL"/>
        </w:rPr>
      </w:pPr>
    </w:p>
    <w:p w14:paraId="1B72B259"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kl-GL"/>
        </w:rPr>
      </w:pPr>
      <w:r w:rsidRPr="009E52B8">
        <w:rPr>
          <w:rFonts w:ascii="Times New Roman" w:hAnsi="Times New Roman" w:cs="Times New Roman"/>
          <w:sz w:val="24"/>
          <w:szCs w:val="24"/>
          <w:lang w:val="kl-GL"/>
        </w:rPr>
        <w:t>Meeqqanut oqaaseqartartup atuuffiani Naalagaaffiit Peqatigiit Meeqqat pillugit Isumaqatigiissutaat aallaavigalugu inuiaqatigiinni meeqqat inuusuttullu soqutigisaasa qulakkeernissaat siuarsaaffiginissaallu siunertaapput.</w:t>
      </w:r>
    </w:p>
    <w:p w14:paraId="4D3D76DD" w14:textId="3C11C83C" w:rsidR="00F07970" w:rsidRPr="009E52B8" w:rsidRDefault="00F07970" w:rsidP="00037DE6">
      <w:pPr>
        <w:autoSpaceDE w:val="0"/>
        <w:autoSpaceDN w:val="0"/>
        <w:adjustRightInd w:val="0"/>
        <w:spacing w:after="0" w:line="288" w:lineRule="auto"/>
        <w:jc w:val="both"/>
        <w:rPr>
          <w:rStyle w:val="tekst"/>
          <w:rFonts w:cs="Times New Roman"/>
          <w:szCs w:val="24"/>
          <w:lang w:val="kl-GL"/>
        </w:rPr>
      </w:pPr>
    </w:p>
    <w:p w14:paraId="00700F15"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kl-GL"/>
        </w:rPr>
      </w:pPr>
      <w:bookmarkStart w:id="2" w:name="_Hlk113540711"/>
      <w:r w:rsidRPr="009E52B8">
        <w:rPr>
          <w:rFonts w:ascii="Times New Roman" w:hAnsi="Times New Roman" w:cs="Times New Roman"/>
          <w:sz w:val="24"/>
          <w:szCs w:val="24"/>
          <w:lang w:val="kl-GL"/>
        </w:rPr>
        <w:t>Ilanngullugulu taassuma suliassai makkuupput: meeqqat inuusuttullu pisinnaatitaaffii naammagittaalliorsinnaanerilu pillugit siunnersuisarneq ilitsersuisarnerlu, meeqqat inuusuttullu pisinnaatitaaffii naammagittaalliorsinnaanerilu pillugit angajoqqaanik siunnersuisarneq ilitsersuisarnerlu, suliffeqarfiit pisortanit pigineqartut namminersortullu siunnersortarnissaat ilitsersortarnissaallu, Naalagaaffiit Peqatigiit Meeqqat pillugit Isumaqatigiissutaannut tunngatillugu meeqqanut inuusuttunullu tunngatillugu inatsisit suleriaatsillu qulakkeernissaat, meeqqanut inuusuttunullu tunngasut nalilersuiffiginissaat, meeqqat inuusuttullu pillugit paasissutissanik katersineq, inuiaqatigiinni oqallinnernut peqataasarneq aammalu meeqqat inuusuttullu peqataasarnissaannik kaammattuineq suliniutissanillu meeqqat atugarisaannik pitsaanerulersitsisunik siunnersuuteqarneq.</w:t>
      </w:r>
    </w:p>
    <w:bookmarkEnd w:id="2"/>
    <w:p w14:paraId="65FF4EBA"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la-Latn"/>
        </w:rPr>
      </w:pPr>
    </w:p>
    <w:p w14:paraId="0E7C14F5"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kl-GL"/>
        </w:rPr>
      </w:pPr>
      <w:r w:rsidRPr="009E52B8">
        <w:rPr>
          <w:rFonts w:ascii="Times New Roman" w:hAnsi="Times New Roman" w:cs="Times New Roman"/>
          <w:sz w:val="24"/>
          <w:szCs w:val="24"/>
          <w:lang w:val="kl-GL"/>
        </w:rPr>
        <w:t>Meeqqanut oqaaseqartartup sulianut ataasiakkaanut aalajangiisinnaanngimmat erseqqissassallugu pingaaruteqarpoq. Akerlianilli meeqqat oqaaseqartartuat oqaaseqaateqarnissaminut periarfissaqarpoq, taannalu aamma pisortat namminersortullu suliffeqarfiutaanni meeqqat atugarisaannut tunngatillugu paasissutissanik piniarsinnaatitaavoq.</w:t>
      </w:r>
    </w:p>
    <w:p w14:paraId="353B0B2B" w14:textId="77777777" w:rsidR="00B82204" w:rsidRPr="009E52B8" w:rsidRDefault="00B82204" w:rsidP="00F07970">
      <w:pPr>
        <w:autoSpaceDE w:val="0"/>
        <w:autoSpaceDN w:val="0"/>
        <w:adjustRightInd w:val="0"/>
        <w:spacing w:after="0" w:line="288" w:lineRule="auto"/>
        <w:jc w:val="both"/>
        <w:rPr>
          <w:rStyle w:val="tekst"/>
          <w:rFonts w:cs="Times New Roman"/>
          <w:szCs w:val="24"/>
          <w:lang w:val="kl-GL"/>
        </w:rPr>
      </w:pPr>
    </w:p>
    <w:p w14:paraId="1FAC7616" w14:textId="77777777" w:rsidR="00884DAB" w:rsidRPr="009E52B8" w:rsidRDefault="00884DAB" w:rsidP="00F07970">
      <w:pPr>
        <w:autoSpaceDE w:val="0"/>
        <w:autoSpaceDN w:val="0"/>
        <w:adjustRightInd w:val="0"/>
        <w:spacing w:after="0" w:line="288" w:lineRule="auto"/>
        <w:jc w:val="both"/>
        <w:rPr>
          <w:rStyle w:val="tekst"/>
          <w:rFonts w:cs="Times New Roman"/>
          <w:szCs w:val="24"/>
          <w:lang w:val="kl-GL"/>
        </w:rPr>
      </w:pPr>
    </w:p>
    <w:bookmarkEnd w:id="0"/>
    <w:bookmarkEnd w:id="1"/>
    <w:p w14:paraId="7F0F8BA9" w14:textId="77777777" w:rsidR="009E52B8" w:rsidRPr="009E52B8" w:rsidRDefault="009E52B8" w:rsidP="009E52B8">
      <w:pPr>
        <w:autoSpaceDE w:val="0"/>
        <w:autoSpaceDN w:val="0"/>
        <w:adjustRightInd w:val="0"/>
        <w:spacing w:after="0" w:line="288" w:lineRule="auto"/>
        <w:jc w:val="center"/>
        <w:rPr>
          <w:rFonts w:ascii="Times New Roman" w:eastAsia="Calibri" w:hAnsi="Times New Roman" w:cs="Times New Roman"/>
          <w:i/>
          <w:iCs/>
          <w:color w:val="000000"/>
          <w:sz w:val="24"/>
          <w:szCs w:val="24"/>
          <w:lang w:val="kl-GL"/>
        </w:rPr>
      </w:pPr>
      <w:r w:rsidRPr="009E52B8">
        <w:rPr>
          <w:rFonts w:ascii="Times New Roman" w:eastAsia="Calibri" w:hAnsi="Times New Roman" w:cs="Times New Roman"/>
          <w:i/>
          <w:iCs/>
          <w:color w:val="000000"/>
          <w:sz w:val="24"/>
          <w:szCs w:val="24"/>
          <w:lang w:val="kl-GL"/>
        </w:rPr>
        <w:t>§ 2-mut</w:t>
      </w:r>
    </w:p>
    <w:p w14:paraId="533B808D"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bookmarkStart w:id="3" w:name="_Hlk113530539"/>
      <w:r w:rsidRPr="009E52B8">
        <w:rPr>
          <w:rFonts w:ascii="Times New Roman" w:eastAsia="Calibri" w:hAnsi="Times New Roman" w:cs="Times New Roman"/>
          <w:color w:val="000000"/>
          <w:sz w:val="24"/>
          <w:szCs w:val="24"/>
          <w:lang w:val="kl-GL"/>
        </w:rPr>
        <w:t>Nr. 1-imut</w:t>
      </w:r>
    </w:p>
    <w:p w14:paraId="2CBF9344"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Aalajangersagaq manna innarluutilinnut oqaaseqartartumut tunngatillugu inatsisinik malittarisaqartitsivoq. Allannguinermi kalaallisut saqqummertumi oqaatsitigut allannguinissaq kisimi pineqarpoq. Oqaatsitigut allannguineq tassaavoq oqaaseq (illersuisoq), taannalu oqaaseqartartoq atorlugu allanngortinneqarpoq, taamaasillunilu oqaaseqartartup atuuffianut taaguusersuut eqqortuulluni.</w:t>
      </w:r>
    </w:p>
    <w:p w14:paraId="1D17D62C" w14:textId="78F945DF" w:rsidR="006435DD" w:rsidRPr="009E52B8" w:rsidRDefault="006435DD" w:rsidP="00E41804">
      <w:pPr>
        <w:autoSpaceDE w:val="0"/>
        <w:autoSpaceDN w:val="0"/>
        <w:adjustRightInd w:val="0"/>
        <w:spacing w:after="0" w:line="288" w:lineRule="auto"/>
        <w:jc w:val="both"/>
        <w:rPr>
          <w:rStyle w:val="tekst"/>
          <w:rFonts w:cs="Times New Roman"/>
          <w:szCs w:val="24"/>
          <w:lang w:val="kl-GL"/>
        </w:rPr>
      </w:pPr>
    </w:p>
    <w:bookmarkEnd w:id="3"/>
    <w:p w14:paraId="0C8E3458"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kl-GL"/>
        </w:rPr>
      </w:pPr>
      <w:r w:rsidRPr="009E52B8">
        <w:rPr>
          <w:rFonts w:ascii="Times New Roman" w:hAnsi="Times New Roman" w:cs="Times New Roman"/>
          <w:sz w:val="24"/>
          <w:szCs w:val="24"/>
          <w:lang w:val="kl-GL"/>
        </w:rPr>
        <w:lastRenderedPageBreak/>
        <w:t>Innarluutillit oqaaseqartartuata atuuffiani Naalagaaffiit Peqatigiit Meeqqat pillugit Isumaqatigiissutaat aallaavigalugu inuit innarluutillit inuiaqatigiinni soqutigisaasa qulakkeernissaat siuarsaaffiginnissaallu siunertarineqarput.</w:t>
      </w:r>
    </w:p>
    <w:p w14:paraId="467ABEAE"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la-Latn"/>
        </w:rPr>
      </w:pPr>
    </w:p>
    <w:p w14:paraId="6DF1E137"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kl-GL"/>
        </w:rPr>
      </w:pPr>
      <w:bookmarkStart w:id="4" w:name="_Hlk113541400"/>
      <w:r w:rsidRPr="009E52B8">
        <w:rPr>
          <w:rFonts w:ascii="Times New Roman" w:hAnsi="Times New Roman" w:cs="Times New Roman"/>
          <w:sz w:val="24"/>
          <w:szCs w:val="24"/>
          <w:lang w:val="kl-GL"/>
        </w:rPr>
        <w:t xml:space="preserve">Ilanngullugu taassuma suliassai makkuupput: inuit innarluutillit taakkualu qanigisaasa pisinnaatitaaffii naammagittaalliorsinnaanerilu pillugit siunnersuisarneq ilitsersuisarnerlu, suliffeqarfiit pisortanit pigineqartut namminersortullu siunnersortarnissaat ilitsersortarnissaallu, Naalagaaffiit Peqatigiit Meeqqat pillugit Isumaqatigiissutaannut tunngatillugu inunnut innarluutilinnut tunngatillugu inatsisit suleriaatsillu qulakkeernissaat, </w:t>
      </w:r>
      <w:bookmarkEnd w:id="4"/>
      <w:r w:rsidRPr="009E52B8">
        <w:rPr>
          <w:rFonts w:ascii="Times New Roman" w:hAnsi="Times New Roman" w:cs="Times New Roman"/>
          <w:sz w:val="24"/>
          <w:szCs w:val="24"/>
          <w:lang w:val="kl-GL"/>
        </w:rPr>
        <w:t xml:space="preserve"> Kalaallit Nunaanni inunnut innarluutilinnut tunngasut nalilersuiffiginissaat, Kalaallit Nunaanni inuit innarluutillit atugarisaat pillugit paasissutissanik katersineq, suliniutissanik inuit innarluutillit atugarisaannik pitsaanerulersitsisunik siunnersuuteqarneq kiisalu Kalaallit Nunaanni inuit innarluutillit atugarisaasa qulakkeernissaat siuarsaaffiginissaallu pillugit kalaallit innarluutilinnut peqatigiiffiinik suleqateqarneq.</w:t>
      </w:r>
    </w:p>
    <w:p w14:paraId="47925C59" w14:textId="54EDAD67" w:rsidR="00E41804" w:rsidRPr="009E52B8" w:rsidRDefault="00E41804" w:rsidP="00E41804">
      <w:pPr>
        <w:autoSpaceDE w:val="0"/>
        <w:autoSpaceDN w:val="0"/>
        <w:adjustRightInd w:val="0"/>
        <w:spacing w:after="0" w:line="288" w:lineRule="auto"/>
        <w:jc w:val="both"/>
        <w:rPr>
          <w:rStyle w:val="tekst"/>
          <w:rFonts w:cs="Times New Roman"/>
          <w:szCs w:val="24"/>
          <w:lang w:val="kl-GL"/>
        </w:rPr>
      </w:pPr>
    </w:p>
    <w:p w14:paraId="45D0AB14" w14:textId="77777777" w:rsidR="009E52B8" w:rsidRPr="009E52B8" w:rsidRDefault="009E52B8" w:rsidP="009E52B8">
      <w:pPr>
        <w:autoSpaceDE w:val="0"/>
        <w:autoSpaceDN w:val="0"/>
        <w:adjustRightInd w:val="0"/>
        <w:spacing w:after="0" w:line="288" w:lineRule="auto"/>
        <w:jc w:val="center"/>
        <w:rPr>
          <w:rFonts w:ascii="Times New Roman" w:eastAsia="Calibri" w:hAnsi="Times New Roman" w:cs="Times New Roman"/>
          <w:i/>
          <w:iCs/>
          <w:color w:val="000000"/>
          <w:sz w:val="24"/>
          <w:szCs w:val="24"/>
          <w:lang w:val="kl-GL"/>
        </w:rPr>
      </w:pPr>
      <w:r w:rsidRPr="009E52B8">
        <w:rPr>
          <w:rFonts w:ascii="Times New Roman" w:eastAsia="Calibri" w:hAnsi="Times New Roman" w:cs="Times New Roman"/>
          <w:i/>
          <w:iCs/>
          <w:color w:val="000000"/>
          <w:sz w:val="24"/>
          <w:szCs w:val="24"/>
          <w:lang w:val="kl-GL"/>
        </w:rPr>
        <w:t>§ 3-mut</w:t>
      </w:r>
    </w:p>
    <w:p w14:paraId="4477D1E0"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Nr. 1-imut</w:t>
      </w:r>
    </w:p>
    <w:p w14:paraId="43BB664D"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Aalajangersagaq manna utoqqaat oqaaseqartartuannut tunngatillugu inatsisinik malittarisassaqartitsivoq. Allannguinermi kalaallisut saqqummertumi oqaatsitigut allannguinissaq kisimi pineqarpoq. Oqaatsitigut allannguineq tassaavoq oqaaseq (illersuisoq), taannalu oqaaseqartartoq atorlugu allanngortinneqarpoq, taamaasillunilu oqaaseqartartup atuuffianut taaguusersuut eqqortuulluni.</w:t>
      </w:r>
    </w:p>
    <w:p w14:paraId="0FC6D589" w14:textId="77777777" w:rsidR="007864A3" w:rsidRPr="009E52B8" w:rsidRDefault="007864A3" w:rsidP="00525E0C">
      <w:pPr>
        <w:autoSpaceDE w:val="0"/>
        <w:autoSpaceDN w:val="0"/>
        <w:adjustRightInd w:val="0"/>
        <w:spacing w:after="0" w:line="288" w:lineRule="auto"/>
        <w:jc w:val="both"/>
        <w:rPr>
          <w:rFonts w:ascii="Times New Roman" w:hAnsi="Times New Roman" w:cs="Times New Roman"/>
          <w:sz w:val="24"/>
          <w:szCs w:val="24"/>
          <w:lang w:val="kl-GL"/>
        </w:rPr>
      </w:pPr>
    </w:p>
    <w:p w14:paraId="368E6619"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kl-GL"/>
        </w:rPr>
      </w:pPr>
      <w:r w:rsidRPr="009E52B8">
        <w:rPr>
          <w:rFonts w:ascii="Times New Roman" w:hAnsi="Times New Roman" w:cs="Times New Roman"/>
          <w:sz w:val="24"/>
          <w:szCs w:val="24"/>
          <w:lang w:val="kl-GL"/>
        </w:rPr>
        <w:t>Utoqqaat oqaaseqartartuata atuuffiani inuiaqatigiinni utoqqaat atugarisaasa soqutigisaasalu siuarsaaffiginissaat siunertaavoq.</w:t>
      </w:r>
    </w:p>
    <w:p w14:paraId="0FEF8EA6"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sz w:val="24"/>
          <w:szCs w:val="24"/>
          <w:lang w:val="kl-GL"/>
        </w:rPr>
      </w:pPr>
      <w:r w:rsidRPr="009E52B8">
        <w:rPr>
          <w:rFonts w:ascii="Times New Roman" w:hAnsi="Times New Roman" w:cs="Times New Roman"/>
          <w:sz w:val="24"/>
          <w:szCs w:val="24"/>
          <w:lang w:val="kl-GL"/>
        </w:rPr>
        <w:t>Ilanngullugulu taassuma suliassai makkuupput: Utoqqaat Oqaaseqartartuat utoqqaat periarfissaannik soqutigisaannillu qulakkeerinninnissamik siuarsaanissamillu suliaqassaaq  kiisalu utoqqaat atugarisaannut tunngatillugu inuiaqatigiinni utoqqaat atugarisaat pillugit qitiutitsineq paasissutissiisarnerlu pingaartissallugit, utoqqaat atugarisaat periarfissaallu pillugit utoqqarnut siunnersuillutillu ilitsersuissapput, apeqqutit utoqqaat atugarisaannut tunngasut pillugit pisortani oqartussanut, suliffeqarfinnut pisortanit pigineqartunut namminersortunullu kiisalu kattuffinnut peqatigiiffinnullu il.il. aammalu inuinnarnut siunnersuisarneq ilitsersuisarnerlu, utoqqaat taakkualu atugarisaat pillugit inuiaqatigiinni ilisimasaqalernerunissamut sulissapput, utoqqaat pillugit paasissutissanik ingerlatitseqqittassapput, tamat oqallinneranni suliat taakkununnga tunngasut illersortassavaat kiisalu utoqqaat oqallinnerni peqataasarnissaminnut pitsaanerusumik periarfissaqalernissaat inuiaqatigiillu ineriartornerannut sunniuteqarlutik, suliniutissanik siunnersuuteqassapput utoqqaat atugarisaannik periarfissaannillu pitsaanerulersitsisunik. Kommuninit kattuffinnillu utoqqarnik sullissisut utoqqarnut sinniisui, Utoqqaat illersuisuata sulineranut naleqquttumik periarfissaqarnerlu aallaavigalugit imm. 2, nr. 1-5 malillugit peqataatinneqartassapput.</w:t>
      </w:r>
    </w:p>
    <w:p w14:paraId="5FA7B718" w14:textId="268AC276" w:rsidR="00E41804" w:rsidRPr="009E52B8" w:rsidRDefault="00E41804" w:rsidP="00525E0C">
      <w:pPr>
        <w:autoSpaceDE w:val="0"/>
        <w:autoSpaceDN w:val="0"/>
        <w:adjustRightInd w:val="0"/>
        <w:spacing w:after="0" w:line="288" w:lineRule="auto"/>
        <w:jc w:val="both"/>
        <w:rPr>
          <w:rFonts w:ascii="Times New Roman" w:eastAsia="Calibri" w:hAnsi="Times New Roman" w:cs="Times New Roman"/>
          <w:i/>
          <w:iCs/>
          <w:color w:val="000000"/>
          <w:sz w:val="24"/>
          <w:szCs w:val="24"/>
          <w:lang w:val="kl-GL"/>
        </w:rPr>
      </w:pPr>
    </w:p>
    <w:p w14:paraId="4C4FE64A" w14:textId="77777777" w:rsidR="009E52B8" w:rsidRPr="009E52B8" w:rsidRDefault="009E52B8" w:rsidP="009E52B8">
      <w:pPr>
        <w:autoSpaceDE w:val="0"/>
        <w:autoSpaceDN w:val="0"/>
        <w:adjustRightInd w:val="0"/>
        <w:spacing w:after="0" w:line="288" w:lineRule="auto"/>
        <w:jc w:val="center"/>
        <w:rPr>
          <w:rFonts w:ascii="Times New Roman" w:eastAsia="Calibri" w:hAnsi="Times New Roman" w:cs="Times New Roman"/>
          <w:i/>
          <w:iCs/>
          <w:color w:val="000000"/>
          <w:sz w:val="24"/>
          <w:szCs w:val="24"/>
          <w:lang w:val="kl-GL"/>
        </w:rPr>
      </w:pPr>
      <w:r w:rsidRPr="009E52B8">
        <w:rPr>
          <w:rFonts w:ascii="Times New Roman" w:eastAsia="Calibri" w:hAnsi="Times New Roman" w:cs="Times New Roman"/>
          <w:i/>
          <w:iCs/>
          <w:color w:val="000000"/>
          <w:sz w:val="24"/>
          <w:szCs w:val="24"/>
          <w:lang w:val="kl-GL"/>
        </w:rPr>
        <w:t>§ 4-mut</w:t>
      </w:r>
    </w:p>
    <w:p w14:paraId="222BAD6E"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lastRenderedPageBreak/>
        <w:t>Nr. 1-imut</w:t>
      </w:r>
    </w:p>
    <w:p w14:paraId="00A90871"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 xml:space="preserve">Aalajangersagaq manna Radiukkut tv-kkullu aallaakaatitsisarneq pillugu Inatsisartut inatsisaanni allanngortitsinikkut aalajangersakkamik ataatsimik malittarisassiorneqarpoq. </w:t>
      </w:r>
      <w:bookmarkStart w:id="5" w:name="_Hlk113530815"/>
      <w:r w:rsidRPr="009E52B8">
        <w:rPr>
          <w:rFonts w:ascii="Times New Roman" w:eastAsia="Calibri" w:hAnsi="Times New Roman" w:cs="Times New Roman"/>
          <w:color w:val="000000"/>
          <w:sz w:val="24"/>
          <w:szCs w:val="24"/>
          <w:lang w:val="kl-GL"/>
        </w:rPr>
        <w:t>Allannguinermi kalaallisut saqqummertumi oqaatsitigut allannguinissaq kisimi pineqarpoq.</w:t>
      </w:r>
    </w:p>
    <w:p w14:paraId="6FB5825B"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la-Latn"/>
        </w:rPr>
      </w:pPr>
    </w:p>
    <w:p w14:paraId="2156DCD1"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Radiukkut tv-kkullu aallakaatitsisarneq pillugu Inatsisartut inatsisaanni Naalakkersuisut atuisunut siunnersuisoqatigiinnik pilersitsissallutik pisussaaffeqarput, tassani ilaatigut meeqqat oqaaseqartartuat ilaasortamik ataatsimik inassuteqartussaalluni. Oqaatsitigut allannguineq pisut kingunerisaannik iluarsiineruvoq, taamaasillunilu meeqqat oqaaseqartartuanut eqqortumik taaguusersuut nutaaq atorneqartussaalluni.</w:t>
      </w:r>
    </w:p>
    <w:bookmarkEnd w:id="5"/>
    <w:p w14:paraId="0BBE40D7" w14:textId="4B550A33" w:rsidR="00E41804" w:rsidRPr="009E52B8" w:rsidRDefault="00E41804" w:rsidP="001173F3">
      <w:pPr>
        <w:autoSpaceDE w:val="0"/>
        <w:autoSpaceDN w:val="0"/>
        <w:adjustRightInd w:val="0"/>
        <w:spacing w:after="0" w:line="288" w:lineRule="auto"/>
        <w:jc w:val="both"/>
        <w:rPr>
          <w:rFonts w:ascii="Times New Roman" w:eastAsia="Calibri" w:hAnsi="Times New Roman" w:cs="Times New Roman"/>
          <w:i/>
          <w:iCs/>
          <w:color w:val="000000"/>
          <w:sz w:val="24"/>
          <w:szCs w:val="24"/>
          <w:lang w:val="kl-GL"/>
        </w:rPr>
      </w:pPr>
    </w:p>
    <w:p w14:paraId="33B42066" w14:textId="77777777" w:rsidR="009E52B8" w:rsidRPr="009E52B8" w:rsidRDefault="009E52B8" w:rsidP="009E52B8">
      <w:pPr>
        <w:autoSpaceDE w:val="0"/>
        <w:autoSpaceDN w:val="0"/>
        <w:adjustRightInd w:val="0"/>
        <w:spacing w:after="0" w:line="288" w:lineRule="auto"/>
        <w:jc w:val="center"/>
        <w:rPr>
          <w:rFonts w:ascii="Times New Roman" w:eastAsia="Calibri" w:hAnsi="Times New Roman" w:cs="Times New Roman"/>
          <w:i/>
          <w:iCs/>
          <w:color w:val="000000"/>
          <w:sz w:val="24"/>
          <w:szCs w:val="24"/>
          <w:lang w:val="kl-GL"/>
        </w:rPr>
      </w:pPr>
      <w:r w:rsidRPr="009E52B8">
        <w:rPr>
          <w:rFonts w:ascii="Times New Roman" w:eastAsia="Calibri" w:hAnsi="Times New Roman" w:cs="Times New Roman"/>
          <w:i/>
          <w:iCs/>
          <w:color w:val="000000"/>
          <w:sz w:val="24"/>
          <w:szCs w:val="24"/>
          <w:lang w:val="kl-GL"/>
        </w:rPr>
        <w:t>§ 5-imut</w:t>
      </w:r>
    </w:p>
    <w:p w14:paraId="7D095301"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Nr. 1-imut 2-mullu</w:t>
      </w:r>
    </w:p>
    <w:p w14:paraId="69C2422D"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 xml:space="preserve">Aalajangersagaq manna Isumaginninnermik suliassaqarfimmi pissaanermik atuineq pillugu Inatsisartut inatsisaanni allanngortitsinikkut aalajangersakkanik 2-nik malittarisassiorfiuvoq.  </w:t>
      </w:r>
      <w:bookmarkStart w:id="6" w:name="_Hlk113531096"/>
      <w:r w:rsidRPr="009E52B8">
        <w:rPr>
          <w:rFonts w:ascii="Times New Roman" w:eastAsia="Calibri" w:hAnsi="Times New Roman" w:cs="Times New Roman"/>
          <w:color w:val="000000"/>
          <w:sz w:val="24"/>
          <w:szCs w:val="24"/>
          <w:lang w:val="kl-GL"/>
        </w:rPr>
        <w:t>Allannguinermi kalaallisut saqqummertumi oqaatsitigut allannguinissaq kisimi pineqarpoq.</w:t>
      </w:r>
    </w:p>
    <w:p w14:paraId="5C719914"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la-Latn"/>
        </w:rPr>
      </w:pPr>
    </w:p>
    <w:p w14:paraId="0D0A8137"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Aalajangersakkani marluusuni taakkunani ilaatigut meeqqat oqaaseqartartuanik innarluutillillu oqaaseqartartuanik nakkutigisaanngitsumik allakkanik avitseqateqarsinnaanermut pisinnaatitaaffik pineqarpoq. Oqaatsitigut allannguineq pisut kingunerisaannik allannguineruvoq, taamaasilluni meeqqat oqaaseqartartuanut aamma innarluutillit oqaaseqartartuanut taaguusersuut eqqortoq nutaaq atorneqartartussaalluni.</w:t>
      </w:r>
    </w:p>
    <w:bookmarkEnd w:id="6"/>
    <w:p w14:paraId="426520BD" w14:textId="5978F726" w:rsidR="001743B4" w:rsidRPr="009E52B8" w:rsidRDefault="001743B4" w:rsidP="009E52B8">
      <w:pPr>
        <w:autoSpaceDE w:val="0"/>
        <w:autoSpaceDN w:val="0"/>
        <w:adjustRightInd w:val="0"/>
        <w:spacing w:after="0" w:line="288" w:lineRule="auto"/>
        <w:rPr>
          <w:rFonts w:ascii="Times New Roman" w:eastAsia="Calibri" w:hAnsi="Times New Roman" w:cs="Times New Roman"/>
          <w:i/>
          <w:iCs/>
          <w:color w:val="000000"/>
          <w:sz w:val="24"/>
          <w:szCs w:val="24"/>
          <w:lang w:val="kl-GL"/>
        </w:rPr>
      </w:pPr>
    </w:p>
    <w:p w14:paraId="06D2FC21" w14:textId="77777777" w:rsidR="009E52B8" w:rsidRPr="009E52B8" w:rsidRDefault="009E52B8" w:rsidP="009E52B8">
      <w:pPr>
        <w:autoSpaceDE w:val="0"/>
        <w:autoSpaceDN w:val="0"/>
        <w:adjustRightInd w:val="0"/>
        <w:spacing w:after="0" w:line="288" w:lineRule="auto"/>
        <w:jc w:val="center"/>
        <w:rPr>
          <w:rFonts w:ascii="Times New Roman" w:eastAsia="Calibri" w:hAnsi="Times New Roman" w:cs="Times New Roman"/>
          <w:i/>
          <w:iCs/>
          <w:color w:val="000000"/>
          <w:sz w:val="24"/>
          <w:szCs w:val="24"/>
          <w:lang w:val="kl-GL"/>
        </w:rPr>
      </w:pPr>
      <w:r w:rsidRPr="009E52B8">
        <w:rPr>
          <w:rFonts w:ascii="Times New Roman" w:eastAsia="Calibri" w:hAnsi="Times New Roman" w:cs="Times New Roman"/>
          <w:i/>
          <w:iCs/>
          <w:color w:val="000000"/>
          <w:sz w:val="24"/>
          <w:szCs w:val="24"/>
          <w:lang w:val="kl-GL"/>
        </w:rPr>
        <w:t>§ 6-imut</w:t>
      </w:r>
    </w:p>
    <w:p w14:paraId="6DF59E96"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Nr. 1-imut</w:t>
      </w:r>
    </w:p>
    <w:p w14:paraId="02D1BF95"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 xml:space="preserve">Aalajangersagaq manna Inuit Pisinnaatitaaffiinut Kalaallit Nunaanni Siunnersuisoqatigiit pillugit Inatsisartut inatsisaanni allannguinikkut aalajangersakkamik ataatsimik malittarisassiorfiuvoq. </w:t>
      </w:r>
    </w:p>
    <w:p w14:paraId="43AF5793" w14:textId="77777777" w:rsidR="009E52B8"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la-Latn"/>
        </w:rPr>
      </w:pPr>
    </w:p>
    <w:p w14:paraId="2A9F4C90" w14:textId="6C9487A3" w:rsidR="00E41804" w:rsidRPr="009E52B8" w:rsidRDefault="009E52B8" w:rsidP="009E52B8">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r w:rsidRPr="009E52B8">
        <w:rPr>
          <w:rFonts w:ascii="Times New Roman" w:eastAsia="Calibri" w:hAnsi="Times New Roman" w:cs="Times New Roman"/>
          <w:color w:val="000000"/>
          <w:sz w:val="24"/>
          <w:szCs w:val="24"/>
          <w:lang w:val="kl-GL"/>
        </w:rPr>
        <w:t>Meeqqat Oqaaseqartartuat aamma Innarluutillit Oqaaseqartartuat Inuit Pisinnaatitaaffiinut Kalaallit Nunaanni Siunnersuisoqatigiinni aalajangersimasumik ilaasortaapput. Oqaatsitigut allannguineq pisut kingunerisaannik iluarsiineruvoq, taamaasillunilu meeqqat oqaaseqartartuanut eqqortumik taaguusersuut nutaaq atorneqartussaalluni.</w:t>
      </w:r>
    </w:p>
    <w:p w14:paraId="48518F4C" w14:textId="77777777" w:rsidR="002A4544" w:rsidRPr="009E52B8" w:rsidRDefault="002A4544" w:rsidP="00E41804">
      <w:pPr>
        <w:autoSpaceDE w:val="0"/>
        <w:autoSpaceDN w:val="0"/>
        <w:adjustRightInd w:val="0"/>
        <w:spacing w:after="0" w:line="288" w:lineRule="auto"/>
        <w:rPr>
          <w:rFonts w:ascii="Times New Roman" w:eastAsia="Calibri" w:hAnsi="Times New Roman" w:cs="Times New Roman"/>
          <w:color w:val="000000"/>
          <w:sz w:val="24"/>
          <w:szCs w:val="24"/>
          <w:lang w:val="kl-GL"/>
        </w:rPr>
      </w:pPr>
    </w:p>
    <w:p w14:paraId="131C8262" w14:textId="3CEA95AA" w:rsidR="00210F1C" w:rsidRPr="009E52B8" w:rsidRDefault="009E52B8" w:rsidP="00210F1C">
      <w:pPr>
        <w:spacing w:after="0" w:line="288" w:lineRule="auto"/>
        <w:jc w:val="center"/>
        <w:rPr>
          <w:rFonts w:ascii="Times New Roman" w:eastAsia="Calibri" w:hAnsi="Times New Roman" w:cs="Times New Roman"/>
          <w:i/>
          <w:color w:val="000000"/>
          <w:sz w:val="24"/>
          <w:szCs w:val="24"/>
          <w:lang w:val="kl-GL"/>
        </w:rPr>
      </w:pPr>
      <w:r w:rsidRPr="009E52B8">
        <w:rPr>
          <w:rFonts w:ascii="Times New Roman" w:eastAsia="Calibri" w:hAnsi="Times New Roman" w:cs="Times New Roman"/>
          <w:i/>
          <w:color w:val="000000"/>
          <w:sz w:val="24"/>
          <w:szCs w:val="24"/>
          <w:lang w:val="kl-GL"/>
        </w:rPr>
        <w:t>§ 7-imut</w:t>
      </w:r>
    </w:p>
    <w:p w14:paraId="60BC73DE" w14:textId="77777777" w:rsidR="009E52B8" w:rsidRPr="009E52B8" w:rsidRDefault="009E52B8" w:rsidP="009E52B8">
      <w:pPr>
        <w:autoSpaceDE w:val="0"/>
        <w:autoSpaceDN w:val="0"/>
        <w:adjustRightInd w:val="0"/>
        <w:spacing w:after="0" w:line="288" w:lineRule="auto"/>
        <w:jc w:val="both"/>
        <w:rPr>
          <w:rFonts w:ascii="Times New Roman" w:hAnsi="Times New Roman" w:cs="Times New Roman"/>
          <w:color w:val="000000" w:themeColor="text1"/>
          <w:sz w:val="24"/>
          <w:szCs w:val="24"/>
          <w:lang w:val="kl-GL"/>
        </w:rPr>
      </w:pPr>
      <w:r w:rsidRPr="009E52B8">
        <w:rPr>
          <w:rFonts w:ascii="Times New Roman" w:hAnsi="Times New Roman" w:cs="Times New Roman"/>
          <w:color w:val="000000" w:themeColor="text1"/>
          <w:sz w:val="24"/>
          <w:szCs w:val="24"/>
          <w:lang w:val="kl-GL"/>
        </w:rPr>
        <w:t xml:space="preserve">Siunnersuut nalunaarutiginninnermi atuutilissaaq. </w:t>
      </w:r>
    </w:p>
    <w:p w14:paraId="3EC94488" w14:textId="38ED9FC9" w:rsidR="00373710" w:rsidRPr="00AE6E37" w:rsidRDefault="00373710" w:rsidP="00373710">
      <w:pPr>
        <w:autoSpaceDE w:val="0"/>
        <w:autoSpaceDN w:val="0"/>
        <w:adjustRightInd w:val="0"/>
        <w:spacing w:after="0" w:line="288" w:lineRule="auto"/>
        <w:jc w:val="both"/>
        <w:rPr>
          <w:rFonts w:ascii="Times New Roman" w:eastAsia="Calibri" w:hAnsi="Times New Roman" w:cs="Times New Roman"/>
          <w:color w:val="000000"/>
          <w:sz w:val="24"/>
          <w:szCs w:val="24"/>
          <w:lang w:val="kl-GL"/>
        </w:rPr>
      </w:pPr>
    </w:p>
    <w:p w14:paraId="0C6F42B1" w14:textId="6ABEA75C" w:rsidR="00037DE6" w:rsidRPr="00AE6E37" w:rsidRDefault="00037DE6" w:rsidP="00037DE6">
      <w:pPr>
        <w:spacing w:after="0" w:line="288" w:lineRule="auto"/>
        <w:rPr>
          <w:rFonts w:ascii="Times New Roman" w:hAnsi="Times New Roman" w:cs="Times New Roman"/>
          <w:b/>
          <w:bCs/>
          <w:sz w:val="24"/>
          <w:szCs w:val="24"/>
          <w:lang w:val="kl-GL"/>
        </w:rPr>
      </w:pPr>
    </w:p>
    <w:p w14:paraId="2F27535B" w14:textId="7B48C47A" w:rsidR="002A4544" w:rsidRPr="00AE6E37" w:rsidRDefault="009E52B8" w:rsidP="00037DE6">
      <w:pPr>
        <w:spacing w:after="0" w:line="288" w:lineRule="auto"/>
        <w:rPr>
          <w:rFonts w:ascii="Times New Roman" w:hAnsi="Times New Roman" w:cs="Times New Roman"/>
          <w:b/>
          <w:bCs/>
          <w:sz w:val="24"/>
          <w:szCs w:val="24"/>
          <w:lang w:val="kl-GL"/>
        </w:rPr>
      </w:pPr>
      <w:r w:rsidRPr="009E52B8">
        <w:rPr>
          <w:rFonts w:ascii="Times New Roman" w:hAnsi="Times New Roman" w:cs="Times New Roman"/>
          <w:b/>
          <w:bCs/>
          <w:sz w:val="24"/>
          <w:szCs w:val="24"/>
          <w:lang w:val="kl-GL"/>
        </w:rPr>
        <w:t>Ilanngussat</w:t>
      </w:r>
      <w:r w:rsidR="002A4544" w:rsidRPr="00AE6E37">
        <w:rPr>
          <w:rFonts w:ascii="Times New Roman" w:hAnsi="Times New Roman" w:cs="Times New Roman"/>
          <w:b/>
          <w:bCs/>
          <w:sz w:val="24"/>
          <w:szCs w:val="24"/>
          <w:lang w:val="kl-GL"/>
        </w:rPr>
        <w:t>:</w:t>
      </w:r>
    </w:p>
    <w:p w14:paraId="00244E89" w14:textId="7409EE00" w:rsidR="002A4544" w:rsidRPr="00AE6E37" w:rsidRDefault="002A4544" w:rsidP="00037DE6">
      <w:pPr>
        <w:spacing w:after="0" w:line="288" w:lineRule="auto"/>
        <w:rPr>
          <w:rFonts w:ascii="Times New Roman" w:hAnsi="Times New Roman" w:cs="Times New Roman"/>
          <w:sz w:val="24"/>
          <w:szCs w:val="24"/>
          <w:lang w:val="kl-GL"/>
        </w:rPr>
      </w:pPr>
      <w:r w:rsidRPr="00AE6E37">
        <w:rPr>
          <w:rFonts w:ascii="Times New Roman" w:hAnsi="Times New Roman" w:cs="Times New Roman"/>
          <w:sz w:val="24"/>
          <w:szCs w:val="24"/>
          <w:lang w:val="kl-GL"/>
        </w:rPr>
        <w:t xml:space="preserve">1. </w:t>
      </w:r>
      <w:r w:rsidR="00AE6E37" w:rsidRPr="00AE6E37">
        <w:rPr>
          <w:rFonts w:ascii="Times New Roman" w:hAnsi="Times New Roman" w:cs="Times New Roman"/>
          <w:sz w:val="24"/>
          <w:szCs w:val="24"/>
          <w:lang w:val="kl-GL"/>
        </w:rPr>
        <w:t>Inatsisissatut siunnersuut inatsimmut atuuttumut sanilliullugu</w:t>
      </w:r>
    </w:p>
    <w:p w14:paraId="24E502BD" w14:textId="00A6D6D8" w:rsidR="002A4544" w:rsidRPr="00AE6E37" w:rsidRDefault="002A4544" w:rsidP="00037DE6">
      <w:pPr>
        <w:spacing w:after="0" w:line="288" w:lineRule="auto"/>
        <w:rPr>
          <w:rFonts w:ascii="Times New Roman" w:hAnsi="Times New Roman" w:cs="Times New Roman"/>
          <w:sz w:val="24"/>
          <w:szCs w:val="24"/>
          <w:lang w:val="kl-GL"/>
        </w:rPr>
      </w:pPr>
    </w:p>
    <w:p w14:paraId="221E761C" w14:textId="5E60C4F9" w:rsidR="002A4544" w:rsidRPr="00AE6E37" w:rsidRDefault="002A4544" w:rsidP="00037DE6">
      <w:pPr>
        <w:spacing w:after="0" w:line="288" w:lineRule="auto"/>
        <w:rPr>
          <w:rFonts w:ascii="Times New Roman" w:hAnsi="Times New Roman" w:cs="Times New Roman"/>
          <w:sz w:val="24"/>
          <w:szCs w:val="24"/>
          <w:lang w:val="kl-GL"/>
        </w:rPr>
      </w:pPr>
    </w:p>
    <w:tbl>
      <w:tblPr>
        <w:tblStyle w:val="Tabel-Gitter"/>
        <w:tblW w:w="0" w:type="auto"/>
        <w:tblLook w:val="04A0" w:firstRow="1" w:lastRow="0" w:firstColumn="1" w:lastColumn="0" w:noHBand="0" w:noVBand="1"/>
      </w:tblPr>
      <w:tblGrid>
        <w:gridCol w:w="4530"/>
        <w:gridCol w:w="4530"/>
      </w:tblGrid>
      <w:tr w:rsidR="002A4544" w:rsidRPr="00B75AE4" w14:paraId="1E9B55F6" w14:textId="77777777" w:rsidTr="007D0E42">
        <w:tc>
          <w:tcPr>
            <w:tcW w:w="9060" w:type="dxa"/>
            <w:gridSpan w:val="2"/>
            <w:shd w:val="clear" w:color="auto" w:fill="auto"/>
          </w:tcPr>
          <w:p w14:paraId="208EBAA7" w14:textId="3AA1A64C" w:rsidR="002A4544" w:rsidRPr="00B75AE4" w:rsidRDefault="00B75AE4" w:rsidP="007D0E42">
            <w:pPr>
              <w:spacing w:line="288" w:lineRule="auto"/>
              <w:jc w:val="center"/>
              <w:rPr>
                <w:rFonts w:ascii="Times New Roman" w:hAnsi="Times New Roman" w:cs="Times New Roman"/>
                <w:b/>
                <w:sz w:val="24"/>
                <w:szCs w:val="24"/>
                <w:lang w:val="en-US"/>
              </w:rPr>
            </w:pPr>
            <w:r w:rsidRPr="00B75AE4">
              <w:rPr>
                <w:rFonts w:ascii="Times New Roman" w:hAnsi="Times New Roman" w:cs="Times New Roman"/>
                <w:b/>
                <w:sz w:val="24"/>
                <w:szCs w:val="24"/>
                <w:lang w:val="kl-GL"/>
              </w:rPr>
              <w:lastRenderedPageBreak/>
              <w:t>Inatsisissatut siunnersuut inatsimmut atuuttumut sanilliullugu</w:t>
            </w:r>
          </w:p>
        </w:tc>
      </w:tr>
      <w:tr w:rsidR="002A4544" w:rsidRPr="00037DE6" w14:paraId="713EAAE2" w14:textId="77777777" w:rsidTr="007D0E42">
        <w:tc>
          <w:tcPr>
            <w:tcW w:w="4530" w:type="dxa"/>
          </w:tcPr>
          <w:p w14:paraId="483D882C" w14:textId="77998468" w:rsidR="002A4544" w:rsidRPr="008D474F" w:rsidRDefault="008D474F" w:rsidP="007D0E42">
            <w:pPr>
              <w:spacing w:line="288" w:lineRule="auto"/>
              <w:rPr>
                <w:rFonts w:ascii="Times New Roman" w:hAnsi="Times New Roman" w:cs="Times New Roman"/>
                <w:i/>
                <w:sz w:val="24"/>
                <w:szCs w:val="24"/>
                <w:lang w:val="kl-GL"/>
              </w:rPr>
            </w:pPr>
            <w:r w:rsidRPr="008D474F">
              <w:rPr>
                <w:rFonts w:ascii="Times New Roman" w:hAnsi="Times New Roman" w:cs="Times New Roman"/>
                <w:i/>
                <w:sz w:val="24"/>
                <w:szCs w:val="24"/>
                <w:lang w:val="kl-GL"/>
              </w:rPr>
              <w:t>Oqaasertaliuunneqartut atuuttut</w:t>
            </w:r>
          </w:p>
        </w:tc>
        <w:tc>
          <w:tcPr>
            <w:tcW w:w="4530" w:type="dxa"/>
          </w:tcPr>
          <w:p w14:paraId="7B9DD699" w14:textId="0AA7BE55" w:rsidR="002A4544" w:rsidRPr="001C6521" w:rsidRDefault="001C6521" w:rsidP="007D0E42">
            <w:pPr>
              <w:spacing w:line="288" w:lineRule="auto"/>
              <w:rPr>
                <w:rFonts w:ascii="Times New Roman" w:hAnsi="Times New Roman" w:cs="Times New Roman"/>
                <w:i/>
                <w:sz w:val="24"/>
                <w:szCs w:val="24"/>
                <w:lang w:val="kl-GL"/>
              </w:rPr>
            </w:pPr>
            <w:r w:rsidRPr="001C6521">
              <w:rPr>
                <w:rFonts w:ascii="Times New Roman" w:hAnsi="Times New Roman" w:cs="Times New Roman"/>
                <w:i/>
                <w:sz w:val="24"/>
                <w:szCs w:val="24"/>
                <w:lang w:val="kl-GL"/>
              </w:rPr>
              <w:t>Inatsisissatut siunnersuutigineqartoq</w:t>
            </w:r>
          </w:p>
        </w:tc>
      </w:tr>
      <w:tr w:rsidR="00C62E94" w:rsidRPr="00037DE6" w14:paraId="6A91D49E" w14:textId="77777777" w:rsidTr="00C62E94">
        <w:trPr>
          <w:trHeight w:val="2293"/>
        </w:trPr>
        <w:tc>
          <w:tcPr>
            <w:tcW w:w="4530" w:type="dxa"/>
          </w:tcPr>
          <w:p w14:paraId="0F600106" w14:textId="77777777" w:rsidR="00C62E94" w:rsidRPr="00037DE6" w:rsidRDefault="00C62E94" w:rsidP="00A53A43">
            <w:pPr>
              <w:autoSpaceDE w:val="0"/>
              <w:autoSpaceDN w:val="0"/>
              <w:adjustRightInd w:val="0"/>
              <w:rPr>
                <w:rFonts w:ascii="Times New Roman" w:hAnsi="Times New Roman" w:cs="Times New Roman"/>
                <w:sz w:val="24"/>
                <w:szCs w:val="24"/>
              </w:rPr>
            </w:pPr>
          </w:p>
        </w:tc>
        <w:tc>
          <w:tcPr>
            <w:tcW w:w="4530" w:type="dxa"/>
          </w:tcPr>
          <w:p w14:paraId="38C3BA5C" w14:textId="77777777" w:rsidR="00AB428C" w:rsidRPr="00AB428C" w:rsidRDefault="00AB428C" w:rsidP="00AB428C">
            <w:pPr>
              <w:autoSpaceDE w:val="0"/>
              <w:autoSpaceDN w:val="0"/>
              <w:adjustRightInd w:val="0"/>
              <w:jc w:val="center"/>
              <w:rPr>
                <w:rFonts w:ascii="Times New Roman" w:hAnsi="Times New Roman" w:cs="Times New Roman"/>
                <w:b/>
                <w:bCs/>
                <w:color w:val="000000"/>
                <w:sz w:val="23"/>
                <w:szCs w:val="23"/>
              </w:rPr>
            </w:pPr>
            <w:r w:rsidRPr="00AB428C">
              <w:rPr>
                <w:rFonts w:ascii="Times New Roman" w:hAnsi="Times New Roman" w:cs="Times New Roman"/>
                <w:b/>
                <w:bCs/>
                <w:color w:val="000000"/>
                <w:sz w:val="23"/>
                <w:szCs w:val="23"/>
              </w:rPr>
              <w:t>§ 1</w:t>
            </w:r>
          </w:p>
          <w:p w14:paraId="47D12DFE" w14:textId="77777777" w:rsidR="00AB428C" w:rsidRPr="00AB428C" w:rsidRDefault="00AB428C" w:rsidP="00AB428C">
            <w:pPr>
              <w:autoSpaceDE w:val="0"/>
              <w:autoSpaceDN w:val="0"/>
              <w:adjustRightInd w:val="0"/>
              <w:rPr>
                <w:rFonts w:ascii="Times New Roman" w:hAnsi="Times New Roman" w:cs="Times New Roman"/>
                <w:b/>
                <w:bCs/>
                <w:color w:val="000000"/>
                <w:sz w:val="23"/>
                <w:szCs w:val="23"/>
              </w:rPr>
            </w:pPr>
          </w:p>
          <w:p w14:paraId="6028648D" w14:textId="77777777" w:rsidR="00CB64AE" w:rsidRPr="00CB64AE" w:rsidRDefault="00CB64AE" w:rsidP="00CB64AE">
            <w:pPr>
              <w:autoSpaceDE w:val="0"/>
              <w:autoSpaceDN w:val="0"/>
              <w:adjustRightInd w:val="0"/>
              <w:rPr>
                <w:rFonts w:ascii="Times New Roman" w:hAnsi="Times New Roman" w:cs="Times New Roman"/>
                <w:color w:val="000000"/>
                <w:sz w:val="23"/>
                <w:szCs w:val="23"/>
                <w:lang w:val="kl-GL"/>
              </w:rPr>
            </w:pPr>
            <w:r w:rsidRPr="00CB64AE">
              <w:rPr>
                <w:rFonts w:ascii="Times New Roman" w:hAnsi="Times New Roman" w:cs="Times New Roman"/>
                <w:color w:val="000000"/>
                <w:sz w:val="23"/>
                <w:szCs w:val="23"/>
                <w:lang w:val="kl-GL"/>
              </w:rPr>
              <w:t>Meeqqat illersuisuat aamma Meeqqat pillugit Siunnersuisoqatigiit pillugit Inatsisartut inatsisaanni nr. 11, 22. november 2011-meersumi, Meeqqat illersuisuat aamma Meeqqat pillugit Siunnersuisoqatigiit pillugit Inatsisartut inatsisaata allanngortinneqarnera pillugu Inatsisartut inatsisaannit nr. 27, 28. november 2019-imeersumit allanngortinneqartumi ima allannguisoqarpoq: </w:t>
            </w:r>
          </w:p>
          <w:p w14:paraId="43929CB0" w14:textId="52CEBCA8" w:rsidR="00C62E94" w:rsidRPr="00CB64AE" w:rsidRDefault="00C62E94" w:rsidP="00C62E94">
            <w:pPr>
              <w:autoSpaceDE w:val="0"/>
              <w:autoSpaceDN w:val="0"/>
              <w:adjustRightInd w:val="0"/>
              <w:rPr>
                <w:rFonts w:ascii="Times New Roman" w:hAnsi="Times New Roman" w:cs="Times New Roman"/>
                <w:color w:val="000000"/>
                <w:sz w:val="23"/>
                <w:szCs w:val="23"/>
                <w:lang w:val="kl-GL"/>
              </w:rPr>
            </w:pPr>
          </w:p>
        </w:tc>
      </w:tr>
      <w:tr w:rsidR="00AB428C" w:rsidRPr="00037DE6" w14:paraId="7DF84F46" w14:textId="77777777" w:rsidTr="00C62E94">
        <w:trPr>
          <w:trHeight w:val="2293"/>
        </w:trPr>
        <w:tc>
          <w:tcPr>
            <w:tcW w:w="4530" w:type="dxa"/>
          </w:tcPr>
          <w:p w14:paraId="3ABC56B0" w14:textId="7A8B08C8" w:rsidR="00AB428C" w:rsidRDefault="00AB428C" w:rsidP="00C2414F">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AF1B70" w:rsidRPr="00AF1B70">
              <w:rPr>
                <w:rFonts w:ascii="Times New Roman" w:eastAsia="Times New Roman" w:hAnsi="Times New Roman" w:cs="Times New Roman"/>
                <w:b/>
                <w:sz w:val="24"/>
                <w:lang w:val="et-EE"/>
              </w:rPr>
              <w:t xml:space="preserve"> </w:t>
            </w:r>
            <w:r w:rsidR="00AF1B70" w:rsidRPr="00AF1B70">
              <w:rPr>
                <w:rFonts w:ascii="Times New Roman" w:hAnsi="Times New Roman" w:cs="Times New Roman"/>
                <w:b/>
                <w:bCs/>
                <w:sz w:val="24"/>
                <w:szCs w:val="24"/>
                <w:lang w:val="et-EE"/>
              </w:rPr>
              <w:t xml:space="preserve">Kapitali </w:t>
            </w:r>
            <w:r w:rsidRPr="00991D0E">
              <w:rPr>
                <w:rFonts w:ascii="Times New Roman" w:hAnsi="Times New Roman" w:cs="Times New Roman"/>
                <w:b/>
                <w:bCs/>
                <w:sz w:val="24"/>
                <w:szCs w:val="24"/>
              </w:rPr>
              <w:t>1</w:t>
            </w:r>
          </w:p>
          <w:p w14:paraId="6F4701B1" w14:textId="77777777" w:rsidR="00AF1B70" w:rsidRPr="00AF1B70" w:rsidRDefault="00AF1B70" w:rsidP="00AF1B70">
            <w:pPr>
              <w:spacing w:line="288" w:lineRule="auto"/>
              <w:jc w:val="center"/>
              <w:rPr>
                <w:rFonts w:ascii="Times New Roman" w:hAnsi="Times New Roman" w:cs="Times New Roman"/>
                <w:i/>
                <w:iCs/>
                <w:sz w:val="24"/>
                <w:szCs w:val="24"/>
                <w:lang w:val="et-EE"/>
              </w:rPr>
            </w:pPr>
            <w:r w:rsidRPr="00AF1B70">
              <w:rPr>
                <w:rFonts w:ascii="Times New Roman" w:hAnsi="Times New Roman" w:cs="Times New Roman"/>
                <w:i/>
                <w:iCs/>
                <w:sz w:val="24"/>
                <w:szCs w:val="24"/>
                <w:lang w:val="et-EE"/>
              </w:rPr>
              <w:t>Siunertaq aamma atuuffigisaa</w:t>
            </w:r>
          </w:p>
          <w:p w14:paraId="1F5D5209" w14:textId="77777777" w:rsidR="00AB428C" w:rsidRDefault="00AB428C" w:rsidP="00AB428C">
            <w:pPr>
              <w:spacing w:line="288" w:lineRule="auto"/>
              <w:jc w:val="both"/>
              <w:rPr>
                <w:rFonts w:ascii="Times New Roman" w:hAnsi="Times New Roman" w:cs="Times New Roman"/>
                <w:sz w:val="24"/>
                <w:szCs w:val="24"/>
              </w:rPr>
            </w:pPr>
          </w:p>
          <w:p w14:paraId="5D85260B" w14:textId="77777777" w:rsidR="00AF1B70" w:rsidRPr="00AF1B70" w:rsidRDefault="00AB428C"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991D0E">
              <w:rPr>
                <w:rFonts w:ascii="Times New Roman" w:eastAsia="Times New Roman" w:hAnsi="Times New Roman" w:cs="Times New Roman"/>
                <w:b/>
                <w:bCs/>
                <w:sz w:val="24"/>
                <w:szCs w:val="24"/>
                <w:bdr w:val="none" w:sz="0" w:space="0" w:color="auto" w:frame="1"/>
                <w:lang w:eastAsia="da-DK"/>
              </w:rPr>
              <w:t xml:space="preserve">  § 1. </w:t>
            </w:r>
            <w:r w:rsidR="00AF1B70" w:rsidRPr="00AF1B70">
              <w:rPr>
                <w:rFonts w:ascii="Times New Roman" w:eastAsia="Times New Roman" w:hAnsi="Times New Roman" w:cs="Times New Roman"/>
                <w:sz w:val="24"/>
                <w:szCs w:val="24"/>
                <w:bdr w:val="none" w:sz="0" w:space="0" w:color="auto" w:frame="1"/>
                <w:lang w:val="et-EE" w:eastAsia="da-DK"/>
              </w:rPr>
              <w:t>Inatsisartut inatsisaanni matumani inuiaqatigiinni meeqqat pisinnaatitaaffiisa soqutigisaasalu iluaquserneqarnissaat siunertaavoq.</w:t>
            </w:r>
          </w:p>
          <w:p w14:paraId="5A20E02F" w14:textId="442B0E13" w:rsidR="00AB428C" w:rsidRPr="00AF1B70" w:rsidRDefault="00AF1B70" w:rsidP="00AB428C">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AF1B70">
              <w:rPr>
                <w:rFonts w:ascii="Times New Roman" w:eastAsia="Times New Roman" w:hAnsi="Times New Roman" w:cs="Times New Roman"/>
                <w:i/>
                <w:sz w:val="24"/>
                <w:szCs w:val="24"/>
                <w:bdr w:val="none" w:sz="0" w:space="0" w:color="auto" w:frame="1"/>
                <w:lang w:val="et-EE" w:eastAsia="da-DK"/>
              </w:rPr>
              <w:t>Imm. 2.</w:t>
            </w:r>
            <w:r w:rsidRPr="00AF1B70">
              <w:rPr>
                <w:rFonts w:ascii="Times New Roman" w:eastAsia="Times New Roman" w:hAnsi="Times New Roman" w:cs="Times New Roman"/>
                <w:sz w:val="24"/>
                <w:szCs w:val="24"/>
                <w:bdr w:val="none" w:sz="0" w:space="0" w:color="auto" w:frame="1"/>
                <w:lang w:val="et-EE" w:eastAsia="da-DK"/>
              </w:rPr>
              <w:t xml:space="preserve"> Inatsisartut inatsisaanni tunngavigineqarpoq Meeqqat Pisinnaatitaaffii pillugit Naalagaaffiit Peqatigiit Isumaqatigiissutaat.</w:t>
            </w:r>
          </w:p>
          <w:p w14:paraId="3A455EC4" w14:textId="77777777" w:rsidR="00AB428C" w:rsidRPr="00AF1B70"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AF1B70">
              <w:rPr>
                <w:rFonts w:ascii="Times New Roman" w:eastAsia="Times New Roman" w:hAnsi="Times New Roman" w:cs="Times New Roman"/>
                <w:sz w:val="24"/>
                <w:szCs w:val="24"/>
                <w:bdr w:val="none" w:sz="0" w:space="0" w:color="auto" w:frame="1"/>
                <w:lang w:val="et-EE" w:eastAsia="da-DK"/>
              </w:rPr>
              <w:t> </w:t>
            </w:r>
          </w:p>
          <w:p w14:paraId="26F4EA5B" w14:textId="77777777" w:rsidR="00AF1B70" w:rsidRPr="00AF1B70" w:rsidRDefault="00AB428C"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AF1B70">
              <w:rPr>
                <w:rFonts w:ascii="Times New Roman" w:eastAsia="Times New Roman" w:hAnsi="Times New Roman" w:cs="Times New Roman"/>
                <w:b/>
                <w:bCs/>
                <w:sz w:val="24"/>
                <w:szCs w:val="24"/>
                <w:bdr w:val="none" w:sz="0" w:space="0" w:color="auto" w:frame="1"/>
                <w:lang w:val="et-EE" w:eastAsia="da-DK"/>
              </w:rPr>
              <w:t xml:space="preserve">  </w:t>
            </w:r>
            <w:r w:rsidRPr="0082428B">
              <w:rPr>
                <w:rFonts w:ascii="Times New Roman" w:eastAsia="Times New Roman" w:hAnsi="Times New Roman" w:cs="Times New Roman"/>
                <w:b/>
                <w:bCs/>
                <w:sz w:val="24"/>
                <w:szCs w:val="24"/>
                <w:bdr w:val="none" w:sz="0" w:space="0" w:color="auto" w:frame="1"/>
                <w:lang w:val="et-EE" w:eastAsia="da-DK"/>
              </w:rPr>
              <w:t>§ 2</w:t>
            </w:r>
            <w:r w:rsidRPr="0082428B">
              <w:rPr>
                <w:rFonts w:ascii="Times New Roman" w:eastAsia="Times New Roman" w:hAnsi="Times New Roman" w:cs="Times New Roman"/>
                <w:sz w:val="24"/>
                <w:szCs w:val="24"/>
                <w:bdr w:val="none" w:sz="0" w:space="0" w:color="auto" w:frame="1"/>
                <w:lang w:val="et-EE" w:eastAsia="da-DK"/>
              </w:rPr>
              <w:t>.  </w:t>
            </w:r>
            <w:r w:rsidR="00AF1B70" w:rsidRPr="00AF1B70">
              <w:rPr>
                <w:rFonts w:ascii="Times New Roman" w:eastAsia="Times New Roman" w:hAnsi="Times New Roman" w:cs="Times New Roman"/>
                <w:sz w:val="24"/>
                <w:szCs w:val="24"/>
                <w:bdr w:val="none" w:sz="0" w:space="0" w:color="auto" w:frame="1"/>
                <w:lang w:val="et-EE" w:eastAsia="da-DK"/>
              </w:rPr>
              <w:t>Inatsisartut inatsisaat meeqqanut 18-it inorlugit ukiulinnut, Kalaallit Nunaanni najugaqartunut atuuppoq.</w:t>
            </w:r>
          </w:p>
          <w:p w14:paraId="1CCF6C05" w14:textId="167C3415" w:rsidR="00AF1B70" w:rsidRPr="00AF1B70" w:rsidRDefault="00AF1B70"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AF1B70">
              <w:rPr>
                <w:rFonts w:ascii="Times New Roman" w:eastAsia="Times New Roman" w:hAnsi="Times New Roman" w:cs="Times New Roman"/>
                <w:i/>
                <w:sz w:val="24"/>
                <w:szCs w:val="24"/>
                <w:bdr w:val="none" w:sz="0" w:space="0" w:color="auto" w:frame="1"/>
                <w:lang w:val="et-EE" w:eastAsia="da-DK"/>
              </w:rPr>
              <w:t>Imm. 2.</w:t>
            </w:r>
            <w:r w:rsidRPr="00AF1B70">
              <w:rPr>
                <w:rFonts w:ascii="Times New Roman" w:eastAsia="Times New Roman" w:hAnsi="Times New Roman" w:cs="Times New Roman"/>
                <w:sz w:val="24"/>
                <w:szCs w:val="24"/>
                <w:bdr w:val="none" w:sz="0" w:space="0" w:color="auto" w:frame="1"/>
                <w:lang w:val="et-EE" w:eastAsia="da-DK"/>
              </w:rPr>
              <w:t xml:space="preserve"> Aammattaaq Inatsisartut inatsisaat meeqqanik inuusuttunillu ikiorsiisarneq pillugu inatsit naapertorlugu inunnut Kalaallit Nunaanni najugaqavissunut aamma suliniuteqareernermi malinnaaffigineqartunut atuuppoq.</w:t>
            </w:r>
          </w:p>
          <w:p w14:paraId="53931EE1" w14:textId="04491A4C" w:rsidR="00AB428C" w:rsidRPr="00AF1B70" w:rsidRDefault="00AB428C" w:rsidP="00AB428C">
            <w:pPr>
              <w:spacing w:line="284" w:lineRule="atLeast"/>
              <w:textAlignment w:val="baseline"/>
              <w:rPr>
                <w:rFonts w:ascii="Times New Roman" w:eastAsia="Times New Roman" w:hAnsi="Times New Roman" w:cs="Times New Roman"/>
                <w:sz w:val="24"/>
                <w:szCs w:val="24"/>
                <w:lang w:val="et-EE" w:eastAsia="da-DK"/>
              </w:rPr>
            </w:pPr>
          </w:p>
          <w:p w14:paraId="4E147A20" w14:textId="6CF393F1" w:rsidR="00AB428C" w:rsidRPr="0082428B" w:rsidRDefault="00AF1B70" w:rsidP="00AB428C">
            <w:pPr>
              <w:spacing w:line="284" w:lineRule="atLeast"/>
              <w:jc w:val="center"/>
              <w:textAlignment w:val="baseline"/>
              <w:rPr>
                <w:rFonts w:ascii="Times New Roman" w:eastAsia="Times New Roman" w:hAnsi="Times New Roman" w:cs="Times New Roman"/>
                <w:sz w:val="24"/>
                <w:szCs w:val="24"/>
                <w:lang w:val="et-EE" w:eastAsia="da-DK"/>
              </w:rPr>
            </w:pPr>
            <w:r w:rsidRPr="00AF1B70">
              <w:rPr>
                <w:rFonts w:ascii="Times New Roman" w:eastAsia="Times New Roman" w:hAnsi="Times New Roman" w:cs="Times New Roman"/>
                <w:b/>
                <w:bCs/>
                <w:sz w:val="24"/>
                <w:szCs w:val="24"/>
                <w:bdr w:val="none" w:sz="0" w:space="0" w:color="auto" w:frame="1"/>
                <w:lang w:val="et-EE" w:eastAsia="da-DK"/>
              </w:rPr>
              <w:t xml:space="preserve">Kapitali </w:t>
            </w:r>
            <w:r w:rsidR="00AB428C" w:rsidRPr="0082428B">
              <w:rPr>
                <w:rFonts w:ascii="Times New Roman" w:eastAsia="Times New Roman" w:hAnsi="Times New Roman" w:cs="Times New Roman"/>
                <w:b/>
                <w:bCs/>
                <w:sz w:val="24"/>
                <w:szCs w:val="24"/>
                <w:bdr w:val="none" w:sz="0" w:space="0" w:color="auto" w:frame="1"/>
                <w:lang w:val="et-EE" w:eastAsia="da-DK"/>
              </w:rPr>
              <w:t>2</w:t>
            </w:r>
          </w:p>
          <w:p w14:paraId="2800A7CC" w14:textId="77777777" w:rsidR="00AF1B70" w:rsidRPr="00AF1B70" w:rsidRDefault="00AF1B70" w:rsidP="00AF1B70">
            <w:pPr>
              <w:spacing w:line="284" w:lineRule="atLeast"/>
              <w:jc w:val="center"/>
              <w:textAlignment w:val="baseline"/>
              <w:rPr>
                <w:rFonts w:ascii="Times New Roman" w:eastAsia="Times New Roman" w:hAnsi="Times New Roman" w:cs="Times New Roman"/>
                <w:i/>
                <w:iCs/>
                <w:sz w:val="24"/>
                <w:szCs w:val="24"/>
                <w:bdr w:val="none" w:sz="0" w:space="0" w:color="auto" w:frame="1"/>
                <w:lang w:val="et-EE" w:eastAsia="da-DK"/>
              </w:rPr>
            </w:pPr>
            <w:r w:rsidRPr="00AF1B70">
              <w:rPr>
                <w:rFonts w:ascii="Times New Roman" w:eastAsia="Times New Roman" w:hAnsi="Times New Roman" w:cs="Times New Roman"/>
                <w:i/>
                <w:iCs/>
                <w:sz w:val="24"/>
                <w:szCs w:val="24"/>
                <w:bdr w:val="none" w:sz="0" w:space="0" w:color="auto" w:frame="1"/>
                <w:lang w:val="et-EE" w:eastAsia="da-DK"/>
              </w:rPr>
              <w:t>Meeqqat pisinnaatitaaffiinik sullissivimmik pilersitsineq</w:t>
            </w:r>
          </w:p>
          <w:p w14:paraId="00F4C45D"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00608C90" w14:textId="77777777" w:rsidR="00AF1B70" w:rsidRPr="00AF1B70" w:rsidRDefault="00AB428C"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b/>
                <w:bCs/>
                <w:sz w:val="24"/>
                <w:szCs w:val="24"/>
                <w:bdr w:val="none" w:sz="0" w:space="0" w:color="auto" w:frame="1"/>
                <w:lang w:val="et-EE" w:eastAsia="da-DK"/>
              </w:rPr>
              <w:t>  § 3. </w:t>
            </w:r>
            <w:r w:rsidR="00AF1B70" w:rsidRPr="00AF1B70">
              <w:rPr>
                <w:rFonts w:ascii="Times New Roman" w:eastAsia="Times New Roman" w:hAnsi="Times New Roman" w:cs="Times New Roman"/>
                <w:sz w:val="24"/>
                <w:szCs w:val="24"/>
                <w:bdr w:val="none" w:sz="0" w:space="0" w:color="auto" w:frame="1"/>
                <w:lang w:val="et-EE" w:eastAsia="da-DK"/>
              </w:rPr>
              <w:t>Naalakkersuisut meeqqat pisinnaatitaaffii pillugit suliffeqarfimmik pilersitsissapput, inuttaralugit Meeqqat illersuisuat, Meeqqat pillugit Siunnersuisoqatigiit aammalu allattoqarfik.</w:t>
            </w:r>
          </w:p>
          <w:p w14:paraId="12FD1EC5" w14:textId="382CC258" w:rsidR="00AF1B70" w:rsidRPr="00AF1B70" w:rsidRDefault="00AF1B70"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AF1B70">
              <w:rPr>
                <w:rFonts w:ascii="Times New Roman" w:eastAsia="Times New Roman" w:hAnsi="Times New Roman" w:cs="Times New Roman"/>
                <w:i/>
                <w:sz w:val="24"/>
                <w:szCs w:val="24"/>
                <w:bdr w:val="none" w:sz="0" w:space="0" w:color="auto" w:frame="1"/>
                <w:lang w:val="et-EE" w:eastAsia="da-DK"/>
              </w:rPr>
              <w:t>Imm. 2.</w:t>
            </w:r>
            <w:r w:rsidRPr="00AF1B70">
              <w:rPr>
                <w:rFonts w:ascii="Times New Roman" w:eastAsia="Times New Roman" w:hAnsi="Times New Roman" w:cs="Times New Roman"/>
                <w:sz w:val="24"/>
                <w:szCs w:val="24"/>
                <w:bdr w:val="none" w:sz="0" w:space="0" w:color="auto" w:frame="1"/>
                <w:lang w:val="et-EE" w:eastAsia="da-DK"/>
              </w:rPr>
              <w:t xml:space="preserve"> Meeqqat pisinnaatitaaffii pillugit suliffeqarfik Namminersorlutik Oqartussat ataanni politikkimut </w:t>
            </w:r>
            <w:r w:rsidRPr="00AF1B70">
              <w:rPr>
                <w:rFonts w:ascii="Times New Roman" w:eastAsia="Times New Roman" w:hAnsi="Times New Roman" w:cs="Times New Roman"/>
                <w:sz w:val="24"/>
                <w:szCs w:val="24"/>
                <w:bdr w:val="none" w:sz="0" w:space="0" w:color="auto" w:frame="1"/>
                <w:lang w:val="et-EE" w:eastAsia="da-DK"/>
              </w:rPr>
              <w:lastRenderedPageBreak/>
              <w:t>attuumassuteqanngitsumik suliffeqarfiussaaq. Suliffeqarfik Meeqqat illersuisuannit aqunneqassaaq.</w:t>
            </w:r>
          </w:p>
          <w:p w14:paraId="6B4A202B" w14:textId="07816CBD" w:rsidR="00AF1B70" w:rsidRPr="00AF1B70" w:rsidRDefault="00AF1B70"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p>
          <w:p w14:paraId="15C0F02A" w14:textId="77777777" w:rsidR="00AF1B70" w:rsidRPr="00AF1B70" w:rsidRDefault="00AF1B70" w:rsidP="00AF1B70">
            <w:pPr>
              <w:spacing w:line="284" w:lineRule="atLeast"/>
              <w:jc w:val="center"/>
              <w:textAlignment w:val="baseline"/>
              <w:rPr>
                <w:rFonts w:ascii="Times New Roman" w:eastAsia="Times New Roman" w:hAnsi="Times New Roman" w:cs="Times New Roman"/>
                <w:i/>
                <w:sz w:val="24"/>
                <w:szCs w:val="24"/>
                <w:bdr w:val="none" w:sz="0" w:space="0" w:color="auto" w:frame="1"/>
                <w:lang w:val="et-EE" w:eastAsia="da-DK"/>
              </w:rPr>
            </w:pPr>
            <w:r w:rsidRPr="00AF1B70">
              <w:rPr>
                <w:rFonts w:ascii="Times New Roman" w:eastAsia="Times New Roman" w:hAnsi="Times New Roman" w:cs="Times New Roman"/>
                <w:i/>
                <w:sz w:val="24"/>
                <w:szCs w:val="24"/>
                <w:bdr w:val="none" w:sz="0" w:space="0" w:color="auto" w:frame="1"/>
                <w:lang w:val="et-EE" w:eastAsia="da-DK"/>
              </w:rPr>
              <w:t>Meeqqat illersuisuat</w:t>
            </w:r>
          </w:p>
          <w:p w14:paraId="0B74BA95" w14:textId="3AFC694D" w:rsidR="00AB428C" w:rsidRPr="00AF1B70"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AF1B70">
              <w:rPr>
                <w:rFonts w:ascii="Times New Roman" w:eastAsia="Times New Roman" w:hAnsi="Times New Roman" w:cs="Times New Roman"/>
                <w:sz w:val="24"/>
                <w:szCs w:val="24"/>
                <w:bdr w:val="none" w:sz="0" w:space="0" w:color="auto" w:frame="1"/>
                <w:lang w:val="et-EE" w:eastAsia="da-DK"/>
              </w:rPr>
              <w:t> </w:t>
            </w:r>
          </w:p>
          <w:p w14:paraId="22B0659F" w14:textId="77777777" w:rsidR="00AF1B70" w:rsidRPr="00AF1B70" w:rsidRDefault="00AB428C"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AF1B70">
              <w:rPr>
                <w:rFonts w:ascii="Times New Roman" w:eastAsia="Times New Roman" w:hAnsi="Times New Roman" w:cs="Times New Roman"/>
                <w:b/>
                <w:bCs/>
                <w:sz w:val="24"/>
                <w:szCs w:val="24"/>
                <w:bdr w:val="none" w:sz="0" w:space="0" w:color="auto" w:frame="1"/>
                <w:lang w:val="et-EE" w:eastAsia="da-DK"/>
              </w:rPr>
              <w:t>  § 4.</w:t>
            </w:r>
            <w:r w:rsidRPr="00AF1B70">
              <w:rPr>
                <w:rFonts w:ascii="Times New Roman" w:eastAsia="Times New Roman" w:hAnsi="Times New Roman" w:cs="Times New Roman"/>
                <w:sz w:val="24"/>
                <w:szCs w:val="24"/>
                <w:bdr w:val="none" w:sz="0" w:space="0" w:color="auto" w:frame="1"/>
                <w:lang w:val="et-EE" w:eastAsia="da-DK"/>
              </w:rPr>
              <w:t>  </w:t>
            </w:r>
            <w:r w:rsidR="00AF1B70" w:rsidRPr="00AF1B70">
              <w:rPr>
                <w:rFonts w:ascii="Times New Roman" w:eastAsia="Times New Roman" w:hAnsi="Times New Roman" w:cs="Times New Roman"/>
                <w:sz w:val="24"/>
                <w:szCs w:val="24"/>
                <w:bdr w:val="none" w:sz="0" w:space="0" w:color="auto" w:frame="1"/>
                <w:lang w:val="et-EE" w:eastAsia="da-DK"/>
              </w:rPr>
              <w:t>Meeqqat illersuisuat Naalakkersuisunit toqqarneqassaaq. Meeqqat illersuisuat Meeqqat pillugit Siunnersuisoqatigiinni siulittaasuussaaq.</w:t>
            </w:r>
          </w:p>
          <w:p w14:paraId="64373C0F" w14:textId="6D3BA9E1" w:rsidR="00AF1B70" w:rsidRPr="00AF1B70" w:rsidRDefault="00D53A4D"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00AF1B70" w:rsidRPr="00D53A4D">
              <w:rPr>
                <w:rFonts w:ascii="Times New Roman" w:eastAsia="Times New Roman" w:hAnsi="Times New Roman" w:cs="Times New Roman"/>
                <w:i/>
                <w:sz w:val="24"/>
                <w:szCs w:val="24"/>
                <w:bdr w:val="none" w:sz="0" w:space="0" w:color="auto" w:frame="1"/>
                <w:lang w:val="et-EE" w:eastAsia="da-DK"/>
              </w:rPr>
              <w:t>Imm. 2.</w:t>
            </w:r>
            <w:r w:rsidR="00AF1B70" w:rsidRPr="00AF1B70">
              <w:rPr>
                <w:rFonts w:ascii="Times New Roman" w:eastAsia="Times New Roman" w:hAnsi="Times New Roman" w:cs="Times New Roman"/>
                <w:sz w:val="24"/>
                <w:szCs w:val="24"/>
                <w:bdr w:val="none" w:sz="0" w:space="0" w:color="auto" w:frame="1"/>
                <w:lang w:val="et-EE" w:eastAsia="da-DK"/>
              </w:rPr>
              <w:t xml:space="preserve"> Meeqqat Illersuisuat piffissami ukiunut pingasunut killissaleriikkamik ivertinneqartassaaq.</w:t>
            </w:r>
          </w:p>
          <w:p w14:paraId="3607E73D" w14:textId="77777777" w:rsidR="00AF1B70" w:rsidRPr="00AF1B70" w:rsidRDefault="00AF1B70"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AF1B70">
              <w:rPr>
                <w:rFonts w:ascii="Times New Roman" w:eastAsia="Times New Roman" w:hAnsi="Times New Roman" w:cs="Times New Roman"/>
                <w:sz w:val="24"/>
                <w:szCs w:val="24"/>
                <w:bdr w:val="none" w:sz="0" w:space="0" w:color="auto" w:frame="1"/>
                <w:lang w:val="et-EE" w:eastAsia="da-DK"/>
              </w:rPr>
              <w:t>Ataasiarluni ivertitsisoqaqqissinnaavoq.</w:t>
            </w:r>
          </w:p>
          <w:p w14:paraId="683ED631" w14:textId="64A19565" w:rsidR="00AF1B70" w:rsidRPr="00AF1B70" w:rsidRDefault="00D53A4D" w:rsidP="00AF1B7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00AF1B70" w:rsidRPr="00D53A4D">
              <w:rPr>
                <w:rFonts w:ascii="Times New Roman" w:eastAsia="Times New Roman" w:hAnsi="Times New Roman" w:cs="Times New Roman"/>
                <w:i/>
                <w:sz w:val="24"/>
                <w:szCs w:val="24"/>
                <w:bdr w:val="none" w:sz="0" w:space="0" w:color="auto" w:frame="1"/>
                <w:lang w:val="et-EE" w:eastAsia="da-DK"/>
              </w:rPr>
              <w:t>Imm.3.</w:t>
            </w:r>
            <w:r w:rsidR="00AF1B70" w:rsidRPr="00AF1B70">
              <w:rPr>
                <w:rFonts w:ascii="Times New Roman" w:eastAsia="Times New Roman" w:hAnsi="Times New Roman" w:cs="Times New Roman"/>
                <w:sz w:val="24"/>
                <w:szCs w:val="24"/>
                <w:bdr w:val="none" w:sz="0" w:space="0" w:color="auto" w:frame="1"/>
                <w:lang w:val="et-EE" w:eastAsia="da-DK"/>
              </w:rPr>
              <w:t xml:space="preserve"> Meeqqat illersuisuat piffissami ukiut pingasut iluanni Naalakkersuisunit tunuartinneqarsinnaavoq, tamatumunnga pissutaasinnaasoq ataaseq arlallilluunniit kinguliini taaneqartut naammassineqarsimappata:</w:t>
            </w:r>
          </w:p>
          <w:p w14:paraId="35E4E7AA" w14:textId="77777777" w:rsidR="00C17470" w:rsidRPr="00C17470" w:rsidRDefault="00AB428C" w:rsidP="00C17470">
            <w:pPr>
              <w:spacing w:line="284" w:lineRule="atLeast"/>
              <w:ind w:left="111"/>
              <w:textAlignment w:val="baseline"/>
              <w:rPr>
                <w:rFonts w:ascii="Times New Roman" w:eastAsia="Times New Roman" w:hAnsi="Times New Roman" w:cs="Times New Roman"/>
                <w:sz w:val="24"/>
                <w:szCs w:val="24"/>
                <w:bdr w:val="none" w:sz="0" w:space="0" w:color="auto" w:frame="1"/>
                <w:lang w:val="et-EE" w:eastAsia="da-DK"/>
              </w:rPr>
            </w:pPr>
            <w:r w:rsidRPr="00AF1B70">
              <w:rPr>
                <w:rFonts w:ascii="Times New Roman" w:eastAsia="Times New Roman" w:hAnsi="Times New Roman" w:cs="Times New Roman"/>
                <w:sz w:val="24"/>
                <w:szCs w:val="24"/>
                <w:bdr w:val="none" w:sz="0" w:space="0" w:color="auto" w:frame="1"/>
                <w:lang w:val="et-EE" w:eastAsia="da-DK"/>
              </w:rPr>
              <w:t xml:space="preserve">1)  </w:t>
            </w:r>
            <w:r w:rsidR="00AF1B70" w:rsidRPr="00AF1B70">
              <w:rPr>
                <w:rFonts w:ascii="Times New Roman" w:eastAsia="Times New Roman" w:hAnsi="Times New Roman" w:cs="Times New Roman"/>
                <w:sz w:val="24"/>
                <w:szCs w:val="24"/>
                <w:bdr w:val="none" w:sz="0" w:space="0" w:color="auto" w:frame="1"/>
                <w:lang w:val="et-EE" w:eastAsia="da-DK"/>
              </w:rPr>
              <w:t>Inatsisartut inatsisaat manna malillugu Meeqqat illersuisuata suliassaasa suliarineqarnerat Meeqqat illersuisuannit anner</w:t>
            </w:r>
            <w:r w:rsidR="00C17470">
              <w:rPr>
                <w:rFonts w:ascii="Times New Roman" w:eastAsia="Times New Roman" w:hAnsi="Times New Roman" w:cs="Times New Roman"/>
                <w:sz w:val="24"/>
                <w:szCs w:val="24"/>
                <w:bdr w:val="none" w:sz="0" w:space="0" w:color="auto" w:frame="1"/>
                <w:lang w:val="et-EE" w:eastAsia="da-DK"/>
              </w:rPr>
              <w:t>tuumik sumiginnarneqarsimappata,</w:t>
            </w:r>
            <w:r w:rsidRPr="00AF1B70">
              <w:rPr>
                <w:rFonts w:ascii="Times New Roman" w:eastAsia="Times New Roman" w:hAnsi="Times New Roman" w:cs="Times New Roman"/>
                <w:sz w:val="24"/>
                <w:szCs w:val="24"/>
                <w:bdr w:val="none" w:sz="0" w:space="0" w:color="auto" w:frame="1"/>
                <w:lang w:val="et-EE" w:eastAsia="da-DK"/>
              </w:rPr>
              <w:br/>
              <w:t xml:space="preserve">2)  </w:t>
            </w:r>
            <w:r w:rsidR="00AF1B70" w:rsidRPr="00AF1B70">
              <w:rPr>
                <w:rFonts w:ascii="Times New Roman" w:eastAsia="Times New Roman" w:hAnsi="Times New Roman" w:cs="Times New Roman"/>
                <w:sz w:val="24"/>
                <w:szCs w:val="24"/>
                <w:bdr w:val="none" w:sz="0" w:space="0" w:color="auto" w:frame="1"/>
                <w:lang w:val="et-EE" w:eastAsia="da-DK"/>
              </w:rPr>
              <w:t>Meeqqat illersuisuat iliuuseqarsimappat Meeqqat illersuisuata Inatsisartut inatsisaannuttunngatillugu suliassaasa Meeqqat illersuisuannit isumannaatsumik suliarineqarnissaannik nalorninarsitsilersumik.</w:t>
            </w:r>
            <w:r w:rsidRPr="00C17470">
              <w:rPr>
                <w:rFonts w:ascii="Times New Roman" w:eastAsia="Times New Roman" w:hAnsi="Times New Roman" w:cs="Times New Roman"/>
                <w:sz w:val="24"/>
                <w:szCs w:val="24"/>
                <w:bdr w:val="none" w:sz="0" w:space="0" w:color="auto" w:frame="1"/>
                <w:lang w:val="et-EE" w:eastAsia="da-DK"/>
              </w:rPr>
              <w:br/>
              <w:t xml:space="preserve">3)  </w:t>
            </w:r>
            <w:r w:rsidR="00C17470" w:rsidRPr="00C17470">
              <w:rPr>
                <w:rFonts w:ascii="Times New Roman" w:eastAsia="Times New Roman" w:hAnsi="Times New Roman" w:cs="Times New Roman"/>
                <w:sz w:val="24"/>
                <w:szCs w:val="24"/>
                <w:bdr w:val="none" w:sz="0" w:space="0" w:color="auto" w:frame="1"/>
                <w:lang w:val="et-EE" w:eastAsia="da-DK"/>
              </w:rPr>
              <w:t>Meeqqat illersuisuat soraartussatut Meeqqat pillugit Siunnersuisoqatigiit ilaasortaannit tallimanit innersuussutigineqartassaaq aammalu Meeqqat illersuisuata soraarnissaanut pissutsinik misissuilluareernikkut Naalakkersuisunit.</w:t>
            </w:r>
          </w:p>
          <w:p w14:paraId="19D75864" w14:textId="33574453" w:rsidR="00AB428C" w:rsidRPr="00AF1B70"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AF1B70">
              <w:rPr>
                <w:rFonts w:ascii="Times New Roman" w:eastAsia="Times New Roman" w:hAnsi="Times New Roman" w:cs="Times New Roman"/>
                <w:sz w:val="24"/>
                <w:szCs w:val="24"/>
                <w:bdr w:val="none" w:sz="0" w:space="0" w:color="auto" w:frame="1"/>
                <w:lang w:val="et-EE" w:eastAsia="da-DK"/>
              </w:rPr>
              <w:t> </w:t>
            </w:r>
          </w:p>
          <w:p w14:paraId="7566B85C" w14:textId="3263B624" w:rsidR="00AB428C" w:rsidRPr="00804CF1" w:rsidRDefault="00804CF1" w:rsidP="00804CF1">
            <w:pPr>
              <w:spacing w:line="284" w:lineRule="atLeast"/>
              <w:jc w:val="center"/>
              <w:textAlignment w:val="baseline"/>
              <w:rPr>
                <w:rFonts w:ascii="Times New Roman" w:eastAsia="Times New Roman" w:hAnsi="Times New Roman" w:cs="Times New Roman"/>
                <w:i/>
                <w:iCs/>
                <w:sz w:val="24"/>
                <w:szCs w:val="24"/>
                <w:bdr w:val="none" w:sz="0" w:space="0" w:color="auto" w:frame="1"/>
                <w:lang w:val="et-EE" w:eastAsia="da-DK"/>
              </w:rPr>
            </w:pPr>
            <w:r w:rsidRPr="00804CF1">
              <w:rPr>
                <w:rFonts w:ascii="Times New Roman" w:eastAsia="Times New Roman" w:hAnsi="Times New Roman" w:cs="Times New Roman"/>
                <w:i/>
                <w:iCs/>
                <w:sz w:val="24"/>
                <w:szCs w:val="24"/>
                <w:bdr w:val="none" w:sz="0" w:space="0" w:color="auto" w:frame="1"/>
                <w:lang w:val="et-EE" w:eastAsia="da-DK"/>
              </w:rPr>
              <w:t>Meeqqat pillugit Siunnersuisoqatigiit</w:t>
            </w:r>
          </w:p>
          <w:p w14:paraId="00BB9EEE" w14:textId="77777777" w:rsidR="00AB428C" w:rsidRPr="00D53A4D"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D53A4D">
              <w:rPr>
                <w:rFonts w:ascii="Times New Roman" w:eastAsia="Times New Roman" w:hAnsi="Times New Roman" w:cs="Times New Roman"/>
                <w:sz w:val="24"/>
                <w:szCs w:val="24"/>
                <w:bdr w:val="none" w:sz="0" w:space="0" w:color="auto" w:frame="1"/>
                <w:lang w:val="et-EE" w:eastAsia="da-DK"/>
              </w:rPr>
              <w:t> </w:t>
            </w:r>
          </w:p>
          <w:p w14:paraId="5983219D" w14:textId="77777777" w:rsidR="00D53A4D" w:rsidRPr="00D53A4D" w:rsidRDefault="00AB428C"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b/>
                <w:bCs/>
                <w:sz w:val="24"/>
                <w:szCs w:val="24"/>
                <w:bdr w:val="none" w:sz="0" w:space="0" w:color="auto" w:frame="1"/>
                <w:lang w:val="et-EE" w:eastAsia="da-DK"/>
              </w:rPr>
              <w:t>  § 5. </w:t>
            </w:r>
            <w:r w:rsidR="00D53A4D" w:rsidRPr="00D53A4D">
              <w:rPr>
                <w:rFonts w:ascii="Times New Roman" w:eastAsia="Times New Roman" w:hAnsi="Times New Roman" w:cs="Times New Roman"/>
                <w:sz w:val="24"/>
                <w:szCs w:val="24"/>
                <w:bdr w:val="none" w:sz="0" w:space="0" w:color="auto" w:frame="1"/>
                <w:lang w:val="et-EE" w:eastAsia="da-DK"/>
              </w:rPr>
              <w:t>Naalakkersuisut Meeqqat pillugit Siunnersuisoqatigiit pilersissavaat. Meeqqat pillugit Siunnersuisoqatigiit suliatigut assigiinngitsunit katitigaapput. Ilaasortat tamarmiullutik suliassaqarfiit ilaatigut uku pillugit annertuumik ilisimasaqassapput:</w:t>
            </w:r>
          </w:p>
          <w:p w14:paraId="16AD5E1A" w14:textId="77777777" w:rsidR="00D53A4D" w:rsidRPr="00D53A4D" w:rsidRDefault="00D53A4D" w:rsidP="00D53A4D">
            <w:pPr>
              <w:numPr>
                <w:ilvl w:val="0"/>
                <w:numId w:val="4"/>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sz w:val="24"/>
                <w:szCs w:val="24"/>
                <w:bdr w:val="none" w:sz="0" w:space="0" w:color="auto" w:frame="1"/>
                <w:lang w:val="et-EE" w:eastAsia="da-DK"/>
              </w:rPr>
              <w:t>meeqqat peroriartorneri ineriartornerilu,</w:t>
            </w:r>
          </w:p>
          <w:p w14:paraId="13FFCBA9" w14:textId="77777777" w:rsidR="00D53A4D" w:rsidRPr="00D53A4D" w:rsidRDefault="00D53A4D" w:rsidP="00D53A4D">
            <w:pPr>
              <w:numPr>
                <w:ilvl w:val="0"/>
                <w:numId w:val="4"/>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sz w:val="24"/>
                <w:szCs w:val="24"/>
                <w:bdr w:val="none" w:sz="0" w:space="0" w:color="auto" w:frame="1"/>
                <w:lang w:val="et-EE" w:eastAsia="da-DK"/>
              </w:rPr>
              <w:t>meeqqat atuarnerat,</w:t>
            </w:r>
          </w:p>
          <w:p w14:paraId="5734DF6B" w14:textId="77777777" w:rsidR="00D53A4D" w:rsidRPr="00D53A4D" w:rsidRDefault="00D53A4D" w:rsidP="00D53A4D">
            <w:pPr>
              <w:numPr>
                <w:ilvl w:val="0"/>
                <w:numId w:val="4"/>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sz w:val="24"/>
                <w:szCs w:val="24"/>
                <w:bdr w:val="none" w:sz="0" w:space="0" w:color="auto" w:frame="1"/>
                <w:lang w:val="et-EE" w:eastAsia="da-DK"/>
              </w:rPr>
              <w:t xml:space="preserve">meeqqat kulturikkut sunngiffimmilu </w:t>
            </w:r>
            <w:r w:rsidRPr="00D53A4D">
              <w:rPr>
                <w:rFonts w:ascii="Times New Roman" w:eastAsia="Times New Roman" w:hAnsi="Times New Roman" w:cs="Times New Roman"/>
                <w:sz w:val="24"/>
                <w:szCs w:val="24"/>
                <w:bdr w:val="none" w:sz="0" w:space="0" w:color="auto" w:frame="1"/>
                <w:lang w:val="et-EE" w:eastAsia="da-DK"/>
              </w:rPr>
              <w:lastRenderedPageBreak/>
              <w:t>inuunerat,</w:t>
            </w:r>
          </w:p>
          <w:p w14:paraId="226C0196" w14:textId="77777777" w:rsidR="00D53A4D" w:rsidRPr="00D53A4D" w:rsidRDefault="00D53A4D" w:rsidP="00D53A4D">
            <w:pPr>
              <w:numPr>
                <w:ilvl w:val="0"/>
                <w:numId w:val="4"/>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sz w:val="24"/>
                <w:szCs w:val="24"/>
                <w:bdr w:val="none" w:sz="0" w:space="0" w:color="auto" w:frame="1"/>
                <w:lang w:val="et-EE" w:eastAsia="da-DK"/>
              </w:rPr>
              <w:t>meeqqat peqqissuunerat,</w:t>
            </w:r>
          </w:p>
          <w:p w14:paraId="248598AF" w14:textId="77777777" w:rsidR="00D53A4D" w:rsidRPr="00D53A4D" w:rsidRDefault="00D53A4D" w:rsidP="00D53A4D">
            <w:pPr>
              <w:numPr>
                <w:ilvl w:val="0"/>
                <w:numId w:val="4"/>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sz w:val="24"/>
                <w:szCs w:val="24"/>
                <w:bdr w:val="none" w:sz="0" w:space="0" w:color="auto" w:frame="1"/>
                <w:lang w:val="et-EE" w:eastAsia="da-DK"/>
              </w:rPr>
              <w:t>meeqqat inatsisitigut inissisimanerat, aamma</w:t>
            </w:r>
          </w:p>
          <w:p w14:paraId="343F261A" w14:textId="77777777" w:rsidR="00D53A4D" w:rsidRPr="00D53A4D" w:rsidRDefault="00D53A4D" w:rsidP="00D53A4D">
            <w:pPr>
              <w:numPr>
                <w:ilvl w:val="0"/>
                <w:numId w:val="4"/>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sz w:val="24"/>
                <w:szCs w:val="24"/>
                <w:bdr w:val="none" w:sz="0" w:space="0" w:color="auto" w:frame="1"/>
                <w:lang w:val="et-EE" w:eastAsia="da-DK"/>
              </w:rPr>
              <w:t>meeqqat immikkut pisariaqartitsisut.</w:t>
            </w:r>
          </w:p>
          <w:p w14:paraId="75A57395" w14:textId="02FDF429" w:rsidR="00D53A4D" w:rsidRPr="00D53A4D" w:rsidRDefault="00D53A4D"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D53A4D">
              <w:rPr>
                <w:rFonts w:ascii="Times New Roman" w:eastAsia="Times New Roman" w:hAnsi="Times New Roman" w:cs="Times New Roman"/>
                <w:i/>
                <w:sz w:val="24"/>
                <w:szCs w:val="24"/>
                <w:bdr w:val="none" w:sz="0" w:space="0" w:color="auto" w:frame="1"/>
                <w:lang w:val="et-EE" w:eastAsia="da-DK"/>
              </w:rPr>
              <w:t>Imm. 2.</w:t>
            </w:r>
            <w:r w:rsidRPr="00D53A4D">
              <w:rPr>
                <w:rFonts w:ascii="Times New Roman" w:eastAsia="Times New Roman" w:hAnsi="Times New Roman" w:cs="Times New Roman"/>
                <w:sz w:val="24"/>
                <w:szCs w:val="24"/>
                <w:bdr w:val="none" w:sz="0" w:space="0" w:color="auto" w:frame="1"/>
                <w:lang w:val="et-EE" w:eastAsia="da-DK"/>
              </w:rPr>
              <w:t xml:space="preserve"> Meeqqat pillugit siunnersuisoqatigiit 7-inik ilaasortaqassapput. Taakkunannga Naalakkersuisut ilaasortat 6-it toqqassavaat, §5, imm. 1, 3 aamma 4 aamma § 6, kiisalu Meeqqat illersuisuat toqqassallugu, tak. § 4.</w:t>
            </w:r>
          </w:p>
          <w:p w14:paraId="6750078C" w14:textId="1E1A451D" w:rsidR="00D53A4D" w:rsidRPr="00D53A4D" w:rsidRDefault="00D53A4D"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D53A4D">
              <w:rPr>
                <w:rFonts w:ascii="Times New Roman" w:eastAsia="Times New Roman" w:hAnsi="Times New Roman" w:cs="Times New Roman"/>
                <w:i/>
                <w:sz w:val="24"/>
                <w:szCs w:val="24"/>
                <w:bdr w:val="none" w:sz="0" w:space="0" w:color="auto" w:frame="1"/>
                <w:lang w:val="et-EE" w:eastAsia="da-DK"/>
              </w:rPr>
              <w:t>Imm. 3.</w:t>
            </w:r>
            <w:r w:rsidRPr="00D53A4D">
              <w:rPr>
                <w:rFonts w:ascii="Times New Roman" w:eastAsia="Times New Roman" w:hAnsi="Times New Roman" w:cs="Times New Roman"/>
                <w:sz w:val="24"/>
                <w:szCs w:val="24"/>
                <w:bdr w:val="none" w:sz="0" w:space="0" w:color="auto" w:frame="1"/>
                <w:lang w:val="et-EE" w:eastAsia="da-DK"/>
              </w:rPr>
              <w:t xml:space="preserve"> Ilaasortat piffissamut ukiunut pingasunut toqqarneqassapput. Ilaasortap nutaap toqqarneqarnissaata tungaanut ilaasortaareersut atuutissapput. Ataasiarluni toqqagaaqqittoqarsinnaavoq.</w:t>
            </w:r>
          </w:p>
          <w:p w14:paraId="043E7FC6" w14:textId="47FB0980" w:rsidR="00D53A4D" w:rsidRPr="00D53A4D" w:rsidRDefault="00D53A4D"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D53A4D">
              <w:rPr>
                <w:rFonts w:ascii="Times New Roman" w:eastAsia="Times New Roman" w:hAnsi="Times New Roman" w:cs="Times New Roman"/>
                <w:i/>
                <w:sz w:val="24"/>
                <w:szCs w:val="24"/>
                <w:bdr w:val="none" w:sz="0" w:space="0" w:color="auto" w:frame="1"/>
                <w:lang w:val="et-EE" w:eastAsia="da-DK"/>
              </w:rPr>
              <w:t>Imm. 4.</w:t>
            </w:r>
            <w:r w:rsidRPr="00D53A4D">
              <w:rPr>
                <w:rFonts w:ascii="Times New Roman" w:eastAsia="Times New Roman" w:hAnsi="Times New Roman" w:cs="Times New Roman"/>
                <w:sz w:val="24"/>
                <w:szCs w:val="24"/>
                <w:bdr w:val="none" w:sz="0" w:space="0" w:color="auto" w:frame="1"/>
                <w:lang w:val="et-EE" w:eastAsia="da-DK"/>
              </w:rPr>
              <w:t xml:space="preserve"> Ilaasortat toqqarneqarsimasut akornanni tunuartoqartillugu, kingullermik qinigassatut inassutigineqarsimasut akornanni ilaasortassamik nutaamik Naalakkersuisut toqqaassapput.</w:t>
            </w:r>
          </w:p>
          <w:p w14:paraId="23F58F4F" w14:textId="0C88070C" w:rsidR="00AB428C" w:rsidRPr="00D53A4D"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D53A4D">
              <w:rPr>
                <w:rFonts w:ascii="Times New Roman" w:eastAsia="Times New Roman" w:hAnsi="Times New Roman" w:cs="Times New Roman"/>
                <w:b/>
                <w:bCs/>
                <w:sz w:val="24"/>
                <w:szCs w:val="24"/>
                <w:bdr w:val="none" w:sz="0" w:space="0" w:color="auto" w:frame="1"/>
                <w:lang w:val="et-EE" w:eastAsia="da-DK"/>
              </w:rPr>
              <w:t> </w:t>
            </w:r>
          </w:p>
          <w:p w14:paraId="69519310" w14:textId="77777777" w:rsidR="00D53A4D" w:rsidRPr="00D53A4D" w:rsidRDefault="00AB428C"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b/>
                <w:bCs/>
                <w:sz w:val="24"/>
                <w:szCs w:val="24"/>
                <w:bdr w:val="none" w:sz="0" w:space="0" w:color="auto" w:frame="1"/>
                <w:lang w:val="et-EE" w:eastAsia="da-DK"/>
              </w:rPr>
              <w:t>  § 6. </w:t>
            </w:r>
            <w:r w:rsidR="00D53A4D" w:rsidRPr="00D53A4D">
              <w:rPr>
                <w:rFonts w:ascii="Times New Roman" w:eastAsia="Times New Roman" w:hAnsi="Times New Roman" w:cs="Times New Roman"/>
                <w:sz w:val="24"/>
                <w:szCs w:val="24"/>
                <w:bdr w:val="none" w:sz="0" w:space="0" w:color="auto" w:frame="1"/>
                <w:lang w:val="et-EE" w:eastAsia="da-DK"/>
              </w:rPr>
              <w:t>Kattuffinnit, peqatigiiffinnit il.il. meeqqat atugaannik suliaqartunit inassuteqartoqarneratigut Meeqqat pillugit Siunnersuisoqatigiinnut qinigassanngortitanik pingasunik Naalakkersuisut toqqaassapput.</w:t>
            </w:r>
          </w:p>
          <w:p w14:paraId="7983B303" w14:textId="1185EF6E" w:rsidR="00D53A4D" w:rsidRPr="00D53A4D" w:rsidRDefault="00D53A4D"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D53A4D">
              <w:rPr>
                <w:rFonts w:ascii="Times New Roman" w:eastAsia="Times New Roman" w:hAnsi="Times New Roman" w:cs="Times New Roman"/>
                <w:i/>
                <w:sz w:val="24"/>
                <w:szCs w:val="24"/>
                <w:bdr w:val="none" w:sz="0" w:space="0" w:color="auto" w:frame="1"/>
                <w:lang w:val="et-EE" w:eastAsia="da-DK"/>
              </w:rPr>
              <w:t>Imm. 2.</w:t>
            </w:r>
            <w:r w:rsidRPr="00D53A4D">
              <w:rPr>
                <w:rFonts w:ascii="Times New Roman" w:eastAsia="Times New Roman" w:hAnsi="Times New Roman" w:cs="Times New Roman"/>
                <w:sz w:val="24"/>
                <w:szCs w:val="24"/>
                <w:bdr w:val="none" w:sz="0" w:space="0" w:color="auto" w:frame="1"/>
                <w:lang w:val="et-EE" w:eastAsia="da-DK"/>
              </w:rPr>
              <w:t xml:space="preserve"> Pisortatigut oqartussanit aamma pisortat namminersortullu meeqqanut paaqqinnittarfiannit inassuteqartoqarneratigut Meeqqat pillugit Siunnersuisoqatigiinnut qinigassanngortitanik pingasunik Naalakkersuisut toqqaassapput.</w:t>
            </w:r>
          </w:p>
          <w:p w14:paraId="4C777100" w14:textId="7F3D2A61" w:rsidR="00D53A4D" w:rsidRPr="00D53A4D" w:rsidRDefault="00D53A4D"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D53A4D">
              <w:rPr>
                <w:rFonts w:ascii="Times New Roman" w:eastAsia="Times New Roman" w:hAnsi="Times New Roman" w:cs="Times New Roman"/>
                <w:i/>
                <w:sz w:val="24"/>
                <w:szCs w:val="24"/>
                <w:bdr w:val="none" w:sz="0" w:space="0" w:color="auto" w:frame="1"/>
                <w:lang w:val="et-EE" w:eastAsia="da-DK"/>
              </w:rPr>
              <w:t>Imm. 3.</w:t>
            </w:r>
            <w:r w:rsidRPr="00D53A4D">
              <w:rPr>
                <w:rFonts w:ascii="Times New Roman" w:eastAsia="Times New Roman" w:hAnsi="Times New Roman" w:cs="Times New Roman"/>
                <w:sz w:val="24"/>
                <w:szCs w:val="24"/>
                <w:bdr w:val="none" w:sz="0" w:space="0" w:color="auto" w:frame="1"/>
                <w:lang w:val="et-EE" w:eastAsia="da-DK"/>
              </w:rPr>
              <w:t xml:space="preserve"> Qinigassanngortitatut inassutigineqartut § 5, imm. 1-mi taaneqartuni piginnaasaqarfiusut arlaanni ataatsimi arlalinniluunniit ilisimasaqarluarlutillu suliatigut piginnaasaqassapput.</w:t>
            </w:r>
          </w:p>
          <w:p w14:paraId="1D36F108" w14:textId="78F227D1" w:rsidR="00D53A4D" w:rsidRPr="00D53A4D" w:rsidRDefault="00D53A4D"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D53A4D">
              <w:rPr>
                <w:rFonts w:ascii="Times New Roman" w:eastAsia="Times New Roman" w:hAnsi="Times New Roman" w:cs="Times New Roman"/>
                <w:i/>
                <w:sz w:val="24"/>
                <w:szCs w:val="24"/>
                <w:bdr w:val="none" w:sz="0" w:space="0" w:color="auto" w:frame="1"/>
                <w:lang w:val="et-EE" w:eastAsia="da-DK"/>
              </w:rPr>
              <w:t>Imm. 4.</w:t>
            </w:r>
            <w:r w:rsidRPr="00D53A4D">
              <w:rPr>
                <w:rFonts w:ascii="Times New Roman" w:eastAsia="Times New Roman" w:hAnsi="Times New Roman" w:cs="Times New Roman"/>
                <w:sz w:val="24"/>
                <w:szCs w:val="24"/>
                <w:bdr w:val="none" w:sz="0" w:space="0" w:color="auto" w:frame="1"/>
                <w:lang w:val="et-EE" w:eastAsia="da-DK"/>
              </w:rPr>
              <w:t xml:space="preserve"> Meeqqat pillugit Siunnersuisoqatigiinnut qinigassanngortitsinissamut inassuteqarnissaq pillugu maleruagassanik erseqqinnerusunik, aamma Meeqqat pillugit Siunnersuisoqatigiinnut qinigassanngortitanik toqqaanissamut piumasaqaatinik erseqqinnerusunik </w:t>
            </w:r>
            <w:r w:rsidRPr="00D53A4D">
              <w:rPr>
                <w:rFonts w:ascii="Times New Roman" w:eastAsia="Times New Roman" w:hAnsi="Times New Roman" w:cs="Times New Roman"/>
                <w:sz w:val="24"/>
                <w:szCs w:val="24"/>
                <w:bdr w:val="none" w:sz="0" w:space="0" w:color="auto" w:frame="1"/>
                <w:lang w:val="et-EE" w:eastAsia="da-DK"/>
              </w:rPr>
              <w:lastRenderedPageBreak/>
              <w:t>Naalakkersuisut aalajangersaasinnaapput.</w:t>
            </w:r>
          </w:p>
          <w:p w14:paraId="5FC98630" w14:textId="550920ED" w:rsidR="00D53A4D" w:rsidRPr="00D53A4D" w:rsidRDefault="00D53A4D" w:rsidP="00D53A4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D53A4D">
              <w:rPr>
                <w:rFonts w:ascii="Times New Roman" w:eastAsia="Times New Roman" w:hAnsi="Times New Roman" w:cs="Times New Roman"/>
                <w:i/>
                <w:sz w:val="24"/>
                <w:szCs w:val="24"/>
                <w:bdr w:val="none" w:sz="0" w:space="0" w:color="auto" w:frame="1"/>
                <w:lang w:val="et-EE" w:eastAsia="da-DK"/>
              </w:rPr>
              <w:t>Imm. 5.</w:t>
            </w:r>
            <w:r w:rsidRPr="00D53A4D">
              <w:rPr>
                <w:rFonts w:ascii="Times New Roman" w:eastAsia="Times New Roman" w:hAnsi="Times New Roman" w:cs="Times New Roman"/>
                <w:sz w:val="24"/>
                <w:szCs w:val="24"/>
                <w:bdr w:val="none" w:sz="0" w:space="0" w:color="auto" w:frame="1"/>
                <w:lang w:val="et-EE" w:eastAsia="da-DK"/>
              </w:rPr>
              <w:t xml:space="preserve"> Kattuffiit, peqatigiiffiit il.il. sorliit kiisalu pisortatigut oqartussat aamma pisortat namminersortullu suliffiutaat sorliit siunnersuisoqatigiinnut qinigassanngortitsisinnaanersut Naalakkersuisunit aalajangiiffigineqassaaq.</w:t>
            </w:r>
          </w:p>
          <w:p w14:paraId="51F07574" w14:textId="24A85856" w:rsidR="00AB428C" w:rsidRPr="00D53A4D"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D53A4D">
              <w:rPr>
                <w:rFonts w:ascii="Times New Roman" w:eastAsia="Times New Roman" w:hAnsi="Times New Roman" w:cs="Times New Roman"/>
                <w:sz w:val="24"/>
                <w:szCs w:val="24"/>
                <w:bdr w:val="none" w:sz="0" w:space="0" w:color="auto" w:frame="1"/>
                <w:lang w:val="et-EE" w:eastAsia="da-DK"/>
              </w:rPr>
              <w:t> </w:t>
            </w:r>
          </w:p>
          <w:p w14:paraId="0EF9C121" w14:textId="3D7AE051" w:rsidR="002F3D25" w:rsidRPr="002F3D25" w:rsidRDefault="00AB428C" w:rsidP="002F3D25">
            <w:pPr>
              <w:spacing w:line="284" w:lineRule="atLeast"/>
              <w:ind w:left="111"/>
              <w:textAlignment w:val="baseline"/>
              <w:rPr>
                <w:rFonts w:ascii="Times New Roman" w:eastAsia="Times New Roman" w:hAnsi="Times New Roman" w:cs="Times New Roman"/>
                <w:sz w:val="24"/>
                <w:szCs w:val="24"/>
                <w:bdr w:val="none" w:sz="0" w:space="0" w:color="auto" w:frame="1"/>
                <w:lang w:val="et-EE" w:eastAsia="da-DK"/>
              </w:rPr>
            </w:pPr>
            <w:r w:rsidRPr="00D53A4D">
              <w:rPr>
                <w:rFonts w:ascii="Times New Roman" w:eastAsia="Times New Roman" w:hAnsi="Times New Roman" w:cs="Times New Roman"/>
                <w:b/>
                <w:bCs/>
                <w:sz w:val="24"/>
                <w:szCs w:val="24"/>
                <w:bdr w:val="none" w:sz="0" w:space="0" w:color="auto" w:frame="1"/>
                <w:lang w:val="et-EE" w:eastAsia="da-DK"/>
              </w:rPr>
              <w:t xml:space="preserve">  </w:t>
            </w:r>
            <w:r w:rsidRPr="002F3D25">
              <w:rPr>
                <w:rFonts w:ascii="Times New Roman" w:eastAsia="Times New Roman" w:hAnsi="Times New Roman" w:cs="Times New Roman"/>
                <w:b/>
                <w:bCs/>
                <w:sz w:val="24"/>
                <w:szCs w:val="24"/>
                <w:bdr w:val="none" w:sz="0" w:space="0" w:color="auto" w:frame="1"/>
                <w:lang w:val="et-EE" w:eastAsia="da-DK"/>
              </w:rPr>
              <w:t>§ 7.</w:t>
            </w:r>
            <w:r w:rsidRPr="002F3D25">
              <w:rPr>
                <w:rFonts w:ascii="Times New Roman" w:eastAsia="Times New Roman" w:hAnsi="Times New Roman" w:cs="Times New Roman"/>
                <w:sz w:val="24"/>
                <w:szCs w:val="24"/>
                <w:bdr w:val="none" w:sz="0" w:space="0" w:color="auto" w:frame="1"/>
                <w:lang w:val="et-EE" w:eastAsia="da-DK"/>
              </w:rPr>
              <w:t xml:space="preserve">  </w:t>
            </w:r>
            <w:r w:rsidR="002F3D25" w:rsidRPr="002F3D25">
              <w:rPr>
                <w:rFonts w:ascii="Times New Roman" w:eastAsia="Times New Roman" w:hAnsi="Times New Roman" w:cs="Times New Roman"/>
                <w:sz w:val="24"/>
                <w:szCs w:val="24"/>
                <w:bdr w:val="none" w:sz="0" w:space="0" w:color="auto" w:frame="1"/>
                <w:lang w:val="et-EE" w:eastAsia="da-DK"/>
              </w:rPr>
              <w:t>Meeqqat pillugit</w:t>
            </w:r>
            <w:r w:rsidR="00831984">
              <w:rPr>
                <w:rFonts w:ascii="Times New Roman" w:eastAsia="Times New Roman" w:hAnsi="Times New Roman" w:cs="Times New Roman"/>
                <w:sz w:val="24"/>
                <w:szCs w:val="24"/>
                <w:bdr w:val="none" w:sz="0" w:space="0" w:color="auto" w:frame="1"/>
                <w:lang w:val="et-EE" w:eastAsia="da-DK"/>
              </w:rPr>
              <w:t xml:space="preserve"> </w:t>
            </w:r>
            <w:r w:rsidR="002F3D25" w:rsidRPr="002F3D25">
              <w:rPr>
                <w:rFonts w:ascii="Times New Roman" w:eastAsia="Times New Roman" w:hAnsi="Times New Roman" w:cs="Times New Roman"/>
                <w:sz w:val="24"/>
                <w:szCs w:val="24"/>
                <w:bdr w:val="none" w:sz="0" w:space="0" w:color="auto" w:frame="1"/>
                <w:lang w:val="et-EE" w:eastAsia="da-DK"/>
              </w:rPr>
              <w:t>Siunnersuisoqatigiinni ilaasortaq piffissami ukiut pingasut iluannii Naalakkersuisunit tunuartinneqarsinnaavoq, tamatumunnga pissutaasinnaasoq ataaseq arlallilluunniit kinguliini taaneqartut naammassineqarsimappata:</w:t>
            </w:r>
            <w:r w:rsidRPr="002F3D25">
              <w:rPr>
                <w:rFonts w:ascii="Times New Roman" w:eastAsia="Times New Roman" w:hAnsi="Times New Roman" w:cs="Times New Roman"/>
                <w:sz w:val="24"/>
                <w:szCs w:val="24"/>
                <w:bdr w:val="none" w:sz="0" w:space="0" w:color="auto" w:frame="1"/>
                <w:lang w:val="et-EE" w:eastAsia="da-DK"/>
              </w:rPr>
              <w:br/>
              <w:t xml:space="preserve">1)  </w:t>
            </w:r>
            <w:r w:rsidR="002F3D25" w:rsidRPr="002F3D25">
              <w:rPr>
                <w:rFonts w:ascii="Times New Roman" w:eastAsia="Times New Roman" w:hAnsi="Times New Roman" w:cs="Times New Roman"/>
                <w:sz w:val="24"/>
                <w:szCs w:val="24"/>
                <w:bdr w:val="none" w:sz="0" w:space="0" w:color="auto" w:frame="1"/>
                <w:lang w:val="et-EE" w:eastAsia="da-DK"/>
              </w:rPr>
              <w:t>Inatsisartut inatsisaat manna malillugu Meeqqat pillugit Siunnersuisoqatigiinnut ilaasortap suliassani annertuumik sumiginnarsimappagit,</w:t>
            </w:r>
          </w:p>
          <w:p w14:paraId="615AD921" w14:textId="0844C07E" w:rsidR="002F3D25" w:rsidRPr="002F3D25" w:rsidRDefault="002F3D25" w:rsidP="002F3D25">
            <w:pPr>
              <w:spacing w:line="284" w:lineRule="atLeast"/>
              <w:ind w:left="111"/>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sz w:val="24"/>
                <w:szCs w:val="24"/>
                <w:bdr w:val="none" w:sz="0" w:space="0" w:color="auto" w:frame="1"/>
                <w:lang w:val="et-EE" w:eastAsia="da-DK"/>
              </w:rPr>
              <w:t xml:space="preserve">2) </w:t>
            </w:r>
            <w:r w:rsidRPr="002F3D25">
              <w:rPr>
                <w:rFonts w:ascii="Times New Roman" w:eastAsia="Times New Roman" w:hAnsi="Times New Roman" w:cs="Times New Roman"/>
                <w:sz w:val="24"/>
                <w:szCs w:val="24"/>
                <w:bdr w:val="none" w:sz="0" w:space="0" w:color="auto" w:frame="1"/>
                <w:lang w:val="et-EE" w:eastAsia="da-DK"/>
              </w:rPr>
              <w:t>Meeqqat pillugit Siunnersuisoqatigiinnut ilaasortaq iliuuseqarsimappat ilaasortap Inatsisartut inatsisaannut tunngatillugu suliassaminik isumannaatsumik suliarinnissinnaaneranik nalorninarsitsilersumik.</w:t>
            </w:r>
          </w:p>
          <w:p w14:paraId="75489E6D" w14:textId="2E5BDC64" w:rsidR="002F3D25" w:rsidRPr="002F3D25" w:rsidRDefault="002F3D25" w:rsidP="002F3D25">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sz w:val="24"/>
                <w:szCs w:val="24"/>
                <w:bdr w:val="none" w:sz="0" w:space="0" w:color="auto" w:frame="1"/>
                <w:lang w:val="et-EE" w:eastAsia="da-DK"/>
              </w:rPr>
              <w:t xml:space="preserve">3) </w:t>
            </w:r>
            <w:r w:rsidRPr="002F3D25">
              <w:rPr>
                <w:rFonts w:ascii="Times New Roman" w:eastAsia="Times New Roman" w:hAnsi="Times New Roman" w:cs="Times New Roman"/>
                <w:sz w:val="24"/>
                <w:szCs w:val="24"/>
                <w:bdr w:val="none" w:sz="0" w:space="0" w:color="auto" w:frame="1"/>
                <w:lang w:val="et-EE" w:eastAsia="da-DK"/>
              </w:rPr>
              <w:t>Meeqqat pillugit Siunnersuisoqatigiinnut ilaasortaq soraartussatut Meeqqat pillugit Siunnersuisoqatigiit ilaasortaannit arfinillinit innersuussutigineqartassaaq aammalu Meeqqat pillugit Siunnersoqatigiinut ilaasortap soraarnissaanut pissutsinik misissuilluareernikkut Naalakkersuisunit.</w:t>
            </w:r>
          </w:p>
          <w:p w14:paraId="1BAEFD3E" w14:textId="3E34EE88" w:rsidR="00AB428C" w:rsidRPr="002F3D25"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2F3D25">
              <w:rPr>
                <w:rFonts w:ascii="Times New Roman" w:eastAsia="Times New Roman" w:hAnsi="Times New Roman" w:cs="Times New Roman"/>
                <w:i/>
                <w:iCs/>
                <w:sz w:val="24"/>
                <w:szCs w:val="24"/>
                <w:bdr w:val="none" w:sz="0" w:space="0" w:color="auto" w:frame="1"/>
                <w:lang w:val="et-EE" w:eastAsia="da-DK"/>
              </w:rPr>
              <w:t> </w:t>
            </w:r>
          </w:p>
          <w:p w14:paraId="10A18CD7" w14:textId="77777777" w:rsidR="00831984" w:rsidRPr="00831984" w:rsidRDefault="00831984" w:rsidP="00831984">
            <w:pPr>
              <w:spacing w:line="284" w:lineRule="atLeast"/>
              <w:jc w:val="center"/>
              <w:textAlignment w:val="baseline"/>
              <w:rPr>
                <w:rFonts w:ascii="Times New Roman" w:eastAsia="Times New Roman" w:hAnsi="Times New Roman" w:cs="Times New Roman"/>
                <w:i/>
                <w:iCs/>
                <w:sz w:val="24"/>
                <w:szCs w:val="24"/>
                <w:bdr w:val="none" w:sz="0" w:space="0" w:color="auto" w:frame="1"/>
                <w:lang w:val="et-EE" w:eastAsia="da-DK"/>
              </w:rPr>
            </w:pPr>
            <w:r w:rsidRPr="00831984">
              <w:rPr>
                <w:rFonts w:ascii="Times New Roman" w:eastAsia="Times New Roman" w:hAnsi="Times New Roman" w:cs="Times New Roman"/>
                <w:i/>
                <w:iCs/>
                <w:sz w:val="24"/>
                <w:szCs w:val="24"/>
                <w:bdr w:val="none" w:sz="0" w:space="0" w:color="auto" w:frame="1"/>
                <w:lang w:val="et-EE" w:eastAsia="da-DK"/>
              </w:rPr>
              <w:t>Meeqqat illersuisuata suliassai</w:t>
            </w:r>
          </w:p>
          <w:p w14:paraId="6827C2EF"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01EDA5BA" w14:textId="77777777" w:rsidR="00831984" w:rsidRPr="00831984" w:rsidRDefault="00AB428C" w:rsidP="0083198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b/>
                <w:bCs/>
                <w:sz w:val="24"/>
                <w:szCs w:val="24"/>
                <w:bdr w:val="none" w:sz="0" w:space="0" w:color="auto" w:frame="1"/>
                <w:lang w:val="et-EE" w:eastAsia="da-DK"/>
              </w:rPr>
              <w:t>  § 8.</w:t>
            </w:r>
            <w:r w:rsidRPr="0082428B">
              <w:rPr>
                <w:rFonts w:ascii="Times New Roman" w:eastAsia="Times New Roman" w:hAnsi="Times New Roman" w:cs="Times New Roman"/>
                <w:sz w:val="24"/>
                <w:szCs w:val="24"/>
                <w:bdr w:val="none" w:sz="0" w:space="0" w:color="auto" w:frame="1"/>
                <w:lang w:val="et-EE" w:eastAsia="da-DK"/>
              </w:rPr>
              <w:t>  </w:t>
            </w:r>
            <w:r w:rsidR="00831984" w:rsidRPr="00831984">
              <w:rPr>
                <w:rFonts w:ascii="Times New Roman" w:eastAsia="Times New Roman" w:hAnsi="Times New Roman" w:cs="Times New Roman"/>
                <w:sz w:val="24"/>
                <w:szCs w:val="24"/>
                <w:bdr w:val="none" w:sz="0" w:space="0" w:color="auto" w:frame="1"/>
                <w:lang w:val="et-EE" w:eastAsia="da-DK"/>
              </w:rPr>
              <w:t>Meeqqat illersuisuata Meeqqat pillugit Siunnersuisoqatigiit siunnersuisoralugit meeqqat nalinginnarmik inuttullu pisinnaatitaaffiisa soqutigisaasalu iluaqusernissaat suliarissavai kiisalu inuiaqatigiinni meeqqat atugaat pillugit isiginninniarlunilu paasissutissiisassaaq.</w:t>
            </w:r>
          </w:p>
          <w:p w14:paraId="14FB90F0" w14:textId="116E8C6E" w:rsidR="00831984" w:rsidRPr="00831984" w:rsidRDefault="003B385E" w:rsidP="0083198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00831984" w:rsidRPr="00831984">
              <w:rPr>
                <w:rFonts w:ascii="Times New Roman" w:eastAsia="Times New Roman" w:hAnsi="Times New Roman" w:cs="Times New Roman"/>
                <w:i/>
                <w:sz w:val="24"/>
                <w:szCs w:val="24"/>
                <w:bdr w:val="none" w:sz="0" w:space="0" w:color="auto" w:frame="1"/>
                <w:lang w:val="et-EE" w:eastAsia="da-DK"/>
              </w:rPr>
              <w:t>Imm. 2.</w:t>
            </w:r>
            <w:r w:rsidR="00831984" w:rsidRPr="00831984">
              <w:rPr>
                <w:rFonts w:ascii="Times New Roman" w:eastAsia="Times New Roman" w:hAnsi="Times New Roman" w:cs="Times New Roman"/>
                <w:sz w:val="24"/>
                <w:szCs w:val="24"/>
                <w:bdr w:val="none" w:sz="0" w:space="0" w:color="auto" w:frame="1"/>
                <w:lang w:val="et-EE" w:eastAsia="da-DK"/>
              </w:rPr>
              <w:t xml:space="preserve"> Pingaartumik Meeqqat illersuisuat:</w:t>
            </w:r>
          </w:p>
          <w:p w14:paraId="11F3FBCB" w14:textId="77777777" w:rsidR="00831984" w:rsidRPr="00831984" w:rsidRDefault="00831984" w:rsidP="00831984">
            <w:pPr>
              <w:numPr>
                <w:ilvl w:val="0"/>
                <w:numId w:val="7"/>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Meeqqat pisinnaatitaaffii naammagittaalliuuteqarsinnaanerilu pillugit meeqqanut siunnersuillunilu ilitsersuisassaaq.</w:t>
            </w:r>
          </w:p>
          <w:p w14:paraId="580F527E" w14:textId="77777777" w:rsidR="00831984" w:rsidRPr="00831984" w:rsidRDefault="00831984" w:rsidP="00831984">
            <w:pPr>
              <w:numPr>
                <w:ilvl w:val="0"/>
                <w:numId w:val="7"/>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 xml:space="preserve">Meeqqat atugaat aamma meeqqat pisinnaatitaaffii </w:t>
            </w:r>
            <w:r w:rsidRPr="00831984">
              <w:rPr>
                <w:rFonts w:ascii="Times New Roman" w:eastAsia="Times New Roman" w:hAnsi="Times New Roman" w:cs="Times New Roman"/>
                <w:sz w:val="24"/>
                <w:szCs w:val="24"/>
                <w:bdr w:val="none" w:sz="0" w:space="0" w:color="auto" w:frame="1"/>
                <w:lang w:val="et-EE" w:eastAsia="da-DK"/>
              </w:rPr>
              <w:lastRenderedPageBreak/>
              <w:t>naammagittaalliuuteqarsinnaanerilu pillugit apeqqutinut tunngassuteqartunik, pisortatigut oqartussanut, pisortat namminersortullu suliffiinut kiisalu kattuffinnut peqatigiiffinnullu il.il. siunnersuillunilu ilitsersuisassaaq.</w:t>
            </w:r>
          </w:p>
          <w:p w14:paraId="5EDC8B01" w14:textId="77777777" w:rsidR="00831984" w:rsidRPr="00831984" w:rsidRDefault="00831984" w:rsidP="00831984">
            <w:pPr>
              <w:numPr>
                <w:ilvl w:val="0"/>
                <w:numId w:val="7"/>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Meeqqat Pisinnaatitaaffii pillugit Naalagaaffiit Peqatigiit Isumaqatigiissutaannut tunngatillugu Kalaallit Nunaata inatsisitigut atuutsitsinikkullu pisussaaffii naapertuunnersut misissortassavai.</w:t>
            </w:r>
          </w:p>
          <w:p w14:paraId="4DCDA065" w14:textId="77777777" w:rsidR="00831984" w:rsidRPr="00831984" w:rsidRDefault="00831984" w:rsidP="00831984">
            <w:pPr>
              <w:numPr>
                <w:ilvl w:val="0"/>
                <w:numId w:val="7"/>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Meeqqat Pisinnaatitaaffii pillugit Naalagaaffiit Peqatigiit Isumaqatigiissutaanni aalajangersakkani siunertat aallaavigalugit meeqqat Kalaallit Nunaanni inuuneranni pissutsit nalilersortassavai.</w:t>
            </w:r>
          </w:p>
          <w:p w14:paraId="648F2645" w14:textId="77777777" w:rsidR="00831984" w:rsidRPr="00831984" w:rsidRDefault="00831984" w:rsidP="00831984">
            <w:pPr>
              <w:numPr>
                <w:ilvl w:val="0"/>
                <w:numId w:val="7"/>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Meeqqat pillugit paasissutissat ingerlateqqittassavai, apeqqutit saqqumilaartut oqallisigisassanngortittarlugit, tamanut ammasumik oqallinnermi meeqqat illersortarlugit kiisalu oqallinnermi meeqqat peqataanissaannut periarfissat pitsaanerulersinnissaat sulissutigalugit inuiaqatigiinnilu ineriartornermut sunniuteqarluni.</w:t>
            </w:r>
          </w:p>
          <w:p w14:paraId="62BC0E44" w14:textId="77777777" w:rsidR="00831984" w:rsidRPr="00831984" w:rsidRDefault="00831984" w:rsidP="00831984">
            <w:pPr>
              <w:numPr>
                <w:ilvl w:val="0"/>
                <w:numId w:val="7"/>
              </w:num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Meeqqat inatsisitigut inissisimaffiinut nukittorsaataasinnaasunik suliniutissanik siunnersuuteqartassaaq, aamma meeqqat inuiaqatigiillu akornanni aporaaffiusunik aaqqiissuteqarnissamut imaluunniit pitsaaliuinissamut suliniutissanik siunnersuuteqartassalluni.</w:t>
            </w:r>
          </w:p>
          <w:p w14:paraId="637C2170" w14:textId="4DEBBE8E" w:rsidR="00831984" w:rsidRPr="00831984" w:rsidRDefault="003B385E" w:rsidP="0083198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00831984" w:rsidRPr="00831984">
              <w:rPr>
                <w:rFonts w:ascii="Times New Roman" w:eastAsia="Times New Roman" w:hAnsi="Times New Roman" w:cs="Times New Roman"/>
                <w:i/>
                <w:sz w:val="24"/>
                <w:szCs w:val="24"/>
                <w:bdr w:val="none" w:sz="0" w:space="0" w:color="auto" w:frame="1"/>
                <w:lang w:val="et-EE" w:eastAsia="da-DK"/>
              </w:rPr>
              <w:t>Imm. 3.</w:t>
            </w:r>
            <w:r w:rsidR="00831984" w:rsidRPr="00831984">
              <w:rPr>
                <w:rFonts w:ascii="Times New Roman" w:eastAsia="Times New Roman" w:hAnsi="Times New Roman" w:cs="Times New Roman"/>
                <w:sz w:val="24"/>
                <w:szCs w:val="24"/>
                <w:bdr w:val="none" w:sz="0" w:space="0" w:color="auto" w:frame="1"/>
                <w:lang w:val="et-EE" w:eastAsia="da-DK"/>
              </w:rPr>
              <w:t xml:space="preserve"> AammattaaqMeeqqat illersuisuat meeqqanut atugassarititaasut ineriartorteqqinne- qarnerannut tunngatillugu ilisimasanik katersissaaq ingerlatitseqqittassallunilu, assersuutigalugu ilaqutariinnermut tunngasut, isumaginninnermut, peqqissutsimut, atuarnermut- ineqarnermullu tunngasut. Taamatut aamma Meeqqat illersuisuat:</w:t>
            </w:r>
          </w:p>
          <w:p w14:paraId="536DD365" w14:textId="77777777" w:rsidR="00831984" w:rsidRPr="00831984" w:rsidRDefault="00AB428C" w:rsidP="00831984">
            <w:pPr>
              <w:spacing w:line="284" w:lineRule="atLeast"/>
              <w:ind w:left="111"/>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 xml:space="preserve">1)  </w:t>
            </w:r>
            <w:r w:rsidR="00831984" w:rsidRPr="00831984">
              <w:rPr>
                <w:rFonts w:ascii="Times New Roman" w:eastAsia="Times New Roman" w:hAnsi="Times New Roman" w:cs="Times New Roman"/>
                <w:sz w:val="24"/>
                <w:szCs w:val="24"/>
                <w:bdr w:val="none" w:sz="0" w:space="0" w:color="auto" w:frame="1"/>
                <w:lang w:val="et-EE" w:eastAsia="da-DK"/>
              </w:rPr>
              <w:t xml:space="preserve">Meeqqanut atugassarititaasut pillugit misissuisimanernut, nalunaarusiornernut, ilisimatusarnikkut angusanut, naliliineq pillugu nalunaarusianut, kisitsisitigut paasissutissanut, misileraanermi inernernut </w:t>
            </w:r>
            <w:r w:rsidR="00831984" w:rsidRPr="00831984">
              <w:rPr>
                <w:rFonts w:ascii="Times New Roman" w:eastAsia="Times New Roman" w:hAnsi="Times New Roman" w:cs="Times New Roman"/>
                <w:sz w:val="24"/>
                <w:szCs w:val="24"/>
                <w:bdr w:val="none" w:sz="0" w:space="0" w:color="auto" w:frame="1"/>
                <w:lang w:val="et-EE" w:eastAsia="da-DK"/>
              </w:rPr>
              <w:lastRenderedPageBreak/>
              <w:t>il.il. paasissutissanik piviusunik pioreersunik katersineq aaqqissuusseqqissaarnerlu isumagissavaa.</w:t>
            </w:r>
          </w:p>
          <w:p w14:paraId="4C421C25" w14:textId="77777777" w:rsidR="00831984" w:rsidRPr="00831984" w:rsidRDefault="00AB428C" w:rsidP="00831984">
            <w:pPr>
              <w:spacing w:line="284" w:lineRule="atLeast"/>
              <w:ind w:left="111"/>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 xml:space="preserve">2)  </w:t>
            </w:r>
            <w:r w:rsidR="00831984" w:rsidRPr="00831984">
              <w:rPr>
                <w:rFonts w:ascii="Times New Roman" w:eastAsia="Times New Roman" w:hAnsi="Times New Roman" w:cs="Times New Roman"/>
                <w:sz w:val="24"/>
                <w:szCs w:val="24"/>
                <w:bdr w:val="none" w:sz="0" w:space="0" w:color="auto" w:frame="1"/>
                <w:lang w:val="et-EE" w:eastAsia="da-DK"/>
              </w:rPr>
              <w:t>Meeqqanut atugassarititaasut pillugit paasissutissanik malinnaasitsisumik aaqqissuussineq aammaluu meeqqanut atugassarititaasut pillugit ilisimasanik nutaanik ineriartortitseqqinneq.</w:t>
            </w:r>
          </w:p>
          <w:p w14:paraId="073D838E" w14:textId="77777777" w:rsidR="00831984" w:rsidRPr="00831984" w:rsidRDefault="00AB428C" w:rsidP="00831984">
            <w:pPr>
              <w:spacing w:line="284" w:lineRule="atLeast"/>
              <w:ind w:left="111"/>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sz w:val="24"/>
                <w:szCs w:val="24"/>
                <w:bdr w:val="none" w:sz="0" w:space="0" w:color="auto" w:frame="1"/>
                <w:lang w:val="et-EE" w:eastAsia="da-DK"/>
              </w:rPr>
              <w:t xml:space="preserve">3)  </w:t>
            </w:r>
            <w:r w:rsidR="00831984" w:rsidRPr="00831984">
              <w:rPr>
                <w:rFonts w:ascii="Times New Roman" w:eastAsia="Times New Roman" w:hAnsi="Times New Roman" w:cs="Times New Roman"/>
                <w:sz w:val="24"/>
                <w:szCs w:val="24"/>
                <w:bdr w:val="none" w:sz="0" w:space="0" w:color="auto" w:frame="1"/>
                <w:lang w:val="et-EE" w:eastAsia="da-DK"/>
              </w:rPr>
              <w:t>Meeqqanut atugassarititaasut pillugit ilisimasanik tamanut ingerlatitseqqinneq, ilanngullugit makkununnga ilinniagaqartunut, ilisimatusartunut, suliamik ingerlatalinnut, politikerinut aammalu soqutiginnittunut allanut.</w:t>
            </w:r>
          </w:p>
          <w:p w14:paraId="180516F4" w14:textId="4D5AD66E" w:rsidR="00AB428C" w:rsidRDefault="00831984" w:rsidP="0083198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831984">
              <w:rPr>
                <w:rFonts w:ascii="Times New Roman" w:eastAsia="Times New Roman" w:hAnsi="Times New Roman" w:cs="Times New Roman"/>
                <w:i/>
                <w:sz w:val="24"/>
                <w:szCs w:val="24"/>
                <w:bdr w:val="none" w:sz="0" w:space="0" w:color="auto" w:frame="1"/>
                <w:lang w:val="et-EE" w:eastAsia="da-DK"/>
              </w:rPr>
              <w:t>Imm. 4.</w:t>
            </w:r>
            <w:r w:rsidRPr="00831984">
              <w:rPr>
                <w:rFonts w:ascii="Times New Roman" w:eastAsia="Times New Roman" w:hAnsi="Times New Roman" w:cs="Times New Roman"/>
                <w:sz w:val="24"/>
                <w:szCs w:val="24"/>
                <w:bdr w:val="none" w:sz="0" w:space="0" w:color="auto" w:frame="1"/>
                <w:lang w:val="et-EE" w:eastAsia="da-DK"/>
              </w:rPr>
              <w:t xml:space="preserve"> Meeqqat illersuisuata sulineranut meeqqat akuliutsinneqassapput aamma § 8, imm. 2, nr. 1-6 tunngavigalugit suliniutit pillugit meeqqat sapinngisaq naapertorlugu tusarniarneqartassapput.</w:t>
            </w:r>
            <w:r w:rsidR="00AB428C" w:rsidRPr="00831984">
              <w:rPr>
                <w:rFonts w:ascii="Times New Roman" w:eastAsia="Times New Roman" w:hAnsi="Times New Roman" w:cs="Times New Roman"/>
                <w:sz w:val="24"/>
                <w:szCs w:val="24"/>
                <w:bdr w:val="none" w:sz="0" w:space="0" w:color="auto" w:frame="1"/>
                <w:lang w:val="et-EE" w:eastAsia="da-DK"/>
              </w:rPr>
              <w:t> </w:t>
            </w:r>
          </w:p>
          <w:p w14:paraId="2FBCCB15" w14:textId="77777777" w:rsidR="00831984" w:rsidRPr="00831984" w:rsidRDefault="00831984" w:rsidP="00831984">
            <w:pPr>
              <w:spacing w:line="284" w:lineRule="atLeast"/>
              <w:textAlignment w:val="baseline"/>
              <w:rPr>
                <w:rFonts w:ascii="Times New Roman" w:eastAsia="Times New Roman" w:hAnsi="Times New Roman" w:cs="Times New Roman"/>
                <w:sz w:val="24"/>
                <w:szCs w:val="24"/>
                <w:lang w:val="et-EE" w:eastAsia="da-DK"/>
              </w:rPr>
            </w:pPr>
          </w:p>
          <w:p w14:paraId="25874162" w14:textId="33D4FB02" w:rsidR="00FA2348" w:rsidRDefault="00AB428C" w:rsidP="00FA2348">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31984">
              <w:rPr>
                <w:rFonts w:ascii="Times New Roman" w:eastAsia="Times New Roman" w:hAnsi="Times New Roman" w:cs="Times New Roman"/>
                <w:b/>
                <w:bCs/>
                <w:sz w:val="24"/>
                <w:szCs w:val="24"/>
                <w:bdr w:val="none" w:sz="0" w:space="0" w:color="auto" w:frame="1"/>
                <w:lang w:val="et-EE" w:eastAsia="da-DK"/>
              </w:rPr>
              <w:t xml:space="preserve">  </w:t>
            </w:r>
            <w:r w:rsidRPr="0082428B">
              <w:rPr>
                <w:rFonts w:ascii="Times New Roman" w:eastAsia="Times New Roman" w:hAnsi="Times New Roman" w:cs="Times New Roman"/>
                <w:b/>
                <w:bCs/>
                <w:sz w:val="24"/>
                <w:szCs w:val="24"/>
                <w:bdr w:val="none" w:sz="0" w:space="0" w:color="auto" w:frame="1"/>
                <w:lang w:val="et-EE" w:eastAsia="da-DK"/>
              </w:rPr>
              <w:t>§ 9.</w:t>
            </w:r>
            <w:r w:rsidRPr="0082428B">
              <w:rPr>
                <w:rFonts w:ascii="Times New Roman" w:eastAsia="Times New Roman" w:hAnsi="Times New Roman" w:cs="Times New Roman"/>
                <w:sz w:val="24"/>
                <w:szCs w:val="24"/>
                <w:bdr w:val="none" w:sz="0" w:space="0" w:color="auto" w:frame="1"/>
                <w:lang w:val="et-EE" w:eastAsia="da-DK"/>
              </w:rPr>
              <w:t>  </w:t>
            </w:r>
            <w:r w:rsidR="00FA2348" w:rsidRPr="00FA2348">
              <w:rPr>
                <w:rFonts w:ascii="Times New Roman" w:eastAsia="Times New Roman" w:hAnsi="Times New Roman" w:cs="Times New Roman"/>
                <w:sz w:val="24"/>
                <w:szCs w:val="24"/>
                <w:bdr w:val="none" w:sz="0" w:space="0" w:color="auto" w:frame="1"/>
                <w:lang w:val="et-EE" w:eastAsia="da-DK"/>
              </w:rPr>
              <w:t>Meeqqat atugaannut aamma meeqqat pisinnaatitaaffiinut pingaaruteqartunik inatsisitigut suliniutinut allatigullu suliniutinut atatillugu Meeqqat illersuisuat tusarniarneqartassaaq.</w:t>
            </w:r>
          </w:p>
          <w:p w14:paraId="0CAE48E8" w14:textId="77777777" w:rsidR="00FA2348" w:rsidRPr="00FA2348" w:rsidRDefault="00FA2348" w:rsidP="00FA2348">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p>
          <w:p w14:paraId="50E421DF" w14:textId="11CB14B8" w:rsidR="00FA2348" w:rsidRPr="00FA2348" w:rsidRDefault="00AE429B" w:rsidP="00FA2348">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b/>
                <w:sz w:val="24"/>
                <w:szCs w:val="24"/>
                <w:bdr w:val="none" w:sz="0" w:space="0" w:color="auto" w:frame="1"/>
                <w:lang w:val="et-EE" w:eastAsia="da-DK"/>
              </w:rPr>
              <w:t xml:space="preserve">  </w:t>
            </w:r>
            <w:r w:rsidR="00FA2348" w:rsidRPr="00FA2348">
              <w:rPr>
                <w:rFonts w:ascii="Times New Roman" w:eastAsia="Times New Roman" w:hAnsi="Times New Roman" w:cs="Times New Roman"/>
                <w:b/>
                <w:sz w:val="24"/>
                <w:szCs w:val="24"/>
                <w:bdr w:val="none" w:sz="0" w:space="0" w:color="auto" w:frame="1"/>
                <w:lang w:val="et-EE" w:eastAsia="da-DK"/>
              </w:rPr>
              <w:t xml:space="preserve">§ 10. </w:t>
            </w:r>
            <w:r w:rsidR="00FA2348" w:rsidRPr="00FA2348">
              <w:rPr>
                <w:rFonts w:ascii="Times New Roman" w:eastAsia="Times New Roman" w:hAnsi="Times New Roman" w:cs="Times New Roman"/>
                <w:sz w:val="24"/>
                <w:szCs w:val="24"/>
                <w:bdr w:val="none" w:sz="0" w:space="0" w:color="auto" w:frame="1"/>
                <w:lang w:val="et-EE" w:eastAsia="da-DK"/>
              </w:rPr>
              <w:t>Apeqqutini nalinginnaasuni tamani meeqqat atugaannut pingaaruteqartuni Inatsisartut, Naalakkersuisut pisortatigullu oqartussat allat Meeqqat illersuisuannut isumasiuisinnaapput.</w:t>
            </w:r>
          </w:p>
          <w:p w14:paraId="38D48C1B" w14:textId="5C9043D6" w:rsidR="00AB428C" w:rsidRPr="00FA2348"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FA2348">
              <w:rPr>
                <w:rFonts w:ascii="Times New Roman" w:eastAsia="Times New Roman" w:hAnsi="Times New Roman" w:cs="Times New Roman"/>
                <w:sz w:val="24"/>
                <w:szCs w:val="24"/>
                <w:bdr w:val="none" w:sz="0" w:space="0" w:color="auto" w:frame="1"/>
                <w:lang w:val="et-EE" w:eastAsia="da-DK"/>
              </w:rPr>
              <w:t> </w:t>
            </w:r>
          </w:p>
          <w:p w14:paraId="4D0FAD31" w14:textId="6C81A64D" w:rsidR="00AB428C" w:rsidRDefault="00AB428C" w:rsidP="00AB428C">
            <w:pPr>
              <w:rPr>
                <w:rFonts w:ascii="Times New Roman" w:eastAsia="Times New Roman" w:hAnsi="Times New Roman" w:cs="Times New Roman"/>
                <w:i/>
                <w:iCs/>
                <w:sz w:val="24"/>
                <w:szCs w:val="24"/>
                <w:bdr w:val="none" w:sz="0" w:space="0" w:color="auto" w:frame="1"/>
                <w:lang w:val="et-EE" w:eastAsia="da-DK"/>
              </w:rPr>
            </w:pPr>
          </w:p>
          <w:p w14:paraId="44D5D27B" w14:textId="77777777" w:rsidR="00FA2348" w:rsidRPr="00FA2348" w:rsidRDefault="00FA2348" w:rsidP="00AB428C">
            <w:pPr>
              <w:rPr>
                <w:rFonts w:ascii="Times New Roman" w:eastAsia="Times New Roman" w:hAnsi="Times New Roman" w:cs="Times New Roman"/>
                <w:sz w:val="24"/>
                <w:szCs w:val="24"/>
                <w:lang w:val="et-EE" w:eastAsia="da-DK"/>
              </w:rPr>
            </w:pPr>
          </w:p>
          <w:p w14:paraId="1BC2BD62" w14:textId="35F33E8D" w:rsidR="00C00B66" w:rsidRPr="00C00B66" w:rsidRDefault="00C00B66" w:rsidP="00C00B66">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C00B66">
              <w:rPr>
                <w:rFonts w:ascii="Times New Roman" w:eastAsia="Times New Roman" w:hAnsi="Times New Roman" w:cs="Times New Roman"/>
                <w:i/>
                <w:iCs/>
                <w:sz w:val="24"/>
                <w:szCs w:val="24"/>
                <w:bdr w:val="none" w:sz="0" w:space="0" w:color="auto" w:frame="1"/>
                <w:lang w:val="kl-GL" w:eastAsia="da-DK"/>
              </w:rPr>
              <w:t xml:space="preserve">Meeqqat </w:t>
            </w:r>
            <w:r>
              <w:rPr>
                <w:rFonts w:ascii="Times New Roman" w:eastAsia="Times New Roman" w:hAnsi="Times New Roman" w:cs="Times New Roman"/>
                <w:i/>
                <w:iCs/>
                <w:sz w:val="24"/>
                <w:szCs w:val="24"/>
                <w:bdr w:val="none" w:sz="0" w:space="0" w:color="auto" w:frame="1"/>
                <w:lang w:val="kl-GL" w:eastAsia="da-DK"/>
              </w:rPr>
              <w:t>illersuisuata</w:t>
            </w:r>
            <w:r w:rsidRPr="00C00B66">
              <w:rPr>
                <w:rFonts w:ascii="Times New Roman" w:eastAsia="Times New Roman" w:hAnsi="Times New Roman" w:cs="Times New Roman"/>
                <w:i/>
                <w:iCs/>
                <w:sz w:val="24"/>
                <w:szCs w:val="24"/>
                <w:bdr w:val="none" w:sz="0" w:space="0" w:color="auto" w:frame="1"/>
                <w:lang w:val="kl-GL" w:eastAsia="da-DK"/>
              </w:rPr>
              <w:t xml:space="preserve"> piginnaatitaaffii</w:t>
            </w:r>
          </w:p>
          <w:p w14:paraId="18EE3A10" w14:textId="77777777" w:rsidR="00AB428C" w:rsidRPr="00FA2348"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FA2348">
              <w:rPr>
                <w:rFonts w:ascii="Times New Roman" w:eastAsia="Times New Roman" w:hAnsi="Times New Roman" w:cs="Times New Roman"/>
                <w:sz w:val="24"/>
                <w:szCs w:val="24"/>
                <w:bdr w:val="none" w:sz="0" w:space="0" w:color="auto" w:frame="1"/>
                <w:lang w:val="et-EE" w:eastAsia="da-DK"/>
              </w:rPr>
              <w:t> </w:t>
            </w:r>
          </w:p>
          <w:p w14:paraId="07A3E034" w14:textId="77777777" w:rsidR="00FA2348" w:rsidRPr="00FA2348" w:rsidRDefault="00AB428C" w:rsidP="00FA2348">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FA2348">
              <w:rPr>
                <w:rFonts w:ascii="Times New Roman" w:eastAsia="Times New Roman" w:hAnsi="Times New Roman" w:cs="Times New Roman"/>
                <w:b/>
                <w:bCs/>
                <w:sz w:val="24"/>
                <w:szCs w:val="24"/>
                <w:bdr w:val="none" w:sz="0" w:space="0" w:color="auto" w:frame="1"/>
                <w:lang w:val="et-EE" w:eastAsia="da-DK"/>
              </w:rPr>
              <w:t>  § 11. </w:t>
            </w:r>
            <w:r w:rsidR="00FA2348" w:rsidRPr="00FA2348">
              <w:rPr>
                <w:rFonts w:ascii="Times New Roman" w:eastAsia="Times New Roman" w:hAnsi="Times New Roman" w:cs="Times New Roman"/>
                <w:sz w:val="24"/>
                <w:szCs w:val="24"/>
                <w:bdr w:val="none" w:sz="0" w:space="0" w:color="auto" w:frame="1"/>
                <w:lang w:val="et-EE" w:eastAsia="da-DK"/>
              </w:rPr>
              <w:t>Pissutsit Meeqqat illersuisuata suliaqarfiinut attuumassuteqartut pillugit Meeqqat illersuisuat killilersorneqarnani oqaaseqarsinnaatitaavoq, taamaattorli tak. § 19. Oqaaseqaatit kimut sammitinneqassanersut Meeqqat illersuisuata nammineq aalajangertassavaa.</w:t>
            </w:r>
          </w:p>
          <w:p w14:paraId="34DCE051" w14:textId="630A5381" w:rsidR="00FA2348" w:rsidRPr="00FA2348" w:rsidRDefault="00FA2348" w:rsidP="00FA2348">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FA2348">
              <w:rPr>
                <w:rFonts w:ascii="Times New Roman" w:eastAsia="Times New Roman" w:hAnsi="Times New Roman" w:cs="Times New Roman"/>
                <w:i/>
                <w:sz w:val="24"/>
                <w:szCs w:val="24"/>
                <w:bdr w:val="none" w:sz="0" w:space="0" w:color="auto" w:frame="1"/>
                <w:lang w:val="et-EE" w:eastAsia="da-DK"/>
              </w:rPr>
              <w:t>Imm. 2.</w:t>
            </w:r>
            <w:r w:rsidRPr="00FA2348">
              <w:rPr>
                <w:rFonts w:ascii="Times New Roman" w:eastAsia="Times New Roman" w:hAnsi="Times New Roman" w:cs="Times New Roman"/>
                <w:sz w:val="24"/>
                <w:szCs w:val="24"/>
                <w:bdr w:val="none" w:sz="0" w:space="0" w:color="auto" w:frame="1"/>
                <w:lang w:val="et-EE" w:eastAsia="da-DK"/>
              </w:rPr>
              <w:t xml:space="preserve"> Meeqqat illersuisuat namminerisaminik imaluunniit allat saaffiginnissuteqarnerisigut sulianik misissuisinnaallunilu qaqitsisinnaavoq. Meeqqat tamatigut sallerpaatinneqassapput. Meeqqat illersuisuata pissutsit meeqqanut </w:t>
            </w:r>
            <w:r w:rsidRPr="00FA2348">
              <w:rPr>
                <w:rFonts w:ascii="Times New Roman" w:eastAsia="Times New Roman" w:hAnsi="Times New Roman" w:cs="Times New Roman"/>
                <w:sz w:val="24"/>
                <w:szCs w:val="24"/>
                <w:bdr w:val="none" w:sz="0" w:space="0" w:color="auto" w:frame="1"/>
                <w:lang w:val="et-EE" w:eastAsia="da-DK"/>
              </w:rPr>
              <w:lastRenderedPageBreak/>
              <w:t>ataasiakkaanut tunngassuteqartut pinnagit, pissutsit meeqqanut nalinginnaasumik tunngassuteqartut kisiisa oqaaseqarfigisinnaavai.</w:t>
            </w:r>
          </w:p>
          <w:p w14:paraId="080BE252" w14:textId="0E361514" w:rsidR="00FA2348" w:rsidRPr="00FA2348" w:rsidRDefault="003B385E" w:rsidP="00FA2348">
            <w:pPr>
              <w:spacing w:line="284" w:lineRule="atLeast"/>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00FA2348" w:rsidRPr="00FA2348">
              <w:rPr>
                <w:rFonts w:ascii="Times New Roman" w:eastAsia="Times New Roman" w:hAnsi="Times New Roman" w:cs="Times New Roman"/>
                <w:i/>
                <w:iCs/>
                <w:sz w:val="24"/>
                <w:szCs w:val="24"/>
                <w:bdr w:val="none" w:sz="0" w:space="0" w:color="auto" w:frame="1"/>
                <w:lang w:val="et-EE" w:eastAsia="da-DK"/>
              </w:rPr>
              <w:t xml:space="preserve">Imm. 3. </w:t>
            </w:r>
            <w:r w:rsidR="00FA2348" w:rsidRPr="00FA2348">
              <w:rPr>
                <w:rFonts w:ascii="Times New Roman" w:eastAsia="Times New Roman" w:hAnsi="Times New Roman" w:cs="Times New Roman"/>
                <w:iCs/>
                <w:sz w:val="24"/>
                <w:szCs w:val="24"/>
                <w:bdr w:val="none" w:sz="0" w:space="0" w:color="auto" w:frame="1"/>
                <w:lang w:val="et-EE" w:eastAsia="da-DK"/>
              </w:rPr>
              <w:t>Pisup suliarineqarnissaanut naammattumik pissutissaqarnersoq Meeqqat illersuisuata nammineq aalajangissavaa.</w:t>
            </w:r>
          </w:p>
          <w:p w14:paraId="4AF6074E" w14:textId="440E8795" w:rsidR="00FA2348" w:rsidRPr="00FA2348" w:rsidRDefault="003B385E" w:rsidP="00FA2348">
            <w:pPr>
              <w:spacing w:line="284" w:lineRule="atLeast"/>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00FA2348" w:rsidRPr="00FA2348">
              <w:rPr>
                <w:rFonts w:ascii="Times New Roman" w:eastAsia="Times New Roman" w:hAnsi="Times New Roman" w:cs="Times New Roman"/>
                <w:i/>
                <w:iCs/>
                <w:sz w:val="24"/>
                <w:szCs w:val="24"/>
                <w:bdr w:val="none" w:sz="0" w:space="0" w:color="auto" w:frame="1"/>
                <w:lang w:val="et-EE" w:eastAsia="da-DK"/>
              </w:rPr>
              <w:t>Imm. 4.</w:t>
            </w:r>
            <w:r w:rsidR="00FA2348" w:rsidRPr="00FA2348">
              <w:rPr>
                <w:rFonts w:ascii="Times New Roman" w:eastAsia="Times New Roman" w:hAnsi="Times New Roman" w:cs="Times New Roman"/>
                <w:iCs/>
                <w:sz w:val="24"/>
                <w:szCs w:val="24"/>
                <w:bdr w:val="none" w:sz="0" w:space="0" w:color="auto" w:frame="1"/>
                <w:lang w:val="et-EE" w:eastAsia="da-DK"/>
              </w:rPr>
              <w:t xml:space="preserve"> Meeqqat illersuisuat taamaallaat oqaaseqaateqarsinnaatitaavoq. Meeqqat illersuisuat aalajangiisinnaatitaanngilaq.</w:t>
            </w:r>
          </w:p>
          <w:p w14:paraId="6755857C"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02D5B248" w14:textId="77777777" w:rsidR="001968B1" w:rsidRPr="001968B1" w:rsidRDefault="00AB428C" w:rsidP="001968B1">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b/>
                <w:bCs/>
                <w:sz w:val="24"/>
                <w:szCs w:val="24"/>
                <w:bdr w:val="none" w:sz="0" w:space="0" w:color="auto" w:frame="1"/>
                <w:lang w:val="et-EE" w:eastAsia="da-DK"/>
              </w:rPr>
              <w:t>  § 12.</w:t>
            </w:r>
            <w:r w:rsidRPr="0082428B">
              <w:rPr>
                <w:rFonts w:ascii="Times New Roman" w:eastAsia="Times New Roman" w:hAnsi="Times New Roman" w:cs="Times New Roman"/>
                <w:sz w:val="24"/>
                <w:szCs w:val="24"/>
                <w:bdr w:val="none" w:sz="0" w:space="0" w:color="auto" w:frame="1"/>
                <w:lang w:val="et-EE" w:eastAsia="da-DK"/>
              </w:rPr>
              <w:t>  </w:t>
            </w:r>
            <w:r w:rsidR="001968B1" w:rsidRPr="001968B1">
              <w:rPr>
                <w:rFonts w:ascii="Times New Roman" w:eastAsia="Times New Roman" w:hAnsi="Times New Roman" w:cs="Times New Roman"/>
                <w:sz w:val="24"/>
                <w:szCs w:val="24"/>
                <w:bdr w:val="none" w:sz="0" w:space="0" w:color="auto" w:frame="1"/>
                <w:lang w:val="et-EE" w:eastAsia="da-DK"/>
              </w:rPr>
              <w:t>Pisortat namminersortullu meeqqanut paaqqinnittarfiinut aamma meeqqat pillugit peqatigiiffinnut kattuffinnullu il.il. tamanut Meeqqat illersuisuat kinaassutsimut uppernarsaatip takutinneratigut aammalu eqqartuussivimmik aalajangiiffigineqaqqaanngikkaluarluni killilersorneqarnani isersinnaatitaavoq.</w:t>
            </w:r>
          </w:p>
          <w:p w14:paraId="5B25169F" w14:textId="3512F27E" w:rsidR="001968B1" w:rsidRPr="001968B1" w:rsidRDefault="001968B1" w:rsidP="001968B1">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1968B1">
              <w:rPr>
                <w:rFonts w:ascii="Times New Roman" w:eastAsia="Times New Roman" w:hAnsi="Times New Roman" w:cs="Times New Roman"/>
                <w:i/>
                <w:sz w:val="24"/>
                <w:szCs w:val="24"/>
                <w:bdr w:val="none" w:sz="0" w:space="0" w:color="auto" w:frame="1"/>
                <w:lang w:val="et-EE" w:eastAsia="da-DK"/>
              </w:rPr>
              <w:t>Imm. 2.</w:t>
            </w:r>
            <w:r w:rsidRPr="001968B1">
              <w:rPr>
                <w:rFonts w:ascii="Times New Roman" w:eastAsia="Times New Roman" w:hAnsi="Times New Roman" w:cs="Times New Roman"/>
                <w:sz w:val="24"/>
                <w:szCs w:val="24"/>
                <w:bdr w:val="none" w:sz="0" w:space="0" w:color="auto" w:frame="1"/>
                <w:lang w:val="et-EE" w:eastAsia="da-DK"/>
              </w:rPr>
              <w:t xml:space="preserve"> Pisortatigut oqartussat kiisalu pisortat namminersortullu meeqqanik paaqqinnittarfiutaat aamma peqatigiiffiit kattuffiillu meeqqat atugaat pillugit suliaqartut nipangiussisimasussaatitaagaluarlutik inatsit manna naapertorlugu Meeqqat illersuisuata sulianik suliarinninnissaanut pisariaqartinneqartunik paasissutissanik Meeqqat illersuisuannut ingerlatitseqqittussaapput, tassa ingerlateqqitaq inatsimmut allamut akerliunngippat.</w:t>
            </w:r>
          </w:p>
          <w:p w14:paraId="38E1C0E2" w14:textId="4CC36D15" w:rsidR="001968B1" w:rsidRPr="001968B1" w:rsidRDefault="001968B1" w:rsidP="001968B1">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1968B1">
              <w:rPr>
                <w:rFonts w:ascii="Times New Roman" w:eastAsia="Times New Roman" w:hAnsi="Times New Roman" w:cs="Times New Roman"/>
                <w:i/>
                <w:sz w:val="24"/>
                <w:szCs w:val="24"/>
                <w:bdr w:val="none" w:sz="0" w:space="0" w:color="auto" w:frame="1"/>
                <w:lang w:val="et-EE" w:eastAsia="da-DK"/>
              </w:rPr>
              <w:t>Imm. 3.</w:t>
            </w:r>
            <w:r w:rsidRPr="001968B1">
              <w:rPr>
                <w:rFonts w:ascii="Times New Roman" w:eastAsia="Times New Roman" w:hAnsi="Times New Roman" w:cs="Times New Roman"/>
                <w:sz w:val="24"/>
                <w:szCs w:val="24"/>
                <w:bdr w:val="none" w:sz="0" w:space="0" w:color="auto" w:frame="1"/>
                <w:lang w:val="et-EE" w:eastAsia="da-DK"/>
              </w:rPr>
              <w:t xml:space="preserve"> Pisortatigut oqartussat suliffeqarfiillu imm. 2-mi taaneqartut saniatigut allat nipangiussisimasussaatitaagaluarlutik Meeqqat illersuisuata § 8, imm. 2, nr. 3 naapertorlugu sulianik suliarinninnissaanut pisariaqartinneqartunik paasissutissanik Meeqqat illersuisuannut ingerlatitseqqittussaapput.</w:t>
            </w:r>
          </w:p>
          <w:p w14:paraId="56EECA3A" w14:textId="6C5BB322" w:rsidR="00AB428C" w:rsidRPr="001968B1" w:rsidRDefault="001968B1" w:rsidP="00AB428C">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1968B1">
              <w:rPr>
                <w:rFonts w:ascii="Times New Roman" w:eastAsia="Times New Roman" w:hAnsi="Times New Roman" w:cs="Times New Roman"/>
                <w:i/>
                <w:sz w:val="24"/>
                <w:szCs w:val="24"/>
                <w:bdr w:val="none" w:sz="0" w:space="0" w:color="auto" w:frame="1"/>
                <w:lang w:val="et-EE" w:eastAsia="da-DK"/>
              </w:rPr>
              <w:t>Imm. 4.</w:t>
            </w:r>
            <w:r w:rsidRPr="001968B1">
              <w:rPr>
                <w:rFonts w:ascii="Times New Roman" w:eastAsia="Times New Roman" w:hAnsi="Times New Roman" w:cs="Times New Roman"/>
                <w:sz w:val="24"/>
                <w:szCs w:val="24"/>
                <w:bdr w:val="none" w:sz="0" w:space="0" w:color="auto" w:frame="1"/>
                <w:lang w:val="et-EE" w:eastAsia="da-DK"/>
              </w:rPr>
              <w:t xml:space="preserve"> Pisortatigut oqartussat aamma pisortat namminersortullu meeqqanik paaqqinnittarfiutaat kiisalu peqatigiiffiit kattuffiillu meeqqat atugaat pillugit suliaqartut, § 8, imm. 2, nr. 1-6-mi taaneqartut iluanni suliat pillugit aalajangiinerit suliaqarfiillu </w:t>
            </w:r>
            <w:r w:rsidRPr="001968B1">
              <w:rPr>
                <w:rFonts w:ascii="Times New Roman" w:eastAsia="Times New Roman" w:hAnsi="Times New Roman" w:cs="Times New Roman"/>
                <w:sz w:val="24"/>
                <w:szCs w:val="24"/>
                <w:bdr w:val="none" w:sz="0" w:space="0" w:color="auto" w:frame="1"/>
                <w:lang w:val="et-EE" w:eastAsia="da-DK"/>
              </w:rPr>
              <w:lastRenderedPageBreak/>
              <w:t>nassuiaateqarfigissagaat Meeqqat illersuisuata noqqaassutigisinnaavaa.</w:t>
            </w:r>
          </w:p>
          <w:p w14:paraId="21D0E74B" w14:textId="77777777" w:rsidR="00AB428C" w:rsidRPr="001968B1"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1968B1">
              <w:rPr>
                <w:rFonts w:ascii="Times New Roman" w:eastAsia="Times New Roman" w:hAnsi="Times New Roman" w:cs="Times New Roman"/>
                <w:b/>
                <w:bCs/>
                <w:sz w:val="24"/>
                <w:szCs w:val="24"/>
                <w:bdr w:val="none" w:sz="0" w:space="0" w:color="auto" w:frame="1"/>
                <w:lang w:val="et-EE" w:eastAsia="da-DK"/>
              </w:rPr>
              <w:t> </w:t>
            </w:r>
          </w:p>
          <w:p w14:paraId="53F16795" w14:textId="77777777" w:rsidR="001968B1" w:rsidRDefault="00AB428C" w:rsidP="00AB428C">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1968B1">
              <w:rPr>
                <w:rFonts w:ascii="Times New Roman" w:eastAsia="Times New Roman" w:hAnsi="Times New Roman" w:cs="Times New Roman"/>
                <w:b/>
                <w:bCs/>
                <w:sz w:val="24"/>
                <w:szCs w:val="24"/>
                <w:bdr w:val="none" w:sz="0" w:space="0" w:color="auto" w:frame="1"/>
                <w:lang w:val="et-EE" w:eastAsia="da-DK"/>
              </w:rPr>
              <w:t xml:space="preserve">  </w:t>
            </w:r>
            <w:r w:rsidRPr="0082428B">
              <w:rPr>
                <w:rFonts w:ascii="Times New Roman" w:eastAsia="Times New Roman" w:hAnsi="Times New Roman" w:cs="Times New Roman"/>
                <w:b/>
                <w:bCs/>
                <w:sz w:val="24"/>
                <w:szCs w:val="24"/>
                <w:bdr w:val="none" w:sz="0" w:space="0" w:color="auto" w:frame="1"/>
                <w:lang w:val="et-EE" w:eastAsia="da-DK"/>
              </w:rPr>
              <w:t>§ 13.</w:t>
            </w:r>
            <w:r w:rsidRPr="0082428B">
              <w:rPr>
                <w:rFonts w:ascii="Times New Roman" w:eastAsia="Times New Roman" w:hAnsi="Times New Roman" w:cs="Times New Roman"/>
                <w:sz w:val="24"/>
                <w:szCs w:val="24"/>
                <w:bdr w:val="none" w:sz="0" w:space="0" w:color="auto" w:frame="1"/>
                <w:lang w:val="et-EE" w:eastAsia="da-DK"/>
              </w:rPr>
              <w:t>  </w:t>
            </w:r>
            <w:r w:rsidR="001968B1" w:rsidRPr="001968B1">
              <w:rPr>
                <w:rFonts w:ascii="Times New Roman" w:eastAsia="Times New Roman" w:hAnsi="Times New Roman" w:cs="Times New Roman"/>
                <w:sz w:val="24"/>
                <w:szCs w:val="24"/>
                <w:bdr w:val="none" w:sz="0" w:space="0" w:color="auto" w:frame="1"/>
                <w:lang w:val="et-EE" w:eastAsia="da-DK"/>
              </w:rPr>
              <w:t>Meeqqat illersuisuata allattoqarfimmi suleqataasut ilaata Meeqqat illersuisuata suliaanik suliaqarallarnissaa aalajangersinnaavaa.</w:t>
            </w:r>
          </w:p>
          <w:p w14:paraId="21FC8F05" w14:textId="4BD560DA"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365CD61C" w14:textId="77777777" w:rsidR="001968B1" w:rsidRPr="001968B1" w:rsidRDefault="001968B1" w:rsidP="001968B1">
            <w:pPr>
              <w:spacing w:line="284" w:lineRule="atLeast"/>
              <w:jc w:val="center"/>
              <w:textAlignment w:val="baseline"/>
              <w:rPr>
                <w:rFonts w:ascii="Times New Roman" w:eastAsia="Times New Roman" w:hAnsi="Times New Roman" w:cs="Times New Roman"/>
                <w:i/>
                <w:iCs/>
                <w:sz w:val="24"/>
                <w:szCs w:val="24"/>
                <w:bdr w:val="none" w:sz="0" w:space="0" w:color="auto" w:frame="1"/>
                <w:lang w:val="et-EE" w:eastAsia="da-DK"/>
              </w:rPr>
            </w:pPr>
            <w:r w:rsidRPr="001968B1">
              <w:rPr>
                <w:rFonts w:ascii="Times New Roman" w:eastAsia="Times New Roman" w:hAnsi="Times New Roman" w:cs="Times New Roman"/>
                <w:i/>
                <w:iCs/>
                <w:sz w:val="24"/>
                <w:szCs w:val="24"/>
                <w:bdr w:val="none" w:sz="0" w:space="0" w:color="auto" w:frame="1"/>
                <w:lang w:val="et-EE" w:eastAsia="da-DK"/>
              </w:rPr>
              <w:t>Meeqqat pillugit Siunnersuisoqatigiit suliassaat</w:t>
            </w:r>
          </w:p>
          <w:p w14:paraId="43B85F3F" w14:textId="77777777" w:rsidR="00AB428C" w:rsidRPr="0082428B" w:rsidRDefault="00AB428C" w:rsidP="00AB428C">
            <w:pPr>
              <w:spacing w:line="284" w:lineRule="atLeast"/>
              <w:jc w:val="center"/>
              <w:textAlignment w:val="baseline"/>
              <w:rPr>
                <w:rFonts w:ascii="Times New Roman" w:eastAsia="Times New Roman" w:hAnsi="Times New Roman" w:cs="Times New Roman"/>
                <w:sz w:val="24"/>
                <w:szCs w:val="24"/>
                <w:lang w:val="et-EE" w:eastAsia="da-DK"/>
              </w:rPr>
            </w:pPr>
          </w:p>
          <w:p w14:paraId="1FA85DAF" w14:textId="77777777" w:rsidR="001968B1" w:rsidRPr="001968B1" w:rsidRDefault="00AB428C" w:rsidP="001968B1">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sz w:val="24"/>
                <w:szCs w:val="24"/>
                <w:bdr w:val="none" w:sz="0" w:space="0" w:color="auto" w:frame="1"/>
                <w:lang w:val="et-EE" w:eastAsia="da-DK"/>
              </w:rPr>
              <w:t>  </w:t>
            </w:r>
            <w:r w:rsidRPr="0082428B">
              <w:rPr>
                <w:rFonts w:ascii="Times New Roman" w:eastAsia="Times New Roman" w:hAnsi="Times New Roman" w:cs="Times New Roman"/>
                <w:b/>
                <w:bCs/>
                <w:sz w:val="24"/>
                <w:szCs w:val="24"/>
                <w:bdr w:val="none" w:sz="0" w:space="0" w:color="auto" w:frame="1"/>
                <w:lang w:val="et-EE" w:eastAsia="da-DK"/>
              </w:rPr>
              <w:t>§ 14.</w:t>
            </w:r>
            <w:r w:rsidRPr="0082428B">
              <w:rPr>
                <w:rFonts w:ascii="Times New Roman" w:eastAsia="Times New Roman" w:hAnsi="Times New Roman" w:cs="Times New Roman"/>
                <w:sz w:val="24"/>
                <w:szCs w:val="24"/>
                <w:bdr w:val="none" w:sz="0" w:space="0" w:color="auto" w:frame="1"/>
                <w:lang w:val="et-EE" w:eastAsia="da-DK"/>
              </w:rPr>
              <w:t>  </w:t>
            </w:r>
            <w:r w:rsidR="001968B1" w:rsidRPr="001968B1">
              <w:rPr>
                <w:rFonts w:ascii="Times New Roman" w:eastAsia="Times New Roman" w:hAnsi="Times New Roman" w:cs="Times New Roman"/>
                <w:sz w:val="24"/>
                <w:szCs w:val="24"/>
                <w:bdr w:val="none" w:sz="0" w:space="0" w:color="auto" w:frame="1"/>
                <w:lang w:val="et-EE" w:eastAsia="da-DK"/>
              </w:rPr>
              <w:t>Meeqqat pisinnaatitaaffiinik Sullissiviup suliassai inatsisitigut tunngavilikkat aallaavigalugit Meeqqat pisinnaatitaaffiinik Sullissiviup ukiumoortumik qitiutillugit suliassai suliniutissaalu Meeqqat pillugit Siunnersuisoqatigiit aalajangersartassavaat.</w:t>
            </w:r>
          </w:p>
          <w:p w14:paraId="191ECAF5" w14:textId="1FC3000B" w:rsidR="001968B1" w:rsidRPr="001968B1" w:rsidRDefault="001968B1" w:rsidP="001968B1">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1968B1">
              <w:rPr>
                <w:rFonts w:ascii="Times New Roman" w:eastAsia="Times New Roman" w:hAnsi="Times New Roman" w:cs="Times New Roman"/>
                <w:i/>
                <w:sz w:val="24"/>
                <w:szCs w:val="24"/>
                <w:bdr w:val="none" w:sz="0" w:space="0" w:color="auto" w:frame="1"/>
                <w:lang w:val="et-EE" w:eastAsia="da-DK"/>
              </w:rPr>
              <w:t>Imm. 2</w:t>
            </w:r>
            <w:r w:rsidRPr="001968B1">
              <w:rPr>
                <w:rFonts w:ascii="Times New Roman" w:eastAsia="Times New Roman" w:hAnsi="Times New Roman" w:cs="Times New Roman"/>
                <w:sz w:val="24"/>
                <w:szCs w:val="24"/>
                <w:bdr w:val="none" w:sz="0" w:space="0" w:color="auto" w:frame="1"/>
                <w:lang w:val="et-EE" w:eastAsia="da-DK"/>
              </w:rPr>
              <w:t>. Meeqqat pillugit suliaqarfimmi pilersaarutit ineriartortinnissaat, tassunga ilanngullugit pilersaarutit meeqqanut attaveqarnissamik oqaloqateqarnissamillu qulakkeerisut pillugit Meeqqat illersuisuata suliaqartarnerani Meeqqat pillugit Siunnersuisoqatigiit ikiuuttassapput.</w:t>
            </w:r>
          </w:p>
          <w:p w14:paraId="132ACABB" w14:textId="6919B2D2" w:rsidR="00AB428C" w:rsidRPr="001968B1" w:rsidRDefault="001968B1" w:rsidP="00AB428C">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1968B1">
              <w:rPr>
                <w:rFonts w:ascii="Times New Roman" w:eastAsia="Times New Roman" w:hAnsi="Times New Roman" w:cs="Times New Roman"/>
                <w:i/>
                <w:sz w:val="24"/>
                <w:szCs w:val="24"/>
                <w:bdr w:val="none" w:sz="0" w:space="0" w:color="auto" w:frame="1"/>
                <w:lang w:val="et-EE" w:eastAsia="da-DK"/>
              </w:rPr>
              <w:t>Imm. 3.</w:t>
            </w:r>
            <w:r w:rsidRPr="001968B1">
              <w:rPr>
                <w:rFonts w:ascii="Times New Roman" w:eastAsia="Times New Roman" w:hAnsi="Times New Roman" w:cs="Times New Roman"/>
                <w:sz w:val="24"/>
                <w:szCs w:val="24"/>
                <w:bdr w:val="none" w:sz="0" w:space="0" w:color="auto" w:frame="1"/>
                <w:lang w:val="et-EE" w:eastAsia="da-DK"/>
              </w:rPr>
              <w:t xml:space="preserve"> Apeqqutini meeqqanut tunngassuteqartuni tamani Meeqqat illersuisuata siunnersuinerani ilitsersuineranilu Meeqqat pillugit Siunnersuisoqatigiit ikiuuttassapput.</w:t>
            </w:r>
          </w:p>
          <w:p w14:paraId="6BB02F6A" w14:textId="77777777" w:rsidR="00AB428C" w:rsidRPr="001968B1"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1968B1">
              <w:rPr>
                <w:rFonts w:ascii="Times New Roman" w:eastAsia="Times New Roman" w:hAnsi="Times New Roman" w:cs="Times New Roman"/>
                <w:sz w:val="24"/>
                <w:szCs w:val="24"/>
                <w:bdr w:val="none" w:sz="0" w:space="0" w:color="auto" w:frame="1"/>
                <w:lang w:val="et-EE" w:eastAsia="da-DK"/>
              </w:rPr>
              <w:t> </w:t>
            </w:r>
          </w:p>
          <w:p w14:paraId="167AA829" w14:textId="77777777" w:rsidR="00C012B4" w:rsidRPr="00C012B4" w:rsidRDefault="00AB428C" w:rsidP="00C012B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1968B1">
              <w:rPr>
                <w:rFonts w:ascii="Times New Roman" w:eastAsia="Times New Roman" w:hAnsi="Times New Roman" w:cs="Times New Roman"/>
                <w:b/>
                <w:bCs/>
                <w:sz w:val="24"/>
                <w:szCs w:val="24"/>
                <w:bdr w:val="none" w:sz="0" w:space="0" w:color="auto" w:frame="1"/>
                <w:lang w:val="et-EE" w:eastAsia="da-DK"/>
              </w:rPr>
              <w:t xml:space="preserve">  </w:t>
            </w:r>
            <w:r w:rsidRPr="0082428B">
              <w:rPr>
                <w:rFonts w:ascii="Times New Roman" w:eastAsia="Times New Roman" w:hAnsi="Times New Roman" w:cs="Times New Roman"/>
                <w:b/>
                <w:bCs/>
                <w:sz w:val="24"/>
                <w:szCs w:val="24"/>
                <w:bdr w:val="none" w:sz="0" w:space="0" w:color="auto" w:frame="1"/>
                <w:lang w:val="et-EE" w:eastAsia="da-DK"/>
              </w:rPr>
              <w:t>§ 15.</w:t>
            </w:r>
            <w:r w:rsidRPr="0082428B">
              <w:rPr>
                <w:rFonts w:ascii="Times New Roman" w:eastAsia="Times New Roman" w:hAnsi="Times New Roman" w:cs="Times New Roman"/>
                <w:sz w:val="24"/>
                <w:szCs w:val="24"/>
                <w:bdr w:val="none" w:sz="0" w:space="0" w:color="auto" w:frame="1"/>
                <w:lang w:val="et-EE" w:eastAsia="da-DK"/>
              </w:rPr>
              <w:t>  </w:t>
            </w:r>
            <w:r w:rsidR="00C012B4" w:rsidRPr="00C012B4">
              <w:rPr>
                <w:rFonts w:ascii="Times New Roman" w:eastAsia="Times New Roman" w:hAnsi="Times New Roman" w:cs="Times New Roman"/>
                <w:sz w:val="24"/>
                <w:szCs w:val="24"/>
                <w:bdr w:val="none" w:sz="0" w:space="0" w:color="auto" w:frame="1"/>
                <w:lang w:val="et-EE" w:eastAsia="da-DK"/>
              </w:rPr>
              <w:t>Meeqqat pillugit Siunnersuisoqatigiit ukiumut minnerpaamik sisamariarlutik ataatsimiittassapput.</w:t>
            </w:r>
          </w:p>
          <w:p w14:paraId="7A91E1F1" w14:textId="06E85374" w:rsidR="00C012B4" w:rsidRPr="00C012B4" w:rsidRDefault="002C12B5" w:rsidP="00C012B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00C012B4" w:rsidRPr="002C12B5">
              <w:rPr>
                <w:rFonts w:ascii="Times New Roman" w:eastAsia="Times New Roman" w:hAnsi="Times New Roman" w:cs="Times New Roman"/>
                <w:i/>
                <w:sz w:val="24"/>
                <w:szCs w:val="24"/>
                <w:bdr w:val="none" w:sz="0" w:space="0" w:color="auto" w:frame="1"/>
                <w:lang w:val="et-EE" w:eastAsia="da-DK"/>
              </w:rPr>
              <w:t>Imm. 2.</w:t>
            </w:r>
            <w:r w:rsidR="00C012B4" w:rsidRPr="00C012B4">
              <w:rPr>
                <w:rFonts w:ascii="Times New Roman" w:eastAsia="Times New Roman" w:hAnsi="Times New Roman" w:cs="Times New Roman"/>
                <w:sz w:val="24"/>
                <w:szCs w:val="24"/>
                <w:bdr w:val="none" w:sz="0" w:space="0" w:color="auto" w:frame="1"/>
                <w:lang w:val="et-EE" w:eastAsia="da-DK"/>
              </w:rPr>
              <w:t xml:space="preserve"> Aammattaaq ataatsimiittoqartassaaq, Meeqqat pillugit Siunnersuisoqatigiinni ilaasortat ikinnerpaamik pingasuusut Meeqqat illersuisuanut saaffiginnillutik ataatsimiinnissamik piumasaqarpata.</w:t>
            </w:r>
          </w:p>
          <w:p w14:paraId="4995CB78" w14:textId="24830CCF" w:rsidR="00C012B4" w:rsidRPr="00C012B4" w:rsidRDefault="002C12B5" w:rsidP="00C012B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00C012B4" w:rsidRPr="002C12B5">
              <w:rPr>
                <w:rFonts w:ascii="Times New Roman" w:eastAsia="Times New Roman" w:hAnsi="Times New Roman" w:cs="Times New Roman"/>
                <w:i/>
                <w:sz w:val="24"/>
                <w:szCs w:val="24"/>
                <w:bdr w:val="none" w:sz="0" w:space="0" w:color="auto" w:frame="1"/>
                <w:lang w:val="et-EE" w:eastAsia="da-DK"/>
              </w:rPr>
              <w:t>Imm. 3.</w:t>
            </w:r>
            <w:r w:rsidR="00C012B4" w:rsidRPr="00C012B4">
              <w:rPr>
                <w:rFonts w:ascii="Times New Roman" w:eastAsia="Times New Roman" w:hAnsi="Times New Roman" w:cs="Times New Roman"/>
                <w:sz w:val="24"/>
                <w:szCs w:val="24"/>
                <w:bdr w:val="none" w:sz="0" w:space="0" w:color="auto" w:frame="1"/>
                <w:lang w:val="et-EE" w:eastAsia="da-DK"/>
              </w:rPr>
              <w:t xml:space="preserve"> Meeqqat pillugit Siunnersuisoqatigiinni siulittaasoq aamma ilaasortat allat ikinnerpaamik pingasut ataatsimiinnermi najuuppata Meeqqat pillugit Siunnersuisoqatigiit aalajangiisinnaassuseqassapput.</w:t>
            </w:r>
          </w:p>
          <w:p w14:paraId="12AB8A3F" w14:textId="12E6528A" w:rsidR="00C012B4" w:rsidRPr="00C012B4" w:rsidRDefault="002C12B5" w:rsidP="00C012B4">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00C012B4" w:rsidRPr="002C12B5">
              <w:rPr>
                <w:rFonts w:ascii="Times New Roman" w:eastAsia="Times New Roman" w:hAnsi="Times New Roman" w:cs="Times New Roman"/>
                <w:i/>
                <w:sz w:val="24"/>
                <w:szCs w:val="24"/>
                <w:bdr w:val="none" w:sz="0" w:space="0" w:color="auto" w:frame="1"/>
                <w:lang w:val="et-EE" w:eastAsia="da-DK"/>
              </w:rPr>
              <w:t>Imm. 4.</w:t>
            </w:r>
            <w:r w:rsidR="00C012B4" w:rsidRPr="00C012B4">
              <w:rPr>
                <w:rFonts w:ascii="Times New Roman" w:eastAsia="Times New Roman" w:hAnsi="Times New Roman" w:cs="Times New Roman"/>
                <w:sz w:val="24"/>
                <w:szCs w:val="24"/>
                <w:bdr w:val="none" w:sz="0" w:space="0" w:color="auto" w:frame="1"/>
                <w:lang w:val="et-EE" w:eastAsia="da-DK"/>
              </w:rPr>
              <w:t xml:space="preserve"> Meeqqat pillugit Siunnersuisoqatigiit suleriaasissartik nammineq aalajangersassavaat.</w:t>
            </w:r>
          </w:p>
          <w:p w14:paraId="6117DA49" w14:textId="1047A845" w:rsidR="00AB428C" w:rsidRPr="002C12B5" w:rsidRDefault="00C012B4" w:rsidP="00AB428C">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C012B4">
              <w:rPr>
                <w:rFonts w:ascii="Times New Roman" w:eastAsia="Times New Roman" w:hAnsi="Times New Roman" w:cs="Times New Roman"/>
                <w:sz w:val="24"/>
                <w:szCs w:val="24"/>
                <w:bdr w:val="none" w:sz="0" w:space="0" w:color="auto" w:frame="1"/>
                <w:lang w:val="et-EE" w:eastAsia="da-DK"/>
              </w:rPr>
              <w:lastRenderedPageBreak/>
              <w:t>Suleriaasissaq tamanut saqqummiunneqartassaaq.</w:t>
            </w:r>
          </w:p>
          <w:p w14:paraId="6B1E0832"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3481C0C9" w14:textId="77777777" w:rsidR="00B9770D" w:rsidRPr="00B9770D" w:rsidRDefault="00AB428C" w:rsidP="00B9770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b/>
                <w:bCs/>
                <w:sz w:val="24"/>
                <w:szCs w:val="24"/>
                <w:bdr w:val="none" w:sz="0" w:space="0" w:color="auto" w:frame="1"/>
                <w:lang w:val="et-EE" w:eastAsia="da-DK"/>
              </w:rPr>
              <w:t>  § 16.</w:t>
            </w:r>
            <w:r w:rsidRPr="0082428B">
              <w:rPr>
                <w:rFonts w:ascii="Times New Roman" w:eastAsia="Times New Roman" w:hAnsi="Times New Roman" w:cs="Times New Roman"/>
                <w:sz w:val="24"/>
                <w:szCs w:val="24"/>
                <w:bdr w:val="none" w:sz="0" w:space="0" w:color="auto" w:frame="1"/>
                <w:lang w:val="et-EE" w:eastAsia="da-DK"/>
              </w:rPr>
              <w:t>  </w:t>
            </w:r>
            <w:r w:rsidR="00B9770D" w:rsidRPr="00B9770D">
              <w:rPr>
                <w:rFonts w:ascii="Times New Roman" w:eastAsia="Times New Roman" w:hAnsi="Times New Roman" w:cs="Times New Roman"/>
                <w:sz w:val="24"/>
                <w:szCs w:val="24"/>
                <w:bdr w:val="none" w:sz="0" w:space="0" w:color="auto" w:frame="1"/>
                <w:lang w:val="et-EE" w:eastAsia="da-DK"/>
              </w:rPr>
              <w:t>Pisortatigut oqartussanik, pisortat namminersortullu suliffiutaannik aamma kattuffinnik peqatigiiffinnillu inassuteqarsinnaatitaasunik, kiisalu meeqqanut tunngasutigut soqutigisaqaqatigiinnik allanik Meeqqat pillugit Siunnersuisoqatigiit ukiumoortumik ataatsimeeqateqartassapput.</w:t>
            </w:r>
          </w:p>
          <w:p w14:paraId="70CD9FAE" w14:textId="6ACFD781" w:rsidR="00B9770D" w:rsidRPr="00B9770D" w:rsidRDefault="00B9770D" w:rsidP="00B9770D">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sz w:val="24"/>
                <w:szCs w:val="24"/>
                <w:bdr w:val="none" w:sz="0" w:space="0" w:color="auto" w:frame="1"/>
                <w:lang w:val="et-EE" w:eastAsia="da-DK"/>
              </w:rPr>
              <w:t xml:space="preserve">  </w:t>
            </w:r>
            <w:r w:rsidRPr="00B9770D">
              <w:rPr>
                <w:rFonts w:ascii="Times New Roman" w:eastAsia="Times New Roman" w:hAnsi="Times New Roman" w:cs="Times New Roman"/>
                <w:i/>
                <w:sz w:val="24"/>
                <w:szCs w:val="24"/>
                <w:bdr w:val="none" w:sz="0" w:space="0" w:color="auto" w:frame="1"/>
                <w:lang w:val="et-EE" w:eastAsia="da-DK"/>
              </w:rPr>
              <w:t>Imm. 2.</w:t>
            </w:r>
            <w:r w:rsidRPr="00B9770D">
              <w:rPr>
                <w:rFonts w:ascii="Times New Roman" w:eastAsia="Times New Roman" w:hAnsi="Times New Roman" w:cs="Times New Roman"/>
                <w:sz w:val="24"/>
                <w:szCs w:val="24"/>
                <w:bdr w:val="none" w:sz="0" w:space="0" w:color="auto" w:frame="1"/>
                <w:lang w:val="et-EE" w:eastAsia="da-DK"/>
              </w:rPr>
              <w:t xml:space="preserve"> Meeqqat pillugit Siunnersuisoqatigiit ingerlatsinerat pillugu Meeqqat pillugit Siunnersuisoqatigiit ukiut tamaasa allaganngorlugu nalunaarusiortassapput. Nalunaarusiaq tamanut saqqummiunneqartassaaq.</w:t>
            </w:r>
          </w:p>
          <w:p w14:paraId="37C8F7D5" w14:textId="0AC14BB3"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33D88983" w14:textId="78EF615C" w:rsidR="00AB428C" w:rsidRPr="0082428B" w:rsidRDefault="004E0B42" w:rsidP="00AB428C">
            <w:pPr>
              <w:spacing w:line="284" w:lineRule="atLeast"/>
              <w:jc w:val="center"/>
              <w:textAlignment w:val="baseline"/>
              <w:rPr>
                <w:rFonts w:ascii="Times New Roman" w:eastAsia="Times New Roman" w:hAnsi="Times New Roman" w:cs="Times New Roman"/>
                <w:sz w:val="24"/>
                <w:szCs w:val="24"/>
                <w:lang w:val="et-EE" w:eastAsia="da-DK"/>
              </w:rPr>
            </w:pPr>
            <w:r w:rsidRPr="004E0B42">
              <w:rPr>
                <w:rFonts w:ascii="Times New Roman" w:eastAsia="Times New Roman" w:hAnsi="Times New Roman" w:cs="Times New Roman"/>
                <w:i/>
                <w:iCs/>
                <w:sz w:val="24"/>
                <w:szCs w:val="24"/>
                <w:bdr w:val="none" w:sz="0" w:space="0" w:color="auto" w:frame="1"/>
                <w:lang w:val="et-EE" w:eastAsia="da-DK"/>
              </w:rPr>
              <w:t>Allattoqarfik</w:t>
            </w:r>
          </w:p>
          <w:p w14:paraId="152025FB"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71A304C3" w14:textId="77777777" w:rsidR="004E0B42" w:rsidRPr="004E0B42" w:rsidRDefault="00AB428C" w:rsidP="004E0B42">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b/>
                <w:bCs/>
                <w:sz w:val="24"/>
                <w:szCs w:val="24"/>
                <w:bdr w:val="none" w:sz="0" w:space="0" w:color="auto" w:frame="1"/>
                <w:lang w:val="et-EE" w:eastAsia="da-DK"/>
              </w:rPr>
              <w:t>  § 17.</w:t>
            </w:r>
            <w:r w:rsidRPr="0082428B">
              <w:rPr>
                <w:rFonts w:ascii="Times New Roman" w:eastAsia="Times New Roman" w:hAnsi="Times New Roman" w:cs="Times New Roman"/>
                <w:sz w:val="24"/>
                <w:szCs w:val="24"/>
                <w:bdr w:val="none" w:sz="0" w:space="0" w:color="auto" w:frame="1"/>
                <w:lang w:val="et-EE" w:eastAsia="da-DK"/>
              </w:rPr>
              <w:t>  </w:t>
            </w:r>
            <w:r w:rsidR="004E0B42" w:rsidRPr="004E0B42">
              <w:rPr>
                <w:rFonts w:ascii="Times New Roman" w:eastAsia="Times New Roman" w:hAnsi="Times New Roman" w:cs="Times New Roman"/>
                <w:sz w:val="24"/>
                <w:szCs w:val="24"/>
                <w:bdr w:val="none" w:sz="0" w:space="0" w:color="auto" w:frame="1"/>
                <w:lang w:val="et-EE" w:eastAsia="da-DK"/>
              </w:rPr>
              <w:t>Meeqqat illersuisuanut aamma Meeqqat pillugit Siunnersuisoqatigiinnut allattoqarfimmik pilersitsisoqassaaq.</w:t>
            </w:r>
          </w:p>
          <w:p w14:paraId="15FAA09B" w14:textId="2F2301DF" w:rsidR="004E0B42" w:rsidRPr="004E0B42" w:rsidRDefault="004E0B42" w:rsidP="004E0B42">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4E0B42">
              <w:rPr>
                <w:rFonts w:ascii="Times New Roman" w:eastAsia="Times New Roman" w:hAnsi="Times New Roman" w:cs="Times New Roman"/>
                <w:i/>
                <w:sz w:val="24"/>
                <w:szCs w:val="24"/>
                <w:bdr w:val="none" w:sz="0" w:space="0" w:color="auto" w:frame="1"/>
                <w:lang w:val="et-EE" w:eastAsia="da-DK"/>
              </w:rPr>
              <w:t>Imm. 2.</w:t>
            </w:r>
            <w:r w:rsidRPr="004E0B42">
              <w:rPr>
                <w:rFonts w:ascii="Times New Roman" w:eastAsia="Times New Roman" w:hAnsi="Times New Roman" w:cs="Times New Roman"/>
                <w:sz w:val="24"/>
                <w:szCs w:val="24"/>
                <w:bdr w:val="none" w:sz="0" w:space="0" w:color="auto" w:frame="1"/>
                <w:lang w:val="et-EE" w:eastAsia="da-DK"/>
              </w:rPr>
              <w:t xml:space="preserve"> Allattoqarfiup suliassarai allaffissornikkut suliassat aammalu Meeqqanut illersuisoq Meeqqallu pillugit Siunnersuisoqatigiit sullittassallugit.</w:t>
            </w:r>
          </w:p>
          <w:p w14:paraId="4AF02636" w14:textId="04369366" w:rsidR="004E0B42" w:rsidRPr="004E0B42" w:rsidRDefault="004E0B42" w:rsidP="004E0B42">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4E0B42">
              <w:rPr>
                <w:rFonts w:ascii="Times New Roman" w:eastAsia="Times New Roman" w:hAnsi="Times New Roman" w:cs="Times New Roman"/>
                <w:i/>
                <w:sz w:val="24"/>
                <w:szCs w:val="24"/>
                <w:bdr w:val="none" w:sz="0" w:space="0" w:color="auto" w:frame="1"/>
                <w:lang w:val="et-EE" w:eastAsia="da-DK"/>
              </w:rPr>
              <w:t>Imm. 3.</w:t>
            </w:r>
            <w:r w:rsidRPr="004E0B42">
              <w:rPr>
                <w:rFonts w:ascii="Times New Roman" w:eastAsia="Times New Roman" w:hAnsi="Times New Roman" w:cs="Times New Roman"/>
                <w:sz w:val="24"/>
                <w:szCs w:val="24"/>
                <w:bdr w:val="none" w:sz="0" w:space="0" w:color="auto" w:frame="1"/>
                <w:lang w:val="et-EE" w:eastAsia="da-DK"/>
              </w:rPr>
              <w:t xml:space="preserve"> Meeqqat illersuisuat allattoqarfimmi pisortamik atorfinitsissaaq. Allattoqarfimmi pisortap qullersaraa Meeqqanut illersuisoq.</w:t>
            </w:r>
          </w:p>
          <w:p w14:paraId="2215534D" w14:textId="7B438FAB" w:rsidR="004E0B42" w:rsidRPr="004E0B42" w:rsidRDefault="004E0B42" w:rsidP="004E0B42">
            <w:pPr>
              <w:spacing w:line="284" w:lineRule="atLeast"/>
              <w:textAlignment w:val="baseline"/>
              <w:rPr>
                <w:rFonts w:ascii="Times New Roman" w:eastAsia="Times New Roman" w:hAnsi="Times New Roman" w:cs="Times New Roman"/>
                <w:i/>
                <w:iCs/>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4E0B42">
              <w:rPr>
                <w:rFonts w:ascii="Times New Roman" w:eastAsia="Times New Roman" w:hAnsi="Times New Roman" w:cs="Times New Roman"/>
                <w:i/>
                <w:sz w:val="24"/>
                <w:szCs w:val="24"/>
                <w:bdr w:val="none" w:sz="0" w:space="0" w:color="auto" w:frame="1"/>
                <w:lang w:val="et-EE" w:eastAsia="da-DK"/>
              </w:rPr>
              <w:t>Imm.4.</w:t>
            </w:r>
            <w:r w:rsidRPr="004E0B42">
              <w:rPr>
                <w:rFonts w:ascii="Times New Roman" w:eastAsia="Times New Roman" w:hAnsi="Times New Roman" w:cs="Times New Roman"/>
                <w:sz w:val="24"/>
                <w:szCs w:val="24"/>
                <w:bdr w:val="none" w:sz="0" w:space="0" w:color="auto" w:frame="1"/>
                <w:lang w:val="et-EE" w:eastAsia="da-DK"/>
              </w:rPr>
              <w:t xml:space="preserve"> Allattoqarfimmi atorfillit atorfinitsitsinerni atugassarititaasuni aammalu suliffeqartitaanermi soraarnermilu pissutsinut tunngatillugu Kalaallit Nunaanni Namminersortut qitiusumik allattoqarfianni aalajangersakkat sukkulluunniit atuuttut ataaniipput.</w:t>
            </w:r>
            <w:r w:rsidR="00AB428C" w:rsidRPr="004E0B42">
              <w:rPr>
                <w:rFonts w:ascii="Times New Roman" w:eastAsia="Times New Roman" w:hAnsi="Times New Roman" w:cs="Times New Roman"/>
                <w:sz w:val="24"/>
                <w:szCs w:val="24"/>
                <w:bdr w:val="none" w:sz="0" w:space="0" w:color="auto" w:frame="1"/>
                <w:lang w:val="et-EE" w:eastAsia="da-DK"/>
              </w:rPr>
              <w:br/>
            </w:r>
            <w:r>
              <w:rPr>
                <w:rFonts w:ascii="Times New Roman" w:eastAsia="Times New Roman" w:hAnsi="Times New Roman" w:cs="Times New Roman"/>
                <w:i/>
                <w:iCs/>
                <w:sz w:val="24"/>
                <w:szCs w:val="24"/>
                <w:bdr w:val="none" w:sz="0" w:space="0" w:color="auto" w:frame="1"/>
                <w:lang w:val="et-EE" w:eastAsia="da-DK"/>
              </w:rPr>
              <w:t xml:space="preserve">  </w:t>
            </w:r>
            <w:r w:rsidRPr="004E0B42">
              <w:rPr>
                <w:rFonts w:ascii="Times New Roman" w:eastAsia="Times New Roman" w:hAnsi="Times New Roman" w:cs="Times New Roman"/>
                <w:i/>
                <w:iCs/>
                <w:sz w:val="24"/>
                <w:szCs w:val="24"/>
                <w:bdr w:val="none" w:sz="0" w:space="0" w:color="auto" w:frame="1"/>
                <w:lang w:val="et-EE" w:eastAsia="da-DK"/>
              </w:rPr>
              <w:t xml:space="preserve">Imm. 5. </w:t>
            </w:r>
            <w:r w:rsidRPr="004E0B42">
              <w:rPr>
                <w:rFonts w:ascii="Times New Roman" w:eastAsia="Times New Roman" w:hAnsi="Times New Roman" w:cs="Times New Roman"/>
                <w:iCs/>
                <w:sz w:val="24"/>
                <w:szCs w:val="24"/>
                <w:bdr w:val="none" w:sz="0" w:space="0" w:color="auto" w:frame="1"/>
                <w:lang w:val="et-EE" w:eastAsia="da-DK"/>
              </w:rPr>
              <w:t>Imm. 2 naapertorlugu immikkut ittumik suliassat isumagitinnissaannut suliamik paasisimasallit avataaneersut atorneqarsinnaapput.</w:t>
            </w:r>
          </w:p>
          <w:p w14:paraId="64B255D6" w14:textId="64BC2CF3" w:rsidR="00AB428C" w:rsidRPr="004E0B42"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4E0B42">
              <w:rPr>
                <w:rFonts w:ascii="Times New Roman" w:eastAsia="Times New Roman" w:hAnsi="Times New Roman" w:cs="Times New Roman"/>
                <w:sz w:val="24"/>
                <w:szCs w:val="24"/>
                <w:bdr w:val="none" w:sz="0" w:space="0" w:color="auto" w:frame="1"/>
                <w:lang w:val="et-EE" w:eastAsia="da-DK"/>
              </w:rPr>
              <w:t> </w:t>
            </w:r>
          </w:p>
          <w:p w14:paraId="4AE9ADAE" w14:textId="77777777" w:rsidR="004E0B42" w:rsidRPr="004E0B42" w:rsidRDefault="004E0B42" w:rsidP="004E0B42">
            <w:pPr>
              <w:spacing w:line="284" w:lineRule="atLeast"/>
              <w:jc w:val="center"/>
              <w:textAlignment w:val="baseline"/>
              <w:rPr>
                <w:rFonts w:ascii="Times New Roman" w:eastAsia="Times New Roman" w:hAnsi="Times New Roman" w:cs="Times New Roman"/>
                <w:b/>
                <w:bCs/>
                <w:sz w:val="24"/>
                <w:szCs w:val="24"/>
                <w:bdr w:val="none" w:sz="0" w:space="0" w:color="auto" w:frame="1"/>
                <w:lang w:val="et-EE" w:eastAsia="da-DK"/>
              </w:rPr>
            </w:pPr>
            <w:r w:rsidRPr="004E0B42">
              <w:rPr>
                <w:rFonts w:ascii="Times New Roman" w:eastAsia="Times New Roman" w:hAnsi="Times New Roman" w:cs="Times New Roman"/>
                <w:b/>
                <w:bCs/>
                <w:sz w:val="24"/>
                <w:szCs w:val="24"/>
                <w:bdr w:val="none" w:sz="0" w:space="0" w:color="auto" w:frame="1"/>
                <w:lang w:val="et-EE" w:eastAsia="da-DK"/>
              </w:rPr>
              <w:t>Kapitali 3</w:t>
            </w:r>
          </w:p>
          <w:p w14:paraId="01B8BFAF" w14:textId="77777777" w:rsidR="004E0B42" w:rsidRPr="004E0B42" w:rsidRDefault="004E0B42" w:rsidP="004E0B42">
            <w:pPr>
              <w:spacing w:line="284" w:lineRule="atLeast"/>
              <w:jc w:val="center"/>
              <w:textAlignment w:val="baseline"/>
              <w:rPr>
                <w:rFonts w:ascii="Times New Roman" w:eastAsia="Times New Roman" w:hAnsi="Times New Roman" w:cs="Times New Roman"/>
                <w:bCs/>
                <w:i/>
                <w:sz w:val="24"/>
                <w:szCs w:val="24"/>
                <w:bdr w:val="none" w:sz="0" w:space="0" w:color="auto" w:frame="1"/>
                <w:lang w:val="et-EE" w:eastAsia="da-DK"/>
              </w:rPr>
            </w:pPr>
            <w:r w:rsidRPr="004E0B42">
              <w:rPr>
                <w:rFonts w:ascii="Times New Roman" w:eastAsia="Times New Roman" w:hAnsi="Times New Roman" w:cs="Times New Roman"/>
                <w:bCs/>
                <w:i/>
                <w:sz w:val="24"/>
                <w:szCs w:val="24"/>
                <w:bdr w:val="none" w:sz="0" w:space="0" w:color="auto" w:frame="1"/>
                <w:lang w:val="et-EE" w:eastAsia="da-DK"/>
              </w:rPr>
              <w:t>Suliamik suliarinninnermi malittarisassat</w:t>
            </w:r>
          </w:p>
          <w:p w14:paraId="279E5D64" w14:textId="77777777" w:rsidR="004E0B42" w:rsidRPr="004E0B42" w:rsidRDefault="004E0B42" w:rsidP="004E0B42">
            <w:pPr>
              <w:spacing w:line="284" w:lineRule="atLeast"/>
              <w:textAlignment w:val="baseline"/>
              <w:rPr>
                <w:rFonts w:ascii="Times New Roman" w:eastAsia="Times New Roman" w:hAnsi="Times New Roman" w:cs="Times New Roman"/>
                <w:bCs/>
                <w:sz w:val="24"/>
                <w:szCs w:val="24"/>
                <w:bdr w:val="none" w:sz="0" w:space="0" w:color="auto" w:frame="1"/>
                <w:lang w:val="et-EE" w:eastAsia="da-DK"/>
              </w:rPr>
            </w:pPr>
          </w:p>
          <w:p w14:paraId="01717D62" w14:textId="3C411516" w:rsidR="004E0B42" w:rsidRPr="004E0B42" w:rsidRDefault="006B4DF0" w:rsidP="004E0B42">
            <w:pPr>
              <w:spacing w:line="284" w:lineRule="atLeast"/>
              <w:textAlignment w:val="baseline"/>
              <w:rPr>
                <w:rFonts w:ascii="Times New Roman" w:eastAsia="Times New Roman" w:hAnsi="Times New Roman" w:cs="Times New Roman"/>
                <w:bCs/>
                <w:sz w:val="24"/>
                <w:szCs w:val="24"/>
                <w:bdr w:val="none" w:sz="0" w:space="0" w:color="auto" w:frame="1"/>
                <w:lang w:val="et-EE" w:eastAsia="da-DK"/>
              </w:rPr>
            </w:pPr>
            <w:r>
              <w:rPr>
                <w:rFonts w:ascii="Times New Roman" w:eastAsia="Times New Roman" w:hAnsi="Times New Roman" w:cs="Times New Roman"/>
                <w:b/>
                <w:bCs/>
                <w:sz w:val="24"/>
                <w:szCs w:val="24"/>
                <w:bdr w:val="none" w:sz="0" w:space="0" w:color="auto" w:frame="1"/>
                <w:lang w:val="et-EE" w:eastAsia="da-DK"/>
              </w:rPr>
              <w:t xml:space="preserve">  </w:t>
            </w:r>
            <w:r w:rsidR="004E0B42" w:rsidRPr="004E0B42">
              <w:rPr>
                <w:rFonts w:ascii="Times New Roman" w:eastAsia="Times New Roman" w:hAnsi="Times New Roman" w:cs="Times New Roman"/>
                <w:b/>
                <w:bCs/>
                <w:sz w:val="24"/>
                <w:szCs w:val="24"/>
                <w:bdr w:val="none" w:sz="0" w:space="0" w:color="auto" w:frame="1"/>
                <w:lang w:val="et-EE" w:eastAsia="da-DK"/>
              </w:rPr>
              <w:t>§ 18.</w:t>
            </w:r>
            <w:r w:rsidR="004E0B42" w:rsidRPr="004E0B42">
              <w:rPr>
                <w:rFonts w:ascii="Times New Roman" w:eastAsia="Times New Roman" w:hAnsi="Times New Roman" w:cs="Times New Roman"/>
                <w:bCs/>
                <w:sz w:val="24"/>
                <w:szCs w:val="24"/>
                <w:bdr w:val="none" w:sz="0" w:space="0" w:color="auto" w:frame="1"/>
                <w:lang w:val="et-EE" w:eastAsia="da-DK"/>
              </w:rPr>
              <w:t xml:space="preserve"> Pisortat ingerlatsiviini sulianik suliarinnittarneq pillugu Inatsisartut Inatsisaata toqqaannartumik Meeqqat </w:t>
            </w:r>
            <w:r w:rsidR="004E0B42" w:rsidRPr="004E0B42">
              <w:rPr>
                <w:rFonts w:ascii="Times New Roman" w:eastAsia="Times New Roman" w:hAnsi="Times New Roman" w:cs="Times New Roman"/>
                <w:bCs/>
                <w:sz w:val="24"/>
                <w:szCs w:val="24"/>
                <w:bdr w:val="none" w:sz="0" w:space="0" w:color="auto" w:frame="1"/>
                <w:lang w:val="et-EE" w:eastAsia="da-DK"/>
              </w:rPr>
              <w:lastRenderedPageBreak/>
              <w:t>illersuisuata sulianik ingerlatsinerani atorneqarsinnaanngiffiani, Inatsisartut Inatsisaanni, tassunga ilanngullugit ingerlatsivinni ingerlatsinerup inatsisitigut periutsit tunngavigisai, inatsisitigut aalajangersarneqarsimanngitsunut, taamatut atuutsinneqassapput.</w:t>
            </w:r>
          </w:p>
          <w:p w14:paraId="79E3B79E" w14:textId="12C0352B" w:rsidR="004E0B42" w:rsidRPr="004E0B42" w:rsidRDefault="004E0B42" w:rsidP="004E0B42">
            <w:pPr>
              <w:spacing w:line="284" w:lineRule="atLeast"/>
              <w:textAlignment w:val="baseline"/>
              <w:rPr>
                <w:rFonts w:ascii="Times New Roman" w:eastAsia="Times New Roman" w:hAnsi="Times New Roman" w:cs="Times New Roman"/>
                <w:bCs/>
                <w:sz w:val="24"/>
                <w:szCs w:val="24"/>
                <w:bdr w:val="none" w:sz="0" w:space="0" w:color="auto" w:frame="1"/>
                <w:lang w:val="et-EE" w:eastAsia="da-DK"/>
              </w:rPr>
            </w:pPr>
            <w:r>
              <w:rPr>
                <w:rFonts w:ascii="Times New Roman" w:eastAsia="Times New Roman" w:hAnsi="Times New Roman" w:cs="Times New Roman"/>
                <w:bCs/>
                <w:i/>
                <w:sz w:val="24"/>
                <w:szCs w:val="24"/>
                <w:bdr w:val="none" w:sz="0" w:space="0" w:color="auto" w:frame="1"/>
                <w:lang w:val="et-EE" w:eastAsia="da-DK"/>
              </w:rPr>
              <w:t xml:space="preserve">  </w:t>
            </w:r>
            <w:r w:rsidRPr="004E0B42">
              <w:rPr>
                <w:rFonts w:ascii="Times New Roman" w:eastAsia="Times New Roman" w:hAnsi="Times New Roman" w:cs="Times New Roman"/>
                <w:bCs/>
                <w:i/>
                <w:sz w:val="24"/>
                <w:szCs w:val="24"/>
                <w:bdr w:val="none" w:sz="0" w:space="0" w:color="auto" w:frame="1"/>
                <w:lang w:val="et-EE" w:eastAsia="da-DK"/>
              </w:rPr>
              <w:t>Imm. 2.</w:t>
            </w:r>
            <w:r w:rsidRPr="004E0B42">
              <w:rPr>
                <w:rFonts w:ascii="Times New Roman" w:eastAsia="Times New Roman" w:hAnsi="Times New Roman" w:cs="Times New Roman"/>
                <w:bCs/>
                <w:sz w:val="24"/>
                <w:szCs w:val="24"/>
                <w:bdr w:val="none" w:sz="0" w:space="0" w:color="auto" w:frame="1"/>
                <w:lang w:val="et-EE" w:eastAsia="da-DK"/>
              </w:rPr>
              <w:t xml:space="preserve"> Meeqqat illersuisuata § 11, imm. 2 tunngavigalugu saaffiginnissutit Meeqqat illersuisuanik tiguneqarsimasut itigartitsissutigisinnaavai. Aamma Meeqqat illersuisuata suliat Meeqqat illersuisuannik ingerlanneqartut unitsillugit toqqorsinnavai. Meeqqat illersuisuata saaffiginnissutinik itigartitsinera aamma sulianik, nammineq piumassutsini naapertorlugu suliarilersimanngisaminik, unitsitsinera allakkatigut nalunaarutigineqartassaaq aammalu tunngavilersorneqartassalluni.</w:t>
            </w:r>
          </w:p>
          <w:p w14:paraId="3008303F" w14:textId="4CE3F8E0" w:rsidR="004E0B42" w:rsidRDefault="004E0B42" w:rsidP="004E0B42">
            <w:pPr>
              <w:spacing w:line="284" w:lineRule="atLeast"/>
              <w:textAlignment w:val="baseline"/>
              <w:rPr>
                <w:rFonts w:ascii="Times New Roman" w:eastAsia="Times New Roman" w:hAnsi="Times New Roman" w:cs="Times New Roman"/>
                <w:bCs/>
                <w:sz w:val="24"/>
                <w:szCs w:val="24"/>
                <w:bdr w:val="none" w:sz="0" w:space="0" w:color="auto" w:frame="1"/>
                <w:lang w:val="et-EE" w:eastAsia="da-DK"/>
              </w:rPr>
            </w:pPr>
            <w:r>
              <w:rPr>
                <w:rFonts w:ascii="Times New Roman" w:eastAsia="Times New Roman" w:hAnsi="Times New Roman" w:cs="Times New Roman"/>
                <w:bCs/>
                <w:i/>
                <w:sz w:val="24"/>
                <w:szCs w:val="24"/>
                <w:bdr w:val="none" w:sz="0" w:space="0" w:color="auto" w:frame="1"/>
                <w:lang w:val="et-EE" w:eastAsia="da-DK"/>
              </w:rPr>
              <w:t xml:space="preserve">  </w:t>
            </w:r>
            <w:r w:rsidRPr="004E0B42">
              <w:rPr>
                <w:rFonts w:ascii="Times New Roman" w:eastAsia="Times New Roman" w:hAnsi="Times New Roman" w:cs="Times New Roman"/>
                <w:bCs/>
                <w:i/>
                <w:sz w:val="24"/>
                <w:szCs w:val="24"/>
                <w:bdr w:val="none" w:sz="0" w:space="0" w:color="auto" w:frame="1"/>
                <w:lang w:val="et-EE" w:eastAsia="da-DK"/>
              </w:rPr>
              <w:t>Imm. 3.</w:t>
            </w:r>
            <w:r w:rsidRPr="004E0B42">
              <w:rPr>
                <w:rFonts w:ascii="Times New Roman" w:eastAsia="Times New Roman" w:hAnsi="Times New Roman" w:cs="Times New Roman"/>
                <w:bCs/>
                <w:sz w:val="24"/>
                <w:szCs w:val="24"/>
                <w:bdr w:val="none" w:sz="0" w:space="0" w:color="auto" w:frame="1"/>
                <w:lang w:val="et-EE" w:eastAsia="da-DK"/>
              </w:rPr>
              <w:t xml:space="preserve"> Meeqqanik illersuisup saaffiginnissutinik itigartitsineri aammalu sulianik unitsitsinera Naalakkersuisunut imaluunniit allaffissornikkut oqartussaasunut allanut maalaarutigineqar- sinnanngilaq. Aamma tamanna atuuppoq Meeqqanik illersuisup oqaaseqaataanut.</w:t>
            </w:r>
          </w:p>
          <w:p w14:paraId="60CF9558" w14:textId="77777777" w:rsidR="004E0B42" w:rsidRPr="004E0B42" w:rsidRDefault="004E0B42" w:rsidP="004E0B42">
            <w:pPr>
              <w:spacing w:line="284" w:lineRule="atLeast"/>
              <w:textAlignment w:val="baseline"/>
              <w:rPr>
                <w:rFonts w:ascii="Times New Roman" w:eastAsia="Times New Roman" w:hAnsi="Times New Roman" w:cs="Times New Roman"/>
                <w:bCs/>
                <w:sz w:val="24"/>
                <w:szCs w:val="24"/>
                <w:bdr w:val="none" w:sz="0" w:space="0" w:color="auto" w:frame="1"/>
                <w:lang w:val="et-EE" w:eastAsia="da-DK"/>
              </w:rPr>
            </w:pPr>
          </w:p>
          <w:p w14:paraId="452FAC0A" w14:textId="5F7F6869" w:rsidR="004E0B42" w:rsidRPr="004E0B42" w:rsidRDefault="006B4DF0" w:rsidP="004E0B42">
            <w:pPr>
              <w:spacing w:line="284" w:lineRule="atLeast"/>
              <w:textAlignment w:val="baseline"/>
              <w:rPr>
                <w:rFonts w:ascii="Times New Roman" w:eastAsia="Times New Roman" w:hAnsi="Times New Roman" w:cs="Times New Roman"/>
                <w:bCs/>
                <w:sz w:val="24"/>
                <w:szCs w:val="24"/>
                <w:bdr w:val="none" w:sz="0" w:space="0" w:color="auto" w:frame="1"/>
                <w:lang w:val="et-EE" w:eastAsia="da-DK"/>
              </w:rPr>
            </w:pPr>
            <w:r>
              <w:rPr>
                <w:rFonts w:ascii="Times New Roman" w:eastAsia="Times New Roman" w:hAnsi="Times New Roman" w:cs="Times New Roman"/>
                <w:b/>
                <w:bCs/>
                <w:sz w:val="24"/>
                <w:szCs w:val="24"/>
                <w:bdr w:val="none" w:sz="0" w:space="0" w:color="auto" w:frame="1"/>
                <w:lang w:val="et-EE" w:eastAsia="da-DK"/>
              </w:rPr>
              <w:t xml:space="preserve">  </w:t>
            </w:r>
            <w:r w:rsidR="004E0B42" w:rsidRPr="004E0B42">
              <w:rPr>
                <w:rFonts w:ascii="Times New Roman" w:eastAsia="Times New Roman" w:hAnsi="Times New Roman" w:cs="Times New Roman"/>
                <w:b/>
                <w:bCs/>
                <w:sz w:val="24"/>
                <w:szCs w:val="24"/>
                <w:bdr w:val="none" w:sz="0" w:space="0" w:color="auto" w:frame="1"/>
                <w:lang w:val="et-EE" w:eastAsia="da-DK"/>
              </w:rPr>
              <w:t>§ 19.</w:t>
            </w:r>
            <w:r w:rsidR="004E0B42" w:rsidRPr="004E0B42">
              <w:rPr>
                <w:rFonts w:ascii="Times New Roman" w:eastAsia="Times New Roman" w:hAnsi="Times New Roman" w:cs="Times New Roman"/>
                <w:bCs/>
                <w:sz w:val="24"/>
                <w:szCs w:val="24"/>
                <w:bdr w:val="none" w:sz="0" w:space="0" w:color="auto" w:frame="1"/>
                <w:lang w:val="et-EE" w:eastAsia="da-DK"/>
              </w:rPr>
              <w:t xml:space="preserve"> Meeqqat illersuisuat, Meeqqat pillugit Siunnersuisoqatigiit aamma allattoqarfik nipangiussisussaatitaapput pisortani suliffeqarfinni sulinermi malittarisassat atuuttut najoqqutaralugit.</w:t>
            </w:r>
          </w:p>
          <w:p w14:paraId="48442691" w14:textId="77777777" w:rsidR="00AB428C" w:rsidRPr="004E0B42"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4E0B42">
              <w:rPr>
                <w:rFonts w:ascii="Times New Roman" w:eastAsia="Times New Roman" w:hAnsi="Times New Roman" w:cs="Times New Roman"/>
                <w:sz w:val="24"/>
                <w:szCs w:val="24"/>
                <w:bdr w:val="none" w:sz="0" w:space="0" w:color="auto" w:frame="1"/>
                <w:lang w:val="et-EE" w:eastAsia="da-DK"/>
              </w:rPr>
              <w:t> </w:t>
            </w:r>
          </w:p>
          <w:p w14:paraId="798866C8" w14:textId="7FFCE8AB" w:rsidR="00AB428C" w:rsidRPr="0082428B" w:rsidRDefault="006B4DF0" w:rsidP="00AB428C">
            <w:pPr>
              <w:spacing w:line="284" w:lineRule="atLeast"/>
              <w:jc w:val="center"/>
              <w:textAlignment w:val="baseline"/>
              <w:rPr>
                <w:rFonts w:ascii="Times New Roman" w:eastAsia="Times New Roman" w:hAnsi="Times New Roman" w:cs="Times New Roman"/>
                <w:b/>
                <w:bCs/>
                <w:sz w:val="24"/>
                <w:szCs w:val="24"/>
                <w:bdr w:val="none" w:sz="0" w:space="0" w:color="auto" w:frame="1"/>
                <w:lang w:val="et-EE" w:eastAsia="da-DK"/>
              </w:rPr>
            </w:pPr>
            <w:r w:rsidRPr="006B4DF0">
              <w:rPr>
                <w:rFonts w:ascii="Times New Roman" w:eastAsia="Times New Roman" w:hAnsi="Times New Roman" w:cs="Times New Roman"/>
                <w:b/>
                <w:bCs/>
                <w:sz w:val="24"/>
                <w:szCs w:val="24"/>
                <w:bdr w:val="none" w:sz="0" w:space="0" w:color="auto" w:frame="1"/>
                <w:lang w:val="et-EE" w:eastAsia="da-DK"/>
              </w:rPr>
              <w:t xml:space="preserve">Kapitali </w:t>
            </w:r>
            <w:r w:rsidR="00AB428C" w:rsidRPr="0082428B">
              <w:rPr>
                <w:rFonts w:ascii="Times New Roman" w:eastAsia="Times New Roman" w:hAnsi="Times New Roman" w:cs="Times New Roman"/>
                <w:b/>
                <w:bCs/>
                <w:sz w:val="24"/>
                <w:szCs w:val="24"/>
                <w:bdr w:val="none" w:sz="0" w:space="0" w:color="auto" w:frame="1"/>
                <w:lang w:val="et-EE" w:eastAsia="da-DK"/>
              </w:rPr>
              <w:t>4</w:t>
            </w:r>
          </w:p>
          <w:p w14:paraId="00DC0C42" w14:textId="7C089184" w:rsidR="00AB428C" w:rsidRPr="0082428B" w:rsidRDefault="006B4DF0" w:rsidP="00AB428C">
            <w:pPr>
              <w:spacing w:line="284" w:lineRule="atLeast"/>
              <w:jc w:val="center"/>
              <w:textAlignment w:val="baseline"/>
              <w:rPr>
                <w:rFonts w:ascii="Times New Roman" w:eastAsia="Times New Roman" w:hAnsi="Times New Roman" w:cs="Times New Roman"/>
                <w:sz w:val="24"/>
                <w:szCs w:val="24"/>
                <w:lang w:val="et-EE" w:eastAsia="da-DK"/>
              </w:rPr>
            </w:pPr>
            <w:r w:rsidRPr="006B4DF0">
              <w:rPr>
                <w:rFonts w:ascii="Times New Roman" w:eastAsia="Times New Roman" w:hAnsi="Times New Roman" w:cs="Times New Roman"/>
                <w:i/>
                <w:iCs/>
                <w:sz w:val="24"/>
                <w:szCs w:val="24"/>
                <w:bdr w:val="none" w:sz="0" w:space="0" w:color="auto" w:frame="1"/>
                <w:lang w:val="et-EE" w:eastAsia="da-DK"/>
              </w:rPr>
              <w:t>Aningaasalersuineq</w:t>
            </w:r>
          </w:p>
          <w:p w14:paraId="14CEEE5C"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1D640147" w14:textId="77777777" w:rsidR="006B4DF0" w:rsidRPr="006B4DF0" w:rsidRDefault="00AB428C" w:rsidP="006B4DF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b/>
                <w:bCs/>
                <w:sz w:val="24"/>
                <w:szCs w:val="24"/>
                <w:bdr w:val="none" w:sz="0" w:space="0" w:color="auto" w:frame="1"/>
                <w:lang w:val="et-EE" w:eastAsia="da-DK"/>
              </w:rPr>
              <w:t>  § 20.</w:t>
            </w:r>
            <w:r w:rsidRPr="0082428B">
              <w:rPr>
                <w:rFonts w:ascii="Times New Roman" w:eastAsia="Times New Roman" w:hAnsi="Times New Roman" w:cs="Times New Roman"/>
                <w:sz w:val="24"/>
                <w:szCs w:val="24"/>
                <w:bdr w:val="none" w:sz="0" w:space="0" w:color="auto" w:frame="1"/>
                <w:lang w:val="et-EE" w:eastAsia="da-DK"/>
              </w:rPr>
              <w:t>  </w:t>
            </w:r>
            <w:r w:rsidR="006B4DF0" w:rsidRPr="006B4DF0">
              <w:rPr>
                <w:rFonts w:ascii="Times New Roman" w:eastAsia="Times New Roman" w:hAnsi="Times New Roman" w:cs="Times New Roman"/>
                <w:sz w:val="24"/>
                <w:szCs w:val="24"/>
                <w:bdr w:val="none" w:sz="0" w:space="0" w:color="auto" w:frame="1"/>
                <w:lang w:val="et-EE" w:eastAsia="da-DK"/>
              </w:rPr>
              <w:t>Meeqqat pisinnaatitaaffiinik Sullissivik aningaasalersorneqassaaq nunatta karsianit tapiissutit aqqutigalugit.</w:t>
            </w:r>
          </w:p>
          <w:p w14:paraId="2091CEC2" w14:textId="05B9A7CC" w:rsidR="006B4DF0" w:rsidRPr="006B4DF0" w:rsidRDefault="006B4DF0" w:rsidP="006B4DF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6B4DF0">
              <w:rPr>
                <w:rFonts w:ascii="Times New Roman" w:eastAsia="Times New Roman" w:hAnsi="Times New Roman" w:cs="Times New Roman"/>
                <w:i/>
                <w:sz w:val="24"/>
                <w:szCs w:val="24"/>
                <w:bdr w:val="none" w:sz="0" w:space="0" w:color="auto" w:frame="1"/>
                <w:lang w:val="et-EE" w:eastAsia="da-DK"/>
              </w:rPr>
              <w:t>Imm. 2.</w:t>
            </w:r>
            <w:r w:rsidRPr="006B4DF0">
              <w:rPr>
                <w:rFonts w:ascii="Times New Roman" w:eastAsia="Times New Roman" w:hAnsi="Times New Roman" w:cs="Times New Roman"/>
                <w:sz w:val="24"/>
                <w:szCs w:val="24"/>
                <w:bdr w:val="none" w:sz="0" w:space="0" w:color="auto" w:frame="1"/>
                <w:lang w:val="et-EE" w:eastAsia="da-DK"/>
              </w:rPr>
              <w:t xml:space="preserve"> Taassuma saniatigut Meeqqat pisinnaatitaaffiinik Sullissivik sulinerminut atatillugu pisortatigut oqartussanit allanit imaluunniit kattuffinnit, peqatigiiffinnit, suliffeqarfinnit il.il. namminersortunit aningaasaliiffigineqarnissamik qinnuteqarsinnaavoq.</w:t>
            </w:r>
          </w:p>
          <w:p w14:paraId="14B5AF06" w14:textId="3259AFFE" w:rsidR="006B4DF0" w:rsidRPr="006B4DF0" w:rsidRDefault="006B4DF0" w:rsidP="006B4DF0">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6B4DF0">
              <w:rPr>
                <w:rFonts w:ascii="Times New Roman" w:eastAsia="Times New Roman" w:hAnsi="Times New Roman" w:cs="Times New Roman"/>
                <w:i/>
                <w:sz w:val="24"/>
                <w:szCs w:val="24"/>
                <w:bdr w:val="none" w:sz="0" w:space="0" w:color="auto" w:frame="1"/>
                <w:lang w:val="et-EE" w:eastAsia="da-DK"/>
              </w:rPr>
              <w:t>Imm. 3.</w:t>
            </w:r>
            <w:r w:rsidRPr="006B4DF0">
              <w:rPr>
                <w:rFonts w:ascii="Times New Roman" w:eastAsia="Times New Roman" w:hAnsi="Times New Roman" w:cs="Times New Roman"/>
                <w:sz w:val="24"/>
                <w:szCs w:val="24"/>
                <w:bdr w:val="none" w:sz="0" w:space="0" w:color="auto" w:frame="1"/>
                <w:lang w:val="et-EE" w:eastAsia="da-DK"/>
              </w:rPr>
              <w:t xml:space="preserve"> Meeqqat pisinnaatitaaffiinik Sullissivik Meeqqat pisinnaatitaaffiinik Sullissivimmi suliassat inatsisitigut </w:t>
            </w:r>
            <w:r w:rsidRPr="006B4DF0">
              <w:rPr>
                <w:rFonts w:ascii="Times New Roman" w:eastAsia="Times New Roman" w:hAnsi="Times New Roman" w:cs="Times New Roman"/>
                <w:sz w:val="24"/>
                <w:szCs w:val="24"/>
                <w:bdr w:val="none" w:sz="0" w:space="0" w:color="auto" w:frame="1"/>
                <w:lang w:val="et-EE" w:eastAsia="da-DK"/>
              </w:rPr>
              <w:lastRenderedPageBreak/>
              <w:t>aalajangersakkat iluanni suliffeqarfimmik ingerlatsisinnaavoq aningaasatigut isertitaqarnermik nassatalimmik.</w:t>
            </w:r>
          </w:p>
          <w:p w14:paraId="12E641E4" w14:textId="11A260B0" w:rsidR="00AB428C" w:rsidRPr="006B4DF0"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6B4DF0">
              <w:rPr>
                <w:rFonts w:ascii="Times New Roman" w:eastAsia="Times New Roman" w:hAnsi="Times New Roman" w:cs="Times New Roman"/>
                <w:b/>
                <w:bCs/>
                <w:sz w:val="24"/>
                <w:szCs w:val="24"/>
                <w:bdr w:val="none" w:sz="0" w:space="0" w:color="auto" w:frame="1"/>
                <w:lang w:val="et-EE" w:eastAsia="da-DK"/>
              </w:rPr>
              <w:t> </w:t>
            </w:r>
          </w:p>
          <w:p w14:paraId="267A8B44" w14:textId="5F8ED4B1" w:rsidR="00AB428C" w:rsidRPr="006B4DF0"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6B4DF0">
              <w:rPr>
                <w:rFonts w:ascii="Times New Roman" w:eastAsia="Times New Roman" w:hAnsi="Times New Roman" w:cs="Times New Roman"/>
                <w:b/>
                <w:bCs/>
                <w:sz w:val="24"/>
                <w:szCs w:val="24"/>
                <w:bdr w:val="none" w:sz="0" w:space="0" w:color="auto" w:frame="1"/>
                <w:lang w:val="et-EE" w:eastAsia="da-DK"/>
              </w:rPr>
              <w:t xml:space="preserve">  </w:t>
            </w:r>
            <w:r w:rsidRPr="0082428B">
              <w:rPr>
                <w:rFonts w:ascii="Times New Roman" w:eastAsia="Times New Roman" w:hAnsi="Times New Roman" w:cs="Times New Roman"/>
                <w:b/>
                <w:bCs/>
                <w:sz w:val="24"/>
                <w:szCs w:val="24"/>
                <w:bdr w:val="none" w:sz="0" w:space="0" w:color="auto" w:frame="1"/>
                <w:lang w:val="et-EE" w:eastAsia="da-DK"/>
              </w:rPr>
              <w:t>§ 21.</w:t>
            </w:r>
            <w:r w:rsidRPr="0082428B">
              <w:rPr>
                <w:rFonts w:ascii="Times New Roman" w:eastAsia="Times New Roman" w:hAnsi="Times New Roman" w:cs="Times New Roman"/>
                <w:sz w:val="24"/>
                <w:szCs w:val="24"/>
                <w:bdr w:val="none" w:sz="0" w:space="0" w:color="auto" w:frame="1"/>
                <w:lang w:val="et-EE" w:eastAsia="da-DK"/>
              </w:rPr>
              <w:t>  </w:t>
            </w:r>
            <w:r w:rsidR="006B4DF0" w:rsidRPr="006B4DF0">
              <w:rPr>
                <w:rFonts w:ascii="Times New Roman" w:eastAsia="Times New Roman" w:hAnsi="Times New Roman" w:cs="Times New Roman"/>
                <w:sz w:val="24"/>
                <w:szCs w:val="24"/>
                <w:bdr w:val="none" w:sz="0" w:space="0" w:color="auto" w:frame="1"/>
                <w:lang w:val="et-EE" w:eastAsia="da-DK"/>
              </w:rPr>
              <w:t>Meeqqat pillugit Siunnersuisoqatigiinnut ilaasortat aningaasarsiaqarput, angalanermi ullormusiaqarput aammalu angalanermi aningaasartuutinut matussusiiffigineqassallutik Inatsisartunut, Naalakkersuisunut, il.il. ilaasortanut aningaasarsianut il.il. Inatsisartut Inatsisaanni aalajangersakkat malillugit. Aningaasartuutit taakkua akilerneqassapput nunatta karsiata ukiumoortumik tapiissutaannik.</w:t>
            </w:r>
          </w:p>
          <w:p w14:paraId="463D7576" w14:textId="77777777" w:rsidR="00AB428C" w:rsidRPr="006B4DF0"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6B4DF0">
              <w:rPr>
                <w:rFonts w:ascii="Times New Roman" w:eastAsia="Times New Roman" w:hAnsi="Times New Roman" w:cs="Times New Roman"/>
                <w:sz w:val="24"/>
                <w:szCs w:val="24"/>
                <w:bdr w:val="none" w:sz="0" w:space="0" w:color="auto" w:frame="1"/>
                <w:lang w:val="et-EE" w:eastAsia="da-DK"/>
              </w:rPr>
              <w:t> </w:t>
            </w:r>
          </w:p>
          <w:p w14:paraId="12785927" w14:textId="77777777" w:rsidR="006B4DF0" w:rsidRPr="006B4DF0" w:rsidRDefault="006B4DF0" w:rsidP="006B4DF0">
            <w:pPr>
              <w:spacing w:line="284" w:lineRule="atLeast"/>
              <w:jc w:val="center"/>
              <w:textAlignment w:val="baseline"/>
              <w:rPr>
                <w:rFonts w:ascii="Times New Roman" w:eastAsia="Times New Roman" w:hAnsi="Times New Roman" w:cs="Times New Roman"/>
                <w:i/>
                <w:iCs/>
                <w:sz w:val="24"/>
                <w:szCs w:val="24"/>
                <w:bdr w:val="none" w:sz="0" w:space="0" w:color="auto" w:frame="1"/>
                <w:lang w:val="et-EE" w:eastAsia="da-DK"/>
              </w:rPr>
            </w:pPr>
            <w:r w:rsidRPr="006B4DF0">
              <w:rPr>
                <w:rFonts w:ascii="Times New Roman" w:eastAsia="Times New Roman" w:hAnsi="Times New Roman" w:cs="Times New Roman"/>
                <w:i/>
                <w:iCs/>
                <w:sz w:val="24"/>
                <w:szCs w:val="24"/>
                <w:bdr w:val="none" w:sz="0" w:space="0" w:color="auto" w:frame="1"/>
                <w:lang w:val="et-EE" w:eastAsia="da-DK"/>
              </w:rPr>
              <w:t>Aningaasatigut missingersuutit aamma naatsorsuutit</w:t>
            </w:r>
          </w:p>
          <w:p w14:paraId="4EAF4F50" w14:textId="77777777" w:rsidR="00AB428C" w:rsidRPr="006B4DF0"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6B4DF0">
              <w:rPr>
                <w:rFonts w:ascii="Times New Roman" w:eastAsia="Times New Roman" w:hAnsi="Times New Roman" w:cs="Times New Roman"/>
                <w:sz w:val="24"/>
                <w:szCs w:val="24"/>
                <w:bdr w:val="none" w:sz="0" w:space="0" w:color="auto" w:frame="1"/>
                <w:lang w:val="et-EE" w:eastAsia="da-DK"/>
              </w:rPr>
              <w:t> </w:t>
            </w:r>
          </w:p>
          <w:p w14:paraId="1B2EA486" w14:textId="4376E4B3" w:rsidR="00066877" w:rsidRPr="00066877" w:rsidRDefault="00AB428C" w:rsidP="00066877">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sidRPr="006B4DF0">
              <w:rPr>
                <w:rFonts w:ascii="Times New Roman" w:eastAsia="Times New Roman" w:hAnsi="Times New Roman" w:cs="Times New Roman"/>
                <w:b/>
                <w:bCs/>
                <w:sz w:val="24"/>
                <w:szCs w:val="24"/>
                <w:bdr w:val="none" w:sz="0" w:space="0" w:color="auto" w:frame="1"/>
                <w:lang w:val="et-EE" w:eastAsia="da-DK"/>
              </w:rPr>
              <w:t xml:space="preserve">  </w:t>
            </w:r>
            <w:r w:rsidRPr="0082428B">
              <w:rPr>
                <w:rFonts w:ascii="Times New Roman" w:eastAsia="Times New Roman" w:hAnsi="Times New Roman" w:cs="Times New Roman"/>
                <w:b/>
                <w:bCs/>
                <w:sz w:val="24"/>
                <w:szCs w:val="24"/>
                <w:bdr w:val="none" w:sz="0" w:space="0" w:color="auto" w:frame="1"/>
                <w:lang w:val="et-EE" w:eastAsia="da-DK"/>
              </w:rPr>
              <w:t>§ 22.</w:t>
            </w:r>
            <w:r w:rsidRPr="0082428B">
              <w:rPr>
                <w:rFonts w:ascii="Times New Roman" w:eastAsia="Times New Roman" w:hAnsi="Times New Roman" w:cs="Times New Roman"/>
                <w:sz w:val="24"/>
                <w:szCs w:val="24"/>
                <w:bdr w:val="none" w:sz="0" w:space="0" w:color="auto" w:frame="1"/>
                <w:lang w:val="et-EE" w:eastAsia="da-DK"/>
              </w:rPr>
              <w:t>  </w:t>
            </w:r>
            <w:r w:rsidR="00066877" w:rsidRPr="00066877">
              <w:rPr>
                <w:rFonts w:ascii="Times New Roman" w:eastAsia="Times New Roman" w:hAnsi="Times New Roman" w:cs="Times New Roman"/>
                <w:sz w:val="24"/>
                <w:szCs w:val="24"/>
                <w:bdr w:val="none" w:sz="0" w:space="0" w:color="auto" w:frame="1"/>
                <w:lang w:val="et-EE" w:eastAsia="da-DK"/>
              </w:rPr>
              <w:t>Meeqqat illersuisuat ukiut tamaasa</w:t>
            </w:r>
            <w:r w:rsidR="003B385E">
              <w:rPr>
                <w:rFonts w:ascii="Times New Roman" w:eastAsia="Times New Roman" w:hAnsi="Times New Roman" w:cs="Times New Roman"/>
                <w:sz w:val="24"/>
                <w:szCs w:val="24"/>
                <w:bdr w:val="none" w:sz="0" w:space="0" w:color="auto" w:frame="1"/>
                <w:lang w:val="et-EE" w:eastAsia="da-DK"/>
              </w:rPr>
              <w:t xml:space="preserve"> </w:t>
            </w:r>
            <w:r w:rsidR="00066877" w:rsidRPr="00066877">
              <w:rPr>
                <w:rFonts w:ascii="Times New Roman" w:eastAsia="Times New Roman" w:hAnsi="Times New Roman" w:cs="Times New Roman"/>
                <w:sz w:val="24"/>
                <w:szCs w:val="24"/>
                <w:bdr w:val="none" w:sz="0" w:space="0" w:color="auto" w:frame="1"/>
                <w:lang w:val="et-EE" w:eastAsia="da-DK"/>
              </w:rPr>
              <w:t>Naalakkersuisunut ukiumut aningaasarsiorfiusunut tulliuttumut aningaasatigut missingersuutissatut siunnersuummik tunniussaqassaaq. Siunnersuusiaq imaqassaaq isertitassatut aningaasartuutissatullu ilimagisanik. Peqatigitillugu Meeqqat illersuisuata tunniutissavaa ukiumut aningaasarsiorfiusumut pineqartumut nunatta karsiata tapiissutaasa annertussusissaannut siunnersuut.</w:t>
            </w:r>
          </w:p>
          <w:p w14:paraId="676A781A" w14:textId="73432EBA" w:rsidR="00066877" w:rsidRDefault="00066877" w:rsidP="00066877">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066877">
              <w:rPr>
                <w:rFonts w:ascii="Times New Roman" w:eastAsia="Times New Roman" w:hAnsi="Times New Roman" w:cs="Times New Roman"/>
                <w:i/>
                <w:sz w:val="24"/>
                <w:szCs w:val="24"/>
                <w:bdr w:val="none" w:sz="0" w:space="0" w:color="auto" w:frame="1"/>
                <w:lang w:val="et-EE" w:eastAsia="da-DK"/>
              </w:rPr>
              <w:t>Imm. 2.</w:t>
            </w:r>
            <w:r w:rsidRPr="00066877">
              <w:rPr>
                <w:rFonts w:ascii="Times New Roman" w:eastAsia="Times New Roman" w:hAnsi="Times New Roman" w:cs="Times New Roman"/>
                <w:sz w:val="24"/>
                <w:szCs w:val="24"/>
                <w:bdr w:val="none" w:sz="0" w:space="0" w:color="auto" w:frame="1"/>
                <w:lang w:val="et-EE" w:eastAsia="da-DK"/>
              </w:rPr>
              <w:t xml:space="preserve"> Aningaasatigut missingersuummut siunnersuutip aammalu ukiumut aningaasarsiorfimmut tulliuttumut nunatta karsiata tapiissuteqarnissaata annertussusissaanut siunnersuutip tunniunneqarfissaannut Naalakkersuisut piffissaliissapput.</w:t>
            </w:r>
          </w:p>
          <w:p w14:paraId="59E99C6F" w14:textId="77777777" w:rsidR="00066877" w:rsidRPr="00066877" w:rsidRDefault="00066877" w:rsidP="00066877">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p>
          <w:p w14:paraId="7A8E6BF6" w14:textId="22BB6DDC" w:rsidR="00066877" w:rsidRDefault="00066877" w:rsidP="00066877">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b/>
                <w:sz w:val="24"/>
                <w:szCs w:val="24"/>
                <w:bdr w:val="none" w:sz="0" w:space="0" w:color="auto" w:frame="1"/>
                <w:lang w:val="et-EE" w:eastAsia="da-DK"/>
              </w:rPr>
              <w:t xml:space="preserve">  </w:t>
            </w:r>
            <w:r w:rsidRPr="00066877">
              <w:rPr>
                <w:rFonts w:ascii="Times New Roman" w:eastAsia="Times New Roman" w:hAnsi="Times New Roman" w:cs="Times New Roman"/>
                <w:b/>
                <w:sz w:val="24"/>
                <w:szCs w:val="24"/>
                <w:bdr w:val="none" w:sz="0" w:space="0" w:color="auto" w:frame="1"/>
                <w:lang w:val="et-EE" w:eastAsia="da-DK"/>
              </w:rPr>
              <w:t xml:space="preserve">§ 23. </w:t>
            </w:r>
            <w:r w:rsidRPr="00066877">
              <w:rPr>
                <w:rFonts w:ascii="Times New Roman" w:eastAsia="Times New Roman" w:hAnsi="Times New Roman" w:cs="Times New Roman"/>
                <w:sz w:val="24"/>
                <w:szCs w:val="24"/>
                <w:bdr w:val="none" w:sz="0" w:space="0" w:color="auto" w:frame="1"/>
                <w:lang w:val="et-EE" w:eastAsia="da-DK"/>
              </w:rPr>
              <w:t>Meeqqat pisinnaatitaaffiinik Sullissiviani ukiup naatsorsuuteqarfiup malippaa ukioq aningaasarsiorfiusoq. Naatsorsuutit ukiumoortut kukkunersiorneqassapput kukkunersiuisumik naalagaaffimmit akuerisaasumik.</w:t>
            </w:r>
          </w:p>
          <w:p w14:paraId="7179B37A" w14:textId="77777777" w:rsidR="00066877" w:rsidRPr="00066877" w:rsidRDefault="00066877" w:rsidP="00066877">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p>
          <w:p w14:paraId="44D0B97F" w14:textId="0863E65D" w:rsidR="00066877" w:rsidRPr="00066877" w:rsidRDefault="00066877" w:rsidP="00066877">
            <w:pPr>
              <w:spacing w:line="284" w:lineRule="atLeast"/>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b/>
                <w:sz w:val="24"/>
                <w:szCs w:val="24"/>
                <w:bdr w:val="none" w:sz="0" w:space="0" w:color="auto" w:frame="1"/>
                <w:lang w:val="et-EE" w:eastAsia="da-DK"/>
              </w:rPr>
              <w:t xml:space="preserve">  </w:t>
            </w:r>
            <w:r w:rsidRPr="00066877">
              <w:rPr>
                <w:rFonts w:ascii="Times New Roman" w:eastAsia="Times New Roman" w:hAnsi="Times New Roman" w:cs="Times New Roman"/>
                <w:b/>
                <w:sz w:val="24"/>
                <w:szCs w:val="24"/>
                <w:bdr w:val="none" w:sz="0" w:space="0" w:color="auto" w:frame="1"/>
                <w:lang w:val="et-EE" w:eastAsia="da-DK"/>
              </w:rPr>
              <w:t xml:space="preserve">§ 24. </w:t>
            </w:r>
            <w:r w:rsidRPr="00066877">
              <w:rPr>
                <w:rFonts w:ascii="Times New Roman" w:eastAsia="Times New Roman" w:hAnsi="Times New Roman" w:cs="Times New Roman"/>
                <w:sz w:val="24"/>
                <w:szCs w:val="24"/>
                <w:bdr w:val="none" w:sz="0" w:space="0" w:color="auto" w:frame="1"/>
                <w:lang w:val="et-EE" w:eastAsia="da-DK"/>
              </w:rPr>
              <w:t xml:space="preserve">Meeqqat illersuisuata, </w:t>
            </w:r>
            <w:r w:rsidRPr="00066877">
              <w:rPr>
                <w:rFonts w:ascii="Times New Roman" w:eastAsia="Times New Roman" w:hAnsi="Times New Roman" w:cs="Times New Roman"/>
                <w:sz w:val="24"/>
                <w:szCs w:val="24"/>
                <w:bdr w:val="none" w:sz="0" w:space="0" w:color="auto" w:frame="1"/>
                <w:lang w:val="et-EE" w:eastAsia="da-DK"/>
              </w:rPr>
              <w:lastRenderedPageBreak/>
              <w:t>Naalakkersuisut piffissaliussaata iluani, saqqummiutissavai naatsorsuutit ukiumoortut kukkunersiorneqarsimasut, kukkunersiuisup oqaaseqaaataanik ilanngussartallit, Naalakkersuisunut akuerisassanngortillugit.</w:t>
            </w:r>
          </w:p>
          <w:p w14:paraId="2BDDFB07" w14:textId="0E34D07B" w:rsidR="00AB428C" w:rsidRPr="00066877" w:rsidRDefault="00AB428C" w:rsidP="00AB428C">
            <w:pPr>
              <w:spacing w:line="284" w:lineRule="atLeast"/>
              <w:jc w:val="center"/>
              <w:textAlignment w:val="baseline"/>
              <w:rPr>
                <w:rFonts w:ascii="Times New Roman" w:eastAsia="Times New Roman" w:hAnsi="Times New Roman" w:cs="Times New Roman"/>
                <w:sz w:val="24"/>
                <w:szCs w:val="24"/>
                <w:lang w:val="et-EE" w:eastAsia="da-DK"/>
              </w:rPr>
            </w:pPr>
            <w:r w:rsidRPr="00066877">
              <w:rPr>
                <w:rFonts w:ascii="Times New Roman" w:eastAsia="Times New Roman" w:hAnsi="Times New Roman" w:cs="Times New Roman"/>
                <w:b/>
                <w:bCs/>
                <w:sz w:val="24"/>
                <w:szCs w:val="24"/>
                <w:bdr w:val="none" w:sz="0" w:space="0" w:color="auto" w:frame="1"/>
                <w:lang w:val="et-EE" w:eastAsia="da-DK"/>
              </w:rPr>
              <w:t> </w:t>
            </w:r>
          </w:p>
          <w:p w14:paraId="7DF3F622" w14:textId="51B31619" w:rsidR="00AB428C" w:rsidRPr="0082428B" w:rsidRDefault="001C358F" w:rsidP="00AB428C">
            <w:pPr>
              <w:spacing w:line="284" w:lineRule="atLeast"/>
              <w:jc w:val="center"/>
              <w:textAlignment w:val="baseline"/>
              <w:rPr>
                <w:rFonts w:ascii="Times New Roman" w:eastAsia="Times New Roman" w:hAnsi="Times New Roman" w:cs="Times New Roman"/>
                <w:sz w:val="24"/>
                <w:szCs w:val="24"/>
                <w:lang w:val="et-EE" w:eastAsia="da-DK"/>
              </w:rPr>
            </w:pPr>
            <w:r w:rsidRPr="001C358F">
              <w:rPr>
                <w:rFonts w:ascii="Times New Roman" w:eastAsia="Times New Roman" w:hAnsi="Times New Roman" w:cs="Times New Roman"/>
                <w:b/>
                <w:bCs/>
                <w:sz w:val="24"/>
                <w:szCs w:val="24"/>
                <w:bdr w:val="none" w:sz="0" w:space="0" w:color="auto" w:frame="1"/>
                <w:lang w:val="et-EE" w:eastAsia="da-DK"/>
              </w:rPr>
              <w:t xml:space="preserve">Kapitali </w:t>
            </w:r>
            <w:r w:rsidR="00AB428C" w:rsidRPr="0082428B">
              <w:rPr>
                <w:rFonts w:ascii="Times New Roman" w:eastAsia="Times New Roman" w:hAnsi="Times New Roman" w:cs="Times New Roman"/>
                <w:b/>
                <w:bCs/>
                <w:sz w:val="24"/>
                <w:szCs w:val="24"/>
                <w:bdr w:val="none" w:sz="0" w:space="0" w:color="auto" w:frame="1"/>
                <w:lang w:val="et-EE" w:eastAsia="da-DK"/>
              </w:rPr>
              <w:t>5</w:t>
            </w:r>
          </w:p>
          <w:p w14:paraId="16623D4C" w14:textId="77777777" w:rsidR="001C358F" w:rsidRPr="001C358F" w:rsidRDefault="001C358F" w:rsidP="001C358F">
            <w:pPr>
              <w:spacing w:line="284" w:lineRule="atLeast"/>
              <w:jc w:val="center"/>
              <w:textAlignment w:val="baseline"/>
              <w:rPr>
                <w:rFonts w:ascii="Times New Roman" w:eastAsia="Times New Roman" w:hAnsi="Times New Roman" w:cs="Times New Roman"/>
                <w:i/>
                <w:iCs/>
                <w:sz w:val="24"/>
                <w:szCs w:val="24"/>
                <w:bdr w:val="none" w:sz="0" w:space="0" w:color="auto" w:frame="1"/>
                <w:lang w:val="et-EE" w:eastAsia="da-DK"/>
              </w:rPr>
            </w:pPr>
            <w:r w:rsidRPr="001C358F">
              <w:rPr>
                <w:rFonts w:ascii="Times New Roman" w:eastAsia="Times New Roman" w:hAnsi="Times New Roman" w:cs="Times New Roman"/>
                <w:i/>
                <w:iCs/>
                <w:sz w:val="24"/>
                <w:szCs w:val="24"/>
                <w:bdr w:val="none" w:sz="0" w:space="0" w:color="auto" w:frame="1"/>
                <w:lang w:val="et-EE" w:eastAsia="da-DK"/>
              </w:rPr>
              <w:t>Atortuulersitsineq ikaarsaariarnermilu aalajangersakkat</w:t>
            </w:r>
          </w:p>
          <w:p w14:paraId="2BAE347D"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bdr w:val="none" w:sz="0" w:space="0" w:color="auto" w:frame="1"/>
                <w:lang w:val="et-EE" w:eastAsia="da-DK"/>
              </w:rPr>
              <w:t> </w:t>
            </w:r>
          </w:p>
          <w:p w14:paraId="482C30FD" w14:textId="77777777" w:rsidR="001C358F" w:rsidRPr="001C358F" w:rsidRDefault="00AB428C" w:rsidP="001C358F">
            <w:pPr>
              <w:spacing w:line="288" w:lineRule="auto"/>
              <w:textAlignment w:val="baseline"/>
              <w:rPr>
                <w:rFonts w:ascii="Times New Roman" w:eastAsia="Times New Roman" w:hAnsi="Times New Roman" w:cs="Times New Roman"/>
                <w:sz w:val="24"/>
                <w:szCs w:val="24"/>
                <w:bdr w:val="none" w:sz="0" w:space="0" w:color="auto" w:frame="1"/>
                <w:lang w:val="et-EE" w:eastAsia="da-DK"/>
              </w:rPr>
            </w:pPr>
            <w:r w:rsidRPr="0082428B">
              <w:rPr>
                <w:rFonts w:ascii="Times New Roman" w:eastAsia="Times New Roman" w:hAnsi="Times New Roman" w:cs="Times New Roman"/>
                <w:sz w:val="24"/>
                <w:szCs w:val="24"/>
                <w:bdr w:val="none" w:sz="0" w:space="0" w:color="auto" w:frame="1"/>
                <w:lang w:val="et-EE" w:eastAsia="da-DK"/>
              </w:rPr>
              <w:t>  </w:t>
            </w:r>
            <w:r w:rsidRPr="0082428B">
              <w:rPr>
                <w:rFonts w:ascii="Times New Roman" w:eastAsia="Times New Roman" w:hAnsi="Times New Roman" w:cs="Times New Roman"/>
                <w:b/>
                <w:bCs/>
                <w:sz w:val="24"/>
                <w:szCs w:val="24"/>
                <w:bdr w:val="none" w:sz="0" w:space="0" w:color="auto" w:frame="1"/>
                <w:lang w:val="et-EE" w:eastAsia="da-DK"/>
              </w:rPr>
              <w:t>§ 25.</w:t>
            </w:r>
            <w:r w:rsidRPr="0082428B">
              <w:rPr>
                <w:rFonts w:ascii="Times New Roman" w:eastAsia="Times New Roman" w:hAnsi="Times New Roman" w:cs="Times New Roman"/>
                <w:sz w:val="24"/>
                <w:szCs w:val="24"/>
                <w:bdr w:val="none" w:sz="0" w:space="0" w:color="auto" w:frame="1"/>
                <w:lang w:val="et-EE" w:eastAsia="da-DK"/>
              </w:rPr>
              <w:t>  </w:t>
            </w:r>
            <w:r w:rsidR="001C358F" w:rsidRPr="001C358F">
              <w:rPr>
                <w:rFonts w:ascii="Times New Roman" w:eastAsia="Times New Roman" w:hAnsi="Times New Roman" w:cs="Times New Roman"/>
                <w:sz w:val="24"/>
                <w:szCs w:val="24"/>
                <w:bdr w:val="none" w:sz="0" w:space="0" w:color="auto" w:frame="1"/>
                <w:lang w:val="et-EE" w:eastAsia="da-DK"/>
              </w:rPr>
              <w:t>Inatsisartut inatsisaat manna ulloq 1. marts 2012-mi atulersinneqassaaq.</w:t>
            </w:r>
          </w:p>
          <w:p w14:paraId="6260352C" w14:textId="505A3426" w:rsidR="001C358F" w:rsidRPr="001C358F" w:rsidRDefault="001C358F" w:rsidP="001C358F">
            <w:pPr>
              <w:spacing w:line="288" w:lineRule="auto"/>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1C358F">
              <w:rPr>
                <w:rFonts w:ascii="Times New Roman" w:eastAsia="Times New Roman" w:hAnsi="Times New Roman" w:cs="Times New Roman"/>
                <w:i/>
                <w:sz w:val="24"/>
                <w:szCs w:val="24"/>
                <w:bdr w:val="none" w:sz="0" w:space="0" w:color="auto" w:frame="1"/>
                <w:lang w:val="et-EE" w:eastAsia="da-DK"/>
              </w:rPr>
              <w:t>Imm. 2.</w:t>
            </w:r>
            <w:r w:rsidRPr="001C358F">
              <w:rPr>
                <w:rFonts w:ascii="Times New Roman" w:eastAsia="Times New Roman" w:hAnsi="Times New Roman" w:cs="Times New Roman"/>
                <w:sz w:val="24"/>
                <w:szCs w:val="24"/>
                <w:bdr w:val="none" w:sz="0" w:space="0" w:color="auto" w:frame="1"/>
                <w:lang w:val="et-EE" w:eastAsia="da-DK"/>
              </w:rPr>
              <w:t xml:space="preserve"> Peqatigisaanik Meeqqat Inuusuttullu pillugit Ilisimasaqarfik pillugu Inatsisartut inatsisaat nr. 26, 18. december 2003-imeersoq atorunnaarsinneqarpoq.</w:t>
            </w:r>
          </w:p>
          <w:p w14:paraId="552071D5" w14:textId="311535BA" w:rsidR="00AB428C" w:rsidRPr="001C358F" w:rsidRDefault="001C358F" w:rsidP="00AB428C">
            <w:pPr>
              <w:spacing w:line="288" w:lineRule="auto"/>
              <w:textAlignment w:val="baseline"/>
              <w:rPr>
                <w:rFonts w:ascii="Times New Roman" w:eastAsia="Times New Roman" w:hAnsi="Times New Roman" w:cs="Times New Roman"/>
                <w:sz w:val="24"/>
                <w:szCs w:val="24"/>
                <w:bdr w:val="none" w:sz="0" w:space="0" w:color="auto" w:frame="1"/>
                <w:lang w:val="et-EE" w:eastAsia="da-DK"/>
              </w:rPr>
            </w:pPr>
            <w:r>
              <w:rPr>
                <w:rFonts w:ascii="Times New Roman" w:eastAsia="Times New Roman" w:hAnsi="Times New Roman" w:cs="Times New Roman"/>
                <w:i/>
                <w:sz w:val="24"/>
                <w:szCs w:val="24"/>
                <w:bdr w:val="none" w:sz="0" w:space="0" w:color="auto" w:frame="1"/>
                <w:lang w:val="et-EE" w:eastAsia="da-DK"/>
              </w:rPr>
              <w:t xml:space="preserve">  </w:t>
            </w:r>
            <w:r w:rsidRPr="001C358F">
              <w:rPr>
                <w:rFonts w:ascii="Times New Roman" w:eastAsia="Times New Roman" w:hAnsi="Times New Roman" w:cs="Times New Roman"/>
                <w:i/>
                <w:sz w:val="24"/>
                <w:szCs w:val="24"/>
                <w:bdr w:val="none" w:sz="0" w:space="0" w:color="auto" w:frame="1"/>
                <w:lang w:val="et-EE" w:eastAsia="da-DK"/>
              </w:rPr>
              <w:t>Imm. 3.</w:t>
            </w:r>
            <w:r w:rsidRPr="001C358F">
              <w:rPr>
                <w:rFonts w:ascii="Times New Roman" w:eastAsia="Times New Roman" w:hAnsi="Times New Roman" w:cs="Times New Roman"/>
                <w:sz w:val="24"/>
                <w:szCs w:val="24"/>
                <w:bdr w:val="none" w:sz="0" w:space="0" w:color="auto" w:frame="1"/>
                <w:lang w:val="et-EE" w:eastAsia="da-DK"/>
              </w:rPr>
              <w:t xml:space="preserve"> Meeqqat Inuusuttullu suliassaat pillugit ilisimasanik katersivik ingerlaannassaaq, soorlu tamanna Meeqqat pisinnaatitaaffiinik Sullissiviup allattoqarfiani Meeqqat Inuusuttullu Siulersuisui pillugit ilisimasanik katersivimmi aalajangerneqarsimasutut, Meeqqat pisinnaatitaaffiinik Sullissiviup ukiumoortumik qitiutillugit sammisassai- aammalu suliniuteqarfissai Meeqqat pillugit Siunnersuisoqatigiinit aalajangerneqarnissaasa tungaanut, tak. § 14, imm. </w:t>
            </w:r>
            <w:r>
              <w:rPr>
                <w:rFonts w:ascii="Times New Roman" w:eastAsia="Times New Roman" w:hAnsi="Times New Roman" w:cs="Times New Roman"/>
                <w:sz w:val="24"/>
                <w:szCs w:val="24"/>
                <w:bdr w:val="none" w:sz="0" w:space="0" w:color="auto" w:frame="1"/>
                <w:lang w:val="et-EE" w:eastAsia="da-DK"/>
              </w:rPr>
              <w:t>1</w:t>
            </w:r>
            <w:r w:rsidR="00AB428C" w:rsidRPr="00991D0E">
              <w:rPr>
                <w:rFonts w:ascii="Times New Roman" w:eastAsia="Times New Roman" w:hAnsi="Times New Roman" w:cs="Times New Roman"/>
                <w:sz w:val="24"/>
                <w:szCs w:val="24"/>
                <w:bdr w:val="none" w:sz="0" w:space="0" w:color="auto" w:frame="1"/>
                <w:lang w:eastAsia="da-DK"/>
              </w:rPr>
              <w:t>.</w:t>
            </w:r>
            <w:r w:rsidR="00AB428C">
              <w:rPr>
                <w:rFonts w:ascii="Times New Roman" w:eastAsia="Times New Roman" w:hAnsi="Times New Roman" w:cs="Times New Roman"/>
                <w:sz w:val="24"/>
                <w:szCs w:val="24"/>
                <w:bdr w:val="none" w:sz="0" w:space="0" w:color="auto" w:frame="1"/>
                <w:lang w:eastAsia="da-DK"/>
              </w:rPr>
              <w:t>”</w:t>
            </w:r>
          </w:p>
          <w:p w14:paraId="0E77865D" w14:textId="77777777" w:rsidR="00AB428C" w:rsidRPr="00037DE6" w:rsidRDefault="00AB428C" w:rsidP="00A53A43">
            <w:pPr>
              <w:autoSpaceDE w:val="0"/>
              <w:autoSpaceDN w:val="0"/>
              <w:adjustRightInd w:val="0"/>
              <w:rPr>
                <w:rFonts w:ascii="Times New Roman" w:hAnsi="Times New Roman" w:cs="Times New Roman"/>
                <w:sz w:val="24"/>
                <w:szCs w:val="24"/>
              </w:rPr>
            </w:pPr>
          </w:p>
        </w:tc>
        <w:tc>
          <w:tcPr>
            <w:tcW w:w="4530" w:type="dxa"/>
          </w:tcPr>
          <w:p w14:paraId="15A3BBC0" w14:textId="115B1798" w:rsidR="00AB428C" w:rsidRDefault="00AB428C" w:rsidP="00CB64AE">
            <w:pPr>
              <w:spacing w:line="288" w:lineRule="auto"/>
              <w:rPr>
                <w:rFonts w:ascii="Times New Roman" w:hAnsi="Times New Roman" w:cs="Times New Roman"/>
                <w:sz w:val="24"/>
                <w:szCs w:val="24"/>
                <w:lang w:val="kl-GL"/>
              </w:rPr>
            </w:pPr>
            <w:r w:rsidRPr="001304A4">
              <w:rPr>
                <w:rFonts w:ascii="Times New Roman" w:hAnsi="Times New Roman" w:cs="Times New Roman"/>
                <w:b/>
                <w:bCs/>
                <w:sz w:val="24"/>
                <w:szCs w:val="24"/>
              </w:rPr>
              <w:lastRenderedPageBreak/>
              <w:t>1.</w:t>
            </w:r>
            <w:r>
              <w:rPr>
                <w:rFonts w:ascii="Times New Roman" w:hAnsi="Times New Roman" w:cs="Times New Roman"/>
                <w:sz w:val="24"/>
                <w:szCs w:val="24"/>
              </w:rPr>
              <w:t xml:space="preserve"> </w:t>
            </w:r>
            <w:r w:rsidR="00CB64AE" w:rsidRPr="00CB64AE">
              <w:rPr>
                <w:rFonts w:ascii="Times New Roman" w:hAnsi="Times New Roman" w:cs="Times New Roman"/>
                <w:sz w:val="24"/>
                <w:szCs w:val="24"/>
                <w:lang w:val="kl-GL"/>
              </w:rPr>
              <w:t>Meeqqat oqaaseqartartuat aamma Meeqqat pillugit Siunnersuisoqatigiit pillugit Inatsisartut inatsisaat imatut oqaasertalerneqassaaq:</w:t>
            </w:r>
          </w:p>
          <w:p w14:paraId="6EA4CB80" w14:textId="77777777" w:rsidR="00CB64AE" w:rsidRPr="00CB64AE" w:rsidRDefault="00CB64AE" w:rsidP="00CB64AE">
            <w:pPr>
              <w:spacing w:line="288" w:lineRule="auto"/>
              <w:rPr>
                <w:rFonts w:ascii="Times New Roman" w:hAnsi="Times New Roman" w:cs="Times New Roman"/>
                <w:b/>
                <w:bCs/>
                <w:sz w:val="24"/>
                <w:szCs w:val="24"/>
                <w:lang w:val="kl-GL"/>
              </w:rPr>
            </w:pPr>
          </w:p>
          <w:p w14:paraId="4566672D" w14:textId="06954467" w:rsidR="00AB428C" w:rsidRPr="00035289" w:rsidRDefault="00AB428C" w:rsidP="00AB428C">
            <w:pPr>
              <w:spacing w:line="288" w:lineRule="auto"/>
              <w:jc w:val="center"/>
              <w:rPr>
                <w:rFonts w:ascii="Times New Roman" w:hAnsi="Times New Roman" w:cs="Times New Roman"/>
                <w:b/>
                <w:bCs/>
                <w:sz w:val="24"/>
                <w:szCs w:val="24"/>
                <w:lang w:val="kl-GL"/>
              </w:rPr>
            </w:pPr>
            <w:r w:rsidRPr="00035289">
              <w:rPr>
                <w:rFonts w:ascii="Times New Roman" w:hAnsi="Times New Roman" w:cs="Times New Roman"/>
                <w:b/>
                <w:bCs/>
                <w:sz w:val="24"/>
                <w:szCs w:val="24"/>
                <w:lang w:val="kl-GL"/>
              </w:rPr>
              <w:t>”</w:t>
            </w:r>
            <w:r w:rsidR="00035289" w:rsidRPr="00035289">
              <w:rPr>
                <w:rFonts w:ascii="Times New Roman" w:hAnsi="Times New Roman" w:cs="Times New Roman"/>
                <w:b/>
                <w:bCs/>
                <w:sz w:val="24"/>
                <w:szCs w:val="24"/>
                <w:lang w:val="kl-GL"/>
              </w:rPr>
              <w:t xml:space="preserve"> Kapitali </w:t>
            </w:r>
            <w:r w:rsidRPr="00035289">
              <w:rPr>
                <w:rFonts w:ascii="Times New Roman" w:hAnsi="Times New Roman" w:cs="Times New Roman"/>
                <w:b/>
                <w:bCs/>
                <w:sz w:val="24"/>
                <w:szCs w:val="24"/>
                <w:lang w:val="kl-GL"/>
              </w:rPr>
              <w:t>1</w:t>
            </w:r>
          </w:p>
          <w:p w14:paraId="3C39183E" w14:textId="77777777" w:rsidR="00035289" w:rsidRPr="00035289" w:rsidRDefault="00035289" w:rsidP="00035289">
            <w:pPr>
              <w:spacing w:line="288" w:lineRule="auto"/>
              <w:jc w:val="center"/>
              <w:rPr>
                <w:rFonts w:ascii="Times New Roman" w:hAnsi="Times New Roman" w:cs="Times New Roman"/>
                <w:i/>
                <w:iCs/>
                <w:sz w:val="24"/>
                <w:szCs w:val="24"/>
                <w:lang w:val="kl-GL"/>
              </w:rPr>
            </w:pPr>
            <w:r w:rsidRPr="00035289">
              <w:rPr>
                <w:rFonts w:ascii="Times New Roman" w:hAnsi="Times New Roman" w:cs="Times New Roman"/>
                <w:i/>
                <w:iCs/>
                <w:sz w:val="24"/>
                <w:szCs w:val="24"/>
                <w:lang w:val="kl-GL"/>
              </w:rPr>
              <w:t>Siunertaq aamma atuuffigisaa</w:t>
            </w:r>
          </w:p>
          <w:p w14:paraId="4B9B69F1" w14:textId="77777777" w:rsidR="00AB428C" w:rsidRPr="00035289" w:rsidRDefault="00AB428C" w:rsidP="00AB428C">
            <w:pPr>
              <w:spacing w:line="288" w:lineRule="auto"/>
              <w:jc w:val="both"/>
              <w:rPr>
                <w:rFonts w:ascii="Times New Roman" w:hAnsi="Times New Roman" w:cs="Times New Roman"/>
                <w:sz w:val="24"/>
                <w:szCs w:val="24"/>
                <w:lang w:val="kl-GL"/>
              </w:rPr>
            </w:pPr>
          </w:p>
          <w:p w14:paraId="3AE1C0E5" w14:textId="77777777" w:rsidR="00035289" w:rsidRPr="00035289" w:rsidRDefault="00AB428C" w:rsidP="00035289">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035289">
              <w:rPr>
                <w:rFonts w:ascii="Times New Roman" w:eastAsia="Times New Roman" w:hAnsi="Times New Roman" w:cs="Times New Roman"/>
                <w:b/>
                <w:bCs/>
                <w:sz w:val="24"/>
                <w:szCs w:val="24"/>
                <w:bdr w:val="none" w:sz="0" w:space="0" w:color="auto" w:frame="1"/>
                <w:lang w:val="kl-GL" w:eastAsia="da-DK"/>
              </w:rPr>
              <w:t xml:space="preserve">  § 1. </w:t>
            </w:r>
            <w:r w:rsidR="00035289" w:rsidRPr="00035289">
              <w:rPr>
                <w:rFonts w:ascii="Times New Roman" w:eastAsia="Times New Roman" w:hAnsi="Times New Roman" w:cs="Times New Roman"/>
                <w:sz w:val="24"/>
                <w:szCs w:val="24"/>
                <w:bdr w:val="none" w:sz="0" w:space="0" w:color="auto" w:frame="1"/>
                <w:lang w:val="kl-GL" w:eastAsia="da-DK"/>
              </w:rPr>
              <w:t>Inatsisartut inatsisaanni matumani inuiaqatigiinni meeqqat pisinnaatitaaffiisa soqutigisaasalu iluaquserneqarnissaat siunertaavoq.</w:t>
            </w:r>
            <w:r w:rsidR="00035289" w:rsidRPr="00035289">
              <w:rPr>
                <w:rFonts w:ascii="Times New Roman" w:eastAsia="Times New Roman" w:hAnsi="Times New Roman" w:cs="Times New Roman"/>
                <w:sz w:val="24"/>
                <w:szCs w:val="24"/>
                <w:bdr w:val="none" w:sz="0" w:space="0" w:color="auto" w:frame="1"/>
                <w:lang w:val="kl-GL" w:eastAsia="da-DK"/>
              </w:rPr>
              <w:br/>
            </w:r>
            <w:r w:rsidR="00035289" w:rsidRPr="00035289">
              <w:rPr>
                <w:rFonts w:ascii="Times New Roman" w:eastAsia="Times New Roman" w:hAnsi="Times New Roman" w:cs="Times New Roman"/>
                <w:i/>
                <w:iCs/>
                <w:sz w:val="24"/>
                <w:szCs w:val="24"/>
                <w:bdr w:val="none" w:sz="0" w:space="0" w:color="auto" w:frame="1"/>
                <w:lang w:val="kl-GL" w:eastAsia="da-DK"/>
              </w:rPr>
              <w:t>  Imm. 2.</w:t>
            </w:r>
            <w:r w:rsidR="00035289" w:rsidRPr="00035289">
              <w:rPr>
                <w:rFonts w:ascii="Times New Roman" w:eastAsia="Times New Roman" w:hAnsi="Times New Roman" w:cs="Times New Roman"/>
                <w:sz w:val="24"/>
                <w:szCs w:val="24"/>
                <w:bdr w:val="none" w:sz="0" w:space="0" w:color="auto" w:frame="1"/>
                <w:lang w:val="kl-GL" w:eastAsia="da-DK"/>
              </w:rPr>
              <w:t> Inatsisartut inatsisaanni tunngavigineqarpoq Meeqqat Pisinnaatitaaffii pillugit Naalagaaffiit Peqatigiit Isumaqatigiissutaat.</w:t>
            </w:r>
          </w:p>
          <w:p w14:paraId="01B1D41B" w14:textId="77777777" w:rsidR="00035289" w:rsidRPr="00035289" w:rsidRDefault="00035289" w:rsidP="00035289">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035289">
              <w:rPr>
                <w:rFonts w:ascii="Times New Roman" w:eastAsia="Times New Roman" w:hAnsi="Times New Roman" w:cs="Times New Roman"/>
                <w:sz w:val="24"/>
                <w:szCs w:val="24"/>
                <w:bdr w:val="none" w:sz="0" w:space="0" w:color="auto" w:frame="1"/>
                <w:lang w:val="kl-GL" w:eastAsia="da-DK"/>
              </w:rPr>
              <w:t> </w:t>
            </w:r>
          </w:p>
          <w:p w14:paraId="1E22CB27" w14:textId="77777777" w:rsidR="00035289" w:rsidRPr="00035289" w:rsidRDefault="00035289" w:rsidP="00035289">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035289">
              <w:rPr>
                <w:rFonts w:ascii="Times New Roman" w:eastAsia="Times New Roman" w:hAnsi="Times New Roman" w:cs="Times New Roman"/>
                <w:b/>
                <w:bCs/>
                <w:sz w:val="24"/>
                <w:szCs w:val="24"/>
                <w:bdr w:val="none" w:sz="0" w:space="0" w:color="auto" w:frame="1"/>
                <w:lang w:val="kl-GL" w:eastAsia="da-DK"/>
              </w:rPr>
              <w:t>  § 2</w:t>
            </w:r>
            <w:r w:rsidRPr="00035289">
              <w:rPr>
                <w:rFonts w:ascii="Times New Roman" w:eastAsia="Times New Roman" w:hAnsi="Times New Roman" w:cs="Times New Roman"/>
                <w:sz w:val="24"/>
                <w:szCs w:val="24"/>
                <w:bdr w:val="none" w:sz="0" w:space="0" w:color="auto" w:frame="1"/>
                <w:lang w:val="kl-GL" w:eastAsia="da-DK"/>
              </w:rPr>
              <w:t>.  Inatsisartut inatsisaat meeqqanut 18-it inorlugit ukiulinnut tamanut Kalaallit Nunaanni najugaqartunut atuuppoq.</w:t>
            </w:r>
          </w:p>
          <w:p w14:paraId="37D86B9E" w14:textId="77777777" w:rsidR="00035289" w:rsidRPr="00035289" w:rsidRDefault="00035289" w:rsidP="00035289">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035289">
              <w:rPr>
                <w:rFonts w:ascii="Times New Roman" w:eastAsia="Times New Roman" w:hAnsi="Times New Roman" w:cs="Times New Roman"/>
                <w:sz w:val="24"/>
                <w:szCs w:val="24"/>
                <w:bdr w:val="none" w:sz="0" w:space="0" w:color="auto" w:frame="1"/>
                <w:lang w:val="kl-GL" w:eastAsia="da-DK"/>
              </w:rPr>
              <w:t>  </w:t>
            </w:r>
            <w:r w:rsidRPr="00035289">
              <w:rPr>
                <w:rFonts w:ascii="Times New Roman" w:eastAsia="Times New Roman" w:hAnsi="Times New Roman" w:cs="Times New Roman"/>
                <w:i/>
                <w:iCs/>
                <w:sz w:val="24"/>
                <w:szCs w:val="24"/>
                <w:bdr w:val="none" w:sz="0" w:space="0" w:color="auto" w:frame="1"/>
                <w:lang w:val="kl-GL" w:eastAsia="da-DK"/>
              </w:rPr>
              <w:t>Imm. 2.</w:t>
            </w:r>
            <w:r w:rsidRPr="00035289">
              <w:rPr>
                <w:rFonts w:ascii="Times New Roman" w:eastAsia="Times New Roman" w:hAnsi="Times New Roman" w:cs="Times New Roman"/>
                <w:sz w:val="24"/>
                <w:szCs w:val="24"/>
                <w:bdr w:val="none" w:sz="0" w:space="0" w:color="auto" w:frame="1"/>
                <w:lang w:val="kl-GL" w:eastAsia="da-DK"/>
              </w:rPr>
              <w:t> Aammattaaq Inatsisartut inatsisaat meeqqanik inuusuttunillu ikiorsiisarneq pillugu inatsit naapertorlugu inunnut Kalaallit Nunaanni najugaqavissunut aamma suliniuteqareernermi malinnaaffigineqartunut atuuppoq.</w:t>
            </w:r>
          </w:p>
          <w:p w14:paraId="4A81D3BF" w14:textId="503FCE7F" w:rsidR="00AB428C" w:rsidRPr="00035289"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035289">
              <w:rPr>
                <w:rFonts w:ascii="Times New Roman" w:eastAsia="Times New Roman" w:hAnsi="Times New Roman" w:cs="Times New Roman"/>
                <w:sz w:val="24"/>
                <w:szCs w:val="24"/>
                <w:bdr w:val="none" w:sz="0" w:space="0" w:color="auto" w:frame="1"/>
                <w:lang w:val="kl-GL" w:eastAsia="da-DK"/>
              </w:rPr>
              <w:t> </w:t>
            </w:r>
          </w:p>
          <w:p w14:paraId="71A52B50" w14:textId="21DF51E4" w:rsidR="00AB428C" w:rsidRPr="00197ED1" w:rsidRDefault="00035289" w:rsidP="00AB428C">
            <w:pPr>
              <w:spacing w:line="284" w:lineRule="atLeast"/>
              <w:jc w:val="center"/>
              <w:textAlignment w:val="baseline"/>
              <w:rPr>
                <w:rFonts w:ascii="Times New Roman" w:eastAsia="Times New Roman" w:hAnsi="Times New Roman" w:cs="Times New Roman"/>
                <w:sz w:val="24"/>
                <w:szCs w:val="24"/>
                <w:lang w:val="kl-GL" w:eastAsia="da-DK"/>
              </w:rPr>
            </w:pPr>
            <w:r w:rsidRPr="00035289">
              <w:rPr>
                <w:rFonts w:ascii="Times New Roman" w:eastAsia="Times New Roman" w:hAnsi="Times New Roman" w:cs="Times New Roman"/>
                <w:b/>
                <w:bCs/>
                <w:sz w:val="24"/>
                <w:szCs w:val="24"/>
                <w:bdr w:val="none" w:sz="0" w:space="0" w:color="auto" w:frame="1"/>
                <w:lang w:val="kl-GL" w:eastAsia="da-DK"/>
              </w:rPr>
              <w:t xml:space="preserve">Kapitali </w:t>
            </w:r>
            <w:r w:rsidR="00AB428C" w:rsidRPr="00197ED1">
              <w:rPr>
                <w:rFonts w:ascii="Times New Roman" w:eastAsia="Times New Roman" w:hAnsi="Times New Roman" w:cs="Times New Roman"/>
                <w:b/>
                <w:bCs/>
                <w:sz w:val="24"/>
                <w:szCs w:val="24"/>
                <w:bdr w:val="none" w:sz="0" w:space="0" w:color="auto" w:frame="1"/>
                <w:lang w:val="kl-GL" w:eastAsia="da-DK"/>
              </w:rPr>
              <w:t>2</w:t>
            </w:r>
          </w:p>
          <w:p w14:paraId="051299FC" w14:textId="77777777" w:rsidR="00035289" w:rsidRPr="00035289" w:rsidRDefault="00035289" w:rsidP="00035289">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035289">
              <w:rPr>
                <w:rFonts w:ascii="Times New Roman" w:eastAsia="Times New Roman" w:hAnsi="Times New Roman" w:cs="Times New Roman"/>
                <w:i/>
                <w:iCs/>
                <w:sz w:val="24"/>
                <w:szCs w:val="24"/>
                <w:bdr w:val="none" w:sz="0" w:space="0" w:color="auto" w:frame="1"/>
                <w:lang w:val="kl-GL" w:eastAsia="da-DK"/>
              </w:rPr>
              <w:t>Meeqqat pisinnaatitaaffiinik sullissivimmik pilersitsineq</w:t>
            </w:r>
          </w:p>
          <w:p w14:paraId="6740E461" w14:textId="77777777" w:rsidR="00AB428C" w:rsidRPr="00197ED1"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197ED1">
              <w:rPr>
                <w:rFonts w:ascii="Times New Roman" w:eastAsia="Times New Roman" w:hAnsi="Times New Roman" w:cs="Times New Roman"/>
                <w:sz w:val="24"/>
                <w:szCs w:val="24"/>
                <w:bdr w:val="none" w:sz="0" w:space="0" w:color="auto" w:frame="1"/>
                <w:lang w:val="kl-GL" w:eastAsia="da-DK"/>
              </w:rPr>
              <w:t> </w:t>
            </w:r>
          </w:p>
          <w:p w14:paraId="3F864A7C" w14:textId="226ABF76"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197ED1">
              <w:rPr>
                <w:rFonts w:ascii="Times New Roman" w:eastAsia="Times New Roman" w:hAnsi="Times New Roman" w:cs="Times New Roman"/>
                <w:b/>
                <w:bCs/>
                <w:sz w:val="24"/>
                <w:szCs w:val="24"/>
                <w:bdr w:val="none" w:sz="0" w:space="0" w:color="auto" w:frame="1"/>
                <w:lang w:val="kl-GL" w:eastAsia="da-DK"/>
              </w:rPr>
              <w:t>  § 3. </w:t>
            </w:r>
            <w:r w:rsidR="00197ED1" w:rsidRPr="00197ED1">
              <w:rPr>
                <w:rFonts w:ascii="Times New Roman" w:eastAsia="Times New Roman" w:hAnsi="Times New Roman" w:cs="Times New Roman"/>
                <w:sz w:val="24"/>
                <w:szCs w:val="24"/>
                <w:bdr w:val="none" w:sz="0" w:space="0" w:color="auto" w:frame="1"/>
                <w:lang w:val="kl-GL" w:eastAsia="da-DK"/>
              </w:rPr>
              <w:t xml:space="preserve">Naalakkersuisut meeqqat pisinnaatitaaffii pillugit suliffeqarfimmik </w:t>
            </w:r>
            <w:r w:rsidR="00197ED1" w:rsidRPr="00197ED1">
              <w:rPr>
                <w:rFonts w:ascii="Times New Roman" w:eastAsia="Times New Roman" w:hAnsi="Times New Roman" w:cs="Times New Roman"/>
                <w:sz w:val="24"/>
                <w:szCs w:val="24"/>
                <w:bdr w:val="none" w:sz="0" w:space="0" w:color="auto" w:frame="1"/>
                <w:lang w:val="kl-GL" w:eastAsia="da-DK"/>
              </w:rPr>
              <w:lastRenderedPageBreak/>
              <w:t>pilersitsissapput, inuttaralugit Meeqqat oqaaseqartartuat, Meeqqat pillugit Siunnersuisoqatigiit aammalu allattoqarfik.</w:t>
            </w:r>
            <w:r w:rsidR="00197ED1" w:rsidRPr="00197ED1">
              <w:rPr>
                <w:rFonts w:ascii="Times New Roman" w:eastAsia="Times New Roman" w:hAnsi="Times New Roman" w:cs="Times New Roman"/>
                <w:sz w:val="24"/>
                <w:szCs w:val="24"/>
                <w:bdr w:val="none" w:sz="0" w:space="0" w:color="auto" w:frame="1"/>
                <w:lang w:val="kl-GL" w:eastAsia="da-DK"/>
              </w:rPr>
              <w:br/>
              <w:t>  </w:t>
            </w:r>
            <w:r w:rsidR="00197ED1" w:rsidRPr="00197ED1">
              <w:rPr>
                <w:rFonts w:ascii="Times New Roman" w:eastAsia="Times New Roman" w:hAnsi="Times New Roman" w:cs="Times New Roman"/>
                <w:i/>
                <w:iCs/>
                <w:sz w:val="24"/>
                <w:szCs w:val="24"/>
                <w:bdr w:val="none" w:sz="0" w:space="0" w:color="auto" w:frame="1"/>
                <w:lang w:val="kl-GL" w:eastAsia="da-DK"/>
              </w:rPr>
              <w:t>Imm. 2.</w:t>
            </w:r>
            <w:r w:rsidR="00197ED1" w:rsidRPr="00197ED1">
              <w:rPr>
                <w:rFonts w:ascii="Times New Roman" w:eastAsia="Times New Roman" w:hAnsi="Times New Roman" w:cs="Times New Roman"/>
                <w:sz w:val="24"/>
                <w:szCs w:val="24"/>
                <w:bdr w:val="none" w:sz="0" w:space="0" w:color="auto" w:frame="1"/>
                <w:lang w:val="kl-GL" w:eastAsia="da-DK"/>
              </w:rPr>
              <w:t xml:space="preserve"> Meeqqat pisinnaatitaaffii pillugit suliffeqarfik Namminersorlutik Oqartussat ataanni </w:t>
            </w:r>
            <w:proofErr w:type="spellStart"/>
            <w:r w:rsidR="00197ED1" w:rsidRPr="00197ED1">
              <w:rPr>
                <w:rFonts w:ascii="Times New Roman" w:eastAsia="Times New Roman" w:hAnsi="Times New Roman" w:cs="Times New Roman"/>
                <w:sz w:val="24"/>
                <w:szCs w:val="24"/>
                <w:bdr w:val="none" w:sz="0" w:space="0" w:color="auto" w:frame="1"/>
                <w:lang w:val="kl-GL" w:eastAsia="da-DK"/>
              </w:rPr>
              <w:t>politikkimut</w:t>
            </w:r>
            <w:proofErr w:type="spellEnd"/>
            <w:r w:rsidR="00197ED1" w:rsidRPr="00197ED1">
              <w:rPr>
                <w:rFonts w:ascii="Times New Roman" w:eastAsia="Times New Roman" w:hAnsi="Times New Roman" w:cs="Times New Roman"/>
                <w:sz w:val="24"/>
                <w:szCs w:val="24"/>
                <w:bdr w:val="none" w:sz="0" w:space="0" w:color="auto" w:frame="1"/>
                <w:lang w:val="kl-GL" w:eastAsia="da-DK"/>
              </w:rPr>
              <w:t xml:space="preserve"> attuumassuteqanngitsumik suliffeqarfiussaaq. Suliffeqarfik Meeqqat oqaaseqartartuannit aqunneqassaaq.</w:t>
            </w:r>
          </w:p>
          <w:p w14:paraId="1DE44A72"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5A08B142" w14:textId="2D3632C3" w:rsidR="00AB428C" w:rsidRPr="00197ED1" w:rsidRDefault="00197ED1" w:rsidP="00197ED1">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197ED1">
              <w:rPr>
                <w:rFonts w:ascii="Times New Roman" w:eastAsia="Times New Roman" w:hAnsi="Times New Roman" w:cs="Times New Roman"/>
                <w:i/>
                <w:iCs/>
                <w:sz w:val="24"/>
                <w:szCs w:val="24"/>
                <w:bdr w:val="none" w:sz="0" w:space="0" w:color="auto" w:frame="1"/>
                <w:lang w:val="kl-GL" w:eastAsia="da-DK"/>
              </w:rPr>
              <w:t>Meeqqat oqaaseqartartuat</w:t>
            </w:r>
          </w:p>
          <w:p w14:paraId="1A851383"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5042F9E2" w14:textId="77777777" w:rsidR="00CA53D9" w:rsidRDefault="00AB428C" w:rsidP="00AB428C">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b/>
                <w:bCs/>
                <w:sz w:val="24"/>
                <w:szCs w:val="24"/>
                <w:bdr w:val="none" w:sz="0" w:space="0" w:color="auto" w:frame="1"/>
                <w:lang w:val="kl-GL" w:eastAsia="da-DK"/>
              </w:rPr>
              <w:t>  § 4.</w:t>
            </w:r>
            <w:r w:rsidRPr="0082428B">
              <w:rPr>
                <w:rFonts w:ascii="Times New Roman" w:eastAsia="Times New Roman" w:hAnsi="Times New Roman" w:cs="Times New Roman"/>
                <w:sz w:val="24"/>
                <w:szCs w:val="24"/>
                <w:bdr w:val="none" w:sz="0" w:space="0" w:color="auto" w:frame="1"/>
                <w:lang w:val="kl-GL" w:eastAsia="da-DK"/>
              </w:rPr>
              <w:t>  </w:t>
            </w:r>
            <w:r w:rsidR="00CA53D9" w:rsidRPr="00CA53D9">
              <w:rPr>
                <w:rFonts w:ascii="Times New Roman" w:eastAsia="Times New Roman" w:hAnsi="Times New Roman" w:cs="Times New Roman"/>
                <w:sz w:val="24"/>
                <w:szCs w:val="24"/>
                <w:bdr w:val="none" w:sz="0" w:space="0" w:color="auto" w:frame="1"/>
                <w:lang w:val="kl-GL" w:eastAsia="da-DK"/>
              </w:rPr>
              <w:t>Meeqqat oqaaseqartartuat Naalakkersuisunit toqqarneqassaaq. Meeqqat oqaaseqartartuat Meeqqat pillugit Siunnersuisoqatigiinni siulittaasuussaaq.</w:t>
            </w:r>
            <w:r w:rsidR="00CA53D9" w:rsidRPr="00CA53D9">
              <w:rPr>
                <w:rFonts w:ascii="Times New Roman" w:eastAsia="Times New Roman" w:hAnsi="Times New Roman" w:cs="Times New Roman"/>
                <w:sz w:val="24"/>
                <w:szCs w:val="24"/>
                <w:bdr w:val="none" w:sz="0" w:space="0" w:color="auto" w:frame="1"/>
                <w:lang w:val="kl-GL" w:eastAsia="da-DK"/>
              </w:rPr>
              <w:br/>
              <w:t>  </w:t>
            </w:r>
            <w:r w:rsidR="00CA53D9" w:rsidRPr="00CA53D9">
              <w:rPr>
                <w:rFonts w:ascii="Times New Roman" w:eastAsia="Times New Roman" w:hAnsi="Times New Roman" w:cs="Times New Roman"/>
                <w:i/>
                <w:iCs/>
                <w:sz w:val="24"/>
                <w:szCs w:val="24"/>
                <w:bdr w:val="none" w:sz="0" w:space="0" w:color="auto" w:frame="1"/>
                <w:lang w:val="kl-GL" w:eastAsia="da-DK"/>
              </w:rPr>
              <w:t>Imm. 2.</w:t>
            </w:r>
            <w:r w:rsidR="00CA53D9" w:rsidRPr="00CA53D9">
              <w:rPr>
                <w:rFonts w:ascii="Times New Roman" w:eastAsia="Times New Roman" w:hAnsi="Times New Roman" w:cs="Times New Roman"/>
                <w:sz w:val="24"/>
                <w:szCs w:val="24"/>
                <w:bdr w:val="none" w:sz="0" w:space="0" w:color="auto" w:frame="1"/>
                <w:lang w:val="kl-GL" w:eastAsia="da-DK"/>
              </w:rPr>
              <w:t xml:space="preserve">  Meeqqat oqaaseqartartuat piffissami ukiunut sisamanut killissaleriikkamik ivertinneqartassaaq. Ivertitsisoqaqqissinnaavoq. </w:t>
            </w:r>
            <w:r w:rsidR="00CA53D9" w:rsidRPr="00CA53D9">
              <w:rPr>
                <w:rFonts w:ascii="Times New Roman" w:eastAsia="Times New Roman" w:hAnsi="Times New Roman" w:cs="Times New Roman"/>
                <w:sz w:val="24"/>
                <w:szCs w:val="24"/>
                <w:bdr w:val="none" w:sz="0" w:space="0" w:color="auto" w:frame="1"/>
                <w:lang w:val="kl-GL" w:eastAsia="da-DK"/>
              </w:rPr>
              <w:br/>
            </w:r>
            <w:r w:rsidR="00CA53D9" w:rsidRPr="00CA53D9">
              <w:rPr>
                <w:rFonts w:ascii="Times New Roman" w:eastAsia="Times New Roman" w:hAnsi="Times New Roman" w:cs="Times New Roman"/>
                <w:i/>
                <w:iCs/>
                <w:sz w:val="24"/>
                <w:szCs w:val="24"/>
                <w:bdr w:val="none" w:sz="0" w:space="0" w:color="auto" w:frame="1"/>
                <w:lang w:val="kl-GL" w:eastAsia="da-DK"/>
              </w:rPr>
              <w:t>  Imm. 3. </w:t>
            </w:r>
            <w:r w:rsidR="00CA53D9" w:rsidRPr="00CA53D9">
              <w:rPr>
                <w:rFonts w:ascii="Times New Roman" w:eastAsia="Times New Roman" w:hAnsi="Times New Roman" w:cs="Times New Roman"/>
                <w:sz w:val="24"/>
                <w:szCs w:val="24"/>
                <w:bdr w:val="none" w:sz="0" w:space="0" w:color="auto" w:frame="1"/>
                <w:lang w:val="kl-GL" w:eastAsia="da-DK"/>
              </w:rPr>
              <w:t>Meeqqat oqaaseqartartuat piffissami toqqagaaffiup iluani Naalakkersuisunit tunuartinneqarsinnaavoq, tamatumunnga pissutaasinnaasoq ataaseq arlallilluunniit kinguliini taaneqartut naammassineqarsimappata:</w:t>
            </w:r>
            <w:r w:rsidR="00CA53D9" w:rsidRPr="00CA53D9">
              <w:rPr>
                <w:rFonts w:ascii="Times New Roman" w:eastAsia="Times New Roman" w:hAnsi="Times New Roman" w:cs="Times New Roman"/>
                <w:sz w:val="24"/>
                <w:szCs w:val="24"/>
                <w:bdr w:val="none" w:sz="0" w:space="0" w:color="auto" w:frame="1"/>
                <w:lang w:val="kl-GL" w:eastAsia="da-DK"/>
              </w:rPr>
              <w:br/>
              <w:t>1)  Inatsisartut inatsisaat manna malillugu Meeqqat oqaaseqartartuata suliassaasa suliarineqarnerat Meeqqat oqaaseqartartuannit annertuumik sumiginnarneqarsimappata.</w:t>
            </w:r>
            <w:r w:rsidR="00CA53D9" w:rsidRPr="00CA53D9">
              <w:rPr>
                <w:rFonts w:ascii="Times New Roman" w:eastAsia="Times New Roman" w:hAnsi="Times New Roman" w:cs="Times New Roman"/>
                <w:sz w:val="24"/>
                <w:szCs w:val="24"/>
                <w:bdr w:val="none" w:sz="0" w:space="0" w:color="auto" w:frame="1"/>
                <w:lang w:val="kl-GL" w:eastAsia="da-DK"/>
              </w:rPr>
              <w:br/>
              <w:t>2)  Meeqqat oqaaseqartartuat iliuuseqarsimappat Meeqqat oqaaseqartartuata Inatsisartut inatsisaannut tunngatillugu suliassaasa Meeqqat oqaaseqartartuannit isumannaatsumik suliarineqarnissaannik nalornisitsilersumik.</w:t>
            </w:r>
            <w:r w:rsidR="00CA53D9" w:rsidRPr="00CA53D9">
              <w:rPr>
                <w:rFonts w:ascii="Times New Roman" w:eastAsia="Times New Roman" w:hAnsi="Times New Roman" w:cs="Times New Roman"/>
                <w:sz w:val="24"/>
                <w:szCs w:val="24"/>
                <w:bdr w:val="none" w:sz="0" w:space="0" w:color="auto" w:frame="1"/>
                <w:lang w:val="kl-GL" w:eastAsia="da-DK"/>
              </w:rPr>
              <w:br/>
              <w:t>3)  Meeqqat oqaaseqartartuat soraartussatut Meeqqat pillugit Siunnersuisoqatigiit ilaasortaannit ikinnerpaamik tallimanit innersuussutigineqartassaaq aamma Meeqqat oqaaseqartartuata soraarnissaanut Naalakkersuisut pissutsinik misissuilluareernerisigut soraarsitsineq pissaaq. Innersuussutigineqartoq allagaassaaq tunngavilersorneqarsimassallunilu.</w:t>
            </w:r>
          </w:p>
          <w:p w14:paraId="001D534B" w14:textId="6AB581D7" w:rsidR="00AB428C" w:rsidRPr="00CA53D9"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A53D9">
              <w:rPr>
                <w:rFonts w:ascii="Times New Roman" w:eastAsia="Times New Roman" w:hAnsi="Times New Roman" w:cs="Times New Roman"/>
                <w:sz w:val="24"/>
                <w:szCs w:val="24"/>
                <w:bdr w:val="none" w:sz="0" w:space="0" w:color="auto" w:frame="1"/>
                <w:lang w:val="kl-GL" w:eastAsia="da-DK"/>
              </w:rPr>
              <w:t> </w:t>
            </w:r>
          </w:p>
          <w:p w14:paraId="00111148" w14:textId="655F19E2" w:rsidR="00AB428C" w:rsidRPr="00CA53D9" w:rsidRDefault="00CA53D9" w:rsidP="00CA53D9">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CA53D9">
              <w:rPr>
                <w:rFonts w:ascii="Times New Roman" w:eastAsia="Times New Roman" w:hAnsi="Times New Roman" w:cs="Times New Roman"/>
                <w:i/>
                <w:iCs/>
                <w:sz w:val="24"/>
                <w:szCs w:val="24"/>
                <w:bdr w:val="none" w:sz="0" w:space="0" w:color="auto" w:frame="1"/>
                <w:lang w:val="kl-GL" w:eastAsia="da-DK"/>
              </w:rPr>
              <w:t>Meeqqat pillugit Siunnersuisoqatigiit</w:t>
            </w:r>
          </w:p>
          <w:p w14:paraId="29D0B101" w14:textId="77777777" w:rsidR="00AB428C" w:rsidRPr="00CA53D9"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A53D9">
              <w:rPr>
                <w:rFonts w:ascii="Times New Roman" w:eastAsia="Times New Roman" w:hAnsi="Times New Roman" w:cs="Times New Roman"/>
                <w:sz w:val="24"/>
                <w:szCs w:val="24"/>
                <w:bdr w:val="none" w:sz="0" w:space="0" w:color="auto" w:frame="1"/>
                <w:lang w:val="kl-GL" w:eastAsia="da-DK"/>
              </w:rPr>
              <w:lastRenderedPageBreak/>
              <w:t> </w:t>
            </w:r>
          </w:p>
          <w:p w14:paraId="1D5B27C1" w14:textId="77777777" w:rsidR="00CA53D9" w:rsidRDefault="00AB428C" w:rsidP="00AB428C">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CA53D9">
              <w:rPr>
                <w:rFonts w:ascii="Times New Roman" w:eastAsia="Times New Roman" w:hAnsi="Times New Roman" w:cs="Times New Roman"/>
                <w:b/>
                <w:bCs/>
                <w:sz w:val="24"/>
                <w:szCs w:val="24"/>
                <w:bdr w:val="none" w:sz="0" w:space="0" w:color="auto" w:frame="1"/>
                <w:lang w:val="kl-GL" w:eastAsia="da-DK"/>
              </w:rPr>
              <w:t>  § 5. </w:t>
            </w:r>
            <w:r w:rsidR="00CA53D9" w:rsidRPr="00CA53D9">
              <w:rPr>
                <w:rFonts w:ascii="Times New Roman" w:eastAsia="Times New Roman" w:hAnsi="Times New Roman" w:cs="Times New Roman"/>
                <w:sz w:val="24"/>
                <w:szCs w:val="24"/>
                <w:bdr w:val="none" w:sz="0" w:space="0" w:color="auto" w:frame="1"/>
                <w:lang w:val="kl-GL" w:eastAsia="da-DK"/>
              </w:rPr>
              <w:t>Naalakkersuisut Meeqqat pillugit Siunnersuisoqatigiit pilersissavaat. Meeqqat pillugit Siunnersuisoqatigiit suliatigut assigiinngitsunit katitigaapput. Ilaasortat tamarmiullutik suliassaqarfiit ilaatigut uku pillugit annertuumik ilisimasaqassapput:</w:t>
            </w:r>
            <w:r w:rsidR="00CA53D9" w:rsidRPr="00CA53D9">
              <w:rPr>
                <w:rFonts w:ascii="Times New Roman" w:eastAsia="Times New Roman" w:hAnsi="Times New Roman" w:cs="Times New Roman"/>
                <w:sz w:val="24"/>
                <w:szCs w:val="24"/>
                <w:bdr w:val="none" w:sz="0" w:space="0" w:color="auto" w:frame="1"/>
                <w:lang w:val="kl-GL" w:eastAsia="da-DK"/>
              </w:rPr>
              <w:br/>
              <w:t>1)  meeqqat peroriartorneri ineriartornerilu,</w:t>
            </w:r>
            <w:r w:rsidR="00CA53D9" w:rsidRPr="00CA53D9">
              <w:rPr>
                <w:rFonts w:ascii="Times New Roman" w:eastAsia="Times New Roman" w:hAnsi="Times New Roman" w:cs="Times New Roman"/>
                <w:sz w:val="24"/>
                <w:szCs w:val="24"/>
                <w:bdr w:val="none" w:sz="0" w:space="0" w:color="auto" w:frame="1"/>
                <w:lang w:val="kl-GL" w:eastAsia="da-DK"/>
              </w:rPr>
              <w:br/>
              <w:t>2)  meeqqat atuarnerat,</w:t>
            </w:r>
            <w:r w:rsidR="00CA53D9" w:rsidRPr="00CA53D9">
              <w:rPr>
                <w:rFonts w:ascii="Times New Roman" w:eastAsia="Times New Roman" w:hAnsi="Times New Roman" w:cs="Times New Roman"/>
                <w:sz w:val="24"/>
                <w:szCs w:val="24"/>
                <w:bdr w:val="none" w:sz="0" w:space="0" w:color="auto" w:frame="1"/>
                <w:lang w:val="kl-GL" w:eastAsia="da-DK"/>
              </w:rPr>
              <w:br/>
              <w:t>3)  meeqqat kulturikkut sunngiffimmilu inuunerat,</w:t>
            </w:r>
            <w:r w:rsidR="00CA53D9" w:rsidRPr="00CA53D9">
              <w:rPr>
                <w:rFonts w:ascii="Times New Roman" w:eastAsia="Times New Roman" w:hAnsi="Times New Roman" w:cs="Times New Roman"/>
                <w:sz w:val="24"/>
                <w:szCs w:val="24"/>
                <w:bdr w:val="none" w:sz="0" w:space="0" w:color="auto" w:frame="1"/>
                <w:lang w:val="kl-GL" w:eastAsia="da-DK"/>
              </w:rPr>
              <w:br/>
              <w:t xml:space="preserve">4)  meeqqat </w:t>
            </w:r>
            <w:proofErr w:type="spellStart"/>
            <w:r w:rsidR="00CA53D9" w:rsidRPr="00CA53D9">
              <w:rPr>
                <w:rFonts w:ascii="Times New Roman" w:eastAsia="Times New Roman" w:hAnsi="Times New Roman" w:cs="Times New Roman"/>
                <w:sz w:val="24"/>
                <w:szCs w:val="24"/>
                <w:bdr w:val="none" w:sz="0" w:space="0" w:color="auto" w:frame="1"/>
                <w:lang w:val="kl-GL" w:eastAsia="da-DK"/>
              </w:rPr>
              <w:t>peqqissuunerat</w:t>
            </w:r>
            <w:proofErr w:type="spellEnd"/>
            <w:r w:rsidR="00CA53D9" w:rsidRPr="00CA53D9">
              <w:rPr>
                <w:rFonts w:ascii="Times New Roman" w:eastAsia="Times New Roman" w:hAnsi="Times New Roman" w:cs="Times New Roman"/>
                <w:sz w:val="24"/>
                <w:szCs w:val="24"/>
                <w:bdr w:val="none" w:sz="0" w:space="0" w:color="auto" w:frame="1"/>
                <w:lang w:val="kl-GL" w:eastAsia="da-DK"/>
              </w:rPr>
              <w:t>,</w:t>
            </w:r>
            <w:r w:rsidR="00CA53D9" w:rsidRPr="00CA53D9">
              <w:rPr>
                <w:rFonts w:ascii="Times New Roman" w:eastAsia="Times New Roman" w:hAnsi="Times New Roman" w:cs="Times New Roman"/>
                <w:sz w:val="24"/>
                <w:szCs w:val="24"/>
                <w:bdr w:val="none" w:sz="0" w:space="0" w:color="auto" w:frame="1"/>
                <w:lang w:val="kl-GL" w:eastAsia="da-DK"/>
              </w:rPr>
              <w:br/>
              <w:t>5)  meeqqat inatsisitigut inissisimanerat, aamma</w:t>
            </w:r>
            <w:r w:rsidR="00CA53D9" w:rsidRPr="00CA53D9">
              <w:rPr>
                <w:rFonts w:ascii="Times New Roman" w:eastAsia="Times New Roman" w:hAnsi="Times New Roman" w:cs="Times New Roman"/>
                <w:sz w:val="24"/>
                <w:szCs w:val="24"/>
                <w:bdr w:val="none" w:sz="0" w:space="0" w:color="auto" w:frame="1"/>
                <w:lang w:val="kl-GL" w:eastAsia="da-DK"/>
              </w:rPr>
              <w:br/>
              <w:t>6)  meeqqat immikkut pisariaqartitsisut.</w:t>
            </w:r>
            <w:r w:rsidR="00CA53D9" w:rsidRPr="00CA53D9">
              <w:rPr>
                <w:rFonts w:ascii="Times New Roman" w:eastAsia="Times New Roman" w:hAnsi="Times New Roman" w:cs="Times New Roman"/>
                <w:sz w:val="24"/>
                <w:szCs w:val="24"/>
                <w:bdr w:val="none" w:sz="0" w:space="0" w:color="auto" w:frame="1"/>
                <w:lang w:val="kl-GL" w:eastAsia="da-DK"/>
              </w:rPr>
              <w:br/>
            </w:r>
            <w:r w:rsidR="00CA53D9" w:rsidRPr="00CA53D9">
              <w:rPr>
                <w:rFonts w:ascii="Times New Roman" w:eastAsia="Times New Roman" w:hAnsi="Times New Roman" w:cs="Times New Roman"/>
                <w:i/>
                <w:iCs/>
                <w:sz w:val="24"/>
                <w:szCs w:val="24"/>
                <w:bdr w:val="none" w:sz="0" w:space="0" w:color="auto" w:frame="1"/>
                <w:lang w:val="kl-GL" w:eastAsia="da-DK"/>
              </w:rPr>
              <w:t>  Imm. 2.</w:t>
            </w:r>
            <w:r w:rsidR="00CA53D9" w:rsidRPr="00CA53D9">
              <w:rPr>
                <w:rFonts w:ascii="Times New Roman" w:eastAsia="Times New Roman" w:hAnsi="Times New Roman" w:cs="Times New Roman"/>
                <w:sz w:val="24"/>
                <w:szCs w:val="24"/>
                <w:bdr w:val="none" w:sz="0" w:space="0" w:color="auto" w:frame="1"/>
                <w:lang w:val="kl-GL" w:eastAsia="da-DK"/>
              </w:rPr>
              <w:t>  Meeqqat pillugit Siunnersuisoqatigiit 7-inik ilaasortaqarput, taakkunannga Naalakkersuisut ilaasortat 6-it toqqassavaat, §5, imm. 1, 3 aamma 4 aamma § 6, kiisalu Meeqqat oqaaseqartartuat toqqassallugu, tak. § 4.</w:t>
            </w:r>
            <w:r w:rsidR="00CA53D9" w:rsidRPr="00CA53D9">
              <w:rPr>
                <w:rFonts w:ascii="Times New Roman" w:eastAsia="Times New Roman" w:hAnsi="Times New Roman" w:cs="Times New Roman"/>
                <w:sz w:val="24"/>
                <w:szCs w:val="24"/>
                <w:bdr w:val="none" w:sz="0" w:space="0" w:color="auto" w:frame="1"/>
                <w:lang w:val="kl-GL" w:eastAsia="da-DK"/>
              </w:rPr>
              <w:br/>
            </w:r>
            <w:r w:rsidR="00CA53D9" w:rsidRPr="00CA53D9">
              <w:rPr>
                <w:rFonts w:ascii="Times New Roman" w:eastAsia="Times New Roman" w:hAnsi="Times New Roman" w:cs="Times New Roman"/>
                <w:i/>
                <w:iCs/>
                <w:sz w:val="24"/>
                <w:szCs w:val="24"/>
                <w:bdr w:val="none" w:sz="0" w:space="0" w:color="auto" w:frame="1"/>
                <w:lang w:val="kl-GL" w:eastAsia="da-DK"/>
              </w:rPr>
              <w:t>  Imm. 3.</w:t>
            </w:r>
            <w:r w:rsidR="00CA53D9" w:rsidRPr="00CA53D9">
              <w:rPr>
                <w:rFonts w:ascii="Times New Roman" w:eastAsia="Times New Roman" w:hAnsi="Times New Roman" w:cs="Times New Roman"/>
                <w:sz w:val="24"/>
                <w:szCs w:val="24"/>
                <w:bdr w:val="none" w:sz="0" w:space="0" w:color="auto" w:frame="1"/>
                <w:lang w:val="kl-GL" w:eastAsia="da-DK"/>
              </w:rPr>
              <w:t>   Ilaasortat piffissamut ukiunut 4-nut toqqarneqassapput, taamaaliornikkut ukioq allortarlugu ilaasortanik 3-nik toqqaasoqartassaaq. Ilaasortat nutaat toqqarneqarnissaata tungaanut ilaasortaareersut atuutissapput. Ataasiarluni toqqagaaqqittoqarsinnaavoq.</w:t>
            </w:r>
            <w:r w:rsidR="00CA53D9" w:rsidRPr="00CA53D9">
              <w:rPr>
                <w:rFonts w:ascii="Times New Roman" w:eastAsia="Times New Roman" w:hAnsi="Times New Roman" w:cs="Times New Roman"/>
                <w:sz w:val="24"/>
                <w:szCs w:val="24"/>
                <w:bdr w:val="none" w:sz="0" w:space="0" w:color="auto" w:frame="1"/>
                <w:lang w:val="kl-GL" w:eastAsia="da-DK"/>
              </w:rPr>
              <w:br/>
            </w:r>
            <w:r w:rsidR="00CA53D9" w:rsidRPr="00CA53D9">
              <w:rPr>
                <w:rFonts w:ascii="Times New Roman" w:eastAsia="Times New Roman" w:hAnsi="Times New Roman" w:cs="Times New Roman"/>
                <w:i/>
                <w:iCs/>
                <w:sz w:val="24"/>
                <w:szCs w:val="24"/>
                <w:bdr w:val="none" w:sz="0" w:space="0" w:color="auto" w:frame="1"/>
                <w:lang w:val="kl-GL" w:eastAsia="da-DK"/>
              </w:rPr>
              <w:t>  Imm. 4.</w:t>
            </w:r>
            <w:r w:rsidR="00CA53D9" w:rsidRPr="00CA53D9">
              <w:rPr>
                <w:rFonts w:ascii="Times New Roman" w:eastAsia="Times New Roman" w:hAnsi="Times New Roman" w:cs="Times New Roman"/>
                <w:sz w:val="24"/>
                <w:szCs w:val="24"/>
                <w:bdr w:val="none" w:sz="0" w:space="0" w:color="auto" w:frame="1"/>
                <w:lang w:val="kl-GL" w:eastAsia="da-DK"/>
              </w:rPr>
              <w:t>   Ilaasortat toqqarneqarsimasut akornanni tunuartoqartillugu, kingullermik qinigassatut inassutigineqarsimasut akornanni ilaasortassamik nutaamik Naalakkersuisut toqqaassapput.</w:t>
            </w:r>
          </w:p>
          <w:p w14:paraId="510AB67C" w14:textId="7D03FF04" w:rsidR="00AB428C" w:rsidRPr="00CA53D9"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A53D9">
              <w:rPr>
                <w:rFonts w:ascii="Times New Roman" w:eastAsia="Times New Roman" w:hAnsi="Times New Roman" w:cs="Times New Roman"/>
                <w:b/>
                <w:bCs/>
                <w:sz w:val="24"/>
                <w:szCs w:val="24"/>
                <w:bdr w:val="none" w:sz="0" w:space="0" w:color="auto" w:frame="1"/>
                <w:lang w:val="kl-GL" w:eastAsia="da-DK"/>
              </w:rPr>
              <w:t> </w:t>
            </w:r>
          </w:p>
          <w:p w14:paraId="23079EA5" w14:textId="1CFE4A4A" w:rsidR="00AB428C" w:rsidRPr="00CA53D9"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A53D9">
              <w:rPr>
                <w:rFonts w:ascii="Times New Roman" w:eastAsia="Times New Roman" w:hAnsi="Times New Roman" w:cs="Times New Roman"/>
                <w:b/>
                <w:bCs/>
                <w:sz w:val="24"/>
                <w:szCs w:val="24"/>
                <w:bdr w:val="none" w:sz="0" w:space="0" w:color="auto" w:frame="1"/>
                <w:lang w:val="kl-GL" w:eastAsia="da-DK"/>
              </w:rPr>
              <w:t>  § 6. </w:t>
            </w:r>
            <w:r w:rsidR="00CA53D9" w:rsidRPr="00CA53D9">
              <w:rPr>
                <w:rFonts w:ascii="Times New Roman" w:eastAsia="Times New Roman" w:hAnsi="Times New Roman" w:cs="Times New Roman"/>
                <w:sz w:val="24"/>
                <w:szCs w:val="24"/>
                <w:bdr w:val="none" w:sz="0" w:space="0" w:color="auto" w:frame="1"/>
                <w:lang w:val="kl-GL" w:eastAsia="da-DK"/>
              </w:rPr>
              <w:t>Kattuffinnit, peqatigiiffinnit il.il. meeqqat atugaannik suliaqartunit inassuteqartoqarneratigut Meeqqat pillugit Siunnersuisoqatigiinnut qinigassanngortitanik 3-nik Naalakkersuisut toqqaassapput.</w:t>
            </w:r>
            <w:r w:rsidR="00CA53D9" w:rsidRPr="00CA53D9">
              <w:rPr>
                <w:rFonts w:ascii="Times New Roman" w:eastAsia="Times New Roman" w:hAnsi="Times New Roman" w:cs="Times New Roman"/>
                <w:sz w:val="24"/>
                <w:szCs w:val="24"/>
                <w:bdr w:val="none" w:sz="0" w:space="0" w:color="auto" w:frame="1"/>
                <w:lang w:val="kl-GL" w:eastAsia="da-DK"/>
              </w:rPr>
              <w:br/>
            </w:r>
            <w:r w:rsidR="00CA53D9" w:rsidRPr="00CA53D9">
              <w:rPr>
                <w:rFonts w:ascii="Times New Roman" w:eastAsia="Times New Roman" w:hAnsi="Times New Roman" w:cs="Times New Roman"/>
                <w:i/>
                <w:iCs/>
                <w:sz w:val="24"/>
                <w:szCs w:val="24"/>
                <w:bdr w:val="none" w:sz="0" w:space="0" w:color="auto" w:frame="1"/>
                <w:lang w:val="kl-GL" w:eastAsia="da-DK"/>
              </w:rPr>
              <w:t>  Imm. 2.</w:t>
            </w:r>
            <w:r w:rsidR="00CA53D9" w:rsidRPr="00CA53D9">
              <w:rPr>
                <w:rFonts w:ascii="Times New Roman" w:eastAsia="Times New Roman" w:hAnsi="Times New Roman" w:cs="Times New Roman"/>
                <w:sz w:val="24"/>
                <w:szCs w:val="24"/>
                <w:bdr w:val="none" w:sz="0" w:space="0" w:color="auto" w:frame="1"/>
                <w:lang w:val="kl-GL" w:eastAsia="da-DK"/>
              </w:rPr>
              <w:t>   Pisortatigut oqartussanit aamma pisortat namminersortullu meeqqanut paaqqinnittarfiannit inassuteqartoqarneratigut Meeqqat pillugit Siunnersuisoqatigiinnut qinigassanngortitanik 3-nik Naalakkersuisut toqqaassapput.</w:t>
            </w:r>
            <w:r w:rsidR="00CA53D9" w:rsidRPr="00CA53D9">
              <w:rPr>
                <w:rFonts w:ascii="Times New Roman" w:eastAsia="Times New Roman" w:hAnsi="Times New Roman" w:cs="Times New Roman"/>
                <w:sz w:val="24"/>
                <w:szCs w:val="24"/>
                <w:bdr w:val="none" w:sz="0" w:space="0" w:color="auto" w:frame="1"/>
                <w:lang w:val="kl-GL" w:eastAsia="da-DK"/>
              </w:rPr>
              <w:br/>
            </w:r>
            <w:r w:rsidR="00CA53D9" w:rsidRPr="00CA53D9">
              <w:rPr>
                <w:rFonts w:ascii="Times New Roman" w:eastAsia="Times New Roman" w:hAnsi="Times New Roman" w:cs="Times New Roman"/>
                <w:i/>
                <w:iCs/>
                <w:sz w:val="24"/>
                <w:szCs w:val="24"/>
                <w:bdr w:val="none" w:sz="0" w:space="0" w:color="auto" w:frame="1"/>
                <w:lang w:val="kl-GL" w:eastAsia="da-DK"/>
              </w:rPr>
              <w:t>  Imm. 3.</w:t>
            </w:r>
            <w:r w:rsidR="00CA53D9" w:rsidRPr="00CA53D9">
              <w:rPr>
                <w:rFonts w:ascii="Times New Roman" w:eastAsia="Times New Roman" w:hAnsi="Times New Roman" w:cs="Times New Roman"/>
                <w:sz w:val="24"/>
                <w:szCs w:val="24"/>
                <w:bdr w:val="none" w:sz="0" w:space="0" w:color="auto" w:frame="1"/>
                <w:lang w:val="kl-GL" w:eastAsia="da-DK"/>
              </w:rPr>
              <w:t xml:space="preserve">   Qinigassanngortitatut inassutigineqartut § 5, imm. 1-mi </w:t>
            </w:r>
            <w:r w:rsidR="00CA53D9" w:rsidRPr="00CA53D9">
              <w:rPr>
                <w:rFonts w:ascii="Times New Roman" w:eastAsia="Times New Roman" w:hAnsi="Times New Roman" w:cs="Times New Roman"/>
                <w:sz w:val="24"/>
                <w:szCs w:val="24"/>
                <w:bdr w:val="none" w:sz="0" w:space="0" w:color="auto" w:frame="1"/>
                <w:lang w:val="kl-GL" w:eastAsia="da-DK"/>
              </w:rPr>
              <w:lastRenderedPageBreak/>
              <w:t>taaneqartuni piginnaasaqarfiusut arlaanni ataatsimi arlalinniluunniit ilisimasaqarluarlutillu suliatigut piginnaasaqassapput.</w:t>
            </w:r>
            <w:r w:rsidR="00CA53D9" w:rsidRPr="00CA53D9">
              <w:rPr>
                <w:rFonts w:ascii="Times New Roman" w:eastAsia="Times New Roman" w:hAnsi="Times New Roman" w:cs="Times New Roman"/>
                <w:sz w:val="24"/>
                <w:szCs w:val="24"/>
                <w:bdr w:val="none" w:sz="0" w:space="0" w:color="auto" w:frame="1"/>
                <w:lang w:val="kl-GL" w:eastAsia="da-DK"/>
              </w:rPr>
              <w:br/>
            </w:r>
            <w:r w:rsidR="00CA53D9" w:rsidRPr="00CA53D9">
              <w:rPr>
                <w:rFonts w:ascii="Times New Roman" w:eastAsia="Times New Roman" w:hAnsi="Times New Roman" w:cs="Times New Roman"/>
                <w:i/>
                <w:iCs/>
                <w:sz w:val="24"/>
                <w:szCs w:val="24"/>
                <w:bdr w:val="none" w:sz="0" w:space="0" w:color="auto" w:frame="1"/>
                <w:lang w:val="kl-GL" w:eastAsia="da-DK"/>
              </w:rPr>
              <w:t xml:space="preserve">  Imm. 4.   </w:t>
            </w:r>
            <w:r w:rsidR="00CA53D9" w:rsidRPr="00CA53D9">
              <w:rPr>
                <w:rFonts w:ascii="Times New Roman" w:eastAsia="Times New Roman" w:hAnsi="Times New Roman" w:cs="Times New Roman"/>
                <w:iCs/>
                <w:sz w:val="24"/>
                <w:szCs w:val="24"/>
                <w:bdr w:val="none" w:sz="0" w:space="0" w:color="auto" w:frame="1"/>
                <w:lang w:val="kl-GL" w:eastAsia="da-DK"/>
              </w:rPr>
              <w:t>Meeqqat pillugit Siunnersuisoqatigiinnut qinigassanngortitsinissamut inassuteqarnissaq pillugu maleruagassanik erseqqinnerusunik, aamma Meeqqat pillugit Siunnersuisoqatigiinnut qinigassanngortitanik toqqaanissamut piumasaqaatinik erseqqinnerusunik Naalakkersuisut aalajangersaasinnaapput.</w:t>
            </w:r>
            <w:r w:rsidR="00CA53D9" w:rsidRPr="00CA53D9">
              <w:rPr>
                <w:rFonts w:ascii="Times New Roman" w:eastAsia="Times New Roman" w:hAnsi="Times New Roman" w:cs="Times New Roman"/>
                <w:iCs/>
                <w:sz w:val="24"/>
                <w:szCs w:val="24"/>
                <w:bdr w:val="none" w:sz="0" w:space="0" w:color="auto" w:frame="1"/>
                <w:lang w:val="kl-GL" w:eastAsia="da-DK"/>
              </w:rPr>
              <w:br/>
              <w:t xml:space="preserve">  </w:t>
            </w:r>
            <w:r w:rsidR="00CA53D9" w:rsidRPr="00CA53D9">
              <w:rPr>
                <w:rFonts w:ascii="Times New Roman" w:eastAsia="Times New Roman" w:hAnsi="Times New Roman" w:cs="Times New Roman"/>
                <w:i/>
                <w:iCs/>
                <w:sz w:val="24"/>
                <w:szCs w:val="24"/>
                <w:bdr w:val="none" w:sz="0" w:space="0" w:color="auto" w:frame="1"/>
                <w:lang w:val="kl-GL" w:eastAsia="da-DK"/>
              </w:rPr>
              <w:t>Imm. 5.</w:t>
            </w:r>
            <w:r w:rsidR="00CA53D9" w:rsidRPr="00CA53D9">
              <w:rPr>
                <w:rFonts w:ascii="Times New Roman" w:eastAsia="Times New Roman" w:hAnsi="Times New Roman" w:cs="Times New Roman"/>
                <w:iCs/>
                <w:sz w:val="24"/>
                <w:szCs w:val="24"/>
                <w:bdr w:val="none" w:sz="0" w:space="0" w:color="auto" w:frame="1"/>
                <w:lang w:val="kl-GL" w:eastAsia="da-DK"/>
              </w:rPr>
              <w:t>   Kattuffiit, peqatigiiffiit il.il. sorliit kiisalu pisortatigut oqartussat aamma pisortat namminersortullu suliffiutaat sorliit siunnersuisoqatigiinnut qinigassanngortitsisinnaanersut Naalakkersuisunit aalajangiiffigineqassaaq.</w:t>
            </w:r>
          </w:p>
          <w:p w14:paraId="765DF37C" w14:textId="77777777" w:rsidR="00AB428C" w:rsidRPr="00CA53D9"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A53D9">
              <w:rPr>
                <w:rFonts w:ascii="Times New Roman" w:eastAsia="Times New Roman" w:hAnsi="Times New Roman" w:cs="Times New Roman"/>
                <w:sz w:val="24"/>
                <w:szCs w:val="24"/>
                <w:bdr w:val="none" w:sz="0" w:space="0" w:color="auto" w:frame="1"/>
                <w:lang w:val="kl-GL" w:eastAsia="da-DK"/>
              </w:rPr>
              <w:t> </w:t>
            </w:r>
          </w:p>
          <w:p w14:paraId="2D029064" w14:textId="77777777" w:rsidR="00CA53D9" w:rsidRPr="00CA53D9" w:rsidRDefault="00AB428C" w:rsidP="00CA53D9">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CA53D9">
              <w:rPr>
                <w:rFonts w:ascii="Times New Roman" w:eastAsia="Times New Roman" w:hAnsi="Times New Roman" w:cs="Times New Roman"/>
                <w:b/>
                <w:bCs/>
                <w:sz w:val="24"/>
                <w:szCs w:val="24"/>
                <w:bdr w:val="none" w:sz="0" w:space="0" w:color="auto" w:frame="1"/>
                <w:lang w:val="kl-GL" w:eastAsia="da-DK"/>
              </w:rPr>
              <w:t xml:space="preserve">  </w:t>
            </w:r>
            <w:r w:rsidRPr="0082428B">
              <w:rPr>
                <w:rFonts w:ascii="Times New Roman" w:eastAsia="Times New Roman" w:hAnsi="Times New Roman" w:cs="Times New Roman"/>
                <w:b/>
                <w:bCs/>
                <w:sz w:val="24"/>
                <w:szCs w:val="24"/>
                <w:bdr w:val="none" w:sz="0" w:space="0" w:color="auto" w:frame="1"/>
                <w:lang w:val="kl-GL" w:eastAsia="da-DK"/>
              </w:rPr>
              <w:t>§ 7.</w:t>
            </w:r>
            <w:r w:rsidRPr="0082428B">
              <w:rPr>
                <w:rFonts w:ascii="Times New Roman" w:eastAsia="Times New Roman" w:hAnsi="Times New Roman" w:cs="Times New Roman"/>
                <w:sz w:val="24"/>
                <w:szCs w:val="24"/>
                <w:bdr w:val="none" w:sz="0" w:space="0" w:color="auto" w:frame="1"/>
                <w:lang w:val="kl-GL" w:eastAsia="da-DK"/>
              </w:rPr>
              <w:t xml:space="preserve">  </w:t>
            </w:r>
            <w:r w:rsidR="00CA53D9" w:rsidRPr="00CA53D9">
              <w:rPr>
                <w:rFonts w:ascii="Times New Roman" w:eastAsia="Times New Roman" w:hAnsi="Times New Roman" w:cs="Times New Roman"/>
                <w:sz w:val="24"/>
                <w:szCs w:val="24"/>
                <w:bdr w:val="none" w:sz="0" w:space="0" w:color="auto" w:frame="1"/>
                <w:lang w:val="kl-GL" w:eastAsia="da-DK"/>
              </w:rPr>
              <w:t>Meeqqat pillugit Siunnersuisoqatigiinni ilaasortaq piffissami toqqagaaffiup iluani</w:t>
            </w:r>
          </w:p>
          <w:p w14:paraId="566A06EC" w14:textId="77777777" w:rsidR="00CA53D9" w:rsidRPr="00CA53D9" w:rsidRDefault="00CA53D9" w:rsidP="00CA53D9">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CA53D9">
              <w:rPr>
                <w:rFonts w:ascii="Times New Roman" w:eastAsia="Times New Roman" w:hAnsi="Times New Roman" w:cs="Times New Roman"/>
                <w:sz w:val="24"/>
                <w:szCs w:val="24"/>
                <w:bdr w:val="none" w:sz="0" w:space="0" w:color="auto" w:frame="1"/>
                <w:lang w:val="kl-GL" w:eastAsia="da-DK"/>
              </w:rPr>
              <w:t>Naalakkersuisunit tunuartinneqarsinnaavoq, tamatumunnga pissutaasinnaasoq ataaseq arlallilluunniit kinguliini taaneqartut naammassineqarsimappata:</w:t>
            </w:r>
            <w:r w:rsidRPr="00CA53D9">
              <w:rPr>
                <w:rFonts w:ascii="Times New Roman" w:eastAsia="Times New Roman" w:hAnsi="Times New Roman" w:cs="Times New Roman"/>
                <w:sz w:val="24"/>
                <w:szCs w:val="24"/>
                <w:bdr w:val="none" w:sz="0" w:space="0" w:color="auto" w:frame="1"/>
                <w:lang w:val="kl-GL" w:eastAsia="da-DK"/>
              </w:rPr>
              <w:br/>
              <w:t>1)  Inatsisartut inatsisaat manna malillugu Meeqqat pillugit Siunnersuisoqatigiinnut ilaasortap suliassani annertuumik sumiginnarsimappagit. </w:t>
            </w:r>
            <w:r w:rsidRPr="00CA53D9">
              <w:rPr>
                <w:rFonts w:ascii="Times New Roman" w:eastAsia="Times New Roman" w:hAnsi="Times New Roman" w:cs="Times New Roman"/>
                <w:sz w:val="24"/>
                <w:szCs w:val="24"/>
                <w:bdr w:val="none" w:sz="0" w:space="0" w:color="auto" w:frame="1"/>
                <w:lang w:val="kl-GL" w:eastAsia="da-DK"/>
              </w:rPr>
              <w:br/>
              <w:t>2)  Meeqqat pillugit Siunnersuisoqatigiinnut ilaasortaq iliuuseqarsimappat ilaasortap Inatsisartut inatsisaannut tunngatillugu suliassaminik isumannaatsumik suliarinnissinnaaneranik nalornisitsilersumik.</w:t>
            </w:r>
            <w:r w:rsidRPr="00CA53D9">
              <w:rPr>
                <w:rFonts w:ascii="Times New Roman" w:eastAsia="Times New Roman" w:hAnsi="Times New Roman" w:cs="Times New Roman"/>
                <w:sz w:val="24"/>
                <w:szCs w:val="24"/>
                <w:bdr w:val="none" w:sz="0" w:space="0" w:color="auto" w:frame="1"/>
                <w:lang w:val="kl-GL" w:eastAsia="da-DK"/>
              </w:rPr>
              <w:br/>
              <w:t>3)  Meeqqat oqaaseqartartuat soraartussatut Meeqqat pillugit Siunnersuisoqatigiit ilaasortaannit 6-init innersuussutigineqartassaaq aamma Meeqqat oqaaseqartartuata soraarnissaanut Naalakkersuisut pissutsinik misissuilluareernerisigut soraarsitsineq pissaaq. Innersuussutigineqartoq allagaassaaq tunngavilersorneqarsimassallunilu.</w:t>
            </w:r>
          </w:p>
          <w:p w14:paraId="3C23943D" w14:textId="29368E6C"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i/>
                <w:iCs/>
                <w:sz w:val="24"/>
                <w:szCs w:val="24"/>
                <w:bdr w:val="none" w:sz="0" w:space="0" w:color="auto" w:frame="1"/>
                <w:lang w:val="kl-GL" w:eastAsia="da-DK"/>
              </w:rPr>
              <w:t> </w:t>
            </w:r>
          </w:p>
          <w:p w14:paraId="6548A75D" w14:textId="77777777" w:rsidR="00C00B66" w:rsidRPr="00C00B66" w:rsidRDefault="00C00B66" w:rsidP="00C00B66">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C00B66">
              <w:rPr>
                <w:rFonts w:ascii="Times New Roman" w:eastAsia="Times New Roman" w:hAnsi="Times New Roman" w:cs="Times New Roman"/>
                <w:i/>
                <w:iCs/>
                <w:sz w:val="24"/>
                <w:szCs w:val="24"/>
                <w:bdr w:val="none" w:sz="0" w:space="0" w:color="auto" w:frame="1"/>
                <w:lang w:val="kl-GL" w:eastAsia="da-DK"/>
              </w:rPr>
              <w:t>Meeqqat oqaaseqartartuata suliassai</w:t>
            </w:r>
          </w:p>
          <w:p w14:paraId="1F52DBC4"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lastRenderedPageBreak/>
              <w:t> </w:t>
            </w:r>
          </w:p>
          <w:p w14:paraId="52683445" w14:textId="77777777" w:rsidR="00C00B66" w:rsidRDefault="00AB428C" w:rsidP="00AB428C">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b/>
                <w:bCs/>
                <w:sz w:val="24"/>
                <w:szCs w:val="24"/>
                <w:bdr w:val="none" w:sz="0" w:space="0" w:color="auto" w:frame="1"/>
                <w:lang w:val="kl-GL" w:eastAsia="da-DK"/>
              </w:rPr>
              <w:t>  § 8.</w:t>
            </w:r>
            <w:r w:rsidRPr="0082428B">
              <w:rPr>
                <w:rFonts w:ascii="Times New Roman" w:eastAsia="Times New Roman" w:hAnsi="Times New Roman" w:cs="Times New Roman"/>
                <w:sz w:val="24"/>
                <w:szCs w:val="24"/>
                <w:bdr w:val="none" w:sz="0" w:space="0" w:color="auto" w:frame="1"/>
                <w:lang w:val="kl-GL" w:eastAsia="da-DK"/>
              </w:rPr>
              <w:t>  </w:t>
            </w:r>
            <w:r w:rsidR="00C00B66" w:rsidRPr="00C00B66">
              <w:rPr>
                <w:rFonts w:ascii="Times New Roman" w:eastAsia="Times New Roman" w:hAnsi="Times New Roman" w:cs="Times New Roman"/>
                <w:sz w:val="24"/>
                <w:szCs w:val="24"/>
                <w:bdr w:val="none" w:sz="0" w:space="0" w:color="auto" w:frame="1"/>
                <w:lang w:val="kl-GL" w:eastAsia="da-DK"/>
              </w:rPr>
              <w:t>Meeqqat oqaaseqartartuata Meeqqat pillugit Siunnersuisoqatigiit siunnersuisoralugit meeqqat nalinginnarmik inuttullu pisinnaatitaaffiisa soqutigisaasalu iluaqusernissaat suliarissavai kiisalu inuiaqatigiinni meeqqat atugaat pillugit isiginninniarlunilu paasissutissiisassaaq.</w:t>
            </w:r>
            <w:r w:rsidR="00C00B66" w:rsidRPr="00C00B66">
              <w:rPr>
                <w:rFonts w:ascii="Times New Roman" w:eastAsia="Times New Roman" w:hAnsi="Times New Roman" w:cs="Times New Roman"/>
                <w:sz w:val="24"/>
                <w:szCs w:val="24"/>
                <w:bdr w:val="none" w:sz="0" w:space="0" w:color="auto" w:frame="1"/>
                <w:lang w:val="kl-GL" w:eastAsia="da-DK"/>
              </w:rPr>
              <w:br/>
            </w:r>
            <w:r w:rsidR="00C00B66" w:rsidRPr="00C00B66">
              <w:rPr>
                <w:rFonts w:ascii="Times New Roman" w:eastAsia="Times New Roman" w:hAnsi="Times New Roman" w:cs="Times New Roman"/>
                <w:i/>
                <w:iCs/>
                <w:sz w:val="24"/>
                <w:szCs w:val="24"/>
                <w:bdr w:val="none" w:sz="0" w:space="0" w:color="auto" w:frame="1"/>
                <w:lang w:val="kl-GL" w:eastAsia="da-DK"/>
              </w:rPr>
              <w:t>  Imm. 2.</w:t>
            </w:r>
            <w:r w:rsidR="00C00B66" w:rsidRPr="00C00B66">
              <w:rPr>
                <w:rFonts w:ascii="Times New Roman" w:eastAsia="Times New Roman" w:hAnsi="Times New Roman" w:cs="Times New Roman"/>
                <w:sz w:val="24"/>
                <w:szCs w:val="24"/>
                <w:bdr w:val="none" w:sz="0" w:space="0" w:color="auto" w:frame="1"/>
                <w:lang w:val="kl-GL" w:eastAsia="da-DK"/>
              </w:rPr>
              <w:t>   Pingaartumik Meeqqat oqaaseqartartuat:</w:t>
            </w:r>
            <w:r w:rsidR="00C00B66" w:rsidRPr="00C00B66">
              <w:rPr>
                <w:rFonts w:ascii="Times New Roman" w:eastAsia="Times New Roman" w:hAnsi="Times New Roman" w:cs="Times New Roman"/>
                <w:sz w:val="24"/>
                <w:szCs w:val="24"/>
                <w:bdr w:val="none" w:sz="0" w:space="0" w:color="auto" w:frame="1"/>
                <w:lang w:val="kl-GL" w:eastAsia="da-DK"/>
              </w:rPr>
              <w:br/>
              <w:t>1)  Meeqqat pisinnaatitaaffii naammagittaalliuuteqarsinnaanerilu pillugit meeqqanut siunnersuillunilu ilitsersuisassaaq.</w:t>
            </w:r>
            <w:r w:rsidR="00C00B66" w:rsidRPr="00C00B66">
              <w:rPr>
                <w:rFonts w:ascii="Times New Roman" w:eastAsia="Times New Roman" w:hAnsi="Times New Roman" w:cs="Times New Roman"/>
                <w:sz w:val="24"/>
                <w:szCs w:val="24"/>
                <w:bdr w:val="none" w:sz="0" w:space="0" w:color="auto" w:frame="1"/>
                <w:lang w:val="kl-GL" w:eastAsia="da-DK"/>
              </w:rPr>
              <w:br/>
              <w:t>2)  Meeqqat atugaat aamma meeqqat pisinnaatitaaffii naammagittaalliuuteqarsinnaanerilu pillugit apeqqutinut tunngassuteqartunik, pisortatigut oqartussanut, pisortat namminersortullu suliffiinut kiisalu kattuffinnut peqatigiiffinnullu il.il. siunnersuillunilu ilitsersuisassaaq.</w:t>
            </w:r>
            <w:r w:rsidR="00C00B66" w:rsidRPr="00C00B66">
              <w:rPr>
                <w:rFonts w:ascii="Times New Roman" w:eastAsia="Times New Roman" w:hAnsi="Times New Roman" w:cs="Times New Roman"/>
                <w:sz w:val="24"/>
                <w:szCs w:val="24"/>
                <w:bdr w:val="none" w:sz="0" w:space="0" w:color="auto" w:frame="1"/>
                <w:lang w:val="kl-GL" w:eastAsia="da-DK"/>
              </w:rPr>
              <w:br/>
              <w:t>3)  Meeqqat Pisinnaatitaaffii pillugit Naalagaaffiit Peqatigiit Isumaqatigiissutaannut tunngatillugu Kalaallit Nunaata inatsisitigut atuutsitsinikkullu pisussaaffii naapertuunnersut misissortassavai.</w:t>
            </w:r>
            <w:r w:rsidR="00C00B66" w:rsidRPr="00C00B66">
              <w:rPr>
                <w:rFonts w:ascii="Times New Roman" w:eastAsia="Times New Roman" w:hAnsi="Times New Roman" w:cs="Times New Roman"/>
                <w:sz w:val="24"/>
                <w:szCs w:val="24"/>
                <w:bdr w:val="none" w:sz="0" w:space="0" w:color="auto" w:frame="1"/>
                <w:lang w:val="kl-GL" w:eastAsia="da-DK"/>
              </w:rPr>
              <w:br/>
              <w:t>4)  Meeqqat Pisinnaatitaaffii pillugit Naalagaaffiit Peqatigiit Isumaqatigiissutaanni aalajangersakkani siunertat aallaavigalugit meeqqat Kalaallit Nunaanni inuuneranni pissutsit nalilersortassavai.</w:t>
            </w:r>
            <w:r w:rsidR="00C00B66" w:rsidRPr="00C00B66">
              <w:rPr>
                <w:rFonts w:ascii="Times New Roman" w:eastAsia="Times New Roman" w:hAnsi="Times New Roman" w:cs="Times New Roman"/>
                <w:sz w:val="24"/>
                <w:szCs w:val="24"/>
                <w:bdr w:val="none" w:sz="0" w:space="0" w:color="auto" w:frame="1"/>
                <w:lang w:val="kl-GL" w:eastAsia="da-DK"/>
              </w:rPr>
              <w:br/>
              <w:t>5)  Meeqqat pillugit paasissutissat ingerlateqqittassavai, apeqqutit saqqumilaartut oqallisigisassanngortittarlugit, tamanut ammasumik oqallinnermi meeqqat illersortarlugit kiisalu oqallinnermi meeqqat peqataanissaannut periarfissat pitsaanerulersinnissaat sulissutigalugit inuiaqatigiinnilu ineriartornermut sunniuteqarluni.</w:t>
            </w:r>
            <w:r w:rsidR="00C00B66" w:rsidRPr="00C00B66">
              <w:rPr>
                <w:rFonts w:ascii="Times New Roman" w:eastAsia="Times New Roman" w:hAnsi="Times New Roman" w:cs="Times New Roman"/>
                <w:sz w:val="24"/>
                <w:szCs w:val="24"/>
                <w:bdr w:val="none" w:sz="0" w:space="0" w:color="auto" w:frame="1"/>
                <w:lang w:val="kl-GL" w:eastAsia="da-DK"/>
              </w:rPr>
              <w:br/>
              <w:t xml:space="preserve">6)  Meeqqat inatsisitigut inissisimaffiinut nukittorsaataasinnaasunik suliniutissanik siunnersuuteqartassaaq, aamma meeqqat inuiaqatigiillu akornanni aporaaffiusunik aaqqiissuteqarnissamut imaluunniit </w:t>
            </w:r>
            <w:r w:rsidR="00C00B66" w:rsidRPr="00C00B66">
              <w:rPr>
                <w:rFonts w:ascii="Times New Roman" w:eastAsia="Times New Roman" w:hAnsi="Times New Roman" w:cs="Times New Roman"/>
                <w:sz w:val="24"/>
                <w:szCs w:val="24"/>
                <w:bdr w:val="none" w:sz="0" w:space="0" w:color="auto" w:frame="1"/>
                <w:lang w:val="kl-GL" w:eastAsia="da-DK"/>
              </w:rPr>
              <w:lastRenderedPageBreak/>
              <w:t>pitsaaliuinissamut suliniutissanik siunnersuuteqartassalluni.</w:t>
            </w:r>
            <w:r w:rsidR="00C00B66" w:rsidRPr="00C00B66">
              <w:rPr>
                <w:rFonts w:ascii="Times New Roman" w:eastAsia="Times New Roman" w:hAnsi="Times New Roman" w:cs="Times New Roman"/>
                <w:sz w:val="24"/>
                <w:szCs w:val="24"/>
                <w:bdr w:val="none" w:sz="0" w:space="0" w:color="auto" w:frame="1"/>
                <w:lang w:val="kl-GL" w:eastAsia="da-DK"/>
              </w:rPr>
              <w:br/>
            </w:r>
            <w:r w:rsidR="00C00B66" w:rsidRPr="00C00B66">
              <w:rPr>
                <w:rFonts w:ascii="Times New Roman" w:eastAsia="Times New Roman" w:hAnsi="Times New Roman" w:cs="Times New Roman"/>
                <w:i/>
                <w:iCs/>
                <w:sz w:val="24"/>
                <w:szCs w:val="24"/>
                <w:bdr w:val="none" w:sz="0" w:space="0" w:color="auto" w:frame="1"/>
                <w:lang w:val="kl-GL" w:eastAsia="da-DK"/>
              </w:rPr>
              <w:t>  Imm. 3.</w:t>
            </w:r>
            <w:r w:rsidR="00C00B66" w:rsidRPr="00C00B66">
              <w:rPr>
                <w:rFonts w:ascii="Times New Roman" w:eastAsia="Times New Roman" w:hAnsi="Times New Roman" w:cs="Times New Roman"/>
                <w:sz w:val="24"/>
                <w:szCs w:val="24"/>
                <w:bdr w:val="none" w:sz="0" w:space="0" w:color="auto" w:frame="1"/>
                <w:lang w:val="kl-GL" w:eastAsia="da-DK"/>
              </w:rPr>
              <w:t>   Aammattaaq Meeqqat oqaaseqartartuat meeqqanut atugassarititaasut ineriartorteqqinneqarnerannut tunngatillugu ilisimasanik katersissaaq ingerlatitseqqittassallunilu, assersuutigalugu ilaqutariinnermut tunngasut, isumaginninnermut, peqqissutsimut, atuarnermut- ineqarnermullu tunngasut. Taamatut aamma Meeqqat oqaaseqartartuat:</w:t>
            </w:r>
            <w:r w:rsidR="00C00B66" w:rsidRPr="00C00B66">
              <w:rPr>
                <w:rFonts w:ascii="Times New Roman" w:eastAsia="Times New Roman" w:hAnsi="Times New Roman" w:cs="Times New Roman"/>
                <w:sz w:val="24"/>
                <w:szCs w:val="24"/>
                <w:bdr w:val="none" w:sz="0" w:space="0" w:color="auto" w:frame="1"/>
                <w:lang w:val="kl-GL" w:eastAsia="da-DK"/>
              </w:rPr>
              <w:br/>
              <w:t>1)  Meeqqanut atugassarititaasut pillugit misissuisimanernut, nalunaarusiornernut, ilisimatusarnikkut angusanut, naliliineq pillugu nalunaarusianut, kisitsisitigut paasissutissanut, misileraanermi inernernut il.il. paasissutissanik piviusunik pioreersunik katersineq aaqqissuusseqqissaarnerlu isumagissavaa.</w:t>
            </w:r>
            <w:r w:rsidR="00C00B66" w:rsidRPr="00C00B66">
              <w:rPr>
                <w:rFonts w:ascii="Times New Roman" w:eastAsia="Times New Roman" w:hAnsi="Times New Roman" w:cs="Times New Roman"/>
                <w:sz w:val="24"/>
                <w:szCs w:val="24"/>
                <w:bdr w:val="none" w:sz="0" w:space="0" w:color="auto" w:frame="1"/>
                <w:lang w:val="kl-GL" w:eastAsia="da-DK"/>
              </w:rPr>
              <w:br/>
              <w:t>2)  Meeqqanut atugassarititaasut pillugit paasissutissanik malinnaatitsisumik aaqqissuussineq aammalu meeqqanut atugassarititaasut pillugit ilisimasanik nutaanik ineriartortitseqqinneq.</w:t>
            </w:r>
            <w:r w:rsidR="00C00B66" w:rsidRPr="00C00B66">
              <w:rPr>
                <w:rFonts w:ascii="Times New Roman" w:eastAsia="Times New Roman" w:hAnsi="Times New Roman" w:cs="Times New Roman"/>
                <w:sz w:val="24"/>
                <w:szCs w:val="24"/>
                <w:bdr w:val="none" w:sz="0" w:space="0" w:color="auto" w:frame="1"/>
                <w:lang w:val="kl-GL" w:eastAsia="da-DK"/>
              </w:rPr>
              <w:br/>
              <w:t>3)  Meeqqanut atugassarititaasut pillugit ilisimasanik tamanut ingerlatitseqqinneq, ilanngullugit makkununnga ilinniagaqartunut, ilisimatusartunut, suliamik ingerlatalinnut, politikerinut aammalu soqutiginnittunut allanut.</w:t>
            </w:r>
          </w:p>
          <w:p w14:paraId="5BC2D5B5" w14:textId="77777777" w:rsidR="00C00B66" w:rsidRDefault="00C00B66" w:rsidP="00AB428C">
            <w:pPr>
              <w:spacing w:line="284" w:lineRule="atLeast"/>
              <w:textAlignment w:val="baseline"/>
              <w:rPr>
                <w:rFonts w:ascii="Times New Roman" w:eastAsia="Times New Roman" w:hAnsi="Times New Roman" w:cs="Times New Roman"/>
                <w:i/>
                <w:iCs/>
                <w:sz w:val="24"/>
                <w:szCs w:val="24"/>
                <w:bdr w:val="none" w:sz="0" w:space="0" w:color="auto" w:frame="1"/>
                <w:lang w:val="kl-GL" w:eastAsia="da-DK"/>
              </w:rPr>
            </w:pPr>
            <w:r w:rsidRPr="00C00B66">
              <w:rPr>
                <w:rFonts w:ascii="Times New Roman" w:eastAsia="Times New Roman" w:hAnsi="Times New Roman" w:cs="Times New Roman"/>
                <w:i/>
                <w:iCs/>
                <w:sz w:val="24"/>
                <w:szCs w:val="24"/>
                <w:bdr w:val="none" w:sz="0" w:space="0" w:color="auto" w:frame="1"/>
                <w:lang w:val="kl-GL" w:eastAsia="da-DK"/>
              </w:rPr>
              <w:t xml:space="preserve">  Imm. 4.   </w:t>
            </w:r>
            <w:r w:rsidRPr="00C00B66">
              <w:rPr>
                <w:rFonts w:ascii="Times New Roman" w:eastAsia="Times New Roman" w:hAnsi="Times New Roman" w:cs="Times New Roman"/>
                <w:iCs/>
                <w:sz w:val="24"/>
                <w:szCs w:val="24"/>
                <w:bdr w:val="none" w:sz="0" w:space="0" w:color="auto" w:frame="1"/>
                <w:lang w:val="kl-GL" w:eastAsia="da-DK"/>
              </w:rPr>
              <w:t>Meeqqat oqaaseqartartuata sulineranut meeqqat akuliutsinneqassapput aamma § 8, imm. 2, nr. 1-6 tunngavigalugit suliniutit pillugit meeqqat sapinngisaq naapertorlugu tusarniarneqartassapput.</w:t>
            </w:r>
          </w:p>
          <w:p w14:paraId="654D8E8A" w14:textId="0C02A00D" w:rsidR="00AB428C" w:rsidRPr="00C00B66"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00B66">
              <w:rPr>
                <w:rFonts w:ascii="Times New Roman" w:eastAsia="Times New Roman" w:hAnsi="Times New Roman" w:cs="Times New Roman"/>
                <w:sz w:val="24"/>
                <w:szCs w:val="24"/>
                <w:bdr w:val="none" w:sz="0" w:space="0" w:color="auto" w:frame="1"/>
                <w:lang w:val="kl-GL" w:eastAsia="da-DK"/>
              </w:rPr>
              <w:t> </w:t>
            </w:r>
          </w:p>
          <w:p w14:paraId="6B622B15" w14:textId="01250508"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00B66">
              <w:rPr>
                <w:rFonts w:ascii="Times New Roman" w:eastAsia="Times New Roman" w:hAnsi="Times New Roman" w:cs="Times New Roman"/>
                <w:b/>
                <w:bCs/>
                <w:sz w:val="24"/>
                <w:szCs w:val="24"/>
                <w:bdr w:val="none" w:sz="0" w:space="0" w:color="auto" w:frame="1"/>
                <w:lang w:val="kl-GL" w:eastAsia="da-DK"/>
              </w:rPr>
              <w:t xml:space="preserve">  </w:t>
            </w:r>
            <w:r w:rsidRPr="0082428B">
              <w:rPr>
                <w:rFonts w:ascii="Times New Roman" w:eastAsia="Times New Roman" w:hAnsi="Times New Roman" w:cs="Times New Roman"/>
                <w:b/>
                <w:bCs/>
                <w:sz w:val="24"/>
                <w:szCs w:val="24"/>
                <w:bdr w:val="none" w:sz="0" w:space="0" w:color="auto" w:frame="1"/>
                <w:lang w:val="kl-GL" w:eastAsia="da-DK"/>
              </w:rPr>
              <w:t>§ 9.</w:t>
            </w:r>
            <w:r w:rsidRPr="0082428B">
              <w:rPr>
                <w:rFonts w:ascii="Times New Roman" w:eastAsia="Times New Roman" w:hAnsi="Times New Roman" w:cs="Times New Roman"/>
                <w:sz w:val="24"/>
                <w:szCs w:val="24"/>
                <w:bdr w:val="none" w:sz="0" w:space="0" w:color="auto" w:frame="1"/>
                <w:lang w:val="kl-GL" w:eastAsia="da-DK"/>
              </w:rPr>
              <w:t>  </w:t>
            </w:r>
            <w:r w:rsidR="00C00B66" w:rsidRPr="00C00B66">
              <w:rPr>
                <w:rFonts w:ascii="Times New Roman" w:eastAsia="Times New Roman" w:hAnsi="Times New Roman" w:cs="Times New Roman"/>
                <w:sz w:val="24"/>
                <w:szCs w:val="24"/>
                <w:bdr w:val="none" w:sz="0" w:space="0" w:color="auto" w:frame="1"/>
                <w:lang w:val="kl-GL" w:eastAsia="da-DK"/>
              </w:rPr>
              <w:t>Meeqqat atugaannut aamma meeqqat pisinnaatitaaffiinut pingaaruteqartunik inatsisitigut suliniutinut allatigullu suliniutinut atatillugu Meeqqat oqaaseqartartuat tusarniarneqartassaaq.</w:t>
            </w:r>
          </w:p>
          <w:p w14:paraId="301BB480"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64EFE7AF" w14:textId="77777777" w:rsidR="00C00B66" w:rsidRPr="00C00B66" w:rsidRDefault="00AB428C" w:rsidP="00C00B66">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b/>
                <w:bCs/>
                <w:sz w:val="24"/>
                <w:szCs w:val="24"/>
                <w:bdr w:val="none" w:sz="0" w:space="0" w:color="auto" w:frame="1"/>
                <w:lang w:val="kl-GL" w:eastAsia="da-DK"/>
              </w:rPr>
              <w:t>  § 10.</w:t>
            </w:r>
            <w:r w:rsidRPr="0082428B">
              <w:rPr>
                <w:rFonts w:ascii="Times New Roman" w:eastAsia="Times New Roman" w:hAnsi="Times New Roman" w:cs="Times New Roman"/>
                <w:sz w:val="24"/>
                <w:szCs w:val="24"/>
                <w:bdr w:val="none" w:sz="0" w:space="0" w:color="auto" w:frame="1"/>
                <w:lang w:val="kl-GL" w:eastAsia="da-DK"/>
              </w:rPr>
              <w:t>  </w:t>
            </w:r>
            <w:r w:rsidR="00C00B66" w:rsidRPr="00C00B66">
              <w:rPr>
                <w:rFonts w:ascii="Times New Roman" w:eastAsia="Times New Roman" w:hAnsi="Times New Roman" w:cs="Times New Roman"/>
                <w:sz w:val="24"/>
                <w:szCs w:val="24"/>
                <w:bdr w:val="none" w:sz="0" w:space="0" w:color="auto" w:frame="1"/>
                <w:lang w:val="kl-GL" w:eastAsia="da-DK"/>
              </w:rPr>
              <w:t>Apeqqutini nalinginnaasuni tamani meeqqat atugaannut pingaaruteqartuni Inatsisartut, Naalakkersuisut pisortatigullu oqartussat allat Meeqqat oqaaseqartartuannut isumasiuisinnaapput.</w:t>
            </w:r>
          </w:p>
          <w:p w14:paraId="4F579973" w14:textId="2B011E30" w:rsidR="00AB428C" w:rsidRPr="00C00B66" w:rsidRDefault="00AB428C" w:rsidP="00AB428C">
            <w:pPr>
              <w:spacing w:line="284" w:lineRule="atLeast"/>
              <w:textAlignment w:val="baseline"/>
              <w:rPr>
                <w:rFonts w:ascii="Times New Roman" w:eastAsia="Times New Roman" w:hAnsi="Times New Roman" w:cs="Times New Roman"/>
                <w:sz w:val="24"/>
                <w:szCs w:val="24"/>
                <w:lang w:val="kl-GL" w:eastAsia="da-DK"/>
              </w:rPr>
            </w:pPr>
          </w:p>
          <w:p w14:paraId="3D61EC0F" w14:textId="77777777" w:rsidR="00C00B66" w:rsidRPr="00C00B66" w:rsidRDefault="00C00B66" w:rsidP="00C00B66">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C00B66">
              <w:rPr>
                <w:rFonts w:ascii="Times New Roman" w:eastAsia="Times New Roman" w:hAnsi="Times New Roman" w:cs="Times New Roman"/>
                <w:i/>
                <w:iCs/>
                <w:sz w:val="24"/>
                <w:szCs w:val="24"/>
                <w:bdr w:val="none" w:sz="0" w:space="0" w:color="auto" w:frame="1"/>
                <w:lang w:val="kl-GL" w:eastAsia="da-DK"/>
              </w:rPr>
              <w:lastRenderedPageBreak/>
              <w:t>Meeqqat oqaaseqartartuata piginnaatitaaffii</w:t>
            </w:r>
          </w:p>
          <w:p w14:paraId="08EF77F7" w14:textId="77777777" w:rsidR="00AB428C" w:rsidRPr="00C00B66"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C00B66">
              <w:rPr>
                <w:rFonts w:ascii="Times New Roman" w:eastAsia="Times New Roman" w:hAnsi="Times New Roman" w:cs="Times New Roman"/>
                <w:sz w:val="24"/>
                <w:szCs w:val="24"/>
                <w:bdr w:val="none" w:sz="0" w:space="0" w:color="auto" w:frame="1"/>
                <w:lang w:val="kl-GL" w:eastAsia="da-DK"/>
              </w:rPr>
              <w:t> </w:t>
            </w:r>
          </w:p>
          <w:p w14:paraId="505DD4C5" w14:textId="77777777" w:rsidR="00C00B66" w:rsidRDefault="00AB428C" w:rsidP="00AB428C">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C00B66">
              <w:rPr>
                <w:rFonts w:ascii="Times New Roman" w:eastAsia="Times New Roman" w:hAnsi="Times New Roman" w:cs="Times New Roman"/>
                <w:b/>
                <w:bCs/>
                <w:sz w:val="24"/>
                <w:szCs w:val="24"/>
                <w:bdr w:val="none" w:sz="0" w:space="0" w:color="auto" w:frame="1"/>
                <w:lang w:val="kl-GL" w:eastAsia="da-DK"/>
              </w:rPr>
              <w:t>  § 11. </w:t>
            </w:r>
            <w:r w:rsidR="00C00B66" w:rsidRPr="00C00B66">
              <w:rPr>
                <w:rFonts w:ascii="Times New Roman" w:eastAsia="Times New Roman" w:hAnsi="Times New Roman" w:cs="Times New Roman"/>
                <w:sz w:val="24"/>
                <w:szCs w:val="24"/>
                <w:bdr w:val="none" w:sz="0" w:space="0" w:color="auto" w:frame="1"/>
                <w:lang w:val="kl-GL" w:eastAsia="da-DK"/>
              </w:rPr>
              <w:t>Pissutsit Meeqqat oqaaseqartartuata suliaqarfiinut attuumassuteqartut pillugit Meeqqat oqaaseqartartuat killilersorneqarnani oqaaseqarsinnaatitaavoq, taamaattorli tak. § 19. Oqaaseqaatit kimut sammitinneqassanersut Meeqqat oqaaseqartartuata nammineq aalajangertassavaa.</w:t>
            </w:r>
            <w:r w:rsidR="00C00B66" w:rsidRPr="00C00B66">
              <w:rPr>
                <w:rFonts w:ascii="Times New Roman" w:eastAsia="Times New Roman" w:hAnsi="Times New Roman" w:cs="Times New Roman"/>
                <w:sz w:val="24"/>
                <w:szCs w:val="24"/>
                <w:bdr w:val="none" w:sz="0" w:space="0" w:color="auto" w:frame="1"/>
                <w:lang w:val="kl-GL" w:eastAsia="da-DK"/>
              </w:rPr>
              <w:br/>
            </w:r>
            <w:r w:rsidR="00C00B66" w:rsidRPr="00C00B66">
              <w:rPr>
                <w:rFonts w:ascii="Times New Roman" w:eastAsia="Times New Roman" w:hAnsi="Times New Roman" w:cs="Times New Roman"/>
                <w:i/>
                <w:iCs/>
                <w:sz w:val="24"/>
                <w:szCs w:val="24"/>
                <w:bdr w:val="none" w:sz="0" w:space="0" w:color="auto" w:frame="1"/>
                <w:lang w:val="kl-GL" w:eastAsia="da-DK"/>
              </w:rPr>
              <w:t>  Imm. 2.</w:t>
            </w:r>
            <w:r w:rsidR="00C00B66" w:rsidRPr="00C00B66">
              <w:rPr>
                <w:rFonts w:ascii="Times New Roman" w:eastAsia="Times New Roman" w:hAnsi="Times New Roman" w:cs="Times New Roman"/>
                <w:sz w:val="24"/>
                <w:szCs w:val="24"/>
                <w:bdr w:val="none" w:sz="0" w:space="0" w:color="auto" w:frame="1"/>
                <w:lang w:val="kl-GL" w:eastAsia="da-DK"/>
              </w:rPr>
              <w:t>  Meeqqat oqaaseqartartuat namminerisaminik imaluunniit allat saaffiginnissuteqarnerisigut sulianik misissuisinnaallunilu qaqitsisinnaavoq. Meeqqat pingaarnersiuinermi salliunneqartassapput. Meeqqat oqaaseqartartuata pissutsit meeqqanut ataasiakkaanut tunngassuteqartut pinnagit, pissutsit meeqqanut nalinginnaasumik tunngassuteqartut kisiisa oqaaseqarfigisinnaavai.</w:t>
            </w:r>
            <w:r w:rsidR="00C00B66" w:rsidRPr="00C00B66">
              <w:rPr>
                <w:rFonts w:ascii="Times New Roman" w:eastAsia="Times New Roman" w:hAnsi="Times New Roman" w:cs="Times New Roman"/>
                <w:sz w:val="24"/>
                <w:szCs w:val="24"/>
                <w:bdr w:val="none" w:sz="0" w:space="0" w:color="auto" w:frame="1"/>
                <w:lang w:val="kl-GL" w:eastAsia="da-DK"/>
              </w:rPr>
              <w:br/>
            </w:r>
            <w:r w:rsidR="00C00B66" w:rsidRPr="00C00B66">
              <w:rPr>
                <w:rFonts w:ascii="Times New Roman" w:eastAsia="Times New Roman" w:hAnsi="Times New Roman" w:cs="Times New Roman"/>
                <w:i/>
                <w:iCs/>
                <w:sz w:val="24"/>
                <w:szCs w:val="24"/>
                <w:bdr w:val="none" w:sz="0" w:space="0" w:color="auto" w:frame="1"/>
                <w:lang w:val="kl-GL" w:eastAsia="da-DK"/>
              </w:rPr>
              <w:t>  Imm. 3.</w:t>
            </w:r>
            <w:r w:rsidR="00C00B66" w:rsidRPr="00C00B66">
              <w:rPr>
                <w:rFonts w:ascii="Times New Roman" w:eastAsia="Times New Roman" w:hAnsi="Times New Roman" w:cs="Times New Roman"/>
                <w:sz w:val="24"/>
                <w:szCs w:val="24"/>
                <w:bdr w:val="none" w:sz="0" w:space="0" w:color="auto" w:frame="1"/>
                <w:lang w:val="kl-GL" w:eastAsia="da-DK"/>
              </w:rPr>
              <w:t>  Pisup suliarineqarnissaanut naammattumik pissutissaqarnersoq Meeqqat oqaaseqartartuata nammineq aalajangissavaa.</w:t>
            </w:r>
            <w:r w:rsidR="00C00B66" w:rsidRPr="00C00B66">
              <w:rPr>
                <w:rFonts w:ascii="Times New Roman" w:eastAsia="Times New Roman" w:hAnsi="Times New Roman" w:cs="Times New Roman"/>
                <w:sz w:val="24"/>
                <w:szCs w:val="24"/>
                <w:bdr w:val="none" w:sz="0" w:space="0" w:color="auto" w:frame="1"/>
                <w:lang w:val="kl-GL" w:eastAsia="da-DK"/>
              </w:rPr>
              <w:br/>
            </w:r>
            <w:r w:rsidR="00C00B66" w:rsidRPr="00C00B66">
              <w:rPr>
                <w:rFonts w:ascii="Times New Roman" w:eastAsia="Times New Roman" w:hAnsi="Times New Roman" w:cs="Times New Roman"/>
                <w:i/>
                <w:iCs/>
                <w:sz w:val="24"/>
                <w:szCs w:val="24"/>
                <w:bdr w:val="none" w:sz="0" w:space="0" w:color="auto" w:frame="1"/>
                <w:lang w:val="kl-GL" w:eastAsia="da-DK"/>
              </w:rPr>
              <w:t>  Imm. 4.</w:t>
            </w:r>
            <w:r w:rsidR="00C00B66" w:rsidRPr="00C00B66">
              <w:rPr>
                <w:rFonts w:ascii="Times New Roman" w:eastAsia="Times New Roman" w:hAnsi="Times New Roman" w:cs="Times New Roman"/>
                <w:sz w:val="24"/>
                <w:szCs w:val="24"/>
                <w:bdr w:val="none" w:sz="0" w:space="0" w:color="auto" w:frame="1"/>
                <w:lang w:val="kl-GL" w:eastAsia="da-DK"/>
              </w:rPr>
              <w:t>  Meeqqat oqaaseqartartuat taamaallaat oqaaseqaateqarsinnaatitaavoq. Meeqqat oqaaseqartartuat aalajangiisinnaatitaanngilaq.</w:t>
            </w:r>
          </w:p>
          <w:p w14:paraId="75336CAA" w14:textId="14A9C7AC"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5D2594B9" w14:textId="77777777" w:rsidR="00C00B66" w:rsidRDefault="00AB428C" w:rsidP="00AB428C">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b/>
                <w:bCs/>
                <w:sz w:val="24"/>
                <w:szCs w:val="24"/>
                <w:bdr w:val="none" w:sz="0" w:space="0" w:color="auto" w:frame="1"/>
                <w:lang w:val="kl-GL" w:eastAsia="da-DK"/>
              </w:rPr>
              <w:t>  § 12.</w:t>
            </w:r>
            <w:r w:rsidRPr="0082428B">
              <w:rPr>
                <w:rFonts w:ascii="Times New Roman" w:eastAsia="Times New Roman" w:hAnsi="Times New Roman" w:cs="Times New Roman"/>
                <w:sz w:val="24"/>
                <w:szCs w:val="24"/>
                <w:bdr w:val="none" w:sz="0" w:space="0" w:color="auto" w:frame="1"/>
                <w:lang w:val="kl-GL" w:eastAsia="da-DK"/>
              </w:rPr>
              <w:t>  </w:t>
            </w:r>
            <w:r w:rsidR="00C00B66" w:rsidRPr="00C00B66">
              <w:rPr>
                <w:rFonts w:ascii="Times New Roman" w:eastAsia="Times New Roman" w:hAnsi="Times New Roman" w:cs="Times New Roman"/>
                <w:sz w:val="24"/>
                <w:szCs w:val="24"/>
                <w:bdr w:val="none" w:sz="0" w:space="0" w:color="auto" w:frame="1"/>
                <w:lang w:val="kl-GL" w:eastAsia="da-DK"/>
              </w:rPr>
              <w:t>Pisortat namminersortullu meeqqanut paaqqinnittarfiinut aamma meeqqat pillugit peqatigiiffinnut kattuffinnullu il.il. tamanut Meeqqat oqaaseqartartuat kinaassutsimut uppernarsaatip takutinneratigut aammalu eqqartuussivimmit aalajangiisoqarnanilu killilersorneqarnani isersinnaatitaavoq.</w:t>
            </w:r>
            <w:r w:rsidR="00C00B66" w:rsidRPr="00C00B66">
              <w:rPr>
                <w:rFonts w:ascii="Times New Roman" w:eastAsia="Times New Roman" w:hAnsi="Times New Roman" w:cs="Times New Roman"/>
                <w:sz w:val="24"/>
                <w:szCs w:val="24"/>
                <w:bdr w:val="none" w:sz="0" w:space="0" w:color="auto" w:frame="1"/>
                <w:lang w:val="kl-GL" w:eastAsia="da-DK"/>
              </w:rPr>
              <w:br/>
            </w:r>
            <w:r w:rsidR="00C00B66" w:rsidRPr="00C00B66">
              <w:rPr>
                <w:rFonts w:ascii="Times New Roman" w:eastAsia="Times New Roman" w:hAnsi="Times New Roman" w:cs="Times New Roman"/>
                <w:i/>
                <w:iCs/>
                <w:sz w:val="24"/>
                <w:szCs w:val="24"/>
                <w:bdr w:val="none" w:sz="0" w:space="0" w:color="auto" w:frame="1"/>
                <w:lang w:val="kl-GL" w:eastAsia="da-DK"/>
              </w:rPr>
              <w:t>  Imm. 2.</w:t>
            </w:r>
            <w:r w:rsidR="00C00B66" w:rsidRPr="00C00B66">
              <w:rPr>
                <w:rFonts w:ascii="Times New Roman" w:eastAsia="Times New Roman" w:hAnsi="Times New Roman" w:cs="Times New Roman"/>
                <w:sz w:val="24"/>
                <w:szCs w:val="24"/>
                <w:bdr w:val="none" w:sz="0" w:space="0" w:color="auto" w:frame="1"/>
                <w:lang w:val="kl-GL" w:eastAsia="da-DK"/>
              </w:rPr>
              <w:t xml:space="preserve">  Pisortatigut oqartussat kiisalu pisortat namminersortullu meeqqanik paaqqinnittarfiutaat aamma peqatigiiffiit kattuffiillu meeqqat atugaat pillugit suliaqartut nipangiussisimasussaatitaagaluarlutik inatsit manna naapertorlugu Meeqqat oqaaseqartartuata sulianik suliarinninnissaanut pisariaqartinneqartunik paasissutissanik Meeqqat </w:t>
            </w:r>
            <w:r w:rsidR="00C00B66" w:rsidRPr="00C00B66">
              <w:rPr>
                <w:rFonts w:ascii="Times New Roman" w:eastAsia="Times New Roman" w:hAnsi="Times New Roman" w:cs="Times New Roman"/>
                <w:sz w:val="24"/>
                <w:szCs w:val="24"/>
                <w:bdr w:val="none" w:sz="0" w:space="0" w:color="auto" w:frame="1"/>
                <w:lang w:val="kl-GL" w:eastAsia="da-DK"/>
              </w:rPr>
              <w:lastRenderedPageBreak/>
              <w:t>oqaaseqartartuannut ingerlatitseqqittussaapput, tassa ingerlateqqinneqartoq inatsimmut allamut akerliunngippat.</w:t>
            </w:r>
          </w:p>
          <w:p w14:paraId="0306BD3B" w14:textId="77777777" w:rsidR="0072383A" w:rsidRPr="0072383A" w:rsidRDefault="0072383A" w:rsidP="0072383A">
            <w:pPr>
              <w:spacing w:line="284" w:lineRule="atLeast"/>
              <w:textAlignment w:val="baseline"/>
              <w:rPr>
                <w:rFonts w:ascii="Times New Roman" w:eastAsia="Times New Roman" w:hAnsi="Times New Roman" w:cs="Times New Roman"/>
                <w:iCs/>
                <w:sz w:val="24"/>
                <w:szCs w:val="24"/>
                <w:bdr w:val="none" w:sz="0" w:space="0" w:color="auto" w:frame="1"/>
                <w:lang w:val="kl-GL" w:eastAsia="da-DK"/>
              </w:rPr>
            </w:pPr>
            <w:r w:rsidRPr="0072383A">
              <w:rPr>
                <w:rFonts w:ascii="Times New Roman" w:eastAsia="Times New Roman" w:hAnsi="Times New Roman" w:cs="Times New Roman"/>
                <w:iCs/>
                <w:sz w:val="24"/>
                <w:szCs w:val="24"/>
                <w:bdr w:val="none" w:sz="0" w:space="0" w:color="auto" w:frame="1"/>
                <w:lang w:val="kl-GL" w:eastAsia="da-DK"/>
              </w:rPr>
              <w:t xml:space="preserve">  </w:t>
            </w:r>
            <w:r w:rsidRPr="0072383A">
              <w:rPr>
                <w:rFonts w:ascii="Times New Roman" w:eastAsia="Times New Roman" w:hAnsi="Times New Roman" w:cs="Times New Roman"/>
                <w:i/>
                <w:iCs/>
                <w:sz w:val="24"/>
                <w:szCs w:val="24"/>
                <w:bdr w:val="none" w:sz="0" w:space="0" w:color="auto" w:frame="1"/>
                <w:lang w:val="kl-GL" w:eastAsia="da-DK"/>
              </w:rPr>
              <w:t>Imm. 3.</w:t>
            </w:r>
            <w:r w:rsidRPr="0072383A">
              <w:rPr>
                <w:rFonts w:ascii="Times New Roman" w:eastAsia="Times New Roman" w:hAnsi="Times New Roman" w:cs="Times New Roman"/>
                <w:iCs/>
                <w:sz w:val="24"/>
                <w:szCs w:val="24"/>
                <w:bdr w:val="none" w:sz="0" w:space="0" w:color="auto" w:frame="1"/>
                <w:lang w:val="kl-GL" w:eastAsia="da-DK"/>
              </w:rPr>
              <w:t>  Pisortatigut oqartussat suliffeqarfiillu imm. 2-mi taaneqartut saniatigut allat nipangiussisimasussaatitaagaluarlutik Meeqqat oqaaseqartartuata § 8, imm. 2, nr. 3 naapertorlugu sulianik suliarinninnissaanut pisariaqartinneqartunik paasissutissanik Meeqqat oqaaseqartartuannut ingerlatitseqqittussaapput.</w:t>
            </w:r>
            <w:r w:rsidRPr="0072383A">
              <w:rPr>
                <w:rFonts w:ascii="Times New Roman" w:eastAsia="Times New Roman" w:hAnsi="Times New Roman" w:cs="Times New Roman"/>
                <w:iCs/>
                <w:sz w:val="24"/>
                <w:szCs w:val="24"/>
                <w:bdr w:val="none" w:sz="0" w:space="0" w:color="auto" w:frame="1"/>
                <w:lang w:val="kl-GL" w:eastAsia="da-DK"/>
              </w:rPr>
              <w:br/>
              <w:t xml:space="preserve">  </w:t>
            </w:r>
            <w:r w:rsidRPr="0072383A">
              <w:rPr>
                <w:rFonts w:ascii="Times New Roman" w:eastAsia="Times New Roman" w:hAnsi="Times New Roman" w:cs="Times New Roman"/>
                <w:i/>
                <w:iCs/>
                <w:sz w:val="24"/>
                <w:szCs w:val="24"/>
                <w:bdr w:val="none" w:sz="0" w:space="0" w:color="auto" w:frame="1"/>
                <w:lang w:val="kl-GL" w:eastAsia="da-DK"/>
              </w:rPr>
              <w:t>Imm. 4.</w:t>
            </w:r>
            <w:r w:rsidRPr="0072383A">
              <w:rPr>
                <w:rFonts w:ascii="Times New Roman" w:eastAsia="Times New Roman" w:hAnsi="Times New Roman" w:cs="Times New Roman"/>
                <w:iCs/>
                <w:sz w:val="24"/>
                <w:szCs w:val="24"/>
                <w:bdr w:val="none" w:sz="0" w:space="0" w:color="auto" w:frame="1"/>
                <w:lang w:val="kl-GL" w:eastAsia="da-DK"/>
              </w:rPr>
              <w:t>   Pisortatigut oqartussat aamma pisortat namminersortullu meeqqanik paaqqinnittarfiutaat kiisalu peqatigiiffiit kattuffiillu meeqqat atugaat pillugit suliaqartut, § 8, imm. 2, nr. 1-6-mi taaneqartut iluanni suliat pillugit aalajangiinerit suliaqarfiillu nassuiaateqarfigissagaat Meeqqat oqaaseqartartuata noqqaassutigisinnaavaa.</w:t>
            </w:r>
          </w:p>
          <w:p w14:paraId="34963961" w14:textId="77777777" w:rsidR="0072383A" w:rsidRPr="0072383A" w:rsidRDefault="0072383A" w:rsidP="0072383A">
            <w:pPr>
              <w:spacing w:line="284" w:lineRule="atLeast"/>
              <w:textAlignment w:val="baseline"/>
              <w:rPr>
                <w:rFonts w:ascii="Times New Roman" w:eastAsia="Times New Roman" w:hAnsi="Times New Roman" w:cs="Times New Roman"/>
                <w:iCs/>
                <w:sz w:val="24"/>
                <w:szCs w:val="24"/>
                <w:bdr w:val="none" w:sz="0" w:space="0" w:color="auto" w:frame="1"/>
                <w:lang w:val="kl-GL" w:eastAsia="da-DK"/>
              </w:rPr>
            </w:pPr>
            <w:r w:rsidRPr="0072383A">
              <w:rPr>
                <w:rFonts w:ascii="Times New Roman" w:eastAsia="Times New Roman" w:hAnsi="Times New Roman" w:cs="Times New Roman"/>
                <w:b/>
                <w:bCs/>
                <w:iCs/>
                <w:sz w:val="24"/>
                <w:szCs w:val="24"/>
                <w:bdr w:val="none" w:sz="0" w:space="0" w:color="auto" w:frame="1"/>
                <w:lang w:val="kl-GL" w:eastAsia="da-DK"/>
              </w:rPr>
              <w:t> </w:t>
            </w:r>
          </w:p>
          <w:p w14:paraId="022419E2" w14:textId="77777777" w:rsidR="0072383A" w:rsidRPr="0072383A" w:rsidRDefault="0072383A" w:rsidP="0072383A">
            <w:pPr>
              <w:spacing w:line="284" w:lineRule="atLeast"/>
              <w:textAlignment w:val="baseline"/>
              <w:rPr>
                <w:rFonts w:ascii="Times New Roman" w:eastAsia="Times New Roman" w:hAnsi="Times New Roman" w:cs="Times New Roman"/>
                <w:iCs/>
                <w:sz w:val="24"/>
                <w:szCs w:val="24"/>
                <w:bdr w:val="none" w:sz="0" w:space="0" w:color="auto" w:frame="1"/>
                <w:lang w:val="kl-GL" w:eastAsia="da-DK"/>
              </w:rPr>
            </w:pPr>
            <w:r w:rsidRPr="0072383A">
              <w:rPr>
                <w:rFonts w:ascii="Times New Roman" w:eastAsia="Times New Roman" w:hAnsi="Times New Roman" w:cs="Times New Roman"/>
                <w:b/>
                <w:bCs/>
                <w:iCs/>
                <w:sz w:val="24"/>
                <w:szCs w:val="24"/>
                <w:bdr w:val="none" w:sz="0" w:space="0" w:color="auto" w:frame="1"/>
                <w:lang w:val="kl-GL" w:eastAsia="da-DK"/>
              </w:rPr>
              <w:t>  § 13.</w:t>
            </w:r>
            <w:r w:rsidRPr="0072383A">
              <w:rPr>
                <w:rFonts w:ascii="Times New Roman" w:eastAsia="Times New Roman" w:hAnsi="Times New Roman" w:cs="Times New Roman"/>
                <w:iCs/>
                <w:sz w:val="24"/>
                <w:szCs w:val="24"/>
                <w:bdr w:val="none" w:sz="0" w:space="0" w:color="auto" w:frame="1"/>
                <w:lang w:val="kl-GL" w:eastAsia="da-DK"/>
              </w:rPr>
              <w:t>  Meeqqat oqaaseqartartuata allattoqarfimmi suleqataasut ilaata Meeqqat oqaaseqartartuata suliaanik suliaqarallarnissaa aalajangersinnaavaa.</w:t>
            </w:r>
          </w:p>
          <w:p w14:paraId="4A190BC6" w14:textId="77777777" w:rsidR="00AB428C" w:rsidRPr="0072383A"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72383A">
              <w:rPr>
                <w:rFonts w:ascii="Times New Roman" w:eastAsia="Times New Roman" w:hAnsi="Times New Roman" w:cs="Times New Roman"/>
                <w:sz w:val="24"/>
                <w:szCs w:val="24"/>
                <w:bdr w:val="none" w:sz="0" w:space="0" w:color="auto" w:frame="1"/>
                <w:lang w:val="kl-GL" w:eastAsia="da-DK"/>
              </w:rPr>
              <w:t> </w:t>
            </w:r>
          </w:p>
          <w:p w14:paraId="3DE58FEF" w14:textId="1051288C" w:rsidR="00AB428C" w:rsidRPr="0072383A" w:rsidRDefault="0072383A" w:rsidP="0072383A">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72383A">
              <w:rPr>
                <w:rFonts w:ascii="Times New Roman" w:eastAsia="Times New Roman" w:hAnsi="Times New Roman" w:cs="Times New Roman"/>
                <w:i/>
                <w:iCs/>
                <w:sz w:val="24"/>
                <w:szCs w:val="24"/>
                <w:bdr w:val="none" w:sz="0" w:space="0" w:color="auto" w:frame="1"/>
                <w:lang w:val="kl-GL" w:eastAsia="da-DK"/>
              </w:rPr>
              <w:t>Meeqqat pillugit Siunnersuisoqatigiit suliassaat</w:t>
            </w:r>
          </w:p>
          <w:p w14:paraId="2ACF97F8" w14:textId="77777777" w:rsidR="00AB428C" w:rsidRPr="0082428B" w:rsidRDefault="00AB428C" w:rsidP="00AB428C">
            <w:pPr>
              <w:spacing w:line="284" w:lineRule="atLeast"/>
              <w:jc w:val="center"/>
              <w:textAlignment w:val="baseline"/>
              <w:rPr>
                <w:rFonts w:ascii="Times New Roman" w:eastAsia="Times New Roman" w:hAnsi="Times New Roman" w:cs="Times New Roman"/>
                <w:sz w:val="24"/>
                <w:szCs w:val="24"/>
                <w:lang w:val="kl-GL" w:eastAsia="da-DK"/>
              </w:rPr>
            </w:pPr>
          </w:p>
          <w:p w14:paraId="7DBE2E83" w14:textId="77777777" w:rsidR="0072383A" w:rsidRPr="0072383A" w:rsidRDefault="00AB428C" w:rsidP="0072383A">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sz w:val="24"/>
                <w:szCs w:val="24"/>
                <w:bdr w:val="none" w:sz="0" w:space="0" w:color="auto" w:frame="1"/>
                <w:lang w:val="kl-GL" w:eastAsia="da-DK"/>
              </w:rPr>
              <w:t>  </w:t>
            </w:r>
            <w:r w:rsidRPr="0082428B">
              <w:rPr>
                <w:rFonts w:ascii="Times New Roman" w:eastAsia="Times New Roman" w:hAnsi="Times New Roman" w:cs="Times New Roman"/>
                <w:b/>
                <w:bCs/>
                <w:sz w:val="24"/>
                <w:szCs w:val="24"/>
                <w:bdr w:val="none" w:sz="0" w:space="0" w:color="auto" w:frame="1"/>
                <w:lang w:val="kl-GL" w:eastAsia="da-DK"/>
              </w:rPr>
              <w:t>§ 14.</w:t>
            </w:r>
            <w:r w:rsidRPr="0082428B">
              <w:rPr>
                <w:rFonts w:ascii="Times New Roman" w:eastAsia="Times New Roman" w:hAnsi="Times New Roman" w:cs="Times New Roman"/>
                <w:sz w:val="24"/>
                <w:szCs w:val="24"/>
                <w:bdr w:val="none" w:sz="0" w:space="0" w:color="auto" w:frame="1"/>
                <w:lang w:val="kl-GL" w:eastAsia="da-DK"/>
              </w:rPr>
              <w:t>  </w:t>
            </w:r>
            <w:r w:rsidR="0072383A" w:rsidRPr="0072383A">
              <w:rPr>
                <w:rFonts w:ascii="Times New Roman" w:eastAsia="Times New Roman" w:hAnsi="Times New Roman" w:cs="Times New Roman"/>
                <w:sz w:val="24"/>
                <w:szCs w:val="24"/>
                <w:bdr w:val="none" w:sz="0" w:space="0" w:color="auto" w:frame="1"/>
                <w:lang w:val="kl-GL" w:eastAsia="da-DK"/>
              </w:rPr>
              <w:t>Meeqqat pisinnaatitaaffiinik Sullissiviup suliassai inatsisitigut tunngavilikkat aallaavigalugit Meeqqat pisinnaatitaaffiinik Sullissiviup ukiumoortumik qitiutillugit suliassai suliniutissaalu Meeqqat pillugit Siunnersuisoqatigiinnit aalajangersarneqartassapput.</w:t>
            </w:r>
            <w:r w:rsidR="0072383A" w:rsidRPr="0072383A">
              <w:rPr>
                <w:rFonts w:ascii="Times New Roman" w:eastAsia="Times New Roman" w:hAnsi="Times New Roman" w:cs="Times New Roman"/>
                <w:sz w:val="24"/>
                <w:szCs w:val="24"/>
                <w:bdr w:val="none" w:sz="0" w:space="0" w:color="auto" w:frame="1"/>
                <w:lang w:val="kl-GL" w:eastAsia="da-DK"/>
              </w:rPr>
              <w:br/>
            </w:r>
            <w:r w:rsidR="0072383A" w:rsidRPr="0072383A">
              <w:rPr>
                <w:rFonts w:ascii="Times New Roman" w:eastAsia="Times New Roman" w:hAnsi="Times New Roman" w:cs="Times New Roman"/>
                <w:i/>
                <w:iCs/>
                <w:sz w:val="24"/>
                <w:szCs w:val="24"/>
                <w:bdr w:val="none" w:sz="0" w:space="0" w:color="auto" w:frame="1"/>
                <w:lang w:val="kl-GL" w:eastAsia="da-DK"/>
              </w:rPr>
              <w:t>  Imm. 2.</w:t>
            </w:r>
            <w:r w:rsidR="0072383A" w:rsidRPr="0072383A">
              <w:rPr>
                <w:rFonts w:ascii="Times New Roman" w:eastAsia="Times New Roman" w:hAnsi="Times New Roman" w:cs="Times New Roman"/>
                <w:sz w:val="24"/>
                <w:szCs w:val="24"/>
                <w:bdr w:val="none" w:sz="0" w:space="0" w:color="auto" w:frame="1"/>
                <w:lang w:val="kl-GL" w:eastAsia="da-DK"/>
              </w:rPr>
              <w:t xml:space="preserve">  Meeqqat pillugit suliaqarfimmi pilersaarutit ineriartortinnissaat, tassunga ilanngullugit pilersaarutit meeqqanut attaveqarnissamik oqaloqateqarnissamillu </w:t>
            </w:r>
            <w:proofErr w:type="spellStart"/>
            <w:r w:rsidR="0072383A" w:rsidRPr="0072383A">
              <w:rPr>
                <w:rFonts w:ascii="Times New Roman" w:eastAsia="Times New Roman" w:hAnsi="Times New Roman" w:cs="Times New Roman"/>
                <w:sz w:val="24"/>
                <w:szCs w:val="24"/>
                <w:bdr w:val="none" w:sz="0" w:space="0" w:color="auto" w:frame="1"/>
                <w:lang w:val="kl-GL" w:eastAsia="da-DK"/>
              </w:rPr>
              <w:t>qulakkeerisut</w:t>
            </w:r>
            <w:proofErr w:type="spellEnd"/>
            <w:r w:rsidR="0072383A" w:rsidRPr="0072383A">
              <w:rPr>
                <w:rFonts w:ascii="Times New Roman" w:eastAsia="Times New Roman" w:hAnsi="Times New Roman" w:cs="Times New Roman"/>
                <w:sz w:val="24"/>
                <w:szCs w:val="24"/>
                <w:bdr w:val="none" w:sz="0" w:space="0" w:color="auto" w:frame="1"/>
                <w:lang w:val="kl-GL" w:eastAsia="da-DK"/>
              </w:rPr>
              <w:t xml:space="preserve"> pillugit Meeqqat oqaaseqartartuata suliaqartarnerani Meeqqat pillugit Siunnersuisoqatigiit ikiuuttassapput.</w:t>
            </w:r>
            <w:r w:rsidR="0072383A" w:rsidRPr="0072383A">
              <w:rPr>
                <w:rFonts w:ascii="Times New Roman" w:eastAsia="Times New Roman" w:hAnsi="Times New Roman" w:cs="Times New Roman"/>
                <w:sz w:val="24"/>
                <w:szCs w:val="24"/>
                <w:bdr w:val="none" w:sz="0" w:space="0" w:color="auto" w:frame="1"/>
                <w:lang w:val="kl-GL" w:eastAsia="da-DK"/>
              </w:rPr>
              <w:br/>
            </w:r>
            <w:r w:rsidR="0072383A" w:rsidRPr="0072383A">
              <w:rPr>
                <w:rFonts w:ascii="Times New Roman" w:eastAsia="Times New Roman" w:hAnsi="Times New Roman" w:cs="Times New Roman"/>
                <w:i/>
                <w:iCs/>
                <w:sz w:val="24"/>
                <w:szCs w:val="24"/>
                <w:bdr w:val="none" w:sz="0" w:space="0" w:color="auto" w:frame="1"/>
                <w:lang w:val="kl-GL" w:eastAsia="da-DK"/>
              </w:rPr>
              <w:t>  Imm. 3.</w:t>
            </w:r>
            <w:r w:rsidR="0072383A" w:rsidRPr="0072383A">
              <w:rPr>
                <w:rFonts w:ascii="Times New Roman" w:eastAsia="Times New Roman" w:hAnsi="Times New Roman" w:cs="Times New Roman"/>
                <w:sz w:val="24"/>
                <w:szCs w:val="24"/>
                <w:bdr w:val="none" w:sz="0" w:space="0" w:color="auto" w:frame="1"/>
                <w:lang w:val="kl-GL" w:eastAsia="da-DK"/>
              </w:rPr>
              <w:t xml:space="preserve">  Apeqqutini meeqqanut tunngassuteqartuni tamani Meeqqat oqaaseqartartuata siunnersuinerani </w:t>
            </w:r>
            <w:r w:rsidR="0072383A" w:rsidRPr="0072383A">
              <w:rPr>
                <w:rFonts w:ascii="Times New Roman" w:eastAsia="Times New Roman" w:hAnsi="Times New Roman" w:cs="Times New Roman"/>
                <w:sz w:val="24"/>
                <w:szCs w:val="24"/>
                <w:bdr w:val="none" w:sz="0" w:space="0" w:color="auto" w:frame="1"/>
                <w:lang w:val="kl-GL" w:eastAsia="da-DK"/>
              </w:rPr>
              <w:lastRenderedPageBreak/>
              <w:t>ilitsersuineranilu Meeqqat pillugit Siunnersuisoqatigiit ikiuuttassapput.</w:t>
            </w:r>
          </w:p>
          <w:p w14:paraId="040B5A45" w14:textId="77777777" w:rsidR="0072383A" w:rsidRPr="0072383A" w:rsidRDefault="0072383A" w:rsidP="0072383A">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72383A">
              <w:rPr>
                <w:rFonts w:ascii="Times New Roman" w:eastAsia="Times New Roman" w:hAnsi="Times New Roman" w:cs="Times New Roman"/>
                <w:sz w:val="24"/>
                <w:szCs w:val="24"/>
                <w:bdr w:val="none" w:sz="0" w:space="0" w:color="auto" w:frame="1"/>
                <w:lang w:val="kl-GL" w:eastAsia="da-DK"/>
              </w:rPr>
              <w:t> </w:t>
            </w:r>
          </w:p>
          <w:p w14:paraId="4FDE5096" w14:textId="374CC34E" w:rsidR="00AB428C" w:rsidRPr="0072383A" w:rsidRDefault="0072383A" w:rsidP="0072383A">
            <w:pPr>
              <w:spacing w:line="284" w:lineRule="atLeast"/>
              <w:textAlignment w:val="baseline"/>
              <w:rPr>
                <w:rFonts w:ascii="Times New Roman" w:eastAsia="Times New Roman" w:hAnsi="Times New Roman" w:cs="Times New Roman"/>
                <w:sz w:val="24"/>
                <w:szCs w:val="24"/>
                <w:lang w:val="kl-GL" w:eastAsia="da-DK"/>
              </w:rPr>
            </w:pPr>
            <w:r w:rsidRPr="0072383A">
              <w:rPr>
                <w:rFonts w:ascii="Times New Roman" w:eastAsia="Times New Roman" w:hAnsi="Times New Roman" w:cs="Times New Roman"/>
                <w:b/>
                <w:bCs/>
                <w:sz w:val="24"/>
                <w:szCs w:val="24"/>
                <w:bdr w:val="none" w:sz="0" w:space="0" w:color="auto" w:frame="1"/>
                <w:lang w:val="kl-GL" w:eastAsia="da-DK"/>
              </w:rPr>
              <w:t>  § 15.</w:t>
            </w:r>
            <w:r w:rsidRPr="0072383A">
              <w:rPr>
                <w:rFonts w:ascii="Times New Roman" w:eastAsia="Times New Roman" w:hAnsi="Times New Roman" w:cs="Times New Roman"/>
                <w:sz w:val="24"/>
                <w:szCs w:val="24"/>
                <w:bdr w:val="none" w:sz="0" w:space="0" w:color="auto" w:frame="1"/>
                <w:lang w:val="kl-GL" w:eastAsia="da-DK"/>
              </w:rPr>
              <w:t>  Meeqqat pillugit Siunnersuisoqatigiit ukiumut minnerpaamik 4-riarlutik ataatsimiittassapput.</w:t>
            </w:r>
            <w:r w:rsidRPr="0072383A">
              <w:rPr>
                <w:rFonts w:ascii="Times New Roman" w:eastAsia="Times New Roman" w:hAnsi="Times New Roman" w:cs="Times New Roman"/>
                <w:sz w:val="24"/>
                <w:szCs w:val="24"/>
                <w:bdr w:val="none" w:sz="0" w:space="0" w:color="auto" w:frame="1"/>
                <w:lang w:val="kl-GL" w:eastAsia="da-DK"/>
              </w:rPr>
              <w:br/>
            </w:r>
            <w:r w:rsidRPr="0072383A">
              <w:rPr>
                <w:rFonts w:ascii="Times New Roman" w:eastAsia="Times New Roman" w:hAnsi="Times New Roman" w:cs="Times New Roman"/>
                <w:i/>
                <w:iCs/>
                <w:sz w:val="24"/>
                <w:szCs w:val="24"/>
                <w:bdr w:val="none" w:sz="0" w:space="0" w:color="auto" w:frame="1"/>
                <w:lang w:val="kl-GL" w:eastAsia="da-DK"/>
              </w:rPr>
              <w:t xml:space="preserve">  Imm. 2.   </w:t>
            </w:r>
            <w:r w:rsidRPr="0072383A">
              <w:rPr>
                <w:rFonts w:ascii="Times New Roman" w:eastAsia="Times New Roman" w:hAnsi="Times New Roman" w:cs="Times New Roman"/>
                <w:iCs/>
                <w:sz w:val="24"/>
                <w:szCs w:val="24"/>
                <w:bdr w:val="none" w:sz="0" w:space="0" w:color="auto" w:frame="1"/>
                <w:lang w:val="kl-GL" w:eastAsia="da-DK"/>
              </w:rPr>
              <w:t>Aammattaaq ataatsimiittoqartassaaq, Meeqqat pillugit Siunnersuisoqatigiinni ilaasortat ikinnerpaamik 3-t Meeqqat oqaaseqartartuanut saaffiginnillutik ataatsimiinnissamik piumasaqarpata.</w:t>
            </w:r>
            <w:r w:rsidRPr="0072383A">
              <w:rPr>
                <w:rFonts w:ascii="Times New Roman" w:eastAsia="Times New Roman" w:hAnsi="Times New Roman" w:cs="Times New Roman"/>
                <w:iCs/>
                <w:sz w:val="24"/>
                <w:szCs w:val="24"/>
                <w:bdr w:val="none" w:sz="0" w:space="0" w:color="auto" w:frame="1"/>
                <w:lang w:val="kl-GL" w:eastAsia="da-DK"/>
              </w:rPr>
              <w:br/>
              <w:t xml:space="preserve">  </w:t>
            </w:r>
            <w:r w:rsidRPr="0072383A">
              <w:rPr>
                <w:rFonts w:ascii="Times New Roman" w:eastAsia="Times New Roman" w:hAnsi="Times New Roman" w:cs="Times New Roman"/>
                <w:i/>
                <w:iCs/>
                <w:sz w:val="24"/>
                <w:szCs w:val="24"/>
                <w:bdr w:val="none" w:sz="0" w:space="0" w:color="auto" w:frame="1"/>
                <w:lang w:val="kl-GL" w:eastAsia="da-DK"/>
              </w:rPr>
              <w:t>Imm. 3.</w:t>
            </w:r>
            <w:r w:rsidRPr="0072383A">
              <w:rPr>
                <w:rFonts w:ascii="Times New Roman" w:eastAsia="Times New Roman" w:hAnsi="Times New Roman" w:cs="Times New Roman"/>
                <w:iCs/>
                <w:sz w:val="24"/>
                <w:szCs w:val="24"/>
                <w:bdr w:val="none" w:sz="0" w:space="0" w:color="auto" w:frame="1"/>
                <w:lang w:val="kl-GL" w:eastAsia="da-DK"/>
              </w:rPr>
              <w:t>  Meeqqat pillugit Siunnersuisoqatigiinni siulittaasoq aamma ilaasortat allat ikinnerpaamik 3-t ataatsimiinnermi najuuppata Meeqqat pillugit Siunnersuisoqatigiit aalajangiisinnaassuseqassapput.</w:t>
            </w:r>
            <w:r w:rsidRPr="0072383A">
              <w:rPr>
                <w:rFonts w:ascii="Times New Roman" w:eastAsia="Times New Roman" w:hAnsi="Times New Roman" w:cs="Times New Roman"/>
                <w:iCs/>
                <w:sz w:val="24"/>
                <w:szCs w:val="24"/>
                <w:bdr w:val="none" w:sz="0" w:space="0" w:color="auto" w:frame="1"/>
                <w:lang w:val="kl-GL" w:eastAsia="da-DK"/>
              </w:rPr>
              <w:br/>
              <w:t xml:space="preserve">  </w:t>
            </w:r>
            <w:r w:rsidRPr="0072383A">
              <w:rPr>
                <w:rFonts w:ascii="Times New Roman" w:eastAsia="Times New Roman" w:hAnsi="Times New Roman" w:cs="Times New Roman"/>
                <w:i/>
                <w:iCs/>
                <w:sz w:val="24"/>
                <w:szCs w:val="24"/>
                <w:bdr w:val="none" w:sz="0" w:space="0" w:color="auto" w:frame="1"/>
                <w:lang w:val="kl-GL" w:eastAsia="da-DK"/>
              </w:rPr>
              <w:t>Imm. 4.</w:t>
            </w:r>
            <w:r w:rsidRPr="0072383A">
              <w:rPr>
                <w:rFonts w:ascii="Times New Roman" w:eastAsia="Times New Roman" w:hAnsi="Times New Roman" w:cs="Times New Roman"/>
                <w:iCs/>
                <w:sz w:val="24"/>
                <w:szCs w:val="24"/>
                <w:bdr w:val="none" w:sz="0" w:space="0" w:color="auto" w:frame="1"/>
                <w:lang w:val="kl-GL" w:eastAsia="da-DK"/>
              </w:rPr>
              <w:t>  Meeqqat pillugit Siunnersuisoqatigiit suleriaasissartik pillugu nammineq aalajangersaassapput. Suleriaasissaq tamanut saqqummiunneqartassaaq.</w:t>
            </w:r>
          </w:p>
          <w:p w14:paraId="1EC65C64" w14:textId="77777777" w:rsidR="00AB428C" w:rsidRPr="0072383A"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72383A">
              <w:rPr>
                <w:rFonts w:ascii="Times New Roman" w:eastAsia="Times New Roman" w:hAnsi="Times New Roman" w:cs="Times New Roman"/>
                <w:sz w:val="24"/>
                <w:szCs w:val="24"/>
                <w:bdr w:val="none" w:sz="0" w:space="0" w:color="auto" w:frame="1"/>
                <w:lang w:val="kl-GL" w:eastAsia="da-DK"/>
              </w:rPr>
              <w:t> </w:t>
            </w:r>
          </w:p>
          <w:p w14:paraId="1989871F" w14:textId="77777777" w:rsidR="00386903" w:rsidRPr="00386903" w:rsidRDefault="00AB428C" w:rsidP="00386903">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72383A">
              <w:rPr>
                <w:rFonts w:ascii="Times New Roman" w:eastAsia="Times New Roman" w:hAnsi="Times New Roman" w:cs="Times New Roman"/>
                <w:b/>
                <w:bCs/>
                <w:sz w:val="24"/>
                <w:szCs w:val="24"/>
                <w:bdr w:val="none" w:sz="0" w:space="0" w:color="auto" w:frame="1"/>
                <w:lang w:val="kl-GL" w:eastAsia="da-DK"/>
              </w:rPr>
              <w:t xml:space="preserve">  </w:t>
            </w:r>
            <w:r w:rsidRPr="0082428B">
              <w:rPr>
                <w:rFonts w:ascii="Times New Roman" w:eastAsia="Times New Roman" w:hAnsi="Times New Roman" w:cs="Times New Roman"/>
                <w:b/>
                <w:bCs/>
                <w:sz w:val="24"/>
                <w:szCs w:val="24"/>
                <w:bdr w:val="none" w:sz="0" w:space="0" w:color="auto" w:frame="1"/>
                <w:lang w:val="kl-GL" w:eastAsia="da-DK"/>
              </w:rPr>
              <w:t>§ 16.</w:t>
            </w:r>
            <w:r w:rsidRPr="0082428B">
              <w:rPr>
                <w:rFonts w:ascii="Times New Roman" w:eastAsia="Times New Roman" w:hAnsi="Times New Roman" w:cs="Times New Roman"/>
                <w:sz w:val="24"/>
                <w:szCs w:val="24"/>
                <w:bdr w:val="none" w:sz="0" w:space="0" w:color="auto" w:frame="1"/>
                <w:lang w:val="kl-GL" w:eastAsia="da-DK"/>
              </w:rPr>
              <w:t>  </w:t>
            </w:r>
            <w:r w:rsidR="00386903" w:rsidRPr="00386903">
              <w:rPr>
                <w:rFonts w:ascii="Times New Roman" w:eastAsia="Times New Roman" w:hAnsi="Times New Roman" w:cs="Times New Roman"/>
                <w:sz w:val="24"/>
                <w:szCs w:val="24"/>
                <w:bdr w:val="none" w:sz="0" w:space="0" w:color="auto" w:frame="1"/>
                <w:lang w:val="kl-GL" w:eastAsia="da-DK"/>
              </w:rPr>
              <w:t>Pisortatigut oqartussanik, pisortat namminersortullu suliffiutaannik aamma kattuffinnik peqatigiiffinnillu inassuteqarsinnaatitaasunik, kiisalu meeqqanut tunngasutigut soqutigisaqaqatigiinnik allanik Meeqqat pillugit Siunnersuisoqatigiit ukiumoortumik ataatsimeeqateqartassapput.</w:t>
            </w:r>
            <w:r w:rsidR="00386903" w:rsidRPr="00386903">
              <w:rPr>
                <w:rFonts w:ascii="Times New Roman" w:eastAsia="Times New Roman" w:hAnsi="Times New Roman" w:cs="Times New Roman"/>
                <w:sz w:val="24"/>
                <w:szCs w:val="24"/>
                <w:bdr w:val="none" w:sz="0" w:space="0" w:color="auto" w:frame="1"/>
                <w:lang w:val="kl-GL" w:eastAsia="da-DK"/>
              </w:rPr>
              <w:br/>
            </w:r>
            <w:r w:rsidR="00386903" w:rsidRPr="00386903">
              <w:rPr>
                <w:rFonts w:ascii="Times New Roman" w:eastAsia="Times New Roman" w:hAnsi="Times New Roman" w:cs="Times New Roman"/>
                <w:i/>
                <w:iCs/>
                <w:sz w:val="24"/>
                <w:szCs w:val="24"/>
                <w:bdr w:val="none" w:sz="0" w:space="0" w:color="auto" w:frame="1"/>
                <w:lang w:val="kl-GL" w:eastAsia="da-DK"/>
              </w:rPr>
              <w:t>  Imm. 2. </w:t>
            </w:r>
            <w:r w:rsidR="00386903" w:rsidRPr="00386903">
              <w:rPr>
                <w:rFonts w:ascii="Times New Roman" w:eastAsia="Times New Roman" w:hAnsi="Times New Roman" w:cs="Times New Roman"/>
                <w:sz w:val="24"/>
                <w:szCs w:val="24"/>
                <w:bdr w:val="none" w:sz="0" w:space="0" w:color="auto" w:frame="1"/>
                <w:lang w:val="kl-GL" w:eastAsia="da-DK"/>
              </w:rPr>
              <w:t>  Meeqqat pillugit Siunnersuisoqatigiit ingerlatsinerat pillugu Meeqqat pillugit Siunnersuisoqatigiit ukiut tamaasa allaganngorlugu nalunaarusiortassapput. Nalunaarusiaq tamanut saqqummiunneqartassaaq.</w:t>
            </w:r>
          </w:p>
          <w:p w14:paraId="52EF3C33" w14:textId="5BB067C3"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3EE563C4" w14:textId="3EB36A72" w:rsidR="00AB428C" w:rsidRPr="0082428B" w:rsidRDefault="00386903" w:rsidP="00AB428C">
            <w:pPr>
              <w:spacing w:line="284" w:lineRule="atLeast"/>
              <w:jc w:val="center"/>
              <w:textAlignment w:val="baseline"/>
              <w:rPr>
                <w:rFonts w:ascii="Times New Roman" w:eastAsia="Times New Roman" w:hAnsi="Times New Roman" w:cs="Times New Roman"/>
                <w:sz w:val="24"/>
                <w:szCs w:val="24"/>
                <w:lang w:val="kl-GL" w:eastAsia="da-DK"/>
              </w:rPr>
            </w:pPr>
            <w:r w:rsidRPr="00386903">
              <w:rPr>
                <w:rFonts w:ascii="Times New Roman" w:eastAsia="Times New Roman" w:hAnsi="Times New Roman" w:cs="Times New Roman"/>
                <w:i/>
                <w:iCs/>
                <w:sz w:val="24"/>
                <w:szCs w:val="24"/>
                <w:bdr w:val="none" w:sz="0" w:space="0" w:color="auto" w:frame="1"/>
                <w:lang w:val="kl-GL" w:eastAsia="da-DK"/>
              </w:rPr>
              <w:t>Allattoqarfik</w:t>
            </w:r>
          </w:p>
          <w:p w14:paraId="01313DFC"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59238F9D" w14:textId="51D8FA5C" w:rsidR="00AB428C" w:rsidRPr="00815AED" w:rsidRDefault="00AB428C" w:rsidP="00AB428C">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b/>
                <w:bCs/>
                <w:sz w:val="24"/>
                <w:szCs w:val="24"/>
                <w:bdr w:val="none" w:sz="0" w:space="0" w:color="auto" w:frame="1"/>
                <w:lang w:val="kl-GL" w:eastAsia="da-DK"/>
              </w:rPr>
              <w:t>  § 17.</w:t>
            </w:r>
            <w:r w:rsidRPr="0082428B">
              <w:rPr>
                <w:rFonts w:ascii="Times New Roman" w:eastAsia="Times New Roman" w:hAnsi="Times New Roman" w:cs="Times New Roman"/>
                <w:sz w:val="24"/>
                <w:szCs w:val="24"/>
                <w:bdr w:val="none" w:sz="0" w:space="0" w:color="auto" w:frame="1"/>
                <w:lang w:val="kl-GL" w:eastAsia="da-DK"/>
              </w:rPr>
              <w:t>  </w:t>
            </w:r>
            <w:r w:rsidR="00815AED" w:rsidRPr="00815AED">
              <w:rPr>
                <w:rFonts w:ascii="Times New Roman" w:eastAsia="Times New Roman" w:hAnsi="Times New Roman" w:cs="Times New Roman"/>
                <w:sz w:val="24"/>
                <w:szCs w:val="24"/>
                <w:bdr w:val="none" w:sz="0" w:space="0" w:color="auto" w:frame="1"/>
                <w:lang w:val="kl-GL" w:eastAsia="da-DK"/>
              </w:rPr>
              <w:t>Meeqqat oqaaseqartartuanut aamma Meeqqat pillugit Siunnersuisoqatigiinnut allattoqarfimmik pilersitsisoqassaaq.</w:t>
            </w:r>
            <w:r w:rsidR="00815AED" w:rsidRPr="00815AED">
              <w:rPr>
                <w:rFonts w:ascii="Times New Roman" w:eastAsia="Times New Roman" w:hAnsi="Times New Roman" w:cs="Times New Roman"/>
                <w:sz w:val="24"/>
                <w:szCs w:val="24"/>
                <w:bdr w:val="none" w:sz="0" w:space="0" w:color="auto" w:frame="1"/>
                <w:lang w:val="kl-GL" w:eastAsia="da-DK"/>
              </w:rPr>
              <w:br/>
              <w:t>  </w:t>
            </w:r>
            <w:r w:rsidR="00815AED" w:rsidRPr="00815AED">
              <w:rPr>
                <w:rFonts w:ascii="Times New Roman" w:eastAsia="Times New Roman" w:hAnsi="Times New Roman" w:cs="Times New Roman"/>
                <w:i/>
                <w:iCs/>
                <w:sz w:val="24"/>
                <w:szCs w:val="24"/>
                <w:bdr w:val="none" w:sz="0" w:space="0" w:color="auto" w:frame="1"/>
                <w:lang w:val="kl-GL" w:eastAsia="da-DK"/>
              </w:rPr>
              <w:t>Imm. 2.</w:t>
            </w:r>
            <w:r w:rsidR="00815AED" w:rsidRPr="00815AED">
              <w:rPr>
                <w:rFonts w:ascii="Times New Roman" w:eastAsia="Times New Roman" w:hAnsi="Times New Roman" w:cs="Times New Roman"/>
                <w:sz w:val="24"/>
                <w:szCs w:val="24"/>
                <w:bdr w:val="none" w:sz="0" w:space="0" w:color="auto" w:frame="1"/>
                <w:lang w:val="kl-GL" w:eastAsia="da-DK"/>
              </w:rPr>
              <w:t>  Allattoqarfiup suliassarai allaffissornikkut suliassat aammalu Meeqqanut oqaaseqartartoq Meeqqallu pillugit Siunnersuisoqatigiit sullittassallugit.</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3.</w:t>
            </w:r>
            <w:r w:rsidR="00815AED" w:rsidRPr="00815AED">
              <w:rPr>
                <w:rFonts w:ascii="Times New Roman" w:eastAsia="Times New Roman" w:hAnsi="Times New Roman" w:cs="Times New Roman"/>
                <w:sz w:val="24"/>
                <w:szCs w:val="24"/>
                <w:bdr w:val="none" w:sz="0" w:space="0" w:color="auto" w:frame="1"/>
                <w:lang w:val="kl-GL" w:eastAsia="da-DK"/>
              </w:rPr>
              <w:t xml:space="preserve">  Meeqqat oqaaseqartartuat </w:t>
            </w:r>
            <w:r w:rsidR="00815AED" w:rsidRPr="00815AED">
              <w:rPr>
                <w:rFonts w:ascii="Times New Roman" w:eastAsia="Times New Roman" w:hAnsi="Times New Roman" w:cs="Times New Roman"/>
                <w:sz w:val="24"/>
                <w:szCs w:val="24"/>
                <w:bdr w:val="none" w:sz="0" w:space="0" w:color="auto" w:frame="1"/>
                <w:lang w:val="kl-GL" w:eastAsia="da-DK"/>
              </w:rPr>
              <w:lastRenderedPageBreak/>
              <w:t>allattoqarfimmi pisortamik atorfinitsissaaq. Allattoqarfimmi pisortap qullersaraa Meeqqanut oqaaseqartartoq.</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4.</w:t>
            </w:r>
            <w:r w:rsidR="00815AED" w:rsidRPr="00815AED">
              <w:rPr>
                <w:rFonts w:ascii="Times New Roman" w:eastAsia="Times New Roman" w:hAnsi="Times New Roman" w:cs="Times New Roman"/>
                <w:sz w:val="24"/>
                <w:szCs w:val="24"/>
                <w:bdr w:val="none" w:sz="0" w:space="0" w:color="auto" w:frame="1"/>
                <w:lang w:val="kl-GL" w:eastAsia="da-DK"/>
              </w:rPr>
              <w:t>  Allattoqarfimmi atorfillit atorfinitsitsinerni atugassarititaasuni aammalu suliffeqartitaanermi soraarnermilu pissutsinut tunngatillugu Kalaallit Nunaanni Namminersortut qitiusumik allattoqarfianni aalajangersakkat sukkulluunniit atuuttut ataaniipput.</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5.</w:t>
            </w:r>
            <w:r w:rsidR="00815AED" w:rsidRPr="00815AED">
              <w:rPr>
                <w:rFonts w:ascii="Times New Roman" w:eastAsia="Times New Roman" w:hAnsi="Times New Roman" w:cs="Times New Roman"/>
                <w:sz w:val="24"/>
                <w:szCs w:val="24"/>
                <w:bdr w:val="none" w:sz="0" w:space="0" w:color="auto" w:frame="1"/>
                <w:lang w:val="kl-GL" w:eastAsia="da-DK"/>
              </w:rPr>
              <w:t>  Imm. 2 naapertorlugu immikkut ittumik suliassat isumagitinnissaannut suliamik paasisimasallit avataaneersut atorneqarsinnaapput.</w:t>
            </w:r>
          </w:p>
          <w:p w14:paraId="4449542D" w14:textId="77777777" w:rsidR="00AB428C" w:rsidRPr="00815AED"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15AED">
              <w:rPr>
                <w:rFonts w:ascii="Times New Roman" w:eastAsia="Times New Roman" w:hAnsi="Times New Roman" w:cs="Times New Roman"/>
                <w:sz w:val="24"/>
                <w:szCs w:val="24"/>
                <w:bdr w:val="none" w:sz="0" w:space="0" w:color="auto" w:frame="1"/>
                <w:lang w:val="kl-GL" w:eastAsia="da-DK"/>
              </w:rPr>
              <w:t> </w:t>
            </w:r>
          </w:p>
          <w:p w14:paraId="4C2F14FE" w14:textId="09D26047" w:rsidR="00AB428C" w:rsidRPr="0082428B" w:rsidRDefault="00815AED" w:rsidP="00AB428C">
            <w:pPr>
              <w:spacing w:line="284" w:lineRule="atLeast"/>
              <w:jc w:val="center"/>
              <w:textAlignment w:val="baseline"/>
              <w:rPr>
                <w:rFonts w:ascii="Times New Roman" w:eastAsia="Times New Roman" w:hAnsi="Times New Roman" w:cs="Times New Roman"/>
                <w:b/>
                <w:bCs/>
                <w:sz w:val="24"/>
                <w:szCs w:val="24"/>
                <w:bdr w:val="none" w:sz="0" w:space="0" w:color="auto" w:frame="1"/>
                <w:lang w:val="kl-GL" w:eastAsia="da-DK"/>
              </w:rPr>
            </w:pPr>
            <w:r w:rsidRPr="00815AED">
              <w:rPr>
                <w:rFonts w:ascii="Times New Roman" w:eastAsia="Times New Roman" w:hAnsi="Times New Roman" w:cs="Times New Roman"/>
                <w:b/>
                <w:bCs/>
                <w:sz w:val="24"/>
                <w:szCs w:val="24"/>
                <w:bdr w:val="none" w:sz="0" w:space="0" w:color="auto" w:frame="1"/>
                <w:lang w:val="kl-GL" w:eastAsia="da-DK"/>
              </w:rPr>
              <w:t xml:space="preserve">Kapitali </w:t>
            </w:r>
            <w:r w:rsidR="00AB428C" w:rsidRPr="0082428B">
              <w:rPr>
                <w:rFonts w:ascii="Times New Roman" w:eastAsia="Times New Roman" w:hAnsi="Times New Roman" w:cs="Times New Roman"/>
                <w:b/>
                <w:bCs/>
                <w:sz w:val="24"/>
                <w:szCs w:val="24"/>
                <w:bdr w:val="none" w:sz="0" w:space="0" w:color="auto" w:frame="1"/>
                <w:lang w:val="kl-GL" w:eastAsia="da-DK"/>
              </w:rPr>
              <w:t>3</w:t>
            </w:r>
          </w:p>
          <w:p w14:paraId="45453B86" w14:textId="3181E8DA" w:rsidR="00AB428C" w:rsidRPr="00815AED" w:rsidRDefault="00815AED" w:rsidP="00815AED">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815AED">
              <w:rPr>
                <w:rFonts w:ascii="Times New Roman" w:eastAsia="Times New Roman" w:hAnsi="Times New Roman" w:cs="Times New Roman"/>
                <w:i/>
                <w:iCs/>
                <w:sz w:val="24"/>
                <w:szCs w:val="24"/>
                <w:bdr w:val="none" w:sz="0" w:space="0" w:color="auto" w:frame="1"/>
                <w:lang w:val="kl-GL" w:eastAsia="da-DK"/>
              </w:rPr>
              <w:t>Suliamik suliarinninnermi malittarisassat</w:t>
            </w:r>
          </w:p>
          <w:p w14:paraId="0C096910"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00A52316" w14:textId="77777777" w:rsidR="00815AED" w:rsidRPr="00815AED" w:rsidRDefault="00AB428C"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b/>
                <w:bCs/>
                <w:sz w:val="24"/>
                <w:szCs w:val="24"/>
                <w:bdr w:val="none" w:sz="0" w:space="0" w:color="auto" w:frame="1"/>
                <w:lang w:val="kl-GL" w:eastAsia="da-DK"/>
              </w:rPr>
              <w:t>  § 18.</w:t>
            </w:r>
            <w:r w:rsidRPr="0082428B">
              <w:rPr>
                <w:rFonts w:ascii="Times New Roman" w:eastAsia="Times New Roman" w:hAnsi="Times New Roman" w:cs="Times New Roman"/>
                <w:sz w:val="24"/>
                <w:szCs w:val="24"/>
                <w:bdr w:val="none" w:sz="0" w:space="0" w:color="auto" w:frame="1"/>
                <w:lang w:val="kl-GL" w:eastAsia="da-DK"/>
              </w:rPr>
              <w:t>  </w:t>
            </w:r>
            <w:r w:rsidR="00815AED" w:rsidRPr="00815AED">
              <w:rPr>
                <w:rFonts w:ascii="Times New Roman" w:eastAsia="Times New Roman" w:hAnsi="Times New Roman" w:cs="Times New Roman"/>
                <w:sz w:val="24"/>
                <w:szCs w:val="24"/>
                <w:bdr w:val="none" w:sz="0" w:space="0" w:color="auto" w:frame="1"/>
                <w:lang w:val="kl-GL" w:eastAsia="da-DK"/>
              </w:rPr>
              <w:t>Pisortat ingerlatsiviini sulianik suliarinnittarneq pillugu Inatsisartut inatsisaata toqqaannartumik Meeqqat oqaaseqartartuata sulianik ingerlatsinerani atorneqarsinnaanngiffiani, Inatsisartut inatsisaanni, tassunga ilanngullugit ingerlatsivinni ingerlatsinerup inatsisitigut periutsit tunngavigisai, inatsisitigut aalajangersarneqarsimanngitsunut, taamatut atuutsinneqassapput.</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2</w:t>
            </w:r>
            <w:r w:rsidR="00815AED" w:rsidRPr="00815AED">
              <w:rPr>
                <w:rFonts w:ascii="Times New Roman" w:eastAsia="Times New Roman" w:hAnsi="Times New Roman" w:cs="Times New Roman"/>
                <w:sz w:val="24"/>
                <w:szCs w:val="24"/>
                <w:bdr w:val="none" w:sz="0" w:space="0" w:color="auto" w:frame="1"/>
                <w:lang w:val="kl-GL" w:eastAsia="da-DK"/>
              </w:rPr>
              <w:t>.  Meeqqat oqaaseqartartuata § 11, imm. 2 tunngavigalugu saaffiginnissutit Meeqqat oqaaseqartartuanit tiguneqarsimasut itigartitsissutigisinnaavai. Aamma Meeqqat oqaaseqartartuata suliat Meeqqat oqaaseqartartuannit ingerlanneqartut unitsillugit toqqorsinnaavai. Meeqqat oqaaseqartartuata saaffiginnissutinik itigartitsinera aamma sulianik, nammineq piumassutsini naapertorlugu suliarilersimanngisaminik, unitsitsinera allakkatigut nalunaarutigineqartassaaq aammalu tunngavilersorneqartassalluni.</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3.</w:t>
            </w:r>
            <w:r w:rsidR="00815AED" w:rsidRPr="00815AED">
              <w:rPr>
                <w:rFonts w:ascii="Times New Roman" w:eastAsia="Times New Roman" w:hAnsi="Times New Roman" w:cs="Times New Roman"/>
                <w:sz w:val="24"/>
                <w:szCs w:val="24"/>
                <w:bdr w:val="none" w:sz="0" w:space="0" w:color="auto" w:frame="1"/>
                <w:lang w:val="kl-GL" w:eastAsia="da-DK"/>
              </w:rPr>
              <w:t xml:space="preserve">  Meeqqat oqaaseqartartuata saaffiginnissutinik itigartitsineri aammalu sulianik unitsitsinera Naalakkersuisunut imaluunniit allaffissornikkut oqartussaasunut allanut maalaarutigineqarsinnaanngilaq. Aamma tamanna atuuppoq Meeqqat </w:t>
            </w:r>
            <w:r w:rsidR="00815AED" w:rsidRPr="00815AED">
              <w:rPr>
                <w:rFonts w:ascii="Times New Roman" w:eastAsia="Times New Roman" w:hAnsi="Times New Roman" w:cs="Times New Roman"/>
                <w:sz w:val="24"/>
                <w:szCs w:val="24"/>
                <w:bdr w:val="none" w:sz="0" w:space="0" w:color="auto" w:frame="1"/>
                <w:lang w:val="kl-GL" w:eastAsia="da-DK"/>
              </w:rPr>
              <w:lastRenderedPageBreak/>
              <w:t>oqaaseqartartuata oqaaseqaataanut.</w:t>
            </w:r>
          </w:p>
          <w:p w14:paraId="5A3FC18E"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sz w:val="24"/>
                <w:szCs w:val="24"/>
                <w:bdr w:val="none" w:sz="0" w:space="0" w:color="auto" w:frame="1"/>
                <w:lang w:val="kl-GL" w:eastAsia="da-DK"/>
              </w:rPr>
              <w:t> </w:t>
            </w:r>
          </w:p>
          <w:p w14:paraId="5AF15820"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sz w:val="24"/>
                <w:szCs w:val="24"/>
                <w:bdr w:val="none" w:sz="0" w:space="0" w:color="auto" w:frame="1"/>
                <w:lang w:val="kl-GL" w:eastAsia="da-DK"/>
              </w:rPr>
              <w:t>  </w:t>
            </w:r>
            <w:r w:rsidRPr="00815AED">
              <w:rPr>
                <w:rFonts w:ascii="Times New Roman" w:eastAsia="Times New Roman" w:hAnsi="Times New Roman" w:cs="Times New Roman"/>
                <w:b/>
                <w:bCs/>
                <w:sz w:val="24"/>
                <w:szCs w:val="24"/>
                <w:bdr w:val="none" w:sz="0" w:space="0" w:color="auto" w:frame="1"/>
                <w:lang w:val="kl-GL" w:eastAsia="da-DK"/>
              </w:rPr>
              <w:t>§ 19.</w:t>
            </w:r>
            <w:r w:rsidRPr="00815AED">
              <w:rPr>
                <w:rFonts w:ascii="Times New Roman" w:eastAsia="Times New Roman" w:hAnsi="Times New Roman" w:cs="Times New Roman"/>
                <w:sz w:val="24"/>
                <w:szCs w:val="24"/>
                <w:bdr w:val="none" w:sz="0" w:space="0" w:color="auto" w:frame="1"/>
                <w:lang w:val="kl-GL" w:eastAsia="da-DK"/>
              </w:rPr>
              <w:t>  Meeqqat oqaaseqartartuat, Meeqqat pillugit Siunnersuisoqatigiit aamma allattoqarfik pisortani suliffeqarfinni sulinermi malittarisassat atuuttut najoqqutaralugit nipangiussisussaatitaapput.</w:t>
            </w:r>
          </w:p>
          <w:p w14:paraId="207BBA1C" w14:textId="78917E3F" w:rsidR="00AB428C" w:rsidRPr="00815AED"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15AED">
              <w:rPr>
                <w:rFonts w:ascii="Times New Roman" w:eastAsia="Times New Roman" w:hAnsi="Times New Roman" w:cs="Times New Roman"/>
                <w:sz w:val="24"/>
                <w:szCs w:val="24"/>
                <w:bdr w:val="none" w:sz="0" w:space="0" w:color="auto" w:frame="1"/>
                <w:lang w:val="kl-GL" w:eastAsia="da-DK"/>
              </w:rPr>
              <w:t> </w:t>
            </w:r>
          </w:p>
          <w:p w14:paraId="459F74BA" w14:textId="23EEFEBF" w:rsidR="00AB428C" w:rsidRPr="0082428B" w:rsidRDefault="00815AED" w:rsidP="00AB428C">
            <w:pPr>
              <w:spacing w:line="284" w:lineRule="atLeast"/>
              <w:jc w:val="center"/>
              <w:textAlignment w:val="baseline"/>
              <w:rPr>
                <w:rFonts w:ascii="Times New Roman" w:eastAsia="Times New Roman" w:hAnsi="Times New Roman" w:cs="Times New Roman"/>
                <w:b/>
                <w:bCs/>
                <w:sz w:val="24"/>
                <w:szCs w:val="24"/>
                <w:bdr w:val="none" w:sz="0" w:space="0" w:color="auto" w:frame="1"/>
                <w:lang w:val="kl-GL" w:eastAsia="da-DK"/>
              </w:rPr>
            </w:pPr>
            <w:r w:rsidRPr="00815AED">
              <w:rPr>
                <w:rFonts w:ascii="Times New Roman" w:eastAsia="Times New Roman" w:hAnsi="Times New Roman" w:cs="Times New Roman"/>
                <w:b/>
                <w:bCs/>
                <w:sz w:val="24"/>
                <w:szCs w:val="24"/>
                <w:bdr w:val="none" w:sz="0" w:space="0" w:color="auto" w:frame="1"/>
                <w:lang w:val="kl-GL" w:eastAsia="da-DK"/>
              </w:rPr>
              <w:t xml:space="preserve">Kapitali </w:t>
            </w:r>
            <w:r w:rsidR="00AB428C" w:rsidRPr="0082428B">
              <w:rPr>
                <w:rFonts w:ascii="Times New Roman" w:eastAsia="Times New Roman" w:hAnsi="Times New Roman" w:cs="Times New Roman"/>
                <w:b/>
                <w:bCs/>
                <w:sz w:val="24"/>
                <w:szCs w:val="24"/>
                <w:bdr w:val="none" w:sz="0" w:space="0" w:color="auto" w:frame="1"/>
                <w:lang w:val="kl-GL" w:eastAsia="da-DK"/>
              </w:rPr>
              <w:t>4</w:t>
            </w:r>
          </w:p>
          <w:p w14:paraId="114DD206" w14:textId="352DA49C" w:rsidR="00AB428C" w:rsidRPr="0082428B" w:rsidRDefault="00815AED" w:rsidP="00AB428C">
            <w:pPr>
              <w:spacing w:line="284" w:lineRule="atLeast"/>
              <w:jc w:val="center"/>
              <w:textAlignment w:val="baseline"/>
              <w:rPr>
                <w:rFonts w:ascii="Times New Roman" w:eastAsia="Times New Roman" w:hAnsi="Times New Roman" w:cs="Times New Roman"/>
                <w:sz w:val="24"/>
                <w:szCs w:val="24"/>
                <w:lang w:val="kl-GL" w:eastAsia="da-DK"/>
              </w:rPr>
            </w:pPr>
            <w:r w:rsidRPr="00815AED">
              <w:rPr>
                <w:rFonts w:ascii="Times New Roman" w:eastAsia="Times New Roman" w:hAnsi="Times New Roman" w:cs="Times New Roman"/>
                <w:i/>
                <w:iCs/>
                <w:sz w:val="24"/>
                <w:szCs w:val="24"/>
                <w:bdr w:val="none" w:sz="0" w:space="0" w:color="auto" w:frame="1"/>
                <w:lang w:val="kl-GL" w:eastAsia="da-DK"/>
              </w:rPr>
              <w:t>Aningaasalersuineq</w:t>
            </w:r>
          </w:p>
          <w:p w14:paraId="717EEA79"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059608BF" w14:textId="3BB605F0" w:rsidR="00815AED" w:rsidRPr="00815AED" w:rsidRDefault="00AB428C"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2428B">
              <w:rPr>
                <w:rFonts w:ascii="Times New Roman" w:eastAsia="Times New Roman" w:hAnsi="Times New Roman" w:cs="Times New Roman"/>
                <w:b/>
                <w:bCs/>
                <w:sz w:val="24"/>
                <w:szCs w:val="24"/>
                <w:bdr w:val="none" w:sz="0" w:space="0" w:color="auto" w:frame="1"/>
                <w:lang w:val="kl-GL" w:eastAsia="da-DK"/>
              </w:rPr>
              <w:t>  § 20.</w:t>
            </w:r>
            <w:r w:rsidRPr="0082428B">
              <w:rPr>
                <w:rFonts w:ascii="Times New Roman" w:eastAsia="Times New Roman" w:hAnsi="Times New Roman" w:cs="Times New Roman"/>
                <w:sz w:val="24"/>
                <w:szCs w:val="24"/>
                <w:bdr w:val="none" w:sz="0" w:space="0" w:color="auto" w:frame="1"/>
                <w:lang w:val="kl-GL" w:eastAsia="da-DK"/>
              </w:rPr>
              <w:t>  </w:t>
            </w:r>
            <w:r w:rsidR="00815AED" w:rsidRPr="00815AED">
              <w:rPr>
                <w:rFonts w:ascii="Times New Roman" w:eastAsia="Times New Roman" w:hAnsi="Times New Roman" w:cs="Times New Roman"/>
                <w:sz w:val="24"/>
                <w:szCs w:val="24"/>
                <w:bdr w:val="none" w:sz="0" w:space="0" w:color="auto" w:frame="1"/>
                <w:lang w:val="kl-GL" w:eastAsia="da-DK"/>
              </w:rPr>
              <w:t>Meeqqat pisinnaatitaaffiinik Sullissivik aningaasalersorneqassaaq nunatta karsianit tapiissutit aqqutigalugit.</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2.</w:t>
            </w:r>
            <w:r w:rsidR="00815AED" w:rsidRPr="00815AED">
              <w:rPr>
                <w:rFonts w:ascii="Times New Roman" w:eastAsia="Times New Roman" w:hAnsi="Times New Roman" w:cs="Times New Roman"/>
                <w:sz w:val="24"/>
                <w:szCs w:val="24"/>
                <w:bdr w:val="none" w:sz="0" w:space="0" w:color="auto" w:frame="1"/>
                <w:lang w:val="kl-GL" w:eastAsia="da-DK"/>
              </w:rPr>
              <w:t>  Taassuma saniatigut Meeqqat pisinnaatitaaffiinik Sullissivik sulinerminut atatillugu pisortatigut oqartussanit allanit imaluunniit kattuffinnit, peqatigiiffinnit, suliffeqarfinnit il.il. namminersortunit aningaasaliiffigineqarnissamik qinnuteqarsinnaavoq.</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3.</w:t>
            </w:r>
            <w:r w:rsidR="00815AED" w:rsidRPr="00815AED">
              <w:rPr>
                <w:rFonts w:ascii="Times New Roman" w:eastAsia="Times New Roman" w:hAnsi="Times New Roman" w:cs="Times New Roman"/>
                <w:sz w:val="24"/>
                <w:szCs w:val="24"/>
                <w:bdr w:val="none" w:sz="0" w:space="0" w:color="auto" w:frame="1"/>
                <w:lang w:val="kl-GL" w:eastAsia="da-DK"/>
              </w:rPr>
              <w:t>  Meeqqat pisinnaatitaaffiinik Sullissivik Meeqqat pisinnaatitaaffiinik Sullissivimmi suliassat inatsisitigut aalajangersakkat iluanni suliffeqarfimmik ingerlatsisinnaavoq aningaasatigut isertitaqarnermik nassatalimmik.</w:t>
            </w:r>
          </w:p>
          <w:p w14:paraId="67DA360E"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b/>
                <w:bCs/>
                <w:sz w:val="24"/>
                <w:szCs w:val="24"/>
                <w:bdr w:val="none" w:sz="0" w:space="0" w:color="auto" w:frame="1"/>
                <w:lang w:val="kl-GL" w:eastAsia="da-DK"/>
              </w:rPr>
              <w:t> </w:t>
            </w:r>
          </w:p>
          <w:p w14:paraId="3958AE40"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b/>
                <w:bCs/>
                <w:sz w:val="24"/>
                <w:szCs w:val="24"/>
                <w:bdr w:val="none" w:sz="0" w:space="0" w:color="auto" w:frame="1"/>
                <w:lang w:val="kl-GL" w:eastAsia="da-DK"/>
              </w:rPr>
              <w:t>  § 21.</w:t>
            </w:r>
            <w:r w:rsidRPr="00815AED">
              <w:rPr>
                <w:rFonts w:ascii="Times New Roman" w:eastAsia="Times New Roman" w:hAnsi="Times New Roman" w:cs="Times New Roman"/>
                <w:sz w:val="24"/>
                <w:szCs w:val="24"/>
                <w:bdr w:val="none" w:sz="0" w:space="0" w:color="auto" w:frame="1"/>
                <w:lang w:val="kl-GL" w:eastAsia="da-DK"/>
              </w:rPr>
              <w:t>  Meeqqat pillugit Siunnersuisoqatigiinnut ilaasortat aningaasarsiaqarput, angalanermi ullormusiaqarput aammalu angalanermi aningaasartuutinut matussusiiffigineqassallutik Inatsisartunut, Naalakkersuisunut, il.il. ilaasortanut aningaasarsianut il.il. Inatsisartut Inatsisaanni aalajangersakkat malillugit. Aningaasartuutit taakkua akilerneqassapput nunatta karsiata ukiumoortumik tapiissutaannik.</w:t>
            </w:r>
          </w:p>
          <w:p w14:paraId="28F7BB53" w14:textId="03E1B980" w:rsidR="00AB428C" w:rsidRPr="00815AED"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15AED">
              <w:rPr>
                <w:rFonts w:ascii="Times New Roman" w:eastAsia="Times New Roman" w:hAnsi="Times New Roman" w:cs="Times New Roman"/>
                <w:sz w:val="24"/>
                <w:szCs w:val="24"/>
                <w:bdr w:val="none" w:sz="0" w:space="0" w:color="auto" w:frame="1"/>
                <w:lang w:val="kl-GL" w:eastAsia="da-DK"/>
              </w:rPr>
              <w:t> </w:t>
            </w:r>
          </w:p>
          <w:p w14:paraId="48542DFC" w14:textId="77777777" w:rsidR="00815AED" w:rsidRPr="00815AED" w:rsidRDefault="00815AED" w:rsidP="00815AED">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815AED">
              <w:rPr>
                <w:rFonts w:ascii="Times New Roman" w:eastAsia="Times New Roman" w:hAnsi="Times New Roman" w:cs="Times New Roman"/>
                <w:i/>
                <w:iCs/>
                <w:sz w:val="24"/>
                <w:szCs w:val="24"/>
                <w:bdr w:val="none" w:sz="0" w:space="0" w:color="auto" w:frame="1"/>
                <w:lang w:val="kl-GL" w:eastAsia="da-DK"/>
              </w:rPr>
              <w:t>Aningaasatigut missingersuutit aamma naatsorsuutit</w:t>
            </w:r>
          </w:p>
          <w:p w14:paraId="4778E914" w14:textId="77777777" w:rsidR="00AB428C" w:rsidRPr="00815AED"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15AED">
              <w:rPr>
                <w:rFonts w:ascii="Times New Roman" w:eastAsia="Times New Roman" w:hAnsi="Times New Roman" w:cs="Times New Roman"/>
                <w:sz w:val="24"/>
                <w:szCs w:val="24"/>
                <w:bdr w:val="none" w:sz="0" w:space="0" w:color="auto" w:frame="1"/>
                <w:lang w:val="kl-GL" w:eastAsia="da-DK"/>
              </w:rPr>
              <w:t> </w:t>
            </w:r>
          </w:p>
          <w:p w14:paraId="698A22BD" w14:textId="77777777" w:rsidR="00815AED" w:rsidRPr="00815AED" w:rsidRDefault="00AB428C"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b/>
                <w:bCs/>
                <w:sz w:val="24"/>
                <w:szCs w:val="24"/>
                <w:bdr w:val="none" w:sz="0" w:space="0" w:color="auto" w:frame="1"/>
                <w:lang w:val="kl-GL" w:eastAsia="da-DK"/>
              </w:rPr>
              <w:t xml:space="preserve">  </w:t>
            </w:r>
            <w:r w:rsidRPr="0082428B">
              <w:rPr>
                <w:rFonts w:ascii="Times New Roman" w:eastAsia="Times New Roman" w:hAnsi="Times New Roman" w:cs="Times New Roman"/>
                <w:b/>
                <w:bCs/>
                <w:sz w:val="24"/>
                <w:szCs w:val="24"/>
                <w:bdr w:val="none" w:sz="0" w:space="0" w:color="auto" w:frame="1"/>
                <w:lang w:val="kl-GL" w:eastAsia="da-DK"/>
              </w:rPr>
              <w:t>§ 22.</w:t>
            </w:r>
            <w:r w:rsidRPr="0082428B">
              <w:rPr>
                <w:rFonts w:ascii="Times New Roman" w:eastAsia="Times New Roman" w:hAnsi="Times New Roman" w:cs="Times New Roman"/>
                <w:sz w:val="24"/>
                <w:szCs w:val="24"/>
                <w:bdr w:val="none" w:sz="0" w:space="0" w:color="auto" w:frame="1"/>
                <w:lang w:val="kl-GL" w:eastAsia="da-DK"/>
              </w:rPr>
              <w:t>  </w:t>
            </w:r>
            <w:r w:rsidR="00815AED" w:rsidRPr="00815AED">
              <w:rPr>
                <w:rFonts w:ascii="Times New Roman" w:eastAsia="Times New Roman" w:hAnsi="Times New Roman" w:cs="Times New Roman"/>
                <w:sz w:val="24"/>
                <w:szCs w:val="24"/>
                <w:bdr w:val="none" w:sz="0" w:space="0" w:color="auto" w:frame="1"/>
                <w:lang w:val="kl-GL" w:eastAsia="da-DK"/>
              </w:rPr>
              <w:t xml:space="preserve">Meeqqat oqaaseqartartuat ukiut tamaasa Naalakkersuisunut ukiumut aningaasarsiorfiusunut tulliuttumut aningaasatigut missingersuutissatut siunnersuummik tunniussaqassaaq. </w:t>
            </w:r>
            <w:r w:rsidR="00815AED" w:rsidRPr="00815AED">
              <w:rPr>
                <w:rFonts w:ascii="Times New Roman" w:eastAsia="Times New Roman" w:hAnsi="Times New Roman" w:cs="Times New Roman"/>
                <w:sz w:val="24"/>
                <w:szCs w:val="24"/>
                <w:bdr w:val="none" w:sz="0" w:space="0" w:color="auto" w:frame="1"/>
                <w:lang w:val="kl-GL" w:eastAsia="da-DK"/>
              </w:rPr>
              <w:lastRenderedPageBreak/>
              <w:t>Siunnersuusiaq imaqassaaq isertitassatut aningaasartuutissatullu ilimagisanik. Peqatigitillugu Meeqqat oqaaseqartartuata tunniutissavaa ukiumut aningaasarsiorfiusumut pineqartumut nunatta karsiata tapiissutaasa annertussusissaannut siunnersuut.</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2.</w:t>
            </w:r>
            <w:r w:rsidR="00815AED" w:rsidRPr="00815AED">
              <w:rPr>
                <w:rFonts w:ascii="Times New Roman" w:eastAsia="Times New Roman" w:hAnsi="Times New Roman" w:cs="Times New Roman"/>
                <w:sz w:val="24"/>
                <w:szCs w:val="24"/>
                <w:bdr w:val="none" w:sz="0" w:space="0" w:color="auto" w:frame="1"/>
                <w:lang w:val="kl-GL" w:eastAsia="da-DK"/>
              </w:rPr>
              <w:t>  Aningaasatigut missingersuummut siunnersuutip aammalu ukiumut aningaasarsiorfimmut tulliuttumut nunatta karsiata tapiissuteqarnissaata annertussusissaanut siunnersuutip tunniunneqarfissaannut Naalakkersuisut piffissaliissapput.</w:t>
            </w:r>
          </w:p>
          <w:p w14:paraId="73639209"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sz w:val="24"/>
                <w:szCs w:val="24"/>
                <w:bdr w:val="none" w:sz="0" w:space="0" w:color="auto" w:frame="1"/>
                <w:lang w:val="kl-GL" w:eastAsia="da-DK"/>
              </w:rPr>
              <w:t> </w:t>
            </w:r>
          </w:p>
          <w:p w14:paraId="4DE65A41"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b/>
                <w:bCs/>
                <w:sz w:val="24"/>
                <w:szCs w:val="24"/>
                <w:bdr w:val="none" w:sz="0" w:space="0" w:color="auto" w:frame="1"/>
                <w:lang w:val="kl-GL" w:eastAsia="da-DK"/>
              </w:rPr>
              <w:t>  § 23.</w:t>
            </w:r>
            <w:r w:rsidRPr="00815AED">
              <w:rPr>
                <w:rFonts w:ascii="Times New Roman" w:eastAsia="Times New Roman" w:hAnsi="Times New Roman" w:cs="Times New Roman"/>
                <w:sz w:val="24"/>
                <w:szCs w:val="24"/>
                <w:bdr w:val="none" w:sz="0" w:space="0" w:color="auto" w:frame="1"/>
                <w:lang w:val="kl-GL" w:eastAsia="da-DK"/>
              </w:rPr>
              <w:t>  Meeqqat pisinnaatitaaffiinik Sullissiviani ukiup naatsorsuuteqarfiup malippaa ukioq aningaasarsiorfiusoq. Naatsorsuutit ukiumoortut kukkunersiorneqassapput kukkunersiuisumik naalagaaffimmit akuerisaasumik.</w:t>
            </w:r>
          </w:p>
          <w:p w14:paraId="19215A8A"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sz w:val="24"/>
                <w:szCs w:val="24"/>
                <w:bdr w:val="none" w:sz="0" w:space="0" w:color="auto" w:frame="1"/>
                <w:lang w:val="kl-GL" w:eastAsia="da-DK"/>
              </w:rPr>
              <w:t> </w:t>
            </w:r>
          </w:p>
          <w:p w14:paraId="2F9B1B54" w14:textId="77777777" w:rsidR="00815AED" w:rsidRPr="00815AED" w:rsidRDefault="00815AED" w:rsidP="00815AED">
            <w:pPr>
              <w:spacing w:line="284" w:lineRule="atLeast"/>
              <w:textAlignment w:val="baseline"/>
              <w:rPr>
                <w:rFonts w:ascii="Times New Roman" w:eastAsia="Times New Roman" w:hAnsi="Times New Roman" w:cs="Times New Roman"/>
                <w:sz w:val="24"/>
                <w:szCs w:val="24"/>
                <w:bdr w:val="none" w:sz="0" w:space="0" w:color="auto" w:frame="1"/>
                <w:lang w:val="kl-GL" w:eastAsia="da-DK"/>
              </w:rPr>
            </w:pPr>
            <w:r w:rsidRPr="00815AED">
              <w:rPr>
                <w:rFonts w:ascii="Times New Roman" w:eastAsia="Times New Roman" w:hAnsi="Times New Roman" w:cs="Times New Roman"/>
                <w:b/>
                <w:bCs/>
                <w:sz w:val="24"/>
                <w:szCs w:val="24"/>
                <w:bdr w:val="none" w:sz="0" w:space="0" w:color="auto" w:frame="1"/>
                <w:lang w:val="kl-GL" w:eastAsia="da-DK"/>
              </w:rPr>
              <w:t>  § 24.</w:t>
            </w:r>
            <w:r w:rsidRPr="00815AED">
              <w:rPr>
                <w:rFonts w:ascii="Times New Roman" w:eastAsia="Times New Roman" w:hAnsi="Times New Roman" w:cs="Times New Roman"/>
                <w:sz w:val="24"/>
                <w:szCs w:val="24"/>
                <w:bdr w:val="none" w:sz="0" w:space="0" w:color="auto" w:frame="1"/>
                <w:lang w:val="kl-GL" w:eastAsia="da-DK"/>
              </w:rPr>
              <w:t>  Meeqqat oqaaseqartartuata, Naalakkersuisut piffissaliussaata iluani, saqqummiutissavai naatsorsuutit ukiumoortut kukkunersiorneqarsimasut, kukkunersiuisup oqaaseqaataanik ilanngussartallit, Naalakkersuisunut akuerisassanngortillugit.</w:t>
            </w:r>
          </w:p>
          <w:p w14:paraId="0DFB0075" w14:textId="0A11D7A2" w:rsidR="00AB428C" w:rsidRPr="00815AED" w:rsidRDefault="00AB428C" w:rsidP="00AB428C">
            <w:pPr>
              <w:spacing w:line="284" w:lineRule="atLeast"/>
              <w:jc w:val="center"/>
              <w:textAlignment w:val="baseline"/>
              <w:rPr>
                <w:rFonts w:ascii="Times New Roman" w:eastAsia="Times New Roman" w:hAnsi="Times New Roman" w:cs="Times New Roman"/>
                <w:sz w:val="24"/>
                <w:szCs w:val="24"/>
                <w:lang w:val="kl-GL" w:eastAsia="da-DK"/>
              </w:rPr>
            </w:pPr>
            <w:r w:rsidRPr="00815AED">
              <w:rPr>
                <w:rFonts w:ascii="Times New Roman" w:eastAsia="Times New Roman" w:hAnsi="Times New Roman" w:cs="Times New Roman"/>
                <w:b/>
                <w:bCs/>
                <w:sz w:val="24"/>
                <w:szCs w:val="24"/>
                <w:bdr w:val="none" w:sz="0" w:space="0" w:color="auto" w:frame="1"/>
                <w:lang w:val="kl-GL" w:eastAsia="da-DK"/>
              </w:rPr>
              <w:t> </w:t>
            </w:r>
          </w:p>
          <w:p w14:paraId="714D2F17" w14:textId="6D7FD866" w:rsidR="00AB428C" w:rsidRPr="0082428B" w:rsidRDefault="00815AED" w:rsidP="00AB428C">
            <w:pPr>
              <w:spacing w:line="284" w:lineRule="atLeast"/>
              <w:jc w:val="center"/>
              <w:textAlignment w:val="baseline"/>
              <w:rPr>
                <w:rFonts w:ascii="Times New Roman" w:eastAsia="Times New Roman" w:hAnsi="Times New Roman" w:cs="Times New Roman"/>
                <w:sz w:val="24"/>
                <w:szCs w:val="24"/>
                <w:lang w:val="kl-GL" w:eastAsia="da-DK"/>
              </w:rPr>
            </w:pPr>
            <w:r w:rsidRPr="00815AED">
              <w:rPr>
                <w:rFonts w:ascii="Times New Roman" w:eastAsia="Times New Roman" w:hAnsi="Times New Roman" w:cs="Times New Roman"/>
                <w:b/>
                <w:bCs/>
                <w:sz w:val="24"/>
                <w:szCs w:val="24"/>
                <w:bdr w:val="none" w:sz="0" w:space="0" w:color="auto" w:frame="1"/>
                <w:lang w:val="kl-GL" w:eastAsia="da-DK"/>
              </w:rPr>
              <w:t xml:space="preserve">Kapitali </w:t>
            </w:r>
            <w:r w:rsidR="00AB428C" w:rsidRPr="0082428B">
              <w:rPr>
                <w:rFonts w:ascii="Times New Roman" w:eastAsia="Times New Roman" w:hAnsi="Times New Roman" w:cs="Times New Roman"/>
                <w:b/>
                <w:bCs/>
                <w:sz w:val="24"/>
                <w:szCs w:val="24"/>
                <w:bdr w:val="none" w:sz="0" w:space="0" w:color="auto" w:frame="1"/>
                <w:lang w:val="kl-GL" w:eastAsia="da-DK"/>
              </w:rPr>
              <w:t>5</w:t>
            </w:r>
          </w:p>
          <w:p w14:paraId="432FA911" w14:textId="77777777" w:rsidR="00815AED" w:rsidRPr="00815AED" w:rsidRDefault="00815AED" w:rsidP="00815AED">
            <w:pPr>
              <w:spacing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815AED">
              <w:rPr>
                <w:rFonts w:ascii="Times New Roman" w:eastAsia="Times New Roman" w:hAnsi="Times New Roman" w:cs="Times New Roman"/>
                <w:i/>
                <w:iCs/>
                <w:sz w:val="24"/>
                <w:szCs w:val="24"/>
                <w:bdr w:val="none" w:sz="0" w:space="0" w:color="auto" w:frame="1"/>
                <w:lang w:val="kl-GL" w:eastAsia="da-DK"/>
              </w:rPr>
              <w:t>Atortuulersitsineq ikaarsaariarnermilu aalajangersakkat</w:t>
            </w:r>
          </w:p>
          <w:p w14:paraId="60B6CEE7" w14:textId="77777777" w:rsidR="00AB428C" w:rsidRPr="0082428B" w:rsidRDefault="00AB428C" w:rsidP="00AB428C">
            <w:pPr>
              <w:spacing w:line="284" w:lineRule="atLeast"/>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bdr w:val="none" w:sz="0" w:space="0" w:color="auto" w:frame="1"/>
                <w:lang w:val="kl-GL" w:eastAsia="da-DK"/>
              </w:rPr>
              <w:t> </w:t>
            </w:r>
          </w:p>
          <w:p w14:paraId="1A6A602D" w14:textId="344536B4" w:rsidR="00AB428C" w:rsidRPr="00AB428C" w:rsidRDefault="00AB428C" w:rsidP="00AB428C">
            <w:pPr>
              <w:spacing w:line="288" w:lineRule="auto"/>
              <w:textAlignment w:val="baseline"/>
              <w:rPr>
                <w:rFonts w:ascii="Arial" w:eastAsia="Times New Roman" w:hAnsi="Arial" w:cs="Arial"/>
                <w:color w:val="31495B"/>
                <w:sz w:val="21"/>
                <w:szCs w:val="21"/>
                <w:lang w:eastAsia="da-DK"/>
              </w:rPr>
            </w:pPr>
            <w:r w:rsidRPr="0082428B">
              <w:rPr>
                <w:rFonts w:ascii="Times New Roman" w:eastAsia="Times New Roman" w:hAnsi="Times New Roman" w:cs="Times New Roman"/>
                <w:sz w:val="24"/>
                <w:szCs w:val="24"/>
                <w:bdr w:val="none" w:sz="0" w:space="0" w:color="auto" w:frame="1"/>
                <w:lang w:val="kl-GL" w:eastAsia="da-DK"/>
              </w:rPr>
              <w:t>  </w:t>
            </w:r>
            <w:r w:rsidRPr="0082428B">
              <w:rPr>
                <w:rFonts w:ascii="Times New Roman" w:eastAsia="Times New Roman" w:hAnsi="Times New Roman" w:cs="Times New Roman"/>
                <w:b/>
                <w:bCs/>
                <w:sz w:val="24"/>
                <w:szCs w:val="24"/>
                <w:bdr w:val="none" w:sz="0" w:space="0" w:color="auto" w:frame="1"/>
                <w:lang w:val="kl-GL" w:eastAsia="da-DK"/>
              </w:rPr>
              <w:t>§ 25.</w:t>
            </w:r>
            <w:r w:rsidRPr="0082428B">
              <w:rPr>
                <w:rFonts w:ascii="Times New Roman" w:eastAsia="Times New Roman" w:hAnsi="Times New Roman" w:cs="Times New Roman"/>
                <w:sz w:val="24"/>
                <w:szCs w:val="24"/>
                <w:bdr w:val="none" w:sz="0" w:space="0" w:color="auto" w:frame="1"/>
                <w:lang w:val="kl-GL" w:eastAsia="da-DK"/>
              </w:rPr>
              <w:t>  </w:t>
            </w:r>
            <w:r w:rsidR="00815AED" w:rsidRPr="00815AED">
              <w:rPr>
                <w:rFonts w:ascii="Times New Roman" w:eastAsia="Times New Roman" w:hAnsi="Times New Roman" w:cs="Times New Roman"/>
                <w:sz w:val="24"/>
                <w:szCs w:val="24"/>
                <w:bdr w:val="none" w:sz="0" w:space="0" w:color="auto" w:frame="1"/>
                <w:lang w:val="kl-GL" w:eastAsia="da-DK"/>
              </w:rPr>
              <w:t>Inatsisartut inatsisaat manna ulloq 1. marts 2012-mi atulersinneqassaaq.</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2.</w:t>
            </w:r>
            <w:r w:rsidR="00815AED" w:rsidRPr="00815AED">
              <w:rPr>
                <w:rFonts w:ascii="Times New Roman" w:eastAsia="Times New Roman" w:hAnsi="Times New Roman" w:cs="Times New Roman"/>
                <w:sz w:val="24"/>
                <w:szCs w:val="24"/>
                <w:bdr w:val="none" w:sz="0" w:space="0" w:color="auto" w:frame="1"/>
                <w:lang w:val="kl-GL" w:eastAsia="da-DK"/>
              </w:rPr>
              <w:t>  Peqatigisaanik Meeqqat Inuusuttullu pillugit Ilisimasaqarfik pillugu Inatsisartut inatsisaat nr. 26, 18. december 2003-imeersoq atorunnaarsinneqarpoq.</w:t>
            </w:r>
            <w:r w:rsidR="00815AED" w:rsidRPr="00815AED">
              <w:rPr>
                <w:rFonts w:ascii="Times New Roman" w:eastAsia="Times New Roman" w:hAnsi="Times New Roman" w:cs="Times New Roman"/>
                <w:sz w:val="24"/>
                <w:szCs w:val="24"/>
                <w:bdr w:val="none" w:sz="0" w:space="0" w:color="auto" w:frame="1"/>
                <w:lang w:val="kl-GL" w:eastAsia="da-DK"/>
              </w:rPr>
              <w:br/>
            </w:r>
            <w:r w:rsidR="00815AED" w:rsidRPr="00815AED">
              <w:rPr>
                <w:rFonts w:ascii="Times New Roman" w:eastAsia="Times New Roman" w:hAnsi="Times New Roman" w:cs="Times New Roman"/>
                <w:i/>
                <w:iCs/>
                <w:sz w:val="24"/>
                <w:szCs w:val="24"/>
                <w:bdr w:val="none" w:sz="0" w:space="0" w:color="auto" w:frame="1"/>
                <w:lang w:val="kl-GL" w:eastAsia="da-DK"/>
              </w:rPr>
              <w:t>  Imm. 3.</w:t>
            </w:r>
            <w:r w:rsidR="00815AED" w:rsidRPr="00815AED">
              <w:rPr>
                <w:rFonts w:ascii="Times New Roman" w:eastAsia="Times New Roman" w:hAnsi="Times New Roman" w:cs="Times New Roman"/>
                <w:sz w:val="24"/>
                <w:szCs w:val="24"/>
                <w:bdr w:val="none" w:sz="0" w:space="0" w:color="auto" w:frame="1"/>
                <w:lang w:val="kl-GL" w:eastAsia="da-DK"/>
              </w:rPr>
              <w:t xml:space="preserve">  Meeqqat Inuusuttullu suliassaat pillugit ilisimasanik katersivik ingerlaannassaaq, soorlu tamanna Meeqqat pisinnaatitaaffiinik Sullissiviup allattoqarfiani Meeqqat Inuusuttullu Siulersuisui pillugit ilisimasanik </w:t>
            </w:r>
            <w:r w:rsidR="00815AED" w:rsidRPr="00815AED">
              <w:rPr>
                <w:rFonts w:ascii="Times New Roman" w:eastAsia="Times New Roman" w:hAnsi="Times New Roman" w:cs="Times New Roman"/>
                <w:sz w:val="24"/>
                <w:szCs w:val="24"/>
                <w:bdr w:val="none" w:sz="0" w:space="0" w:color="auto" w:frame="1"/>
                <w:lang w:val="kl-GL" w:eastAsia="da-DK"/>
              </w:rPr>
              <w:lastRenderedPageBreak/>
              <w:t>katersivimmi aalajangerneqarsimasutut, Meeqqat pisinnaatitaaffiinik Sullissiviup ukiumoortumik qitiutillugit sammisassai- aammalu suliniuteqarfissai Meeqqat pillugit Siunnersuisoqatigiinnit aalajangerneqarnissaasa tungaanut, tak. § 14, imm. 1.”</w:t>
            </w:r>
          </w:p>
        </w:tc>
      </w:tr>
      <w:tr w:rsidR="00C2414F" w:rsidRPr="00037DE6" w14:paraId="3F70D39A" w14:textId="77777777" w:rsidTr="00C2414F">
        <w:trPr>
          <w:trHeight w:val="1385"/>
        </w:trPr>
        <w:tc>
          <w:tcPr>
            <w:tcW w:w="4530" w:type="dxa"/>
          </w:tcPr>
          <w:p w14:paraId="18BB182B" w14:textId="77777777" w:rsidR="00C2414F" w:rsidRDefault="00C2414F" w:rsidP="00C2414F">
            <w:pPr>
              <w:spacing w:line="288" w:lineRule="auto"/>
              <w:jc w:val="center"/>
              <w:rPr>
                <w:rFonts w:ascii="Times New Roman" w:hAnsi="Times New Roman" w:cs="Times New Roman"/>
                <w:b/>
                <w:bCs/>
                <w:sz w:val="24"/>
                <w:szCs w:val="24"/>
              </w:rPr>
            </w:pPr>
          </w:p>
        </w:tc>
        <w:tc>
          <w:tcPr>
            <w:tcW w:w="4530" w:type="dxa"/>
          </w:tcPr>
          <w:p w14:paraId="0DEE48BC" w14:textId="09690B60" w:rsidR="00C2414F" w:rsidRPr="007617DD" w:rsidRDefault="00C2414F" w:rsidP="00C2414F">
            <w:pPr>
              <w:spacing w:line="288" w:lineRule="auto"/>
              <w:jc w:val="center"/>
              <w:rPr>
                <w:rFonts w:ascii="Times New Roman" w:hAnsi="Times New Roman" w:cs="Times New Roman"/>
                <w:b/>
                <w:bCs/>
                <w:sz w:val="24"/>
                <w:szCs w:val="24"/>
              </w:rPr>
            </w:pPr>
            <w:r w:rsidRPr="007617DD">
              <w:rPr>
                <w:rFonts w:ascii="Times New Roman" w:hAnsi="Times New Roman" w:cs="Times New Roman"/>
                <w:b/>
                <w:bCs/>
                <w:sz w:val="24"/>
                <w:szCs w:val="24"/>
              </w:rPr>
              <w:t>§ 2</w:t>
            </w:r>
          </w:p>
          <w:p w14:paraId="5C9AF333" w14:textId="22C16B26" w:rsidR="00C2414F" w:rsidRPr="00815AED" w:rsidRDefault="00815AED" w:rsidP="00C2414F">
            <w:pPr>
              <w:spacing w:line="288" w:lineRule="auto"/>
              <w:rPr>
                <w:rFonts w:ascii="Times New Roman" w:hAnsi="Times New Roman" w:cs="Times New Roman"/>
                <w:sz w:val="24"/>
                <w:szCs w:val="24"/>
                <w:lang w:val="kl-GL"/>
              </w:rPr>
            </w:pPr>
            <w:r w:rsidRPr="00815AED">
              <w:rPr>
                <w:rFonts w:ascii="Times New Roman" w:hAnsi="Times New Roman" w:cs="Times New Roman"/>
                <w:sz w:val="24"/>
                <w:szCs w:val="24"/>
                <w:lang w:val="kl-GL"/>
              </w:rPr>
              <w:t>Inuit Innarluutillit illersuisuat pillugu Inatsisartut inatsisaanni nr. 1, 29. maj 2017-imeersumi ima allannguisoqarpoq:</w:t>
            </w:r>
          </w:p>
        </w:tc>
      </w:tr>
      <w:tr w:rsidR="00C2414F" w:rsidRPr="0082428B" w14:paraId="5B938151" w14:textId="77777777" w:rsidTr="00C2414F">
        <w:trPr>
          <w:trHeight w:val="1385"/>
        </w:trPr>
        <w:tc>
          <w:tcPr>
            <w:tcW w:w="4530" w:type="dxa"/>
          </w:tcPr>
          <w:p w14:paraId="0F0ABBDA" w14:textId="279F8F13" w:rsidR="00C2414F" w:rsidRPr="00374B46" w:rsidRDefault="00C2414F" w:rsidP="00374B46">
            <w:pPr>
              <w:spacing w:line="288" w:lineRule="auto"/>
              <w:jc w:val="center"/>
              <w:textAlignment w:val="baseline"/>
              <w:rPr>
                <w:rFonts w:ascii="Times New Roman" w:eastAsia="Times New Roman" w:hAnsi="Times New Roman" w:cs="Times New Roman"/>
                <w:i/>
                <w:iCs/>
                <w:sz w:val="24"/>
                <w:szCs w:val="24"/>
                <w:bdr w:val="none" w:sz="0" w:space="0" w:color="auto" w:frame="1"/>
                <w:lang w:val="et-EE" w:eastAsia="da-DK"/>
              </w:rPr>
            </w:pPr>
            <w:r>
              <w:rPr>
                <w:rFonts w:ascii="Times New Roman" w:eastAsia="Times New Roman" w:hAnsi="Times New Roman" w:cs="Times New Roman"/>
                <w:b/>
                <w:bCs/>
                <w:sz w:val="24"/>
                <w:szCs w:val="24"/>
                <w:lang w:eastAsia="da-DK"/>
              </w:rPr>
              <w:t>”</w:t>
            </w:r>
            <w:r w:rsidR="00E755C7" w:rsidRPr="00E755C7">
              <w:rPr>
                <w:rFonts w:ascii="Times New Roman" w:eastAsia="Times New Roman" w:hAnsi="Times New Roman" w:cs="Times New Roman"/>
                <w:b/>
                <w:bCs/>
                <w:sz w:val="24"/>
                <w:szCs w:val="24"/>
                <w:lang w:val="kl-GL" w:eastAsia="da-DK"/>
              </w:rPr>
              <w:t xml:space="preserve"> Kapitali </w:t>
            </w:r>
            <w:r w:rsidRPr="0003523A">
              <w:rPr>
                <w:rFonts w:ascii="Times New Roman" w:eastAsia="Times New Roman" w:hAnsi="Times New Roman" w:cs="Times New Roman"/>
                <w:b/>
                <w:bCs/>
                <w:sz w:val="24"/>
                <w:szCs w:val="24"/>
                <w:lang w:eastAsia="da-DK"/>
              </w:rPr>
              <w:t>1</w:t>
            </w:r>
            <w:r w:rsidRPr="0003523A">
              <w:rPr>
                <w:rFonts w:ascii="Times New Roman" w:eastAsia="Times New Roman" w:hAnsi="Times New Roman" w:cs="Times New Roman"/>
                <w:b/>
                <w:bCs/>
                <w:sz w:val="24"/>
                <w:szCs w:val="24"/>
                <w:lang w:eastAsia="da-DK"/>
              </w:rPr>
              <w:br/>
            </w:r>
            <w:r w:rsidR="00374B46" w:rsidRPr="00374B46">
              <w:rPr>
                <w:rFonts w:ascii="Times New Roman" w:eastAsia="Times New Roman" w:hAnsi="Times New Roman" w:cs="Times New Roman"/>
                <w:i/>
                <w:iCs/>
                <w:sz w:val="24"/>
                <w:szCs w:val="24"/>
                <w:bdr w:val="none" w:sz="0" w:space="0" w:color="auto" w:frame="1"/>
                <w:lang w:val="et-EE" w:eastAsia="da-DK"/>
              </w:rPr>
              <w:t>Siunertaq</w:t>
            </w:r>
          </w:p>
          <w:p w14:paraId="29D54AC0" w14:textId="77777777" w:rsidR="00C2414F" w:rsidRPr="0003523A" w:rsidRDefault="00C2414F" w:rsidP="00C2414F">
            <w:pPr>
              <w:spacing w:line="288" w:lineRule="auto"/>
              <w:jc w:val="center"/>
              <w:textAlignment w:val="baseline"/>
              <w:rPr>
                <w:rFonts w:ascii="Times New Roman" w:eastAsia="Times New Roman" w:hAnsi="Times New Roman" w:cs="Times New Roman"/>
                <w:sz w:val="24"/>
                <w:szCs w:val="24"/>
                <w:lang w:eastAsia="da-DK"/>
              </w:rPr>
            </w:pPr>
          </w:p>
          <w:p w14:paraId="2EEB4DCA" w14:textId="77777777" w:rsidR="0059770B" w:rsidRPr="0059770B" w:rsidRDefault="00C2414F" w:rsidP="0059770B">
            <w:pPr>
              <w:spacing w:line="288" w:lineRule="auto"/>
              <w:textAlignment w:val="baseline"/>
              <w:rPr>
                <w:rFonts w:ascii="Times New Roman" w:eastAsia="Times New Roman" w:hAnsi="Times New Roman" w:cs="Times New Roman"/>
                <w:sz w:val="24"/>
                <w:szCs w:val="24"/>
                <w:lang w:val="et-EE" w:eastAsia="da-DK"/>
              </w:rPr>
            </w:pPr>
            <w:r w:rsidRPr="0003523A">
              <w:rPr>
                <w:rFonts w:ascii="Times New Roman" w:eastAsia="Times New Roman" w:hAnsi="Times New Roman" w:cs="Times New Roman"/>
                <w:b/>
                <w:bCs/>
                <w:sz w:val="24"/>
                <w:szCs w:val="24"/>
                <w:lang w:eastAsia="da-DK"/>
              </w:rPr>
              <w:t>  § 1.  </w:t>
            </w:r>
            <w:r w:rsidR="0059770B" w:rsidRPr="0059770B">
              <w:rPr>
                <w:rFonts w:ascii="Times New Roman" w:eastAsia="Times New Roman" w:hAnsi="Times New Roman" w:cs="Times New Roman"/>
                <w:sz w:val="24"/>
                <w:szCs w:val="24"/>
                <w:lang w:val="et-EE" w:eastAsia="da-DK"/>
              </w:rPr>
              <w:t>Inatsisartut inatsisaanni matumani inuiaqatigiinni innarluutillit pisinnaatitaaffiisa soqutigisaasalu iluaquserneqarnissaat siunertaavoq.</w:t>
            </w:r>
          </w:p>
          <w:p w14:paraId="14140CB0" w14:textId="676BF94E" w:rsidR="0059770B" w:rsidRPr="0059770B" w:rsidRDefault="003B385E" w:rsidP="0059770B">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0059770B" w:rsidRPr="0059770B">
              <w:rPr>
                <w:rFonts w:ascii="Times New Roman" w:eastAsia="Times New Roman" w:hAnsi="Times New Roman" w:cs="Times New Roman"/>
                <w:i/>
                <w:sz w:val="24"/>
                <w:szCs w:val="24"/>
                <w:lang w:val="et-EE" w:eastAsia="da-DK"/>
              </w:rPr>
              <w:t xml:space="preserve">Imm. 2. </w:t>
            </w:r>
            <w:r w:rsidR="0059770B" w:rsidRPr="0059770B">
              <w:rPr>
                <w:rFonts w:ascii="Times New Roman" w:eastAsia="Times New Roman" w:hAnsi="Times New Roman" w:cs="Times New Roman"/>
                <w:sz w:val="24"/>
                <w:szCs w:val="24"/>
                <w:lang w:val="et-EE" w:eastAsia="da-DK"/>
              </w:rPr>
              <w:t>Inatsisartut inatsisaanni Inuit innarluutillit pisinnaatitaaffii pillugit Naalagaaffiit Peqatigiit Isumaqatigiissutaat tunngavigineqarpoq.</w:t>
            </w:r>
          </w:p>
          <w:p w14:paraId="2B406330" w14:textId="2089C83A" w:rsidR="00C2414F" w:rsidRPr="0059770B" w:rsidRDefault="00C2414F" w:rsidP="0059770B">
            <w:pPr>
              <w:spacing w:line="288" w:lineRule="auto"/>
              <w:jc w:val="center"/>
              <w:textAlignment w:val="baseline"/>
              <w:rPr>
                <w:rFonts w:ascii="Times New Roman" w:eastAsia="Times New Roman" w:hAnsi="Times New Roman" w:cs="Times New Roman"/>
                <w:i/>
                <w:iCs/>
                <w:sz w:val="24"/>
                <w:szCs w:val="24"/>
                <w:bdr w:val="none" w:sz="0" w:space="0" w:color="auto" w:frame="1"/>
                <w:lang w:val="et-EE" w:eastAsia="da-DK"/>
              </w:rPr>
            </w:pPr>
            <w:r w:rsidRPr="0059770B">
              <w:rPr>
                <w:rFonts w:ascii="Times New Roman" w:eastAsia="Times New Roman" w:hAnsi="Times New Roman" w:cs="Times New Roman"/>
                <w:b/>
                <w:bCs/>
                <w:sz w:val="24"/>
                <w:szCs w:val="24"/>
                <w:lang w:val="et-EE" w:eastAsia="da-DK"/>
              </w:rPr>
              <w:br/>
            </w:r>
            <w:r w:rsidR="00E755C7" w:rsidRPr="00E755C7">
              <w:rPr>
                <w:rFonts w:ascii="Times New Roman" w:eastAsia="Times New Roman" w:hAnsi="Times New Roman" w:cs="Times New Roman"/>
                <w:b/>
                <w:bCs/>
                <w:sz w:val="24"/>
                <w:szCs w:val="24"/>
                <w:lang w:val="kl-GL" w:eastAsia="da-DK"/>
              </w:rPr>
              <w:t xml:space="preserve">Kapitali </w:t>
            </w:r>
            <w:r w:rsidRPr="0082428B">
              <w:rPr>
                <w:rFonts w:ascii="Times New Roman" w:eastAsia="Times New Roman" w:hAnsi="Times New Roman" w:cs="Times New Roman"/>
                <w:b/>
                <w:bCs/>
                <w:sz w:val="24"/>
                <w:szCs w:val="24"/>
                <w:lang w:val="et-EE" w:eastAsia="da-DK"/>
              </w:rPr>
              <w:t>2</w:t>
            </w:r>
            <w:r w:rsidRPr="0082428B">
              <w:rPr>
                <w:rFonts w:ascii="Times New Roman" w:eastAsia="Times New Roman" w:hAnsi="Times New Roman" w:cs="Times New Roman"/>
                <w:b/>
                <w:bCs/>
                <w:sz w:val="24"/>
                <w:szCs w:val="24"/>
                <w:lang w:val="et-EE" w:eastAsia="da-DK"/>
              </w:rPr>
              <w:br/>
            </w:r>
            <w:r w:rsidR="0059770B" w:rsidRPr="0059770B">
              <w:rPr>
                <w:rFonts w:ascii="Times New Roman" w:eastAsia="Times New Roman" w:hAnsi="Times New Roman" w:cs="Times New Roman"/>
                <w:i/>
                <w:iCs/>
                <w:sz w:val="24"/>
                <w:szCs w:val="24"/>
                <w:bdr w:val="none" w:sz="0" w:space="0" w:color="auto" w:frame="1"/>
                <w:lang w:val="et-EE" w:eastAsia="da-DK"/>
              </w:rPr>
              <w:t>Innarluutillit illersuisoqarfiat</w:t>
            </w:r>
          </w:p>
          <w:p w14:paraId="6029E833" w14:textId="77777777"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et-EE" w:eastAsia="da-DK"/>
              </w:rPr>
            </w:pPr>
          </w:p>
          <w:p w14:paraId="1B651EF5" w14:textId="77777777" w:rsidR="0059770B" w:rsidRDefault="00C2414F" w:rsidP="0059770B">
            <w:pPr>
              <w:spacing w:line="288" w:lineRule="auto"/>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lang w:val="et-EE" w:eastAsia="da-DK"/>
              </w:rPr>
              <w:t>  </w:t>
            </w:r>
            <w:r w:rsidRPr="0082428B">
              <w:rPr>
                <w:rFonts w:ascii="Times New Roman" w:eastAsia="Times New Roman" w:hAnsi="Times New Roman" w:cs="Times New Roman"/>
                <w:b/>
                <w:bCs/>
                <w:sz w:val="24"/>
                <w:szCs w:val="24"/>
                <w:lang w:val="et-EE" w:eastAsia="da-DK"/>
              </w:rPr>
              <w:t>§ 2.</w:t>
            </w:r>
            <w:r w:rsidRPr="0082428B">
              <w:rPr>
                <w:rFonts w:ascii="Times New Roman" w:eastAsia="Times New Roman" w:hAnsi="Times New Roman" w:cs="Times New Roman"/>
                <w:sz w:val="24"/>
                <w:szCs w:val="24"/>
                <w:lang w:val="et-EE" w:eastAsia="da-DK"/>
              </w:rPr>
              <w:t xml:space="preserve">  </w:t>
            </w:r>
            <w:r w:rsidR="0059770B" w:rsidRPr="0059770B">
              <w:rPr>
                <w:rFonts w:ascii="Times New Roman" w:eastAsia="Times New Roman" w:hAnsi="Times New Roman" w:cs="Times New Roman"/>
                <w:sz w:val="24"/>
                <w:szCs w:val="24"/>
                <w:lang w:val="et-EE" w:eastAsia="da-DK"/>
              </w:rPr>
              <w:t>Innarluutillit illersuisoqarfiat tassaavoq Inuit Innarluutillit illersuisuat allattoqarfialu.</w:t>
            </w:r>
          </w:p>
          <w:p w14:paraId="1F3515EC" w14:textId="120F2C08" w:rsidR="0059770B" w:rsidRPr="0059770B" w:rsidRDefault="0059770B" w:rsidP="0059770B">
            <w:pPr>
              <w:spacing w:line="288" w:lineRule="auto"/>
              <w:textAlignment w:val="baseline"/>
              <w:rPr>
                <w:rFonts w:ascii="Times New Roman" w:eastAsia="Times New Roman" w:hAnsi="Times New Roman" w:cs="Times New Roman"/>
                <w:sz w:val="24"/>
                <w:szCs w:val="24"/>
                <w:lang w:val="et-EE" w:eastAsia="da-DK"/>
              </w:rPr>
            </w:pPr>
            <w:r w:rsidRPr="0059770B">
              <w:rPr>
                <w:rFonts w:ascii="Times New Roman" w:eastAsia="Times New Roman" w:hAnsi="Times New Roman" w:cs="Times New Roman"/>
                <w:sz w:val="24"/>
                <w:szCs w:val="24"/>
                <w:lang w:val="et-EE" w:eastAsia="da-DK"/>
              </w:rPr>
              <w:t xml:space="preserve"> </w:t>
            </w:r>
            <w:r>
              <w:rPr>
                <w:rFonts w:ascii="Times New Roman" w:eastAsia="Times New Roman" w:hAnsi="Times New Roman" w:cs="Times New Roman"/>
                <w:sz w:val="24"/>
                <w:szCs w:val="24"/>
                <w:lang w:val="et-EE" w:eastAsia="da-DK"/>
              </w:rPr>
              <w:t xml:space="preserve"> </w:t>
            </w:r>
            <w:r w:rsidRPr="0059770B">
              <w:rPr>
                <w:rFonts w:ascii="Times New Roman" w:eastAsia="Times New Roman" w:hAnsi="Times New Roman" w:cs="Times New Roman"/>
                <w:i/>
                <w:sz w:val="24"/>
                <w:szCs w:val="24"/>
                <w:lang w:val="et-EE" w:eastAsia="da-DK"/>
              </w:rPr>
              <w:t xml:space="preserve">Imm. 2. </w:t>
            </w:r>
            <w:r w:rsidRPr="0059770B">
              <w:rPr>
                <w:rFonts w:ascii="Times New Roman" w:eastAsia="Times New Roman" w:hAnsi="Times New Roman" w:cs="Times New Roman"/>
                <w:sz w:val="24"/>
                <w:szCs w:val="24"/>
                <w:lang w:val="et-EE" w:eastAsia="da-DK"/>
              </w:rPr>
              <w:t>Innarluutillit illersuisoqarfiat Namminersorlutik Oqartussat ataanni politikkimut attuumassuteqanngitsumik suliffeqarfiuvoq. Suliffeqarfik Inuit Innarluutillit illersuisuannit aqunneqassaaq.</w:t>
            </w:r>
          </w:p>
          <w:p w14:paraId="7A08F5BE" w14:textId="326E695E" w:rsidR="0059770B" w:rsidRPr="0059770B" w:rsidRDefault="0059770B" w:rsidP="0059770B">
            <w:pPr>
              <w:spacing w:line="288" w:lineRule="auto"/>
              <w:textAlignment w:val="baseline"/>
              <w:rPr>
                <w:rFonts w:ascii="Times New Roman" w:eastAsia="Times New Roman" w:hAnsi="Times New Roman" w:cs="Times New Roman"/>
                <w:sz w:val="24"/>
                <w:szCs w:val="24"/>
                <w:lang w:val="et-EE" w:eastAsia="da-DK"/>
              </w:rPr>
            </w:pPr>
          </w:p>
          <w:p w14:paraId="5A30F2F3" w14:textId="446D7F64" w:rsidR="0059770B" w:rsidRPr="0059770B" w:rsidRDefault="0059770B" w:rsidP="00AE429B">
            <w:pPr>
              <w:spacing w:line="288" w:lineRule="auto"/>
              <w:jc w:val="center"/>
              <w:textAlignment w:val="baseline"/>
              <w:rPr>
                <w:rFonts w:ascii="Times New Roman" w:eastAsia="Times New Roman" w:hAnsi="Times New Roman" w:cs="Times New Roman"/>
                <w:i/>
                <w:sz w:val="24"/>
                <w:szCs w:val="24"/>
                <w:lang w:val="et-EE" w:eastAsia="da-DK"/>
              </w:rPr>
            </w:pPr>
            <w:r w:rsidRPr="0059770B">
              <w:rPr>
                <w:rFonts w:ascii="Times New Roman" w:eastAsia="Times New Roman" w:hAnsi="Times New Roman" w:cs="Times New Roman"/>
                <w:i/>
                <w:sz w:val="24"/>
                <w:szCs w:val="24"/>
                <w:lang w:val="et-EE" w:eastAsia="da-DK"/>
              </w:rPr>
              <w:t>Inuit Innarluutillit illersuisuat</w:t>
            </w:r>
          </w:p>
          <w:p w14:paraId="22E54A84" w14:textId="5F55F72D" w:rsidR="0059770B" w:rsidRPr="0059770B" w:rsidRDefault="00AE429B" w:rsidP="0059770B">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b/>
                <w:sz w:val="24"/>
                <w:szCs w:val="24"/>
                <w:lang w:val="et-EE" w:eastAsia="da-DK"/>
              </w:rPr>
              <w:t xml:space="preserve">  </w:t>
            </w:r>
            <w:r w:rsidR="0059770B" w:rsidRPr="0059770B">
              <w:rPr>
                <w:rFonts w:ascii="Times New Roman" w:eastAsia="Times New Roman" w:hAnsi="Times New Roman" w:cs="Times New Roman"/>
                <w:b/>
                <w:sz w:val="24"/>
                <w:szCs w:val="24"/>
                <w:lang w:val="et-EE" w:eastAsia="da-DK"/>
              </w:rPr>
              <w:t>§ 3</w:t>
            </w:r>
            <w:r w:rsidR="0059770B" w:rsidRPr="0059770B">
              <w:rPr>
                <w:rFonts w:ascii="Times New Roman" w:eastAsia="Times New Roman" w:hAnsi="Times New Roman" w:cs="Times New Roman"/>
                <w:sz w:val="24"/>
                <w:szCs w:val="24"/>
                <w:lang w:val="et-EE" w:eastAsia="da-DK"/>
              </w:rPr>
              <w:t>. Inuit Innarluutillit illersuisuat Naalakkersuisunit toqqarneqassaaq.</w:t>
            </w:r>
          </w:p>
          <w:p w14:paraId="505F994A" w14:textId="714D382A" w:rsidR="0059770B" w:rsidRPr="0059770B" w:rsidRDefault="0059770B" w:rsidP="0059770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Pr="0059770B">
              <w:rPr>
                <w:rFonts w:ascii="Times New Roman" w:eastAsia="Times New Roman" w:hAnsi="Times New Roman" w:cs="Times New Roman"/>
                <w:i/>
                <w:iCs/>
                <w:sz w:val="24"/>
                <w:szCs w:val="24"/>
                <w:bdr w:val="none" w:sz="0" w:space="0" w:color="auto" w:frame="1"/>
                <w:lang w:val="et-EE" w:eastAsia="da-DK"/>
              </w:rPr>
              <w:t xml:space="preserve">Imm. 2. </w:t>
            </w:r>
            <w:r w:rsidRPr="0059770B">
              <w:rPr>
                <w:rFonts w:ascii="Times New Roman" w:eastAsia="Times New Roman" w:hAnsi="Times New Roman" w:cs="Times New Roman"/>
                <w:iCs/>
                <w:sz w:val="24"/>
                <w:szCs w:val="24"/>
                <w:bdr w:val="none" w:sz="0" w:space="0" w:color="auto" w:frame="1"/>
                <w:lang w:val="et-EE" w:eastAsia="da-DK"/>
              </w:rPr>
              <w:t xml:space="preserve">Inuit Innarluutillit illersuisuat piffissami ukiunut pingasunut killissaleriikkamik toqqarneqassaaq. </w:t>
            </w:r>
            <w:r w:rsidRPr="0059770B">
              <w:rPr>
                <w:rFonts w:ascii="Times New Roman" w:eastAsia="Times New Roman" w:hAnsi="Times New Roman" w:cs="Times New Roman"/>
                <w:iCs/>
                <w:sz w:val="24"/>
                <w:szCs w:val="24"/>
                <w:bdr w:val="none" w:sz="0" w:space="0" w:color="auto" w:frame="1"/>
                <w:lang w:val="et-EE" w:eastAsia="da-DK"/>
              </w:rPr>
              <w:lastRenderedPageBreak/>
              <w:t>Ataasiarluni toqqarneqaqqissinnaavoq. Inuit Innarluutillit illersuisuata manna tikillugu illersuisuusimasup tunuartinneqarneranut atatillugu Inuit Innarluutillit illersuisussaanik nutaamik toqqaasoqartillugu, tak. imm. 3, ukiut pingasut iluanni piffissami sinneruttumi Inuit Innarluutillit illersuisussaat nutaaq toqqarneqassaaq.</w:t>
            </w:r>
          </w:p>
          <w:p w14:paraId="7E889441" w14:textId="1C507138" w:rsidR="0059770B" w:rsidRPr="0059770B" w:rsidRDefault="0059770B" w:rsidP="0059770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Cs/>
                <w:sz w:val="24"/>
                <w:szCs w:val="24"/>
                <w:bdr w:val="none" w:sz="0" w:space="0" w:color="auto" w:frame="1"/>
                <w:lang w:val="et-EE" w:eastAsia="da-DK"/>
              </w:rPr>
              <w:t xml:space="preserve">  </w:t>
            </w:r>
            <w:r w:rsidRPr="0059770B">
              <w:rPr>
                <w:rFonts w:ascii="Times New Roman" w:eastAsia="Times New Roman" w:hAnsi="Times New Roman" w:cs="Times New Roman"/>
                <w:i/>
                <w:iCs/>
                <w:sz w:val="24"/>
                <w:szCs w:val="24"/>
                <w:bdr w:val="none" w:sz="0" w:space="0" w:color="auto" w:frame="1"/>
                <w:lang w:val="et-EE" w:eastAsia="da-DK"/>
              </w:rPr>
              <w:t>Imm.3</w:t>
            </w:r>
            <w:r w:rsidRPr="0059770B">
              <w:rPr>
                <w:rFonts w:ascii="Times New Roman" w:eastAsia="Times New Roman" w:hAnsi="Times New Roman" w:cs="Times New Roman"/>
                <w:iCs/>
                <w:sz w:val="24"/>
                <w:szCs w:val="24"/>
                <w:bdr w:val="none" w:sz="0" w:space="0" w:color="auto" w:frame="1"/>
                <w:lang w:val="et-EE" w:eastAsia="da-DK"/>
              </w:rPr>
              <w:t>. Inuit Innarluutillit illersuisuat piffissami ukiut pingasut iluanni Naalakkersuisunit tunuartinneqarsinnaavoq, tamatumunnga pissutaasinnaasut ataaseq arlallilluunniit kinguliini taaneqartut naammassineqarsimappata:</w:t>
            </w:r>
          </w:p>
          <w:p w14:paraId="58AC82CA" w14:textId="77777777" w:rsidR="0059770B" w:rsidRPr="0059770B" w:rsidRDefault="0059770B" w:rsidP="0059770B">
            <w:pPr>
              <w:numPr>
                <w:ilvl w:val="0"/>
                <w:numId w:val="9"/>
              </w:num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sidRPr="0059770B">
              <w:rPr>
                <w:rFonts w:ascii="Times New Roman" w:eastAsia="Times New Roman" w:hAnsi="Times New Roman" w:cs="Times New Roman"/>
                <w:iCs/>
                <w:sz w:val="24"/>
                <w:szCs w:val="24"/>
                <w:bdr w:val="none" w:sz="0" w:space="0" w:color="auto" w:frame="1"/>
                <w:lang w:val="et-EE" w:eastAsia="da-DK"/>
              </w:rPr>
              <w:t>Inatsisartut inatsisaat manna malillugu Inuit Innarluutillit illersuisuata suliassaasa suliarineqarnerat Inuit Innarluutillit illersuisuannit annertuumik sumiginnarneqarsimappata,</w:t>
            </w:r>
          </w:p>
          <w:p w14:paraId="6D225EEA" w14:textId="77777777" w:rsidR="0059770B" w:rsidRPr="0059770B" w:rsidRDefault="0059770B" w:rsidP="0059770B">
            <w:pPr>
              <w:numPr>
                <w:ilvl w:val="0"/>
                <w:numId w:val="9"/>
              </w:num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sidRPr="0059770B">
              <w:rPr>
                <w:rFonts w:ascii="Times New Roman" w:eastAsia="Times New Roman" w:hAnsi="Times New Roman" w:cs="Times New Roman"/>
                <w:iCs/>
                <w:sz w:val="24"/>
                <w:szCs w:val="24"/>
                <w:bdr w:val="none" w:sz="0" w:space="0" w:color="auto" w:frame="1"/>
                <w:lang w:val="et-EE" w:eastAsia="da-DK"/>
              </w:rPr>
              <w:t>Inuit Innarluutillit illersuisuat iliuuseqarsimappat Inuit Innarluutillit illersuisuata Inatsisartut inatsisaannut tunngatillugu suliassaasa Inuit Innarluutillit illersuisuannit isumannaatsumik suliarineqarnissaannik nalorninarsitsilersumik.</w:t>
            </w:r>
          </w:p>
          <w:p w14:paraId="5AA0278C" w14:textId="77777777" w:rsidR="0059770B" w:rsidRPr="0059770B" w:rsidRDefault="0059770B" w:rsidP="0059770B">
            <w:pPr>
              <w:spacing w:line="288" w:lineRule="auto"/>
              <w:textAlignment w:val="baseline"/>
              <w:rPr>
                <w:rFonts w:ascii="Times New Roman" w:eastAsia="Times New Roman" w:hAnsi="Times New Roman" w:cs="Times New Roman"/>
                <w:i/>
                <w:iCs/>
                <w:sz w:val="24"/>
                <w:szCs w:val="24"/>
                <w:bdr w:val="none" w:sz="0" w:space="0" w:color="auto" w:frame="1"/>
                <w:lang w:val="et-EE" w:eastAsia="da-DK"/>
              </w:rPr>
            </w:pPr>
          </w:p>
          <w:p w14:paraId="4D1A1F78" w14:textId="77777777" w:rsidR="0059770B" w:rsidRPr="0059770B" w:rsidRDefault="0059770B" w:rsidP="0059770B">
            <w:pPr>
              <w:spacing w:line="288" w:lineRule="auto"/>
              <w:jc w:val="center"/>
              <w:textAlignment w:val="baseline"/>
              <w:rPr>
                <w:rFonts w:ascii="Times New Roman" w:eastAsia="Times New Roman" w:hAnsi="Times New Roman" w:cs="Times New Roman"/>
                <w:i/>
                <w:iCs/>
                <w:sz w:val="24"/>
                <w:szCs w:val="24"/>
                <w:bdr w:val="none" w:sz="0" w:space="0" w:color="auto" w:frame="1"/>
                <w:lang w:val="et-EE" w:eastAsia="da-DK"/>
              </w:rPr>
            </w:pPr>
            <w:r w:rsidRPr="0059770B">
              <w:rPr>
                <w:rFonts w:ascii="Times New Roman" w:eastAsia="Times New Roman" w:hAnsi="Times New Roman" w:cs="Times New Roman"/>
                <w:i/>
                <w:iCs/>
                <w:sz w:val="24"/>
                <w:szCs w:val="24"/>
                <w:bdr w:val="none" w:sz="0" w:space="0" w:color="auto" w:frame="1"/>
                <w:lang w:val="et-EE" w:eastAsia="da-DK"/>
              </w:rPr>
              <w:t>Inuit Innarluutillit illersuisuata suliassai</w:t>
            </w:r>
          </w:p>
          <w:p w14:paraId="328DF3A4" w14:textId="2AF8C86B" w:rsidR="0059770B" w:rsidRPr="0059770B" w:rsidRDefault="00C2414F" w:rsidP="0059770B">
            <w:pPr>
              <w:spacing w:line="288" w:lineRule="auto"/>
              <w:textAlignment w:val="baseline"/>
              <w:rPr>
                <w:rFonts w:ascii="Times New Roman" w:eastAsia="Times New Roman" w:hAnsi="Times New Roman" w:cs="Times New Roman"/>
                <w:sz w:val="24"/>
                <w:szCs w:val="24"/>
                <w:lang w:val="et-EE" w:eastAsia="da-DK"/>
              </w:rPr>
            </w:pPr>
            <w:r w:rsidRPr="0059770B">
              <w:rPr>
                <w:rFonts w:ascii="Times New Roman" w:eastAsia="Times New Roman" w:hAnsi="Times New Roman" w:cs="Times New Roman"/>
                <w:sz w:val="24"/>
                <w:szCs w:val="24"/>
                <w:lang w:val="et-EE" w:eastAsia="da-DK"/>
              </w:rPr>
              <w:t>  </w:t>
            </w:r>
            <w:r w:rsidRPr="0059770B">
              <w:rPr>
                <w:rFonts w:ascii="Times New Roman" w:eastAsia="Times New Roman" w:hAnsi="Times New Roman" w:cs="Times New Roman"/>
                <w:b/>
                <w:bCs/>
                <w:sz w:val="24"/>
                <w:szCs w:val="24"/>
                <w:lang w:val="et-EE" w:eastAsia="da-DK"/>
              </w:rPr>
              <w:t>§ 4.</w:t>
            </w:r>
            <w:r w:rsidRPr="0059770B">
              <w:rPr>
                <w:rFonts w:ascii="Times New Roman" w:eastAsia="Times New Roman" w:hAnsi="Times New Roman" w:cs="Times New Roman"/>
                <w:sz w:val="24"/>
                <w:szCs w:val="24"/>
                <w:lang w:val="et-EE" w:eastAsia="da-DK"/>
              </w:rPr>
              <w:t xml:space="preserve">  </w:t>
            </w:r>
            <w:r w:rsidR="0059770B" w:rsidRPr="0059770B">
              <w:rPr>
                <w:rFonts w:ascii="Times New Roman" w:eastAsia="Times New Roman" w:hAnsi="Times New Roman" w:cs="Times New Roman"/>
                <w:sz w:val="24"/>
                <w:szCs w:val="24"/>
                <w:lang w:val="et-EE" w:eastAsia="da-DK"/>
              </w:rPr>
              <w:t>Inuit Innarluutillit illersuisuata inuit innarluutillit pisinnaatitaaffiisa soqutigisaasalu qulakkeernissaat iluaqusernissaallu suliarissavai kiisalu inuiaqatigiinni innarluutillit atugaannik</w:t>
            </w:r>
            <w:r w:rsidR="0059770B" w:rsidRPr="0059770B">
              <w:rPr>
                <w:rFonts w:ascii="Times New Roman" w:eastAsia="Times New Roman" w:hAnsi="Times New Roman" w:cs="Times New Roman"/>
                <w:sz w:val="24"/>
                <w:szCs w:val="24"/>
                <w:lang w:val="et-EE"/>
              </w:rPr>
              <w:t xml:space="preserve"> </w:t>
            </w:r>
            <w:r w:rsidR="0059770B" w:rsidRPr="0059770B">
              <w:rPr>
                <w:rFonts w:ascii="Times New Roman" w:eastAsia="Times New Roman" w:hAnsi="Times New Roman" w:cs="Times New Roman"/>
                <w:sz w:val="24"/>
                <w:szCs w:val="24"/>
                <w:lang w:val="et-EE" w:eastAsia="da-DK"/>
              </w:rPr>
              <w:t>qitiutitsillunilu paasissutissiisassaaq.</w:t>
            </w:r>
          </w:p>
          <w:p w14:paraId="0602F6F0" w14:textId="77777777" w:rsidR="00C114ED" w:rsidRDefault="0059770B" w:rsidP="00C114ED">
            <w:pPr>
              <w:spacing w:line="288" w:lineRule="auto"/>
              <w:ind w:left="111"/>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Pr="0059770B">
              <w:rPr>
                <w:rFonts w:ascii="Times New Roman" w:eastAsia="Times New Roman" w:hAnsi="Times New Roman" w:cs="Times New Roman"/>
                <w:i/>
                <w:iCs/>
                <w:sz w:val="24"/>
                <w:szCs w:val="24"/>
                <w:bdr w:val="none" w:sz="0" w:space="0" w:color="auto" w:frame="1"/>
                <w:lang w:val="et-EE" w:eastAsia="da-DK"/>
              </w:rPr>
              <w:t xml:space="preserve">Imm. 2. </w:t>
            </w:r>
            <w:r w:rsidRPr="0059770B">
              <w:rPr>
                <w:rFonts w:ascii="Times New Roman" w:eastAsia="Times New Roman" w:hAnsi="Times New Roman" w:cs="Times New Roman"/>
                <w:iCs/>
                <w:sz w:val="24"/>
                <w:szCs w:val="24"/>
                <w:bdr w:val="none" w:sz="0" w:space="0" w:color="auto" w:frame="1"/>
                <w:lang w:val="et-EE" w:eastAsia="da-DK"/>
              </w:rPr>
              <w:t>Pingaartumik Inuit Innarluutillit illersuisuat:</w:t>
            </w:r>
          </w:p>
          <w:p w14:paraId="2137D4F6" w14:textId="77777777" w:rsidR="00E03BA1" w:rsidRPr="00E03BA1" w:rsidRDefault="00C2414F" w:rsidP="00AE429B">
            <w:pPr>
              <w:spacing w:line="288" w:lineRule="auto"/>
              <w:ind w:left="111"/>
              <w:textAlignment w:val="baseline"/>
              <w:rPr>
                <w:rFonts w:ascii="Times New Roman" w:eastAsia="Times New Roman" w:hAnsi="Times New Roman" w:cs="Times New Roman"/>
                <w:sz w:val="24"/>
                <w:szCs w:val="24"/>
                <w:lang w:val="et-EE" w:eastAsia="da-DK"/>
              </w:rPr>
            </w:pPr>
            <w:r w:rsidRPr="0059770B">
              <w:rPr>
                <w:rFonts w:ascii="Times New Roman" w:eastAsia="Times New Roman" w:hAnsi="Times New Roman" w:cs="Times New Roman"/>
                <w:sz w:val="24"/>
                <w:szCs w:val="24"/>
                <w:lang w:val="et-EE" w:eastAsia="da-DK"/>
              </w:rPr>
              <w:t xml:space="preserve">1) </w:t>
            </w:r>
            <w:r w:rsidR="0059770B" w:rsidRPr="0059770B">
              <w:rPr>
                <w:rFonts w:ascii="Times New Roman" w:eastAsia="Times New Roman" w:hAnsi="Times New Roman" w:cs="Times New Roman"/>
                <w:sz w:val="24"/>
                <w:szCs w:val="24"/>
                <w:lang w:val="et-EE" w:eastAsia="da-DK"/>
              </w:rPr>
              <w:t>Inuit innarluutillit pisinnaatitaaffii naammagittaalliuteqarsinnaanerilu pillugit siunnersuillunilu ilitsersuisassaaq.</w:t>
            </w:r>
            <w:r w:rsidRPr="0059770B">
              <w:rPr>
                <w:rFonts w:ascii="Times New Roman" w:eastAsia="Times New Roman" w:hAnsi="Times New Roman" w:cs="Times New Roman"/>
                <w:sz w:val="24"/>
                <w:szCs w:val="24"/>
                <w:lang w:val="et-EE" w:eastAsia="da-DK"/>
              </w:rPr>
              <w:br/>
            </w:r>
            <w:r w:rsidRPr="006111F9">
              <w:rPr>
                <w:rFonts w:ascii="Times New Roman" w:eastAsia="Times New Roman" w:hAnsi="Times New Roman" w:cs="Times New Roman"/>
                <w:sz w:val="24"/>
                <w:szCs w:val="24"/>
                <w:lang w:val="et-EE" w:eastAsia="da-DK"/>
              </w:rPr>
              <w:t xml:space="preserve">2) </w:t>
            </w:r>
            <w:r w:rsidR="006111F9" w:rsidRPr="006111F9">
              <w:rPr>
                <w:rFonts w:ascii="Times New Roman" w:eastAsia="Times New Roman" w:hAnsi="Times New Roman" w:cs="Times New Roman"/>
                <w:sz w:val="24"/>
                <w:szCs w:val="24"/>
                <w:lang w:val="et-EE" w:eastAsia="da-DK"/>
              </w:rPr>
              <w:t xml:space="preserve">Inuit innarluutillit atugaat, pisinnaatitaaffii </w:t>
            </w:r>
            <w:r w:rsidR="006111F9" w:rsidRPr="006111F9">
              <w:rPr>
                <w:rFonts w:ascii="Times New Roman" w:eastAsia="Times New Roman" w:hAnsi="Times New Roman" w:cs="Times New Roman"/>
                <w:sz w:val="24"/>
                <w:szCs w:val="24"/>
                <w:lang w:val="et-EE" w:eastAsia="da-DK"/>
              </w:rPr>
              <w:lastRenderedPageBreak/>
              <w:t>naammagittaalliuteqarsinnaanerilu pillugit apeqqutinut tunngassuteqartunik, pisortani oqartussanut, pisortat namminersortullu suliffiinut kiisalu kattuffinnut peqatigiiffinnullu il.il. siunnersuillunilu ilitsersuisassaaq.</w:t>
            </w:r>
            <w:r w:rsidRPr="006111F9">
              <w:rPr>
                <w:rFonts w:ascii="Times New Roman" w:eastAsia="Times New Roman" w:hAnsi="Times New Roman" w:cs="Times New Roman"/>
                <w:sz w:val="24"/>
                <w:szCs w:val="24"/>
                <w:lang w:val="et-EE" w:eastAsia="da-DK"/>
              </w:rPr>
              <w:br/>
              <w:t xml:space="preserve">3) </w:t>
            </w:r>
            <w:r w:rsidR="006111F9" w:rsidRPr="006111F9">
              <w:rPr>
                <w:rFonts w:ascii="Times New Roman" w:eastAsia="Times New Roman" w:hAnsi="Times New Roman" w:cs="Times New Roman"/>
                <w:sz w:val="24"/>
                <w:szCs w:val="24"/>
                <w:lang w:val="et-EE" w:eastAsia="da-DK"/>
              </w:rPr>
              <w:t>Inuiaqatigiinni inuit innarluutillit pillugit ilisimasat annertusarnissaat sulissutigissavaa, issuagaannaarpalaartut, paqumigineqartut, isummat pigiliutiinnakkat kiisalu inunnut innarluutilinnut tunngatillugu akornutaasumik iliuutsit akiorniassallugit.</w:t>
            </w:r>
            <w:r w:rsidRPr="006111F9">
              <w:rPr>
                <w:rFonts w:ascii="Times New Roman" w:eastAsia="Times New Roman" w:hAnsi="Times New Roman" w:cs="Times New Roman"/>
                <w:sz w:val="24"/>
                <w:szCs w:val="24"/>
                <w:lang w:val="et-EE" w:eastAsia="da-DK"/>
              </w:rPr>
              <w:br/>
            </w:r>
            <w:r w:rsidRPr="00C114ED">
              <w:rPr>
                <w:rFonts w:ascii="Times New Roman" w:eastAsia="Times New Roman" w:hAnsi="Times New Roman" w:cs="Times New Roman"/>
                <w:sz w:val="24"/>
                <w:szCs w:val="24"/>
                <w:lang w:val="et-EE" w:eastAsia="da-DK"/>
              </w:rPr>
              <w:t xml:space="preserve">4) </w:t>
            </w:r>
            <w:r w:rsidR="00C114ED" w:rsidRPr="00C114ED">
              <w:rPr>
                <w:rFonts w:ascii="Times New Roman" w:eastAsia="Times New Roman" w:hAnsi="Times New Roman" w:cs="Times New Roman"/>
                <w:sz w:val="24"/>
                <w:szCs w:val="24"/>
                <w:lang w:val="et-EE" w:eastAsia="da-DK"/>
              </w:rPr>
              <w:t>Inuit innarluutillit Pisinnaatitaaffii pillugit Naalagaaffiit Peqatigiit Isumaqatigiissutaannut tunngatillugu Kalaallit Nunaata inatsisitigut atuutsitsinikkullu pisussaaffii naapertuunnersut nalilersuiffigisassavai.</w:t>
            </w:r>
            <w:r w:rsidRPr="00C114ED">
              <w:rPr>
                <w:rFonts w:ascii="Times New Roman" w:eastAsia="Times New Roman" w:hAnsi="Times New Roman" w:cs="Times New Roman"/>
                <w:sz w:val="24"/>
                <w:szCs w:val="24"/>
                <w:lang w:val="et-EE" w:eastAsia="da-DK"/>
              </w:rPr>
              <w:br/>
              <w:t xml:space="preserve">5) </w:t>
            </w:r>
            <w:r w:rsidR="00C114ED" w:rsidRPr="00C114ED">
              <w:rPr>
                <w:rFonts w:ascii="Times New Roman" w:eastAsia="Times New Roman" w:hAnsi="Times New Roman" w:cs="Times New Roman"/>
                <w:sz w:val="24"/>
                <w:szCs w:val="24"/>
                <w:lang w:val="et-EE" w:eastAsia="da-DK"/>
              </w:rPr>
              <w:t>Inuit innarluutillit pillugit paassissutissanik ingerlatitseqqittassalluni, tamat oqallinneranni sinnerlugit oqaaseqartassalluni kiisalu inuit innarluutillit oqallinnermi peqataanissaannut periarfissaasa pitsaanerulernissaannnik sulissuteqartassalluni inuiaqatigiinnilu ineriartornermik sunniuteqartassalluni.</w:t>
            </w:r>
            <w:r w:rsidRPr="00C114ED">
              <w:rPr>
                <w:rFonts w:ascii="Times New Roman" w:eastAsia="Times New Roman" w:hAnsi="Times New Roman" w:cs="Times New Roman"/>
                <w:sz w:val="24"/>
                <w:szCs w:val="24"/>
                <w:lang w:val="et-EE" w:eastAsia="da-DK"/>
              </w:rPr>
              <w:br/>
              <w:t xml:space="preserve">6) </w:t>
            </w:r>
            <w:r w:rsidR="00C114ED" w:rsidRPr="00C114ED">
              <w:rPr>
                <w:rFonts w:ascii="Times New Roman" w:eastAsia="Times New Roman" w:hAnsi="Times New Roman" w:cs="Times New Roman"/>
                <w:sz w:val="24"/>
                <w:szCs w:val="24"/>
                <w:lang w:val="et-EE" w:eastAsia="da-DK"/>
              </w:rPr>
              <w:t>Inuit innarluutillit inatsisitigut illersugaanerannik patajaallisaataasunik, inuillu innarluutillit inuiaqatigiillu akornanni aporaaffiusunik aaqqiissuteqarnissamut pitsaaliuinissamulluunniit suliniutissanik siunnersuuteqartassaaq.</w:t>
            </w:r>
            <w:r w:rsidRPr="00C114ED">
              <w:rPr>
                <w:rFonts w:ascii="Times New Roman" w:eastAsia="Times New Roman" w:hAnsi="Times New Roman" w:cs="Times New Roman"/>
                <w:sz w:val="24"/>
                <w:szCs w:val="24"/>
                <w:lang w:val="et-EE" w:eastAsia="da-DK"/>
              </w:rPr>
              <w:br/>
            </w:r>
            <w:r w:rsidR="00C114ED">
              <w:rPr>
                <w:rFonts w:ascii="Times New Roman" w:eastAsia="Times New Roman" w:hAnsi="Times New Roman" w:cs="Times New Roman"/>
                <w:i/>
                <w:sz w:val="24"/>
                <w:szCs w:val="24"/>
                <w:lang w:val="et-EE" w:eastAsia="da-DK"/>
              </w:rPr>
              <w:t xml:space="preserve">  </w:t>
            </w:r>
            <w:r w:rsidR="00C114ED" w:rsidRPr="00C114ED">
              <w:rPr>
                <w:rFonts w:ascii="Times New Roman" w:eastAsia="Times New Roman" w:hAnsi="Times New Roman" w:cs="Times New Roman"/>
                <w:i/>
                <w:sz w:val="24"/>
                <w:szCs w:val="24"/>
                <w:lang w:val="et-EE" w:eastAsia="da-DK"/>
              </w:rPr>
              <w:t xml:space="preserve">Imm. 3. </w:t>
            </w:r>
            <w:r w:rsidR="00C114ED" w:rsidRPr="00C114ED">
              <w:rPr>
                <w:rFonts w:ascii="Times New Roman" w:eastAsia="Times New Roman" w:hAnsi="Times New Roman" w:cs="Times New Roman"/>
                <w:sz w:val="24"/>
                <w:szCs w:val="24"/>
                <w:lang w:val="et-EE" w:eastAsia="da-DK"/>
              </w:rPr>
              <w:t>Inuit Innarluutillit illersuisuat aamma inuit innarluutillit atugaat pillugit ilisimasanik katersissaaq, ineriartortitsilluni ingerlatitseqqittassallunilu. Taakkua ilagalugit Inuit Innarluutillit illersuisuat:</w:t>
            </w:r>
            <w:r w:rsidRPr="00C114ED">
              <w:rPr>
                <w:rFonts w:ascii="Times New Roman" w:eastAsia="Times New Roman" w:hAnsi="Times New Roman" w:cs="Times New Roman"/>
                <w:sz w:val="24"/>
                <w:szCs w:val="24"/>
                <w:lang w:val="et-EE" w:eastAsia="da-DK"/>
              </w:rPr>
              <w:br/>
              <w:t xml:space="preserve">1) </w:t>
            </w:r>
            <w:r w:rsidR="00E03BA1" w:rsidRPr="00E03BA1">
              <w:rPr>
                <w:rFonts w:ascii="Times New Roman" w:eastAsia="Times New Roman" w:hAnsi="Times New Roman" w:cs="Times New Roman"/>
                <w:sz w:val="24"/>
                <w:szCs w:val="24"/>
                <w:lang w:val="et-EE" w:eastAsia="da-DK"/>
              </w:rPr>
              <w:t xml:space="preserve">Inuit innarluutillit atugaat pillugit aamma pioreersunik misissuisimanerit, </w:t>
            </w:r>
            <w:r w:rsidR="00E03BA1" w:rsidRPr="00E03BA1">
              <w:rPr>
                <w:rFonts w:ascii="Times New Roman" w:eastAsia="Times New Roman" w:hAnsi="Times New Roman" w:cs="Times New Roman"/>
                <w:sz w:val="24"/>
                <w:szCs w:val="24"/>
                <w:lang w:val="et-EE" w:eastAsia="da-DK"/>
              </w:rPr>
              <w:lastRenderedPageBreak/>
              <w:t>nalunaarusiornerit, ilisimatusarnikkut angusat, nalilersuilluni nalunaarusiat, kisitsisit atorlugit nassuiaasiornerit, misileraanermi inernerit aamma najoqqutassanik assingusunik katersinerit aamma paasissutissanik attuumassuteqartunik aaqqissuusseqqissaarnerit isumagissavai.</w:t>
            </w:r>
          </w:p>
          <w:p w14:paraId="1D5FC537" w14:textId="77777777" w:rsidR="00E03BA1" w:rsidRPr="00E03BA1" w:rsidRDefault="00C2414F" w:rsidP="00E03BA1">
            <w:pPr>
              <w:spacing w:line="288" w:lineRule="auto"/>
              <w:ind w:left="111"/>
              <w:textAlignment w:val="baseline"/>
              <w:rPr>
                <w:rFonts w:ascii="Times New Roman" w:eastAsia="Times New Roman" w:hAnsi="Times New Roman" w:cs="Times New Roman"/>
                <w:sz w:val="24"/>
                <w:szCs w:val="24"/>
                <w:lang w:val="et-EE" w:eastAsia="da-DK"/>
              </w:rPr>
            </w:pPr>
            <w:r w:rsidRPr="00E03BA1">
              <w:rPr>
                <w:rFonts w:ascii="Times New Roman" w:eastAsia="Times New Roman" w:hAnsi="Times New Roman" w:cs="Times New Roman"/>
                <w:sz w:val="24"/>
                <w:szCs w:val="24"/>
                <w:lang w:val="et-EE" w:eastAsia="da-DK"/>
              </w:rPr>
              <w:t xml:space="preserve">2) </w:t>
            </w:r>
            <w:r w:rsidR="00E03BA1" w:rsidRPr="00E03BA1">
              <w:rPr>
                <w:rFonts w:ascii="Times New Roman" w:eastAsia="Times New Roman" w:hAnsi="Times New Roman" w:cs="Times New Roman"/>
                <w:sz w:val="24"/>
                <w:szCs w:val="24"/>
                <w:lang w:val="et-EE" w:eastAsia="da-DK"/>
              </w:rPr>
              <w:t>Inuit innarluutillit atugaat pillugit paasissutissanik malinnaasitsisumik aaqqissuussineq aammalu atugaat pillugit ilisimasanik nutaanik ineriartortitsissaaq.</w:t>
            </w:r>
          </w:p>
          <w:p w14:paraId="4B7CC6E6" w14:textId="77777777" w:rsidR="00E03BA1" w:rsidRPr="00E03BA1" w:rsidRDefault="00C2414F" w:rsidP="00E03BA1">
            <w:pPr>
              <w:spacing w:line="288" w:lineRule="auto"/>
              <w:ind w:left="111"/>
              <w:textAlignment w:val="baseline"/>
              <w:rPr>
                <w:rFonts w:ascii="Times New Roman" w:eastAsia="Times New Roman" w:hAnsi="Times New Roman" w:cs="Times New Roman"/>
                <w:sz w:val="24"/>
                <w:szCs w:val="24"/>
                <w:lang w:val="et-EE" w:eastAsia="da-DK"/>
              </w:rPr>
            </w:pPr>
            <w:r w:rsidRPr="00E03BA1">
              <w:rPr>
                <w:rFonts w:ascii="Times New Roman" w:eastAsia="Times New Roman" w:hAnsi="Times New Roman" w:cs="Times New Roman"/>
                <w:sz w:val="24"/>
                <w:szCs w:val="24"/>
                <w:lang w:val="et-EE" w:eastAsia="da-DK"/>
              </w:rPr>
              <w:t xml:space="preserve">3) </w:t>
            </w:r>
            <w:r w:rsidR="00E03BA1" w:rsidRPr="00E03BA1">
              <w:rPr>
                <w:rFonts w:ascii="Times New Roman" w:eastAsia="Times New Roman" w:hAnsi="Times New Roman" w:cs="Times New Roman"/>
                <w:sz w:val="24"/>
                <w:szCs w:val="24"/>
                <w:lang w:val="et-EE" w:eastAsia="da-DK"/>
              </w:rPr>
              <w:t>Inuit innarluutillit atugaat pillugit ilisimasanik tamanut ingerlatitseqqittassaaq, ilagalugit ilaatigut ilinniartut, ilisimatuut, ilinniarsimallutik sulisut, politikerit aamma soqutiginnittut allat.</w:t>
            </w:r>
          </w:p>
          <w:p w14:paraId="2474BB6E" w14:textId="20916E0C" w:rsidR="00C2414F" w:rsidRDefault="00876FA5" w:rsidP="00876FA5">
            <w:pPr>
              <w:spacing w:line="288" w:lineRule="auto"/>
              <w:ind w:left="111"/>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Pr="00876FA5">
              <w:rPr>
                <w:rFonts w:ascii="Times New Roman" w:eastAsia="Times New Roman" w:hAnsi="Times New Roman" w:cs="Times New Roman"/>
                <w:i/>
                <w:sz w:val="24"/>
                <w:szCs w:val="24"/>
                <w:lang w:val="et-EE" w:eastAsia="da-DK"/>
              </w:rPr>
              <w:t xml:space="preserve">Imm. 4. </w:t>
            </w:r>
            <w:r w:rsidRPr="00876FA5">
              <w:rPr>
                <w:rFonts w:ascii="Times New Roman" w:eastAsia="Times New Roman" w:hAnsi="Times New Roman" w:cs="Times New Roman"/>
                <w:sz w:val="24"/>
                <w:szCs w:val="24"/>
                <w:lang w:val="et-EE" w:eastAsia="da-DK"/>
              </w:rPr>
              <w:t>Inuit Innarluutillit illersuisuata sulinerani inuit innarluutillit aamma innarluutilinni suliassaqarfimmi soqutigisaqaqatigiit akuliutsinneqassapput aamma suliniutit pillugit tusarniarneqassapput pisinnaasat, attuumassuteqarneq ajornanngippallu imm. 2, nr. 1-6 naapertorlugit.</w:t>
            </w:r>
          </w:p>
          <w:p w14:paraId="7B2DA40F" w14:textId="77777777" w:rsidR="00876FA5" w:rsidRPr="00876FA5" w:rsidRDefault="00876FA5" w:rsidP="00876FA5">
            <w:pPr>
              <w:spacing w:line="288" w:lineRule="auto"/>
              <w:ind w:left="111"/>
              <w:textAlignment w:val="baseline"/>
              <w:rPr>
                <w:rFonts w:ascii="Times New Roman" w:eastAsia="Times New Roman" w:hAnsi="Times New Roman" w:cs="Times New Roman"/>
                <w:sz w:val="24"/>
                <w:szCs w:val="24"/>
                <w:lang w:val="et-EE" w:eastAsia="da-DK"/>
              </w:rPr>
            </w:pPr>
          </w:p>
          <w:p w14:paraId="38935B0C" w14:textId="48B57C76" w:rsidR="00BC3492" w:rsidRDefault="00C2414F" w:rsidP="00BC3492">
            <w:pPr>
              <w:spacing w:line="288" w:lineRule="auto"/>
              <w:textAlignment w:val="baseline"/>
              <w:rPr>
                <w:rFonts w:ascii="Times New Roman" w:eastAsia="Times New Roman" w:hAnsi="Times New Roman" w:cs="Times New Roman"/>
                <w:sz w:val="24"/>
                <w:szCs w:val="24"/>
                <w:lang w:val="et-EE" w:eastAsia="da-DK"/>
              </w:rPr>
            </w:pPr>
            <w:r w:rsidRPr="00876FA5">
              <w:rPr>
                <w:rFonts w:ascii="Times New Roman" w:eastAsia="Times New Roman" w:hAnsi="Times New Roman" w:cs="Times New Roman"/>
                <w:b/>
                <w:bCs/>
                <w:sz w:val="24"/>
                <w:szCs w:val="24"/>
                <w:lang w:val="et-EE" w:eastAsia="da-DK"/>
              </w:rPr>
              <w:t xml:space="preserve">  </w:t>
            </w:r>
            <w:r w:rsidRPr="0082428B">
              <w:rPr>
                <w:rFonts w:ascii="Times New Roman" w:eastAsia="Times New Roman" w:hAnsi="Times New Roman" w:cs="Times New Roman"/>
                <w:b/>
                <w:bCs/>
                <w:sz w:val="24"/>
                <w:szCs w:val="24"/>
                <w:lang w:val="et-EE" w:eastAsia="da-DK"/>
              </w:rPr>
              <w:t>§ 5.</w:t>
            </w:r>
            <w:r w:rsidRPr="0082428B">
              <w:rPr>
                <w:rFonts w:ascii="Times New Roman" w:eastAsia="Times New Roman" w:hAnsi="Times New Roman" w:cs="Times New Roman"/>
                <w:sz w:val="24"/>
                <w:szCs w:val="24"/>
                <w:lang w:val="et-EE" w:eastAsia="da-DK"/>
              </w:rPr>
              <w:t xml:space="preserve">  </w:t>
            </w:r>
            <w:r w:rsidR="00BC3492" w:rsidRPr="00BC3492">
              <w:rPr>
                <w:rFonts w:ascii="Times New Roman" w:eastAsia="Times New Roman" w:hAnsi="Times New Roman" w:cs="Times New Roman"/>
                <w:sz w:val="24"/>
                <w:szCs w:val="24"/>
                <w:lang w:val="et-EE" w:eastAsia="da-DK"/>
              </w:rPr>
              <w:t>Inuit innarluutillit atugaannut pisinnaatitaaffiinullu pingaaruteqartunik inatsisitigut suliniutinut allatigullu suliniutinut atatillugu Inuit Innarluutillit illersuisuat tusarniarneqartassaaq.</w:t>
            </w:r>
          </w:p>
          <w:p w14:paraId="757489FD" w14:textId="77777777" w:rsidR="00BC3492" w:rsidRPr="00BC3492" w:rsidRDefault="00BC3492" w:rsidP="00BC3492">
            <w:pPr>
              <w:spacing w:line="288" w:lineRule="auto"/>
              <w:textAlignment w:val="baseline"/>
              <w:rPr>
                <w:rFonts w:ascii="Times New Roman" w:eastAsia="Times New Roman" w:hAnsi="Times New Roman" w:cs="Times New Roman"/>
                <w:sz w:val="24"/>
                <w:szCs w:val="24"/>
                <w:lang w:val="et-EE" w:eastAsia="da-DK"/>
              </w:rPr>
            </w:pPr>
          </w:p>
          <w:p w14:paraId="0818B3EE" w14:textId="49A919EA" w:rsidR="00BC3492" w:rsidRPr="00BC3492" w:rsidRDefault="00BC3492" w:rsidP="00BC3492">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b/>
                <w:sz w:val="24"/>
                <w:szCs w:val="24"/>
                <w:lang w:val="et-EE" w:eastAsia="da-DK"/>
              </w:rPr>
              <w:t xml:space="preserve">  </w:t>
            </w:r>
            <w:r w:rsidRPr="00BC3492">
              <w:rPr>
                <w:rFonts w:ascii="Times New Roman" w:eastAsia="Times New Roman" w:hAnsi="Times New Roman" w:cs="Times New Roman"/>
                <w:b/>
                <w:sz w:val="24"/>
                <w:szCs w:val="24"/>
                <w:lang w:val="et-EE" w:eastAsia="da-DK"/>
              </w:rPr>
              <w:t xml:space="preserve">§ 6. </w:t>
            </w:r>
            <w:r w:rsidRPr="00BC3492">
              <w:rPr>
                <w:rFonts w:ascii="Times New Roman" w:eastAsia="Times New Roman" w:hAnsi="Times New Roman" w:cs="Times New Roman"/>
                <w:sz w:val="24"/>
                <w:szCs w:val="24"/>
                <w:lang w:val="et-EE" w:eastAsia="da-DK"/>
              </w:rPr>
              <w:t>Inuit innarluutillit atugaannut pingaaruteqartuni apeqqutini nalinginnaasuni tamani, Inatsisartut, Naalakkersuisut aamma pisortani oqartussat allat Inuit Innarluutillit illersuisuannik isumasiuisinnaapput.</w:t>
            </w:r>
          </w:p>
          <w:p w14:paraId="7F62A0D1" w14:textId="40EBFE9B" w:rsidR="00C2414F" w:rsidRPr="00BC3492" w:rsidRDefault="00C2414F" w:rsidP="00C2414F">
            <w:pPr>
              <w:spacing w:line="288" w:lineRule="auto"/>
              <w:textAlignment w:val="baseline"/>
              <w:rPr>
                <w:rFonts w:ascii="Times New Roman" w:eastAsia="Times New Roman" w:hAnsi="Times New Roman" w:cs="Times New Roman"/>
                <w:sz w:val="24"/>
                <w:szCs w:val="24"/>
                <w:lang w:val="et-EE" w:eastAsia="da-DK"/>
              </w:rPr>
            </w:pPr>
          </w:p>
          <w:p w14:paraId="05C07248" w14:textId="4EA1FC3E" w:rsidR="00C2414F" w:rsidRPr="00BC3492" w:rsidRDefault="00C2414F" w:rsidP="00C2414F">
            <w:pPr>
              <w:spacing w:line="288" w:lineRule="auto"/>
              <w:textAlignment w:val="baseline"/>
              <w:rPr>
                <w:rFonts w:ascii="Times New Roman" w:eastAsia="Times New Roman" w:hAnsi="Times New Roman" w:cs="Times New Roman"/>
                <w:i/>
                <w:iCs/>
                <w:sz w:val="24"/>
                <w:szCs w:val="24"/>
                <w:bdr w:val="none" w:sz="0" w:space="0" w:color="auto" w:frame="1"/>
                <w:lang w:val="et-EE" w:eastAsia="da-DK"/>
              </w:rPr>
            </w:pPr>
            <w:r w:rsidRPr="00BC3492">
              <w:rPr>
                <w:rFonts w:ascii="Times New Roman" w:eastAsia="Times New Roman" w:hAnsi="Times New Roman" w:cs="Times New Roman"/>
                <w:sz w:val="24"/>
                <w:szCs w:val="24"/>
                <w:lang w:val="et-EE" w:eastAsia="da-DK"/>
              </w:rPr>
              <w:t>  </w:t>
            </w:r>
            <w:r w:rsidRPr="00BC3492">
              <w:rPr>
                <w:rFonts w:ascii="Times New Roman" w:eastAsia="Times New Roman" w:hAnsi="Times New Roman" w:cs="Times New Roman"/>
                <w:b/>
                <w:bCs/>
                <w:sz w:val="24"/>
                <w:szCs w:val="24"/>
                <w:lang w:val="et-EE" w:eastAsia="da-DK"/>
              </w:rPr>
              <w:t>§ 7.</w:t>
            </w:r>
            <w:r w:rsidRPr="00BC3492">
              <w:rPr>
                <w:rFonts w:ascii="Times New Roman" w:eastAsia="Times New Roman" w:hAnsi="Times New Roman" w:cs="Times New Roman"/>
                <w:sz w:val="24"/>
                <w:szCs w:val="24"/>
                <w:lang w:val="et-EE" w:eastAsia="da-DK"/>
              </w:rPr>
              <w:t> </w:t>
            </w:r>
            <w:r w:rsidR="00BC3492" w:rsidRPr="00BC3492">
              <w:rPr>
                <w:rFonts w:ascii="Times New Roman" w:eastAsia="Times New Roman" w:hAnsi="Times New Roman" w:cs="Times New Roman"/>
                <w:sz w:val="24"/>
                <w:szCs w:val="24"/>
                <w:lang w:val="et-EE" w:eastAsia="da-DK"/>
              </w:rPr>
              <w:t xml:space="preserve">Inuit Innarluutillit illersuisuat ukiumoortumik pisortani oqartussanik </w:t>
            </w:r>
            <w:r w:rsidR="00BC3492" w:rsidRPr="00BC3492">
              <w:rPr>
                <w:rFonts w:ascii="Times New Roman" w:eastAsia="Times New Roman" w:hAnsi="Times New Roman" w:cs="Times New Roman"/>
                <w:sz w:val="24"/>
                <w:szCs w:val="24"/>
                <w:lang w:val="et-EE" w:eastAsia="da-DK"/>
              </w:rPr>
              <w:lastRenderedPageBreak/>
              <w:t>attuumassuteqartunik, pisortat namminersortullu suliffeqarfiinik, kattuffinnik peqatigiiffinnillu il.il. kiisalu innarluutilinni</w:t>
            </w:r>
            <w:r w:rsidR="00BC3492">
              <w:rPr>
                <w:rFonts w:ascii="Times New Roman" w:eastAsia="Times New Roman" w:hAnsi="Times New Roman" w:cs="Times New Roman"/>
                <w:sz w:val="24"/>
                <w:szCs w:val="24"/>
                <w:lang w:val="et-EE" w:eastAsia="da-DK"/>
              </w:rPr>
              <w:t xml:space="preserve"> </w:t>
            </w:r>
            <w:r w:rsidR="00BC3492" w:rsidRPr="00BC3492">
              <w:rPr>
                <w:rFonts w:ascii="Times New Roman" w:eastAsia="Times New Roman" w:hAnsi="Times New Roman" w:cs="Times New Roman"/>
                <w:sz w:val="24"/>
                <w:szCs w:val="24"/>
                <w:lang w:val="et-EE" w:eastAsia="da-DK"/>
              </w:rPr>
              <w:t>suliassaqarfimmi soqutigisaqaqatigiinnik allanik ataatsimiititsisassaaq.</w:t>
            </w:r>
            <w:r w:rsidRPr="00BC3492">
              <w:rPr>
                <w:rFonts w:ascii="Times New Roman" w:eastAsia="Times New Roman" w:hAnsi="Times New Roman" w:cs="Times New Roman"/>
                <w:sz w:val="24"/>
                <w:szCs w:val="24"/>
                <w:lang w:val="et-EE" w:eastAsia="da-DK"/>
              </w:rPr>
              <w:br/>
            </w:r>
            <w:r w:rsidR="00BC3492">
              <w:rPr>
                <w:rFonts w:ascii="Times New Roman" w:eastAsia="Times New Roman" w:hAnsi="Times New Roman" w:cs="Times New Roman"/>
                <w:i/>
                <w:iCs/>
                <w:sz w:val="24"/>
                <w:szCs w:val="24"/>
                <w:bdr w:val="none" w:sz="0" w:space="0" w:color="auto" w:frame="1"/>
                <w:lang w:val="et-EE" w:eastAsia="da-DK"/>
              </w:rPr>
              <w:t xml:space="preserve">  </w:t>
            </w:r>
            <w:r w:rsidR="00BC3492" w:rsidRPr="00BC3492">
              <w:rPr>
                <w:rFonts w:ascii="Times New Roman" w:eastAsia="Times New Roman" w:hAnsi="Times New Roman" w:cs="Times New Roman"/>
                <w:i/>
                <w:iCs/>
                <w:sz w:val="24"/>
                <w:szCs w:val="24"/>
                <w:bdr w:val="none" w:sz="0" w:space="0" w:color="auto" w:frame="1"/>
                <w:lang w:val="et-EE" w:eastAsia="da-DK"/>
              </w:rPr>
              <w:t xml:space="preserve">Imm. 2. </w:t>
            </w:r>
            <w:r w:rsidR="00BC3492" w:rsidRPr="00BC3492">
              <w:rPr>
                <w:rFonts w:ascii="Times New Roman" w:eastAsia="Times New Roman" w:hAnsi="Times New Roman" w:cs="Times New Roman"/>
                <w:iCs/>
                <w:sz w:val="24"/>
                <w:szCs w:val="24"/>
                <w:bdr w:val="none" w:sz="0" w:space="0" w:color="auto" w:frame="1"/>
                <w:lang w:val="et-EE" w:eastAsia="da-DK"/>
              </w:rPr>
              <w:t>Inuit Innarluutillit illersuisuat nunatta karsianit ukiumoortumik tapiissutit iluanni peqatigiiffinnut namminersortunut, suliffeqarfinnut kattuffinnullu ukiumoortumik ataatsimiinnermut atatillugu angalanernut ineqarnernullu aningaasartuutinut tamakkiisumik ilaannakortumilluunniit matussutissanik tapiisassaaq.</w:t>
            </w:r>
          </w:p>
          <w:p w14:paraId="42ECED7A" w14:textId="77777777" w:rsidR="00C2414F" w:rsidRPr="00BC3492" w:rsidRDefault="00C2414F" w:rsidP="00C2414F">
            <w:pPr>
              <w:spacing w:line="288" w:lineRule="auto"/>
              <w:textAlignment w:val="baseline"/>
              <w:rPr>
                <w:rFonts w:ascii="Times New Roman" w:eastAsia="Times New Roman" w:hAnsi="Times New Roman" w:cs="Times New Roman"/>
                <w:sz w:val="24"/>
                <w:szCs w:val="24"/>
                <w:lang w:val="et-EE" w:eastAsia="da-DK"/>
              </w:rPr>
            </w:pPr>
          </w:p>
          <w:p w14:paraId="0D353257" w14:textId="77777777" w:rsidR="00566FD8" w:rsidRPr="00566FD8" w:rsidRDefault="00C2414F" w:rsidP="00566FD8">
            <w:pPr>
              <w:spacing w:line="288" w:lineRule="auto"/>
              <w:textAlignment w:val="baseline"/>
              <w:rPr>
                <w:rFonts w:ascii="Times New Roman" w:eastAsia="Times New Roman" w:hAnsi="Times New Roman" w:cs="Times New Roman"/>
                <w:sz w:val="24"/>
                <w:szCs w:val="24"/>
                <w:lang w:val="et-EE" w:eastAsia="da-DK"/>
              </w:rPr>
            </w:pPr>
            <w:r w:rsidRPr="00BC3492">
              <w:rPr>
                <w:rFonts w:ascii="Times New Roman" w:eastAsia="Times New Roman" w:hAnsi="Times New Roman" w:cs="Times New Roman"/>
                <w:sz w:val="24"/>
                <w:szCs w:val="24"/>
                <w:lang w:val="et-EE" w:eastAsia="da-DK"/>
              </w:rPr>
              <w:t>  </w:t>
            </w:r>
            <w:r w:rsidRPr="0082428B">
              <w:rPr>
                <w:rFonts w:ascii="Times New Roman" w:eastAsia="Times New Roman" w:hAnsi="Times New Roman" w:cs="Times New Roman"/>
                <w:b/>
                <w:bCs/>
                <w:sz w:val="24"/>
                <w:szCs w:val="24"/>
                <w:lang w:val="et-EE" w:eastAsia="da-DK"/>
              </w:rPr>
              <w:t>§ 8.</w:t>
            </w:r>
            <w:r w:rsidRPr="0082428B">
              <w:rPr>
                <w:rFonts w:ascii="Times New Roman" w:eastAsia="Times New Roman" w:hAnsi="Times New Roman" w:cs="Times New Roman"/>
                <w:sz w:val="24"/>
                <w:szCs w:val="24"/>
                <w:lang w:val="et-EE" w:eastAsia="da-DK"/>
              </w:rPr>
              <w:t xml:space="preserve">  </w:t>
            </w:r>
            <w:r w:rsidR="00566FD8" w:rsidRPr="00566FD8">
              <w:rPr>
                <w:rFonts w:ascii="Times New Roman" w:eastAsia="Times New Roman" w:hAnsi="Times New Roman" w:cs="Times New Roman"/>
                <w:sz w:val="24"/>
                <w:szCs w:val="24"/>
                <w:lang w:val="et-EE" w:eastAsia="da-DK"/>
              </w:rPr>
              <w:t>Inuit Innarluutillit illersuisuat ukiut tamaasa suliffeqarfini pillugu ukiumoortumik allaganngorlugu nalunaarusiortassaaq. Nalunaarusiaq Inuit Innarluutillit illersuisuata nittartagaani tamanut saqqummiunneqartassaaq. Nalunaarusiaq, saqqummiussineq ilutigalugu, Naalakkersuisunut, Inatsisartunut kommuninullu nassiunneqartassaaq.</w:t>
            </w:r>
          </w:p>
          <w:p w14:paraId="371D6E33" w14:textId="51642A4D" w:rsidR="00566FD8" w:rsidRPr="00566FD8" w:rsidRDefault="00566FD8" w:rsidP="00566FD8">
            <w:pPr>
              <w:spacing w:line="288" w:lineRule="auto"/>
              <w:textAlignment w:val="baseline"/>
              <w:rPr>
                <w:rFonts w:ascii="Times New Roman" w:eastAsia="Times New Roman" w:hAnsi="Times New Roman" w:cs="Times New Roman"/>
                <w:sz w:val="24"/>
                <w:szCs w:val="24"/>
                <w:lang w:val="et-EE" w:eastAsia="da-DK"/>
              </w:rPr>
            </w:pPr>
          </w:p>
          <w:p w14:paraId="7F196F6B" w14:textId="77777777" w:rsidR="00566FD8" w:rsidRPr="00566FD8" w:rsidRDefault="00566FD8" w:rsidP="00B9403B">
            <w:pPr>
              <w:spacing w:line="288" w:lineRule="auto"/>
              <w:jc w:val="center"/>
              <w:textAlignment w:val="baseline"/>
              <w:rPr>
                <w:rFonts w:ascii="Times New Roman" w:eastAsia="Times New Roman" w:hAnsi="Times New Roman" w:cs="Times New Roman"/>
                <w:i/>
                <w:sz w:val="24"/>
                <w:szCs w:val="24"/>
                <w:lang w:val="et-EE" w:eastAsia="da-DK"/>
              </w:rPr>
            </w:pPr>
            <w:r w:rsidRPr="00566FD8">
              <w:rPr>
                <w:rFonts w:ascii="Times New Roman" w:eastAsia="Times New Roman" w:hAnsi="Times New Roman" w:cs="Times New Roman"/>
                <w:i/>
                <w:sz w:val="24"/>
                <w:szCs w:val="24"/>
                <w:lang w:val="et-EE" w:eastAsia="da-DK"/>
              </w:rPr>
              <w:t>Inuit Innarluutillit illersuisuata piginnaatitaaneri</w:t>
            </w:r>
          </w:p>
          <w:p w14:paraId="0DD4545C" w14:textId="77777777" w:rsidR="00566FD8" w:rsidRPr="00566FD8" w:rsidRDefault="00566FD8" w:rsidP="00566FD8">
            <w:pPr>
              <w:spacing w:line="288" w:lineRule="auto"/>
              <w:textAlignment w:val="baseline"/>
              <w:rPr>
                <w:rFonts w:ascii="Times New Roman" w:eastAsia="Times New Roman" w:hAnsi="Times New Roman" w:cs="Times New Roman"/>
                <w:i/>
                <w:sz w:val="24"/>
                <w:szCs w:val="24"/>
                <w:lang w:val="et-EE" w:eastAsia="da-DK"/>
              </w:rPr>
            </w:pPr>
          </w:p>
          <w:p w14:paraId="2C63440E" w14:textId="11ADA679" w:rsidR="00566FD8" w:rsidRPr="00566FD8" w:rsidRDefault="00AE429B" w:rsidP="00566FD8">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b/>
                <w:sz w:val="24"/>
                <w:szCs w:val="24"/>
                <w:lang w:val="et-EE" w:eastAsia="da-DK"/>
              </w:rPr>
              <w:t xml:space="preserve">  </w:t>
            </w:r>
            <w:r w:rsidR="00566FD8" w:rsidRPr="00566FD8">
              <w:rPr>
                <w:rFonts w:ascii="Times New Roman" w:eastAsia="Times New Roman" w:hAnsi="Times New Roman" w:cs="Times New Roman"/>
                <w:b/>
                <w:sz w:val="24"/>
                <w:szCs w:val="24"/>
                <w:lang w:val="et-EE" w:eastAsia="da-DK"/>
              </w:rPr>
              <w:t xml:space="preserve">§ 9. </w:t>
            </w:r>
            <w:r w:rsidR="00566FD8" w:rsidRPr="00566FD8">
              <w:rPr>
                <w:rFonts w:ascii="Times New Roman" w:eastAsia="Times New Roman" w:hAnsi="Times New Roman" w:cs="Times New Roman"/>
                <w:sz w:val="24"/>
                <w:szCs w:val="24"/>
                <w:lang w:val="et-EE" w:eastAsia="da-DK"/>
              </w:rPr>
              <w:t>Inuit Innarluutillit illersuisuat piginnaatitaavoq Inuit Innarluutillit illersuisata suliaqarfiinut pissutsit attuumassuteqartut pillugit killilersorneqarnani oqaaseqarsinnaanermut, taamaattorli naleqq. §</w:t>
            </w:r>
            <w:r w:rsidR="00B9403B">
              <w:rPr>
                <w:rFonts w:ascii="Times New Roman" w:eastAsia="Times New Roman" w:hAnsi="Times New Roman" w:cs="Times New Roman"/>
                <w:sz w:val="24"/>
                <w:szCs w:val="24"/>
                <w:lang w:val="et-EE" w:eastAsia="da-DK"/>
              </w:rPr>
              <w:t xml:space="preserve"> </w:t>
            </w:r>
            <w:r w:rsidR="00566FD8" w:rsidRPr="00566FD8">
              <w:rPr>
                <w:rFonts w:ascii="Times New Roman" w:eastAsia="Times New Roman" w:hAnsi="Times New Roman" w:cs="Times New Roman"/>
                <w:sz w:val="24"/>
                <w:szCs w:val="24"/>
                <w:lang w:val="et-EE" w:eastAsia="da-DK"/>
              </w:rPr>
              <w:t>14. Oqaaseqaatit kimut sammitinneqassanersut Inuit Innarluutillit illersuisuata nammineq aalajangertassavaa.</w:t>
            </w:r>
          </w:p>
          <w:p w14:paraId="77369B15" w14:textId="7390958E" w:rsidR="00566FD8" w:rsidRPr="00566FD8" w:rsidRDefault="00B9403B" w:rsidP="00566FD8">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00566FD8" w:rsidRPr="00566FD8">
              <w:rPr>
                <w:rFonts w:ascii="Times New Roman" w:eastAsia="Times New Roman" w:hAnsi="Times New Roman" w:cs="Times New Roman"/>
                <w:i/>
                <w:sz w:val="24"/>
                <w:szCs w:val="24"/>
                <w:lang w:val="et-EE" w:eastAsia="da-DK"/>
              </w:rPr>
              <w:t xml:space="preserve">Imm. 2. </w:t>
            </w:r>
            <w:r w:rsidR="00566FD8" w:rsidRPr="00566FD8">
              <w:rPr>
                <w:rFonts w:ascii="Times New Roman" w:eastAsia="Times New Roman" w:hAnsi="Times New Roman" w:cs="Times New Roman"/>
                <w:sz w:val="24"/>
                <w:szCs w:val="24"/>
                <w:lang w:val="et-EE" w:eastAsia="da-DK"/>
              </w:rPr>
              <w:t xml:space="preserve">Inuit Innarluutillit illersuisuata namminerisaminik imaluunniit allat saaffiginnissuteqarnerisigut sulianik </w:t>
            </w:r>
            <w:r w:rsidR="00566FD8" w:rsidRPr="00566FD8">
              <w:rPr>
                <w:rFonts w:ascii="Times New Roman" w:eastAsia="Times New Roman" w:hAnsi="Times New Roman" w:cs="Times New Roman"/>
                <w:sz w:val="24"/>
                <w:szCs w:val="24"/>
                <w:lang w:val="et-EE" w:eastAsia="da-DK"/>
              </w:rPr>
              <w:lastRenderedPageBreak/>
              <w:t>misissuisinnaallunilu qaqitsisinnaavoq. Inuit innarluutillit tamatigut sallerpaatinneqassapput.</w:t>
            </w:r>
          </w:p>
          <w:p w14:paraId="273B97B7" w14:textId="5116CCDA" w:rsidR="00B9403B" w:rsidRPr="00B9403B" w:rsidRDefault="00B9403B" w:rsidP="00B9403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Pr="00B9403B">
              <w:rPr>
                <w:rFonts w:ascii="Times New Roman" w:eastAsia="Times New Roman" w:hAnsi="Times New Roman" w:cs="Times New Roman"/>
                <w:i/>
                <w:iCs/>
                <w:sz w:val="24"/>
                <w:szCs w:val="24"/>
                <w:bdr w:val="none" w:sz="0" w:space="0" w:color="auto" w:frame="1"/>
                <w:lang w:val="et-EE" w:eastAsia="da-DK"/>
              </w:rPr>
              <w:t>Imm. 3.</w:t>
            </w:r>
            <w:r w:rsidRPr="00B9403B">
              <w:rPr>
                <w:rFonts w:ascii="Times New Roman" w:eastAsia="Times New Roman" w:hAnsi="Times New Roman" w:cs="Times New Roman"/>
                <w:iCs/>
                <w:sz w:val="24"/>
                <w:szCs w:val="24"/>
                <w:bdr w:val="none" w:sz="0" w:space="0" w:color="auto" w:frame="1"/>
                <w:lang w:val="et-EE" w:eastAsia="da-DK"/>
              </w:rPr>
              <w:t xml:space="preserve"> Inuit Innarluutillit illersuisuat taamaallaat pissutsit, inuit innarluutillit pillugit nalinginnaasumik imaqartunik oqaaseqarsinnaavoq, imaanngitsoq, inummut innarluutilimmut ataatsimut pissutsinik imaqartunik.</w:t>
            </w:r>
          </w:p>
          <w:p w14:paraId="3438218C" w14:textId="384F426A" w:rsidR="00B9403B" w:rsidRPr="00B9403B" w:rsidRDefault="00B9403B" w:rsidP="00B9403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Pr="00B9403B">
              <w:rPr>
                <w:rFonts w:ascii="Times New Roman" w:eastAsia="Times New Roman" w:hAnsi="Times New Roman" w:cs="Times New Roman"/>
                <w:i/>
                <w:iCs/>
                <w:sz w:val="24"/>
                <w:szCs w:val="24"/>
                <w:bdr w:val="none" w:sz="0" w:space="0" w:color="auto" w:frame="1"/>
                <w:lang w:val="et-EE" w:eastAsia="da-DK"/>
              </w:rPr>
              <w:t>Imm. 4.</w:t>
            </w:r>
            <w:r w:rsidRPr="00B9403B">
              <w:rPr>
                <w:rFonts w:ascii="Times New Roman" w:eastAsia="Times New Roman" w:hAnsi="Times New Roman" w:cs="Times New Roman"/>
                <w:iCs/>
                <w:sz w:val="24"/>
                <w:szCs w:val="24"/>
                <w:bdr w:val="none" w:sz="0" w:space="0" w:color="auto" w:frame="1"/>
                <w:lang w:val="et-EE" w:eastAsia="da-DK"/>
              </w:rPr>
              <w:t xml:space="preserve"> Pisup suliarineqarnissaanut naammattumik pissutissaqarnersoq Inuit Innarluutillit illersuisuata nammineq aalajangissavaa.</w:t>
            </w:r>
          </w:p>
          <w:p w14:paraId="686BB812" w14:textId="4C0C4663" w:rsidR="00B9403B" w:rsidRDefault="00B9403B" w:rsidP="00B9403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Pr="00B9403B">
              <w:rPr>
                <w:rFonts w:ascii="Times New Roman" w:eastAsia="Times New Roman" w:hAnsi="Times New Roman" w:cs="Times New Roman"/>
                <w:i/>
                <w:iCs/>
                <w:sz w:val="24"/>
                <w:szCs w:val="24"/>
                <w:bdr w:val="none" w:sz="0" w:space="0" w:color="auto" w:frame="1"/>
                <w:lang w:val="et-EE" w:eastAsia="da-DK"/>
              </w:rPr>
              <w:t>Imm. 5.</w:t>
            </w:r>
            <w:r w:rsidRPr="00B9403B">
              <w:rPr>
                <w:rFonts w:ascii="Times New Roman" w:eastAsia="Times New Roman" w:hAnsi="Times New Roman" w:cs="Times New Roman"/>
                <w:iCs/>
                <w:sz w:val="24"/>
                <w:szCs w:val="24"/>
                <w:bdr w:val="none" w:sz="0" w:space="0" w:color="auto" w:frame="1"/>
                <w:lang w:val="et-EE" w:eastAsia="da-DK"/>
              </w:rPr>
              <w:t xml:space="preserve"> Inuit Innarluutillit illersuisuat taamaallaat oqaaseqaateqarsinnaatitaavoq. Inuit Innarluutillit illersuisuat aalajangiisinnaatitaanngilaq.</w:t>
            </w:r>
          </w:p>
          <w:p w14:paraId="0DF52F0A" w14:textId="77777777" w:rsidR="00B9403B" w:rsidRPr="00B9403B" w:rsidRDefault="00B9403B" w:rsidP="00B9403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p>
          <w:p w14:paraId="693F757A" w14:textId="2D3B6A41" w:rsidR="00B9403B" w:rsidRDefault="00AE429B" w:rsidP="00B9403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b/>
                <w:iCs/>
                <w:sz w:val="24"/>
                <w:szCs w:val="24"/>
                <w:bdr w:val="none" w:sz="0" w:space="0" w:color="auto" w:frame="1"/>
                <w:lang w:val="et-EE" w:eastAsia="da-DK"/>
              </w:rPr>
              <w:t xml:space="preserve">  </w:t>
            </w:r>
            <w:r w:rsidR="00B9403B" w:rsidRPr="00B9403B">
              <w:rPr>
                <w:rFonts w:ascii="Times New Roman" w:eastAsia="Times New Roman" w:hAnsi="Times New Roman" w:cs="Times New Roman"/>
                <w:b/>
                <w:iCs/>
                <w:sz w:val="24"/>
                <w:szCs w:val="24"/>
                <w:bdr w:val="none" w:sz="0" w:space="0" w:color="auto" w:frame="1"/>
                <w:lang w:val="et-EE" w:eastAsia="da-DK"/>
              </w:rPr>
              <w:t xml:space="preserve">§ 10. </w:t>
            </w:r>
            <w:r w:rsidR="00B9403B" w:rsidRPr="00B9403B">
              <w:rPr>
                <w:rFonts w:ascii="Times New Roman" w:eastAsia="Times New Roman" w:hAnsi="Times New Roman" w:cs="Times New Roman"/>
                <w:iCs/>
                <w:sz w:val="24"/>
                <w:szCs w:val="24"/>
                <w:bdr w:val="none" w:sz="0" w:space="0" w:color="auto" w:frame="1"/>
                <w:lang w:val="et-EE" w:eastAsia="da-DK"/>
              </w:rPr>
              <w:t xml:space="preserve">Inuit Innarluutillit illersuisuat kinaassutsimik uppernarsaatinik takutsitsinermigut aamma eqqartuussivimmik aalajangiiffigineqaqqaanngikkaluarluni killilersorneqarnani, inuit innarluutillit najugaanut imaluunniit uninngaarfiinut, sungiusarfiinut, suliffiinut assigisaannullu isersinnaatitaavoq. </w:t>
            </w:r>
          </w:p>
          <w:p w14:paraId="07817DEF" w14:textId="004E79B2" w:rsidR="00B9403B" w:rsidRPr="00B9403B" w:rsidRDefault="00B9403B" w:rsidP="00B9403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Cs/>
                <w:sz w:val="24"/>
                <w:szCs w:val="24"/>
                <w:bdr w:val="none" w:sz="0" w:space="0" w:color="auto" w:frame="1"/>
                <w:lang w:val="et-EE" w:eastAsia="da-DK"/>
              </w:rPr>
              <w:t xml:space="preserve">  </w:t>
            </w:r>
            <w:r w:rsidRPr="00B9403B">
              <w:rPr>
                <w:rFonts w:ascii="Times New Roman" w:eastAsia="Times New Roman" w:hAnsi="Times New Roman" w:cs="Times New Roman"/>
                <w:i/>
                <w:iCs/>
                <w:sz w:val="24"/>
                <w:szCs w:val="24"/>
                <w:bdr w:val="none" w:sz="0" w:space="0" w:color="auto" w:frame="1"/>
                <w:lang w:val="et-EE" w:eastAsia="da-DK"/>
              </w:rPr>
              <w:t>Imm. 2.</w:t>
            </w:r>
            <w:r w:rsidRPr="00B9403B">
              <w:rPr>
                <w:rFonts w:ascii="Times New Roman" w:eastAsia="Times New Roman" w:hAnsi="Times New Roman" w:cs="Times New Roman"/>
                <w:iCs/>
                <w:sz w:val="24"/>
                <w:szCs w:val="24"/>
                <w:bdr w:val="none" w:sz="0" w:space="0" w:color="auto" w:frame="1"/>
                <w:lang w:val="et-EE" w:eastAsia="da-DK"/>
              </w:rPr>
              <w:t xml:space="preserve"> Pisortani oqartussat, inuit innarluutillit atugaannik suliaqartut, aamma pisortat suliffeqarfiutaat, inunnit innarluutilinnit najugaqarfigineqartut uninngaffigineqartulluunniit imaluunniit sungiusarfigineqartartut, suliffigineqartut assigisaalluunniit, nipangiussisimasussaatitaagaluartut inatsit manna naapertorlugu paasissutissanik Inuit Innarluutillit illersuisuanut ingerlatseqqittussaapput, Inuit Innarluutillit illersuisuata sulianik suliarinninnissaanut pisariaqartinneqartunik, inatsimmut allamut akerliunngippat.</w:t>
            </w:r>
          </w:p>
          <w:p w14:paraId="65A900E5" w14:textId="0B7424A3" w:rsidR="00B9403B" w:rsidRPr="00B9403B" w:rsidRDefault="00B9403B" w:rsidP="00B9403B">
            <w:pPr>
              <w:spacing w:line="288" w:lineRule="auto"/>
              <w:textAlignment w:val="baseline"/>
              <w:rPr>
                <w:rFonts w:ascii="Times New Roman" w:eastAsia="Times New Roman" w:hAnsi="Times New Roman" w:cs="Times New Roman"/>
                <w:iCs/>
                <w:sz w:val="24"/>
                <w:szCs w:val="24"/>
                <w:bdr w:val="none" w:sz="0" w:space="0" w:color="auto" w:frame="1"/>
                <w:lang w:val="et-EE" w:eastAsia="da-DK"/>
              </w:rPr>
            </w:pPr>
            <w:r>
              <w:rPr>
                <w:rFonts w:ascii="Times New Roman" w:eastAsia="Times New Roman" w:hAnsi="Times New Roman" w:cs="Times New Roman"/>
                <w:iCs/>
                <w:sz w:val="24"/>
                <w:szCs w:val="24"/>
                <w:bdr w:val="none" w:sz="0" w:space="0" w:color="auto" w:frame="1"/>
                <w:lang w:val="et-EE" w:eastAsia="da-DK"/>
              </w:rPr>
              <w:t xml:space="preserve">  </w:t>
            </w:r>
            <w:r w:rsidRPr="00B9403B">
              <w:rPr>
                <w:rFonts w:ascii="Times New Roman" w:eastAsia="Times New Roman" w:hAnsi="Times New Roman" w:cs="Times New Roman"/>
                <w:i/>
                <w:iCs/>
                <w:sz w:val="24"/>
                <w:szCs w:val="24"/>
                <w:bdr w:val="none" w:sz="0" w:space="0" w:color="auto" w:frame="1"/>
                <w:lang w:val="et-EE" w:eastAsia="da-DK"/>
              </w:rPr>
              <w:t>Imm. 3.</w:t>
            </w:r>
            <w:r w:rsidRPr="00B9403B">
              <w:rPr>
                <w:rFonts w:ascii="Times New Roman" w:eastAsia="Times New Roman" w:hAnsi="Times New Roman" w:cs="Times New Roman"/>
                <w:iCs/>
                <w:sz w:val="24"/>
                <w:szCs w:val="24"/>
                <w:bdr w:val="none" w:sz="0" w:space="0" w:color="auto" w:frame="1"/>
                <w:lang w:val="et-EE" w:eastAsia="da-DK"/>
              </w:rPr>
              <w:t xml:space="preserve"> Inuit Innarluutillit illersuisuat </w:t>
            </w:r>
            <w:r w:rsidRPr="00B9403B">
              <w:rPr>
                <w:rFonts w:ascii="Times New Roman" w:eastAsia="Times New Roman" w:hAnsi="Times New Roman" w:cs="Times New Roman"/>
                <w:iCs/>
                <w:sz w:val="24"/>
                <w:szCs w:val="24"/>
                <w:bdr w:val="none" w:sz="0" w:space="0" w:color="auto" w:frame="1"/>
                <w:lang w:val="et-EE" w:eastAsia="da-DK"/>
              </w:rPr>
              <w:lastRenderedPageBreak/>
              <w:t>pisortani oqartussanut aamma pisortat suliffeqarfiinut inuit innarluutillit atugaat pillugit suliaqartunut qinnuteqarsinnaavoq, § 4, imm. 2, nr. 1-6-imut taaneqartut iluanni aalajangiinerit, aalajangernerit aamma suliassaqarfinni sulisaatsit pillugit nalunaajaaqqullugit.</w:t>
            </w:r>
          </w:p>
          <w:p w14:paraId="57AE33FD" w14:textId="3E304140" w:rsidR="00B9403B" w:rsidRPr="00B9403B" w:rsidRDefault="004236DC" w:rsidP="00B9403B">
            <w:pPr>
              <w:spacing w:line="288" w:lineRule="auto"/>
              <w:textAlignment w:val="baseline"/>
              <w:rPr>
                <w:rFonts w:ascii="Times New Roman" w:eastAsia="Times New Roman" w:hAnsi="Times New Roman" w:cs="Times New Roman"/>
                <w:i/>
                <w:iCs/>
                <w:sz w:val="24"/>
                <w:szCs w:val="24"/>
                <w:bdr w:val="none" w:sz="0" w:space="0" w:color="auto" w:frame="1"/>
                <w:lang w:val="et-EE" w:eastAsia="da-DK"/>
              </w:rPr>
            </w:pPr>
            <w:r>
              <w:rPr>
                <w:rFonts w:ascii="Times New Roman" w:eastAsia="Times New Roman" w:hAnsi="Times New Roman" w:cs="Times New Roman"/>
                <w:i/>
                <w:iCs/>
                <w:sz w:val="24"/>
                <w:szCs w:val="24"/>
                <w:bdr w:val="none" w:sz="0" w:space="0" w:color="auto" w:frame="1"/>
                <w:lang w:val="et-EE" w:eastAsia="da-DK"/>
              </w:rPr>
              <w:t xml:space="preserve">  </w:t>
            </w:r>
            <w:r w:rsidR="00B9403B" w:rsidRPr="00B9403B">
              <w:rPr>
                <w:rFonts w:ascii="Times New Roman" w:eastAsia="Times New Roman" w:hAnsi="Times New Roman" w:cs="Times New Roman"/>
                <w:i/>
                <w:iCs/>
                <w:sz w:val="24"/>
                <w:szCs w:val="24"/>
                <w:bdr w:val="none" w:sz="0" w:space="0" w:color="auto" w:frame="1"/>
                <w:lang w:val="et-EE" w:eastAsia="da-DK"/>
              </w:rPr>
              <w:t xml:space="preserve">Imm. 4. </w:t>
            </w:r>
            <w:r w:rsidR="00B9403B" w:rsidRPr="00B9403B">
              <w:rPr>
                <w:rFonts w:ascii="Times New Roman" w:eastAsia="Times New Roman" w:hAnsi="Times New Roman" w:cs="Times New Roman"/>
                <w:iCs/>
                <w:sz w:val="24"/>
                <w:szCs w:val="24"/>
                <w:bdr w:val="none" w:sz="0" w:space="0" w:color="auto" w:frame="1"/>
                <w:lang w:val="et-EE" w:eastAsia="da-DK"/>
              </w:rPr>
              <w:t>Inuit Innarluutillit illersuisuata imm. naapertorlugu piginnaatitaanini allanut tunniussinnaanngilaa, taamaattoq naleqq. § 11.</w:t>
            </w:r>
          </w:p>
          <w:p w14:paraId="7A1C0568" w14:textId="77777777" w:rsidR="00C2414F" w:rsidRPr="0082428B" w:rsidRDefault="00C2414F" w:rsidP="00C2414F">
            <w:pPr>
              <w:spacing w:line="288" w:lineRule="auto"/>
              <w:textAlignment w:val="baseline"/>
              <w:rPr>
                <w:rFonts w:ascii="Times New Roman" w:eastAsia="Times New Roman" w:hAnsi="Times New Roman" w:cs="Times New Roman"/>
                <w:sz w:val="24"/>
                <w:szCs w:val="24"/>
                <w:lang w:val="et-EE" w:eastAsia="da-DK"/>
              </w:rPr>
            </w:pPr>
          </w:p>
          <w:p w14:paraId="48502739" w14:textId="77777777" w:rsidR="00AE429B" w:rsidRPr="00AE429B" w:rsidRDefault="00C2414F" w:rsidP="00AE429B">
            <w:pPr>
              <w:spacing w:line="288" w:lineRule="auto"/>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b/>
                <w:bCs/>
                <w:sz w:val="24"/>
                <w:szCs w:val="24"/>
                <w:lang w:val="et-EE" w:eastAsia="da-DK"/>
              </w:rPr>
              <w:t>  § 11.</w:t>
            </w:r>
            <w:r w:rsidRPr="0082428B">
              <w:rPr>
                <w:rFonts w:ascii="Times New Roman" w:eastAsia="Times New Roman" w:hAnsi="Times New Roman" w:cs="Times New Roman"/>
                <w:sz w:val="24"/>
                <w:szCs w:val="24"/>
                <w:lang w:val="et-EE" w:eastAsia="da-DK"/>
              </w:rPr>
              <w:t>  </w:t>
            </w:r>
            <w:r w:rsidR="00AE429B" w:rsidRPr="00AE429B">
              <w:rPr>
                <w:rFonts w:ascii="Times New Roman" w:eastAsia="Times New Roman" w:hAnsi="Times New Roman" w:cs="Times New Roman"/>
                <w:sz w:val="24"/>
                <w:szCs w:val="24"/>
                <w:lang w:val="et-EE" w:eastAsia="da-DK"/>
              </w:rPr>
              <w:t>Inuit Innarluutillit illersuisuata allaffeqarfimmi sulisup Inuit Innarluutillit illersuisuata suliaanik suliaqarallarnissaa aalajangersinnaavaa.</w:t>
            </w:r>
          </w:p>
          <w:p w14:paraId="45FD844F" w14:textId="538B5E5E" w:rsidR="00AE429B" w:rsidRDefault="00CC0247" w:rsidP="00AE429B">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00AE429B" w:rsidRPr="00AE429B">
              <w:rPr>
                <w:rFonts w:ascii="Times New Roman" w:eastAsia="Times New Roman" w:hAnsi="Times New Roman" w:cs="Times New Roman"/>
                <w:i/>
                <w:sz w:val="24"/>
                <w:szCs w:val="24"/>
                <w:lang w:val="et-EE" w:eastAsia="da-DK"/>
              </w:rPr>
              <w:t xml:space="preserve">Imm. 2. </w:t>
            </w:r>
            <w:r w:rsidR="00AE429B" w:rsidRPr="00AE429B">
              <w:rPr>
                <w:rFonts w:ascii="Times New Roman" w:eastAsia="Times New Roman" w:hAnsi="Times New Roman" w:cs="Times New Roman"/>
                <w:sz w:val="24"/>
                <w:szCs w:val="24"/>
                <w:lang w:val="et-EE" w:eastAsia="da-DK"/>
              </w:rPr>
              <w:t>Allaffeqarfimmi sulisoq, Inuit Innarluutillit illersuisuata suliaanik suliaqarallartoq, suliassinneqarnermi kinguneranik § 10 naapertorlugu suliassanik aamma tigusisinnaavoq.</w:t>
            </w:r>
          </w:p>
          <w:p w14:paraId="30354CC5" w14:textId="310CA431" w:rsidR="00AE429B" w:rsidRDefault="00AE429B" w:rsidP="00AE429B">
            <w:pPr>
              <w:spacing w:line="288" w:lineRule="auto"/>
              <w:textAlignment w:val="baseline"/>
              <w:rPr>
                <w:rFonts w:ascii="Times New Roman" w:eastAsia="Times New Roman" w:hAnsi="Times New Roman" w:cs="Times New Roman"/>
                <w:sz w:val="24"/>
                <w:szCs w:val="24"/>
                <w:lang w:val="et-EE" w:eastAsia="da-DK"/>
              </w:rPr>
            </w:pPr>
          </w:p>
          <w:p w14:paraId="4D03B082" w14:textId="629BA87B" w:rsidR="008D474F" w:rsidRDefault="008D474F" w:rsidP="008D474F">
            <w:pPr>
              <w:spacing w:line="288" w:lineRule="auto"/>
              <w:jc w:val="center"/>
              <w:textAlignment w:val="baseline"/>
              <w:rPr>
                <w:rFonts w:ascii="Times New Roman" w:eastAsia="Times New Roman" w:hAnsi="Times New Roman" w:cs="Times New Roman"/>
                <w:i/>
                <w:sz w:val="24"/>
                <w:szCs w:val="24"/>
                <w:lang w:val="et-EE" w:eastAsia="da-DK"/>
              </w:rPr>
            </w:pPr>
            <w:r w:rsidRPr="008D474F">
              <w:rPr>
                <w:rFonts w:ascii="Times New Roman" w:eastAsia="Times New Roman" w:hAnsi="Times New Roman" w:cs="Times New Roman"/>
                <w:i/>
                <w:sz w:val="24"/>
                <w:szCs w:val="24"/>
                <w:lang w:val="et-EE" w:eastAsia="da-DK"/>
              </w:rPr>
              <w:t>Allattoqarfik</w:t>
            </w:r>
          </w:p>
          <w:p w14:paraId="089B5C5D" w14:textId="77777777" w:rsidR="008D474F" w:rsidRPr="008D474F" w:rsidRDefault="008D474F" w:rsidP="008D474F">
            <w:pPr>
              <w:spacing w:line="288" w:lineRule="auto"/>
              <w:jc w:val="center"/>
              <w:textAlignment w:val="baseline"/>
              <w:rPr>
                <w:rFonts w:ascii="Times New Roman" w:eastAsia="Times New Roman" w:hAnsi="Times New Roman" w:cs="Times New Roman"/>
                <w:i/>
                <w:sz w:val="24"/>
                <w:szCs w:val="24"/>
                <w:lang w:val="et-EE" w:eastAsia="da-DK"/>
              </w:rPr>
            </w:pPr>
          </w:p>
          <w:p w14:paraId="29C992EF" w14:textId="292782CB" w:rsidR="00AE429B" w:rsidRPr="00AE429B" w:rsidRDefault="00AE429B" w:rsidP="00AE429B">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b/>
                <w:sz w:val="24"/>
                <w:szCs w:val="24"/>
                <w:lang w:val="et-EE" w:eastAsia="da-DK"/>
              </w:rPr>
              <w:t xml:space="preserve">  </w:t>
            </w:r>
            <w:r w:rsidRPr="00AE429B">
              <w:rPr>
                <w:rFonts w:ascii="Times New Roman" w:eastAsia="Times New Roman" w:hAnsi="Times New Roman" w:cs="Times New Roman"/>
                <w:b/>
                <w:sz w:val="24"/>
                <w:szCs w:val="24"/>
                <w:lang w:val="et-EE" w:eastAsia="da-DK"/>
              </w:rPr>
              <w:t xml:space="preserve">§ 12. </w:t>
            </w:r>
            <w:r w:rsidRPr="00AE429B">
              <w:rPr>
                <w:rFonts w:ascii="Times New Roman" w:eastAsia="Times New Roman" w:hAnsi="Times New Roman" w:cs="Times New Roman"/>
                <w:sz w:val="24"/>
                <w:szCs w:val="24"/>
                <w:lang w:val="et-EE" w:eastAsia="da-DK"/>
              </w:rPr>
              <w:t>Inuit Innarluutillit illersuisuanut allaffeqarfimmik pilersitsisoqassaaq.</w:t>
            </w:r>
          </w:p>
          <w:p w14:paraId="70A733DF" w14:textId="77777777" w:rsidR="00AE429B" w:rsidRDefault="00AE429B" w:rsidP="00AE429B">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Pr="00AE429B">
              <w:rPr>
                <w:rFonts w:ascii="Times New Roman" w:eastAsia="Times New Roman" w:hAnsi="Times New Roman" w:cs="Times New Roman"/>
                <w:i/>
                <w:sz w:val="24"/>
                <w:szCs w:val="24"/>
                <w:lang w:val="et-EE" w:eastAsia="da-DK"/>
              </w:rPr>
              <w:t xml:space="preserve">Imm. 2. </w:t>
            </w:r>
            <w:r w:rsidRPr="00AE429B">
              <w:rPr>
                <w:rFonts w:ascii="Times New Roman" w:eastAsia="Times New Roman" w:hAnsi="Times New Roman" w:cs="Times New Roman"/>
                <w:sz w:val="24"/>
                <w:szCs w:val="24"/>
                <w:lang w:val="et-EE" w:eastAsia="da-DK"/>
              </w:rPr>
              <w:t xml:space="preserve">Allaffeqarfiup suliassarai Inuit Innarluutillit illersuisuanut allaffissorneq sullissinerlu. </w:t>
            </w:r>
          </w:p>
          <w:p w14:paraId="35169232" w14:textId="123F9355" w:rsidR="00AE429B" w:rsidRPr="00AE429B" w:rsidRDefault="00AE429B" w:rsidP="00AE429B">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sz w:val="24"/>
                <w:szCs w:val="24"/>
                <w:lang w:val="et-EE" w:eastAsia="da-DK"/>
              </w:rPr>
              <w:t xml:space="preserve">  </w:t>
            </w:r>
            <w:r w:rsidRPr="00AE429B">
              <w:rPr>
                <w:rFonts w:ascii="Times New Roman" w:eastAsia="Times New Roman" w:hAnsi="Times New Roman" w:cs="Times New Roman"/>
                <w:i/>
                <w:sz w:val="24"/>
                <w:szCs w:val="24"/>
                <w:lang w:val="et-EE" w:eastAsia="da-DK"/>
              </w:rPr>
              <w:t xml:space="preserve">Imm. 3. </w:t>
            </w:r>
            <w:r w:rsidRPr="00AE429B">
              <w:rPr>
                <w:rFonts w:ascii="Times New Roman" w:eastAsia="Times New Roman" w:hAnsi="Times New Roman" w:cs="Times New Roman"/>
                <w:sz w:val="24"/>
                <w:szCs w:val="24"/>
                <w:lang w:val="et-EE" w:eastAsia="da-DK"/>
              </w:rPr>
              <w:t>Inuit Innarluutillit illersuisuat allaffeqarfimmi suleqatinik atorfinitsitsissaaq ulluinnarnilu pisortamik toqqaassalluni. Ulluinnarni pisortap qullersaraa Inuit Innarluutillit illersuisuat.</w:t>
            </w:r>
          </w:p>
          <w:p w14:paraId="303679C7" w14:textId="5C2A5EE7" w:rsidR="00C2414F" w:rsidRPr="00AE429B" w:rsidRDefault="00AE429B" w:rsidP="00C2414F">
            <w:pPr>
              <w:spacing w:line="288" w:lineRule="auto"/>
              <w:textAlignment w:val="baseline"/>
              <w:rPr>
                <w:rFonts w:ascii="Times New Roman" w:eastAsia="Times New Roman" w:hAnsi="Times New Roman" w:cs="Times New Roman"/>
                <w:i/>
                <w:iCs/>
                <w:sz w:val="24"/>
                <w:szCs w:val="24"/>
                <w:bdr w:val="none" w:sz="0" w:space="0" w:color="auto" w:frame="1"/>
                <w:lang w:val="et-EE" w:eastAsia="da-DK"/>
              </w:rPr>
            </w:pPr>
            <w:r>
              <w:rPr>
                <w:rFonts w:ascii="Times New Roman" w:eastAsia="Times New Roman" w:hAnsi="Times New Roman" w:cs="Times New Roman"/>
                <w:i/>
                <w:sz w:val="24"/>
                <w:szCs w:val="24"/>
                <w:lang w:val="et-EE" w:eastAsia="da-DK"/>
              </w:rPr>
              <w:t xml:space="preserve">  </w:t>
            </w:r>
            <w:r w:rsidRPr="00AE429B">
              <w:rPr>
                <w:rFonts w:ascii="Times New Roman" w:eastAsia="Times New Roman" w:hAnsi="Times New Roman" w:cs="Times New Roman"/>
                <w:i/>
                <w:sz w:val="24"/>
                <w:szCs w:val="24"/>
                <w:lang w:val="et-EE" w:eastAsia="da-DK"/>
              </w:rPr>
              <w:t xml:space="preserve">Imm. 4. </w:t>
            </w:r>
            <w:r w:rsidRPr="00AE429B">
              <w:rPr>
                <w:rFonts w:ascii="Times New Roman" w:eastAsia="Times New Roman" w:hAnsi="Times New Roman" w:cs="Times New Roman"/>
                <w:sz w:val="24"/>
                <w:szCs w:val="24"/>
                <w:lang w:val="et-EE" w:eastAsia="da-DK"/>
              </w:rPr>
              <w:t>Allaffeqarfimmi atorfillit atorfinitsitsinerni atugassarititaasuni aammalu suliffeqartitaanermi soraarnermilu pissutsinut tunngatillugu Kalaallit Nunaanni Namminersortut qitiusumik allattoqarfianni aalajangersakkat sukkulluunniit atuuttut ataaniipput.</w:t>
            </w:r>
            <w:r w:rsidR="00C2414F" w:rsidRPr="00AE429B">
              <w:rPr>
                <w:rFonts w:ascii="Times New Roman" w:eastAsia="Times New Roman" w:hAnsi="Times New Roman" w:cs="Times New Roman"/>
                <w:sz w:val="24"/>
                <w:szCs w:val="24"/>
                <w:lang w:val="et-EE" w:eastAsia="da-DK"/>
              </w:rPr>
              <w:br/>
            </w:r>
            <w:r>
              <w:rPr>
                <w:rFonts w:ascii="Times New Roman" w:eastAsia="Times New Roman" w:hAnsi="Times New Roman" w:cs="Times New Roman"/>
                <w:i/>
                <w:iCs/>
                <w:sz w:val="24"/>
                <w:szCs w:val="24"/>
                <w:bdr w:val="none" w:sz="0" w:space="0" w:color="auto" w:frame="1"/>
                <w:lang w:val="et-EE" w:eastAsia="da-DK"/>
              </w:rPr>
              <w:t xml:space="preserve">  </w:t>
            </w:r>
            <w:r w:rsidRPr="00AE429B">
              <w:rPr>
                <w:rFonts w:ascii="Times New Roman" w:eastAsia="Times New Roman" w:hAnsi="Times New Roman" w:cs="Times New Roman"/>
                <w:i/>
                <w:iCs/>
                <w:sz w:val="24"/>
                <w:szCs w:val="24"/>
                <w:bdr w:val="none" w:sz="0" w:space="0" w:color="auto" w:frame="1"/>
                <w:lang w:val="et-EE" w:eastAsia="da-DK"/>
              </w:rPr>
              <w:t xml:space="preserve">Imm. 5. </w:t>
            </w:r>
            <w:r w:rsidRPr="00AE429B">
              <w:rPr>
                <w:rFonts w:ascii="Times New Roman" w:eastAsia="Times New Roman" w:hAnsi="Times New Roman" w:cs="Times New Roman"/>
                <w:iCs/>
                <w:sz w:val="24"/>
                <w:szCs w:val="24"/>
                <w:bdr w:val="none" w:sz="0" w:space="0" w:color="auto" w:frame="1"/>
                <w:lang w:val="et-EE" w:eastAsia="da-DK"/>
              </w:rPr>
              <w:t xml:space="preserve">Suliamik paasisimasalinnik </w:t>
            </w:r>
            <w:r w:rsidRPr="00AE429B">
              <w:rPr>
                <w:rFonts w:ascii="Times New Roman" w:eastAsia="Times New Roman" w:hAnsi="Times New Roman" w:cs="Times New Roman"/>
                <w:iCs/>
                <w:sz w:val="24"/>
                <w:szCs w:val="24"/>
                <w:bdr w:val="none" w:sz="0" w:space="0" w:color="auto" w:frame="1"/>
                <w:lang w:val="et-EE" w:eastAsia="da-DK"/>
              </w:rPr>
              <w:lastRenderedPageBreak/>
              <w:t>killimmik piffissalikkamik atugassaqartitaasumik imm. 2 naapertorlugu sulianut aalajangersimasunut suliarinnittussanik atorfinitsitsisoqarsinnaavoq.</w:t>
            </w:r>
          </w:p>
          <w:p w14:paraId="34EA97C4" w14:textId="1D2A0A2A" w:rsidR="00C2414F" w:rsidRPr="00E96DD2" w:rsidRDefault="00C2414F" w:rsidP="00E96DD2">
            <w:pPr>
              <w:spacing w:line="288" w:lineRule="auto"/>
              <w:jc w:val="center"/>
              <w:textAlignment w:val="baseline"/>
              <w:rPr>
                <w:rFonts w:ascii="Times New Roman" w:eastAsia="Times New Roman" w:hAnsi="Times New Roman" w:cs="Times New Roman"/>
                <w:i/>
                <w:iCs/>
                <w:sz w:val="24"/>
                <w:szCs w:val="24"/>
                <w:bdr w:val="none" w:sz="0" w:space="0" w:color="auto" w:frame="1"/>
                <w:lang w:val="et-EE" w:eastAsia="da-DK"/>
              </w:rPr>
            </w:pPr>
            <w:r w:rsidRPr="00AE429B">
              <w:rPr>
                <w:rFonts w:ascii="Times New Roman" w:eastAsia="Times New Roman" w:hAnsi="Times New Roman" w:cs="Times New Roman"/>
                <w:b/>
                <w:bCs/>
                <w:sz w:val="24"/>
                <w:szCs w:val="24"/>
                <w:lang w:val="et-EE" w:eastAsia="da-DK"/>
              </w:rPr>
              <w:br/>
            </w:r>
            <w:r w:rsidR="00E755C7" w:rsidRPr="00E755C7">
              <w:rPr>
                <w:rFonts w:ascii="Times New Roman" w:eastAsia="Times New Roman" w:hAnsi="Times New Roman" w:cs="Times New Roman"/>
                <w:b/>
                <w:bCs/>
                <w:sz w:val="24"/>
                <w:szCs w:val="24"/>
                <w:lang w:val="kl-GL" w:eastAsia="da-DK"/>
              </w:rPr>
              <w:t xml:space="preserve">Kapitali </w:t>
            </w:r>
            <w:r w:rsidRPr="0082428B">
              <w:rPr>
                <w:rFonts w:ascii="Times New Roman" w:eastAsia="Times New Roman" w:hAnsi="Times New Roman" w:cs="Times New Roman"/>
                <w:b/>
                <w:bCs/>
                <w:sz w:val="24"/>
                <w:szCs w:val="24"/>
                <w:lang w:val="et-EE" w:eastAsia="da-DK"/>
              </w:rPr>
              <w:t>3</w:t>
            </w:r>
            <w:r w:rsidRPr="0082428B">
              <w:rPr>
                <w:rFonts w:ascii="Times New Roman" w:eastAsia="Times New Roman" w:hAnsi="Times New Roman" w:cs="Times New Roman"/>
                <w:b/>
                <w:bCs/>
                <w:sz w:val="24"/>
                <w:szCs w:val="24"/>
                <w:lang w:val="et-EE" w:eastAsia="da-DK"/>
              </w:rPr>
              <w:br/>
            </w:r>
            <w:r w:rsidR="00E96DD2" w:rsidRPr="00E96DD2">
              <w:rPr>
                <w:rFonts w:ascii="Times New Roman" w:eastAsia="Times New Roman" w:hAnsi="Times New Roman" w:cs="Times New Roman"/>
                <w:i/>
                <w:iCs/>
                <w:sz w:val="24"/>
                <w:szCs w:val="24"/>
                <w:bdr w:val="none" w:sz="0" w:space="0" w:color="auto" w:frame="1"/>
                <w:lang w:val="et-EE" w:eastAsia="da-DK"/>
              </w:rPr>
              <w:t>Suliamik suliarinninnermi malittarisassat</w:t>
            </w:r>
          </w:p>
          <w:p w14:paraId="26CD1731" w14:textId="77777777"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et-EE" w:eastAsia="da-DK"/>
              </w:rPr>
            </w:pPr>
          </w:p>
          <w:p w14:paraId="53B87DA2" w14:textId="77777777" w:rsidR="00CC0247" w:rsidRPr="00CC0247" w:rsidRDefault="00C2414F" w:rsidP="00CC0247">
            <w:pPr>
              <w:spacing w:line="288" w:lineRule="auto"/>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lang w:val="et-EE" w:eastAsia="da-DK"/>
              </w:rPr>
              <w:t>  </w:t>
            </w:r>
            <w:r w:rsidRPr="0082428B">
              <w:rPr>
                <w:rFonts w:ascii="Times New Roman" w:eastAsia="Times New Roman" w:hAnsi="Times New Roman" w:cs="Times New Roman"/>
                <w:b/>
                <w:bCs/>
                <w:sz w:val="24"/>
                <w:szCs w:val="24"/>
                <w:lang w:val="et-EE" w:eastAsia="da-DK"/>
              </w:rPr>
              <w:t>§ 13.</w:t>
            </w:r>
            <w:r w:rsidRPr="0082428B">
              <w:rPr>
                <w:rFonts w:ascii="Times New Roman" w:eastAsia="Times New Roman" w:hAnsi="Times New Roman" w:cs="Times New Roman"/>
                <w:sz w:val="24"/>
                <w:szCs w:val="24"/>
                <w:lang w:val="et-EE" w:eastAsia="da-DK"/>
              </w:rPr>
              <w:t xml:space="preserve">  </w:t>
            </w:r>
            <w:r w:rsidR="00CC0247" w:rsidRPr="00CC0247">
              <w:rPr>
                <w:rFonts w:ascii="Times New Roman" w:eastAsia="Times New Roman" w:hAnsi="Times New Roman" w:cs="Times New Roman"/>
                <w:sz w:val="24"/>
                <w:szCs w:val="24"/>
                <w:lang w:val="et-EE" w:eastAsia="da-DK"/>
              </w:rPr>
              <w:t>Inuit Innarluutillit illersuisuata sulinerani pisortat ingerlatsiviini sulianik suliarinnittarneq pillugu Inatsisartut Inatsisaata toqqaannartumik atorneqarsinnaanngiffiani, Inatsisartut Inatsisaanni, ilagalugit ingerlatsivinni ingerlatsinerup inatsisitigut periutsit tunngavigisai, inatsisitigut aalajangersarneqarsimanngitsunut, taamattut atuutsinneqassapput.</w:t>
            </w:r>
          </w:p>
          <w:p w14:paraId="67B896BA" w14:textId="53F9E437" w:rsidR="00CC0247" w:rsidRPr="00CC0247" w:rsidRDefault="00CC0247" w:rsidP="00CC0247">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Pr="00CC0247">
              <w:rPr>
                <w:rFonts w:ascii="Times New Roman" w:eastAsia="Times New Roman" w:hAnsi="Times New Roman" w:cs="Times New Roman"/>
                <w:i/>
                <w:sz w:val="24"/>
                <w:szCs w:val="24"/>
                <w:lang w:val="et-EE" w:eastAsia="da-DK"/>
              </w:rPr>
              <w:t xml:space="preserve">Imm. 2. </w:t>
            </w:r>
            <w:r w:rsidRPr="00CC0247">
              <w:rPr>
                <w:rFonts w:ascii="Times New Roman" w:eastAsia="Times New Roman" w:hAnsi="Times New Roman" w:cs="Times New Roman"/>
                <w:sz w:val="24"/>
                <w:szCs w:val="24"/>
                <w:lang w:val="et-EE" w:eastAsia="da-DK"/>
              </w:rPr>
              <w:t>Inuit Innarluutillit illersuisuat suliat, Inuit Innarluutillit illersuisuanit ingerlanneqartut unitsillugit inissikkallarsinnaavai. Inuit Innarluutillit illersuisuata saaffiginnissutinik itigartitsinera aamma sulianik unitsitilluni inissiigallarnera, Inuit Innarluutillit illersuisuata nammineq piumassutsini naapertorlugu suliarilersimanngisaminik, allaganngortinneqassapput tunngavilersorneqarlutillu.</w:t>
            </w:r>
          </w:p>
          <w:p w14:paraId="2F7B4679" w14:textId="2B4B2921" w:rsidR="00CC0247" w:rsidRDefault="00CC0247" w:rsidP="00CC0247">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Pr="00CC0247">
              <w:rPr>
                <w:rFonts w:ascii="Times New Roman" w:eastAsia="Times New Roman" w:hAnsi="Times New Roman" w:cs="Times New Roman"/>
                <w:i/>
                <w:sz w:val="24"/>
                <w:szCs w:val="24"/>
                <w:lang w:val="et-EE" w:eastAsia="da-DK"/>
              </w:rPr>
              <w:t xml:space="preserve">Imm. 3. </w:t>
            </w:r>
            <w:r w:rsidRPr="00CC0247">
              <w:rPr>
                <w:rFonts w:ascii="Times New Roman" w:eastAsia="Times New Roman" w:hAnsi="Times New Roman" w:cs="Times New Roman"/>
                <w:sz w:val="24"/>
                <w:szCs w:val="24"/>
                <w:lang w:val="et-EE" w:eastAsia="da-DK"/>
              </w:rPr>
              <w:t>Inuit Innarluutillit illersuisuata saaffiginnissutinik itigartitsineri aammalu sulianik inissiigallarnera Naalakkersuisunut imaluunniit allaffissornikkut oqartussanut allanut maalaarutigineqarsinnanngilaq. Assinganik Inuit Innarluutillit illersuisuata oqaaseqaataanut tamanna atuuppoq.</w:t>
            </w:r>
          </w:p>
          <w:p w14:paraId="7D759361" w14:textId="77777777" w:rsidR="00CD7C62" w:rsidRPr="00CC0247" w:rsidRDefault="00CD7C62" w:rsidP="00CC0247">
            <w:pPr>
              <w:spacing w:line="288" w:lineRule="auto"/>
              <w:textAlignment w:val="baseline"/>
              <w:rPr>
                <w:rFonts w:ascii="Times New Roman" w:eastAsia="Times New Roman" w:hAnsi="Times New Roman" w:cs="Times New Roman"/>
                <w:sz w:val="24"/>
                <w:szCs w:val="24"/>
                <w:lang w:val="et-EE" w:eastAsia="da-DK"/>
              </w:rPr>
            </w:pPr>
          </w:p>
          <w:p w14:paraId="274B4ED3" w14:textId="14433AED" w:rsidR="00CC0247" w:rsidRPr="00CC0247" w:rsidRDefault="00CC0247" w:rsidP="00CC0247">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b/>
                <w:sz w:val="24"/>
                <w:szCs w:val="24"/>
                <w:lang w:val="et-EE" w:eastAsia="da-DK"/>
              </w:rPr>
              <w:t xml:space="preserve">  </w:t>
            </w:r>
            <w:r w:rsidRPr="00CC0247">
              <w:rPr>
                <w:rFonts w:ascii="Times New Roman" w:eastAsia="Times New Roman" w:hAnsi="Times New Roman" w:cs="Times New Roman"/>
                <w:b/>
                <w:sz w:val="24"/>
                <w:szCs w:val="24"/>
                <w:lang w:val="et-EE" w:eastAsia="da-DK"/>
              </w:rPr>
              <w:t>§ 14</w:t>
            </w:r>
            <w:r w:rsidRPr="00CC0247">
              <w:rPr>
                <w:rFonts w:ascii="Times New Roman" w:eastAsia="Times New Roman" w:hAnsi="Times New Roman" w:cs="Times New Roman"/>
                <w:sz w:val="24"/>
                <w:szCs w:val="24"/>
                <w:lang w:val="et-EE" w:eastAsia="da-DK"/>
              </w:rPr>
              <w:t>. Inuit Innarluutillit illersuisoqarfiat allaffeqarfillu nipangiussisussaatitaapput pisortani ingerlatsivinni sulinermi malittarisassat atuuttut najoqqutaralugit.</w:t>
            </w:r>
          </w:p>
          <w:p w14:paraId="76156E53" w14:textId="5C9AFD09" w:rsidR="00C2414F" w:rsidRPr="0082428B"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val="et-EE" w:eastAsia="da-DK"/>
              </w:rPr>
            </w:pPr>
            <w:r w:rsidRPr="00CC0247">
              <w:rPr>
                <w:rFonts w:ascii="Times New Roman" w:eastAsia="Times New Roman" w:hAnsi="Times New Roman" w:cs="Times New Roman"/>
                <w:b/>
                <w:bCs/>
                <w:sz w:val="24"/>
                <w:szCs w:val="24"/>
                <w:lang w:val="et-EE" w:eastAsia="da-DK"/>
              </w:rPr>
              <w:lastRenderedPageBreak/>
              <w:br/>
            </w:r>
            <w:r w:rsidR="00E755C7" w:rsidRPr="00E755C7">
              <w:rPr>
                <w:rFonts w:ascii="Times New Roman" w:eastAsia="Times New Roman" w:hAnsi="Times New Roman" w:cs="Times New Roman"/>
                <w:b/>
                <w:bCs/>
                <w:sz w:val="24"/>
                <w:szCs w:val="24"/>
                <w:lang w:val="kl-GL" w:eastAsia="da-DK"/>
              </w:rPr>
              <w:t xml:space="preserve">Kapitali </w:t>
            </w:r>
            <w:r w:rsidRPr="0082428B">
              <w:rPr>
                <w:rFonts w:ascii="Times New Roman" w:eastAsia="Times New Roman" w:hAnsi="Times New Roman" w:cs="Times New Roman"/>
                <w:b/>
                <w:bCs/>
                <w:sz w:val="24"/>
                <w:szCs w:val="24"/>
                <w:lang w:val="et-EE" w:eastAsia="da-DK"/>
              </w:rPr>
              <w:t>4</w:t>
            </w:r>
            <w:r w:rsidRPr="0082428B">
              <w:rPr>
                <w:rFonts w:ascii="Times New Roman" w:eastAsia="Times New Roman" w:hAnsi="Times New Roman" w:cs="Times New Roman"/>
                <w:sz w:val="24"/>
                <w:szCs w:val="24"/>
                <w:lang w:val="et-EE" w:eastAsia="da-DK"/>
              </w:rPr>
              <w:br/>
            </w:r>
            <w:r w:rsidR="00475141" w:rsidRPr="00475141">
              <w:rPr>
                <w:rFonts w:ascii="Times New Roman" w:eastAsia="Times New Roman" w:hAnsi="Times New Roman" w:cs="Times New Roman"/>
                <w:i/>
                <w:iCs/>
                <w:sz w:val="24"/>
                <w:szCs w:val="24"/>
                <w:bdr w:val="none" w:sz="0" w:space="0" w:color="auto" w:frame="1"/>
                <w:lang w:val="et-EE" w:eastAsia="da-DK"/>
              </w:rPr>
              <w:t>Aningaasalersuineq</w:t>
            </w:r>
          </w:p>
          <w:p w14:paraId="2F365100" w14:textId="77777777"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et-EE" w:eastAsia="da-DK"/>
              </w:rPr>
            </w:pPr>
          </w:p>
          <w:p w14:paraId="7F3E8B93" w14:textId="77777777" w:rsidR="00475141" w:rsidRPr="00475141" w:rsidRDefault="00C2414F" w:rsidP="00475141">
            <w:pPr>
              <w:spacing w:line="288" w:lineRule="auto"/>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lang w:val="et-EE" w:eastAsia="da-DK"/>
              </w:rPr>
              <w:t>  </w:t>
            </w:r>
            <w:r w:rsidRPr="0082428B">
              <w:rPr>
                <w:rFonts w:ascii="Times New Roman" w:eastAsia="Times New Roman" w:hAnsi="Times New Roman" w:cs="Times New Roman"/>
                <w:b/>
                <w:bCs/>
                <w:sz w:val="24"/>
                <w:szCs w:val="24"/>
                <w:lang w:val="et-EE" w:eastAsia="da-DK"/>
              </w:rPr>
              <w:t>§ 15.</w:t>
            </w:r>
            <w:r w:rsidRPr="0082428B">
              <w:rPr>
                <w:rFonts w:ascii="Times New Roman" w:eastAsia="Times New Roman" w:hAnsi="Times New Roman" w:cs="Times New Roman"/>
                <w:sz w:val="24"/>
                <w:szCs w:val="24"/>
                <w:lang w:val="et-EE" w:eastAsia="da-DK"/>
              </w:rPr>
              <w:t xml:space="preserve">  </w:t>
            </w:r>
            <w:r w:rsidR="00475141" w:rsidRPr="00475141">
              <w:rPr>
                <w:rFonts w:ascii="Times New Roman" w:eastAsia="Times New Roman" w:hAnsi="Times New Roman" w:cs="Times New Roman"/>
                <w:sz w:val="24"/>
                <w:szCs w:val="24"/>
                <w:lang w:val="et-EE" w:eastAsia="da-DK"/>
              </w:rPr>
              <w:t>Innarluutillit illersuisoqarfiat aningaasalersorneqassaaq nunatta karsianit tapiissutit aqqutigalugit.</w:t>
            </w:r>
          </w:p>
          <w:p w14:paraId="1D7D86C2" w14:textId="6BE9AC03" w:rsidR="00475141" w:rsidRPr="00475141" w:rsidRDefault="00475141" w:rsidP="00475141">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Pr="00475141">
              <w:rPr>
                <w:rFonts w:ascii="Times New Roman" w:eastAsia="Times New Roman" w:hAnsi="Times New Roman" w:cs="Times New Roman"/>
                <w:i/>
                <w:sz w:val="24"/>
                <w:szCs w:val="24"/>
                <w:lang w:val="et-EE" w:eastAsia="da-DK"/>
              </w:rPr>
              <w:t xml:space="preserve">Imm. 2. </w:t>
            </w:r>
            <w:r w:rsidRPr="00475141">
              <w:rPr>
                <w:rFonts w:ascii="Times New Roman" w:eastAsia="Times New Roman" w:hAnsi="Times New Roman" w:cs="Times New Roman"/>
                <w:sz w:val="24"/>
                <w:szCs w:val="24"/>
                <w:lang w:val="et-EE" w:eastAsia="da-DK"/>
              </w:rPr>
              <w:t>Innarluutillit illersuisoqarfiat taassuma saniatigut sulinerminut atatillugu pisortatigut oqartussanit allanit imaluunniit kattuffinnit, peqatigiiffinnit, suliffeqarfinnit il.il. namminersortunit aningaasaliiffigineqarnissamik qinnuteqarsinnaavoq.</w:t>
            </w:r>
          </w:p>
          <w:p w14:paraId="73A779CB" w14:textId="762E3091" w:rsidR="00475141" w:rsidRPr="00475141" w:rsidRDefault="00475141" w:rsidP="00475141">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Pr="00475141">
              <w:rPr>
                <w:rFonts w:ascii="Times New Roman" w:eastAsia="Times New Roman" w:hAnsi="Times New Roman" w:cs="Times New Roman"/>
                <w:i/>
                <w:sz w:val="24"/>
                <w:szCs w:val="24"/>
                <w:lang w:val="et-EE" w:eastAsia="da-DK"/>
              </w:rPr>
              <w:t xml:space="preserve">Imm. 3. </w:t>
            </w:r>
            <w:r w:rsidRPr="00475141">
              <w:rPr>
                <w:rFonts w:ascii="Times New Roman" w:eastAsia="Times New Roman" w:hAnsi="Times New Roman" w:cs="Times New Roman"/>
                <w:sz w:val="24"/>
                <w:szCs w:val="24"/>
                <w:lang w:val="et-EE" w:eastAsia="da-DK"/>
              </w:rPr>
              <w:t>Innarluutillit illersuisoqarfiat inatsisit aalajangersakkat iluanni suliniarsinnaavoq aningaasatigut isertitaqarnermik nassatalimmik. Isertitat Innarluutillit illersuisoqarfiata inatsisinik</w:t>
            </w:r>
            <w:r>
              <w:rPr>
                <w:rFonts w:ascii="Times New Roman" w:eastAsia="Times New Roman" w:hAnsi="Times New Roman" w:cs="Times New Roman"/>
                <w:sz w:val="24"/>
                <w:szCs w:val="24"/>
                <w:lang w:val="et-EE" w:eastAsia="da-DK"/>
              </w:rPr>
              <w:t xml:space="preserve"> </w:t>
            </w:r>
            <w:r w:rsidRPr="00475141">
              <w:rPr>
                <w:rFonts w:ascii="Times New Roman" w:eastAsia="Times New Roman" w:hAnsi="Times New Roman" w:cs="Times New Roman"/>
                <w:sz w:val="24"/>
                <w:szCs w:val="24"/>
                <w:lang w:val="et-EE" w:eastAsia="da-DK"/>
              </w:rPr>
              <w:t>tunngaveqartunik suliassaannik naammassinninnissaannut ilaassapput.</w:t>
            </w:r>
          </w:p>
          <w:p w14:paraId="71A2F639" w14:textId="0CC4D32F" w:rsidR="00C2414F" w:rsidRPr="00356D01" w:rsidRDefault="00C2414F" w:rsidP="00356D01">
            <w:pPr>
              <w:spacing w:line="288" w:lineRule="auto"/>
              <w:jc w:val="center"/>
              <w:textAlignment w:val="baseline"/>
              <w:rPr>
                <w:rFonts w:ascii="Times New Roman" w:eastAsia="Times New Roman" w:hAnsi="Times New Roman" w:cs="Times New Roman"/>
                <w:i/>
                <w:iCs/>
                <w:sz w:val="24"/>
                <w:szCs w:val="24"/>
                <w:bdr w:val="none" w:sz="0" w:space="0" w:color="auto" w:frame="1"/>
                <w:lang w:val="et-EE" w:eastAsia="da-DK"/>
              </w:rPr>
            </w:pPr>
            <w:r w:rsidRPr="0082428B">
              <w:rPr>
                <w:rFonts w:ascii="Times New Roman" w:eastAsia="Times New Roman" w:hAnsi="Times New Roman" w:cs="Times New Roman"/>
                <w:i/>
                <w:iCs/>
                <w:sz w:val="24"/>
                <w:szCs w:val="24"/>
                <w:bdr w:val="none" w:sz="0" w:space="0" w:color="auto" w:frame="1"/>
                <w:lang w:val="et-EE" w:eastAsia="da-DK"/>
              </w:rPr>
              <w:br/>
            </w:r>
            <w:r w:rsidR="00356D01" w:rsidRPr="00356D01">
              <w:rPr>
                <w:rFonts w:ascii="Times New Roman" w:eastAsia="Times New Roman" w:hAnsi="Times New Roman" w:cs="Times New Roman"/>
                <w:i/>
                <w:iCs/>
                <w:sz w:val="24"/>
                <w:szCs w:val="24"/>
                <w:bdr w:val="none" w:sz="0" w:space="0" w:color="auto" w:frame="1"/>
                <w:lang w:val="et-EE" w:eastAsia="da-DK"/>
              </w:rPr>
              <w:t>Missingersuutit naatsorsuutillu</w:t>
            </w:r>
          </w:p>
          <w:p w14:paraId="13CCDD60" w14:textId="77777777"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et-EE" w:eastAsia="da-DK"/>
              </w:rPr>
            </w:pPr>
          </w:p>
          <w:p w14:paraId="7AFD9A06" w14:textId="77777777" w:rsidR="00356D01" w:rsidRPr="00356D01" w:rsidRDefault="00C2414F" w:rsidP="00356D01">
            <w:pPr>
              <w:spacing w:line="288" w:lineRule="auto"/>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b/>
                <w:bCs/>
                <w:sz w:val="24"/>
                <w:szCs w:val="24"/>
                <w:lang w:val="et-EE" w:eastAsia="da-DK"/>
              </w:rPr>
              <w:t>  § 16.</w:t>
            </w:r>
            <w:r w:rsidRPr="0082428B">
              <w:rPr>
                <w:rFonts w:ascii="Times New Roman" w:eastAsia="Times New Roman" w:hAnsi="Times New Roman" w:cs="Times New Roman"/>
                <w:sz w:val="24"/>
                <w:szCs w:val="24"/>
                <w:lang w:val="et-EE" w:eastAsia="da-DK"/>
              </w:rPr>
              <w:t xml:space="preserve">  </w:t>
            </w:r>
            <w:r w:rsidR="00356D01" w:rsidRPr="00356D01">
              <w:rPr>
                <w:rFonts w:ascii="Times New Roman" w:eastAsia="Times New Roman" w:hAnsi="Times New Roman" w:cs="Times New Roman"/>
                <w:sz w:val="24"/>
                <w:szCs w:val="24"/>
                <w:lang w:val="et-EE" w:eastAsia="da-DK"/>
              </w:rPr>
              <w:t>Inuit Innarluutillit illersuisuat ukiut tamaasa Naalakkersuisunut ukiumut aningaasarsiorfiusumut tulliuttumut aningaasatigut missingersuutissatut siunnersuummik tunniussaqartassaaq. Siunnersuut isertitassatut aningaasartuutissatullu missingersuutinik imaqassaaq. Inuit Innarluutillit illersuisuata ilutigalugu ukiumut aningaasarsiorfiusumut pineqartumut nunatta karsiata tapiissutaasa annertussusissaannut siunnersuut tunniuttassavaa.</w:t>
            </w:r>
          </w:p>
          <w:p w14:paraId="6E0AC5F2" w14:textId="156E5B22" w:rsidR="00356D01" w:rsidRPr="00356D01" w:rsidRDefault="00356D01" w:rsidP="00356D01">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i/>
                <w:sz w:val="24"/>
                <w:szCs w:val="24"/>
                <w:lang w:val="et-EE" w:eastAsia="da-DK"/>
              </w:rPr>
              <w:t xml:space="preserve">  </w:t>
            </w:r>
            <w:r w:rsidRPr="00356D01">
              <w:rPr>
                <w:rFonts w:ascii="Times New Roman" w:eastAsia="Times New Roman" w:hAnsi="Times New Roman" w:cs="Times New Roman"/>
                <w:i/>
                <w:sz w:val="24"/>
                <w:szCs w:val="24"/>
                <w:lang w:val="et-EE" w:eastAsia="da-DK"/>
              </w:rPr>
              <w:t xml:space="preserve">Imm. 2. </w:t>
            </w:r>
            <w:r w:rsidRPr="00356D01">
              <w:rPr>
                <w:rFonts w:ascii="Times New Roman" w:eastAsia="Times New Roman" w:hAnsi="Times New Roman" w:cs="Times New Roman"/>
                <w:sz w:val="24"/>
                <w:szCs w:val="24"/>
                <w:lang w:val="et-EE" w:eastAsia="da-DK"/>
              </w:rPr>
              <w:t xml:space="preserve">Aningaasatigut missingersuummut siunnersuutip aammalu ukiumut aningaasarsiorfimmut tulliuttumut nunatta karsiata tapiissuteqarnissaata annertussusissaanut siunnersuutip tunniunneqarfissaannut Naalakkersuisut </w:t>
            </w:r>
            <w:r w:rsidRPr="00356D01">
              <w:rPr>
                <w:rFonts w:ascii="Times New Roman" w:eastAsia="Times New Roman" w:hAnsi="Times New Roman" w:cs="Times New Roman"/>
                <w:sz w:val="24"/>
                <w:szCs w:val="24"/>
                <w:lang w:val="et-EE" w:eastAsia="da-DK"/>
              </w:rPr>
              <w:lastRenderedPageBreak/>
              <w:t>piffissaliissapput.</w:t>
            </w:r>
          </w:p>
          <w:p w14:paraId="2E58D92A" w14:textId="77777777" w:rsidR="00356D01" w:rsidRPr="00356D01" w:rsidRDefault="00356D01" w:rsidP="00356D01">
            <w:pPr>
              <w:spacing w:line="288" w:lineRule="auto"/>
              <w:textAlignment w:val="baseline"/>
              <w:rPr>
                <w:rFonts w:ascii="Times New Roman" w:eastAsia="Times New Roman" w:hAnsi="Times New Roman" w:cs="Times New Roman"/>
                <w:sz w:val="24"/>
                <w:szCs w:val="24"/>
                <w:lang w:val="et-EE" w:eastAsia="da-DK"/>
              </w:rPr>
            </w:pPr>
          </w:p>
          <w:p w14:paraId="218FEAAA" w14:textId="11D32DEE" w:rsidR="00356D01" w:rsidRPr="00356D01" w:rsidRDefault="00356D01" w:rsidP="00356D01">
            <w:pPr>
              <w:spacing w:line="288" w:lineRule="auto"/>
              <w:textAlignment w:val="baseline"/>
              <w:rPr>
                <w:rFonts w:ascii="Times New Roman" w:eastAsia="Times New Roman" w:hAnsi="Times New Roman" w:cs="Times New Roman"/>
                <w:sz w:val="24"/>
                <w:szCs w:val="24"/>
                <w:lang w:val="et-EE" w:eastAsia="da-DK"/>
              </w:rPr>
            </w:pPr>
            <w:r>
              <w:rPr>
                <w:rFonts w:ascii="Times New Roman" w:eastAsia="Times New Roman" w:hAnsi="Times New Roman" w:cs="Times New Roman"/>
                <w:b/>
                <w:sz w:val="24"/>
                <w:szCs w:val="24"/>
                <w:lang w:val="et-EE" w:eastAsia="da-DK"/>
              </w:rPr>
              <w:t xml:space="preserve">  </w:t>
            </w:r>
            <w:r w:rsidRPr="00356D01">
              <w:rPr>
                <w:rFonts w:ascii="Times New Roman" w:eastAsia="Times New Roman" w:hAnsi="Times New Roman" w:cs="Times New Roman"/>
                <w:b/>
                <w:sz w:val="24"/>
                <w:szCs w:val="24"/>
                <w:lang w:val="et-EE" w:eastAsia="da-DK"/>
              </w:rPr>
              <w:t xml:space="preserve">§ 17. </w:t>
            </w:r>
            <w:r w:rsidRPr="00356D01">
              <w:rPr>
                <w:rFonts w:ascii="Times New Roman" w:eastAsia="Times New Roman" w:hAnsi="Times New Roman" w:cs="Times New Roman"/>
                <w:sz w:val="24"/>
                <w:szCs w:val="24"/>
                <w:lang w:val="et-EE" w:eastAsia="da-DK"/>
              </w:rPr>
              <w:t>Inuit Innarluutillit illersuisuata ukioq naatsorsuiffiata ukioq naatsorsuiffik malippaa. Ukiumut naatsorsuutit inerneri kukkunersiorneqassapput kukkunersiuisumik nunap karsianik kukkunersiuisartumit.</w:t>
            </w:r>
          </w:p>
          <w:p w14:paraId="2C7EF54D" w14:textId="500F6E0C" w:rsidR="00C2414F" w:rsidRPr="00356D01" w:rsidRDefault="00C2414F" w:rsidP="00C2414F">
            <w:pPr>
              <w:spacing w:line="288" w:lineRule="auto"/>
              <w:textAlignment w:val="baseline"/>
              <w:rPr>
                <w:rFonts w:ascii="Times New Roman" w:eastAsia="Times New Roman" w:hAnsi="Times New Roman" w:cs="Times New Roman"/>
                <w:sz w:val="24"/>
                <w:szCs w:val="24"/>
                <w:lang w:val="et-EE" w:eastAsia="da-DK"/>
              </w:rPr>
            </w:pPr>
          </w:p>
          <w:p w14:paraId="266EAB10" w14:textId="77777777" w:rsidR="00356D01" w:rsidRDefault="00C2414F" w:rsidP="00356D01">
            <w:pPr>
              <w:spacing w:line="288" w:lineRule="auto"/>
              <w:textAlignment w:val="baseline"/>
              <w:rPr>
                <w:rFonts w:ascii="Times New Roman" w:eastAsia="Times New Roman" w:hAnsi="Times New Roman" w:cs="Times New Roman"/>
                <w:sz w:val="24"/>
                <w:szCs w:val="24"/>
                <w:lang w:val="et-EE" w:eastAsia="da-DK"/>
              </w:rPr>
            </w:pPr>
            <w:r w:rsidRPr="00356D01">
              <w:rPr>
                <w:rFonts w:ascii="Times New Roman" w:eastAsia="Times New Roman" w:hAnsi="Times New Roman" w:cs="Times New Roman"/>
                <w:b/>
                <w:bCs/>
                <w:sz w:val="24"/>
                <w:szCs w:val="24"/>
                <w:lang w:val="et-EE" w:eastAsia="da-DK"/>
              </w:rPr>
              <w:t xml:space="preserve">  </w:t>
            </w:r>
            <w:r w:rsidRPr="0082428B">
              <w:rPr>
                <w:rFonts w:ascii="Times New Roman" w:eastAsia="Times New Roman" w:hAnsi="Times New Roman" w:cs="Times New Roman"/>
                <w:b/>
                <w:bCs/>
                <w:sz w:val="24"/>
                <w:szCs w:val="24"/>
                <w:lang w:val="et-EE" w:eastAsia="da-DK"/>
              </w:rPr>
              <w:t>§ 18.</w:t>
            </w:r>
            <w:r w:rsidRPr="0082428B">
              <w:rPr>
                <w:rFonts w:ascii="Times New Roman" w:eastAsia="Times New Roman" w:hAnsi="Times New Roman" w:cs="Times New Roman"/>
                <w:sz w:val="24"/>
                <w:szCs w:val="24"/>
                <w:lang w:val="et-EE" w:eastAsia="da-DK"/>
              </w:rPr>
              <w:t>  </w:t>
            </w:r>
            <w:r w:rsidR="00356D01" w:rsidRPr="00356D01">
              <w:rPr>
                <w:rFonts w:ascii="Times New Roman" w:eastAsia="Times New Roman" w:hAnsi="Times New Roman" w:cs="Times New Roman"/>
                <w:sz w:val="24"/>
                <w:szCs w:val="24"/>
                <w:lang w:val="et-EE" w:eastAsia="da-DK"/>
              </w:rPr>
              <w:t>Inuit Innarluutillit illersuisuata, Naalakkersuisut piffissaliussaata iluani, ukiumut naatsorsuutit kukkunersiorneqarsimasut, kukkunersiuisup oqaaseqaataanik ilanngussartallit, Naalakkersuisunut akuerisassanngortillugit saqqummiutissavai.</w:t>
            </w:r>
          </w:p>
          <w:p w14:paraId="030AC220" w14:textId="75946298" w:rsidR="00C2414F" w:rsidRPr="00356D01" w:rsidRDefault="00C2414F" w:rsidP="00356D01">
            <w:pPr>
              <w:spacing w:line="288" w:lineRule="auto"/>
              <w:jc w:val="center"/>
              <w:textAlignment w:val="baseline"/>
              <w:rPr>
                <w:rFonts w:ascii="Times New Roman" w:eastAsia="Times New Roman" w:hAnsi="Times New Roman" w:cs="Times New Roman"/>
                <w:i/>
                <w:iCs/>
                <w:sz w:val="24"/>
                <w:szCs w:val="24"/>
                <w:bdr w:val="none" w:sz="0" w:space="0" w:color="auto" w:frame="1"/>
                <w:lang w:val="et-EE" w:eastAsia="da-DK"/>
              </w:rPr>
            </w:pPr>
            <w:r w:rsidRPr="0082428B">
              <w:rPr>
                <w:rFonts w:ascii="Times New Roman" w:eastAsia="Times New Roman" w:hAnsi="Times New Roman" w:cs="Times New Roman"/>
                <w:b/>
                <w:bCs/>
                <w:sz w:val="24"/>
                <w:szCs w:val="24"/>
                <w:lang w:val="et-EE" w:eastAsia="da-DK"/>
              </w:rPr>
              <w:br/>
            </w:r>
            <w:r w:rsidR="00E755C7" w:rsidRPr="00E755C7">
              <w:rPr>
                <w:rFonts w:ascii="Times New Roman" w:eastAsia="Times New Roman" w:hAnsi="Times New Roman" w:cs="Times New Roman"/>
                <w:b/>
                <w:bCs/>
                <w:sz w:val="24"/>
                <w:szCs w:val="24"/>
                <w:lang w:val="kl-GL" w:eastAsia="da-DK"/>
              </w:rPr>
              <w:t xml:space="preserve">Kapitali </w:t>
            </w:r>
            <w:r w:rsidRPr="0082428B">
              <w:rPr>
                <w:rFonts w:ascii="Times New Roman" w:eastAsia="Times New Roman" w:hAnsi="Times New Roman" w:cs="Times New Roman"/>
                <w:b/>
                <w:bCs/>
                <w:sz w:val="24"/>
                <w:szCs w:val="24"/>
                <w:lang w:val="et-EE" w:eastAsia="da-DK"/>
              </w:rPr>
              <w:t>5</w:t>
            </w:r>
            <w:r w:rsidRPr="0082428B">
              <w:rPr>
                <w:rFonts w:ascii="Times New Roman" w:eastAsia="Times New Roman" w:hAnsi="Times New Roman" w:cs="Times New Roman"/>
                <w:b/>
                <w:bCs/>
                <w:sz w:val="24"/>
                <w:szCs w:val="24"/>
                <w:lang w:val="et-EE" w:eastAsia="da-DK"/>
              </w:rPr>
              <w:br/>
            </w:r>
            <w:r w:rsidR="00356D01" w:rsidRPr="00356D01">
              <w:rPr>
                <w:rFonts w:ascii="Times New Roman" w:eastAsia="Times New Roman" w:hAnsi="Times New Roman" w:cs="Times New Roman"/>
                <w:i/>
                <w:iCs/>
                <w:sz w:val="24"/>
                <w:szCs w:val="24"/>
                <w:bdr w:val="none" w:sz="0" w:space="0" w:color="auto" w:frame="1"/>
                <w:lang w:val="et-EE" w:eastAsia="da-DK"/>
              </w:rPr>
              <w:t>Atortuulersitsineq</w:t>
            </w:r>
          </w:p>
          <w:p w14:paraId="4EC5E984" w14:textId="77777777"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et-EE" w:eastAsia="da-DK"/>
              </w:rPr>
            </w:pPr>
          </w:p>
          <w:p w14:paraId="28CC4F36" w14:textId="4DE2D822" w:rsidR="00C2414F" w:rsidRPr="0082428B" w:rsidRDefault="00C2414F" w:rsidP="00C2414F">
            <w:pPr>
              <w:spacing w:line="288" w:lineRule="auto"/>
              <w:textAlignment w:val="baseline"/>
              <w:rPr>
                <w:rFonts w:ascii="Times New Roman" w:eastAsia="Times New Roman" w:hAnsi="Times New Roman" w:cs="Times New Roman"/>
                <w:sz w:val="24"/>
                <w:szCs w:val="24"/>
                <w:lang w:val="et-EE" w:eastAsia="da-DK"/>
              </w:rPr>
            </w:pPr>
            <w:r w:rsidRPr="0082428B">
              <w:rPr>
                <w:rFonts w:ascii="Times New Roman" w:eastAsia="Times New Roman" w:hAnsi="Times New Roman" w:cs="Times New Roman"/>
                <w:sz w:val="24"/>
                <w:szCs w:val="24"/>
                <w:lang w:val="et-EE" w:eastAsia="da-DK"/>
              </w:rPr>
              <w:t>  </w:t>
            </w:r>
            <w:r w:rsidRPr="0082428B">
              <w:rPr>
                <w:rFonts w:ascii="Times New Roman" w:eastAsia="Times New Roman" w:hAnsi="Times New Roman" w:cs="Times New Roman"/>
                <w:b/>
                <w:bCs/>
                <w:sz w:val="24"/>
                <w:szCs w:val="24"/>
                <w:lang w:val="et-EE" w:eastAsia="da-DK"/>
              </w:rPr>
              <w:t>§ 19.</w:t>
            </w:r>
            <w:r w:rsidRPr="0082428B">
              <w:rPr>
                <w:rFonts w:ascii="Times New Roman" w:eastAsia="Times New Roman" w:hAnsi="Times New Roman" w:cs="Times New Roman"/>
                <w:sz w:val="24"/>
                <w:szCs w:val="24"/>
                <w:lang w:val="et-EE" w:eastAsia="da-DK"/>
              </w:rPr>
              <w:t xml:space="preserve">  </w:t>
            </w:r>
            <w:r w:rsidR="00356D01" w:rsidRPr="00356D01">
              <w:rPr>
                <w:rFonts w:ascii="Times New Roman" w:eastAsia="Times New Roman" w:hAnsi="Times New Roman" w:cs="Times New Roman"/>
                <w:sz w:val="24"/>
                <w:szCs w:val="24"/>
                <w:lang w:val="et-EE" w:eastAsia="da-DK"/>
              </w:rPr>
              <w:t xml:space="preserve">Inatsisartut inatsisaat manna, ulloq 1. juni 2017 </w:t>
            </w:r>
            <w:r w:rsidR="00356D01">
              <w:rPr>
                <w:rFonts w:ascii="Times New Roman" w:eastAsia="Times New Roman" w:hAnsi="Times New Roman" w:cs="Times New Roman"/>
                <w:sz w:val="24"/>
                <w:szCs w:val="24"/>
                <w:lang w:val="et-EE" w:eastAsia="da-DK"/>
              </w:rPr>
              <w:t>atortuulersinneqassaaq</w:t>
            </w:r>
            <w:r w:rsidRPr="0082428B">
              <w:rPr>
                <w:rFonts w:ascii="Times New Roman" w:eastAsia="Times New Roman" w:hAnsi="Times New Roman" w:cs="Times New Roman"/>
                <w:sz w:val="24"/>
                <w:szCs w:val="24"/>
                <w:lang w:val="et-EE" w:eastAsia="da-DK"/>
              </w:rPr>
              <w:t>.”</w:t>
            </w:r>
          </w:p>
        </w:tc>
        <w:tc>
          <w:tcPr>
            <w:tcW w:w="4530" w:type="dxa"/>
          </w:tcPr>
          <w:p w14:paraId="3C04604D" w14:textId="62B3CDDC" w:rsidR="00C2414F" w:rsidRDefault="00C2414F" w:rsidP="00C2414F">
            <w:pPr>
              <w:spacing w:line="288" w:lineRule="auto"/>
              <w:rPr>
                <w:rFonts w:ascii="Times New Roman" w:hAnsi="Times New Roman" w:cs="Times New Roman"/>
                <w:sz w:val="24"/>
                <w:szCs w:val="24"/>
                <w:lang w:val="kl-GL"/>
              </w:rPr>
            </w:pPr>
            <w:r w:rsidRPr="0082428B">
              <w:rPr>
                <w:rFonts w:ascii="Times New Roman" w:hAnsi="Times New Roman" w:cs="Times New Roman"/>
                <w:sz w:val="24"/>
                <w:szCs w:val="24"/>
                <w:lang w:val="et-EE"/>
              </w:rPr>
              <w:lastRenderedPageBreak/>
              <w:t xml:space="preserve">1. </w:t>
            </w:r>
            <w:r w:rsidR="00815AED" w:rsidRPr="00815AED">
              <w:rPr>
                <w:rFonts w:ascii="Times New Roman" w:hAnsi="Times New Roman" w:cs="Times New Roman"/>
                <w:sz w:val="24"/>
                <w:szCs w:val="24"/>
                <w:lang w:val="kl-GL"/>
              </w:rPr>
              <w:t>Inuit Innarluutillit oqaaseqartartuat pillugu Inatsisartut inatsisaat imatut oqaasertalerneqassaaq:</w:t>
            </w:r>
          </w:p>
          <w:p w14:paraId="0EEF3BDF" w14:textId="33AB4BF3" w:rsidR="00C2414F" w:rsidRPr="00E755C7" w:rsidRDefault="00C2414F" w:rsidP="002A5E9F">
            <w:pPr>
              <w:spacing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E755C7">
              <w:rPr>
                <w:rFonts w:ascii="Times New Roman" w:eastAsia="Times New Roman" w:hAnsi="Times New Roman" w:cs="Times New Roman"/>
                <w:b/>
                <w:bCs/>
                <w:sz w:val="24"/>
                <w:szCs w:val="24"/>
                <w:lang w:val="kl-GL" w:eastAsia="da-DK"/>
              </w:rPr>
              <w:t>”</w:t>
            </w:r>
            <w:r w:rsidR="00E755C7" w:rsidRPr="00E755C7">
              <w:rPr>
                <w:rFonts w:ascii="Times New Roman" w:eastAsia="Times New Roman" w:hAnsi="Times New Roman" w:cs="Times New Roman"/>
                <w:b/>
                <w:bCs/>
                <w:sz w:val="24"/>
                <w:szCs w:val="24"/>
                <w:lang w:val="kl-GL" w:eastAsia="da-DK"/>
              </w:rPr>
              <w:t xml:space="preserve"> Kapitali </w:t>
            </w:r>
            <w:r w:rsidRPr="00E755C7">
              <w:rPr>
                <w:rFonts w:ascii="Times New Roman" w:eastAsia="Times New Roman" w:hAnsi="Times New Roman" w:cs="Times New Roman"/>
                <w:b/>
                <w:bCs/>
                <w:sz w:val="24"/>
                <w:szCs w:val="24"/>
                <w:lang w:val="kl-GL" w:eastAsia="da-DK"/>
              </w:rPr>
              <w:t>1</w:t>
            </w:r>
            <w:r w:rsidRPr="00E755C7">
              <w:rPr>
                <w:rFonts w:ascii="Times New Roman" w:eastAsia="Times New Roman" w:hAnsi="Times New Roman" w:cs="Times New Roman"/>
                <w:b/>
                <w:bCs/>
                <w:sz w:val="24"/>
                <w:szCs w:val="24"/>
                <w:lang w:val="kl-GL" w:eastAsia="da-DK"/>
              </w:rPr>
              <w:br/>
            </w:r>
            <w:r w:rsidR="00E755C7" w:rsidRPr="00E755C7">
              <w:rPr>
                <w:rFonts w:ascii="Times New Roman" w:eastAsia="Times New Roman" w:hAnsi="Times New Roman" w:cs="Times New Roman"/>
                <w:i/>
                <w:iCs/>
                <w:sz w:val="24"/>
                <w:szCs w:val="24"/>
                <w:bdr w:val="none" w:sz="0" w:space="0" w:color="auto" w:frame="1"/>
                <w:lang w:val="kl-GL" w:eastAsia="da-DK"/>
              </w:rPr>
              <w:t>Siunertaq</w:t>
            </w:r>
          </w:p>
          <w:p w14:paraId="0AD8A1F2" w14:textId="77777777" w:rsidR="00C2414F" w:rsidRPr="00E755C7" w:rsidRDefault="00C2414F" w:rsidP="00C2414F">
            <w:pPr>
              <w:spacing w:line="288" w:lineRule="auto"/>
              <w:jc w:val="center"/>
              <w:textAlignment w:val="baseline"/>
              <w:rPr>
                <w:rFonts w:ascii="Times New Roman" w:eastAsia="Times New Roman" w:hAnsi="Times New Roman" w:cs="Times New Roman"/>
                <w:sz w:val="24"/>
                <w:szCs w:val="24"/>
                <w:lang w:val="kl-GL" w:eastAsia="da-DK"/>
              </w:rPr>
            </w:pPr>
          </w:p>
          <w:p w14:paraId="33C982C7" w14:textId="3A384A77" w:rsidR="00C2414F" w:rsidRPr="00E755C7" w:rsidRDefault="00C2414F" w:rsidP="00C2414F">
            <w:pPr>
              <w:spacing w:line="288" w:lineRule="auto"/>
              <w:textAlignment w:val="baseline"/>
              <w:rPr>
                <w:rFonts w:ascii="Times New Roman" w:eastAsia="Times New Roman" w:hAnsi="Times New Roman" w:cs="Times New Roman"/>
                <w:sz w:val="24"/>
                <w:szCs w:val="24"/>
                <w:lang w:val="kl-GL" w:eastAsia="da-DK"/>
              </w:rPr>
            </w:pPr>
            <w:r w:rsidRPr="00E755C7">
              <w:rPr>
                <w:rFonts w:ascii="Times New Roman" w:eastAsia="Times New Roman" w:hAnsi="Times New Roman" w:cs="Times New Roman"/>
                <w:b/>
                <w:bCs/>
                <w:sz w:val="24"/>
                <w:szCs w:val="24"/>
                <w:lang w:val="kl-GL" w:eastAsia="da-DK"/>
              </w:rPr>
              <w:t>  § 1.  </w:t>
            </w:r>
            <w:r w:rsidR="00E755C7" w:rsidRPr="00E755C7">
              <w:rPr>
                <w:rFonts w:ascii="Times New Roman" w:eastAsia="Times New Roman" w:hAnsi="Times New Roman" w:cs="Times New Roman"/>
                <w:sz w:val="24"/>
                <w:szCs w:val="24"/>
                <w:lang w:val="kl-GL" w:eastAsia="da-DK"/>
              </w:rPr>
              <w:t>Inatsisartut inatsisaanni matumani inuiaqatigiinni innarluutillit pisinnaatitaaffiisa soqutigisaasalu iluaquserneqarnissaat siunertaavoq.</w:t>
            </w:r>
            <w:r w:rsidR="00E755C7" w:rsidRPr="00E755C7">
              <w:rPr>
                <w:rFonts w:ascii="Times New Roman" w:eastAsia="Times New Roman" w:hAnsi="Times New Roman" w:cs="Times New Roman"/>
                <w:sz w:val="24"/>
                <w:szCs w:val="24"/>
                <w:lang w:val="kl-GL" w:eastAsia="da-DK"/>
              </w:rPr>
              <w:br/>
            </w:r>
            <w:r w:rsidR="00E755C7" w:rsidRPr="00E755C7">
              <w:rPr>
                <w:rFonts w:ascii="Times New Roman" w:eastAsia="Times New Roman" w:hAnsi="Times New Roman" w:cs="Times New Roman"/>
                <w:i/>
                <w:iCs/>
                <w:sz w:val="24"/>
                <w:szCs w:val="24"/>
                <w:lang w:val="kl-GL" w:eastAsia="da-DK"/>
              </w:rPr>
              <w:t>  Imm. 2.   </w:t>
            </w:r>
            <w:r w:rsidR="00E755C7" w:rsidRPr="00E755C7">
              <w:rPr>
                <w:rFonts w:ascii="Times New Roman" w:eastAsia="Times New Roman" w:hAnsi="Times New Roman" w:cs="Times New Roman"/>
                <w:sz w:val="24"/>
                <w:szCs w:val="24"/>
                <w:lang w:val="kl-GL" w:eastAsia="da-DK"/>
              </w:rPr>
              <w:t>Inatsisartut inatsisaanni Inuit innarluutillit pisinnaatitaaffii pillugit Naalagaaffiit Peqatigiit Isumaqatigiissutaat tunngavigineqarpoq.</w:t>
            </w:r>
          </w:p>
          <w:p w14:paraId="54AAD92B" w14:textId="42668563" w:rsidR="00C2414F" w:rsidRPr="0082428B"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E755C7">
              <w:rPr>
                <w:rFonts w:ascii="Times New Roman" w:eastAsia="Times New Roman" w:hAnsi="Times New Roman" w:cs="Times New Roman"/>
                <w:b/>
                <w:bCs/>
                <w:sz w:val="24"/>
                <w:szCs w:val="24"/>
                <w:lang w:val="kl-GL" w:eastAsia="da-DK"/>
              </w:rPr>
              <w:br/>
            </w:r>
            <w:r w:rsidR="00E755C7" w:rsidRPr="00E755C7">
              <w:rPr>
                <w:rFonts w:ascii="Times New Roman" w:eastAsia="Times New Roman" w:hAnsi="Times New Roman" w:cs="Times New Roman"/>
                <w:b/>
                <w:bCs/>
                <w:sz w:val="24"/>
                <w:szCs w:val="24"/>
                <w:lang w:val="kl-GL" w:eastAsia="da-DK"/>
              </w:rPr>
              <w:t xml:space="preserve">Kapitali </w:t>
            </w:r>
            <w:r w:rsidRPr="0082428B">
              <w:rPr>
                <w:rFonts w:ascii="Times New Roman" w:eastAsia="Times New Roman" w:hAnsi="Times New Roman" w:cs="Times New Roman"/>
                <w:b/>
                <w:bCs/>
                <w:sz w:val="24"/>
                <w:szCs w:val="24"/>
                <w:lang w:val="kl-GL" w:eastAsia="da-DK"/>
              </w:rPr>
              <w:t>2</w:t>
            </w:r>
            <w:r w:rsidRPr="0082428B">
              <w:rPr>
                <w:rFonts w:ascii="Times New Roman" w:eastAsia="Times New Roman" w:hAnsi="Times New Roman" w:cs="Times New Roman"/>
                <w:b/>
                <w:bCs/>
                <w:sz w:val="24"/>
                <w:szCs w:val="24"/>
                <w:lang w:val="kl-GL" w:eastAsia="da-DK"/>
              </w:rPr>
              <w:br/>
            </w:r>
            <w:r w:rsidR="0020428A" w:rsidRPr="0020428A">
              <w:rPr>
                <w:rFonts w:ascii="Times New Roman" w:eastAsia="Times New Roman" w:hAnsi="Times New Roman" w:cs="Times New Roman"/>
                <w:i/>
                <w:iCs/>
                <w:sz w:val="24"/>
                <w:szCs w:val="24"/>
                <w:bdr w:val="none" w:sz="0" w:space="0" w:color="auto" w:frame="1"/>
                <w:lang w:val="kl-GL" w:eastAsia="da-DK"/>
              </w:rPr>
              <w:t>Innarluutillit illersuisoqarfiat</w:t>
            </w:r>
          </w:p>
          <w:p w14:paraId="395A2E66" w14:textId="77777777"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kl-GL" w:eastAsia="da-DK"/>
              </w:rPr>
            </w:pPr>
          </w:p>
          <w:p w14:paraId="2BDE051D" w14:textId="77777777" w:rsidR="0020428A" w:rsidRPr="0020428A" w:rsidRDefault="00C2414F" w:rsidP="0020428A">
            <w:pPr>
              <w:spacing w:line="288" w:lineRule="auto"/>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lang w:val="kl-GL" w:eastAsia="da-DK"/>
              </w:rPr>
              <w:t>  </w:t>
            </w:r>
            <w:r w:rsidRPr="0082428B">
              <w:rPr>
                <w:rFonts w:ascii="Times New Roman" w:eastAsia="Times New Roman" w:hAnsi="Times New Roman" w:cs="Times New Roman"/>
                <w:b/>
                <w:bCs/>
                <w:sz w:val="24"/>
                <w:szCs w:val="24"/>
                <w:lang w:val="kl-GL" w:eastAsia="da-DK"/>
              </w:rPr>
              <w:t>§ 2.</w:t>
            </w:r>
            <w:r w:rsidRPr="0082428B">
              <w:rPr>
                <w:rFonts w:ascii="Times New Roman" w:eastAsia="Times New Roman" w:hAnsi="Times New Roman" w:cs="Times New Roman"/>
                <w:sz w:val="24"/>
                <w:szCs w:val="24"/>
                <w:lang w:val="kl-GL" w:eastAsia="da-DK"/>
              </w:rPr>
              <w:t xml:space="preserve">  </w:t>
            </w:r>
            <w:r w:rsidR="0020428A" w:rsidRPr="0020428A">
              <w:rPr>
                <w:rFonts w:ascii="Times New Roman" w:eastAsia="Times New Roman" w:hAnsi="Times New Roman" w:cs="Times New Roman"/>
                <w:sz w:val="24"/>
                <w:szCs w:val="24"/>
                <w:lang w:val="kl-GL" w:eastAsia="da-DK"/>
              </w:rPr>
              <w:t>Innarluutillit illersuisoqarfiat tassaavoq Inuit Innarluutillit oqaaseqartartuat</w:t>
            </w:r>
          </w:p>
          <w:p w14:paraId="53835534" w14:textId="77777777" w:rsidR="0020428A" w:rsidRDefault="0020428A" w:rsidP="0020428A">
            <w:pPr>
              <w:spacing w:line="288" w:lineRule="auto"/>
              <w:textAlignment w:val="baseline"/>
              <w:rPr>
                <w:rFonts w:ascii="Times New Roman" w:eastAsia="Times New Roman" w:hAnsi="Times New Roman" w:cs="Times New Roman"/>
                <w:sz w:val="24"/>
                <w:szCs w:val="24"/>
                <w:lang w:val="kl-GL" w:eastAsia="da-DK"/>
              </w:rPr>
            </w:pPr>
            <w:r w:rsidRPr="0020428A">
              <w:rPr>
                <w:rFonts w:ascii="Times New Roman" w:eastAsia="Times New Roman" w:hAnsi="Times New Roman" w:cs="Times New Roman"/>
                <w:sz w:val="24"/>
                <w:szCs w:val="24"/>
                <w:lang w:val="kl-GL" w:eastAsia="da-DK"/>
              </w:rPr>
              <w:t>allattoqarfialu.</w:t>
            </w:r>
            <w:r w:rsidRPr="0020428A">
              <w:rPr>
                <w:rFonts w:ascii="Times New Roman" w:eastAsia="Times New Roman" w:hAnsi="Times New Roman" w:cs="Times New Roman"/>
                <w:sz w:val="24"/>
                <w:szCs w:val="24"/>
                <w:lang w:val="kl-GL" w:eastAsia="da-DK"/>
              </w:rPr>
              <w:br/>
            </w:r>
            <w:r w:rsidRPr="0020428A">
              <w:rPr>
                <w:rFonts w:ascii="Times New Roman" w:eastAsia="Times New Roman" w:hAnsi="Times New Roman" w:cs="Times New Roman"/>
                <w:i/>
                <w:iCs/>
                <w:sz w:val="24"/>
                <w:szCs w:val="24"/>
                <w:lang w:val="kl-GL" w:eastAsia="da-DK"/>
              </w:rPr>
              <w:t>  Imm. 2.</w:t>
            </w:r>
            <w:r w:rsidRPr="0020428A">
              <w:rPr>
                <w:rFonts w:ascii="Times New Roman" w:eastAsia="Times New Roman" w:hAnsi="Times New Roman" w:cs="Times New Roman"/>
                <w:sz w:val="24"/>
                <w:szCs w:val="24"/>
                <w:lang w:val="kl-GL" w:eastAsia="da-DK"/>
              </w:rPr>
              <w:t xml:space="preserve">  Innarluutillit illersuisoqarfiat Namminersorlutik Oqartussat ataanni </w:t>
            </w:r>
            <w:proofErr w:type="spellStart"/>
            <w:r w:rsidRPr="0020428A">
              <w:rPr>
                <w:rFonts w:ascii="Times New Roman" w:eastAsia="Times New Roman" w:hAnsi="Times New Roman" w:cs="Times New Roman"/>
                <w:sz w:val="24"/>
                <w:szCs w:val="24"/>
                <w:lang w:val="kl-GL" w:eastAsia="da-DK"/>
              </w:rPr>
              <w:t>politikkimut</w:t>
            </w:r>
            <w:proofErr w:type="spellEnd"/>
            <w:r w:rsidRPr="0020428A">
              <w:rPr>
                <w:rFonts w:ascii="Times New Roman" w:eastAsia="Times New Roman" w:hAnsi="Times New Roman" w:cs="Times New Roman"/>
                <w:sz w:val="24"/>
                <w:szCs w:val="24"/>
                <w:lang w:val="kl-GL" w:eastAsia="da-DK"/>
              </w:rPr>
              <w:t xml:space="preserve"> attuumassuteqanngitsumik suliffeqarfiuvoq. Suliffeqarfik Inuit innarluutillit oqaaseqartartuannit aqunneqassaaq.</w:t>
            </w:r>
          </w:p>
          <w:p w14:paraId="0CC21730" w14:textId="27A955CE" w:rsidR="00C2414F" w:rsidRPr="0020428A" w:rsidRDefault="00C2414F" w:rsidP="0020428A">
            <w:pPr>
              <w:spacing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20428A">
              <w:rPr>
                <w:rFonts w:ascii="Times New Roman" w:eastAsia="Times New Roman" w:hAnsi="Times New Roman" w:cs="Times New Roman"/>
                <w:i/>
                <w:iCs/>
                <w:sz w:val="24"/>
                <w:szCs w:val="24"/>
                <w:bdr w:val="none" w:sz="0" w:space="0" w:color="auto" w:frame="1"/>
                <w:lang w:val="kl-GL" w:eastAsia="da-DK"/>
              </w:rPr>
              <w:br/>
            </w:r>
            <w:r w:rsidR="0020428A" w:rsidRPr="0020428A">
              <w:rPr>
                <w:rFonts w:ascii="Times New Roman" w:eastAsia="Times New Roman" w:hAnsi="Times New Roman" w:cs="Times New Roman"/>
                <w:i/>
                <w:iCs/>
                <w:sz w:val="24"/>
                <w:szCs w:val="24"/>
                <w:bdr w:val="none" w:sz="0" w:space="0" w:color="auto" w:frame="1"/>
                <w:lang w:val="kl-GL" w:eastAsia="da-DK"/>
              </w:rPr>
              <w:t>Inuit Innarluutillit oqaaseqartartuat</w:t>
            </w:r>
          </w:p>
          <w:p w14:paraId="0D00539F" w14:textId="34A62F63" w:rsidR="00C2414F" w:rsidRPr="0020428A" w:rsidRDefault="00C2414F" w:rsidP="00C2414F">
            <w:pPr>
              <w:spacing w:line="288" w:lineRule="auto"/>
              <w:textAlignment w:val="baseline"/>
              <w:rPr>
                <w:rFonts w:ascii="Times New Roman" w:eastAsia="Times New Roman" w:hAnsi="Times New Roman" w:cs="Times New Roman"/>
                <w:sz w:val="24"/>
                <w:szCs w:val="24"/>
                <w:lang w:val="kl-GL" w:eastAsia="da-DK"/>
              </w:rPr>
            </w:pPr>
            <w:r w:rsidRPr="0020428A">
              <w:rPr>
                <w:rFonts w:ascii="Times New Roman" w:eastAsia="Times New Roman" w:hAnsi="Times New Roman" w:cs="Times New Roman"/>
                <w:b/>
                <w:bCs/>
                <w:sz w:val="24"/>
                <w:szCs w:val="24"/>
                <w:lang w:val="kl-GL" w:eastAsia="da-DK"/>
              </w:rPr>
              <w:lastRenderedPageBreak/>
              <w:t>  § 3.</w:t>
            </w:r>
            <w:r w:rsidRPr="0020428A">
              <w:rPr>
                <w:rFonts w:ascii="Times New Roman" w:eastAsia="Times New Roman" w:hAnsi="Times New Roman" w:cs="Times New Roman"/>
                <w:sz w:val="24"/>
                <w:szCs w:val="24"/>
                <w:lang w:val="kl-GL" w:eastAsia="da-DK"/>
              </w:rPr>
              <w:t xml:space="preserve">  </w:t>
            </w:r>
            <w:r w:rsidR="0020428A" w:rsidRPr="0020428A">
              <w:rPr>
                <w:rFonts w:ascii="Times New Roman" w:eastAsia="Times New Roman" w:hAnsi="Times New Roman" w:cs="Times New Roman"/>
                <w:sz w:val="24"/>
                <w:szCs w:val="24"/>
                <w:lang w:val="kl-GL" w:eastAsia="da-DK"/>
              </w:rPr>
              <w:t>Inuit Innarluutillit oqaaseqartartuat Naalakkersuisunit toqqarneqassaaq.</w:t>
            </w:r>
            <w:r w:rsidR="0020428A" w:rsidRPr="0020428A">
              <w:rPr>
                <w:rFonts w:ascii="Times New Roman" w:eastAsia="Times New Roman" w:hAnsi="Times New Roman" w:cs="Times New Roman"/>
                <w:sz w:val="24"/>
                <w:szCs w:val="24"/>
                <w:lang w:val="kl-GL" w:eastAsia="da-DK"/>
              </w:rPr>
              <w:br/>
              <w:t>  </w:t>
            </w:r>
            <w:r w:rsidR="0020428A" w:rsidRPr="0020428A">
              <w:rPr>
                <w:rFonts w:ascii="Times New Roman" w:eastAsia="Times New Roman" w:hAnsi="Times New Roman" w:cs="Times New Roman"/>
                <w:i/>
                <w:iCs/>
                <w:sz w:val="24"/>
                <w:szCs w:val="24"/>
                <w:lang w:val="kl-GL" w:eastAsia="da-DK"/>
              </w:rPr>
              <w:t>Imm. 2.</w:t>
            </w:r>
            <w:r w:rsidR="0020428A" w:rsidRPr="0020428A">
              <w:rPr>
                <w:rFonts w:ascii="Times New Roman" w:eastAsia="Times New Roman" w:hAnsi="Times New Roman" w:cs="Times New Roman"/>
                <w:sz w:val="24"/>
                <w:szCs w:val="24"/>
                <w:lang w:val="kl-GL" w:eastAsia="da-DK"/>
              </w:rPr>
              <w:t>  Inuit Innarluutillit oqaaseqartartuat piffissami ukiunut 3-nut killissaleriikkamik toqqarneqassaaq. Ataasiarluni toqqarneqaqqissinnaavoq. Inuit Innarluutillit oqaaseqartartuata manna tikillugu oqaaseqartartuusimasup tunuartinneqarneranut atatillugu Inuit Innarluutillit oqaaseqartartussaanik nutaamik toqqaasoqartillugu, tak. imm. 3, ukiut 3-t iluanni piffissami sinneruttumi Inuit Innarluutillit oqaaseqartartussaat nutaaq toqqarneqassaaq.</w:t>
            </w:r>
            <w:r w:rsidR="0020428A" w:rsidRPr="0020428A">
              <w:rPr>
                <w:rFonts w:ascii="Times New Roman" w:eastAsia="Times New Roman" w:hAnsi="Times New Roman" w:cs="Times New Roman"/>
                <w:sz w:val="24"/>
                <w:szCs w:val="24"/>
                <w:lang w:val="kl-GL" w:eastAsia="da-DK"/>
              </w:rPr>
              <w:br/>
            </w:r>
            <w:r w:rsidR="0020428A" w:rsidRPr="0020428A">
              <w:rPr>
                <w:rFonts w:ascii="Times New Roman" w:eastAsia="Times New Roman" w:hAnsi="Times New Roman" w:cs="Times New Roman"/>
                <w:i/>
                <w:iCs/>
                <w:sz w:val="24"/>
                <w:szCs w:val="24"/>
                <w:lang w:val="kl-GL" w:eastAsia="da-DK"/>
              </w:rPr>
              <w:t>  Imm. 3</w:t>
            </w:r>
            <w:r w:rsidR="0020428A" w:rsidRPr="0020428A">
              <w:rPr>
                <w:rFonts w:ascii="Times New Roman" w:eastAsia="Times New Roman" w:hAnsi="Times New Roman" w:cs="Times New Roman"/>
                <w:sz w:val="24"/>
                <w:szCs w:val="24"/>
                <w:lang w:val="kl-GL" w:eastAsia="da-DK"/>
              </w:rPr>
              <w:t>.  Inuit Innarluutillit oqaaseqartartuat piffissami ukiut 3-t iluanni Naalakkersuisunit tunuartinneqarsinnaavoq, tamatumunnga pissutaasinnaasut ataaseq arlallilluunniit kinguliini taaneqartut naammassineqarsimappata:</w:t>
            </w:r>
            <w:r w:rsidR="0020428A" w:rsidRPr="0020428A">
              <w:rPr>
                <w:rFonts w:ascii="Times New Roman" w:eastAsia="Times New Roman" w:hAnsi="Times New Roman" w:cs="Times New Roman"/>
                <w:sz w:val="24"/>
                <w:szCs w:val="24"/>
                <w:lang w:val="kl-GL" w:eastAsia="da-DK"/>
              </w:rPr>
              <w:br/>
              <w:t>1) Inatsisartut inatsisaat manna malillugu Inuit Innarluutillit oqaaseqartartuata suliassaasa suliarineqarnerat Inuit Innarluutillit oqaaseqartartuannit annertuumik sumiginnarneqarsimappata.</w:t>
            </w:r>
            <w:r w:rsidR="0020428A" w:rsidRPr="0020428A">
              <w:rPr>
                <w:rFonts w:ascii="Times New Roman" w:eastAsia="Times New Roman" w:hAnsi="Times New Roman" w:cs="Times New Roman"/>
                <w:sz w:val="24"/>
                <w:szCs w:val="24"/>
                <w:lang w:val="kl-GL" w:eastAsia="da-DK"/>
              </w:rPr>
              <w:br/>
              <w:t>2) Inuit Innarluutillit oqaaseqartartuat iliuuseqarsimappat Inuit Innarluutillit oqaaseqartartuata Inatsisartut inatsisaannut tunngatillugu suliassaasa Inuit Innarluutillit oqaaseqartartuannit isumannaatsumik suliarineqarnissaannik nalornisitsilersumik.</w:t>
            </w:r>
          </w:p>
          <w:p w14:paraId="6094C3AA" w14:textId="36942438"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kl-GL" w:eastAsia="da-DK"/>
              </w:rPr>
            </w:pPr>
            <w:r w:rsidRPr="0020428A">
              <w:rPr>
                <w:rFonts w:ascii="Times New Roman" w:eastAsia="Times New Roman" w:hAnsi="Times New Roman" w:cs="Times New Roman"/>
                <w:i/>
                <w:iCs/>
                <w:sz w:val="24"/>
                <w:szCs w:val="24"/>
                <w:bdr w:val="none" w:sz="0" w:space="0" w:color="auto" w:frame="1"/>
                <w:lang w:val="kl-GL" w:eastAsia="da-DK"/>
              </w:rPr>
              <w:br/>
            </w:r>
            <w:r w:rsidR="0020428A" w:rsidRPr="0020428A">
              <w:rPr>
                <w:rFonts w:ascii="Times New Roman" w:eastAsia="Times New Roman" w:hAnsi="Times New Roman" w:cs="Times New Roman"/>
                <w:i/>
                <w:iCs/>
                <w:sz w:val="24"/>
                <w:szCs w:val="24"/>
                <w:bdr w:val="none" w:sz="0" w:space="0" w:color="auto" w:frame="1"/>
                <w:lang w:val="kl-GL" w:eastAsia="da-DK"/>
              </w:rPr>
              <w:t>Inuit Innarluutillit oqaaseqartartuata suliassai</w:t>
            </w:r>
          </w:p>
          <w:p w14:paraId="75C8758D" w14:textId="77777777" w:rsidR="0020428A" w:rsidRDefault="00C2414F" w:rsidP="00C2414F">
            <w:pPr>
              <w:spacing w:line="288" w:lineRule="auto"/>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lang w:val="kl-GL" w:eastAsia="da-DK"/>
              </w:rPr>
              <w:t>  </w:t>
            </w:r>
            <w:r w:rsidRPr="0082428B">
              <w:rPr>
                <w:rFonts w:ascii="Times New Roman" w:eastAsia="Times New Roman" w:hAnsi="Times New Roman" w:cs="Times New Roman"/>
                <w:b/>
                <w:bCs/>
                <w:sz w:val="24"/>
                <w:szCs w:val="24"/>
                <w:lang w:val="kl-GL" w:eastAsia="da-DK"/>
              </w:rPr>
              <w:t>§ 4.</w:t>
            </w:r>
            <w:r w:rsidRPr="0082428B">
              <w:rPr>
                <w:rFonts w:ascii="Times New Roman" w:eastAsia="Times New Roman" w:hAnsi="Times New Roman" w:cs="Times New Roman"/>
                <w:sz w:val="24"/>
                <w:szCs w:val="24"/>
                <w:lang w:val="kl-GL" w:eastAsia="da-DK"/>
              </w:rPr>
              <w:t xml:space="preserve">  </w:t>
            </w:r>
            <w:r w:rsidR="0020428A" w:rsidRPr="0020428A">
              <w:rPr>
                <w:rFonts w:ascii="Times New Roman" w:eastAsia="Times New Roman" w:hAnsi="Times New Roman" w:cs="Times New Roman"/>
                <w:sz w:val="24"/>
                <w:szCs w:val="24"/>
                <w:lang w:val="kl-GL" w:eastAsia="da-DK"/>
              </w:rPr>
              <w:t>Inuit Innarluutillit oqaaseqartartuata inuit innarluutillit pisinnaatitaaffiisa soqutigisaasalu qulakkeernissaat iluaqusernissaallu suliarissavai kiisalu inuiaqatigiinni innarluutillit atugaannik qitiutitsillunilu paasissutissiisassaaq.</w:t>
            </w:r>
          </w:p>
          <w:p w14:paraId="17BB7B28" w14:textId="77777777" w:rsidR="004E4D25" w:rsidRPr="004E4D25" w:rsidRDefault="004E4D25" w:rsidP="004E4D25">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r w:rsidRPr="004E4D25">
              <w:rPr>
                <w:rFonts w:ascii="Times New Roman" w:eastAsia="Times New Roman" w:hAnsi="Times New Roman" w:cs="Times New Roman"/>
                <w:i/>
                <w:iCs/>
                <w:sz w:val="24"/>
                <w:szCs w:val="24"/>
                <w:bdr w:val="none" w:sz="0" w:space="0" w:color="auto" w:frame="1"/>
                <w:lang w:val="kl-GL" w:eastAsia="da-DK"/>
              </w:rPr>
              <w:t>  Imm. 2.  </w:t>
            </w:r>
            <w:r w:rsidRPr="004E4D25">
              <w:rPr>
                <w:rFonts w:ascii="Times New Roman" w:eastAsia="Times New Roman" w:hAnsi="Times New Roman" w:cs="Times New Roman"/>
                <w:iCs/>
                <w:sz w:val="24"/>
                <w:szCs w:val="24"/>
                <w:bdr w:val="none" w:sz="0" w:space="0" w:color="auto" w:frame="1"/>
                <w:lang w:val="kl-GL" w:eastAsia="da-DK"/>
              </w:rPr>
              <w:t>Pingaartumik Inuit Innarluutillit oqaaseqartartuat:</w:t>
            </w:r>
            <w:r w:rsidRPr="004E4D25">
              <w:rPr>
                <w:rFonts w:ascii="Times New Roman" w:eastAsia="Times New Roman" w:hAnsi="Times New Roman" w:cs="Times New Roman"/>
                <w:iCs/>
                <w:sz w:val="24"/>
                <w:szCs w:val="24"/>
                <w:bdr w:val="none" w:sz="0" w:space="0" w:color="auto" w:frame="1"/>
                <w:lang w:val="kl-GL" w:eastAsia="da-DK"/>
              </w:rPr>
              <w:br/>
            </w:r>
            <w:r w:rsidRPr="004E4D25">
              <w:rPr>
                <w:rFonts w:ascii="Times New Roman" w:eastAsia="Times New Roman" w:hAnsi="Times New Roman" w:cs="Times New Roman"/>
                <w:iCs/>
                <w:sz w:val="24"/>
                <w:szCs w:val="24"/>
                <w:bdr w:val="none" w:sz="0" w:space="0" w:color="auto" w:frame="1"/>
                <w:lang w:val="kl-GL" w:eastAsia="da-DK"/>
              </w:rPr>
              <w:lastRenderedPageBreak/>
              <w:t>1) Inuit innarluutillit pisinnaatitaaffii naammagittaalliuteqarsinnaanerilu pillugit siunnersuillunilu ilitsersuisassaaq.</w:t>
            </w:r>
            <w:r w:rsidRPr="004E4D25">
              <w:rPr>
                <w:rFonts w:ascii="Times New Roman" w:eastAsia="Times New Roman" w:hAnsi="Times New Roman" w:cs="Times New Roman"/>
                <w:iCs/>
                <w:sz w:val="24"/>
                <w:szCs w:val="24"/>
                <w:bdr w:val="none" w:sz="0" w:space="0" w:color="auto" w:frame="1"/>
                <w:lang w:val="kl-GL" w:eastAsia="da-DK"/>
              </w:rPr>
              <w:br/>
              <w:t>2) Inuit innarluutillit atugaat, pisinnaatitaaffii naammagittaalliuteqarsinnaanerilu pillugit apeqqutinut tunngassuteqartunik, pisortani oqartussanut, pisortat namminersortullu suliffiinut kiisalu kattuffinnut peqatigiiffinnullu il.il. siunnersuillunilu ilitsersuisassaaq.</w:t>
            </w:r>
          </w:p>
          <w:p w14:paraId="0E7071F2" w14:textId="77777777" w:rsidR="004E4D25" w:rsidRPr="004E4D25" w:rsidRDefault="004E4D25" w:rsidP="004E4D25">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r w:rsidRPr="004E4D25">
              <w:rPr>
                <w:rFonts w:ascii="Times New Roman" w:eastAsia="Times New Roman" w:hAnsi="Times New Roman" w:cs="Times New Roman"/>
                <w:iCs/>
                <w:sz w:val="24"/>
                <w:szCs w:val="24"/>
                <w:bdr w:val="none" w:sz="0" w:space="0" w:color="auto" w:frame="1"/>
                <w:lang w:val="kl-GL" w:eastAsia="da-DK"/>
              </w:rPr>
              <w:t>3) Inuiaqatigiinni inuit innarluutillit pillugit ilisimasat annertusarnissaat sulissutigissavaa, issuagaannarpalaartut, paqumigineqartut, isummat pigiliutiinnakkat kiisalu inunnut innarluutilinnut tunngatillugu akornutaasumik iliuutsit akiorniassallugit.</w:t>
            </w:r>
            <w:r w:rsidRPr="004E4D25">
              <w:rPr>
                <w:rFonts w:ascii="Times New Roman" w:eastAsia="Times New Roman" w:hAnsi="Times New Roman" w:cs="Times New Roman"/>
                <w:iCs/>
                <w:sz w:val="24"/>
                <w:szCs w:val="24"/>
                <w:bdr w:val="none" w:sz="0" w:space="0" w:color="auto" w:frame="1"/>
                <w:lang w:val="kl-GL" w:eastAsia="da-DK"/>
              </w:rPr>
              <w:br/>
              <w:t>4) Inuit innarluutillit Pisinnaatitaaffii pillugit Naalagaaffiit Peqatigiit Isumaqatigiissutaannut tunngatillugu Kalaallit Nunaata inatsisitigut atuutsitsinikkullu pisussaaffii naapertuunnersut nalilersuiffigisassavai.</w:t>
            </w:r>
            <w:r w:rsidRPr="004E4D25">
              <w:rPr>
                <w:rFonts w:ascii="Times New Roman" w:eastAsia="Times New Roman" w:hAnsi="Times New Roman" w:cs="Times New Roman"/>
                <w:iCs/>
                <w:sz w:val="24"/>
                <w:szCs w:val="24"/>
                <w:bdr w:val="none" w:sz="0" w:space="0" w:color="auto" w:frame="1"/>
                <w:lang w:val="kl-GL" w:eastAsia="da-DK"/>
              </w:rPr>
              <w:br/>
              <w:t>5) Inuit innarluutillit pillugit paassissutissanik ingerlatitseqqittassalluni, tamat oqallinneranni sinnerlugit oqaaseqartassalluni kiisalu inuit innarluutillit oqallinnermi peqataanissaannut periarfissaasa pitsaanerulernissaannik sulissuteqartassalluni inuiaqatigiinnilu ineriartornermik sunniuteqartassalluni.</w:t>
            </w:r>
          </w:p>
          <w:p w14:paraId="462346D8" w14:textId="33E8E24F" w:rsidR="00C2414F" w:rsidRPr="004E4D25" w:rsidRDefault="004E4D25" w:rsidP="00C2414F">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iCs/>
                <w:sz w:val="24"/>
                <w:szCs w:val="24"/>
                <w:bdr w:val="none" w:sz="0" w:space="0" w:color="auto" w:frame="1"/>
                <w:lang w:val="kl-GL" w:eastAsia="da-DK"/>
              </w:rPr>
              <w:t>6) Inuit innarluutillit inatsisitigut illersugaanerannik patajaallisaataasunik, inuillu innarluutillit inuiaqatigiillu akornanni aporaaffiusunik aaqqiissuteqarnissamut pitsaaliuinissamulluunniit suliniutissanik siunnersuuteqartassaaq.</w:t>
            </w:r>
            <w:r w:rsidRPr="004E4D25">
              <w:rPr>
                <w:rFonts w:ascii="Times New Roman" w:eastAsia="Times New Roman" w:hAnsi="Times New Roman" w:cs="Times New Roman"/>
                <w:iCs/>
                <w:sz w:val="24"/>
                <w:szCs w:val="24"/>
                <w:bdr w:val="none" w:sz="0" w:space="0" w:color="auto" w:frame="1"/>
                <w:lang w:val="kl-GL" w:eastAsia="da-DK"/>
              </w:rPr>
              <w:br/>
              <w:t>  </w:t>
            </w:r>
            <w:r w:rsidRPr="004E4D25">
              <w:rPr>
                <w:rFonts w:ascii="Times New Roman" w:eastAsia="Times New Roman" w:hAnsi="Times New Roman" w:cs="Times New Roman"/>
                <w:i/>
                <w:iCs/>
                <w:sz w:val="24"/>
                <w:szCs w:val="24"/>
                <w:bdr w:val="none" w:sz="0" w:space="0" w:color="auto" w:frame="1"/>
                <w:lang w:val="kl-GL" w:eastAsia="da-DK"/>
              </w:rPr>
              <w:t>Imm. 3.</w:t>
            </w:r>
            <w:r w:rsidRPr="004E4D25">
              <w:rPr>
                <w:rFonts w:ascii="Times New Roman" w:eastAsia="Times New Roman" w:hAnsi="Times New Roman" w:cs="Times New Roman"/>
                <w:iCs/>
                <w:sz w:val="24"/>
                <w:szCs w:val="24"/>
                <w:bdr w:val="none" w:sz="0" w:space="0" w:color="auto" w:frame="1"/>
                <w:lang w:val="kl-GL" w:eastAsia="da-DK"/>
              </w:rPr>
              <w:t xml:space="preserve">  Inuit Innarluutillit oqaaseqartartuat aamma inuit innarluutillit atugaat pillugit ilisimasanik katersissaaq, ineriartortitsilluni </w:t>
            </w:r>
            <w:r w:rsidRPr="004E4D25">
              <w:rPr>
                <w:rFonts w:ascii="Times New Roman" w:eastAsia="Times New Roman" w:hAnsi="Times New Roman" w:cs="Times New Roman"/>
                <w:iCs/>
                <w:sz w:val="24"/>
                <w:szCs w:val="24"/>
                <w:bdr w:val="none" w:sz="0" w:space="0" w:color="auto" w:frame="1"/>
                <w:lang w:val="kl-GL" w:eastAsia="da-DK"/>
              </w:rPr>
              <w:lastRenderedPageBreak/>
              <w:t>ingerlatitseqqittassallunilu. Taakkua ilagalugit Inuit Innarluutillit oqaaseqartartuat:</w:t>
            </w:r>
            <w:r w:rsidRPr="004E4D25">
              <w:rPr>
                <w:rFonts w:ascii="Times New Roman" w:eastAsia="Times New Roman" w:hAnsi="Times New Roman" w:cs="Times New Roman"/>
                <w:iCs/>
                <w:sz w:val="24"/>
                <w:szCs w:val="24"/>
                <w:bdr w:val="none" w:sz="0" w:space="0" w:color="auto" w:frame="1"/>
                <w:lang w:val="kl-GL" w:eastAsia="da-DK"/>
              </w:rPr>
              <w:br/>
              <w:t>1) Inuit innarluutillit atugaat pillugit aamma pioreersunik misissuisimanerit, nalunaarusiornerit, ilisimatusarnikkut angusat, nalilersuilluni nalunaarusiat, kisitsisit atorlugit nassuiaasiornerit, misileraanermi inernerit aamma najoqqutassanik assingusunik katersinerit aamma paasissutissanik attuumassuteqartunik aaqqissuusseqqissaarnerit isumagissavai.</w:t>
            </w:r>
            <w:r w:rsidRPr="004E4D25">
              <w:rPr>
                <w:rFonts w:ascii="Times New Roman" w:eastAsia="Times New Roman" w:hAnsi="Times New Roman" w:cs="Times New Roman"/>
                <w:iCs/>
                <w:sz w:val="24"/>
                <w:szCs w:val="24"/>
                <w:bdr w:val="none" w:sz="0" w:space="0" w:color="auto" w:frame="1"/>
                <w:lang w:val="kl-GL" w:eastAsia="da-DK"/>
              </w:rPr>
              <w:br/>
              <w:t>2) Inuit innarluutillit atugaat pillugit paasissutissanik malinnaatitsisumik aaqqissuussineq aammalu atugaat pillugit ilisimasanik nutaanik ineriartortitsissaaq.</w:t>
            </w:r>
            <w:r w:rsidR="00C2414F" w:rsidRPr="004E4D25">
              <w:rPr>
                <w:rFonts w:ascii="Times New Roman" w:eastAsia="Times New Roman" w:hAnsi="Times New Roman" w:cs="Times New Roman"/>
                <w:sz w:val="24"/>
                <w:szCs w:val="24"/>
                <w:lang w:val="kl-GL" w:eastAsia="da-DK"/>
              </w:rPr>
              <w:br/>
            </w:r>
            <w:r w:rsidRPr="004E4D25">
              <w:rPr>
                <w:rFonts w:ascii="Times New Roman" w:eastAsia="Times New Roman" w:hAnsi="Times New Roman" w:cs="Times New Roman"/>
                <w:sz w:val="24"/>
                <w:szCs w:val="24"/>
                <w:lang w:val="kl-GL" w:eastAsia="da-DK"/>
              </w:rPr>
              <w:t>3) Inuit innarluutillit atugaat pillugit ilisimasanik tamanut ingerlatitseqqittassaaq, ilagalugit ilaatigut ilinniartut, ilisimatuut, ilinniarsimallutik sulisut, politikerit aamma soqutiginnittut allat.</w:t>
            </w:r>
            <w:r w:rsidRPr="004E4D25">
              <w:rPr>
                <w:rFonts w:ascii="Times New Roman" w:eastAsia="Times New Roman" w:hAnsi="Times New Roman" w:cs="Times New Roman"/>
                <w:sz w:val="24"/>
                <w:szCs w:val="24"/>
                <w:lang w:val="kl-GL" w:eastAsia="da-DK"/>
              </w:rPr>
              <w:br/>
              <w:t>  </w:t>
            </w:r>
            <w:r w:rsidRPr="004E4D25">
              <w:rPr>
                <w:rFonts w:ascii="Times New Roman" w:eastAsia="Times New Roman" w:hAnsi="Times New Roman" w:cs="Times New Roman"/>
                <w:i/>
                <w:iCs/>
                <w:sz w:val="24"/>
                <w:szCs w:val="24"/>
                <w:lang w:val="kl-GL" w:eastAsia="da-DK"/>
              </w:rPr>
              <w:t>Imm. 4</w:t>
            </w:r>
            <w:r w:rsidRPr="004E4D25">
              <w:rPr>
                <w:rFonts w:ascii="Times New Roman" w:eastAsia="Times New Roman" w:hAnsi="Times New Roman" w:cs="Times New Roman"/>
                <w:sz w:val="24"/>
                <w:szCs w:val="24"/>
                <w:lang w:val="kl-GL" w:eastAsia="da-DK"/>
              </w:rPr>
              <w:t>.  Inuit Innarluutillit oqaaseqartartuata sulinerani inuit innarluutillit aamma innarluutilinni suliassaqarfimmi soqutigisaqaqatigiit akuliutsinneqassapput aamma suliniutit pillugit tusarniarneqassapput pisinnaasat, attuumassuteqarneq ajornanngippallu imm. 2, nr. 1-6 naapertorlugit.</w:t>
            </w:r>
          </w:p>
          <w:p w14:paraId="5261B07F" w14:textId="77777777" w:rsidR="00C2414F" w:rsidRPr="004E4D25" w:rsidRDefault="00C2414F" w:rsidP="00C2414F">
            <w:pPr>
              <w:spacing w:line="288" w:lineRule="auto"/>
              <w:textAlignment w:val="baseline"/>
              <w:rPr>
                <w:rFonts w:ascii="Times New Roman" w:eastAsia="Times New Roman" w:hAnsi="Times New Roman" w:cs="Times New Roman"/>
                <w:sz w:val="24"/>
                <w:szCs w:val="24"/>
                <w:lang w:val="kl-GL" w:eastAsia="da-DK"/>
              </w:rPr>
            </w:pPr>
          </w:p>
          <w:p w14:paraId="08BCE4C9" w14:textId="6EA17581" w:rsidR="00C2414F" w:rsidRPr="0082428B" w:rsidRDefault="00C2414F" w:rsidP="00C2414F">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b/>
                <w:bCs/>
                <w:sz w:val="24"/>
                <w:szCs w:val="24"/>
                <w:lang w:val="kl-GL" w:eastAsia="da-DK"/>
              </w:rPr>
              <w:t xml:space="preserve">  </w:t>
            </w:r>
            <w:r w:rsidRPr="0082428B">
              <w:rPr>
                <w:rFonts w:ascii="Times New Roman" w:eastAsia="Times New Roman" w:hAnsi="Times New Roman" w:cs="Times New Roman"/>
                <w:b/>
                <w:bCs/>
                <w:sz w:val="24"/>
                <w:szCs w:val="24"/>
                <w:lang w:val="kl-GL" w:eastAsia="da-DK"/>
              </w:rPr>
              <w:t>§ 5.</w:t>
            </w:r>
            <w:r w:rsidRPr="0082428B">
              <w:rPr>
                <w:rFonts w:ascii="Times New Roman" w:eastAsia="Times New Roman" w:hAnsi="Times New Roman" w:cs="Times New Roman"/>
                <w:sz w:val="24"/>
                <w:szCs w:val="24"/>
                <w:lang w:val="kl-GL" w:eastAsia="da-DK"/>
              </w:rPr>
              <w:t xml:space="preserve">  </w:t>
            </w:r>
            <w:r w:rsidR="004E4D25" w:rsidRPr="004E4D25">
              <w:rPr>
                <w:rFonts w:ascii="Times New Roman" w:eastAsia="Times New Roman" w:hAnsi="Times New Roman" w:cs="Times New Roman"/>
                <w:sz w:val="24"/>
                <w:szCs w:val="24"/>
                <w:lang w:val="kl-GL" w:eastAsia="da-DK"/>
              </w:rPr>
              <w:t>Inuit innarluutillit atugaannut pisinnaatitaaffiinullu pingaaruteqartunik inatsisitigut suliniutinut allatigullu suliniutinut atatillugu Inuit Innarluutillit oqaaseqartartuat tusarniarneqartassaaq.</w:t>
            </w:r>
          </w:p>
          <w:p w14:paraId="51A1B508" w14:textId="77777777" w:rsidR="00C2414F" w:rsidRPr="0082428B" w:rsidRDefault="00C2414F" w:rsidP="00C2414F">
            <w:pPr>
              <w:spacing w:line="288" w:lineRule="auto"/>
              <w:textAlignment w:val="baseline"/>
              <w:rPr>
                <w:rFonts w:ascii="Times New Roman" w:eastAsia="Times New Roman" w:hAnsi="Times New Roman" w:cs="Times New Roman"/>
                <w:sz w:val="24"/>
                <w:szCs w:val="24"/>
                <w:lang w:val="kl-GL" w:eastAsia="da-DK"/>
              </w:rPr>
            </w:pPr>
          </w:p>
          <w:p w14:paraId="43AACEB8" w14:textId="7FC7D762" w:rsidR="00C2414F" w:rsidRPr="0082428B" w:rsidRDefault="00C2414F" w:rsidP="00C2414F">
            <w:pPr>
              <w:spacing w:line="288" w:lineRule="auto"/>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b/>
                <w:bCs/>
                <w:sz w:val="24"/>
                <w:szCs w:val="24"/>
                <w:lang w:val="kl-GL" w:eastAsia="da-DK"/>
              </w:rPr>
              <w:t>  § 6.</w:t>
            </w:r>
            <w:r w:rsidRPr="0082428B">
              <w:rPr>
                <w:rFonts w:ascii="Times New Roman" w:eastAsia="Times New Roman" w:hAnsi="Times New Roman" w:cs="Times New Roman"/>
                <w:sz w:val="24"/>
                <w:szCs w:val="24"/>
                <w:lang w:val="kl-GL" w:eastAsia="da-DK"/>
              </w:rPr>
              <w:t> </w:t>
            </w:r>
            <w:r w:rsidR="004E4D25" w:rsidRPr="004E4D25">
              <w:rPr>
                <w:rFonts w:ascii="Times New Roman" w:eastAsia="Times New Roman" w:hAnsi="Times New Roman" w:cs="Times New Roman"/>
                <w:sz w:val="24"/>
                <w:szCs w:val="24"/>
                <w:lang w:val="kl-GL" w:eastAsia="da-DK"/>
              </w:rPr>
              <w:t xml:space="preserve">Inuit innarluutillit atugaannut pingaaruteqartuni apeqqutini nalinginnaasuni tamani, Inatsisartut, Naalakkersuisut aamma pisortani oqartussat allat Inuit Innarluutillit oqaaseqartartuannik </w:t>
            </w:r>
            <w:r w:rsidR="004E4D25" w:rsidRPr="004E4D25">
              <w:rPr>
                <w:rFonts w:ascii="Times New Roman" w:eastAsia="Times New Roman" w:hAnsi="Times New Roman" w:cs="Times New Roman"/>
                <w:sz w:val="24"/>
                <w:szCs w:val="24"/>
                <w:lang w:val="kl-GL" w:eastAsia="da-DK"/>
              </w:rPr>
              <w:lastRenderedPageBreak/>
              <w:t>isumasiuisinnaapput.</w:t>
            </w:r>
          </w:p>
          <w:p w14:paraId="0AC94862" w14:textId="77777777" w:rsidR="00C2414F" w:rsidRPr="0082428B" w:rsidRDefault="00C2414F" w:rsidP="00C2414F">
            <w:pPr>
              <w:spacing w:line="288" w:lineRule="auto"/>
              <w:textAlignment w:val="baseline"/>
              <w:rPr>
                <w:rFonts w:ascii="Times New Roman" w:eastAsia="Times New Roman" w:hAnsi="Times New Roman" w:cs="Times New Roman"/>
                <w:sz w:val="24"/>
                <w:szCs w:val="24"/>
                <w:lang w:val="kl-GL" w:eastAsia="da-DK"/>
              </w:rPr>
            </w:pPr>
          </w:p>
          <w:p w14:paraId="326C83DE" w14:textId="77777777" w:rsidR="004E4D25" w:rsidRPr="004E4D25" w:rsidRDefault="00C2414F" w:rsidP="004E4D25">
            <w:pPr>
              <w:spacing w:line="288" w:lineRule="auto"/>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lang w:val="kl-GL" w:eastAsia="da-DK"/>
              </w:rPr>
              <w:t>  </w:t>
            </w:r>
            <w:r w:rsidRPr="0082428B">
              <w:rPr>
                <w:rFonts w:ascii="Times New Roman" w:eastAsia="Times New Roman" w:hAnsi="Times New Roman" w:cs="Times New Roman"/>
                <w:b/>
                <w:bCs/>
                <w:sz w:val="24"/>
                <w:szCs w:val="24"/>
                <w:lang w:val="kl-GL" w:eastAsia="da-DK"/>
              </w:rPr>
              <w:t>§ 7.</w:t>
            </w:r>
            <w:r w:rsidRPr="0082428B">
              <w:rPr>
                <w:rFonts w:ascii="Times New Roman" w:eastAsia="Times New Roman" w:hAnsi="Times New Roman" w:cs="Times New Roman"/>
                <w:sz w:val="24"/>
                <w:szCs w:val="24"/>
                <w:lang w:val="kl-GL" w:eastAsia="da-DK"/>
              </w:rPr>
              <w:t> </w:t>
            </w:r>
            <w:r w:rsidR="004E4D25" w:rsidRPr="004E4D25">
              <w:rPr>
                <w:rFonts w:ascii="Times New Roman" w:eastAsia="Times New Roman" w:hAnsi="Times New Roman" w:cs="Times New Roman"/>
                <w:sz w:val="24"/>
                <w:szCs w:val="24"/>
                <w:lang w:val="kl-GL" w:eastAsia="da-DK"/>
              </w:rPr>
              <w:t>Inuit Innarluutillit oqaaseqartartuat ukiumoortumik pisortani oqartussanik attuumassuteqartunik, pisortat namminersortullu suliffeqarfiinik, kattuffinnik peqatigiiffinnillu il.il. kiisalu innarluutilinni suliassaqarfimmi soqutigisaqaqatigiinnik allanik ataatsimiititsisassaaq.</w:t>
            </w:r>
          </w:p>
          <w:p w14:paraId="080B9EA3"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2.</w:t>
            </w:r>
            <w:r w:rsidRPr="004E4D25">
              <w:rPr>
                <w:rFonts w:ascii="Times New Roman" w:eastAsia="Times New Roman" w:hAnsi="Times New Roman" w:cs="Times New Roman"/>
                <w:sz w:val="24"/>
                <w:szCs w:val="24"/>
                <w:lang w:val="kl-GL" w:eastAsia="da-DK"/>
              </w:rPr>
              <w:t>  Inuit Innarluutillit oqaaseqartartuat nunatta karsianit ukiumoortumik tapiissutit iluanni peqatigiiffinnut namminersortunut, suliffeqarfinnut kattuffinnullu ukiumoortumik ataatsimiinnermut atatillugu angalanernut ineqarnernullu aningaasartuutinut tamakkiisumik ilaannakortumilluunniit matussutissanik tapiisassaaq.</w:t>
            </w:r>
          </w:p>
          <w:p w14:paraId="40D19587"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p>
          <w:p w14:paraId="43622C5E"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b/>
                <w:bCs/>
                <w:sz w:val="24"/>
                <w:szCs w:val="24"/>
                <w:lang w:val="kl-GL" w:eastAsia="da-DK"/>
              </w:rPr>
              <w:t>§ 8.</w:t>
            </w:r>
            <w:r w:rsidRPr="004E4D25">
              <w:rPr>
                <w:rFonts w:ascii="Times New Roman" w:eastAsia="Times New Roman" w:hAnsi="Times New Roman" w:cs="Times New Roman"/>
                <w:sz w:val="24"/>
                <w:szCs w:val="24"/>
                <w:lang w:val="kl-GL" w:eastAsia="da-DK"/>
              </w:rPr>
              <w:t>  Inuit Innarluutillit oqaaseqartartuat ukiut tamaasa suliffeqarfini pillugu ukiumoortumik allaganngorlugu nalunaarusiortassaaq. Nalunaarusiaq Inuit Innarluutillit oqaaseqartartuata nittartagaani tamanut saqqummiunneqartassaaq. Nalunaarusiaq, saqqummiussineq ilutigalugu, Naalakkersuisunut, Inatsisartunut kommuninullu nassiunneqartassaaq.</w:t>
            </w:r>
          </w:p>
          <w:p w14:paraId="284CE133"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p>
          <w:p w14:paraId="28682D35" w14:textId="77777777" w:rsidR="004E4D25" w:rsidRPr="004E4D25" w:rsidRDefault="004E4D25" w:rsidP="004E4D25">
            <w:pPr>
              <w:spacing w:line="288" w:lineRule="auto"/>
              <w:jc w:val="center"/>
              <w:textAlignment w:val="baseline"/>
              <w:rPr>
                <w:rFonts w:ascii="Times New Roman" w:eastAsia="Times New Roman" w:hAnsi="Times New Roman" w:cs="Times New Roman"/>
                <w:i/>
                <w:iCs/>
                <w:sz w:val="24"/>
                <w:szCs w:val="24"/>
                <w:lang w:val="kl-GL" w:eastAsia="da-DK"/>
              </w:rPr>
            </w:pPr>
            <w:r w:rsidRPr="004E4D25">
              <w:rPr>
                <w:rFonts w:ascii="Times New Roman" w:eastAsia="Times New Roman" w:hAnsi="Times New Roman" w:cs="Times New Roman"/>
                <w:i/>
                <w:iCs/>
                <w:sz w:val="24"/>
                <w:szCs w:val="24"/>
                <w:lang w:val="kl-GL" w:eastAsia="da-DK"/>
              </w:rPr>
              <w:t>Inuit Innarluutillit oqaaseqartartuata piginnaatitaaneri</w:t>
            </w:r>
          </w:p>
          <w:p w14:paraId="3F9B0F43"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p>
          <w:p w14:paraId="3AA56258"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b/>
                <w:bCs/>
                <w:sz w:val="24"/>
                <w:szCs w:val="24"/>
                <w:lang w:val="kl-GL" w:eastAsia="da-DK"/>
              </w:rPr>
              <w:t>  § 9.</w:t>
            </w:r>
            <w:r w:rsidRPr="004E4D25">
              <w:rPr>
                <w:rFonts w:ascii="Times New Roman" w:eastAsia="Times New Roman" w:hAnsi="Times New Roman" w:cs="Times New Roman"/>
                <w:sz w:val="24"/>
                <w:szCs w:val="24"/>
                <w:lang w:val="kl-GL" w:eastAsia="da-DK"/>
              </w:rPr>
              <w:t xml:space="preserve">  Inuit Innarluutillit oqaaseqartartuat piginnaatitaavoq Inuit Innarluutillit oqaaseqartartuata suliaqarfiinut pissutsit attuumassuteqartut pillugit killilersorneqarnani oqaaseqarsinnaanermut, taamaattorli § 14 takuuk. Oqaaseqaatit kimut sammitinneqassanersut Inuit </w:t>
            </w:r>
            <w:r w:rsidRPr="004E4D25">
              <w:rPr>
                <w:rFonts w:ascii="Times New Roman" w:eastAsia="Times New Roman" w:hAnsi="Times New Roman" w:cs="Times New Roman"/>
                <w:sz w:val="24"/>
                <w:szCs w:val="24"/>
                <w:lang w:val="kl-GL" w:eastAsia="da-DK"/>
              </w:rPr>
              <w:lastRenderedPageBreak/>
              <w:t>Innarluutillit oqaaseqartartuata nammineq aalajangertassavaa.</w:t>
            </w:r>
            <w:r w:rsidRPr="004E4D25">
              <w:rPr>
                <w:rFonts w:ascii="Times New Roman" w:eastAsia="Times New Roman" w:hAnsi="Times New Roman" w:cs="Times New Roman"/>
                <w:sz w:val="24"/>
                <w:szCs w:val="24"/>
                <w:lang w:val="kl-GL" w:eastAsia="da-DK"/>
              </w:rPr>
              <w:br/>
            </w:r>
            <w:r w:rsidRPr="004E4D25">
              <w:rPr>
                <w:rFonts w:ascii="Times New Roman" w:eastAsia="Times New Roman" w:hAnsi="Times New Roman" w:cs="Times New Roman"/>
                <w:i/>
                <w:iCs/>
                <w:sz w:val="24"/>
                <w:szCs w:val="24"/>
                <w:lang w:val="kl-GL" w:eastAsia="da-DK"/>
              </w:rPr>
              <w:t>  Imm. 2.</w:t>
            </w:r>
            <w:r w:rsidRPr="004E4D25">
              <w:rPr>
                <w:rFonts w:ascii="Times New Roman" w:eastAsia="Times New Roman" w:hAnsi="Times New Roman" w:cs="Times New Roman"/>
                <w:sz w:val="24"/>
                <w:szCs w:val="24"/>
                <w:lang w:val="kl-GL" w:eastAsia="da-DK"/>
              </w:rPr>
              <w:t>  Inuit Innarluutillit oqaaseqartartuata namminerisaminik imaluunniit allat saaffiginnissuteqarnerisigut sulianik misissuisinnaallunilu qaqitsisinnaavoq. Inuit innarluutillit pingaarnersiuinermi salliusassapput.</w:t>
            </w:r>
          </w:p>
          <w:p w14:paraId="75BA9E1C"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3.  </w:t>
            </w:r>
            <w:r w:rsidRPr="004E4D25">
              <w:rPr>
                <w:rFonts w:ascii="Times New Roman" w:eastAsia="Times New Roman" w:hAnsi="Times New Roman" w:cs="Times New Roman"/>
                <w:sz w:val="24"/>
                <w:szCs w:val="24"/>
                <w:lang w:val="kl-GL" w:eastAsia="da-DK"/>
              </w:rPr>
              <w:t>Inuit Innarluutillit oqaaseqartartuat taamaallaat pissutsit, inuit innarluutillit pillugit nalinginnaasumik imaqartunik oqaaseqarsinnaavoq, imaanngitsoq, inummut innarluutilimmut ataatsimut pissutsinik imaqartunik.</w:t>
            </w:r>
          </w:p>
          <w:p w14:paraId="5136930D"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4.</w:t>
            </w:r>
            <w:r w:rsidRPr="004E4D25">
              <w:rPr>
                <w:rFonts w:ascii="Times New Roman" w:eastAsia="Times New Roman" w:hAnsi="Times New Roman" w:cs="Times New Roman"/>
                <w:sz w:val="24"/>
                <w:szCs w:val="24"/>
                <w:lang w:val="kl-GL" w:eastAsia="da-DK"/>
              </w:rPr>
              <w:t>  Pisup suliarineqarnissaanut naammattumik pissutissaqarnersoq Inuit Innarluutillit oqaaseqartartuata nammineq aalajangissavaa.</w:t>
            </w:r>
          </w:p>
          <w:p w14:paraId="35B429E6"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5.</w:t>
            </w:r>
            <w:r w:rsidRPr="004E4D25">
              <w:rPr>
                <w:rFonts w:ascii="Times New Roman" w:eastAsia="Times New Roman" w:hAnsi="Times New Roman" w:cs="Times New Roman"/>
                <w:sz w:val="24"/>
                <w:szCs w:val="24"/>
                <w:lang w:val="kl-GL" w:eastAsia="da-DK"/>
              </w:rPr>
              <w:t>  Inuit Innarluutillit oqaaseqartartuat taamaallaat oqaaseqaateqarsinnaatitaavoq. Inuit Innarluutillit oqaaseqartartuat aalajangiisinnaatitaanngilaq.</w:t>
            </w:r>
          </w:p>
          <w:p w14:paraId="5BB81DAA"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p>
          <w:p w14:paraId="4156FD0B"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b/>
                <w:bCs/>
                <w:sz w:val="24"/>
                <w:szCs w:val="24"/>
                <w:lang w:val="kl-GL" w:eastAsia="da-DK"/>
              </w:rPr>
              <w:t>§ 10.</w:t>
            </w:r>
            <w:r w:rsidRPr="004E4D25">
              <w:rPr>
                <w:rFonts w:ascii="Times New Roman" w:eastAsia="Times New Roman" w:hAnsi="Times New Roman" w:cs="Times New Roman"/>
                <w:sz w:val="24"/>
                <w:szCs w:val="24"/>
                <w:lang w:val="kl-GL" w:eastAsia="da-DK"/>
              </w:rPr>
              <w:t>  Inuit Innarluutillit oqaaseqartartuat kinaassutsimik uppernarsaatinik takutitsinermigut aamma eqqartuussivimmit akuersiffigineqarnanilu killilersorneqarnani, inuit innarluutillit najugaanut imaluunniit uninngaarfiinut, sungiusarfiinut, suliffiinut assigisaannullu isersinnaatitaavoq.</w:t>
            </w:r>
          </w:p>
          <w:p w14:paraId="34AE385D" w14:textId="77777777" w:rsidR="004E4D25" w:rsidRPr="004E4D25" w:rsidRDefault="004E4D25" w:rsidP="004E4D25">
            <w:pPr>
              <w:spacing w:line="288" w:lineRule="auto"/>
              <w:textAlignment w:val="baseline"/>
              <w:rPr>
                <w:rFonts w:ascii="Times New Roman" w:eastAsia="Times New Roman" w:hAnsi="Times New Roman" w:cs="Times New Roman"/>
                <w:i/>
                <w:iCs/>
                <w:sz w:val="24"/>
                <w:szCs w:val="24"/>
                <w:bdr w:val="none" w:sz="0" w:space="0" w:color="auto" w:frame="1"/>
                <w:lang w:val="kl-GL" w:eastAsia="da-DK"/>
              </w:rPr>
            </w:pPr>
            <w:r w:rsidRPr="004E4D25">
              <w:rPr>
                <w:rFonts w:ascii="Times New Roman" w:eastAsia="Times New Roman" w:hAnsi="Times New Roman" w:cs="Times New Roman"/>
                <w:i/>
                <w:iCs/>
                <w:sz w:val="24"/>
                <w:szCs w:val="24"/>
                <w:bdr w:val="none" w:sz="0" w:space="0" w:color="auto" w:frame="1"/>
                <w:lang w:val="kl-GL" w:eastAsia="da-DK"/>
              </w:rPr>
              <w:t>  Imm. 2.  </w:t>
            </w:r>
            <w:r w:rsidRPr="004E4D25">
              <w:rPr>
                <w:rFonts w:ascii="Times New Roman" w:eastAsia="Times New Roman" w:hAnsi="Times New Roman" w:cs="Times New Roman"/>
                <w:iCs/>
                <w:sz w:val="24"/>
                <w:szCs w:val="24"/>
                <w:bdr w:val="none" w:sz="0" w:space="0" w:color="auto" w:frame="1"/>
                <w:lang w:val="kl-GL" w:eastAsia="da-DK"/>
              </w:rPr>
              <w:t xml:space="preserve">Pisortani oqartussat, inuit innarluutillit atugaannik suliaqartut, aamma pisortat suliffeqarfiutaat, inunnit innarluutilinnit najugaqarfigineqartut uninngaffigineqartulluunniit imaluunniit sungiusarfigineqartartut, suliffigineqartut assigisaalluunniit, nipangiussisimasussaatitaagaluartut inatsit manna naapertorlugu paasissutissanik Inuit Innarluutillit oqaaseqartartuanut ingerlatseqqittussaapput, Inuit Innarluutillit </w:t>
            </w:r>
            <w:r w:rsidRPr="004E4D25">
              <w:rPr>
                <w:rFonts w:ascii="Times New Roman" w:eastAsia="Times New Roman" w:hAnsi="Times New Roman" w:cs="Times New Roman"/>
                <w:iCs/>
                <w:sz w:val="24"/>
                <w:szCs w:val="24"/>
                <w:bdr w:val="none" w:sz="0" w:space="0" w:color="auto" w:frame="1"/>
                <w:lang w:val="kl-GL" w:eastAsia="da-DK"/>
              </w:rPr>
              <w:lastRenderedPageBreak/>
              <w:t>oqaaseqartartuata sulianik suliarinninnissaanut pisariaqartinneqartunik, inatsimmut allamut akerliunngippat.</w:t>
            </w:r>
          </w:p>
          <w:p w14:paraId="47095792"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3.</w:t>
            </w:r>
            <w:r w:rsidRPr="004E4D25">
              <w:rPr>
                <w:rFonts w:ascii="Times New Roman" w:eastAsia="Times New Roman" w:hAnsi="Times New Roman" w:cs="Times New Roman"/>
                <w:sz w:val="24"/>
                <w:szCs w:val="24"/>
                <w:lang w:val="kl-GL" w:eastAsia="da-DK"/>
              </w:rPr>
              <w:t>  Inuit Innarluutillit oqaaseqartartuat pisortani oqartussanut aamma pisortat suliffeqarfiinut inuit innarluutillit atugaat pillugit suliaqartunut qinnuteqarsinnaavoq, § 4, imm. 2, nr. 1-6-imut taaneqartut iluanni aalajangiinerit, aalajangernerit aamma suliassaqarfinni sulisaatsit pillugit nalunaajaaqqullugit.</w:t>
            </w:r>
          </w:p>
          <w:p w14:paraId="4C715E92"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4.  </w:t>
            </w:r>
            <w:r w:rsidRPr="004E4D25">
              <w:rPr>
                <w:rFonts w:ascii="Times New Roman" w:eastAsia="Times New Roman" w:hAnsi="Times New Roman" w:cs="Times New Roman"/>
                <w:sz w:val="24"/>
                <w:szCs w:val="24"/>
                <w:lang w:val="kl-GL" w:eastAsia="da-DK"/>
              </w:rPr>
              <w:t>Inuit Innarluutillit oqaaseqartartuata imm. 1 naapertorlugu piginnaatitaanini allanut tunniussinnaanngilaa, taamaattoq § 11 takuuk</w:t>
            </w:r>
            <w:r w:rsidRPr="004E4D25">
              <w:rPr>
                <w:rFonts w:ascii="Times New Roman" w:eastAsia="Times New Roman" w:hAnsi="Times New Roman" w:cs="Times New Roman"/>
                <w:i/>
                <w:sz w:val="24"/>
                <w:szCs w:val="24"/>
                <w:lang w:val="kl-GL" w:eastAsia="da-DK"/>
              </w:rPr>
              <w:t>.</w:t>
            </w:r>
          </w:p>
          <w:p w14:paraId="3445DB69"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p>
          <w:p w14:paraId="76FF12D9"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b/>
                <w:bCs/>
                <w:sz w:val="24"/>
                <w:szCs w:val="24"/>
                <w:lang w:val="kl-GL" w:eastAsia="da-DK"/>
              </w:rPr>
              <w:t>  § 11.</w:t>
            </w:r>
            <w:r w:rsidRPr="004E4D25">
              <w:rPr>
                <w:rFonts w:ascii="Times New Roman" w:eastAsia="Times New Roman" w:hAnsi="Times New Roman" w:cs="Times New Roman"/>
                <w:sz w:val="24"/>
                <w:szCs w:val="24"/>
                <w:lang w:val="kl-GL" w:eastAsia="da-DK"/>
              </w:rPr>
              <w:t>  Inuit Innarluutillit oqaaseqartartuata allattoqarfimmi sulisup Inuit Innarluutillit oqaaseqartartuata suliaanik suliaqarallarnissaa aalajangersinnaavaa.</w:t>
            </w:r>
          </w:p>
          <w:p w14:paraId="32830884"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2.  </w:t>
            </w:r>
            <w:r w:rsidRPr="004E4D25">
              <w:rPr>
                <w:rFonts w:ascii="Times New Roman" w:eastAsia="Times New Roman" w:hAnsi="Times New Roman" w:cs="Times New Roman"/>
                <w:sz w:val="24"/>
                <w:szCs w:val="24"/>
                <w:lang w:val="kl-GL" w:eastAsia="da-DK"/>
              </w:rPr>
              <w:t>Allattoqarfimmi sulisoq, Inuit Innarluutillit oqaaseqartartuata suliaanik suliaqarallartoq, suliassinneqarnermi kinguneranik § 10 naapertorlugu suliassanik aamma tigusisinnaavoq.</w:t>
            </w:r>
          </w:p>
          <w:p w14:paraId="67EA8931" w14:textId="77777777" w:rsidR="004E4D25" w:rsidRPr="004E4D25" w:rsidRDefault="004E4D25" w:rsidP="004E4D25">
            <w:pPr>
              <w:spacing w:line="288" w:lineRule="auto"/>
              <w:jc w:val="center"/>
              <w:textAlignment w:val="baseline"/>
              <w:rPr>
                <w:rFonts w:ascii="Times New Roman" w:eastAsia="Times New Roman" w:hAnsi="Times New Roman" w:cs="Times New Roman"/>
                <w:i/>
                <w:iCs/>
                <w:sz w:val="24"/>
                <w:szCs w:val="24"/>
                <w:lang w:val="kl-GL" w:eastAsia="da-DK"/>
              </w:rPr>
            </w:pPr>
            <w:r w:rsidRPr="004E4D25">
              <w:rPr>
                <w:rFonts w:ascii="Times New Roman" w:eastAsia="Times New Roman" w:hAnsi="Times New Roman" w:cs="Times New Roman"/>
                <w:i/>
                <w:iCs/>
                <w:sz w:val="24"/>
                <w:szCs w:val="24"/>
                <w:lang w:val="kl-GL" w:eastAsia="da-DK"/>
              </w:rPr>
              <w:br/>
              <w:t>Allattoqarfik</w:t>
            </w:r>
          </w:p>
          <w:p w14:paraId="2B9E0374"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p>
          <w:p w14:paraId="67F74D22"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b/>
                <w:bCs/>
                <w:sz w:val="24"/>
                <w:szCs w:val="24"/>
                <w:lang w:val="kl-GL" w:eastAsia="da-DK"/>
              </w:rPr>
              <w:t>§ 12.</w:t>
            </w:r>
            <w:r w:rsidRPr="004E4D25">
              <w:rPr>
                <w:rFonts w:ascii="Times New Roman" w:eastAsia="Times New Roman" w:hAnsi="Times New Roman" w:cs="Times New Roman"/>
                <w:sz w:val="24"/>
                <w:szCs w:val="24"/>
                <w:lang w:val="kl-GL" w:eastAsia="da-DK"/>
              </w:rPr>
              <w:t>  Inuit Innarluutillit oqaaseqartartuanut allattoqarfimmik pilersitsisoqassaaq.</w:t>
            </w:r>
          </w:p>
          <w:p w14:paraId="155702F2"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i/>
                <w:iCs/>
                <w:sz w:val="24"/>
                <w:szCs w:val="24"/>
                <w:lang w:val="kl-GL" w:eastAsia="da-DK"/>
              </w:rPr>
              <w:t>  Imm. 2</w:t>
            </w:r>
            <w:r w:rsidRPr="004E4D25">
              <w:rPr>
                <w:rFonts w:ascii="Times New Roman" w:eastAsia="Times New Roman" w:hAnsi="Times New Roman" w:cs="Times New Roman"/>
                <w:sz w:val="24"/>
                <w:szCs w:val="24"/>
                <w:lang w:val="kl-GL" w:eastAsia="da-DK"/>
              </w:rPr>
              <w:t xml:space="preserve">.  Allattoqarfiup suliassarai Inuit Innarluutillit oqaaseqartartuanut allaffissorneq sullissinerlu. </w:t>
            </w:r>
          </w:p>
          <w:p w14:paraId="4618BF7A" w14:textId="77777777" w:rsidR="004E4D25" w:rsidRPr="004E4D25" w:rsidRDefault="004E4D25" w:rsidP="004E4D25">
            <w:pPr>
              <w:spacing w:line="288" w:lineRule="auto"/>
              <w:textAlignment w:val="baseline"/>
              <w:rPr>
                <w:rFonts w:ascii="Times New Roman" w:eastAsia="Times New Roman" w:hAnsi="Times New Roman" w:cs="Times New Roman"/>
                <w:sz w:val="24"/>
                <w:szCs w:val="24"/>
                <w:lang w:val="kl-GL" w:eastAsia="da-DK"/>
              </w:rPr>
            </w:pPr>
            <w:r w:rsidRPr="004E4D25">
              <w:rPr>
                <w:rFonts w:ascii="Times New Roman" w:eastAsia="Times New Roman" w:hAnsi="Times New Roman" w:cs="Times New Roman"/>
                <w:sz w:val="24"/>
                <w:szCs w:val="24"/>
                <w:lang w:val="kl-GL" w:eastAsia="da-DK"/>
              </w:rPr>
              <w:t>  </w:t>
            </w:r>
            <w:r w:rsidRPr="004E4D25">
              <w:rPr>
                <w:rFonts w:ascii="Times New Roman" w:eastAsia="Times New Roman" w:hAnsi="Times New Roman" w:cs="Times New Roman"/>
                <w:i/>
                <w:iCs/>
                <w:sz w:val="24"/>
                <w:szCs w:val="24"/>
                <w:lang w:val="kl-GL" w:eastAsia="da-DK"/>
              </w:rPr>
              <w:t>Imm. 3.</w:t>
            </w:r>
            <w:r w:rsidRPr="004E4D25">
              <w:rPr>
                <w:rFonts w:ascii="Times New Roman" w:eastAsia="Times New Roman" w:hAnsi="Times New Roman" w:cs="Times New Roman"/>
                <w:sz w:val="24"/>
                <w:szCs w:val="24"/>
                <w:lang w:val="kl-GL" w:eastAsia="da-DK"/>
              </w:rPr>
              <w:t>  Inuit Innarluutillit oqaaseqartartuat allattoqarfimmi suleqatinik atorfinitsitsissaaq ulluinnarnilu pisortamik toqqaassalluni. Ulluinnarni pisortap qullersaraa Inuit Innarluutillit oqaaseqartartuat.</w:t>
            </w:r>
          </w:p>
          <w:p w14:paraId="23C0644F" w14:textId="77777777" w:rsidR="009E5086" w:rsidRPr="009E5086" w:rsidRDefault="009E5086" w:rsidP="009E5086">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r w:rsidRPr="009E5086">
              <w:rPr>
                <w:rFonts w:ascii="Times New Roman" w:eastAsia="Times New Roman" w:hAnsi="Times New Roman" w:cs="Times New Roman"/>
                <w:i/>
                <w:iCs/>
                <w:sz w:val="24"/>
                <w:szCs w:val="24"/>
                <w:bdr w:val="none" w:sz="0" w:space="0" w:color="auto" w:frame="1"/>
                <w:lang w:val="kl-GL" w:eastAsia="da-DK"/>
              </w:rPr>
              <w:t>  Imm. 4.  </w:t>
            </w:r>
            <w:r w:rsidRPr="009E5086">
              <w:rPr>
                <w:rFonts w:ascii="Times New Roman" w:eastAsia="Times New Roman" w:hAnsi="Times New Roman" w:cs="Times New Roman"/>
                <w:iCs/>
                <w:sz w:val="24"/>
                <w:szCs w:val="24"/>
                <w:bdr w:val="none" w:sz="0" w:space="0" w:color="auto" w:frame="1"/>
                <w:lang w:val="kl-GL" w:eastAsia="da-DK"/>
              </w:rPr>
              <w:t xml:space="preserve">Allattoqarfimmi atorfillit </w:t>
            </w:r>
            <w:r w:rsidRPr="009E5086">
              <w:rPr>
                <w:rFonts w:ascii="Times New Roman" w:eastAsia="Times New Roman" w:hAnsi="Times New Roman" w:cs="Times New Roman"/>
                <w:iCs/>
                <w:sz w:val="24"/>
                <w:szCs w:val="24"/>
                <w:bdr w:val="none" w:sz="0" w:space="0" w:color="auto" w:frame="1"/>
                <w:lang w:val="kl-GL" w:eastAsia="da-DK"/>
              </w:rPr>
              <w:lastRenderedPageBreak/>
              <w:t>atorfinitsitsinerni atugassarititaasuni aammalu suliffeqartitaanermi soraarnermilu pissutsinut tunngatillugu Kalaallit Nunaanni Namminersortut qitiusumik allattoqarfianni aalajangersakkat sukkulluunniit atuuttut ataaniipput.</w:t>
            </w:r>
          </w:p>
          <w:p w14:paraId="26D5036B" w14:textId="77777777" w:rsidR="009E5086" w:rsidRPr="009E5086" w:rsidRDefault="009E5086" w:rsidP="009E5086">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r w:rsidRPr="009E5086">
              <w:rPr>
                <w:rFonts w:ascii="Times New Roman" w:eastAsia="Times New Roman" w:hAnsi="Times New Roman" w:cs="Times New Roman"/>
                <w:iCs/>
                <w:sz w:val="24"/>
                <w:szCs w:val="24"/>
                <w:bdr w:val="none" w:sz="0" w:space="0" w:color="auto" w:frame="1"/>
                <w:lang w:val="kl-GL" w:eastAsia="da-DK"/>
              </w:rPr>
              <w:t xml:space="preserve">  </w:t>
            </w:r>
            <w:r w:rsidRPr="009E5086">
              <w:rPr>
                <w:rFonts w:ascii="Times New Roman" w:eastAsia="Times New Roman" w:hAnsi="Times New Roman" w:cs="Times New Roman"/>
                <w:i/>
                <w:iCs/>
                <w:sz w:val="24"/>
                <w:szCs w:val="24"/>
                <w:bdr w:val="none" w:sz="0" w:space="0" w:color="auto" w:frame="1"/>
                <w:lang w:val="kl-GL" w:eastAsia="da-DK"/>
              </w:rPr>
              <w:t>Imm. 5.</w:t>
            </w:r>
            <w:r w:rsidRPr="009E5086">
              <w:rPr>
                <w:rFonts w:ascii="Times New Roman" w:eastAsia="Times New Roman" w:hAnsi="Times New Roman" w:cs="Times New Roman"/>
                <w:iCs/>
                <w:sz w:val="24"/>
                <w:szCs w:val="24"/>
                <w:bdr w:val="none" w:sz="0" w:space="0" w:color="auto" w:frame="1"/>
                <w:lang w:val="kl-GL" w:eastAsia="da-DK"/>
              </w:rPr>
              <w:t>  Suliamik paasisimasalinnik killimmik piffissalikkamik atugassaqartitaasumik imm. 2 naapertorlugu sulianut aalajangersimasunut suliarinnittussanik atorfinitsitsisoqarsinnaavoq.</w:t>
            </w:r>
          </w:p>
          <w:p w14:paraId="54F0D5BE" w14:textId="77777777" w:rsidR="009E5086" w:rsidRPr="009E5086" w:rsidRDefault="009E5086" w:rsidP="009E5086">
            <w:pPr>
              <w:spacing w:line="288" w:lineRule="auto"/>
              <w:jc w:val="center"/>
              <w:textAlignment w:val="baseline"/>
              <w:rPr>
                <w:rFonts w:ascii="Times New Roman" w:eastAsia="Times New Roman" w:hAnsi="Times New Roman" w:cs="Times New Roman"/>
                <w:iCs/>
                <w:sz w:val="24"/>
                <w:szCs w:val="24"/>
                <w:bdr w:val="none" w:sz="0" w:space="0" w:color="auto" w:frame="1"/>
                <w:lang w:val="kl-GL" w:eastAsia="da-DK"/>
              </w:rPr>
            </w:pPr>
            <w:r w:rsidRPr="009E5086">
              <w:rPr>
                <w:rFonts w:ascii="Times New Roman" w:eastAsia="Times New Roman" w:hAnsi="Times New Roman" w:cs="Times New Roman"/>
                <w:b/>
                <w:bCs/>
                <w:iCs/>
                <w:sz w:val="24"/>
                <w:szCs w:val="24"/>
                <w:bdr w:val="none" w:sz="0" w:space="0" w:color="auto" w:frame="1"/>
                <w:lang w:val="kl-GL" w:eastAsia="da-DK"/>
              </w:rPr>
              <w:br/>
              <w:t>Kapitali 3</w:t>
            </w:r>
            <w:r w:rsidRPr="009E5086">
              <w:rPr>
                <w:rFonts w:ascii="Times New Roman" w:eastAsia="Times New Roman" w:hAnsi="Times New Roman" w:cs="Times New Roman"/>
                <w:b/>
                <w:bCs/>
                <w:iCs/>
                <w:sz w:val="24"/>
                <w:szCs w:val="24"/>
                <w:bdr w:val="none" w:sz="0" w:space="0" w:color="auto" w:frame="1"/>
                <w:lang w:val="kl-GL" w:eastAsia="da-DK"/>
              </w:rPr>
              <w:br/>
            </w:r>
            <w:r w:rsidRPr="00BC7D11">
              <w:rPr>
                <w:rFonts w:ascii="Times New Roman" w:eastAsia="Times New Roman" w:hAnsi="Times New Roman" w:cs="Times New Roman"/>
                <w:i/>
                <w:iCs/>
                <w:sz w:val="24"/>
                <w:szCs w:val="24"/>
                <w:bdr w:val="none" w:sz="0" w:space="0" w:color="auto" w:frame="1"/>
                <w:lang w:val="kl-GL" w:eastAsia="da-DK"/>
              </w:rPr>
              <w:t>Suliamik suliarinninnermi malittarisassat</w:t>
            </w:r>
          </w:p>
          <w:p w14:paraId="3644CADE" w14:textId="77777777" w:rsidR="009E5086" w:rsidRPr="009E5086" w:rsidRDefault="009E5086" w:rsidP="009E5086">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p>
          <w:p w14:paraId="2FB713A8" w14:textId="77777777" w:rsidR="00BC7D11" w:rsidRPr="00BC7D11" w:rsidRDefault="009E5086" w:rsidP="00BC7D11">
            <w:pPr>
              <w:spacing w:line="288" w:lineRule="auto"/>
              <w:textAlignment w:val="baseline"/>
              <w:rPr>
                <w:rFonts w:ascii="Times New Roman" w:eastAsia="Times New Roman" w:hAnsi="Times New Roman" w:cs="Times New Roman"/>
                <w:sz w:val="24"/>
                <w:szCs w:val="24"/>
                <w:lang w:val="kl-GL" w:eastAsia="da-DK"/>
              </w:rPr>
            </w:pPr>
            <w:r w:rsidRPr="009E5086">
              <w:rPr>
                <w:rFonts w:ascii="Times New Roman" w:eastAsia="Times New Roman" w:hAnsi="Times New Roman" w:cs="Times New Roman"/>
                <w:iCs/>
                <w:sz w:val="24"/>
                <w:szCs w:val="24"/>
                <w:bdr w:val="none" w:sz="0" w:space="0" w:color="auto" w:frame="1"/>
                <w:lang w:val="kl-GL" w:eastAsia="da-DK"/>
              </w:rPr>
              <w:t>  </w:t>
            </w:r>
            <w:r w:rsidRPr="009E5086">
              <w:rPr>
                <w:rFonts w:ascii="Times New Roman" w:eastAsia="Times New Roman" w:hAnsi="Times New Roman" w:cs="Times New Roman"/>
                <w:b/>
                <w:bCs/>
                <w:iCs/>
                <w:sz w:val="24"/>
                <w:szCs w:val="24"/>
                <w:bdr w:val="none" w:sz="0" w:space="0" w:color="auto" w:frame="1"/>
                <w:lang w:val="kl-GL" w:eastAsia="da-DK"/>
              </w:rPr>
              <w:t>§ 13.</w:t>
            </w:r>
            <w:r w:rsidRPr="009E5086">
              <w:rPr>
                <w:rFonts w:ascii="Times New Roman" w:eastAsia="Times New Roman" w:hAnsi="Times New Roman" w:cs="Times New Roman"/>
                <w:iCs/>
                <w:sz w:val="24"/>
                <w:szCs w:val="24"/>
                <w:bdr w:val="none" w:sz="0" w:space="0" w:color="auto" w:frame="1"/>
                <w:lang w:val="kl-GL" w:eastAsia="da-DK"/>
              </w:rPr>
              <w:t>  Inuit Innarluutillit oqaaseqartartuata sulinerani pisortat ingerlatsiviini sulianik suliarinnittarneq pillugu Inatsisartut inatsisaata toqqaannartumik atorneqarsinnaanngiffiani, Inatsisartut inatsisaanni, ilagalugit ingerlatsivinni ingerlatsinerup inatsisitigut periutsit tunngavigisai, inatsisitigut aalajangersarneqarsimanngitsunut, taamaattut atuutsinneqassapput.</w:t>
            </w:r>
            <w:r w:rsidR="00C2414F" w:rsidRPr="009E5086">
              <w:rPr>
                <w:rFonts w:ascii="Times New Roman" w:eastAsia="Times New Roman" w:hAnsi="Times New Roman" w:cs="Times New Roman"/>
                <w:sz w:val="24"/>
                <w:szCs w:val="24"/>
                <w:lang w:val="kl-GL" w:eastAsia="da-DK"/>
              </w:rPr>
              <w:br/>
            </w:r>
            <w:r w:rsidR="00BC7D11" w:rsidRPr="00BC7D11">
              <w:rPr>
                <w:rFonts w:ascii="Times New Roman" w:eastAsia="Times New Roman" w:hAnsi="Times New Roman" w:cs="Times New Roman"/>
                <w:sz w:val="24"/>
                <w:szCs w:val="24"/>
                <w:lang w:val="kl-GL" w:eastAsia="da-DK"/>
              </w:rPr>
              <w:t>  </w:t>
            </w:r>
            <w:r w:rsidR="00BC7D11" w:rsidRPr="00BC7D11">
              <w:rPr>
                <w:rFonts w:ascii="Times New Roman" w:eastAsia="Times New Roman" w:hAnsi="Times New Roman" w:cs="Times New Roman"/>
                <w:i/>
                <w:iCs/>
                <w:sz w:val="24"/>
                <w:szCs w:val="24"/>
                <w:lang w:val="kl-GL" w:eastAsia="da-DK"/>
              </w:rPr>
              <w:t>Imm. 2</w:t>
            </w:r>
            <w:r w:rsidR="00BC7D11" w:rsidRPr="00BC7D11">
              <w:rPr>
                <w:rFonts w:ascii="Times New Roman" w:eastAsia="Times New Roman" w:hAnsi="Times New Roman" w:cs="Times New Roman"/>
                <w:sz w:val="24"/>
                <w:szCs w:val="24"/>
                <w:lang w:val="kl-GL" w:eastAsia="da-DK"/>
              </w:rPr>
              <w:t>.  Inuit Innarluutillit oqaaseqartartuat suliat, Inuit Innarluutillit oqaaseqartartuanit ingerlanneqartut unitsillugit inissikkallarsinnaavai. Inuit Innarluutillit oqaaseqartartuata saaffiginnissutinik itigartitsinera aamma sulianik unitsitilluni inissiigallarnera, Inuit Innarluutillit oqaaseqartartuata nammineq piumassutsini naapertorlugu suliarilersimanngisaminik, allaganngortinneqassapput tunngavilersorneqarlutillu.</w:t>
            </w:r>
          </w:p>
          <w:p w14:paraId="57A785FF" w14:textId="5C5892DC" w:rsidR="00C2414F" w:rsidRPr="00BC7D11" w:rsidRDefault="00BC7D11" w:rsidP="00C2414F">
            <w:pPr>
              <w:spacing w:line="288" w:lineRule="auto"/>
              <w:textAlignment w:val="baseline"/>
              <w:rPr>
                <w:rFonts w:ascii="Times New Roman" w:eastAsia="Times New Roman" w:hAnsi="Times New Roman" w:cs="Times New Roman"/>
                <w:sz w:val="24"/>
                <w:szCs w:val="24"/>
                <w:lang w:val="kl-GL" w:eastAsia="da-DK"/>
              </w:rPr>
            </w:pPr>
            <w:r w:rsidRPr="00BC7D11">
              <w:rPr>
                <w:rFonts w:ascii="Times New Roman" w:eastAsia="Times New Roman" w:hAnsi="Times New Roman" w:cs="Times New Roman"/>
                <w:sz w:val="24"/>
                <w:szCs w:val="24"/>
                <w:lang w:val="kl-GL" w:eastAsia="da-DK"/>
              </w:rPr>
              <w:t>  </w:t>
            </w:r>
            <w:r w:rsidRPr="00BC7D11">
              <w:rPr>
                <w:rFonts w:ascii="Times New Roman" w:eastAsia="Times New Roman" w:hAnsi="Times New Roman" w:cs="Times New Roman"/>
                <w:i/>
                <w:iCs/>
                <w:sz w:val="24"/>
                <w:szCs w:val="24"/>
                <w:lang w:val="kl-GL" w:eastAsia="da-DK"/>
              </w:rPr>
              <w:t>Imm. 3.</w:t>
            </w:r>
            <w:r w:rsidRPr="00BC7D11">
              <w:rPr>
                <w:rFonts w:ascii="Times New Roman" w:eastAsia="Times New Roman" w:hAnsi="Times New Roman" w:cs="Times New Roman"/>
                <w:sz w:val="24"/>
                <w:szCs w:val="24"/>
                <w:lang w:val="kl-GL" w:eastAsia="da-DK"/>
              </w:rPr>
              <w:t xml:space="preserve">  Inuit Innarluutillit oqaaseqartartuata saaffiginnissutinik itigartitsineri aammalu sulianik inissiigallarnera Naalakkersuisunut </w:t>
            </w:r>
            <w:r w:rsidRPr="00BC7D11">
              <w:rPr>
                <w:rFonts w:ascii="Times New Roman" w:eastAsia="Times New Roman" w:hAnsi="Times New Roman" w:cs="Times New Roman"/>
                <w:sz w:val="24"/>
                <w:szCs w:val="24"/>
                <w:lang w:val="kl-GL" w:eastAsia="da-DK"/>
              </w:rPr>
              <w:lastRenderedPageBreak/>
              <w:t>imaluunniit allaffissornikkut oqartussanut allanut maalaarutigineqarsinnaanngilaq. Assinganik Inuit Innarluutillit oqaaseqartartuata oqaaseqaataanut tamanna atuuppoq.</w:t>
            </w:r>
          </w:p>
          <w:p w14:paraId="50CC7EFF" w14:textId="77777777" w:rsidR="00C2414F" w:rsidRPr="0082428B" w:rsidRDefault="00C2414F" w:rsidP="00C2414F">
            <w:pPr>
              <w:spacing w:line="288" w:lineRule="auto"/>
              <w:textAlignment w:val="baseline"/>
              <w:rPr>
                <w:rFonts w:ascii="Times New Roman" w:eastAsia="Times New Roman" w:hAnsi="Times New Roman" w:cs="Times New Roman"/>
                <w:sz w:val="24"/>
                <w:szCs w:val="24"/>
                <w:lang w:val="kl-GL" w:eastAsia="da-DK"/>
              </w:rPr>
            </w:pPr>
          </w:p>
          <w:p w14:paraId="5030E409" w14:textId="26F8C462" w:rsidR="00C2414F" w:rsidRPr="0082428B" w:rsidRDefault="00C2414F" w:rsidP="00C2414F">
            <w:pPr>
              <w:spacing w:line="288" w:lineRule="auto"/>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lang w:val="kl-GL" w:eastAsia="da-DK"/>
              </w:rPr>
              <w:t>  </w:t>
            </w:r>
            <w:r w:rsidRPr="0082428B">
              <w:rPr>
                <w:rFonts w:ascii="Times New Roman" w:eastAsia="Times New Roman" w:hAnsi="Times New Roman" w:cs="Times New Roman"/>
                <w:b/>
                <w:bCs/>
                <w:sz w:val="24"/>
                <w:szCs w:val="24"/>
                <w:lang w:val="kl-GL" w:eastAsia="da-DK"/>
              </w:rPr>
              <w:t>§ 14.</w:t>
            </w:r>
            <w:r w:rsidRPr="0082428B">
              <w:rPr>
                <w:rFonts w:ascii="Times New Roman" w:eastAsia="Times New Roman" w:hAnsi="Times New Roman" w:cs="Times New Roman"/>
                <w:sz w:val="24"/>
                <w:szCs w:val="24"/>
                <w:lang w:val="kl-GL" w:eastAsia="da-DK"/>
              </w:rPr>
              <w:t xml:space="preserve">  </w:t>
            </w:r>
            <w:r w:rsidR="00BC7D11" w:rsidRPr="00BC7D11">
              <w:rPr>
                <w:rFonts w:ascii="Times New Roman" w:eastAsia="Times New Roman" w:hAnsi="Times New Roman" w:cs="Times New Roman"/>
                <w:sz w:val="24"/>
                <w:szCs w:val="24"/>
                <w:lang w:val="kl-GL" w:eastAsia="da-DK"/>
              </w:rPr>
              <w:t>Inuit Innarluutillit oqaaseqartartuat allattoqarfillu pisortani ingerlatsivinni sulinermi malittarisassat atuuttut najoqqutaralugit nipangiussisussaatitaapput.</w:t>
            </w:r>
          </w:p>
          <w:p w14:paraId="7EA92095" w14:textId="306E8A0F" w:rsidR="00C2414F" w:rsidRPr="0082428B" w:rsidRDefault="00C2414F" w:rsidP="00C2414F">
            <w:pPr>
              <w:spacing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82428B">
              <w:rPr>
                <w:rFonts w:ascii="Times New Roman" w:eastAsia="Times New Roman" w:hAnsi="Times New Roman" w:cs="Times New Roman"/>
                <w:b/>
                <w:bCs/>
                <w:sz w:val="24"/>
                <w:szCs w:val="24"/>
                <w:lang w:val="kl-GL" w:eastAsia="da-DK"/>
              </w:rPr>
              <w:br/>
            </w:r>
            <w:r w:rsidR="00E755C7" w:rsidRPr="00E755C7">
              <w:rPr>
                <w:rFonts w:ascii="Times New Roman" w:eastAsia="Times New Roman" w:hAnsi="Times New Roman" w:cs="Times New Roman"/>
                <w:b/>
                <w:bCs/>
                <w:sz w:val="24"/>
                <w:szCs w:val="24"/>
                <w:lang w:val="kl-GL" w:eastAsia="da-DK"/>
              </w:rPr>
              <w:t xml:space="preserve">Kapitali </w:t>
            </w:r>
            <w:r w:rsidRPr="0082428B">
              <w:rPr>
                <w:rFonts w:ascii="Times New Roman" w:eastAsia="Times New Roman" w:hAnsi="Times New Roman" w:cs="Times New Roman"/>
                <w:b/>
                <w:bCs/>
                <w:sz w:val="24"/>
                <w:szCs w:val="24"/>
                <w:lang w:val="kl-GL" w:eastAsia="da-DK"/>
              </w:rPr>
              <w:t>4</w:t>
            </w:r>
            <w:r w:rsidRPr="0082428B">
              <w:rPr>
                <w:rFonts w:ascii="Times New Roman" w:eastAsia="Times New Roman" w:hAnsi="Times New Roman" w:cs="Times New Roman"/>
                <w:sz w:val="24"/>
                <w:szCs w:val="24"/>
                <w:lang w:val="kl-GL" w:eastAsia="da-DK"/>
              </w:rPr>
              <w:br/>
            </w:r>
            <w:r w:rsidR="00BC7D11" w:rsidRPr="00BC7D11">
              <w:rPr>
                <w:rFonts w:ascii="Times New Roman" w:eastAsia="Times New Roman" w:hAnsi="Times New Roman" w:cs="Times New Roman"/>
                <w:i/>
                <w:iCs/>
                <w:sz w:val="24"/>
                <w:szCs w:val="24"/>
                <w:bdr w:val="none" w:sz="0" w:space="0" w:color="auto" w:frame="1"/>
                <w:lang w:val="kl-GL" w:eastAsia="da-DK"/>
              </w:rPr>
              <w:t>Aningaasalersuineq</w:t>
            </w:r>
          </w:p>
          <w:p w14:paraId="3953E2E0" w14:textId="77777777" w:rsidR="00C2414F" w:rsidRPr="0082428B" w:rsidRDefault="00C2414F" w:rsidP="00C2414F">
            <w:pPr>
              <w:spacing w:line="288" w:lineRule="auto"/>
              <w:jc w:val="center"/>
              <w:textAlignment w:val="baseline"/>
              <w:rPr>
                <w:rFonts w:ascii="Times New Roman" w:eastAsia="Times New Roman" w:hAnsi="Times New Roman" w:cs="Times New Roman"/>
                <w:sz w:val="24"/>
                <w:szCs w:val="24"/>
                <w:lang w:val="kl-GL" w:eastAsia="da-DK"/>
              </w:rPr>
            </w:pPr>
          </w:p>
          <w:p w14:paraId="1C10284F" w14:textId="77777777" w:rsidR="00BC7D11" w:rsidRPr="00BC7D11" w:rsidRDefault="00C2414F" w:rsidP="00BC7D11">
            <w:pPr>
              <w:spacing w:line="288" w:lineRule="auto"/>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sz w:val="24"/>
                <w:szCs w:val="24"/>
                <w:lang w:val="kl-GL" w:eastAsia="da-DK"/>
              </w:rPr>
              <w:t>  </w:t>
            </w:r>
            <w:r w:rsidRPr="0082428B">
              <w:rPr>
                <w:rFonts w:ascii="Times New Roman" w:eastAsia="Times New Roman" w:hAnsi="Times New Roman" w:cs="Times New Roman"/>
                <w:b/>
                <w:bCs/>
                <w:sz w:val="24"/>
                <w:szCs w:val="24"/>
                <w:lang w:val="kl-GL" w:eastAsia="da-DK"/>
              </w:rPr>
              <w:t>§ 15.</w:t>
            </w:r>
            <w:r w:rsidRPr="0082428B">
              <w:rPr>
                <w:rFonts w:ascii="Times New Roman" w:eastAsia="Times New Roman" w:hAnsi="Times New Roman" w:cs="Times New Roman"/>
                <w:sz w:val="24"/>
                <w:szCs w:val="24"/>
                <w:lang w:val="kl-GL" w:eastAsia="da-DK"/>
              </w:rPr>
              <w:t xml:space="preserve">  </w:t>
            </w:r>
            <w:r w:rsidR="00BC7D11" w:rsidRPr="00BC7D11">
              <w:rPr>
                <w:rFonts w:ascii="Times New Roman" w:eastAsia="Times New Roman" w:hAnsi="Times New Roman" w:cs="Times New Roman"/>
                <w:sz w:val="24"/>
                <w:szCs w:val="24"/>
                <w:lang w:val="kl-GL" w:eastAsia="da-DK"/>
              </w:rPr>
              <w:t>Innarluutillit illersuisoqarfiat aningaasalersorneqassaaq nunatta karsianit tapiissutit aqqutigalugit.</w:t>
            </w:r>
          </w:p>
          <w:p w14:paraId="32E72D13" w14:textId="77777777" w:rsidR="00BC7D11" w:rsidRPr="00BC7D11" w:rsidRDefault="00BC7D11" w:rsidP="00BC7D11">
            <w:pPr>
              <w:spacing w:line="288" w:lineRule="auto"/>
              <w:textAlignment w:val="baseline"/>
              <w:rPr>
                <w:rFonts w:ascii="Times New Roman" w:eastAsia="Times New Roman" w:hAnsi="Times New Roman" w:cs="Times New Roman"/>
                <w:sz w:val="24"/>
                <w:szCs w:val="24"/>
                <w:lang w:val="kl-GL" w:eastAsia="da-DK"/>
              </w:rPr>
            </w:pPr>
            <w:r w:rsidRPr="00BC7D11">
              <w:rPr>
                <w:rFonts w:ascii="Times New Roman" w:eastAsia="Times New Roman" w:hAnsi="Times New Roman" w:cs="Times New Roman"/>
                <w:sz w:val="24"/>
                <w:szCs w:val="24"/>
                <w:lang w:val="kl-GL" w:eastAsia="da-DK"/>
              </w:rPr>
              <w:t>  </w:t>
            </w:r>
            <w:r w:rsidRPr="00BC7D11">
              <w:rPr>
                <w:rFonts w:ascii="Times New Roman" w:eastAsia="Times New Roman" w:hAnsi="Times New Roman" w:cs="Times New Roman"/>
                <w:i/>
                <w:iCs/>
                <w:sz w:val="24"/>
                <w:szCs w:val="24"/>
                <w:lang w:val="kl-GL" w:eastAsia="da-DK"/>
              </w:rPr>
              <w:t>Imm. 2.</w:t>
            </w:r>
            <w:r w:rsidRPr="00BC7D11">
              <w:rPr>
                <w:rFonts w:ascii="Times New Roman" w:eastAsia="Times New Roman" w:hAnsi="Times New Roman" w:cs="Times New Roman"/>
                <w:sz w:val="24"/>
                <w:szCs w:val="24"/>
                <w:lang w:val="kl-GL" w:eastAsia="da-DK"/>
              </w:rPr>
              <w:t>  Innarluutillit illersuisoqarfiat taassuma saniatigut sulinerminut atatillugu pisortatigut oqartussanit allanit imaluunniit kattuffinnit, peqatigiiffinnit, suliffeqarfinnit il.il. namminersortunit aningaasaliiffigineqarnissamik qinnuteqarsinnaavoq.</w:t>
            </w:r>
          </w:p>
          <w:p w14:paraId="69B90B97" w14:textId="77777777" w:rsidR="00BC7D11" w:rsidRPr="00BC7D11" w:rsidRDefault="00BC7D11" w:rsidP="00BC7D11">
            <w:pPr>
              <w:spacing w:line="288" w:lineRule="auto"/>
              <w:textAlignment w:val="baseline"/>
              <w:rPr>
                <w:rFonts w:ascii="Times New Roman" w:eastAsia="Times New Roman" w:hAnsi="Times New Roman" w:cs="Times New Roman"/>
                <w:sz w:val="24"/>
                <w:szCs w:val="24"/>
                <w:lang w:val="kl-GL" w:eastAsia="da-DK"/>
              </w:rPr>
            </w:pPr>
            <w:r w:rsidRPr="00BC7D11">
              <w:rPr>
                <w:rFonts w:ascii="Times New Roman" w:eastAsia="Times New Roman" w:hAnsi="Times New Roman" w:cs="Times New Roman"/>
                <w:sz w:val="24"/>
                <w:szCs w:val="24"/>
                <w:lang w:val="kl-GL" w:eastAsia="da-DK"/>
              </w:rPr>
              <w:t>  </w:t>
            </w:r>
            <w:r w:rsidRPr="00BC7D11">
              <w:rPr>
                <w:rFonts w:ascii="Times New Roman" w:eastAsia="Times New Roman" w:hAnsi="Times New Roman" w:cs="Times New Roman"/>
                <w:i/>
                <w:iCs/>
                <w:sz w:val="24"/>
                <w:szCs w:val="24"/>
                <w:lang w:val="kl-GL" w:eastAsia="da-DK"/>
              </w:rPr>
              <w:t>Imm. 3</w:t>
            </w:r>
            <w:r w:rsidRPr="00BC7D11">
              <w:rPr>
                <w:rFonts w:ascii="Times New Roman" w:eastAsia="Times New Roman" w:hAnsi="Times New Roman" w:cs="Times New Roman"/>
                <w:sz w:val="24"/>
                <w:szCs w:val="24"/>
                <w:lang w:val="kl-GL" w:eastAsia="da-DK"/>
              </w:rPr>
              <w:t>.  Innarluutillit illersuisoqarfiat inatsisit aalajangersakkat iluanni suliniarsinnaavoq aningaasatigut isertitaqarnermik nassatalimmik. Isertitat Innarluutillit illersuisoqarfiata inatsisinik tunngaveqartunik suliassaannik naammassinninnissaannut ilaassapput.</w:t>
            </w:r>
          </w:p>
          <w:p w14:paraId="7AFE89F3" w14:textId="77777777" w:rsidR="00BC7D11" w:rsidRPr="00BC7D11" w:rsidRDefault="00BC7D11" w:rsidP="00BC7D11">
            <w:pPr>
              <w:spacing w:line="288" w:lineRule="auto"/>
              <w:jc w:val="center"/>
              <w:textAlignment w:val="baseline"/>
              <w:rPr>
                <w:rFonts w:ascii="Times New Roman" w:eastAsia="Times New Roman" w:hAnsi="Times New Roman" w:cs="Times New Roman"/>
                <w:i/>
                <w:iCs/>
                <w:sz w:val="24"/>
                <w:szCs w:val="24"/>
                <w:lang w:val="kl-GL" w:eastAsia="da-DK"/>
              </w:rPr>
            </w:pPr>
            <w:r w:rsidRPr="00BC7D11">
              <w:rPr>
                <w:rFonts w:ascii="Times New Roman" w:eastAsia="Times New Roman" w:hAnsi="Times New Roman" w:cs="Times New Roman"/>
                <w:i/>
                <w:iCs/>
                <w:sz w:val="24"/>
                <w:szCs w:val="24"/>
                <w:lang w:val="kl-GL" w:eastAsia="da-DK"/>
              </w:rPr>
              <w:br/>
              <w:t>Missingersuutit naatsorsuutillu</w:t>
            </w:r>
          </w:p>
          <w:p w14:paraId="11FF3746" w14:textId="77777777" w:rsidR="00BC7D11" w:rsidRPr="00BC7D11" w:rsidRDefault="00BC7D11" w:rsidP="00BC7D11">
            <w:pPr>
              <w:spacing w:line="288" w:lineRule="auto"/>
              <w:textAlignment w:val="baseline"/>
              <w:rPr>
                <w:rFonts w:ascii="Times New Roman" w:eastAsia="Times New Roman" w:hAnsi="Times New Roman" w:cs="Times New Roman"/>
                <w:sz w:val="24"/>
                <w:szCs w:val="24"/>
                <w:lang w:val="kl-GL" w:eastAsia="da-DK"/>
              </w:rPr>
            </w:pPr>
          </w:p>
          <w:p w14:paraId="06F845FC" w14:textId="77777777" w:rsidR="00BC7D11" w:rsidRPr="00BC7D11" w:rsidRDefault="00BC7D11" w:rsidP="00BC7D11">
            <w:pPr>
              <w:spacing w:line="288" w:lineRule="auto"/>
              <w:textAlignment w:val="baseline"/>
              <w:rPr>
                <w:rFonts w:ascii="Times New Roman" w:eastAsia="Times New Roman" w:hAnsi="Times New Roman" w:cs="Times New Roman"/>
                <w:sz w:val="24"/>
                <w:szCs w:val="24"/>
                <w:lang w:val="kl-GL" w:eastAsia="da-DK"/>
              </w:rPr>
            </w:pPr>
            <w:r w:rsidRPr="00BC7D11">
              <w:rPr>
                <w:rFonts w:ascii="Times New Roman" w:eastAsia="Times New Roman" w:hAnsi="Times New Roman" w:cs="Times New Roman"/>
                <w:b/>
                <w:bCs/>
                <w:sz w:val="24"/>
                <w:szCs w:val="24"/>
                <w:lang w:val="kl-GL" w:eastAsia="da-DK"/>
              </w:rPr>
              <w:t>  § 16.</w:t>
            </w:r>
            <w:r w:rsidRPr="00BC7D11">
              <w:rPr>
                <w:rFonts w:ascii="Times New Roman" w:eastAsia="Times New Roman" w:hAnsi="Times New Roman" w:cs="Times New Roman"/>
                <w:sz w:val="24"/>
                <w:szCs w:val="24"/>
                <w:lang w:val="kl-GL" w:eastAsia="da-DK"/>
              </w:rPr>
              <w:t xml:space="preserve">  Inuit Innarluutillit oqaaseqartartuat ukiut tamaasa Naalakkersuisunut ukiumut aningaasarsiorfiusumut tulliuttumut aningaasatigut missingersuutissatut siunnersuummik tunniussaqartassaaq. Siunnersuut isertitassatut aningaasartuutissatullu missingersuutinik imaqassaaq. Inuit Innarluutillit </w:t>
            </w:r>
            <w:r w:rsidRPr="00BC7D11">
              <w:rPr>
                <w:rFonts w:ascii="Times New Roman" w:eastAsia="Times New Roman" w:hAnsi="Times New Roman" w:cs="Times New Roman"/>
                <w:sz w:val="24"/>
                <w:szCs w:val="24"/>
                <w:lang w:val="kl-GL" w:eastAsia="da-DK"/>
              </w:rPr>
              <w:lastRenderedPageBreak/>
              <w:t>oqaaseqartartuata ilutigalugu ukiumut aningaasarsiorfiusumut pineqartumut nunatta karsiata tapiissutaasa annertussusissaannut siunnersuut tunniuttassavaa.</w:t>
            </w:r>
          </w:p>
          <w:p w14:paraId="12F9474A" w14:textId="77777777" w:rsidR="00B607F6" w:rsidRPr="00B607F6" w:rsidRDefault="00B607F6" w:rsidP="00B607F6">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r w:rsidRPr="00B607F6">
              <w:rPr>
                <w:rFonts w:ascii="Times New Roman" w:eastAsia="Times New Roman" w:hAnsi="Times New Roman" w:cs="Times New Roman"/>
                <w:i/>
                <w:iCs/>
                <w:sz w:val="24"/>
                <w:szCs w:val="24"/>
                <w:bdr w:val="none" w:sz="0" w:space="0" w:color="auto" w:frame="1"/>
                <w:lang w:val="kl-GL" w:eastAsia="da-DK"/>
              </w:rPr>
              <w:t xml:space="preserve">  Imm. 2.  </w:t>
            </w:r>
            <w:r w:rsidRPr="00B607F6">
              <w:rPr>
                <w:rFonts w:ascii="Times New Roman" w:eastAsia="Times New Roman" w:hAnsi="Times New Roman" w:cs="Times New Roman"/>
                <w:iCs/>
                <w:sz w:val="24"/>
                <w:szCs w:val="24"/>
                <w:bdr w:val="none" w:sz="0" w:space="0" w:color="auto" w:frame="1"/>
                <w:lang w:val="kl-GL" w:eastAsia="da-DK"/>
              </w:rPr>
              <w:t>Aningaasatigut missingersuummut siunnersuutip aammalu ukiumut aningaasarsiorfimmut tulliuttumut nunatta karsiata tapiissuteqarnissaata annertussusissaanut siunnersuutip tunniunneqarfissaannut Naalakkersuisut piffissaliissapput.</w:t>
            </w:r>
          </w:p>
          <w:p w14:paraId="0030AEEA" w14:textId="77777777" w:rsidR="00B607F6" w:rsidRPr="00B607F6" w:rsidRDefault="00B607F6" w:rsidP="00B607F6">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p>
          <w:p w14:paraId="66B2EFFE" w14:textId="77777777" w:rsidR="00B607F6" w:rsidRPr="00B607F6" w:rsidRDefault="00B607F6" w:rsidP="00B607F6">
            <w:pPr>
              <w:spacing w:line="288" w:lineRule="auto"/>
              <w:textAlignment w:val="baseline"/>
              <w:rPr>
                <w:rFonts w:ascii="Times New Roman" w:eastAsia="Times New Roman" w:hAnsi="Times New Roman" w:cs="Times New Roman"/>
                <w:iCs/>
                <w:sz w:val="24"/>
                <w:szCs w:val="24"/>
                <w:bdr w:val="none" w:sz="0" w:space="0" w:color="auto" w:frame="1"/>
                <w:lang w:val="kl-GL" w:eastAsia="da-DK"/>
              </w:rPr>
            </w:pPr>
            <w:r w:rsidRPr="00B607F6">
              <w:rPr>
                <w:rFonts w:ascii="Times New Roman" w:eastAsia="Times New Roman" w:hAnsi="Times New Roman" w:cs="Times New Roman"/>
                <w:iCs/>
                <w:sz w:val="24"/>
                <w:szCs w:val="24"/>
                <w:bdr w:val="none" w:sz="0" w:space="0" w:color="auto" w:frame="1"/>
                <w:lang w:val="kl-GL" w:eastAsia="da-DK"/>
              </w:rPr>
              <w:t>  </w:t>
            </w:r>
            <w:r w:rsidRPr="00B607F6">
              <w:rPr>
                <w:rFonts w:ascii="Times New Roman" w:eastAsia="Times New Roman" w:hAnsi="Times New Roman" w:cs="Times New Roman"/>
                <w:b/>
                <w:bCs/>
                <w:iCs/>
                <w:sz w:val="24"/>
                <w:szCs w:val="24"/>
                <w:bdr w:val="none" w:sz="0" w:space="0" w:color="auto" w:frame="1"/>
                <w:lang w:val="kl-GL" w:eastAsia="da-DK"/>
              </w:rPr>
              <w:t>§ 17.</w:t>
            </w:r>
            <w:r w:rsidRPr="00B607F6">
              <w:rPr>
                <w:rFonts w:ascii="Times New Roman" w:eastAsia="Times New Roman" w:hAnsi="Times New Roman" w:cs="Times New Roman"/>
                <w:iCs/>
                <w:sz w:val="24"/>
                <w:szCs w:val="24"/>
                <w:bdr w:val="none" w:sz="0" w:space="0" w:color="auto" w:frame="1"/>
                <w:lang w:val="kl-GL" w:eastAsia="da-DK"/>
              </w:rPr>
              <w:t>  Inuit Innarluutillit oqaaseqartartuata ukioq naatsorsuiffiata ukioq naatsorsuiffik malippaa. Ukiumut naatsorsuutit inerneri kukkunersiuisumit nunap karsianik kukkunersiuisartumik kukkunersiorneqassapput.</w:t>
            </w:r>
          </w:p>
          <w:p w14:paraId="629E909A" w14:textId="77777777" w:rsidR="00C2414F" w:rsidRPr="0082428B" w:rsidRDefault="00C2414F" w:rsidP="00C2414F">
            <w:pPr>
              <w:spacing w:line="288" w:lineRule="auto"/>
              <w:textAlignment w:val="baseline"/>
              <w:rPr>
                <w:rFonts w:ascii="Times New Roman" w:eastAsia="Times New Roman" w:hAnsi="Times New Roman" w:cs="Times New Roman"/>
                <w:sz w:val="24"/>
                <w:szCs w:val="24"/>
                <w:lang w:val="kl-GL" w:eastAsia="da-DK"/>
              </w:rPr>
            </w:pPr>
          </w:p>
          <w:p w14:paraId="45874EF3" w14:textId="77777777" w:rsidR="006C14E4" w:rsidRPr="006C14E4" w:rsidRDefault="00C2414F" w:rsidP="006C14E4">
            <w:pPr>
              <w:spacing w:line="288" w:lineRule="auto"/>
              <w:textAlignment w:val="baseline"/>
              <w:rPr>
                <w:rFonts w:ascii="Times New Roman" w:eastAsia="Times New Roman" w:hAnsi="Times New Roman" w:cs="Times New Roman"/>
                <w:sz w:val="24"/>
                <w:szCs w:val="24"/>
                <w:lang w:val="kl-GL" w:eastAsia="da-DK"/>
              </w:rPr>
            </w:pPr>
            <w:r w:rsidRPr="0082428B">
              <w:rPr>
                <w:rFonts w:ascii="Times New Roman" w:eastAsia="Times New Roman" w:hAnsi="Times New Roman" w:cs="Times New Roman"/>
                <w:b/>
                <w:bCs/>
                <w:sz w:val="24"/>
                <w:szCs w:val="24"/>
                <w:lang w:val="kl-GL" w:eastAsia="da-DK"/>
              </w:rPr>
              <w:t>  § 18.</w:t>
            </w:r>
            <w:r w:rsidRPr="0082428B">
              <w:rPr>
                <w:rFonts w:ascii="Times New Roman" w:eastAsia="Times New Roman" w:hAnsi="Times New Roman" w:cs="Times New Roman"/>
                <w:sz w:val="24"/>
                <w:szCs w:val="24"/>
                <w:lang w:val="kl-GL" w:eastAsia="da-DK"/>
              </w:rPr>
              <w:t>  </w:t>
            </w:r>
            <w:r w:rsidR="006C14E4" w:rsidRPr="006C14E4">
              <w:rPr>
                <w:rFonts w:ascii="Times New Roman" w:eastAsia="Times New Roman" w:hAnsi="Times New Roman" w:cs="Times New Roman"/>
                <w:sz w:val="24"/>
                <w:szCs w:val="24"/>
                <w:lang w:val="kl-GL" w:eastAsia="da-DK"/>
              </w:rPr>
              <w:t xml:space="preserve">Inuit Innarluutillit oqaaseqartartuata, Naalakkersuisut piffissaliussaata iluani, ukiumut naatsorsuutit kukkunersiorneqarsimasut, kukkunersiuisup oqaaseqaataanik ilanngussartallit, Naalakkersuisunut akuerisassanngortillugit saqqummiutissavai. </w:t>
            </w:r>
          </w:p>
          <w:p w14:paraId="72EC89A1" w14:textId="77777777" w:rsidR="006C14E4" w:rsidRPr="006C14E4" w:rsidRDefault="006C14E4" w:rsidP="006C14E4">
            <w:pPr>
              <w:spacing w:line="288" w:lineRule="auto"/>
              <w:jc w:val="center"/>
              <w:textAlignment w:val="baseline"/>
              <w:rPr>
                <w:rFonts w:ascii="Times New Roman" w:eastAsia="Times New Roman" w:hAnsi="Times New Roman" w:cs="Times New Roman"/>
                <w:i/>
                <w:iCs/>
                <w:sz w:val="24"/>
                <w:szCs w:val="24"/>
                <w:lang w:val="kl-GL" w:eastAsia="da-DK"/>
              </w:rPr>
            </w:pPr>
            <w:r w:rsidRPr="006C14E4">
              <w:rPr>
                <w:rFonts w:ascii="Times New Roman" w:eastAsia="Times New Roman" w:hAnsi="Times New Roman" w:cs="Times New Roman"/>
                <w:b/>
                <w:bCs/>
                <w:sz w:val="24"/>
                <w:szCs w:val="24"/>
                <w:lang w:val="kl-GL" w:eastAsia="da-DK"/>
              </w:rPr>
              <w:br/>
              <w:t>Kapitali 5</w:t>
            </w:r>
            <w:r w:rsidRPr="006C14E4">
              <w:rPr>
                <w:rFonts w:ascii="Times New Roman" w:eastAsia="Times New Roman" w:hAnsi="Times New Roman" w:cs="Times New Roman"/>
                <w:b/>
                <w:bCs/>
                <w:sz w:val="24"/>
                <w:szCs w:val="24"/>
                <w:lang w:val="kl-GL" w:eastAsia="da-DK"/>
              </w:rPr>
              <w:br/>
            </w:r>
            <w:r w:rsidRPr="006C14E4">
              <w:rPr>
                <w:rFonts w:ascii="Times New Roman" w:eastAsia="Times New Roman" w:hAnsi="Times New Roman" w:cs="Times New Roman"/>
                <w:i/>
                <w:iCs/>
                <w:sz w:val="24"/>
                <w:szCs w:val="24"/>
                <w:lang w:val="kl-GL" w:eastAsia="da-DK"/>
              </w:rPr>
              <w:t>Atortuulersitsineq</w:t>
            </w:r>
          </w:p>
          <w:p w14:paraId="7768DF05" w14:textId="77777777" w:rsidR="006C14E4" w:rsidRPr="006C14E4" w:rsidRDefault="006C14E4" w:rsidP="006C14E4">
            <w:pPr>
              <w:spacing w:line="288" w:lineRule="auto"/>
              <w:textAlignment w:val="baseline"/>
              <w:rPr>
                <w:rFonts w:ascii="Times New Roman" w:eastAsia="Times New Roman" w:hAnsi="Times New Roman" w:cs="Times New Roman"/>
                <w:sz w:val="24"/>
                <w:szCs w:val="24"/>
                <w:lang w:val="kl-GL" w:eastAsia="da-DK"/>
              </w:rPr>
            </w:pPr>
          </w:p>
          <w:p w14:paraId="0D40B4A3" w14:textId="77777777" w:rsidR="006C14E4" w:rsidRPr="006C14E4" w:rsidRDefault="006C14E4" w:rsidP="006C14E4">
            <w:pPr>
              <w:spacing w:line="288" w:lineRule="auto"/>
              <w:textAlignment w:val="baseline"/>
              <w:rPr>
                <w:rFonts w:ascii="Times New Roman" w:eastAsia="Times New Roman" w:hAnsi="Times New Roman" w:cs="Times New Roman"/>
                <w:sz w:val="24"/>
                <w:szCs w:val="24"/>
                <w:lang w:val="kl-GL" w:eastAsia="da-DK"/>
              </w:rPr>
            </w:pPr>
            <w:r w:rsidRPr="006C14E4">
              <w:rPr>
                <w:rFonts w:ascii="Times New Roman" w:eastAsia="Times New Roman" w:hAnsi="Times New Roman" w:cs="Times New Roman"/>
                <w:sz w:val="24"/>
                <w:szCs w:val="24"/>
                <w:lang w:val="kl-GL" w:eastAsia="da-DK"/>
              </w:rPr>
              <w:t>  </w:t>
            </w:r>
            <w:r w:rsidRPr="006C14E4">
              <w:rPr>
                <w:rFonts w:ascii="Times New Roman" w:eastAsia="Times New Roman" w:hAnsi="Times New Roman" w:cs="Times New Roman"/>
                <w:b/>
                <w:bCs/>
                <w:sz w:val="24"/>
                <w:szCs w:val="24"/>
                <w:lang w:val="kl-GL" w:eastAsia="da-DK"/>
              </w:rPr>
              <w:t>§ 19.</w:t>
            </w:r>
            <w:r w:rsidRPr="006C14E4">
              <w:rPr>
                <w:rFonts w:ascii="Times New Roman" w:eastAsia="Times New Roman" w:hAnsi="Times New Roman" w:cs="Times New Roman"/>
                <w:sz w:val="24"/>
                <w:szCs w:val="24"/>
                <w:lang w:val="kl-GL" w:eastAsia="da-DK"/>
              </w:rPr>
              <w:t>  Inatsisartut inatsisaat manna ulloq 1. juni 2017 atortuulersinneqassaaq.”</w:t>
            </w:r>
          </w:p>
          <w:p w14:paraId="4107995E" w14:textId="7D8DD73E" w:rsidR="00C2414F" w:rsidRPr="006C14E4" w:rsidRDefault="00C2414F" w:rsidP="00C2414F">
            <w:pPr>
              <w:spacing w:line="288" w:lineRule="auto"/>
              <w:textAlignment w:val="baseline"/>
              <w:rPr>
                <w:rFonts w:ascii="Times New Roman" w:eastAsia="Times New Roman" w:hAnsi="Times New Roman" w:cs="Times New Roman"/>
                <w:sz w:val="24"/>
                <w:szCs w:val="24"/>
                <w:lang w:val="kl-GL" w:eastAsia="da-DK"/>
              </w:rPr>
            </w:pPr>
          </w:p>
        </w:tc>
      </w:tr>
      <w:tr w:rsidR="00C2414F" w:rsidRPr="0082428B" w14:paraId="7513862C" w14:textId="77777777" w:rsidTr="00C2414F">
        <w:trPr>
          <w:trHeight w:val="1385"/>
        </w:trPr>
        <w:tc>
          <w:tcPr>
            <w:tcW w:w="4530" w:type="dxa"/>
          </w:tcPr>
          <w:p w14:paraId="3BA1FAE7" w14:textId="77777777" w:rsidR="00C2414F" w:rsidRPr="006C14E4" w:rsidRDefault="00C2414F" w:rsidP="00C2414F">
            <w:pPr>
              <w:spacing w:line="288" w:lineRule="auto"/>
              <w:rPr>
                <w:rFonts w:ascii="Times New Roman" w:hAnsi="Times New Roman" w:cs="Times New Roman"/>
                <w:sz w:val="24"/>
                <w:szCs w:val="24"/>
                <w:lang w:val="kl-GL"/>
              </w:rPr>
            </w:pPr>
          </w:p>
        </w:tc>
        <w:tc>
          <w:tcPr>
            <w:tcW w:w="4530" w:type="dxa"/>
          </w:tcPr>
          <w:p w14:paraId="419089BE" w14:textId="5F686D0E" w:rsidR="00C81622" w:rsidRPr="0082428B" w:rsidRDefault="00C81622" w:rsidP="00C81622">
            <w:pPr>
              <w:pStyle w:val="NormalWeb"/>
              <w:spacing w:before="0" w:beforeAutospacing="0" w:after="0" w:afterAutospacing="0" w:line="288" w:lineRule="auto"/>
              <w:jc w:val="center"/>
              <w:textAlignment w:val="baseline"/>
              <w:rPr>
                <w:b/>
                <w:bCs/>
                <w:lang w:val="kl-GL"/>
              </w:rPr>
            </w:pPr>
            <w:r w:rsidRPr="0082428B">
              <w:rPr>
                <w:b/>
                <w:bCs/>
                <w:lang w:val="kl-GL"/>
              </w:rPr>
              <w:t>§ 3</w:t>
            </w:r>
          </w:p>
          <w:p w14:paraId="50234B7B" w14:textId="6F7B52DC" w:rsidR="00C2414F" w:rsidRPr="006F4FC3" w:rsidRDefault="006F4FC3" w:rsidP="00C2414F">
            <w:pPr>
              <w:spacing w:line="288" w:lineRule="auto"/>
              <w:rPr>
                <w:rFonts w:ascii="Times New Roman" w:hAnsi="Times New Roman" w:cs="Times New Roman"/>
                <w:sz w:val="24"/>
                <w:szCs w:val="24"/>
                <w:lang w:val="kl-GL"/>
              </w:rPr>
            </w:pPr>
            <w:r w:rsidRPr="006F4FC3">
              <w:rPr>
                <w:rFonts w:ascii="Times New Roman" w:hAnsi="Times New Roman" w:cs="Times New Roman"/>
                <w:sz w:val="24"/>
                <w:szCs w:val="24"/>
                <w:lang w:val="kl-GL"/>
              </w:rPr>
              <w:t xml:space="preserve">Utoqqaat illersuisuat pillugu Inatsisartut inatsisaanni nr. 37, 28. november 2019-imeersumi Utoqqaat illersuisuat pillugu Inatsisartut inatsisaata allanngortinnissaa pillugu Inatsisartut inatsisaannit nr. 14, 1. december 2021-meersumit allanngortinneqartumi ima </w:t>
            </w:r>
            <w:r w:rsidRPr="006F4FC3">
              <w:rPr>
                <w:rFonts w:ascii="Times New Roman" w:hAnsi="Times New Roman" w:cs="Times New Roman"/>
                <w:sz w:val="24"/>
                <w:szCs w:val="24"/>
                <w:lang w:val="kl-GL"/>
              </w:rPr>
              <w:lastRenderedPageBreak/>
              <w:t>allannguisoqarpoq:</w:t>
            </w:r>
          </w:p>
        </w:tc>
      </w:tr>
      <w:tr w:rsidR="00C81622" w:rsidRPr="0082428B" w14:paraId="2CEE6ADE" w14:textId="77777777" w:rsidTr="00C2414F">
        <w:trPr>
          <w:trHeight w:val="1385"/>
        </w:trPr>
        <w:tc>
          <w:tcPr>
            <w:tcW w:w="4530" w:type="dxa"/>
          </w:tcPr>
          <w:p w14:paraId="58FEF5C3" w14:textId="19EAF465" w:rsidR="00C81622" w:rsidRPr="0082428B" w:rsidRDefault="00C81622" w:rsidP="00C81622">
            <w:pPr>
              <w:spacing w:line="288" w:lineRule="auto"/>
              <w:jc w:val="center"/>
              <w:rPr>
                <w:rFonts w:ascii="Times New Roman" w:eastAsia="Calibri" w:hAnsi="Times New Roman" w:cs="Times New Roman"/>
                <w:b/>
                <w:sz w:val="24"/>
                <w:szCs w:val="24"/>
                <w:lang w:val="kl-GL"/>
              </w:rPr>
            </w:pPr>
            <w:r w:rsidRPr="0082428B">
              <w:rPr>
                <w:rFonts w:ascii="Times New Roman" w:hAnsi="Times New Roman" w:cs="Times New Roman"/>
                <w:sz w:val="24"/>
                <w:szCs w:val="24"/>
                <w:lang w:val="kl-GL"/>
              </w:rPr>
              <w:lastRenderedPageBreak/>
              <w:t>”</w:t>
            </w:r>
            <w:r w:rsidR="00E755C7" w:rsidRPr="00E755C7">
              <w:rPr>
                <w:rFonts w:ascii="Times New Roman" w:eastAsia="Times New Roman" w:hAnsi="Times New Roman" w:cs="Times New Roman"/>
                <w:b/>
                <w:bCs/>
                <w:sz w:val="24"/>
                <w:szCs w:val="24"/>
                <w:lang w:val="kl-GL" w:eastAsia="da-DK"/>
              </w:rPr>
              <w:t xml:space="preserve"> </w:t>
            </w:r>
            <w:r w:rsidR="00E755C7" w:rsidRPr="00E755C7">
              <w:rPr>
                <w:rFonts w:ascii="Times New Roman" w:eastAsia="Calibri" w:hAnsi="Times New Roman" w:cs="Times New Roman"/>
                <w:b/>
                <w:bCs/>
                <w:sz w:val="24"/>
                <w:szCs w:val="24"/>
                <w:lang w:val="kl-GL"/>
              </w:rPr>
              <w:t xml:space="preserve">Kapitali </w:t>
            </w:r>
            <w:r w:rsidRPr="0082428B">
              <w:rPr>
                <w:rFonts w:ascii="Times New Roman" w:eastAsia="Calibri" w:hAnsi="Times New Roman" w:cs="Times New Roman"/>
                <w:b/>
                <w:sz w:val="24"/>
                <w:szCs w:val="24"/>
                <w:lang w:val="kl-GL"/>
              </w:rPr>
              <w:t>1</w:t>
            </w:r>
          </w:p>
          <w:p w14:paraId="7C2FAFC1" w14:textId="77777777" w:rsidR="007519E8" w:rsidRPr="007519E8" w:rsidRDefault="007519E8" w:rsidP="007519E8">
            <w:pPr>
              <w:spacing w:line="288" w:lineRule="auto"/>
              <w:jc w:val="center"/>
              <w:rPr>
                <w:rFonts w:ascii="Times New Roman" w:eastAsia="Calibri" w:hAnsi="Times New Roman" w:cs="Times New Roman"/>
                <w:i/>
                <w:sz w:val="24"/>
                <w:szCs w:val="24"/>
                <w:lang w:val="et-EE"/>
              </w:rPr>
            </w:pPr>
            <w:r w:rsidRPr="007519E8">
              <w:rPr>
                <w:rFonts w:ascii="Times New Roman" w:eastAsia="Calibri" w:hAnsi="Times New Roman" w:cs="Times New Roman"/>
                <w:i/>
                <w:sz w:val="24"/>
                <w:szCs w:val="24"/>
                <w:lang w:val="et-EE"/>
              </w:rPr>
              <w:t>Siunertaq</w:t>
            </w:r>
          </w:p>
          <w:p w14:paraId="21A8C3AA" w14:textId="77777777" w:rsidR="00C81622" w:rsidRPr="0082428B" w:rsidRDefault="00C81622" w:rsidP="00C81622">
            <w:pPr>
              <w:spacing w:line="288" w:lineRule="auto"/>
              <w:jc w:val="center"/>
              <w:rPr>
                <w:rFonts w:ascii="Times New Roman" w:eastAsia="Calibri" w:hAnsi="Times New Roman" w:cs="Times New Roman"/>
                <w:b/>
                <w:sz w:val="24"/>
                <w:szCs w:val="24"/>
                <w:lang w:val="kl-GL"/>
              </w:rPr>
            </w:pPr>
          </w:p>
          <w:p w14:paraId="7376D37D" w14:textId="77777777" w:rsidR="002F3B08" w:rsidRPr="002F3B08" w:rsidRDefault="00C81622" w:rsidP="002F3B08">
            <w:pPr>
              <w:spacing w:line="288" w:lineRule="auto"/>
              <w:rPr>
                <w:rFonts w:ascii="Times New Roman" w:eastAsia="Calibri" w:hAnsi="Times New Roman" w:cs="Times New Roman"/>
                <w:sz w:val="24"/>
                <w:szCs w:val="24"/>
                <w:lang w:val="et-EE"/>
              </w:rPr>
            </w:pPr>
            <w:r w:rsidRPr="0082428B">
              <w:rPr>
                <w:rFonts w:ascii="Times New Roman" w:eastAsia="Calibri" w:hAnsi="Times New Roman" w:cs="Times New Roman"/>
                <w:b/>
                <w:sz w:val="24"/>
                <w:szCs w:val="24"/>
                <w:lang w:val="kl-GL"/>
              </w:rPr>
              <w:t xml:space="preserve">  § 1.</w:t>
            </w:r>
            <w:r w:rsidRPr="0082428B">
              <w:rPr>
                <w:rFonts w:ascii="Times New Roman" w:eastAsia="Calibri" w:hAnsi="Times New Roman" w:cs="Times New Roman"/>
                <w:sz w:val="24"/>
                <w:szCs w:val="24"/>
                <w:lang w:val="kl-GL"/>
              </w:rPr>
              <w:t xml:space="preserve">  </w:t>
            </w:r>
            <w:r w:rsidR="002F3B08" w:rsidRPr="002F3B08">
              <w:rPr>
                <w:rFonts w:ascii="Times New Roman" w:eastAsia="Calibri" w:hAnsi="Times New Roman" w:cs="Times New Roman"/>
                <w:sz w:val="24"/>
                <w:szCs w:val="24"/>
                <w:lang w:val="et-EE"/>
              </w:rPr>
              <w:t>Inatsisartut inatsisaanni matumani inuiaqatigiinni utoqqarnut atugassarititaasut soqutigisaasalu iluaquserneqarnissaat siunertaavoq.</w:t>
            </w:r>
          </w:p>
          <w:p w14:paraId="7AA830F8" w14:textId="25977CAD" w:rsidR="002F3B08" w:rsidRPr="002F3B08" w:rsidRDefault="002F3B08" w:rsidP="002F3B08">
            <w:pPr>
              <w:spacing w:line="288" w:lineRule="auto"/>
              <w:rPr>
                <w:rFonts w:ascii="Times New Roman" w:eastAsia="Calibri" w:hAnsi="Times New Roman" w:cs="Times New Roman"/>
                <w:sz w:val="24"/>
                <w:szCs w:val="24"/>
                <w:lang w:val="et-EE"/>
              </w:rPr>
            </w:pPr>
          </w:p>
          <w:p w14:paraId="361F9D66" w14:textId="5B510A00" w:rsidR="002F3B08" w:rsidRPr="002F3B08" w:rsidRDefault="002F3B08" w:rsidP="002F3B08">
            <w:pPr>
              <w:spacing w:line="288" w:lineRule="auto"/>
              <w:jc w:val="center"/>
              <w:rPr>
                <w:rFonts w:ascii="Times New Roman" w:eastAsia="Calibri" w:hAnsi="Times New Roman" w:cs="Times New Roman"/>
                <w:b/>
                <w:bCs/>
                <w:sz w:val="24"/>
                <w:szCs w:val="24"/>
                <w:lang w:val="et-EE"/>
              </w:rPr>
            </w:pPr>
            <w:r w:rsidRPr="002F3B08">
              <w:rPr>
                <w:rFonts w:ascii="Times New Roman" w:eastAsia="Calibri" w:hAnsi="Times New Roman" w:cs="Times New Roman"/>
                <w:b/>
                <w:bCs/>
                <w:sz w:val="24"/>
                <w:szCs w:val="24"/>
                <w:lang w:val="et-EE"/>
              </w:rPr>
              <w:t>Kapitali 2</w:t>
            </w:r>
          </w:p>
          <w:p w14:paraId="167D0C6A" w14:textId="6D2AB12D" w:rsidR="002F3B08" w:rsidRPr="002F3B08" w:rsidRDefault="002F3B08" w:rsidP="002F3B08">
            <w:pPr>
              <w:spacing w:line="288" w:lineRule="auto"/>
              <w:jc w:val="center"/>
              <w:rPr>
                <w:rFonts w:ascii="Times New Roman" w:eastAsia="Calibri" w:hAnsi="Times New Roman" w:cs="Times New Roman"/>
                <w:i/>
                <w:sz w:val="24"/>
                <w:szCs w:val="24"/>
                <w:lang w:val="et-EE"/>
              </w:rPr>
            </w:pPr>
            <w:r w:rsidRPr="002F3B08">
              <w:rPr>
                <w:rFonts w:ascii="Times New Roman" w:eastAsia="Calibri" w:hAnsi="Times New Roman" w:cs="Times New Roman"/>
                <w:i/>
                <w:sz w:val="24"/>
                <w:szCs w:val="24"/>
                <w:lang w:val="et-EE"/>
              </w:rPr>
              <w:t>Utoqqaat illersuisoqarfiat</w:t>
            </w:r>
          </w:p>
          <w:p w14:paraId="5651FEB8" w14:textId="77777777" w:rsidR="002F3B08" w:rsidRPr="002F3B08" w:rsidRDefault="002F3B08" w:rsidP="002F3B08">
            <w:pPr>
              <w:spacing w:line="288" w:lineRule="auto"/>
              <w:rPr>
                <w:rFonts w:ascii="Times New Roman" w:eastAsia="Calibri" w:hAnsi="Times New Roman" w:cs="Times New Roman"/>
                <w:i/>
                <w:sz w:val="24"/>
                <w:szCs w:val="24"/>
                <w:lang w:val="et-EE"/>
              </w:rPr>
            </w:pPr>
          </w:p>
          <w:p w14:paraId="22A5CC3C" w14:textId="5F2CC1EB" w:rsidR="002F3B08" w:rsidRPr="002F3B08" w:rsidRDefault="002F3B08" w:rsidP="002F3B08">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2F3B08">
              <w:rPr>
                <w:rFonts w:ascii="Times New Roman" w:eastAsia="Calibri" w:hAnsi="Times New Roman" w:cs="Times New Roman"/>
                <w:b/>
                <w:sz w:val="24"/>
                <w:szCs w:val="24"/>
                <w:lang w:val="et-EE"/>
              </w:rPr>
              <w:t xml:space="preserve">§ 2. </w:t>
            </w:r>
            <w:r w:rsidRPr="002F3B08">
              <w:rPr>
                <w:rFonts w:ascii="Times New Roman" w:eastAsia="Calibri" w:hAnsi="Times New Roman" w:cs="Times New Roman"/>
                <w:sz w:val="24"/>
                <w:szCs w:val="24"/>
                <w:lang w:val="et-EE"/>
              </w:rPr>
              <w:t>Utoqqaat illersuisoqarfiat tassaavoq Utoqqaat illersuisuat allattoqarfialu. Suliffeqarfik Utoqqaat illersuisuannit aqunneqassaaq.</w:t>
            </w:r>
          </w:p>
          <w:p w14:paraId="4D98E925" w14:textId="22999F0A" w:rsidR="002F3B08" w:rsidRPr="002F3B08" w:rsidRDefault="002F3B08" w:rsidP="002F3B08">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2F3B08">
              <w:rPr>
                <w:rFonts w:ascii="Times New Roman" w:eastAsia="Calibri" w:hAnsi="Times New Roman" w:cs="Times New Roman"/>
                <w:i/>
                <w:sz w:val="24"/>
                <w:szCs w:val="24"/>
                <w:lang w:val="et-EE"/>
              </w:rPr>
              <w:t>Imm. 2</w:t>
            </w:r>
            <w:r w:rsidRPr="002F3B08">
              <w:rPr>
                <w:rFonts w:ascii="Times New Roman" w:eastAsia="Calibri" w:hAnsi="Times New Roman" w:cs="Times New Roman"/>
                <w:sz w:val="24"/>
                <w:szCs w:val="24"/>
                <w:lang w:val="et-EE"/>
              </w:rPr>
              <w:t>. Utoqqaat illersuisuat sulinermini politikkimut attuumassuteqarani sulivoq.</w:t>
            </w:r>
          </w:p>
          <w:p w14:paraId="55E64629" w14:textId="2B19163D" w:rsidR="002F3B08" w:rsidRPr="002F3B08" w:rsidRDefault="002F3B08" w:rsidP="002F3B08">
            <w:pPr>
              <w:spacing w:line="288" w:lineRule="auto"/>
              <w:rPr>
                <w:rFonts w:ascii="Times New Roman" w:eastAsia="Calibri" w:hAnsi="Times New Roman" w:cs="Times New Roman"/>
                <w:sz w:val="24"/>
                <w:szCs w:val="24"/>
                <w:lang w:val="et-EE"/>
              </w:rPr>
            </w:pPr>
          </w:p>
          <w:p w14:paraId="7E1E7978" w14:textId="77777777" w:rsidR="002F3B08" w:rsidRPr="002F3B08" w:rsidRDefault="002F3B08" w:rsidP="002F3B08">
            <w:pPr>
              <w:spacing w:line="288" w:lineRule="auto"/>
              <w:jc w:val="center"/>
              <w:rPr>
                <w:rFonts w:ascii="Times New Roman" w:eastAsia="Calibri" w:hAnsi="Times New Roman" w:cs="Times New Roman"/>
                <w:i/>
                <w:sz w:val="24"/>
                <w:szCs w:val="24"/>
                <w:lang w:val="et-EE"/>
              </w:rPr>
            </w:pPr>
            <w:r w:rsidRPr="002F3B08">
              <w:rPr>
                <w:rFonts w:ascii="Times New Roman" w:eastAsia="Calibri" w:hAnsi="Times New Roman" w:cs="Times New Roman"/>
                <w:i/>
                <w:sz w:val="24"/>
                <w:szCs w:val="24"/>
                <w:lang w:val="et-EE"/>
              </w:rPr>
              <w:t>Utoqqaat illersuisuat</w:t>
            </w:r>
          </w:p>
          <w:p w14:paraId="590509E5" w14:textId="34C3A6A7" w:rsidR="002F3B08" w:rsidRPr="002F3B08" w:rsidRDefault="002F3B08" w:rsidP="002F3B08">
            <w:pPr>
              <w:spacing w:line="288" w:lineRule="auto"/>
              <w:rPr>
                <w:rFonts w:ascii="Times New Roman" w:eastAsia="Calibri" w:hAnsi="Times New Roman" w:cs="Times New Roman"/>
                <w:i/>
                <w:sz w:val="24"/>
                <w:szCs w:val="24"/>
                <w:lang w:val="et-EE"/>
              </w:rPr>
            </w:pPr>
          </w:p>
          <w:p w14:paraId="31597DD2" w14:textId="7E829C84" w:rsidR="002F3B08" w:rsidRPr="002F3B08" w:rsidRDefault="002F3B08" w:rsidP="002F3B08">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2F3B08">
              <w:rPr>
                <w:rFonts w:ascii="Times New Roman" w:eastAsia="Calibri" w:hAnsi="Times New Roman" w:cs="Times New Roman"/>
                <w:b/>
                <w:sz w:val="24"/>
                <w:szCs w:val="24"/>
                <w:lang w:val="et-EE"/>
              </w:rPr>
              <w:t xml:space="preserve">§ 3. </w:t>
            </w:r>
            <w:r w:rsidRPr="002F3B08">
              <w:rPr>
                <w:rFonts w:ascii="Times New Roman" w:eastAsia="Calibri" w:hAnsi="Times New Roman" w:cs="Times New Roman"/>
                <w:sz w:val="24"/>
                <w:szCs w:val="24"/>
                <w:lang w:val="et-EE"/>
              </w:rPr>
              <w:t>Utoqqaat illersuisuat Naalakkersuisunit toqqarneqassaaq.</w:t>
            </w:r>
          </w:p>
          <w:p w14:paraId="513C9CC8" w14:textId="444A120E" w:rsidR="002F3B08" w:rsidRPr="002F3B08" w:rsidRDefault="002F3B08" w:rsidP="002F3B08">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2F3B08">
              <w:rPr>
                <w:rFonts w:ascii="Times New Roman" w:eastAsia="Calibri" w:hAnsi="Times New Roman" w:cs="Times New Roman"/>
                <w:i/>
                <w:sz w:val="24"/>
                <w:szCs w:val="24"/>
                <w:lang w:val="et-EE"/>
              </w:rPr>
              <w:t xml:space="preserve">Imm. 2. </w:t>
            </w:r>
            <w:r w:rsidRPr="002F3B08">
              <w:rPr>
                <w:rFonts w:ascii="Times New Roman" w:eastAsia="Calibri" w:hAnsi="Times New Roman" w:cs="Times New Roman"/>
                <w:sz w:val="24"/>
                <w:szCs w:val="24"/>
                <w:lang w:val="et-EE"/>
              </w:rPr>
              <w:t>Utoqqaat illersuisuat piffissami ukiunut 3-nut killissaleriikkamik toqqarneqassaaq. Toqqaaqqittoqarsinnaavoq.</w:t>
            </w:r>
          </w:p>
          <w:p w14:paraId="1D57870A" w14:textId="7011574C" w:rsidR="002F3B08" w:rsidRPr="002F3B08" w:rsidRDefault="002F3B08" w:rsidP="002F3B08">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2F3B08">
              <w:rPr>
                <w:rFonts w:ascii="Times New Roman" w:eastAsia="Calibri" w:hAnsi="Times New Roman" w:cs="Times New Roman"/>
                <w:i/>
                <w:sz w:val="24"/>
                <w:szCs w:val="24"/>
                <w:lang w:val="et-EE"/>
              </w:rPr>
              <w:t xml:space="preserve">Imm. 3. </w:t>
            </w:r>
            <w:r w:rsidRPr="002F3B08">
              <w:rPr>
                <w:rFonts w:ascii="Times New Roman" w:eastAsia="Calibri" w:hAnsi="Times New Roman" w:cs="Times New Roman"/>
                <w:sz w:val="24"/>
                <w:szCs w:val="24"/>
                <w:lang w:val="et-EE"/>
              </w:rPr>
              <w:t>Utoqqaat illersuisuat piffissami ukiut 3-t iluanni Naalakkersuisunit tunuartinneqarsinnaavoq, tamatumunnga pissutaasinnaasut ataaseq arlallilluunniit kinguliini taaneqartut naammassineqarsimappata:</w:t>
            </w:r>
          </w:p>
          <w:p w14:paraId="7EE98213" w14:textId="2CB2ED12" w:rsidR="00C81622" w:rsidRPr="002F3B08" w:rsidRDefault="00C81622" w:rsidP="002F3B08">
            <w:pPr>
              <w:spacing w:line="288" w:lineRule="auto"/>
              <w:ind w:left="111"/>
              <w:rPr>
                <w:rFonts w:ascii="Times New Roman" w:eastAsia="Calibri" w:hAnsi="Times New Roman" w:cs="Times New Roman"/>
                <w:sz w:val="24"/>
                <w:szCs w:val="24"/>
                <w:lang w:val="et-EE"/>
              </w:rPr>
            </w:pPr>
            <w:r w:rsidRPr="002F3B08">
              <w:rPr>
                <w:rFonts w:ascii="Times New Roman" w:eastAsia="Calibri" w:hAnsi="Times New Roman" w:cs="Times New Roman"/>
                <w:sz w:val="24"/>
                <w:szCs w:val="24"/>
                <w:lang w:val="et-EE"/>
              </w:rPr>
              <w:t xml:space="preserve">1)  </w:t>
            </w:r>
            <w:r w:rsidR="002F3B08" w:rsidRPr="002F3B08">
              <w:rPr>
                <w:rFonts w:ascii="Times New Roman" w:eastAsia="Calibri" w:hAnsi="Times New Roman" w:cs="Times New Roman"/>
                <w:sz w:val="24"/>
                <w:szCs w:val="24"/>
                <w:lang w:val="et-EE"/>
              </w:rPr>
              <w:t>Inatsisartut inatsisaat manna malillugu Utoqqaat illersuisuata suliassaasa suliarineqarnerat Utoqqaat illersuisuannit annertuumik sumiginnarneqarsimappata.</w:t>
            </w:r>
            <w:r w:rsidRPr="002F3B08">
              <w:rPr>
                <w:rFonts w:ascii="Times New Roman" w:eastAsia="Calibri" w:hAnsi="Times New Roman" w:cs="Times New Roman"/>
                <w:sz w:val="24"/>
                <w:szCs w:val="24"/>
                <w:lang w:val="et-EE"/>
              </w:rPr>
              <w:br/>
              <w:t xml:space="preserve">2)  </w:t>
            </w:r>
            <w:r w:rsidR="002F3B08" w:rsidRPr="002F3B08">
              <w:rPr>
                <w:rFonts w:ascii="Times New Roman" w:eastAsia="Calibri" w:hAnsi="Times New Roman" w:cs="Times New Roman"/>
                <w:sz w:val="24"/>
                <w:szCs w:val="24"/>
                <w:lang w:val="et-EE"/>
              </w:rPr>
              <w:t xml:space="preserve">Utoqqaat illersuisuat iliuuseqarsimappat Utoqqaat illersuisuata Inatsisartut </w:t>
            </w:r>
            <w:r w:rsidR="002F3B08" w:rsidRPr="002F3B08">
              <w:rPr>
                <w:rFonts w:ascii="Times New Roman" w:eastAsia="Calibri" w:hAnsi="Times New Roman" w:cs="Times New Roman"/>
                <w:sz w:val="24"/>
                <w:szCs w:val="24"/>
                <w:lang w:val="et-EE"/>
              </w:rPr>
              <w:lastRenderedPageBreak/>
              <w:t>inatsisaannut tunngatillugu suliassaasa Utoqqaat illersuisuannit isumannaatsumik suliarineqarnissaannik nalorninarsitsilersumik.</w:t>
            </w:r>
          </w:p>
          <w:p w14:paraId="66F3E3BC" w14:textId="468E565A" w:rsidR="00341D8C" w:rsidRPr="00341D8C" w:rsidRDefault="003B385E" w:rsidP="00341D8C">
            <w:pPr>
              <w:spacing w:line="288" w:lineRule="auto"/>
              <w:rPr>
                <w:rFonts w:ascii="Times New Roman" w:eastAsia="Calibri" w:hAnsi="Times New Roman" w:cs="Times New Roman"/>
                <w:i/>
                <w:sz w:val="24"/>
                <w:szCs w:val="24"/>
                <w:lang w:val="et-EE"/>
              </w:rPr>
            </w:pPr>
            <w:r>
              <w:rPr>
                <w:rFonts w:ascii="Times New Roman" w:eastAsia="Calibri" w:hAnsi="Times New Roman" w:cs="Times New Roman"/>
                <w:i/>
                <w:sz w:val="24"/>
                <w:szCs w:val="24"/>
                <w:lang w:val="et-EE"/>
              </w:rPr>
              <w:t xml:space="preserve">  </w:t>
            </w:r>
            <w:r w:rsidR="00341D8C" w:rsidRPr="00341D8C">
              <w:rPr>
                <w:rFonts w:ascii="Times New Roman" w:eastAsia="Calibri" w:hAnsi="Times New Roman" w:cs="Times New Roman"/>
                <w:i/>
                <w:sz w:val="24"/>
                <w:szCs w:val="24"/>
                <w:lang w:val="et-EE"/>
              </w:rPr>
              <w:t xml:space="preserve">Imm. 4. </w:t>
            </w:r>
            <w:r w:rsidR="00341D8C" w:rsidRPr="00341D8C">
              <w:rPr>
                <w:rFonts w:ascii="Times New Roman" w:eastAsia="Calibri" w:hAnsi="Times New Roman" w:cs="Times New Roman"/>
                <w:sz w:val="24"/>
                <w:szCs w:val="24"/>
                <w:lang w:val="et-EE"/>
              </w:rPr>
              <w:t>Utoqqaat illersuisuata manna tikillugu illersuisuusimasup tunuartinneqarneranut atatillugu Utoqqaat illersuisussaannik nutaamik toqqaasoqartillugu, tak. imm. 3, ukiut 3-t iluanni piffissami sinneruttumi Utoqqaat illersuisussaat nutaaq toqqarneqassaaq.</w:t>
            </w:r>
          </w:p>
          <w:p w14:paraId="4F406840" w14:textId="749E937A" w:rsidR="00C81622" w:rsidRPr="00341D8C" w:rsidRDefault="00C81622" w:rsidP="00341D8C">
            <w:pPr>
              <w:spacing w:line="288" w:lineRule="auto"/>
              <w:jc w:val="center"/>
              <w:rPr>
                <w:rFonts w:ascii="Times New Roman" w:eastAsia="Calibri" w:hAnsi="Times New Roman" w:cs="Times New Roman"/>
                <w:i/>
                <w:sz w:val="24"/>
                <w:szCs w:val="24"/>
                <w:lang w:val="et-EE"/>
              </w:rPr>
            </w:pPr>
            <w:r w:rsidRPr="00341D8C">
              <w:rPr>
                <w:rFonts w:ascii="Times New Roman" w:eastAsia="Calibri" w:hAnsi="Times New Roman" w:cs="Times New Roman"/>
                <w:sz w:val="24"/>
                <w:szCs w:val="24"/>
                <w:lang w:val="et-EE"/>
              </w:rPr>
              <w:br/>
            </w:r>
            <w:r w:rsidR="00341D8C" w:rsidRPr="00341D8C">
              <w:rPr>
                <w:rFonts w:ascii="Times New Roman" w:eastAsia="Calibri" w:hAnsi="Times New Roman" w:cs="Times New Roman"/>
                <w:i/>
                <w:sz w:val="24"/>
                <w:szCs w:val="24"/>
                <w:lang w:val="et-EE"/>
              </w:rPr>
              <w:t>Utoqqaat illersuisuata suliassai</w:t>
            </w:r>
          </w:p>
          <w:p w14:paraId="74EC321E" w14:textId="77777777" w:rsidR="00C81622" w:rsidRPr="0082428B" w:rsidRDefault="00C81622" w:rsidP="00C81622">
            <w:pPr>
              <w:spacing w:line="288" w:lineRule="auto"/>
              <w:rPr>
                <w:rFonts w:ascii="Times New Roman" w:eastAsia="Calibri" w:hAnsi="Times New Roman" w:cs="Times New Roman"/>
                <w:sz w:val="24"/>
                <w:szCs w:val="24"/>
                <w:lang w:val="et-EE"/>
              </w:rPr>
            </w:pPr>
          </w:p>
          <w:p w14:paraId="1A9DC8B4" w14:textId="77777777" w:rsidR="00DE296C" w:rsidRPr="00DE296C" w:rsidRDefault="00C81622" w:rsidP="00DE296C">
            <w:pPr>
              <w:spacing w:line="288" w:lineRule="auto"/>
              <w:rPr>
                <w:rFonts w:ascii="Times New Roman" w:eastAsia="Calibri" w:hAnsi="Times New Roman" w:cs="Times New Roman"/>
                <w:sz w:val="24"/>
                <w:szCs w:val="24"/>
                <w:lang w:val="et-EE"/>
              </w:rPr>
            </w:pPr>
            <w:r w:rsidRPr="0082428B">
              <w:rPr>
                <w:rFonts w:ascii="Times New Roman" w:eastAsia="Calibri" w:hAnsi="Times New Roman" w:cs="Times New Roman"/>
                <w:sz w:val="24"/>
                <w:szCs w:val="24"/>
                <w:lang w:val="et-EE"/>
              </w:rPr>
              <w:t xml:space="preserve">  </w:t>
            </w:r>
            <w:r w:rsidRPr="0082428B">
              <w:rPr>
                <w:rFonts w:ascii="Times New Roman" w:eastAsia="Calibri" w:hAnsi="Times New Roman" w:cs="Times New Roman"/>
                <w:b/>
                <w:sz w:val="24"/>
                <w:szCs w:val="24"/>
                <w:lang w:val="et-EE"/>
              </w:rPr>
              <w:t xml:space="preserve">§ 4.  </w:t>
            </w:r>
            <w:r w:rsidR="00DE296C" w:rsidRPr="00DE296C">
              <w:rPr>
                <w:rFonts w:ascii="Times New Roman" w:eastAsia="Calibri" w:hAnsi="Times New Roman" w:cs="Times New Roman"/>
                <w:sz w:val="24"/>
                <w:szCs w:val="24"/>
                <w:lang w:val="et-EE"/>
              </w:rPr>
              <w:t>Utoqqaat illersuisuata utoqqaat periarfissaasa soqutigisaasalu qulakkeernissaat iluaqusernissaallu suliarissavai kiisalu utoqqaat atugaannik qitiutitsillunilu paasissutissiisassaaq.</w:t>
            </w:r>
          </w:p>
          <w:p w14:paraId="322956BE" w14:textId="6449CB13" w:rsidR="00DE296C" w:rsidRPr="00DE296C" w:rsidRDefault="003B385E" w:rsidP="00DE296C">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00DE296C" w:rsidRPr="00DE296C">
              <w:rPr>
                <w:rFonts w:ascii="Times New Roman" w:eastAsia="Calibri" w:hAnsi="Times New Roman" w:cs="Times New Roman"/>
                <w:i/>
                <w:sz w:val="24"/>
                <w:szCs w:val="24"/>
                <w:lang w:val="et-EE"/>
              </w:rPr>
              <w:t xml:space="preserve">Imm. 2. </w:t>
            </w:r>
            <w:r w:rsidR="00DE296C" w:rsidRPr="00DE296C">
              <w:rPr>
                <w:rFonts w:ascii="Times New Roman" w:eastAsia="Calibri" w:hAnsi="Times New Roman" w:cs="Times New Roman"/>
                <w:sz w:val="24"/>
                <w:szCs w:val="24"/>
                <w:lang w:val="et-EE"/>
              </w:rPr>
              <w:t>Pingaartumik Utoqqaat illersuisuat:</w:t>
            </w:r>
          </w:p>
          <w:p w14:paraId="76F17716" w14:textId="77777777" w:rsidR="00DE296C" w:rsidRPr="00DE296C" w:rsidRDefault="00DE296C" w:rsidP="00DE296C">
            <w:pPr>
              <w:numPr>
                <w:ilvl w:val="0"/>
                <w:numId w:val="14"/>
              </w:numPr>
              <w:spacing w:line="288" w:lineRule="auto"/>
              <w:rPr>
                <w:rFonts w:ascii="Times New Roman" w:eastAsia="Calibri" w:hAnsi="Times New Roman" w:cs="Times New Roman"/>
                <w:sz w:val="24"/>
                <w:szCs w:val="24"/>
                <w:lang w:val="et-EE"/>
              </w:rPr>
            </w:pPr>
            <w:r w:rsidRPr="00DE296C">
              <w:rPr>
                <w:rFonts w:ascii="Times New Roman" w:eastAsia="Calibri" w:hAnsi="Times New Roman" w:cs="Times New Roman"/>
                <w:sz w:val="24"/>
                <w:szCs w:val="24"/>
                <w:lang w:val="et-EE"/>
              </w:rPr>
              <w:t>Utoqqaat atugaat periarfissaallu pillugit utoqqarnut siunnersuillunilu ilitsersuisassaaq.</w:t>
            </w:r>
          </w:p>
          <w:p w14:paraId="28726C72" w14:textId="77777777" w:rsidR="00DE296C" w:rsidRPr="00DE296C" w:rsidRDefault="00DE296C" w:rsidP="00DE296C">
            <w:pPr>
              <w:numPr>
                <w:ilvl w:val="0"/>
                <w:numId w:val="14"/>
              </w:numPr>
              <w:spacing w:line="288" w:lineRule="auto"/>
              <w:rPr>
                <w:rFonts w:ascii="Times New Roman" w:eastAsia="Calibri" w:hAnsi="Times New Roman" w:cs="Times New Roman"/>
                <w:sz w:val="24"/>
                <w:szCs w:val="24"/>
                <w:lang w:val="et-EE"/>
              </w:rPr>
            </w:pPr>
            <w:r w:rsidRPr="00DE296C">
              <w:rPr>
                <w:rFonts w:ascii="Times New Roman" w:eastAsia="Calibri" w:hAnsi="Times New Roman" w:cs="Times New Roman"/>
                <w:sz w:val="24"/>
                <w:szCs w:val="24"/>
                <w:lang w:val="et-EE"/>
              </w:rPr>
              <w:t>Utoqqaat atugaat pillugit apeqqutinut tunngassuteqartunik, pisortani oqartussanut, pisortat namminersortullu suliffiinut kiisalu kattuffinnut peqatigiiffinnullu il.il. siunnersuillunilu ilitsersuisassaaq.</w:t>
            </w:r>
          </w:p>
          <w:p w14:paraId="48B72928" w14:textId="77777777" w:rsidR="00DE296C" w:rsidRPr="00DE296C" w:rsidRDefault="00DE296C" w:rsidP="00DE296C">
            <w:pPr>
              <w:numPr>
                <w:ilvl w:val="0"/>
                <w:numId w:val="14"/>
              </w:numPr>
              <w:spacing w:line="288" w:lineRule="auto"/>
              <w:rPr>
                <w:rFonts w:ascii="Times New Roman" w:eastAsia="Calibri" w:hAnsi="Times New Roman" w:cs="Times New Roman"/>
                <w:sz w:val="24"/>
                <w:szCs w:val="24"/>
                <w:lang w:val="et-EE"/>
              </w:rPr>
            </w:pPr>
            <w:r w:rsidRPr="00DE296C">
              <w:rPr>
                <w:rFonts w:ascii="Times New Roman" w:eastAsia="Calibri" w:hAnsi="Times New Roman" w:cs="Times New Roman"/>
                <w:sz w:val="24"/>
                <w:szCs w:val="24"/>
                <w:lang w:val="et-EE"/>
              </w:rPr>
              <w:t>Inuiaqatigiinni utoqqaat, atugaallu pillugit inuiaqatigiinni ilisimasat annertusarnissaat sulissutigissavaa.</w:t>
            </w:r>
          </w:p>
          <w:p w14:paraId="35B2B1E8" w14:textId="77777777" w:rsidR="00DE296C" w:rsidRPr="00DE296C" w:rsidRDefault="00DE296C" w:rsidP="00DE296C">
            <w:pPr>
              <w:numPr>
                <w:ilvl w:val="0"/>
                <w:numId w:val="14"/>
              </w:numPr>
              <w:spacing w:line="288" w:lineRule="auto"/>
              <w:rPr>
                <w:rFonts w:ascii="Times New Roman" w:eastAsia="Calibri" w:hAnsi="Times New Roman" w:cs="Times New Roman"/>
                <w:sz w:val="24"/>
                <w:szCs w:val="24"/>
                <w:lang w:val="et-EE"/>
              </w:rPr>
            </w:pPr>
            <w:r w:rsidRPr="00DE296C">
              <w:rPr>
                <w:rFonts w:ascii="Times New Roman" w:eastAsia="Calibri" w:hAnsi="Times New Roman" w:cs="Times New Roman"/>
                <w:sz w:val="24"/>
                <w:szCs w:val="24"/>
                <w:lang w:val="et-EE"/>
              </w:rPr>
              <w:t>Utoqqaat pillugit paasissutissanik ingerlatitseqqittassalluni, tamat oqallinneranni sinnerlugit oqaaseqartassalluni kiisalu utoqqaat oqallinnermi peqataanissaannut periarfissaasa pitsaanerulernissaannik sulissuteqartassalluni inuiaqatigiinnilu ineriartornermik sunniuteqartassalluni.</w:t>
            </w:r>
          </w:p>
          <w:p w14:paraId="5F780111" w14:textId="77777777" w:rsidR="00DE296C" w:rsidRDefault="00DE296C" w:rsidP="00DE296C">
            <w:pPr>
              <w:numPr>
                <w:ilvl w:val="0"/>
                <w:numId w:val="14"/>
              </w:numPr>
              <w:spacing w:line="288" w:lineRule="auto"/>
              <w:rPr>
                <w:rFonts w:ascii="Times New Roman" w:eastAsia="Calibri" w:hAnsi="Times New Roman" w:cs="Times New Roman"/>
                <w:sz w:val="24"/>
                <w:szCs w:val="24"/>
                <w:lang w:val="et-EE"/>
              </w:rPr>
            </w:pPr>
            <w:r w:rsidRPr="00DE296C">
              <w:rPr>
                <w:rFonts w:ascii="Times New Roman" w:eastAsia="Calibri" w:hAnsi="Times New Roman" w:cs="Times New Roman"/>
                <w:sz w:val="24"/>
                <w:szCs w:val="24"/>
                <w:lang w:val="et-EE"/>
              </w:rPr>
              <w:t xml:space="preserve">Utoqqaat atugaannik periarfissaannillu </w:t>
            </w:r>
            <w:r w:rsidRPr="00DE296C">
              <w:rPr>
                <w:rFonts w:ascii="Times New Roman" w:eastAsia="Calibri" w:hAnsi="Times New Roman" w:cs="Times New Roman"/>
                <w:sz w:val="24"/>
                <w:szCs w:val="24"/>
                <w:lang w:val="et-EE"/>
              </w:rPr>
              <w:lastRenderedPageBreak/>
              <w:t xml:space="preserve">patajaallisaataasunik suliniutissanik siunnersuuteqartassaaq. </w:t>
            </w:r>
          </w:p>
          <w:p w14:paraId="235FEAF9" w14:textId="5752F59C" w:rsidR="00DE296C" w:rsidRPr="00DE296C" w:rsidRDefault="00DE296C" w:rsidP="00DE296C">
            <w:pPr>
              <w:spacing w:line="288" w:lineRule="auto"/>
              <w:ind w:left="110"/>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  </w:t>
            </w:r>
            <w:r w:rsidRPr="00DE296C">
              <w:rPr>
                <w:rFonts w:ascii="Times New Roman" w:eastAsia="Calibri" w:hAnsi="Times New Roman" w:cs="Times New Roman"/>
                <w:i/>
                <w:sz w:val="24"/>
                <w:szCs w:val="24"/>
                <w:lang w:val="et-EE"/>
              </w:rPr>
              <w:t>Imm. 3</w:t>
            </w:r>
            <w:r w:rsidRPr="00DE296C">
              <w:rPr>
                <w:rFonts w:ascii="Times New Roman" w:eastAsia="Calibri" w:hAnsi="Times New Roman" w:cs="Times New Roman"/>
                <w:sz w:val="24"/>
                <w:szCs w:val="24"/>
                <w:lang w:val="et-EE"/>
              </w:rPr>
              <w:t>. Kommuninit kattuffinnillu utoqqarnik sullissisut utoqqarnut sinniisui, Utoqqaat illersuisuata sulineranut naleqquttumik periarfissaqarnerlu allaavigalugit imm. 2, nr. 1-5 malillugit peqataatinneqartassapput.</w:t>
            </w:r>
          </w:p>
          <w:p w14:paraId="1AA30E11" w14:textId="5F38A1A3" w:rsidR="00C81622" w:rsidRPr="00DE296C" w:rsidRDefault="00C81622" w:rsidP="00C81622">
            <w:pPr>
              <w:spacing w:line="288" w:lineRule="auto"/>
              <w:rPr>
                <w:rFonts w:ascii="Times New Roman" w:eastAsia="Calibri" w:hAnsi="Times New Roman" w:cs="Times New Roman"/>
                <w:sz w:val="24"/>
                <w:szCs w:val="24"/>
                <w:lang w:val="et-EE"/>
              </w:rPr>
            </w:pPr>
          </w:p>
          <w:p w14:paraId="0DF52626" w14:textId="77777777" w:rsidR="00694E84" w:rsidRPr="00694E84" w:rsidRDefault="00C81622" w:rsidP="00694E84">
            <w:pPr>
              <w:spacing w:line="288" w:lineRule="auto"/>
              <w:rPr>
                <w:rFonts w:ascii="Times New Roman" w:eastAsia="Calibri" w:hAnsi="Times New Roman" w:cs="Times New Roman"/>
                <w:sz w:val="24"/>
                <w:szCs w:val="24"/>
                <w:lang w:val="et-EE"/>
              </w:rPr>
            </w:pPr>
            <w:r w:rsidRPr="00DE296C">
              <w:rPr>
                <w:rFonts w:ascii="Times New Roman" w:eastAsia="Calibri" w:hAnsi="Times New Roman" w:cs="Times New Roman"/>
                <w:sz w:val="24"/>
                <w:szCs w:val="24"/>
                <w:lang w:val="et-EE"/>
              </w:rPr>
              <w:t xml:space="preserve">  </w:t>
            </w:r>
            <w:r w:rsidRPr="0082428B">
              <w:rPr>
                <w:rFonts w:ascii="Times New Roman" w:eastAsia="Calibri" w:hAnsi="Times New Roman" w:cs="Times New Roman"/>
                <w:b/>
                <w:sz w:val="24"/>
                <w:szCs w:val="24"/>
                <w:lang w:val="et-EE"/>
              </w:rPr>
              <w:t>§ 5.</w:t>
            </w:r>
            <w:r w:rsidRPr="0082428B">
              <w:rPr>
                <w:rFonts w:ascii="Times New Roman" w:eastAsia="Calibri" w:hAnsi="Times New Roman" w:cs="Times New Roman"/>
                <w:sz w:val="24"/>
                <w:szCs w:val="24"/>
                <w:lang w:val="et-EE"/>
              </w:rPr>
              <w:t xml:space="preserve">  </w:t>
            </w:r>
            <w:r w:rsidR="00694E84" w:rsidRPr="00694E84">
              <w:rPr>
                <w:rFonts w:ascii="Times New Roman" w:eastAsia="Calibri" w:hAnsi="Times New Roman" w:cs="Times New Roman"/>
                <w:sz w:val="24"/>
                <w:szCs w:val="24"/>
                <w:lang w:val="et-EE"/>
              </w:rPr>
              <w:t>Utoqqaat atugaannut pingaaruteqartunik inatsisitigut suliniutinut allatigullu suliniutinut atatillugu Utoqqaat illersuisuat tusarniarneqartassaaq.</w:t>
            </w:r>
          </w:p>
          <w:p w14:paraId="76FCD1F5" w14:textId="40890ABB" w:rsidR="00694E84" w:rsidRPr="00694E84" w:rsidRDefault="00694E84" w:rsidP="00694E84">
            <w:pPr>
              <w:spacing w:line="288" w:lineRule="auto"/>
              <w:rPr>
                <w:rFonts w:ascii="Times New Roman" w:eastAsia="Calibri" w:hAnsi="Times New Roman" w:cs="Times New Roman"/>
                <w:sz w:val="24"/>
                <w:szCs w:val="24"/>
                <w:lang w:val="et-EE"/>
              </w:rPr>
            </w:pPr>
          </w:p>
          <w:p w14:paraId="5C0F9332" w14:textId="2C2AE624" w:rsidR="00694E84" w:rsidRPr="00694E84" w:rsidRDefault="00007F27" w:rsidP="00694E84">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00694E84" w:rsidRPr="00694E84">
              <w:rPr>
                <w:rFonts w:ascii="Times New Roman" w:eastAsia="Calibri" w:hAnsi="Times New Roman" w:cs="Times New Roman"/>
                <w:b/>
                <w:sz w:val="24"/>
                <w:szCs w:val="24"/>
                <w:lang w:val="et-EE"/>
              </w:rPr>
              <w:t xml:space="preserve">§ 6. </w:t>
            </w:r>
            <w:r w:rsidR="00694E84" w:rsidRPr="00694E84">
              <w:rPr>
                <w:rFonts w:ascii="Times New Roman" w:eastAsia="Calibri" w:hAnsi="Times New Roman" w:cs="Times New Roman"/>
                <w:sz w:val="24"/>
                <w:szCs w:val="24"/>
                <w:lang w:val="et-EE"/>
              </w:rPr>
              <w:t>Utoqqaat atugaannut pingaaruteqartuni apeqqutini nalinginnaasuni Inatsisartut, Naalakkersuisut aamma pisortani oqartussat allat Utoqqaat illersuisuannik isumasiuisinnaapput.</w:t>
            </w:r>
          </w:p>
          <w:p w14:paraId="6E72B64E" w14:textId="3BD3018F" w:rsidR="00694E84" w:rsidRPr="00694E84" w:rsidRDefault="00694E84" w:rsidP="00694E84">
            <w:pPr>
              <w:spacing w:line="288" w:lineRule="auto"/>
              <w:rPr>
                <w:rFonts w:ascii="Times New Roman" w:eastAsia="Calibri" w:hAnsi="Times New Roman" w:cs="Times New Roman"/>
                <w:sz w:val="24"/>
                <w:szCs w:val="24"/>
                <w:lang w:val="et-EE"/>
              </w:rPr>
            </w:pPr>
          </w:p>
          <w:p w14:paraId="41C8BA9C" w14:textId="6089F70E" w:rsidR="00694E84" w:rsidRPr="00694E84" w:rsidRDefault="00007F27" w:rsidP="00694E84">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00694E84" w:rsidRPr="00694E84">
              <w:rPr>
                <w:rFonts w:ascii="Times New Roman" w:eastAsia="Calibri" w:hAnsi="Times New Roman" w:cs="Times New Roman"/>
                <w:b/>
                <w:sz w:val="24"/>
                <w:szCs w:val="24"/>
                <w:lang w:val="et-EE"/>
              </w:rPr>
              <w:t xml:space="preserve">§ 7. </w:t>
            </w:r>
            <w:r w:rsidR="00694E84" w:rsidRPr="00694E84">
              <w:rPr>
                <w:rFonts w:ascii="Times New Roman" w:eastAsia="Calibri" w:hAnsi="Times New Roman" w:cs="Times New Roman"/>
                <w:sz w:val="24"/>
                <w:szCs w:val="24"/>
                <w:lang w:val="et-EE"/>
              </w:rPr>
              <w:t>Utoqqaat illersuisuat ukiut tamaasa suliffeqarfini pillugu ukiumoortumik allaganngorlugu nalunaarusiortassaaq.</w:t>
            </w:r>
          </w:p>
          <w:p w14:paraId="0817182E" w14:textId="77777777" w:rsidR="00694E84" w:rsidRDefault="00694E84" w:rsidP="00694E84">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694E84">
              <w:rPr>
                <w:rFonts w:ascii="Times New Roman" w:eastAsia="Calibri" w:hAnsi="Times New Roman" w:cs="Times New Roman"/>
                <w:i/>
                <w:sz w:val="24"/>
                <w:szCs w:val="24"/>
                <w:lang w:val="et-EE"/>
              </w:rPr>
              <w:t xml:space="preserve">Imm. 2. </w:t>
            </w:r>
            <w:r w:rsidRPr="00694E84">
              <w:rPr>
                <w:rFonts w:ascii="Times New Roman" w:eastAsia="Calibri" w:hAnsi="Times New Roman" w:cs="Times New Roman"/>
                <w:sz w:val="24"/>
                <w:szCs w:val="24"/>
                <w:lang w:val="et-EE"/>
              </w:rPr>
              <w:t xml:space="preserve">Nalunaarusiaq Utoqqaat illersuisuata nittartagaani tamanut saqqummiunneqartassaaq. </w:t>
            </w:r>
          </w:p>
          <w:p w14:paraId="4CABB848" w14:textId="27E87FC6" w:rsidR="00694E84" w:rsidRPr="00694E84" w:rsidRDefault="00694E84" w:rsidP="00694E84">
            <w:pPr>
              <w:spacing w:line="288" w:lineRule="auto"/>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  </w:t>
            </w:r>
            <w:r w:rsidRPr="00694E84">
              <w:rPr>
                <w:rFonts w:ascii="Times New Roman" w:eastAsia="Calibri" w:hAnsi="Times New Roman" w:cs="Times New Roman"/>
                <w:i/>
                <w:sz w:val="24"/>
                <w:szCs w:val="24"/>
                <w:lang w:val="et-EE"/>
              </w:rPr>
              <w:t xml:space="preserve">Imm. 3. </w:t>
            </w:r>
            <w:r w:rsidRPr="00694E84">
              <w:rPr>
                <w:rFonts w:ascii="Times New Roman" w:eastAsia="Calibri" w:hAnsi="Times New Roman" w:cs="Times New Roman"/>
                <w:sz w:val="24"/>
                <w:szCs w:val="24"/>
                <w:lang w:val="et-EE"/>
              </w:rPr>
              <w:t>Nalunaarusiaq, saqqummiussineq ilutigalugu, Naalakkersuisunut, Inatsisartunut kommuninullu nassiunneqartassaaq.</w:t>
            </w:r>
          </w:p>
          <w:p w14:paraId="4DA31970" w14:textId="436ED52E" w:rsidR="00C81622" w:rsidRPr="00694E84" w:rsidRDefault="00C81622" w:rsidP="00C81622">
            <w:pPr>
              <w:spacing w:line="288" w:lineRule="auto"/>
              <w:rPr>
                <w:rFonts w:ascii="Times New Roman" w:eastAsia="Calibri" w:hAnsi="Times New Roman" w:cs="Times New Roman"/>
                <w:sz w:val="24"/>
                <w:szCs w:val="24"/>
                <w:lang w:val="et-EE"/>
              </w:rPr>
            </w:pPr>
            <w:r w:rsidRPr="00694E84">
              <w:rPr>
                <w:rFonts w:ascii="Times New Roman" w:eastAsia="Calibri" w:hAnsi="Times New Roman" w:cs="Times New Roman"/>
                <w:sz w:val="24"/>
                <w:szCs w:val="24"/>
                <w:lang w:val="et-EE"/>
              </w:rPr>
              <w:t xml:space="preserve">  </w:t>
            </w:r>
          </w:p>
          <w:p w14:paraId="60800732" w14:textId="25D3D22D" w:rsidR="00C81622" w:rsidRPr="0082428B" w:rsidRDefault="00694E84" w:rsidP="00C81622">
            <w:pPr>
              <w:spacing w:line="288" w:lineRule="auto"/>
              <w:jc w:val="center"/>
              <w:rPr>
                <w:rFonts w:ascii="Times New Roman" w:eastAsia="Calibri" w:hAnsi="Times New Roman" w:cs="Times New Roman"/>
                <w:i/>
                <w:sz w:val="24"/>
                <w:szCs w:val="24"/>
                <w:lang w:val="et-EE"/>
              </w:rPr>
            </w:pPr>
            <w:r w:rsidRPr="00694E84">
              <w:rPr>
                <w:rFonts w:ascii="Times New Roman" w:eastAsia="Calibri" w:hAnsi="Times New Roman" w:cs="Times New Roman"/>
                <w:i/>
                <w:sz w:val="24"/>
                <w:szCs w:val="24"/>
                <w:lang w:val="et-EE"/>
              </w:rPr>
              <w:t>Utoqqaat illersuisuata piginnaatitaaneri</w:t>
            </w:r>
            <w:r w:rsidRPr="0082428B">
              <w:rPr>
                <w:rFonts w:ascii="Times New Roman" w:eastAsia="Calibri" w:hAnsi="Times New Roman" w:cs="Times New Roman"/>
                <w:i/>
                <w:sz w:val="24"/>
                <w:szCs w:val="24"/>
                <w:lang w:val="et-EE"/>
              </w:rPr>
              <w:t xml:space="preserve"> </w:t>
            </w:r>
          </w:p>
          <w:p w14:paraId="4A32DD04" w14:textId="77777777" w:rsidR="00694E84" w:rsidRPr="0082428B" w:rsidRDefault="00694E84" w:rsidP="00C81622">
            <w:pPr>
              <w:spacing w:line="288" w:lineRule="auto"/>
              <w:jc w:val="center"/>
              <w:rPr>
                <w:rFonts w:ascii="Times New Roman" w:eastAsia="Calibri" w:hAnsi="Times New Roman" w:cs="Times New Roman"/>
                <w:sz w:val="24"/>
                <w:szCs w:val="24"/>
                <w:lang w:val="et-EE"/>
              </w:rPr>
            </w:pPr>
          </w:p>
          <w:p w14:paraId="0F1876E0" w14:textId="77777777" w:rsidR="00007F27" w:rsidRPr="00007F27" w:rsidRDefault="00C81622" w:rsidP="00007F27">
            <w:pPr>
              <w:spacing w:line="288" w:lineRule="auto"/>
              <w:rPr>
                <w:rFonts w:ascii="Times New Roman" w:eastAsia="Calibri" w:hAnsi="Times New Roman" w:cs="Times New Roman"/>
                <w:sz w:val="24"/>
                <w:szCs w:val="24"/>
                <w:lang w:val="et-EE"/>
              </w:rPr>
            </w:pPr>
            <w:r w:rsidRPr="0082428B">
              <w:rPr>
                <w:rFonts w:ascii="Times New Roman" w:eastAsia="Calibri" w:hAnsi="Times New Roman" w:cs="Times New Roman"/>
                <w:sz w:val="24"/>
                <w:szCs w:val="24"/>
                <w:lang w:val="et-EE"/>
              </w:rPr>
              <w:t xml:space="preserve">  </w:t>
            </w:r>
            <w:r w:rsidRPr="0082428B">
              <w:rPr>
                <w:rFonts w:ascii="Times New Roman" w:eastAsia="Calibri" w:hAnsi="Times New Roman" w:cs="Times New Roman"/>
                <w:b/>
                <w:sz w:val="24"/>
                <w:szCs w:val="24"/>
                <w:lang w:val="et-EE"/>
              </w:rPr>
              <w:t>§ 8.</w:t>
            </w:r>
            <w:r w:rsidRPr="0082428B">
              <w:rPr>
                <w:rFonts w:ascii="Times New Roman" w:eastAsia="Calibri" w:hAnsi="Times New Roman" w:cs="Times New Roman"/>
                <w:sz w:val="24"/>
                <w:szCs w:val="24"/>
                <w:lang w:val="et-EE"/>
              </w:rPr>
              <w:t xml:space="preserve">  </w:t>
            </w:r>
            <w:r w:rsidR="00007F27" w:rsidRPr="00007F27">
              <w:rPr>
                <w:rFonts w:ascii="Times New Roman" w:eastAsia="Calibri" w:hAnsi="Times New Roman" w:cs="Times New Roman"/>
                <w:sz w:val="24"/>
                <w:szCs w:val="24"/>
                <w:lang w:val="et-EE"/>
              </w:rPr>
              <w:t>Utoqqaat illersuisuat piginnaatitaavoq Utoqqaat illersuisuata suliaqarfiinut pissutsit attuumassuteqartut pillugit killilersorneqarnani oqaaseqarsinnaanermut, taamaattorli tak. § 11. Oqaaseqaatit kimut sammitinneqassanersut Utoqqaat illersuisuata nammineq aalajangertassavaa.</w:t>
            </w:r>
          </w:p>
          <w:p w14:paraId="3E95DBB2" w14:textId="738AB7E2" w:rsidR="00007F27" w:rsidRPr="00007F27" w:rsidRDefault="00007F27" w:rsidP="00007F27">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007F27">
              <w:rPr>
                <w:rFonts w:ascii="Times New Roman" w:eastAsia="Calibri" w:hAnsi="Times New Roman" w:cs="Times New Roman"/>
                <w:i/>
                <w:sz w:val="24"/>
                <w:szCs w:val="24"/>
                <w:lang w:val="et-EE"/>
              </w:rPr>
              <w:t xml:space="preserve">Imm. 2. </w:t>
            </w:r>
            <w:r w:rsidRPr="00007F27">
              <w:rPr>
                <w:rFonts w:ascii="Times New Roman" w:eastAsia="Calibri" w:hAnsi="Times New Roman" w:cs="Times New Roman"/>
                <w:sz w:val="24"/>
                <w:szCs w:val="24"/>
                <w:lang w:val="et-EE"/>
              </w:rPr>
              <w:t xml:space="preserve">Utoqqaat illersuisuata pissutsit utoqqarnut ataasiakkaanut tunngassuteqartut </w:t>
            </w:r>
            <w:r w:rsidRPr="00007F27">
              <w:rPr>
                <w:rFonts w:ascii="Times New Roman" w:eastAsia="Calibri" w:hAnsi="Times New Roman" w:cs="Times New Roman"/>
                <w:sz w:val="24"/>
                <w:szCs w:val="24"/>
                <w:lang w:val="et-EE"/>
              </w:rPr>
              <w:lastRenderedPageBreak/>
              <w:t>pinnagit, pissutsit utoqqarnut nalinginnaasumik tunngassuteqartut kisiisa oqaaseqarfigisinnaavai.</w:t>
            </w:r>
          </w:p>
          <w:p w14:paraId="161A088B" w14:textId="65BDA434" w:rsidR="00007F27" w:rsidRPr="00007F27" w:rsidRDefault="00007F27" w:rsidP="00007F27">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007F27">
              <w:rPr>
                <w:rFonts w:ascii="Times New Roman" w:eastAsia="Calibri" w:hAnsi="Times New Roman" w:cs="Times New Roman"/>
                <w:i/>
                <w:sz w:val="24"/>
                <w:szCs w:val="24"/>
                <w:lang w:val="et-EE"/>
              </w:rPr>
              <w:t xml:space="preserve">Imm. 3. </w:t>
            </w:r>
            <w:r w:rsidRPr="00007F27">
              <w:rPr>
                <w:rFonts w:ascii="Times New Roman" w:eastAsia="Calibri" w:hAnsi="Times New Roman" w:cs="Times New Roman"/>
                <w:sz w:val="24"/>
                <w:szCs w:val="24"/>
                <w:lang w:val="et-EE"/>
              </w:rPr>
              <w:t>Utoqqaat illersuisuat taamaallaat oqaaseqaateqarsinnaatitaavoq. Utoqqaat illersuisuat aalajangiisinnaatitaanngilaq.</w:t>
            </w:r>
          </w:p>
          <w:p w14:paraId="7CD91D12" w14:textId="1C9E8A9D" w:rsidR="00007F27" w:rsidRPr="00007F27" w:rsidRDefault="00007F27" w:rsidP="00007F27">
            <w:pPr>
              <w:spacing w:line="288" w:lineRule="auto"/>
              <w:rPr>
                <w:rFonts w:ascii="Times New Roman" w:eastAsia="Calibri" w:hAnsi="Times New Roman" w:cs="Times New Roman"/>
                <w:sz w:val="24"/>
                <w:szCs w:val="24"/>
                <w:lang w:val="et-EE"/>
              </w:rPr>
            </w:pPr>
          </w:p>
          <w:p w14:paraId="303D3C0B" w14:textId="77777777" w:rsidR="00007F27" w:rsidRPr="00007F27" w:rsidRDefault="00007F27" w:rsidP="00007F27">
            <w:pPr>
              <w:spacing w:line="288" w:lineRule="auto"/>
              <w:jc w:val="center"/>
              <w:rPr>
                <w:rFonts w:ascii="Times New Roman" w:eastAsia="Calibri" w:hAnsi="Times New Roman" w:cs="Times New Roman"/>
                <w:i/>
                <w:sz w:val="24"/>
                <w:szCs w:val="24"/>
                <w:lang w:val="et-EE"/>
              </w:rPr>
            </w:pPr>
            <w:r w:rsidRPr="00007F27">
              <w:rPr>
                <w:rFonts w:ascii="Times New Roman" w:eastAsia="Calibri" w:hAnsi="Times New Roman" w:cs="Times New Roman"/>
                <w:i/>
                <w:sz w:val="24"/>
                <w:szCs w:val="24"/>
                <w:lang w:val="et-EE"/>
              </w:rPr>
              <w:t>Allattoqarfik</w:t>
            </w:r>
          </w:p>
          <w:p w14:paraId="6CE2427C" w14:textId="5AF7B363" w:rsidR="00007F27" w:rsidRPr="00007F27" w:rsidRDefault="00007F27" w:rsidP="00007F27">
            <w:pPr>
              <w:spacing w:line="288" w:lineRule="auto"/>
              <w:rPr>
                <w:rFonts w:ascii="Times New Roman" w:eastAsia="Calibri" w:hAnsi="Times New Roman" w:cs="Times New Roman"/>
                <w:i/>
                <w:sz w:val="24"/>
                <w:szCs w:val="24"/>
                <w:lang w:val="et-EE"/>
              </w:rPr>
            </w:pPr>
          </w:p>
          <w:p w14:paraId="7F4C8EC4" w14:textId="72A1A9D8" w:rsidR="00007F27" w:rsidRDefault="00007F27" w:rsidP="00007F27">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007F27">
              <w:rPr>
                <w:rFonts w:ascii="Times New Roman" w:eastAsia="Calibri" w:hAnsi="Times New Roman" w:cs="Times New Roman"/>
                <w:b/>
                <w:sz w:val="24"/>
                <w:szCs w:val="24"/>
                <w:lang w:val="et-EE"/>
              </w:rPr>
              <w:t xml:space="preserve">§ 9. </w:t>
            </w:r>
            <w:r w:rsidRPr="00007F27">
              <w:rPr>
                <w:rFonts w:ascii="Times New Roman" w:eastAsia="Calibri" w:hAnsi="Times New Roman" w:cs="Times New Roman"/>
                <w:sz w:val="24"/>
                <w:szCs w:val="24"/>
                <w:lang w:val="et-EE"/>
              </w:rPr>
              <w:t>Isumaginninnermut aqutsisoqarfik Utoqqaat illersuisuannut allattoqarfimmik isumaginnittuuvoq. Allattoqarfik aqutsinermi allaffissornikkut suliaqassaaq aamma suliamut tunngasunik Utoqqaat illersuisuannut ikiuuttassalluni.</w:t>
            </w:r>
          </w:p>
          <w:p w14:paraId="655E457A" w14:textId="77777777" w:rsidR="00007F27" w:rsidRPr="00007F27" w:rsidRDefault="00007F27" w:rsidP="00007F27">
            <w:pPr>
              <w:spacing w:line="288" w:lineRule="auto"/>
              <w:rPr>
                <w:rFonts w:ascii="Times New Roman" w:eastAsia="Calibri" w:hAnsi="Times New Roman" w:cs="Times New Roman"/>
                <w:sz w:val="24"/>
                <w:szCs w:val="24"/>
                <w:lang w:val="et-EE"/>
              </w:rPr>
            </w:pPr>
          </w:p>
          <w:p w14:paraId="2C057A1E" w14:textId="7E1F6A3A" w:rsidR="00007F27" w:rsidRPr="00007F27" w:rsidRDefault="00007F27" w:rsidP="00007F27">
            <w:pPr>
              <w:spacing w:line="288" w:lineRule="auto"/>
              <w:jc w:val="center"/>
              <w:rPr>
                <w:rFonts w:ascii="Times New Roman" w:eastAsia="Calibri" w:hAnsi="Times New Roman" w:cs="Times New Roman"/>
                <w:b/>
                <w:bCs/>
                <w:sz w:val="24"/>
                <w:szCs w:val="24"/>
                <w:lang w:val="et-EE"/>
              </w:rPr>
            </w:pPr>
            <w:r w:rsidRPr="00007F27">
              <w:rPr>
                <w:rFonts w:ascii="Times New Roman" w:eastAsia="Calibri" w:hAnsi="Times New Roman" w:cs="Times New Roman"/>
                <w:b/>
                <w:bCs/>
                <w:sz w:val="24"/>
                <w:szCs w:val="24"/>
                <w:lang w:val="et-EE"/>
              </w:rPr>
              <w:t>Kapitali 3</w:t>
            </w:r>
          </w:p>
          <w:p w14:paraId="692AA245" w14:textId="77777777" w:rsidR="00007F27" w:rsidRPr="00007F27" w:rsidRDefault="00007F27" w:rsidP="00007F27">
            <w:pPr>
              <w:spacing w:line="288" w:lineRule="auto"/>
              <w:jc w:val="center"/>
              <w:rPr>
                <w:rFonts w:ascii="Times New Roman" w:eastAsia="Calibri" w:hAnsi="Times New Roman" w:cs="Times New Roman"/>
                <w:i/>
                <w:sz w:val="24"/>
                <w:szCs w:val="24"/>
                <w:lang w:val="et-EE"/>
              </w:rPr>
            </w:pPr>
            <w:r w:rsidRPr="00007F27">
              <w:rPr>
                <w:rFonts w:ascii="Times New Roman" w:eastAsia="Calibri" w:hAnsi="Times New Roman" w:cs="Times New Roman"/>
                <w:i/>
                <w:sz w:val="24"/>
                <w:szCs w:val="24"/>
                <w:lang w:val="et-EE"/>
              </w:rPr>
              <w:t>Suliamik suliarinninnermi malittarisassat</w:t>
            </w:r>
          </w:p>
          <w:p w14:paraId="4F50669F" w14:textId="574C28D4" w:rsidR="00007F27" w:rsidRPr="00007F27" w:rsidRDefault="00007F27" w:rsidP="00007F27">
            <w:pPr>
              <w:spacing w:line="288" w:lineRule="auto"/>
              <w:rPr>
                <w:rFonts w:ascii="Times New Roman" w:eastAsia="Calibri" w:hAnsi="Times New Roman" w:cs="Times New Roman"/>
                <w:i/>
                <w:sz w:val="24"/>
                <w:szCs w:val="24"/>
                <w:lang w:val="et-EE"/>
              </w:rPr>
            </w:pPr>
          </w:p>
          <w:p w14:paraId="5A7DD261" w14:textId="1A5A7E90" w:rsidR="00007F27" w:rsidRPr="00007F27" w:rsidRDefault="00007F27" w:rsidP="00007F27">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007F27">
              <w:rPr>
                <w:rFonts w:ascii="Times New Roman" w:eastAsia="Calibri" w:hAnsi="Times New Roman" w:cs="Times New Roman"/>
                <w:b/>
                <w:sz w:val="24"/>
                <w:szCs w:val="24"/>
                <w:lang w:val="et-EE"/>
              </w:rPr>
              <w:t xml:space="preserve">§ 10. </w:t>
            </w:r>
            <w:r w:rsidRPr="00007F27">
              <w:rPr>
                <w:rFonts w:ascii="Times New Roman" w:eastAsia="Calibri" w:hAnsi="Times New Roman" w:cs="Times New Roman"/>
                <w:sz w:val="24"/>
                <w:szCs w:val="24"/>
                <w:lang w:val="et-EE"/>
              </w:rPr>
              <w:t>Utoqqaat illersuisuata sulinerani pisortat ingerlatsiviini sulianik suliarinnittarneq pillugu Inatsisartut inatsisaata toqqaannartumik atorneqarsinnaanngiffiani, Inatsisartut inatsisaanni, aamma ingerlatsivinni ingerlatsinerup inatsisitigut periutsini tunngavigisat, aamma inatsisitigut aalajangersarneqarsimanngitsunut, taamatut atuutsinneqassapput.</w:t>
            </w:r>
          </w:p>
          <w:p w14:paraId="27FCAD4E" w14:textId="602CBD18" w:rsidR="00007F27" w:rsidRPr="00007F27" w:rsidRDefault="00007F27" w:rsidP="00007F27">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007F27">
              <w:rPr>
                <w:rFonts w:ascii="Times New Roman" w:eastAsia="Calibri" w:hAnsi="Times New Roman" w:cs="Times New Roman"/>
                <w:i/>
                <w:sz w:val="24"/>
                <w:szCs w:val="24"/>
                <w:lang w:val="et-EE"/>
              </w:rPr>
              <w:t xml:space="preserve">Imm. 2. </w:t>
            </w:r>
            <w:r w:rsidRPr="00007F27">
              <w:rPr>
                <w:rFonts w:ascii="Times New Roman" w:eastAsia="Calibri" w:hAnsi="Times New Roman" w:cs="Times New Roman"/>
                <w:sz w:val="24"/>
                <w:szCs w:val="24"/>
                <w:lang w:val="et-EE"/>
              </w:rPr>
              <w:t>Utoqqaat illersuisuata saaffiginninnerit itigartissinnaavai aamma suliat, Utoqqaat illersuisuannit ingerlanneqartut unitsillugit inissikkallarsinnaavai.</w:t>
            </w:r>
          </w:p>
          <w:p w14:paraId="355E01DE" w14:textId="67801AED" w:rsidR="002F3FCA" w:rsidRPr="002F3FCA" w:rsidRDefault="00007F27"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007F27">
              <w:rPr>
                <w:rFonts w:ascii="Times New Roman" w:eastAsia="Calibri" w:hAnsi="Times New Roman" w:cs="Times New Roman"/>
                <w:i/>
                <w:sz w:val="24"/>
                <w:szCs w:val="24"/>
                <w:lang w:val="et-EE"/>
              </w:rPr>
              <w:t xml:space="preserve">Imm. 3. </w:t>
            </w:r>
            <w:r w:rsidRPr="00007F27">
              <w:rPr>
                <w:rFonts w:ascii="Times New Roman" w:eastAsia="Calibri" w:hAnsi="Times New Roman" w:cs="Times New Roman"/>
                <w:sz w:val="24"/>
                <w:szCs w:val="24"/>
                <w:lang w:val="et-EE"/>
              </w:rPr>
              <w:t>Utoqqaat illersuisuata saaffiginnissutinik itigartitsineri aamma sulianik unitsitsilluni inissiigallarneri, Utoqqaat illersuisuata nammineq piumassutsini naapertorlugu suliarilersimanngisaminik, allaganngortinneqassapput tunngavilersorneqarlutillu.</w:t>
            </w:r>
            <w:r w:rsidR="00C81622" w:rsidRPr="00007F27">
              <w:rPr>
                <w:rFonts w:ascii="Times New Roman" w:eastAsia="Calibri" w:hAnsi="Times New Roman" w:cs="Times New Roman"/>
                <w:sz w:val="24"/>
                <w:szCs w:val="24"/>
                <w:lang w:val="et-EE"/>
              </w:rPr>
              <w:br/>
            </w:r>
            <w:r w:rsidR="002F3FCA">
              <w:rPr>
                <w:rFonts w:ascii="Times New Roman" w:eastAsia="Calibri" w:hAnsi="Times New Roman" w:cs="Times New Roman"/>
                <w:i/>
                <w:sz w:val="24"/>
                <w:szCs w:val="24"/>
                <w:lang w:val="et-EE"/>
              </w:rPr>
              <w:lastRenderedPageBreak/>
              <w:t xml:space="preserve">  </w:t>
            </w:r>
            <w:r w:rsidR="002F3FCA" w:rsidRPr="002F3FCA">
              <w:rPr>
                <w:rFonts w:ascii="Times New Roman" w:eastAsia="Calibri" w:hAnsi="Times New Roman" w:cs="Times New Roman"/>
                <w:i/>
                <w:sz w:val="24"/>
                <w:szCs w:val="24"/>
                <w:lang w:val="et-EE"/>
              </w:rPr>
              <w:t>Imm. 4</w:t>
            </w:r>
            <w:r w:rsidR="002F3FCA" w:rsidRPr="002F3FCA">
              <w:rPr>
                <w:rFonts w:ascii="Times New Roman" w:eastAsia="Calibri" w:hAnsi="Times New Roman" w:cs="Times New Roman"/>
                <w:sz w:val="24"/>
                <w:szCs w:val="24"/>
                <w:lang w:val="et-EE"/>
              </w:rPr>
              <w:t>. Utoqqaat illersuisuata saaffiginnissutinik itigartitsineri aamma sulianik unitsitsilluni inissiigallarneri Naalakkersuisunut imaluunniit allaffissornikkut oqartussanut allanut naammagittaalliuutigineqarsinnaanngillat. Assinganik Utoqqaat illersuisuata oqaaseqaataanut tamanna atuuppoq.</w:t>
            </w:r>
          </w:p>
          <w:p w14:paraId="5E874B99" w14:textId="47690792" w:rsidR="002F3FCA" w:rsidRPr="002F3FCA" w:rsidRDefault="002F3FCA" w:rsidP="002F3FCA">
            <w:pPr>
              <w:spacing w:line="288" w:lineRule="auto"/>
              <w:rPr>
                <w:rFonts w:ascii="Times New Roman" w:eastAsia="Calibri" w:hAnsi="Times New Roman" w:cs="Times New Roman"/>
                <w:sz w:val="24"/>
                <w:szCs w:val="24"/>
                <w:lang w:val="et-EE"/>
              </w:rPr>
            </w:pPr>
          </w:p>
          <w:p w14:paraId="076C284B" w14:textId="1C6C1BC7" w:rsidR="002F3FCA" w:rsidRPr="002F3FCA" w:rsidRDefault="002F3FCA"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2F3FCA">
              <w:rPr>
                <w:rFonts w:ascii="Times New Roman" w:eastAsia="Calibri" w:hAnsi="Times New Roman" w:cs="Times New Roman"/>
                <w:b/>
                <w:sz w:val="24"/>
                <w:szCs w:val="24"/>
                <w:lang w:val="et-EE"/>
              </w:rPr>
              <w:t xml:space="preserve">§ 11. </w:t>
            </w:r>
            <w:r w:rsidRPr="002F3FCA">
              <w:rPr>
                <w:rFonts w:ascii="Times New Roman" w:eastAsia="Calibri" w:hAnsi="Times New Roman" w:cs="Times New Roman"/>
                <w:sz w:val="24"/>
                <w:szCs w:val="24"/>
                <w:lang w:val="et-EE"/>
              </w:rPr>
              <w:t>Utoqqaat illersuisuat allattoqarfillu § 9 naapertorlugu pisortani ingerlatsivinni sulinermi malittarisassat atuuttut najoqqutaralugit nipangiussisussaatitaapput.</w:t>
            </w:r>
          </w:p>
          <w:p w14:paraId="054A4A41" w14:textId="7C43E3A3" w:rsidR="002F3FCA" w:rsidRPr="002F3FCA" w:rsidRDefault="002F3FCA" w:rsidP="002F3FCA">
            <w:pPr>
              <w:spacing w:line="288" w:lineRule="auto"/>
              <w:rPr>
                <w:rFonts w:ascii="Times New Roman" w:eastAsia="Calibri" w:hAnsi="Times New Roman" w:cs="Times New Roman"/>
                <w:sz w:val="24"/>
                <w:szCs w:val="24"/>
                <w:lang w:val="et-EE"/>
              </w:rPr>
            </w:pPr>
          </w:p>
          <w:p w14:paraId="7D9743A7" w14:textId="07339FE1" w:rsidR="002F3FCA" w:rsidRPr="002F3FCA" w:rsidRDefault="002F3FCA" w:rsidP="002F3FCA">
            <w:pPr>
              <w:spacing w:line="288" w:lineRule="auto"/>
              <w:jc w:val="center"/>
              <w:rPr>
                <w:rFonts w:ascii="Times New Roman" w:eastAsia="Calibri" w:hAnsi="Times New Roman" w:cs="Times New Roman"/>
                <w:b/>
                <w:bCs/>
                <w:sz w:val="24"/>
                <w:szCs w:val="24"/>
                <w:lang w:val="et-EE"/>
              </w:rPr>
            </w:pPr>
            <w:r w:rsidRPr="002F3FCA">
              <w:rPr>
                <w:rFonts w:ascii="Times New Roman" w:eastAsia="Calibri" w:hAnsi="Times New Roman" w:cs="Times New Roman"/>
                <w:b/>
                <w:bCs/>
                <w:sz w:val="24"/>
                <w:szCs w:val="24"/>
                <w:lang w:val="et-EE"/>
              </w:rPr>
              <w:t>Kapitali 4</w:t>
            </w:r>
          </w:p>
          <w:p w14:paraId="2F0B58B4" w14:textId="77777777" w:rsidR="002F3FCA" w:rsidRPr="002F3FCA" w:rsidRDefault="002F3FCA" w:rsidP="002F3FCA">
            <w:pPr>
              <w:spacing w:line="288" w:lineRule="auto"/>
              <w:jc w:val="center"/>
              <w:rPr>
                <w:rFonts w:ascii="Times New Roman" w:eastAsia="Calibri" w:hAnsi="Times New Roman" w:cs="Times New Roman"/>
                <w:i/>
                <w:sz w:val="24"/>
                <w:szCs w:val="24"/>
                <w:lang w:val="et-EE"/>
              </w:rPr>
            </w:pPr>
            <w:r w:rsidRPr="002F3FCA">
              <w:rPr>
                <w:rFonts w:ascii="Times New Roman" w:eastAsia="Calibri" w:hAnsi="Times New Roman" w:cs="Times New Roman"/>
                <w:i/>
                <w:sz w:val="24"/>
                <w:szCs w:val="24"/>
                <w:lang w:val="et-EE"/>
              </w:rPr>
              <w:t>Aningaasalersuineq</w:t>
            </w:r>
          </w:p>
          <w:p w14:paraId="1D67E611" w14:textId="2F92FF6F" w:rsidR="00C81622" w:rsidRPr="0082428B" w:rsidRDefault="00C81622" w:rsidP="00C81622">
            <w:pPr>
              <w:spacing w:line="288" w:lineRule="auto"/>
              <w:jc w:val="center"/>
              <w:rPr>
                <w:rFonts w:ascii="Times New Roman" w:eastAsia="Calibri" w:hAnsi="Times New Roman" w:cs="Times New Roman"/>
                <w:sz w:val="24"/>
                <w:szCs w:val="24"/>
                <w:lang w:val="et-EE"/>
              </w:rPr>
            </w:pPr>
          </w:p>
          <w:p w14:paraId="18B5DCB7" w14:textId="77777777" w:rsidR="002F3FCA" w:rsidRDefault="00C81622" w:rsidP="002F3FCA">
            <w:pPr>
              <w:spacing w:line="288" w:lineRule="auto"/>
              <w:rPr>
                <w:rFonts w:ascii="Times New Roman" w:eastAsia="Calibri" w:hAnsi="Times New Roman" w:cs="Times New Roman"/>
                <w:sz w:val="24"/>
                <w:szCs w:val="24"/>
                <w:lang w:val="et-EE"/>
              </w:rPr>
            </w:pPr>
            <w:r w:rsidRPr="0082428B">
              <w:rPr>
                <w:rFonts w:ascii="Times New Roman" w:eastAsia="Calibri" w:hAnsi="Times New Roman" w:cs="Times New Roman"/>
                <w:b/>
                <w:sz w:val="24"/>
                <w:szCs w:val="24"/>
                <w:lang w:val="et-EE"/>
              </w:rPr>
              <w:t>  § 12.</w:t>
            </w:r>
            <w:r w:rsidRPr="0082428B">
              <w:rPr>
                <w:rFonts w:ascii="Times New Roman" w:eastAsia="Calibri" w:hAnsi="Times New Roman" w:cs="Times New Roman"/>
                <w:sz w:val="24"/>
                <w:szCs w:val="24"/>
                <w:lang w:val="et-EE"/>
              </w:rPr>
              <w:t xml:space="preserve">  </w:t>
            </w:r>
            <w:r w:rsidR="002F3FCA" w:rsidRPr="002F3FCA">
              <w:rPr>
                <w:rFonts w:ascii="Times New Roman" w:eastAsia="Calibri" w:hAnsi="Times New Roman" w:cs="Times New Roman"/>
                <w:sz w:val="24"/>
                <w:szCs w:val="24"/>
                <w:lang w:val="et-EE"/>
              </w:rPr>
              <w:t>Utoqqaat illersuisoqarfiat aningaasalersorneqassaaq nunatta karsianit tapiissutit aqqutigalugit.</w:t>
            </w:r>
          </w:p>
          <w:p w14:paraId="18CD44AD" w14:textId="3621632A" w:rsidR="002F3FCA" w:rsidRPr="002F3FCA" w:rsidRDefault="002F3FCA" w:rsidP="002F3FCA">
            <w:pPr>
              <w:spacing w:line="288" w:lineRule="auto"/>
              <w:rPr>
                <w:rFonts w:ascii="Times New Roman" w:eastAsia="Calibri" w:hAnsi="Times New Roman" w:cs="Times New Roman"/>
                <w:sz w:val="24"/>
                <w:szCs w:val="24"/>
                <w:lang w:val="et-EE"/>
              </w:rPr>
            </w:pPr>
            <w:r w:rsidRPr="002F3FCA">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 xml:space="preserve"> </w:t>
            </w:r>
            <w:r w:rsidRPr="002F3FCA">
              <w:rPr>
                <w:rFonts w:ascii="Times New Roman" w:eastAsia="Calibri" w:hAnsi="Times New Roman" w:cs="Times New Roman"/>
                <w:i/>
                <w:sz w:val="24"/>
                <w:szCs w:val="24"/>
                <w:lang w:val="et-EE"/>
              </w:rPr>
              <w:t xml:space="preserve">Imm. 2. </w:t>
            </w:r>
            <w:r w:rsidRPr="002F3FCA">
              <w:rPr>
                <w:rFonts w:ascii="Times New Roman" w:eastAsia="Calibri" w:hAnsi="Times New Roman" w:cs="Times New Roman"/>
                <w:sz w:val="24"/>
                <w:szCs w:val="24"/>
                <w:lang w:val="et-EE"/>
              </w:rPr>
              <w:t>Utoqqaat illersuisuat sulinerminut atatillugu pisortani oqartussanit allanit imaluunniit kattuffinnit, peqatigiiffinnit, suliffeqarfinnit namminersortunit il.il. aningaasaliiffigineqarnissamik qinnuteqarsinnaavoq.</w:t>
            </w:r>
          </w:p>
          <w:p w14:paraId="15D059B9" w14:textId="2DE4E94D" w:rsidR="002F3FCA" w:rsidRPr="002F3FCA" w:rsidRDefault="002F3FCA"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i/>
                <w:sz w:val="24"/>
                <w:szCs w:val="24"/>
                <w:lang w:val="et-EE"/>
              </w:rPr>
              <w:t xml:space="preserve">  </w:t>
            </w:r>
            <w:r w:rsidRPr="002F3FCA">
              <w:rPr>
                <w:rFonts w:ascii="Times New Roman" w:eastAsia="Calibri" w:hAnsi="Times New Roman" w:cs="Times New Roman"/>
                <w:i/>
                <w:sz w:val="24"/>
                <w:szCs w:val="24"/>
                <w:lang w:val="et-EE"/>
              </w:rPr>
              <w:t xml:space="preserve">Imm. 3. </w:t>
            </w:r>
            <w:r w:rsidRPr="002F3FCA">
              <w:rPr>
                <w:rFonts w:ascii="Times New Roman" w:eastAsia="Calibri" w:hAnsi="Times New Roman" w:cs="Times New Roman"/>
                <w:sz w:val="24"/>
                <w:szCs w:val="24"/>
                <w:lang w:val="et-EE"/>
              </w:rPr>
              <w:t>Utoqqaat illersuisuat inatsisit aalajangersakkat iluanni suliniarsinnaavoq aningaasatigut isertitaqarnermik nassatalimmik. Isertitat Utoqqaat illersuisuata inatsisinik tunngaveqartunik suliassaanik naammassinninnissaanut ilaassapput.</w:t>
            </w:r>
          </w:p>
          <w:p w14:paraId="5162D12B" w14:textId="4B33F827" w:rsidR="002F3FCA" w:rsidRPr="002F3FCA" w:rsidRDefault="002F3FCA" w:rsidP="002F3FCA">
            <w:pPr>
              <w:spacing w:line="288" w:lineRule="auto"/>
              <w:rPr>
                <w:rFonts w:ascii="Times New Roman" w:eastAsia="Calibri" w:hAnsi="Times New Roman" w:cs="Times New Roman"/>
                <w:sz w:val="24"/>
                <w:szCs w:val="24"/>
                <w:lang w:val="et-EE"/>
              </w:rPr>
            </w:pPr>
          </w:p>
          <w:p w14:paraId="56FF47E5" w14:textId="77777777" w:rsidR="002F3FCA" w:rsidRPr="002F3FCA" w:rsidRDefault="002F3FCA" w:rsidP="002F3FCA">
            <w:pPr>
              <w:spacing w:line="288" w:lineRule="auto"/>
              <w:jc w:val="center"/>
              <w:rPr>
                <w:rFonts w:ascii="Times New Roman" w:eastAsia="Calibri" w:hAnsi="Times New Roman" w:cs="Times New Roman"/>
                <w:i/>
                <w:sz w:val="24"/>
                <w:szCs w:val="24"/>
                <w:lang w:val="et-EE"/>
              </w:rPr>
            </w:pPr>
            <w:r w:rsidRPr="002F3FCA">
              <w:rPr>
                <w:rFonts w:ascii="Times New Roman" w:eastAsia="Calibri" w:hAnsi="Times New Roman" w:cs="Times New Roman"/>
                <w:i/>
                <w:sz w:val="24"/>
                <w:szCs w:val="24"/>
                <w:lang w:val="et-EE"/>
              </w:rPr>
              <w:t>Missingersuutit naatsorsuutillu</w:t>
            </w:r>
          </w:p>
          <w:p w14:paraId="3B9A3500" w14:textId="75FBB4E3" w:rsidR="002F3FCA" w:rsidRPr="002F3FCA" w:rsidRDefault="002F3FCA" w:rsidP="002F3FCA">
            <w:pPr>
              <w:spacing w:line="288" w:lineRule="auto"/>
              <w:rPr>
                <w:rFonts w:ascii="Times New Roman" w:eastAsia="Calibri" w:hAnsi="Times New Roman" w:cs="Times New Roman"/>
                <w:i/>
                <w:sz w:val="24"/>
                <w:szCs w:val="24"/>
                <w:lang w:val="et-EE"/>
              </w:rPr>
            </w:pPr>
          </w:p>
          <w:p w14:paraId="25F00FAD" w14:textId="11A32EC0" w:rsidR="002F3FCA" w:rsidRPr="002F3FCA" w:rsidRDefault="002F3FCA"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2F3FCA">
              <w:rPr>
                <w:rFonts w:ascii="Times New Roman" w:eastAsia="Calibri" w:hAnsi="Times New Roman" w:cs="Times New Roman"/>
                <w:b/>
                <w:sz w:val="24"/>
                <w:szCs w:val="24"/>
                <w:lang w:val="et-EE"/>
              </w:rPr>
              <w:t xml:space="preserve">§ 13. </w:t>
            </w:r>
            <w:r w:rsidRPr="002F3FCA">
              <w:rPr>
                <w:rFonts w:ascii="Times New Roman" w:eastAsia="Calibri" w:hAnsi="Times New Roman" w:cs="Times New Roman"/>
                <w:sz w:val="24"/>
                <w:szCs w:val="24"/>
                <w:lang w:val="et-EE"/>
              </w:rPr>
              <w:t xml:space="preserve">Utoqqaat illersuisuat ukiut tamaasa Naalakkersuisunut ukiumut aningaasarsiorfiusumut tulliuttumut aningaasatigut missingersuutissatut siunnersuummik tunniussaqartassaaq. Siunnersuut isertitassatut </w:t>
            </w:r>
            <w:r w:rsidRPr="002F3FCA">
              <w:rPr>
                <w:rFonts w:ascii="Times New Roman" w:eastAsia="Calibri" w:hAnsi="Times New Roman" w:cs="Times New Roman"/>
                <w:sz w:val="24"/>
                <w:szCs w:val="24"/>
                <w:lang w:val="et-EE"/>
              </w:rPr>
              <w:lastRenderedPageBreak/>
              <w:t>aningaasartuutissatullu missingersuutinik imaqassaaq. Utoqqaat illersuisuata ilutigalugu ukiumut aningaasarsiorfiusumut pineqartumut nunatta karsiata tapiissutaasa annertussusissaannut siunnersuut tunniuttassavaa.</w:t>
            </w:r>
          </w:p>
          <w:p w14:paraId="009AB709" w14:textId="7584E4B5" w:rsidR="002F3FCA" w:rsidRPr="002F3FCA" w:rsidRDefault="003B385E" w:rsidP="002F3FCA">
            <w:pPr>
              <w:spacing w:line="288" w:lineRule="auto"/>
              <w:rPr>
                <w:rFonts w:ascii="Times New Roman" w:eastAsia="Calibri" w:hAnsi="Times New Roman" w:cs="Times New Roman"/>
                <w:i/>
                <w:sz w:val="24"/>
                <w:szCs w:val="24"/>
                <w:lang w:val="et-EE"/>
              </w:rPr>
            </w:pPr>
            <w:r>
              <w:rPr>
                <w:rFonts w:ascii="Times New Roman" w:eastAsia="Calibri" w:hAnsi="Times New Roman" w:cs="Times New Roman"/>
                <w:i/>
                <w:sz w:val="24"/>
                <w:szCs w:val="24"/>
                <w:lang w:val="et-EE"/>
              </w:rPr>
              <w:t xml:space="preserve">  </w:t>
            </w:r>
            <w:r w:rsidR="002F3FCA" w:rsidRPr="002F3FCA">
              <w:rPr>
                <w:rFonts w:ascii="Times New Roman" w:eastAsia="Calibri" w:hAnsi="Times New Roman" w:cs="Times New Roman"/>
                <w:i/>
                <w:sz w:val="24"/>
                <w:szCs w:val="24"/>
                <w:lang w:val="et-EE"/>
              </w:rPr>
              <w:t xml:space="preserve">Imm. 2. </w:t>
            </w:r>
            <w:r w:rsidR="002F3FCA" w:rsidRPr="002F3FCA">
              <w:rPr>
                <w:rFonts w:ascii="Times New Roman" w:eastAsia="Calibri" w:hAnsi="Times New Roman" w:cs="Times New Roman"/>
                <w:sz w:val="24"/>
                <w:szCs w:val="24"/>
                <w:lang w:val="et-EE"/>
              </w:rPr>
              <w:t>Aningaasatigut missingersuummut siunnersuutip aamma ukiumut naatsorsuiffimmut tulliuttumut nunatta karsiata tapiissuteqarnissaata annertussusissaanut siunnersuutip tunniunneqarfissaanut Naalakkersuisut piffissaliissapput.</w:t>
            </w:r>
          </w:p>
          <w:p w14:paraId="4066FEA6" w14:textId="096538C7" w:rsidR="002F3FCA" w:rsidRPr="002F3FCA" w:rsidRDefault="002F3FCA" w:rsidP="002F3FCA">
            <w:pPr>
              <w:spacing w:line="288" w:lineRule="auto"/>
              <w:rPr>
                <w:rFonts w:ascii="Times New Roman" w:eastAsia="Calibri" w:hAnsi="Times New Roman" w:cs="Times New Roman"/>
                <w:sz w:val="24"/>
                <w:szCs w:val="24"/>
                <w:lang w:val="et-EE"/>
              </w:rPr>
            </w:pPr>
          </w:p>
          <w:p w14:paraId="45CCD341" w14:textId="77777777" w:rsidR="002F3FCA" w:rsidRDefault="002F3FCA"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2F3FCA">
              <w:rPr>
                <w:rFonts w:ascii="Times New Roman" w:eastAsia="Calibri" w:hAnsi="Times New Roman" w:cs="Times New Roman"/>
                <w:b/>
                <w:sz w:val="24"/>
                <w:szCs w:val="24"/>
                <w:lang w:val="et-EE"/>
              </w:rPr>
              <w:t xml:space="preserve">§ 14. </w:t>
            </w:r>
            <w:r w:rsidRPr="002F3FCA">
              <w:rPr>
                <w:rFonts w:ascii="Times New Roman" w:eastAsia="Calibri" w:hAnsi="Times New Roman" w:cs="Times New Roman"/>
                <w:sz w:val="24"/>
                <w:szCs w:val="24"/>
                <w:lang w:val="et-EE"/>
              </w:rPr>
              <w:t xml:space="preserve">Utoqqaat illersuisoqarfiata ukiumut naatsorsuiffiata ukioq naatsorsuiffik malissavaa. </w:t>
            </w:r>
          </w:p>
          <w:p w14:paraId="4A43EA7D" w14:textId="6D3F7FB7" w:rsidR="002F3FCA" w:rsidRPr="002F3FCA" w:rsidRDefault="002F3FCA"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  </w:t>
            </w:r>
            <w:r w:rsidRPr="00D920B6">
              <w:rPr>
                <w:rFonts w:ascii="Times New Roman" w:eastAsia="Calibri" w:hAnsi="Times New Roman" w:cs="Times New Roman"/>
                <w:i/>
                <w:sz w:val="24"/>
                <w:szCs w:val="24"/>
                <w:lang w:val="et-EE"/>
              </w:rPr>
              <w:t>Imm. 2.</w:t>
            </w:r>
            <w:r w:rsidRPr="002F3FCA">
              <w:rPr>
                <w:rFonts w:ascii="Times New Roman" w:eastAsia="Calibri" w:hAnsi="Times New Roman" w:cs="Times New Roman"/>
                <w:sz w:val="24"/>
                <w:szCs w:val="24"/>
                <w:lang w:val="et-EE"/>
              </w:rPr>
              <w:t xml:space="preserve"> Ukiumut naatsorsuutit inerneri kukkunersiorneqassapput kukkunersiuisumik nunap karsianik kukkunersiuisartumit.</w:t>
            </w:r>
          </w:p>
          <w:p w14:paraId="30717086" w14:textId="69B8AB0E" w:rsidR="002F3FCA" w:rsidRPr="002F3FCA" w:rsidRDefault="002F3FCA" w:rsidP="002F3FCA">
            <w:pPr>
              <w:spacing w:line="288" w:lineRule="auto"/>
              <w:rPr>
                <w:rFonts w:ascii="Times New Roman" w:eastAsia="Calibri" w:hAnsi="Times New Roman" w:cs="Times New Roman"/>
                <w:sz w:val="24"/>
                <w:szCs w:val="24"/>
                <w:lang w:val="et-EE"/>
              </w:rPr>
            </w:pPr>
          </w:p>
          <w:p w14:paraId="4BD6664B" w14:textId="77777777" w:rsidR="005D2647" w:rsidRDefault="002F3FCA"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b/>
                <w:sz w:val="24"/>
                <w:szCs w:val="24"/>
                <w:lang w:val="et-EE"/>
              </w:rPr>
              <w:t xml:space="preserve">  </w:t>
            </w:r>
            <w:r w:rsidRPr="002F3FCA">
              <w:rPr>
                <w:rFonts w:ascii="Times New Roman" w:eastAsia="Calibri" w:hAnsi="Times New Roman" w:cs="Times New Roman"/>
                <w:b/>
                <w:sz w:val="24"/>
                <w:szCs w:val="24"/>
                <w:lang w:val="et-EE"/>
              </w:rPr>
              <w:t xml:space="preserve">§ 15. </w:t>
            </w:r>
            <w:r w:rsidRPr="002F3FCA">
              <w:rPr>
                <w:rFonts w:ascii="Times New Roman" w:eastAsia="Calibri" w:hAnsi="Times New Roman" w:cs="Times New Roman"/>
                <w:sz w:val="24"/>
                <w:szCs w:val="24"/>
                <w:lang w:val="et-EE"/>
              </w:rPr>
              <w:t>Utoqqaat illersuisuata ukiumut naatsorsuutit kukkunersiorneqarsimasut, kukkunersiuisup oqaaseqaataanik ilanngussartallit, Naalakkersuisunut akuerisassanngortillugit saqqummiutissavai.</w:t>
            </w:r>
          </w:p>
          <w:p w14:paraId="0AF699BA" w14:textId="1E2CC140" w:rsidR="002F3FCA" w:rsidRPr="002F3FCA" w:rsidRDefault="002F3FCA" w:rsidP="002F3FCA">
            <w:pPr>
              <w:spacing w:line="288" w:lineRule="auto"/>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  </w:t>
            </w:r>
            <w:r w:rsidRPr="002F3FCA">
              <w:rPr>
                <w:rFonts w:ascii="Times New Roman" w:eastAsia="Calibri" w:hAnsi="Times New Roman" w:cs="Times New Roman"/>
                <w:i/>
                <w:sz w:val="24"/>
                <w:szCs w:val="24"/>
                <w:lang w:val="et-EE"/>
              </w:rPr>
              <w:t>Imm.2</w:t>
            </w:r>
            <w:r w:rsidR="00AD73EC">
              <w:rPr>
                <w:rFonts w:ascii="Times New Roman" w:eastAsia="Calibri" w:hAnsi="Times New Roman" w:cs="Times New Roman"/>
                <w:i/>
                <w:sz w:val="24"/>
                <w:szCs w:val="24"/>
                <w:lang w:val="et-EE"/>
              </w:rPr>
              <w:t>.</w:t>
            </w:r>
            <w:r>
              <w:rPr>
                <w:rFonts w:ascii="Times New Roman" w:eastAsia="Calibri" w:hAnsi="Times New Roman" w:cs="Times New Roman"/>
                <w:sz w:val="24"/>
                <w:szCs w:val="24"/>
                <w:lang w:val="et-EE"/>
              </w:rPr>
              <w:t xml:space="preserve"> </w:t>
            </w:r>
            <w:r w:rsidRPr="002F3FCA">
              <w:rPr>
                <w:rFonts w:ascii="Times New Roman" w:eastAsia="Calibri" w:hAnsi="Times New Roman" w:cs="Times New Roman"/>
                <w:sz w:val="24"/>
                <w:szCs w:val="24"/>
                <w:lang w:val="et-EE"/>
              </w:rPr>
              <w:t>Naalakkersuisut saqqummiussinissamut piffissaliissapput, tak. imm. 1.</w:t>
            </w:r>
          </w:p>
          <w:p w14:paraId="1761D97C" w14:textId="77777777" w:rsidR="00C81622" w:rsidRPr="002F3FCA" w:rsidRDefault="00C81622" w:rsidP="00C81622">
            <w:pPr>
              <w:spacing w:line="288" w:lineRule="auto"/>
              <w:jc w:val="center"/>
              <w:rPr>
                <w:rFonts w:ascii="Times New Roman" w:eastAsia="Calibri" w:hAnsi="Times New Roman" w:cs="Times New Roman"/>
                <w:b/>
                <w:sz w:val="24"/>
                <w:szCs w:val="24"/>
                <w:lang w:val="et-EE"/>
              </w:rPr>
            </w:pPr>
          </w:p>
          <w:p w14:paraId="1FE12E89" w14:textId="285B8B8C" w:rsidR="00C81622" w:rsidRPr="00D920B6" w:rsidRDefault="00E755C7" w:rsidP="00C81622">
            <w:pPr>
              <w:spacing w:line="288" w:lineRule="auto"/>
              <w:jc w:val="center"/>
              <w:rPr>
                <w:rFonts w:ascii="Times New Roman" w:eastAsia="Calibri" w:hAnsi="Times New Roman" w:cs="Times New Roman"/>
                <w:i/>
                <w:sz w:val="24"/>
                <w:szCs w:val="24"/>
                <w:lang w:val="et-EE"/>
              </w:rPr>
            </w:pPr>
            <w:r w:rsidRPr="00E755C7">
              <w:rPr>
                <w:rFonts w:ascii="Times New Roman" w:eastAsia="Calibri" w:hAnsi="Times New Roman" w:cs="Times New Roman"/>
                <w:b/>
                <w:bCs/>
                <w:sz w:val="24"/>
                <w:szCs w:val="24"/>
                <w:lang w:val="kl-GL"/>
              </w:rPr>
              <w:t xml:space="preserve">Kapitali </w:t>
            </w:r>
            <w:r w:rsidR="00C81622" w:rsidRPr="00D920B6">
              <w:rPr>
                <w:rFonts w:ascii="Times New Roman" w:eastAsia="Calibri" w:hAnsi="Times New Roman" w:cs="Times New Roman"/>
                <w:b/>
                <w:sz w:val="24"/>
                <w:szCs w:val="24"/>
                <w:lang w:val="et-EE"/>
              </w:rPr>
              <w:t>5</w:t>
            </w:r>
            <w:r w:rsidR="00C81622" w:rsidRPr="00D920B6">
              <w:rPr>
                <w:rFonts w:ascii="Times New Roman" w:eastAsia="Calibri" w:hAnsi="Times New Roman" w:cs="Times New Roman"/>
                <w:sz w:val="24"/>
                <w:szCs w:val="24"/>
                <w:lang w:val="et-EE"/>
              </w:rPr>
              <w:br/>
            </w:r>
            <w:r w:rsidR="002F3FCA" w:rsidRPr="002F3FCA">
              <w:rPr>
                <w:rFonts w:ascii="Times New Roman" w:eastAsia="Calibri" w:hAnsi="Times New Roman" w:cs="Times New Roman"/>
                <w:i/>
                <w:sz w:val="24"/>
                <w:szCs w:val="24"/>
                <w:lang w:val="et-EE"/>
              </w:rPr>
              <w:t>Atuutilerfia</w:t>
            </w:r>
          </w:p>
          <w:p w14:paraId="1CC2F1FF" w14:textId="77777777" w:rsidR="00C81622" w:rsidRPr="00D920B6" w:rsidRDefault="00C81622" w:rsidP="00C81622">
            <w:pPr>
              <w:spacing w:line="288" w:lineRule="auto"/>
              <w:rPr>
                <w:rFonts w:ascii="Times New Roman" w:eastAsia="Calibri" w:hAnsi="Times New Roman" w:cs="Times New Roman"/>
                <w:b/>
                <w:sz w:val="24"/>
                <w:szCs w:val="24"/>
                <w:lang w:val="et-EE"/>
              </w:rPr>
            </w:pPr>
          </w:p>
          <w:p w14:paraId="62654567" w14:textId="6552FFEB" w:rsidR="00C81622" w:rsidRPr="00AD73EC" w:rsidRDefault="00C81622" w:rsidP="00C81622">
            <w:pPr>
              <w:spacing w:line="288" w:lineRule="auto"/>
              <w:rPr>
                <w:rFonts w:ascii="Times New Roman" w:hAnsi="Times New Roman" w:cs="Times New Roman"/>
                <w:sz w:val="24"/>
                <w:szCs w:val="24"/>
                <w:lang w:val="et-EE"/>
              </w:rPr>
            </w:pPr>
            <w:r w:rsidRPr="00D920B6">
              <w:rPr>
                <w:rFonts w:ascii="Times New Roman" w:eastAsia="Calibri" w:hAnsi="Times New Roman" w:cs="Times New Roman"/>
                <w:b/>
                <w:sz w:val="24"/>
                <w:szCs w:val="24"/>
                <w:lang w:val="et-EE"/>
              </w:rPr>
              <w:t xml:space="preserve">  </w:t>
            </w:r>
            <w:r w:rsidRPr="00AD73EC">
              <w:rPr>
                <w:rFonts w:ascii="Times New Roman" w:eastAsia="Calibri" w:hAnsi="Times New Roman" w:cs="Times New Roman"/>
                <w:b/>
                <w:sz w:val="24"/>
                <w:szCs w:val="24"/>
                <w:lang w:val="et-EE"/>
              </w:rPr>
              <w:t>§ 16.</w:t>
            </w:r>
            <w:r w:rsidRPr="00AD73EC">
              <w:rPr>
                <w:rFonts w:ascii="Times New Roman" w:eastAsia="Calibri" w:hAnsi="Times New Roman" w:cs="Times New Roman"/>
                <w:sz w:val="24"/>
                <w:szCs w:val="24"/>
                <w:lang w:val="et-EE"/>
              </w:rPr>
              <w:t xml:space="preserve">  </w:t>
            </w:r>
            <w:r w:rsidR="002F3FCA" w:rsidRPr="002F3FCA">
              <w:rPr>
                <w:rFonts w:ascii="Times New Roman" w:eastAsia="Calibri" w:hAnsi="Times New Roman" w:cs="Times New Roman"/>
                <w:sz w:val="24"/>
                <w:szCs w:val="24"/>
                <w:lang w:val="et-EE"/>
              </w:rPr>
              <w:t>Inatsisartut inatsisaat manna, ulloq 1. januaari 2020-mi atuutilissaaq.</w:t>
            </w:r>
          </w:p>
        </w:tc>
        <w:tc>
          <w:tcPr>
            <w:tcW w:w="4530" w:type="dxa"/>
          </w:tcPr>
          <w:p w14:paraId="1329965B" w14:textId="73414994" w:rsidR="006F4FC3" w:rsidRPr="006F4FC3" w:rsidRDefault="00C81622" w:rsidP="006F4FC3">
            <w:pPr>
              <w:spacing w:line="288" w:lineRule="auto"/>
              <w:rPr>
                <w:rFonts w:ascii="Times New Roman" w:hAnsi="Times New Roman" w:cs="Times New Roman"/>
                <w:sz w:val="24"/>
                <w:szCs w:val="24"/>
                <w:lang w:val="kl-GL"/>
              </w:rPr>
            </w:pPr>
            <w:r w:rsidRPr="00AD73EC">
              <w:rPr>
                <w:rFonts w:ascii="Times New Roman" w:hAnsi="Times New Roman" w:cs="Times New Roman"/>
                <w:b/>
                <w:bCs/>
                <w:sz w:val="24"/>
                <w:szCs w:val="24"/>
                <w:lang w:val="et-EE"/>
              </w:rPr>
              <w:lastRenderedPageBreak/>
              <w:t>1.</w:t>
            </w:r>
            <w:r w:rsidRPr="00AD73EC">
              <w:rPr>
                <w:rFonts w:ascii="Times New Roman" w:hAnsi="Times New Roman" w:cs="Times New Roman"/>
                <w:sz w:val="24"/>
                <w:szCs w:val="24"/>
                <w:lang w:val="et-EE"/>
              </w:rPr>
              <w:t xml:space="preserve">  </w:t>
            </w:r>
            <w:r w:rsidR="006F4FC3" w:rsidRPr="006F4FC3">
              <w:rPr>
                <w:rFonts w:ascii="Times New Roman" w:hAnsi="Times New Roman" w:cs="Times New Roman"/>
                <w:sz w:val="24"/>
                <w:szCs w:val="24"/>
                <w:lang w:val="kl-GL"/>
              </w:rPr>
              <w:t>Utoqqaat oqaaseqartartuat pillugu Inatsisartut inatsisaat imatut oqaasertalerneqassaaq:</w:t>
            </w:r>
          </w:p>
          <w:p w14:paraId="3D79D5F5" w14:textId="77777777" w:rsidR="006F4FC3" w:rsidRPr="006F4FC3" w:rsidRDefault="006F4FC3" w:rsidP="006F4FC3">
            <w:pPr>
              <w:spacing w:line="288" w:lineRule="auto"/>
              <w:rPr>
                <w:rFonts w:ascii="Times New Roman" w:hAnsi="Times New Roman" w:cs="Times New Roman"/>
                <w:sz w:val="24"/>
                <w:szCs w:val="24"/>
                <w:lang w:val="kl-GL"/>
              </w:rPr>
            </w:pPr>
          </w:p>
          <w:p w14:paraId="0611FAFD" w14:textId="77777777" w:rsidR="006F4FC3" w:rsidRPr="006F4FC3" w:rsidRDefault="006F4FC3" w:rsidP="006F4FC3">
            <w:pPr>
              <w:spacing w:line="288" w:lineRule="auto"/>
              <w:jc w:val="center"/>
              <w:rPr>
                <w:rFonts w:ascii="Times New Roman" w:hAnsi="Times New Roman" w:cs="Times New Roman"/>
                <w:b/>
                <w:sz w:val="24"/>
                <w:szCs w:val="24"/>
                <w:lang w:val="kl-GL"/>
              </w:rPr>
            </w:pPr>
            <w:r w:rsidRPr="006F4FC3">
              <w:rPr>
                <w:rFonts w:ascii="Times New Roman" w:hAnsi="Times New Roman" w:cs="Times New Roman"/>
                <w:sz w:val="24"/>
                <w:szCs w:val="24"/>
                <w:lang w:val="kl-GL"/>
              </w:rPr>
              <w:t>”</w:t>
            </w:r>
            <w:r w:rsidRPr="006F4FC3">
              <w:rPr>
                <w:rFonts w:ascii="Times New Roman" w:hAnsi="Times New Roman" w:cs="Times New Roman"/>
                <w:b/>
                <w:sz w:val="24"/>
                <w:szCs w:val="24"/>
                <w:lang w:val="kl-GL"/>
              </w:rPr>
              <w:t xml:space="preserve"> Kapitali 1</w:t>
            </w:r>
          </w:p>
          <w:p w14:paraId="7AD66D5C" w14:textId="77777777" w:rsidR="006F4FC3" w:rsidRPr="006F4FC3" w:rsidRDefault="006F4FC3" w:rsidP="006F4FC3">
            <w:pPr>
              <w:spacing w:line="288" w:lineRule="auto"/>
              <w:jc w:val="center"/>
              <w:rPr>
                <w:rFonts w:ascii="Times New Roman" w:hAnsi="Times New Roman" w:cs="Times New Roman"/>
                <w:i/>
                <w:sz w:val="24"/>
                <w:szCs w:val="24"/>
                <w:lang w:val="kl-GL"/>
              </w:rPr>
            </w:pPr>
            <w:r w:rsidRPr="006F4FC3">
              <w:rPr>
                <w:rFonts w:ascii="Times New Roman" w:hAnsi="Times New Roman" w:cs="Times New Roman"/>
                <w:i/>
                <w:sz w:val="24"/>
                <w:szCs w:val="24"/>
                <w:lang w:val="kl-GL"/>
              </w:rPr>
              <w:t>Siunertaq</w:t>
            </w:r>
          </w:p>
          <w:p w14:paraId="0F2E5E22" w14:textId="77777777" w:rsidR="006F4FC3" w:rsidRPr="006F4FC3" w:rsidRDefault="006F4FC3" w:rsidP="006F4FC3">
            <w:pPr>
              <w:spacing w:line="288" w:lineRule="auto"/>
              <w:rPr>
                <w:rFonts w:ascii="Times New Roman" w:hAnsi="Times New Roman" w:cs="Times New Roman"/>
                <w:b/>
                <w:sz w:val="24"/>
                <w:szCs w:val="24"/>
                <w:lang w:val="kl-GL"/>
              </w:rPr>
            </w:pPr>
          </w:p>
          <w:p w14:paraId="00DDEDA3" w14:textId="77777777" w:rsidR="006F4FC3" w:rsidRPr="006F4FC3" w:rsidRDefault="006F4FC3" w:rsidP="006F4FC3">
            <w:pPr>
              <w:spacing w:line="288" w:lineRule="auto"/>
              <w:rPr>
                <w:rFonts w:ascii="Times New Roman" w:hAnsi="Times New Roman" w:cs="Times New Roman"/>
                <w:sz w:val="24"/>
                <w:szCs w:val="24"/>
                <w:lang w:val="kl-GL"/>
              </w:rPr>
            </w:pPr>
            <w:r w:rsidRPr="006F4FC3">
              <w:rPr>
                <w:rFonts w:ascii="Times New Roman" w:hAnsi="Times New Roman" w:cs="Times New Roman"/>
                <w:b/>
                <w:sz w:val="24"/>
                <w:szCs w:val="24"/>
                <w:lang w:val="kl-GL"/>
              </w:rPr>
              <w:t xml:space="preserve">  § 1.</w:t>
            </w:r>
            <w:r w:rsidRPr="006F4FC3">
              <w:rPr>
                <w:rFonts w:ascii="Times New Roman" w:hAnsi="Times New Roman" w:cs="Times New Roman"/>
                <w:sz w:val="24"/>
                <w:szCs w:val="24"/>
                <w:lang w:val="kl-GL"/>
              </w:rPr>
              <w:t xml:space="preserve">  Inatsisartut inatsisaanni matumani inuiaqatigiinni utoqqarnut atugassarititaasut soqutigisaasalu iluaquserneqarnissaat siunertaavoq.</w:t>
            </w:r>
          </w:p>
          <w:p w14:paraId="5CF22AEE" w14:textId="77777777" w:rsidR="006F4FC3" w:rsidRPr="006F4FC3" w:rsidRDefault="006F4FC3" w:rsidP="006F4FC3">
            <w:pPr>
              <w:spacing w:line="288" w:lineRule="auto"/>
              <w:rPr>
                <w:rFonts w:ascii="Times New Roman" w:hAnsi="Times New Roman" w:cs="Times New Roman"/>
                <w:sz w:val="24"/>
                <w:szCs w:val="24"/>
                <w:lang w:val="kl-GL"/>
              </w:rPr>
            </w:pPr>
          </w:p>
          <w:p w14:paraId="5165C673" w14:textId="77777777" w:rsidR="006F4FC3" w:rsidRPr="006F4FC3" w:rsidRDefault="006F4FC3" w:rsidP="006F4FC3">
            <w:pPr>
              <w:spacing w:line="288" w:lineRule="auto"/>
              <w:jc w:val="center"/>
              <w:rPr>
                <w:rFonts w:ascii="Times New Roman" w:hAnsi="Times New Roman" w:cs="Times New Roman"/>
                <w:i/>
                <w:sz w:val="24"/>
                <w:szCs w:val="24"/>
                <w:lang w:val="kl-GL"/>
              </w:rPr>
            </w:pPr>
            <w:r w:rsidRPr="006F4FC3">
              <w:rPr>
                <w:rFonts w:ascii="Times New Roman" w:hAnsi="Times New Roman" w:cs="Times New Roman"/>
                <w:b/>
                <w:sz w:val="24"/>
                <w:szCs w:val="24"/>
                <w:lang w:val="kl-GL"/>
              </w:rPr>
              <w:t>Kapitali 2</w:t>
            </w:r>
            <w:r w:rsidRPr="006F4FC3">
              <w:rPr>
                <w:rFonts w:ascii="Times New Roman" w:hAnsi="Times New Roman" w:cs="Times New Roman"/>
                <w:sz w:val="24"/>
                <w:szCs w:val="24"/>
                <w:lang w:val="kl-GL"/>
              </w:rPr>
              <w:br/>
            </w:r>
            <w:r w:rsidRPr="006F4FC3">
              <w:rPr>
                <w:rFonts w:ascii="Times New Roman" w:hAnsi="Times New Roman" w:cs="Times New Roman"/>
                <w:i/>
                <w:sz w:val="24"/>
                <w:szCs w:val="24"/>
                <w:lang w:val="kl-GL"/>
              </w:rPr>
              <w:t>Utoqqaat illersuisoqarfiat</w:t>
            </w:r>
          </w:p>
          <w:p w14:paraId="487B14DA" w14:textId="77777777" w:rsidR="006F4FC3" w:rsidRPr="006F4FC3" w:rsidRDefault="006F4FC3" w:rsidP="006F4FC3">
            <w:pPr>
              <w:spacing w:line="288" w:lineRule="auto"/>
              <w:rPr>
                <w:rFonts w:ascii="Times New Roman" w:hAnsi="Times New Roman" w:cs="Times New Roman"/>
                <w:sz w:val="24"/>
                <w:szCs w:val="24"/>
                <w:lang w:val="kl-GL"/>
              </w:rPr>
            </w:pPr>
          </w:p>
          <w:p w14:paraId="34DBB854" w14:textId="77777777" w:rsidR="006F4FC3" w:rsidRPr="006F4FC3" w:rsidRDefault="006F4FC3" w:rsidP="006F4FC3">
            <w:pPr>
              <w:spacing w:line="288" w:lineRule="auto"/>
              <w:rPr>
                <w:rFonts w:ascii="Times New Roman" w:hAnsi="Times New Roman" w:cs="Times New Roman"/>
                <w:sz w:val="24"/>
                <w:szCs w:val="24"/>
                <w:lang w:val="kl-GL"/>
              </w:rPr>
            </w:pPr>
            <w:r w:rsidRPr="006F4FC3">
              <w:rPr>
                <w:rFonts w:ascii="Times New Roman" w:hAnsi="Times New Roman" w:cs="Times New Roman"/>
                <w:sz w:val="24"/>
                <w:szCs w:val="24"/>
                <w:lang w:val="kl-GL"/>
              </w:rPr>
              <w:t xml:space="preserve">  </w:t>
            </w:r>
            <w:r w:rsidRPr="006F4FC3">
              <w:rPr>
                <w:rFonts w:ascii="Times New Roman" w:hAnsi="Times New Roman" w:cs="Times New Roman"/>
                <w:b/>
                <w:sz w:val="24"/>
                <w:szCs w:val="24"/>
                <w:lang w:val="kl-GL"/>
              </w:rPr>
              <w:t>§ 2.</w:t>
            </w:r>
            <w:r w:rsidRPr="006F4FC3">
              <w:rPr>
                <w:rFonts w:ascii="Times New Roman" w:hAnsi="Times New Roman" w:cs="Times New Roman"/>
                <w:sz w:val="24"/>
                <w:szCs w:val="24"/>
                <w:lang w:val="kl-GL"/>
              </w:rPr>
              <w:t>  Utoqqaat illersuisoqarfiat tassaavoq Utoqqaat oqaaseqartartuat allattoqarfialu. Suliffeqarfik Utoqqaat oqaaseqartartuannit aqunneqassaaq.</w:t>
            </w:r>
          </w:p>
          <w:p w14:paraId="6C3B2CC7" w14:textId="77777777" w:rsidR="006F4FC3" w:rsidRPr="006F4FC3" w:rsidRDefault="006F4FC3" w:rsidP="006F4FC3">
            <w:pPr>
              <w:spacing w:line="288" w:lineRule="auto"/>
              <w:rPr>
                <w:rFonts w:ascii="Times New Roman" w:hAnsi="Times New Roman" w:cs="Times New Roman"/>
                <w:sz w:val="24"/>
                <w:szCs w:val="24"/>
                <w:lang w:val="kl-GL"/>
              </w:rPr>
            </w:pPr>
            <w:r w:rsidRPr="006F4FC3">
              <w:rPr>
                <w:rFonts w:ascii="Times New Roman" w:hAnsi="Times New Roman" w:cs="Times New Roman"/>
                <w:sz w:val="24"/>
                <w:szCs w:val="24"/>
                <w:lang w:val="kl-GL"/>
              </w:rPr>
              <w:t xml:space="preserve">  </w:t>
            </w:r>
            <w:r w:rsidRPr="006F4FC3">
              <w:rPr>
                <w:rFonts w:ascii="Times New Roman" w:hAnsi="Times New Roman" w:cs="Times New Roman"/>
                <w:i/>
                <w:sz w:val="24"/>
                <w:szCs w:val="24"/>
                <w:lang w:val="kl-GL"/>
              </w:rPr>
              <w:t>Imm. 2.</w:t>
            </w:r>
            <w:r w:rsidRPr="006F4FC3">
              <w:rPr>
                <w:rFonts w:ascii="Times New Roman" w:hAnsi="Times New Roman" w:cs="Times New Roman"/>
                <w:sz w:val="24"/>
                <w:szCs w:val="24"/>
                <w:lang w:val="kl-GL"/>
              </w:rPr>
              <w:t xml:space="preserve">  Utoqqaat oqaaseqartartuat sulinermini </w:t>
            </w:r>
            <w:proofErr w:type="spellStart"/>
            <w:r w:rsidRPr="006F4FC3">
              <w:rPr>
                <w:rFonts w:ascii="Times New Roman" w:hAnsi="Times New Roman" w:cs="Times New Roman"/>
                <w:sz w:val="24"/>
                <w:szCs w:val="24"/>
                <w:lang w:val="kl-GL"/>
              </w:rPr>
              <w:t>politikkimut</w:t>
            </w:r>
            <w:proofErr w:type="spellEnd"/>
            <w:r w:rsidRPr="006F4FC3">
              <w:rPr>
                <w:rFonts w:ascii="Times New Roman" w:hAnsi="Times New Roman" w:cs="Times New Roman"/>
                <w:sz w:val="24"/>
                <w:szCs w:val="24"/>
                <w:lang w:val="kl-GL"/>
              </w:rPr>
              <w:t xml:space="preserve"> attuumassuteqarani sulivoq.</w:t>
            </w:r>
          </w:p>
          <w:p w14:paraId="3531CC53" w14:textId="77777777" w:rsidR="006F4FC3" w:rsidRPr="006F4FC3" w:rsidRDefault="006F4FC3" w:rsidP="006F4FC3">
            <w:pPr>
              <w:spacing w:line="288" w:lineRule="auto"/>
              <w:rPr>
                <w:rFonts w:ascii="Times New Roman" w:hAnsi="Times New Roman" w:cs="Times New Roman"/>
                <w:sz w:val="24"/>
                <w:szCs w:val="24"/>
                <w:lang w:val="kl-GL"/>
              </w:rPr>
            </w:pPr>
            <w:r w:rsidRPr="006F4FC3">
              <w:rPr>
                <w:rFonts w:ascii="Times New Roman" w:hAnsi="Times New Roman" w:cs="Times New Roman"/>
                <w:sz w:val="24"/>
                <w:szCs w:val="24"/>
                <w:lang w:val="kl-GL"/>
              </w:rPr>
              <w:t> </w:t>
            </w:r>
          </w:p>
          <w:p w14:paraId="527853B5" w14:textId="77777777" w:rsidR="006F4FC3" w:rsidRPr="006F4FC3" w:rsidRDefault="006F4FC3" w:rsidP="006F4FC3">
            <w:pPr>
              <w:spacing w:line="288" w:lineRule="auto"/>
              <w:jc w:val="center"/>
              <w:rPr>
                <w:rFonts w:ascii="Times New Roman" w:hAnsi="Times New Roman" w:cs="Times New Roman"/>
                <w:i/>
                <w:sz w:val="24"/>
                <w:szCs w:val="24"/>
                <w:lang w:val="kl-GL"/>
              </w:rPr>
            </w:pPr>
            <w:r w:rsidRPr="006F4FC3">
              <w:rPr>
                <w:rFonts w:ascii="Times New Roman" w:hAnsi="Times New Roman" w:cs="Times New Roman"/>
                <w:i/>
                <w:sz w:val="24"/>
                <w:szCs w:val="24"/>
                <w:lang w:val="kl-GL"/>
              </w:rPr>
              <w:t>Utoqqaat oqaaseqartartuat</w:t>
            </w:r>
          </w:p>
          <w:p w14:paraId="6D303280" w14:textId="77777777" w:rsidR="006F4FC3" w:rsidRPr="006F4FC3" w:rsidRDefault="006F4FC3" w:rsidP="006F4FC3">
            <w:pPr>
              <w:spacing w:line="288" w:lineRule="auto"/>
              <w:rPr>
                <w:rFonts w:ascii="Times New Roman" w:hAnsi="Times New Roman" w:cs="Times New Roman"/>
                <w:b/>
                <w:sz w:val="24"/>
                <w:szCs w:val="24"/>
                <w:lang w:val="kl-GL"/>
              </w:rPr>
            </w:pPr>
          </w:p>
          <w:p w14:paraId="6D0E39FB" w14:textId="77777777" w:rsidR="006F4FC3" w:rsidRPr="006F4FC3" w:rsidRDefault="006F4FC3" w:rsidP="006F4FC3">
            <w:pPr>
              <w:spacing w:line="288" w:lineRule="auto"/>
              <w:rPr>
                <w:rFonts w:ascii="Times New Roman" w:hAnsi="Times New Roman" w:cs="Times New Roman"/>
                <w:sz w:val="24"/>
                <w:szCs w:val="24"/>
                <w:lang w:val="kl-GL"/>
              </w:rPr>
            </w:pPr>
            <w:r w:rsidRPr="006F4FC3">
              <w:rPr>
                <w:rFonts w:ascii="Times New Roman" w:hAnsi="Times New Roman" w:cs="Times New Roman"/>
                <w:sz w:val="24"/>
                <w:szCs w:val="24"/>
                <w:lang w:val="kl-GL"/>
              </w:rPr>
              <w:t xml:space="preserve">  </w:t>
            </w:r>
            <w:r w:rsidRPr="006F4FC3">
              <w:rPr>
                <w:rFonts w:ascii="Times New Roman" w:hAnsi="Times New Roman" w:cs="Times New Roman"/>
                <w:b/>
                <w:sz w:val="24"/>
                <w:szCs w:val="24"/>
                <w:lang w:val="kl-GL"/>
              </w:rPr>
              <w:t>§ 3.</w:t>
            </w:r>
            <w:r w:rsidRPr="006F4FC3">
              <w:rPr>
                <w:rFonts w:ascii="Times New Roman" w:hAnsi="Times New Roman" w:cs="Times New Roman"/>
                <w:sz w:val="24"/>
                <w:szCs w:val="24"/>
                <w:lang w:val="kl-GL"/>
              </w:rPr>
              <w:t>  Utoqqaat oqaaseqartartuat Naalakkersuisunit toqqarneqassaaq.</w:t>
            </w:r>
          </w:p>
          <w:p w14:paraId="55D33829" w14:textId="77777777" w:rsidR="006F4FC3" w:rsidRPr="006F4FC3" w:rsidRDefault="006F4FC3" w:rsidP="006F4FC3">
            <w:pPr>
              <w:spacing w:line="288" w:lineRule="auto"/>
              <w:rPr>
                <w:rFonts w:ascii="Times New Roman" w:hAnsi="Times New Roman" w:cs="Times New Roman"/>
                <w:sz w:val="24"/>
                <w:szCs w:val="24"/>
                <w:lang w:val="kl-GL"/>
              </w:rPr>
            </w:pPr>
            <w:r w:rsidRPr="006F4FC3">
              <w:rPr>
                <w:rFonts w:ascii="Times New Roman" w:hAnsi="Times New Roman" w:cs="Times New Roman"/>
                <w:sz w:val="24"/>
                <w:szCs w:val="24"/>
                <w:lang w:val="kl-GL"/>
              </w:rPr>
              <w:t xml:space="preserve">  </w:t>
            </w:r>
            <w:r w:rsidRPr="006F4FC3">
              <w:rPr>
                <w:rFonts w:ascii="Times New Roman" w:hAnsi="Times New Roman" w:cs="Times New Roman"/>
                <w:i/>
                <w:sz w:val="24"/>
                <w:szCs w:val="24"/>
                <w:lang w:val="kl-GL"/>
              </w:rPr>
              <w:t>Imm. 2.</w:t>
            </w:r>
            <w:r w:rsidRPr="006F4FC3">
              <w:rPr>
                <w:rFonts w:ascii="Times New Roman" w:hAnsi="Times New Roman" w:cs="Times New Roman"/>
                <w:sz w:val="24"/>
                <w:szCs w:val="24"/>
                <w:lang w:val="kl-GL"/>
              </w:rPr>
              <w:t xml:space="preserve">  Utoqqaat oqaaseqartartuat piffissami ukiunut 3-nut killissaleriikkamik toqqarneqassaaq. Toqqaaqqittoqarsinnaavoq.</w:t>
            </w:r>
          </w:p>
          <w:p w14:paraId="1CE89740" w14:textId="77777777" w:rsidR="006F4FC3" w:rsidRPr="006F4FC3" w:rsidRDefault="006F4FC3" w:rsidP="006F4FC3">
            <w:pPr>
              <w:spacing w:line="288" w:lineRule="auto"/>
              <w:rPr>
                <w:rFonts w:ascii="Times New Roman" w:eastAsia="Calibri" w:hAnsi="Times New Roman" w:cs="Times New Roman"/>
                <w:i/>
                <w:sz w:val="24"/>
                <w:szCs w:val="24"/>
                <w:lang w:val="kl-GL"/>
              </w:rPr>
            </w:pPr>
            <w:r w:rsidRPr="006F4FC3">
              <w:rPr>
                <w:rFonts w:ascii="Times New Roman" w:eastAsia="Calibri" w:hAnsi="Times New Roman" w:cs="Times New Roman"/>
                <w:i/>
                <w:sz w:val="24"/>
                <w:szCs w:val="24"/>
                <w:lang w:val="kl-GL"/>
              </w:rPr>
              <w:t xml:space="preserve">  Imm. 3.  </w:t>
            </w:r>
            <w:r w:rsidRPr="006F4FC3">
              <w:rPr>
                <w:rFonts w:ascii="Times New Roman" w:eastAsia="Calibri" w:hAnsi="Times New Roman" w:cs="Times New Roman"/>
                <w:sz w:val="24"/>
                <w:szCs w:val="24"/>
                <w:lang w:val="kl-GL"/>
              </w:rPr>
              <w:t>Utoqqaat oqaaseqartartuat piffissami ukiut 3-t iluanni Naalakkersuisunit tunuartinneqarsinnaavoq, tamatumunnga pissutaasinnaasut ataaseq arlallilluunniit kinguliini taaneqartut naammassineqarsimappata:</w:t>
            </w:r>
            <w:r w:rsidRPr="006F4FC3">
              <w:rPr>
                <w:rFonts w:ascii="Times New Roman" w:eastAsia="Calibri" w:hAnsi="Times New Roman" w:cs="Times New Roman"/>
                <w:i/>
                <w:sz w:val="24"/>
                <w:szCs w:val="24"/>
                <w:lang w:val="kl-GL"/>
              </w:rPr>
              <w:t xml:space="preserve"> </w:t>
            </w:r>
          </w:p>
          <w:p w14:paraId="1E69A488"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 xml:space="preserve">1)  Inatsisartut inatsisaat manna malillugu </w:t>
            </w:r>
            <w:r w:rsidRPr="00405AEE">
              <w:rPr>
                <w:rFonts w:ascii="Times New Roman" w:eastAsia="Calibri" w:hAnsi="Times New Roman" w:cs="Times New Roman"/>
                <w:sz w:val="24"/>
                <w:szCs w:val="24"/>
                <w:lang w:val="kl-GL"/>
              </w:rPr>
              <w:lastRenderedPageBreak/>
              <w:t>Utoqqaat oqaaseqartartuata suliassaasa suliarineqarnerat Utoqqaat oqaaseqartartuannit annertuumik sumiginnarneqarsimappata.</w:t>
            </w:r>
          </w:p>
          <w:p w14:paraId="55D9C7D4"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2)  Utoqqaat oqaaseqartartuat iliuuseqarsimappat Utoqqaat oqaaseqartartuata Inatsisartut inatsisaannut tunngatillugu suliassaasa Utoqqaat oqaaseqartartuannit isumannaatsumik suliarineqarnissaannik nalornisitsilersumik.</w:t>
            </w:r>
          </w:p>
          <w:p w14:paraId="1ED3E25D"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 xml:space="preserve">  </w:t>
            </w:r>
            <w:r w:rsidRPr="00405AEE">
              <w:rPr>
                <w:rFonts w:ascii="Times New Roman" w:eastAsia="Calibri" w:hAnsi="Times New Roman" w:cs="Times New Roman"/>
                <w:i/>
                <w:sz w:val="24"/>
                <w:szCs w:val="24"/>
                <w:lang w:val="kl-GL"/>
              </w:rPr>
              <w:t xml:space="preserve">Imm. 4.  </w:t>
            </w:r>
            <w:r w:rsidRPr="00405AEE">
              <w:rPr>
                <w:rFonts w:ascii="Times New Roman" w:eastAsia="Calibri" w:hAnsi="Times New Roman" w:cs="Times New Roman"/>
                <w:sz w:val="24"/>
                <w:szCs w:val="24"/>
                <w:lang w:val="kl-GL"/>
              </w:rPr>
              <w:t>Utoqqaat oqaaseqartartuata manna tikillugu oqaaseqartartuusimasup tunuartinneqarneranut atatillugu Utoqqaat oqaaseqartartussaannik nutaamik toqqaasoqartillugu, tak. imm. 3, ukiut 3-t iluanni piffissami sinneruttumi Utoqqaat oqaaseqartartussaat nutaaq toqqarneqassaaq.</w:t>
            </w:r>
          </w:p>
          <w:p w14:paraId="419FD52A" w14:textId="77777777" w:rsidR="00405AEE" w:rsidRPr="00405AEE" w:rsidRDefault="00405AEE" w:rsidP="00405AEE">
            <w:pPr>
              <w:spacing w:line="288" w:lineRule="auto"/>
              <w:jc w:val="center"/>
              <w:rPr>
                <w:rFonts w:ascii="Times New Roman" w:eastAsia="Calibri" w:hAnsi="Times New Roman" w:cs="Times New Roman"/>
                <w:i/>
                <w:sz w:val="24"/>
                <w:szCs w:val="24"/>
                <w:lang w:val="kl-GL"/>
              </w:rPr>
            </w:pPr>
            <w:r w:rsidRPr="00405AEE">
              <w:rPr>
                <w:rFonts w:ascii="Times New Roman" w:eastAsia="Calibri" w:hAnsi="Times New Roman" w:cs="Times New Roman"/>
                <w:sz w:val="24"/>
                <w:szCs w:val="24"/>
                <w:lang w:val="kl-GL"/>
              </w:rPr>
              <w:br/>
            </w:r>
            <w:r w:rsidRPr="00405AEE">
              <w:rPr>
                <w:rFonts w:ascii="Times New Roman" w:eastAsia="Calibri" w:hAnsi="Times New Roman" w:cs="Times New Roman"/>
                <w:i/>
                <w:sz w:val="24"/>
                <w:szCs w:val="24"/>
                <w:lang w:val="kl-GL"/>
              </w:rPr>
              <w:t>Utoqqaat oqaaseqartartuata suliassai</w:t>
            </w:r>
          </w:p>
          <w:p w14:paraId="2BC17BC2" w14:textId="77777777" w:rsidR="00405AEE" w:rsidRPr="00405AEE" w:rsidRDefault="00405AEE" w:rsidP="00405AEE">
            <w:pPr>
              <w:spacing w:line="288" w:lineRule="auto"/>
              <w:rPr>
                <w:rFonts w:ascii="Times New Roman" w:eastAsia="Calibri" w:hAnsi="Times New Roman" w:cs="Times New Roman"/>
                <w:sz w:val="24"/>
                <w:szCs w:val="24"/>
                <w:lang w:val="kl-GL"/>
              </w:rPr>
            </w:pPr>
          </w:p>
          <w:p w14:paraId="38B5909A"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 xml:space="preserve">  </w:t>
            </w:r>
            <w:r w:rsidRPr="00405AEE">
              <w:rPr>
                <w:rFonts w:ascii="Times New Roman" w:eastAsia="Calibri" w:hAnsi="Times New Roman" w:cs="Times New Roman"/>
                <w:b/>
                <w:sz w:val="24"/>
                <w:szCs w:val="24"/>
                <w:lang w:val="kl-GL"/>
              </w:rPr>
              <w:t xml:space="preserve">§ 4.  </w:t>
            </w:r>
            <w:r w:rsidRPr="00405AEE">
              <w:rPr>
                <w:rFonts w:ascii="Times New Roman" w:eastAsia="Calibri" w:hAnsi="Times New Roman" w:cs="Times New Roman"/>
                <w:sz w:val="24"/>
                <w:szCs w:val="24"/>
                <w:lang w:val="kl-GL"/>
              </w:rPr>
              <w:t>Utoqqaat oqaaseqartartuata utoqqaat periarfissaasa soqutigisaasalu qulakkeernissaat iluaqusernissaallu suliarissavai kiisalu utoqqaat atugaannik qitiutitsillunilu paasissutissiisassaaq.</w:t>
            </w:r>
          </w:p>
          <w:p w14:paraId="28793698"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 xml:space="preserve">  </w:t>
            </w:r>
            <w:r w:rsidRPr="00405AEE">
              <w:rPr>
                <w:rFonts w:ascii="Times New Roman" w:eastAsia="Calibri" w:hAnsi="Times New Roman" w:cs="Times New Roman"/>
                <w:i/>
                <w:sz w:val="24"/>
                <w:szCs w:val="24"/>
                <w:lang w:val="kl-GL"/>
              </w:rPr>
              <w:t>Imm. 2.</w:t>
            </w:r>
            <w:r w:rsidRPr="00405AEE">
              <w:rPr>
                <w:rFonts w:ascii="Times New Roman" w:eastAsia="Calibri" w:hAnsi="Times New Roman" w:cs="Times New Roman"/>
                <w:sz w:val="24"/>
                <w:szCs w:val="24"/>
                <w:lang w:val="kl-GL"/>
              </w:rPr>
              <w:t>  Pingaartumik Utoqqaat oqaaseqartartuat:</w:t>
            </w:r>
          </w:p>
          <w:p w14:paraId="4D30261B"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1)  Utoqqaat atugaat periarfissaallu pillugit utoqqarnut siunnersuillunilu ilitsersuisassaaq.</w:t>
            </w:r>
          </w:p>
          <w:p w14:paraId="4B32BF30"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2)  Utoqqaat atugaat pillugit apeqqutinut tunngassuteqartunik, pisortani oqartussanut, pisortat namminersortullu suliffiinut kiisalu kattuffinnut peqatigiiffinnullu il.il. siunnersuillunilu ilitsersuisassaaq.</w:t>
            </w:r>
            <w:r w:rsidRPr="00405AEE">
              <w:rPr>
                <w:rFonts w:ascii="Times New Roman" w:eastAsia="Calibri" w:hAnsi="Times New Roman" w:cs="Times New Roman"/>
                <w:sz w:val="24"/>
                <w:szCs w:val="24"/>
                <w:lang w:val="kl-GL"/>
              </w:rPr>
              <w:br/>
              <w:t>3)  Inuiaqatigiinni utoqqaat, atugaallu pillugit inuiaqatigiinni ilisimasat annertusarnissaat sulissutigissavaa.</w:t>
            </w:r>
          </w:p>
          <w:p w14:paraId="74DD650F"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 xml:space="preserve">4)  Utoqqaat pillugit paasissutissanik ingerlatitseqqittassalluni, tamat oqallinneranni sinnerlugit oqaaseqartassalluni kiisalu utoqqaat </w:t>
            </w:r>
            <w:r w:rsidRPr="00405AEE">
              <w:rPr>
                <w:rFonts w:ascii="Times New Roman" w:eastAsia="Calibri" w:hAnsi="Times New Roman" w:cs="Times New Roman"/>
                <w:sz w:val="24"/>
                <w:szCs w:val="24"/>
                <w:lang w:val="kl-GL"/>
              </w:rPr>
              <w:lastRenderedPageBreak/>
              <w:t>oqallinnermi peqataanissaannut periarfissaasa pitsaanerulernissaannik sulissuteqartassalluni inuiaqatigiinnilu ineriartornermik sunniuteqartassalluni.</w:t>
            </w:r>
          </w:p>
          <w:p w14:paraId="6C7ADB5F" w14:textId="77777777" w:rsidR="00405AEE" w:rsidRPr="00405AEE" w:rsidRDefault="00405AEE" w:rsidP="00405AEE">
            <w:pPr>
              <w:spacing w:line="288" w:lineRule="auto"/>
              <w:rPr>
                <w:rFonts w:ascii="Times New Roman" w:eastAsia="Calibri" w:hAnsi="Times New Roman" w:cs="Times New Roman"/>
                <w:sz w:val="24"/>
                <w:szCs w:val="24"/>
                <w:lang w:val="kl-GL"/>
              </w:rPr>
            </w:pPr>
            <w:r w:rsidRPr="00405AEE">
              <w:rPr>
                <w:rFonts w:ascii="Times New Roman" w:eastAsia="Calibri" w:hAnsi="Times New Roman" w:cs="Times New Roman"/>
                <w:sz w:val="24"/>
                <w:szCs w:val="24"/>
                <w:lang w:val="kl-GL"/>
              </w:rPr>
              <w:t>5)  Utoqqaat atugaannik periarfissaannillu patajaallisaataasunik suliniutissanik siunnersuuteqartassaaq.</w:t>
            </w:r>
          </w:p>
          <w:p w14:paraId="417A9684"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i/>
                <w:sz w:val="24"/>
                <w:szCs w:val="24"/>
                <w:lang w:val="kl-GL"/>
              </w:rPr>
              <w:t xml:space="preserve">  Imm. 3.  </w:t>
            </w:r>
            <w:r w:rsidRPr="006B32AC">
              <w:rPr>
                <w:rFonts w:ascii="Times New Roman" w:eastAsia="Calibri" w:hAnsi="Times New Roman" w:cs="Times New Roman"/>
                <w:sz w:val="24"/>
                <w:szCs w:val="24"/>
                <w:lang w:val="kl-GL"/>
              </w:rPr>
              <w:t>Kommuninit kattuffinnillu utoqqarnik sullissisut utoqqarnut sinniisui, Utoqqaat oqaaseqartartuata sulineranut naleqquttumik periarfissaqarnerlu aallaavigalugit imm. 2, nr. 1-5 malillugit peqataatinneqartassapput.</w:t>
            </w:r>
          </w:p>
          <w:p w14:paraId="16ED13F5"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202354DB"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b/>
                <w:sz w:val="24"/>
                <w:szCs w:val="24"/>
                <w:lang w:val="kl-GL"/>
              </w:rPr>
              <w:t>§ 5.</w:t>
            </w:r>
            <w:r w:rsidRPr="006B32AC">
              <w:rPr>
                <w:rFonts w:ascii="Times New Roman" w:eastAsia="Calibri" w:hAnsi="Times New Roman" w:cs="Times New Roman"/>
                <w:sz w:val="24"/>
                <w:szCs w:val="24"/>
                <w:lang w:val="kl-GL"/>
              </w:rPr>
              <w:t>  Utoqqaat atugaannut pingaaruteqartunik inatsisitigut suliniutinut allatigullu suliniutinut atatillugu Utoqqaat oqaaseqartartuat tusarniarneqartassaaq.</w:t>
            </w:r>
          </w:p>
          <w:p w14:paraId="067B078A"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38DCF287"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b/>
                <w:sz w:val="24"/>
                <w:szCs w:val="24"/>
                <w:lang w:val="kl-GL"/>
              </w:rPr>
              <w:t>§ 6.</w:t>
            </w:r>
            <w:r w:rsidRPr="006B32AC">
              <w:rPr>
                <w:rFonts w:ascii="Times New Roman" w:eastAsia="Calibri" w:hAnsi="Times New Roman" w:cs="Times New Roman"/>
                <w:sz w:val="24"/>
                <w:szCs w:val="24"/>
                <w:lang w:val="kl-GL"/>
              </w:rPr>
              <w:t xml:space="preserve">  Utoqqaat atugaannut pingaaruteqartuni apeqqutini nalinginnaasuni Inatsisartut, Naalakkersuisut aamma pisortani oqartussat allat Utoqqaat oqaaseqartartuannik isumasiuisinnaapput.</w:t>
            </w:r>
          </w:p>
          <w:p w14:paraId="429E3ECE" w14:textId="77777777" w:rsidR="00C81622" w:rsidRPr="006B32AC" w:rsidRDefault="00C81622" w:rsidP="00C81622">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p>
          <w:p w14:paraId="0647D3F3" w14:textId="77777777" w:rsidR="006B32AC" w:rsidRPr="006B32AC" w:rsidRDefault="00C81622"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w:t>
            </w:r>
            <w:r w:rsidRPr="0082428B">
              <w:rPr>
                <w:rFonts w:ascii="Times New Roman" w:eastAsia="Calibri" w:hAnsi="Times New Roman" w:cs="Times New Roman"/>
                <w:b/>
                <w:sz w:val="24"/>
                <w:szCs w:val="24"/>
                <w:lang w:val="kl-GL"/>
              </w:rPr>
              <w:t>§ 7.</w:t>
            </w:r>
            <w:r w:rsidRPr="0082428B">
              <w:rPr>
                <w:rFonts w:ascii="Times New Roman" w:eastAsia="Calibri" w:hAnsi="Times New Roman" w:cs="Times New Roman"/>
                <w:sz w:val="24"/>
                <w:szCs w:val="24"/>
                <w:lang w:val="kl-GL"/>
              </w:rPr>
              <w:t xml:space="preserve">  </w:t>
            </w:r>
            <w:r w:rsidR="006B32AC" w:rsidRPr="006B32AC">
              <w:rPr>
                <w:rFonts w:ascii="Times New Roman" w:eastAsia="Calibri" w:hAnsi="Times New Roman" w:cs="Times New Roman"/>
                <w:sz w:val="24"/>
                <w:szCs w:val="24"/>
                <w:lang w:val="kl-GL"/>
              </w:rPr>
              <w:t>Utoqqaat oqaaseqartartuat ukiut tamaasa suliffeqarfini pillugu ukiumoortumik allaganngorlugu nalunaarusiortassaaq.</w:t>
            </w:r>
          </w:p>
          <w:p w14:paraId="0C9AB625"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2.</w:t>
            </w:r>
            <w:r w:rsidRPr="006B32AC">
              <w:rPr>
                <w:rFonts w:ascii="Times New Roman" w:eastAsia="Calibri" w:hAnsi="Times New Roman" w:cs="Times New Roman"/>
                <w:sz w:val="24"/>
                <w:szCs w:val="24"/>
                <w:lang w:val="kl-GL"/>
              </w:rPr>
              <w:t xml:space="preserve">  Nalunaarusiaq Utoqqaat oqaaseqartartuata nittartagaani tamanut saqqummiunneqartassaaq. </w:t>
            </w:r>
          </w:p>
          <w:p w14:paraId="264A6B01"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3.</w:t>
            </w:r>
            <w:r w:rsidRPr="006B32AC">
              <w:rPr>
                <w:rFonts w:ascii="Times New Roman" w:eastAsia="Calibri" w:hAnsi="Times New Roman" w:cs="Times New Roman"/>
                <w:sz w:val="24"/>
                <w:szCs w:val="24"/>
                <w:lang w:val="kl-GL"/>
              </w:rPr>
              <w:t xml:space="preserve">  Nalunaarusiaq, saqqummiussineq ilutigalugu, Naalakkersuisunut, Inatsisartunut kommuninullu nassiunneqartassaaq.</w:t>
            </w:r>
          </w:p>
          <w:p w14:paraId="0FF7DCBC"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p>
          <w:p w14:paraId="32DBC3D5" w14:textId="77777777" w:rsidR="006B32AC" w:rsidRPr="006B32AC" w:rsidRDefault="006B32AC" w:rsidP="006B32AC">
            <w:pPr>
              <w:spacing w:line="288" w:lineRule="auto"/>
              <w:jc w:val="center"/>
              <w:rPr>
                <w:rFonts w:ascii="Times New Roman" w:eastAsia="Calibri" w:hAnsi="Times New Roman" w:cs="Times New Roman"/>
                <w:i/>
                <w:sz w:val="24"/>
                <w:szCs w:val="24"/>
                <w:lang w:val="kl-GL"/>
              </w:rPr>
            </w:pPr>
            <w:r w:rsidRPr="006B32AC">
              <w:rPr>
                <w:rFonts w:ascii="Times New Roman" w:eastAsia="Calibri" w:hAnsi="Times New Roman" w:cs="Times New Roman"/>
                <w:i/>
                <w:sz w:val="24"/>
                <w:szCs w:val="24"/>
                <w:lang w:val="kl-GL"/>
              </w:rPr>
              <w:t>Utoqqaat oqaaseqartartuata piginnaatitaaneri</w:t>
            </w:r>
          </w:p>
          <w:p w14:paraId="33F48A50"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7364F3C4"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b/>
                <w:sz w:val="24"/>
                <w:szCs w:val="24"/>
                <w:lang w:val="kl-GL"/>
              </w:rPr>
              <w:t>§ 8.</w:t>
            </w:r>
            <w:r w:rsidRPr="006B32AC">
              <w:rPr>
                <w:rFonts w:ascii="Times New Roman" w:eastAsia="Calibri" w:hAnsi="Times New Roman" w:cs="Times New Roman"/>
                <w:sz w:val="24"/>
                <w:szCs w:val="24"/>
                <w:lang w:val="kl-GL"/>
              </w:rPr>
              <w:t xml:space="preserve">  Utoqqaat oqaaseqartartuat piginnaatitaavoq Utoqqaat oqaaseqartartuata </w:t>
            </w:r>
            <w:r w:rsidRPr="006B32AC">
              <w:rPr>
                <w:rFonts w:ascii="Times New Roman" w:eastAsia="Calibri" w:hAnsi="Times New Roman" w:cs="Times New Roman"/>
                <w:sz w:val="24"/>
                <w:szCs w:val="24"/>
                <w:lang w:val="kl-GL"/>
              </w:rPr>
              <w:lastRenderedPageBreak/>
              <w:t>suliaqarfiinut pissutsit attuumassuteqartut pillugit killilersorneqarnani oqaaseqarsinnaanermut, taamaattorli tak. § 11. Oqaaseqaatit kimut sammitinneqassanersut Utoqqaat oqaaseqartartuata nammineq aalajangertassavaa.</w:t>
            </w:r>
            <w:r w:rsidR="00C81622" w:rsidRPr="006B32AC">
              <w:rPr>
                <w:rFonts w:ascii="Times New Roman" w:eastAsia="Calibri" w:hAnsi="Times New Roman" w:cs="Times New Roman"/>
                <w:sz w:val="24"/>
                <w:szCs w:val="24"/>
                <w:lang w:val="kl-GL"/>
              </w:rPr>
              <w:br/>
            </w:r>
            <w:r w:rsidRPr="006B32AC">
              <w:rPr>
                <w:rFonts w:ascii="Times New Roman" w:eastAsia="Calibri" w:hAnsi="Times New Roman" w:cs="Times New Roman"/>
                <w:i/>
                <w:sz w:val="24"/>
                <w:szCs w:val="24"/>
                <w:lang w:val="kl-GL"/>
              </w:rPr>
              <w:t>  Imm. 2.  </w:t>
            </w:r>
            <w:r w:rsidRPr="006B32AC">
              <w:rPr>
                <w:rFonts w:ascii="Times New Roman" w:eastAsia="Calibri" w:hAnsi="Times New Roman" w:cs="Times New Roman"/>
                <w:sz w:val="24"/>
                <w:szCs w:val="24"/>
                <w:lang w:val="kl-GL"/>
              </w:rPr>
              <w:t>Utoqqaat oqaaseqartartuata pissutsit utoqqarnut ataasiakkaanut tunngassuteqartut pinnagit, pissutsit utoqqarnut nalinginnaasumik tunngassuteqartut kisiisa oqaaseqarfigisinnaavai.</w:t>
            </w:r>
          </w:p>
          <w:p w14:paraId="02E88870"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3.</w:t>
            </w:r>
            <w:r w:rsidRPr="006B32AC">
              <w:rPr>
                <w:rFonts w:ascii="Times New Roman" w:eastAsia="Calibri" w:hAnsi="Times New Roman" w:cs="Times New Roman"/>
                <w:sz w:val="24"/>
                <w:szCs w:val="24"/>
                <w:lang w:val="kl-GL"/>
              </w:rPr>
              <w:t xml:space="preserve">  Utoqqaat oqaaseqartartuat taamaallaat oqaaseqaateqarsinnaatitaavoq. Utoqqaat oqaaseqartartuat aalajangiisinnaatitaanngilaq.</w:t>
            </w:r>
          </w:p>
          <w:p w14:paraId="2DC6E943"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42EF6823" w14:textId="77777777" w:rsidR="006B32AC" w:rsidRPr="006B32AC" w:rsidRDefault="006B32AC" w:rsidP="006B32AC">
            <w:pPr>
              <w:spacing w:line="288" w:lineRule="auto"/>
              <w:jc w:val="center"/>
              <w:rPr>
                <w:rFonts w:ascii="Times New Roman" w:eastAsia="Calibri" w:hAnsi="Times New Roman" w:cs="Times New Roman"/>
                <w:i/>
                <w:sz w:val="24"/>
                <w:szCs w:val="24"/>
                <w:lang w:val="kl-GL"/>
              </w:rPr>
            </w:pPr>
            <w:r w:rsidRPr="006B32AC">
              <w:rPr>
                <w:rFonts w:ascii="Times New Roman" w:eastAsia="Calibri" w:hAnsi="Times New Roman" w:cs="Times New Roman"/>
                <w:i/>
                <w:sz w:val="24"/>
                <w:szCs w:val="24"/>
                <w:lang w:val="kl-GL"/>
              </w:rPr>
              <w:t>Allattoqarfik</w:t>
            </w:r>
          </w:p>
          <w:p w14:paraId="757AEB6A"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07A64682"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b/>
                <w:sz w:val="24"/>
                <w:szCs w:val="24"/>
                <w:lang w:val="kl-GL"/>
              </w:rPr>
              <w:t>§ 9.</w:t>
            </w:r>
            <w:r w:rsidRPr="006B32AC">
              <w:rPr>
                <w:rFonts w:ascii="Times New Roman" w:eastAsia="Calibri" w:hAnsi="Times New Roman" w:cs="Times New Roman"/>
                <w:sz w:val="24"/>
                <w:szCs w:val="24"/>
                <w:lang w:val="kl-GL"/>
              </w:rPr>
              <w:t xml:space="preserve">  Utoqqaat oqaaseqartartuanut allattoqarfimmik pilersitsisoqassaaq. </w:t>
            </w:r>
          </w:p>
          <w:p w14:paraId="10EBAC97"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iCs/>
                <w:sz w:val="24"/>
                <w:szCs w:val="24"/>
                <w:lang w:val="kl-GL"/>
              </w:rPr>
              <w:t>Imm. 2</w:t>
            </w:r>
            <w:r w:rsidRPr="006B32AC">
              <w:rPr>
                <w:rFonts w:ascii="Times New Roman" w:eastAsia="Calibri" w:hAnsi="Times New Roman" w:cs="Times New Roman"/>
                <w:i/>
                <w:sz w:val="24"/>
                <w:szCs w:val="24"/>
                <w:lang w:val="kl-GL"/>
              </w:rPr>
              <w:t>.</w:t>
            </w:r>
            <w:r w:rsidRPr="006B32AC">
              <w:rPr>
                <w:rFonts w:ascii="Times New Roman" w:eastAsia="Calibri" w:hAnsi="Times New Roman" w:cs="Times New Roman"/>
                <w:sz w:val="24"/>
                <w:szCs w:val="24"/>
                <w:lang w:val="kl-GL"/>
              </w:rPr>
              <w:t xml:space="preserve">  Allattoqarfik aqutsinermi allaffissornikkut suliaqassaaq aamma suliamut tunngasunik Utoqqaat oqaaseqartartuannut ikiuuttassalluni.</w:t>
            </w:r>
            <w:r w:rsidRPr="006B32AC">
              <w:rPr>
                <w:rFonts w:ascii="Times New Roman" w:eastAsia="Calibri" w:hAnsi="Times New Roman" w:cs="Times New Roman"/>
                <w:sz w:val="24"/>
                <w:szCs w:val="24"/>
                <w:lang w:val="kl-GL"/>
              </w:rPr>
              <w:br/>
              <w:t xml:space="preserve">  </w:t>
            </w:r>
            <w:r w:rsidRPr="006B32AC">
              <w:rPr>
                <w:rFonts w:ascii="Times New Roman" w:eastAsia="Calibri" w:hAnsi="Times New Roman" w:cs="Times New Roman"/>
                <w:i/>
                <w:iCs/>
                <w:sz w:val="24"/>
                <w:szCs w:val="24"/>
                <w:lang w:val="kl-GL"/>
              </w:rPr>
              <w:t>Imm. 3.</w:t>
            </w:r>
            <w:r w:rsidRPr="006B32AC">
              <w:rPr>
                <w:rFonts w:ascii="Times New Roman" w:eastAsia="Calibri" w:hAnsi="Times New Roman" w:cs="Times New Roman"/>
                <w:sz w:val="24"/>
                <w:szCs w:val="24"/>
                <w:lang w:val="kl-GL"/>
              </w:rPr>
              <w:t xml:space="preserve">  Utoqqaat oqaaseqartartuat allattoqarfimmi suleqatissamik atorfinitsitsissaaq ulluinnarni allattoqarfiup atuunnera isumagisassaralugu.</w:t>
            </w:r>
          </w:p>
          <w:p w14:paraId="3C48DBA5"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iCs/>
                <w:sz w:val="24"/>
                <w:szCs w:val="24"/>
                <w:lang w:val="kl-GL"/>
              </w:rPr>
              <w:t>Imm. 4.</w:t>
            </w:r>
            <w:r w:rsidRPr="006B32AC">
              <w:rPr>
                <w:rFonts w:ascii="Times New Roman" w:eastAsia="Calibri" w:hAnsi="Times New Roman" w:cs="Times New Roman"/>
                <w:sz w:val="24"/>
                <w:szCs w:val="24"/>
                <w:lang w:val="kl-GL"/>
              </w:rPr>
              <w:t xml:space="preserve">  Suliamik paasisimasalinnik killimmik piffissalikkamik atugassaqartitaasumik sulianut aalajangersimasunut suliarinnittussanik atorfinitsitsisoqarsinnaavoq.</w:t>
            </w:r>
          </w:p>
          <w:p w14:paraId="521F2B06"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iCs/>
                <w:sz w:val="24"/>
                <w:szCs w:val="24"/>
                <w:lang w:val="kl-GL"/>
              </w:rPr>
              <w:t>Imm. 5.</w:t>
            </w:r>
            <w:r w:rsidRPr="006B32AC">
              <w:rPr>
                <w:rFonts w:ascii="Times New Roman" w:eastAsia="Calibri" w:hAnsi="Times New Roman" w:cs="Times New Roman"/>
                <w:sz w:val="24"/>
                <w:szCs w:val="24"/>
                <w:lang w:val="kl-GL"/>
              </w:rPr>
              <w:t xml:space="preserve">  Allattoqarfimmi atorfillit atorfinitsitsinerni atugassarititaasuni aammalu suliffeqartitaanermi soraarnermilu pissutsinut tunngatillugu Kalaallit Nunaanni Namminersortut qitiusumik allattoqarfianni aalajangersakkat sukkulluunniit atuuttut ataaniipput.</w:t>
            </w:r>
          </w:p>
          <w:p w14:paraId="4235FE00" w14:textId="59DD650D" w:rsidR="00C81622" w:rsidRPr="0082428B" w:rsidRDefault="00C81622" w:rsidP="00C81622">
            <w:pPr>
              <w:spacing w:line="288" w:lineRule="auto"/>
              <w:jc w:val="center"/>
              <w:rPr>
                <w:rFonts w:ascii="Times New Roman" w:eastAsia="Calibri" w:hAnsi="Times New Roman" w:cs="Times New Roman"/>
                <w:i/>
                <w:sz w:val="24"/>
                <w:szCs w:val="24"/>
                <w:lang w:val="kl-GL"/>
              </w:rPr>
            </w:pPr>
            <w:r w:rsidRPr="006B32AC">
              <w:rPr>
                <w:rFonts w:ascii="Times New Roman" w:eastAsia="Calibri" w:hAnsi="Times New Roman" w:cs="Times New Roman"/>
                <w:sz w:val="24"/>
                <w:szCs w:val="24"/>
                <w:lang w:val="kl-GL"/>
              </w:rPr>
              <w:lastRenderedPageBreak/>
              <w:br/>
            </w:r>
            <w:r w:rsidR="00E755C7" w:rsidRPr="00E755C7">
              <w:rPr>
                <w:rFonts w:ascii="Times New Roman" w:eastAsia="Calibri" w:hAnsi="Times New Roman" w:cs="Times New Roman"/>
                <w:b/>
                <w:bCs/>
                <w:sz w:val="24"/>
                <w:szCs w:val="24"/>
                <w:lang w:val="kl-GL"/>
              </w:rPr>
              <w:t xml:space="preserve">Kapitali </w:t>
            </w:r>
            <w:r w:rsidRPr="0082428B">
              <w:rPr>
                <w:rFonts w:ascii="Times New Roman" w:eastAsia="Calibri" w:hAnsi="Times New Roman" w:cs="Times New Roman"/>
                <w:b/>
                <w:sz w:val="24"/>
                <w:szCs w:val="24"/>
                <w:lang w:val="kl-GL"/>
              </w:rPr>
              <w:t>3</w:t>
            </w:r>
            <w:r w:rsidRPr="0082428B">
              <w:rPr>
                <w:rFonts w:ascii="Times New Roman" w:eastAsia="Calibri" w:hAnsi="Times New Roman" w:cs="Times New Roman"/>
                <w:b/>
                <w:sz w:val="24"/>
                <w:szCs w:val="24"/>
                <w:lang w:val="kl-GL"/>
              </w:rPr>
              <w:br/>
            </w:r>
            <w:r w:rsidR="006B32AC" w:rsidRPr="006B32AC">
              <w:rPr>
                <w:rFonts w:ascii="Times New Roman" w:eastAsia="Calibri" w:hAnsi="Times New Roman" w:cs="Times New Roman"/>
                <w:i/>
                <w:sz w:val="24"/>
                <w:szCs w:val="24"/>
                <w:lang w:val="kl-GL"/>
              </w:rPr>
              <w:t>Suliamik suliarinninnermi malittarisassat</w:t>
            </w:r>
          </w:p>
          <w:p w14:paraId="2C5E1234" w14:textId="77777777" w:rsidR="00C81622" w:rsidRPr="0082428B" w:rsidRDefault="00C81622" w:rsidP="00C81622">
            <w:pPr>
              <w:spacing w:line="288" w:lineRule="auto"/>
              <w:jc w:val="center"/>
              <w:rPr>
                <w:rFonts w:ascii="Times New Roman" w:eastAsia="Calibri" w:hAnsi="Times New Roman" w:cs="Times New Roman"/>
                <w:sz w:val="24"/>
                <w:szCs w:val="24"/>
                <w:lang w:val="kl-GL"/>
              </w:rPr>
            </w:pPr>
          </w:p>
          <w:p w14:paraId="32B4E07A" w14:textId="77777777" w:rsidR="006B32AC" w:rsidRPr="006B32AC" w:rsidRDefault="00C81622" w:rsidP="006B32AC">
            <w:pPr>
              <w:spacing w:line="288" w:lineRule="auto"/>
              <w:rPr>
                <w:rFonts w:ascii="Times New Roman" w:eastAsia="Calibri" w:hAnsi="Times New Roman" w:cs="Times New Roman"/>
                <w:sz w:val="24"/>
                <w:szCs w:val="24"/>
                <w:lang w:val="kl-GL"/>
              </w:rPr>
            </w:pPr>
            <w:r w:rsidRPr="0082428B">
              <w:rPr>
                <w:rFonts w:ascii="Times New Roman" w:eastAsia="Calibri" w:hAnsi="Times New Roman" w:cs="Times New Roman"/>
                <w:b/>
                <w:sz w:val="24"/>
                <w:szCs w:val="24"/>
                <w:lang w:val="kl-GL"/>
              </w:rPr>
              <w:t xml:space="preserve">  § 10.  </w:t>
            </w:r>
            <w:r w:rsidR="006B32AC" w:rsidRPr="006B32AC">
              <w:rPr>
                <w:rFonts w:ascii="Times New Roman" w:eastAsia="Calibri" w:hAnsi="Times New Roman" w:cs="Times New Roman"/>
                <w:sz w:val="24"/>
                <w:szCs w:val="24"/>
                <w:lang w:val="kl-GL"/>
              </w:rPr>
              <w:t>Utoqqaat oqaaseqartartuata sulinerani pisortat ingerlatsiviini sulianik suliarinnittarneq pillugu Inatsisartut inatsisaata toqqaannartumik atorneqarsinnaanngiffiani, Inatsisartut inatsisaanni, aamma ingerlatsivinni ingerlatsinerup inatsisitigut periutsini tunngavigisat, aamma inatsisitigut aalajangersarneqarsimanngitsunut, taamatut atuutsinneqassapput.</w:t>
            </w:r>
          </w:p>
          <w:p w14:paraId="60147EC9"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2.</w:t>
            </w:r>
            <w:r w:rsidRPr="006B32AC">
              <w:rPr>
                <w:rFonts w:ascii="Times New Roman" w:eastAsia="Calibri" w:hAnsi="Times New Roman" w:cs="Times New Roman"/>
                <w:sz w:val="24"/>
                <w:szCs w:val="24"/>
                <w:lang w:val="kl-GL"/>
              </w:rPr>
              <w:t>  Utoqqaat oqaaseqartartuata saaffiginninnerit itigartissinnaavai aamma suliat, Utoqqaat oqaaseqartartuannit ingerlanneqartut unitsillugit inissikkallarsinnaavai.</w:t>
            </w:r>
          </w:p>
          <w:p w14:paraId="0D50D664"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3.</w:t>
            </w:r>
            <w:r w:rsidRPr="006B32AC">
              <w:rPr>
                <w:rFonts w:ascii="Times New Roman" w:eastAsia="Calibri" w:hAnsi="Times New Roman" w:cs="Times New Roman"/>
                <w:sz w:val="24"/>
                <w:szCs w:val="24"/>
                <w:lang w:val="kl-GL"/>
              </w:rPr>
              <w:t xml:space="preserve">  Utoqqaat oqaaseqartartuata saaffiginnissutinik itigartitsineri aamma sulianik unitsitsilluni inissiigallarneri, Utoqqaat oqaaseqartartuata nammineq piumassutsini naapertorlugu suliarilersimanngisaminik, allaganngortinneqassapput tunngavilersorneqarlutillu.</w:t>
            </w:r>
          </w:p>
          <w:p w14:paraId="33B18103" w14:textId="664BE82D" w:rsid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4.</w:t>
            </w:r>
            <w:r w:rsidRPr="006B32AC">
              <w:rPr>
                <w:rFonts w:ascii="Times New Roman" w:eastAsia="Calibri" w:hAnsi="Times New Roman" w:cs="Times New Roman"/>
                <w:sz w:val="24"/>
                <w:szCs w:val="24"/>
                <w:lang w:val="kl-GL"/>
              </w:rPr>
              <w:t>  Utoqqaat oqaaseqartartuata saaffiginnissutinik itigartitsineri aamma sulianik unitsitsilluni inissiigallarneri Naalakkersuisunut imaluunniit allaffissornikkut oqartussanut allanut naammagittaalliuutigineqarsinnaanngillat. Assinganik Utoqqaat oqaaseqartartuata oqaaseqaataanut tamanna atuuppoq.</w:t>
            </w:r>
          </w:p>
          <w:p w14:paraId="0916E2BD" w14:textId="77777777" w:rsidR="00CD7C62" w:rsidRPr="006B32AC" w:rsidRDefault="00CD7C62" w:rsidP="006B32AC">
            <w:pPr>
              <w:spacing w:line="288" w:lineRule="auto"/>
              <w:rPr>
                <w:rFonts w:ascii="Times New Roman" w:eastAsia="Calibri" w:hAnsi="Times New Roman" w:cs="Times New Roman"/>
                <w:sz w:val="24"/>
                <w:szCs w:val="24"/>
                <w:lang w:val="kl-GL"/>
              </w:rPr>
            </w:pPr>
          </w:p>
          <w:p w14:paraId="5BA4B546"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b/>
                <w:sz w:val="24"/>
                <w:szCs w:val="24"/>
                <w:lang w:val="kl-GL"/>
              </w:rPr>
              <w:t>  § 11.</w:t>
            </w:r>
            <w:r w:rsidRPr="006B32AC">
              <w:rPr>
                <w:rFonts w:ascii="Times New Roman" w:eastAsia="Calibri" w:hAnsi="Times New Roman" w:cs="Times New Roman"/>
                <w:sz w:val="24"/>
                <w:szCs w:val="24"/>
                <w:lang w:val="kl-GL"/>
              </w:rPr>
              <w:t>  Utoqqaat oqaaseqartartuat allattoqarfillu § 9 naapertorlugu pisortani ingerlatsivinni sulinermi malittarisassat atuuttut najoqqutaralugit nipangiussisussaatitaapput.</w:t>
            </w:r>
          </w:p>
          <w:p w14:paraId="58CB35A4" w14:textId="77777777" w:rsidR="006B32AC" w:rsidRPr="006B32AC" w:rsidRDefault="006B32AC" w:rsidP="006B32AC">
            <w:pPr>
              <w:spacing w:line="288" w:lineRule="auto"/>
              <w:jc w:val="center"/>
              <w:rPr>
                <w:rFonts w:ascii="Times New Roman" w:eastAsia="Calibri" w:hAnsi="Times New Roman" w:cs="Times New Roman"/>
                <w:i/>
                <w:sz w:val="24"/>
                <w:szCs w:val="24"/>
                <w:lang w:val="kl-GL"/>
              </w:rPr>
            </w:pPr>
            <w:r w:rsidRPr="006B32AC">
              <w:rPr>
                <w:rFonts w:ascii="Times New Roman" w:eastAsia="Calibri" w:hAnsi="Times New Roman" w:cs="Times New Roman"/>
                <w:sz w:val="24"/>
                <w:szCs w:val="24"/>
                <w:lang w:val="kl-GL"/>
              </w:rPr>
              <w:br/>
            </w:r>
            <w:r w:rsidRPr="006B32AC">
              <w:rPr>
                <w:rFonts w:ascii="Times New Roman" w:eastAsia="Calibri" w:hAnsi="Times New Roman" w:cs="Times New Roman"/>
                <w:b/>
                <w:sz w:val="24"/>
                <w:szCs w:val="24"/>
                <w:lang w:val="kl-GL"/>
              </w:rPr>
              <w:lastRenderedPageBreak/>
              <w:t>Kapitali 4</w:t>
            </w:r>
            <w:r w:rsidRPr="006B32AC">
              <w:rPr>
                <w:rFonts w:ascii="Times New Roman" w:eastAsia="Calibri" w:hAnsi="Times New Roman" w:cs="Times New Roman"/>
                <w:b/>
                <w:sz w:val="24"/>
                <w:szCs w:val="24"/>
                <w:lang w:val="kl-GL"/>
              </w:rPr>
              <w:br/>
            </w:r>
            <w:r w:rsidRPr="006B32AC">
              <w:rPr>
                <w:rFonts w:ascii="Times New Roman" w:eastAsia="Calibri" w:hAnsi="Times New Roman" w:cs="Times New Roman"/>
                <w:i/>
                <w:sz w:val="24"/>
                <w:szCs w:val="24"/>
                <w:lang w:val="kl-GL"/>
              </w:rPr>
              <w:t>Aningaasalersuineq</w:t>
            </w:r>
          </w:p>
          <w:p w14:paraId="06D5AE0C"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4E82B130"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b/>
                <w:sz w:val="24"/>
                <w:szCs w:val="24"/>
                <w:lang w:val="kl-GL"/>
              </w:rPr>
              <w:t>  § 12.</w:t>
            </w:r>
            <w:r w:rsidRPr="006B32AC">
              <w:rPr>
                <w:rFonts w:ascii="Times New Roman" w:eastAsia="Calibri" w:hAnsi="Times New Roman" w:cs="Times New Roman"/>
                <w:sz w:val="24"/>
                <w:szCs w:val="24"/>
                <w:lang w:val="kl-GL"/>
              </w:rPr>
              <w:t>  Utoqqaat illersuisoqarfiat aningaasalersorneqassaaq nunatta karsianit tapiissutit aqqutigalugit.</w:t>
            </w:r>
            <w:r w:rsidRPr="006B32AC">
              <w:rPr>
                <w:rFonts w:ascii="Times New Roman" w:eastAsia="Calibri" w:hAnsi="Times New Roman" w:cs="Times New Roman"/>
                <w:sz w:val="24"/>
                <w:szCs w:val="24"/>
                <w:lang w:val="kl-GL"/>
              </w:rPr>
              <w:br/>
              <w:t xml:space="preserve">  </w:t>
            </w:r>
            <w:r w:rsidRPr="006B32AC">
              <w:rPr>
                <w:rFonts w:ascii="Times New Roman" w:eastAsia="Calibri" w:hAnsi="Times New Roman" w:cs="Times New Roman"/>
                <w:i/>
                <w:sz w:val="24"/>
                <w:szCs w:val="24"/>
                <w:lang w:val="kl-GL"/>
              </w:rPr>
              <w:t>Imm. 2.</w:t>
            </w:r>
            <w:r w:rsidRPr="006B32AC">
              <w:rPr>
                <w:rFonts w:ascii="Times New Roman" w:eastAsia="Calibri" w:hAnsi="Times New Roman" w:cs="Times New Roman"/>
                <w:sz w:val="24"/>
                <w:szCs w:val="24"/>
                <w:lang w:val="kl-GL"/>
              </w:rPr>
              <w:t>  Utoqqaat oqaaseqartartuat sulinerminut atatillugu pisortani oqartussanit allanit imaluunniit kattuffinnit, peqatigiiffinnit, suliffeqarfinnit namminersortunit il.il. aningaasaliiffigineqarnissamik qinnuteqarsinnaavoq.</w:t>
            </w:r>
          </w:p>
          <w:p w14:paraId="16AFDDBB"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i/>
                <w:sz w:val="24"/>
                <w:szCs w:val="24"/>
                <w:lang w:val="kl-GL"/>
              </w:rPr>
              <w:t xml:space="preserve">  Imm. 3.  </w:t>
            </w:r>
            <w:r w:rsidRPr="006B32AC">
              <w:rPr>
                <w:rFonts w:ascii="Times New Roman" w:eastAsia="Calibri" w:hAnsi="Times New Roman" w:cs="Times New Roman"/>
                <w:sz w:val="24"/>
                <w:szCs w:val="24"/>
                <w:lang w:val="kl-GL"/>
              </w:rPr>
              <w:t>Utoqqaat oqaaseqartartuat inatsisit aalajangersakkat iluanni suliniarsinnaavoq aningaasatigut isertitaqarnermik nassatalimmik. Isertitat Utoqqaat oqaaseqartartuata inatsisinik tunngaveqartunik suliassaanik naammassinninnissaanut ilaassapput.</w:t>
            </w:r>
          </w:p>
          <w:p w14:paraId="73DA09AD" w14:textId="77777777" w:rsidR="006B32AC" w:rsidRPr="006B32AC" w:rsidRDefault="006B32AC" w:rsidP="006B32AC">
            <w:pPr>
              <w:spacing w:line="288" w:lineRule="auto"/>
              <w:jc w:val="center"/>
              <w:rPr>
                <w:rFonts w:ascii="Times New Roman" w:eastAsia="Calibri" w:hAnsi="Times New Roman" w:cs="Times New Roman"/>
                <w:i/>
                <w:sz w:val="24"/>
                <w:szCs w:val="24"/>
                <w:lang w:val="kl-GL"/>
              </w:rPr>
            </w:pPr>
            <w:r w:rsidRPr="006B32AC">
              <w:rPr>
                <w:rFonts w:ascii="Times New Roman" w:eastAsia="Calibri" w:hAnsi="Times New Roman" w:cs="Times New Roman"/>
                <w:sz w:val="24"/>
                <w:szCs w:val="24"/>
                <w:lang w:val="kl-GL"/>
              </w:rPr>
              <w:br/>
            </w:r>
            <w:r w:rsidRPr="006B32AC">
              <w:rPr>
                <w:rFonts w:ascii="Times New Roman" w:eastAsia="Calibri" w:hAnsi="Times New Roman" w:cs="Times New Roman"/>
                <w:i/>
                <w:sz w:val="24"/>
                <w:szCs w:val="24"/>
                <w:lang w:val="kl-GL"/>
              </w:rPr>
              <w:t>Missingersuutit naatsorsuutillu</w:t>
            </w:r>
          </w:p>
          <w:p w14:paraId="0EB21B46"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61CD15C8"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b/>
                <w:sz w:val="24"/>
                <w:szCs w:val="24"/>
                <w:lang w:val="kl-GL"/>
              </w:rPr>
              <w:t>§ 13.</w:t>
            </w:r>
            <w:r w:rsidRPr="006B32AC">
              <w:rPr>
                <w:rFonts w:ascii="Times New Roman" w:eastAsia="Calibri" w:hAnsi="Times New Roman" w:cs="Times New Roman"/>
                <w:sz w:val="24"/>
                <w:szCs w:val="24"/>
                <w:lang w:val="kl-GL"/>
              </w:rPr>
              <w:t>  Utoqqaat oqaaseqartartuat ukiut tamaasa Naalakkersuisunut ukiumut aningaasarsiorfiusumut tulliuttumut aningaasatigut missingersuutissatut siunnersuummik tunniussaqartassaaq. Siunnersuut isertitassatut aningaasartuutissatullu missingersuutinik imaqassaaq. Utoqqaat oqaaseqartartuata ilutigalugu ukiumut aningaasarsiorfiusumut pineqartumut nunatta karsiata tapiissutaasa annertussusissaannut siunnersuut tunniuttassavaa.</w:t>
            </w:r>
          </w:p>
          <w:p w14:paraId="13C99331"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2.</w:t>
            </w:r>
            <w:r w:rsidRPr="006B32AC">
              <w:rPr>
                <w:rFonts w:ascii="Times New Roman" w:eastAsia="Calibri" w:hAnsi="Times New Roman" w:cs="Times New Roman"/>
                <w:sz w:val="24"/>
                <w:szCs w:val="24"/>
                <w:lang w:val="kl-GL"/>
              </w:rPr>
              <w:t>  Aningaasatigut missingersuummut siunnersuutip aamma ukiumut naatsorsuiffimmut tulliuttumut nunatta karsiata tapiissuteqarnissaata annertussusissaanut siunnersuutip tunniunneqarfissaanut Naalakkersuisut piffissaliissapput.</w:t>
            </w:r>
          </w:p>
          <w:p w14:paraId="37208A1B" w14:textId="77777777" w:rsidR="006B32AC" w:rsidRPr="006B32AC" w:rsidRDefault="006B32AC" w:rsidP="006B32AC">
            <w:pPr>
              <w:spacing w:line="288" w:lineRule="auto"/>
              <w:rPr>
                <w:rFonts w:ascii="Times New Roman" w:eastAsia="Calibri" w:hAnsi="Times New Roman" w:cs="Times New Roman"/>
                <w:sz w:val="24"/>
                <w:szCs w:val="24"/>
                <w:lang w:val="kl-GL"/>
              </w:rPr>
            </w:pPr>
          </w:p>
          <w:p w14:paraId="765EF656"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b/>
                <w:sz w:val="24"/>
                <w:szCs w:val="24"/>
                <w:lang w:val="kl-GL"/>
              </w:rPr>
              <w:t>§ 14.</w:t>
            </w:r>
            <w:r w:rsidRPr="006B32AC">
              <w:rPr>
                <w:rFonts w:ascii="Times New Roman" w:eastAsia="Calibri" w:hAnsi="Times New Roman" w:cs="Times New Roman"/>
                <w:sz w:val="24"/>
                <w:szCs w:val="24"/>
                <w:lang w:val="kl-GL"/>
              </w:rPr>
              <w:t xml:space="preserve">  Utoqqaat illersuisoqarfiata ukiumut naatsorsuiffiata ukioq naatsorsuiffik malissavaa.</w:t>
            </w:r>
          </w:p>
          <w:p w14:paraId="341D3ADA"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2.</w:t>
            </w:r>
            <w:r w:rsidRPr="006B32AC">
              <w:rPr>
                <w:rFonts w:ascii="Times New Roman" w:eastAsia="Calibri" w:hAnsi="Times New Roman" w:cs="Times New Roman"/>
                <w:sz w:val="24"/>
                <w:szCs w:val="24"/>
                <w:lang w:val="kl-GL"/>
              </w:rPr>
              <w:t xml:space="preserve">  Ukiumut naatsorsuutit inerneri kukkunersiuisumit nunap karsianik kukkunersiuisartumik kukkunersiorneqassapput.</w:t>
            </w:r>
          </w:p>
          <w:p w14:paraId="4A8A274E" w14:textId="77777777" w:rsidR="00C81622" w:rsidRPr="006B32AC" w:rsidRDefault="00C81622" w:rsidP="00C81622">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p>
          <w:p w14:paraId="75372468" w14:textId="77777777" w:rsidR="006B32AC" w:rsidRPr="006B32AC" w:rsidRDefault="00C81622"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82428B">
              <w:rPr>
                <w:rFonts w:ascii="Times New Roman" w:eastAsia="Calibri" w:hAnsi="Times New Roman" w:cs="Times New Roman"/>
                <w:b/>
                <w:sz w:val="24"/>
                <w:szCs w:val="24"/>
                <w:lang w:val="kl-GL"/>
              </w:rPr>
              <w:t>§ 15.</w:t>
            </w:r>
            <w:r w:rsidRPr="0082428B">
              <w:rPr>
                <w:rFonts w:ascii="Times New Roman" w:eastAsia="Calibri" w:hAnsi="Times New Roman" w:cs="Times New Roman"/>
                <w:sz w:val="24"/>
                <w:szCs w:val="24"/>
                <w:lang w:val="kl-GL"/>
              </w:rPr>
              <w:t xml:space="preserve">  </w:t>
            </w:r>
            <w:r w:rsidR="006B32AC" w:rsidRPr="006B32AC">
              <w:rPr>
                <w:rFonts w:ascii="Times New Roman" w:eastAsia="Calibri" w:hAnsi="Times New Roman" w:cs="Times New Roman"/>
                <w:sz w:val="24"/>
                <w:szCs w:val="24"/>
                <w:lang w:val="kl-GL"/>
              </w:rPr>
              <w:t>Utoqqaat oqaaseqartartuata ukiumut naatsorsuutit kukkunersiorneqarsimasut, kukkunersiuisup oqaaseqaataanik ilanngussartallit, Naalakkersuisunut akuerisassanngortillugit saqqummiutissavai.</w:t>
            </w:r>
          </w:p>
          <w:p w14:paraId="5F7CA57C"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sz w:val="24"/>
                <w:szCs w:val="24"/>
                <w:lang w:val="kl-GL"/>
              </w:rPr>
              <w:t xml:space="preserve">  </w:t>
            </w:r>
            <w:r w:rsidRPr="006B32AC">
              <w:rPr>
                <w:rFonts w:ascii="Times New Roman" w:eastAsia="Calibri" w:hAnsi="Times New Roman" w:cs="Times New Roman"/>
                <w:i/>
                <w:sz w:val="24"/>
                <w:szCs w:val="24"/>
                <w:lang w:val="kl-GL"/>
              </w:rPr>
              <w:t>Imm. 2.</w:t>
            </w:r>
            <w:r w:rsidRPr="006B32AC">
              <w:rPr>
                <w:rFonts w:ascii="Times New Roman" w:eastAsia="Calibri" w:hAnsi="Times New Roman" w:cs="Times New Roman"/>
                <w:sz w:val="24"/>
                <w:szCs w:val="24"/>
                <w:lang w:val="kl-GL"/>
              </w:rPr>
              <w:t xml:space="preserve">  Naalakkersuisut saqqummiussinissamut piffissaliissapput, tak. imm. 1.</w:t>
            </w:r>
          </w:p>
          <w:p w14:paraId="4BE5820E" w14:textId="77777777" w:rsidR="006B32AC" w:rsidRPr="006B32AC" w:rsidRDefault="006B32AC" w:rsidP="006B32AC">
            <w:pPr>
              <w:spacing w:line="288" w:lineRule="auto"/>
              <w:rPr>
                <w:rFonts w:ascii="Times New Roman" w:eastAsia="Calibri" w:hAnsi="Times New Roman" w:cs="Times New Roman"/>
                <w:b/>
                <w:sz w:val="24"/>
                <w:szCs w:val="24"/>
                <w:lang w:val="kl-GL"/>
              </w:rPr>
            </w:pPr>
          </w:p>
          <w:p w14:paraId="3EBB1E2A" w14:textId="77777777" w:rsidR="006B32AC" w:rsidRPr="006B32AC" w:rsidRDefault="006B32AC" w:rsidP="006B32AC">
            <w:pPr>
              <w:spacing w:line="288" w:lineRule="auto"/>
              <w:jc w:val="center"/>
              <w:rPr>
                <w:rFonts w:ascii="Times New Roman" w:eastAsia="Calibri" w:hAnsi="Times New Roman" w:cs="Times New Roman"/>
                <w:i/>
                <w:sz w:val="24"/>
                <w:szCs w:val="24"/>
                <w:lang w:val="kl-GL"/>
              </w:rPr>
            </w:pPr>
            <w:r w:rsidRPr="006B32AC">
              <w:rPr>
                <w:rFonts w:ascii="Times New Roman" w:eastAsia="Calibri" w:hAnsi="Times New Roman" w:cs="Times New Roman"/>
                <w:b/>
                <w:sz w:val="24"/>
                <w:szCs w:val="24"/>
                <w:lang w:val="kl-GL"/>
              </w:rPr>
              <w:t>Kapitali 5</w:t>
            </w:r>
            <w:r w:rsidRPr="006B32AC">
              <w:rPr>
                <w:rFonts w:ascii="Times New Roman" w:eastAsia="Calibri" w:hAnsi="Times New Roman" w:cs="Times New Roman"/>
                <w:sz w:val="24"/>
                <w:szCs w:val="24"/>
                <w:lang w:val="kl-GL"/>
              </w:rPr>
              <w:br/>
            </w:r>
            <w:r w:rsidRPr="006B32AC">
              <w:rPr>
                <w:rFonts w:ascii="Times New Roman" w:eastAsia="Calibri" w:hAnsi="Times New Roman" w:cs="Times New Roman"/>
                <w:i/>
                <w:sz w:val="24"/>
                <w:szCs w:val="24"/>
                <w:lang w:val="kl-GL"/>
              </w:rPr>
              <w:t>Atuutilerfia</w:t>
            </w:r>
          </w:p>
          <w:p w14:paraId="2B810B40" w14:textId="77777777" w:rsidR="006B32AC" w:rsidRPr="006B32AC" w:rsidRDefault="006B32AC" w:rsidP="006B32AC">
            <w:pPr>
              <w:spacing w:line="288" w:lineRule="auto"/>
              <w:rPr>
                <w:rFonts w:ascii="Times New Roman" w:eastAsia="Calibri" w:hAnsi="Times New Roman" w:cs="Times New Roman"/>
                <w:b/>
                <w:sz w:val="24"/>
                <w:szCs w:val="24"/>
                <w:lang w:val="kl-GL"/>
              </w:rPr>
            </w:pPr>
          </w:p>
          <w:p w14:paraId="10994F80" w14:textId="77777777" w:rsidR="006B32AC" w:rsidRPr="006B32AC" w:rsidRDefault="006B32AC" w:rsidP="006B32AC">
            <w:pPr>
              <w:spacing w:line="288" w:lineRule="auto"/>
              <w:rPr>
                <w:rFonts w:ascii="Times New Roman" w:eastAsia="Calibri" w:hAnsi="Times New Roman" w:cs="Times New Roman"/>
                <w:sz w:val="24"/>
                <w:szCs w:val="24"/>
                <w:lang w:val="kl-GL"/>
              </w:rPr>
            </w:pPr>
            <w:r w:rsidRPr="006B32AC">
              <w:rPr>
                <w:rFonts w:ascii="Times New Roman" w:eastAsia="Calibri" w:hAnsi="Times New Roman" w:cs="Times New Roman"/>
                <w:b/>
                <w:sz w:val="24"/>
                <w:szCs w:val="24"/>
                <w:lang w:val="kl-GL"/>
              </w:rPr>
              <w:t>  § 16.</w:t>
            </w:r>
            <w:r w:rsidRPr="006B32AC">
              <w:rPr>
                <w:rFonts w:ascii="Times New Roman" w:eastAsia="Calibri" w:hAnsi="Times New Roman" w:cs="Times New Roman"/>
                <w:sz w:val="24"/>
                <w:szCs w:val="24"/>
                <w:lang w:val="kl-GL"/>
              </w:rPr>
              <w:t>  Inatsisartut inatsisaat manna ulloq 1. januaari 2020-mi atuutilissaaq.”</w:t>
            </w:r>
          </w:p>
          <w:p w14:paraId="62247D79" w14:textId="68328577" w:rsidR="00C81622" w:rsidRPr="006B32AC" w:rsidRDefault="00C81622" w:rsidP="00EF322F">
            <w:pPr>
              <w:pStyle w:val="NormalWeb"/>
              <w:spacing w:before="0" w:beforeAutospacing="0" w:after="0" w:afterAutospacing="0" w:line="288" w:lineRule="auto"/>
              <w:textAlignment w:val="baseline"/>
              <w:rPr>
                <w:b/>
                <w:bCs/>
                <w:lang w:val="kl-GL"/>
              </w:rPr>
            </w:pPr>
          </w:p>
        </w:tc>
      </w:tr>
      <w:tr w:rsidR="00C81622" w:rsidRPr="0082428B" w14:paraId="40EACE1B" w14:textId="77777777" w:rsidTr="00C2414F">
        <w:trPr>
          <w:trHeight w:val="1385"/>
        </w:trPr>
        <w:tc>
          <w:tcPr>
            <w:tcW w:w="4530" w:type="dxa"/>
          </w:tcPr>
          <w:p w14:paraId="63EB7FAB" w14:textId="77777777" w:rsidR="00C81622" w:rsidRPr="006B32AC" w:rsidRDefault="00C81622" w:rsidP="00C81622">
            <w:pPr>
              <w:spacing w:line="288" w:lineRule="auto"/>
              <w:rPr>
                <w:rFonts w:ascii="Times New Roman" w:hAnsi="Times New Roman" w:cs="Times New Roman"/>
                <w:b/>
                <w:bCs/>
                <w:sz w:val="24"/>
                <w:szCs w:val="24"/>
                <w:lang w:val="nn-NO"/>
              </w:rPr>
            </w:pPr>
          </w:p>
        </w:tc>
        <w:tc>
          <w:tcPr>
            <w:tcW w:w="4530" w:type="dxa"/>
          </w:tcPr>
          <w:p w14:paraId="53074EF0" w14:textId="6FCAE64B" w:rsidR="00C81622" w:rsidRPr="0082428B" w:rsidRDefault="00C81622" w:rsidP="00C81622">
            <w:pPr>
              <w:spacing w:line="288" w:lineRule="auto"/>
              <w:jc w:val="center"/>
              <w:rPr>
                <w:rFonts w:ascii="Times New Roman" w:hAnsi="Times New Roman" w:cs="Times New Roman"/>
                <w:b/>
                <w:bCs/>
                <w:sz w:val="24"/>
                <w:szCs w:val="24"/>
                <w:lang w:val="nn-NO"/>
              </w:rPr>
            </w:pPr>
            <w:r w:rsidRPr="0082428B">
              <w:rPr>
                <w:rFonts w:ascii="Times New Roman" w:hAnsi="Times New Roman" w:cs="Times New Roman"/>
                <w:b/>
                <w:bCs/>
                <w:sz w:val="24"/>
                <w:szCs w:val="24"/>
                <w:lang w:val="nn-NO"/>
              </w:rPr>
              <w:t>§ 4</w:t>
            </w:r>
          </w:p>
          <w:p w14:paraId="5C8DA474" w14:textId="136C1B8F" w:rsidR="00C81622" w:rsidRPr="00444061" w:rsidRDefault="00444061" w:rsidP="00C81622">
            <w:pPr>
              <w:spacing w:line="288" w:lineRule="auto"/>
              <w:rPr>
                <w:rFonts w:ascii="Times New Roman" w:hAnsi="Times New Roman" w:cs="Times New Roman"/>
                <w:sz w:val="24"/>
                <w:szCs w:val="24"/>
                <w:lang w:val="kl-GL"/>
              </w:rPr>
            </w:pPr>
            <w:r w:rsidRPr="00444061">
              <w:rPr>
                <w:rFonts w:ascii="Times New Roman" w:hAnsi="Times New Roman" w:cs="Times New Roman"/>
                <w:sz w:val="24"/>
                <w:szCs w:val="24"/>
                <w:lang w:val="kl-GL"/>
              </w:rPr>
              <w:t>Radiukkut tv-kkullu aallakaatitsisarneq pillugu Inatsisartut Inatsisaanni nr. 7, 8. juni 2014-imeersumi ima allannguisoqarpoq:</w:t>
            </w:r>
          </w:p>
        </w:tc>
      </w:tr>
      <w:tr w:rsidR="00C81622" w:rsidRPr="0082428B" w14:paraId="57CA1C78" w14:textId="77777777" w:rsidTr="00C2414F">
        <w:trPr>
          <w:trHeight w:val="1385"/>
        </w:trPr>
        <w:tc>
          <w:tcPr>
            <w:tcW w:w="4530" w:type="dxa"/>
          </w:tcPr>
          <w:p w14:paraId="694576D9" w14:textId="2FAC158F" w:rsidR="00C81622" w:rsidRPr="00CD7C62" w:rsidRDefault="00C81622" w:rsidP="00CD7C62">
            <w:pPr>
              <w:spacing w:line="288" w:lineRule="auto"/>
              <w:rPr>
                <w:rFonts w:ascii="Times New Roman" w:hAnsi="Times New Roman" w:cs="Times New Roman"/>
                <w:sz w:val="24"/>
                <w:szCs w:val="24"/>
                <w:lang w:val="et-EE"/>
              </w:rPr>
            </w:pPr>
            <w:r w:rsidRPr="00CD7C62">
              <w:rPr>
                <w:rStyle w:val="Strk"/>
                <w:rFonts w:ascii="Times New Roman" w:hAnsi="Times New Roman" w:cs="Times New Roman"/>
                <w:sz w:val="24"/>
                <w:szCs w:val="24"/>
                <w:lang w:val="nn-NO"/>
              </w:rPr>
              <w:t>”</w:t>
            </w:r>
            <w:r w:rsidR="00CD7C62" w:rsidRPr="00CD7C62">
              <w:rPr>
                <w:rFonts w:ascii="Times New Roman" w:eastAsia="Times New Roman" w:hAnsi="Times New Roman" w:cs="Times New Roman"/>
                <w:i/>
                <w:sz w:val="24"/>
                <w:szCs w:val="24"/>
                <w:lang w:val="et-EE"/>
              </w:rPr>
              <w:t xml:space="preserve"> </w:t>
            </w:r>
            <w:r w:rsidR="00CD7C62" w:rsidRPr="00CD7C62">
              <w:rPr>
                <w:rFonts w:ascii="Times New Roman" w:hAnsi="Times New Roman" w:cs="Times New Roman"/>
                <w:i/>
                <w:iCs/>
                <w:sz w:val="24"/>
                <w:szCs w:val="24"/>
                <w:bdr w:val="none" w:sz="0" w:space="0" w:color="auto" w:frame="1"/>
                <w:lang w:val="et-EE"/>
              </w:rPr>
              <w:t xml:space="preserve">Imm. 2. </w:t>
            </w:r>
            <w:r w:rsidR="00CD7C62" w:rsidRPr="00CD7C62">
              <w:rPr>
                <w:rFonts w:ascii="Times New Roman" w:hAnsi="Times New Roman" w:cs="Times New Roman"/>
                <w:iCs/>
                <w:sz w:val="24"/>
                <w:szCs w:val="24"/>
                <w:bdr w:val="none" w:sz="0" w:space="0" w:color="auto" w:frame="1"/>
                <w:lang w:val="et-EE"/>
              </w:rPr>
              <w:t>Atuisut siunnersuisoqatigiiffianni qulingiluanik ilaasortaqartumi ilaasortat ukuninnga innersuussisoqarneratigut Naalakkersuisunit toqqarneqartassapput:</w:t>
            </w:r>
            <w:r w:rsidRPr="00CD7C62">
              <w:rPr>
                <w:rFonts w:ascii="Times New Roman" w:hAnsi="Times New Roman" w:cs="Times New Roman"/>
                <w:sz w:val="24"/>
                <w:szCs w:val="24"/>
                <w:lang w:val="et-EE"/>
              </w:rPr>
              <w:br/>
              <w:t xml:space="preserve">1)  </w:t>
            </w:r>
            <w:r w:rsidR="00CD7C62" w:rsidRPr="00CD7C62">
              <w:rPr>
                <w:rFonts w:ascii="Times New Roman" w:hAnsi="Times New Roman" w:cs="Times New Roman"/>
                <w:sz w:val="24"/>
                <w:szCs w:val="24"/>
                <w:lang w:val="et-EE"/>
              </w:rPr>
              <w:t>Meeqqat illersuisuat, ilaasortassamik ataatsimik innersuussisartoq.</w:t>
            </w:r>
            <w:r w:rsidRPr="00CD7C62">
              <w:rPr>
                <w:rFonts w:ascii="Times New Roman" w:hAnsi="Times New Roman" w:cs="Times New Roman"/>
                <w:sz w:val="24"/>
                <w:szCs w:val="24"/>
                <w:lang w:val="et-EE"/>
              </w:rPr>
              <w:br/>
              <w:t xml:space="preserve">2)  </w:t>
            </w:r>
            <w:r w:rsidR="00CD7C62" w:rsidRPr="00CD7C62">
              <w:rPr>
                <w:rFonts w:ascii="Times New Roman" w:hAnsi="Times New Roman" w:cs="Times New Roman"/>
                <w:sz w:val="24"/>
                <w:szCs w:val="24"/>
                <w:lang w:val="et-EE"/>
              </w:rPr>
              <w:t>Oqaasileriffik, ilaasortassamik ataatsimik innersuussisartoq.</w:t>
            </w:r>
            <w:r w:rsidRPr="00CD7C62">
              <w:rPr>
                <w:rFonts w:ascii="Times New Roman" w:hAnsi="Times New Roman" w:cs="Times New Roman"/>
                <w:sz w:val="24"/>
                <w:szCs w:val="24"/>
                <w:lang w:val="et-EE"/>
              </w:rPr>
              <w:br/>
              <w:t xml:space="preserve">3)  </w:t>
            </w:r>
            <w:r w:rsidR="00CD7C62" w:rsidRPr="00CD7C62">
              <w:rPr>
                <w:rFonts w:ascii="Times New Roman" w:hAnsi="Times New Roman" w:cs="Times New Roman"/>
                <w:sz w:val="24"/>
                <w:szCs w:val="24"/>
                <w:lang w:val="et-EE"/>
              </w:rPr>
              <w:t>Kalaallit Nunaanni eqqumiitsuliortut kulturimillu ingerlatsisut nuna tamakkerlugu kattuffiat ilaasortassamik ataatsimik innersuussisartoq.</w:t>
            </w:r>
            <w:r w:rsidRPr="00CD7C62">
              <w:rPr>
                <w:rFonts w:ascii="Times New Roman" w:hAnsi="Times New Roman" w:cs="Times New Roman"/>
                <w:sz w:val="24"/>
                <w:szCs w:val="24"/>
                <w:lang w:val="et-EE"/>
              </w:rPr>
              <w:br/>
            </w:r>
            <w:r w:rsidRPr="00DC561B">
              <w:rPr>
                <w:rFonts w:ascii="Times New Roman" w:hAnsi="Times New Roman" w:cs="Times New Roman"/>
                <w:sz w:val="24"/>
                <w:szCs w:val="24"/>
                <w:lang w:val="et-EE"/>
              </w:rPr>
              <w:t xml:space="preserve">4)  </w:t>
            </w:r>
            <w:r w:rsidR="00CD7C62" w:rsidRPr="00CD7C62">
              <w:rPr>
                <w:rFonts w:ascii="Times New Roman" w:hAnsi="Times New Roman" w:cs="Times New Roman"/>
                <w:sz w:val="24"/>
                <w:szCs w:val="24"/>
                <w:lang w:val="et-EE"/>
              </w:rPr>
              <w:t xml:space="preserve">Innarluutillit nuna tamakkerlugu </w:t>
            </w:r>
            <w:r w:rsidR="00CD7C62" w:rsidRPr="00CD7C62">
              <w:rPr>
                <w:rFonts w:ascii="Times New Roman" w:hAnsi="Times New Roman" w:cs="Times New Roman"/>
                <w:sz w:val="24"/>
                <w:szCs w:val="24"/>
                <w:lang w:val="et-EE"/>
              </w:rPr>
              <w:lastRenderedPageBreak/>
              <w:t>kattuffiat ilaasortassamik ataatsimik innersuussisartoq.</w:t>
            </w:r>
            <w:r w:rsidRPr="00DC561B">
              <w:rPr>
                <w:rFonts w:ascii="Times New Roman" w:hAnsi="Times New Roman" w:cs="Times New Roman"/>
                <w:sz w:val="24"/>
                <w:szCs w:val="24"/>
                <w:lang w:val="et-EE"/>
              </w:rPr>
              <w:br/>
              <w:t xml:space="preserve">5)  </w:t>
            </w:r>
            <w:r w:rsidR="00DC561B" w:rsidRPr="00DC561B">
              <w:rPr>
                <w:rFonts w:ascii="Times New Roman" w:hAnsi="Times New Roman" w:cs="Times New Roman"/>
                <w:sz w:val="24"/>
                <w:szCs w:val="24"/>
                <w:lang w:val="et-EE"/>
              </w:rPr>
              <w:t>Kalaallit Nunaanni tusarnaartartut isiginnaartartullu nuna tamakkerlugu kattuffiat ilaasortassamik ataatsimik innersuussisartoq.</w:t>
            </w:r>
            <w:r w:rsidRPr="00DC561B">
              <w:rPr>
                <w:rFonts w:ascii="Times New Roman" w:hAnsi="Times New Roman" w:cs="Times New Roman"/>
                <w:sz w:val="24"/>
                <w:szCs w:val="24"/>
                <w:lang w:val="et-EE"/>
              </w:rPr>
              <w:br/>
              <w:t xml:space="preserve">6)  </w:t>
            </w:r>
            <w:r w:rsidR="00DC561B" w:rsidRPr="00DC561B">
              <w:rPr>
                <w:rFonts w:ascii="Times New Roman" w:hAnsi="Times New Roman" w:cs="Times New Roman"/>
                <w:sz w:val="24"/>
                <w:szCs w:val="24"/>
                <w:lang w:val="et-EE"/>
              </w:rPr>
              <w:t>Radioqarfiit tv-qarfiillu nuna tamakkerlugu kattuffiat ilaasortassamik ataatsimik innersuussisartoq.</w:t>
            </w:r>
            <w:r w:rsidRPr="00DC561B">
              <w:rPr>
                <w:rFonts w:ascii="Times New Roman" w:hAnsi="Times New Roman" w:cs="Times New Roman"/>
                <w:sz w:val="24"/>
                <w:szCs w:val="24"/>
                <w:lang w:val="et-EE"/>
              </w:rPr>
              <w:br/>
              <w:t xml:space="preserve">7)  </w:t>
            </w:r>
            <w:r w:rsidR="00DC561B" w:rsidRPr="00DC561B">
              <w:rPr>
                <w:rFonts w:ascii="Times New Roman" w:hAnsi="Times New Roman" w:cs="Times New Roman"/>
                <w:sz w:val="24"/>
                <w:szCs w:val="24"/>
                <w:lang w:val="et-EE"/>
              </w:rPr>
              <w:t>Ilisimatusarfik ilaasortassamik ataatsimik innersuussisartoq.</w:t>
            </w:r>
            <w:r w:rsidRPr="00DC561B">
              <w:rPr>
                <w:rFonts w:ascii="Times New Roman" w:hAnsi="Times New Roman" w:cs="Times New Roman"/>
                <w:sz w:val="24"/>
                <w:szCs w:val="24"/>
                <w:lang w:val="et-EE"/>
              </w:rPr>
              <w:br/>
              <w:t xml:space="preserve">8)  </w:t>
            </w:r>
            <w:r w:rsidR="00DC561B" w:rsidRPr="00DC561B">
              <w:rPr>
                <w:rFonts w:ascii="Times New Roman" w:hAnsi="Times New Roman" w:cs="Times New Roman"/>
                <w:sz w:val="24"/>
                <w:szCs w:val="24"/>
                <w:lang w:val="et-EE"/>
              </w:rPr>
              <w:t>Nunaqarfiit Nuna Tamakkerlugu Peqatigiiffiat ilaasortassamik ataatsimik innersuussisartoq.</w:t>
            </w:r>
            <w:r w:rsidRPr="00DC561B">
              <w:rPr>
                <w:rFonts w:ascii="Times New Roman" w:hAnsi="Times New Roman" w:cs="Times New Roman"/>
                <w:sz w:val="24"/>
                <w:szCs w:val="24"/>
                <w:lang w:val="et-EE"/>
              </w:rPr>
              <w:br/>
              <w:t xml:space="preserve">9)  </w:t>
            </w:r>
            <w:r w:rsidR="00DC561B" w:rsidRPr="00DC561B">
              <w:rPr>
                <w:rFonts w:ascii="Times New Roman" w:hAnsi="Times New Roman" w:cs="Times New Roman"/>
                <w:sz w:val="24"/>
                <w:szCs w:val="24"/>
                <w:lang w:val="et-EE"/>
              </w:rPr>
              <w:t xml:space="preserve">Kalaallit Nunaanni Utoqqaat Peqatigiiffiat ilaasortassamik ataatsimik </w:t>
            </w:r>
            <w:r w:rsidR="00DC561B">
              <w:rPr>
                <w:rFonts w:ascii="Times New Roman" w:hAnsi="Times New Roman" w:cs="Times New Roman"/>
                <w:sz w:val="24"/>
                <w:szCs w:val="24"/>
                <w:lang w:val="et-EE"/>
              </w:rPr>
              <w:t>innersuussisartoq</w:t>
            </w:r>
            <w:r w:rsidRPr="00DC561B">
              <w:rPr>
                <w:rFonts w:ascii="Times New Roman" w:hAnsi="Times New Roman" w:cs="Times New Roman"/>
                <w:sz w:val="24"/>
                <w:szCs w:val="24"/>
                <w:lang w:val="et-EE"/>
              </w:rPr>
              <w:t>.”</w:t>
            </w:r>
          </w:p>
          <w:p w14:paraId="25990218" w14:textId="77777777" w:rsidR="00C81622" w:rsidRPr="00DC561B" w:rsidRDefault="00C81622" w:rsidP="00C81622">
            <w:pPr>
              <w:spacing w:line="288" w:lineRule="auto"/>
              <w:rPr>
                <w:rFonts w:ascii="Times New Roman" w:hAnsi="Times New Roman" w:cs="Times New Roman"/>
                <w:b/>
                <w:bCs/>
                <w:sz w:val="24"/>
                <w:szCs w:val="24"/>
                <w:lang w:val="et-EE"/>
              </w:rPr>
            </w:pPr>
          </w:p>
        </w:tc>
        <w:tc>
          <w:tcPr>
            <w:tcW w:w="4530" w:type="dxa"/>
          </w:tcPr>
          <w:p w14:paraId="391E06D3" w14:textId="77777777" w:rsidR="005167A0" w:rsidRPr="005167A0" w:rsidRDefault="00C81622" w:rsidP="005167A0">
            <w:pPr>
              <w:spacing w:line="288" w:lineRule="auto"/>
              <w:rPr>
                <w:rFonts w:ascii="Times New Roman" w:hAnsi="Times New Roman" w:cs="Times New Roman"/>
                <w:sz w:val="24"/>
                <w:szCs w:val="24"/>
                <w:lang w:val="kl-GL"/>
              </w:rPr>
            </w:pPr>
            <w:r w:rsidRPr="00F64217">
              <w:rPr>
                <w:rFonts w:ascii="Times New Roman" w:hAnsi="Times New Roman" w:cs="Times New Roman"/>
                <w:b/>
                <w:bCs/>
                <w:sz w:val="24"/>
                <w:szCs w:val="24"/>
              </w:rPr>
              <w:lastRenderedPageBreak/>
              <w:t>1.</w:t>
            </w:r>
            <w:r>
              <w:rPr>
                <w:rFonts w:ascii="Times New Roman" w:hAnsi="Times New Roman" w:cs="Times New Roman"/>
                <w:sz w:val="24"/>
                <w:szCs w:val="24"/>
              </w:rPr>
              <w:t xml:space="preserve"> </w:t>
            </w:r>
            <w:r w:rsidR="005167A0" w:rsidRPr="005167A0">
              <w:rPr>
                <w:rFonts w:ascii="Times New Roman" w:hAnsi="Times New Roman" w:cs="Times New Roman"/>
                <w:sz w:val="24"/>
                <w:szCs w:val="24"/>
                <w:lang w:val="kl-GL"/>
              </w:rPr>
              <w:t>§ 33 imm. 2 imatut oqaasertalerneqassaaq:</w:t>
            </w:r>
          </w:p>
          <w:p w14:paraId="4FF89D80" w14:textId="77777777" w:rsidR="005167A0" w:rsidRPr="005167A0" w:rsidRDefault="005167A0" w:rsidP="005167A0">
            <w:pPr>
              <w:spacing w:line="288" w:lineRule="auto"/>
              <w:rPr>
                <w:rFonts w:ascii="Times New Roman" w:hAnsi="Times New Roman" w:cs="Times New Roman"/>
                <w:sz w:val="24"/>
                <w:szCs w:val="24"/>
                <w:lang w:val="kl-GL"/>
              </w:rPr>
            </w:pPr>
            <w:r w:rsidRPr="005167A0">
              <w:rPr>
                <w:rFonts w:ascii="Times New Roman" w:hAnsi="Times New Roman" w:cs="Times New Roman"/>
                <w:sz w:val="24"/>
                <w:szCs w:val="24"/>
                <w:lang w:val="kl-GL"/>
              </w:rPr>
              <w:t>”</w:t>
            </w:r>
            <w:r w:rsidRPr="005167A0">
              <w:rPr>
                <w:rFonts w:ascii="Times New Roman" w:hAnsi="Times New Roman" w:cs="Times New Roman"/>
                <w:i/>
                <w:iCs/>
                <w:sz w:val="24"/>
                <w:szCs w:val="24"/>
                <w:lang w:val="kl-GL"/>
              </w:rPr>
              <w:t>Imm. 2.  </w:t>
            </w:r>
            <w:r w:rsidRPr="005167A0">
              <w:rPr>
                <w:rFonts w:ascii="Times New Roman" w:hAnsi="Times New Roman" w:cs="Times New Roman"/>
                <w:sz w:val="24"/>
                <w:szCs w:val="24"/>
                <w:lang w:val="kl-GL"/>
              </w:rPr>
              <w:t>Atuisut siunnersuisoqatigiiffianni qulingiluanik ilaasortaqartumi ilaasortat ukuninnga innersuussisoqarneratigut Naalakkersuisunit toqqarneqartassapput:</w:t>
            </w:r>
          </w:p>
          <w:p w14:paraId="79F21986" w14:textId="3A7AEB35" w:rsidR="00C81622" w:rsidRPr="005167A0" w:rsidRDefault="005167A0" w:rsidP="00CD7C62">
            <w:pPr>
              <w:spacing w:line="288" w:lineRule="auto"/>
              <w:rPr>
                <w:rFonts w:ascii="Times New Roman" w:hAnsi="Times New Roman" w:cs="Times New Roman"/>
                <w:b/>
                <w:bCs/>
                <w:sz w:val="24"/>
                <w:szCs w:val="24"/>
                <w:lang w:val="kl-GL"/>
              </w:rPr>
            </w:pPr>
            <w:r w:rsidRPr="005167A0">
              <w:rPr>
                <w:rFonts w:ascii="Times New Roman" w:hAnsi="Times New Roman" w:cs="Times New Roman"/>
                <w:sz w:val="24"/>
                <w:szCs w:val="24"/>
                <w:lang w:val="kl-GL"/>
              </w:rPr>
              <w:t xml:space="preserve">1)  Meeqqat </w:t>
            </w:r>
            <w:r w:rsidR="00CD7C62">
              <w:rPr>
                <w:rFonts w:ascii="Times New Roman" w:hAnsi="Times New Roman" w:cs="Times New Roman"/>
                <w:sz w:val="24"/>
                <w:szCs w:val="24"/>
                <w:lang w:val="kl-GL"/>
              </w:rPr>
              <w:t>oqaaseqartartuat</w:t>
            </w:r>
            <w:r w:rsidRPr="005167A0">
              <w:rPr>
                <w:rFonts w:ascii="Times New Roman" w:hAnsi="Times New Roman" w:cs="Times New Roman"/>
                <w:sz w:val="24"/>
                <w:szCs w:val="24"/>
                <w:lang w:val="kl-GL"/>
              </w:rPr>
              <w:t>, ilaasortassamik ataatsimik innersuussisartoq.</w:t>
            </w:r>
            <w:r w:rsidRPr="005167A0">
              <w:rPr>
                <w:rFonts w:ascii="Times New Roman" w:hAnsi="Times New Roman" w:cs="Times New Roman"/>
                <w:sz w:val="24"/>
                <w:szCs w:val="24"/>
                <w:lang w:val="kl-GL"/>
              </w:rPr>
              <w:br/>
              <w:t>2)  Oqaasileriffik, ilaasortassamik ataatsimik innersuussisartoq.</w:t>
            </w:r>
            <w:r w:rsidRPr="005167A0">
              <w:rPr>
                <w:rFonts w:ascii="Times New Roman" w:hAnsi="Times New Roman" w:cs="Times New Roman"/>
                <w:sz w:val="24"/>
                <w:szCs w:val="24"/>
                <w:lang w:val="kl-GL"/>
              </w:rPr>
              <w:br/>
              <w:t xml:space="preserve">3)  Kalaallit Nunaanni eqqumiitsuliortut kulturimillu ingerlatsisut nuna tamakkerlugu kattuffiat ilaasortassamik ataatsimik </w:t>
            </w:r>
            <w:r w:rsidRPr="005167A0">
              <w:rPr>
                <w:rFonts w:ascii="Times New Roman" w:hAnsi="Times New Roman" w:cs="Times New Roman"/>
                <w:sz w:val="24"/>
                <w:szCs w:val="24"/>
                <w:lang w:val="kl-GL"/>
              </w:rPr>
              <w:lastRenderedPageBreak/>
              <w:t>innersuussisartoq.</w:t>
            </w:r>
            <w:r w:rsidR="00C81622" w:rsidRPr="005167A0">
              <w:rPr>
                <w:rFonts w:ascii="Times New Roman" w:hAnsi="Times New Roman" w:cs="Times New Roman"/>
                <w:sz w:val="24"/>
                <w:szCs w:val="24"/>
                <w:lang w:val="kl-GL"/>
              </w:rPr>
              <w:br/>
            </w:r>
            <w:r w:rsidRPr="005167A0">
              <w:rPr>
                <w:rFonts w:ascii="Times New Roman" w:hAnsi="Times New Roman" w:cs="Times New Roman"/>
                <w:sz w:val="24"/>
                <w:szCs w:val="24"/>
                <w:lang w:val="kl-GL"/>
              </w:rPr>
              <w:t>4)  Innarluutillit nuna tamakkerlugu kattuffiat ilaasortassamik ataatsimik innersuussisartoq.</w:t>
            </w:r>
            <w:r w:rsidRPr="005167A0">
              <w:rPr>
                <w:rFonts w:ascii="Times New Roman" w:hAnsi="Times New Roman" w:cs="Times New Roman"/>
                <w:sz w:val="24"/>
                <w:szCs w:val="24"/>
                <w:lang w:val="kl-GL"/>
              </w:rPr>
              <w:br/>
              <w:t>5)  Kalaallit Nunaanni tusarnaartartut isiginnaartartullu nuna tamakkerlugu kattuffiat ilaasortassamik ataatsimik innersuussisartoq.</w:t>
            </w:r>
            <w:r w:rsidRPr="005167A0">
              <w:rPr>
                <w:rFonts w:ascii="Times New Roman" w:hAnsi="Times New Roman" w:cs="Times New Roman"/>
                <w:sz w:val="24"/>
                <w:szCs w:val="24"/>
                <w:lang w:val="kl-GL"/>
              </w:rPr>
              <w:br/>
              <w:t>6)  Radioqarfiit tv-qarfiillu nuna tamakkerlugu kattuffiat ilaasortassamik ataatsimik innersuussisartoq.</w:t>
            </w:r>
            <w:r w:rsidRPr="005167A0">
              <w:rPr>
                <w:rFonts w:ascii="Times New Roman" w:hAnsi="Times New Roman" w:cs="Times New Roman"/>
                <w:sz w:val="24"/>
                <w:szCs w:val="24"/>
                <w:lang w:val="kl-GL"/>
              </w:rPr>
              <w:br/>
              <w:t>7)  Ilisimatusarfik ilaasortassamik ataatsimik innersuussisartoq.</w:t>
            </w:r>
            <w:r w:rsidRPr="005167A0">
              <w:rPr>
                <w:rFonts w:ascii="Times New Roman" w:hAnsi="Times New Roman" w:cs="Times New Roman"/>
                <w:sz w:val="24"/>
                <w:szCs w:val="24"/>
                <w:lang w:val="kl-GL"/>
              </w:rPr>
              <w:br/>
              <w:t>8)  Nunaqarfiit Nuna Tamakkerlugu Peqatigiiffiat ilaasortassamik ataatsimik innersuussisartoq.</w:t>
            </w:r>
            <w:r w:rsidRPr="005167A0">
              <w:rPr>
                <w:rFonts w:ascii="Times New Roman" w:hAnsi="Times New Roman" w:cs="Times New Roman"/>
                <w:sz w:val="24"/>
                <w:szCs w:val="24"/>
                <w:lang w:val="kl-GL"/>
              </w:rPr>
              <w:br/>
              <w:t>9)  Kalaallit Nunaanni Utoqqaat Peqatigiiffiat ilaasortassamik ataatsimik innersuussisartoq.”</w:t>
            </w:r>
          </w:p>
        </w:tc>
      </w:tr>
      <w:tr w:rsidR="00C81622" w:rsidRPr="0082428B" w14:paraId="42964933" w14:textId="77777777" w:rsidTr="00C2414F">
        <w:trPr>
          <w:trHeight w:val="1385"/>
        </w:trPr>
        <w:tc>
          <w:tcPr>
            <w:tcW w:w="4530" w:type="dxa"/>
          </w:tcPr>
          <w:p w14:paraId="2671EC88" w14:textId="77777777" w:rsidR="00C81622" w:rsidRPr="005167A0" w:rsidRDefault="00C81622" w:rsidP="00C81622">
            <w:pPr>
              <w:spacing w:line="288" w:lineRule="auto"/>
              <w:rPr>
                <w:rStyle w:val="Strk"/>
                <w:rFonts w:ascii="Times New Roman" w:hAnsi="Times New Roman" w:cs="Times New Roman"/>
                <w:sz w:val="24"/>
                <w:szCs w:val="24"/>
                <w:lang w:val="kl-GL"/>
              </w:rPr>
            </w:pPr>
          </w:p>
        </w:tc>
        <w:tc>
          <w:tcPr>
            <w:tcW w:w="4530" w:type="dxa"/>
          </w:tcPr>
          <w:p w14:paraId="1853A989" w14:textId="0996CACB" w:rsidR="00C81622" w:rsidRPr="0082428B" w:rsidRDefault="00C81622" w:rsidP="00C81622">
            <w:pPr>
              <w:spacing w:line="288" w:lineRule="auto"/>
              <w:jc w:val="center"/>
              <w:rPr>
                <w:rFonts w:ascii="Times New Roman" w:hAnsi="Times New Roman" w:cs="Times New Roman"/>
                <w:b/>
                <w:bCs/>
                <w:sz w:val="24"/>
                <w:szCs w:val="24"/>
                <w:lang w:val="kl-GL"/>
              </w:rPr>
            </w:pPr>
            <w:r w:rsidRPr="0082428B">
              <w:rPr>
                <w:rFonts w:ascii="Times New Roman" w:hAnsi="Times New Roman" w:cs="Times New Roman"/>
                <w:b/>
                <w:bCs/>
                <w:sz w:val="24"/>
                <w:szCs w:val="24"/>
                <w:lang w:val="kl-GL"/>
              </w:rPr>
              <w:t>§ 5</w:t>
            </w:r>
          </w:p>
          <w:p w14:paraId="7B8BF080" w14:textId="187ABA2C" w:rsidR="00C81622" w:rsidRPr="00AE76FF" w:rsidRDefault="00AE76FF" w:rsidP="00C81622">
            <w:pPr>
              <w:spacing w:line="288" w:lineRule="auto"/>
              <w:rPr>
                <w:rFonts w:ascii="Times New Roman" w:hAnsi="Times New Roman" w:cs="Times New Roman"/>
                <w:sz w:val="24"/>
                <w:szCs w:val="24"/>
                <w:lang w:val="kl-GL"/>
              </w:rPr>
            </w:pPr>
            <w:r w:rsidRPr="00AE76FF">
              <w:rPr>
                <w:rFonts w:ascii="Times New Roman" w:hAnsi="Times New Roman" w:cs="Times New Roman"/>
                <w:sz w:val="24"/>
                <w:szCs w:val="24"/>
                <w:lang w:val="kl-GL"/>
              </w:rPr>
              <w:t>Isumaginninnermik suliassaqarfimmi pissaanermik atuineq pillugu Inatsisartut inatsisaanni nr. 8, 20. juuni 2022-meersumi ima allannguisoqarpoq:</w:t>
            </w:r>
          </w:p>
        </w:tc>
      </w:tr>
      <w:tr w:rsidR="00C81622" w:rsidRPr="0082428B" w14:paraId="1527081E" w14:textId="77777777" w:rsidTr="00C2414F">
        <w:trPr>
          <w:trHeight w:val="1385"/>
        </w:trPr>
        <w:tc>
          <w:tcPr>
            <w:tcW w:w="4530" w:type="dxa"/>
          </w:tcPr>
          <w:p w14:paraId="39DAC315" w14:textId="083DC8FF" w:rsidR="00C81622" w:rsidRPr="00F71C95" w:rsidRDefault="00C81622" w:rsidP="00F71C95">
            <w:pPr>
              <w:spacing w:line="288" w:lineRule="auto"/>
              <w:rPr>
                <w:rFonts w:ascii="Times New Roman" w:hAnsi="Times New Roman" w:cs="Times New Roman"/>
                <w:sz w:val="24"/>
                <w:szCs w:val="24"/>
                <w:bdr w:val="none" w:sz="0" w:space="0" w:color="auto" w:frame="1"/>
                <w:lang w:val="et-EE"/>
              </w:rPr>
            </w:pPr>
            <w:r w:rsidRPr="00F71C95">
              <w:rPr>
                <w:rStyle w:val="Strk"/>
                <w:rFonts w:ascii="Times New Roman" w:hAnsi="Times New Roman" w:cs="Times New Roman"/>
                <w:sz w:val="24"/>
                <w:szCs w:val="24"/>
                <w:bdr w:val="none" w:sz="0" w:space="0" w:color="auto" w:frame="1"/>
                <w:lang w:val="kl-GL"/>
              </w:rPr>
              <w:t>”</w:t>
            </w:r>
            <w:r w:rsidR="00F71C95" w:rsidRPr="00F71C95">
              <w:rPr>
                <w:rFonts w:ascii="Times New Roman" w:hAnsi="Times New Roman" w:cs="Times New Roman"/>
                <w:i/>
                <w:sz w:val="24"/>
                <w:szCs w:val="24"/>
                <w:bdr w:val="none" w:sz="0" w:space="0" w:color="auto" w:frame="1"/>
                <w:lang w:val="kl-GL"/>
              </w:rPr>
              <w:t>Imm. 2.</w:t>
            </w:r>
            <w:r w:rsidR="00F71C95" w:rsidRPr="00F71C95">
              <w:rPr>
                <w:rFonts w:ascii="Times New Roman" w:hAnsi="Times New Roman" w:cs="Times New Roman"/>
                <w:sz w:val="24"/>
                <w:szCs w:val="24"/>
                <w:bdr w:val="none" w:sz="0" w:space="0" w:color="auto" w:frame="1"/>
                <w:lang w:val="kl-GL"/>
              </w:rPr>
              <w:t xml:space="preserve"> Ukunannga nakkutigisaanngitsumik aallaffigeqattaannerit pulaarneqarnerillu meeqqap pisinnaatitaaffigaa:</w:t>
            </w:r>
            <w:r w:rsidRPr="00F71C95">
              <w:rPr>
                <w:rFonts w:ascii="Times New Roman" w:hAnsi="Times New Roman" w:cs="Times New Roman"/>
                <w:sz w:val="24"/>
                <w:szCs w:val="24"/>
                <w:bdr w:val="none" w:sz="0" w:space="0" w:color="auto" w:frame="1"/>
                <w:lang w:val="kl-GL"/>
              </w:rPr>
              <w:br/>
              <w:t xml:space="preserve">1)  </w:t>
            </w:r>
            <w:r w:rsidR="00F71C95" w:rsidRPr="00F71C95">
              <w:rPr>
                <w:rFonts w:ascii="Times New Roman" w:hAnsi="Times New Roman" w:cs="Times New Roman"/>
                <w:sz w:val="24"/>
                <w:szCs w:val="24"/>
                <w:bdr w:val="none" w:sz="0" w:space="0" w:color="auto" w:frame="1"/>
                <w:lang w:val="et-EE"/>
              </w:rPr>
              <w:t>meeqqap kommunimi najugaqarfigisaani- aamma kommunimi angerlarsimaffigisaani kommunalbestyrelsini ilaasortanit,</w:t>
            </w:r>
            <w:r w:rsidRPr="00F71C95">
              <w:rPr>
                <w:rFonts w:ascii="Times New Roman" w:hAnsi="Times New Roman" w:cs="Times New Roman"/>
                <w:sz w:val="24"/>
                <w:szCs w:val="24"/>
                <w:bdr w:val="none" w:sz="0" w:space="0" w:color="auto" w:frame="1"/>
                <w:lang w:val="kl-GL"/>
              </w:rPr>
              <w:br/>
              <w:t xml:space="preserve">2)  </w:t>
            </w:r>
            <w:r w:rsidR="00F71C95" w:rsidRPr="00F71C95">
              <w:rPr>
                <w:rFonts w:ascii="Times New Roman" w:hAnsi="Times New Roman" w:cs="Times New Roman"/>
                <w:sz w:val="24"/>
                <w:szCs w:val="24"/>
                <w:bdr w:val="none" w:sz="0" w:space="0" w:color="auto" w:frame="1"/>
                <w:lang w:val="et-EE"/>
              </w:rPr>
              <w:t>Naalakkersuisuni ilaasortanit,</w:t>
            </w:r>
            <w:r w:rsidRPr="00F71C95">
              <w:rPr>
                <w:rFonts w:ascii="Times New Roman" w:hAnsi="Times New Roman" w:cs="Times New Roman"/>
                <w:sz w:val="24"/>
                <w:szCs w:val="24"/>
                <w:bdr w:val="none" w:sz="0" w:space="0" w:color="auto" w:frame="1"/>
                <w:lang w:val="kl-GL"/>
              </w:rPr>
              <w:br/>
              <w:t xml:space="preserve">3)  </w:t>
            </w:r>
            <w:r w:rsidR="00F71C95" w:rsidRPr="00F71C95">
              <w:rPr>
                <w:rFonts w:ascii="Times New Roman" w:hAnsi="Times New Roman" w:cs="Times New Roman"/>
                <w:sz w:val="24"/>
                <w:szCs w:val="24"/>
                <w:bdr w:val="none" w:sz="0" w:space="0" w:color="auto" w:frame="1"/>
                <w:lang w:val="et-EE"/>
              </w:rPr>
              <w:t>Inatsisartuni ilaasortanit,</w:t>
            </w:r>
            <w:r w:rsidRPr="00F71C95">
              <w:rPr>
                <w:rFonts w:ascii="Times New Roman" w:hAnsi="Times New Roman" w:cs="Times New Roman"/>
                <w:sz w:val="24"/>
                <w:szCs w:val="24"/>
                <w:bdr w:val="none" w:sz="0" w:space="0" w:color="auto" w:frame="1"/>
                <w:lang w:val="kl-GL"/>
              </w:rPr>
              <w:br/>
              <w:t xml:space="preserve">4)  </w:t>
            </w:r>
            <w:r w:rsidR="00F71C95" w:rsidRPr="00F71C95">
              <w:rPr>
                <w:rFonts w:ascii="Times New Roman" w:hAnsi="Times New Roman" w:cs="Times New Roman"/>
                <w:sz w:val="24"/>
                <w:szCs w:val="24"/>
                <w:bdr w:val="none" w:sz="0" w:space="0" w:color="auto" w:frame="1"/>
                <w:lang w:val="et-EE"/>
              </w:rPr>
              <w:t>pisortani oqartussanit allanit</w:t>
            </w:r>
            <w:r w:rsidRPr="00F71C95">
              <w:rPr>
                <w:rFonts w:ascii="Times New Roman" w:hAnsi="Times New Roman" w:cs="Times New Roman"/>
                <w:sz w:val="24"/>
                <w:szCs w:val="24"/>
                <w:bdr w:val="none" w:sz="0" w:space="0" w:color="auto" w:frame="1"/>
                <w:lang w:val="kl-GL"/>
              </w:rPr>
              <w:br/>
              <w:t xml:space="preserve">5)  </w:t>
            </w:r>
            <w:r w:rsidR="00F71C95" w:rsidRPr="00F71C95">
              <w:rPr>
                <w:rFonts w:ascii="Times New Roman" w:hAnsi="Times New Roman" w:cs="Times New Roman"/>
                <w:sz w:val="24"/>
                <w:szCs w:val="24"/>
                <w:bdr w:val="none" w:sz="0" w:space="0" w:color="auto" w:frame="1"/>
                <w:lang w:val="et-EE"/>
              </w:rPr>
              <w:t>eqqartuussivimmit,</w:t>
            </w:r>
            <w:r w:rsidRPr="00F71C95">
              <w:rPr>
                <w:rFonts w:ascii="Times New Roman" w:hAnsi="Times New Roman" w:cs="Times New Roman"/>
                <w:sz w:val="24"/>
                <w:szCs w:val="24"/>
                <w:bdr w:val="none" w:sz="0" w:space="0" w:color="auto" w:frame="1"/>
                <w:lang w:val="kl-GL"/>
              </w:rPr>
              <w:br/>
              <w:t xml:space="preserve">6)  </w:t>
            </w:r>
            <w:r w:rsidR="00F71C95" w:rsidRPr="00F71C95">
              <w:rPr>
                <w:rFonts w:ascii="Times New Roman" w:hAnsi="Times New Roman" w:cs="Times New Roman"/>
                <w:sz w:val="24"/>
                <w:szCs w:val="24"/>
                <w:bdr w:val="none" w:sz="0" w:space="0" w:color="auto" w:frame="1"/>
                <w:lang w:val="et-EE"/>
              </w:rPr>
              <w:t>unnerluussisussaatitaasunik,</w:t>
            </w:r>
            <w:r w:rsidRPr="00F71C95">
              <w:rPr>
                <w:rFonts w:ascii="Times New Roman" w:hAnsi="Times New Roman" w:cs="Times New Roman"/>
                <w:sz w:val="24"/>
                <w:szCs w:val="24"/>
                <w:bdr w:val="none" w:sz="0" w:space="0" w:color="auto" w:frame="1"/>
                <w:lang w:val="kl-GL"/>
              </w:rPr>
              <w:br/>
              <w:t xml:space="preserve">7)  </w:t>
            </w:r>
            <w:r w:rsidR="00F71C95" w:rsidRPr="00F71C95">
              <w:rPr>
                <w:rFonts w:ascii="Times New Roman" w:hAnsi="Times New Roman" w:cs="Times New Roman"/>
                <w:sz w:val="24"/>
                <w:szCs w:val="24"/>
                <w:bdr w:val="none" w:sz="0" w:space="0" w:color="auto" w:frame="1"/>
                <w:lang w:val="et-EE"/>
              </w:rPr>
              <w:t>politiinit,</w:t>
            </w:r>
            <w:r w:rsidRPr="00F71C95">
              <w:rPr>
                <w:rFonts w:ascii="Times New Roman" w:hAnsi="Times New Roman" w:cs="Times New Roman"/>
                <w:sz w:val="24"/>
                <w:szCs w:val="24"/>
                <w:bdr w:val="none" w:sz="0" w:space="0" w:color="auto" w:frame="1"/>
                <w:lang w:val="kl-GL"/>
              </w:rPr>
              <w:br/>
              <w:t xml:space="preserve">8)  </w:t>
            </w:r>
            <w:r w:rsidR="00F71C95" w:rsidRPr="00F71C95">
              <w:rPr>
                <w:rFonts w:ascii="Times New Roman" w:hAnsi="Times New Roman" w:cs="Times New Roman"/>
                <w:sz w:val="24"/>
                <w:szCs w:val="24"/>
                <w:bdr w:val="none" w:sz="0" w:space="0" w:color="auto" w:frame="1"/>
                <w:lang w:val="et-EE"/>
              </w:rPr>
              <w:t>meeqqap illersuisuanit,</w:t>
            </w:r>
            <w:r w:rsidRPr="00F71C95">
              <w:rPr>
                <w:rFonts w:ascii="Times New Roman" w:hAnsi="Times New Roman" w:cs="Times New Roman"/>
                <w:sz w:val="24"/>
                <w:szCs w:val="24"/>
                <w:bdr w:val="none" w:sz="0" w:space="0" w:color="auto" w:frame="1"/>
                <w:lang w:val="kl-GL"/>
              </w:rPr>
              <w:br/>
              <w:t xml:space="preserve">9)  </w:t>
            </w:r>
            <w:r w:rsidR="00F71C95" w:rsidRPr="00F71C95">
              <w:rPr>
                <w:rFonts w:ascii="Times New Roman" w:hAnsi="Times New Roman" w:cs="Times New Roman"/>
                <w:sz w:val="24"/>
                <w:szCs w:val="24"/>
                <w:bdr w:val="none" w:sz="0" w:space="0" w:color="auto" w:frame="1"/>
                <w:lang w:val="et-EE"/>
              </w:rPr>
              <w:t>meeqqap meeqqatut illersuisuanit,</w:t>
            </w:r>
            <w:r w:rsidRPr="00F71C95">
              <w:rPr>
                <w:rFonts w:ascii="Times New Roman" w:hAnsi="Times New Roman" w:cs="Times New Roman"/>
                <w:sz w:val="24"/>
                <w:szCs w:val="24"/>
                <w:bdr w:val="none" w:sz="0" w:space="0" w:color="auto" w:frame="1"/>
                <w:lang w:val="kl-GL"/>
              </w:rPr>
              <w:br/>
              <w:t xml:space="preserve">10)  </w:t>
            </w:r>
            <w:r w:rsidR="00F71C95" w:rsidRPr="00F71C95">
              <w:rPr>
                <w:rFonts w:ascii="Times New Roman" w:hAnsi="Times New Roman" w:cs="Times New Roman"/>
                <w:sz w:val="24"/>
                <w:szCs w:val="24"/>
                <w:bdr w:val="none" w:sz="0" w:space="0" w:color="auto" w:frame="1"/>
                <w:lang w:val="et-EE"/>
              </w:rPr>
              <w:t>Inatsisartut Ombudsmandiannit,</w:t>
            </w:r>
            <w:r w:rsidRPr="00F71C95">
              <w:rPr>
                <w:rFonts w:ascii="Times New Roman" w:hAnsi="Times New Roman" w:cs="Times New Roman"/>
                <w:sz w:val="24"/>
                <w:szCs w:val="24"/>
                <w:bdr w:val="none" w:sz="0" w:space="0" w:color="auto" w:frame="1"/>
                <w:lang w:val="kl-GL"/>
              </w:rPr>
              <w:br/>
              <w:t xml:space="preserve">11)  </w:t>
            </w:r>
            <w:r w:rsidR="00F71C95" w:rsidRPr="00F71C95">
              <w:rPr>
                <w:rFonts w:ascii="Times New Roman" w:hAnsi="Times New Roman" w:cs="Times New Roman"/>
                <w:sz w:val="24"/>
                <w:szCs w:val="24"/>
                <w:bdr w:val="none" w:sz="0" w:space="0" w:color="auto" w:frame="1"/>
                <w:lang w:val="et-EE"/>
              </w:rPr>
              <w:t>Folketingip Ombudsmandianit,</w:t>
            </w:r>
            <w:r w:rsidRPr="00F71C95">
              <w:rPr>
                <w:rFonts w:ascii="Times New Roman" w:hAnsi="Times New Roman" w:cs="Times New Roman"/>
                <w:sz w:val="24"/>
                <w:szCs w:val="24"/>
                <w:bdr w:val="none" w:sz="0" w:space="0" w:color="auto" w:frame="1"/>
                <w:lang w:val="kl-GL"/>
              </w:rPr>
              <w:br/>
            </w:r>
            <w:r w:rsidRPr="00F71C95">
              <w:rPr>
                <w:rFonts w:ascii="Times New Roman" w:hAnsi="Times New Roman" w:cs="Times New Roman"/>
                <w:sz w:val="24"/>
                <w:szCs w:val="24"/>
                <w:bdr w:val="none" w:sz="0" w:space="0" w:color="auto" w:frame="1"/>
                <w:lang w:val="kl-GL"/>
              </w:rPr>
              <w:lastRenderedPageBreak/>
              <w:t xml:space="preserve">12)  </w:t>
            </w:r>
            <w:r w:rsidR="00F71C95" w:rsidRPr="00F71C95">
              <w:rPr>
                <w:rFonts w:ascii="Times New Roman" w:hAnsi="Times New Roman" w:cs="Times New Roman"/>
                <w:sz w:val="24"/>
                <w:szCs w:val="24"/>
                <w:bdr w:val="none" w:sz="0" w:space="0" w:color="auto" w:frame="1"/>
                <w:lang w:val="et-EE"/>
              </w:rPr>
              <w:t>Europami Inuit pisinnaatitaaffii pillugit eqqartuussivianit,</w:t>
            </w:r>
            <w:r w:rsidRPr="00F71C95">
              <w:rPr>
                <w:rFonts w:ascii="Times New Roman" w:hAnsi="Times New Roman" w:cs="Times New Roman"/>
                <w:sz w:val="24"/>
                <w:szCs w:val="24"/>
                <w:bdr w:val="none" w:sz="0" w:space="0" w:color="auto" w:frame="1"/>
                <w:lang w:val="kl-GL"/>
              </w:rPr>
              <w:br/>
              <w:t xml:space="preserve">13)  </w:t>
            </w:r>
            <w:r w:rsidR="00F71C95" w:rsidRPr="00F71C95">
              <w:rPr>
                <w:rFonts w:ascii="Times New Roman" w:hAnsi="Times New Roman" w:cs="Times New Roman"/>
                <w:sz w:val="24"/>
                <w:szCs w:val="24"/>
                <w:bdr w:val="none" w:sz="0" w:space="0" w:color="auto" w:frame="1"/>
                <w:lang w:val="et-EE"/>
              </w:rPr>
              <w:t>Europami Naalliutsitsisarneq pillugu ataatsimiititaliamit,</w:t>
            </w:r>
            <w:r w:rsidRPr="00F71C95">
              <w:rPr>
                <w:rFonts w:ascii="Times New Roman" w:hAnsi="Times New Roman" w:cs="Times New Roman"/>
                <w:sz w:val="24"/>
                <w:szCs w:val="24"/>
                <w:bdr w:val="none" w:sz="0" w:space="0" w:color="auto" w:frame="1"/>
                <w:lang w:val="kl-GL"/>
              </w:rPr>
              <w:br/>
              <w:t xml:space="preserve">14)  </w:t>
            </w:r>
            <w:r w:rsidR="00F71C95" w:rsidRPr="00F71C95">
              <w:rPr>
                <w:rFonts w:ascii="Times New Roman" w:hAnsi="Times New Roman" w:cs="Times New Roman"/>
                <w:sz w:val="24"/>
                <w:szCs w:val="24"/>
                <w:bdr w:val="none" w:sz="0" w:space="0" w:color="auto" w:frame="1"/>
                <w:lang w:val="et-EE"/>
              </w:rPr>
              <w:t>Meeqqat Illersuisuanit, aamma</w:t>
            </w:r>
            <w:r w:rsidRPr="00F71C95">
              <w:rPr>
                <w:rFonts w:ascii="Times New Roman" w:hAnsi="Times New Roman" w:cs="Times New Roman"/>
                <w:sz w:val="24"/>
                <w:szCs w:val="24"/>
                <w:bdr w:val="none" w:sz="0" w:space="0" w:color="auto" w:frame="1"/>
                <w:lang w:val="kl-GL"/>
              </w:rPr>
              <w:br/>
              <w:t xml:space="preserve">15)  </w:t>
            </w:r>
            <w:r w:rsidR="00F71C95" w:rsidRPr="00F71C95">
              <w:rPr>
                <w:rFonts w:ascii="Times New Roman" w:hAnsi="Times New Roman" w:cs="Times New Roman"/>
                <w:sz w:val="24"/>
                <w:szCs w:val="24"/>
                <w:bdr w:val="none" w:sz="0" w:space="0" w:color="auto" w:frame="1"/>
                <w:lang w:val="et-EE"/>
              </w:rPr>
              <w:t xml:space="preserve">Inuit innarluutillit </w:t>
            </w:r>
            <w:r w:rsidR="00F71C95">
              <w:rPr>
                <w:rFonts w:ascii="Times New Roman" w:hAnsi="Times New Roman" w:cs="Times New Roman"/>
                <w:sz w:val="24"/>
                <w:szCs w:val="24"/>
                <w:bdr w:val="none" w:sz="0" w:space="0" w:color="auto" w:frame="1"/>
                <w:lang w:val="et-EE"/>
              </w:rPr>
              <w:t>Illersuisuanit</w:t>
            </w:r>
            <w:r w:rsidRPr="00F71C95">
              <w:rPr>
                <w:rFonts w:ascii="Times New Roman" w:hAnsi="Times New Roman" w:cs="Times New Roman"/>
                <w:sz w:val="24"/>
                <w:szCs w:val="24"/>
                <w:bdr w:val="none" w:sz="0" w:space="0" w:color="auto" w:frame="1"/>
                <w:lang w:val="kl-GL"/>
              </w:rPr>
              <w:t>.”</w:t>
            </w:r>
            <w:r w:rsidRPr="00F71C95">
              <w:rPr>
                <w:rFonts w:ascii="Times New Roman" w:hAnsi="Times New Roman" w:cs="Times New Roman"/>
                <w:sz w:val="24"/>
                <w:szCs w:val="24"/>
                <w:bdr w:val="none" w:sz="0" w:space="0" w:color="auto" w:frame="1"/>
                <w:lang w:val="kl-GL"/>
              </w:rPr>
              <w:br/>
            </w:r>
          </w:p>
          <w:p w14:paraId="187AD9FE" w14:textId="7EE18EF9" w:rsidR="00C81622" w:rsidRPr="00EF655B" w:rsidRDefault="00C81622" w:rsidP="00C81622">
            <w:pPr>
              <w:spacing w:line="288" w:lineRule="auto"/>
              <w:rPr>
                <w:rFonts w:ascii="Times New Roman" w:hAnsi="Times New Roman" w:cs="Times New Roman"/>
                <w:sz w:val="24"/>
                <w:szCs w:val="24"/>
                <w:bdr w:val="none" w:sz="0" w:space="0" w:color="auto" w:frame="1"/>
                <w:lang w:val="et-EE"/>
              </w:rPr>
            </w:pPr>
            <w:r w:rsidRPr="00EF655B">
              <w:rPr>
                <w:rFonts w:ascii="Times New Roman" w:hAnsi="Times New Roman" w:cs="Times New Roman"/>
                <w:b/>
                <w:bCs/>
                <w:sz w:val="24"/>
                <w:szCs w:val="24"/>
                <w:bdr w:val="none" w:sz="0" w:space="0" w:color="auto" w:frame="1"/>
                <w:lang w:val="et-EE"/>
              </w:rPr>
              <w:t>2.</w:t>
            </w:r>
            <w:r w:rsidRPr="00EF655B">
              <w:rPr>
                <w:rFonts w:ascii="Times New Roman" w:hAnsi="Times New Roman" w:cs="Times New Roman"/>
                <w:sz w:val="24"/>
                <w:szCs w:val="24"/>
                <w:bdr w:val="none" w:sz="0" w:space="0" w:color="auto" w:frame="1"/>
                <w:lang w:val="et-EE"/>
              </w:rPr>
              <w:t xml:space="preserve"> </w:t>
            </w:r>
            <w:r w:rsidR="00EF655B" w:rsidRPr="00EF655B">
              <w:rPr>
                <w:rFonts w:ascii="Times New Roman" w:hAnsi="Times New Roman" w:cs="Times New Roman"/>
                <w:sz w:val="24"/>
                <w:szCs w:val="24"/>
                <w:bdr w:val="none" w:sz="0" w:space="0" w:color="auto" w:frame="1"/>
                <w:lang w:val="kl-GL"/>
              </w:rPr>
              <w:t>§ 60, imm. 2, imatut oqaasertalerneqassaaq:</w:t>
            </w:r>
            <w:r w:rsidRPr="00EF655B">
              <w:rPr>
                <w:rFonts w:ascii="Times New Roman" w:hAnsi="Times New Roman" w:cs="Times New Roman"/>
                <w:i/>
                <w:iCs/>
                <w:sz w:val="24"/>
                <w:szCs w:val="24"/>
                <w:bdr w:val="none" w:sz="0" w:space="0" w:color="auto" w:frame="1"/>
                <w:lang w:val="et-EE"/>
              </w:rPr>
              <w:br/>
            </w:r>
            <w:r w:rsidRPr="00EF655B">
              <w:rPr>
                <w:rStyle w:val="Fremhv"/>
                <w:rFonts w:ascii="Times New Roman" w:hAnsi="Times New Roman" w:cs="Times New Roman"/>
                <w:sz w:val="24"/>
                <w:szCs w:val="24"/>
                <w:bdr w:val="none" w:sz="0" w:space="0" w:color="auto" w:frame="1"/>
                <w:lang w:val="et-EE"/>
              </w:rPr>
              <w:t>”</w:t>
            </w:r>
            <w:r w:rsidR="00EF655B" w:rsidRPr="00EF655B">
              <w:rPr>
                <w:rFonts w:ascii="Times New Roman" w:hAnsi="Times New Roman" w:cs="Times New Roman"/>
                <w:i/>
                <w:iCs/>
                <w:sz w:val="24"/>
                <w:szCs w:val="24"/>
                <w:bdr w:val="none" w:sz="0" w:space="0" w:color="auto" w:frame="1"/>
                <w:lang w:val="et-EE"/>
              </w:rPr>
              <w:t xml:space="preserve">Imm. 2. </w:t>
            </w:r>
            <w:r w:rsidR="00EF655B" w:rsidRPr="00EF655B">
              <w:rPr>
                <w:rFonts w:ascii="Times New Roman" w:hAnsi="Times New Roman" w:cs="Times New Roman"/>
                <w:iCs/>
                <w:sz w:val="24"/>
                <w:szCs w:val="24"/>
                <w:bdr w:val="none" w:sz="0" w:space="0" w:color="auto" w:frame="1"/>
                <w:lang w:val="et-EE"/>
              </w:rPr>
              <w:t>Ukuninnga nakkutigisaanngitsumik aallaffigeqattaannerit pulaarneqarnerillu tigummigallagaasup pisinnaatitaaffiga:</w:t>
            </w:r>
            <w:r w:rsidRPr="00EF655B">
              <w:rPr>
                <w:rFonts w:ascii="Times New Roman" w:hAnsi="Times New Roman" w:cs="Times New Roman"/>
                <w:sz w:val="24"/>
                <w:szCs w:val="24"/>
                <w:bdr w:val="none" w:sz="0" w:space="0" w:color="auto" w:frame="1"/>
                <w:lang w:val="et-EE"/>
              </w:rPr>
              <w:br/>
              <w:t xml:space="preserve">1)  </w:t>
            </w:r>
            <w:r w:rsidR="00EF655B" w:rsidRPr="00EF655B">
              <w:rPr>
                <w:rFonts w:ascii="Times New Roman" w:hAnsi="Times New Roman" w:cs="Times New Roman"/>
                <w:sz w:val="24"/>
                <w:szCs w:val="24"/>
                <w:bdr w:val="none" w:sz="0" w:space="0" w:color="auto" w:frame="1"/>
                <w:lang w:val="et-EE"/>
              </w:rPr>
              <w:t>inissinneqartup najugaqarfiani- aamma angerlarsimaffittut kommuniani kommunalbestyrelsinit,</w:t>
            </w:r>
            <w:r w:rsidRPr="00EF655B">
              <w:rPr>
                <w:rFonts w:ascii="Times New Roman" w:hAnsi="Times New Roman" w:cs="Times New Roman"/>
                <w:sz w:val="24"/>
                <w:szCs w:val="24"/>
                <w:bdr w:val="none" w:sz="0" w:space="0" w:color="auto" w:frame="1"/>
                <w:lang w:val="et-EE"/>
              </w:rPr>
              <w:br/>
              <w:t xml:space="preserve">2)  </w:t>
            </w:r>
            <w:r w:rsidR="00EF655B" w:rsidRPr="00EF655B">
              <w:rPr>
                <w:rFonts w:ascii="Times New Roman" w:hAnsi="Times New Roman" w:cs="Times New Roman"/>
                <w:sz w:val="24"/>
                <w:szCs w:val="24"/>
                <w:bdr w:val="none" w:sz="0" w:space="0" w:color="auto" w:frame="1"/>
                <w:lang w:val="et-EE"/>
              </w:rPr>
              <w:t>Naalakkersuisuni ilaasortanit,</w:t>
            </w:r>
            <w:r w:rsidRPr="00EF655B">
              <w:rPr>
                <w:rFonts w:ascii="Times New Roman" w:hAnsi="Times New Roman" w:cs="Times New Roman"/>
                <w:sz w:val="24"/>
                <w:szCs w:val="24"/>
                <w:bdr w:val="none" w:sz="0" w:space="0" w:color="auto" w:frame="1"/>
                <w:lang w:val="et-EE"/>
              </w:rPr>
              <w:br/>
              <w:t xml:space="preserve">3)  </w:t>
            </w:r>
            <w:r w:rsidR="00EF655B" w:rsidRPr="00EF655B">
              <w:rPr>
                <w:rFonts w:ascii="Times New Roman" w:hAnsi="Times New Roman" w:cs="Times New Roman"/>
                <w:sz w:val="24"/>
                <w:szCs w:val="24"/>
                <w:bdr w:val="none" w:sz="0" w:space="0" w:color="auto" w:frame="1"/>
                <w:lang w:val="et-EE"/>
              </w:rPr>
              <w:t>Inatsisartuni ilaasortanit,</w:t>
            </w:r>
            <w:r w:rsidRPr="00EF655B">
              <w:rPr>
                <w:rFonts w:ascii="Times New Roman" w:hAnsi="Times New Roman" w:cs="Times New Roman"/>
                <w:sz w:val="24"/>
                <w:szCs w:val="24"/>
                <w:bdr w:val="none" w:sz="0" w:space="0" w:color="auto" w:frame="1"/>
                <w:lang w:val="et-EE"/>
              </w:rPr>
              <w:br/>
              <w:t xml:space="preserve">4)  </w:t>
            </w:r>
            <w:r w:rsidR="00042A08" w:rsidRPr="00042A08">
              <w:rPr>
                <w:rFonts w:ascii="Times New Roman" w:hAnsi="Times New Roman" w:cs="Times New Roman"/>
                <w:sz w:val="24"/>
                <w:szCs w:val="24"/>
                <w:bdr w:val="none" w:sz="0" w:space="0" w:color="auto" w:frame="1"/>
                <w:lang w:val="et-EE"/>
              </w:rPr>
              <w:t>eqqartuussivimmit,</w:t>
            </w:r>
            <w:r w:rsidRPr="00EF655B">
              <w:rPr>
                <w:rFonts w:ascii="Times New Roman" w:hAnsi="Times New Roman" w:cs="Times New Roman"/>
                <w:sz w:val="24"/>
                <w:szCs w:val="24"/>
                <w:bdr w:val="none" w:sz="0" w:space="0" w:color="auto" w:frame="1"/>
                <w:lang w:val="et-EE"/>
              </w:rPr>
              <w:br/>
              <w:t xml:space="preserve">5)  </w:t>
            </w:r>
            <w:r w:rsidR="00042A08" w:rsidRPr="00042A08">
              <w:rPr>
                <w:rFonts w:ascii="Times New Roman" w:hAnsi="Times New Roman" w:cs="Times New Roman"/>
                <w:sz w:val="24"/>
                <w:szCs w:val="24"/>
                <w:bdr w:val="none" w:sz="0" w:space="0" w:color="auto" w:frame="1"/>
                <w:lang w:val="et-EE"/>
              </w:rPr>
              <w:t>unnerluussisussaatitaasunit,</w:t>
            </w:r>
            <w:r w:rsidRPr="00EF655B">
              <w:rPr>
                <w:rFonts w:ascii="Times New Roman" w:hAnsi="Times New Roman" w:cs="Times New Roman"/>
                <w:sz w:val="24"/>
                <w:szCs w:val="24"/>
                <w:bdr w:val="none" w:sz="0" w:space="0" w:color="auto" w:frame="1"/>
                <w:lang w:val="et-EE"/>
              </w:rPr>
              <w:br/>
              <w:t xml:space="preserve">6)  </w:t>
            </w:r>
            <w:r w:rsidR="00042A08" w:rsidRPr="00042A08">
              <w:rPr>
                <w:rFonts w:ascii="Times New Roman" w:hAnsi="Times New Roman" w:cs="Times New Roman"/>
                <w:sz w:val="24"/>
                <w:szCs w:val="24"/>
                <w:bdr w:val="none" w:sz="0" w:space="0" w:color="auto" w:frame="1"/>
                <w:lang w:val="et-EE"/>
              </w:rPr>
              <w:t>politiinit,</w:t>
            </w:r>
            <w:r w:rsidRPr="00EF655B">
              <w:rPr>
                <w:rFonts w:ascii="Times New Roman" w:hAnsi="Times New Roman" w:cs="Times New Roman"/>
                <w:sz w:val="24"/>
                <w:szCs w:val="24"/>
                <w:bdr w:val="none" w:sz="0" w:space="0" w:color="auto" w:frame="1"/>
                <w:lang w:val="et-EE"/>
              </w:rPr>
              <w:br/>
              <w:t xml:space="preserve">7)  </w:t>
            </w:r>
            <w:r w:rsidR="00042A08" w:rsidRPr="00042A08">
              <w:rPr>
                <w:rFonts w:ascii="Times New Roman" w:hAnsi="Times New Roman" w:cs="Times New Roman"/>
                <w:sz w:val="24"/>
                <w:szCs w:val="24"/>
                <w:bdr w:val="none" w:sz="0" w:space="0" w:color="auto" w:frame="1"/>
                <w:lang w:val="et-EE"/>
              </w:rPr>
              <w:t>tigummigallagaasup illersuisuanit,</w:t>
            </w:r>
            <w:r w:rsidRPr="00EF655B">
              <w:rPr>
                <w:rFonts w:ascii="Times New Roman" w:hAnsi="Times New Roman" w:cs="Times New Roman"/>
                <w:sz w:val="24"/>
                <w:szCs w:val="24"/>
                <w:bdr w:val="none" w:sz="0" w:space="0" w:color="auto" w:frame="1"/>
                <w:lang w:val="et-EE"/>
              </w:rPr>
              <w:br/>
              <w:t xml:space="preserve">8)  </w:t>
            </w:r>
            <w:r w:rsidR="00042A08" w:rsidRPr="00042A08">
              <w:rPr>
                <w:rFonts w:ascii="Times New Roman" w:hAnsi="Times New Roman" w:cs="Times New Roman"/>
                <w:sz w:val="24"/>
                <w:szCs w:val="24"/>
                <w:bdr w:val="none" w:sz="0" w:space="0" w:color="auto" w:frame="1"/>
                <w:lang w:val="et-EE"/>
              </w:rPr>
              <w:t>tigummigallagaasumut illersuisumit,</w:t>
            </w:r>
            <w:r w:rsidRPr="00EF655B">
              <w:rPr>
                <w:rFonts w:ascii="Times New Roman" w:hAnsi="Times New Roman" w:cs="Times New Roman"/>
                <w:sz w:val="24"/>
                <w:szCs w:val="24"/>
                <w:bdr w:val="none" w:sz="0" w:space="0" w:color="auto" w:frame="1"/>
                <w:lang w:val="et-EE"/>
              </w:rPr>
              <w:br/>
              <w:t xml:space="preserve">9)  </w:t>
            </w:r>
            <w:r w:rsidR="00042A08" w:rsidRPr="00042A08">
              <w:rPr>
                <w:rFonts w:ascii="Times New Roman" w:hAnsi="Times New Roman" w:cs="Times New Roman"/>
                <w:sz w:val="24"/>
                <w:szCs w:val="24"/>
                <w:bdr w:val="none" w:sz="0" w:space="0" w:color="auto" w:frame="1"/>
                <w:lang w:val="et-EE"/>
              </w:rPr>
              <w:t>Inatsisartut Ombudsmandianit,</w:t>
            </w:r>
            <w:r w:rsidRPr="00EF655B">
              <w:rPr>
                <w:rFonts w:ascii="Times New Roman" w:hAnsi="Times New Roman" w:cs="Times New Roman"/>
                <w:sz w:val="24"/>
                <w:szCs w:val="24"/>
                <w:bdr w:val="none" w:sz="0" w:space="0" w:color="auto" w:frame="1"/>
                <w:lang w:val="et-EE"/>
              </w:rPr>
              <w:br/>
              <w:t xml:space="preserve">10)  </w:t>
            </w:r>
            <w:r w:rsidR="00042A08" w:rsidRPr="00042A08">
              <w:rPr>
                <w:rFonts w:ascii="Times New Roman" w:hAnsi="Times New Roman" w:cs="Times New Roman"/>
                <w:sz w:val="24"/>
                <w:szCs w:val="24"/>
                <w:bdr w:val="none" w:sz="0" w:space="0" w:color="auto" w:frame="1"/>
                <w:lang w:val="et-EE"/>
              </w:rPr>
              <w:t>Folketingip Ombudsmandianit,</w:t>
            </w:r>
            <w:r w:rsidRPr="00EF655B">
              <w:rPr>
                <w:rFonts w:ascii="Times New Roman" w:hAnsi="Times New Roman" w:cs="Times New Roman"/>
                <w:sz w:val="24"/>
                <w:szCs w:val="24"/>
                <w:bdr w:val="none" w:sz="0" w:space="0" w:color="auto" w:frame="1"/>
                <w:lang w:val="et-EE"/>
              </w:rPr>
              <w:br/>
              <w:t xml:space="preserve">11)  </w:t>
            </w:r>
            <w:r w:rsidR="00042A08" w:rsidRPr="00042A08">
              <w:rPr>
                <w:rFonts w:ascii="Times New Roman" w:hAnsi="Times New Roman" w:cs="Times New Roman"/>
                <w:sz w:val="24"/>
                <w:szCs w:val="24"/>
                <w:bdr w:val="none" w:sz="0" w:space="0" w:color="auto" w:frame="1"/>
                <w:lang w:val="et-EE"/>
              </w:rPr>
              <w:t>Europami Inuit pisinnaatitaaffii pillugit eqqartuussivimmit,</w:t>
            </w:r>
            <w:r w:rsidRPr="00EF655B">
              <w:rPr>
                <w:rFonts w:ascii="Times New Roman" w:hAnsi="Times New Roman" w:cs="Times New Roman"/>
                <w:sz w:val="24"/>
                <w:szCs w:val="24"/>
                <w:bdr w:val="none" w:sz="0" w:space="0" w:color="auto" w:frame="1"/>
                <w:lang w:val="et-EE"/>
              </w:rPr>
              <w:br/>
              <w:t xml:space="preserve">12)  </w:t>
            </w:r>
            <w:r w:rsidR="00042A08" w:rsidRPr="00042A08">
              <w:rPr>
                <w:rFonts w:ascii="Times New Roman" w:hAnsi="Times New Roman" w:cs="Times New Roman"/>
                <w:sz w:val="24"/>
                <w:szCs w:val="24"/>
                <w:bdr w:val="none" w:sz="0" w:space="0" w:color="auto" w:frame="1"/>
                <w:lang w:val="et-EE"/>
              </w:rPr>
              <w:t>Europami Naalliutsitsisarneq pillugu ataatsimiititaliamit,</w:t>
            </w:r>
            <w:r w:rsidRPr="00EF655B">
              <w:rPr>
                <w:rFonts w:ascii="Times New Roman" w:hAnsi="Times New Roman" w:cs="Times New Roman"/>
                <w:sz w:val="24"/>
                <w:szCs w:val="24"/>
                <w:bdr w:val="none" w:sz="0" w:space="0" w:color="auto" w:frame="1"/>
                <w:lang w:val="et-EE"/>
              </w:rPr>
              <w:br/>
              <w:t xml:space="preserve">13)  </w:t>
            </w:r>
            <w:r w:rsidR="00042A08" w:rsidRPr="00042A08">
              <w:rPr>
                <w:rFonts w:ascii="Times New Roman" w:hAnsi="Times New Roman" w:cs="Times New Roman"/>
                <w:sz w:val="24"/>
                <w:szCs w:val="24"/>
                <w:bdr w:val="none" w:sz="0" w:space="0" w:color="auto" w:frame="1"/>
                <w:lang w:val="et-EE"/>
              </w:rPr>
              <w:t>Utoqqaat Illersuisuannit, aamma</w:t>
            </w:r>
            <w:r w:rsidRPr="00EF655B">
              <w:rPr>
                <w:rFonts w:ascii="Times New Roman" w:hAnsi="Times New Roman" w:cs="Times New Roman"/>
                <w:sz w:val="24"/>
                <w:szCs w:val="24"/>
                <w:bdr w:val="none" w:sz="0" w:space="0" w:color="auto" w:frame="1"/>
                <w:lang w:val="et-EE"/>
              </w:rPr>
              <w:br/>
              <w:t xml:space="preserve">14)  </w:t>
            </w:r>
            <w:r w:rsidR="00042A08" w:rsidRPr="00042A08">
              <w:rPr>
                <w:rFonts w:ascii="Times New Roman" w:hAnsi="Times New Roman" w:cs="Times New Roman"/>
                <w:sz w:val="24"/>
                <w:szCs w:val="24"/>
                <w:bdr w:val="none" w:sz="0" w:space="0" w:color="auto" w:frame="1"/>
                <w:lang w:val="et-EE"/>
              </w:rPr>
              <w:t xml:space="preserve">Inuit innarluutillit </w:t>
            </w:r>
            <w:r w:rsidR="00042A08">
              <w:rPr>
                <w:rFonts w:ascii="Times New Roman" w:hAnsi="Times New Roman" w:cs="Times New Roman"/>
                <w:sz w:val="24"/>
                <w:szCs w:val="24"/>
                <w:bdr w:val="none" w:sz="0" w:space="0" w:color="auto" w:frame="1"/>
                <w:lang w:val="et-EE"/>
              </w:rPr>
              <w:t>Illersuisuannit</w:t>
            </w:r>
            <w:r w:rsidRPr="00EF655B">
              <w:rPr>
                <w:rFonts w:ascii="Times New Roman" w:hAnsi="Times New Roman" w:cs="Times New Roman"/>
                <w:sz w:val="24"/>
                <w:szCs w:val="24"/>
                <w:bdr w:val="none" w:sz="0" w:space="0" w:color="auto" w:frame="1"/>
                <w:lang w:val="et-EE"/>
              </w:rPr>
              <w:t>.”</w:t>
            </w:r>
          </w:p>
          <w:p w14:paraId="189136F4" w14:textId="77777777" w:rsidR="00C81622" w:rsidRPr="00EF655B" w:rsidRDefault="00C81622" w:rsidP="00C81622">
            <w:pPr>
              <w:spacing w:line="288" w:lineRule="auto"/>
              <w:rPr>
                <w:rStyle w:val="Strk"/>
                <w:rFonts w:ascii="Times New Roman" w:hAnsi="Times New Roman" w:cs="Times New Roman"/>
                <w:sz w:val="24"/>
                <w:szCs w:val="24"/>
                <w:lang w:val="et-EE"/>
              </w:rPr>
            </w:pPr>
          </w:p>
        </w:tc>
        <w:tc>
          <w:tcPr>
            <w:tcW w:w="4530" w:type="dxa"/>
          </w:tcPr>
          <w:p w14:paraId="720749FF" w14:textId="32CE7489" w:rsidR="00C81622" w:rsidRDefault="00C81622" w:rsidP="00C81622">
            <w:pPr>
              <w:spacing w:line="288" w:lineRule="auto"/>
              <w:jc w:val="both"/>
              <w:rPr>
                <w:rFonts w:ascii="Times New Roman" w:hAnsi="Times New Roman" w:cs="Times New Roman"/>
                <w:sz w:val="24"/>
                <w:szCs w:val="24"/>
              </w:rPr>
            </w:pPr>
            <w:r w:rsidRPr="007C767A">
              <w:rPr>
                <w:rFonts w:ascii="Times New Roman" w:hAnsi="Times New Roman" w:cs="Times New Roman"/>
                <w:b/>
                <w:bCs/>
                <w:sz w:val="24"/>
                <w:szCs w:val="24"/>
              </w:rPr>
              <w:lastRenderedPageBreak/>
              <w:t>1.</w:t>
            </w:r>
            <w:r>
              <w:rPr>
                <w:rFonts w:ascii="Times New Roman" w:hAnsi="Times New Roman" w:cs="Times New Roman"/>
                <w:sz w:val="24"/>
                <w:szCs w:val="24"/>
              </w:rPr>
              <w:t xml:space="preserve"> </w:t>
            </w:r>
            <w:r w:rsidR="002F6CF8" w:rsidRPr="002F6CF8">
              <w:rPr>
                <w:rFonts w:ascii="Times New Roman" w:hAnsi="Times New Roman" w:cs="Times New Roman"/>
                <w:sz w:val="24"/>
                <w:szCs w:val="24"/>
                <w:lang w:val="kl-GL"/>
              </w:rPr>
              <w:t>§ 26, imm. 2, imatut oqaasertalerneqassaaq:</w:t>
            </w:r>
          </w:p>
          <w:p w14:paraId="50BD2887" w14:textId="77777777" w:rsidR="00570603" w:rsidRPr="00570603" w:rsidRDefault="002F6CF8" w:rsidP="00570603">
            <w:pPr>
              <w:spacing w:line="288" w:lineRule="auto"/>
              <w:rPr>
                <w:rFonts w:ascii="Times New Roman" w:hAnsi="Times New Roman" w:cs="Times New Roman"/>
                <w:sz w:val="24"/>
                <w:szCs w:val="24"/>
                <w:bdr w:val="none" w:sz="0" w:space="0" w:color="auto" w:frame="1"/>
                <w:lang w:val="kl-GL"/>
              </w:rPr>
            </w:pPr>
            <w:r w:rsidRPr="002F6CF8">
              <w:rPr>
                <w:rFonts w:ascii="Times New Roman" w:hAnsi="Times New Roman" w:cs="Times New Roman"/>
                <w:bCs/>
                <w:sz w:val="24"/>
                <w:szCs w:val="24"/>
                <w:bdr w:val="none" w:sz="0" w:space="0" w:color="auto" w:frame="1"/>
                <w:lang w:val="kl-GL"/>
              </w:rPr>
              <w:t>”</w:t>
            </w:r>
            <w:r w:rsidRPr="002F6CF8">
              <w:rPr>
                <w:rFonts w:ascii="Times New Roman" w:hAnsi="Times New Roman" w:cs="Times New Roman"/>
                <w:bCs/>
                <w:i/>
                <w:iCs/>
                <w:sz w:val="24"/>
                <w:szCs w:val="24"/>
                <w:bdr w:val="none" w:sz="0" w:space="0" w:color="auto" w:frame="1"/>
                <w:lang w:val="kl-GL"/>
              </w:rPr>
              <w:t>Imm. 2.</w:t>
            </w:r>
            <w:r w:rsidRPr="002F6CF8">
              <w:rPr>
                <w:rFonts w:ascii="Times New Roman" w:hAnsi="Times New Roman" w:cs="Times New Roman"/>
                <w:bCs/>
                <w:sz w:val="24"/>
                <w:szCs w:val="24"/>
                <w:bdr w:val="none" w:sz="0" w:space="0" w:color="auto" w:frame="1"/>
                <w:lang w:val="kl-GL"/>
              </w:rPr>
              <w:t>  Ukunannga nakkutigisaanngitsumik aallaffigeqattaannerit pulaarneqarnerillu meeqqap pisinnaatitaaffigaa:</w:t>
            </w:r>
            <w:r w:rsidR="00C81622" w:rsidRPr="00570603">
              <w:rPr>
                <w:rFonts w:ascii="Times New Roman" w:hAnsi="Times New Roman" w:cs="Times New Roman"/>
                <w:sz w:val="24"/>
                <w:szCs w:val="24"/>
                <w:bdr w:val="none" w:sz="0" w:space="0" w:color="auto" w:frame="1"/>
                <w:lang w:val="kl-GL"/>
              </w:rPr>
              <w:br/>
            </w:r>
            <w:r w:rsidR="00570603" w:rsidRPr="00570603">
              <w:rPr>
                <w:rFonts w:ascii="Times New Roman" w:hAnsi="Times New Roman" w:cs="Times New Roman"/>
                <w:sz w:val="24"/>
                <w:szCs w:val="24"/>
                <w:bdr w:val="none" w:sz="0" w:space="0" w:color="auto" w:frame="1"/>
                <w:lang w:val="kl-GL"/>
              </w:rPr>
              <w:t>1)  inissinneqarsimasup kommunimi najugaqarfigisaani- aamma kommunimi angerlarsimaffigisaani kommunalbestyrelsini ilaasortanit,</w:t>
            </w:r>
          </w:p>
          <w:p w14:paraId="1CAEC01D" w14:textId="03C8A761" w:rsidR="00C81622" w:rsidRPr="002F6CF8" w:rsidRDefault="00570603" w:rsidP="00570603">
            <w:pPr>
              <w:spacing w:line="288" w:lineRule="auto"/>
              <w:rPr>
                <w:rFonts w:ascii="Times New Roman" w:hAnsi="Times New Roman" w:cs="Times New Roman"/>
                <w:b/>
                <w:bCs/>
                <w:sz w:val="24"/>
                <w:szCs w:val="24"/>
                <w:bdr w:val="none" w:sz="0" w:space="0" w:color="auto" w:frame="1"/>
                <w:lang w:val="kl-GL"/>
              </w:rPr>
            </w:pPr>
            <w:r w:rsidRPr="00570603">
              <w:rPr>
                <w:rFonts w:ascii="Times New Roman" w:hAnsi="Times New Roman" w:cs="Times New Roman"/>
                <w:sz w:val="24"/>
                <w:szCs w:val="24"/>
                <w:bdr w:val="none" w:sz="0" w:space="0" w:color="auto" w:frame="1"/>
                <w:lang w:val="kl-GL"/>
              </w:rPr>
              <w:t>2)  Naalakkersuisuni ilaasortanit,</w:t>
            </w:r>
            <w:r w:rsidRPr="00570603">
              <w:rPr>
                <w:rFonts w:ascii="Times New Roman" w:hAnsi="Times New Roman" w:cs="Times New Roman"/>
                <w:sz w:val="24"/>
                <w:szCs w:val="24"/>
                <w:bdr w:val="none" w:sz="0" w:space="0" w:color="auto" w:frame="1"/>
                <w:lang w:val="kl-GL"/>
              </w:rPr>
              <w:br/>
              <w:t>3)  Inatsisartuni ilaasortanit,</w:t>
            </w:r>
            <w:r w:rsidRPr="00570603">
              <w:rPr>
                <w:rFonts w:ascii="Times New Roman" w:hAnsi="Times New Roman" w:cs="Times New Roman"/>
                <w:sz w:val="24"/>
                <w:szCs w:val="24"/>
                <w:bdr w:val="none" w:sz="0" w:space="0" w:color="auto" w:frame="1"/>
                <w:lang w:val="kl-GL"/>
              </w:rPr>
              <w:br/>
              <w:t>4)  pisortani oqartussanit allanit</w:t>
            </w:r>
            <w:r w:rsidRPr="00570603">
              <w:rPr>
                <w:rFonts w:ascii="Times New Roman" w:hAnsi="Times New Roman" w:cs="Times New Roman"/>
                <w:sz w:val="24"/>
                <w:szCs w:val="24"/>
                <w:bdr w:val="none" w:sz="0" w:space="0" w:color="auto" w:frame="1"/>
                <w:lang w:val="kl-GL"/>
              </w:rPr>
              <w:br/>
              <w:t>5)  eqqartuussivimmit, </w:t>
            </w:r>
            <w:r w:rsidRPr="00570603">
              <w:rPr>
                <w:rFonts w:ascii="Times New Roman" w:hAnsi="Times New Roman" w:cs="Times New Roman"/>
                <w:sz w:val="24"/>
                <w:szCs w:val="24"/>
                <w:bdr w:val="none" w:sz="0" w:space="0" w:color="auto" w:frame="1"/>
                <w:lang w:val="kl-GL"/>
              </w:rPr>
              <w:br/>
              <w:t>6)  unnerluussisussaatitaasunit, </w:t>
            </w:r>
            <w:r w:rsidRPr="00570603">
              <w:rPr>
                <w:rFonts w:ascii="Times New Roman" w:hAnsi="Times New Roman" w:cs="Times New Roman"/>
                <w:sz w:val="24"/>
                <w:szCs w:val="24"/>
                <w:bdr w:val="none" w:sz="0" w:space="0" w:color="auto" w:frame="1"/>
                <w:lang w:val="kl-GL"/>
              </w:rPr>
              <w:br/>
              <w:t>7)  politiinit,</w:t>
            </w:r>
            <w:r w:rsidRPr="00570603">
              <w:rPr>
                <w:rFonts w:ascii="Times New Roman" w:hAnsi="Times New Roman" w:cs="Times New Roman"/>
                <w:sz w:val="24"/>
                <w:szCs w:val="24"/>
                <w:bdr w:val="none" w:sz="0" w:space="0" w:color="auto" w:frame="1"/>
                <w:lang w:val="kl-GL"/>
              </w:rPr>
              <w:br/>
              <w:t>8)  meeqqap illersuisuanit, </w:t>
            </w:r>
            <w:r w:rsidRPr="00570603">
              <w:rPr>
                <w:rFonts w:ascii="Times New Roman" w:hAnsi="Times New Roman" w:cs="Times New Roman"/>
                <w:sz w:val="24"/>
                <w:szCs w:val="24"/>
                <w:bdr w:val="none" w:sz="0" w:space="0" w:color="auto" w:frame="1"/>
                <w:lang w:val="kl-GL"/>
              </w:rPr>
              <w:br/>
              <w:t>9)  meeqqap meeqqatut illersuisuanit,</w:t>
            </w:r>
            <w:r w:rsidRPr="00570603">
              <w:rPr>
                <w:rFonts w:ascii="Times New Roman" w:hAnsi="Times New Roman" w:cs="Times New Roman"/>
                <w:sz w:val="24"/>
                <w:szCs w:val="24"/>
                <w:bdr w:val="none" w:sz="0" w:space="0" w:color="auto" w:frame="1"/>
                <w:lang w:val="kl-GL"/>
              </w:rPr>
              <w:br/>
            </w:r>
            <w:r w:rsidRPr="00570603">
              <w:rPr>
                <w:rFonts w:ascii="Times New Roman" w:hAnsi="Times New Roman" w:cs="Times New Roman"/>
                <w:sz w:val="24"/>
                <w:szCs w:val="24"/>
                <w:bdr w:val="none" w:sz="0" w:space="0" w:color="auto" w:frame="1"/>
                <w:lang w:val="kl-GL"/>
              </w:rPr>
              <w:lastRenderedPageBreak/>
              <w:t>10)  Inatsisartut Ombudsmandiannit, </w:t>
            </w:r>
            <w:r w:rsidRPr="00570603">
              <w:rPr>
                <w:rFonts w:ascii="Times New Roman" w:hAnsi="Times New Roman" w:cs="Times New Roman"/>
                <w:sz w:val="24"/>
                <w:szCs w:val="24"/>
                <w:bdr w:val="none" w:sz="0" w:space="0" w:color="auto" w:frame="1"/>
                <w:lang w:val="kl-GL"/>
              </w:rPr>
              <w:br/>
              <w:t>11)  Folketingip Ombudsmandianit, </w:t>
            </w:r>
            <w:r w:rsidRPr="00570603">
              <w:rPr>
                <w:rFonts w:ascii="Times New Roman" w:hAnsi="Times New Roman" w:cs="Times New Roman"/>
                <w:sz w:val="24"/>
                <w:szCs w:val="24"/>
                <w:bdr w:val="none" w:sz="0" w:space="0" w:color="auto" w:frame="1"/>
                <w:lang w:val="kl-GL"/>
              </w:rPr>
              <w:br/>
              <w:t>12)  Europami Inuit pisinnaatitaaffii pillugit eqqartuussivianit, </w:t>
            </w:r>
            <w:r w:rsidRPr="00570603">
              <w:rPr>
                <w:rFonts w:ascii="Times New Roman" w:hAnsi="Times New Roman" w:cs="Times New Roman"/>
                <w:sz w:val="24"/>
                <w:szCs w:val="24"/>
                <w:bdr w:val="none" w:sz="0" w:space="0" w:color="auto" w:frame="1"/>
                <w:lang w:val="kl-GL"/>
              </w:rPr>
              <w:br/>
              <w:t>13)  Europami Naalliutsitsisarneq pillugu ataatsimiititaliamit, </w:t>
            </w:r>
            <w:r w:rsidRPr="00570603">
              <w:rPr>
                <w:rFonts w:ascii="Times New Roman" w:hAnsi="Times New Roman" w:cs="Times New Roman"/>
                <w:sz w:val="24"/>
                <w:szCs w:val="24"/>
                <w:bdr w:val="none" w:sz="0" w:space="0" w:color="auto" w:frame="1"/>
                <w:lang w:val="kl-GL"/>
              </w:rPr>
              <w:br/>
              <w:t>14)  Meeqqat oqaaseqartartuanit, aamma</w:t>
            </w:r>
            <w:r w:rsidRPr="00570603">
              <w:rPr>
                <w:rFonts w:ascii="Times New Roman" w:hAnsi="Times New Roman" w:cs="Times New Roman"/>
                <w:sz w:val="24"/>
                <w:szCs w:val="24"/>
                <w:bdr w:val="none" w:sz="0" w:space="0" w:color="auto" w:frame="1"/>
                <w:lang w:val="kl-GL"/>
              </w:rPr>
              <w:br/>
              <w:t>15)  Inuit innarluutillit oqaaseqartartuanit.”</w:t>
            </w:r>
            <w:r w:rsidR="00C81622" w:rsidRPr="00570603">
              <w:rPr>
                <w:rFonts w:ascii="Times New Roman" w:hAnsi="Times New Roman" w:cs="Times New Roman"/>
                <w:sz w:val="24"/>
                <w:szCs w:val="24"/>
                <w:bdr w:val="none" w:sz="0" w:space="0" w:color="auto" w:frame="1"/>
                <w:lang w:val="kl-GL"/>
              </w:rPr>
              <w:br/>
            </w:r>
          </w:p>
          <w:p w14:paraId="5BA84C4C" w14:textId="4E824CB4" w:rsidR="00715DC4" w:rsidRPr="00715DC4" w:rsidRDefault="00C81622" w:rsidP="00715DC4">
            <w:pPr>
              <w:spacing w:line="288" w:lineRule="auto"/>
              <w:rPr>
                <w:rFonts w:ascii="Times New Roman" w:hAnsi="Times New Roman" w:cs="Times New Roman"/>
                <w:sz w:val="24"/>
                <w:szCs w:val="24"/>
                <w:bdr w:val="none" w:sz="0" w:space="0" w:color="auto" w:frame="1"/>
                <w:lang w:val="kl-GL"/>
              </w:rPr>
            </w:pPr>
            <w:r w:rsidRPr="00715DC4">
              <w:rPr>
                <w:rFonts w:ascii="Times New Roman" w:hAnsi="Times New Roman" w:cs="Times New Roman"/>
                <w:b/>
                <w:bCs/>
                <w:sz w:val="24"/>
                <w:szCs w:val="24"/>
                <w:bdr w:val="none" w:sz="0" w:space="0" w:color="auto" w:frame="1"/>
                <w:lang w:val="kl-GL"/>
              </w:rPr>
              <w:t>2.</w:t>
            </w:r>
            <w:r w:rsidRPr="00715DC4">
              <w:rPr>
                <w:rFonts w:ascii="Times New Roman" w:hAnsi="Times New Roman" w:cs="Times New Roman"/>
                <w:sz w:val="24"/>
                <w:szCs w:val="24"/>
                <w:bdr w:val="none" w:sz="0" w:space="0" w:color="auto" w:frame="1"/>
                <w:lang w:val="kl-GL"/>
              </w:rPr>
              <w:t xml:space="preserve"> </w:t>
            </w:r>
            <w:r w:rsidR="00715DC4" w:rsidRPr="00715DC4">
              <w:rPr>
                <w:rFonts w:ascii="Times New Roman" w:hAnsi="Times New Roman" w:cs="Times New Roman"/>
                <w:sz w:val="24"/>
                <w:szCs w:val="24"/>
                <w:bdr w:val="none" w:sz="0" w:space="0" w:color="auto" w:frame="1"/>
                <w:lang w:val="kl-GL"/>
              </w:rPr>
              <w:t>§ 60, imm. 2, imatut oqaasertalerneqassaaq:</w:t>
            </w:r>
            <w:r w:rsidR="00715DC4" w:rsidRPr="00715DC4">
              <w:rPr>
                <w:rFonts w:ascii="Times New Roman" w:hAnsi="Times New Roman" w:cs="Times New Roman"/>
                <w:i/>
                <w:iCs/>
                <w:sz w:val="24"/>
                <w:szCs w:val="24"/>
                <w:bdr w:val="none" w:sz="0" w:space="0" w:color="auto" w:frame="1"/>
                <w:lang w:val="kl-GL"/>
              </w:rPr>
              <w:br/>
              <w:t>”Imm. 2.</w:t>
            </w:r>
            <w:r w:rsidR="00715DC4" w:rsidRPr="00715DC4">
              <w:rPr>
                <w:rFonts w:ascii="Times New Roman" w:hAnsi="Times New Roman" w:cs="Times New Roman"/>
                <w:sz w:val="24"/>
                <w:szCs w:val="24"/>
                <w:bdr w:val="none" w:sz="0" w:space="0" w:color="auto" w:frame="1"/>
                <w:lang w:val="kl-GL"/>
              </w:rPr>
              <w:t>  Ukunannga nakkutigisaanngitsumik aallaffigeqattaannerit pulaarneqarnerillu tigummigallagaasup pisinnaatitaaffig</w:t>
            </w:r>
            <w:r w:rsidR="00EF655B">
              <w:rPr>
                <w:rFonts w:ascii="Times New Roman" w:hAnsi="Times New Roman" w:cs="Times New Roman"/>
                <w:sz w:val="24"/>
                <w:szCs w:val="24"/>
                <w:bdr w:val="none" w:sz="0" w:space="0" w:color="auto" w:frame="1"/>
                <w:lang w:val="kl-GL"/>
              </w:rPr>
              <w:t>a</w:t>
            </w:r>
            <w:r w:rsidR="00715DC4" w:rsidRPr="00715DC4">
              <w:rPr>
                <w:rFonts w:ascii="Times New Roman" w:hAnsi="Times New Roman" w:cs="Times New Roman"/>
                <w:sz w:val="24"/>
                <w:szCs w:val="24"/>
                <w:bdr w:val="none" w:sz="0" w:space="0" w:color="auto" w:frame="1"/>
                <w:lang w:val="kl-GL"/>
              </w:rPr>
              <w:t>a:</w:t>
            </w:r>
          </w:p>
          <w:p w14:paraId="6283D819" w14:textId="77777777" w:rsidR="00715DC4" w:rsidRPr="00715DC4" w:rsidRDefault="00715DC4" w:rsidP="00715DC4">
            <w:pPr>
              <w:spacing w:line="288" w:lineRule="auto"/>
              <w:rPr>
                <w:rFonts w:ascii="Times New Roman" w:hAnsi="Times New Roman" w:cs="Times New Roman"/>
                <w:sz w:val="24"/>
                <w:szCs w:val="24"/>
                <w:bdr w:val="none" w:sz="0" w:space="0" w:color="auto" w:frame="1"/>
                <w:lang w:val="kl-GL"/>
              </w:rPr>
            </w:pPr>
            <w:r w:rsidRPr="00715DC4">
              <w:rPr>
                <w:rFonts w:ascii="Times New Roman" w:hAnsi="Times New Roman" w:cs="Times New Roman"/>
                <w:sz w:val="24"/>
                <w:szCs w:val="24"/>
                <w:bdr w:val="none" w:sz="0" w:space="0" w:color="auto" w:frame="1"/>
                <w:lang w:val="kl-GL"/>
              </w:rPr>
              <w:t>1)  inissinneqarsimasup kommunimi najugaqarfigisaani- aamma kommunimi angerlarsimaffigisaani kommunalbestyrelsini ilaasortanit,</w:t>
            </w:r>
          </w:p>
          <w:p w14:paraId="15F5E38B" w14:textId="219340D0" w:rsidR="00C81622" w:rsidRPr="00715DC4" w:rsidRDefault="00715DC4" w:rsidP="002D60D9">
            <w:pPr>
              <w:spacing w:line="288" w:lineRule="auto"/>
              <w:rPr>
                <w:rFonts w:ascii="Times New Roman" w:hAnsi="Times New Roman" w:cs="Times New Roman"/>
                <w:b/>
                <w:bCs/>
                <w:sz w:val="24"/>
                <w:szCs w:val="24"/>
                <w:bdr w:val="none" w:sz="0" w:space="0" w:color="auto" w:frame="1"/>
                <w:lang w:val="kl-GL"/>
              </w:rPr>
            </w:pPr>
            <w:r w:rsidRPr="00715DC4">
              <w:rPr>
                <w:rFonts w:ascii="Times New Roman" w:hAnsi="Times New Roman" w:cs="Times New Roman"/>
                <w:sz w:val="24"/>
                <w:szCs w:val="24"/>
                <w:bdr w:val="none" w:sz="0" w:space="0" w:color="auto" w:frame="1"/>
                <w:lang w:val="kl-GL"/>
              </w:rPr>
              <w:t>2)  Naalakkersuisuni ilaasortanit,</w:t>
            </w:r>
            <w:r w:rsidRPr="00715DC4">
              <w:rPr>
                <w:rFonts w:ascii="Times New Roman" w:hAnsi="Times New Roman" w:cs="Times New Roman"/>
                <w:sz w:val="24"/>
                <w:szCs w:val="24"/>
                <w:bdr w:val="none" w:sz="0" w:space="0" w:color="auto" w:frame="1"/>
                <w:lang w:val="kl-GL"/>
              </w:rPr>
              <w:br/>
              <w:t>3)  Inatsisartuni ilaasortanit,</w:t>
            </w:r>
            <w:r w:rsidRPr="00715DC4">
              <w:rPr>
                <w:rFonts w:ascii="Times New Roman" w:hAnsi="Times New Roman" w:cs="Times New Roman"/>
                <w:sz w:val="24"/>
                <w:szCs w:val="24"/>
                <w:bdr w:val="none" w:sz="0" w:space="0" w:color="auto" w:frame="1"/>
                <w:lang w:val="kl-GL"/>
              </w:rPr>
              <w:br/>
              <w:t>4)  eqqartuussivimmit, </w:t>
            </w:r>
            <w:r w:rsidRPr="00715DC4">
              <w:rPr>
                <w:rFonts w:ascii="Times New Roman" w:hAnsi="Times New Roman" w:cs="Times New Roman"/>
                <w:sz w:val="24"/>
                <w:szCs w:val="24"/>
                <w:bdr w:val="none" w:sz="0" w:space="0" w:color="auto" w:frame="1"/>
                <w:lang w:val="kl-GL"/>
              </w:rPr>
              <w:br/>
              <w:t>5)  unnerluussisussaatitaasunit, </w:t>
            </w:r>
            <w:r w:rsidRPr="00715DC4">
              <w:rPr>
                <w:rFonts w:ascii="Times New Roman" w:hAnsi="Times New Roman" w:cs="Times New Roman"/>
                <w:sz w:val="24"/>
                <w:szCs w:val="24"/>
                <w:bdr w:val="none" w:sz="0" w:space="0" w:color="auto" w:frame="1"/>
                <w:lang w:val="kl-GL"/>
              </w:rPr>
              <w:br/>
              <w:t>6)  politiinit,</w:t>
            </w:r>
            <w:r w:rsidRPr="00715DC4">
              <w:rPr>
                <w:rFonts w:ascii="Times New Roman" w:hAnsi="Times New Roman" w:cs="Times New Roman"/>
                <w:sz w:val="24"/>
                <w:szCs w:val="24"/>
                <w:bdr w:val="none" w:sz="0" w:space="0" w:color="auto" w:frame="1"/>
                <w:lang w:val="kl-GL"/>
              </w:rPr>
              <w:br/>
              <w:t>7)  tigummigallarneqartup illersuisuanit, </w:t>
            </w:r>
            <w:r w:rsidRPr="00715DC4">
              <w:rPr>
                <w:rFonts w:ascii="Times New Roman" w:hAnsi="Times New Roman" w:cs="Times New Roman"/>
                <w:sz w:val="24"/>
                <w:szCs w:val="24"/>
                <w:bdr w:val="none" w:sz="0" w:space="0" w:color="auto" w:frame="1"/>
                <w:lang w:val="kl-GL"/>
              </w:rPr>
              <w:br/>
              <w:t>8)  tigummigallarneqartup meeqqatut illersuisuanit,</w:t>
            </w:r>
            <w:r w:rsidRPr="00715DC4">
              <w:rPr>
                <w:rFonts w:ascii="Times New Roman" w:hAnsi="Times New Roman" w:cs="Times New Roman"/>
                <w:sz w:val="24"/>
                <w:szCs w:val="24"/>
                <w:bdr w:val="none" w:sz="0" w:space="0" w:color="auto" w:frame="1"/>
                <w:lang w:val="kl-GL"/>
              </w:rPr>
              <w:br/>
              <w:t>9)  Inatsisartut Ombudsmandiannit, </w:t>
            </w:r>
            <w:r w:rsidRPr="00715DC4">
              <w:rPr>
                <w:rFonts w:ascii="Times New Roman" w:hAnsi="Times New Roman" w:cs="Times New Roman"/>
                <w:sz w:val="24"/>
                <w:szCs w:val="24"/>
                <w:bdr w:val="none" w:sz="0" w:space="0" w:color="auto" w:frame="1"/>
                <w:lang w:val="kl-GL"/>
              </w:rPr>
              <w:br/>
              <w:t>10)  Folketingip Ombudsmandianit, </w:t>
            </w:r>
            <w:r w:rsidRPr="00715DC4">
              <w:rPr>
                <w:rFonts w:ascii="Times New Roman" w:hAnsi="Times New Roman" w:cs="Times New Roman"/>
                <w:sz w:val="24"/>
                <w:szCs w:val="24"/>
                <w:bdr w:val="none" w:sz="0" w:space="0" w:color="auto" w:frame="1"/>
                <w:lang w:val="kl-GL"/>
              </w:rPr>
              <w:br/>
              <w:t>11)  Europami Inuit pisinnaatitaaffii pillugit eqqartuussivianit, </w:t>
            </w:r>
            <w:r w:rsidRPr="00715DC4">
              <w:rPr>
                <w:rFonts w:ascii="Times New Roman" w:hAnsi="Times New Roman" w:cs="Times New Roman"/>
                <w:sz w:val="24"/>
                <w:szCs w:val="24"/>
                <w:bdr w:val="none" w:sz="0" w:space="0" w:color="auto" w:frame="1"/>
                <w:lang w:val="kl-GL"/>
              </w:rPr>
              <w:br/>
              <w:t>12)  Europami Naalliutsitsisarneq pillugu ataatsimiititaliamit, </w:t>
            </w:r>
            <w:r w:rsidRPr="00715DC4">
              <w:rPr>
                <w:rFonts w:ascii="Times New Roman" w:hAnsi="Times New Roman" w:cs="Times New Roman"/>
                <w:sz w:val="24"/>
                <w:szCs w:val="24"/>
                <w:bdr w:val="none" w:sz="0" w:space="0" w:color="auto" w:frame="1"/>
                <w:lang w:val="kl-GL"/>
              </w:rPr>
              <w:br/>
              <w:t>13)  Utoqqaat oqaaseqartartuanit, aamma</w:t>
            </w:r>
            <w:r w:rsidRPr="00715DC4">
              <w:rPr>
                <w:rFonts w:ascii="Times New Roman" w:hAnsi="Times New Roman" w:cs="Times New Roman"/>
                <w:sz w:val="24"/>
                <w:szCs w:val="24"/>
                <w:bdr w:val="none" w:sz="0" w:space="0" w:color="auto" w:frame="1"/>
                <w:lang w:val="kl-GL"/>
              </w:rPr>
              <w:br/>
              <w:t>14)  Inuit innarluutillit oqaaseqartartuanit.”</w:t>
            </w:r>
          </w:p>
        </w:tc>
      </w:tr>
      <w:tr w:rsidR="002D60D9" w:rsidRPr="0082428B" w14:paraId="4F5937DA" w14:textId="77777777" w:rsidTr="006D1BA2">
        <w:trPr>
          <w:trHeight w:val="835"/>
        </w:trPr>
        <w:tc>
          <w:tcPr>
            <w:tcW w:w="4530" w:type="dxa"/>
          </w:tcPr>
          <w:p w14:paraId="3B8BFB8A" w14:textId="77777777" w:rsidR="002D60D9" w:rsidRPr="00715DC4" w:rsidRDefault="002D60D9" w:rsidP="00C81622">
            <w:pPr>
              <w:spacing w:line="288" w:lineRule="auto"/>
              <w:rPr>
                <w:rStyle w:val="Strk"/>
                <w:rFonts w:ascii="Times New Roman" w:hAnsi="Times New Roman" w:cs="Times New Roman"/>
                <w:sz w:val="24"/>
                <w:szCs w:val="24"/>
                <w:bdr w:val="none" w:sz="0" w:space="0" w:color="auto" w:frame="1"/>
                <w:lang w:val="kl-GL"/>
              </w:rPr>
            </w:pPr>
          </w:p>
        </w:tc>
        <w:tc>
          <w:tcPr>
            <w:tcW w:w="4530" w:type="dxa"/>
          </w:tcPr>
          <w:p w14:paraId="19710579" w14:textId="378C5F23" w:rsidR="002D60D9" w:rsidRPr="0082428B" w:rsidRDefault="002D60D9" w:rsidP="002D60D9">
            <w:pPr>
              <w:spacing w:line="288" w:lineRule="auto"/>
              <w:jc w:val="center"/>
              <w:rPr>
                <w:rFonts w:ascii="Times New Roman" w:hAnsi="Times New Roman" w:cs="Times New Roman"/>
                <w:b/>
                <w:bCs/>
                <w:sz w:val="24"/>
                <w:szCs w:val="24"/>
                <w:lang w:val="kl-GL"/>
              </w:rPr>
            </w:pPr>
            <w:r w:rsidRPr="0082428B">
              <w:rPr>
                <w:rFonts w:ascii="Times New Roman" w:hAnsi="Times New Roman" w:cs="Times New Roman"/>
                <w:b/>
                <w:bCs/>
                <w:sz w:val="24"/>
                <w:szCs w:val="24"/>
                <w:lang w:val="kl-GL"/>
              </w:rPr>
              <w:t>§ 6</w:t>
            </w:r>
          </w:p>
          <w:p w14:paraId="043DBBC5" w14:textId="55F65804" w:rsidR="002D60D9" w:rsidRPr="006D1BA2" w:rsidRDefault="006D1BA2" w:rsidP="002D60D9">
            <w:pPr>
              <w:spacing w:line="288" w:lineRule="auto"/>
              <w:rPr>
                <w:rFonts w:ascii="Times New Roman" w:hAnsi="Times New Roman" w:cs="Times New Roman"/>
                <w:sz w:val="24"/>
                <w:szCs w:val="24"/>
                <w:lang w:val="kl-GL"/>
              </w:rPr>
            </w:pPr>
            <w:r w:rsidRPr="006D1BA2">
              <w:rPr>
                <w:rFonts w:ascii="Times New Roman" w:hAnsi="Times New Roman" w:cs="Times New Roman"/>
                <w:sz w:val="24"/>
                <w:szCs w:val="24"/>
                <w:lang w:val="kl-GL"/>
              </w:rPr>
              <w:t>Inuit Pisinnaatitaaffii pillugit Siunnersuisoqatigiit pillugit Inatsisartut inatsisaanni nr. 20, 27. november 2018-imeersumi ima allannguisoqarpoq:</w:t>
            </w:r>
          </w:p>
        </w:tc>
      </w:tr>
      <w:tr w:rsidR="002D60D9" w:rsidRPr="00037DE6" w14:paraId="2C4E8B4E" w14:textId="77777777" w:rsidTr="00C2414F">
        <w:trPr>
          <w:trHeight w:val="1385"/>
        </w:trPr>
        <w:tc>
          <w:tcPr>
            <w:tcW w:w="4530" w:type="dxa"/>
          </w:tcPr>
          <w:p w14:paraId="3FA15B89" w14:textId="2BBCD47F" w:rsidR="002D60D9" w:rsidRPr="00281104" w:rsidRDefault="002D60D9" w:rsidP="002D60D9">
            <w:pPr>
              <w:spacing w:line="288" w:lineRule="auto"/>
              <w:rPr>
                <w:rFonts w:ascii="Times New Roman" w:hAnsi="Times New Roman" w:cs="Times New Roman"/>
                <w:i/>
                <w:iCs/>
                <w:sz w:val="24"/>
                <w:szCs w:val="24"/>
                <w:lang w:val="fi-FI"/>
              </w:rPr>
            </w:pPr>
            <w:r w:rsidRPr="00281104">
              <w:rPr>
                <w:rFonts w:ascii="Times New Roman" w:hAnsi="Times New Roman" w:cs="Times New Roman"/>
                <w:i/>
                <w:iCs/>
                <w:sz w:val="24"/>
                <w:szCs w:val="24"/>
                <w:lang w:val="kl-GL"/>
              </w:rPr>
              <w:lastRenderedPageBreak/>
              <w:t>”</w:t>
            </w:r>
            <w:r w:rsidR="00281104" w:rsidRPr="00281104">
              <w:rPr>
                <w:rFonts w:ascii="Times New Roman" w:hAnsi="Times New Roman" w:cs="Times New Roman"/>
                <w:i/>
                <w:iCs/>
                <w:sz w:val="24"/>
                <w:szCs w:val="24"/>
                <w:lang w:val="fi-FI"/>
              </w:rPr>
              <w:t xml:space="preserve">Imm. 2. </w:t>
            </w:r>
            <w:r w:rsidR="00281104" w:rsidRPr="00281104">
              <w:rPr>
                <w:rFonts w:ascii="Times New Roman" w:hAnsi="Times New Roman" w:cs="Times New Roman"/>
                <w:iCs/>
                <w:sz w:val="24"/>
                <w:szCs w:val="24"/>
                <w:lang w:val="fi-FI"/>
              </w:rPr>
              <w:t>Tulliullugit taaneqartut Inuit Pisinnaatitaaffii pillugit Siunnersuisoqatigiinni aalajangersi- masumik ilaasortaapput:</w:t>
            </w:r>
          </w:p>
          <w:p w14:paraId="2C417375" w14:textId="4718323B" w:rsidR="002D60D9" w:rsidRPr="00281104" w:rsidRDefault="002D60D9" w:rsidP="002D60D9">
            <w:pPr>
              <w:spacing w:line="288" w:lineRule="auto"/>
              <w:rPr>
                <w:rFonts w:ascii="Times New Roman" w:hAnsi="Times New Roman" w:cs="Times New Roman"/>
                <w:sz w:val="24"/>
                <w:szCs w:val="24"/>
                <w:lang w:val="fi-FI"/>
              </w:rPr>
            </w:pPr>
            <w:r w:rsidRPr="00281104">
              <w:rPr>
                <w:rFonts w:ascii="Times New Roman" w:hAnsi="Times New Roman" w:cs="Times New Roman"/>
                <w:sz w:val="24"/>
                <w:szCs w:val="24"/>
                <w:lang w:val="fi-FI"/>
              </w:rPr>
              <w:t xml:space="preserve">1)  </w:t>
            </w:r>
            <w:r w:rsidR="00281104" w:rsidRPr="00281104">
              <w:rPr>
                <w:rFonts w:ascii="Times New Roman" w:hAnsi="Times New Roman" w:cs="Times New Roman"/>
                <w:sz w:val="24"/>
                <w:szCs w:val="24"/>
                <w:lang w:val="fi-FI"/>
              </w:rPr>
              <w:t xml:space="preserve">Meeqqat </w:t>
            </w:r>
            <w:r w:rsidR="00281104">
              <w:rPr>
                <w:rFonts w:ascii="Times New Roman" w:hAnsi="Times New Roman" w:cs="Times New Roman"/>
                <w:sz w:val="24"/>
                <w:szCs w:val="24"/>
                <w:lang w:val="fi-FI"/>
              </w:rPr>
              <w:t>Illersuisuat</w:t>
            </w:r>
            <w:r w:rsidRPr="00281104">
              <w:rPr>
                <w:rFonts w:ascii="Times New Roman" w:hAnsi="Times New Roman" w:cs="Times New Roman"/>
                <w:sz w:val="24"/>
                <w:szCs w:val="24"/>
                <w:lang w:val="fi-FI"/>
              </w:rPr>
              <w:t>,</w:t>
            </w:r>
          </w:p>
          <w:p w14:paraId="65F71D6D" w14:textId="3D051899" w:rsidR="002D60D9" w:rsidRPr="00281104" w:rsidRDefault="002D60D9" w:rsidP="002D60D9">
            <w:pPr>
              <w:spacing w:line="288" w:lineRule="auto"/>
              <w:rPr>
                <w:rFonts w:ascii="Times New Roman" w:hAnsi="Times New Roman" w:cs="Times New Roman"/>
                <w:sz w:val="24"/>
                <w:szCs w:val="24"/>
                <w:lang w:val="fi-FI"/>
              </w:rPr>
            </w:pPr>
            <w:r w:rsidRPr="00281104">
              <w:rPr>
                <w:rFonts w:ascii="Times New Roman" w:hAnsi="Times New Roman" w:cs="Times New Roman"/>
                <w:sz w:val="24"/>
                <w:szCs w:val="24"/>
                <w:lang w:val="fi-FI"/>
              </w:rPr>
              <w:t xml:space="preserve">2)  </w:t>
            </w:r>
            <w:r w:rsidR="00281104" w:rsidRPr="00281104">
              <w:rPr>
                <w:rFonts w:ascii="Times New Roman" w:hAnsi="Times New Roman" w:cs="Times New Roman"/>
                <w:sz w:val="24"/>
                <w:szCs w:val="24"/>
                <w:lang w:val="fi-FI"/>
              </w:rPr>
              <w:t>Inuit innarluutillit Illersuisuat, aamma</w:t>
            </w:r>
          </w:p>
          <w:p w14:paraId="2A2972CC" w14:textId="09EC2883" w:rsidR="002D60D9" w:rsidRPr="00281104" w:rsidRDefault="002D60D9" w:rsidP="00C81622">
            <w:pPr>
              <w:spacing w:line="288" w:lineRule="auto"/>
              <w:rPr>
                <w:rStyle w:val="Strk"/>
                <w:rFonts w:ascii="Times New Roman" w:hAnsi="Times New Roman" w:cs="Times New Roman"/>
                <w:b w:val="0"/>
                <w:bCs w:val="0"/>
                <w:sz w:val="24"/>
                <w:szCs w:val="24"/>
                <w:lang w:val="fi-FI"/>
              </w:rPr>
            </w:pPr>
            <w:r w:rsidRPr="00D909AC">
              <w:rPr>
                <w:rFonts w:ascii="Times New Roman" w:hAnsi="Times New Roman" w:cs="Times New Roman"/>
                <w:sz w:val="24"/>
                <w:szCs w:val="24"/>
              </w:rPr>
              <w:t xml:space="preserve">3)  </w:t>
            </w:r>
            <w:r w:rsidR="00281104" w:rsidRPr="00281104">
              <w:rPr>
                <w:rFonts w:ascii="Times New Roman" w:hAnsi="Times New Roman" w:cs="Times New Roman"/>
                <w:sz w:val="24"/>
                <w:szCs w:val="24"/>
                <w:lang w:val="fi-FI"/>
              </w:rPr>
              <w:t xml:space="preserve">Naligiissitaanissamut Siunnersuisoqatigiit </w:t>
            </w:r>
            <w:r w:rsidR="00281104">
              <w:rPr>
                <w:rFonts w:ascii="Times New Roman" w:hAnsi="Times New Roman" w:cs="Times New Roman"/>
                <w:sz w:val="24"/>
                <w:szCs w:val="24"/>
                <w:lang w:val="fi-FI"/>
              </w:rPr>
              <w:t>siulittaasuat</w:t>
            </w:r>
            <w:r>
              <w:rPr>
                <w:rFonts w:ascii="Times New Roman" w:hAnsi="Times New Roman" w:cs="Times New Roman"/>
                <w:sz w:val="24"/>
                <w:szCs w:val="24"/>
              </w:rPr>
              <w:t>.”</w:t>
            </w:r>
          </w:p>
        </w:tc>
        <w:tc>
          <w:tcPr>
            <w:tcW w:w="4530" w:type="dxa"/>
          </w:tcPr>
          <w:p w14:paraId="15E76C8A" w14:textId="77777777" w:rsidR="006D1BA2" w:rsidRPr="006D1BA2" w:rsidRDefault="002D60D9" w:rsidP="006D1BA2">
            <w:pPr>
              <w:spacing w:line="288" w:lineRule="auto"/>
              <w:rPr>
                <w:rFonts w:ascii="Times New Roman" w:hAnsi="Times New Roman" w:cs="Times New Roman"/>
                <w:sz w:val="24"/>
                <w:szCs w:val="24"/>
                <w:lang w:val="kl-GL"/>
              </w:rPr>
            </w:pPr>
            <w:r>
              <w:rPr>
                <w:rFonts w:ascii="Times New Roman" w:hAnsi="Times New Roman" w:cs="Times New Roman"/>
                <w:b/>
                <w:bCs/>
                <w:sz w:val="24"/>
                <w:szCs w:val="24"/>
              </w:rPr>
              <w:t>1.</w:t>
            </w:r>
            <w:r>
              <w:rPr>
                <w:rFonts w:ascii="Times New Roman" w:hAnsi="Times New Roman" w:cs="Times New Roman"/>
                <w:sz w:val="24"/>
                <w:szCs w:val="24"/>
              </w:rPr>
              <w:t xml:space="preserve"> </w:t>
            </w:r>
            <w:r w:rsidR="006D1BA2" w:rsidRPr="006D1BA2">
              <w:rPr>
                <w:rFonts w:ascii="Times New Roman" w:hAnsi="Times New Roman" w:cs="Times New Roman"/>
                <w:sz w:val="24"/>
                <w:szCs w:val="24"/>
                <w:lang w:val="kl-GL"/>
              </w:rPr>
              <w:t>§ 3, imm. 2, imatut oqaasertalerneqassaaq:</w:t>
            </w:r>
          </w:p>
          <w:p w14:paraId="6A3B955D" w14:textId="77777777" w:rsidR="006D1BA2" w:rsidRPr="006D1BA2" w:rsidRDefault="006D1BA2" w:rsidP="006D1BA2">
            <w:pPr>
              <w:spacing w:line="288" w:lineRule="auto"/>
              <w:rPr>
                <w:rFonts w:ascii="Times New Roman" w:hAnsi="Times New Roman" w:cs="Times New Roman"/>
                <w:sz w:val="24"/>
                <w:szCs w:val="24"/>
                <w:lang w:val="kl-GL"/>
              </w:rPr>
            </w:pPr>
            <w:r w:rsidRPr="006D1BA2">
              <w:rPr>
                <w:rFonts w:ascii="Times New Roman" w:hAnsi="Times New Roman" w:cs="Times New Roman"/>
                <w:i/>
                <w:iCs/>
                <w:sz w:val="24"/>
                <w:szCs w:val="24"/>
                <w:lang w:val="kl-GL"/>
              </w:rPr>
              <w:t>”Imm. 2.</w:t>
            </w:r>
            <w:r w:rsidRPr="006D1BA2">
              <w:rPr>
                <w:rFonts w:ascii="Times New Roman" w:hAnsi="Times New Roman" w:cs="Times New Roman"/>
                <w:sz w:val="24"/>
                <w:szCs w:val="24"/>
                <w:lang w:val="kl-GL"/>
              </w:rPr>
              <w:t>  Tulliullugit taaneqartut Inuit Pisinnaatitaaffii pillugit Siunnersuisoqatigiinni aalajangersimasumik ilaasortaapput:</w:t>
            </w:r>
          </w:p>
          <w:p w14:paraId="0ADE0993" w14:textId="77777777" w:rsidR="006D1BA2" w:rsidRPr="006D1BA2" w:rsidRDefault="006D1BA2" w:rsidP="006D1BA2">
            <w:pPr>
              <w:spacing w:line="288" w:lineRule="auto"/>
              <w:rPr>
                <w:rFonts w:ascii="Times New Roman" w:hAnsi="Times New Roman" w:cs="Times New Roman"/>
                <w:sz w:val="24"/>
                <w:szCs w:val="24"/>
                <w:lang w:val="kl-GL"/>
              </w:rPr>
            </w:pPr>
            <w:r w:rsidRPr="006D1BA2">
              <w:rPr>
                <w:rFonts w:ascii="Times New Roman" w:hAnsi="Times New Roman" w:cs="Times New Roman"/>
                <w:sz w:val="24"/>
                <w:szCs w:val="24"/>
                <w:lang w:val="kl-GL"/>
              </w:rPr>
              <w:t>1)  Meeqqat oqaaseqartartuat,</w:t>
            </w:r>
          </w:p>
          <w:p w14:paraId="0321F864" w14:textId="77777777" w:rsidR="006D1BA2" w:rsidRPr="006D1BA2" w:rsidRDefault="006D1BA2" w:rsidP="006D1BA2">
            <w:pPr>
              <w:spacing w:line="288" w:lineRule="auto"/>
              <w:rPr>
                <w:rFonts w:ascii="Times New Roman" w:hAnsi="Times New Roman" w:cs="Times New Roman"/>
                <w:sz w:val="24"/>
                <w:szCs w:val="24"/>
                <w:lang w:val="kl-GL"/>
              </w:rPr>
            </w:pPr>
            <w:r w:rsidRPr="006D1BA2">
              <w:rPr>
                <w:rFonts w:ascii="Times New Roman" w:hAnsi="Times New Roman" w:cs="Times New Roman"/>
                <w:sz w:val="24"/>
                <w:szCs w:val="24"/>
                <w:lang w:val="kl-GL"/>
              </w:rPr>
              <w:t>2)  Inuit innarluutillit oqaaseqartartuat, aamma</w:t>
            </w:r>
          </w:p>
          <w:p w14:paraId="1325CDA2" w14:textId="1B38F2D1" w:rsidR="002D60D9" w:rsidRPr="006D1BA2" w:rsidRDefault="006D1BA2" w:rsidP="002D60D9">
            <w:pPr>
              <w:spacing w:line="288" w:lineRule="auto"/>
              <w:rPr>
                <w:rFonts w:ascii="Times New Roman" w:hAnsi="Times New Roman" w:cs="Times New Roman"/>
                <w:sz w:val="24"/>
                <w:szCs w:val="24"/>
                <w:lang w:val="kl-GL"/>
              </w:rPr>
            </w:pPr>
            <w:r w:rsidRPr="006D1BA2">
              <w:rPr>
                <w:rFonts w:ascii="Times New Roman" w:hAnsi="Times New Roman" w:cs="Times New Roman"/>
                <w:sz w:val="24"/>
                <w:szCs w:val="24"/>
                <w:lang w:val="kl-GL"/>
              </w:rPr>
              <w:t>3)  Naligiissitaanissamut Siunnersuisoqatigiit siulittaasuat.”</w:t>
            </w:r>
          </w:p>
        </w:tc>
      </w:tr>
      <w:tr w:rsidR="002D60D9" w:rsidRPr="00037DE6" w14:paraId="088A4390" w14:textId="77777777" w:rsidTr="002D60D9">
        <w:trPr>
          <w:trHeight w:val="647"/>
        </w:trPr>
        <w:tc>
          <w:tcPr>
            <w:tcW w:w="4530" w:type="dxa"/>
          </w:tcPr>
          <w:p w14:paraId="2E1FE55D" w14:textId="77777777" w:rsidR="002D60D9" w:rsidRDefault="002D60D9" w:rsidP="002D60D9">
            <w:pPr>
              <w:spacing w:line="288" w:lineRule="auto"/>
              <w:rPr>
                <w:rFonts w:ascii="Times New Roman" w:hAnsi="Times New Roman" w:cs="Times New Roman"/>
                <w:i/>
                <w:iCs/>
                <w:sz w:val="24"/>
                <w:szCs w:val="24"/>
              </w:rPr>
            </w:pPr>
          </w:p>
        </w:tc>
        <w:tc>
          <w:tcPr>
            <w:tcW w:w="4530" w:type="dxa"/>
          </w:tcPr>
          <w:p w14:paraId="120054C6" w14:textId="731CFCDB" w:rsidR="002D60D9" w:rsidRPr="002D60D9" w:rsidRDefault="002D60D9" w:rsidP="002D60D9">
            <w:pPr>
              <w:spacing w:line="288" w:lineRule="auto"/>
              <w:jc w:val="center"/>
              <w:rPr>
                <w:rFonts w:ascii="Times New Roman" w:hAnsi="Times New Roman" w:cs="Times New Roman"/>
                <w:b/>
                <w:bCs/>
                <w:sz w:val="24"/>
                <w:szCs w:val="24"/>
              </w:rPr>
            </w:pPr>
            <w:r w:rsidRPr="002B707F">
              <w:rPr>
                <w:rFonts w:ascii="Times New Roman" w:hAnsi="Times New Roman" w:cs="Times New Roman"/>
                <w:b/>
                <w:bCs/>
                <w:sz w:val="24"/>
                <w:szCs w:val="24"/>
              </w:rPr>
              <w:t>§ 7</w:t>
            </w:r>
          </w:p>
          <w:p w14:paraId="18AEE4BF" w14:textId="21670FCB" w:rsidR="002D60D9" w:rsidRPr="00BE2E60" w:rsidRDefault="00BE2E60" w:rsidP="002D60D9">
            <w:pPr>
              <w:spacing w:line="288" w:lineRule="auto"/>
              <w:rPr>
                <w:rFonts w:ascii="Times New Roman" w:hAnsi="Times New Roman" w:cs="Times New Roman"/>
                <w:sz w:val="24"/>
                <w:szCs w:val="24"/>
                <w:lang w:val="kl-GL"/>
              </w:rPr>
            </w:pPr>
            <w:r w:rsidRPr="00BE2E60">
              <w:rPr>
                <w:rFonts w:ascii="Times New Roman" w:hAnsi="Times New Roman" w:cs="Times New Roman"/>
                <w:sz w:val="24"/>
                <w:szCs w:val="24"/>
                <w:lang w:val="kl-GL"/>
              </w:rPr>
              <w:t>Inatsisip nalunaarutigineqarneratigut atuutilissaaq.</w:t>
            </w:r>
          </w:p>
        </w:tc>
      </w:tr>
    </w:tbl>
    <w:p w14:paraId="16824DB3" w14:textId="77777777" w:rsidR="002A4544" w:rsidRPr="00037DE6" w:rsidRDefault="002A4544" w:rsidP="00037DE6">
      <w:pPr>
        <w:spacing w:after="0" w:line="288" w:lineRule="auto"/>
        <w:rPr>
          <w:rFonts w:ascii="Times New Roman" w:hAnsi="Times New Roman" w:cs="Times New Roman"/>
          <w:sz w:val="24"/>
          <w:szCs w:val="24"/>
        </w:rPr>
      </w:pPr>
    </w:p>
    <w:sectPr w:rsidR="002A4544" w:rsidRPr="00037DE6" w:rsidSect="00037DE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010A8" w14:textId="77777777" w:rsidR="005C6385" w:rsidRDefault="005C6385" w:rsidP="00F97043">
      <w:pPr>
        <w:spacing w:after="0" w:line="240" w:lineRule="auto"/>
      </w:pPr>
      <w:r>
        <w:separator/>
      </w:r>
    </w:p>
  </w:endnote>
  <w:endnote w:type="continuationSeparator" w:id="0">
    <w:p w14:paraId="705ED552" w14:textId="77777777" w:rsidR="005C6385" w:rsidRDefault="005C6385" w:rsidP="00F9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FE0B0" w14:textId="77777777" w:rsidR="00D50E27" w:rsidRDefault="00D50E2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5907912"/>
      <w:docPartObj>
        <w:docPartGallery w:val="Page Numbers (Bottom of Page)"/>
        <w:docPartUnique/>
      </w:docPartObj>
    </w:sdtPr>
    <w:sdtEndPr/>
    <w:sdtContent>
      <w:p w14:paraId="12E46874" w14:textId="5C71E2E1" w:rsidR="007B06DF" w:rsidRPr="00037DE6" w:rsidRDefault="007B06DF">
        <w:pPr>
          <w:pStyle w:val="Sidefod"/>
          <w:jc w:val="center"/>
          <w:rPr>
            <w:rFonts w:ascii="Times New Roman" w:hAnsi="Times New Roman" w:cs="Times New Roman"/>
          </w:rPr>
        </w:pPr>
        <w:r w:rsidRPr="00037DE6">
          <w:rPr>
            <w:rFonts w:ascii="Times New Roman" w:hAnsi="Times New Roman" w:cs="Times New Roman"/>
            <w:sz w:val="24"/>
          </w:rPr>
          <w:fldChar w:fldCharType="begin"/>
        </w:r>
        <w:r w:rsidRPr="00037DE6">
          <w:rPr>
            <w:rFonts w:ascii="Times New Roman" w:hAnsi="Times New Roman" w:cs="Times New Roman"/>
            <w:sz w:val="24"/>
          </w:rPr>
          <w:instrText>PAGE   \* MERGEFORMAT</w:instrText>
        </w:r>
        <w:r w:rsidRPr="00037DE6">
          <w:rPr>
            <w:rFonts w:ascii="Times New Roman" w:hAnsi="Times New Roman" w:cs="Times New Roman"/>
            <w:sz w:val="24"/>
          </w:rPr>
          <w:fldChar w:fldCharType="separate"/>
        </w:r>
        <w:r w:rsidR="00D50E27">
          <w:rPr>
            <w:rFonts w:ascii="Times New Roman" w:hAnsi="Times New Roman" w:cs="Times New Roman"/>
            <w:noProof/>
            <w:sz w:val="24"/>
          </w:rPr>
          <w:t>2</w:t>
        </w:r>
        <w:r w:rsidRPr="00037DE6">
          <w:rPr>
            <w:rFonts w:ascii="Times New Roman" w:hAnsi="Times New Roman" w:cs="Times New Roman"/>
            <w:sz w:val="24"/>
          </w:rPr>
          <w:fldChar w:fldCharType="end"/>
        </w:r>
      </w:p>
    </w:sdtContent>
  </w:sdt>
  <w:p w14:paraId="5F87DE10" w14:textId="77777777" w:rsidR="007B06DF" w:rsidRPr="00037DE6" w:rsidRDefault="007B06DF" w:rsidP="00037DE6">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23C1" w14:textId="77777777" w:rsidR="007B06DF" w:rsidRPr="007028AD" w:rsidRDefault="007B06DF" w:rsidP="007028AD">
    <w:pPr>
      <w:tabs>
        <w:tab w:val="center" w:pos="4819"/>
        <w:tab w:val="right" w:pos="9638"/>
      </w:tabs>
      <w:spacing w:after="0" w:line="240" w:lineRule="auto"/>
      <w:rPr>
        <w:rFonts w:ascii="Times New Roman" w:eastAsia="Times New Roman" w:hAnsi="Times New Roman" w:cs="Times New Roman"/>
        <w:color w:val="000000" w:themeColor="text1"/>
        <w:sz w:val="24"/>
      </w:rPr>
    </w:pPr>
    <w:r w:rsidRPr="007028AD">
      <w:rPr>
        <w:rFonts w:ascii="Times New Roman" w:eastAsia="Times New Roman" w:hAnsi="Times New Roman" w:cs="Times New Roman"/>
        <w:color w:val="000000" w:themeColor="text1"/>
        <w:sz w:val="24"/>
      </w:rPr>
      <w:t>_______________</w:t>
    </w:r>
  </w:p>
  <w:p w14:paraId="550C9D8C" w14:textId="7938A6B7" w:rsidR="007B06DF" w:rsidRPr="00D50E27" w:rsidRDefault="00D50E27" w:rsidP="007028AD">
    <w:pPr>
      <w:tabs>
        <w:tab w:val="center" w:pos="4819"/>
        <w:tab w:val="right" w:pos="9638"/>
      </w:tabs>
      <w:spacing w:after="0" w:line="240" w:lineRule="auto"/>
      <w:rPr>
        <w:rFonts w:ascii="Times New Roman" w:eastAsia="Times New Roman" w:hAnsi="Times New Roman" w:cs="Times New Roman"/>
        <w:color w:val="000000" w:themeColor="text1"/>
        <w:sz w:val="24"/>
        <w:lang w:val="kl-GL"/>
      </w:rPr>
    </w:pPr>
    <w:r w:rsidRPr="00D50E27">
      <w:rPr>
        <w:rFonts w:ascii="Times New Roman" w:eastAsia="Times New Roman" w:hAnsi="Times New Roman" w:cs="Times New Roman"/>
        <w:color w:val="000000" w:themeColor="text1"/>
        <w:sz w:val="24"/>
        <w:lang w:val="kl-GL"/>
      </w:rPr>
      <w:t>UPA 2023</w:t>
    </w:r>
  </w:p>
  <w:p w14:paraId="6004D634" w14:textId="7CECB91D" w:rsidR="007B06DF" w:rsidRPr="000E076F" w:rsidRDefault="007B06DF" w:rsidP="007028AD">
    <w:pPr>
      <w:tabs>
        <w:tab w:val="center" w:pos="4819"/>
        <w:tab w:val="right" w:pos="9638"/>
      </w:tabs>
      <w:spacing w:after="0" w:line="240" w:lineRule="auto"/>
      <w:rPr>
        <w:rFonts w:ascii="Times New Roman" w:eastAsia="Times New Roman" w:hAnsi="Times New Roman" w:cs="Times New Roman"/>
        <w:sz w:val="24"/>
      </w:rPr>
    </w:pPr>
    <w:r w:rsidRPr="007B06DF">
      <w:rPr>
        <w:rFonts w:ascii="Times New Roman" w:eastAsia="Times New Roman" w:hAnsi="Times New Roman" w:cs="Times New Roman"/>
        <w:sz w:val="24"/>
        <w:lang w:val="kl-GL"/>
      </w:rPr>
      <w:t>MIIN – Suliap normua:</w:t>
    </w:r>
    <w:r w:rsidRPr="000E076F">
      <w:rPr>
        <w:rFonts w:ascii="Times New Roman" w:eastAsia="Times New Roman" w:hAnsi="Times New Roman" w:cs="Times New Roman"/>
        <w:sz w:val="24"/>
      </w:rPr>
      <w:t xml:space="preserve"> 2022 - 16821</w:t>
    </w:r>
  </w:p>
  <w:p w14:paraId="349A7AA2" w14:textId="77777777" w:rsidR="007B06DF" w:rsidRPr="007028AD" w:rsidRDefault="007B06DF">
    <w:pPr>
      <w:pStyle w:val="Sidefod"/>
      <w:rPr>
        <w:rFonts w:ascii="Times New Roman" w:hAnsi="Times New Roman" w:cs="Times New Roman"/>
      </w:rPr>
    </w:pPr>
    <w:r w:rsidRPr="000E076F">
      <w:rPr>
        <w:rFonts w:ascii="Times New Roman" w:hAnsi="Times New Roman" w:cs="Times New Roman"/>
      </w:rPr>
      <w:tab/>
    </w:r>
    <w:bookmarkStart w:id="7" w:name="_GoBack"/>
    <w:bookmarkEnd w:id="7"/>
    <w:r w:rsidRPr="007028AD">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30211" w14:textId="77777777" w:rsidR="005C6385" w:rsidRDefault="005C6385" w:rsidP="00F97043">
      <w:pPr>
        <w:spacing w:after="0" w:line="240" w:lineRule="auto"/>
      </w:pPr>
      <w:r>
        <w:separator/>
      </w:r>
    </w:p>
  </w:footnote>
  <w:footnote w:type="continuationSeparator" w:id="0">
    <w:p w14:paraId="31787AFA" w14:textId="77777777" w:rsidR="005C6385" w:rsidRDefault="005C6385" w:rsidP="00F97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207E" w14:textId="77777777" w:rsidR="00D50E27" w:rsidRDefault="00D50E2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CA0DA" w14:textId="77777777" w:rsidR="00D50E27" w:rsidRDefault="00D50E2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AF46" w14:textId="0BE592E2" w:rsidR="007B06DF" w:rsidRDefault="007B06DF" w:rsidP="007028AD">
    <w:pPr>
      <w:pStyle w:val="Sidehoved"/>
    </w:pPr>
    <w:r w:rsidRPr="003F0C7B">
      <w:rPr>
        <w:rFonts w:ascii="Times New Roman" w:hAnsi="Times New Roman" w:cs="Times New Roman"/>
        <w:sz w:val="24"/>
        <w:szCs w:val="24"/>
        <w:lang w:val="kl-GL"/>
      </w:rPr>
      <w:t>0</w:t>
    </w:r>
    <w:r w:rsidR="00D50E27">
      <w:rPr>
        <w:rFonts w:ascii="Times New Roman" w:hAnsi="Times New Roman" w:cs="Times New Roman"/>
        <w:sz w:val="24"/>
        <w:szCs w:val="24"/>
        <w:lang w:val="kl-GL"/>
      </w:rPr>
      <w:t>8-11</w:t>
    </w:r>
    <w:r w:rsidRPr="003F0C7B">
      <w:rPr>
        <w:rFonts w:ascii="Times New Roman" w:hAnsi="Times New Roman" w:cs="Times New Roman"/>
        <w:sz w:val="24"/>
        <w:szCs w:val="24"/>
        <w:lang w:val="kl-GL"/>
      </w:rPr>
      <w:t>-2022</w:t>
    </w:r>
    <w:r>
      <w:tab/>
    </w:r>
    <w:r>
      <w:tab/>
    </w:r>
    <w:r>
      <w:rPr>
        <w:rStyle w:val="tekst"/>
      </w:rPr>
      <w:t>UPA2023</w:t>
    </w:r>
  </w:p>
  <w:p w14:paraId="7DFBE0F9" w14:textId="77777777" w:rsidR="007B06DF" w:rsidRDefault="007B06D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618"/>
    <w:multiLevelType w:val="hybridMultilevel"/>
    <w:tmpl w:val="D71612DA"/>
    <w:lvl w:ilvl="0" w:tplc="2D7AFD16">
      <w:start w:val="3"/>
      <w:numFmt w:val="decimal"/>
      <w:lvlText w:val="%1)"/>
      <w:lvlJc w:val="left"/>
      <w:pPr>
        <w:ind w:left="471" w:hanging="360"/>
      </w:pPr>
      <w:rPr>
        <w:rFonts w:hint="default"/>
      </w:rPr>
    </w:lvl>
    <w:lvl w:ilvl="1" w:tplc="046F0019" w:tentative="1">
      <w:start w:val="1"/>
      <w:numFmt w:val="lowerLetter"/>
      <w:lvlText w:val="%2."/>
      <w:lvlJc w:val="left"/>
      <w:pPr>
        <w:ind w:left="1191" w:hanging="360"/>
      </w:pPr>
    </w:lvl>
    <w:lvl w:ilvl="2" w:tplc="046F001B" w:tentative="1">
      <w:start w:val="1"/>
      <w:numFmt w:val="lowerRoman"/>
      <w:lvlText w:val="%3."/>
      <w:lvlJc w:val="right"/>
      <w:pPr>
        <w:ind w:left="1911" w:hanging="180"/>
      </w:pPr>
    </w:lvl>
    <w:lvl w:ilvl="3" w:tplc="046F000F" w:tentative="1">
      <w:start w:val="1"/>
      <w:numFmt w:val="decimal"/>
      <w:lvlText w:val="%4."/>
      <w:lvlJc w:val="left"/>
      <w:pPr>
        <w:ind w:left="2631" w:hanging="360"/>
      </w:pPr>
    </w:lvl>
    <w:lvl w:ilvl="4" w:tplc="046F0019" w:tentative="1">
      <w:start w:val="1"/>
      <w:numFmt w:val="lowerLetter"/>
      <w:lvlText w:val="%5."/>
      <w:lvlJc w:val="left"/>
      <w:pPr>
        <w:ind w:left="3351" w:hanging="360"/>
      </w:pPr>
    </w:lvl>
    <w:lvl w:ilvl="5" w:tplc="046F001B" w:tentative="1">
      <w:start w:val="1"/>
      <w:numFmt w:val="lowerRoman"/>
      <w:lvlText w:val="%6."/>
      <w:lvlJc w:val="right"/>
      <w:pPr>
        <w:ind w:left="4071" w:hanging="180"/>
      </w:pPr>
    </w:lvl>
    <w:lvl w:ilvl="6" w:tplc="046F000F" w:tentative="1">
      <w:start w:val="1"/>
      <w:numFmt w:val="decimal"/>
      <w:lvlText w:val="%7."/>
      <w:lvlJc w:val="left"/>
      <w:pPr>
        <w:ind w:left="4791" w:hanging="360"/>
      </w:pPr>
    </w:lvl>
    <w:lvl w:ilvl="7" w:tplc="046F0019" w:tentative="1">
      <w:start w:val="1"/>
      <w:numFmt w:val="lowerLetter"/>
      <w:lvlText w:val="%8."/>
      <w:lvlJc w:val="left"/>
      <w:pPr>
        <w:ind w:left="5511" w:hanging="360"/>
      </w:pPr>
    </w:lvl>
    <w:lvl w:ilvl="8" w:tplc="046F001B" w:tentative="1">
      <w:start w:val="1"/>
      <w:numFmt w:val="lowerRoman"/>
      <w:lvlText w:val="%9."/>
      <w:lvlJc w:val="right"/>
      <w:pPr>
        <w:ind w:left="6231" w:hanging="180"/>
      </w:pPr>
    </w:lvl>
  </w:abstractNum>
  <w:abstractNum w:abstractNumId="1">
    <w:nsid w:val="18E95777"/>
    <w:multiLevelType w:val="hybridMultilevel"/>
    <w:tmpl w:val="EB8CE79A"/>
    <w:lvl w:ilvl="0" w:tplc="AC40A7AC">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5351898"/>
    <w:multiLevelType w:val="hybridMultilevel"/>
    <w:tmpl w:val="7CE6277E"/>
    <w:lvl w:ilvl="0" w:tplc="83F4C7A8">
      <w:start w:val="1"/>
      <w:numFmt w:val="decimal"/>
      <w:lvlText w:val="%1)"/>
      <w:lvlJc w:val="left"/>
      <w:pPr>
        <w:ind w:left="429" w:hanging="319"/>
      </w:pPr>
      <w:rPr>
        <w:rFonts w:ascii="Times New Roman" w:eastAsia="Times New Roman" w:hAnsi="Times New Roman" w:cs="Times New Roman" w:hint="default"/>
        <w:b w:val="0"/>
        <w:bCs w:val="0"/>
        <w:i w:val="0"/>
        <w:iCs w:val="0"/>
        <w:spacing w:val="-1"/>
        <w:w w:val="100"/>
        <w:sz w:val="24"/>
        <w:szCs w:val="24"/>
        <w:lang w:val="et-EE" w:eastAsia="en-US" w:bidi="ar-SA"/>
      </w:rPr>
    </w:lvl>
    <w:lvl w:ilvl="1" w:tplc="12F48C4C">
      <w:numFmt w:val="bullet"/>
      <w:lvlText w:val="•"/>
      <w:lvlJc w:val="left"/>
      <w:pPr>
        <w:ind w:left="1384" w:hanging="319"/>
      </w:pPr>
      <w:rPr>
        <w:rFonts w:hint="default"/>
        <w:lang w:val="et-EE" w:eastAsia="en-US" w:bidi="ar-SA"/>
      </w:rPr>
    </w:lvl>
    <w:lvl w:ilvl="2" w:tplc="A9C42E70">
      <w:numFmt w:val="bullet"/>
      <w:lvlText w:val="•"/>
      <w:lvlJc w:val="left"/>
      <w:pPr>
        <w:ind w:left="2348" w:hanging="319"/>
      </w:pPr>
      <w:rPr>
        <w:rFonts w:hint="default"/>
        <w:lang w:val="et-EE" w:eastAsia="en-US" w:bidi="ar-SA"/>
      </w:rPr>
    </w:lvl>
    <w:lvl w:ilvl="3" w:tplc="C89A3348">
      <w:numFmt w:val="bullet"/>
      <w:lvlText w:val="•"/>
      <w:lvlJc w:val="left"/>
      <w:pPr>
        <w:ind w:left="3312" w:hanging="319"/>
      </w:pPr>
      <w:rPr>
        <w:rFonts w:hint="default"/>
        <w:lang w:val="et-EE" w:eastAsia="en-US" w:bidi="ar-SA"/>
      </w:rPr>
    </w:lvl>
    <w:lvl w:ilvl="4" w:tplc="CC02EBF2">
      <w:numFmt w:val="bullet"/>
      <w:lvlText w:val="•"/>
      <w:lvlJc w:val="left"/>
      <w:pPr>
        <w:ind w:left="4276" w:hanging="319"/>
      </w:pPr>
      <w:rPr>
        <w:rFonts w:hint="default"/>
        <w:lang w:val="et-EE" w:eastAsia="en-US" w:bidi="ar-SA"/>
      </w:rPr>
    </w:lvl>
    <w:lvl w:ilvl="5" w:tplc="5ED2252C">
      <w:numFmt w:val="bullet"/>
      <w:lvlText w:val="•"/>
      <w:lvlJc w:val="left"/>
      <w:pPr>
        <w:ind w:left="5240" w:hanging="319"/>
      </w:pPr>
      <w:rPr>
        <w:rFonts w:hint="default"/>
        <w:lang w:val="et-EE" w:eastAsia="en-US" w:bidi="ar-SA"/>
      </w:rPr>
    </w:lvl>
    <w:lvl w:ilvl="6" w:tplc="8F8A4B2E">
      <w:numFmt w:val="bullet"/>
      <w:lvlText w:val="•"/>
      <w:lvlJc w:val="left"/>
      <w:pPr>
        <w:ind w:left="6204" w:hanging="319"/>
      </w:pPr>
      <w:rPr>
        <w:rFonts w:hint="default"/>
        <w:lang w:val="et-EE" w:eastAsia="en-US" w:bidi="ar-SA"/>
      </w:rPr>
    </w:lvl>
    <w:lvl w:ilvl="7" w:tplc="99780E60">
      <w:numFmt w:val="bullet"/>
      <w:lvlText w:val="•"/>
      <w:lvlJc w:val="left"/>
      <w:pPr>
        <w:ind w:left="7168" w:hanging="319"/>
      </w:pPr>
      <w:rPr>
        <w:rFonts w:hint="default"/>
        <w:lang w:val="et-EE" w:eastAsia="en-US" w:bidi="ar-SA"/>
      </w:rPr>
    </w:lvl>
    <w:lvl w:ilvl="8" w:tplc="D2AE1D9A">
      <w:numFmt w:val="bullet"/>
      <w:lvlText w:val="•"/>
      <w:lvlJc w:val="left"/>
      <w:pPr>
        <w:ind w:left="8132" w:hanging="319"/>
      </w:pPr>
      <w:rPr>
        <w:rFonts w:hint="default"/>
        <w:lang w:val="et-EE" w:eastAsia="en-US" w:bidi="ar-SA"/>
      </w:rPr>
    </w:lvl>
  </w:abstractNum>
  <w:abstractNum w:abstractNumId="3">
    <w:nsid w:val="2CD51FB4"/>
    <w:multiLevelType w:val="hybridMultilevel"/>
    <w:tmpl w:val="53F8DB64"/>
    <w:lvl w:ilvl="0" w:tplc="0D6AF632">
      <w:start w:val="1"/>
      <w:numFmt w:val="decimal"/>
      <w:lvlText w:val="%1)"/>
      <w:lvlJc w:val="left"/>
      <w:pPr>
        <w:ind w:left="111" w:hanging="257"/>
      </w:pPr>
      <w:rPr>
        <w:rFonts w:ascii="Times New Roman" w:eastAsia="Times New Roman" w:hAnsi="Times New Roman" w:cs="Times New Roman" w:hint="default"/>
        <w:b w:val="0"/>
        <w:bCs w:val="0"/>
        <w:i w:val="0"/>
        <w:iCs w:val="0"/>
        <w:spacing w:val="-2"/>
        <w:w w:val="100"/>
        <w:sz w:val="24"/>
        <w:szCs w:val="24"/>
        <w:lang w:val="et-EE" w:eastAsia="en-US" w:bidi="ar-SA"/>
      </w:rPr>
    </w:lvl>
    <w:lvl w:ilvl="1" w:tplc="861203B4">
      <w:numFmt w:val="bullet"/>
      <w:lvlText w:val="•"/>
      <w:lvlJc w:val="left"/>
      <w:pPr>
        <w:ind w:left="1114" w:hanging="257"/>
      </w:pPr>
      <w:rPr>
        <w:rFonts w:hint="default"/>
        <w:lang w:val="et-EE" w:eastAsia="en-US" w:bidi="ar-SA"/>
      </w:rPr>
    </w:lvl>
    <w:lvl w:ilvl="2" w:tplc="74F8B7CC">
      <w:numFmt w:val="bullet"/>
      <w:lvlText w:val="•"/>
      <w:lvlJc w:val="left"/>
      <w:pPr>
        <w:ind w:left="2108" w:hanging="257"/>
      </w:pPr>
      <w:rPr>
        <w:rFonts w:hint="default"/>
        <w:lang w:val="et-EE" w:eastAsia="en-US" w:bidi="ar-SA"/>
      </w:rPr>
    </w:lvl>
    <w:lvl w:ilvl="3" w:tplc="99F60C5C">
      <w:numFmt w:val="bullet"/>
      <w:lvlText w:val="•"/>
      <w:lvlJc w:val="left"/>
      <w:pPr>
        <w:ind w:left="3102" w:hanging="257"/>
      </w:pPr>
      <w:rPr>
        <w:rFonts w:hint="default"/>
        <w:lang w:val="et-EE" w:eastAsia="en-US" w:bidi="ar-SA"/>
      </w:rPr>
    </w:lvl>
    <w:lvl w:ilvl="4" w:tplc="A19EB3BA">
      <w:numFmt w:val="bullet"/>
      <w:lvlText w:val="•"/>
      <w:lvlJc w:val="left"/>
      <w:pPr>
        <w:ind w:left="4096" w:hanging="257"/>
      </w:pPr>
      <w:rPr>
        <w:rFonts w:hint="default"/>
        <w:lang w:val="et-EE" w:eastAsia="en-US" w:bidi="ar-SA"/>
      </w:rPr>
    </w:lvl>
    <w:lvl w:ilvl="5" w:tplc="5EB22D2A">
      <w:numFmt w:val="bullet"/>
      <w:lvlText w:val="•"/>
      <w:lvlJc w:val="left"/>
      <w:pPr>
        <w:ind w:left="5090" w:hanging="257"/>
      </w:pPr>
      <w:rPr>
        <w:rFonts w:hint="default"/>
        <w:lang w:val="et-EE" w:eastAsia="en-US" w:bidi="ar-SA"/>
      </w:rPr>
    </w:lvl>
    <w:lvl w:ilvl="6" w:tplc="1FFC76E8">
      <w:numFmt w:val="bullet"/>
      <w:lvlText w:val="•"/>
      <w:lvlJc w:val="left"/>
      <w:pPr>
        <w:ind w:left="6084" w:hanging="257"/>
      </w:pPr>
      <w:rPr>
        <w:rFonts w:hint="default"/>
        <w:lang w:val="et-EE" w:eastAsia="en-US" w:bidi="ar-SA"/>
      </w:rPr>
    </w:lvl>
    <w:lvl w:ilvl="7" w:tplc="FD5A2E40">
      <w:numFmt w:val="bullet"/>
      <w:lvlText w:val="•"/>
      <w:lvlJc w:val="left"/>
      <w:pPr>
        <w:ind w:left="7078" w:hanging="257"/>
      </w:pPr>
      <w:rPr>
        <w:rFonts w:hint="default"/>
        <w:lang w:val="et-EE" w:eastAsia="en-US" w:bidi="ar-SA"/>
      </w:rPr>
    </w:lvl>
    <w:lvl w:ilvl="8" w:tplc="C90A13EC">
      <w:numFmt w:val="bullet"/>
      <w:lvlText w:val="•"/>
      <w:lvlJc w:val="left"/>
      <w:pPr>
        <w:ind w:left="8072" w:hanging="257"/>
      </w:pPr>
      <w:rPr>
        <w:rFonts w:hint="default"/>
        <w:lang w:val="et-EE" w:eastAsia="en-US" w:bidi="ar-SA"/>
      </w:rPr>
    </w:lvl>
  </w:abstractNum>
  <w:abstractNum w:abstractNumId="4">
    <w:nsid w:val="2D763194"/>
    <w:multiLevelType w:val="hybridMultilevel"/>
    <w:tmpl w:val="71FEBC70"/>
    <w:lvl w:ilvl="0" w:tplc="C2805082">
      <w:start w:val="1"/>
      <w:numFmt w:val="decimal"/>
      <w:lvlText w:val="%1)"/>
      <w:lvlJc w:val="left"/>
      <w:pPr>
        <w:ind w:left="111" w:hanging="256"/>
      </w:pPr>
      <w:rPr>
        <w:rFonts w:ascii="Times New Roman" w:eastAsia="Times New Roman" w:hAnsi="Times New Roman" w:cs="Times New Roman" w:hint="default"/>
        <w:b w:val="0"/>
        <w:bCs w:val="0"/>
        <w:i w:val="0"/>
        <w:iCs w:val="0"/>
        <w:spacing w:val="-2"/>
        <w:w w:val="100"/>
        <w:sz w:val="24"/>
        <w:szCs w:val="24"/>
        <w:lang w:val="et-EE" w:eastAsia="en-US" w:bidi="ar-SA"/>
      </w:rPr>
    </w:lvl>
    <w:lvl w:ilvl="1" w:tplc="0DFCCF8A">
      <w:numFmt w:val="bullet"/>
      <w:lvlText w:val="•"/>
      <w:lvlJc w:val="left"/>
      <w:pPr>
        <w:ind w:left="1114" w:hanging="256"/>
      </w:pPr>
      <w:rPr>
        <w:rFonts w:hint="default"/>
        <w:lang w:val="et-EE" w:eastAsia="en-US" w:bidi="ar-SA"/>
      </w:rPr>
    </w:lvl>
    <w:lvl w:ilvl="2" w:tplc="93A6E3B0">
      <w:numFmt w:val="bullet"/>
      <w:lvlText w:val="•"/>
      <w:lvlJc w:val="left"/>
      <w:pPr>
        <w:ind w:left="2108" w:hanging="256"/>
      </w:pPr>
      <w:rPr>
        <w:rFonts w:hint="default"/>
        <w:lang w:val="et-EE" w:eastAsia="en-US" w:bidi="ar-SA"/>
      </w:rPr>
    </w:lvl>
    <w:lvl w:ilvl="3" w:tplc="9056B092">
      <w:numFmt w:val="bullet"/>
      <w:lvlText w:val="•"/>
      <w:lvlJc w:val="left"/>
      <w:pPr>
        <w:ind w:left="3102" w:hanging="256"/>
      </w:pPr>
      <w:rPr>
        <w:rFonts w:hint="default"/>
        <w:lang w:val="et-EE" w:eastAsia="en-US" w:bidi="ar-SA"/>
      </w:rPr>
    </w:lvl>
    <w:lvl w:ilvl="4" w:tplc="7EBA03D4">
      <w:numFmt w:val="bullet"/>
      <w:lvlText w:val="•"/>
      <w:lvlJc w:val="left"/>
      <w:pPr>
        <w:ind w:left="4096" w:hanging="256"/>
      </w:pPr>
      <w:rPr>
        <w:rFonts w:hint="default"/>
        <w:lang w:val="et-EE" w:eastAsia="en-US" w:bidi="ar-SA"/>
      </w:rPr>
    </w:lvl>
    <w:lvl w:ilvl="5" w:tplc="13FAA3A6">
      <w:numFmt w:val="bullet"/>
      <w:lvlText w:val="•"/>
      <w:lvlJc w:val="left"/>
      <w:pPr>
        <w:ind w:left="5090" w:hanging="256"/>
      </w:pPr>
      <w:rPr>
        <w:rFonts w:hint="default"/>
        <w:lang w:val="et-EE" w:eastAsia="en-US" w:bidi="ar-SA"/>
      </w:rPr>
    </w:lvl>
    <w:lvl w:ilvl="6" w:tplc="B4C0A8AC">
      <w:numFmt w:val="bullet"/>
      <w:lvlText w:val="•"/>
      <w:lvlJc w:val="left"/>
      <w:pPr>
        <w:ind w:left="6084" w:hanging="256"/>
      </w:pPr>
      <w:rPr>
        <w:rFonts w:hint="default"/>
        <w:lang w:val="et-EE" w:eastAsia="en-US" w:bidi="ar-SA"/>
      </w:rPr>
    </w:lvl>
    <w:lvl w:ilvl="7" w:tplc="6FEC12A2">
      <w:numFmt w:val="bullet"/>
      <w:lvlText w:val="•"/>
      <w:lvlJc w:val="left"/>
      <w:pPr>
        <w:ind w:left="7078" w:hanging="256"/>
      </w:pPr>
      <w:rPr>
        <w:rFonts w:hint="default"/>
        <w:lang w:val="et-EE" w:eastAsia="en-US" w:bidi="ar-SA"/>
      </w:rPr>
    </w:lvl>
    <w:lvl w:ilvl="8" w:tplc="3AF6566C">
      <w:numFmt w:val="bullet"/>
      <w:lvlText w:val="•"/>
      <w:lvlJc w:val="left"/>
      <w:pPr>
        <w:ind w:left="8072" w:hanging="256"/>
      </w:pPr>
      <w:rPr>
        <w:rFonts w:hint="default"/>
        <w:lang w:val="et-EE" w:eastAsia="en-US" w:bidi="ar-SA"/>
      </w:rPr>
    </w:lvl>
  </w:abstractNum>
  <w:abstractNum w:abstractNumId="5">
    <w:nsid w:val="33434F7B"/>
    <w:multiLevelType w:val="hybridMultilevel"/>
    <w:tmpl w:val="C1207A96"/>
    <w:lvl w:ilvl="0" w:tplc="48007E98">
      <w:start w:val="1"/>
      <w:numFmt w:val="decimal"/>
      <w:lvlText w:val="%1)"/>
      <w:lvlJc w:val="left"/>
      <w:pPr>
        <w:ind w:left="431" w:hanging="320"/>
      </w:pPr>
      <w:rPr>
        <w:rFonts w:ascii="Times New Roman" w:eastAsia="Times New Roman" w:hAnsi="Times New Roman" w:cs="Times New Roman" w:hint="default"/>
        <w:b w:val="0"/>
        <w:bCs w:val="0"/>
        <w:i w:val="0"/>
        <w:iCs w:val="0"/>
        <w:spacing w:val="-1"/>
        <w:w w:val="100"/>
        <w:sz w:val="24"/>
        <w:szCs w:val="24"/>
        <w:lang w:val="et-EE" w:eastAsia="en-US" w:bidi="ar-SA"/>
      </w:rPr>
    </w:lvl>
    <w:lvl w:ilvl="1" w:tplc="07905858">
      <w:numFmt w:val="bullet"/>
      <w:lvlText w:val="•"/>
      <w:lvlJc w:val="left"/>
      <w:pPr>
        <w:ind w:left="1404" w:hanging="320"/>
      </w:pPr>
      <w:rPr>
        <w:rFonts w:hint="default"/>
        <w:lang w:val="et-EE" w:eastAsia="en-US" w:bidi="ar-SA"/>
      </w:rPr>
    </w:lvl>
    <w:lvl w:ilvl="2" w:tplc="82BA82AE">
      <w:numFmt w:val="bullet"/>
      <w:lvlText w:val="•"/>
      <w:lvlJc w:val="left"/>
      <w:pPr>
        <w:ind w:left="2368" w:hanging="320"/>
      </w:pPr>
      <w:rPr>
        <w:rFonts w:hint="default"/>
        <w:lang w:val="et-EE" w:eastAsia="en-US" w:bidi="ar-SA"/>
      </w:rPr>
    </w:lvl>
    <w:lvl w:ilvl="3" w:tplc="EA8457B8">
      <w:numFmt w:val="bullet"/>
      <w:lvlText w:val="•"/>
      <w:lvlJc w:val="left"/>
      <w:pPr>
        <w:ind w:left="3332" w:hanging="320"/>
      </w:pPr>
      <w:rPr>
        <w:rFonts w:hint="default"/>
        <w:lang w:val="et-EE" w:eastAsia="en-US" w:bidi="ar-SA"/>
      </w:rPr>
    </w:lvl>
    <w:lvl w:ilvl="4" w:tplc="C344C044">
      <w:numFmt w:val="bullet"/>
      <w:lvlText w:val="•"/>
      <w:lvlJc w:val="left"/>
      <w:pPr>
        <w:ind w:left="4296" w:hanging="320"/>
      </w:pPr>
      <w:rPr>
        <w:rFonts w:hint="default"/>
        <w:lang w:val="et-EE" w:eastAsia="en-US" w:bidi="ar-SA"/>
      </w:rPr>
    </w:lvl>
    <w:lvl w:ilvl="5" w:tplc="8B3C05F8">
      <w:numFmt w:val="bullet"/>
      <w:lvlText w:val="•"/>
      <w:lvlJc w:val="left"/>
      <w:pPr>
        <w:ind w:left="5260" w:hanging="320"/>
      </w:pPr>
      <w:rPr>
        <w:rFonts w:hint="default"/>
        <w:lang w:val="et-EE" w:eastAsia="en-US" w:bidi="ar-SA"/>
      </w:rPr>
    </w:lvl>
    <w:lvl w:ilvl="6" w:tplc="4A143794">
      <w:numFmt w:val="bullet"/>
      <w:lvlText w:val="•"/>
      <w:lvlJc w:val="left"/>
      <w:pPr>
        <w:ind w:left="6224" w:hanging="320"/>
      </w:pPr>
      <w:rPr>
        <w:rFonts w:hint="default"/>
        <w:lang w:val="et-EE" w:eastAsia="en-US" w:bidi="ar-SA"/>
      </w:rPr>
    </w:lvl>
    <w:lvl w:ilvl="7" w:tplc="8C5E76EA">
      <w:numFmt w:val="bullet"/>
      <w:lvlText w:val="•"/>
      <w:lvlJc w:val="left"/>
      <w:pPr>
        <w:ind w:left="7188" w:hanging="320"/>
      </w:pPr>
      <w:rPr>
        <w:rFonts w:hint="default"/>
        <w:lang w:val="et-EE" w:eastAsia="en-US" w:bidi="ar-SA"/>
      </w:rPr>
    </w:lvl>
    <w:lvl w:ilvl="8" w:tplc="73785CAC">
      <w:numFmt w:val="bullet"/>
      <w:lvlText w:val="•"/>
      <w:lvlJc w:val="left"/>
      <w:pPr>
        <w:ind w:left="8152" w:hanging="320"/>
      </w:pPr>
      <w:rPr>
        <w:rFonts w:hint="default"/>
        <w:lang w:val="et-EE" w:eastAsia="en-US" w:bidi="ar-SA"/>
      </w:rPr>
    </w:lvl>
  </w:abstractNum>
  <w:abstractNum w:abstractNumId="6">
    <w:nsid w:val="3AE352FB"/>
    <w:multiLevelType w:val="hybridMultilevel"/>
    <w:tmpl w:val="53F8DB64"/>
    <w:lvl w:ilvl="0" w:tplc="0D6AF632">
      <w:start w:val="1"/>
      <w:numFmt w:val="decimal"/>
      <w:lvlText w:val="%1)"/>
      <w:lvlJc w:val="left"/>
      <w:pPr>
        <w:ind w:left="111" w:hanging="257"/>
      </w:pPr>
      <w:rPr>
        <w:rFonts w:ascii="Times New Roman" w:eastAsia="Times New Roman" w:hAnsi="Times New Roman" w:cs="Times New Roman" w:hint="default"/>
        <w:b w:val="0"/>
        <w:bCs w:val="0"/>
        <w:i w:val="0"/>
        <w:iCs w:val="0"/>
        <w:spacing w:val="-2"/>
        <w:w w:val="100"/>
        <w:sz w:val="24"/>
        <w:szCs w:val="24"/>
        <w:lang w:val="et-EE" w:eastAsia="en-US" w:bidi="ar-SA"/>
      </w:rPr>
    </w:lvl>
    <w:lvl w:ilvl="1" w:tplc="861203B4">
      <w:numFmt w:val="bullet"/>
      <w:lvlText w:val="•"/>
      <w:lvlJc w:val="left"/>
      <w:pPr>
        <w:ind w:left="1114" w:hanging="257"/>
      </w:pPr>
      <w:rPr>
        <w:rFonts w:hint="default"/>
        <w:lang w:val="et-EE" w:eastAsia="en-US" w:bidi="ar-SA"/>
      </w:rPr>
    </w:lvl>
    <w:lvl w:ilvl="2" w:tplc="74F8B7CC">
      <w:numFmt w:val="bullet"/>
      <w:lvlText w:val="•"/>
      <w:lvlJc w:val="left"/>
      <w:pPr>
        <w:ind w:left="2108" w:hanging="257"/>
      </w:pPr>
      <w:rPr>
        <w:rFonts w:hint="default"/>
        <w:lang w:val="et-EE" w:eastAsia="en-US" w:bidi="ar-SA"/>
      </w:rPr>
    </w:lvl>
    <w:lvl w:ilvl="3" w:tplc="99F60C5C">
      <w:numFmt w:val="bullet"/>
      <w:lvlText w:val="•"/>
      <w:lvlJc w:val="left"/>
      <w:pPr>
        <w:ind w:left="3102" w:hanging="257"/>
      </w:pPr>
      <w:rPr>
        <w:rFonts w:hint="default"/>
        <w:lang w:val="et-EE" w:eastAsia="en-US" w:bidi="ar-SA"/>
      </w:rPr>
    </w:lvl>
    <w:lvl w:ilvl="4" w:tplc="A19EB3BA">
      <w:numFmt w:val="bullet"/>
      <w:lvlText w:val="•"/>
      <w:lvlJc w:val="left"/>
      <w:pPr>
        <w:ind w:left="4096" w:hanging="257"/>
      </w:pPr>
      <w:rPr>
        <w:rFonts w:hint="default"/>
        <w:lang w:val="et-EE" w:eastAsia="en-US" w:bidi="ar-SA"/>
      </w:rPr>
    </w:lvl>
    <w:lvl w:ilvl="5" w:tplc="5EB22D2A">
      <w:numFmt w:val="bullet"/>
      <w:lvlText w:val="•"/>
      <w:lvlJc w:val="left"/>
      <w:pPr>
        <w:ind w:left="5090" w:hanging="257"/>
      </w:pPr>
      <w:rPr>
        <w:rFonts w:hint="default"/>
        <w:lang w:val="et-EE" w:eastAsia="en-US" w:bidi="ar-SA"/>
      </w:rPr>
    </w:lvl>
    <w:lvl w:ilvl="6" w:tplc="1FFC76E8">
      <w:numFmt w:val="bullet"/>
      <w:lvlText w:val="•"/>
      <w:lvlJc w:val="left"/>
      <w:pPr>
        <w:ind w:left="6084" w:hanging="257"/>
      </w:pPr>
      <w:rPr>
        <w:rFonts w:hint="default"/>
        <w:lang w:val="et-EE" w:eastAsia="en-US" w:bidi="ar-SA"/>
      </w:rPr>
    </w:lvl>
    <w:lvl w:ilvl="7" w:tplc="FD5A2E40">
      <w:numFmt w:val="bullet"/>
      <w:lvlText w:val="•"/>
      <w:lvlJc w:val="left"/>
      <w:pPr>
        <w:ind w:left="7078" w:hanging="257"/>
      </w:pPr>
      <w:rPr>
        <w:rFonts w:hint="default"/>
        <w:lang w:val="et-EE" w:eastAsia="en-US" w:bidi="ar-SA"/>
      </w:rPr>
    </w:lvl>
    <w:lvl w:ilvl="8" w:tplc="C90A13EC">
      <w:numFmt w:val="bullet"/>
      <w:lvlText w:val="•"/>
      <w:lvlJc w:val="left"/>
      <w:pPr>
        <w:ind w:left="8072" w:hanging="257"/>
      </w:pPr>
      <w:rPr>
        <w:rFonts w:hint="default"/>
        <w:lang w:val="et-EE" w:eastAsia="en-US" w:bidi="ar-SA"/>
      </w:rPr>
    </w:lvl>
  </w:abstractNum>
  <w:abstractNum w:abstractNumId="7">
    <w:nsid w:val="462C5605"/>
    <w:multiLevelType w:val="hybridMultilevel"/>
    <w:tmpl w:val="A69A07EC"/>
    <w:lvl w:ilvl="0" w:tplc="6658DDA6">
      <w:start w:val="1"/>
      <w:numFmt w:val="decimal"/>
      <w:lvlText w:val="%1)"/>
      <w:lvlJc w:val="left"/>
      <w:pPr>
        <w:ind w:left="111" w:hanging="255"/>
      </w:pPr>
      <w:rPr>
        <w:rFonts w:ascii="Times New Roman" w:eastAsia="Times New Roman" w:hAnsi="Times New Roman" w:cs="Times New Roman" w:hint="default"/>
        <w:b w:val="0"/>
        <w:bCs w:val="0"/>
        <w:i w:val="0"/>
        <w:iCs w:val="0"/>
        <w:spacing w:val="-2"/>
        <w:w w:val="100"/>
        <w:sz w:val="24"/>
        <w:szCs w:val="24"/>
        <w:lang w:val="et-EE" w:eastAsia="en-US" w:bidi="ar-SA"/>
      </w:rPr>
    </w:lvl>
    <w:lvl w:ilvl="1" w:tplc="A87C3284">
      <w:numFmt w:val="bullet"/>
      <w:lvlText w:val="•"/>
      <w:lvlJc w:val="left"/>
      <w:pPr>
        <w:ind w:left="1114" w:hanging="255"/>
      </w:pPr>
      <w:rPr>
        <w:rFonts w:hint="default"/>
        <w:lang w:val="et-EE" w:eastAsia="en-US" w:bidi="ar-SA"/>
      </w:rPr>
    </w:lvl>
    <w:lvl w:ilvl="2" w:tplc="755A6598">
      <w:numFmt w:val="bullet"/>
      <w:lvlText w:val="•"/>
      <w:lvlJc w:val="left"/>
      <w:pPr>
        <w:ind w:left="2108" w:hanging="255"/>
      </w:pPr>
      <w:rPr>
        <w:rFonts w:hint="default"/>
        <w:lang w:val="et-EE" w:eastAsia="en-US" w:bidi="ar-SA"/>
      </w:rPr>
    </w:lvl>
    <w:lvl w:ilvl="3" w:tplc="043CEFB2">
      <w:numFmt w:val="bullet"/>
      <w:lvlText w:val="•"/>
      <w:lvlJc w:val="left"/>
      <w:pPr>
        <w:ind w:left="3102" w:hanging="255"/>
      </w:pPr>
      <w:rPr>
        <w:rFonts w:hint="default"/>
        <w:lang w:val="et-EE" w:eastAsia="en-US" w:bidi="ar-SA"/>
      </w:rPr>
    </w:lvl>
    <w:lvl w:ilvl="4" w:tplc="30AEDBE6">
      <w:numFmt w:val="bullet"/>
      <w:lvlText w:val="•"/>
      <w:lvlJc w:val="left"/>
      <w:pPr>
        <w:ind w:left="4096" w:hanging="255"/>
      </w:pPr>
      <w:rPr>
        <w:rFonts w:hint="default"/>
        <w:lang w:val="et-EE" w:eastAsia="en-US" w:bidi="ar-SA"/>
      </w:rPr>
    </w:lvl>
    <w:lvl w:ilvl="5" w:tplc="86BC4742">
      <w:numFmt w:val="bullet"/>
      <w:lvlText w:val="•"/>
      <w:lvlJc w:val="left"/>
      <w:pPr>
        <w:ind w:left="5090" w:hanging="255"/>
      </w:pPr>
      <w:rPr>
        <w:rFonts w:hint="default"/>
        <w:lang w:val="et-EE" w:eastAsia="en-US" w:bidi="ar-SA"/>
      </w:rPr>
    </w:lvl>
    <w:lvl w:ilvl="6" w:tplc="2786A9DE">
      <w:numFmt w:val="bullet"/>
      <w:lvlText w:val="•"/>
      <w:lvlJc w:val="left"/>
      <w:pPr>
        <w:ind w:left="6084" w:hanging="255"/>
      </w:pPr>
      <w:rPr>
        <w:rFonts w:hint="default"/>
        <w:lang w:val="et-EE" w:eastAsia="en-US" w:bidi="ar-SA"/>
      </w:rPr>
    </w:lvl>
    <w:lvl w:ilvl="7" w:tplc="2A9E6FC0">
      <w:numFmt w:val="bullet"/>
      <w:lvlText w:val="•"/>
      <w:lvlJc w:val="left"/>
      <w:pPr>
        <w:ind w:left="7078" w:hanging="255"/>
      </w:pPr>
      <w:rPr>
        <w:rFonts w:hint="default"/>
        <w:lang w:val="et-EE" w:eastAsia="en-US" w:bidi="ar-SA"/>
      </w:rPr>
    </w:lvl>
    <w:lvl w:ilvl="8" w:tplc="7D3839F0">
      <w:numFmt w:val="bullet"/>
      <w:lvlText w:val="•"/>
      <w:lvlJc w:val="left"/>
      <w:pPr>
        <w:ind w:left="8072" w:hanging="255"/>
      </w:pPr>
      <w:rPr>
        <w:rFonts w:hint="default"/>
        <w:lang w:val="et-EE" w:eastAsia="en-US" w:bidi="ar-SA"/>
      </w:rPr>
    </w:lvl>
  </w:abstractNum>
  <w:abstractNum w:abstractNumId="8">
    <w:nsid w:val="4B1E7BD2"/>
    <w:multiLevelType w:val="hybridMultilevel"/>
    <w:tmpl w:val="E8EC63D2"/>
    <w:lvl w:ilvl="0" w:tplc="E362D326">
      <w:start w:val="1"/>
      <w:numFmt w:val="decimal"/>
      <w:lvlText w:val="%1)"/>
      <w:lvlJc w:val="left"/>
      <w:pPr>
        <w:ind w:left="368" w:hanging="257"/>
      </w:pPr>
      <w:rPr>
        <w:rFonts w:ascii="Times New Roman" w:eastAsia="Times New Roman" w:hAnsi="Times New Roman" w:cs="Times New Roman" w:hint="default"/>
        <w:b w:val="0"/>
        <w:bCs w:val="0"/>
        <w:i w:val="0"/>
        <w:iCs w:val="0"/>
        <w:spacing w:val="-2"/>
        <w:w w:val="100"/>
        <w:sz w:val="24"/>
        <w:szCs w:val="24"/>
        <w:lang w:val="et-EE" w:eastAsia="en-US" w:bidi="ar-SA"/>
      </w:rPr>
    </w:lvl>
    <w:lvl w:ilvl="1" w:tplc="0F70C0F6">
      <w:numFmt w:val="bullet"/>
      <w:lvlText w:val="•"/>
      <w:lvlJc w:val="left"/>
      <w:pPr>
        <w:ind w:left="1330" w:hanging="257"/>
      </w:pPr>
      <w:rPr>
        <w:rFonts w:hint="default"/>
        <w:lang w:val="et-EE" w:eastAsia="en-US" w:bidi="ar-SA"/>
      </w:rPr>
    </w:lvl>
    <w:lvl w:ilvl="2" w:tplc="0D8885D6">
      <w:numFmt w:val="bullet"/>
      <w:lvlText w:val="•"/>
      <w:lvlJc w:val="left"/>
      <w:pPr>
        <w:ind w:left="2300" w:hanging="257"/>
      </w:pPr>
      <w:rPr>
        <w:rFonts w:hint="default"/>
        <w:lang w:val="et-EE" w:eastAsia="en-US" w:bidi="ar-SA"/>
      </w:rPr>
    </w:lvl>
    <w:lvl w:ilvl="3" w:tplc="C442B6F4">
      <w:numFmt w:val="bullet"/>
      <w:lvlText w:val="•"/>
      <w:lvlJc w:val="left"/>
      <w:pPr>
        <w:ind w:left="3270" w:hanging="257"/>
      </w:pPr>
      <w:rPr>
        <w:rFonts w:hint="default"/>
        <w:lang w:val="et-EE" w:eastAsia="en-US" w:bidi="ar-SA"/>
      </w:rPr>
    </w:lvl>
    <w:lvl w:ilvl="4" w:tplc="4FF6F1CA">
      <w:numFmt w:val="bullet"/>
      <w:lvlText w:val="•"/>
      <w:lvlJc w:val="left"/>
      <w:pPr>
        <w:ind w:left="4240" w:hanging="257"/>
      </w:pPr>
      <w:rPr>
        <w:rFonts w:hint="default"/>
        <w:lang w:val="et-EE" w:eastAsia="en-US" w:bidi="ar-SA"/>
      </w:rPr>
    </w:lvl>
    <w:lvl w:ilvl="5" w:tplc="6E68EC26">
      <w:numFmt w:val="bullet"/>
      <w:lvlText w:val="•"/>
      <w:lvlJc w:val="left"/>
      <w:pPr>
        <w:ind w:left="5210" w:hanging="257"/>
      </w:pPr>
      <w:rPr>
        <w:rFonts w:hint="default"/>
        <w:lang w:val="et-EE" w:eastAsia="en-US" w:bidi="ar-SA"/>
      </w:rPr>
    </w:lvl>
    <w:lvl w:ilvl="6" w:tplc="09BE0280">
      <w:numFmt w:val="bullet"/>
      <w:lvlText w:val="•"/>
      <w:lvlJc w:val="left"/>
      <w:pPr>
        <w:ind w:left="6180" w:hanging="257"/>
      </w:pPr>
      <w:rPr>
        <w:rFonts w:hint="default"/>
        <w:lang w:val="et-EE" w:eastAsia="en-US" w:bidi="ar-SA"/>
      </w:rPr>
    </w:lvl>
    <w:lvl w:ilvl="7" w:tplc="23ACE6C8">
      <w:numFmt w:val="bullet"/>
      <w:lvlText w:val="•"/>
      <w:lvlJc w:val="left"/>
      <w:pPr>
        <w:ind w:left="7150" w:hanging="257"/>
      </w:pPr>
      <w:rPr>
        <w:rFonts w:hint="default"/>
        <w:lang w:val="et-EE" w:eastAsia="en-US" w:bidi="ar-SA"/>
      </w:rPr>
    </w:lvl>
    <w:lvl w:ilvl="8" w:tplc="02F8376C">
      <w:numFmt w:val="bullet"/>
      <w:lvlText w:val="•"/>
      <w:lvlJc w:val="left"/>
      <w:pPr>
        <w:ind w:left="8120" w:hanging="257"/>
      </w:pPr>
      <w:rPr>
        <w:rFonts w:hint="default"/>
        <w:lang w:val="et-EE" w:eastAsia="en-US" w:bidi="ar-SA"/>
      </w:rPr>
    </w:lvl>
  </w:abstractNum>
  <w:abstractNum w:abstractNumId="9">
    <w:nsid w:val="5B3F36CB"/>
    <w:multiLevelType w:val="hybridMultilevel"/>
    <w:tmpl w:val="835E473A"/>
    <w:lvl w:ilvl="0" w:tplc="D8CA4E2A">
      <w:start w:val="1"/>
      <w:numFmt w:val="decimal"/>
      <w:lvlText w:val="%1)"/>
      <w:lvlJc w:val="left"/>
      <w:pPr>
        <w:ind w:left="111" w:hanging="259"/>
      </w:pPr>
      <w:rPr>
        <w:rFonts w:ascii="Times New Roman" w:eastAsia="Times New Roman" w:hAnsi="Times New Roman" w:cs="Times New Roman" w:hint="default"/>
        <w:b w:val="0"/>
        <w:bCs w:val="0"/>
        <w:i w:val="0"/>
        <w:iCs w:val="0"/>
        <w:spacing w:val="-1"/>
        <w:w w:val="100"/>
        <w:sz w:val="24"/>
        <w:szCs w:val="24"/>
        <w:lang w:val="et-EE" w:eastAsia="en-US" w:bidi="ar-SA"/>
      </w:rPr>
    </w:lvl>
    <w:lvl w:ilvl="1" w:tplc="05A03686">
      <w:numFmt w:val="bullet"/>
      <w:lvlText w:val="•"/>
      <w:lvlJc w:val="left"/>
      <w:pPr>
        <w:ind w:left="1114" w:hanging="259"/>
      </w:pPr>
      <w:rPr>
        <w:rFonts w:hint="default"/>
        <w:lang w:val="et-EE" w:eastAsia="en-US" w:bidi="ar-SA"/>
      </w:rPr>
    </w:lvl>
    <w:lvl w:ilvl="2" w:tplc="014E527C">
      <w:numFmt w:val="bullet"/>
      <w:lvlText w:val="•"/>
      <w:lvlJc w:val="left"/>
      <w:pPr>
        <w:ind w:left="2108" w:hanging="259"/>
      </w:pPr>
      <w:rPr>
        <w:rFonts w:hint="default"/>
        <w:lang w:val="et-EE" w:eastAsia="en-US" w:bidi="ar-SA"/>
      </w:rPr>
    </w:lvl>
    <w:lvl w:ilvl="3" w:tplc="B8D0768A">
      <w:numFmt w:val="bullet"/>
      <w:lvlText w:val="•"/>
      <w:lvlJc w:val="left"/>
      <w:pPr>
        <w:ind w:left="3102" w:hanging="259"/>
      </w:pPr>
      <w:rPr>
        <w:rFonts w:hint="default"/>
        <w:lang w:val="et-EE" w:eastAsia="en-US" w:bidi="ar-SA"/>
      </w:rPr>
    </w:lvl>
    <w:lvl w:ilvl="4" w:tplc="0E8C5A64">
      <w:numFmt w:val="bullet"/>
      <w:lvlText w:val="•"/>
      <w:lvlJc w:val="left"/>
      <w:pPr>
        <w:ind w:left="4096" w:hanging="259"/>
      </w:pPr>
      <w:rPr>
        <w:rFonts w:hint="default"/>
        <w:lang w:val="et-EE" w:eastAsia="en-US" w:bidi="ar-SA"/>
      </w:rPr>
    </w:lvl>
    <w:lvl w:ilvl="5" w:tplc="2026D23E">
      <w:numFmt w:val="bullet"/>
      <w:lvlText w:val="•"/>
      <w:lvlJc w:val="left"/>
      <w:pPr>
        <w:ind w:left="5090" w:hanging="259"/>
      </w:pPr>
      <w:rPr>
        <w:rFonts w:hint="default"/>
        <w:lang w:val="et-EE" w:eastAsia="en-US" w:bidi="ar-SA"/>
      </w:rPr>
    </w:lvl>
    <w:lvl w:ilvl="6" w:tplc="2EEC710C">
      <w:numFmt w:val="bullet"/>
      <w:lvlText w:val="•"/>
      <w:lvlJc w:val="left"/>
      <w:pPr>
        <w:ind w:left="6084" w:hanging="259"/>
      </w:pPr>
      <w:rPr>
        <w:rFonts w:hint="default"/>
        <w:lang w:val="et-EE" w:eastAsia="en-US" w:bidi="ar-SA"/>
      </w:rPr>
    </w:lvl>
    <w:lvl w:ilvl="7" w:tplc="5E5097F4">
      <w:numFmt w:val="bullet"/>
      <w:lvlText w:val="•"/>
      <w:lvlJc w:val="left"/>
      <w:pPr>
        <w:ind w:left="7078" w:hanging="259"/>
      </w:pPr>
      <w:rPr>
        <w:rFonts w:hint="default"/>
        <w:lang w:val="et-EE" w:eastAsia="en-US" w:bidi="ar-SA"/>
      </w:rPr>
    </w:lvl>
    <w:lvl w:ilvl="8" w:tplc="F67A4676">
      <w:numFmt w:val="bullet"/>
      <w:lvlText w:val="•"/>
      <w:lvlJc w:val="left"/>
      <w:pPr>
        <w:ind w:left="8072" w:hanging="259"/>
      </w:pPr>
      <w:rPr>
        <w:rFonts w:hint="default"/>
        <w:lang w:val="et-EE" w:eastAsia="en-US" w:bidi="ar-SA"/>
      </w:rPr>
    </w:lvl>
  </w:abstractNum>
  <w:abstractNum w:abstractNumId="10">
    <w:nsid w:val="65F654C1"/>
    <w:multiLevelType w:val="hybridMultilevel"/>
    <w:tmpl w:val="4C96957C"/>
    <w:lvl w:ilvl="0" w:tplc="50B00AE8">
      <w:start w:val="1"/>
      <w:numFmt w:val="decimal"/>
      <w:lvlText w:val="%1)"/>
      <w:lvlJc w:val="left"/>
      <w:pPr>
        <w:ind w:left="111" w:hanging="260"/>
      </w:pPr>
      <w:rPr>
        <w:rFonts w:ascii="Times New Roman" w:eastAsia="Times New Roman" w:hAnsi="Times New Roman" w:cs="Times New Roman" w:hint="default"/>
        <w:b w:val="0"/>
        <w:bCs w:val="0"/>
        <w:i w:val="0"/>
        <w:iCs w:val="0"/>
        <w:spacing w:val="-1"/>
        <w:w w:val="100"/>
        <w:sz w:val="24"/>
        <w:szCs w:val="24"/>
        <w:lang w:val="et-EE" w:eastAsia="en-US" w:bidi="ar-SA"/>
      </w:rPr>
    </w:lvl>
    <w:lvl w:ilvl="1" w:tplc="CD18B666">
      <w:numFmt w:val="bullet"/>
      <w:lvlText w:val="•"/>
      <w:lvlJc w:val="left"/>
      <w:pPr>
        <w:ind w:left="1114" w:hanging="260"/>
      </w:pPr>
      <w:rPr>
        <w:rFonts w:hint="default"/>
        <w:lang w:val="et-EE" w:eastAsia="en-US" w:bidi="ar-SA"/>
      </w:rPr>
    </w:lvl>
    <w:lvl w:ilvl="2" w:tplc="0A0E11D2">
      <w:numFmt w:val="bullet"/>
      <w:lvlText w:val="•"/>
      <w:lvlJc w:val="left"/>
      <w:pPr>
        <w:ind w:left="2108" w:hanging="260"/>
      </w:pPr>
      <w:rPr>
        <w:rFonts w:hint="default"/>
        <w:lang w:val="et-EE" w:eastAsia="en-US" w:bidi="ar-SA"/>
      </w:rPr>
    </w:lvl>
    <w:lvl w:ilvl="3" w:tplc="1CFC44B4">
      <w:numFmt w:val="bullet"/>
      <w:lvlText w:val="•"/>
      <w:lvlJc w:val="left"/>
      <w:pPr>
        <w:ind w:left="3102" w:hanging="260"/>
      </w:pPr>
      <w:rPr>
        <w:rFonts w:hint="default"/>
        <w:lang w:val="et-EE" w:eastAsia="en-US" w:bidi="ar-SA"/>
      </w:rPr>
    </w:lvl>
    <w:lvl w:ilvl="4" w:tplc="235CF752">
      <w:numFmt w:val="bullet"/>
      <w:lvlText w:val="•"/>
      <w:lvlJc w:val="left"/>
      <w:pPr>
        <w:ind w:left="4096" w:hanging="260"/>
      </w:pPr>
      <w:rPr>
        <w:rFonts w:hint="default"/>
        <w:lang w:val="et-EE" w:eastAsia="en-US" w:bidi="ar-SA"/>
      </w:rPr>
    </w:lvl>
    <w:lvl w:ilvl="5" w:tplc="9C32C198">
      <w:numFmt w:val="bullet"/>
      <w:lvlText w:val="•"/>
      <w:lvlJc w:val="left"/>
      <w:pPr>
        <w:ind w:left="5090" w:hanging="260"/>
      </w:pPr>
      <w:rPr>
        <w:rFonts w:hint="default"/>
        <w:lang w:val="et-EE" w:eastAsia="en-US" w:bidi="ar-SA"/>
      </w:rPr>
    </w:lvl>
    <w:lvl w:ilvl="6" w:tplc="6914C51C">
      <w:numFmt w:val="bullet"/>
      <w:lvlText w:val="•"/>
      <w:lvlJc w:val="left"/>
      <w:pPr>
        <w:ind w:left="6084" w:hanging="260"/>
      </w:pPr>
      <w:rPr>
        <w:rFonts w:hint="default"/>
        <w:lang w:val="et-EE" w:eastAsia="en-US" w:bidi="ar-SA"/>
      </w:rPr>
    </w:lvl>
    <w:lvl w:ilvl="7" w:tplc="4BF46404">
      <w:numFmt w:val="bullet"/>
      <w:lvlText w:val="•"/>
      <w:lvlJc w:val="left"/>
      <w:pPr>
        <w:ind w:left="7078" w:hanging="260"/>
      </w:pPr>
      <w:rPr>
        <w:rFonts w:hint="default"/>
        <w:lang w:val="et-EE" w:eastAsia="en-US" w:bidi="ar-SA"/>
      </w:rPr>
    </w:lvl>
    <w:lvl w:ilvl="8" w:tplc="5616DE0E">
      <w:numFmt w:val="bullet"/>
      <w:lvlText w:val="•"/>
      <w:lvlJc w:val="left"/>
      <w:pPr>
        <w:ind w:left="8072" w:hanging="260"/>
      </w:pPr>
      <w:rPr>
        <w:rFonts w:hint="default"/>
        <w:lang w:val="et-EE" w:eastAsia="en-US" w:bidi="ar-SA"/>
      </w:rPr>
    </w:lvl>
  </w:abstractNum>
  <w:abstractNum w:abstractNumId="11">
    <w:nsid w:val="70C450B0"/>
    <w:multiLevelType w:val="hybridMultilevel"/>
    <w:tmpl w:val="74B6EFF2"/>
    <w:lvl w:ilvl="0" w:tplc="DEC608AA">
      <w:start w:val="1"/>
      <w:numFmt w:val="decimal"/>
      <w:lvlText w:val="%1)"/>
      <w:lvlJc w:val="left"/>
      <w:pPr>
        <w:ind w:left="111" w:hanging="258"/>
      </w:pPr>
      <w:rPr>
        <w:rFonts w:ascii="Times New Roman" w:eastAsia="Times New Roman" w:hAnsi="Times New Roman" w:cs="Times New Roman" w:hint="default"/>
        <w:b w:val="0"/>
        <w:bCs w:val="0"/>
        <w:i w:val="0"/>
        <w:iCs w:val="0"/>
        <w:spacing w:val="-1"/>
        <w:w w:val="100"/>
        <w:sz w:val="24"/>
        <w:szCs w:val="24"/>
        <w:lang w:val="et-EE" w:eastAsia="en-US" w:bidi="ar-SA"/>
      </w:rPr>
    </w:lvl>
    <w:lvl w:ilvl="1" w:tplc="9D9A8A5C">
      <w:numFmt w:val="bullet"/>
      <w:lvlText w:val="•"/>
      <w:lvlJc w:val="left"/>
      <w:pPr>
        <w:ind w:left="1114" w:hanging="258"/>
      </w:pPr>
      <w:rPr>
        <w:rFonts w:hint="default"/>
        <w:lang w:val="et-EE" w:eastAsia="en-US" w:bidi="ar-SA"/>
      </w:rPr>
    </w:lvl>
    <w:lvl w:ilvl="2" w:tplc="6F28BCEA">
      <w:numFmt w:val="bullet"/>
      <w:lvlText w:val="•"/>
      <w:lvlJc w:val="left"/>
      <w:pPr>
        <w:ind w:left="2108" w:hanging="258"/>
      </w:pPr>
      <w:rPr>
        <w:rFonts w:hint="default"/>
        <w:lang w:val="et-EE" w:eastAsia="en-US" w:bidi="ar-SA"/>
      </w:rPr>
    </w:lvl>
    <w:lvl w:ilvl="3" w:tplc="EF10FF3A">
      <w:numFmt w:val="bullet"/>
      <w:lvlText w:val="•"/>
      <w:lvlJc w:val="left"/>
      <w:pPr>
        <w:ind w:left="3102" w:hanging="258"/>
      </w:pPr>
      <w:rPr>
        <w:rFonts w:hint="default"/>
        <w:lang w:val="et-EE" w:eastAsia="en-US" w:bidi="ar-SA"/>
      </w:rPr>
    </w:lvl>
    <w:lvl w:ilvl="4" w:tplc="E28237E4">
      <w:numFmt w:val="bullet"/>
      <w:lvlText w:val="•"/>
      <w:lvlJc w:val="left"/>
      <w:pPr>
        <w:ind w:left="4096" w:hanging="258"/>
      </w:pPr>
      <w:rPr>
        <w:rFonts w:hint="default"/>
        <w:lang w:val="et-EE" w:eastAsia="en-US" w:bidi="ar-SA"/>
      </w:rPr>
    </w:lvl>
    <w:lvl w:ilvl="5" w:tplc="9C84E200">
      <w:numFmt w:val="bullet"/>
      <w:lvlText w:val="•"/>
      <w:lvlJc w:val="left"/>
      <w:pPr>
        <w:ind w:left="5090" w:hanging="258"/>
      </w:pPr>
      <w:rPr>
        <w:rFonts w:hint="default"/>
        <w:lang w:val="et-EE" w:eastAsia="en-US" w:bidi="ar-SA"/>
      </w:rPr>
    </w:lvl>
    <w:lvl w:ilvl="6" w:tplc="A0BA87E2">
      <w:numFmt w:val="bullet"/>
      <w:lvlText w:val="•"/>
      <w:lvlJc w:val="left"/>
      <w:pPr>
        <w:ind w:left="6084" w:hanging="258"/>
      </w:pPr>
      <w:rPr>
        <w:rFonts w:hint="default"/>
        <w:lang w:val="et-EE" w:eastAsia="en-US" w:bidi="ar-SA"/>
      </w:rPr>
    </w:lvl>
    <w:lvl w:ilvl="7" w:tplc="582267B4">
      <w:numFmt w:val="bullet"/>
      <w:lvlText w:val="•"/>
      <w:lvlJc w:val="left"/>
      <w:pPr>
        <w:ind w:left="7078" w:hanging="258"/>
      </w:pPr>
      <w:rPr>
        <w:rFonts w:hint="default"/>
        <w:lang w:val="et-EE" w:eastAsia="en-US" w:bidi="ar-SA"/>
      </w:rPr>
    </w:lvl>
    <w:lvl w:ilvl="8" w:tplc="E0722E2C">
      <w:numFmt w:val="bullet"/>
      <w:lvlText w:val="•"/>
      <w:lvlJc w:val="left"/>
      <w:pPr>
        <w:ind w:left="8072" w:hanging="258"/>
      </w:pPr>
      <w:rPr>
        <w:rFonts w:hint="default"/>
        <w:lang w:val="et-EE" w:eastAsia="en-US" w:bidi="ar-SA"/>
      </w:rPr>
    </w:lvl>
  </w:abstractNum>
  <w:abstractNum w:abstractNumId="12">
    <w:nsid w:val="761E1C82"/>
    <w:multiLevelType w:val="hybridMultilevel"/>
    <w:tmpl w:val="BCDE271E"/>
    <w:lvl w:ilvl="0" w:tplc="041E3DF4">
      <w:start w:val="1"/>
      <w:numFmt w:val="decimal"/>
      <w:lvlText w:val="%1)"/>
      <w:lvlJc w:val="left"/>
      <w:pPr>
        <w:ind w:left="111" w:hanging="318"/>
      </w:pPr>
      <w:rPr>
        <w:rFonts w:ascii="Times New Roman" w:eastAsia="Times New Roman" w:hAnsi="Times New Roman" w:cs="Times New Roman" w:hint="default"/>
        <w:b w:val="0"/>
        <w:bCs w:val="0"/>
        <w:i w:val="0"/>
        <w:iCs w:val="0"/>
        <w:spacing w:val="-1"/>
        <w:w w:val="100"/>
        <w:sz w:val="24"/>
        <w:szCs w:val="24"/>
        <w:lang w:val="et-EE" w:eastAsia="en-US" w:bidi="ar-SA"/>
      </w:rPr>
    </w:lvl>
    <w:lvl w:ilvl="1" w:tplc="1EEE0476">
      <w:numFmt w:val="bullet"/>
      <w:lvlText w:val="•"/>
      <w:lvlJc w:val="left"/>
      <w:pPr>
        <w:ind w:left="1114" w:hanging="318"/>
      </w:pPr>
      <w:rPr>
        <w:rFonts w:hint="default"/>
        <w:lang w:val="et-EE" w:eastAsia="en-US" w:bidi="ar-SA"/>
      </w:rPr>
    </w:lvl>
    <w:lvl w:ilvl="2" w:tplc="963AAC0C">
      <w:numFmt w:val="bullet"/>
      <w:lvlText w:val="•"/>
      <w:lvlJc w:val="left"/>
      <w:pPr>
        <w:ind w:left="2108" w:hanging="318"/>
      </w:pPr>
      <w:rPr>
        <w:rFonts w:hint="default"/>
        <w:lang w:val="et-EE" w:eastAsia="en-US" w:bidi="ar-SA"/>
      </w:rPr>
    </w:lvl>
    <w:lvl w:ilvl="3" w:tplc="C0C02D8A">
      <w:numFmt w:val="bullet"/>
      <w:lvlText w:val="•"/>
      <w:lvlJc w:val="left"/>
      <w:pPr>
        <w:ind w:left="3102" w:hanging="318"/>
      </w:pPr>
      <w:rPr>
        <w:rFonts w:hint="default"/>
        <w:lang w:val="et-EE" w:eastAsia="en-US" w:bidi="ar-SA"/>
      </w:rPr>
    </w:lvl>
    <w:lvl w:ilvl="4" w:tplc="75A000AA">
      <w:numFmt w:val="bullet"/>
      <w:lvlText w:val="•"/>
      <w:lvlJc w:val="left"/>
      <w:pPr>
        <w:ind w:left="4096" w:hanging="318"/>
      </w:pPr>
      <w:rPr>
        <w:rFonts w:hint="default"/>
        <w:lang w:val="et-EE" w:eastAsia="en-US" w:bidi="ar-SA"/>
      </w:rPr>
    </w:lvl>
    <w:lvl w:ilvl="5" w:tplc="B6E2B180">
      <w:numFmt w:val="bullet"/>
      <w:lvlText w:val="•"/>
      <w:lvlJc w:val="left"/>
      <w:pPr>
        <w:ind w:left="5090" w:hanging="318"/>
      </w:pPr>
      <w:rPr>
        <w:rFonts w:hint="default"/>
        <w:lang w:val="et-EE" w:eastAsia="en-US" w:bidi="ar-SA"/>
      </w:rPr>
    </w:lvl>
    <w:lvl w:ilvl="6" w:tplc="17964F44">
      <w:numFmt w:val="bullet"/>
      <w:lvlText w:val="•"/>
      <w:lvlJc w:val="left"/>
      <w:pPr>
        <w:ind w:left="6084" w:hanging="318"/>
      </w:pPr>
      <w:rPr>
        <w:rFonts w:hint="default"/>
        <w:lang w:val="et-EE" w:eastAsia="en-US" w:bidi="ar-SA"/>
      </w:rPr>
    </w:lvl>
    <w:lvl w:ilvl="7" w:tplc="62804DB2">
      <w:numFmt w:val="bullet"/>
      <w:lvlText w:val="•"/>
      <w:lvlJc w:val="left"/>
      <w:pPr>
        <w:ind w:left="7078" w:hanging="318"/>
      </w:pPr>
      <w:rPr>
        <w:rFonts w:hint="default"/>
        <w:lang w:val="et-EE" w:eastAsia="en-US" w:bidi="ar-SA"/>
      </w:rPr>
    </w:lvl>
    <w:lvl w:ilvl="8" w:tplc="379A8D90">
      <w:numFmt w:val="bullet"/>
      <w:lvlText w:val="•"/>
      <w:lvlJc w:val="left"/>
      <w:pPr>
        <w:ind w:left="8072" w:hanging="318"/>
      </w:pPr>
      <w:rPr>
        <w:rFonts w:hint="default"/>
        <w:lang w:val="et-EE" w:eastAsia="en-US" w:bidi="ar-SA"/>
      </w:rPr>
    </w:lvl>
  </w:abstractNum>
  <w:abstractNum w:abstractNumId="13">
    <w:nsid w:val="7624163E"/>
    <w:multiLevelType w:val="hybridMultilevel"/>
    <w:tmpl w:val="3ECC9938"/>
    <w:lvl w:ilvl="0" w:tplc="BCC8F4CE">
      <w:start w:val="1"/>
      <w:numFmt w:val="bullet"/>
      <w:lvlText w:val="-"/>
      <w:lvlJc w:val="left"/>
      <w:pPr>
        <w:ind w:left="720" w:hanging="360"/>
      </w:pPr>
      <w:rPr>
        <w:rFonts w:ascii="Times New Roman" w:eastAsiaTheme="minorHAnsi" w:hAnsi="Times New Roman"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9F57320"/>
    <w:multiLevelType w:val="hybridMultilevel"/>
    <w:tmpl w:val="B44EB85C"/>
    <w:lvl w:ilvl="0" w:tplc="20FE1C8A">
      <w:start w:val="1"/>
      <w:numFmt w:val="decimal"/>
      <w:lvlText w:val="%1)"/>
      <w:lvlJc w:val="left"/>
      <w:pPr>
        <w:ind w:left="111" w:hanging="257"/>
      </w:pPr>
      <w:rPr>
        <w:rFonts w:ascii="Times New Roman" w:eastAsia="Times New Roman" w:hAnsi="Times New Roman" w:cs="Times New Roman" w:hint="default"/>
        <w:b w:val="0"/>
        <w:bCs w:val="0"/>
        <w:i w:val="0"/>
        <w:iCs w:val="0"/>
        <w:spacing w:val="-2"/>
        <w:w w:val="100"/>
        <w:sz w:val="24"/>
        <w:szCs w:val="24"/>
        <w:lang w:val="et-EE" w:eastAsia="en-US" w:bidi="ar-SA"/>
      </w:rPr>
    </w:lvl>
    <w:lvl w:ilvl="1" w:tplc="2422B60A">
      <w:numFmt w:val="bullet"/>
      <w:lvlText w:val="•"/>
      <w:lvlJc w:val="left"/>
      <w:pPr>
        <w:ind w:left="1114" w:hanging="257"/>
      </w:pPr>
      <w:rPr>
        <w:rFonts w:hint="default"/>
        <w:lang w:val="et-EE" w:eastAsia="en-US" w:bidi="ar-SA"/>
      </w:rPr>
    </w:lvl>
    <w:lvl w:ilvl="2" w:tplc="469C332A">
      <w:numFmt w:val="bullet"/>
      <w:lvlText w:val="•"/>
      <w:lvlJc w:val="left"/>
      <w:pPr>
        <w:ind w:left="2108" w:hanging="257"/>
      </w:pPr>
      <w:rPr>
        <w:rFonts w:hint="default"/>
        <w:lang w:val="et-EE" w:eastAsia="en-US" w:bidi="ar-SA"/>
      </w:rPr>
    </w:lvl>
    <w:lvl w:ilvl="3" w:tplc="61485C1E">
      <w:numFmt w:val="bullet"/>
      <w:lvlText w:val="•"/>
      <w:lvlJc w:val="left"/>
      <w:pPr>
        <w:ind w:left="3102" w:hanging="257"/>
      </w:pPr>
      <w:rPr>
        <w:rFonts w:hint="default"/>
        <w:lang w:val="et-EE" w:eastAsia="en-US" w:bidi="ar-SA"/>
      </w:rPr>
    </w:lvl>
    <w:lvl w:ilvl="4" w:tplc="6EDC582C">
      <w:numFmt w:val="bullet"/>
      <w:lvlText w:val="•"/>
      <w:lvlJc w:val="left"/>
      <w:pPr>
        <w:ind w:left="4096" w:hanging="257"/>
      </w:pPr>
      <w:rPr>
        <w:rFonts w:hint="default"/>
        <w:lang w:val="et-EE" w:eastAsia="en-US" w:bidi="ar-SA"/>
      </w:rPr>
    </w:lvl>
    <w:lvl w:ilvl="5" w:tplc="2976F8A6">
      <w:numFmt w:val="bullet"/>
      <w:lvlText w:val="•"/>
      <w:lvlJc w:val="left"/>
      <w:pPr>
        <w:ind w:left="5090" w:hanging="257"/>
      </w:pPr>
      <w:rPr>
        <w:rFonts w:hint="default"/>
        <w:lang w:val="et-EE" w:eastAsia="en-US" w:bidi="ar-SA"/>
      </w:rPr>
    </w:lvl>
    <w:lvl w:ilvl="6" w:tplc="B6C0515E">
      <w:numFmt w:val="bullet"/>
      <w:lvlText w:val="•"/>
      <w:lvlJc w:val="left"/>
      <w:pPr>
        <w:ind w:left="6084" w:hanging="257"/>
      </w:pPr>
      <w:rPr>
        <w:rFonts w:hint="default"/>
        <w:lang w:val="et-EE" w:eastAsia="en-US" w:bidi="ar-SA"/>
      </w:rPr>
    </w:lvl>
    <w:lvl w:ilvl="7" w:tplc="FFC4B356">
      <w:numFmt w:val="bullet"/>
      <w:lvlText w:val="•"/>
      <w:lvlJc w:val="left"/>
      <w:pPr>
        <w:ind w:left="7078" w:hanging="257"/>
      </w:pPr>
      <w:rPr>
        <w:rFonts w:hint="default"/>
        <w:lang w:val="et-EE" w:eastAsia="en-US" w:bidi="ar-SA"/>
      </w:rPr>
    </w:lvl>
    <w:lvl w:ilvl="8" w:tplc="7786CCF2">
      <w:numFmt w:val="bullet"/>
      <w:lvlText w:val="•"/>
      <w:lvlJc w:val="left"/>
      <w:pPr>
        <w:ind w:left="8072" w:hanging="257"/>
      </w:pPr>
      <w:rPr>
        <w:rFonts w:hint="default"/>
        <w:lang w:val="et-EE" w:eastAsia="en-US" w:bidi="ar-SA"/>
      </w:rPr>
    </w:lvl>
  </w:abstractNum>
  <w:num w:numId="1">
    <w:abstractNumId w:val="13"/>
  </w:num>
  <w:num w:numId="2">
    <w:abstractNumId w:val="1"/>
  </w:num>
  <w:num w:numId="3">
    <w:abstractNumId w:val="9"/>
  </w:num>
  <w:num w:numId="4">
    <w:abstractNumId w:val="8"/>
  </w:num>
  <w:num w:numId="5">
    <w:abstractNumId w:val="11"/>
  </w:num>
  <w:num w:numId="6">
    <w:abstractNumId w:val="0"/>
  </w:num>
  <w:num w:numId="7">
    <w:abstractNumId w:val="4"/>
  </w:num>
  <w:num w:numId="8">
    <w:abstractNumId w:val="10"/>
  </w:num>
  <w:num w:numId="9">
    <w:abstractNumId w:val="14"/>
  </w:num>
  <w:num w:numId="10">
    <w:abstractNumId w:val="7"/>
  </w:num>
  <w:num w:numId="11">
    <w:abstractNumId w:val="6"/>
  </w:num>
  <w:num w:numId="12">
    <w:abstractNumId w:val="3"/>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35"/>
    <w:rsid w:val="00007F27"/>
    <w:rsid w:val="00035289"/>
    <w:rsid w:val="00037DE6"/>
    <w:rsid w:val="00042A08"/>
    <w:rsid w:val="000503AE"/>
    <w:rsid w:val="00066877"/>
    <w:rsid w:val="0007284D"/>
    <w:rsid w:val="000728E6"/>
    <w:rsid w:val="000B4922"/>
    <w:rsid w:val="000D1607"/>
    <w:rsid w:val="000D20B7"/>
    <w:rsid w:val="000D7C1D"/>
    <w:rsid w:val="000E076F"/>
    <w:rsid w:val="00112D6F"/>
    <w:rsid w:val="00115DF2"/>
    <w:rsid w:val="00117074"/>
    <w:rsid w:val="001173F3"/>
    <w:rsid w:val="00134862"/>
    <w:rsid w:val="00140EBF"/>
    <w:rsid w:val="00154E20"/>
    <w:rsid w:val="00167017"/>
    <w:rsid w:val="00172FF5"/>
    <w:rsid w:val="001743B4"/>
    <w:rsid w:val="001968B1"/>
    <w:rsid w:val="00197ED1"/>
    <w:rsid w:val="001A14E8"/>
    <w:rsid w:val="001C27BB"/>
    <w:rsid w:val="001C358F"/>
    <w:rsid w:val="001C6521"/>
    <w:rsid w:val="001D32F0"/>
    <w:rsid w:val="0020428A"/>
    <w:rsid w:val="00210F1C"/>
    <w:rsid w:val="00281104"/>
    <w:rsid w:val="002A4544"/>
    <w:rsid w:val="002A5E9F"/>
    <w:rsid w:val="002A6EC0"/>
    <w:rsid w:val="002C12B5"/>
    <w:rsid w:val="002D60D9"/>
    <w:rsid w:val="002E394E"/>
    <w:rsid w:val="002F3B08"/>
    <w:rsid w:val="002F3D25"/>
    <w:rsid w:val="002F3FCA"/>
    <w:rsid w:val="002F6CF8"/>
    <w:rsid w:val="00341D8C"/>
    <w:rsid w:val="00344B7C"/>
    <w:rsid w:val="00356D01"/>
    <w:rsid w:val="00373710"/>
    <w:rsid w:val="00373ACD"/>
    <w:rsid w:val="00374B46"/>
    <w:rsid w:val="00383748"/>
    <w:rsid w:val="00386903"/>
    <w:rsid w:val="003950B3"/>
    <w:rsid w:val="003A298E"/>
    <w:rsid w:val="003B385E"/>
    <w:rsid w:val="003D0443"/>
    <w:rsid w:val="003E1672"/>
    <w:rsid w:val="00405AEE"/>
    <w:rsid w:val="004236DC"/>
    <w:rsid w:val="00442AC8"/>
    <w:rsid w:val="00444061"/>
    <w:rsid w:val="00455E14"/>
    <w:rsid w:val="0046044E"/>
    <w:rsid w:val="00467CAA"/>
    <w:rsid w:val="00475141"/>
    <w:rsid w:val="004D007A"/>
    <w:rsid w:val="004E0B42"/>
    <w:rsid w:val="004E33D4"/>
    <w:rsid w:val="004E4D25"/>
    <w:rsid w:val="004F2C8D"/>
    <w:rsid w:val="005023D6"/>
    <w:rsid w:val="00505252"/>
    <w:rsid w:val="005162F7"/>
    <w:rsid w:val="005167A0"/>
    <w:rsid w:val="00516D20"/>
    <w:rsid w:val="00517258"/>
    <w:rsid w:val="00525E0C"/>
    <w:rsid w:val="005359C0"/>
    <w:rsid w:val="00566FD8"/>
    <w:rsid w:val="00567FE7"/>
    <w:rsid w:val="00570603"/>
    <w:rsid w:val="005827B1"/>
    <w:rsid w:val="0059770B"/>
    <w:rsid w:val="005C6385"/>
    <w:rsid w:val="005D2647"/>
    <w:rsid w:val="00610C83"/>
    <w:rsid w:val="006111F9"/>
    <w:rsid w:val="006435DD"/>
    <w:rsid w:val="006563C6"/>
    <w:rsid w:val="00685B7C"/>
    <w:rsid w:val="00694E84"/>
    <w:rsid w:val="006B32AC"/>
    <w:rsid w:val="006B4DF0"/>
    <w:rsid w:val="006C14E4"/>
    <w:rsid w:val="006D048E"/>
    <w:rsid w:val="006D1BA2"/>
    <w:rsid w:val="006D2AB9"/>
    <w:rsid w:val="006D2BDE"/>
    <w:rsid w:val="006E0D3D"/>
    <w:rsid w:val="006F4FC3"/>
    <w:rsid w:val="00700AB3"/>
    <w:rsid w:val="007028AD"/>
    <w:rsid w:val="00705840"/>
    <w:rsid w:val="007144F9"/>
    <w:rsid w:val="00715DC4"/>
    <w:rsid w:val="0072383A"/>
    <w:rsid w:val="00744974"/>
    <w:rsid w:val="007519E8"/>
    <w:rsid w:val="007864A3"/>
    <w:rsid w:val="007A15EA"/>
    <w:rsid w:val="007A7CDE"/>
    <w:rsid w:val="007B06DF"/>
    <w:rsid w:val="007D0E42"/>
    <w:rsid w:val="007D793A"/>
    <w:rsid w:val="007E5F52"/>
    <w:rsid w:val="007F7C34"/>
    <w:rsid w:val="00804CF1"/>
    <w:rsid w:val="00807700"/>
    <w:rsid w:val="00807EE6"/>
    <w:rsid w:val="00815AED"/>
    <w:rsid w:val="0082428B"/>
    <w:rsid w:val="00831984"/>
    <w:rsid w:val="00850935"/>
    <w:rsid w:val="00876FA5"/>
    <w:rsid w:val="00884DAB"/>
    <w:rsid w:val="008D474F"/>
    <w:rsid w:val="0095175F"/>
    <w:rsid w:val="00967F77"/>
    <w:rsid w:val="00987B88"/>
    <w:rsid w:val="009A4183"/>
    <w:rsid w:val="009B4D1A"/>
    <w:rsid w:val="009E5086"/>
    <w:rsid w:val="009E52B8"/>
    <w:rsid w:val="00A34B7E"/>
    <w:rsid w:val="00A53A43"/>
    <w:rsid w:val="00A94662"/>
    <w:rsid w:val="00AB428C"/>
    <w:rsid w:val="00AD0F75"/>
    <w:rsid w:val="00AD73EC"/>
    <w:rsid w:val="00AE429B"/>
    <w:rsid w:val="00AE6E37"/>
    <w:rsid w:val="00AE76FF"/>
    <w:rsid w:val="00AF1B70"/>
    <w:rsid w:val="00B00E07"/>
    <w:rsid w:val="00B10324"/>
    <w:rsid w:val="00B27C5E"/>
    <w:rsid w:val="00B31DD4"/>
    <w:rsid w:val="00B32FFF"/>
    <w:rsid w:val="00B454AF"/>
    <w:rsid w:val="00B607F6"/>
    <w:rsid w:val="00B676A7"/>
    <w:rsid w:val="00B67C3D"/>
    <w:rsid w:val="00B75AE4"/>
    <w:rsid w:val="00B82204"/>
    <w:rsid w:val="00B9403B"/>
    <w:rsid w:val="00B9770D"/>
    <w:rsid w:val="00BB4385"/>
    <w:rsid w:val="00BB4FA7"/>
    <w:rsid w:val="00BC069D"/>
    <w:rsid w:val="00BC3492"/>
    <w:rsid w:val="00BC574A"/>
    <w:rsid w:val="00BC7D11"/>
    <w:rsid w:val="00BE2E60"/>
    <w:rsid w:val="00BF20EB"/>
    <w:rsid w:val="00C00B66"/>
    <w:rsid w:val="00C012B4"/>
    <w:rsid w:val="00C114ED"/>
    <w:rsid w:val="00C17470"/>
    <w:rsid w:val="00C2414F"/>
    <w:rsid w:val="00C34E0A"/>
    <w:rsid w:val="00C36BC1"/>
    <w:rsid w:val="00C62E94"/>
    <w:rsid w:val="00C72A48"/>
    <w:rsid w:val="00C778CF"/>
    <w:rsid w:val="00C81622"/>
    <w:rsid w:val="00CA53D9"/>
    <w:rsid w:val="00CB64AE"/>
    <w:rsid w:val="00CC0247"/>
    <w:rsid w:val="00CD173C"/>
    <w:rsid w:val="00CD5F09"/>
    <w:rsid w:val="00CD7C62"/>
    <w:rsid w:val="00CF729F"/>
    <w:rsid w:val="00D41B2D"/>
    <w:rsid w:val="00D50E27"/>
    <w:rsid w:val="00D53A4D"/>
    <w:rsid w:val="00D67205"/>
    <w:rsid w:val="00D914E4"/>
    <w:rsid w:val="00D920B6"/>
    <w:rsid w:val="00DC561B"/>
    <w:rsid w:val="00DE296C"/>
    <w:rsid w:val="00DF7909"/>
    <w:rsid w:val="00E03BA1"/>
    <w:rsid w:val="00E37397"/>
    <w:rsid w:val="00E41804"/>
    <w:rsid w:val="00E42BB8"/>
    <w:rsid w:val="00E564DE"/>
    <w:rsid w:val="00E747E6"/>
    <w:rsid w:val="00E74FF1"/>
    <w:rsid w:val="00E755C7"/>
    <w:rsid w:val="00E96DD2"/>
    <w:rsid w:val="00ED6BAA"/>
    <w:rsid w:val="00EF322F"/>
    <w:rsid w:val="00EF655B"/>
    <w:rsid w:val="00F07970"/>
    <w:rsid w:val="00F35303"/>
    <w:rsid w:val="00F71C95"/>
    <w:rsid w:val="00F97043"/>
    <w:rsid w:val="00FA2348"/>
    <w:rsid w:val="00FA7F71"/>
    <w:rsid w:val="00FD02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D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Almbemrkninger">
    <w:name w:val="Alm. bemærkninger"/>
    <w:basedOn w:val="Standardskrifttypeiafsnit"/>
    <w:uiPriority w:val="1"/>
    <w:rsid w:val="002E394E"/>
    <w:rPr>
      <w:rFonts w:ascii="Times New Roman" w:hAnsi="Times New Roman"/>
      <w:sz w:val="24"/>
      <w:u w:val="single"/>
    </w:rPr>
  </w:style>
  <w:style w:type="table" w:styleId="Tabel-Gitter">
    <w:name w:val="Table Grid"/>
    <w:basedOn w:val="Tabel-Normal"/>
    <w:uiPriority w:val="39"/>
    <w:rsid w:val="004D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d">
    <w:name w:val="fed"/>
    <w:basedOn w:val="Standardskrifttypeiafsnit"/>
    <w:uiPriority w:val="1"/>
    <w:rsid w:val="00700AB3"/>
    <w:rPr>
      <w:rFonts w:ascii="Times New Roman" w:hAnsi="Times New Roman"/>
      <w:b/>
      <w:sz w:val="24"/>
    </w:rPr>
  </w:style>
  <w:style w:type="character" w:customStyle="1" w:styleId="kursiv">
    <w:name w:val="kursiv"/>
    <w:basedOn w:val="Standardskrifttypeiafsnit"/>
    <w:uiPriority w:val="1"/>
    <w:rsid w:val="00B454AF"/>
    <w:rPr>
      <w:rFonts w:ascii="Times New Roman" w:hAnsi="Times New Roman"/>
      <w:i/>
      <w:color w:val="000000" w:themeColor="text1"/>
      <w:sz w:val="24"/>
    </w:rPr>
  </w:style>
  <w:style w:type="character" w:customStyle="1" w:styleId="Tekst0">
    <w:name w:val="Tekst"/>
    <w:basedOn w:val="Standardskrifttypeiafsnit"/>
    <w:uiPriority w:val="1"/>
    <w:qFormat/>
    <w:rsid w:val="007028AD"/>
    <w:rPr>
      <w:rFonts w:ascii="Times New Roman" w:hAnsi="Times New Roman"/>
      <w:color w:val="000000" w:themeColor="text1"/>
      <w:sz w:val="24"/>
    </w:rPr>
  </w:style>
  <w:style w:type="paragraph" w:customStyle="1" w:styleId="Default">
    <w:name w:val="Default"/>
    <w:rsid w:val="00987B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037DE6"/>
    <w:rPr>
      <w:color w:val="0563C1" w:themeColor="hyperlink"/>
      <w:u w:val="single"/>
    </w:rPr>
  </w:style>
  <w:style w:type="paragraph" w:styleId="Markeringsbobletekst">
    <w:name w:val="Balloon Text"/>
    <w:basedOn w:val="Normal"/>
    <w:link w:val="MarkeringsbobletekstTegn"/>
    <w:uiPriority w:val="99"/>
    <w:semiHidden/>
    <w:unhideWhenUsed/>
    <w:rsid w:val="00967F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F77"/>
    <w:rPr>
      <w:rFonts w:ascii="Tahoma" w:hAnsi="Tahoma" w:cs="Tahoma"/>
      <w:sz w:val="16"/>
      <w:szCs w:val="16"/>
    </w:rPr>
  </w:style>
  <w:style w:type="character" w:styleId="Kommentarhenvisning">
    <w:name w:val="annotation reference"/>
    <w:basedOn w:val="Standardskrifttypeiafsnit"/>
    <w:uiPriority w:val="99"/>
    <w:semiHidden/>
    <w:unhideWhenUsed/>
    <w:rsid w:val="000B4922"/>
    <w:rPr>
      <w:sz w:val="16"/>
      <w:szCs w:val="16"/>
    </w:rPr>
  </w:style>
  <w:style w:type="paragraph" w:styleId="Kommentartekst">
    <w:name w:val="annotation text"/>
    <w:basedOn w:val="Normal"/>
    <w:link w:val="KommentartekstTegn"/>
    <w:uiPriority w:val="99"/>
    <w:semiHidden/>
    <w:unhideWhenUsed/>
    <w:rsid w:val="000B492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4922"/>
    <w:rPr>
      <w:sz w:val="20"/>
      <w:szCs w:val="20"/>
    </w:rPr>
  </w:style>
  <w:style w:type="paragraph" w:styleId="Kommentaremne">
    <w:name w:val="annotation subject"/>
    <w:basedOn w:val="Kommentartekst"/>
    <w:next w:val="Kommentartekst"/>
    <w:link w:val="KommentaremneTegn"/>
    <w:uiPriority w:val="99"/>
    <w:semiHidden/>
    <w:unhideWhenUsed/>
    <w:rsid w:val="000B4922"/>
    <w:rPr>
      <w:b/>
      <w:bCs/>
    </w:rPr>
  </w:style>
  <w:style w:type="character" w:customStyle="1" w:styleId="KommentaremneTegn">
    <w:name w:val="Kommentaremne Tegn"/>
    <w:basedOn w:val="KommentartekstTegn"/>
    <w:link w:val="Kommentaremne"/>
    <w:uiPriority w:val="99"/>
    <w:semiHidden/>
    <w:rsid w:val="000B4922"/>
    <w:rPr>
      <w:b/>
      <w:bCs/>
      <w:sz w:val="20"/>
      <w:szCs w:val="20"/>
    </w:rPr>
  </w:style>
  <w:style w:type="paragraph" w:styleId="Korrektur">
    <w:name w:val="Revision"/>
    <w:hidden/>
    <w:uiPriority w:val="99"/>
    <w:semiHidden/>
    <w:rsid w:val="00117074"/>
    <w:pPr>
      <w:spacing w:after="0" w:line="240" w:lineRule="auto"/>
    </w:pPr>
  </w:style>
  <w:style w:type="character" w:customStyle="1" w:styleId="cf01">
    <w:name w:val="cf01"/>
    <w:basedOn w:val="Standardskrifttypeiafsnit"/>
    <w:rsid w:val="00A53A43"/>
    <w:rPr>
      <w:rFonts w:ascii="Segoe UI" w:hAnsi="Segoe UI" w:cs="Segoe UI" w:hint="default"/>
      <w:sz w:val="18"/>
      <w:szCs w:val="18"/>
    </w:rPr>
  </w:style>
  <w:style w:type="character" w:customStyle="1" w:styleId="cf11">
    <w:name w:val="cf11"/>
    <w:basedOn w:val="Standardskrifttypeiafsnit"/>
    <w:rsid w:val="00A53A43"/>
    <w:rPr>
      <w:rFonts w:ascii="Segoe UI" w:hAnsi="Segoe UI" w:cs="Segoe UI" w:hint="default"/>
      <w:sz w:val="18"/>
      <w:szCs w:val="18"/>
    </w:rPr>
  </w:style>
  <w:style w:type="paragraph" w:styleId="NormalWeb">
    <w:name w:val="Normal (Web)"/>
    <w:basedOn w:val="Normal"/>
    <w:uiPriority w:val="99"/>
    <w:semiHidden/>
    <w:unhideWhenUsed/>
    <w:rsid w:val="00C8162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81622"/>
    <w:rPr>
      <w:b/>
      <w:bCs/>
    </w:rPr>
  </w:style>
  <w:style w:type="character" w:styleId="Fremhv">
    <w:name w:val="Emphasis"/>
    <w:basedOn w:val="Standardskrifttypeiafsnit"/>
    <w:uiPriority w:val="20"/>
    <w:qFormat/>
    <w:rsid w:val="00C81622"/>
    <w:rPr>
      <w:i/>
      <w:iCs/>
    </w:rPr>
  </w:style>
  <w:style w:type="paragraph" w:styleId="Brdtekst">
    <w:name w:val="Body Text"/>
    <w:basedOn w:val="Normal"/>
    <w:link w:val="BrdtekstTegn"/>
    <w:uiPriority w:val="99"/>
    <w:semiHidden/>
    <w:unhideWhenUsed/>
    <w:rsid w:val="00AF1B70"/>
    <w:pPr>
      <w:spacing w:after="120"/>
    </w:pPr>
  </w:style>
  <w:style w:type="character" w:customStyle="1" w:styleId="BrdtekstTegn">
    <w:name w:val="Brødtekst Tegn"/>
    <w:basedOn w:val="Standardskrifttypeiafsnit"/>
    <w:link w:val="Brdtekst"/>
    <w:uiPriority w:val="99"/>
    <w:semiHidden/>
    <w:rsid w:val="00AF1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D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Almbemrkninger">
    <w:name w:val="Alm. bemærkninger"/>
    <w:basedOn w:val="Standardskrifttypeiafsnit"/>
    <w:uiPriority w:val="1"/>
    <w:rsid w:val="002E394E"/>
    <w:rPr>
      <w:rFonts w:ascii="Times New Roman" w:hAnsi="Times New Roman"/>
      <w:sz w:val="24"/>
      <w:u w:val="single"/>
    </w:rPr>
  </w:style>
  <w:style w:type="table" w:styleId="Tabel-Gitter">
    <w:name w:val="Table Grid"/>
    <w:basedOn w:val="Tabel-Normal"/>
    <w:uiPriority w:val="39"/>
    <w:rsid w:val="004D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d">
    <w:name w:val="fed"/>
    <w:basedOn w:val="Standardskrifttypeiafsnit"/>
    <w:uiPriority w:val="1"/>
    <w:rsid w:val="00700AB3"/>
    <w:rPr>
      <w:rFonts w:ascii="Times New Roman" w:hAnsi="Times New Roman"/>
      <w:b/>
      <w:sz w:val="24"/>
    </w:rPr>
  </w:style>
  <w:style w:type="character" w:customStyle="1" w:styleId="kursiv">
    <w:name w:val="kursiv"/>
    <w:basedOn w:val="Standardskrifttypeiafsnit"/>
    <w:uiPriority w:val="1"/>
    <w:rsid w:val="00B454AF"/>
    <w:rPr>
      <w:rFonts w:ascii="Times New Roman" w:hAnsi="Times New Roman"/>
      <w:i/>
      <w:color w:val="000000" w:themeColor="text1"/>
      <w:sz w:val="24"/>
    </w:rPr>
  </w:style>
  <w:style w:type="character" w:customStyle="1" w:styleId="Tekst0">
    <w:name w:val="Tekst"/>
    <w:basedOn w:val="Standardskrifttypeiafsnit"/>
    <w:uiPriority w:val="1"/>
    <w:qFormat/>
    <w:rsid w:val="007028AD"/>
    <w:rPr>
      <w:rFonts w:ascii="Times New Roman" w:hAnsi="Times New Roman"/>
      <w:color w:val="000000" w:themeColor="text1"/>
      <w:sz w:val="24"/>
    </w:rPr>
  </w:style>
  <w:style w:type="paragraph" w:customStyle="1" w:styleId="Default">
    <w:name w:val="Default"/>
    <w:rsid w:val="00987B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037DE6"/>
    <w:rPr>
      <w:color w:val="0563C1" w:themeColor="hyperlink"/>
      <w:u w:val="single"/>
    </w:rPr>
  </w:style>
  <w:style w:type="paragraph" w:styleId="Markeringsbobletekst">
    <w:name w:val="Balloon Text"/>
    <w:basedOn w:val="Normal"/>
    <w:link w:val="MarkeringsbobletekstTegn"/>
    <w:uiPriority w:val="99"/>
    <w:semiHidden/>
    <w:unhideWhenUsed/>
    <w:rsid w:val="00967F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F77"/>
    <w:rPr>
      <w:rFonts w:ascii="Tahoma" w:hAnsi="Tahoma" w:cs="Tahoma"/>
      <w:sz w:val="16"/>
      <w:szCs w:val="16"/>
    </w:rPr>
  </w:style>
  <w:style w:type="character" w:styleId="Kommentarhenvisning">
    <w:name w:val="annotation reference"/>
    <w:basedOn w:val="Standardskrifttypeiafsnit"/>
    <w:uiPriority w:val="99"/>
    <w:semiHidden/>
    <w:unhideWhenUsed/>
    <w:rsid w:val="000B4922"/>
    <w:rPr>
      <w:sz w:val="16"/>
      <w:szCs w:val="16"/>
    </w:rPr>
  </w:style>
  <w:style w:type="paragraph" w:styleId="Kommentartekst">
    <w:name w:val="annotation text"/>
    <w:basedOn w:val="Normal"/>
    <w:link w:val="KommentartekstTegn"/>
    <w:uiPriority w:val="99"/>
    <w:semiHidden/>
    <w:unhideWhenUsed/>
    <w:rsid w:val="000B492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4922"/>
    <w:rPr>
      <w:sz w:val="20"/>
      <w:szCs w:val="20"/>
    </w:rPr>
  </w:style>
  <w:style w:type="paragraph" w:styleId="Kommentaremne">
    <w:name w:val="annotation subject"/>
    <w:basedOn w:val="Kommentartekst"/>
    <w:next w:val="Kommentartekst"/>
    <w:link w:val="KommentaremneTegn"/>
    <w:uiPriority w:val="99"/>
    <w:semiHidden/>
    <w:unhideWhenUsed/>
    <w:rsid w:val="000B4922"/>
    <w:rPr>
      <w:b/>
      <w:bCs/>
    </w:rPr>
  </w:style>
  <w:style w:type="character" w:customStyle="1" w:styleId="KommentaremneTegn">
    <w:name w:val="Kommentaremne Tegn"/>
    <w:basedOn w:val="KommentartekstTegn"/>
    <w:link w:val="Kommentaremne"/>
    <w:uiPriority w:val="99"/>
    <w:semiHidden/>
    <w:rsid w:val="000B4922"/>
    <w:rPr>
      <w:b/>
      <w:bCs/>
      <w:sz w:val="20"/>
      <w:szCs w:val="20"/>
    </w:rPr>
  </w:style>
  <w:style w:type="paragraph" w:styleId="Korrektur">
    <w:name w:val="Revision"/>
    <w:hidden/>
    <w:uiPriority w:val="99"/>
    <w:semiHidden/>
    <w:rsid w:val="00117074"/>
    <w:pPr>
      <w:spacing w:after="0" w:line="240" w:lineRule="auto"/>
    </w:pPr>
  </w:style>
  <w:style w:type="character" w:customStyle="1" w:styleId="cf01">
    <w:name w:val="cf01"/>
    <w:basedOn w:val="Standardskrifttypeiafsnit"/>
    <w:rsid w:val="00A53A43"/>
    <w:rPr>
      <w:rFonts w:ascii="Segoe UI" w:hAnsi="Segoe UI" w:cs="Segoe UI" w:hint="default"/>
      <w:sz w:val="18"/>
      <w:szCs w:val="18"/>
    </w:rPr>
  </w:style>
  <w:style w:type="character" w:customStyle="1" w:styleId="cf11">
    <w:name w:val="cf11"/>
    <w:basedOn w:val="Standardskrifttypeiafsnit"/>
    <w:rsid w:val="00A53A43"/>
    <w:rPr>
      <w:rFonts w:ascii="Segoe UI" w:hAnsi="Segoe UI" w:cs="Segoe UI" w:hint="default"/>
      <w:sz w:val="18"/>
      <w:szCs w:val="18"/>
    </w:rPr>
  </w:style>
  <w:style w:type="paragraph" w:styleId="NormalWeb">
    <w:name w:val="Normal (Web)"/>
    <w:basedOn w:val="Normal"/>
    <w:uiPriority w:val="99"/>
    <w:semiHidden/>
    <w:unhideWhenUsed/>
    <w:rsid w:val="00C8162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81622"/>
    <w:rPr>
      <w:b/>
      <w:bCs/>
    </w:rPr>
  </w:style>
  <w:style w:type="character" w:styleId="Fremhv">
    <w:name w:val="Emphasis"/>
    <w:basedOn w:val="Standardskrifttypeiafsnit"/>
    <w:uiPriority w:val="20"/>
    <w:qFormat/>
    <w:rsid w:val="00C81622"/>
    <w:rPr>
      <w:i/>
      <w:iCs/>
    </w:rPr>
  </w:style>
  <w:style w:type="paragraph" w:styleId="Brdtekst">
    <w:name w:val="Body Text"/>
    <w:basedOn w:val="Normal"/>
    <w:link w:val="BrdtekstTegn"/>
    <w:uiPriority w:val="99"/>
    <w:semiHidden/>
    <w:unhideWhenUsed/>
    <w:rsid w:val="00AF1B70"/>
    <w:pPr>
      <w:spacing w:after="120"/>
    </w:pPr>
  </w:style>
  <w:style w:type="character" w:customStyle="1" w:styleId="BrdtekstTegn">
    <w:name w:val="Brødtekst Tegn"/>
    <w:basedOn w:val="Standardskrifttypeiafsnit"/>
    <w:link w:val="Brdtekst"/>
    <w:uiPriority w:val="99"/>
    <w:semiHidden/>
    <w:rsid w:val="00AF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alakkersuisut.g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a\AppData\Local\cBrain\F2\.tmp\d348a9f64c234f3c8e7389e662e06dcc.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E7F5-CA11-4DFA-A720-993A7842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d348a9f64c234f3c8e7389e662e06dcc</Template>
  <TotalTime>2</TotalTime>
  <Pages>1</Pages>
  <Words>14392</Words>
  <Characters>87795</Characters>
  <Application>Microsoft Office Word</Application>
  <DocSecurity>0</DocSecurity>
  <Lines>731</Lines>
  <Paragraphs>203</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101984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Betina Danielsen</cp:lastModifiedBy>
  <cp:revision>4</cp:revision>
  <dcterms:created xsi:type="dcterms:W3CDTF">2022-10-05T17:44:00Z</dcterms:created>
  <dcterms:modified xsi:type="dcterms:W3CDTF">2022-11-08T15:02:00Z</dcterms:modified>
</cp:coreProperties>
</file>