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BA9E" w14:textId="07F51D86" w:rsidR="009E2C16" w:rsidRPr="00882338" w:rsidRDefault="008E6439" w:rsidP="00882338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>
        <w:rPr>
          <w:b/>
          <w:color w:val="auto"/>
        </w:rPr>
        <w:t>Saarulliit</w:t>
      </w:r>
    </w:p>
    <w:p w14:paraId="617A470A" w14:textId="77777777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9638" w:type="dxa"/>
        <w:tblInd w:w="0" w:type="dxa"/>
        <w:tblLook w:val="04A0" w:firstRow="1" w:lastRow="0" w:firstColumn="1" w:lastColumn="0" w:noHBand="0" w:noVBand="1"/>
      </w:tblPr>
      <w:tblGrid>
        <w:gridCol w:w="2844"/>
        <w:gridCol w:w="1365"/>
        <w:gridCol w:w="910"/>
        <w:gridCol w:w="881"/>
        <w:gridCol w:w="865"/>
        <w:gridCol w:w="1005"/>
        <w:gridCol w:w="929"/>
        <w:gridCol w:w="839"/>
      </w:tblGrid>
      <w:tr w:rsidR="008E6439" w:rsidRPr="00882338" w14:paraId="0CCEBAC7" w14:textId="77777777" w:rsidTr="00B06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  <w:hideMark/>
          </w:tcPr>
          <w:p w14:paraId="1C83F15A" w14:textId="58902312" w:rsidR="008E6439" w:rsidRPr="00882338" w:rsidRDefault="008E6439" w:rsidP="00882338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Takussutissiaq 1. Kitaani sinerissap qanittuani saarullinniarnerit takussutissartaat 2016-2022 (tonsinngorlugit)</w:t>
            </w:r>
          </w:p>
        </w:tc>
      </w:tr>
      <w:tr w:rsidR="00B06477" w:rsidRPr="00882338" w14:paraId="7CE20419" w14:textId="77777777" w:rsidTr="00B0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</w:tcPr>
          <w:p w14:paraId="71E016CB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noWrap/>
            <w:hideMark/>
          </w:tcPr>
          <w:p w14:paraId="3CD753EC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901" w:type="dxa"/>
            <w:noWrap/>
            <w:hideMark/>
          </w:tcPr>
          <w:p w14:paraId="2BBB470C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2.017</w:t>
            </w:r>
          </w:p>
        </w:tc>
        <w:tc>
          <w:tcPr>
            <w:tcW w:w="872" w:type="dxa"/>
            <w:noWrap/>
            <w:hideMark/>
          </w:tcPr>
          <w:p w14:paraId="4AA167AF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856" w:type="dxa"/>
            <w:noWrap/>
            <w:hideMark/>
          </w:tcPr>
          <w:p w14:paraId="2D1373A0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995" w:type="dxa"/>
            <w:noWrap/>
            <w:hideMark/>
          </w:tcPr>
          <w:p w14:paraId="5E478CC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1009" w:type="dxa"/>
            <w:hideMark/>
          </w:tcPr>
          <w:p w14:paraId="79F17FD7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0" w:type="auto"/>
            <w:hideMark/>
          </w:tcPr>
          <w:p w14:paraId="40C26679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</w:tr>
      <w:tr w:rsidR="0091332A" w:rsidRPr="00882338" w14:paraId="6E374CE3" w14:textId="77777777" w:rsidTr="00B064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05C4329D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 (GN)</w:t>
            </w:r>
          </w:p>
        </w:tc>
        <w:tc>
          <w:tcPr>
            <w:tcW w:w="1352" w:type="dxa"/>
            <w:noWrap/>
            <w:hideMark/>
          </w:tcPr>
          <w:p w14:paraId="52D66A81" w14:textId="1F0E5975" w:rsidR="0091332A" w:rsidRPr="00882338" w:rsidRDefault="00882338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12.379</w:t>
            </w:r>
          </w:p>
        </w:tc>
        <w:tc>
          <w:tcPr>
            <w:tcW w:w="901" w:type="dxa"/>
            <w:noWrap/>
            <w:hideMark/>
          </w:tcPr>
          <w:p w14:paraId="06C0BCEB" w14:textId="03C67587" w:rsidR="0091332A" w:rsidRPr="00882338" w:rsidRDefault="00882338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12.379</w:t>
            </w:r>
          </w:p>
        </w:tc>
        <w:tc>
          <w:tcPr>
            <w:tcW w:w="872" w:type="dxa"/>
            <w:noWrap/>
            <w:hideMark/>
          </w:tcPr>
          <w:p w14:paraId="2B1C45FC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13.952</w:t>
            </w:r>
          </w:p>
        </w:tc>
        <w:tc>
          <w:tcPr>
            <w:tcW w:w="856" w:type="dxa"/>
            <w:noWrap/>
            <w:hideMark/>
          </w:tcPr>
          <w:p w14:paraId="76B59A61" w14:textId="54F9A70F" w:rsidR="0091332A" w:rsidRPr="00882338" w:rsidRDefault="00882338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14.500</w:t>
            </w:r>
          </w:p>
        </w:tc>
        <w:tc>
          <w:tcPr>
            <w:tcW w:w="995" w:type="dxa"/>
            <w:noWrap/>
            <w:hideMark/>
          </w:tcPr>
          <w:p w14:paraId="2FF0602B" w14:textId="4FE0CDD0" w:rsidR="0091332A" w:rsidRPr="00882338" w:rsidRDefault="00882338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11.000</w:t>
            </w:r>
          </w:p>
        </w:tc>
        <w:tc>
          <w:tcPr>
            <w:tcW w:w="1009" w:type="dxa"/>
            <w:hideMark/>
          </w:tcPr>
          <w:p w14:paraId="33A61EE0" w14:textId="4AEEA81B" w:rsidR="0091332A" w:rsidRPr="00882338" w:rsidRDefault="0091332A" w:rsidP="00B06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10.566</w:t>
            </w:r>
          </w:p>
        </w:tc>
        <w:tc>
          <w:tcPr>
            <w:tcW w:w="0" w:type="auto"/>
            <w:hideMark/>
          </w:tcPr>
          <w:p w14:paraId="06FB3545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9.560</w:t>
            </w:r>
          </w:p>
        </w:tc>
      </w:tr>
      <w:tr w:rsidR="00B06477" w:rsidRPr="00882338" w14:paraId="33A6201B" w14:textId="77777777" w:rsidTr="00B0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5A8DA2D7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1352" w:type="dxa"/>
            <w:noWrap/>
            <w:hideMark/>
          </w:tcPr>
          <w:p w14:paraId="06ACEE0C" w14:textId="1FD5909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35.400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334F0F7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36.500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noWrap/>
            <w:hideMark/>
          </w:tcPr>
          <w:p w14:paraId="110D0CD3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36.500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3CB1AD01" w14:textId="5278CA9E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995" w:type="dxa"/>
            <w:noWrap/>
            <w:hideMark/>
          </w:tcPr>
          <w:p w14:paraId="0746DB9B" w14:textId="06FEBF1B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009" w:type="dxa"/>
            <w:hideMark/>
          </w:tcPr>
          <w:p w14:paraId="44636D6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3569B734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21.000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1</w:t>
            </w:r>
          </w:p>
        </w:tc>
      </w:tr>
      <w:tr w:rsidR="0091332A" w:rsidRPr="00882338" w14:paraId="08A6D95D" w14:textId="77777777" w:rsidTr="00B064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072A79F6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Immikkut pisassiissutit</w:t>
            </w:r>
          </w:p>
        </w:tc>
        <w:tc>
          <w:tcPr>
            <w:tcW w:w="1352" w:type="dxa"/>
            <w:hideMark/>
          </w:tcPr>
          <w:p w14:paraId="03959728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8.000+1.400</w:t>
            </w:r>
          </w:p>
        </w:tc>
        <w:tc>
          <w:tcPr>
            <w:tcW w:w="901" w:type="dxa"/>
            <w:hideMark/>
          </w:tcPr>
          <w:p w14:paraId="1CD48345" w14:textId="7BE1FAF8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872" w:type="dxa"/>
            <w:hideMark/>
          </w:tcPr>
          <w:p w14:paraId="1FBCA837" w14:textId="0BFD5ED9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856" w:type="dxa"/>
            <w:hideMark/>
          </w:tcPr>
          <w:p w14:paraId="238DF7A9" w14:textId="493984BF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995" w:type="dxa"/>
            <w:hideMark/>
          </w:tcPr>
          <w:p w14:paraId="1862D248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009" w:type="dxa"/>
          </w:tcPr>
          <w:p w14:paraId="2229DD5D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</w:tcPr>
          <w:p w14:paraId="3B1DFE05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B06477" w:rsidRPr="00882338" w14:paraId="6F026005" w14:textId="77777777" w:rsidTr="00B0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03ED8C92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Inaarutaasumik TAC</w:t>
            </w:r>
          </w:p>
        </w:tc>
        <w:tc>
          <w:tcPr>
            <w:tcW w:w="1352" w:type="dxa"/>
            <w:hideMark/>
          </w:tcPr>
          <w:p w14:paraId="4B3670F7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35.400</w:t>
            </w:r>
          </w:p>
        </w:tc>
        <w:tc>
          <w:tcPr>
            <w:tcW w:w="901" w:type="dxa"/>
            <w:hideMark/>
          </w:tcPr>
          <w:p w14:paraId="029888DA" w14:textId="0F439811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872" w:type="dxa"/>
            <w:hideMark/>
          </w:tcPr>
          <w:p w14:paraId="30C6D3DC" w14:textId="01481155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856" w:type="dxa"/>
            <w:hideMark/>
          </w:tcPr>
          <w:p w14:paraId="56BA6F65" w14:textId="1D966F31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995" w:type="dxa"/>
            <w:hideMark/>
          </w:tcPr>
          <w:p w14:paraId="495069AE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009" w:type="dxa"/>
          </w:tcPr>
          <w:p w14:paraId="2CF318F2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</w:tcPr>
          <w:p w14:paraId="0510C280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91332A" w:rsidRPr="00882338" w14:paraId="6BEC829F" w14:textId="77777777" w:rsidTr="00B064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492A9082" w14:textId="77777777" w:rsidR="0091332A" w:rsidRPr="00882338" w:rsidRDefault="0091332A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Pisat, inuussutissarsiutigalugu akuersissutillit</w:t>
            </w:r>
          </w:p>
        </w:tc>
        <w:tc>
          <w:tcPr>
            <w:tcW w:w="1352" w:type="dxa"/>
            <w:hideMark/>
          </w:tcPr>
          <w:p w14:paraId="00F6AC43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33.894</w:t>
            </w:r>
          </w:p>
        </w:tc>
        <w:tc>
          <w:tcPr>
            <w:tcW w:w="901" w:type="dxa"/>
            <w:hideMark/>
          </w:tcPr>
          <w:p w14:paraId="123B426F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31.351</w:t>
            </w:r>
          </w:p>
        </w:tc>
        <w:tc>
          <w:tcPr>
            <w:tcW w:w="872" w:type="dxa"/>
            <w:hideMark/>
          </w:tcPr>
          <w:p w14:paraId="067069BB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21.881</w:t>
            </w:r>
          </w:p>
        </w:tc>
        <w:tc>
          <w:tcPr>
            <w:tcW w:w="856" w:type="dxa"/>
            <w:hideMark/>
          </w:tcPr>
          <w:p w14:paraId="2194DBE7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18.935</w:t>
            </w:r>
          </w:p>
        </w:tc>
        <w:tc>
          <w:tcPr>
            <w:tcW w:w="995" w:type="dxa"/>
            <w:hideMark/>
          </w:tcPr>
          <w:p w14:paraId="66C4E826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17.534</w:t>
            </w:r>
          </w:p>
        </w:tc>
        <w:tc>
          <w:tcPr>
            <w:tcW w:w="1009" w:type="dxa"/>
            <w:hideMark/>
          </w:tcPr>
          <w:p w14:paraId="2B0AD6FB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13.345</w:t>
            </w:r>
          </w:p>
        </w:tc>
        <w:tc>
          <w:tcPr>
            <w:tcW w:w="0" w:type="auto"/>
            <w:hideMark/>
          </w:tcPr>
          <w:p w14:paraId="59E61CD2" w14:textId="5B87895D" w:rsidR="0091332A" w:rsidRPr="00882338" w:rsidRDefault="001F031E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10.780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B06477" w:rsidRPr="00882338" w14:paraId="0B2D0BD6" w14:textId="77777777" w:rsidTr="00B0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14:paraId="6B5C01E6" w14:textId="77777777" w:rsidR="0091332A" w:rsidRPr="00882338" w:rsidRDefault="0091332A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Pisat, saniatigooralugu akuersissutillit</w:t>
            </w:r>
          </w:p>
        </w:tc>
        <w:tc>
          <w:tcPr>
            <w:tcW w:w="1352" w:type="dxa"/>
            <w:hideMark/>
          </w:tcPr>
          <w:p w14:paraId="43C1C360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901" w:type="dxa"/>
            <w:hideMark/>
          </w:tcPr>
          <w:p w14:paraId="7B710639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2" w:type="dxa"/>
            <w:hideMark/>
          </w:tcPr>
          <w:p w14:paraId="3A08BC6F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1.121</w:t>
            </w:r>
          </w:p>
        </w:tc>
        <w:tc>
          <w:tcPr>
            <w:tcW w:w="856" w:type="dxa"/>
            <w:hideMark/>
          </w:tcPr>
          <w:p w14:paraId="7C31AE62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1.410</w:t>
            </w:r>
          </w:p>
        </w:tc>
        <w:tc>
          <w:tcPr>
            <w:tcW w:w="995" w:type="dxa"/>
            <w:hideMark/>
          </w:tcPr>
          <w:p w14:paraId="18FBF16C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783</w:t>
            </w:r>
          </w:p>
        </w:tc>
        <w:tc>
          <w:tcPr>
            <w:tcW w:w="1009" w:type="dxa"/>
            <w:hideMark/>
          </w:tcPr>
          <w:p w14:paraId="14696D9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0" w:type="auto"/>
            <w:hideMark/>
          </w:tcPr>
          <w:p w14:paraId="2B9EEE69" w14:textId="215B3778" w:rsidR="0091332A" w:rsidRPr="00882338" w:rsidRDefault="001F031E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906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91332A" w:rsidRPr="00882338" w14:paraId="375CF597" w14:textId="77777777" w:rsidTr="00B064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hideMark/>
          </w:tcPr>
          <w:p w14:paraId="5A2BD47A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 katillugit</w:t>
            </w:r>
          </w:p>
        </w:tc>
        <w:tc>
          <w:tcPr>
            <w:tcW w:w="1352" w:type="dxa"/>
            <w:noWrap/>
            <w:hideMark/>
          </w:tcPr>
          <w:p w14:paraId="5E832DF3" w14:textId="34088969" w:rsidR="0091332A" w:rsidRPr="00882338" w:rsidRDefault="00882338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34.670</w:t>
            </w:r>
          </w:p>
        </w:tc>
        <w:tc>
          <w:tcPr>
            <w:tcW w:w="901" w:type="dxa"/>
            <w:noWrap/>
            <w:hideMark/>
          </w:tcPr>
          <w:p w14:paraId="6986B71D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31.971</w:t>
            </w:r>
          </w:p>
        </w:tc>
        <w:tc>
          <w:tcPr>
            <w:tcW w:w="872" w:type="dxa"/>
            <w:noWrap/>
            <w:hideMark/>
          </w:tcPr>
          <w:p w14:paraId="702BCCB1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23.002</w:t>
            </w:r>
          </w:p>
        </w:tc>
        <w:tc>
          <w:tcPr>
            <w:tcW w:w="856" w:type="dxa"/>
            <w:hideMark/>
          </w:tcPr>
          <w:p w14:paraId="5B58977D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20.345</w:t>
            </w:r>
          </w:p>
        </w:tc>
        <w:tc>
          <w:tcPr>
            <w:tcW w:w="995" w:type="dxa"/>
            <w:hideMark/>
          </w:tcPr>
          <w:p w14:paraId="70B8738B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18.317</w:t>
            </w:r>
          </w:p>
        </w:tc>
        <w:tc>
          <w:tcPr>
            <w:tcW w:w="1009" w:type="dxa"/>
            <w:hideMark/>
          </w:tcPr>
          <w:p w14:paraId="6F35933B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13.961</w:t>
            </w:r>
          </w:p>
        </w:tc>
        <w:tc>
          <w:tcPr>
            <w:tcW w:w="0" w:type="auto"/>
            <w:hideMark/>
          </w:tcPr>
          <w:p w14:paraId="755E2276" w14:textId="42404ECA" w:rsidR="0091332A" w:rsidRPr="00882338" w:rsidRDefault="001F031E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11.686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3</w:t>
            </w:r>
          </w:p>
        </w:tc>
      </w:tr>
      <w:tr w:rsidR="00B06477" w:rsidRPr="00882338" w14:paraId="4CF1A725" w14:textId="77777777" w:rsidTr="00B0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hideMark/>
          </w:tcPr>
          <w:p w14:paraId="04466AEA" w14:textId="77777777" w:rsidR="0091332A" w:rsidRPr="00882338" w:rsidRDefault="0091332A" w:rsidP="0088233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Atuineq 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352" w:type="dxa"/>
            <w:noWrap/>
            <w:hideMark/>
          </w:tcPr>
          <w:p w14:paraId="1C804A4F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901" w:type="dxa"/>
            <w:noWrap/>
            <w:hideMark/>
          </w:tcPr>
          <w:p w14:paraId="00AF6E21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872" w:type="dxa"/>
            <w:noWrap/>
            <w:hideMark/>
          </w:tcPr>
          <w:p w14:paraId="652088A8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6" w:type="dxa"/>
            <w:hideMark/>
          </w:tcPr>
          <w:p w14:paraId="2C27765E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995" w:type="dxa"/>
            <w:hideMark/>
          </w:tcPr>
          <w:p w14:paraId="00F4B138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09" w:type="dxa"/>
            <w:hideMark/>
          </w:tcPr>
          <w:p w14:paraId="463F663E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0" w:type="auto"/>
            <w:hideMark/>
          </w:tcPr>
          <w:p w14:paraId="09423B82" w14:textId="467D56AC" w:rsidR="0091332A" w:rsidRPr="00882338" w:rsidRDefault="001F031E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</w:tbl>
    <w:p w14:paraId="3A7D527F" w14:textId="77777777" w:rsidR="004F05AF" w:rsidRPr="00882338" w:rsidRDefault="004F05AF" w:rsidP="0088233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Taakkunannga 1.000 tonsit saniatigooralugu aalisartut pisassaraat</w:t>
      </w:r>
    </w:p>
    <w:p w14:paraId="74D2B3B1" w14:textId="77777777" w:rsidR="004F05AF" w:rsidRPr="00882338" w:rsidRDefault="004F05AF" w:rsidP="0088233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z w:val="18"/>
        </w:rPr>
        <w:t xml:space="preserve"> Taakkunannga 1.500 tonsit saniatigooralugu aalisartut pisassaraat</w:t>
      </w:r>
    </w:p>
    <w:p w14:paraId="52447A2C" w14:textId="1DA9480E" w:rsidR="004F05AF" w:rsidRPr="00882338" w:rsidRDefault="004F05AF" w:rsidP="0088233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z w:val="18"/>
        </w:rPr>
        <w:t>Ullormit 09-10-2022</w:t>
      </w:r>
    </w:p>
    <w:p w14:paraId="280FC0FA" w14:textId="77777777" w:rsidR="004F05AF" w:rsidRPr="00882338" w:rsidRDefault="004F05AF" w:rsidP="0088233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>Atuinermi ukiumi aalajangersimasumi TAC-imik ataatsimut pisat procentinngorlugit takutinneqarput</w:t>
      </w:r>
    </w:p>
    <w:p w14:paraId="5AC94DD5" w14:textId="35D47361" w:rsidR="0091332A" w:rsidRPr="00882338" w:rsidRDefault="0091332A" w:rsidP="00882338">
      <w:pPr>
        <w:rPr>
          <w:rFonts w:cs="Times New Roman"/>
          <w:lang w:val="la-Latn"/>
        </w:rPr>
      </w:pPr>
    </w:p>
    <w:tbl>
      <w:tblPr>
        <w:tblStyle w:val="Listetabel6-farverig1"/>
        <w:tblW w:w="9727" w:type="dxa"/>
        <w:tblInd w:w="0" w:type="dxa"/>
        <w:tblLook w:val="04A0" w:firstRow="1" w:lastRow="0" w:firstColumn="1" w:lastColumn="0" w:noHBand="0" w:noVBand="1"/>
      </w:tblPr>
      <w:tblGrid>
        <w:gridCol w:w="3261"/>
        <w:gridCol w:w="669"/>
        <w:gridCol w:w="669"/>
        <w:gridCol w:w="669"/>
        <w:gridCol w:w="669"/>
        <w:gridCol w:w="669"/>
        <w:gridCol w:w="669"/>
        <w:gridCol w:w="669"/>
        <w:gridCol w:w="983"/>
        <w:gridCol w:w="800"/>
      </w:tblGrid>
      <w:tr w:rsidR="008E6439" w:rsidRPr="00882338" w14:paraId="444AE36D" w14:textId="77777777" w:rsidTr="006D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7" w:type="dxa"/>
            <w:gridSpan w:val="10"/>
            <w:tcBorders>
              <w:top w:val="single" w:sz="4" w:space="0" w:color="000000" w:themeColor="text1"/>
              <w:left w:val="nil"/>
              <w:right w:val="nil"/>
            </w:tcBorders>
            <w:vAlign w:val="center"/>
            <w:hideMark/>
          </w:tcPr>
          <w:p w14:paraId="69A399A9" w14:textId="7F9C9670" w:rsidR="008E6439" w:rsidRPr="00882338" w:rsidRDefault="008E6439" w:rsidP="00882338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Tabel 2. Sinerissap qanittuani saarullinniarsinnaanermut akuersissutit amerlassusaat inuussutissarsiutigalugu aamma saniatigooralugulu aalisartunut agguataarlugit, 2014-2021</w:t>
            </w:r>
          </w:p>
        </w:tc>
      </w:tr>
      <w:tr w:rsidR="0091332A" w:rsidRPr="00882338" w14:paraId="3018547B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3B02E" w14:textId="4B62C7F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A978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4B099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7B625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39E1C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5449B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5BD23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59E7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F2C8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7C689" w14:textId="1450F934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2022</w:t>
            </w:r>
            <w:r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1</w:t>
            </w:r>
          </w:p>
        </w:tc>
      </w:tr>
      <w:tr w:rsidR="0091332A" w:rsidRPr="00882338" w14:paraId="24551B98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DBCF0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Akuersissutit tunniunneqartut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1D3F" w14:textId="79EEB60D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D06D5" w14:textId="6B075DD3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BC01E" w14:textId="72768EB0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61537" w14:textId="2843B822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8C268" w14:textId="7EBF2903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71169" w14:textId="2A1B6A69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3A5E9" w14:textId="14D71798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2.431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C165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2.112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334E" w14:textId="58269FBA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</w:t>
            </w:r>
            <w:r w:rsidR="00CB3E88">
              <w:rPr>
                <w:rFonts w:ascii="Times New Roman" w:hAnsi="Times New Roman"/>
                <w:b/>
                <w:color w:val="000000"/>
                <w:sz w:val="20"/>
              </w:rPr>
              <w:t>895</w:t>
            </w:r>
          </w:p>
        </w:tc>
      </w:tr>
      <w:tr w:rsidR="0091332A" w:rsidRPr="00882338" w14:paraId="0DDE0D2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04B0A" w14:textId="1AB0DA0B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Inuussutissarsiutigalugu aalisarneq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BC102" w14:textId="3E32BD4A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845AB" w14:textId="505E2E6B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55FBB" w14:textId="34E60F96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63BA9" w14:textId="497D69A5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B9B1B" w14:textId="2B57F113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A5D69" w14:textId="03DB6065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E4FB3" w14:textId="33A21AD4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1.756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559B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1.705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4CB0A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1.482</w:t>
            </w:r>
          </w:p>
        </w:tc>
      </w:tr>
      <w:tr w:rsidR="0091332A" w:rsidRPr="00882338" w14:paraId="1B90BFAC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B9F29" w14:textId="6CEC022B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Saniatigooralugu aalisarneq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5A363" w14:textId="351C0C94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EF5A" w14:textId="101B6568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EFC5" w14:textId="621E1DF2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0226" w14:textId="33B82E19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564BE" w14:textId="4CE6B61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8717" w14:textId="59E7BC0D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974CA" w14:textId="15439E90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257C0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4FF1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413</w:t>
            </w:r>
          </w:p>
        </w:tc>
      </w:tr>
      <w:tr w:rsidR="0091332A" w:rsidRPr="00882338" w14:paraId="04B7D5E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5EB46" w14:textId="77777777" w:rsidR="0091332A" w:rsidRPr="00882338" w:rsidRDefault="0091332A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Akuersissutit atorneqanngitsut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FA257" w14:textId="0C3C57B0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A924" w14:textId="579BF495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C9323" w14:textId="2885DC8A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55D04" w14:textId="3391E6F3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17E1" w14:textId="1699468B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D9C5" w14:textId="146700FD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D3BE6" w14:textId="134946FF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1.514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FBE86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1.289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CD799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1.149</w:t>
            </w:r>
          </w:p>
        </w:tc>
      </w:tr>
      <w:tr w:rsidR="0091332A" w:rsidRPr="00882338" w14:paraId="3B90552E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61082" w14:textId="7D356765" w:rsidR="0091332A" w:rsidRPr="00882338" w:rsidRDefault="0091332A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Inuussutissarsiutigalugu aalisarneq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3FBEE" w14:textId="3583867D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4B5DA" w14:textId="3E2D5C6E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1E3F" w14:textId="427C0153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23D9D" w14:textId="3438259A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28AFF" w14:textId="5750FEC8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461C" w14:textId="32A0FEAB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D622E" w14:textId="4C934C1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1.192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C7FE3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06FF" w14:textId="77777777" w:rsidR="0091332A" w:rsidRPr="00882338" w:rsidRDefault="0091332A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927</w:t>
            </w:r>
          </w:p>
        </w:tc>
      </w:tr>
      <w:tr w:rsidR="0091332A" w:rsidRPr="00882338" w14:paraId="432527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B2098CF" w14:textId="49DAE9FE" w:rsidR="0091332A" w:rsidRPr="00882338" w:rsidRDefault="0091332A" w:rsidP="00882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Saniatigooralugu aalisarneq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930189" w14:textId="6E4F94BB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EAEB16C" w14:textId="7E09B381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ED94F1B" w14:textId="6DCF0E51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1BC949B" w14:textId="345B12EE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A9DB0F7" w14:textId="73BFA14A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E9A9F1D" w14:textId="0078C293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D6FBE4" w14:textId="33CD2AEA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E8A4A4D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A5111CF" w14:textId="77777777" w:rsidR="0091332A" w:rsidRPr="00882338" w:rsidRDefault="0091332A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</w:tr>
    </w:tbl>
    <w:p w14:paraId="53DAE574" w14:textId="471DE5B4" w:rsidR="004F05AF" w:rsidRPr="00882338" w:rsidRDefault="004F05AF" w:rsidP="0088233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Ulloq 18-09-2022 aallarnerfigalugu</w:t>
      </w:r>
    </w:p>
    <w:p w14:paraId="4BBB6E12" w14:textId="7504C24F" w:rsidR="00B53AEB" w:rsidRPr="00882338" w:rsidRDefault="00B53AEB" w:rsidP="00882338">
      <w:pPr>
        <w:pStyle w:val="Billedtekst"/>
        <w:keepNext/>
        <w:rPr>
          <w:i w:val="0"/>
          <w:lang w:val="la-Latn"/>
        </w:rPr>
      </w:pPr>
    </w:p>
    <w:tbl>
      <w:tblPr>
        <w:tblStyle w:val="Listetabel6-farverig1"/>
        <w:tblW w:w="8931" w:type="dxa"/>
        <w:tblInd w:w="108" w:type="dxa"/>
        <w:tblLook w:val="04A0" w:firstRow="1" w:lastRow="0" w:firstColumn="1" w:lastColumn="0" w:noHBand="0" w:noVBand="1"/>
      </w:tblPr>
      <w:tblGrid>
        <w:gridCol w:w="1877"/>
        <w:gridCol w:w="1560"/>
        <w:gridCol w:w="992"/>
        <w:gridCol w:w="1843"/>
        <w:gridCol w:w="1842"/>
        <w:gridCol w:w="993"/>
      </w:tblGrid>
      <w:tr w:rsidR="00B53AEB" w:rsidRPr="00882338" w14:paraId="79CF5045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noWrap/>
          </w:tcPr>
          <w:p w14:paraId="2910851C" w14:textId="6940A228" w:rsidR="00B53AEB" w:rsidRPr="00882338" w:rsidRDefault="00B53AEB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Tabel 3. Saniatigooralugu saarullinniarnissamik allagartallit tunisaat, 2022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765E86" w:rsidRPr="00882338" w14:paraId="5B5A226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8DDDAE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Illoqarfik/nunaqarfik</w:t>
            </w:r>
          </w:p>
        </w:tc>
        <w:tc>
          <w:tcPr>
            <w:tcW w:w="1560" w:type="dxa"/>
            <w:noWrap/>
            <w:hideMark/>
          </w:tcPr>
          <w:p w14:paraId="367E335A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Amerlassusaat (tonsit)</w:t>
            </w:r>
          </w:p>
        </w:tc>
        <w:tc>
          <w:tcPr>
            <w:tcW w:w="992" w:type="dxa"/>
            <w:noWrap/>
            <w:hideMark/>
          </w:tcPr>
          <w:p w14:paraId="2284E70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% tamaat</w:t>
            </w:r>
          </w:p>
        </w:tc>
        <w:tc>
          <w:tcPr>
            <w:tcW w:w="1843" w:type="dxa"/>
            <w:noWrap/>
            <w:hideMark/>
          </w:tcPr>
          <w:p w14:paraId="5FA0B204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Tunisinerit amerlassusaat</w:t>
            </w:r>
          </w:p>
        </w:tc>
        <w:tc>
          <w:tcPr>
            <w:tcW w:w="1842" w:type="dxa"/>
            <w:noWrap/>
            <w:hideMark/>
          </w:tcPr>
          <w:p w14:paraId="32DA2A8E" w14:textId="3DDEE651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Inuit tunisisartut amerlassusaat </w:t>
            </w:r>
          </w:p>
        </w:tc>
        <w:tc>
          <w:tcPr>
            <w:tcW w:w="993" w:type="dxa"/>
            <w:noWrap/>
            <w:hideMark/>
          </w:tcPr>
          <w:p w14:paraId="769F6106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% tamaat</w:t>
            </w:r>
          </w:p>
        </w:tc>
      </w:tr>
      <w:tr w:rsidR="00B53AEB" w:rsidRPr="00882338" w14:paraId="7D32B8AE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58AD4B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Nuussuaq, Nuuk</w:t>
            </w:r>
          </w:p>
        </w:tc>
        <w:tc>
          <w:tcPr>
            <w:tcW w:w="1560" w:type="dxa"/>
            <w:noWrap/>
            <w:hideMark/>
          </w:tcPr>
          <w:p w14:paraId="7EFCEF0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230,068</w:t>
            </w:r>
          </w:p>
        </w:tc>
        <w:tc>
          <w:tcPr>
            <w:tcW w:w="992" w:type="dxa"/>
            <w:noWrap/>
            <w:hideMark/>
          </w:tcPr>
          <w:p w14:paraId="486B0F7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25,38</w:t>
            </w:r>
          </w:p>
        </w:tc>
        <w:tc>
          <w:tcPr>
            <w:tcW w:w="1843" w:type="dxa"/>
            <w:noWrap/>
            <w:hideMark/>
          </w:tcPr>
          <w:p w14:paraId="4E3D81AD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595</w:t>
            </w:r>
          </w:p>
        </w:tc>
        <w:tc>
          <w:tcPr>
            <w:tcW w:w="1842" w:type="dxa"/>
            <w:noWrap/>
            <w:hideMark/>
          </w:tcPr>
          <w:p w14:paraId="28A4B931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993" w:type="dxa"/>
            <w:noWrap/>
            <w:hideMark/>
          </w:tcPr>
          <w:p w14:paraId="5261637E" w14:textId="58A4B61C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</w:tr>
      <w:tr w:rsidR="00765E86" w:rsidRPr="00882338" w14:paraId="4385B94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E3D83C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Nuuk</w:t>
            </w:r>
          </w:p>
        </w:tc>
        <w:tc>
          <w:tcPr>
            <w:tcW w:w="1560" w:type="dxa"/>
            <w:noWrap/>
            <w:hideMark/>
          </w:tcPr>
          <w:p w14:paraId="48EB345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226,748</w:t>
            </w:r>
          </w:p>
        </w:tc>
        <w:tc>
          <w:tcPr>
            <w:tcW w:w="992" w:type="dxa"/>
            <w:noWrap/>
            <w:hideMark/>
          </w:tcPr>
          <w:p w14:paraId="0244A0F7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25,02</w:t>
            </w:r>
          </w:p>
        </w:tc>
        <w:tc>
          <w:tcPr>
            <w:tcW w:w="1843" w:type="dxa"/>
            <w:noWrap/>
            <w:hideMark/>
          </w:tcPr>
          <w:p w14:paraId="1DDFDAA8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625</w:t>
            </w:r>
          </w:p>
        </w:tc>
        <w:tc>
          <w:tcPr>
            <w:tcW w:w="1842" w:type="dxa"/>
            <w:noWrap/>
            <w:hideMark/>
          </w:tcPr>
          <w:p w14:paraId="2FD417FB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993" w:type="dxa"/>
            <w:noWrap/>
            <w:hideMark/>
          </w:tcPr>
          <w:p w14:paraId="76A8C475" w14:textId="7A1E5410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</w:tr>
      <w:tr w:rsidR="00B53AEB" w:rsidRPr="00882338" w14:paraId="5B7504B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210372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Uummannaq</w:t>
            </w:r>
          </w:p>
        </w:tc>
        <w:tc>
          <w:tcPr>
            <w:tcW w:w="1560" w:type="dxa"/>
            <w:noWrap/>
            <w:hideMark/>
          </w:tcPr>
          <w:p w14:paraId="198E30E4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61,886</w:t>
            </w:r>
          </w:p>
        </w:tc>
        <w:tc>
          <w:tcPr>
            <w:tcW w:w="992" w:type="dxa"/>
            <w:noWrap/>
            <w:hideMark/>
          </w:tcPr>
          <w:p w14:paraId="7EF653B2" w14:textId="420AE37E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6,83</w:t>
            </w:r>
          </w:p>
        </w:tc>
        <w:tc>
          <w:tcPr>
            <w:tcW w:w="1843" w:type="dxa"/>
            <w:noWrap/>
            <w:hideMark/>
          </w:tcPr>
          <w:p w14:paraId="4AF5CEB2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172</w:t>
            </w:r>
          </w:p>
        </w:tc>
        <w:tc>
          <w:tcPr>
            <w:tcW w:w="1842" w:type="dxa"/>
            <w:noWrap/>
            <w:hideMark/>
          </w:tcPr>
          <w:p w14:paraId="5307666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5DF00176" w14:textId="788BE55E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5,1</w:t>
            </w:r>
          </w:p>
        </w:tc>
      </w:tr>
      <w:tr w:rsidR="00B53AEB" w:rsidRPr="00882338" w14:paraId="284386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432CE3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Qeqertaq</w:t>
            </w:r>
          </w:p>
        </w:tc>
        <w:tc>
          <w:tcPr>
            <w:tcW w:w="1560" w:type="dxa"/>
            <w:noWrap/>
            <w:hideMark/>
          </w:tcPr>
          <w:p w14:paraId="331DC7B9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53,562</w:t>
            </w:r>
          </w:p>
        </w:tc>
        <w:tc>
          <w:tcPr>
            <w:tcW w:w="992" w:type="dxa"/>
            <w:noWrap/>
            <w:hideMark/>
          </w:tcPr>
          <w:p w14:paraId="1883D415" w14:textId="2634277E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5,91</w:t>
            </w:r>
          </w:p>
        </w:tc>
        <w:tc>
          <w:tcPr>
            <w:tcW w:w="1843" w:type="dxa"/>
            <w:noWrap/>
            <w:hideMark/>
          </w:tcPr>
          <w:p w14:paraId="146BF53C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177</w:t>
            </w:r>
          </w:p>
        </w:tc>
        <w:tc>
          <w:tcPr>
            <w:tcW w:w="1842" w:type="dxa"/>
            <w:noWrap/>
            <w:hideMark/>
          </w:tcPr>
          <w:p w14:paraId="0CABBCD7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37846DE" w14:textId="29EB3538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4,3</w:t>
            </w:r>
          </w:p>
        </w:tc>
      </w:tr>
      <w:tr w:rsidR="00765E86" w:rsidRPr="00882338" w14:paraId="0518CC0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88938F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Sarfannguit</w:t>
            </w:r>
          </w:p>
        </w:tc>
        <w:tc>
          <w:tcPr>
            <w:tcW w:w="1560" w:type="dxa"/>
            <w:noWrap/>
            <w:hideMark/>
          </w:tcPr>
          <w:p w14:paraId="2F91A2E0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41,732</w:t>
            </w:r>
          </w:p>
        </w:tc>
        <w:tc>
          <w:tcPr>
            <w:tcW w:w="992" w:type="dxa"/>
            <w:noWrap/>
            <w:hideMark/>
          </w:tcPr>
          <w:p w14:paraId="0122419F" w14:textId="39DBCEF0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4,60</w:t>
            </w:r>
          </w:p>
        </w:tc>
        <w:tc>
          <w:tcPr>
            <w:tcW w:w="1843" w:type="dxa"/>
            <w:noWrap/>
            <w:hideMark/>
          </w:tcPr>
          <w:p w14:paraId="1A3C26DD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140</w:t>
            </w:r>
          </w:p>
        </w:tc>
        <w:tc>
          <w:tcPr>
            <w:tcW w:w="1842" w:type="dxa"/>
            <w:noWrap/>
            <w:hideMark/>
          </w:tcPr>
          <w:p w14:paraId="10ABA54F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23F18F72" w14:textId="3F6578BD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</w:t>
            </w:r>
          </w:p>
        </w:tc>
      </w:tr>
      <w:tr w:rsidR="00765E86" w:rsidRPr="00882338" w14:paraId="03C838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585FA2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Aasiaat</w:t>
            </w:r>
          </w:p>
        </w:tc>
        <w:tc>
          <w:tcPr>
            <w:tcW w:w="1560" w:type="dxa"/>
            <w:noWrap/>
            <w:hideMark/>
          </w:tcPr>
          <w:p w14:paraId="10598A55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38,303</w:t>
            </w:r>
          </w:p>
        </w:tc>
        <w:tc>
          <w:tcPr>
            <w:tcW w:w="992" w:type="dxa"/>
            <w:noWrap/>
            <w:hideMark/>
          </w:tcPr>
          <w:p w14:paraId="561C8AC0" w14:textId="20D76498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4,23</w:t>
            </w:r>
          </w:p>
        </w:tc>
        <w:tc>
          <w:tcPr>
            <w:tcW w:w="1843" w:type="dxa"/>
            <w:noWrap/>
            <w:hideMark/>
          </w:tcPr>
          <w:p w14:paraId="2003BBDC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310</w:t>
            </w:r>
          </w:p>
        </w:tc>
        <w:tc>
          <w:tcPr>
            <w:tcW w:w="1842" w:type="dxa"/>
            <w:noWrap/>
            <w:hideMark/>
          </w:tcPr>
          <w:p w14:paraId="4A4AA975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993" w:type="dxa"/>
            <w:noWrap/>
            <w:hideMark/>
          </w:tcPr>
          <w:p w14:paraId="2D53D2BC" w14:textId="32D5CADF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11,4</w:t>
            </w:r>
          </w:p>
        </w:tc>
      </w:tr>
      <w:tr w:rsidR="00B53AEB" w:rsidRPr="00882338" w14:paraId="0CADD40B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3EE859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Attu</w:t>
            </w:r>
          </w:p>
        </w:tc>
        <w:tc>
          <w:tcPr>
            <w:tcW w:w="1560" w:type="dxa"/>
            <w:noWrap/>
            <w:hideMark/>
          </w:tcPr>
          <w:p w14:paraId="0F647F25" w14:textId="2650BD90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36,201</w:t>
            </w:r>
          </w:p>
        </w:tc>
        <w:tc>
          <w:tcPr>
            <w:tcW w:w="992" w:type="dxa"/>
            <w:noWrap/>
            <w:hideMark/>
          </w:tcPr>
          <w:p w14:paraId="1D6E55A2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3,99</w:t>
            </w:r>
          </w:p>
        </w:tc>
        <w:tc>
          <w:tcPr>
            <w:tcW w:w="1843" w:type="dxa"/>
            <w:noWrap/>
            <w:hideMark/>
          </w:tcPr>
          <w:p w14:paraId="2CD7DB41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152</w:t>
            </w:r>
          </w:p>
        </w:tc>
        <w:tc>
          <w:tcPr>
            <w:tcW w:w="1842" w:type="dxa"/>
            <w:noWrap/>
            <w:hideMark/>
          </w:tcPr>
          <w:p w14:paraId="70031750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41A25BF0" w14:textId="4ED4892E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</w:tr>
      <w:tr w:rsidR="00B53AEB" w:rsidRPr="00882338" w14:paraId="450F6306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AC52E9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Qeqertarsuatsiaat</w:t>
            </w:r>
          </w:p>
        </w:tc>
        <w:tc>
          <w:tcPr>
            <w:tcW w:w="1560" w:type="dxa"/>
            <w:noWrap/>
            <w:hideMark/>
          </w:tcPr>
          <w:p w14:paraId="04F56EDE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31,991</w:t>
            </w:r>
          </w:p>
        </w:tc>
        <w:tc>
          <w:tcPr>
            <w:tcW w:w="992" w:type="dxa"/>
            <w:noWrap/>
            <w:hideMark/>
          </w:tcPr>
          <w:p w14:paraId="56AAF34B" w14:textId="7B9FECC5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3,53</w:t>
            </w:r>
          </w:p>
        </w:tc>
        <w:tc>
          <w:tcPr>
            <w:tcW w:w="1843" w:type="dxa"/>
            <w:noWrap/>
            <w:hideMark/>
          </w:tcPr>
          <w:p w14:paraId="77446A5F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111</w:t>
            </w:r>
          </w:p>
        </w:tc>
        <w:tc>
          <w:tcPr>
            <w:tcW w:w="1842" w:type="dxa"/>
            <w:noWrap/>
            <w:hideMark/>
          </w:tcPr>
          <w:p w14:paraId="16B1AE75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397E805E" w14:textId="4A9F7E14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</w:tr>
      <w:tr w:rsidR="00B53AEB" w:rsidRPr="00882338" w14:paraId="14FDA46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56C4F4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Sisimiuni</w:t>
            </w:r>
          </w:p>
        </w:tc>
        <w:tc>
          <w:tcPr>
            <w:tcW w:w="1560" w:type="dxa"/>
            <w:noWrap/>
            <w:hideMark/>
          </w:tcPr>
          <w:p w14:paraId="6DCEB46E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28,399</w:t>
            </w:r>
          </w:p>
        </w:tc>
        <w:tc>
          <w:tcPr>
            <w:tcW w:w="992" w:type="dxa"/>
            <w:noWrap/>
            <w:hideMark/>
          </w:tcPr>
          <w:p w14:paraId="2DECE077" w14:textId="414B2E96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3,13</w:t>
            </w:r>
          </w:p>
        </w:tc>
        <w:tc>
          <w:tcPr>
            <w:tcW w:w="1843" w:type="dxa"/>
            <w:noWrap/>
            <w:hideMark/>
          </w:tcPr>
          <w:p w14:paraId="736BFC7C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133</w:t>
            </w:r>
          </w:p>
        </w:tc>
        <w:tc>
          <w:tcPr>
            <w:tcW w:w="1842" w:type="dxa"/>
            <w:noWrap/>
            <w:hideMark/>
          </w:tcPr>
          <w:p w14:paraId="10C2174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01041747" w14:textId="46BF05E0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6,3</w:t>
            </w:r>
          </w:p>
        </w:tc>
      </w:tr>
      <w:tr w:rsidR="00765E86" w:rsidRPr="00882338" w14:paraId="33EFD3D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990AAA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Qasigiannguit</w:t>
            </w:r>
          </w:p>
        </w:tc>
        <w:tc>
          <w:tcPr>
            <w:tcW w:w="1560" w:type="dxa"/>
            <w:noWrap/>
            <w:hideMark/>
          </w:tcPr>
          <w:p w14:paraId="473AFBC7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22,761</w:t>
            </w:r>
          </w:p>
        </w:tc>
        <w:tc>
          <w:tcPr>
            <w:tcW w:w="992" w:type="dxa"/>
            <w:noWrap/>
            <w:hideMark/>
          </w:tcPr>
          <w:p w14:paraId="3CD9E58C" w14:textId="7C47156B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2,51</w:t>
            </w:r>
          </w:p>
        </w:tc>
        <w:tc>
          <w:tcPr>
            <w:tcW w:w="1843" w:type="dxa"/>
            <w:noWrap/>
            <w:hideMark/>
          </w:tcPr>
          <w:p w14:paraId="0E48070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73</w:t>
            </w:r>
          </w:p>
        </w:tc>
        <w:tc>
          <w:tcPr>
            <w:tcW w:w="1842" w:type="dxa"/>
            <w:noWrap/>
            <w:hideMark/>
          </w:tcPr>
          <w:p w14:paraId="7C43335E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39169F73" w14:textId="29513660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</w:t>
            </w:r>
          </w:p>
        </w:tc>
      </w:tr>
      <w:tr w:rsidR="00765E86" w:rsidRPr="00882338" w14:paraId="798A794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9DFF5A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Itilleq</w:t>
            </w:r>
          </w:p>
        </w:tc>
        <w:tc>
          <w:tcPr>
            <w:tcW w:w="1560" w:type="dxa"/>
            <w:noWrap/>
            <w:hideMark/>
          </w:tcPr>
          <w:p w14:paraId="5259CDED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20,753</w:t>
            </w:r>
          </w:p>
        </w:tc>
        <w:tc>
          <w:tcPr>
            <w:tcW w:w="992" w:type="dxa"/>
            <w:noWrap/>
            <w:hideMark/>
          </w:tcPr>
          <w:p w14:paraId="5A3DD9B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2,29</w:t>
            </w:r>
          </w:p>
        </w:tc>
        <w:tc>
          <w:tcPr>
            <w:tcW w:w="1843" w:type="dxa"/>
            <w:noWrap/>
            <w:hideMark/>
          </w:tcPr>
          <w:p w14:paraId="11D5E214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1842" w:type="dxa"/>
            <w:noWrap/>
            <w:hideMark/>
          </w:tcPr>
          <w:p w14:paraId="554ECD44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4B2585CA" w14:textId="2B9FBCBF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</w:t>
            </w:r>
          </w:p>
        </w:tc>
      </w:tr>
      <w:tr w:rsidR="00B53AEB" w:rsidRPr="00882338" w14:paraId="11D4981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5BDCBB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Nanortalik</w:t>
            </w:r>
          </w:p>
        </w:tc>
        <w:tc>
          <w:tcPr>
            <w:tcW w:w="1560" w:type="dxa"/>
            <w:noWrap/>
            <w:hideMark/>
          </w:tcPr>
          <w:p w14:paraId="6F2FCB78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20,228</w:t>
            </w:r>
          </w:p>
        </w:tc>
        <w:tc>
          <w:tcPr>
            <w:tcW w:w="992" w:type="dxa"/>
            <w:noWrap/>
            <w:hideMark/>
          </w:tcPr>
          <w:p w14:paraId="179DBD1F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2,23</w:t>
            </w:r>
          </w:p>
        </w:tc>
        <w:tc>
          <w:tcPr>
            <w:tcW w:w="1843" w:type="dxa"/>
            <w:noWrap/>
            <w:hideMark/>
          </w:tcPr>
          <w:p w14:paraId="196D11E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w="1842" w:type="dxa"/>
            <w:noWrap/>
            <w:hideMark/>
          </w:tcPr>
          <w:p w14:paraId="08556567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F1FCBA7" w14:textId="0E53ED4C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2,8</w:t>
            </w:r>
          </w:p>
        </w:tc>
      </w:tr>
      <w:tr w:rsidR="00B53AEB" w:rsidRPr="00882338" w14:paraId="798A81D4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DB7CB4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Saqqaq</w:t>
            </w:r>
          </w:p>
        </w:tc>
        <w:tc>
          <w:tcPr>
            <w:tcW w:w="1560" w:type="dxa"/>
            <w:noWrap/>
            <w:hideMark/>
          </w:tcPr>
          <w:p w14:paraId="364BD0C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13,797</w:t>
            </w:r>
          </w:p>
        </w:tc>
        <w:tc>
          <w:tcPr>
            <w:tcW w:w="992" w:type="dxa"/>
            <w:noWrap/>
            <w:hideMark/>
          </w:tcPr>
          <w:p w14:paraId="1594E511" w14:textId="4E0D9D69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1,52</w:t>
            </w:r>
          </w:p>
        </w:tc>
        <w:tc>
          <w:tcPr>
            <w:tcW w:w="1843" w:type="dxa"/>
            <w:noWrap/>
            <w:hideMark/>
          </w:tcPr>
          <w:p w14:paraId="0C248C4E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1842" w:type="dxa"/>
            <w:noWrap/>
            <w:hideMark/>
          </w:tcPr>
          <w:p w14:paraId="7127389E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08B3ECA7" w14:textId="44C32811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</w:t>
            </w:r>
          </w:p>
        </w:tc>
      </w:tr>
      <w:tr w:rsidR="00765E86" w:rsidRPr="00882338" w14:paraId="5C52FB7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A3A6F0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Maniitsoq</w:t>
            </w:r>
          </w:p>
        </w:tc>
        <w:tc>
          <w:tcPr>
            <w:tcW w:w="1560" w:type="dxa"/>
            <w:noWrap/>
            <w:hideMark/>
          </w:tcPr>
          <w:p w14:paraId="0E482805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12,867</w:t>
            </w:r>
          </w:p>
        </w:tc>
        <w:tc>
          <w:tcPr>
            <w:tcW w:w="992" w:type="dxa"/>
            <w:noWrap/>
            <w:hideMark/>
          </w:tcPr>
          <w:p w14:paraId="013411B3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1,42</w:t>
            </w:r>
          </w:p>
        </w:tc>
        <w:tc>
          <w:tcPr>
            <w:tcW w:w="1843" w:type="dxa"/>
            <w:noWrap/>
            <w:hideMark/>
          </w:tcPr>
          <w:p w14:paraId="4597B740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1842" w:type="dxa"/>
            <w:noWrap/>
            <w:hideMark/>
          </w:tcPr>
          <w:p w14:paraId="685DE711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5767427" w14:textId="0DE4FB81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4,3</w:t>
            </w:r>
          </w:p>
        </w:tc>
      </w:tr>
      <w:tr w:rsidR="00B53AEB" w:rsidRPr="00882338" w14:paraId="72BA860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861BCF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Niaqornaarsuk</w:t>
            </w:r>
          </w:p>
        </w:tc>
        <w:tc>
          <w:tcPr>
            <w:tcW w:w="1560" w:type="dxa"/>
            <w:noWrap/>
            <w:hideMark/>
          </w:tcPr>
          <w:p w14:paraId="11E5BFA6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11,813</w:t>
            </w:r>
          </w:p>
        </w:tc>
        <w:tc>
          <w:tcPr>
            <w:tcW w:w="992" w:type="dxa"/>
            <w:noWrap/>
            <w:hideMark/>
          </w:tcPr>
          <w:p w14:paraId="35F60910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1,3</w:t>
            </w:r>
          </w:p>
        </w:tc>
        <w:tc>
          <w:tcPr>
            <w:tcW w:w="1843" w:type="dxa"/>
            <w:noWrap/>
            <w:hideMark/>
          </w:tcPr>
          <w:p w14:paraId="3AC688C6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1842" w:type="dxa"/>
            <w:noWrap/>
            <w:hideMark/>
          </w:tcPr>
          <w:p w14:paraId="6D79E53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85BBEFA" w14:textId="74CAD655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1,6</w:t>
            </w:r>
          </w:p>
        </w:tc>
      </w:tr>
      <w:tr w:rsidR="00B53AEB" w:rsidRPr="00882338" w14:paraId="4246321A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B41167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Kuummiit</w:t>
            </w:r>
          </w:p>
        </w:tc>
        <w:tc>
          <w:tcPr>
            <w:tcW w:w="1560" w:type="dxa"/>
            <w:noWrap/>
            <w:hideMark/>
          </w:tcPr>
          <w:p w14:paraId="2F0CA769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10,62</w:t>
            </w:r>
          </w:p>
        </w:tc>
        <w:tc>
          <w:tcPr>
            <w:tcW w:w="992" w:type="dxa"/>
            <w:noWrap/>
            <w:hideMark/>
          </w:tcPr>
          <w:p w14:paraId="137F3EE3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1,17</w:t>
            </w:r>
          </w:p>
        </w:tc>
        <w:tc>
          <w:tcPr>
            <w:tcW w:w="1843" w:type="dxa"/>
            <w:noWrap/>
            <w:hideMark/>
          </w:tcPr>
          <w:p w14:paraId="139C58D8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700909CB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5C99AD9" w14:textId="5F95AA62" w:rsidR="00765E86" w:rsidRPr="00882338" w:rsidRDefault="00666D45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</w:tr>
      <w:tr w:rsidR="00B53AEB" w:rsidRPr="00882338" w14:paraId="3D9E5281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FCDCEC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Kangaamiut</w:t>
            </w:r>
          </w:p>
        </w:tc>
        <w:tc>
          <w:tcPr>
            <w:tcW w:w="1560" w:type="dxa"/>
            <w:noWrap/>
            <w:hideMark/>
          </w:tcPr>
          <w:p w14:paraId="14B41C8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8,981</w:t>
            </w:r>
          </w:p>
        </w:tc>
        <w:tc>
          <w:tcPr>
            <w:tcW w:w="992" w:type="dxa"/>
            <w:noWrap/>
            <w:hideMark/>
          </w:tcPr>
          <w:p w14:paraId="5CB75C3B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0,99</w:t>
            </w:r>
          </w:p>
        </w:tc>
        <w:tc>
          <w:tcPr>
            <w:tcW w:w="1843" w:type="dxa"/>
            <w:noWrap/>
            <w:hideMark/>
          </w:tcPr>
          <w:p w14:paraId="015A2093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1842" w:type="dxa"/>
            <w:noWrap/>
            <w:hideMark/>
          </w:tcPr>
          <w:p w14:paraId="79A0526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6866A07" w14:textId="6B3CA270" w:rsidR="00765E86" w:rsidRPr="00882338" w:rsidRDefault="00666D45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</w:tr>
      <w:tr w:rsidR="00765E86" w:rsidRPr="00882338" w14:paraId="15E495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CFEF08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Kangaatsiaq</w:t>
            </w:r>
          </w:p>
        </w:tc>
        <w:tc>
          <w:tcPr>
            <w:tcW w:w="1560" w:type="dxa"/>
            <w:noWrap/>
            <w:hideMark/>
          </w:tcPr>
          <w:p w14:paraId="2D1213BF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7,793</w:t>
            </w:r>
          </w:p>
        </w:tc>
        <w:tc>
          <w:tcPr>
            <w:tcW w:w="992" w:type="dxa"/>
            <w:noWrap/>
            <w:hideMark/>
          </w:tcPr>
          <w:p w14:paraId="298C5A62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0,86</w:t>
            </w:r>
          </w:p>
        </w:tc>
        <w:tc>
          <w:tcPr>
            <w:tcW w:w="1843" w:type="dxa"/>
            <w:noWrap/>
            <w:hideMark/>
          </w:tcPr>
          <w:p w14:paraId="08742CD5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1842" w:type="dxa"/>
            <w:noWrap/>
            <w:hideMark/>
          </w:tcPr>
          <w:p w14:paraId="6BE8A8F0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57A5FCEB" w14:textId="103085E5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</w:t>
            </w:r>
          </w:p>
        </w:tc>
      </w:tr>
      <w:tr w:rsidR="00765E86" w:rsidRPr="00882338" w14:paraId="7B77543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44FFBC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Ikerasaarsuk, Kangaatsiaq</w:t>
            </w:r>
          </w:p>
        </w:tc>
        <w:tc>
          <w:tcPr>
            <w:tcW w:w="1560" w:type="dxa"/>
            <w:noWrap/>
            <w:hideMark/>
          </w:tcPr>
          <w:p w14:paraId="5B13D5A4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7,424</w:t>
            </w:r>
          </w:p>
        </w:tc>
        <w:tc>
          <w:tcPr>
            <w:tcW w:w="992" w:type="dxa"/>
            <w:noWrap/>
            <w:hideMark/>
          </w:tcPr>
          <w:p w14:paraId="22F7E8A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0,82</w:t>
            </w:r>
          </w:p>
        </w:tc>
        <w:tc>
          <w:tcPr>
            <w:tcW w:w="1843" w:type="dxa"/>
            <w:noWrap/>
            <w:hideMark/>
          </w:tcPr>
          <w:p w14:paraId="1BA4C34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1AE4639F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46CE82A8" w14:textId="3BF0B234" w:rsidR="00765E86" w:rsidRPr="00882338" w:rsidRDefault="00666D45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</w:tr>
      <w:tr w:rsidR="00B53AEB" w:rsidRPr="00882338" w14:paraId="140996F0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E61B52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Qaqortoq</w:t>
            </w:r>
          </w:p>
        </w:tc>
        <w:tc>
          <w:tcPr>
            <w:tcW w:w="1560" w:type="dxa"/>
            <w:noWrap/>
            <w:hideMark/>
          </w:tcPr>
          <w:p w14:paraId="35B2D6C1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6,268</w:t>
            </w:r>
          </w:p>
        </w:tc>
        <w:tc>
          <w:tcPr>
            <w:tcW w:w="992" w:type="dxa"/>
            <w:noWrap/>
            <w:hideMark/>
          </w:tcPr>
          <w:p w14:paraId="28E58C45" w14:textId="7B5CA294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0,69</w:t>
            </w:r>
          </w:p>
        </w:tc>
        <w:tc>
          <w:tcPr>
            <w:tcW w:w="1843" w:type="dxa"/>
            <w:noWrap/>
            <w:hideMark/>
          </w:tcPr>
          <w:p w14:paraId="09430AF6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6C083550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1F235E0" w14:textId="12ED730A" w:rsidR="00765E86" w:rsidRPr="00882338" w:rsidRDefault="00666D45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</w:tr>
      <w:tr w:rsidR="00765E86" w:rsidRPr="00882338" w14:paraId="1FFC70C2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F03061" w14:textId="15FD230B" w:rsidR="00765E86" w:rsidRPr="00882338" w:rsidRDefault="00666D45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Umiarsuaq tunitsivik</w:t>
            </w:r>
          </w:p>
        </w:tc>
        <w:tc>
          <w:tcPr>
            <w:tcW w:w="1560" w:type="dxa"/>
            <w:noWrap/>
            <w:hideMark/>
          </w:tcPr>
          <w:p w14:paraId="6F7CE61B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6,085</w:t>
            </w:r>
          </w:p>
        </w:tc>
        <w:tc>
          <w:tcPr>
            <w:tcW w:w="992" w:type="dxa"/>
            <w:noWrap/>
            <w:hideMark/>
          </w:tcPr>
          <w:p w14:paraId="25949717" w14:textId="2BD5F503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0,67</w:t>
            </w:r>
          </w:p>
        </w:tc>
        <w:tc>
          <w:tcPr>
            <w:tcW w:w="1843" w:type="dxa"/>
            <w:noWrap/>
            <w:hideMark/>
          </w:tcPr>
          <w:p w14:paraId="50751BCE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7B88E7F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E3F5DC0" w14:textId="0501B4BD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</w:tr>
      <w:tr w:rsidR="00765E86" w:rsidRPr="00882338" w14:paraId="4E17FB6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7E8C6F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Qeqertarsuaq</w:t>
            </w:r>
          </w:p>
        </w:tc>
        <w:tc>
          <w:tcPr>
            <w:tcW w:w="1560" w:type="dxa"/>
            <w:noWrap/>
            <w:hideMark/>
          </w:tcPr>
          <w:p w14:paraId="3BDE3C84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2,888</w:t>
            </w:r>
          </w:p>
        </w:tc>
        <w:tc>
          <w:tcPr>
            <w:tcW w:w="992" w:type="dxa"/>
            <w:noWrap/>
            <w:hideMark/>
          </w:tcPr>
          <w:p w14:paraId="57C464A6" w14:textId="331EB3ED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0,32</w:t>
            </w:r>
          </w:p>
        </w:tc>
        <w:tc>
          <w:tcPr>
            <w:tcW w:w="1843" w:type="dxa"/>
            <w:noWrap/>
            <w:hideMark/>
          </w:tcPr>
          <w:p w14:paraId="24562633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1842" w:type="dxa"/>
            <w:noWrap/>
            <w:hideMark/>
          </w:tcPr>
          <w:p w14:paraId="1804299A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2BCBFD3" w14:textId="1BF4F8FA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1,6</w:t>
            </w:r>
          </w:p>
        </w:tc>
      </w:tr>
      <w:tr w:rsidR="00B53AEB" w:rsidRPr="00882338" w14:paraId="7217E257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14CB6E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Ilulissat</w:t>
            </w:r>
          </w:p>
        </w:tc>
        <w:tc>
          <w:tcPr>
            <w:tcW w:w="1560" w:type="dxa"/>
            <w:noWrap/>
            <w:hideMark/>
          </w:tcPr>
          <w:p w14:paraId="7DCCFE1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2,423</w:t>
            </w:r>
          </w:p>
        </w:tc>
        <w:tc>
          <w:tcPr>
            <w:tcW w:w="992" w:type="dxa"/>
            <w:noWrap/>
            <w:hideMark/>
          </w:tcPr>
          <w:p w14:paraId="3C3CD55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0,27</w:t>
            </w:r>
          </w:p>
        </w:tc>
        <w:tc>
          <w:tcPr>
            <w:tcW w:w="1843" w:type="dxa"/>
            <w:noWrap/>
            <w:hideMark/>
          </w:tcPr>
          <w:p w14:paraId="04D0E60A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D15BE0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6284626" w14:textId="48EA4204" w:rsidR="00765E86" w:rsidRPr="00882338" w:rsidRDefault="00666D45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</w:tr>
      <w:tr w:rsidR="00765E86" w:rsidRPr="00882338" w14:paraId="73CCC2C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5308D6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Narsaq</w:t>
            </w:r>
          </w:p>
        </w:tc>
        <w:tc>
          <w:tcPr>
            <w:tcW w:w="1560" w:type="dxa"/>
            <w:noWrap/>
            <w:hideMark/>
          </w:tcPr>
          <w:p w14:paraId="2186BC81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2,173</w:t>
            </w:r>
          </w:p>
        </w:tc>
        <w:tc>
          <w:tcPr>
            <w:tcW w:w="992" w:type="dxa"/>
            <w:noWrap/>
            <w:hideMark/>
          </w:tcPr>
          <w:p w14:paraId="48FA74A2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0,24</w:t>
            </w:r>
          </w:p>
        </w:tc>
        <w:tc>
          <w:tcPr>
            <w:tcW w:w="1843" w:type="dxa"/>
            <w:noWrap/>
            <w:hideMark/>
          </w:tcPr>
          <w:p w14:paraId="4B59478A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1842" w:type="dxa"/>
            <w:noWrap/>
            <w:hideMark/>
          </w:tcPr>
          <w:p w14:paraId="3B1A470F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7A24E0B0" w14:textId="60F38E0D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</w:t>
            </w:r>
          </w:p>
        </w:tc>
      </w:tr>
      <w:tr w:rsidR="00765E86" w:rsidRPr="00882338" w14:paraId="4F01DDC6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589260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Atammik</w:t>
            </w:r>
          </w:p>
        </w:tc>
        <w:tc>
          <w:tcPr>
            <w:tcW w:w="1560" w:type="dxa"/>
            <w:noWrap/>
            <w:hideMark/>
          </w:tcPr>
          <w:p w14:paraId="0DF43722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0,273</w:t>
            </w:r>
          </w:p>
        </w:tc>
        <w:tc>
          <w:tcPr>
            <w:tcW w:w="992" w:type="dxa"/>
            <w:noWrap/>
            <w:hideMark/>
          </w:tcPr>
          <w:p w14:paraId="6CF3C70D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w="1843" w:type="dxa"/>
            <w:noWrap/>
            <w:hideMark/>
          </w:tcPr>
          <w:p w14:paraId="5F28244C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22056B13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4E98E38" w14:textId="05C09E9F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</w:tr>
      <w:tr w:rsidR="00B53AEB" w:rsidRPr="00882338" w14:paraId="0BE78C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A5D032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Akunnaaq</w:t>
            </w:r>
          </w:p>
        </w:tc>
        <w:tc>
          <w:tcPr>
            <w:tcW w:w="1560" w:type="dxa"/>
            <w:noWrap/>
            <w:hideMark/>
          </w:tcPr>
          <w:p w14:paraId="1530CAC9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0,156</w:t>
            </w:r>
          </w:p>
        </w:tc>
        <w:tc>
          <w:tcPr>
            <w:tcW w:w="992" w:type="dxa"/>
            <w:noWrap/>
            <w:hideMark/>
          </w:tcPr>
          <w:p w14:paraId="0BE0327A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1843" w:type="dxa"/>
            <w:noWrap/>
            <w:hideMark/>
          </w:tcPr>
          <w:p w14:paraId="32FD214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3F35C8B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A32049C" w14:textId="7FD97CB9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</w:tr>
      <w:tr w:rsidR="00765E86" w:rsidRPr="00882338" w14:paraId="29BBE358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02C41B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Qaarsut</w:t>
            </w:r>
          </w:p>
        </w:tc>
        <w:tc>
          <w:tcPr>
            <w:tcW w:w="1560" w:type="dxa"/>
            <w:noWrap/>
            <w:hideMark/>
          </w:tcPr>
          <w:p w14:paraId="7E2A147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0,095</w:t>
            </w:r>
          </w:p>
        </w:tc>
        <w:tc>
          <w:tcPr>
            <w:tcW w:w="992" w:type="dxa"/>
            <w:noWrap/>
            <w:hideMark/>
          </w:tcPr>
          <w:p w14:paraId="2F606FE7" w14:textId="3BE9603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1843" w:type="dxa"/>
            <w:noWrap/>
            <w:hideMark/>
          </w:tcPr>
          <w:p w14:paraId="21B1B3D5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394CADB9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DB166A7" w14:textId="7A616240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</w:tr>
      <w:tr w:rsidR="00765E86" w:rsidRPr="00882338" w14:paraId="27D5368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0D762B" w14:textId="77777777" w:rsidR="00765E86" w:rsidRPr="00882338" w:rsidRDefault="00765E86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Paamiut</w:t>
            </w:r>
          </w:p>
        </w:tc>
        <w:tc>
          <w:tcPr>
            <w:tcW w:w="1560" w:type="dxa"/>
            <w:noWrap/>
            <w:hideMark/>
          </w:tcPr>
          <w:p w14:paraId="277B293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0,082</w:t>
            </w:r>
          </w:p>
        </w:tc>
        <w:tc>
          <w:tcPr>
            <w:tcW w:w="992" w:type="dxa"/>
            <w:noWrap/>
            <w:hideMark/>
          </w:tcPr>
          <w:p w14:paraId="3AE9C5ED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1843" w:type="dxa"/>
            <w:noWrap/>
            <w:hideMark/>
          </w:tcPr>
          <w:p w14:paraId="355AFADA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7E564A4B" w14:textId="77777777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F6D1BED" w14:textId="66566345" w:rsidR="00765E86" w:rsidRPr="00882338" w:rsidRDefault="00765E86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</w:tr>
      <w:tr w:rsidR="00765E86" w:rsidRPr="00882338" w14:paraId="7A288B02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1AA205" w14:textId="06C22AD6" w:rsidR="00765E86" w:rsidRPr="00882338" w:rsidRDefault="005C66EC" w:rsidP="008823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Katillugit</w:t>
            </w:r>
          </w:p>
        </w:tc>
        <w:tc>
          <w:tcPr>
            <w:tcW w:w="1560" w:type="dxa"/>
            <w:noWrap/>
            <w:hideMark/>
          </w:tcPr>
          <w:p w14:paraId="39C65FF3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906,368</w:t>
            </w:r>
          </w:p>
        </w:tc>
        <w:tc>
          <w:tcPr>
            <w:tcW w:w="992" w:type="dxa"/>
            <w:noWrap/>
            <w:hideMark/>
          </w:tcPr>
          <w:p w14:paraId="0A5BC7B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843" w:type="dxa"/>
            <w:noWrap/>
            <w:hideMark/>
          </w:tcPr>
          <w:p w14:paraId="7E099A88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2966</w:t>
            </w:r>
          </w:p>
        </w:tc>
        <w:tc>
          <w:tcPr>
            <w:tcW w:w="1842" w:type="dxa"/>
            <w:noWrap/>
            <w:hideMark/>
          </w:tcPr>
          <w:p w14:paraId="517A588E" w14:textId="77777777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254</w:t>
            </w:r>
          </w:p>
        </w:tc>
        <w:tc>
          <w:tcPr>
            <w:tcW w:w="993" w:type="dxa"/>
            <w:noWrap/>
            <w:hideMark/>
          </w:tcPr>
          <w:p w14:paraId="5DA410E2" w14:textId="77FC4418" w:rsidR="00765E86" w:rsidRPr="00882338" w:rsidRDefault="00765E86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111,4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2</w:t>
            </w:r>
          </w:p>
        </w:tc>
      </w:tr>
    </w:tbl>
    <w:p w14:paraId="77C41F05" w14:textId="644D1DBF" w:rsidR="001F031E" w:rsidRPr="00882338" w:rsidRDefault="00666D45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09-10-2022 aallarnerfigalugu</w:t>
      </w:r>
    </w:p>
    <w:p w14:paraId="01A86AE6" w14:textId="0E4C8C99" w:rsidR="00765E86" w:rsidRPr="00882338" w:rsidRDefault="001F031E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2 Sumiiffinni uteqqiattumik tunisisoqartarpoq.  Tassa inuk ataaseq sumiiffinni assigiinngitsuni arlalinni tunisisartoq. </w:t>
      </w:r>
    </w:p>
    <w:p w14:paraId="40A0854C" w14:textId="6C61176B" w:rsidR="001B0F0B" w:rsidRPr="00882338" w:rsidRDefault="001B0F0B" w:rsidP="00882338">
      <w:pPr>
        <w:rPr>
          <w:rFonts w:cs="Times New Roman"/>
          <w:lang w:val="la-Latn"/>
        </w:rPr>
      </w:pPr>
    </w:p>
    <w:p w14:paraId="63CC6412" w14:textId="08702CA7" w:rsidR="008E6439" w:rsidRPr="00882338" w:rsidRDefault="008E6439" w:rsidP="00882338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>
        <w:rPr>
          <w:b/>
          <w:color w:val="auto"/>
        </w:rPr>
        <w:t>Qalerallit</w:t>
      </w:r>
    </w:p>
    <w:p w14:paraId="526DC5E1" w14:textId="77777777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845"/>
        <w:gridCol w:w="998"/>
        <w:gridCol w:w="870"/>
        <w:gridCol w:w="870"/>
        <w:gridCol w:w="998"/>
        <w:gridCol w:w="953"/>
        <w:gridCol w:w="998"/>
        <w:gridCol w:w="998"/>
      </w:tblGrid>
      <w:tr w:rsidR="008E6439" w:rsidRPr="00882338" w14:paraId="0038ABE0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7B5B7F89" w14:textId="6669D76B" w:rsidR="008E6439" w:rsidRPr="00882338" w:rsidRDefault="008E6439" w:rsidP="00882338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Tabel 4. Qeqertarsuup Tunuani sinerissap qanittuani qaleralinniarnermut takussutissiaq, aqutsiveqarfik 47 (tons)</w:t>
            </w:r>
          </w:p>
        </w:tc>
      </w:tr>
      <w:tr w:rsidR="008E6439" w:rsidRPr="00882338" w14:paraId="3D5561D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2662A8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noWrap/>
          </w:tcPr>
          <w:p w14:paraId="70A375E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0" w:type="auto"/>
            <w:noWrap/>
          </w:tcPr>
          <w:p w14:paraId="49F0552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2.017</w:t>
            </w:r>
          </w:p>
        </w:tc>
        <w:tc>
          <w:tcPr>
            <w:tcW w:w="0" w:type="auto"/>
            <w:noWrap/>
          </w:tcPr>
          <w:p w14:paraId="23FFAAD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0" w:type="auto"/>
            <w:noWrap/>
          </w:tcPr>
          <w:p w14:paraId="22499C4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0" w:type="auto"/>
            <w:noWrap/>
          </w:tcPr>
          <w:p w14:paraId="7CFCFCA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0" w:type="auto"/>
          </w:tcPr>
          <w:p w14:paraId="10764B1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0" w:type="auto"/>
          </w:tcPr>
          <w:p w14:paraId="252CA8D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</w:tr>
      <w:tr w:rsidR="008E6439" w:rsidRPr="00882338" w14:paraId="0CE933C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78858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0" w:type="auto"/>
            <w:noWrap/>
            <w:hideMark/>
          </w:tcPr>
          <w:p w14:paraId="4356488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8.000</w:t>
            </w:r>
          </w:p>
        </w:tc>
        <w:tc>
          <w:tcPr>
            <w:tcW w:w="0" w:type="auto"/>
            <w:noWrap/>
            <w:hideMark/>
          </w:tcPr>
          <w:p w14:paraId="60290B2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6.400</w:t>
            </w:r>
          </w:p>
        </w:tc>
        <w:tc>
          <w:tcPr>
            <w:tcW w:w="0" w:type="auto"/>
            <w:noWrap/>
            <w:hideMark/>
          </w:tcPr>
          <w:p w14:paraId="219CD1A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6.400</w:t>
            </w:r>
          </w:p>
        </w:tc>
        <w:tc>
          <w:tcPr>
            <w:tcW w:w="0" w:type="auto"/>
            <w:noWrap/>
            <w:hideMark/>
          </w:tcPr>
          <w:p w14:paraId="18238CE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5.120</w:t>
            </w:r>
          </w:p>
        </w:tc>
        <w:tc>
          <w:tcPr>
            <w:tcW w:w="0" w:type="auto"/>
            <w:noWrap/>
            <w:hideMark/>
          </w:tcPr>
          <w:p w14:paraId="26E1F56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5.120</w:t>
            </w:r>
          </w:p>
        </w:tc>
        <w:tc>
          <w:tcPr>
            <w:tcW w:w="0" w:type="auto"/>
          </w:tcPr>
          <w:p w14:paraId="458F543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4.346</w:t>
            </w:r>
          </w:p>
        </w:tc>
        <w:tc>
          <w:tcPr>
            <w:tcW w:w="0" w:type="auto"/>
          </w:tcPr>
          <w:p w14:paraId="269DC05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4.346</w:t>
            </w:r>
          </w:p>
        </w:tc>
      </w:tr>
      <w:tr w:rsidR="008E6439" w:rsidRPr="00882338" w14:paraId="61CC2EFB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736501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0AF6B4C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3582E35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7958ED7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639A5B5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8.180</w:t>
            </w:r>
          </w:p>
        </w:tc>
        <w:tc>
          <w:tcPr>
            <w:tcW w:w="0" w:type="auto"/>
            <w:noWrap/>
            <w:hideMark/>
          </w:tcPr>
          <w:p w14:paraId="33AF47D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8.180</w:t>
            </w:r>
          </w:p>
        </w:tc>
        <w:tc>
          <w:tcPr>
            <w:tcW w:w="0" w:type="auto"/>
          </w:tcPr>
          <w:p w14:paraId="6664BDA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7.847</w:t>
            </w:r>
          </w:p>
        </w:tc>
        <w:tc>
          <w:tcPr>
            <w:tcW w:w="0" w:type="auto"/>
          </w:tcPr>
          <w:p w14:paraId="41CC9DB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9.100</w:t>
            </w:r>
          </w:p>
        </w:tc>
      </w:tr>
      <w:tr w:rsidR="008E6439" w:rsidRPr="00882338" w14:paraId="618F771F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32C6C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Immikkut pisassiissutit</w:t>
            </w:r>
          </w:p>
        </w:tc>
        <w:tc>
          <w:tcPr>
            <w:tcW w:w="0" w:type="auto"/>
            <w:hideMark/>
          </w:tcPr>
          <w:p w14:paraId="533C11E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4287059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50EF0AD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7D7F936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2.400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224794B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1.145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2F20FB5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2.693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F56D75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2.029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8E6439" w:rsidRPr="00882338" w14:paraId="7E507F7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D9D6A6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Inaarutaasumik TAC</w:t>
            </w:r>
          </w:p>
        </w:tc>
        <w:tc>
          <w:tcPr>
            <w:tcW w:w="0" w:type="auto"/>
            <w:hideMark/>
          </w:tcPr>
          <w:p w14:paraId="5B0C77D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085E75A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9.200</w:t>
            </w:r>
          </w:p>
        </w:tc>
        <w:tc>
          <w:tcPr>
            <w:tcW w:w="0" w:type="auto"/>
            <w:hideMark/>
          </w:tcPr>
          <w:p w14:paraId="2AD38B5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9.200</w:t>
            </w:r>
          </w:p>
        </w:tc>
        <w:tc>
          <w:tcPr>
            <w:tcW w:w="0" w:type="auto"/>
            <w:hideMark/>
          </w:tcPr>
          <w:p w14:paraId="10963B8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10.580</w:t>
            </w:r>
          </w:p>
        </w:tc>
        <w:tc>
          <w:tcPr>
            <w:tcW w:w="0" w:type="auto"/>
            <w:hideMark/>
          </w:tcPr>
          <w:p w14:paraId="6E75EA6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9.325</w:t>
            </w:r>
          </w:p>
        </w:tc>
        <w:tc>
          <w:tcPr>
            <w:tcW w:w="0" w:type="auto"/>
          </w:tcPr>
          <w:p w14:paraId="3CAF4FA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10.540</w:t>
            </w:r>
          </w:p>
        </w:tc>
        <w:tc>
          <w:tcPr>
            <w:tcW w:w="0" w:type="auto"/>
          </w:tcPr>
          <w:p w14:paraId="2C8ED36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11.129</w:t>
            </w:r>
          </w:p>
        </w:tc>
      </w:tr>
      <w:tr w:rsidR="008E6439" w:rsidRPr="00882338" w14:paraId="17982A7D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37C848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Pisat, angallatit </w:t>
            </w:r>
          </w:p>
        </w:tc>
        <w:tc>
          <w:tcPr>
            <w:tcW w:w="0" w:type="auto"/>
          </w:tcPr>
          <w:p w14:paraId="040B655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4.639</w:t>
            </w:r>
          </w:p>
        </w:tc>
        <w:tc>
          <w:tcPr>
            <w:tcW w:w="0" w:type="auto"/>
          </w:tcPr>
          <w:p w14:paraId="443ADBA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2.650</w:t>
            </w:r>
          </w:p>
        </w:tc>
        <w:tc>
          <w:tcPr>
            <w:tcW w:w="0" w:type="auto"/>
          </w:tcPr>
          <w:p w14:paraId="210A2A0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3.243</w:t>
            </w:r>
          </w:p>
        </w:tc>
        <w:tc>
          <w:tcPr>
            <w:tcW w:w="0" w:type="auto"/>
          </w:tcPr>
          <w:p w14:paraId="1DFA3E0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3.082</w:t>
            </w:r>
          </w:p>
        </w:tc>
        <w:tc>
          <w:tcPr>
            <w:tcW w:w="0" w:type="auto"/>
          </w:tcPr>
          <w:p w14:paraId="24299DC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2.713</w:t>
            </w:r>
          </w:p>
        </w:tc>
        <w:tc>
          <w:tcPr>
            <w:tcW w:w="0" w:type="auto"/>
          </w:tcPr>
          <w:p w14:paraId="6B97C1D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3.005</w:t>
            </w:r>
          </w:p>
        </w:tc>
        <w:tc>
          <w:tcPr>
            <w:tcW w:w="0" w:type="auto"/>
          </w:tcPr>
          <w:p w14:paraId="37F39B4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3.398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2C4C9B65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3A2CC62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Pisat, umiatsiaaqqat</w:t>
            </w:r>
          </w:p>
        </w:tc>
        <w:tc>
          <w:tcPr>
            <w:tcW w:w="0" w:type="auto"/>
          </w:tcPr>
          <w:p w14:paraId="5787B6A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5.628</w:t>
            </w:r>
          </w:p>
        </w:tc>
        <w:tc>
          <w:tcPr>
            <w:tcW w:w="0" w:type="auto"/>
          </w:tcPr>
          <w:p w14:paraId="0C77D3F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3.528</w:t>
            </w:r>
          </w:p>
        </w:tc>
        <w:tc>
          <w:tcPr>
            <w:tcW w:w="0" w:type="auto"/>
          </w:tcPr>
          <w:p w14:paraId="6C0C027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4.950</w:t>
            </w:r>
          </w:p>
        </w:tc>
        <w:tc>
          <w:tcPr>
            <w:tcW w:w="0" w:type="auto"/>
          </w:tcPr>
          <w:p w14:paraId="23C6CD7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5.553</w:t>
            </w:r>
          </w:p>
        </w:tc>
        <w:tc>
          <w:tcPr>
            <w:tcW w:w="0" w:type="auto"/>
          </w:tcPr>
          <w:p w14:paraId="1CC455F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4.806</w:t>
            </w:r>
          </w:p>
        </w:tc>
        <w:tc>
          <w:tcPr>
            <w:tcW w:w="0" w:type="auto"/>
          </w:tcPr>
          <w:p w14:paraId="3322F6D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6.026</w:t>
            </w:r>
          </w:p>
        </w:tc>
        <w:tc>
          <w:tcPr>
            <w:tcW w:w="0" w:type="auto"/>
          </w:tcPr>
          <w:p w14:paraId="5F64779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5.090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673D61B8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24CBB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 katillugit</w:t>
            </w:r>
          </w:p>
        </w:tc>
        <w:tc>
          <w:tcPr>
            <w:tcW w:w="0" w:type="auto"/>
            <w:noWrap/>
            <w:hideMark/>
          </w:tcPr>
          <w:p w14:paraId="1776700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10.267</w:t>
            </w:r>
          </w:p>
        </w:tc>
        <w:tc>
          <w:tcPr>
            <w:tcW w:w="0" w:type="auto"/>
            <w:noWrap/>
            <w:hideMark/>
          </w:tcPr>
          <w:p w14:paraId="35B3E0E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6.178</w:t>
            </w:r>
          </w:p>
        </w:tc>
        <w:tc>
          <w:tcPr>
            <w:tcW w:w="0" w:type="auto"/>
            <w:noWrap/>
            <w:hideMark/>
          </w:tcPr>
          <w:p w14:paraId="50C7F88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8.193</w:t>
            </w:r>
          </w:p>
        </w:tc>
        <w:tc>
          <w:tcPr>
            <w:tcW w:w="0" w:type="auto"/>
            <w:hideMark/>
          </w:tcPr>
          <w:p w14:paraId="229526A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8.635</w:t>
            </w:r>
          </w:p>
        </w:tc>
        <w:tc>
          <w:tcPr>
            <w:tcW w:w="0" w:type="auto"/>
            <w:hideMark/>
          </w:tcPr>
          <w:p w14:paraId="4EF7F06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7.519</w:t>
            </w:r>
          </w:p>
        </w:tc>
        <w:tc>
          <w:tcPr>
            <w:tcW w:w="0" w:type="auto"/>
          </w:tcPr>
          <w:p w14:paraId="18CEEB0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9.031</w:t>
            </w:r>
          </w:p>
        </w:tc>
        <w:tc>
          <w:tcPr>
            <w:tcW w:w="0" w:type="auto"/>
          </w:tcPr>
          <w:p w14:paraId="551A265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8.488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3</w:t>
            </w:r>
          </w:p>
        </w:tc>
      </w:tr>
      <w:tr w:rsidR="008E6439" w:rsidRPr="00882338" w14:paraId="4D16A6DF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ABDB0" w14:textId="713D1D6D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Atuineq %-inngorlugu</w:t>
            </w:r>
          </w:p>
        </w:tc>
        <w:tc>
          <w:tcPr>
            <w:tcW w:w="0" w:type="auto"/>
            <w:noWrap/>
          </w:tcPr>
          <w:p w14:paraId="3AABEDB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0" w:type="auto"/>
            <w:noWrap/>
          </w:tcPr>
          <w:p w14:paraId="70CB6B1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0" w:type="auto"/>
            <w:noWrap/>
          </w:tcPr>
          <w:p w14:paraId="46D7EA2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0" w:type="auto"/>
          </w:tcPr>
          <w:p w14:paraId="643EDF2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0" w:type="auto"/>
          </w:tcPr>
          <w:p w14:paraId="5B0437E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0" w:type="auto"/>
          </w:tcPr>
          <w:p w14:paraId="4BE19D7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0" w:type="auto"/>
          </w:tcPr>
          <w:p w14:paraId="2962C46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</w:tbl>
    <w:p w14:paraId="790C9CF7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Pisassiissutinut ilassutit</w:t>
      </w:r>
    </w:p>
    <w:p w14:paraId="73EE9568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2 pisassiissutinik nuunneqarsinnaasunik nuussineq </w:t>
      </w:r>
    </w:p>
    <w:p w14:paraId="22E6A35B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3 01-10-2022 allarnerfigalugu</w:t>
      </w:r>
    </w:p>
    <w:p w14:paraId="0515952E" w14:textId="77777777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786"/>
        <w:gridCol w:w="969"/>
        <w:gridCol w:w="844"/>
        <w:gridCol w:w="844"/>
        <w:gridCol w:w="970"/>
        <w:gridCol w:w="970"/>
        <w:gridCol w:w="844"/>
        <w:gridCol w:w="970"/>
      </w:tblGrid>
      <w:tr w:rsidR="008E6439" w:rsidRPr="00882338" w14:paraId="2A7EFBF6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73840349" w14:textId="5A7C650A" w:rsidR="008E6439" w:rsidRPr="00882338" w:rsidRDefault="008E6439" w:rsidP="00882338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Tabel 5. Uummannami sinerissap qanittuani qaleralinniarneq, aqutsiveqafik 47 (tons)</w:t>
            </w:r>
          </w:p>
        </w:tc>
      </w:tr>
      <w:tr w:rsidR="008E6439" w:rsidRPr="00882338" w14:paraId="5E5B56F6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94CA55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noWrap/>
          </w:tcPr>
          <w:p w14:paraId="3B23010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0" w:type="auto"/>
            <w:noWrap/>
          </w:tcPr>
          <w:p w14:paraId="48EB8E2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2.017</w:t>
            </w:r>
          </w:p>
        </w:tc>
        <w:tc>
          <w:tcPr>
            <w:tcW w:w="0" w:type="auto"/>
            <w:noWrap/>
          </w:tcPr>
          <w:p w14:paraId="0FB9973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0" w:type="auto"/>
            <w:noWrap/>
          </w:tcPr>
          <w:p w14:paraId="5DEA9DB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0" w:type="auto"/>
            <w:noWrap/>
          </w:tcPr>
          <w:p w14:paraId="0CB0C6E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0" w:type="auto"/>
          </w:tcPr>
          <w:p w14:paraId="74CA59F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0" w:type="auto"/>
          </w:tcPr>
          <w:p w14:paraId="11EA235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</w:tr>
      <w:tr w:rsidR="008E6439" w:rsidRPr="00882338" w14:paraId="510C1AD4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413B3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Siunnersuineq</w:t>
            </w:r>
          </w:p>
        </w:tc>
        <w:tc>
          <w:tcPr>
            <w:tcW w:w="0" w:type="auto"/>
            <w:noWrap/>
            <w:hideMark/>
          </w:tcPr>
          <w:p w14:paraId="1014AF4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04958E1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6.500</w:t>
            </w:r>
          </w:p>
        </w:tc>
        <w:tc>
          <w:tcPr>
            <w:tcW w:w="0" w:type="auto"/>
            <w:noWrap/>
            <w:hideMark/>
          </w:tcPr>
          <w:p w14:paraId="7877D00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6.500</w:t>
            </w:r>
          </w:p>
        </w:tc>
        <w:tc>
          <w:tcPr>
            <w:tcW w:w="0" w:type="auto"/>
            <w:noWrap/>
            <w:hideMark/>
          </w:tcPr>
          <w:p w14:paraId="2774A30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5.800</w:t>
            </w:r>
          </w:p>
        </w:tc>
        <w:tc>
          <w:tcPr>
            <w:tcW w:w="0" w:type="auto"/>
            <w:noWrap/>
            <w:hideMark/>
          </w:tcPr>
          <w:p w14:paraId="409F924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5.800</w:t>
            </w:r>
          </w:p>
        </w:tc>
        <w:tc>
          <w:tcPr>
            <w:tcW w:w="0" w:type="auto"/>
          </w:tcPr>
          <w:p w14:paraId="44BB408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5.153</w:t>
            </w:r>
          </w:p>
        </w:tc>
        <w:tc>
          <w:tcPr>
            <w:tcW w:w="0" w:type="auto"/>
          </w:tcPr>
          <w:p w14:paraId="5EA73E4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5.153</w:t>
            </w:r>
          </w:p>
        </w:tc>
      </w:tr>
      <w:tr w:rsidR="008E6439" w:rsidRPr="00882338" w14:paraId="3A74A1A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E2156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1401D6C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259977C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0B94947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E1143A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75DE32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</w:tcPr>
          <w:p w14:paraId="47E0BF9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9.167</w:t>
            </w:r>
          </w:p>
        </w:tc>
        <w:tc>
          <w:tcPr>
            <w:tcW w:w="0" w:type="auto"/>
          </w:tcPr>
          <w:p w14:paraId="1423BF7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9.650</w:t>
            </w:r>
          </w:p>
        </w:tc>
      </w:tr>
      <w:tr w:rsidR="008E6439" w:rsidRPr="00882338" w14:paraId="7666BE5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B5034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Immikkut pisassiissutit</w:t>
            </w:r>
          </w:p>
        </w:tc>
        <w:tc>
          <w:tcPr>
            <w:tcW w:w="0" w:type="auto"/>
            <w:hideMark/>
          </w:tcPr>
          <w:p w14:paraId="5AF0930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5A44B5C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18FF5FE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180EE00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0DB4845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528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6144FE3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ED9D90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8E6439" w:rsidRPr="00882338" w14:paraId="43585E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14501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Inaarutaasumik TAC</w:t>
            </w:r>
          </w:p>
        </w:tc>
        <w:tc>
          <w:tcPr>
            <w:tcW w:w="0" w:type="auto"/>
            <w:hideMark/>
          </w:tcPr>
          <w:p w14:paraId="6BE12E1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38B357A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53361C7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5DF01FE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9.900</w:t>
            </w:r>
          </w:p>
        </w:tc>
        <w:tc>
          <w:tcPr>
            <w:tcW w:w="0" w:type="auto"/>
            <w:hideMark/>
          </w:tcPr>
          <w:p w14:paraId="6004029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10.028</w:t>
            </w:r>
          </w:p>
        </w:tc>
        <w:tc>
          <w:tcPr>
            <w:tcW w:w="0" w:type="auto"/>
          </w:tcPr>
          <w:p w14:paraId="14E3F40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9.764</w:t>
            </w:r>
          </w:p>
        </w:tc>
        <w:tc>
          <w:tcPr>
            <w:tcW w:w="0" w:type="auto"/>
          </w:tcPr>
          <w:p w14:paraId="0815B1F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10.352</w:t>
            </w:r>
          </w:p>
        </w:tc>
      </w:tr>
      <w:tr w:rsidR="008E6439" w:rsidRPr="00882338" w14:paraId="3537F67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040F417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Pisat, angallatit </w:t>
            </w:r>
          </w:p>
        </w:tc>
        <w:tc>
          <w:tcPr>
            <w:tcW w:w="0" w:type="auto"/>
          </w:tcPr>
          <w:p w14:paraId="46E0EA9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3.114</w:t>
            </w:r>
          </w:p>
        </w:tc>
        <w:tc>
          <w:tcPr>
            <w:tcW w:w="0" w:type="auto"/>
          </w:tcPr>
          <w:p w14:paraId="3D93E98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2.450</w:t>
            </w:r>
          </w:p>
        </w:tc>
        <w:tc>
          <w:tcPr>
            <w:tcW w:w="0" w:type="auto"/>
          </w:tcPr>
          <w:p w14:paraId="6E73085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2.366</w:t>
            </w:r>
          </w:p>
        </w:tc>
        <w:tc>
          <w:tcPr>
            <w:tcW w:w="0" w:type="auto"/>
          </w:tcPr>
          <w:p w14:paraId="4E137D5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3.033</w:t>
            </w:r>
          </w:p>
        </w:tc>
        <w:tc>
          <w:tcPr>
            <w:tcW w:w="0" w:type="auto"/>
          </w:tcPr>
          <w:p w14:paraId="5CBD6CE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3.495</w:t>
            </w:r>
          </w:p>
        </w:tc>
        <w:tc>
          <w:tcPr>
            <w:tcW w:w="0" w:type="auto"/>
          </w:tcPr>
          <w:p w14:paraId="6A08512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3.388</w:t>
            </w:r>
          </w:p>
        </w:tc>
        <w:tc>
          <w:tcPr>
            <w:tcW w:w="0" w:type="auto"/>
          </w:tcPr>
          <w:p w14:paraId="5C1F3B6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2.131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5900B3F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F78867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Pisat, umiatsiaaqqat</w:t>
            </w:r>
          </w:p>
        </w:tc>
        <w:tc>
          <w:tcPr>
            <w:tcW w:w="0" w:type="auto"/>
          </w:tcPr>
          <w:p w14:paraId="3938A85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7.231</w:t>
            </w:r>
          </w:p>
        </w:tc>
        <w:tc>
          <w:tcPr>
            <w:tcW w:w="0" w:type="auto"/>
          </w:tcPr>
          <w:p w14:paraId="4D9EF20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6.590</w:t>
            </w:r>
          </w:p>
        </w:tc>
        <w:tc>
          <w:tcPr>
            <w:tcW w:w="0" w:type="auto"/>
          </w:tcPr>
          <w:p w14:paraId="65B83AB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6.470</w:t>
            </w:r>
          </w:p>
        </w:tc>
        <w:tc>
          <w:tcPr>
            <w:tcW w:w="0" w:type="auto"/>
          </w:tcPr>
          <w:p w14:paraId="67B0F9C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7.121</w:t>
            </w:r>
          </w:p>
        </w:tc>
        <w:tc>
          <w:tcPr>
            <w:tcW w:w="0" w:type="auto"/>
          </w:tcPr>
          <w:p w14:paraId="0B6A76A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7.190</w:t>
            </w:r>
          </w:p>
        </w:tc>
        <w:tc>
          <w:tcPr>
            <w:tcW w:w="0" w:type="auto"/>
          </w:tcPr>
          <w:p w14:paraId="0E576D3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6.222</w:t>
            </w:r>
          </w:p>
        </w:tc>
        <w:tc>
          <w:tcPr>
            <w:tcW w:w="0" w:type="auto"/>
          </w:tcPr>
          <w:p w14:paraId="4B06A54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5.067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4AFBA202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051CFE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 katillugit</w:t>
            </w:r>
          </w:p>
        </w:tc>
        <w:tc>
          <w:tcPr>
            <w:tcW w:w="0" w:type="auto"/>
            <w:noWrap/>
            <w:hideMark/>
          </w:tcPr>
          <w:p w14:paraId="5E36055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10.345</w:t>
            </w:r>
          </w:p>
        </w:tc>
        <w:tc>
          <w:tcPr>
            <w:tcW w:w="0" w:type="auto"/>
            <w:noWrap/>
            <w:hideMark/>
          </w:tcPr>
          <w:p w14:paraId="5977452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9.040</w:t>
            </w:r>
          </w:p>
        </w:tc>
        <w:tc>
          <w:tcPr>
            <w:tcW w:w="0" w:type="auto"/>
            <w:noWrap/>
            <w:hideMark/>
          </w:tcPr>
          <w:p w14:paraId="4FA5AB2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8.836</w:t>
            </w:r>
          </w:p>
        </w:tc>
        <w:tc>
          <w:tcPr>
            <w:tcW w:w="0" w:type="auto"/>
            <w:hideMark/>
          </w:tcPr>
          <w:p w14:paraId="21A324C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10.154</w:t>
            </w:r>
          </w:p>
        </w:tc>
        <w:tc>
          <w:tcPr>
            <w:tcW w:w="0" w:type="auto"/>
            <w:hideMark/>
          </w:tcPr>
          <w:p w14:paraId="0AC594B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10.685</w:t>
            </w:r>
          </w:p>
        </w:tc>
        <w:tc>
          <w:tcPr>
            <w:tcW w:w="0" w:type="auto"/>
          </w:tcPr>
          <w:p w14:paraId="58E72EC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9.610</w:t>
            </w:r>
          </w:p>
        </w:tc>
        <w:tc>
          <w:tcPr>
            <w:tcW w:w="0" w:type="auto"/>
          </w:tcPr>
          <w:p w14:paraId="37FB9E7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7.198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3</w:t>
            </w:r>
          </w:p>
        </w:tc>
      </w:tr>
      <w:tr w:rsidR="008E6439" w:rsidRPr="00882338" w14:paraId="13CE08FE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311F3" w14:textId="509ED4E9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Atuineq %-inngorlugu</w:t>
            </w:r>
          </w:p>
        </w:tc>
        <w:tc>
          <w:tcPr>
            <w:tcW w:w="0" w:type="auto"/>
            <w:noWrap/>
          </w:tcPr>
          <w:p w14:paraId="69546E5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0" w:type="auto"/>
            <w:noWrap/>
          </w:tcPr>
          <w:p w14:paraId="671A025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0" w:type="auto"/>
            <w:noWrap/>
          </w:tcPr>
          <w:p w14:paraId="6BD9357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0" w:type="auto"/>
          </w:tcPr>
          <w:p w14:paraId="06E549B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0" w:type="auto"/>
          </w:tcPr>
          <w:p w14:paraId="2548999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0" w:type="auto"/>
          </w:tcPr>
          <w:p w14:paraId="6D39EA1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0" w:type="auto"/>
          </w:tcPr>
          <w:p w14:paraId="61D7185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</w:tbl>
    <w:p w14:paraId="623BB902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Pisassiissutinut ilassutit</w:t>
      </w:r>
    </w:p>
    <w:p w14:paraId="28357F88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2 pisassiissutinik nuunneqarsinnaasunik nuussineq </w:t>
      </w:r>
    </w:p>
    <w:p w14:paraId="276A5D46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3 01-10-2022 allarnerfigalugu</w:t>
      </w:r>
    </w:p>
    <w:p w14:paraId="36890A3E" w14:textId="77777777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790"/>
        <w:gridCol w:w="845"/>
        <w:gridCol w:w="844"/>
        <w:gridCol w:w="844"/>
        <w:gridCol w:w="844"/>
        <w:gridCol w:w="844"/>
        <w:gridCol w:w="1260"/>
        <w:gridCol w:w="926"/>
      </w:tblGrid>
      <w:tr w:rsidR="008E6439" w:rsidRPr="00882338" w14:paraId="134BA956" w14:textId="77777777" w:rsidTr="006A4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2BEF3832" w14:textId="24BD2CE6" w:rsidR="008E6439" w:rsidRPr="00882338" w:rsidRDefault="008E6439" w:rsidP="00882338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Tabel 6 Upernavimmi sinerissap qanittuani qaleralinniarnermit takussitissiaq, aqutsiveqarfik 47 (tons)</w:t>
            </w:r>
          </w:p>
        </w:tc>
      </w:tr>
      <w:tr w:rsidR="008E6439" w:rsidRPr="00882338" w14:paraId="5CF7A6B9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AC138B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noWrap/>
          </w:tcPr>
          <w:p w14:paraId="5C76AA6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0" w:type="auto"/>
            <w:noWrap/>
          </w:tcPr>
          <w:p w14:paraId="4F73919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2.017</w:t>
            </w:r>
          </w:p>
        </w:tc>
        <w:tc>
          <w:tcPr>
            <w:tcW w:w="0" w:type="auto"/>
            <w:noWrap/>
          </w:tcPr>
          <w:p w14:paraId="1FA486A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0" w:type="auto"/>
            <w:noWrap/>
          </w:tcPr>
          <w:p w14:paraId="05CF5F4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0" w:type="auto"/>
            <w:noWrap/>
          </w:tcPr>
          <w:p w14:paraId="7F863A9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0" w:type="auto"/>
          </w:tcPr>
          <w:p w14:paraId="5B82CE5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0" w:type="auto"/>
          </w:tcPr>
          <w:p w14:paraId="4432691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</w:tr>
      <w:tr w:rsidR="008E6439" w:rsidRPr="00882338" w14:paraId="6E23DA02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3E698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0" w:type="auto"/>
            <w:noWrap/>
            <w:hideMark/>
          </w:tcPr>
          <w:p w14:paraId="2D72117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0C14B73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11C52FD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54C91EC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5.330</w:t>
            </w:r>
          </w:p>
        </w:tc>
        <w:tc>
          <w:tcPr>
            <w:tcW w:w="0" w:type="auto"/>
            <w:noWrap/>
            <w:hideMark/>
          </w:tcPr>
          <w:p w14:paraId="42AF743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5.330</w:t>
            </w:r>
          </w:p>
        </w:tc>
        <w:tc>
          <w:tcPr>
            <w:tcW w:w="0" w:type="auto"/>
          </w:tcPr>
          <w:p w14:paraId="60094DD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5.068</w:t>
            </w:r>
          </w:p>
        </w:tc>
        <w:tc>
          <w:tcPr>
            <w:tcW w:w="0" w:type="auto"/>
          </w:tcPr>
          <w:p w14:paraId="5FFC53B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5.068</w:t>
            </w:r>
          </w:p>
        </w:tc>
      </w:tr>
      <w:tr w:rsidR="008E6439" w:rsidRPr="00882338" w14:paraId="6A551A1E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F72B7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7E90B73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10D17FA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01A752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220CD99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62055FA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8.457</w:t>
            </w:r>
          </w:p>
        </w:tc>
        <w:tc>
          <w:tcPr>
            <w:tcW w:w="0" w:type="auto"/>
          </w:tcPr>
          <w:p w14:paraId="03349BE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8.124</w:t>
            </w:r>
          </w:p>
        </w:tc>
        <w:tc>
          <w:tcPr>
            <w:tcW w:w="0" w:type="auto"/>
          </w:tcPr>
          <w:p w14:paraId="144D08B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9.300</w:t>
            </w:r>
          </w:p>
        </w:tc>
      </w:tr>
      <w:tr w:rsidR="008E6439" w:rsidRPr="00882338" w14:paraId="1EC2AA23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D7F179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Immikkut pisassiissutit</w:t>
            </w:r>
          </w:p>
        </w:tc>
        <w:tc>
          <w:tcPr>
            <w:tcW w:w="0" w:type="auto"/>
            <w:hideMark/>
          </w:tcPr>
          <w:p w14:paraId="4057A37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7D271DB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60ACD21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6105CFD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  <w:hideMark/>
          </w:tcPr>
          <w:p w14:paraId="3703707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0" w:type="auto"/>
          </w:tcPr>
          <w:p w14:paraId="19FEDE7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474+900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1A8AB5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8E6439" w:rsidRPr="00882338" w14:paraId="323E862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5BFA8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Inaarutaasumik TAC</w:t>
            </w:r>
          </w:p>
        </w:tc>
        <w:tc>
          <w:tcPr>
            <w:tcW w:w="0" w:type="auto"/>
            <w:hideMark/>
          </w:tcPr>
          <w:p w14:paraId="509659A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9.200</w:t>
            </w:r>
          </w:p>
        </w:tc>
        <w:tc>
          <w:tcPr>
            <w:tcW w:w="0" w:type="auto"/>
            <w:hideMark/>
          </w:tcPr>
          <w:p w14:paraId="32FB7D9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750EF79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5A3CD92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9.500</w:t>
            </w:r>
          </w:p>
        </w:tc>
        <w:tc>
          <w:tcPr>
            <w:tcW w:w="0" w:type="auto"/>
            <w:hideMark/>
          </w:tcPr>
          <w:p w14:paraId="6B63BF0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8.457</w:t>
            </w:r>
          </w:p>
        </w:tc>
        <w:tc>
          <w:tcPr>
            <w:tcW w:w="0" w:type="auto"/>
          </w:tcPr>
          <w:p w14:paraId="6CA548A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9.498</w:t>
            </w:r>
          </w:p>
        </w:tc>
        <w:tc>
          <w:tcPr>
            <w:tcW w:w="0" w:type="auto"/>
          </w:tcPr>
          <w:p w14:paraId="1BE16DD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9.400</w:t>
            </w:r>
          </w:p>
        </w:tc>
      </w:tr>
      <w:tr w:rsidR="008E6439" w:rsidRPr="00882338" w14:paraId="13DDE24F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AC50FE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Pisat, angallatit </w:t>
            </w:r>
          </w:p>
        </w:tc>
        <w:tc>
          <w:tcPr>
            <w:tcW w:w="0" w:type="auto"/>
          </w:tcPr>
          <w:p w14:paraId="24ABF22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1.792</w:t>
            </w:r>
          </w:p>
        </w:tc>
        <w:tc>
          <w:tcPr>
            <w:tcW w:w="0" w:type="auto"/>
          </w:tcPr>
          <w:p w14:paraId="737649E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1.692</w:t>
            </w:r>
          </w:p>
        </w:tc>
        <w:tc>
          <w:tcPr>
            <w:tcW w:w="0" w:type="auto"/>
          </w:tcPr>
          <w:p w14:paraId="1BFE7E3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1.762</w:t>
            </w:r>
          </w:p>
        </w:tc>
        <w:tc>
          <w:tcPr>
            <w:tcW w:w="0" w:type="auto"/>
          </w:tcPr>
          <w:p w14:paraId="0D3D90C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2.737</w:t>
            </w:r>
          </w:p>
        </w:tc>
        <w:tc>
          <w:tcPr>
            <w:tcW w:w="0" w:type="auto"/>
          </w:tcPr>
          <w:p w14:paraId="0DE6DE2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2.085</w:t>
            </w:r>
          </w:p>
        </w:tc>
        <w:tc>
          <w:tcPr>
            <w:tcW w:w="0" w:type="auto"/>
          </w:tcPr>
          <w:p w14:paraId="6CE483A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2.908</w:t>
            </w:r>
          </w:p>
        </w:tc>
        <w:tc>
          <w:tcPr>
            <w:tcW w:w="0" w:type="auto"/>
          </w:tcPr>
          <w:p w14:paraId="159BC4E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1.307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556D6DF6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3FA500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Pisat, umiatsiaaqqat</w:t>
            </w:r>
          </w:p>
        </w:tc>
        <w:tc>
          <w:tcPr>
            <w:tcW w:w="0" w:type="auto"/>
          </w:tcPr>
          <w:p w14:paraId="1EA9C29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5.460</w:t>
            </w:r>
          </w:p>
        </w:tc>
        <w:tc>
          <w:tcPr>
            <w:tcW w:w="0" w:type="auto"/>
          </w:tcPr>
          <w:p w14:paraId="719B3A0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5.092</w:t>
            </w:r>
          </w:p>
        </w:tc>
        <w:tc>
          <w:tcPr>
            <w:tcW w:w="0" w:type="auto"/>
          </w:tcPr>
          <w:p w14:paraId="6B0D0AB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5.786</w:t>
            </w:r>
          </w:p>
        </w:tc>
        <w:tc>
          <w:tcPr>
            <w:tcW w:w="0" w:type="auto"/>
          </w:tcPr>
          <w:p w14:paraId="6E60B39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6.228</w:t>
            </w:r>
          </w:p>
        </w:tc>
        <w:tc>
          <w:tcPr>
            <w:tcW w:w="0" w:type="auto"/>
          </w:tcPr>
          <w:p w14:paraId="0ED5BE9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5.489</w:t>
            </w:r>
          </w:p>
        </w:tc>
        <w:tc>
          <w:tcPr>
            <w:tcW w:w="0" w:type="auto"/>
          </w:tcPr>
          <w:p w14:paraId="38FD2C2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5.573</w:t>
            </w:r>
          </w:p>
        </w:tc>
        <w:tc>
          <w:tcPr>
            <w:tcW w:w="0" w:type="auto"/>
          </w:tcPr>
          <w:p w14:paraId="6394903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4.910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8E6439" w:rsidRPr="00882338" w14:paraId="72BD0C91" w14:textId="77777777" w:rsidTr="00AB4E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06A5B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 katillugit</w:t>
            </w:r>
          </w:p>
        </w:tc>
        <w:tc>
          <w:tcPr>
            <w:tcW w:w="0" w:type="auto"/>
            <w:noWrap/>
            <w:hideMark/>
          </w:tcPr>
          <w:p w14:paraId="109D05C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7.252</w:t>
            </w:r>
          </w:p>
        </w:tc>
        <w:tc>
          <w:tcPr>
            <w:tcW w:w="0" w:type="auto"/>
            <w:noWrap/>
            <w:hideMark/>
          </w:tcPr>
          <w:p w14:paraId="72F4035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6.784</w:t>
            </w:r>
          </w:p>
        </w:tc>
        <w:tc>
          <w:tcPr>
            <w:tcW w:w="0" w:type="auto"/>
            <w:noWrap/>
            <w:hideMark/>
          </w:tcPr>
          <w:p w14:paraId="16308B6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7.548</w:t>
            </w:r>
          </w:p>
        </w:tc>
        <w:tc>
          <w:tcPr>
            <w:tcW w:w="0" w:type="auto"/>
            <w:hideMark/>
          </w:tcPr>
          <w:p w14:paraId="5F60B8D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8.965</w:t>
            </w:r>
          </w:p>
        </w:tc>
        <w:tc>
          <w:tcPr>
            <w:tcW w:w="0" w:type="auto"/>
            <w:hideMark/>
          </w:tcPr>
          <w:p w14:paraId="1C9F384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7.574</w:t>
            </w:r>
          </w:p>
        </w:tc>
        <w:tc>
          <w:tcPr>
            <w:tcW w:w="0" w:type="auto"/>
          </w:tcPr>
          <w:p w14:paraId="233F4D3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8.481</w:t>
            </w:r>
          </w:p>
        </w:tc>
        <w:tc>
          <w:tcPr>
            <w:tcW w:w="0" w:type="auto"/>
          </w:tcPr>
          <w:p w14:paraId="4E822B1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6.217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3</w:t>
            </w:r>
          </w:p>
        </w:tc>
      </w:tr>
      <w:tr w:rsidR="008E6439" w:rsidRPr="00882338" w14:paraId="600A902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7FB61" w14:textId="785AC14A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Atuineq %-inngorlugu</w:t>
            </w:r>
          </w:p>
        </w:tc>
        <w:tc>
          <w:tcPr>
            <w:tcW w:w="0" w:type="auto"/>
            <w:noWrap/>
          </w:tcPr>
          <w:p w14:paraId="369396E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0" w:type="auto"/>
            <w:noWrap/>
          </w:tcPr>
          <w:p w14:paraId="570FD2A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0" w:type="auto"/>
            <w:noWrap/>
          </w:tcPr>
          <w:p w14:paraId="15117B9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0" w:type="auto"/>
          </w:tcPr>
          <w:p w14:paraId="5ABEC2F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0" w:type="auto"/>
          </w:tcPr>
          <w:p w14:paraId="634A74A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0" w:type="auto"/>
          </w:tcPr>
          <w:p w14:paraId="3A699B8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0" w:type="auto"/>
          </w:tcPr>
          <w:p w14:paraId="0080961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</w:tbl>
    <w:p w14:paraId="1047F611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Pisassiissutinut ilassutit</w:t>
      </w:r>
    </w:p>
    <w:p w14:paraId="33B7B255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2 pisassiissutinik nuunneqarsinnaasunik nuussineq </w:t>
      </w:r>
    </w:p>
    <w:p w14:paraId="29413DA6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3 01-10-2022 allarnerfigalugu</w:t>
      </w:r>
    </w:p>
    <w:p w14:paraId="46E6C9D1" w14:textId="77777777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463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133"/>
        <w:gridCol w:w="1132"/>
        <w:gridCol w:w="1132"/>
        <w:gridCol w:w="1134"/>
        <w:gridCol w:w="1132"/>
        <w:gridCol w:w="1281"/>
      </w:tblGrid>
      <w:tr w:rsidR="008E6439" w:rsidRPr="00882338" w14:paraId="0F7266E2" w14:textId="77777777" w:rsidTr="00AB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1ED93FD4" w14:textId="152A34CE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Tabel 7. Kalaallit Nunaanni aqutsiveqarfiit sinnerinut sinerissap qanittuani qaleralinniarnermit takussutissiaq </w:t>
            </w:r>
          </w:p>
        </w:tc>
      </w:tr>
      <w:tr w:rsidR="008E6439" w:rsidRPr="00882338" w14:paraId="2A1F0FF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32E1AECA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16FB483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2.017</w:t>
            </w:r>
          </w:p>
        </w:tc>
        <w:tc>
          <w:tcPr>
            <w:tcW w:w="634" w:type="pct"/>
          </w:tcPr>
          <w:p w14:paraId="410D13E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634" w:type="pct"/>
          </w:tcPr>
          <w:p w14:paraId="2DC092A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635" w:type="pct"/>
          </w:tcPr>
          <w:p w14:paraId="4FC6EA6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634" w:type="pct"/>
          </w:tcPr>
          <w:p w14:paraId="1D1C6F0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717" w:type="pct"/>
          </w:tcPr>
          <w:p w14:paraId="66DC3D0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</w:tr>
      <w:tr w:rsidR="008E6439" w:rsidRPr="00882338" w14:paraId="5980ACD3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4B33977" w14:textId="77777777" w:rsidR="008E6439" w:rsidRPr="00882338" w:rsidRDefault="008E6439" w:rsidP="0088233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Sisimiut-Maniitsoq</w:t>
            </w:r>
          </w:p>
        </w:tc>
        <w:tc>
          <w:tcPr>
            <w:tcW w:w="634" w:type="pct"/>
          </w:tcPr>
          <w:p w14:paraId="6AB0447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073ECEC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0F8FDB2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5" w:type="pct"/>
          </w:tcPr>
          <w:p w14:paraId="1CD70A6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00B639A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717" w:type="pct"/>
          </w:tcPr>
          <w:p w14:paraId="69CF872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8E6439" w:rsidRPr="00882338" w14:paraId="1929C797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3872EECC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634" w:type="pct"/>
          </w:tcPr>
          <w:p w14:paraId="2C3FE14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29B21A1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30A0A2A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5" w:type="pct"/>
          </w:tcPr>
          <w:p w14:paraId="1D8CAB8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389CF8C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17" w:type="pct"/>
          </w:tcPr>
          <w:p w14:paraId="79003CC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8E6439" w:rsidRPr="00882338" w14:paraId="69184C7F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72DA9F07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634" w:type="pct"/>
          </w:tcPr>
          <w:p w14:paraId="4813D21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3B6EC03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22D03F3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5" w:type="pct"/>
          </w:tcPr>
          <w:p w14:paraId="2A150C6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0489777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17" w:type="pct"/>
          </w:tcPr>
          <w:p w14:paraId="28B955A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8E6439" w:rsidRPr="00882338" w14:paraId="2530EA9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43B99FF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qaqinneqartut</w:t>
            </w:r>
          </w:p>
        </w:tc>
        <w:tc>
          <w:tcPr>
            <w:tcW w:w="634" w:type="pct"/>
          </w:tcPr>
          <w:p w14:paraId="5D8FC11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634" w:type="pct"/>
          </w:tcPr>
          <w:p w14:paraId="6EF0BB4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634" w:type="pct"/>
          </w:tcPr>
          <w:p w14:paraId="244D2D5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635" w:type="pct"/>
          </w:tcPr>
          <w:p w14:paraId="3FD061F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634" w:type="pct"/>
          </w:tcPr>
          <w:p w14:paraId="384AAC3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717" w:type="pct"/>
          </w:tcPr>
          <w:p w14:paraId="23BD033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8E6439" w:rsidRPr="00882338" w14:paraId="5A8A5BE9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0A355C6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Nuuk</w:t>
            </w:r>
          </w:p>
        </w:tc>
        <w:tc>
          <w:tcPr>
            <w:tcW w:w="634" w:type="pct"/>
          </w:tcPr>
          <w:p w14:paraId="751E875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2F3BCCF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24339D1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5" w:type="pct"/>
          </w:tcPr>
          <w:p w14:paraId="6B1D4D8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5E33D7E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717" w:type="pct"/>
          </w:tcPr>
          <w:p w14:paraId="05EFC5F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8E6439" w:rsidRPr="00882338" w14:paraId="18CBFA97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8F4E8EB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634" w:type="pct"/>
          </w:tcPr>
          <w:p w14:paraId="369828B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065F71F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16A3D70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5" w:type="pct"/>
          </w:tcPr>
          <w:p w14:paraId="267C767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0FD98E0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w="717" w:type="pct"/>
          </w:tcPr>
          <w:p w14:paraId="282B1B8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</w:tr>
      <w:tr w:rsidR="008E6439" w:rsidRPr="00882338" w14:paraId="02AA62C9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4591F96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634" w:type="pct"/>
          </w:tcPr>
          <w:p w14:paraId="4A1DA83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6ECA2C7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5D18310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5" w:type="pct"/>
          </w:tcPr>
          <w:p w14:paraId="041D160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6AE317D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1.039</w:t>
            </w:r>
          </w:p>
        </w:tc>
        <w:tc>
          <w:tcPr>
            <w:tcW w:w="717" w:type="pct"/>
          </w:tcPr>
          <w:p w14:paraId="25171C6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</w:tr>
      <w:tr w:rsidR="008E6439" w:rsidRPr="00882338" w14:paraId="587CBA11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5D9C5CAF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qaqinneqartut</w:t>
            </w:r>
          </w:p>
        </w:tc>
        <w:tc>
          <w:tcPr>
            <w:tcW w:w="634" w:type="pct"/>
          </w:tcPr>
          <w:p w14:paraId="529C911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1.079</w:t>
            </w:r>
          </w:p>
        </w:tc>
        <w:tc>
          <w:tcPr>
            <w:tcW w:w="634" w:type="pct"/>
          </w:tcPr>
          <w:p w14:paraId="5B774FA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1.107</w:t>
            </w:r>
          </w:p>
        </w:tc>
        <w:tc>
          <w:tcPr>
            <w:tcW w:w="634" w:type="pct"/>
          </w:tcPr>
          <w:p w14:paraId="0B37EF9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w="635" w:type="pct"/>
          </w:tcPr>
          <w:p w14:paraId="7BEF74F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w="634" w:type="pct"/>
          </w:tcPr>
          <w:p w14:paraId="2C66B39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w="717" w:type="pct"/>
          </w:tcPr>
          <w:p w14:paraId="7B03B67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8E6439" w:rsidRPr="00882338" w14:paraId="0A60F304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3FB044E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Paamiut-Qaqortoq</w:t>
            </w:r>
          </w:p>
        </w:tc>
        <w:tc>
          <w:tcPr>
            <w:tcW w:w="634" w:type="pct"/>
          </w:tcPr>
          <w:p w14:paraId="0FE0EDE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4314121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740694E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5" w:type="pct"/>
          </w:tcPr>
          <w:p w14:paraId="3B8C5E7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13115D7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717" w:type="pct"/>
          </w:tcPr>
          <w:p w14:paraId="1C3A79D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8E6439" w:rsidRPr="00882338" w14:paraId="4B158B6A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457A5FD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634" w:type="pct"/>
          </w:tcPr>
          <w:p w14:paraId="7187A3F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7BAA186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4776904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5" w:type="pct"/>
          </w:tcPr>
          <w:p w14:paraId="2A8955C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71AB607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717" w:type="pct"/>
          </w:tcPr>
          <w:p w14:paraId="569FCA0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</w:tr>
      <w:tr w:rsidR="008E6439" w:rsidRPr="00882338" w14:paraId="7C4F6C22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14922F70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634" w:type="pct"/>
          </w:tcPr>
          <w:p w14:paraId="47328B9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7921162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055B1C1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5" w:type="pct"/>
          </w:tcPr>
          <w:p w14:paraId="1351CDC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444F942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3BF3354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 w:rsidR="008E6439" w:rsidRPr="00882338" w14:paraId="59759CFB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DF44CEA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qaqinneqartut</w:t>
            </w:r>
          </w:p>
        </w:tc>
        <w:tc>
          <w:tcPr>
            <w:tcW w:w="634" w:type="pct"/>
          </w:tcPr>
          <w:p w14:paraId="70376A8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w="634" w:type="pct"/>
          </w:tcPr>
          <w:p w14:paraId="18FE756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w="634" w:type="pct"/>
          </w:tcPr>
          <w:p w14:paraId="74EA479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635" w:type="pct"/>
          </w:tcPr>
          <w:p w14:paraId="5AC8F93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634" w:type="pct"/>
          </w:tcPr>
          <w:p w14:paraId="6B0CB38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584</w:t>
            </w:r>
          </w:p>
        </w:tc>
        <w:tc>
          <w:tcPr>
            <w:tcW w:w="717" w:type="pct"/>
          </w:tcPr>
          <w:p w14:paraId="61501D0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8E6439" w:rsidRPr="00882338" w14:paraId="7B9AE8C0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10143F6C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Qaanaaq</w:t>
            </w:r>
          </w:p>
        </w:tc>
        <w:tc>
          <w:tcPr>
            <w:tcW w:w="634" w:type="pct"/>
          </w:tcPr>
          <w:p w14:paraId="73D1DDD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55383F2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69DB579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5" w:type="pct"/>
          </w:tcPr>
          <w:p w14:paraId="1EBB297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0D31D71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717" w:type="pct"/>
          </w:tcPr>
          <w:p w14:paraId="4C15CE5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8E6439" w:rsidRPr="00882338" w14:paraId="515EE624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0E01094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634" w:type="pct"/>
          </w:tcPr>
          <w:p w14:paraId="2EE8B6F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30BEDF5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258BF7B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5" w:type="pct"/>
          </w:tcPr>
          <w:p w14:paraId="05AC2D6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3955629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7" w:type="pct"/>
          </w:tcPr>
          <w:p w14:paraId="1BB3876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E6439" w:rsidRPr="00882338" w14:paraId="44EF2A4E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0AFDDDA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634" w:type="pct"/>
          </w:tcPr>
          <w:p w14:paraId="35DEC7D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3EA46BA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44C3A20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5" w:type="pct"/>
          </w:tcPr>
          <w:p w14:paraId="202B48F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379A4F6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17" w:type="pct"/>
          </w:tcPr>
          <w:p w14:paraId="35E59E1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</w:tr>
      <w:tr w:rsidR="008E6439" w:rsidRPr="00882338" w14:paraId="3F51300D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2636CA87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qaqinneqartut</w:t>
            </w:r>
          </w:p>
        </w:tc>
        <w:tc>
          <w:tcPr>
            <w:tcW w:w="634" w:type="pct"/>
          </w:tcPr>
          <w:p w14:paraId="1F046ED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634" w:type="pct"/>
          </w:tcPr>
          <w:p w14:paraId="081DFB9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634" w:type="pct"/>
          </w:tcPr>
          <w:p w14:paraId="014A7C0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635" w:type="pct"/>
          </w:tcPr>
          <w:p w14:paraId="2184985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634" w:type="pct"/>
          </w:tcPr>
          <w:p w14:paraId="76D446B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717" w:type="pct"/>
          </w:tcPr>
          <w:p w14:paraId="48AA10B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8E6439" w:rsidRPr="00882338" w14:paraId="572F25D4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28AD3333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Tunu</w:t>
            </w:r>
          </w:p>
        </w:tc>
        <w:tc>
          <w:tcPr>
            <w:tcW w:w="634" w:type="pct"/>
          </w:tcPr>
          <w:p w14:paraId="1791E22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529DB59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074CC11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5" w:type="pct"/>
          </w:tcPr>
          <w:p w14:paraId="2697872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634" w:type="pct"/>
          </w:tcPr>
          <w:p w14:paraId="1E281B0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717" w:type="pct"/>
          </w:tcPr>
          <w:p w14:paraId="03A11F0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8E6439" w:rsidRPr="00882338" w14:paraId="7E4C076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6CB2642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634" w:type="pct"/>
          </w:tcPr>
          <w:p w14:paraId="7A878F8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3D9B5C2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0C2A4F8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5" w:type="pct"/>
          </w:tcPr>
          <w:p w14:paraId="4E38E8D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4" w:type="pct"/>
          </w:tcPr>
          <w:p w14:paraId="78489BC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7" w:type="pct"/>
          </w:tcPr>
          <w:p w14:paraId="148CF2D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E6439" w:rsidRPr="00882338" w14:paraId="0BE5DBB1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5C3EAB5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</w:t>
            </w:r>
          </w:p>
        </w:tc>
        <w:tc>
          <w:tcPr>
            <w:tcW w:w="634" w:type="pct"/>
          </w:tcPr>
          <w:p w14:paraId="080FECE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6600613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379F3CA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5" w:type="pct"/>
          </w:tcPr>
          <w:p w14:paraId="72E67DD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634" w:type="pct"/>
          </w:tcPr>
          <w:p w14:paraId="0F75F97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717" w:type="pct"/>
          </w:tcPr>
          <w:p w14:paraId="3BF0472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</w:tr>
      <w:tr w:rsidR="008E6439" w:rsidRPr="00882338" w14:paraId="31E26FF5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C29BDD7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qaqinneqartut</w:t>
            </w:r>
          </w:p>
        </w:tc>
        <w:tc>
          <w:tcPr>
            <w:tcW w:w="634" w:type="pct"/>
          </w:tcPr>
          <w:p w14:paraId="38649ED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634" w:type="pct"/>
          </w:tcPr>
          <w:p w14:paraId="072EB81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634" w:type="pct"/>
          </w:tcPr>
          <w:p w14:paraId="2658E1E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635" w:type="pct"/>
          </w:tcPr>
          <w:p w14:paraId="3ADE764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634" w:type="pct"/>
          </w:tcPr>
          <w:p w14:paraId="036CD0E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717" w:type="pct"/>
          </w:tcPr>
          <w:p w14:paraId="0096BD2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</w:tbl>
    <w:p w14:paraId="56EDE318" w14:textId="77777777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11-09.2022 allarnerfigalugu</w:t>
      </w:r>
    </w:p>
    <w:p w14:paraId="7F2DF3EF" w14:textId="728D57EB" w:rsidR="008E6439" w:rsidRPr="00882338" w:rsidRDefault="008E6439" w:rsidP="0088233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2 Pisassiissutit 519 tonsiusut 115 tonsinik 22-09-2022-mi Naalakkersuisut qaffappaat</w:t>
      </w:r>
    </w:p>
    <w:p w14:paraId="0570D9A9" w14:textId="2F5ECFF0" w:rsidR="008E6439" w:rsidRPr="00882338" w:rsidRDefault="008E6439" w:rsidP="00882338">
      <w:pPr>
        <w:rPr>
          <w:lang w:val="la-Latn"/>
        </w:rPr>
      </w:pPr>
    </w:p>
    <w:p w14:paraId="635BF09F" w14:textId="1641E579" w:rsidR="008E6439" w:rsidRPr="00882338" w:rsidRDefault="008E6439" w:rsidP="00882338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>
        <w:rPr>
          <w:b/>
          <w:color w:val="auto"/>
        </w:rPr>
        <w:t>Nipisat</w:t>
      </w:r>
    </w:p>
    <w:p w14:paraId="790D193D" w14:textId="4CFBD263" w:rsidR="008E6439" w:rsidRPr="00882338" w:rsidRDefault="008E6439" w:rsidP="00882338">
      <w:pPr>
        <w:rPr>
          <w:lang w:val="la-Latn"/>
        </w:rPr>
      </w:pPr>
    </w:p>
    <w:tbl>
      <w:tblPr>
        <w:tblStyle w:val="Listetabel6-farverig1"/>
        <w:tblW w:w="4299" w:type="pct"/>
        <w:tblInd w:w="0" w:type="dxa"/>
        <w:tblLook w:val="04A0" w:firstRow="1" w:lastRow="0" w:firstColumn="1" w:lastColumn="0" w:noHBand="0" w:noVBand="1"/>
      </w:tblPr>
      <w:tblGrid>
        <w:gridCol w:w="2544"/>
        <w:gridCol w:w="785"/>
        <w:gridCol w:w="839"/>
        <w:gridCol w:w="844"/>
        <w:gridCol w:w="1311"/>
        <w:gridCol w:w="980"/>
        <w:gridCol w:w="984"/>
      </w:tblGrid>
      <w:tr w:rsidR="008E6439" w:rsidRPr="00882338" w14:paraId="36BCCDFB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6E75DF12" w14:textId="77777777" w:rsidR="008E6439" w:rsidRPr="00882338" w:rsidRDefault="008E6439" w:rsidP="0088233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Tabel 8 Kitaani nipisanniarneq 2017-2022</w:t>
            </w:r>
          </w:p>
          <w:p w14:paraId="659C42D5" w14:textId="6074733D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16AD46D2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</w:tcPr>
          <w:p w14:paraId="1CDBC425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Nipisat</w:t>
            </w:r>
          </w:p>
        </w:tc>
        <w:tc>
          <w:tcPr>
            <w:tcW w:w="474" w:type="pct"/>
            <w:hideMark/>
          </w:tcPr>
          <w:p w14:paraId="36007D6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2.017</w:t>
            </w:r>
          </w:p>
        </w:tc>
        <w:tc>
          <w:tcPr>
            <w:tcW w:w="506" w:type="pct"/>
            <w:hideMark/>
          </w:tcPr>
          <w:p w14:paraId="4BD7E0F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509" w:type="pct"/>
            <w:hideMark/>
          </w:tcPr>
          <w:p w14:paraId="33DD2F1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91" w:type="pct"/>
            <w:hideMark/>
          </w:tcPr>
          <w:p w14:paraId="4763EE9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91" w:type="pct"/>
            <w:hideMark/>
          </w:tcPr>
          <w:p w14:paraId="5FC4753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594" w:type="pct"/>
            <w:hideMark/>
          </w:tcPr>
          <w:p w14:paraId="0ED1837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</w:tr>
      <w:tr w:rsidR="008E6439" w:rsidRPr="00882338" w14:paraId="5AA1EEBF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1082B0EC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1A</w:t>
            </w:r>
          </w:p>
        </w:tc>
        <w:tc>
          <w:tcPr>
            <w:tcW w:w="474" w:type="pct"/>
          </w:tcPr>
          <w:p w14:paraId="00C9FDE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601ECBF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18842B1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2175B43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3B8ECDC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7078856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7EE9DA5C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1150EFD4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690D54B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506" w:type="pct"/>
            <w:hideMark/>
          </w:tcPr>
          <w:p w14:paraId="3F77828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09" w:type="pct"/>
            <w:hideMark/>
          </w:tcPr>
          <w:p w14:paraId="66D7B95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91" w:type="pct"/>
            <w:hideMark/>
          </w:tcPr>
          <w:p w14:paraId="7CEEADF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591" w:type="pct"/>
            <w:hideMark/>
          </w:tcPr>
          <w:p w14:paraId="6B961CF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150,2</w:t>
            </w:r>
          </w:p>
        </w:tc>
        <w:tc>
          <w:tcPr>
            <w:tcW w:w="594" w:type="pct"/>
            <w:hideMark/>
          </w:tcPr>
          <w:p w14:paraId="78E1864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197,5</w:t>
            </w:r>
          </w:p>
        </w:tc>
      </w:tr>
      <w:tr w:rsidR="008E6439" w:rsidRPr="00882338" w14:paraId="000AE244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6C6B0A02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616BE20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06" w:type="pct"/>
            <w:hideMark/>
          </w:tcPr>
          <w:p w14:paraId="02CB887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09" w:type="pct"/>
            <w:hideMark/>
          </w:tcPr>
          <w:p w14:paraId="553E966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791" w:type="pct"/>
            <w:hideMark/>
          </w:tcPr>
          <w:p w14:paraId="5D1D5D4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591" w:type="pct"/>
            <w:hideMark/>
          </w:tcPr>
          <w:p w14:paraId="4A8FD4B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594" w:type="pct"/>
            <w:hideMark/>
          </w:tcPr>
          <w:p w14:paraId="0AE14B1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</w:tr>
      <w:tr w:rsidR="008E6439" w:rsidRPr="00882338" w14:paraId="5AE200DD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3C96F88F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1Ba</w:t>
            </w:r>
          </w:p>
        </w:tc>
        <w:tc>
          <w:tcPr>
            <w:tcW w:w="474" w:type="pct"/>
          </w:tcPr>
          <w:p w14:paraId="06CA6616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1DBB1CD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2E4DCBC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798E83A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6B5E788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22420C6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77CCF27E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2B480264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0490839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506" w:type="pct"/>
            <w:hideMark/>
          </w:tcPr>
          <w:p w14:paraId="3714A90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509" w:type="pct"/>
            <w:hideMark/>
          </w:tcPr>
          <w:p w14:paraId="2EA5000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91" w:type="pct"/>
            <w:hideMark/>
          </w:tcPr>
          <w:p w14:paraId="0AFE026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591" w:type="pct"/>
            <w:hideMark/>
          </w:tcPr>
          <w:p w14:paraId="4DADF8D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124,6</w:t>
            </w:r>
          </w:p>
        </w:tc>
        <w:tc>
          <w:tcPr>
            <w:tcW w:w="594" w:type="pct"/>
            <w:hideMark/>
          </w:tcPr>
          <w:p w14:paraId="262F188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160,3</w:t>
            </w:r>
          </w:p>
        </w:tc>
      </w:tr>
      <w:tr w:rsidR="008E6439" w:rsidRPr="00882338" w14:paraId="7172ED10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0C7FCADB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1D95E96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06" w:type="pct"/>
            <w:hideMark/>
          </w:tcPr>
          <w:p w14:paraId="1B2911C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509" w:type="pct"/>
            <w:hideMark/>
          </w:tcPr>
          <w:p w14:paraId="119CD47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791" w:type="pct"/>
            <w:hideMark/>
          </w:tcPr>
          <w:p w14:paraId="488ECD4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591" w:type="pct"/>
            <w:hideMark/>
          </w:tcPr>
          <w:p w14:paraId="296577D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94" w:type="pct"/>
            <w:hideMark/>
          </w:tcPr>
          <w:p w14:paraId="34B3D15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</w:tr>
      <w:tr w:rsidR="008E6439" w:rsidRPr="00882338" w14:paraId="54A2A1A1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60FD85AF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1Bb</w:t>
            </w:r>
          </w:p>
        </w:tc>
        <w:tc>
          <w:tcPr>
            <w:tcW w:w="474" w:type="pct"/>
          </w:tcPr>
          <w:p w14:paraId="78FE629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521A0B4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4C2FB8E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5DD43C8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3223922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19AB1DCB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318EECF8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7E1F6FC2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170F504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6" w:type="pct"/>
            <w:hideMark/>
          </w:tcPr>
          <w:p w14:paraId="41867AF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9" w:type="pct"/>
            <w:hideMark/>
          </w:tcPr>
          <w:p w14:paraId="5F276BA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791" w:type="pct"/>
            <w:hideMark/>
          </w:tcPr>
          <w:p w14:paraId="0658F7E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91" w:type="pct"/>
            <w:hideMark/>
          </w:tcPr>
          <w:p w14:paraId="1E2B086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57,3</w:t>
            </w:r>
          </w:p>
        </w:tc>
        <w:tc>
          <w:tcPr>
            <w:tcW w:w="594" w:type="pct"/>
            <w:hideMark/>
          </w:tcPr>
          <w:p w14:paraId="73EEF73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 w:rsidR="008E6439" w:rsidRPr="00882338" w14:paraId="1452F983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5325C6D3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6B49799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6" w:type="pct"/>
            <w:hideMark/>
          </w:tcPr>
          <w:p w14:paraId="7CCAC07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09" w:type="pct"/>
            <w:hideMark/>
          </w:tcPr>
          <w:p w14:paraId="0946860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91" w:type="pct"/>
            <w:hideMark/>
          </w:tcPr>
          <w:p w14:paraId="718F6FB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91" w:type="pct"/>
            <w:hideMark/>
          </w:tcPr>
          <w:p w14:paraId="26BD7E6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594" w:type="pct"/>
            <w:hideMark/>
          </w:tcPr>
          <w:p w14:paraId="4EA7BEE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 w:rsidR="008E6439" w:rsidRPr="00882338" w14:paraId="6D36D2AB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4E3AD168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1C</w:t>
            </w:r>
          </w:p>
        </w:tc>
        <w:tc>
          <w:tcPr>
            <w:tcW w:w="474" w:type="pct"/>
          </w:tcPr>
          <w:p w14:paraId="4180732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77CF4A81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666A29C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11D28FE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55E6DF50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1511F6D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1F49350A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6B3CD80A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1838E37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506" w:type="pct"/>
            <w:hideMark/>
          </w:tcPr>
          <w:p w14:paraId="597AC1A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509" w:type="pct"/>
            <w:hideMark/>
          </w:tcPr>
          <w:p w14:paraId="55647F8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91" w:type="pct"/>
            <w:hideMark/>
          </w:tcPr>
          <w:p w14:paraId="0B7C758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255+102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591" w:type="pct"/>
            <w:hideMark/>
          </w:tcPr>
          <w:p w14:paraId="40B53A3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272,1</w:t>
            </w:r>
          </w:p>
        </w:tc>
        <w:tc>
          <w:tcPr>
            <w:tcW w:w="594" w:type="pct"/>
            <w:hideMark/>
          </w:tcPr>
          <w:p w14:paraId="03884EF1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332,2</w:t>
            </w:r>
          </w:p>
        </w:tc>
      </w:tr>
      <w:tr w:rsidR="008E6439" w:rsidRPr="00882338" w14:paraId="4EE73139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56849108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36BCB5E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506" w:type="pct"/>
            <w:hideMark/>
          </w:tcPr>
          <w:p w14:paraId="009C0CA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509" w:type="pct"/>
            <w:hideMark/>
          </w:tcPr>
          <w:p w14:paraId="7D9E4E6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791" w:type="pct"/>
            <w:hideMark/>
          </w:tcPr>
          <w:p w14:paraId="3D3319F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591" w:type="pct"/>
            <w:hideMark/>
          </w:tcPr>
          <w:p w14:paraId="6C78F06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594" w:type="pct"/>
            <w:hideMark/>
          </w:tcPr>
          <w:p w14:paraId="76AC668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</w:tc>
      </w:tr>
      <w:tr w:rsidR="008E6439" w:rsidRPr="00882338" w14:paraId="611DC80B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1658373E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1D</w:t>
            </w:r>
          </w:p>
        </w:tc>
        <w:tc>
          <w:tcPr>
            <w:tcW w:w="474" w:type="pct"/>
          </w:tcPr>
          <w:p w14:paraId="514C0FB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6E033F7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0DA762C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69840609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08E8808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5A96AAA8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6DCB60E4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4E90461B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0FDE5A2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506" w:type="pct"/>
            <w:hideMark/>
          </w:tcPr>
          <w:p w14:paraId="6035EDB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509" w:type="pct"/>
            <w:hideMark/>
          </w:tcPr>
          <w:p w14:paraId="0FEDC4B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791" w:type="pct"/>
            <w:hideMark/>
          </w:tcPr>
          <w:p w14:paraId="2F9FCF7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321+102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591" w:type="pct"/>
            <w:hideMark/>
          </w:tcPr>
          <w:p w14:paraId="20E79453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329,2</w:t>
            </w:r>
          </w:p>
        </w:tc>
        <w:tc>
          <w:tcPr>
            <w:tcW w:w="594" w:type="pct"/>
            <w:hideMark/>
          </w:tcPr>
          <w:p w14:paraId="6F320A8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372</w:t>
            </w:r>
          </w:p>
        </w:tc>
      </w:tr>
      <w:tr w:rsidR="008E6439" w:rsidRPr="00882338" w14:paraId="4BAC7EA7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2E510856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75B9884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506" w:type="pct"/>
            <w:hideMark/>
          </w:tcPr>
          <w:p w14:paraId="69AF19F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509" w:type="pct"/>
            <w:hideMark/>
          </w:tcPr>
          <w:p w14:paraId="7D83D57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791" w:type="pct"/>
            <w:hideMark/>
          </w:tcPr>
          <w:p w14:paraId="45A24EE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w="591" w:type="pct"/>
            <w:hideMark/>
          </w:tcPr>
          <w:p w14:paraId="7EB94E1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594" w:type="pct"/>
            <w:hideMark/>
          </w:tcPr>
          <w:p w14:paraId="25F5398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307</w:t>
            </w:r>
          </w:p>
        </w:tc>
      </w:tr>
      <w:tr w:rsidR="008E6439" w:rsidRPr="00882338" w14:paraId="514C0E68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3383B69E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1E</w:t>
            </w:r>
          </w:p>
        </w:tc>
        <w:tc>
          <w:tcPr>
            <w:tcW w:w="474" w:type="pct"/>
          </w:tcPr>
          <w:p w14:paraId="5F019F1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5C41316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4C1267B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79226D2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38C2C43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22EF4C3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7FE7D2E1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6DD1949A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1C3EDC92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506" w:type="pct"/>
            <w:hideMark/>
          </w:tcPr>
          <w:p w14:paraId="32A093F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509" w:type="pct"/>
            <w:hideMark/>
          </w:tcPr>
          <w:p w14:paraId="555A7800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791" w:type="pct"/>
            <w:hideMark/>
          </w:tcPr>
          <w:p w14:paraId="0ABA741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591" w:type="pct"/>
            <w:hideMark/>
          </w:tcPr>
          <w:p w14:paraId="2E0452E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176,7</w:t>
            </w:r>
          </w:p>
        </w:tc>
        <w:tc>
          <w:tcPr>
            <w:tcW w:w="594" w:type="pct"/>
            <w:hideMark/>
          </w:tcPr>
          <w:p w14:paraId="76ED1266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200,6</w:t>
            </w:r>
          </w:p>
        </w:tc>
      </w:tr>
      <w:tr w:rsidR="008E6439" w:rsidRPr="00882338" w14:paraId="4F7090FF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7B91FD71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2AB4D40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506" w:type="pct"/>
            <w:hideMark/>
          </w:tcPr>
          <w:p w14:paraId="76380E9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509" w:type="pct"/>
            <w:hideMark/>
          </w:tcPr>
          <w:p w14:paraId="5F950AE7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791" w:type="pct"/>
            <w:hideMark/>
          </w:tcPr>
          <w:p w14:paraId="73D01B8D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591" w:type="pct"/>
            <w:hideMark/>
          </w:tcPr>
          <w:p w14:paraId="11BDF60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594" w:type="pct"/>
            <w:hideMark/>
          </w:tcPr>
          <w:p w14:paraId="3F94EDB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8E6439" w:rsidRPr="00882338" w14:paraId="64DDE252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2C7768B8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NAFO 1F</w:t>
            </w:r>
          </w:p>
        </w:tc>
        <w:tc>
          <w:tcPr>
            <w:tcW w:w="474" w:type="pct"/>
          </w:tcPr>
          <w:p w14:paraId="7BF92BC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6" w:type="pct"/>
          </w:tcPr>
          <w:p w14:paraId="2110DEA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09" w:type="pct"/>
          </w:tcPr>
          <w:p w14:paraId="1F39E45D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91" w:type="pct"/>
          </w:tcPr>
          <w:p w14:paraId="0AFA92C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1" w:type="pct"/>
          </w:tcPr>
          <w:p w14:paraId="49DD078C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594" w:type="pct"/>
          </w:tcPr>
          <w:p w14:paraId="3F77755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8E6439" w:rsidRPr="00882338" w14:paraId="48BFA4C5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2F4061D2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TAC</w:t>
            </w:r>
          </w:p>
        </w:tc>
        <w:tc>
          <w:tcPr>
            <w:tcW w:w="474" w:type="pct"/>
            <w:hideMark/>
          </w:tcPr>
          <w:p w14:paraId="53F57CB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506" w:type="pct"/>
            <w:hideMark/>
          </w:tcPr>
          <w:p w14:paraId="0BBD967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509" w:type="pct"/>
            <w:hideMark/>
          </w:tcPr>
          <w:p w14:paraId="034289A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791" w:type="pct"/>
            <w:hideMark/>
          </w:tcPr>
          <w:p w14:paraId="2AA8BD5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91" w:type="pct"/>
            <w:hideMark/>
          </w:tcPr>
          <w:p w14:paraId="26757AD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117,7</w:t>
            </w:r>
          </w:p>
        </w:tc>
        <w:tc>
          <w:tcPr>
            <w:tcW w:w="594" w:type="pct"/>
            <w:hideMark/>
          </w:tcPr>
          <w:p w14:paraId="03F77E94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139,5</w:t>
            </w:r>
          </w:p>
        </w:tc>
      </w:tr>
      <w:tr w:rsidR="008E6439" w:rsidRPr="00882338" w14:paraId="6643A329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7B20EB76" w14:textId="77777777" w:rsidR="008E6439" w:rsidRPr="00882338" w:rsidRDefault="008E6439" w:rsidP="0088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Pisassiissutinit qaqinneqartut</w:t>
            </w:r>
          </w:p>
        </w:tc>
        <w:tc>
          <w:tcPr>
            <w:tcW w:w="474" w:type="pct"/>
            <w:hideMark/>
          </w:tcPr>
          <w:p w14:paraId="38F5FC2A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506" w:type="pct"/>
            <w:hideMark/>
          </w:tcPr>
          <w:p w14:paraId="4FD7991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509" w:type="pct"/>
            <w:hideMark/>
          </w:tcPr>
          <w:p w14:paraId="1D1A072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91" w:type="pct"/>
            <w:hideMark/>
          </w:tcPr>
          <w:p w14:paraId="0A90B17E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591" w:type="pct"/>
            <w:hideMark/>
          </w:tcPr>
          <w:p w14:paraId="6BF5F833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594" w:type="pct"/>
            <w:hideMark/>
          </w:tcPr>
          <w:p w14:paraId="563FBD0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 w:rsidR="008E6439" w:rsidRPr="00882338" w14:paraId="72EE6F76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4BD75222" w14:textId="77777777" w:rsidR="008E6439" w:rsidRPr="00882338" w:rsidRDefault="008E6439" w:rsidP="0088233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474" w:type="pct"/>
            <w:hideMark/>
          </w:tcPr>
          <w:p w14:paraId="1E76ADF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506" w:type="pct"/>
            <w:hideMark/>
          </w:tcPr>
          <w:p w14:paraId="49FC4E0B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509" w:type="pct"/>
            <w:hideMark/>
          </w:tcPr>
          <w:p w14:paraId="6F4AE51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791" w:type="pct"/>
            <w:hideMark/>
          </w:tcPr>
          <w:p w14:paraId="2744AA09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1.159</w:t>
            </w:r>
          </w:p>
        </w:tc>
        <w:tc>
          <w:tcPr>
            <w:tcW w:w="591" w:type="pct"/>
            <w:hideMark/>
          </w:tcPr>
          <w:p w14:paraId="103BD1BF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1.229,4</w:t>
            </w:r>
          </w:p>
        </w:tc>
        <w:tc>
          <w:tcPr>
            <w:tcW w:w="594" w:type="pct"/>
            <w:hideMark/>
          </w:tcPr>
          <w:p w14:paraId="61EA41E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1.475,3</w:t>
            </w:r>
          </w:p>
        </w:tc>
      </w:tr>
      <w:tr w:rsidR="008E6439" w:rsidRPr="00882338" w14:paraId="34D84C6C" w14:textId="77777777" w:rsidTr="002B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40370571" w14:textId="77777777" w:rsidR="008E6439" w:rsidRPr="00882338" w:rsidRDefault="008E6439" w:rsidP="0088233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TAC-it katillugit</w:t>
            </w:r>
          </w:p>
        </w:tc>
        <w:tc>
          <w:tcPr>
            <w:tcW w:w="474" w:type="pct"/>
            <w:hideMark/>
          </w:tcPr>
          <w:p w14:paraId="19D8986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506" w:type="pct"/>
            <w:hideMark/>
          </w:tcPr>
          <w:p w14:paraId="255B1417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509" w:type="pct"/>
            <w:hideMark/>
          </w:tcPr>
          <w:p w14:paraId="321E6F14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1.300</w:t>
            </w:r>
          </w:p>
        </w:tc>
        <w:tc>
          <w:tcPr>
            <w:tcW w:w="791" w:type="pct"/>
            <w:hideMark/>
          </w:tcPr>
          <w:p w14:paraId="549818FF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1.3621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1</w:t>
            </w:r>
          </w:p>
        </w:tc>
        <w:tc>
          <w:tcPr>
            <w:tcW w:w="591" w:type="pct"/>
            <w:hideMark/>
          </w:tcPr>
          <w:p w14:paraId="6A03DA7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1.229,4</w:t>
            </w:r>
          </w:p>
        </w:tc>
        <w:tc>
          <w:tcPr>
            <w:tcW w:w="594" w:type="pct"/>
            <w:hideMark/>
          </w:tcPr>
          <w:p w14:paraId="30E0A2F5" w14:textId="77777777" w:rsidR="008E6439" w:rsidRPr="00882338" w:rsidRDefault="008E6439" w:rsidP="00882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1.475,3</w:t>
            </w:r>
          </w:p>
        </w:tc>
      </w:tr>
      <w:tr w:rsidR="008E6439" w:rsidRPr="00882338" w14:paraId="6E0FC459" w14:textId="77777777" w:rsidTr="002B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noWrap/>
            <w:hideMark/>
          </w:tcPr>
          <w:p w14:paraId="68F8A6A5" w14:textId="77777777" w:rsidR="008E6439" w:rsidRPr="00882338" w:rsidRDefault="008E6439" w:rsidP="0088233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Pisat katillugit</w:t>
            </w:r>
          </w:p>
        </w:tc>
        <w:tc>
          <w:tcPr>
            <w:tcW w:w="474" w:type="pct"/>
            <w:hideMark/>
          </w:tcPr>
          <w:p w14:paraId="261DF8DC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1.104</w:t>
            </w:r>
          </w:p>
        </w:tc>
        <w:tc>
          <w:tcPr>
            <w:tcW w:w="506" w:type="pct"/>
            <w:hideMark/>
          </w:tcPr>
          <w:p w14:paraId="66E0DF7E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1.005</w:t>
            </w:r>
          </w:p>
        </w:tc>
        <w:tc>
          <w:tcPr>
            <w:tcW w:w="509" w:type="pct"/>
            <w:hideMark/>
          </w:tcPr>
          <w:p w14:paraId="5BEAE13A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1.096</w:t>
            </w:r>
          </w:p>
        </w:tc>
        <w:tc>
          <w:tcPr>
            <w:tcW w:w="791" w:type="pct"/>
            <w:hideMark/>
          </w:tcPr>
          <w:p w14:paraId="5CCF62F5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1.327</w:t>
            </w:r>
          </w:p>
        </w:tc>
        <w:tc>
          <w:tcPr>
            <w:tcW w:w="591" w:type="pct"/>
            <w:hideMark/>
          </w:tcPr>
          <w:p w14:paraId="1B1438A2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1.136</w:t>
            </w:r>
          </w:p>
        </w:tc>
        <w:tc>
          <w:tcPr>
            <w:tcW w:w="594" w:type="pct"/>
            <w:hideMark/>
          </w:tcPr>
          <w:p w14:paraId="71CD5A58" w14:textId="77777777" w:rsidR="008E6439" w:rsidRPr="00882338" w:rsidRDefault="008E6439" w:rsidP="0088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1.223</w:t>
            </w:r>
          </w:p>
        </w:tc>
      </w:tr>
    </w:tbl>
    <w:p w14:paraId="77FD56DE" w14:textId="77777777" w:rsidR="002B6F4E" w:rsidRPr="002B6F4E" w:rsidRDefault="002B6F4E" w:rsidP="002B6F4E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2B6F4E">
        <w:rPr>
          <w:rFonts w:ascii="Times New Roman" w:hAnsi="Times New Roman" w:cs="Times New Roman"/>
          <w:sz w:val="18"/>
          <w:szCs w:val="24"/>
        </w:rPr>
        <w:t>1 Ulloq 13.05.2020-mi pisassiissutinik 1C-mi aamma 1D-mi katillugit 204 tonsinik qaffanneqarput</w:t>
      </w:r>
    </w:p>
    <w:p w14:paraId="73C30D22" w14:textId="77777777" w:rsidR="008E6439" w:rsidRPr="002B6F4E" w:rsidRDefault="008E6439" w:rsidP="00882338"/>
    <w:sectPr w:rsidR="008E6439" w:rsidRPr="002B6F4E" w:rsidSect="009C3D2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C185" w14:textId="77777777" w:rsidR="000B7691" w:rsidRDefault="000B7691" w:rsidP="0091332A">
      <w:pPr>
        <w:spacing w:after="0" w:line="240" w:lineRule="auto"/>
      </w:pPr>
      <w:r>
        <w:separator/>
      </w:r>
    </w:p>
  </w:endnote>
  <w:endnote w:type="continuationSeparator" w:id="0">
    <w:p w14:paraId="5AF2E842" w14:textId="77777777" w:rsidR="000B7691" w:rsidRDefault="000B7691" w:rsidP="009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214399"/>
      <w:docPartObj>
        <w:docPartGallery w:val="Page Numbers (Bottom of Page)"/>
        <w:docPartUnique/>
      </w:docPartObj>
    </w:sdtPr>
    <w:sdtContent>
      <w:p w14:paraId="65C1A1E2" w14:textId="64C735BC" w:rsidR="002B6F4E" w:rsidRDefault="002B6F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6CCEA0AE" w14:textId="77777777" w:rsidR="002B6F4E" w:rsidRDefault="002B6F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B78C" w14:textId="77777777" w:rsidR="000B7691" w:rsidRDefault="000B7691" w:rsidP="0091332A">
      <w:pPr>
        <w:spacing w:after="0" w:line="240" w:lineRule="auto"/>
      </w:pPr>
      <w:r>
        <w:separator/>
      </w:r>
    </w:p>
  </w:footnote>
  <w:footnote w:type="continuationSeparator" w:id="0">
    <w:p w14:paraId="518835A2" w14:textId="77777777" w:rsidR="000B7691" w:rsidRDefault="000B7691" w:rsidP="0091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077A" w14:textId="140D130C" w:rsidR="0091332A" w:rsidRDefault="0091332A" w:rsidP="00C1540B">
    <w:pPr>
      <w:pStyle w:val="Titel"/>
      <w:jc w:val="center"/>
    </w:pPr>
    <w:r>
      <w:t xml:space="preserve">Ilanngussaq 2: Kisitsisit tunuliaqutaasut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7A"/>
    <w:rsid w:val="0000792D"/>
    <w:rsid w:val="000B7691"/>
    <w:rsid w:val="001A4CE6"/>
    <w:rsid w:val="001B0F0B"/>
    <w:rsid w:val="001F031E"/>
    <w:rsid w:val="002B6F4E"/>
    <w:rsid w:val="004210A9"/>
    <w:rsid w:val="0045087A"/>
    <w:rsid w:val="004F05AF"/>
    <w:rsid w:val="005C66EC"/>
    <w:rsid w:val="005E2EC3"/>
    <w:rsid w:val="00666D45"/>
    <w:rsid w:val="00765E86"/>
    <w:rsid w:val="007E5284"/>
    <w:rsid w:val="007F338E"/>
    <w:rsid w:val="00882338"/>
    <w:rsid w:val="008E2343"/>
    <w:rsid w:val="008E6439"/>
    <w:rsid w:val="0091332A"/>
    <w:rsid w:val="009C00A6"/>
    <w:rsid w:val="009C3D26"/>
    <w:rsid w:val="009E2C16"/>
    <w:rsid w:val="00A45FB4"/>
    <w:rsid w:val="00AB6D69"/>
    <w:rsid w:val="00B06477"/>
    <w:rsid w:val="00B53AEB"/>
    <w:rsid w:val="00BC3EAE"/>
    <w:rsid w:val="00C1540B"/>
    <w:rsid w:val="00C95DA0"/>
    <w:rsid w:val="00CB3E88"/>
    <w:rsid w:val="00CE5413"/>
    <w:rsid w:val="00D1605C"/>
    <w:rsid w:val="00D70B41"/>
    <w:rsid w:val="00D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61F"/>
  <w15:docId w15:val="{D9FD1949-B6AE-4C9B-B9AD-DF1C522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2A"/>
  </w:style>
  <w:style w:type="paragraph" w:styleId="Overskrift1">
    <w:name w:val="heading 1"/>
    <w:basedOn w:val="Normal"/>
    <w:next w:val="Normal"/>
    <w:link w:val="Overskrift1Tegn"/>
    <w:uiPriority w:val="9"/>
    <w:qFormat/>
    <w:rsid w:val="008E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32A"/>
  </w:style>
  <w:style w:type="paragraph" w:styleId="Sidefod">
    <w:name w:val="footer"/>
    <w:basedOn w:val="Normal"/>
    <w:link w:val="Sidefo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32A"/>
  </w:style>
  <w:style w:type="paragraph" w:styleId="Titel">
    <w:name w:val="Title"/>
    <w:basedOn w:val="Normal"/>
    <w:next w:val="Normal"/>
    <w:link w:val="TitelTegn"/>
    <w:uiPriority w:val="10"/>
    <w:qFormat/>
    <w:rsid w:val="00913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tekst">
    <w:name w:val="annotation text"/>
    <w:basedOn w:val="Normal"/>
    <w:link w:val="KommentartekstTegn"/>
    <w:uiPriority w:val="99"/>
    <w:unhideWhenUsed/>
    <w:rsid w:val="009133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332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332A"/>
    <w:rPr>
      <w:sz w:val="16"/>
      <w:szCs w:val="16"/>
    </w:rPr>
  </w:style>
  <w:style w:type="table" w:customStyle="1" w:styleId="Listetabel6-farverig1">
    <w:name w:val="Listetabel 6 - farverig1"/>
    <w:basedOn w:val="Tabel-Normal"/>
    <w:uiPriority w:val="51"/>
    <w:rsid w:val="00913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91332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32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32A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B53A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genafstand">
    <w:name w:val="No Spacing"/>
    <w:link w:val="IngenafstandTegn"/>
    <w:uiPriority w:val="1"/>
    <w:qFormat/>
    <w:rsid w:val="001F031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6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E6439"/>
  </w:style>
  <w:style w:type="table" w:styleId="Gittertabel2">
    <w:name w:val="Grid Table 2"/>
    <w:basedOn w:val="Tabel-Normal"/>
    <w:uiPriority w:val="47"/>
    <w:rsid w:val="008E64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64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6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963af3796b3c46cf9a035d4d980c7e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963af3796b3c46cf9a035d4d980c7e5d</Template>
  <TotalTime>5</TotalTime>
  <Pages>4</Pages>
  <Words>1074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Rebekka Jensen</cp:lastModifiedBy>
  <cp:revision>5</cp:revision>
  <dcterms:created xsi:type="dcterms:W3CDTF">2022-10-19T15:22:00Z</dcterms:created>
  <dcterms:modified xsi:type="dcterms:W3CDTF">2022-11-03T15:56:00Z</dcterms:modified>
</cp:coreProperties>
</file>