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BA9E" w14:textId="07F51D86" w:rsidR="009E2C16" w:rsidRPr="008E6439" w:rsidRDefault="008E6439" w:rsidP="008E6439">
      <w:pPr>
        <w:pStyle w:val="Overskrift1"/>
        <w:pBdr>
          <w:bottom w:val="single" w:sz="4" w:space="1" w:color="auto"/>
        </w:pBdr>
        <w:rPr>
          <w:b/>
          <w:bCs/>
          <w:color w:val="auto"/>
        </w:rPr>
      </w:pPr>
      <w:r w:rsidRPr="008E6439">
        <w:rPr>
          <w:b/>
          <w:bCs/>
          <w:color w:val="auto"/>
        </w:rPr>
        <w:t>Torsk</w:t>
      </w:r>
    </w:p>
    <w:p w14:paraId="617A470A" w14:textId="77777777" w:rsidR="008E6439" w:rsidRPr="008E6439" w:rsidRDefault="008E6439" w:rsidP="008E6439"/>
    <w:tbl>
      <w:tblPr>
        <w:tblStyle w:val="Listetabel6-farverig1"/>
        <w:tblW w:w="9197" w:type="dxa"/>
        <w:tblInd w:w="0" w:type="dxa"/>
        <w:tblLook w:val="04A0" w:firstRow="1" w:lastRow="0" w:firstColumn="1" w:lastColumn="0" w:noHBand="0" w:noVBand="1"/>
      </w:tblPr>
      <w:tblGrid>
        <w:gridCol w:w="2213"/>
        <w:gridCol w:w="1406"/>
        <w:gridCol w:w="1032"/>
        <w:gridCol w:w="888"/>
        <w:gridCol w:w="941"/>
        <w:gridCol w:w="941"/>
        <w:gridCol w:w="888"/>
        <w:gridCol w:w="888"/>
      </w:tblGrid>
      <w:tr w:rsidR="008E6439" w14:paraId="0CCEBAC7" w14:textId="77777777" w:rsidTr="008E64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8"/>
            <w:noWrap/>
            <w:hideMark/>
          </w:tcPr>
          <w:p w14:paraId="1C83F15A" w14:textId="58902312" w:rsidR="008E6439" w:rsidRDefault="008E6439" w:rsidP="008E6439">
            <w:pPr>
              <w:tabs>
                <w:tab w:val="left" w:pos="-1134"/>
                <w:tab w:val="left" w:pos="-567"/>
                <w:tab w:val="left" w:pos="0"/>
                <w:tab w:val="left" w:pos="566"/>
                <w:tab w:val="left" w:pos="1134"/>
                <w:tab w:val="left" w:pos="1700"/>
                <w:tab w:val="left" w:pos="2266"/>
                <w:tab w:val="left" w:pos="2834"/>
                <w:tab w:val="left" w:pos="3400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69"/>
                <w:tab w:val="left" w:pos="7936"/>
                <w:tab w:val="left" w:pos="8503"/>
                <w:tab w:val="left" w:pos="90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Tabel 1. Oversigt over kystnært fiskeri efter torsk i Vestgrønland, 2016-2022 (tons)</w:t>
            </w:r>
          </w:p>
        </w:tc>
      </w:tr>
      <w:tr w:rsidR="0091332A" w14:paraId="7CE20419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1E016CB" w14:textId="77777777" w:rsidR="0091332A" w:rsidRDefault="0091332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CD753EC" w14:textId="77777777" w:rsidR="0091332A" w:rsidRDefault="009133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0" w:type="auto"/>
            <w:noWrap/>
            <w:hideMark/>
          </w:tcPr>
          <w:p w14:paraId="2BBB470C" w14:textId="77777777" w:rsidR="0091332A" w:rsidRDefault="009133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0" w:type="auto"/>
            <w:noWrap/>
            <w:hideMark/>
          </w:tcPr>
          <w:p w14:paraId="4AA167AF" w14:textId="77777777" w:rsidR="0091332A" w:rsidRDefault="009133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0" w:type="auto"/>
            <w:noWrap/>
            <w:hideMark/>
          </w:tcPr>
          <w:p w14:paraId="2D1373A0" w14:textId="77777777" w:rsidR="0091332A" w:rsidRDefault="009133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0" w:type="auto"/>
            <w:noWrap/>
            <w:hideMark/>
          </w:tcPr>
          <w:p w14:paraId="5E478CCD" w14:textId="77777777" w:rsidR="0091332A" w:rsidRDefault="009133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0" w:type="auto"/>
            <w:hideMark/>
          </w:tcPr>
          <w:p w14:paraId="79F17FD7" w14:textId="77777777" w:rsidR="0091332A" w:rsidRDefault="00913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0" w:type="auto"/>
            <w:hideMark/>
          </w:tcPr>
          <w:p w14:paraId="40C26679" w14:textId="77777777" w:rsidR="0091332A" w:rsidRDefault="00913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91332A" w14:paraId="6E374CE3" w14:textId="77777777" w:rsidTr="008E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C4329D" w14:textId="77777777" w:rsidR="0091332A" w:rsidRDefault="0091332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Rådgivning (GN)</w:t>
            </w:r>
          </w:p>
        </w:tc>
        <w:tc>
          <w:tcPr>
            <w:tcW w:w="0" w:type="auto"/>
            <w:noWrap/>
            <w:hideMark/>
          </w:tcPr>
          <w:p w14:paraId="52D66A81" w14:textId="77777777" w:rsidR="0091332A" w:rsidRPr="004F05AF" w:rsidRDefault="009133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12.379 </w:t>
            </w:r>
          </w:p>
        </w:tc>
        <w:tc>
          <w:tcPr>
            <w:tcW w:w="0" w:type="auto"/>
            <w:noWrap/>
            <w:hideMark/>
          </w:tcPr>
          <w:p w14:paraId="06C0BCEB" w14:textId="77777777" w:rsidR="0091332A" w:rsidRPr="004F05AF" w:rsidRDefault="009133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12.379 </w:t>
            </w:r>
          </w:p>
        </w:tc>
        <w:tc>
          <w:tcPr>
            <w:tcW w:w="0" w:type="auto"/>
            <w:noWrap/>
            <w:hideMark/>
          </w:tcPr>
          <w:p w14:paraId="2B1C45FC" w14:textId="77777777" w:rsidR="0091332A" w:rsidRPr="004F05AF" w:rsidRDefault="009133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13.952</w:t>
            </w:r>
          </w:p>
        </w:tc>
        <w:tc>
          <w:tcPr>
            <w:tcW w:w="0" w:type="auto"/>
            <w:noWrap/>
            <w:hideMark/>
          </w:tcPr>
          <w:p w14:paraId="76B59A61" w14:textId="77777777" w:rsidR="0091332A" w:rsidRPr="004F05AF" w:rsidRDefault="009133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14.500 </w:t>
            </w:r>
          </w:p>
        </w:tc>
        <w:tc>
          <w:tcPr>
            <w:tcW w:w="0" w:type="auto"/>
            <w:noWrap/>
            <w:hideMark/>
          </w:tcPr>
          <w:p w14:paraId="2FF0602B" w14:textId="77777777" w:rsidR="0091332A" w:rsidRPr="004F05AF" w:rsidRDefault="009133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11.000 </w:t>
            </w:r>
          </w:p>
        </w:tc>
        <w:tc>
          <w:tcPr>
            <w:tcW w:w="0" w:type="auto"/>
            <w:hideMark/>
          </w:tcPr>
          <w:p w14:paraId="33A61EE0" w14:textId="77777777" w:rsidR="0091332A" w:rsidRPr="004F05AF" w:rsidRDefault="00913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10.566</w:t>
            </w:r>
          </w:p>
        </w:tc>
        <w:tc>
          <w:tcPr>
            <w:tcW w:w="0" w:type="auto"/>
            <w:hideMark/>
          </w:tcPr>
          <w:p w14:paraId="06FB3545" w14:textId="77777777" w:rsidR="0091332A" w:rsidRPr="004F05AF" w:rsidRDefault="00913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9.560</w:t>
            </w:r>
          </w:p>
        </w:tc>
      </w:tr>
      <w:tr w:rsidR="0091332A" w:rsidRPr="004F05AF" w14:paraId="33A6201B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8DA2D7" w14:textId="77777777" w:rsidR="0091332A" w:rsidRDefault="0091332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TAC</w:t>
            </w:r>
          </w:p>
        </w:tc>
        <w:tc>
          <w:tcPr>
            <w:tcW w:w="0" w:type="auto"/>
            <w:noWrap/>
            <w:hideMark/>
          </w:tcPr>
          <w:p w14:paraId="06ACEE0C" w14:textId="77777777" w:rsidR="0091332A" w:rsidRPr="004F05AF" w:rsidRDefault="009133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35.400</w:t>
            </w:r>
            <w:r w:rsidRPr="004F05A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</w:t>
            </w:r>
            <w:r w:rsidRPr="004F0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334F0F7" w14:textId="77777777" w:rsidR="0091332A" w:rsidRPr="004F05AF" w:rsidRDefault="009133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36.500</w:t>
            </w:r>
            <w:r w:rsidRPr="004F05A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10D0CD3" w14:textId="77777777" w:rsidR="0091332A" w:rsidRPr="004F05AF" w:rsidRDefault="009133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36.500</w:t>
            </w:r>
            <w:r w:rsidRPr="004F05A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CB1AD01" w14:textId="77777777" w:rsidR="0091332A" w:rsidRPr="004F05AF" w:rsidRDefault="009133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30.000</w:t>
            </w:r>
            <w:r w:rsidRPr="004F05A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746DB9B" w14:textId="77777777" w:rsidR="0091332A" w:rsidRPr="004F05AF" w:rsidRDefault="009133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30.000</w:t>
            </w:r>
            <w:r w:rsidRPr="004F05A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hideMark/>
          </w:tcPr>
          <w:p w14:paraId="44636D6D" w14:textId="77777777" w:rsidR="0091332A" w:rsidRPr="004F05AF" w:rsidRDefault="00913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21.000</w:t>
            </w:r>
            <w:r w:rsidRPr="004F05A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14:paraId="3569B734" w14:textId="77777777" w:rsidR="0091332A" w:rsidRPr="004F05AF" w:rsidRDefault="00913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21.000</w:t>
            </w:r>
            <w:r w:rsidRPr="004F05A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91332A" w14:paraId="08A6D95D" w14:textId="77777777" w:rsidTr="008E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2A79F6" w14:textId="77777777" w:rsidR="0091332A" w:rsidRDefault="0091332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Ekstra kvote</w:t>
            </w:r>
          </w:p>
        </w:tc>
        <w:tc>
          <w:tcPr>
            <w:tcW w:w="0" w:type="auto"/>
            <w:hideMark/>
          </w:tcPr>
          <w:p w14:paraId="03959728" w14:textId="77777777" w:rsidR="0091332A" w:rsidRDefault="009133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8.000+1.400</w:t>
            </w:r>
          </w:p>
        </w:tc>
        <w:tc>
          <w:tcPr>
            <w:tcW w:w="0" w:type="auto"/>
            <w:hideMark/>
          </w:tcPr>
          <w:p w14:paraId="1CD48345" w14:textId="77777777" w:rsidR="0091332A" w:rsidRDefault="009133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1FBCA837" w14:textId="77777777" w:rsidR="0091332A" w:rsidRDefault="009133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238DF7A9" w14:textId="77777777" w:rsidR="0091332A" w:rsidRDefault="009133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1862D248" w14:textId="77777777" w:rsidR="0091332A" w:rsidRDefault="00913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229DD5D" w14:textId="77777777" w:rsidR="0091332A" w:rsidRDefault="00913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B1DFE05" w14:textId="77777777" w:rsidR="0091332A" w:rsidRDefault="00913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32A" w14:paraId="6F026005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ED8C92" w14:textId="77777777" w:rsidR="0091332A" w:rsidRDefault="0091332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Endelig TAC</w:t>
            </w:r>
          </w:p>
        </w:tc>
        <w:tc>
          <w:tcPr>
            <w:tcW w:w="0" w:type="auto"/>
            <w:hideMark/>
          </w:tcPr>
          <w:p w14:paraId="4B3670F7" w14:textId="77777777" w:rsidR="0091332A" w:rsidRDefault="009133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35.400</w:t>
            </w:r>
          </w:p>
        </w:tc>
        <w:tc>
          <w:tcPr>
            <w:tcW w:w="0" w:type="auto"/>
            <w:hideMark/>
          </w:tcPr>
          <w:p w14:paraId="029888DA" w14:textId="77777777" w:rsidR="0091332A" w:rsidRDefault="009133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30C6D3DC" w14:textId="77777777" w:rsidR="0091332A" w:rsidRDefault="009133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56BA6F65" w14:textId="77777777" w:rsidR="0091332A" w:rsidRDefault="009133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495069AE" w14:textId="77777777" w:rsidR="0091332A" w:rsidRDefault="00913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CF318F2" w14:textId="77777777" w:rsidR="0091332A" w:rsidRDefault="00913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510C280" w14:textId="77777777" w:rsidR="0091332A" w:rsidRDefault="00913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32A" w14:paraId="6BEC829F" w14:textId="77777777" w:rsidTr="008E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2A9082" w14:textId="77777777" w:rsidR="0091332A" w:rsidRDefault="00913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Optag, erhvervslicens</w:t>
            </w:r>
          </w:p>
        </w:tc>
        <w:tc>
          <w:tcPr>
            <w:tcW w:w="0" w:type="auto"/>
            <w:hideMark/>
          </w:tcPr>
          <w:p w14:paraId="00F6AC43" w14:textId="77777777" w:rsidR="0091332A" w:rsidRDefault="009133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33.894</w:t>
            </w:r>
          </w:p>
        </w:tc>
        <w:tc>
          <w:tcPr>
            <w:tcW w:w="0" w:type="auto"/>
            <w:hideMark/>
          </w:tcPr>
          <w:p w14:paraId="123B426F" w14:textId="77777777" w:rsidR="0091332A" w:rsidRDefault="009133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31.351</w:t>
            </w:r>
          </w:p>
        </w:tc>
        <w:tc>
          <w:tcPr>
            <w:tcW w:w="0" w:type="auto"/>
            <w:hideMark/>
          </w:tcPr>
          <w:p w14:paraId="067069BB" w14:textId="77777777" w:rsidR="0091332A" w:rsidRDefault="009133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21.881</w:t>
            </w:r>
          </w:p>
        </w:tc>
        <w:tc>
          <w:tcPr>
            <w:tcW w:w="0" w:type="auto"/>
            <w:hideMark/>
          </w:tcPr>
          <w:p w14:paraId="2194DBE7" w14:textId="77777777" w:rsidR="0091332A" w:rsidRDefault="009133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18.935</w:t>
            </w:r>
          </w:p>
        </w:tc>
        <w:tc>
          <w:tcPr>
            <w:tcW w:w="0" w:type="auto"/>
            <w:hideMark/>
          </w:tcPr>
          <w:p w14:paraId="66C4E826" w14:textId="77777777" w:rsidR="0091332A" w:rsidRDefault="009133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17.534</w:t>
            </w:r>
          </w:p>
        </w:tc>
        <w:tc>
          <w:tcPr>
            <w:tcW w:w="0" w:type="auto"/>
            <w:hideMark/>
          </w:tcPr>
          <w:p w14:paraId="2B0AD6FB" w14:textId="77777777" w:rsidR="0091332A" w:rsidRDefault="00913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13.345</w:t>
            </w:r>
          </w:p>
        </w:tc>
        <w:tc>
          <w:tcPr>
            <w:tcW w:w="0" w:type="auto"/>
            <w:hideMark/>
          </w:tcPr>
          <w:p w14:paraId="59E61CD2" w14:textId="5B87895D" w:rsidR="0091332A" w:rsidRPr="001F031E" w:rsidRDefault="001F0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F031E">
              <w:rPr>
                <w:rFonts w:ascii="Times New Roman" w:hAnsi="Times New Roman" w:cs="Times New Roman"/>
                <w:sz w:val="20"/>
                <w:szCs w:val="20"/>
              </w:rPr>
              <w:t>10.780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91332A" w14:paraId="0B2D0BD6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5C01E6" w14:textId="77777777" w:rsidR="0091332A" w:rsidRDefault="0091332A" w:rsidP="00B53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Optag, fritidslicens</w:t>
            </w:r>
          </w:p>
        </w:tc>
        <w:tc>
          <w:tcPr>
            <w:tcW w:w="0" w:type="auto"/>
            <w:hideMark/>
          </w:tcPr>
          <w:p w14:paraId="43C1C360" w14:textId="77777777" w:rsidR="0091332A" w:rsidRDefault="009133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0" w:type="auto"/>
            <w:hideMark/>
          </w:tcPr>
          <w:p w14:paraId="7B710639" w14:textId="77777777" w:rsidR="0091332A" w:rsidRDefault="009133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hideMark/>
          </w:tcPr>
          <w:p w14:paraId="3A08BC6F" w14:textId="77777777" w:rsidR="0091332A" w:rsidRDefault="009133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1.121</w:t>
            </w:r>
          </w:p>
        </w:tc>
        <w:tc>
          <w:tcPr>
            <w:tcW w:w="0" w:type="auto"/>
            <w:hideMark/>
          </w:tcPr>
          <w:p w14:paraId="7C31AE62" w14:textId="77777777" w:rsidR="0091332A" w:rsidRDefault="009133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1.410</w:t>
            </w:r>
          </w:p>
        </w:tc>
        <w:tc>
          <w:tcPr>
            <w:tcW w:w="0" w:type="auto"/>
            <w:hideMark/>
          </w:tcPr>
          <w:p w14:paraId="18FBF16C" w14:textId="77777777" w:rsidR="0091332A" w:rsidRDefault="009133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783</w:t>
            </w:r>
          </w:p>
        </w:tc>
        <w:tc>
          <w:tcPr>
            <w:tcW w:w="0" w:type="auto"/>
            <w:hideMark/>
          </w:tcPr>
          <w:p w14:paraId="14696D9D" w14:textId="77777777" w:rsidR="0091332A" w:rsidRDefault="00913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0" w:type="auto"/>
            <w:hideMark/>
          </w:tcPr>
          <w:p w14:paraId="2B9EEE69" w14:textId="215B3778" w:rsidR="0091332A" w:rsidRDefault="001F0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  <w:r w:rsidR="009133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91332A" w14:paraId="375CF597" w14:textId="77777777" w:rsidTr="008E643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2BD47A" w14:textId="77777777" w:rsidR="0091332A" w:rsidRDefault="0091332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Kvoteoptag i alt</w:t>
            </w:r>
          </w:p>
        </w:tc>
        <w:tc>
          <w:tcPr>
            <w:tcW w:w="0" w:type="auto"/>
            <w:noWrap/>
            <w:hideMark/>
          </w:tcPr>
          <w:p w14:paraId="5E832DF3" w14:textId="77777777" w:rsidR="0091332A" w:rsidRPr="004F05AF" w:rsidRDefault="009133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34.670 </w:t>
            </w:r>
          </w:p>
        </w:tc>
        <w:tc>
          <w:tcPr>
            <w:tcW w:w="0" w:type="auto"/>
            <w:noWrap/>
            <w:hideMark/>
          </w:tcPr>
          <w:p w14:paraId="6986B71D" w14:textId="77777777" w:rsidR="0091332A" w:rsidRPr="004F05AF" w:rsidRDefault="009133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31.971</w:t>
            </w:r>
          </w:p>
        </w:tc>
        <w:tc>
          <w:tcPr>
            <w:tcW w:w="0" w:type="auto"/>
            <w:noWrap/>
            <w:hideMark/>
          </w:tcPr>
          <w:p w14:paraId="702BCCB1" w14:textId="77777777" w:rsidR="0091332A" w:rsidRPr="004F05AF" w:rsidRDefault="009133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23.002</w:t>
            </w:r>
          </w:p>
        </w:tc>
        <w:tc>
          <w:tcPr>
            <w:tcW w:w="0" w:type="auto"/>
            <w:hideMark/>
          </w:tcPr>
          <w:p w14:paraId="5B58977D" w14:textId="77777777" w:rsidR="0091332A" w:rsidRPr="004F05AF" w:rsidRDefault="009133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20.345</w:t>
            </w:r>
          </w:p>
        </w:tc>
        <w:tc>
          <w:tcPr>
            <w:tcW w:w="0" w:type="auto"/>
            <w:hideMark/>
          </w:tcPr>
          <w:p w14:paraId="70B8738B" w14:textId="77777777" w:rsidR="0091332A" w:rsidRPr="004F05AF" w:rsidRDefault="009133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18.317</w:t>
            </w:r>
          </w:p>
        </w:tc>
        <w:tc>
          <w:tcPr>
            <w:tcW w:w="0" w:type="auto"/>
            <w:hideMark/>
          </w:tcPr>
          <w:p w14:paraId="6F35933B" w14:textId="77777777" w:rsidR="0091332A" w:rsidRPr="004F05AF" w:rsidRDefault="00913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13.961</w:t>
            </w:r>
          </w:p>
        </w:tc>
        <w:tc>
          <w:tcPr>
            <w:tcW w:w="0" w:type="auto"/>
            <w:hideMark/>
          </w:tcPr>
          <w:p w14:paraId="755E2276" w14:textId="42404ECA" w:rsidR="0091332A" w:rsidRPr="004F05AF" w:rsidRDefault="001F0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11.686</w:t>
            </w:r>
            <w:r w:rsidR="0091332A" w:rsidRPr="004F05A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91332A" w14:paraId="4CF1A725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466AEA" w14:textId="77777777" w:rsidR="0091332A" w:rsidRDefault="0091332A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Udnyttelse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0" w:type="auto"/>
            <w:noWrap/>
            <w:hideMark/>
          </w:tcPr>
          <w:p w14:paraId="1C804A4F" w14:textId="77777777" w:rsidR="0091332A" w:rsidRDefault="009133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noWrap/>
            <w:hideMark/>
          </w:tcPr>
          <w:p w14:paraId="00AF6E21" w14:textId="77777777" w:rsidR="0091332A" w:rsidRDefault="009133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noWrap/>
            <w:hideMark/>
          </w:tcPr>
          <w:p w14:paraId="652088A8" w14:textId="77777777" w:rsidR="0091332A" w:rsidRDefault="009133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14:paraId="2C27765E" w14:textId="77777777" w:rsidR="0091332A" w:rsidRDefault="009133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14:paraId="00F4B138" w14:textId="77777777" w:rsidR="0091332A" w:rsidRDefault="009133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hideMark/>
          </w:tcPr>
          <w:p w14:paraId="463F663E" w14:textId="77777777" w:rsidR="0091332A" w:rsidRDefault="00913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hideMark/>
          </w:tcPr>
          <w:p w14:paraId="09423B82" w14:textId="467D56AC" w:rsidR="0091332A" w:rsidRDefault="001F0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9133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</w:tbl>
    <w:p w14:paraId="3A7D527F" w14:textId="77777777" w:rsidR="004F05AF" w:rsidRDefault="004F05AF" w:rsidP="004F05AF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69"/>
          <w:tab w:val="left" w:pos="7936"/>
          <w:tab w:val="left" w:pos="8503"/>
          <w:tab w:val="left" w:pos="9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da-DK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da-DK"/>
        </w:rPr>
        <w:t>1</w:t>
      </w:r>
      <w:r>
        <w:rPr>
          <w:rFonts w:ascii="Times New Roman" w:eastAsia="Times New Roman" w:hAnsi="Times New Roman" w:cs="Times New Roman"/>
          <w:sz w:val="18"/>
          <w:szCs w:val="18"/>
          <w:lang w:eastAsia="da-DK"/>
        </w:rPr>
        <w:t>Heraf 1.000 t til fritidsfiskere</w:t>
      </w:r>
    </w:p>
    <w:p w14:paraId="74D2B3B1" w14:textId="77777777" w:rsidR="004F05AF" w:rsidRDefault="004F05AF" w:rsidP="004F05AF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69"/>
          <w:tab w:val="left" w:pos="7936"/>
          <w:tab w:val="left" w:pos="8503"/>
          <w:tab w:val="left" w:pos="9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da-DK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da-DK"/>
        </w:rPr>
        <w:t>2</w:t>
      </w:r>
      <w:r>
        <w:rPr>
          <w:rFonts w:ascii="Times New Roman" w:eastAsia="Times New Roman" w:hAnsi="Times New Roman" w:cs="Times New Roman"/>
          <w:sz w:val="18"/>
          <w:szCs w:val="18"/>
          <w:lang w:eastAsia="da-DK"/>
        </w:rPr>
        <w:t>Heraf 1.500 t til fritidsfiskere</w:t>
      </w:r>
    </w:p>
    <w:p w14:paraId="52447A2C" w14:textId="1DA9480E" w:rsidR="004F05AF" w:rsidRDefault="004F05AF" w:rsidP="004F05AF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69"/>
          <w:tab w:val="left" w:pos="7936"/>
          <w:tab w:val="left" w:pos="8503"/>
          <w:tab w:val="left" w:pos="9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da-DK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da-DK"/>
        </w:rPr>
        <w:t>3</w:t>
      </w:r>
      <w:r>
        <w:rPr>
          <w:rFonts w:ascii="Times New Roman" w:eastAsia="Times New Roman" w:hAnsi="Times New Roman" w:cs="Times New Roman"/>
          <w:sz w:val="18"/>
          <w:szCs w:val="18"/>
          <w:lang w:eastAsia="da-DK"/>
        </w:rPr>
        <w:t xml:space="preserve">Pr. </w:t>
      </w:r>
      <w:r w:rsidR="001F031E">
        <w:rPr>
          <w:rFonts w:ascii="Times New Roman" w:eastAsia="Times New Roman" w:hAnsi="Times New Roman" w:cs="Times New Roman"/>
          <w:sz w:val="18"/>
          <w:szCs w:val="18"/>
          <w:lang w:eastAsia="da-DK"/>
        </w:rPr>
        <w:t>09-10-2022</w:t>
      </w:r>
    </w:p>
    <w:p w14:paraId="280FC0FA" w14:textId="77777777" w:rsidR="004F05AF" w:rsidRDefault="004F05AF" w:rsidP="004F05AF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69"/>
          <w:tab w:val="left" w:pos="7936"/>
          <w:tab w:val="left" w:pos="8503"/>
          <w:tab w:val="left" w:pos="9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da-DK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da-DK"/>
        </w:rPr>
        <w:t>4</w:t>
      </w:r>
      <w:r>
        <w:rPr>
          <w:rFonts w:ascii="Times New Roman" w:eastAsia="Times New Roman" w:hAnsi="Times New Roman" w:cs="Times New Roman"/>
          <w:sz w:val="18"/>
          <w:szCs w:val="18"/>
          <w:lang w:eastAsia="da-DK"/>
        </w:rPr>
        <w:t>Udnyttelsen er et udtryk for det procentvise samlede optag af TAC i et givent år</w:t>
      </w:r>
    </w:p>
    <w:p w14:paraId="5AC94DD5" w14:textId="35D47361" w:rsidR="0091332A" w:rsidRDefault="0091332A">
      <w:pPr>
        <w:rPr>
          <w:rFonts w:cs="Times New Roman"/>
        </w:rPr>
      </w:pPr>
    </w:p>
    <w:tbl>
      <w:tblPr>
        <w:tblStyle w:val="Listetabel6-farverig1"/>
        <w:tblW w:w="9727" w:type="dxa"/>
        <w:tblInd w:w="0" w:type="dxa"/>
        <w:tblLook w:val="04A0" w:firstRow="1" w:lastRow="0" w:firstColumn="1" w:lastColumn="0" w:noHBand="0" w:noVBand="1"/>
      </w:tblPr>
      <w:tblGrid>
        <w:gridCol w:w="2134"/>
        <w:gridCol w:w="785"/>
        <w:gridCol w:w="785"/>
        <w:gridCol w:w="786"/>
        <w:gridCol w:w="786"/>
        <w:gridCol w:w="786"/>
        <w:gridCol w:w="786"/>
        <w:gridCol w:w="786"/>
        <w:gridCol w:w="1154"/>
        <w:gridCol w:w="939"/>
      </w:tblGrid>
      <w:tr w:rsidR="008E6439" w:rsidRPr="004F05AF" w14:paraId="444AE36D" w14:textId="77777777" w:rsidTr="006D30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7" w:type="dxa"/>
            <w:gridSpan w:val="10"/>
            <w:tcBorders>
              <w:top w:val="single" w:sz="4" w:space="0" w:color="000000" w:themeColor="text1"/>
              <w:left w:val="nil"/>
              <w:right w:val="nil"/>
            </w:tcBorders>
            <w:vAlign w:val="center"/>
            <w:hideMark/>
          </w:tcPr>
          <w:p w14:paraId="69A399A9" w14:textId="7F9C9670" w:rsidR="008E6439" w:rsidRPr="004F05AF" w:rsidRDefault="008E6439" w:rsidP="004F05AF">
            <w:pPr>
              <w:tabs>
                <w:tab w:val="left" w:pos="-1134"/>
                <w:tab w:val="left" w:pos="-567"/>
                <w:tab w:val="left" w:pos="0"/>
                <w:tab w:val="left" w:pos="566"/>
                <w:tab w:val="left" w:pos="1134"/>
                <w:tab w:val="left" w:pos="1700"/>
                <w:tab w:val="left" w:pos="2266"/>
                <w:tab w:val="left" w:pos="2834"/>
                <w:tab w:val="left" w:pos="3400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69"/>
                <w:tab w:val="left" w:pos="7936"/>
                <w:tab w:val="left" w:pos="8503"/>
                <w:tab w:val="left" w:pos="90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5AF">
              <w:rPr>
                <w:rFonts w:ascii="Times New Roman" w:hAnsi="Times New Roman" w:cs="Times New Roman"/>
                <w:sz w:val="20"/>
                <w:szCs w:val="20"/>
              </w:rPr>
              <w:t>Tabel 2. Antal kystnære torskelicenser fordelt på erhvervs- og fritidsfiskeri, 2014-2021</w:t>
            </w:r>
          </w:p>
        </w:tc>
      </w:tr>
      <w:tr w:rsidR="0091332A" w:rsidRPr="004F05AF" w14:paraId="3018547B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03B02E" w14:textId="4B62C7F7" w:rsidR="0091332A" w:rsidRPr="004F05AF" w:rsidRDefault="0091332A" w:rsidP="004F05A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8A978D" w14:textId="77777777" w:rsidR="0091332A" w:rsidRPr="004F05AF" w:rsidRDefault="0091332A" w:rsidP="004F0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E4B099" w14:textId="77777777" w:rsidR="0091332A" w:rsidRPr="004F05AF" w:rsidRDefault="0091332A" w:rsidP="004F0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57B625" w14:textId="77777777" w:rsidR="0091332A" w:rsidRPr="004F05AF" w:rsidRDefault="0091332A" w:rsidP="004F0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F39E1C" w14:textId="77777777" w:rsidR="0091332A" w:rsidRPr="004F05AF" w:rsidRDefault="0091332A" w:rsidP="004F0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05449B" w14:textId="77777777" w:rsidR="0091332A" w:rsidRPr="004F05AF" w:rsidRDefault="0091332A" w:rsidP="004F0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5BD23" w14:textId="77777777" w:rsidR="0091332A" w:rsidRPr="004F05AF" w:rsidRDefault="0091332A" w:rsidP="004F0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D59E7D" w14:textId="77777777" w:rsidR="0091332A" w:rsidRPr="004F05AF" w:rsidRDefault="0091332A" w:rsidP="004F0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2020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DF2C8" w14:textId="77777777" w:rsidR="0091332A" w:rsidRPr="004F05AF" w:rsidRDefault="0091332A" w:rsidP="004F0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4F0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2021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7C689" w14:textId="1450F934" w:rsidR="0091332A" w:rsidRPr="001F031E" w:rsidRDefault="0091332A" w:rsidP="004F0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da-DK"/>
              </w:rPr>
            </w:pPr>
            <w:r w:rsidRPr="004F0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2022</w:t>
            </w:r>
            <w:r w:rsidR="001F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da-DK"/>
              </w:rPr>
              <w:t>1</w:t>
            </w:r>
          </w:p>
        </w:tc>
      </w:tr>
      <w:tr w:rsidR="0091332A" w:rsidRPr="004F05AF" w14:paraId="24551B98" w14:textId="77777777" w:rsidTr="008E6439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6DBCF0" w14:textId="77777777" w:rsidR="0091332A" w:rsidRPr="004F05AF" w:rsidRDefault="0091332A" w:rsidP="004F05A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F0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Udstedte licenser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F61D3F" w14:textId="79EEB60D" w:rsidR="0091332A" w:rsidRPr="004F05AF" w:rsidRDefault="0091332A" w:rsidP="004F0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1.302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CD06D5" w14:textId="6B075DD3" w:rsidR="0091332A" w:rsidRPr="004F05AF" w:rsidRDefault="0091332A" w:rsidP="004F0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1.549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8BC01E" w14:textId="72768EB0" w:rsidR="0091332A" w:rsidRPr="004F05AF" w:rsidRDefault="0091332A" w:rsidP="004F0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2.332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561537" w14:textId="2843B822" w:rsidR="0091332A" w:rsidRPr="004F05AF" w:rsidRDefault="0091332A" w:rsidP="004F0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2.323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78C268" w14:textId="7EBF2903" w:rsidR="0091332A" w:rsidRPr="004F05AF" w:rsidRDefault="0091332A" w:rsidP="004F0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2.233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71169" w14:textId="2A1B6A69" w:rsidR="0091332A" w:rsidRPr="004F05AF" w:rsidRDefault="0091332A" w:rsidP="004F0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2.451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3A5E9" w14:textId="14D71798" w:rsidR="0091332A" w:rsidRPr="004F05AF" w:rsidRDefault="0091332A" w:rsidP="004F0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2.431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0C165" w14:textId="77777777" w:rsidR="0091332A" w:rsidRPr="004F05AF" w:rsidRDefault="0091332A" w:rsidP="004F0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4F0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2.112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8334E" w14:textId="7601FC30" w:rsidR="0091332A" w:rsidRPr="004F05AF" w:rsidRDefault="0091332A" w:rsidP="004F0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4F0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1.</w:t>
            </w:r>
            <w:r w:rsidR="00F2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895</w:t>
            </w:r>
          </w:p>
        </w:tc>
      </w:tr>
      <w:tr w:rsidR="0091332A" w:rsidRPr="004F05AF" w14:paraId="0DDE0D29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104B0A" w14:textId="1AB0DA0B" w:rsidR="0091332A" w:rsidRPr="004F05AF" w:rsidRDefault="0091332A" w:rsidP="004F05A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F0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Erhvervsfiskeri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1BC102" w14:textId="3E32BD4A" w:rsidR="0091332A" w:rsidRPr="004F05AF" w:rsidRDefault="0091332A" w:rsidP="004F0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0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1.302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C845AB" w14:textId="505E2E6B" w:rsidR="0091332A" w:rsidRPr="004F05AF" w:rsidRDefault="0091332A" w:rsidP="004F0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0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1.549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255FBB" w14:textId="34E60F96" w:rsidR="0091332A" w:rsidRPr="004F05AF" w:rsidRDefault="0091332A" w:rsidP="004F0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0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1.743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D63BA9" w14:textId="497D69A5" w:rsidR="0091332A" w:rsidRPr="004F05AF" w:rsidRDefault="0091332A" w:rsidP="004F0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0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1.911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BB9B1B" w14:textId="2B57F113" w:rsidR="0091332A" w:rsidRPr="004F05AF" w:rsidRDefault="0091332A" w:rsidP="004F0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0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1.674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A5D69" w14:textId="03DB6065" w:rsidR="0091332A" w:rsidRPr="004F05AF" w:rsidRDefault="0091332A" w:rsidP="004F0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F0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1.706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E4FB3" w14:textId="33A21AD4" w:rsidR="0091332A" w:rsidRPr="004F05AF" w:rsidRDefault="0091332A" w:rsidP="004F0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F0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1.756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4559B" w14:textId="77777777" w:rsidR="0091332A" w:rsidRPr="004F05AF" w:rsidRDefault="0091332A" w:rsidP="004F0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4F0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1.705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4CB0A" w14:textId="77777777" w:rsidR="0091332A" w:rsidRPr="004F05AF" w:rsidRDefault="0091332A" w:rsidP="004F0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4F0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1.482</w:t>
            </w:r>
          </w:p>
        </w:tc>
      </w:tr>
      <w:tr w:rsidR="0091332A" w:rsidRPr="004F05AF" w14:paraId="1B90BFAC" w14:textId="77777777" w:rsidTr="008E6439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AB9F29" w14:textId="6CEC022B" w:rsidR="0091332A" w:rsidRPr="004F05AF" w:rsidRDefault="0091332A" w:rsidP="004F05A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F0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Fritidsfiskeri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5A363" w14:textId="351C0C94" w:rsidR="0091332A" w:rsidRPr="004F05AF" w:rsidRDefault="0091332A" w:rsidP="004F0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0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9EF5A" w14:textId="101B6568" w:rsidR="0091332A" w:rsidRPr="004F05AF" w:rsidRDefault="0091332A" w:rsidP="004F0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0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FEFC5" w14:textId="621E1DF2" w:rsidR="0091332A" w:rsidRPr="004F05AF" w:rsidRDefault="0091332A" w:rsidP="004F0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0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E0226" w14:textId="33B82E19" w:rsidR="0091332A" w:rsidRPr="004F05AF" w:rsidRDefault="0091332A" w:rsidP="004F0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0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564BE" w14:textId="4CE6B617" w:rsidR="0091332A" w:rsidRPr="004F05AF" w:rsidRDefault="0091332A" w:rsidP="004F0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0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68717" w14:textId="59E7BC0D" w:rsidR="0091332A" w:rsidRPr="004F05AF" w:rsidRDefault="0091332A" w:rsidP="004F0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0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974CA" w14:textId="15439E90" w:rsidR="0091332A" w:rsidRPr="004F05AF" w:rsidRDefault="0091332A" w:rsidP="004F0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0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675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257C0" w14:textId="77777777" w:rsidR="0091332A" w:rsidRPr="004F05AF" w:rsidRDefault="0091332A" w:rsidP="004F0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4F0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407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D4FF1" w14:textId="77777777" w:rsidR="0091332A" w:rsidRPr="004F05AF" w:rsidRDefault="0091332A" w:rsidP="004F0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4F0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413</w:t>
            </w:r>
          </w:p>
        </w:tc>
      </w:tr>
      <w:tr w:rsidR="0091332A" w:rsidRPr="004F05AF" w14:paraId="04B7D5E9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15EB46" w14:textId="77777777" w:rsidR="0091332A" w:rsidRPr="004F05AF" w:rsidRDefault="0091332A" w:rsidP="004F05A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F0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Udnyttede licenser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EFA257" w14:textId="0C3C57B0" w:rsidR="0091332A" w:rsidRPr="004F05AF" w:rsidRDefault="0091332A" w:rsidP="004F0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1.033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3A924" w14:textId="579BF495" w:rsidR="0091332A" w:rsidRPr="004F05AF" w:rsidRDefault="0091332A" w:rsidP="004F0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1.163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C9323" w14:textId="2885DC8A" w:rsidR="0091332A" w:rsidRPr="004F05AF" w:rsidRDefault="0091332A" w:rsidP="004F0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1.420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55D04" w14:textId="3391E6F3" w:rsidR="0091332A" w:rsidRPr="004F05AF" w:rsidRDefault="0091332A" w:rsidP="004F0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1.442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E17E1" w14:textId="1699468B" w:rsidR="0091332A" w:rsidRPr="004F05AF" w:rsidRDefault="0091332A" w:rsidP="004F0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1.539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6D9C5" w14:textId="146700FD" w:rsidR="0091332A" w:rsidRPr="004F05AF" w:rsidRDefault="0091332A" w:rsidP="004F0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1.644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D3BE6" w14:textId="134946FF" w:rsidR="0091332A" w:rsidRPr="004F05AF" w:rsidRDefault="0091332A" w:rsidP="004F0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1.514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FBE86" w14:textId="77777777" w:rsidR="0091332A" w:rsidRPr="004F05AF" w:rsidRDefault="0091332A" w:rsidP="004F0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4F0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1.289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CD799" w14:textId="77777777" w:rsidR="0091332A" w:rsidRPr="004F05AF" w:rsidRDefault="0091332A" w:rsidP="004F0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4F0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1.149</w:t>
            </w:r>
          </w:p>
        </w:tc>
      </w:tr>
      <w:tr w:rsidR="0091332A" w:rsidRPr="004F05AF" w14:paraId="3B90552E" w14:textId="77777777" w:rsidTr="008E6439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961082" w14:textId="7D356765" w:rsidR="0091332A" w:rsidRPr="004F05AF" w:rsidRDefault="0091332A" w:rsidP="004F05A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da-DK"/>
              </w:rPr>
            </w:pPr>
            <w:r w:rsidRPr="004F0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Erhvervsfiskeri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3FBEE" w14:textId="3583867D" w:rsidR="0091332A" w:rsidRPr="004F05AF" w:rsidRDefault="0091332A" w:rsidP="004F0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4F0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4B5DA" w14:textId="3E2D5C6E" w:rsidR="0091332A" w:rsidRPr="004F05AF" w:rsidRDefault="0091332A" w:rsidP="004F0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4F0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1.163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11E3F" w14:textId="427C0153" w:rsidR="0091332A" w:rsidRPr="004F05AF" w:rsidRDefault="0091332A" w:rsidP="004F0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4F0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1.194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23D9D" w14:textId="3438259A" w:rsidR="0091332A" w:rsidRPr="004F05AF" w:rsidRDefault="0091332A" w:rsidP="004F0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4F0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1.251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28AFF" w14:textId="5750FEC8" w:rsidR="0091332A" w:rsidRPr="004F05AF" w:rsidRDefault="0091332A" w:rsidP="004F0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4F0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B461C" w14:textId="32A0FEAB" w:rsidR="0091332A" w:rsidRPr="004F05AF" w:rsidRDefault="0091332A" w:rsidP="004F0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4F0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1.255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D622E" w14:textId="4C934C17" w:rsidR="0091332A" w:rsidRPr="004F05AF" w:rsidRDefault="0091332A" w:rsidP="004F0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4F0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1.192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C7FE3" w14:textId="77777777" w:rsidR="0091332A" w:rsidRPr="004F05AF" w:rsidRDefault="0091332A" w:rsidP="004F0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4F0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1.079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306FF" w14:textId="77777777" w:rsidR="0091332A" w:rsidRPr="004F05AF" w:rsidRDefault="0091332A" w:rsidP="004F0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4F0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927</w:t>
            </w:r>
          </w:p>
        </w:tc>
      </w:tr>
      <w:tr w:rsidR="0091332A" w:rsidRPr="004F05AF" w14:paraId="432527FD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noWrap/>
            <w:vAlign w:val="center"/>
            <w:hideMark/>
          </w:tcPr>
          <w:p w14:paraId="2B2098CF" w14:textId="49DAE9FE" w:rsidR="0091332A" w:rsidRPr="004F05AF" w:rsidRDefault="0091332A" w:rsidP="004F05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4F0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Fritidsfiskeri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1C930189" w14:textId="6E4F94BB" w:rsidR="0091332A" w:rsidRPr="004F05AF" w:rsidRDefault="0091332A" w:rsidP="004F0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4F0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4EAEB16C" w14:textId="7E09B381" w:rsidR="0091332A" w:rsidRPr="004F05AF" w:rsidRDefault="0091332A" w:rsidP="004F0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4F0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1ED94F1B" w14:textId="6DCF0E51" w:rsidR="0091332A" w:rsidRPr="004F05AF" w:rsidRDefault="0091332A" w:rsidP="004F0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4F0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11BC949B" w14:textId="345B12EE" w:rsidR="0091332A" w:rsidRPr="004F05AF" w:rsidRDefault="0091332A" w:rsidP="004F0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4F0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A9DB0F7" w14:textId="73BFA14A" w:rsidR="0091332A" w:rsidRPr="004F05AF" w:rsidRDefault="0091332A" w:rsidP="004F0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4F0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E9A9F1D" w14:textId="0078C293" w:rsidR="0091332A" w:rsidRPr="004F05AF" w:rsidRDefault="0091332A" w:rsidP="004F0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4F0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6CD6FBE4" w14:textId="33CD2AEA" w:rsidR="0091332A" w:rsidRPr="004F05AF" w:rsidRDefault="0091332A" w:rsidP="004F0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4F0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322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E8A4A4D" w14:textId="77777777" w:rsidR="0091332A" w:rsidRPr="004F05AF" w:rsidRDefault="0091332A" w:rsidP="004F0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4F0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6A5111CF" w14:textId="77777777" w:rsidR="0091332A" w:rsidRPr="004F05AF" w:rsidRDefault="0091332A" w:rsidP="004F0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4F0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222</w:t>
            </w:r>
          </w:p>
        </w:tc>
      </w:tr>
    </w:tbl>
    <w:p w14:paraId="53DAE574" w14:textId="471DE5B4" w:rsidR="004F05AF" w:rsidRPr="009C3D26" w:rsidRDefault="004F05AF">
      <w:pPr>
        <w:rPr>
          <w:rFonts w:ascii="Times New Roman" w:hAnsi="Times New Roman" w:cs="Times New Roman"/>
          <w:sz w:val="18"/>
          <w:szCs w:val="18"/>
        </w:rPr>
      </w:pPr>
      <w:r w:rsidRPr="004F05AF">
        <w:rPr>
          <w:rFonts w:ascii="Times New Roman" w:hAnsi="Times New Roman" w:cs="Times New Roman"/>
          <w:sz w:val="18"/>
          <w:szCs w:val="18"/>
        </w:rPr>
        <w:t>1 Pr. 18-09-2022</w:t>
      </w:r>
    </w:p>
    <w:p w14:paraId="4BBB6E12" w14:textId="7504C24F" w:rsidR="00B53AEB" w:rsidRDefault="00B53AEB" w:rsidP="00B53AEB">
      <w:pPr>
        <w:pStyle w:val="Billedtekst"/>
        <w:keepNext/>
      </w:pPr>
    </w:p>
    <w:tbl>
      <w:tblPr>
        <w:tblStyle w:val="Listetabel6-farverig1"/>
        <w:tblW w:w="8931" w:type="dxa"/>
        <w:tblInd w:w="108" w:type="dxa"/>
        <w:tblLook w:val="04A0" w:firstRow="1" w:lastRow="0" w:firstColumn="1" w:lastColumn="0" w:noHBand="0" w:noVBand="1"/>
      </w:tblPr>
      <w:tblGrid>
        <w:gridCol w:w="1701"/>
        <w:gridCol w:w="1560"/>
        <w:gridCol w:w="992"/>
        <w:gridCol w:w="1843"/>
        <w:gridCol w:w="1842"/>
        <w:gridCol w:w="993"/>
      </w:tblGrid>
      <w:tr w:rsidR="00B53AEB" w:rsidRPr="00B53AEB" w14:paraId="79CF5045" w14:textId="77777777" w:rsidTr="008E64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gridSpan w:val="6"/>
            <w:noWrap/>
          </w:tcPr>
          <w:p w14:paraId="2910851C" w14:textId="6940A228" w:rsidR="00B53AEB" w:rsidRPr="001F031E" w:rsidRDefault="00B53AEB" w:rsidP="00765E8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vertAlign w:val="superscript"/>
                <w:lang w:eastAsia="da-DK"/>
              </w:rPr>
            </w:pPr>
            <w:r w:rsidRPr="008E2343">
              <w:rPr>
                <w:rFonts w:ascii="Times New Roman" w:hAnsi="Times New Roman" w:cs="Times New Roman"/>
                <w:sz w:val="20"/>
                <w:szCs w:val="20"/>
              </w:rPr>
              <w:t>Tabel 3. Indhandlinger for personer med fritidslicens til torsk, 2022</w:t>
            </w:r>
            <w:r w:rsidR="001F031E" w:rsidRPr="008E23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765E86" w:rsidRPr="00765E86" w14:paraId="5B5A2268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D8DDDAE" w14:textId="77777777" w:rsidR="00765E86" w:rsidRPr="00765E86" w:rsidRDefault="00765E86" w:rsidP="00B53AEB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By/bydg</w:t>
            </w:r>
          </w:p>
        </w:tc>
        <w:tc>
          <w:tcPr>
            <w:tcW w:w="1560" w:type="dxa"/>
            <w:noWrap/>
            <w:hideMark/>
          </w:tcPr>
          <w:p w14:paraId="367E335A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  <w:t>Mængde (tons)</w:t>
            </w:r>
          </w:p>
        </w:tc>
        <w:tc>
          <w:tcPr>
            <w:tcW w:w="992" w:type="dxa"/>
            <w:noWrap/>
            <w:hideMark/>
          </w:tcPr>
          <w:p w14:paraId="2284E70D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  <w:t>% af total</w:t>
            </w:r>
          </w:p>
        </w:tc>
        <w:tc>
          <w:tcPr>
            <w:tcW w:w="1843" w:type="dxa"/>
            <w:noWrap/>
            <w:hideMark/>
          </w:tcPr>
          <w:p w14:paraId="5FA0B204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  <w:t>Antal indhandlinger</w:t>
            </w:r>
          </w:p>
        </w:tc>
        <w:tc>
          <w:tcPr>
            <w:tcW w:w="1842" w:type="dxa"/>
            <w:noWrap/>
            <w:hideMark/>
          </w:tcPr>
          <w:p w14:paraId="32DA2A8E" w14:textId="3DDEE651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  <w:t xml:space="preserve">Antal personer </w:t>
            </w:r>
            <w:r w:rsidR="001F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  <w:t>der indhandler</w:t>
            </w:r>
          </w:p>
        </w:tc>
        <w:tc>
          <w:tcPr>
            <w:tcW w:w="993" w:type="dxa"/>
            <w:noWrap/>
            <w:hideMark/>
          </w:tcPr>
          <w:p w14:paraId="769F6106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  <w:t>% af total</w:t>
            </w:r>
          </w:p>
        </w:tc>
      </w:tr>
      <w:tr w:rsidR="00B53AEB" w:rsidRPr="00B53AEB" w14:paraId="7D32B8AE" w14:textId="77777777" w:rsidTr="008E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258AD4B" w14:textId="77777777" w:rsidR="00765E86" w:rsidRPr="00765E86" w:rsidRDefault="00765E86" w:rsidP="00666D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Nuussuaq, Nuuk</w:t>
            </w:r>
          </w:p>
        </w:tc>
        <w:tc>
          <w:tcPr>
            <w:tcW w:w="1560" w:type="dxa"/>
            <w:noWrap/>
            <w:hideMark/>
          </w:tcPr>
          <w:p w14:paraId="7EFCEF08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230,068</w:t>
            </w:r>
          </w:p>
        </w:tc>
        <w:tc>
          <w:tcPr>
            <w:tcW w:w="992" w:type="dxa"/>
            <w:noWrap/>
            <w:hideMark/>
          </w:tcPr>
          <w:p w14:paraId="486B0F79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25,38</w:t>
            </w:r>
          </w:p>
        </w:tc>
        <w:tc>
          <w:tcPr>
            <w:tcW w:w="1843" w:type="dxa"/>
            <w:noWrap/>
            <w:hideMark/>
          </w:tcPr>
          <w:p w14:paraId="4E3D81AD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595</w:t>
            </w:r>
          </w:p>
        </w:tc>
        <w:tc>
          <w:tcPr>
            <w:tcW w:w="1842" w:type="dxa"/>
            <w:noWrap/>
            <w:hideMark/>
          </w:tcPr>
          <w:p w14:paraId="28A4B931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38</w:t>
            </w:r>
          </w:p>
        </w:tc>
        <w:tc>
          <w:tcPr>
            <w:tcW w:w="993" w:type="dxa"/>
            <w:noWrap/>
            <w:hideMark/>
          </w:tcPr>
          <w:p w14:paraId="5261637E" w14:textId="58A4B61C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  <w:r w:rsidR="00666D45" w:rsidRPr="00B53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</w:tr>
      <w:tr w:rsidR="00765E86" w:rsidRPr="00765E86" w14:paraId="4385B942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DE3D83C" w14:textId="77777777" w:rsidR="00765E86" w:rsidRPr="00765E86" w:rsidRDefault="00765E86" w:rsidP="00666D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Nuuk</w:t>
            </w:r>
          </w:p>
        </w:tc>
        <w:tc>
          <w:tcPr>
            <w:tcW w:w="1560" w:type="dxa"/>
            <w:noWrap/>
            <w:hideMark/>
          </w:tcPr>
          <w:p w14:paraId="48EB345D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226,748</w:t>
            </w:r>
          </w:p>
        </w:tc>
        <w:tc>
          <w:tcPr>
            <w:tcW w:w="992" w:type="dxa"/>
            <w:noWrap/>
            <w:hideMark/>
          </w:tcPr>
          <w:p w14:paraId="0244A0F7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25,02</w:t>
            </w:r>
          </w:p>
        </w:tc>
        <w:tc>
          <w:tcPr>
            <w:tcW w:w="1843" w:type="dxa"/>
            <w:noWrap/>
            <w:hideMark/>
          </w:tcPr>
          <w:p w14:paraId="1DDFDAA8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625</w:t>
            </w:r>
          </w:p>
        </w:tc>
        <w:tc>
          <w:tcPr>
            <w:tcW w:w="1842" w:type="dxa"/>
            <w:noWrap/>
            <w:hideMark/>
          </w:tcPr>
          <w:p w14:paraId="2FD417FB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56</w:t>
            </w:r>
          </w:p>
        </w:tc>
        <w:tc>
          <w:tcPr>
            <w:tcW w:w="993" w:type="dxa"/>
            <w:noWrap/>
            <w:hideMark/>
          </w:tcPr>
          <w:p w14:paraId="76A8C475" w14:textId="7A1E5410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22</w:t>
            </w:r>
          </w:p>
        </w:tc>
      </w:tr>
      <w:tr w:rsidR="00B53AEB" w:rsidRPr="00B53AEB" w14:paraId="5B7504BA" w14:textId="77777777" w:rsidTr="008E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C210372" w14:textId="77777777" w:rsidR="00765E86" w:rsidRPr="00765E86" w:rsidRDefault="00765E86" w:rsidP="00666D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Uummannaq</w:t>
            </w:r>
          </w:p>
        </w:tc>
        <w:tc>
          <w:tcPr>
            <w:tcW w:w="1560" w:type="dxa"/>
            <w:noWrap/>
            <w:hideMark/>
          </w:tcPr>
          <w:p w14:paraId="198E30E4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61,886</w:t>
            </w:r>
          </w:p>
        </w:tc>
        <w:tc>
          <w:tcPr>
            <w:tcW w:w="992" w:type="dxa"/>
            <w:noWrap/>
            <w:hideMark/>
          </w:tcPr>
          <w:p w14:paraId="7EF653B2" w14:textId="420AE37E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6,8</w:t>
            </w:r>
            <w:r w:rsidRPr="00B53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1843" w:type="dxa"/>
            <w:noWrap/>
            <w:hideMark/>
          </w:tcPr>
          <w:p w14:paraId="4AF5CEB2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172</w:t>
            </w:r>
          </w:p>
        </w:tc>
        <w:tc>
          <w:tcPr>
            <w:tcW w:w="1842" w:type="dxa"/>
            <w:noWrap/>
            <w:hideMark/>
          </w:tcPr>
          <w:p w14:paraId="53076665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13</w:t>
            </w:r>
          </w:p>
        </w:tc>
        <w:tc>
          <w:tcPr>
            <w:tcW w:w="993" w:type="dxa"/>
            <w:noWrap/>
            <w:hideMark/>
          </w:tcPr>
          <w:p w14:paraId="5DF00176" w14:textId="788BE55E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5,1</w:t>
            </w:r>
          </w:p>
        </w:tc>
      </w:tr>
      <w:tr w:rsidR="00B53AEB" w:rsidRPr="00B53AEB" w14:paraId="2843866C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3432CE3" w14:textId="77777777" w:rsidR="00765E86" w:rsidRPr="00765E86" w:rsidRDefault="00765E86" w:rsidP="00666D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Qeqertaq</w:t>
            </w:r>
          </w:p>
        </w:tc>
        <w:tc>
          <w:tcPr>
            <w:tcW w:w="1560" w:type="dxa"/>
            <w:noWrap/>
            <w:hideMark/>
          </w:tcPr>
          <w:p w14:paraId="331DC7B9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53,562</w:t>
            </w:r>
          </w:p>
        </w:tc>
        <w:tc>
          <w:tcPr>
            <w:tcW w:w="992" w:type="dxa"/>
            <w:noWrap/>
            <w:hideMark/>
          </w:tcPr>
          <w:p w14:paraId="1883D415" w14:textId="2634277E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5,9</w:t>
            </w:r>
            <w:r w:rsidRPr="00B53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146BF53C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177</w:t>
            </w:r>
          </w:p>
        </w:tc>
        <w:tc>
          <w:tcPr>
            <w:tcW w:w="1842" w:type="dxa"/>
            <w:noWrap/>
            <w:hideMark/>
          </w:tcPr>
          <w:p w14:paraId="0CABBCD7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337846DE" w14:textId="29EB3538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4,3</w:t>
            </w:r>
          </w:p>
        </w:tc>
      </w:tr>
      <w:tr w:rsidR="00765E86" w:rsidRPr="00765E86" w14:paraId="0518CC0A" w14:textId="77777777" w:rsidTr="008E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188938F" w14:textId="77777777" w:rsidR="00765E86" w:rsidRPr="00765E86" w:rsidRDefault="00765E86" w:rsidP="00666D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Sarfannguit</w:t>
            </w:r>
          </w:p>
        </w:tc>
        <w:tc>
          <w:tcPr>
            <w:tcW w:w="1560" w:type="dxa"/>
            <w:noWrap/>
            <w:hideMark/>
          </w:tcPr>
          <w:p w14:paraId="2F91A2E0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41,732</w:t>
            </w:r>
          </w:p>
        </w:tc>
        <w:tc>
          <w:tcPr>
            <w:tcW w:w="992" w:type="dxa"/>
            <w:noWrap/>
            <w:hideMark/>
          </w:tcPr>
          <w:p w14:paraId="0122419F" w14:textId="39DBCEF0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4,60</w:t>
            </w:r>
          </w:p>
        </w:tc>
        <w:tc>
          <w:tcPr>
            <w:tcW w:w="1843" w:type="dxa"/>
            <w:noWrap/>
            <w:hideMark/>
          </w:tcPr>
          <w:p w14:paraId="1A3C26DD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140</w:t>
            </w:r>
          </w:p>
        </w:tc>
        <w:tc>
          <w:tcPr>
            <w:tcW w:w="1842" w:type="dxa"/>
            <w:noWrap/>
            <w:hideMark/>
          </w:tcPr>
          <w:p w14:paraId="10ABA54F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993" w:type="dxa"/>
            <w:noWrap/>
            <w:hideMark/>
          </w:tcPr>
          <w:p w14:paraId="23F18F72" w14:textId="3F6578BD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3,1</w:t>
            </w:r>
          </w:p>
        </w:tc>
      </w:tr>
      <w:tr w:rsidR="00765E86" w:rsidRPr="00765E86" w14:paraId="03C838FD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3585FA2" w14:textId="77777777" w:rsidR="00765E86" w:rsidRPr="00765E86" w:rsidRDefault="00765E86" w:rsidP="00666D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Aasiaat</w:t>
            </w:r>
          </w:p>
        </w:tc>
        <w:tc>
          <w:tcPr>
            <w:tcW w:w="1560" w:type="dxa"/>
            <w:noWrap/>
            <w:hideMark/>
          </w:tcPr>
          <w:p w14:paraId="10598A55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38,303</w:t>
            </w:r>
          </w:p>
        </w:tc>
        <w:tc>
          <w:tcPr>
            <w:tcW w:w="992" w:type="dxa"/>
            <w:noWrap/>
            <w:hideMark/>
          </w:tcPr>
          <w:p w14:paraId="561C8AC0" w14:textId="20D76498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4,2</w:t>
            </w:r>
            <w:r w:rsidRPr="00B53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1843" w:type="dxa"/>
            <w:noWrap/>
            <w:hideMark/>
          </w:tcPr>
          <w:p w14:paraId="2003BBDC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310</w:t>
            </w:r>
          </w:p>
        </w:tc>
        <w:tc>
          <w:tcPr>
            <w:tcW w:w="1842" w:type="dxa"/>
            <w:noWrap/>
            <w:hideMark/>
          </w:tcPr>
          <w:p w14:paraId="4A4AA975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29</w:t>
            </w:r>
          </w:p>
        </w:tc>
        <w:tc>
          <w:tcPr>
            <w:tcW w:w="993" w:type="dxa"/>
            <w:noWrap/>
            <w:hideMark/>
          </w:tcPr>
          <w:p w14:paraId="2D53D2BC" w14:textId="32D5CADF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11,4</w:t>
            </w:r>
          </w:p>
        </w:tc>
      </w:tr>
      <w:tr w:rsidR="00B53AEB" w:rsidRPr="00B53AEB" w14:paraId="0CADD40B" w14:textId="77777777" w:rsidTr="008E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33EE859" w14:textId="77777777" w:rsidR="00765E86" w:rsidRPr="00765E86" w:rsidRDefault="00765E86" w:rsidP="00666D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Attu</w:t>
            </w:r>
          </w:p>
        </w:tc>
        <w:tc>
          <w:tcPr>
            <w:tcW w:w="1560" w:type="dxa"/>
            <w:noWrap/>
            <w:hideMark/>
          </w:tcPr>
          <w:p w14:paraId="0F647F25" w14:textId="2650BD90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36</w:t>
            </w:r>
            <w:r w:rsidR="00666D45" w:rsidRPr="00B53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,</w:t>
            </w: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201</w:t>
            </w:r>
          </w:p>
        </w:tc>
        <w:tc>
          <w:tcPr>
            <w:tcW w:w="992" w:type="dxa"/>
            <w:noWrap/>
            <w:hideMark/>
          </w:tcPr>
          <w:p w14:paraId="1D6E55A2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3,99</w:t>
            </w:r>
          </w:p>
        </w:tc>
        <w:tc>
          <w:tcPr>
            <w:tcW w:w="1843" w:type="dxa"/>
            <w:noWrap/>
            <w:hideMark/>
          </w:tcPr>
          <w:p w14:paraId="2CD7DB41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152</w:t>
            </w:r>
          </w:p>
        </w:tc>
        <w:tc>
          <w:tcPr>
            <w:tcW w:w="1842" w:type="dxa"/>
            <w:noWrap/>
            <w:hideMark/>
          </w:tcPr>
          <w:p w14:paraId="70031750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9</w:t>
            </w:r>
          </w:p>
        </w:tc>
        <w:tc>
          <w:tcPr>
            <w:tcW w:w="993" w:type="dxa"/>
            <w:noWrap/>
            <w:hideMark/>
          </w:tcPr>
          <w:p w14:paraId="41A25BF0" w14:textId="4ED4892E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3,5</w:t>
            </w:r>
          </w:p>
        </w:tc>
      </w:tr>
      <w:tr w:rsidR="00B53AEB" w:rsidRPr="00B53AEB" w14:paraId="450F6306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3AC52E9" w14:textId="77777777" w:rsidR="00765E86" w:rsidRPr="00765E86" w:rsidRDefault="00765E86" w:rsidP="00666D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Qeqertarsuatsiaat</w:t>
            </w:r>
          </w:p>
        </w:tc>
        <w:tc>
          <w:tcPr>
            <w:tcW w:w="1560" w:type="dxa"/>
            <w:noWrap/>
            <w:hideMark/>
          </w:tcPr>
          <w:p w14:paraId="04F56EDE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31,991</w:t>
            </w:r>
          </w:p>
        </w:tc>
        <w:tc>
          <w:tcPr>
            <w:tcW w:w="992" w:type="dxa"/>
            <w:noWrap/>
            <w:hideMark/>
          </w:tcPr>
          <w:p w14:paraId="56AAF34B" w14:textId="7B9FECC5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3,5</w:t>
            </w:r>
            <w:r w:rsidRPr="00B53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1843" w:type="dxa"/>
            <w:noWrap/>
            <w:hideMark/>
          </w:tcPr>
          <w:p w14:paraId="77446A5F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111</w:t>
            </w:r>
          </w:p>
        </w:tc>
        <w:tc>
          <w:tcPr>
            <w:tcW w:w="1842" w:type="dxa"/>
            <w:noWrap/>
            <w:hideMark/>
          </w:tcPr>
          <w:p w14:paraId="16B1AE75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9</w:t>
            </w:r>
          </w:p>
        </w:tc>
        <w:tc>
          <w:tcPr>
            <w:tcW w:w="993" w:type="dxa"/>
            <w:noWrap/>
            <w:hideMark/>
          </w:tcPr>
          <w:p w14:paraId="397E805E" w14:textId="4A9F7E14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3,5</w:t>
            </w:r>
          </w:p>
        </w:tc>
      </w:tr>
      <w:tr w:rsidR="00B53AEB" w:rsidRPr="00B53AEB" w14:paraId="14FDA469" w14:textId="77777777" w:rsidTr="008E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A56C4F4" w14:textId="77777777" w:rsidR="00765E86" w:rsidRPr="00765E86" w:rsidRDefault="00765E86" w:rsidP="00666D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Sisimiut</w:t>
            </w:r>
          </w:p>
        </w:tc>
        <w:tc>
          <w:tcPr>
            <w:tcW w:w="1560" w:type="dxa"/>
            <w:noWrap/>
            <w:hideMark/>
          </w:tcPr>
          <w:p w14:paraId="6DCEB46E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28,399</w:t>
            </w:r>
          </w:p>
        </w:tc>
        <w:tc>
          <w:tcPr>
            <w:tcW w:w="992" w:type="dxa"/>
            <w:noWrap/>
            <w:hideMark/>
          </w:tcPr>
          <w:p w14:paraId="2DECE077" w14:textId="414B2E96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3,13</w:t>
            </w:r>
          </w:p>
        </w:tc>
        <w:tc>
          <w:tcPr>
            <w:tcW w:w="1843" w:type="dxa"/>
            <w:noWrap/>
            <w:hideMark/>
          </w:tcPr>
          <w:p w14:paraId="736BFC7C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133</w:t>
            </w:r>
          </w:p>
        </w:tc>
        <w:tc>
          <w:tcPr>
            <w:tcW w:w="1842" w:type="dxa"/>
            <w:noWrap/>
            <w:hideMark/>
          </w:tcPr>
          <w:p w14:paraId="10C21749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16</w:t>
            </w:r>
          </w:p>
        </w:tc>
        <w:tc>
          <w:tcPr>
            <w:tcW w:w="993" w:type="dxa"/>
            <w:noWrap/>
            <w:hideMark/>
          </w:tcPr>
          <w:p w14:paraId="01041747" w14:textId="46BF05E0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6,</w:t>
            </w:r>
            <w:r w:rsidR="00666D45" w:rsidRPr="00B53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</w:tr>
      <w:tr w:rsidR="00765E86" w:rsidRPr="00765E86" w14:paraId="33EFD3D2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1990AAA" w14:textId="77777777" w:rsidR="00765E86" w:rsidRPr="00765E86" w:rsidRDefault="00765E86" w:rsidP="00666D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Qasigiannguit</w:t>
            </w:r>
          </w:p>
        </w:tc>
        <w:tc>
          <w:tcPr>
            <w:tcW w:w="1560" w:type="dxa"/>
            <w:noWrap/>
            <w:hideMark/>
          </w:tcPr>
          <w:p w14:paraId="473AFBC7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22,761</w:t>
            </w:r>
          </w:p>
        </w:tc>
        <w:tc>
          <w:tcPr>
            <w:tcW w:w="992" w:type="dxa"/>
            <w:noWrap/>
            <w:hideMark/>
          </w:tcPr>
          <w:p w14:paraId="3CD9E58C" w14:textId="7C47156B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2,51</w:t>
            </w:r>
          </w:p>
        </w:tc>
        <w:tc>
          <w:tcPr>
            <w:tcW w:w="1843" w:type="dxa"/>
            <w:noWrap/>
            <w:hideMark/>
          </w:tcPr>
          <w:p w14:paraId="0E48070D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73</w:t>
            </w:r>
          </w:p>
        </w:tc>
        <w:tc>
          <w:tcPr>
            <w:tcW w:w="1842" w:type="dxa"/>
            <w:noWrap/>
            <w:hideMark/>
          </w:tcPr>
          <w:p w14:paraId="7C43335E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993" w:type="dxa"/>
            <w:noWrap/>
            <w:hideMark/>
          </w:tcPr>
          <w:p w14:paraId="39169F73" w14:textId="29513660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3,9</w:t>
            </w:r>
          </w:p>
        </w:tc>
      </w:tr>
      <w:tr w:rsidR="00765E86" w:rsidRPr="00765E86" w14:paraId="798A7949" w14:textId="77777777" w:rsidTr="008E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29DFF5A" w14:textId="77777777" w:rsidR="00765E86" w:rsidRPr="00765E86" w:rsidRDefault="00765E86" w:rsidP="00666D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Itilleq</w:t>
            </w:r>
          </w:p>
        </w:tc>
        <w:tc>
          <w:tcPr>
            <w:tcW w:w="1560" w:type="dxa"/>
            <w:noWrap/>
            <w:hideMark/>
          </w:tcPr>
          <w:p w14:paraId="5259CDED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20,753</w:t>
            </w:r>
          </w:p>
        </w:tc>
        <w:tc>
          <w:tcPr>
            <w:tcW w:w="992" w:type="dxa"/>
            <w:noWrap/>
            <w:hideMark/>
          </w:tcPr>
          <w:p w14:paraId="5A3DD9B5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2,29</w:t>
            </w:r>
          </w:p>
        </w:tc>
        <w:tc>
          <w:tcPr>
            <w:tcW w:w="1843" w:type="dxa"/>
            <w:noWrap/>
            <w:hideMark/>
          </w:tcPr>
          <w:p w14:paraId="11D5E214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63</w:t>
            </w:r>
          </w:p>
        </w:tc>
        <w:tc>
          <w:tcPr>
            <w:tcW w:w="1842" w:type="dxa"/>
            <w:noWrap/>
            <w:hideMark/>
          </w:tcPr>
          <w:p w14:paraId="554ECD44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993" w:type="dxa"/>
            <w:noWrap/>
            <w:hideMark/>
          </w:tcPr>
          <w:p w14:paraId="4B2585CA" w14:textId="2B9FBCBF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3,1</w:t>
            </w:r>
          </w:p>
        </w:tc>
      </w:tr>
      <w:tr w:rsidR="00B53AEB" w:rsidRPr="00B53AEB" w14:paraId="11D49818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05BDCBB" w14:textId="77777777" w:rsidR="00765E86" w:rsidRPr="00765E86" w:rsidRDefault="00765E86" w:rsidP="00666D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Nanortalik</w:t>
            </w:r>
          </w:p>
        </w:tc>
        <w:tc>
          <w:tcPr>
            <w:tcW w:w="1560" w:type="dxa"/>
            <w:noWrap/>
            <w:hideMark/>
          </w:tcPr>
          <w:p w14:paraId="6F2FCB78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20,228</w:t>
            </w:r>
          </w:p>
        </w:tc>
        <w:tc>
          <w:tcPr>
            <w:tcW w:w="992" w:type="dxa"/>
            <w:noWrap/>
            <w:hideMark/>
          </w:tcPr>
          <w:p w14:paraId="179DBD1F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2,23</w:t>
            </w:r>
          </w:p>
        </w:tc>
        <w:tc>
          <w:tcPr>
            <w:tcW w:w="1843" w:type="dxa"/>
            <w:noWrap/>
            <w:hideMark/>
          </w:tcPr>
          <w:p w14:paraId="196D11ED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75</w:t>
            </w:r>
          </w:p>
        </w:tc>
        <w:tc>
          <w:tcPr>
            <w:tcW w:w="1842" w:type="dxa"/>
            <w:noWrap/>
            <w:hideMark/>
          </w:tcPr>
          <w:p w14:paraId="08556567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993" w:type="dxa"/>
            <w:noWrap/>
            <w:hideMark/>
          </w:tcPr>
          <w:p w14:paraId="4F1FCBA7" w14:textId="0E53ED4C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2,</w:t>
            </w:r>
            <w:r w:rsidR="00666D45" w:rsidRPr="00B53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</w:tr>
      <w:tr w:rsidR="00B53AEB" w:rsidRPr="00B53AEB" w14:paraId="798A81D4" w14:textId="77777777" w:rsidTr="008E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3DB7CB4" w14:textId="77777777" w:rsidR="00765E86" w:rsidRPr="00765E86" w:rsidRDefault="00765E86" w:rsidP="00666D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Saqqaq</w:t>
            </w:r>
          </w:p>
        </w:tc>
        <w:tc>
          <w:tcPr>
            <w:tcW w:w="1560" w:type="dxa"/>
            <w:noWrap/>
            <w:hideMark/>
          </w:tcPr>
          <w:p w14:paraId="364BD0C5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13,797</w:t>
            </w:r>
          </w:p>
        </w:tc>
        <w:tc>
          <w:tcPr>
            <w:tcW w:w="992" w:type="dxa"/>
            <w:noWrap/>
            <w:hideMark/>
          </w:tcPr>
          <w:p w14:paraId="1594E511" w14:textId="4E0D9D69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1,52</w:t>
            </w:r>
          </w:p>
        </w:tc>
        <w:tc>
          <w:tcPr>
            <w:tcW w:w="1843" w:type="dxa"/>
            <w:noWrap/>
            <w:hideMark/>
          </w:tcPr>
          <w:p w14:paraId="0C248C4E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34</w:t>
            </w:r>
          </w:p>
        </w:tc>
        <w:tc>
          <w:tcPr>
            <w:tcW w:w="1842" w:type="dxa"/>
            <w:noWrap/>
            <w:hideMark/>
          </w:tcPr>
          <w:p w14:paraId="7127389E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993" w:type="dxa"/>
            <w:noWrap/>
            <w:hideMark/>
          </w:tcPr>
          <w:p w14:paraId="08B3ECA7" w14:textId="44C32811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3,1</w:t>
            </w:r>
          </w:p>
        </w:tc>
      </w:tr>
      <w:tr w:rsidR="00765E86" w:rsidRPr="00765E86" w14:paraId="5C52FB78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1A3A6F0" w14:textId="77777777" w:rsidR="00765E86" w:rsidRPr="00765E86" w:rsidRDefault="00765E86" w:rsidP="00666D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Maniitsoq</w:t>
            </w:r>
          </w:p>
        </w:tc>
        <w:tc>
          <w:tcPr>
            <w:tcW w:w="1560" w:type="dxa"/>
            <w:noWrap/>
            <w:hideMark/>
          </w:tcPr>
          <w:p w14:paraId="0E482805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12,867</w:t>
            </w:r>
          </w:p>
        </w:tc>
        <w:tc>
          <w:tcPr>
            <w:tcW w:w="992" w:type="dxa"/>
            <w:noWrap/>
            <w:hideMark/>
          </w:tcPr>
          <w:p w14:paraId="013411B3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1,42</w:t>
            </w:r>
          </w:p>
        </w:tc>
        <w:tc>
          <w:tcPr>
            <w:tcW w:w="1843" w:type="dxa"/>
            <w:noWrap/>
            <w:hideMark/>
          </w:tcPr>
          <w:p w14:paraId="4597B740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40</w:t>
            </w:r>
          </w:p>
        </w:tc>
        <w:tc>
          <w:tcPr>
            <w:tcW w:w="1842" w:type="dxa"/>
            <w:noWrap/>
            <w:hideMark/>
          </w:tcPr>
          <w:p w14:paraId="685DE711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75767427" w14:textId="0DE4FB81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4,3</w:t>
            </w:r>
          </w:p>
        </w:tc>
      </w:tr>
      <w:tr w:rsidR="00B53AEB" w:rsidRPr="00B53AEB" w14:paraId="72BA8603" w14:textId="77777777" w:rsidTr="008E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6861BCF" w14:textId="77777777" w:rsidR="00765E86" w:rsidRPr="00765E86" w:rsidRDefault="00765E86" w:rsidP="00666D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Niaqornaarsuk</w:t>
            </w:r>
          </w:p>
        </w:tc>
        <w:tc>
          <w:tcPr>
            <w:tcW w:w="1560" w:type="dxa"/>
            <w:noWrap/>
            <w:hideMark/>
          </w:tcPr>
          <w:p w14:paraId="11E5BFA6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11,813</w:t>
            </w:r>
          </w:p>
        </w:tc>
        <w:tc>
          <w:tcPr>
            <w:tcW w:w="992" w:type="dxa"/>
            <w:noWrap/>
            <w:hideMark/>
          </w:tcPr>
          <w:p w14:paraId="35F60910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1,3</w:t>
            </w:r>
          </w:p>
        </w:tc>
        <w:tc>
          <w:tcPr>
            <w:tcW w:w="1843" w:type="dxa"/>
            <w:noWrap/>
            <w:hideMark/>
          </w:tcPr>
          <w:p w14:paraId="3AC688C6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52</w:t>
            </w:r>
          </w:p>
        </w:tc>
        <w:tc>
          <w:tcPr>
            <w:tcW w:w="1842" w:type="dxa"/>
            <w:noWrap/>
            <w:hideMark/>
          </w:tcPr>
          <w:p w14:paraId="6D79E539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993" w:type="dxa"/>
            <w:noWrap/>
            <w:hideMark/>
          </w:tcPr>
          <w:p w14:paraId="785BBEFA" w14:textId="74CAD655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1,</w:t>
            </w:r>
            <w:r w:rsidR="00666D45" w:rsidRPr="00B53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6</w:t>
            </w:r>
          </w:p>
        </w:tc>
      </w:tr>
      <w:tr w:rsidR="00B53AEB" w:rsidRPr="00B53AEB" w14:paraId="4246321A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8B41167" w14:textId="77777777" w:rsidR="00765E86" w:rsidRPr="00765E86" w:rsidRDefault="00765E86" w:rsidP="00666D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Kuummiit</w:t>
            </w:r>
          </w:p>
        </w:tc>
        <w:tc>
          <w:tcPr>
            <w:tcW w:w="1560" w:type="dxa"/>
            <w:noWrap/>
            <w:hideMark/>
          </w:tcPr>
          <w:p w14:paraId="2F0CA769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10,62</w:t>
            </w:r>
          </w:p>
        </w:tc>
        <w:tc>
          <w:tcPr>
            <w:tcW w:w="992" w:type="dxa"/>
            <w:noWrap/>
            <w:hideMark/>
          </w:tcPr>
          <w:p w14:paraId="137F3EE3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1,17</w:t>
            </w:r>
          </w:p>
        </w:tc>
        <w:tc>
          <w:tcPr>
            <w:tcW w:w="1843" w:type="dxa"/>
            <w:noWrap/>
            <w:hideMark/>
          </w:tcPr>
          <w:p w14:paraId="139C58D8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16</w:t>
            </w:r>
          </w:p>
        </w:tc>
        <w:tc>
          <w:tcPr>
            <w:tcW w:w="1842" w:type="dxa"/>
            <w:noWrap/>
            <w:hideMark/>
          </w:tcPr>
          <w:p w14:paraId="700909CB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993" w:type="dxa"/>
            <w:noWrap/>
            <w:hideMark/>
          </w:tcPr>
          <w:p w14:paraId="25C99AD9" w14:textId="5F95AA62" w:rsidR="00765E86" w:rsidRPr="00765E86" w:rsidRDefault="00666D45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B53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</w:tr>
      <w:tr w:rsidR="00B53AEB" w:rsidRPr="00B53AEB" w14:paraId="3D9E5281" w14:textId="77777777" w:rsidTr="008E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9FCDCEC" w14:textId="77777777" w:rsidR="00765E86" w:rsidRPr="00765E86" w:rsidRDefault="00765E86" w:rsidP="00666D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Kangaamiut</w:t>
            </w:r>
          </w:p>
        </w:tc>
        <w:tc>
          <w:tcPr>
            <w:tcW w:w="1560" w:type="dxa"/>
            <w:noWrap/>
            <w:hideMark/>
          </w:tcPr>
          <w:p w14:paraId="14B41C88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8,981</w:t>
            </w:r>
          </w:p>
        </w:tc>
        <w:tc>
          <w:tcPr>
            <w:tcW w:w="992" w:type="dxa"/>
            <w:noWrap/>
            <w:hideMark/>
          </w:tcPr>
          <w:p w14:paraId="5CB75C3B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0,99</w:t>
            </w:r>
          </w:p>
        </w:tc>
        <w:tc>
          <w:tcPr>
            <w:tcW w:w="1843" w:type="dxa"/>
            <w:noWrap/>
            <w:hideMark/>
          </w:tcPr>
          <w:p w14:paraId="015A2093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35</w:t>
            </w:r>
          </w:p>
        </w:tc>
        <w:tc>
          <w:tcPr>
            <w:tcW w:w="1842" w:type="dxa"/>
            <w:noWrap/>
            <w:hideMark/>
          </w:tcPr>
          <w:p w14:paraId="79A05268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993" w:type="dxa"/>
            <w:noWrap/>
            <w:hideMark/>
          </w:tcPr>
          <w:p w14:paraId="16866A07" w14:textId="6B3CA270" w:rsidR="00765E86" w:rsidRPr="00765E86" w:rsidRDefault="00666D45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B53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</w:tr>
      <w:tr w:rsidR="00765E86" w:rsidRPr="00765E86" w14:paraId="15E4956C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DCFEF08" w14:textId="77777777" w:rsidR="00765E86" w:rsidRPr="00765E86" w:rsidRDefault="00765E86" w:rsidP="00666D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Kangaatsiaq</w:t>
            </w:r>
          </w:p>
        </w:tc>
        <w:tc>
          <w:tcPr>
            <w:tcW w:w="1560" w:type="dxa"/>
            <w:noWrap/>
            <w:hideMark/>
          </w:tcPr>
          <w:p w14:paraId="2D1213BF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7,793</w:t>
            </w:r>
          </w:p>
        </w:tc>
        <w:tc>
          <w:tcPr>
            <w:tcW w:w="992" w:type="dxa"/>
            <w:noWrap/>
            <w:hideMark/>
          </w:tcPr>
          <w:p w14:paraId="298C5A62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0,86</w:t>
            </w:r>
          </w:p>
        </w:tc>
        <w:tc>
          <w:tcPr>
            <w:tcW w:w="1843" w:type="dxa"/>
            <w:noWrap/>
            <w:hideMark/>
          </w:tcPr>
          <w:p w14:paraId="08742CD5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41</w:t>
            </w:r>
          </w:p>
        </w:tc>
        <w:tc>
          <w:tcPr>
            <w:tcW w:w="1842" w:type="dxa"/>
            <w:noWrap/>
            <w:hideMark/>
          </w:tcPr>
          <w:p w14:paraId="6BE8A8F0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993" w:type="dxa"/>
            <w:noWrap/>
            <w:hideMark/>
          </w:tcPr>
          <w:p w14:paraId="57A5FCEB" w14:textId="103085E5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3,9</w:t>
            </w:r>
          </w:p>
        </w:tc>
      </w:tr>
      <w:tr w:rsidR="00765E86" w:rsidRPr="00765E86" w14:paraId="7B775433" w14:textId="77777777" w:rsidTr="008E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D44FFBC" w14:textId="77777777" w:rsidR="00765E86" w:rsidRPr="00765E86" w:rsidRDefault="00765E86" w:rsidP="00666D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Ikerasaarsuk, Kangaatsiaq</w:t>
            </w:r>
          </w:p>
        </w:tc>
        <w:tc>
          <w:tcPr>
            <w:tcW w:w="1560" w:type="dxa"/>
            <w:noWrap/>
            <w:hideMark/>
          </w:tcPr>
          <w:p w14:paraId="5B13D5A4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7,424</w:t>
            </w:r>
          </w:p>
        </w:tc>
        <w:tc>
          <w:tcPr>
            <w:tcW w:w="992" w:type="dxa"/>
            <w:noWrap/>
            <w:hideMark/>
          </w:tcPr>
          <w:p w14:paraId="22F7E8A5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0,82</w:t>
            </w:r>
          </w:p>
        </w:tc>
        <w:tc>
          <w:tcPr>
            <w:tcW w:w="1843" w:type="dxa"/>
            <w:noWrap/>
            <w:hideMark/>
          </w:tcPr>
          <w:p w14:paraId="1BA4C348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25</w:t>
            </w:r>
          </w:p>
        </w:tc>
        <w:tc>
          <w:tcPr>
            <w:tcW w:w="1842" w:type="dxa"/>
            <w:noWrap/>
            <w:hideMark/>
          </w:tcPr>
          <w:p w14:paraId="1AE4639F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993" w:type="dxa"/>
            <w:noWrap/>
            <w:hideMark/>
          </w:tcPr>
          <w:p w14:paraId="46CE82A8" w14:textId="3BF0B234" w:rsidR="00765E86" w:rsidRPr="00765E86" w:rsidRDefault="00666D45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B53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</w:tr>
      <w:tr w:rsidR="00B53AEB" w:rsidRPr="00B53AEB" w14:paraId="140996F0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BE61B52" w14:textId="77777777" w:rsidR="00765E86" w:rsidRPr="00765E86" w:rsidRDefault="00765E86" w:rsidP="00666D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Qaqortoq</w:t>
            </w:r>
          </w:p>
        </w:tc>
        <w:tc>
          <w:tcPr>
            <w:tcW w:w="1560" w:type="dxa"/>
            <w:noWrap/>
            <w:hideMark/>
          </w:tcPr>
          <w:p w14:paraId="35B2D6C1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6,268</w:t>
            </w:r>
          </w:p>
        </w:tc>
        <w:tc>
          <w:tcPr>
            <w:tcW w:w="992" w:type="dxa"/>
            <w:noWrap/>
            <w:hideMark/>
          </w:tcPr>
          <w:p w14:paraId="28E58C45" w14:textId="7B5CA294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0,69</w:t>
            </w:r>
          </w:p>
        </w:tc>
        <w:tc>
          <w:tcPr>
            <w:tcW w:w="1843" w:type="dxa"/>
            <w:noWrap/>
            <w:hideMark/>
          </w:tcPr>
          <w:p w14:paraId="09430AF6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29</w:t>
            </w:r>
          </w:p>
        </w:tc>
        <w:tc>
          <w:tcPr>
            <w:tcW w:w="1842" w:type="dxa"/>
            <w:noWrap/>
            <w:hideMark/>
          </w:tcPr>
          <w:p w14:paraId="6C083550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993" w:type="dxa"/>
            <w:noWrap/>
            <w:hideMark/>
          </w:tcPr>
          <w:p w14:paraId="11F235E0" w14:textId="12ED730A" w:rsidR="00765E86" w:rsidRPr="00765E86" w:rsidRDefault="00666D45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B53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</w:tr>
      <w:tr w:rsidR="00765E86" w:rsidRPr="00765E86" w14:paraId="1FFC70C2" w14:textId="77777777" w:rsidTr="008E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EF03061" w14:textId="15FD230B" w:rsidR="00765E86" w:rsidRPr="00765E86" w:rsidRDefault="00666D45" w:rsidP="00666D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da-DK"/>
              </w:rPr>
            </w:pPr>
            <w:r w:rsidRPr="00B53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Indhandlingsskib</w:t>
            </w:r>
          </w:p>
        </w:tc>
        <w:tc>
          <w:tcPr>
            <w:tcW w:w="1560" w:type="dxa"/>
            <w:noWrap/>
            <w:hideMark/>
          </w:tcPr>
          <w:p w14:paraId="6F7CE61B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6,085</w:t>
            </w:r>
          </w:p>
        </w:tc>
        <w:tc>
          <w:tcPr>
            <w:tcW w:w="992" w:type="dxa"/>
            <w:noWrap/>
            <w:hideMark/>
          </w:tcPr>
          <w:p w14:paraId="25949717" w14:textId="2BD5F503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0,67</w:t>
            </w:r>
          </w:p>
        </w:tc>
        <w:tc>
          <w:tcPr>
            <w:tcW w:w="1843" w:type="dxa"/>
            <w:noWrap/>
            <w:hideMark/>
          </w:tcPr>
          <w:p w14:paraId="50751BCE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1842" w:type="dxa"/>
            <w:noWrap/>
            <w:hideMark/>
          </w:tcPr>
          <w:p w14:paraId="37B88E7F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3E3F5DC0" w14:textId="0501B4BD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0,</w:t>
            </w:r>
            <w:r w:rsidR="00666D45" w:rsidRPr="00B53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</w:tr>
      <w:tr w:rsidR="00765E86" w:rsidRPr="00765E86" w14:paraId="4E17FB69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27E8C6F" w14:textId="77777777" w:rsidR="00765E86" w:rsidRPr="00765E86" w:rsidRDefault="00765E86" w:rsidP="00666D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Qeqertarsuaq</w:t>
            </w:r>
          </w:p>
        </w:tc>
        <w:tc>
          <w:tcPr>
            <w:tcW w:w="1560" w:type="dxa"/>
            <w:noWrap/>
            <w:hideMark/>
          </w:tcPr>
          <w:p w14:paraId="3BDE3C84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2,888</w:t>
            </w:r>
          </w:p>
        </w:tc>
        <w:tc>
          <w:tcPr>
            <w:tcW w:w="992" w:type="dxa"/>
            <w:noWrap/>
            <w:hideMark/>
          </w:tcPr>
          <w:p w14:paraId="57C464A6" w14:textId="331EB3ED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0,3</w:t>
            </w:r>
            <w:r w:rsidRPr="00B53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1843" w:type="dxa"/>
            <w:noWrap/>
            <w:hideMark/>
          </w:tcPr>
          <w:p w14:paraId="24562633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21</w:t>
            </w:r>
          </w:p>
        </w:tc>
        <w:tc>
          <w:tcPr>
            <w:tcW w:w="1842" w:type="dxa"/>
            <w:noWrap/>
            <w:hideMark/>
          </w:tcPr>
          <w:p w14:paraId="1804299A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993" w:type="dxa"/>
            <w:noWrap/>
            <w:hideMark/>
          </w:tcPr>
          <w:p w14:paraId="72BCBFD3" w14:textId="1BF4F8FA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1,</w:t>
            </w:r>
            <w:r w:rsidR="00666D45" w:rsidRPr="00B53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6</w:t>
            </w:r>
          </w:p>
        </w:tc>
      </w:tr>
      <w:tr w:rsidR="00B53AEB" w:rsidRPr="00B53AEB" w14:paraId="7217E257" w14:textId="77777777" w:rsidTr="008E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914CB6E" w14:textId="77777777" w:rsidR="00765E86" w:rsidRPr="00765E86" w:rsidRDefault="00765E86" w:rsidP="00666D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Ilulissat</w:t>
            </w:r>
          </w:p>
        </w:tc>
        <w:tc>
          <w:tcPr>
            <w:tcW w:w="1560" w:type="dxa"/>
            <w:noWrap/>
            <w:hideMark/>
          </w:tcPr>
          <w:p w14:paraId="7DCCFE18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2,423</w:t>
            </w:r>
          </w:p>
        </w:tc>
        <w:tc>
          <w:tcPr>
            <w:tcW w:w="992" w:type="dxa"/>
            <w:noWrap/>
            <w:hideMark/>
          </w:tcPr>
          <w:p w14:paraId="3C3CD555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0,27</w:t>
            </w:r>
          </w:p>
        </w:tc>
        <w:tc>
          <w:tcPr>
            <w:tcW w:w="1843" w:type="dxa"/>
            <w:noWrap/>
            <w:hideMark/>
          </w:tcPr>
          <w:p w14:paraId="04D0E60A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12</w:t>
            </w:r>
          </w:p>
        </w:tc>
        <w:tc>
          <w:tcPr>
            <w:tcW w:w="1842" w:type="dxa"/>
            <w:noWrap/>
            <w:hideMark/>
          </w:tcPr>
          <w:p w14:paraId="5D15BE09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993" w:type="dxa"/>
            <w:noWrap/>
            <w:hideMark/>
          </w:tcPr>
          <w:p w14:paraId="26284626" w14:textId="48EA4204" w:rsidR="00765E86" w:rsidRPr="00765E86" w:rsidRDefault="00666D45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B53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</w:tr>
      <w:tr w:rsidR="00765E86" w:rsidRPr="00765E86" w14:paraId="73CCC2C2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95308D6" w14:textId="77777777" w:rsidR="00765E86" w:rsidRPr="00765E86" w:rsidRDefault="00765E86" w:rsidP="00666D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Narsaq</w:t>
            </w:r>
          </w:p>
        </w:tc>
        <w:tc>
          <w:tcPr>
            <w:tcW w:w="1560" w:type="dxa"/>
            <w:noWrap/>
            <w:hideMark/>
          </w:tcPr>
          <w:p w14:paraId="2186BC81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2,173</w:t>
            </w:r>
          </w:p>
        </w:tc>
        <w:tc>
          <w:tcPr>
            <w:tcW w:w="992" w:type="dxa"/>
            <w:noWrap/>
            <w:hideMark/>
          </w:tcPr>
          <w:p w14:paraId="48FA74A2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0,24</w:t>
            </w:r>
          </w:p>
        </w:tc>
        <w:tc>
          <w:tcPr>
            <w:tcW w:w="1843" w:type="dxa"/>
            <w:noWrap/>
            <w:hideMark/>
          </w:tcPr>
          <w:p w14:paraId="4B59478A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27</w:t>
            </w:r>
          </w:p>
        </w:tc>
        <w:tc>
          <w:tcPr>
            <w:tcW w:w="1842" w:type="dxa"/>
            <w:noWrap/>
            <w:hideMark/>
          </w:tcPr>
          <w:p w14:paraId="3B1A470F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993" w:type="dxa"/>
            <w:noWrap/>
            <w:hideMark/>
          </w:tcPr>
          <w:p w14:paraId="7A24E0B0" w14:textId="60F38E0D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0,</w:t>
            </w:r>
            <w:r w:rsidR="00666D45" w:rsidRPr="00B53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</w:tr>
      <w:tr w:rsidR="00765E86" w:rsidRPr="00765E86" w14:paraId="4F01DDC6" w14:textId="77777777" w:rsidTr="008E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1589260" w14:textId="77777777" w:rsidR="00765E86" w:rsidRPr="00765E86" w:rsidRDefault="00765E86" w:rsidP="00666D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Atammik</w:t>
            </w:r>
          </w:p>
        </w:tc>
        <w:tc>
          <w:tcPr>
            <w:tcW w:w="1560" w:type="dxa"/>
            <w:noWrap/>
            <w:hideMark/>
          </w:tcPr>
          <w:p w14:paraId="0DF43722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0,273</w:t>
            </w:r>
          </w:p>
        </w:tc>
        <w:tc>
          <w:tcPr>
            <w:tcW w:w="992" w:type="dxa"/>
            <w:noWrap/>
            <w:hideMark/>
          </w:tcPr>
          <w:p w14:paraId="6CF3C70D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0,03</w:t>
            </w:r>
          </w:p>
        </w:tc>
        <w:tc>
          <w:tcPr>
            <w:tcW w:w="1843" w:type="dxa"/>
            <w:noWrap/>
            <w:hideMark/>
          </w:tcPr>
          <w:p w14:paraId="5F28244C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1842" w:type="dxa"/>
            <w:noWrap/>
            <w:hideMark/>
          </w:tcPr>
          <w:p w14:paraId="22056B13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44E98E38" w14:textId="05C09E9F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0,</w:t>
            </w:r>
            <w:r w:rsidR="00666D45" w:rsidRPr="00B53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</w:tr>
      <w:tr w:rsidR="00B53AEB" w:rsidRPr="00B53AEB" w14:paraId="0BE78C6C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5A5D032" w14:textId="77777777" w:rsidR="00765E86" w:rsidRPr="00765E86" w:rsidRDefault="00765E86" w:rsidP="00666D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Akunnaaq</w:t>
            </w:r>
          </w:p>
        </w:tc>
        <w:tc>
          <w:tcPr>
            <w:tcW w:w="1560" w:type="dxa"/>
            <w:noWrap/>
            <w:hideMark/>
          </w:tcPr>
          <w:p w14:paraId="1530CAC9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0,156</w:t>
            </w:r>
          </w:p>
        </w:tc>
        <w:tc>
          <w:tcPr>
            <w:tcW w:w="992" w:type="dxa"/>
            <w:noWrap/>
            <w:hideMark/>
          </w:tcPr>
          <w:p w14:paraId="0BE0327A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0,02</w:t>
            </w:r>
          </w:p>
        </w:tc>
        <w:tc>
          <w:tcPr>
            <w:tcW w:w="1843" w:type="dxa"/>
            <w:noWrap/>
            <w:hideMark/>
          </w:tcPr>
          <w:p w14:paraId="32FD214D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1842" w:type="dxa"/>
            <w:noWrap/>
            <w:hideMark/>
          </w:tcPr>
          <w:p w14:paraId="33F35C8B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1A32049C" w14:textId="7FD97CB9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0,</w:t>
            </w:r>
            <w:r w:rsidR="00666D45" w:rsidRPr="00B53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</w:tr>
      <w:tr w:rsidR="00765E86" w:rsidRPr="00765E86" w14:paraId="29BBE358" w14:textId="77777777" w:rsidTr="008E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D02C41B" w14:textId="77777777" w:rsidR="00765E86" w:rsidRPr="00765E86" w:rsidRDefault="00765E86" w:rsidP="00666D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Qaarsut</w:t>
            </w:r>
          </w:p>
        </w:tc>
        <w:tc>
          <w:tcPr>
            <w:tcW w:w="1560" w:type="dxa"/>
            <w:noWrap/>
            <w:hideMark/>
          </w:tcPr>
          <w:p w14:paraId="7E2A1479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0,095</w:t>
            </w:r>
          </w:p>
        </w:tc>
        <w:tc>
          <w:tcPr>
            <w:tcW w:w="992" w:type="dxa"/>
            <w:noWrap/>
            <w:hideMark/>
          </w:tcPr>
          <w:p w14:paraId="2F606FE7" w14:textId="3BE9603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0,01</w:t>
            </w:r>
          </w:p>
        </w:tc>
        <w:tc>
          <w:tcPr>
            <w:tcW w:w="1843" w:type="dxa"/>
            <w:noWrap/>
            <w:hideMark/>
          </w:tcPr>
          <w:p w14:paraId="21B1B3D5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1842" w:type="dxa"/>
            <w:noWrap/>
            <w:hideMark/>
          </w:tcPr>
          <w:p w14:paraId="394CADB9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4DB166A7" w14:textId="7A616240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0,</w:t>
            </w:r>
            <w:r w:rsidR="00666D45" w:rsidRPr="00B53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</w:tr>
      <w:tr w:rsidR="00765E86" w:rsidRPr="00765E86" w14:paraId="27D53688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80D762B" w14:textId="77777777" w:rsidR="00765E86" w:rsidRPr="00765E86" w:rsidRDefault="00765E86" w:rsidP="00666D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Paamiut</w:t>
            </w:r>
          </w:p>
        </w:tc>
        <w:tc>
          <w:tcPr>
            <w:tcW w:w="1560" w:type="dxa"/>
            <w:noWrap/>
            <w:hideMark/>
          </w:tcPr>
          <w:p w14:paraId="277B293D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0,082</w:t>
            </w:r>
          </w:p>
        </w:tc>
        <w:tc>
          <w:tcPr>
            <w:tcW w:w="992" w:type="dxa"/>
            <w:noWrap/>
            <w:hideMark/>
          </w:tcPr>
          <w:p w14:paraId="3AE9C5ED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0,01</w:t>
            </w:r>
          </w:p>
        </w:tc>
        <w:tc>
          <w:tcPr>
            <w:tcW w:w="1843" w:type="dxa"/>
            <w:noWrap/>
            <w:hideMark/>
          </w:tcPr>
          <w:p w14:paraId="355AFADA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1842" w:type="dxa"/>
            <w:noWrap/>
            <w:hideMark/>
          </w:tcPr>
          <w:p w14:paraId="7E564A4B" w14:textId="77777777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4F6D1BED" w14:textId="66566345" w:rsidR="00765E86" w:rsidRPr="00765E86" w:rsidRDefault="00765E86" w:rsidP="0076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0,</w:t>
            </w:r>
            <w:r w:rsidR="00666D45" w:rsidRPr="00B53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</w:tr>
      <w:tr w:rsidR="00765E86" w:rsidRPr="00B53AEB" w14:paraId="7A288B02" w14:textId="77777777" w:rsidTr="008E643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51AA205" w14:textId="06C22AD6" w:rsidR="00765E86" w:rsidRPr="00765E86" w:rsidRDefault="005C66EC" w:rsidP="00666D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I alt</w:t>
            </w:r>
          </w:p>
        </w:tc>
        <w:tc>
          <w:tcPr>
            <w:tcW w:w="1560" w:type="dxa"/>
            <w:noWrap/>
            <w:hideMark/>
          </w:tcPr>
          <w:p w14:paraId="39C65FF3" w14:textId="77777777" w:rsidR="00765E86" w:rsidRPr="001F031E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1F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  <w:t>906,368</w:t>
            </w:r>
          </w:p>
        </w:tc>
        <w:tc>
          <w:tcPr>
            <w:tcW w:w="992" w:type="dxa"/>
            <w:noWrap/>
            <w:hideMark/>
          </w:tcPr>
          <w:p w14:paraId="0A5BC7B8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100</w:t>
            </w:r>
          </w:p>
        </w:tc>
        <w:tc>
          <w:tcPr>
            <w:tcW w:w="1843" w:type="dxa"/>
            <w:noWrap/>
            <w:hideMark/>
          </w:tcPr>
          <w:p w14:paraId="7E099A88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2966</w:t>
            </w:r>
          </w:p>
        </w:tc>
        <w:tc>
          <w:tcPr>
            <w:tcW w:w="1842" w:type="dxa"/>
            <w:noWrap/>
            <w:hideMark/>
          </w:tcPr>
          <w:p w14:paraId="517A588E" w14:textId="77777777" w:rsidR="00765E86" w:rsidRPr="00765E86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254</w:t>
            </w:r>
          </w:p>
        </w:tc>
        <w:tc>
          <w:tcPr>
            <w:tcW w:w="993" w:type="dxa"/>
            <w:noWrap/>
            <w:hideMark/>
          </w:tcPr>
          <w:p w14:paraId="5DA410E2" w14:textId="77FC4418" w:rsidR="00765E86" w:rsidRPr="001F031E" w:rsidRDefault="00765E86" w:rsidP="0076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da-DK"/>
              </w:rPr>
            </w:pPr>
            <w:r w:rsidRPr="0076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111,4</w:t>
            </w:r>
            <w:r w:rsidR="001F0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da-DK"/>
              </w:rPr>
              <w:t>2</w:t>
            </w:r>
          </w:p>
        </w:tc>
      </w:tr>
    </w:tbl>
    <w:p w14:paraId="77C41F05" w14:textId="644D1DBF" w:rsidR="001F031E" w:rsidRPr="001F031E" w:rsidRDefault="00666D45" w:rsidP="001F031E">
      <w:pPr>
        <w:pStyle w:val="Ingenafstand"/>
        <w:rPr>
          <w:rFonts w:ascii="Times New Roman" w:hAnsi="Times New Roman" w:cs="Times New Roman"/>
          <w:sz w:val="18"/>
          <w:szCs w:val="18"/>
        </w:rPr>
      </w:pPr>
      <w:r w:rsidRPr="001F031E">
        <w:rPr>
          <w:rFonts w:ascii="Times New Roman" w:hAnsi="Times New Roman" w:cs="Times New Roman"/>
          <w:sz w:val="18"/>
          <w:szCs w:val="18"/>
        </w:rPr>
        <w:t>1</w:t>
      </w:r>
      <w:r w:rsidR="001F031E" w:rsidRPr="001F031E">
        <w:rPr>
          <w:rFonts w:ascii="Times New Roman" w:hAnsi="Times New Roman" w:cs="Times New Roman"/>
          <w:sz w:val="18"/>
          <w:szCs w:val="18"/>
        </w:rPr>
        <w:t xml:space="preserve"> pr. 09-10-2022</w:t>
      </w:r>
    </w:p>
    <w:p w14:paraId="01A86AE6" w14:textId="5724B28A" w:rsidR="00765E86" w:rsidRPr="001F031E" w:rsidRDefault="001F031E" w:rsidP="001F031E">
      <w:pPr>
        <w:pStyle w:val="Ingenafstand"/>
        <w:rPr>
          <w:rFonts w:ascii="Times New Roman" w:hAnsi="Times New Roman" w:cs="Times New Roman"/>
          <w:sz w:val="18"/>
          <w:szCs w:val="18"/>
        </w:rPr>
      </w:pPr>
      <w:r w:rsidRPr="001F031E">
        <w:rPr>
          <w:rFonts w:ascii="Times New Roman" w:hAnsi="Times New Roman" w:cs="Times New Roman"/>
          <w:sz w:val="18"/>
          <w:szCs w:val="18"/>
        </w:rPr>
        <w:t xml:space="preserve">2 </w:t>
      </w:r>
      <w:r w:rsidR="00666D45" w:rsidRPr="001F031E">
        <w:rPr>
          <w:rFonts w:ascii="Times New Roman" w:hAnsi="Times New Roman" w:cs="Times New Roman"/>
          <w:sz w:val="18"/>
          <w:szCs w:val="18"/>
        </w:rPr>
        <w:t xml:space="preserve">Der er gengangere mellem </w:t>
      </w:r>
      <w:r w:rsidR="005C66EC">
        <w:rPr>
          <w:rFonts w:ascii="Times New Roman" w:hAnsi="Times New Roman" w:cs="Times New Roman"/>
          <w:sz w:val="18"/>
          <w:szCs w:val="18"/>
        </w:rPr>
        <w:t>stedern</w:t>
      </w:r>
      <w:r w:rsidR="00666D45" w:rsidRPr="001F031E">
        <w:rPr>
          <w:rFonts w:ascii="Times New Roman" w:hAnsi="Times New Roman" w:cs="Times New Roman"/>
          <w:sz w:val="18"/>
          <w:szCs w:val="18"/>
        </w:rPr>
        <w:t xml:space="preserve">e. Dvs. én person har indhandlet flere forskellige steder. </w:t>
      </w:r>
    </w:p>
    <w:p w14:paraId="40A0854C" w14:textId="6C61176B" w:rsidR="001B0F0B" w:rsidRDefault="001B0F0B">
      <w:pPr>
        <w:rPr>
          <w:rFonts w:cs="Times New Roman"/>
        </w:rPr>
      </w:pPr>
    </w:p>
    <w:p w14:paraId="63CC6412" w14:textId="08702CA7" w:rsidR="008E6439" w:rsidRPr="008E6439" w:rsidRDefault="008E6439" w:rsidP="008E6439">
      <w:pPr>
        <w:pStyle w:val="Overskrift1"/>
        <w:pBdr>
          <w:bottom w:val="single" w:sz="4" w:space="1" w:color="auto"/>
        </w:pBdr>
        <w:rPr>
          <w:b/>
          <w:bCs/>
          <w:color w:val="auto"/>
        </w:rPr>
      </w:pPr>
      <w:r w:rsidRPr="008E6439">
        <w:rPr>
          <w:b/>
          <w:bCs/>
          <w:color w:val="auto"/>
        </w:rPr>
        <w:t>Hellefisk</w:t>
      </w:r>
    </w:p>
    <w:p w14:paraId="526DC5E1" w14:textId="77777777" w:rsidR="008E6439" w:rsidRPr="008E6439" w:rsidRDefault="008E6439" w:rsidP="008E6439"/>
    <w:tbl>
      <w:tblPr>
        <w:tblStyle w:val="Listetabel6-farverig1"/>
        <w:tblW w:w="9197" w:type="dxa"/>
        <w:tblInd w:w="108" w:type="dxa"/>
        <w:tblLook w:val="04A0" w:firstRow="1" w:lastRow="0" w:firstColumn="1" w:lastColumn="0" w:noHBand="0" w:noVBand="1"/>
      </w:tblPr>
      <w:tblGrid>
        <w:gridCol w:w="2134"/>
        <w:gridCol w:w="1055"/>
        <w:gridCol w:w="918"/>
        <w:gridCol w:w="918"/>
        <w:gridCol w:w="1055"/>
        <w:gridCol w:w="1007"/>
        <w:gridCol w:w="1055"/>
        <w:gridCol w:w="1055"/>
      </w:tblGrid>
      <w:tr w:rsidR="008E6439" w:rsidRPr="007F6A1A" w14:paraId="0038ABE0" w14:textId="77777777" w:rsidTr="008E64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8"/>
            <w:noWrap/>
          </w:tcPr>
          <w:p w14:paraId="7B5B7F89" w14:textId="6669D76B" w:rsidR="008E6439" w:rsidRPr="008E2343" w:rsidRDefault="008E6439" w:rsidP="00AB4ECD">
            <w:pPr>
              <w:tabs>
                <w:tab w:val="left" w:pos="-1134"/>
                <w:tab w:val="left" w:pos="-567"/>
                <w:tab w:val="left" w:pos="0"/>
                <w:tab w:val="left" w:pos="566"/>
                <w:tab w:val="left" w:pos="1134"/>
                <w:tab w:val="left" w:pos="1700"/>
                <w:tab w:val="left" w:pos="2266"/>
                <w:tab w:val="left" w:pos="2834"/>
                <w:tab w:val="left" w:pos="3400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69"/>
                <w:tab w:val="left" w:pos="7936"/>
                <w:tab w:val="left" w:pos="8503"/>
                <w:tab w:val="left" w:pos="90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E2343">
              <w:rPr>
                <w:rFonts w:ascii="Times New Roman" w:hAnsi="Times New Roman" w:cs="Times New Roman"/>
                <w:sz w:val="20"/>
                <w:szCs w:val="20"/>
              </w:rPr>
              <w:t>Tabel 4. Oversigt over kystnært fiskeri efter hellefisk i Diskobugten, område 47 (tons)</w:t>
            </w:r>
          </w:p>
        </w:tc>
      </w:tr>
      <w:tr w:rsidR="008E6439" w:rsidRPr="007F6A1A" w14:paraId="3D5561D9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92662A8" w14:textId="77777777" w:rsidR="008E6439" w:rsidRPr="007F6A1A" w:rsidRDefault="008E6439" w:rsidP="00AB4EC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70A375EF" w14:textId="77777777" w:rsidR="008E6439" w:rsidRPr="007F6A1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A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0" w:type="auto"/>
            <w:noWrap/>
          </w:tcPr>
          <w:p w14:paraId="49F05528" w14:textId="77777777" w:rsidR="008E6439" w:rsidRPr="007F6A1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A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0" w:type="auto"/>
            <w:noWrap/>
          </w:tcPr>
          <w:p w14:paraId="23FFAAD6" w14:textId="77777777" w:rsidR="008E6439" w:rsidRPr="007F6A1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A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0" w:type="auto"/>
            <w:noWrap/>
          </w:tcPr>
          <w:p w14:paraId="22499C46" w14:textId="77777777" w:rsidR="008E6439" w:rsidRPr="007F6A1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A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0" w:type="auto"/>
            <w:noWrap/>
          </w:tcPr>
          <w:p w14:paraId="7CFCFCAC" w14:textId="77777777" w:rsidR="008E6439" w:rsidRPr="007F6A1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A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0" w:type="auto"/>
          </w:tcPr>
          <w:p w14:paraId="10764B1F" w14:textId="77777777" w:rsidR="008E6439" w:rsidRPr="007F6A1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6A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0" w:type="auto"/>
          </w:tcPr>
          <w:p w14:paraId="252CA8D3" w14:textId="77777777" w:rsidR="008E6439" w:rsidRPr="007F6A1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A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8E6439" w:rsidRPr="007F6A1A" w14:paraId="0CE933C3" w14:textId="77777777" w:rsidTr="008E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978858" w14:textId="77777777" w:rsidR="008E6439" w:rsidRPr="007A195A" w:rsidRDefault="008E6439" w:rsidP="00AB4EC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</w:rPr>
            </w:pPr>
            <w:r w:rsidRPr="007A19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Rådgivning</w:t>
            </w:r>
          </w:p>
        </w:tc>
        <w:tc>
          <w:tcPr>
            <w:tcW w:w="0" w:type="auto"/>
            <w:noWrap/>
            <w:hideMark/>
          </w:tcPr>
          <w:p w14:paraId="43564886" w14:textId="77777777" w:rsidR="008E6439" w:rsidRPr="007A195A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9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8.000</w:t>
            </w:r>
          </w:p>
        </w:tc>
        <w:tc>
          <w:tcPr>
            <w:tcW w:w="0" w:type="auto"/>
            <w:noWrap/>
            <w:hideMark/>
          </w:tcPr>
          <w:p w14:paraId="60290B21" w14:textId="77777777" w:rsidR="008E6439" w:rsidRPr="007A195A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9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6.400</w:t>
            </w:r>
          </w:p>
        </w:tc>
        <w:tc>
          <w:tcPr>
            <w:tcW w:w="0" w:type="auto"/>
            <w:noWrap/>
            <w:hideMark/>
          </w:tcPr>
          <w:p w14:paraId="219CD1A6" w14:textId="77777777" w:rsidR="008E6439" w:rsidRPr="007A195A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9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6.400</w:t>
            </w:r>
          </w:p>
        </w:tc>
        <w:tc>
          <w:tcPr>
            <w:tcW w:w="0" w:type="auto"/>
            <w:noWrap/>
            <w:hideMark/>
          </w:tcPr>
          <w:p w14:paraId="18238CEC" w14:textId="77777777" w:rsidR="008E6439" w:rsidRPr="007A195A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9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5.120</w:t>
            </w:r>
          </w:p>
        </w:tc>
        <w:tc>
          <w:tcPr>
            <w:tcW w:w="0" w:type="auto"/>
            <w:noWrap/>
            <w:hideMark/>
          </w:tcPr>
          <w:p w14:paraId="26E1F561" w14:textId="77777777" w:rsidR="008E6439" w:rsidRPr="007A195A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9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5.120</w:t>
            </w:r>
          </w:p>
        </w:tc>
        <w:tc>
          <w:tcPr>
            <w:tcW w:w="0" w:type="auto"/>
          </w:tcPr>
          <w:p w14:paraId="458F5431" w14:textId="77777777" w:rsidR="008E6439" w:rsidRPr="007A195A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9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4.346</w:t>
            </w:r>
          </w:p>
        </w:tc>
        <w:tc>
          <w:tcPr>
            <w:tcW w:w="0" w:type="auto"/>
          </w:tcPr>
          <w:p w14:paraId="269DC05B" w14:textId="77777777" w:rsidR="008E6439" w:rsidRPr="007A195A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9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4.346</w:t>
            </w:r>
          </w:p>
        </w:tc>
      </w:tr>
      <w:tr w:rsidR="008E6439" w:rsidRPr="007F6A1A" w14:paraId="61CC2EFB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736501" w14:textId="77777777" w:rsidR="008E6439" w:rsidRPr="007A195A" w:rsidRDefault="008E6439" w:rsidP="00AB4EC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</w:rPr>
            </w:pPr>
            <w:r w:rsidRPr="007A19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TAC</w:t>
            </w:r>
          </w:p>
        </w:tc>
        <w:tc>
          <w:tcPr>
            <w:tcW w:w="0" w:type="auto"/>
            <w:noWrap/>
            <w:hideMark/>
          </w:tcPr>
          <w:p w14:paraId="0AF6B4CD" w14:textId="77777777" w:rsidR="008E6439" w:rsidRPr="007F6A1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9.500</w:t>
            </w:r>
          </w:p>
        </w:tc>
        <w:tc>
          <w:tcPr>
            <w:tcW w:w="0" w:type="auto"/>
            <w:noWrap/>
            <w:hideMark/>
          </w:tcPr>
          <w:p w14:paraId="3582E35B" w14:textId="77777777" w:rsidR="008E6439" w:rsidRPr="007F6A1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9.200</w:t>
            </w:r>
          </w:p>
        </w:tc>
        <w:tc>
          <w:tcPr>
            <w:tcW w:w="0" w:type="auto"/>
            <w:noWrap/>
            <w:hideMark/>
          </w:tcPr>
          <w:p w14:paraId="7958ED73" w14:textId="77777777" w:rsidR="008E6439" w:rsidRPr="007F6A1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9.200</w:t>
            </w:r>
          </w:p>
        </w:tc>
        <w:tc>
          <w:tcPr>
            <w:tcW w:w="0" w:type="auto"/>
            <w:noWrap/>
            <w:hideMark/>
          </w:tcPr>
          <w:p w14:paraId="639A5B59" w14:textId="77777777" w:rsidR="008E6439" w:rsidRPr="007F6A1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8.180</w:t>
            </w:r>
          </w:p>
        </w:tc>
        <w:tc>
          <w:tcPr>
            <w:tcW w:w="0" w:type="auto"/>
            <w:noWrap/>
            <w:hideMark/>
          </w:tcPr>
          <w:p w14:paraId="33AF47DD" w14:textId="77777777" w:rsidR="008E6439" w:rsidRPr="007F6A1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8.180</w:t>
            </w:r>
          </w:p>
        </w:tc>
        <w:tc>
          <w:tcPr>
            <w:tcW w:w="0" w:type="auto"/>
          </w:tcPr>
          <w:p w14:paraId="6664BDA7" w14:textId="77777777" w:rsidR="008E6439" w:rsidRPr="007F6A1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7.847</w:t>
            </w:r>
          </w:p>
        </w:tc>
        <w:tc>
          <w:tcPr>
            <w:tcW w:w="0" w:type="auto"/>
          </w:tcPr>
          <w:p w14:paraId="41CC9DBD" w14:textId="77777777" w:rsidR="008E6439" w:rsidRPr="007F6A1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9.100</w:t>
            </w:r>
          </w:p>
        </w:tc>
      </w:tr>
      <w:tr w:rsidR="008E6439" w:rsidRPr="007F6A1A" w14:paraId="618F771F" w14:textId="77777777" w:rsidTr="008E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332C6C" w14:textId="77777777" w:rsidR="008E6439" w:rsidRPr="007A195A" w:rsidRDefault="008E6439" w:rsidP="00AB4EC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</w:rPr>
            </w:pPr>
            <w:r w:rsidRPr="007A19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Ekstra kvote</w:t>
            </w:r>
          </w:p>
        </w:tc>
        <w:tc>
          <w:tcPr>
            <w:tcW w:w="0" w:type="auto"/>
            <w:hideMark/>
          </w:tcPr>
          <w:p w14:paraId="533C11E3" w14:textId="77777777" w:rsidR="008E6439" w:rsidRPr="007F6A1A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287059C" w14:textId="77777777" w:rsidR="008E6439" w:rsidRPr="007F6A1A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0EF0AD6" w14:textId="77777777" w:rsidR="008E6439" w:rsidRPr="007F6A1A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D7F936C" w14:textId="77777777" w:rsidR="008E6439" w:rsidRPr="00C3770D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2.400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14:paraId="224794B7" w14:textId="77777777" w:rsidR="008E6439" w:rsidRPr="00592D55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</w:tcPr>
          <w:p w14:paraId="2F20FB56" w14:textId="77777777" w:rsidR="008E6439" w:rsidRPr="00592D55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2.693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1F56D754" w14:textId="77777777" w:rsidR="008E6439" w:rsidRPr="00592D55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2.029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E6439" w:rsidRPr="007F6A1A" w14:paraId="7E507F7D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D9D6A6" w14:textId="77777777" w:rsidR="008E6439" w:rsidRPr="007A195A" w:rsidRDefault="008E6439" w:rsidP="00AB4EC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</w:rPr>
            </w:pPr>
            <w:r w:rsidRPr="007A19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Endelig TAC</w:t>
            </w:r>
          </w:p>
        </w:tc>
        <w:tc>
          <w:tcPr>
            <w:tcW w:w="0" w:type="auto"/>
            <w:hideMark/>
          </w:tcPr>
          <w:p w14:paraId="5B0C77D8" w14:textId="77777777" w:rsidR="008E6439" w:rsidRPr="007A195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9.500</w:t>
            </w:r>
          </w:p>
        </w:tc>
        <w:tc>
          <w:tcPr>
            <w:tcW w:w="0" w:type="auto"/>
            <w:hideMark/>
          </w:tcPr>
          <w:p w14:paraId="085E75A2" w14:textId="77777777" w:rsidR="008E6439" w:rsidRPr="007A195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9.200</w:t>
            </w:r>
          </w:p>
        </w:tc>
        <w:tc>
          <w:tcPr>
            <w:tcW w:w="0" w:type="auto"/>
            <w:hideMark/>
          </w:tcPr>
          <w:p w14:paraId="2AD38B5D" w14:textId="77777777" w:rsidR="008E6439" w:rsidRPr="007A195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9.200</w:t>
            </w:r>
          </w:p>
        </w:tc>
        <w:tc>
          <w:tcPr>
            <w:tcW w:w="0" w:type="auto"/>
            <w:hideMark/>
          </w:tcPr>
          <w:p w14:paraId="10963B84" w14:textId="77777777" w:rsidR="008E6439" w:rsidRPr="007A195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9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10.580</w:t>
            </w:r>
          </w:p>
        </w:tc>
        <w:tc>
          <w:tcPr>
            <w:tcW w:w="0" w:type="auto"/>
            <w:hideMark/>
          </w:tcPr>
          <w:p w14:paraId="6E75EA6D" w14:textId="77777777" w:rsidR="008E6439" w:rsidRPr="007A195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9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9.325</w:t>
            </w:r>
          </w:p>
        </w:tc>
        <w:tc>
          <w:tcPr>
            <w:tcW w:w="0" w:type="auto"/>
          </w:tcPr>
          <w:p w14:paraId="3CAF4FA2" w14:textId="77777777" w:rsidR="008E6439" w:rsidRPr="007A195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7A19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10.540</w:t>
            </w:r>
          </w:p>
        </w:tc>
        <w:tc>
          <w:tcPr>
            <w:tcW w:w="0" w:type="auto"/>
          </w:tcPr>
          <w:p w14:paraId="2C8ED364" w14:textId="77777777" w:rsidR="008E6439" w:rsidRPr="007A195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7A19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11.129</w:t>
            </w:r>
          </w:p>
        </w:tc>
      </w:tr>
      <w:tr w:rsidR="008E6439" w:rsidRPr="007F6A1A" w14:paraId="17982A7D" w14:textId="77777777" w:rsidTr="008E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137C848" w14:textId="77777777" w:rsidR="008E6439" w:rsidRPr="007A195A" w:rsidRDefault="008E6439" w:rsidP="00AB4EC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A19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Optag, fartøjer</w:t>
            </w:r>
          </w:p>
        </w:tc>
        <w:tc>
          <w:tcPr>
            <w:tcW w:w="0" w:type="auto"/>
          </w:tcPr>
          <w:p w14:paraId="040B6553" w14:textId="77777777" w:rsidR="008E6439" w:rsidRPr="002D3D67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4.639</w:t>
            </w:r>
          </w:p>
        </w:tc>
        <w:tc>
          <w:tcPr>
            <w:tcW w:w="0" w:type="auto"/>
          </w:tcPr>
          <w:p w14:paraId="443ADBAC" w14:textId="77777777" w:rsidR="008E6439" w:rsidRPr="002D3D67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2.650</w:t>
            </w:r>
          </w:p>
        </w:tc>
        <w:tc>
          <w:tcPr>
            <w:tcW w:w="0" w:type="auto"/>
          </w:tcPr>
          <w:p w14:paraId="210A2A01" w14:textId="77777777" w:rsidR="008E6439" w:rsidRPr="002D3D67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3.243</w:t>
            </w:r>
          </w:p>
        </w:tc>
        <w:tc>
          <w:tcPr>
            <w:tcW w:w="0" w:type="auto"/>
          </w:tcPr>
          <w:p w14:paraId="1DFA3E02" w14:textId="77777777" w:rsidR="008E6439" w:rsidRPr="002D3D67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3.082</w:t>
            </w:r>
          </w:p>
        </w:tc>
        <w:tc>
          <w:tcPr>
            <w:tcW w:w="0" w:type="auto"/>
          </w:tcPr>
          <w:p w14:paraId="24299DCF" w14:textId="77777777" w:rsidR="008E6439" w:rsidRPr="002D3D67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3D6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0" w:type="auto"/>
          </w:tcPr>
          <w:p w14:paraId="6B97C1D3" w14:textId="77777777" w:rsidR="008E6439" w:rsidRPr="002D3D67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3D67">
              <w:rPr>
                <w:rFonts w:ascii="Times New Roman" w:hAnsi="Times New Roman" w:cs="Times New Roman"/>
                <w:sz w:val="20"/>
                <w:szCs w:val="20"/>
              </w:rPr>
              <w:t>3.005</w:t>
            </w:r>
          </w:p>
        </w:tc>
        <w:tc>
          <w:tcPr>
            <w:tcW w:w="0" w:type="auto"/>
          </w:tcPr>
          <w:p w14:paraId="37F39B43" w14:textId="77777777" w:rsidR="008E6439" w:rsidRPr="002D3D67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3D6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  <w:r w:rsidRPr="00C316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8E6439" w:rsidRPr="007F6A1A" w14:paraId="2C4C9B65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3A2CC62" w14:textId="77777777" w:rsidR="008E6439" w:rsidRPr="007A195A" w:rsidRDefault="008E6439" w:rsidP="00AB4EC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A19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Optag, joller</w:t>
            </w:r>
          </w:p>
        </w:tc>
        <w:tc>
          <w:tcPr>
            <w:tcW w:w="0" w:type="auto"/>
          </w:tcPr>
          <w:p w14:paraId="5787B6AC" w14:textId="77777777" w:rsidR="008E6439" w:rsidRPr="002D3D67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5.628</w:t>
            </w:r>
          </w:p>
        </w:tc>
        <w:tc>
          <w:tcPr>
            <w:tcW w:w="0" w:type="auto"/>
          </w:tcPr>
          <w:p w14:paraId="0C77D3FB" w14:textId="77777777" w:rsidR="008E6439" w:rsidRPr="002D3D67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3.528</w:t>
            </w:r>
          </w:p>
        </w:tc>
        <w:tc>
          <w:tcPr>
            <w:tcW w:w="0" w:type="auto"/>
          </w:tcPr>
          <w:p w14:paraId="6C0C0272" w14:textId="77777777" w:rsidR="008E6439" w:rsidRPr="002D3D67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4.950</w:t>
            </w:r>
          </w:p>
        </w:tc>
        <w:tc>
          <w:tcPr>
            <w:tcW w:w="0" w:type="auto"/>
          </w:tcPr>
          <w:p w14:paraId="23C6CD72" w14:textId="77777777" w:rsidR="008E6439" w:rsidRPr="002D3D67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5.553</w:t>
            </w:r>
          </w:p>
        </w:tc>
        <w:tc>
          <w:tcPr>
            <w:tcW w:w="0" w:type="auto"/>
          </w:tcPr>
          <w:p w14:paraId="1CC455F9" w14:textId="77777777" w:rsidR="008E6439" w:rsidRPr="002D3D67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4.806</w:t>
            </w:r>
          </w:p>
        </w:tc>
        <w:tc>
          <w:tcPr>
            <w:tcW w:w="0" w:type="auto"/>
          </w:tcPr>
          <w:p w14:paraId="3322F6D7" w14:textId="77777777" w:rsidR="008E6439" w:rsidRPr="002D3D67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3D67">
              <w:rPr>
                <w:rFonts w:ascii="Times New Roman" w:hAnsi="Times New Roman" w:cs="Times New Roman"/>
                <w:sz w:val="20"/>
                <w:szCs w:val="20"/>
              </w:rPr>
              <w:t>6.026</w:t>
            </w:r>
          </w:p>
        </w:tc>
        <w:tc>
          <w:tcPr>
            <w:tcW w:w="0" w:type="auto"/>
          </w:tcPr>
          <w:p w14:paraId="5F647796" w14:textId="77777777" w:rsidR="008E6439" w:rsidRPr="002D3D67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5.090</w:t>
            </w:r>
            <w:r w:rsidRPr="00C316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8E6439" w:rsidRPr="007F6A1A" w14:paraId="673D61B8" w14:textId="77777777" w:rsidTr="008E643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F24CBB" w14:textId="77777777" w:rsidR="008E6439" w:rsidRPr="007A195A" w:rsidRDefault="008E6439" w:rsidP="00AB4EC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</w:rPr>
            </w:pPr>
            <w:r w:rsidRPr="007A19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Kvoteoptag i alt</w:t>
            </w:r>
          </w:p>
        </w:tc>
        <w:tc>
          <w:tcPr>
            <w:tcW w:w="0" w:type="auto"/>
            <w:noWrap/>
            <w:hideMark/>
          </w:tcPr>
          <w:p w14:paraId="17767003" w14:textId="77777777" w:rsidR="008E6439" w:rsidRPr="00C3166A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1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10.267</w:t>
            </w:r>
          </w:p>
        </w:tc>
        <w:tc>
          <w:tcPr>
            <w:tcW w:w="0" w:type="auto"/>
            <w:noWrap/>
            <w:hideMark/>
          </w:tcPr>
          <w:p w14:paraId="35B3E0E8" w14:textId="77777777" w:rsidR="008E6439" w:rsidRPr="00C3166A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1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6.178</w:t>
            </w:r>
          </w:p>
        </w:tc>
        <w:tc>
          <w:tcPr>
            <w:tcW w:w="0" w:type="auto"/>
            <w:noWrap/>
            <w:hideMark/>
          </w:tcPr>
          <w:p w14:paraId="50C7F880" w14:textId="77777777" w:rsidR="008E6439" w:rsidRPr="00C3166A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1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8.193</w:t>
            </w:r>
          </w:p>
        </w:tc>
        <w:tc>
          <w:tcPr>
            <w:tcW w:w="0" w:type="auto"/>
            <w:hideMark/>
          </w:tcPr>
          <w:p w14:paraId="229526A3" w14:textId="77777777" w:rsidR="008E6439" w:rsidRPr="00C3166A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1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8.635</w:t>
            </w:r>
          </w:p>
        </w:tc>
        <w:tc>
          <w:tcPr>
            <w:tcW w:w="0" w:type="auto"/>
            <w:hideMark/>
          </w:tcPr>
          <w:p w14:paraId="4EF7F06A" w14:textId="77777777" w:rsidR="008E6439" w:rsidRPr="00C3166A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1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7.519</w:t>
            </w:r>
          </w:p>
        </w:tc>
        <w:tc>
          <w:tcPr>
            <w:tcW w:w="0" w:type="auto"/>
          </w:tcPr>
          <w:p w14:paraId="18CEEB00" w14:textId="77777777" w:rsidR="008E6439" w:rsidRPr="00C3166A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1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9.031</w:t>
            </w:r>
          </w:p>
        </w:tc>
        <w:tc>
          <w:tcPr>
            <w:tcW w:w="0" w:type="auto"/>
          </w:tcPr>
          <w:p w14:paraId="551A2655" w14:textId="77777777" w:rsidR="008E6439" w:rsidRPr="00C3166A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8.488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8E6439" w:rsidRPr="007F6A1A" w14:paraId="4D16A6DF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DABDB0" w14:textId="713D1D6D" w:rsidR="008E6439" w:rsidRPr="007A195A" w:rsidRDefault="008E6439" w:rsidP="00AB4EC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</w:pPr>
            <w:r w:rsidRPr="007A19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Udnyttelse (%)</w:t>
            </w:r>
          </w:p>
        </w:tc>
        <w:tc>
          <w:tcPr>
            <w:tcW w:w="0" w:type="auto"/>
            <w:noWrap/>
          </w:tcPr>
          <w:p w14:paraId="3AABEDB7" w14:textId="77777777" w:rsidR="008E6439" w:rsidRPr="002D3D67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noWrap/>
          </w:tcPr>
          <w:p w14:paraId="70CB6B15" w14:textId="77777777" w:rsidR="008E6439" w:rsidRPr="002D3D67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noWrap/>
          </w:tcPr>
          <w:p w14:paraId="46D7EA28" w14:textId="77777777" w:rsidR="008E6439" w:rsidRPr="002D3D67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</w:tcPr>
          <w:p w14:paraId="643EDF2A" w14:textId="77777777" w:rsidR="008E6439" w:rsidRPr="002D3D67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</w:tcPr>
          <w:p w14:paraId="5B0437E8" w14:textId="77777777" w:rsidR="008E6439" w:rsidRPr="002D3D67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</w:tcPr>
          <w:p w14:paraId="4BE19D77" w14:textId="77777777" w:rsidR="008E6439" w:rsidRPr="002D3D67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</w:tcPr>
          <w:p w14:paraId="2962C46F" w14:textId="77777777" w:rsidR="008E6439" w:rsidRPr="00C3166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</w:tbl>
    <w:p w14:paraId="790C9CF7" w14:textId="77777777" w:rsidR="008E6439" w:rsidRPr="001A7CC3" w:rsidRDefault="008E6439" w:rsidP="008E6439">
      <w:pPr>
        <w:pStyle w:val="Ingenafstand"/>
        <w:rPr>
          <w:rFonts w:ascii="Times New Roman" w:hAnsi="Times New Roman" w:cs="Times New Roman"/>
          <w:sz w:val="18"/>
          <w:szCs w:val="18"/>
        </w:rPr>
      </w:pPr>
      <w:r w:rsidRPr="001A7CC3">
        <w:rPr>
          <w:rFonts w:ascii="Times New Roman" w:hAnsi="Times New Roman" w:cs="Times New Roman"/>
          <w:sz w:val="18"/>
          <w:szCs w:val="18"/>
        </w:rPr>
        <w:t>1 kvoteforhøjelse</w:t>
      </w:r>
    </w:p>
    <w:p w14:paraId="73EE9568" w14:textId="77777777" w:rsidR="008E6439" w:rsidRPr="001A7CC3" w:rsidRDefault="008E6439" w:rsidP="008E6439">
      <w:pPr>
        <w:pStyle w:val="Ingenafstand"/>
        <w:rPr>
          <w:rFonts w:ascii="Times New Roman" w:hAnsi="Times New Roman" w:cs="Times New Roman"/>
          <w:sz w:val="18"/>
          <w:szCs w:val="18"/>
        </w:rPr>
      </w:pPr>
      <w:r w:rsidRPr="001A7CC3">
        <w:rPr>
          <w:rFonts w:ascii="Times New Roman" w:hAnsi="Times New Roman" w:cs="Times New Roman"/>
          <w:sz w:val="18"/>
          <w:szCs w:val="18"/>
        </w:rPr>
        <w:t>2 overførsel af kvotefleks</w:t>
      </w:r>
    </w:p>
    <w:p w14:paraId="22E6A35B" w14:textId="77777777" w:rsidR="008E6439" w:rsidRPr="001A7CC3" w:rsidRDefault="008E6439" w:rsidP="008E6439">
      <w:pPr>
        <w:pStyle w:val="Ingenafstand"/>
        <w:rPr>
          <w:rFonts w:ascii="Times New Roman" w:hAnsi="Times New Roman" w:cs="Times New Roman"/>
          <w:sz w:val="18"/>
          <w:szCs w:val="18"/>
        </w:rPr>
      </w:pPr>
      <w:r w:rsidRPr="001A7CC3">
        <w:rPr>
          <w:rFonts w:ascii="Times New Roman" w:hAnsi="Times New Roman" w:cs="Times New Roman"/>
          <w:sz w:val="18"/>
          <w:szCs w:val="18"/>
        </w:rPr>
        <w:t>3 pr. 01-10-2022</w:t>
      </w:r>
    </w:p>
    <w:p w14:paraId="0515952E" w14:textId="77777777" w:rsidR="008E6439" w:rsidRDefault="008E6439" w:rsidP="008E6439"/>
    <w:tbl>
      <w:tblPr>
        <w:tblStyle w:val="Listetabel6-farverig1"/>
        <w:tblW w:w="9197" w:type="dxa"/>
        <w:tblInd w:w="108" w:type="dxa"/>
        <w:tblLook w:val="04A0" w:firstRow="1" w:lastRow="0" w:firstColumn="1" w:lastColumn="0" w:noHBand="0" w:noVBand="1"/>
      </w:tblPr>
      <w:tblGrid>
        <w:gridCol w:w="2156"/>
        <w:gridCol w:w="1065"/>
        <w:gridCol w:w="927"/>
        <w:gridCol w:w="927"/>
        <w:gridCol w:w="1065"/>
        <w:gridCol w:w="1065"/>
        <w:gridCol w:w="927"/>
        <w:gridCol w:w="1065"/>
      </w:tblGrid>
      <w:tr w:rsidR="008E6439" w:rsidRPr="007F6A1A" w14:paraId="2A7EFBF6" w14:textId="77777777" w:rsidTr="008E64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8"/>
            <w:noWrap/>
          </w:tcPr>
          <w:p w14:paraId="73840349" w14:textId="5A7C650A" w:rsidR="008E6439" w:rsidRPr="007F6A1A" w:rsidRDefault="008E6439" w:rsidP="00AB4ECD">
            <w:pPr>
              <w:tabs>
                <w:tab w:val="left" w:pos="-1134"/>
                <w:tab w:val="left" w:pos="-567"/>
                <w:tab w:val="left" w:pos="0"/>
                <w:tab w:val="left" w:pos="566"/>
                <w:tab w:val="left" w:pos="1134"/>
                <w:tab w:val="left" w:pos="1700"/>
                <w:tab w:val="left" w:pos="2266"/>
                <w:tab w:val="left" w:pos="2834"/>
                <w:tab w:val="left" w:pos="3400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69"/>
                <w:tab w:val="left" w:pos="7936"/>
                <w:tab w:val="left" w:pos="8503"/>
                <w:tab w:val="left" w:pos="90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343">
              <w:rPr>
                <w:rFonts w:ascii="Times New Roman" w:hAnsi="Times New Roman" w:cs="Times New Roman"/>
                <w:sz w:val="20"/>
                <w:szCs w:val="20"/>
              </w:rPr>
              <w:t>Tabel 5</w:t>
            </w:r>
            <w:r w:rsidR="008E23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E2343">
              <w:rPr>
                <w:rFonts w:ascii="Times New Roman" w:hAnsi="Times New Roman" w:cs="Times New Roman"/>
                <w:sz w:val="20"/>
                <w:szCs w:val="20"/>
              </w:rPr>
              <w:t xml:space="preserve"> Oversigt over kystnært fiskeri efter hellefisk i Uummannaq, område 47 (tons)</w:t>
            </w:r>
          </w:p>
        </w:tc>
      </w:tr>
      <w:tr w:rsidR="008E6439" w:rsidRPr="007F6A1A" w14:paraId="5E5B56F6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494CA55" w14:textId="77777777" w:rsidR="008E6439" w:rsidRPr="007F6A1A" w:rsidRDefault="008E6439" w:rsidP="00AB4EC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3B230109" w14:textId="77777777" w:rsidR="008E6439" w:rsidRPr="007F6A1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A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0" w:type="auto"/>
            <w:noWrap/>
          </w:tcPr>
          <w:p w14:paraId="48EB8E29" w14:textId="77777777" w:rsidR="008E6439" w:rsidRPr="007F6A1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A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0" w:type="auto"/>
            <w:noWrap/>
          </w:tcPr>
          <w:p w14:paraId="0FB99736" w14:textId="77777777" w:rsidR="008E6439" w:rsidRPr="007F6A1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A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0" w:type="auto"/>
            <w:noWrap/>
          </w:tcPr>
          <w:p w14:paraId="5DEA9DB3" w14:textId="77777777" w:rsidR="008E6439" w:rsidRPr="007F6A1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A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0" w:type="auto"/>
            <w:noWrap/>
          </w:tcPr>
          <w:p w14:paraId="0CB0C6E1" w14:textId="77777777" w:rsidR="008E6439" w:rsidRPr="007F6A1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A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0" w:type="auto"/>
          </w:tcPr>
          <w:p w14:paraId="74CA59F6" w14:textId="77777777" w:rsidR="008E6439" w:rsidRPr="007F6A1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6A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0" w:type="auto"/>
          </w:tcPr>
          <w:p w14:paraId="11EA235D" w14:textId="77777777" w:rsidR="008E6439" w:rsidRPr="007F6A1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A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8E6439" w:rsidRPr="007F6A1A" w14:paraId="510C1AD4" w14:textId="77777777" w:rsidTr="008E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2413B3" w14:textId="77777777" w:rsidR="008E6439" w:rsidRPr="007F6A1A" w:rsidRDefault="008E6439" w:rsidP="00AB4EC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F6A1A">
              <w:rPr>
                <w:rFonts w:ascii="Times New Roman" w:hAnsi="Times New Roman" w:cs="Times New Roman"/>
                <w:sz w:val="20"/>
                <w:szCs w:val="20"/>
              </w:rPr>
              <w:t>Rådgivning</w:t>
            </w:r>
          </w:p>
        </w:tc>
        <w:tc>
          <w:tcPr>
            <w:tcW w:w="0" w:type="auto"/>
            <w:noWrap/>
            <w:hideMark/>
          </w:tcPr>
          <w:p w14:paraId="1014AF4B" w14:textId="77777777" w:rsidR="008E6439" w:rsidRPr="000B50BB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6.000</w:t>
            </w:r>
          </w:p>
        </w:tc>
        <w:tc>
          <w:tcPr>
            <w:tcW w:w="0" w:type="auto"/>
            <w:noWrap/>
            <w:hideMark/>
          </w:tcPr>
          <w:p w14:paraId="04958E11" w14:textId="77777777" w:rsidR="008E6439" w:rsidRPr="000B50BB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6.500</w:t>
            </w:r>
          </w:p>
        </w:tc>
        <w:tc>
          <w:tcPr>
            <w:tcW w:w="0" w:type="auto"/>
            <w:noWrap/>
            <w:hideMark/>
          </w:tcPr>
          <w:p w14:paraId="7877D007" w14:textId="77777777" w:rsidR="008E6439" w:rsidRPr="000B50BB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6.500</w:t>
            </w:r>
          </w:p>
        </w:tc>
        <w:tc>
          <w:tcPr>
            <w:tcW w:w="0" w:type="auto"/>
            <w:noWrap/>
            <w:hideMark/>
          </w:tcPr>
          <w:p w14:paraId="2774A30B" w14:textId="77777777" w:rsidR="008E6439" w:rsidRPr="000B50BB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5.800</w:t>
            </w:r>
          </w:p>
        </w:tc>
        <w:tc>
          <w:tcPr>
            <w:tcW w:w="0" w:type="auto"/>
            <w:noWrap/>
            <w:hideMark/>
          </w:tcPr>
          <w:p w14:paraId="409F9245" w14:textId="77777777" w:rsidR="008E6439" w:rsidRPr="000B50BB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5.800</w:t>
            </w:r>
          </w:p>
        </w:tc>
        <w:tc>
          <w:tcPr>
            <w:tcW w:w="0" w:type="auto"/>
          </w:tcPr>
          <w:p w14:paraId="44BB4086" w14:textId="77777777" w:rsidR="008E6439" w:rsidRPr="000B50BB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5.153</w:t>
            </w:r>
          </w:p>
        </w:tc>
        <w:tc>
          <w:tcPr>
            <w:tcW w:w="0" w:type="auto"/>
          </w:tcPr>
          <w:p w14:paraId="5EA73E41" w14:textId="77777777" w:rsidR="008E6439" w:rsidRPr="000B50BB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5.153</w:t>
            </w:r>
          </w:p>
        </w:tc>
      </w:tr>
      <w:tr w:rsidR="008E6439" w:rsidRPr="007F6A1A" w14:paraId="3A74A1AD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6E2156" w14:textId="77777777" w:rsidR="008E6439" w:rsidRPr="007F6A1A" w:rsidRDefault="008E6439" w:rsidP="00AB4EC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F6A1A">
              <w:rPr>
                <w:rFonts w:ascii="Times New Roman" w:hAnsi="Times New Roman" w:cs="Times New Roman"/>
                <w:sz w:val="20"/>
                <w:szCs w:val="20"/>
              </w:rPr>
              <w:t>TAC</w:t>
            </w:r>
          </w:p>
        </w:tc>
        <w:tc>
          <w:tcPr>
            <w:tcW w:w="0" w:type="auto"/>
            <w:noWrap/>
            <w:hideMark/>
          </w:tcPr>
          <w:p w14:paraId="1401D6C8" w14:textId="77777777" w:rsidR="008E6439" w:rsidRPr="007F6A1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9.500</w:t>
            </w:r>
          </w:p>
        </w:tc>
        <w:tc>
          <w:tcPr>
            <w:tcW w:w="0" w:type="auto"/>
            <w:noWrap/>
            <w:hideMark/>
          </w:tcPr>
          <w:p w14:paraId="259977C5" w14:textId="77777777" w:rsidR="008E6439" w:rsidRPr="007F6A1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9.500</w:t>
            </w:r>
          </w:p>
        </w:tc>
        <w:tc>
          <w:tcPr>
            <w:tcW w:w="0" w:type="auto"/>
            <w:noWrap/>
            <w:hideMark/>
          </w:tcPr>
          <w:p w14:paraId="0B94947D" w14:textId="77777777" w:rsidR="008E6439" w:rsidRPr="007F6A1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9.500</w:t>
            </w:r>
          </w:p>
        </w:tc>
        <w:tc>
          <w:tcPr>
            <w:tcW w:w="0" w:type="auto"/>
            <w:noWrap/>
            <w:hideMark/>
          </w:tcPr>
          <w:p w14:paraId="5E1143AB" w14:textId="77777777" w:rsidR="008E6439" w:rsidRPr="007F6A1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9.500</w:t>
            </w:r>
          </w:p>
        </w:tc>
        <w:tc>
          <w:tcPr>
            <w:tcW w:w="0" w:type="auto"/>
            <w:noWrap/>
            <w:hideMark/>
          </w:tcPr>
          <w:p w14:paraId="575DE32B" w14:textId="77777777" w:rsidR="008E6439" w:rsidRPr="007F6A1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9.500</w:t>
            </w:r>
          </w:p>
        </w:tc>
        <w:tc>
          <w:tcPr>
            <w:tcW w:w="0" w:type="auto"/>
          </w:tcPr>
          <w:p w14:paraId="47E0BF9D" w14:textId="77777777" w:rsidR="008E6439" w:rsidRPr="007F6A1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9.167</w:t>
            </w:r>
          </w:p>
        </w:tc>
        <w:tc>
          <w:tcPr>
            <w:tcW w:w="0" w:type="auto"/>
          </w:tcPr>
          <w:p w14:paraId="1423BF75" w14:textId="77777777" w:rsidR="008E6439" w:rsidRPr="007F6A1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9.650</w:t>
            </w:r>
          </w:p>
        </w:tc>
      </w:tr>
      <w:tr w:rsidR="008E6439" w:rsidRPr="007F6A1A" w14:paraId="7666BE59" w14:textId="77777777" w:rsidTr="008E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6B5034" w14:textId="77777777" w:rsidR="008E6439" w:rsidRPr="007F6A1A" w:rsidRDefault="008E6439" w:rsidP="00AB4EC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F6A1A">
              <w:rPr>
                <w:rFonts w:ascii="Times New Roman" w:hAnsi="Times New Roman" w:cs="Times New Roman"/>
                <w:sz w:val="20"/>
                <w:szCs w:val="20"/>
              </w:rPr>
              <w:t>Ekstra kvote</w:t>
            </w:r>
          </w:p>
        </w:tc>
        <w:tc>
          <w:tcPr>
            <w:tcW w:w="0" w:type="auto"/>
            <w:hideMark/>
          </w:tcPr>
          <w:p w14:paraId="5AF09303" w14:textId="77777777" w:rsidR="008E6439" w:rsidRPr="007F6A1A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A44B5CD" w14:textId="77777777" w:rsidR="008E6439" w:rsidRPr="007F6A1A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8FF5FE7" w14:textId="77777777" w:rsidR="008E6439" w:rsidRPr="007F6A1A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80EE003" w14:textId="77777777" w:rsidR="008E6439" w:rsidRPr="00592D55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14:paraId="0DB48452" w14:textId="77777777" w:rsidR="008E6439" w:rsidRPr="00592D55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</w:tcPr>
          <w:p w14:paraId="6144FE3A" w14:textId="77777777" w:rsidR="008E6439" w:rsidRPr="00592D55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2ED9D901" w14:textId="77777777" w:rsidR="008E6439" w:rsidRPr="00020DE3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E6439" w:rsidRPr="007F6A1A" w14:paraId="43585EFD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A14501" w14:textId="77777777" w:rsidR="008E6439" w:rsidRPr="007F6A1A" w:rsidRDefault="008E6439" w:rsidP="00AB4EC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F6A1A">
              <w:rPr>
                <w:rFonts w:ascii="Times New Roman" w:hAnsi="Times New Roman" w:cs="Times New Roman"/>
                <w:sz w:val="20"/>
                <w:szCs w:val="20"/>
              </w:rPr>
              <w:t>Endelig TAC</w:t>
            </w:r>
          </w:p>
        </w:tc>
        <w:tc>
          <w:tcPr>
            <w:tcW w:w="0" w:type="auto"/>
            <w:hideMark/>
          </w:tcPr>
          <w:p w14:paraId="6BE12E1F" w14:textId="77777777" w:rsidR="008E6439" w:rsidRPr="000B50BB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9.500</w:t>
            </w:r>
          </w:p>
        </w:tc>
        <w:tc>
          <w:tcPr>
            <w:tcW w:w="0" w:type="auto"/>
            <w:hideMark/>
          </w:tcPr>
          <w:p w14:paraId="38B357A5" w14:textId="77777777" w:rsidR="008E6439" w:rsidRPr="000B50BB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9.500</w:t>
            </w:r>
          </w:p>
        </w:tc>
        <w:tc>
          <w:tcPr>
            <w:tcW w:w="0" w:type="auto"/>
            <w:hideMark/>
          </w:tcPr>
          <w:p w14:paraId="53361C7F" w14:textId="77777777" w:rsidR="008E6439" w:rsidRPr="000B50BB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9.500</w:t>
            </w:r>
          </w:p>
        </w:tc>
        <w:tc>
          <w:tcPr>
            <w:tcW w:w="0" w:type="auto"/>
            <w:hideMark/>
          </w:tcPr>
          <w:p w14:paraId="5DF01FE2" w14:textId="77777777" w:rsidR="008E6439" w:rsidRPr="000B50BB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9.900</w:t>
            </w:r>
          </w:p>
        </w:tc>
        <w:tc>
          <w:tcPr>
            <w:tcW w:w="0" w:type="auto"/>
            <w:hideMark/>
          </w:tcPr>
          <w:p w14:paraId="60040295" w14:textId="77777777" w:rsidR="008E6439" w:rsidRPr="000B50BB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10.028</w:t>
            </w:r>
          </w:p>
        </w:tc>
        <w:tc>
          <w:tcPr>
            <w:tcW w:w="0" w:type="auto"/>
          </w:tcPr>
          <w:p w14:paraId="14E3F409" w14:textId="77777777" w:rsidR="008E6439" w:rsidRPr="000B50BB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0B5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9.764</w:t>
            </w:r>
          </w:p>
        </w:tc>
        <w:tc>
          <w:tcPr>
            <w:tcW w:w="0" w:type="auto"/>
          </w:tcPr>
          <w:p w14:paraId="0815B1F3" w14:textId="77777777" w:rsidR="008E6439" w:rsidRPr="000B50BB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0B5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10.352</w:t>
            </w:r>
          </w:p>
        </w:tc>
      </w:tr>
      <w:tr w:rsidR="008E6439" w:rsidRPr="007F6A1A" w14:paraId="3537F67A" w14:textId="77777777" w:rsidTr="008E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040F417" w14:textId="77777777" w:rsidR="008E6439" w:rsidRPr="007F6A1A" w:rsidRDefault="008E6439" w:rsidP="00AB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Optag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fartøjer</w:t>
            </w:r>
          </w:p>
        </w:tc>
        <w:tc>
          <w:tcPr>
            <w:tcW w:w="0" w:type="auto"/>
          </w:tcPr>
          <w:p w14:paraId="46E0EA93" w14:textId="77777777" w:rsidR="008E6439" w:rsidRPr="002D3D67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3.114</w:t>
            </w:r>
          </w:p>
        </w:tc>
        <w:tc>
          <w:tcPr>
            <w:tcW w:w="0" w:type="auto"/>
          </w:tcPr>
          <w:p w14:paraId="3D93E989" w14:textId="77777777" w:rsidR="008E6439" w:rsidRPr="002D3D67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2.450</w:t>
            </w:r>
          </w:p>
        </w:tc>
        <w:tc>
          <w:tcPr>
            <w:tcW w:w="0" w:type="auto"/>
          </w:tcPr>
          <w:p w14:paraId="6E730854" w14:textId="77777777" w:rsidR="008E6439" w:rsidRPr="002D3D67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2.366</w:t>
            </w:r>
          </w:p>
        </w:tc>
        <w:tc>
          <w:tcPr>
            <w:tcW w:w="0" w:type="auto"/>
          </w:tcPr>
          <w:p w14:paraId="4E137D5E" w14:textId="77777777" w:rsidR="008E6439" w:rsidRPr="002D3D67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3.033</w:t>
            </w:r>
          </w:p>
        </w:tc>
        <w:tc>
          <w:tcPr>
            <w:tcW w:w="0" w:type="auto"/>
          </w:tcPr>
          <w:p w14:paraId="5CBD6CEB" w14:textId="77777777" w:rsidR="008E6439" w:rsidRPr="002D3D67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3.495</w:t>
            </w:r>
          </w:p>
        </w:tc>
        <w:tc>
          <w:tcPr>
            <w:tcW w:w="0" w:type="auto"/>
          </w:tcPr>
          <w:p w14:paraId="6A08512E" w14:textId="77777777" w:rsidR="008E6439" w:rsidRPr="002D3D67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3D67"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0" w:type="auto"/>
          </w:tcPr>
          <w:p w14:paraId="5C1F3B6F" w14:textId="77777777" w:rsidR="008E6439" w:rsidRPr="001A735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8E6439" w:rsidRPr="007F6A1A" w14:paraId="5900B3F8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EF78867" w14:textId="77777777" w:rsidR="008E6439" w:rsidRPr="007F6A1A" w:rsidRDefault="008E6439" w:rsidP="00AB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1A">
              <w:rPr>
                <w:rFonts w:ascii="Times New Roman" w:hAnsi="Times New Roman" w:cs="Times New Roman"/>
                <w:sz w:val="20"/>
                <w:szCs w:val="20"/>
              </w:rPr>
              <w:t xml:space="preserve">Optag,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joller</w:t>
            </w:r>
          </w:p>
        </w:tc>
        <w:tc>
          <w:tcPr>
            <w:tcW w:w="0" w:type="auto"/>
          </w:tcPr>
          <w:p w14:paraId="3938A857" w14:textId="77777777" w:rsidR="008E6439" w:rsidRPr="002D3D67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7.231</w:t>
            </w:r>
          </w:p>
        </w:tc>
        <w:tc>
          <w:tcPr>
            <w:tcW w:w="0" w:type="auto"/>
          </w:tcPr>
          <w:p w14:paraId="4D9EF20A" w14:textId="77777777" w:rsidR="008E6439" w:rsidRPr="002D3D67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6.590</w:t>
            </w:r>
          </w:p>
        </w:tc>
        <w:tc>
          <w:tcPr>
            <w:tcW w:w="0" w:type="auto"/>
          </w:tcPr>
          <w:p w14:paraId="65B83AB4" w14:textId="77777777" w:rsidR="008E6439" w:rsidRPr="002D3D67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6.470</w:t>
            </w:r>
          </w:p>
        </w:tc>
        <w:tc>
          <w:tcPr>
            <w:tcW w:w="0" w:type="auto"/>
          </w:tcPr>
          <w:p w14:paraId="67B0F9C2" w14:textId="77777777" w:rsidR="008E6439" w:rsidRPr="002D3D67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7.121</w:t>
            </w:r>
          </w:p>
        </w:tc>
        <w:tc>
          <w:tcPr>
            <w:tcW w:w="0" w:type="auto"/>
          </w:tcPr>
          <w:p w14:paraId="0B6A76AC" w14:textId="77777777" w:rsidR="008E6439" w:rsidRPr="002D3D67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7.190</w:t>
            </w:r>
          </w:p>
        </w:tc>
        <w:tc>
          <w:tcPr>
            <w:tcW w:w="0" w:type="auto"/>
          </w:tcPr>
          <w:p w14:paraId="0E576D3E" w14:textId="77777777" w:rsidR="008E6439" w:rsidRPr="002D3D67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3D67">
              <w:rPr>
                <w:rFonts w:ascii="Times New Roman" w:hAnsi="Times New Roman" w:cs="Times New Roman"/>
                <w:sz w:val="20"/>
                <w:szCs w:val="20"/>
              </w:rPr>
              <w:t>6.222</w:t>
            </w:r>
          </w:p>
        </w:tc>
        <w:tc>
          <w:tcPr>
            <w:tcW w:w="0" w:type="auto"/>
          </w:tcPr>
          <w:p w14:paraId="4B06A54F" w14:textId="77777777" w:rsidR="008E6439" w:rsidRPr="001A735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5.067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8E6439" w:rsidRPr="007F6A1A" w14:paraId="4AFBA202" w14:textId="77777777" w:rsidTr="008E643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051CFE" w14:textId="77777777" w:rsidR="008E6439" w:rsidRPr="007F6A1A" w:rsidRDefault="008E6439" w:rsidP="00AB4EC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F6A1A">
              <w:rPr>
                <w:rFonts w:ascii="Times New Roman" w:hAnsi="Times New Roman" w:cs="Times New Roman"/>
                <w:sz w:val="20"/>
                <w:szCs w:val="20"/>
              </w:rPr>
              <w:t>Kvoteoptag i alt</w:t>
            </w:r>
          </w:p>
        </w:tc>
        <w:tc>
          <w:tcPr>
            <w:tcW w:w="0" w:type="auto"/>
            <w:noWrap/>
            <w:hideMark/>
          </w:tcPr>
          <w:p w14:paraId="5E360554" w14:textId="77777777" w:rsidR="008E6439" w:rsidRPr="000B50BB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10.345</w:t>
            </w:r>
          </w:p>
        </w:tc>
        <w:tc>
          <w:tcPr>
            <w:tcW w:w="0" w:type="auto"/>
            <w:noWrap/>
            <w:hideMark/>
          </w:tcPr>
          <w:p w14:paraId="5977452D" w14:textId="77777777" w:rsidR="008E6439" w:rsidRPr="000B50BB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9.040</w:t>
            </w:r>
          </w:p>
        </w:tc>
        <w:tc>
          <w:tcPr>
            <w:tcW w:w="0" w:type="auto"/>
            <w:noWrap/>
            <w:hideMark/>
          </w:tcPr>
          <w:p w14:paraId="4FA5AB22" w14:textId="77777777" w:rsidR="008E6439" w:rsidRPr="000B50BB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8.836</w:t>
            </w:r>
          </w:p>
        </w:tc>
        <w:tc>
          <w:tcPr>
            <w:tcW w:w="0" w:type="auto"/>
            <w:hideMark/>
          </w:tcPr>
          <w:p w14:paraId="21A324C0" w14:textId="77777777" w:rsidR="008E6439" w:rsidRPr="000B50BB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10.154</w:t>
            </w:r>
          </w:p>
        </w:tc>
        <w:tc>
          <w:tcPr>
            <w:tcW w:w="0" w:type="auto"/>
            <w:hideMark/>
          </w:tcPr>
          <w:p w14:paraId="0AC594B9" w14:textId="77777777" w:rsidR="008E6439" w:rsidRPr="000B50BB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10.685</w:t>
            </w:r>
          </w:p>
        </w:tc>
        <w:tc>
          <w:tcPr>
            <w:tcW w:w="0" w:type="auto"/>
          </w:tcPr>
          <w:p w14:paraId="58E72ECF" w14:textId="77777777" w:rsidR="008E6439" w:rsidRPr="000B50BB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9.610</w:t>
            </w:r>
          </w:p>
        </w:tc>
        <w:tc>
          <w:tcPr>
            <w:tcW w:w="0" w:type="auto"/>
          </w:tcPr>
          <w:p w14:paraId="37FB9E7B" w14:textId="77777777" w:rsidR="008E6439" w:rsidRPr="000B50BB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7.198</w:t>
            </w:r>
            <w:r w:rsidRPr="000B50B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8E6439" w:rsidRPr="007F6A1A" w14:paraId="13CE08FE" w14:textId="77777777" w:rsidTr="008E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8311F3" w14:textId="509ED4E9" w:rsidR="008E6439" w:rsidRPr="007F6A1A" w:rsidRDefault="008E6439" w:rsidP="00AB4EC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F6A1A">
              <w:rPr>
                <w:rFonts w:ascii="Times New Roman" w:hAnsi="Times New Roman" w:cs="Times New Roman"/>
                <w:sz w:val="20"/>
                <w:szCs w:val="20"/>
              </w:rPr>
              <w:t>Udnyttelse (%)</w:t>
            </w:r>
          </w:p>
        </w:tc>
        <w:tc>
          <w:tcPr>
            <w:tcW w:w="0" w:type="auto"/>
            <w:noWrap/>
          </w:tcPr>
          <w:p w14:paraId="69546E58" w14:textId="77777777" w:rsidR="008E6439" w:rsidRPr="002D3D67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0" w:type="auto"/>
            <w:noWrap/>
          </w:tcPr>
          <w:p w14:paraId="671A025A" w14:textId="77777777" w:rsidR="008E6439" w:rsidRPr="002D3D67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noWrap/>
          </w:tcPr>
          <w:p w14:paraId="6BD93579" w14:textId="77777777" w:rsidR="008E6439" w:rsidRPr="002D3D67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</w:tcPr>
          <w:p w14:paraId="06E549B0" w14:textId="77777777" w:rsidR="008E6439" w:rsidRPr="002D3D67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</w:tcPr>
          <w:p w14:paraId="2548999D" w14:textId="77777777" w:rsidR="008E6439" w:rsidRPr="002D3D67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</w:tcPr>
          <w:p w14:paraId="6D39EA1C" w14:textId="77777777" w:rsidR="008E6439" w:rsidRPr="002D3D67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</w:tcPr>
          <w:p w14:paraId="61D71859" w14:textId="77777777" w:rsidR="008E6439" w:rsidRPr="006762FE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</w:tbl>
    <w:p w14:paraId="623BB902" w14:textId="77777777" w:rsidR="008E6439" w:rsidRPr="001A7CC3" w:rsidRDefault="008E6439" w:rsidP="008E6439">
      <w:pPr>
        <w:pStyle w:val="Ingenafstand"/>
        <w:rPr>
          <w:rFonts w:ascii="Times New Roman" w:hAnsi="Times New Roman" w:cs="Times New Roman"/>
          <w:sz w:val="18"/>
          <w:szCs w:val="18"/>
        </w:rPr>
      </w:pPr>
      <w:r w:rsidRPr="001A7CC3">
        <w:rPr>
          <w:rFonts w:ascii="Times New Roman" w:hAnsi="Times New Roman" w:cs="Times New Roman"/>
          <w:sz w:val="18"/>
          <w:szCs w:val="18"/>
        </w:rPr>
        <w:t>1 kvoteforhøjelse</w:t>
      </w:r>
    </w:p>
    <w:p w14:paraId="28357F88" w14:textId="77777777" w:rsidR="008E6439" w:rsidRPr="001A7CC3" w:rsidRDefault="008E6439" w:rsidP="008E6439">
      <w:pPr>
        <w:pStyle w:val="Ingenafstand"/>
        <w:rPr>
          <w:rFonts w:ascii="Times New Roman" w:hAnsi="Times New Roman" w:cs="Times New Roman"/>
          <w:sz w:val="18"/>
          <w:szCs w:val="18"/>
        </w:rPr>
      </w:pPr>
      <w:r w:rsidRPr="001A7CC3">
        <w:rPr>
          <w:rFonts w:ascii="Times New Roman" w:hAnsi="Times New Roman" w:cs="Times New Roman"/>
          <w:sz w:val="18"/>
          <w:szCs w:val="18"/>
        </w:rPr>
        <w:t>2 overførsel af kvotefleks</w:t>
      </w:r>
    </w:p>
    <w:p w14:paraId="276A5D46" w14:textId="77777777" w:rsidR="008E6439" w:rsidRPr="001A7CC3" w:rsidRDefault="008E6439" w:rsidP="008E6439">
      <w:pPr>
        <w:pStyle w:val="Ingenafstand"/>
        <w:rPr>
          <w:rFonts w:ascii="Times New Roman" w:hAnsi="Times New Roman" w:cs="Times New Roman"/>
          <w:sz w:val="18"/>
          <w:szCs w:val="18"/>
        </w:rPr>
      </w:pPr>
      <w:r w:rsidRPr="001A7CC3">
        <w:rPr>
          <w:rFonts w:ascii="Times New Roman" w:hAnsi="Times New Roman" w:cs="Times New Roman"/>
          <w:sz w:val="18"/>
          <w:szCs w:val="18"/>
        </w:rPr>
        <w:t>3 pr. 01-10-2022</w:t>
      </w:r>
    </w:p>
    <w:p w14:paraId="36890A3E" w14:textId="77777777" w:rsidR="008E6439" w:rsidRDefault="008E6439" w:rsidP="008E6439"/>
    <w:tbl>
      <w:tblPr>
        <w:tblStyle w:val="Listetabel6-farverig1"/>
        <w:tblW w:w="9197" w:type="dxa"/>
        <w:tblInd w:w="108" w:type="dxa"/>
        <w:tblLook w:val="04A0" w:firstRow="1" w:lastRow="0" w:firstColumn="1" w:lastColumn="0" w:noHBand="0" w:noVBand="1"/>
      </w:tblPr>
      <w:tblGrid>
        <w:gridCol w:w="2158"/>
        <w:gridCol w:w="928"/>
        <w:gridCol w:w="927"/>
        <w:gridCol w:w="927"/>
        <w:gridCol w:w="927"/>
        <w:gridCol w:w="927"/>
        <w:gridCol w:w="1385"/>
        <w:gridCol w:w="1018"/>
      </w:tblGrid>
      <w:tr w:rsidR="008E6439" w:rsidRPr="007F6A1A" w14:paraId="134BA956" w14:textId="77777777" w:rsidTr="006A4C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8"/>
            <w:noWrap/>
          </w:tcPr>
          <w:p w14:paraId="2BEF3832" w14:textId="24BD2CE6" w:rsidR="008E6439" w:rsidRPr="007F6A1A" w:rsidRDefault="008E6439" w:rsidP="00AB4ECD">
            <w:pPr>
              <w:tabs>
                <w:tab w:val="left" w:pos="-1134"/>
                <w:tab w:val="left" w:pos="-567"/>
                <w:tab w:val="left" w:pos="0"/>
                <w:tab w:val="left" w:pos="566"/>
                <w:tab w:val="left" w:pos="1134"/>
                <w:tab w:val="left" w:pos="1700"/>
                <w:tab w:val="left" w:pos="2266"/>
                <w:tab w:val="left" w:pos="2834"/>
                <w:tab w:val="left" w:pos="3400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69"/>
                <w:tab w:val="left" w:pos="7936"/>
                <w:tab w:val="left" w:pos="8503"/>
                <w:tab w:val="left" w:pos="90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1A">
              <w:rPr>
                <w:rFonts w:ascii="Times New Roman" w:hAnsi="Times New Roman" w:cs="Times New Roman"/>
                <w:sz w:val="20"/>
                <w:szCs w:val="20"/>
              </w:rPr>
              <w:t xml:space="preserve">Tabel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6A1A">
              <w:rPr>
                <w:rFonts w:ascii="Times New Roman" w:hAnsi="Times New Roman" w:cs="Times New Roman"/>
                <w:sz w:val="20"/>
                <w:szCs w:val="20"/>
              </w:rPr>
              <w:t xml:space="preserve"> Oversigt over kystnært fiskeri efter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hellefisk</w:t>
            </w:r>
            <w:r w:rsidRPr="007F6A1A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Upernavik, område 47</w:t>
            </w:r>
            <w:r w:rsidRPr="007F6A1A">
              <w:rPr>
                <w:rFonts w:ascii="Times New Roman" w:hAnsi="Times New Roman" w:cs="Times New Roman"/>
                <w:sz w:val="20"/>
                <w:szCs w:val="20"/>
              </w:rPr>
              <w:t xml:space="preserve"> (tons)</w:t>
            </w:r>
          </w:p>
        </w:tc>
      </w:tr>
      <w:tr w:rsidR="008E6439" w:rsidRPr="007F6A1A" w14:paraId="5CF7A6B9" w14:textId="77777777" w:rsidTr="00AB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8AC138B" w14:textId="77777777" w:rsidR="008E6439" w:rsidRPr="007F6A1A" w:rsidRDefault="008E6439" w:rsidP="00AB4EC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5C76AA63" w14:textId="77777777" w:rsidR="008E6439" w:rsidRPr="007F6A1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A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0" w:type="auto"/>
            <w:noWrap/>
          </w:tcPr>
          <w:p w14:paraId="4F739193" w14:textId="77777777" w:rsidR="008E6439" w:rsidRPr="007F6A1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A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0" w:type="auto"/>
            <w:noWrap/>
          </w:tcPr>
          <w:p w14:paraId="1FA486AD" w14:textId="77777777" w:rsidR="008E6439" w:rsidRPr="007F6A1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A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0" w:type="auto"/>
            <w:noWrap/>
          </w:tcPr>
          <w:p w14:paraId="05CF5F43" w14:textId="77777777" w:rsidR="008E6439" w:rsidRPr="007F6A1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A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0" w:type="auto"/>
            <w:noWrap/>
          </w:tcPr>
          <w:p w14:paraId="7F863A98" w14:textId="77777777" w:rsidR="008E6439" w:rsidRPr="007F6A1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A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0" w:type="auto"/>
          </w:tcPr>
          <w:p w14:paraId="5B82CE55" w14:textId="77777777" w:rsidR="008E6439" w:rsidRPr="007F6A1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6A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0" w:type="auto"/>
          </w:tcPr>
          <w:p w14:paraId="4432691F" w14:textId="77777777" w:rsidR="008E6439" w:rsidRPr="007F6A1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A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8E6439" w:rsidRPr="007F6A1A" w14:paraId="6E23DA02" w14:textId="77777777" w:rsidTr="00AB4E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C3E698" w14:textId="77777777" w:rsidR="008E6439" w:rsidRPr="007F6A1A" w:rsidRDefault="008E6439" w:rsidP="00AB4EC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F6A1A">
              <w:rPr>
                <w:rFonts w:ascii="Times New Roman" w:hAnsi="Times New Roman" w:cs="Times New Roman"/>
                <w:sz w:val="20"/>
                <w:szCs w:val="20"/>
              </w:rPr>
              <w:t>Rådgivning</w:t>
            </w:r>
          </w:p>
        </w:tc>
        <w:tc>
          <w:tcPr>
            <w:tcW w:w="0" w:type="auto"/>
            <w:noWrap/>
            <w:hideMark/>
          </w:tcPr>
          <w:p w14:paraId="2D721176" w14:textId="77777777" w:rsidR="008E6439" w:rsidRPr="005D4BAA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6.300</w:t>
            </w:r>
          </w:p>
        </w:tc>
        <w:tc>
          <w:tcPr>
            <w:tcW w:w="0" w:type="auto"/>
            <w:noWrap/>
            <w:hideMark/>
          </w:tcPr>
          <w:p w14:paraId="0C14B735" w14:textId="77777777" w:rsidR="008E6439" w:rsidRPr="005D4BAA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6.300</w:t>
            </w:r>
          </w:p>
        </w:tc>
        <w:tc>
          <w:tcPr>
            <w:tcW w:w="0" w:type="auto"/>
            <w:noWrap/>
            <w:hideMark/>
          </w:tcPr>
          <w:p w14:paraId="11C52FD8" w14:textId="77777777" w:rsidR="008E6439" w:rsidRPr="005D4BAA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6.300</w:t>
            </w:r>
          </w:p>
        </w:tc>
        <w:tc>
          <w:tcPr>
            <w:tcW w:w="0" w:type="auto"/>
            <w:noWrap/>
            <w:hideMark/>
          </w:tcPr>
          <w:p w14:paraId="54C91ECD" w14:textId="77777777" w:rsidR="008E6439" w:rsidRPr="005D4BAA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5.330</w:t>
            </w:r>
          </w:p>
        </w:tc>
        <w:tc>
          <w:tcPr>
            <w:tcW w:w="0" w:type="auto"/>
            <w:noWrap/>
            <w:hideMark/>
          </w:tcPr>
          <w:p w14:paraId="42AF7431" w14:textId="77777777" w:rsidR="008E6439" w:rsidRPr="005D4BAA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5.330</w:t>
            </w:r>
          </w:p>
        </w:tc>
        <w:tc>
          <w:tcPr>
            <w:tcW w:w="0" w:type="auto"/>
          </w:tcPr>
          <w:p w14:paraId="60094DD8" w14:textId="77777777" w:rsidR="008E6439" w:rsidRPr="005D4BAA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5.068</w:t>
            </w:r>
          </w:p>
        </w:tc>
        <w:tc>
          <w:tcPr>
            <w:tcW w:w="0" w:type="auto"/>
          </w:tcPr>
          <w:p w14:paraId="5FFC53B3" w14:textId="77777777" w:rsidR="008E6439" w:rsidRPr="005D4BAA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5.068</w:t>
            </w:r>
          </w:p>
        </w:tc>
      </w:tr>
      <w:tr w:rsidR="008E6439" w:rsidRPr="007F6A1A" w14:paraId="6A551A1E" w14:textId="77777777" w:rsidTr="00AB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6F72B7" w14:textId="77777777" w:rsidR="008E6439" w:rsidRPr="007F6A1A" w:rsidRDefault="008E6439" w:rsidP="00AB4EC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F6A1A">
              <w:rPr>
                <w:rFonts w:ascii="Times New Roman" w:hAnsi="Times New Roman" w:cs="Times New Roman"/>
                <w:sz w:val="20"/>
                <w:szCs w:val="20"/>
              </w:rPr>
              <w:t>TAC</w:t>
            </w:r>
          </w:p>
        </w:tc>
        <w:tc>
          <w:tcPr>
            <w:tcW w:w="0" w:type="auto"/>
            <w:noWrap/>
            <w:hideMark/>
          </w:tcPr>
          <w:p w14:paraId="7E90B736" w14:textId="77777777" w:rsidR="008E6439" w:rsidRPr="007F6A1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9.200</w:t>
            </w:r>
          </w:p>
        </w:tc>
        <w:tc>
          <w:tcPr>
            <w:tcW w:w="0" w:type="auto"/>
            <w:noWrap/>
            <w:hideMark/>
          </w:tcPr>
          <w:p w14:paraId="10D17FA4" w14:textId="77777777" w:rsidR="008E6439" w:rsidRPr="007F6A1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9.500</w:t>
            </w:r>
          </w:p>
        </w:tc>
        <w:tc>
          <w:tcPr>
            <w:tcW w:w="0" w:type="auto"/>
            <w:noWrap/>
            <w:hideMark/>
          </w:tcPr>
          <w:p w14:paraId="501A7525" w14:textId="77777777" w:rsidR="008E6439" w:rsidRPr="007F6A1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9.500</w:t>
            </w:r>
          </w:p>
        </w:tc>
        <w:tc>
          <w:tcPr>
            <w:tcW w:w="0" w:type="auto"/>
            <w:noWrap/>
            <w:hideMark/>
          </w:tcPr>
          <w:p w14:paraId="220CD99F" w14:textId="77777777" w:rsidR="008E6439" w:rsidRPr="007F6A1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9.500</w:t>
            </w:r>
          </w:p>
        </w:tc>
        <w:tc>
          <w:tcPr>
            <w:tcW w:w="0" w:type="auto"/>
            <w:noWrap/>
            <w:hideMark/>
          </w:tcPr>
          <w:p w14:paraId="62055FAF" w14:textId="77777777" w:rsidR="008E6439" w:rsidRPr="007F6A1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8.457</w:t>
            </w:r>
          </w:p>
        </w:tc>
        <w:tc>
          <w:tcPr>
            <w:tcW w:w="0" w:type="auto"/>
          </w:tcPr>
          <w:p w14:paraId="03349BE3" w14:textId="77777777" w:rsidR="008E6439" w:rsidRPr="007F6A1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8.124</w:t>
            </w:r>
          </w:p>
        </w:tc>
        <w:tc>
          <w:tcPr>
            <w:tcW w:w="0" w:type="auto"/>
          </w:tcPr>
          <w:p w14:paraId="144D08BE" w14:textId="77777777" w:rsidR="008E6439" w:rsidRPr="007F6A1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9.300</w:t>
            </w:r>
          </w:p>
        </w:tc>
      </w:tr>
      <w:tr w:rsidR="008E6439" w:rsidRPr="007F6A1A" w14:paraId="1EC2AA23" w14:textId="77777777" w:rsidTr="00AB4E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D7F179" w14:textId="77777777" w:rsidR="008E6439" w:rsidRPr="007F6A1A" w:rsidRDefault="008E6439" w:rsidP="00AB4EC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F6A1A">
              <w:rPr>
                <w:rFonts w:ascii="Times New Roman" w:hAnsi="Times New Roman" w:cs="Times New Roman"/>
                <w:sz w:val="20"/>
                <w:szCs w:val="20"/>
              </w:rPr>
              <w:t>Ekstra kvote</w:t>
            </w:r>
          </w:p>
        </w:tc>
        <w:tc>
          <w:tcPr>
            <w:tcW w:w="0" w:type="auto"/>
            <w:hideMark/>
          </w:tcPr>
          <w:p w14:paraId="4057A379" w14:textId="77777777" w:rsidR="008E6439" w:rsidRPr="007F6A1A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D271DBD" w14:textId="77777777" w:rsidR="008E6439" w:rsidRPr="007F6A1A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0ACD21F" w14:textId="77777777" w:rsidR="008E6439" w:rsidRPr="007F6A1A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105CFD8" w14:textId="77777777" w:rsidR="008E6439" w:rsidRPr="007F6A1A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703707B" w14:textId="77777777" w:rsidR="008E6439" w:rsidRPr="007F6A1A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9FEDE73" w14:textId="77777777" w:rsidR="008E6439" w:rsidRPr="00020DE3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474+900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61A8AB5B" w14:textId="77777777" w:rsidR="008E6439" w:rsidRPr="00020DE3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E6439" w:rsidRPr="007F6A1A" w14:paraId="323E8620" w14:textId="77777777" w:rsidTr="00AB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05BFA8" w14:textId="77777777" w:rsidR="008E6439" w:rsidRPr="007F6A1A" w:rsidRDefault="008E6439" w:rsidP="00AB4EC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F6A1A">
              <w:rPr>
                <w:rFonts w:ascii="Times New Roman" w:hAnsi="Times New Roman" w:cs="Times New Roman"/>
                <w:sz w:val="20"/>
                <w:szCs w:val="20"/>
              </w:rPr>
              <w:t>Endelig TAC</w:t>
            </w:r>
          </w:p>
        </w:tc>
        <w:tc>
          <w:tcPr>
            <w:tcW w:w="0" w:type="auto"/>
            <w:hideMark/>
          </w:tcPr>
          <w:p w14:paraId="509659AF" w14:textId="77777777" w:rsidR="008E6439" w:rsidRPr="005D4BA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9.200</w:t>
            </w:r>
          </w:p>
        </w:tc>
        <w:tc>
          <w:tcPr>
            <w:tcW w:w="0" w:type="auto"/>
            <w:hideMark/>
          </w:tcPr>
          <w:p w14:paraId="32FB7D9E" w14:textId="77777777" w:rsidR="008E6439" w:rsidRPr="005D4BA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9.500</w:t>
            </w:r>
          </w:p>
        </w:tc>
        <w:tc>
          <w:tcPr>
            <w:tcW w:w="0" w:type="auto"/>
            <w:hideMark/>
          </w:tcPr>
          <w:p w14:paraId="750EF794" w14:textId="77777777" w:rsidR="008E6439" w:rsidRPr="005D4BA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9.500</w:t>
            </w:r>
          </w:p>
        </w:tc>
        <w:tc>
          <w:tcPr>
            <w:tcW w:w="0" w:type="auto"/>
            <w:hideMark/>
          </w:tcPr>
          <w:p w14:paraId="5A3CD928" w14:textId="77777777" w:rsidR="008E6439" w:rsidRPr="005D4BA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9.500</w:t>
            </w:r>
          </w:p>
        </w:tc>
        <w:tc>
          <w:tcPr>
            <w:tcW w:w="0" w:type="auto"/>
            <w:hideMark/>
          </w:tcPr>
          <w:p w14:paraId="6B63BF0D" w14:textId="77777777" w:rsidR="008E6439" w:rsidRPr="005D4BA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8.457</w:t>
            </w:r>
          </w:p>
        </w:tc>
        <w:tc>
          <w:tcPr>
            <w:tcW w:w="0" w:type="auto"/>
          </w:tcPr>
          <w:p w14:paraId="6CA548A9" w14:textId="77777777" w:rsidR="008E6439" w:rsidRPr="005D4BA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9.498</w:t>
            </w:r>
          </w:p>
        </w:tc>
        <w:tc>
          <w:tcPr>
            <w:tcW w:w="0" w:type="auto"/>
          </w:tcPr>
          <w:p w14:paraId="1BE16DD0" w14:textId="77777777" w:rsidR="008E6439" w:rsidRPr="005D4BAA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9.400</w:t>
            </w:r>
          </w:p>
        </w:tc>
      </w:tr>
      <w:tr w:rsidR="008E6439" w:rsidRPr="007F6A1A" w14:paraId="13DDE24F" w14:textId="77777777" w:rsidTr="00AB4E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3AC50FE" w14:textId="77777777" w:rsidR="008E6439" w:rsidRPr="007F6A1A" w:rsidRDefault="008E6439" w:rsidP="00AB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1A">
              <w:rPr>
                <w:rFonts w:ascii="Times New Roman" w:hAnsi="Times New Roman" w:cs="Times New Roman"/>
                <w:sz w:val="20"/>
                <w:szCs w:val="20"/>
              </w:rPr>
              <w:t>Optag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fartøjer</w:t>
            </w:r>
          </w:p>
        </w:tc>
        <w:tc>
          <w:tcPr>
            <w:tcW w:w="0" w:type="auto"/>
          </w:tcPr>
          <w:p w14:paraId="24ABF22C" w14:textId="77777777" w:rsidR="008E6439" w:rsidRPr="00020DE3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1.792</w:t>
            </w:r>
          </w:p>
        </w:tc>
        <w:tc>
          <w:tcPr>
            <w:tcW w:w="0" w:type="auto"/>
          </w:tcPr>
          <w:p w14:paraId="737649EA" w14:textId="77777777" w:rsidR="008E6439" w:rsidRPr="00020DE3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1.692</w:t>
            </w:r>
          </w:p>
        </w:tc>
        <w:tc>
          <w:tcPr>
            <w:tcW w:w="0" w:type="auto"/>
          </w:tcPr>
          <w:p w14:paraId="1BFE7E3C" w14:textId="77777777" w:rsidR="008E6439" w:rsidRPr="00020DE3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1.762</w:t>
            </w:r>
          </w:p>
        </w:tc>
        <w:tc>
          <w:tcPr>
            <w:tcW w:w="0" w:type="auto"/>
          </w:tcPr>
          <w:p w14:paraId="0D3D90C0" w14:textId="77777777" w:rsidR="008E6439" w:rsidRPr="00020DE3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2.737</w:t>
            </w:r>
          </w:p>
        </w:tc>
        <w:tc>
          <w:tcPr>
            <w:tcW w:w="0" w:type="auto"/>
          </w:tcPr>
          <w:p w14:paraId="0DE6DE22" w14:textId="77777777" w:rsidR="008E6439" w:rsidRPr="00020DE3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2.085</w:t>
            </w:r>
          </w:p>
        </w:tc>
        <w:tc>
          <w:tcPr>
            <w:tcW w:w="0" w:type="auto"/>
          </w:tcPr>
          <w:p w14:paraId="6CE483A8" w14:textId="77777777" w:rsidR="008E6439" w:rsidRPr="00020DE3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2.908</w:t>
            </w:r>
          </w:p>
        </w:tc>
        <w:tc>
          <w:tcPr>
            <w:tcW w:w="0" w:type="auto"/>
          </w:tcPr>
          <w:p w14:paraId="159BC4E9" w14:textId="77777777" w:rsidR="008E6439" w:rsidRPr="00020DE3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8E6439" w:rsidRPr="007F6A1A" w14:paraId="556D6DF6" w14:textId="77777777" w:rsidTr="00AB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23FA500" w14:textId="77777777" w:rsidR="008E6439" w:rsidRPr="007F6A1A" w:rsidRDefault="008E6439" w:rsidP="00AB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1A">
              <w:rPr>
                <w:rFonts w:ascii="Times New Roman" w:hAnsi="Times New Roman" w:cs="Times New Roman"/>
                <w:sz w:val="20"/>
                <w:szCs w:val="20"/>
              </w:rPr>
              <w:t xml:space="preserve">Optag,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joller</w:t>
            </w:r>
          </w:p>
        </w:tc>
        <w:tc>
          <w:tcPr>
            <w:tcW w:w="0" w:type="auto"/>
          </w:tcPr>
          <w:p w14:paraId="1EA9C299" w14:textId="77777777" w:rsidR="008E6439" w:rsidRPr="00020DE3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5.460</w:t>
            </w:r>
          </w:p>
        </w:tc>
        <w:tc>
          <w:tcPr>
            <w:tcW w:w="0" w:type="auto"/>
          </w:tcPr>
          <w:p w14:paraId="719B3A00" w14:textId="77777777" w:rsidR="008E6439" w:rsidRPr="00020DE3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5.092</w:t>
            </w:r>
          </w:p>
        </w:tc>
        <w:tc>
          <w:tcPr>
            <w:tcW w:w="0" w:type="auto"/>
          </w:tcPr>
          <w:p w14:paraId="6B0D0AB5" w14:textId="77777777" w:rsidR="008E6439" w:rsidRPr="00020DE3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5.786</w:t>
            </w:r>
          </w:p>
        </w:tc>
        <w:tc>
          <w:tcPr>
            <w:tcW w:w="0" w:type="auto"/>
          </w:tcPr>
          <w:p w14:paraId="6E60B391" w14:textId="77777777" w:rsidR="008E6439" w:rsidRPr="00020DE3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6.228</w:t>
            </w:r>
          </w:p>
        </w:tc>
        <w:tc>
          <w:tcPr>
            <w:tcW w:w="0" w:type="auto"/>
          </w:tcPr>
          <w:p w14:paraId="0ED5BE96" w14:textId="77777777" w:rsidR="008E6439" w:rsidRPr="00020DE3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5.489</w:t>
            </w:r>
          </w:p>
        </w:tc>
        <w:tc>
          <w:tcPr>
            <w:tcW w:w="0" w:type="auto"/>
          </w:tcPr>
          <w:p w14:paraId="38FD2C2D" w14:textId="77777777" w:rsidR="008E6439" w:rsidRPr="00020DE3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5.573</w:t>
            </w:r>
          </w:p>
        </w:tc>
        <w:tc>
          <w:tcPr>
            <w:tcW w:w="0" w:type="auto"/>
          </w:tcPr>
          <w:p w14:paraId="63949037" w14:textId="77777777" w:rsidR="008E6439" w:rsidRPr="00020DE3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4.910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8E6439" w:rsidRPr="007F6A1A" w14:paraId="72BD0C91" w14:textId="77777777" w:rsidTr="00AB4E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206A5B" w14:textId="77777777" w:rsidR="008E6439" w:rsidRPr="007F6A1A" w:rsidRDefault="008E6439" w:rsidP="00AB4EC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F6A1A">
              <w:rPr>
                <w:rFonts w:ascii="Times New Roman" w:hAnsi="Times New Roman" w:cs="Times New Roman"/>
                <w:sz w:val="20"/>
                <w:szCs w:val="20"/>
              </w:rPr>
              <w:t>Kvoteoptag i alt</w:t>
            </w:r>
          </w:p>
        </w:tc>
        <w:tc>
          <w:tcPr>
            <w:tcW w:w="0" w:type="auto"/>
            <w:noWrap/>
            <w:hideMark/>
          </w:tcPr>
          <w:p w14:paraId="109D05CB" w14:textId="77777777" w:rsidR="008E6439" w:rsidRPr="005D4BAA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7.252</w:t>
            </w:r>
          </w:p>
        </w:tc>
        <w:tc>
          <w:tcPr>
            <w:tcW w:w="0" w:type="auto"/>
            <w:noWrap/>
            <w:hideMark/>
          </w:tcPr>
          <w:p w14:paraId="72F40353" w14:textId="77777777" w:rsidR="008E6439" w:rsidRPr="005D4BAA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6.784</w:t>
            </w:r>
          </w:p>
        </w:tc>
        <w:tc>
          <w:tcPr>
            <w:tcW w:w="0" w:type="auto"/>
            <w:noWrap/>
            <w:hideMark/>
          </w:tcPr>
          <w:p w14:paraId="16308B67" w14:textId="77777777" w:rsidR="008E6439" w:rsidRPr="005D4BAA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7.548</w:t>
            </w:r>
          </w:p>
        </w:tc>
        <w:tc>
          <w:tcPr>
            <w:tcW w:w="0" w:type="auto"/>
            <w:hideMark/>
          </w:tcPr>
          <w:p w14:paraId="5F60B8D2" w14:textId="77777777" w:rsidR="008E6439" w:rsidRPr="005D4BAA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8.965</w:t>
            </w:r>
          </w:p>
        </w:tc>
        <w:tc>
          <w:tcPr>
            <w:tcW w:w="0" w:type="auto"/>
            <w:hideMark/>
          </w:tcPr>
          <w:p w14:paraId="1C9F384B" w14:textId="77777777" w:rsidR="008E6439" w:rsidRPr="005D4BAA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7.574</w:t>
            </w:r>
          </w:p>
        </w:tc>
        <w:tc>
          <w:tcPr>
            <w:tcW w:w="0" w:type="auto"/>
          </w:tcPr>
          <w:p w14:paraId="233F4D38" w14:textId="77777777" w:rsidR="008E6439" w:rsidRPr="005D4BAA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8.481</w:t>
            </w:r>
          </w:p>
        </w:tc>
        <w:tc>
          <w:tcPr>
            <w:tcW w:w="0" w:type="auto"/>
          </w:tcPr>
          <w:p w14:paraId="4E822B1E" w14:textId="77777777" w:rsidR="008E6439" w:rsidRPr="000F2B83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6.217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8E6439" w:rsidRPr="007F6A1A" w14:paraId="600A9020" w14:textId="77777777" w:rsidTr="00AB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97FB61" w14:textId="785AC14A" w:rsidR="008E6439" w:rsidRPr="007F6A1A" w:rsidRDefault="008E6439" w:rsidP="00AB4EC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F6A1A">
              <w:rPr>
                <w:rFonts w:ascii="Times New Roman" w:hAnsi="Times New Roman" w:cs="Times New Roman"/>
                <w:sz w:val="20"/>
                <w:szCs w:val="20"/>
              </w:rPr>
              <w:t>Udnyttelse (%)</w:t>
            </w:r>
          </w:p>
        </w:tc>
        <w:tc>
          <w:tcPr>
            <w:tcW w:w="0" w:type="auto"/>
            <w:noWrap/>
          </w:tcPr>
          <w:p w14:paraId="369396E0" w14:textId="77777777" w:rsidR="008E6439" w:rsidRPr="00020DE3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noWrap/>
          </w:tcPr>
          <w:p w14:paraId="570FD2A9" w14:textId="77777777" w:rsidR="008E6439" w:rsidRPr="00020DE3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noWrap/>
          </w:tcPr>
          <w:p w14:paraId="15117B95" w14:textId="77777777" w:rsidR="008E6439" w:rsidRPr="00020DE3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</w:tcPr>
          <w:p w14:paraId="5ABEC2F7" w14:textId="77777777" w:rsidR="008E6439" w:rsidRPr="00020DE3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</w:tcPr>
          <w:p w14:paraId="634A74A4" w14:textId="77777777" w:rsidR="008E6439" w:rsidRPr="00020DE3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14:paraId="3A699B88" w14:textId="77777777" w:rsidR="008E6439" w:rsidRPr="00020DE3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</w:tcPr>
          <w:p w14:paraId="00809617" w14:textId="77777777" w:rsidR="008E6439" w:rsidRPr="000F2B83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</w:tbl>
    <w:p w14:paraId="1047F611" w14:textId="77777777" w:rsidR="008E6439" w:rsidRPr="001A7CC3" w:rsidRDefault="008E6439" w:rsidP="008E6439">
      <w:pPr>
        <w:pStyle w:val="Ingenafstand"/>
        <w:rPr>
          <w:rFonts w:ascii="Times New Roman" w:hAnsi="Times New Roman" w:cs="Times New Roman"/>
          <w:sz w:val="18"/>
          <w:szCs w:val="18"/>
        </w:rPr>
      </w:pPr>
      <w:r w:rsidRPr="001A7CC3">
        <w:rPr>
          <w:rFonts w:ascii="Times New Roman" w:hAnsi="Times New Roman" w:cs="Times New Roman"/>
          <w:sz w:val="18"/>
          <w:szCs w:val="18"/>
        </w:rPr>
        <w:t>1 kvoteforhøjelse</w:t>
      </w:r>
    </w:p>
    <w:p w14:paraId="33B7B255" w14:textId="77777777" w:rsidR="008E6439" w:rsidRPr="001A7CC3" w:rsidRDefault="008E6439" w:rsidP="008E6439">
      <w:pPr>
        <w:pStyle w:val="Ingenafstand"/>
        <w:rPr>
          <w:rFonts w:ascii="Times New Roman" w:hAnsi="Times New Roman" w:cs="Times New Roman"/>
          <w:sz w:val="18"/>
          <w:szCs w:val="18"/>
        </w:rPr>
      </w:pPr>
      <w:r w:rsidRPr="001A7CC3">
        <w:rPr>
          <w:rFonts w:ascii="Times New Roman" w:hAnsi="Times New Roman" w:cs="Times New Roman"/>
          <w:sz w:val="18"/>
          <w:szCs w:val="18"/>
        </w:rPr>
        <w:t>2 overførsel af kvotefleks</w:t>
      </w:r>
    </w:p>
    <w:p w14:paraId="29413DA6" w14:textId="77777777" w:rsidR="008E6439" w:rsidRPr="001A7CC3" w:rsidRDefault="008E6439" w:rsidP="008E6439">
      <w:pPr>
        <w:pStyle w:val="Ingenafstand"/>
        <w:rPr>
          <w:rFonts w:ascii="Times New Roman" w:hAnsi="Times New Roman" w:cs="Times New Roman"/>
          <w:sz w:val="18"/>
          <w:szCs w:val="18"/>
        </w:rPr>
      </w:pPr>
      <w:r w:rsidRPr="001A7CC3">
        <w:rPr>
          <w:rFonts w:ascii="Times New Roman" w:hAnsi="Times New Roman" w:cs="Times New Roman"/>
          <w:sz w:val="18"/>
          <w:szCs w:val="18"/>
        </w:rPr>
        <w:t>3 pr. 01-10-2022</w:t>
      </w:r>
    </w:p>
    <w:p w14:paraId="46E6C9D1" w14:textId="77777777" w:rsidR="008E6439" w:rsidRDefault="008E6439" w:rsidP="008E6439"/>
    <w:tbl>
      <w:tblPr>
        <w:tblStyle w:val="Listetabel6-farverig1"/>
        <w:tblW w:w="463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030"/>
        <w:gridCol w:w="1158"/>
        <w:gridCol w:w="1158"/>
        <w:gridCol w:w="1158"/>
        <w:gridCol w:w="1160"/>
        <w:gridCol w:w="1158"/>
        <w:gridCol w:w="1309"/>
      </w:tblGrid>
      <w:tr w:rsidR="008E6439" w:rsidRPr="00A5311C" w14:paraId="0F7266E2" w14:textId="77777777" w:rsidTr="00AB4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noWrap/>
          </w:tcPr>
          <w:p w14:paraId="1ED93FD4" w14:textId="152A34CE" w:rsidR="008E6439" w:rsidRPr="00A5311C" w:rsidRDefault="008E6439" w:rsidP="008E2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 xml:space="preserve">Tabel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E234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 xml:space="preserve">Oversigt over kystnært fiskeri efter hellefisk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øvrige forvaltningsområder i </w:t>
            </w: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Grønland</w:t>
            </w:r>
          </w:p>
        </w:tc>
      </w:tr>
      <w:tr w:rsidR="008E6439" w:rsidRPr="00A5311C" w14:paraId="2A1F0FF0" w14:textId="77777777" w:rsidTr="00AB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noWrap/>
          </w:tcPr>
          <w:p w14:paraId="32E1AECA" w14:textId="77777777" w:rsidR="008E6439" w:rsidRPr="009F7A09" w:rsidRDefault="008E6439" w:rsidP="00AB4EC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634" w:type="pct"/>
          </w:tcPr>
          <w:p w14:paraId="16FB4830" w14:textId="77777777" w:rsidR="008E6439" w:rsidRPr="009F7A0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7A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634" w:type="pct"/>
          </w:tcPr>
          <w:p w14:paraId="410D13E2" w14:textId="77777777" w:rsidR="008E6439" w:rsidRPr="009F7A0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7A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634" w:type="pct"/>
          </w:tcPr>
          <w:p w14:paraId="2DC092A7" w14:textId="77777777" w:rsidR="008E6439" w:rsidRPr="009F7A0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7A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635" w:type="pct"/>
          </w:tcPr>
          <w:p w14:paraId="4FC6EA6E" w14:textId="77777777" w:rsidR="008E6439" w:rsidRPr="009F7A0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7A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634" w:type="pct"/>
          </w:tcPr>
          <w:p w14:paraId="1D1C6F08" w14:textId="77777777" w:rsidR="008E6439" w:rsidRPr="009F7A0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7A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717" w:type="pct"/>
          </w:tcPr>
          <w:p w14:paraId="66DC3D0D" w14:textId="77777777" w:rsidR="008E6439" w:rsidRPr="009F7A0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7A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8E6439" w:rsidRPr="00A5311C" w14:paraId="5980ACD3" w14:textId="77777777" w:rsidTr="00AB4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noWrap/>
          </w:tcPr>
          <w:p w14:paraId="04B33977" w14:textId="77777777" w:rsidR="008E6439" w:rsidRPr="00A5311C" w:rsidRDefault="008E6439" w:rsidP="00AB4ECD">
            <w:pPr>
              <w:rPr>
                <w:rFonts w:ascii="Times New Roman" w:hAnsi="Times New Roman" w:cs="Times New Roman"/>
                <w:bCs w:val="0"/>
                <w:sz w:val="20"/>
                <w:szCs w:val="20"/>
                <w:u w:val="single"/>
              </w:rPr>
            </w:pPr>
            <w:r w:rsidRPr="00A5311C">
              <w:rPr>
                <w:rFonts w:ascii="Times New Roman" w:hAnsi="Times New Roman" w:cs="Times New Roman"/>
                <w:bCs w:val="0"/>
                <w:sz w:val="20"/>
                <w:szCs w:val="20"/>
                <w:u w:val="single"/>
              </w:rPr>
              <w:t>Sisimiut-Maniitsoq</w:t>
            </w:r>
          </w:p>
        </w:tc>
        <w:tc>
          <w:tcPr>
            <w:tcW w:w="634" w:type="pct"/>
          </w:tcPr>
          <w:p w14:paraId="6AB04473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pct"/>
          </w:tcPr>
          <w:p w14:paraId="073ECECA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pct"/>
          </w:tcPr>
          <w:p w14:paraId="0F8FDB26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</w:tcPr>
          <w:p w14:paraId="1CD70A63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pct"/>
          </w:tcPr>
          <w:p w14:paraId="00B639AE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pct"/>
          </w:tcPr>
          <w:p w14:paraId="69CF8726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439" w:rsidRPr="00A5311C" w14:paraId="1929C797" w14:textId="77777777" w:rsidTr="00AB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noWrap/>
          </w:tcPr>
          <w:p w14:paraId="3872EECC" w14:textId="77777777" w:rsidR="008E6439" w:rsidRPr="00A5311C" w:rsidRDefault="008E6439" w:rsidP="00AB4EC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Rådgivning</w:t>
            </w:r>
          </w:p>
        </w:tc>
        <w:tc>
          <w:tcPr>
            <w:tcW w:w="634" w:type="pct"/>
          </w:tcPr>
          <w:p w14:paraId="2C3FE147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</w:tcPr>
          <w:p w14:paraId="29B21A1D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</w:tcPr>
          <w:p w14:paraId="30A0A2A7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pct"/>
          </w:tcPr>
          <w:p w14:paraId="1D8CAB86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</w:tcPr>
          <w:p w14:paraId="389CF8C4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17" w:type="pct"/>
          </w:tcPr>
          <w:p w14:paraId="79003CCF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8E6439" w:rsidRPr="00A5311C" w14:paraId="69184C7F" w14:textId="77777777" w:rsidTr="00AB4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noWrap/>
          </w:tcPr>
          <w:p w14:paraId="72DA9F07" w14:textId="77777777" w:rsidR="008E6439" w:rsidRPr="00A5311C" w:rsidRDefault="008E6439" w:rsidP="00AB4EC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TAC</w:t>
            </w:r>
          </w:p>
        </w:tc>
        <w:tc>
          <w:tcPr>
            <w:tcW w:w="634" w:type="pct"/>
          </w:tcPr>
          <w:p w14:paraId="4813D211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Frit fiskeri</w:t>
            </w:r>
          </w:p>
        </w:tc>
        <w:tc>
          <w:tcPr>
            <w:tcW w:w="634" w:type="pct"/>
          </w:tcPr>
          <w:p w14:paraId="3B6EC033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Frit fiskeri</w:t>
            </w:r>
          </w:p>
        </w:tc>
        <w:tc>
          <w:tcPr>
            <w:tcW w:w="634" w:type="pct"/>
          </w:tcPr>
          <w:p w14:paraId="22D03F31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Frit fiskeri</w:t>
            </w:r>
          </w:p>
        </w:tc>
        <w:tc>
          <w:tcPr>
            <w:tcW w:w="635" w:type="pct"/>
          </w:tcPr>
          <w:p w14:paraId="2A150C66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Frit fiskeri</w:t>
            </w:r>
          </w:p>
        </w:tc>
        <w:tc>
          <w:tcPr>
            <w:tcW w:w="634" w:type="pct"/>
          </w:tcPr>
          <w:p w14:paraId="0489777B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17" w:type="pct"/>
          </w:tcPr>
          <w:p w14:paraId="28B955AB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8E6439" w:rsidRPr="00A5311C" w14:paraId="2530EA90" w14:textId="77777777" w:rsidTr="00AB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noWrap/>
          </w:tcPr>
          <w:p w14:paraId="643B99FF" w14:textId="77777777" w:rsidR="008E6439" w:rsidRPr="00A5311C" w:rsidRDefault="008E6439" w:rsidP="00AB4EC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Kvoteoptag</w:t>
            </w:r>
          </w:p>
        </w:tc>
        <w:tc>
          <w:tcPr>
            <w:tcW w:w="634" w:type="pct"/>
          </w:tcPr>
          <w:p w14:paraId="5D8FC11F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634" w:type="pct"/>
          </w:tcPr>
          <w:p w14:paraId="6EF0BB45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634" w:type="pct"/>
          </w:tcPr>
          <w:p w14:paraId="244D2D52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635" w:type="pct"/>
          </w:tcPr>
          <w:p w14:paraId="3FD061F4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634" w:type="pct"/>
          </w:tcPr>
          <w:p w14:paraId="384AAC33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717" w:type="pct"/>
          </w:tcPr>
          <w:p w14:paraId="23BD0336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 w:rsidRPr="00A531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8E6439" w:rsidRPr="00A5311C" w14:paraId="5A8A5BE9" w14:textId="77777777" w:rsidTr="00AB4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noWrap/>
          </w:tcPr>
          <w:p w14:paraId="60A355C6" w14:textId="77777777" w:rsidR="008E6439" w:rsidRPr="00A5311C" w:rsidRDefault="008E6439" w:rsidP="00AB4ECD">
            <w:pPr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Nuuk</w:t>
            </w:r>
          </w:p>
        </w:tc>
        <w:tc>
          <w:tcPr>
            <w:tcW w:w="634" w:type="pct"/>
          </w:tcPr>
          <w:p w14:paraId="751E875C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pct"/>
          </w:tcPr>
          <w:p w14:paraId="2F3BCCFC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pct"/>
          </w:tcPr>
          <w:p w14:paraId="24339D11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</w:tcPr>
          <w:p w14:paraId="6B1D4D85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pct"/>
          </w:tcPr>
          <w:p w14:paraId="5E33D7EF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pct"/>
          </w:tcPr>
          <w:p w14:paraId="05EFC5F8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439" w:rsidRPr="00A5311C" w14:paraId="18CBFA97" w14:textId="77777777" w:rsidTr="00AB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noWrap/>
          </w:tcPr>
          <w:p w14:paraId="08F4E8EB" w14:textId="77777777" w:rsidR="008E6439" w:rsidRPr="00A5311C" w:rsidRDefault="008E6439" w:rsidP="00AB4EC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Rådgivning</w:t>
            </w:r>
          </w:p>
        </w:tc>
        <w:tc>
          <w:tcPr>
            <w:tcW w:w="634" w:type="pct"/>
          </w:tcPr>
          <w:p w14:paraId="369828BB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</w:tcPr>
          <w:p w14:paraId="065F71F7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</w:tcPr>
          <w:p w14:paraId="16A3D704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pct"/>
          </w:tcPr>
          <w:p w14:paraId="267C7678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</w:tcPr>
          <w:p w14:paraId="0FD98E0C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717" w:type="pct"/>
          </w:tcPr>
          <w:p w14:paraId="282B1B88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</w:tr>
      <w:tr w:rsidR="008E6439" w:rsidRPr="00A5311C" w14:paraId="02AA62C9" w14:textId="77777777" w:rsidTr="00AB4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noWrap/>
          </w:tcPr>
          <w:p w14:paraId="64591F96" w14:textId="77777777" w:rsidR="008E6439" w:rsidRPr="00A5311C" w:rsidRDefault="008E6439" w:rsidP="00AB4EC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TAC</w:t>
            </w:r>
          </w:p>
        </w:tc>
        <w:tc>
          <w:tcPr>
            <w:tcW w:w="634" w:type="pct"/>
          </w:tcPr>
          <w:p w14:paraId="4A1DA831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Frit fiskeri</w:t>
            </w:r>
          </w:p>
        </w:tc>
        <w:tc>
          <w:tcPr>
            <w:tcW w:w="634" w:type="pct"/>
          </w:tcPr>
          <w:p w14:paraId="6ECA2C73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Frit fiskeri</w:t>
            </w:r>
          </w:p>
        </w:tc>
        <w:tc>
          <w:tcPr>
            <w:tcW w:w="634" w:type="pct"/>
          </w:tcPr>
          <w:p w14:paraId="5D183103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Frit fiskeri</w:t>
            </w:r>
          </w:p>
        </w:tc>
        <w:tc>
          <w:tcPr>
            <w:tcW w:w="635" w:type="pct"/>
          </w:tcPr>
          <w:p w14:paraId="041D1609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Frit fiskeri</w:t>
            </w:r>
          </w:p>
        </w:tc>
        <w:tc>
          <w:tcPr>
            <w:tcW w:w="634" w:type="pct"/>
          </w:tcPr>
          <w:p w14:paraId="6AE317DB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1.039</w:t>
            </w:r>
          </w:p>
        </w:tc>
        <w:tc>
          <w:tcPr>
            <w:tcW w:w="717" w:type="pct"/>
          </w:tcPr>
          <w:p w14:paraId="25171C6E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859</w:t>
            </w:r>
          </w:p>
        </w:tc>
      </w:tr>
      <w:tr w:rsidR="008E6439" w:rsidRPr="00A5311C" w14:paraId="587CBA11" w14:textId="77777777" w:rsidTr="00AB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noWrap/>
          </w:tcPr>
          <w:p w14:paraId="5D9C5CAF" w14:textId="77777777" w:rsidR="008E6439" w:rsidRPr="00A5311C" w:rsidRDefault="008E6439" w:rsidP="00AB4EC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Kvoteoptag</w:t>
            </w:r>
          </w:p>
        </w:tc>
        <w:tc>
          <w:tcPr>
            <w:tcW w:w="634" w:type="pct"/>
          </w:tcPr>
          <w:p w14:paraId="529C9119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1.079</w:t>
            </w:r>
          </w:p>
        </w:tc>
        <w:tc>
          <w:tcPr>
            <w:tcW w:w="634" w:type="pct"/>
          </w:tcPr>
          <w:p w14:paraId="5B774FA9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1.107</w:t>
            </w:r>
          </w:p>
        </w:tc>
        <w:tc>
          <w:tcPr>
            <w:tcW w:w="634" w:type="pct"/>
          </w:tcPr>
          <w:p w14:paraId="0B37EF99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635" w:type="pct"/>
          </w:tcPr>
          <w:p w14:paraId="7BEF74F4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634" w:type="pct"/>
          </w:tcPr>
          <w:p w14:paraId="2C66B392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717" w:type="pct"/>
          </w:tcPr>
          <w:p w14:paraId="7B03B67C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  <w:r w:rsidRPr="00A531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8E6439" w:rsidRPr="00A5311C" w14:paraId="0A60F304" w14:textId="77777777" w:rsidTr="00AB4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noWrap/>
          </w:tcPr>
          <w:p w14:paraId="43FB044E" w14:textId="77777777" w:rsidR="008E6439" w:rsidRPr="00A5311C" w:rsidRDefault="008E6439" w:rsidP="00AB4ECD">
            <w:pPr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Paamiut-Qaqortoq</w:t>
            </w:r>
          </w:p>
        </w:tc>
        <w:tc>
          <w:tcPr>
            <w:tcW w:w="634" w:type="pct"/>
          </w:tcPr>
          <w:p w14:paraId="0FE0EDEB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pct"/>
          </w:tcPr>
          <w:p w14:paraId="43141215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pct"/>
          </w:tcPr>
          <w:p w14:paraId="740694EE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</w:tcPr>
          <w:p w14:paraId="3B8C5E7B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pct"/>
          </w:tcPr>
          <w:p w14:paraId="13115D71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pct"/>
          </w:tcPr>
          <w:p w14:paraId="1C3A79D7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439" w:rsidRPr="00A5311C" w14:paraId="4B158B6A" w14:textId="77777777" w:rsidTr="00AB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noWrap/>
          </w:tcPr>
          <w:p w14:paraId="4457A5FD" w14:textId="77777777" w:rsidR="008E6439" w:rsidRPr="00A5311C" w:rsidRDefault="008E6439" w:rsidP="00AB4EC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Rådgivning</w:t>
            </w:r>
          </w:p>
        </w:tc>
        <w:tc>
          <w:tcPr>
            <w:tcW w:w="634" w:type="pct"/>
          </w:tcPr>
          <w:p w14:paraId="7187A3F6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</w:tcPr>
          <w:p w14:paraId="7BAA1863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</w:tcPr>
          <w:p w14:paraId="47769044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pct"/>
          </w:tcPr>
          <w:p w14:paraId="2A8955C0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</w:tcPr>
          <w:p w14:paraId="71AB6071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17" w:type="pct"/>
          </w:tcPr>
          <w:p w14:paraId="569FCA02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</w:tr>
      <w:tr w:rsidR="008E6439" w:rsidRPr="00A5311C" w14:paraId="7C4F6C22" w14:textId="77777777" w:rsidTr="00AB4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noWrap/>
          </w:tcPr>
          <w:p w14:paraId="14922F70" w14:textId="77777777" w:rsidR="008E6439" w:rsidRPr="00A5311C" w:rsidRDefault="008E6439" w:rsidP="00AB4EC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TAC</w:t>
            </w:r>
          </w:p>
        </w:tc>
        <w:tc>
          <w:tcPr>
            <w:tcW w:w="634" w:type="pct"/>
          </w:tcPr>
          <w:p w14:paraId="47328B91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Frit fiskeri</w:t>
            </w:r>
          </w:p>
        </w:tc>
        <w:tc>
          <w:tcPr>
            <w:tcW w:w="634" w:type="pct"/>
          </w:tcPr>
          <w:p w14:paraId="79211622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Frit fiskeri</w:t>
            </w:r>
          </w:p>
        </w:tc>
        <w:tc>
          <w:tcPr>
            <w:tcW w:w="634" w:type="pct"/>
          </w:tcPr>
          <w:p w14:paraId="055B1C1A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Frit fiskeri</w:t>
            </w:r>
          </w:p>
        </w:tc>
        <w:tc>
          <w:tcPr>
            <w:tcW w:w="635" w:type="pct"/>
          </w:tcPr>
          <w:p w14:paraId="1351CDC4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Frit fiskeri</w:t>
            </w:r>
          </w:p>
        </w:tc>
        <w:tc>
          <w:tcPr>
            <w:tcW w:w="634" w:type="pct"/>
          </w:tcPr>
          <w:p w14:paraId="444F9425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  <w:r w:rsidRPr="00A531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7" w:type="pct"/>
          </w:tcPr>
          <w:p w14:paraId="3BF33545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</w:tr>
      <w:tr w:rsidR="008E6439" w:rsidRPr="00A5311C" w14:paraId="59759CFB" w14:textId="77777777" w:rsidTr="00AB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noWrap/>
          </w:tcPr>
          <w:p w14:paraId="0DF44CEA" w14:textId="77777777" w:rsidR="008E6439" w:rsidRPr="00A5311C" w:rsidRDefault="008E6439" w:rsidP="00AB4EC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Kvoteoptag</w:t>
            </w:r>
          </w:p>
        </w:tc>
        <w:tc>
          <w:tcPr>
            <w:tcW w:w="634" w:type="pct"/>
          </w:tcPr>
          <w:p w14:paraId="70376A85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634" w:type="pct"/>
          </w:tcPr>
          <w:p w14:paraId="18FE7564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634" w:type="pct"/>
          </w:tcPr>
          <w:p w14:paraId="74EA4794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635" w:type="pct"/>
          </w:tcPr>
          <w:p w14:paraId="5AC8F931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634" w:type="pct"/>
          </w:tcPr>
          <w:p w14:paraId="6B0CB386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717" w:type="pct"/>
          </w:tcPr>
          <w:p w14:paraId="61501D01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  <w:r w:rsidRPr="00A531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8E6439" w:rsidRPr="00A5311C" w14:paraId="7B9AE8C0" w14:textId="77777777" w:rsidTr="00AB4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noWrap/>
          </w:tcPr>
          <w:p w14:paraId="10143F6C" w14:textId="77777777" w:rsidR="008E6439" w:rsidRPr="00A5311C" w:rsidRDefault="008E6439" w:rsidP="00AB4ECD">
            <w:pPr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Qaanaaq</w:t>
            </w:r>
          </w:p>
        </w:tc>
        <w:tc>
          <w:tcPr>
            <w:tcW w:w="634" w:type="pct"/>
          </w:tcPr>
          <w:p w14:paraId="73D1DDD6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pct"/>
          </w:tcPr>
          <w:p w14:paraId="55383F25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pct"/>
          </w:tcPr>
          <w:p w14:paraId="69DB5790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</w:tcPr>
          <w:p w14:paraId="1EBB2973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pct"/>
          </w:tcPr>
          <w:p w14:paraId="0D31D71B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pct"/>
          </w:tcPr>
          <w:p w14:paraId="4C15CE5F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439" w:rsidRPr="00A5311C" w14:paraId="515EE624" w14:textId="77777777" w:rsidTr="00AB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noWrap/>
          </w:tcPr>
          <w:p w14:paraId="00E01094" w14:textId="77777777" w:rsidR="008E6439" w:rsidRPr="00A5311C" w:rsidRDefault="008E6439" w:rsidP="00AB4EC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Rådgivning</w:t>
            </w:r>
          </w:p>
        </w:tc>
        <w:tc>
          <w:tcPr>
            <w:tcW w:w="634" w:type="pct"/>
          </w:tcPr>
          <w:p w14:paraId="2EE8B6F0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</w:tcPr>
          <w:p w14:paraId="30BEDF5E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</w:tcPr>
          <w:p w14:paraId="258BF7BF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pct"/>
          </w:tcPr>
          <w:p w14:paraId="05AC2D60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</w:tcPr>
          <w:p w14:paraId="39556294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pct"/>
          </w:tcPr>
          <w:p w14:paraId="1BB3876B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6439" w:rsidRPr="00A5311C" w14:paraId="44EF2A4E" w14:textId="77777777" w:rsidTr="00AB4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noWrap/>
          </w:tcPr>
          <w:p w14:paraId="40AFDDDA" w14:textId="77777777" w:rsidR="008E6439" w:rsidRPr="00A5311C" w:rsidRDefault="008E6439" w:rsidP="00AB4EC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TAC</w:t>
            </w:r>
          </w:p>
        </w:tc>
        <w:tc>
          <w:tcPr>
            <w:tcW w:w="634" w:type="pct"/>
          </w:tcPr>
          <w:p w14:paraId="35DEC7D1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Frit fiskeri</w:t>
            </w:r>
          </w:p>
        </w:tc>
        <w:tc>
          <w:tcPr>
            <w:tcW w:w="634" w:type="pct"/>
          </w:tcPr>
          <w:p w14:paraId="3EA46BAD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Frit fiskeri</w:t>
            </w:r>
          </w:p>
        </w:tc>
        <w:tc>
          <w:tcPr>
            <w:tcW w:w="634" w:type="pct"/>
          </w:tcPr>
          <w:p w14:paraId="44C3A204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Frit fiskeri</w:t>
            </w:r>
          </w:p>
        </w:tc>
        <w:tc>
          <w:tcPr>
            <w:tcW w:w="635" w:type="pct"/>
          </w:tcPr>
          <w:p w14:paraId="202B48F3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Frit fiskeri</w:t>
            </w:r>
          </w:p>
        </w:tc>
        <w:tc>
          <w:tcPr>
            <w:tcW w:w="634" w:type="pct"/>
          </w:tcPr>
          <w:p w14:paraId="379A4F6B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7" w:type="pct"/>
          </w:tcPr>
          <w:p w14:paraId="35E59E1A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</w:tr>
      <w:tr w:rsidR="008E6439" w:rsidRPr="00A5311C" w14:paraId="3F51300D" w14:textId="77777777" w:rsidTr="00AB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noWrap/>
          </w:tcPr>
          <w:p w14:paraId="2636CA87" w14:textId="77777777" w:rsidR="008E6439" w:rsidRPr="00A5311C" w:rsidRDefault="008E6439" w:rsidP="00AB4EC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Kvoteoptag</w:t>
            </w:r>
          </w:p>
        </w:tc>
        <w:tc>
          <w:tcPr>
            <w:tcW w:w="634" w:type="pct"/>
          </w:tcPr>
          <w:p w14:paraId="1F046EDE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634" w:type="pct"/>
          </w:tcPr>
          <w:p w14:paraId="081DFB9D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634" w:type="pct"/>
          </w:tcPr>
          <w:p w14:paraId="014A7C06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635" w:type="pct"/>
          </w:tcPr>
          <w:p w14:paraId="21849852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634" w:type="pct"/>
          </w:tcPr>
          <w:p w14:paraId="76D446B9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717" w:type="pct"/>
          </w:tcPr>
          <w:p w14:paraId="48AA10BE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  <w:r w:rsidRPr="00A531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8E6439" w:rsidRPr="00A5311C" w14:paraId="572F25D4" w14:textId="77777777" w:rsidTr="00AB4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noWrap/>
          </w:tcPr>
          <w:p w14:paraId="28AD3333" w14:textId="77777777" w:rsidR="008E6439" w:rsidRPr="00A5311C" w:rsidRDefault="008E6439" w:rsidP="00AB4ECD">
            <w:pPr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Østgrønland</w:t>
            </w:r>
          </w:p>
        </w:tc>
        <w:tc>
          <w:tcPr>
            <w:tcW w:w="634" w:type="pct"/>
          </w:tcPr>
          <w:p w14:paraId="1791E227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pct"/>
          </w:tcPr>
          <w:p w14:paraId="529DB59A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pct"/>
          </w:tcPr>
          <w:p w14:paraId="074CC112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</w:tcPr>
          <w:p w14:paraId="26978723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pct"/>
          </w:tcPr>
          <w:p w14:paraId="1E281B04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pct"/>
          </w:tcPr>
          <w:p w14:paraId="03A11F01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439" w:rsidRPr="00A5311C" w14:paraId="7E4C0760" w14:textId="77777777" w:rsidTr="00AB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noWrap/>
          </w:tcPr>
          <w:p w14:paraId="46CB2642" w14:textId="77777777" w:rsidR="008E6439" w:rsidRPr="00A5311C" w:rsidRDefault="008E6439" w:rsidP="00AB4EC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Rådgivning</w:t>
            </w:r>
          </w:p>
        </w:tc>
        <w:tc>
          <w:tcPr>
            <w:tcW w:w="634" w:type="pct"/>
          </w:tcPr>
          <w:p w14:paraId="7A878F8F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</w:tcPr>
          <w:p w14:paraId="3D9B5C22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</w:tcPr>
          <w:p w14:paraId="0C2A4F82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pct"/>
          </w:tcPr>
          <w:p w14:paraId="4E38E8D2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</w:tcPr>
          <w:p w14:paraId="78489BC6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pct"/>
          </w:tcPr>
          <w:p w14:paraId="148CF2D1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6439" w:rsidRPr="00A5311C" w14:paraId="0BE5DBB1" w14:textId="77777777" w:rsidTr="00AB4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noWrap/>
          </w:tcPr>
          <w:p w14:paraId="45C3EAB5" w14:textId="77777777" w:rsidR="008E6439" w:rsidRPr="00A5311C" w:rsidRDefault="008E6439" w:rsidP="00AB4EC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TAC</w:t>
            </w:r>
          </w:p>
        </w:tc>
        <w:tc>
          <w:tcPr>
            <w:tcW w:w="634" w:type="pct"/>
          </w:tcPr>
          <w:p w14:paraId="080FECE9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Frit fiskeri</w:t>
            </w:r>
          </w:p>
        </w:tc>
        <w:tc>
          <w:tcPr>
            <w:tcW w:w="634" w:type="pct"/>
          </w:tcPr>
          <w:p w14:paraId="6600613D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Frit fiskeri</w:t>
            </w:r>
          </w:p>
        </w:tc>
        <w:tc>
          <w:tcPr>
            <w:tcW w:w="634" w:type="pct"/>
          </w:tcPr>
          <w:p w14:paraId="379F3CA6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Frit fiskeri</w:t>
            </w:r>
          </w:p>
        </w:tc>
        <w:tc>
          <w:tcPr>
            <w:tcW w:w="635" w:type="pct"/>
          </w:tcPr>
          <w:p w14:paraId="72E67DD3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Frit fiskeri</w:t>
            </w:r>
          </w:p>
        </w:tc>
        <w:tc>
          <w:tcPr>
            <w:tcW w:w="634" w:type="pct"/>
          </w:tcPr>
          <w:p w14:paraId="0F75F979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Frit fiskeri</w:t>
            </w:r>
          </w:p>
        </w:tc>
        <w:tc>
          <w:tcPr>
            <w:tcW w:w="717" w:type="pct"/>
          </w:tcPr>
          <w:p w14:paraId="3BF04723" w14:textId="77777777" w:rsidR="008E6439" w:rsidRPr="00A5311C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Frit fiskeri</w:t>
            </w:r>
          </w:p>
        </w:tc>
      </w:tr>
      <w:tr w:rsidR="008E6439" w:rsidRPr="00A5311C" w14:paraId="31E26FF5" w14:textId="77777777" w:rsidTr="00AB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noWrap/>
          </w:tcPr>
          <w:p w14:paraId="0C29BDD7" w14:textId="77777777" w:rsidR="008E6439" w:rsidRPr="00A5311C" w:rsidRDefault="008E6439" w:rsidP="00AB4EC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Kvoteoptag</w:t>
            </w:r>
          </w:p>
        </w:tc>
        <w:tc>
          <w:tcPr>
            <w:tcW w:w="634" w:type="pct"/>
          </w:tcPr>
          <w:p w14:paraId="38649ED9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634" w:type="pct"/>
          </w:tcPr>
          <w:p w14:paraId="072EB816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634" w:type="pct"/>
          </w:tcPr>
          <w:p w14:paraId="2658E1E3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635" w:type="pct"/>
          </w:tcPr>
          <w:p w14:paraId="3ADE764A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634" w:type="pct"/>
          </w:tcPr>
          <w:p w14:paraId="036CD0E6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17" w:type="pct"/>
          </w:tcPr>
          <w:p w14:paraId="0096BD22" w14:textId="77777777" w:rsidR="008E6439" w:rsidRPr="00A5311C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5311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A531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</w:tbl>
    <w:p w14:paraId="56EDE318" w14:textId="77777777" w:rsidR="008E6439" w:rsidRPr="001A7CC3" w:rsidRDefault="008E6439" w:rsidP="008E6439">
      <w:pPr>
        <w:pStyle w:val="Ingenafstand"/>
        <w:rPr>
          <w:rFonts w:ascii="Times New Roman" w:hAnsi="Times New Roman" w:cs="Times New Roman"/>
          <w:sz w:val="18"/>
          <w:szCs w:val="18"/>
        </w:rPr>
      </w:pPr>
      <w:r w:rsidRPr="001A7CC3">
        <w:rPr>
          <w:rFonts w:ascii="Times New Roman" w:hAnsi="Times New Roman" w:cs="Times New Roman"/>
          <w:sz w:val="18"/>
          <w:szCs w:val="18"/>
        </w:rPr>
        <w:t>1 pr. 11-09.2022</w:t>
      </w:r>
    </w:p>
    <w:p w14:paraId="7F2DF3EF" w14:textId="77777777" w:rsidR="008E6439" w:rsidRPr="001A7CC3" w:rsidRDefault="008E6439" w:rsidP="008E6439">
      <w:pPr>
        <w:pStyle w:val="Ingenafstand"/>
        <w:rPr>
          <w:rFonts w:ascii="Times New Roman" w:hAnsi="Times New Roman" w:cs="Times New Roman"/>
          <w:sz w:val="18"/>
          <w:szCs w:val="18"/>
        </w:rPr>
      </w:pPr>
      <w:r w:rsidRPr="001A7CC3">
        <w:rPr>
          <w:rFonts w:ascii="Times New Roman" w:hAnsi="Times New Roman" w:cs="Times New Roman"/>
          <w:sz w:val="18"/>
          <w:szCs w:val="18"/>
        </w:rPr>
        <w:t xml:space="preserve">2 Naalakkersuisut forhøjede kvoten på 519 tons med 115 tons d. 22-09-2022 </w:t>
      </w:r>
    </w:p>
    <w:p w14:paraId="0570D9A9" w14:textId="2F5ECFF0" w:rsidR="008E6439" w:rsidRDefault="008E6439" w:rsidP="008E6439"/>
    <w:p w14:paraId="635BF09F" w14:textId="1641E579" w:rsidR="008E6439" w:rsidRPr="008E6439" w:rsidRDefault="008E6439" w:rsidP="008E6439">
      <w:pPr>
        <w:pStyle w:val="Overskrift1"/>
        <w:pBdr>
          <w:bottom w:val="single" w:sz="4" w:space="1" w:color="auto"/>
        </w:pBdr>
        <w:rPr>
          <w:b/>
          <w:bCs/>
          <w:color w:val="auto"/>
        </w:rPr>
      </w:pPr>
      <w:r w:rsidRPr="008E6439">
        <w:rPr>
          <w:b/>
          <w:bCs/>
          <w:color w:val="auto"/>
        </w:rPr>
        <w:t>Stenbider</w:t>
      </w:r>
    </w:p>
    <w:p w14:paraId="790D193D" w14:textId="4CFBD263" w:rsidR="008E6439" w:rsidRDefault="008E6439" w:rsidP="008E6439"/>
    <w:tbl>
      <w:tblPr>
        <w:tblStyle w:val="Listetabel6-farverig1"/>
        <w:tblW w:w="4299" w:type="pct"/>
        <w:tblInd w:w="0" w:type="dxa"/>
        <w:tblLook w:val="04A0" w:firstRow="1" w:lastRow="0" w:firstColumn="1" w:lastColumn="0" w:noHBand="0" w:noVBand="1"/>
      </w:tblPr>
      <w:tblGrid>
        <w:gridCol w:w="1584"/>
        <w:gridCol w:w="972"/>
        <w:gridCol w:w="1077"/>
        <w:gridCol w:w="1081"/>
        <w:gridCol w:w="1311"/>
        <w:gridCol w:w="1222"/>
        <w:gridCol w:w="1225"/>
      </w:tblGrid>
      <w:tr w:rsidR="008E6439" w:rsidRPr="008E6439" w14:paraId="36BCCDFB" w14:textId="77777777" w:rsidTr="008E64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noWrap/>
          </w:tcPr>
          <w:p w14:paraId="6E75DF12" w14:textId="77777777" w:rsidR="008E6439" w:rsidRDefault="008E6439" w:rsidP="00AB4EC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lastRenderedPageBreak/>
              <w:t>Tabel 8 Oversigt over fiskeriet efter stenbider i Vestgrønland 2017-2022</w:t>
            </w:r>
          </w:p>
          <w:p w14:paraId="659C42D5" w14:textId="6074733D" w:rsidR="008E6439" w:rsidRPr="008E6439" w:rsidRDefault="008E6439" w:rsidP="00AB4E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8E6439" w:rsidRPr="008E6439" w14:paraId="16AD46D2" w14:textId="77777777" w:rsidTr="002E2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noWrap/>
          </w:tcPr>
          <w:p w14:paraId="1CDBC425" w14:textId="77777777" w:rsidR="008E6439" w:rsidRPr="008E6439" w:rsidRDefault="008E6439" w:rsidP="00AB4ECD">
            <w:pP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Stenbider</w:t>
            </w:r>
          </w:p>
        </w:tc>
        <w:tc>
          <w:tcPr>
            <w:tcW w:w="574" w:type="pct"/>
            <w:hideMark/>
          </w:tcPr>
          <w:p w14:paraId="36007D68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2017</w:t>
            </w:r>
          </w:p>
        </w:tc>
        <w:tc>
          <w:tcPr>
            <w:tcW w:w="636" w:type="pct"/>
            <w:hideMark/>
          </w:tcPr>
          <w:p w14:paraId="4BD7E0F0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2018</w:t>
            </w:r>
          </w:p>
        </w:tc>
        <w:tc>
          <w:tcPr>
            <w:tcW w:w="638" w:type="pct"/>
            <w:hideMark/>
          </w:tcPr>
          <w:p w14:paraId="33DD2F14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2019</w:t>
            </w:r>
          </w:p>
        </w:tc>
        <w:tc>
          <w:tcPr>
            <w:tcW w:w="774" w:type="pct"/>
            <w:hideMark/>
          </w:tcPr>
          <w:p w14:paraId="4763EE94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2020</w:t>
            </w:r>
          </w:p>
        </w:tc>
        <w:tc>
          <w:tcPr>
            <w:tcW w:w="721" w:type="pct"/>
            <w:hideMark/>
          </w:tcPr>
          <w:p w14:paraId="5FC47536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2021</w:t>
            </w:r>
          </w:p>
        </w:tc>
        <w:tc>
          <w:tcPr>
            <w:tcW w:w="724" w:type="pct"/>
            <w:hideMark/>
          </w:tcPr>
          <w:p w14:paraId="0ED18378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2022</w:t>
            </w:r>
          </w:p>
        </w:tc>
      </w:tr>
      <w:tr w:rsidR="008E6439" w:rsidRPr="008E6439" w14:paraId="5AA1EEBF" w14:textId="77777777" w:rsidTr="002E2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noWrap/>
            <w:hideMark/>
          </w:tcPr>
          <w:p w14:paraId="1082B0EC" w14:textId="77777777" w:rsidR="008E6439" w:rsidRPr="008E6439" w:rsidRDefault="008E6439" w:rsidP="00AB4ECD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da-DK"/>
              </w:rPr>
            </w:pPr>
            <w:r w:rsidRPr="008E6439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  <w:lang w:eastAsia="da-DK"/>
              </w:rPr>
              <w:t>NAFO 1A</w:t>
            </w:r>
          </w:p>
        </w:tc>
        <w:tc>
          <w:tcPr>
            <w:tcW w:w="574" w:type="pct"/>
          </w:tcPr>
          <w:p w14:paraId="00C9FDEB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636" w:type="pct"/>
          </w:tcPr>
          <w:p w14:paraId="601ECBFA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638" w:type="pct"/>
          </w:tcPr>
          <w:p w14:paraId="18842B16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74" w:type="pct"/>
          </w:tcPr>
          <w:p w14:paraId="2175B433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21" w:type="pct"/>
          </w:tcPr>
          <w:p w14:paraId="3B8ECDC3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24" w:type="pct"/>
          </w:tcPr>
          <w:p w14:paraId="70788562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8E6439" w:rsidRPr="008E6439" w14:paraId="7EE9DA5C" w14:textId="77777777" w:rsidTr="002E2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noWrap/>
            <w:hideMark/>
          </w:tcPr>
          <w:p w14:paraId="1150EFD4" w14:textId="77777777" w:rsidR="008E6439" w:rsidRPr="008E6439" w:rsidRDefault="008E6439" w:rsidP="00AB4ECD">
            <w:pP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 w:val="0"/>
                <w:sz w:val="20"/>
                <w:szCs w:val="20"/>
                <w:lang w:eastAsia="da-DK"/>
              </w:rPr>
              <w:t>TAC</w:t>
            </w:r>
          </w:p>
        </w:tc>
        <w:tc>
          <w:tcPr>
            <w:tcW w:w="574" w:type="pct"/>
            <w:hideMark/>
          </w:tcPr>
          <w:p w14:paraId="690D54B5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111</w:t>
            </w:r>
          </w:p>
        </w:tc>
        <w:tc>
          <w:tcPr>
            <w:tcW w:w="636" w:type="pct"/>
            <w:hideMark/>
          </w:tcPr>
          <w:p w14:paraId="3F77828A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84</w:t>
            </w:r>
          </w:p>
        </w:tc>
        <w:tc>
          <w:tcPr>
            <w:tcW w:w="638" w:type="pct"/>
            <w:hideMark/>
          </w:tcPr>
          <w:p w14:paraId="66D7B95A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84</w:t>
            </w:r>
          </w:p>
        </w:tc>
        <w:tc>
          <w:tcPr>
            <w:tcW w:w="774" w:type="pct"/>
            <w:hideMark/>
          </w:tcPr>
          <w:p w14:paraId="7CEEADFF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127</w:t>
            </w:r>
          </w:p>
        </w:tc>
        <w:tc>
          <w:tcPr>
            <w:tcW w:w="721" w:type="pct"/>
            <w:hideMark/>
          </w:tcPr>
          <w:p w14:paraId="6B961CF3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150,2</w:t>
            </w:r>
          </w:p>
        </w:tc>
        <w:tc>
          <w:tcPr>
            <w:tcW w:w="724" w:type="pct"/>
            <w:hideMark/>
          </w:tcPr>
          <w:p w14:paraId="78E1864B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197,5</w:t>
            </w:r>
          </w:p>
        </w:tc>
      </w:tr>
      <w:tr w:rsidR="008E6439" w:rsidRPr="008E6439" w14:paraId="000AE244" w14:textId="77777777" w:rsidTr="002E2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noWrap/>
            <w:hideMark/>
          </w:tcPr>
          <w:p w14:paraId="6C6B0A02" w14:textId="77777777" w:rsidR="008E6439" w:rsidRPr="008E6439" w:rsidRDefault="008E6439" w:rsidP="00AB4ECD">
            <w:pP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 w:val="0"/>
                <w:sz w:val="20"/>
                <w:szCs w:val="20"/>
                <w:lang w:eastAsia="da-DK"/>
              </w:rPr>
              <w:t>Kvoteoptag</w:t>
            </w:r>
          </w:p>
        </w:tc>
        <w:tc>
          <w:tcPr>
            <w:tcW w:w="574" w:type="pct"/>
            <w:hideMark/>
          </w:tcPr>
          <w:p w14:paraId="616BE20A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45</w:t>
            </w:r>
          </w:p>
        </w:tc>
        <w:tc>
          <w:tcPr>
            <w:tcW w:w="636" w:type="pct"/>
            <w:hideMark/>
          </w:tcPr>
          <w:p w14:paraId="02CB8875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68</w:t>
            </w:r>
          </w:p>
        </w:tc>
        <w:tc>
          <w:tcPr>
            <w:tcW w:w="638" w:type="pct"/>
            <w:hideMark/>
          </w:tcPr>
          <w:p w14:paraId="553E966B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163</w:t>
            </w:r>
          </w:p>
        </w:tc>
        <w:tc>
          <w:tcPr>
            <w:tcW w:w="774" w:type="pct"/>
            <w:hideMark/>
          </w:tcPr>
          <w:p w14:paraId="5D1D5D44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154</w:t>
            </w:r>
          </w:p>
        </w:tc>
        <w:tc>
          <w:tcPr>
            <w:tcW w:w="721" w:type="pct"/>
            <w:hideMark/>
          </w:tcPr>
          <w:p w14:paraId="4A8FD4BE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154</w:t>
            </w:r>
          </w:p>
        </w:tc>
        <w:tc>
          <w:tcPr>
            <w:tcW w:w="724" w:type="pct"/>
            <w:hideMark/>
          </w:tcPr>
          <w:p w14:paraId="0AE14B1A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133</w:t>
            </w:r>
          </w:p>
        </w:tc>
      </w:tr>
      <w:tr w:rsidR="008E6439" w:rsidRPr="008E6439" w14:paraId="5AE200DD" w14:textId="77777777" w:rsidTr="002E2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noWrap/>
            <w:hideMark/>
          </w:tcPr>
          <w:p w14:paraId="3C96F88F" w14:textId="77777777" w:rsidR="008E6439" w:rsidRPr="008E6439" w:rsidRDefault="008E6439" w:rsidP="00AB4ECD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da-DK"/>
              </w:rPr>
            </w:pPr>
            <w:r w:rsidRPr="008E6439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  <w:lang w:eastAsia="da-DK"/>
              </w:rPr>
              <w:t>NAFO 1Ba</w:t>
            </w:r>
          </w:p>
        </w:tc>
        <w:tc>
          <w:tcPr>
            <w:tcW w:w="574" w:type="pct"/>
          </w:tcPr>
          <w:p w14:paraId="06CA6616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636" w:type="pct"/>
          </w:tcPr>
          <w:p w14:paraId="1DBB1CD5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638" w:type="pct"/>
          </w:tcPr>
          <w:p w14:paraId="2E4DCBC1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74" w:type="pct"/>
          </w:tcPr>
          <w:p w14:paraId="798E83AD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21" w:type="pct"/>
          </w:tcPr>
          <w:p w14:paraId="6B5E7882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24" w:type="pct"/>
          </w:tcPr>
          <w:p w14:paraId="22420C63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8E6439" w:rsidRPr="008E6439" w14:paraId="77CCF27E" w14:textId="77777777" w:rsidTr="002E2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noWrap/>
            <w:hideMark/>
          </w:tcPr>
          <w:p w14:paraId="2B480264" w14:textId="77777777" w:rsidR="008E6439" w:rsidRPr="008E6439" w:rsidRDefault="008E6439" w:rsidP="00AB4ECD">
            <w:pP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 w:val="0"/>
                <w:sz w:val="20"/>
                <w:szCs w:val="20"/>
                <w:lang w:eastAsia="da-DK"/>
              </w:rPr>
              <w:t>TAC</w:t>
            </w:r>
          </w:p>
        </w:tc>
        <w:tc>
          <w:tcPr>
            <w:tcW w:w="574" w:type="pct"/>
            <w:hideMark/>
          </w:tcPr>
          <w:p w14:paraId="04908395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200</w:t>
            </w:r>
          </w:p>
        </w:tc>
        <w:tc>
          <w:tcPr>
            <w:tcW w:w="636" w:type="pct"/>
            <w:hideMark/>
          </w:tcPr>
          <w:p w14:paraId="3714A905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145</w:t>
            </w:r>
          </w:p>
        </w:tc>
        <w:tc>
          <w:tcPr>
            <w:tcW w:w="638" w:type="pct"/>
            <w:hideMark/>
          </w:tcPr>
          <w:p w14:paraId="2EA50001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91</w:t>
            </w:r>
          </w:p>
        </w:tc>
        <w:tc>
          <w:tcPr>
            <w:tcW w:w="774" w:type="pct"/>
            <w:hideMark/>
          </w:tcPr>
          <w:p w14:paraId="0AFE0261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113</w:t>
            </w:r>
          </w:p>
        </w:tc>
        <w:tc>
          <w:tcPr>
            <w:tcW w:w="721" w:type="pct"/>
            <w:hideMark/>
          </w:tcPr>
          <w:p w14:paraId="4DADF8D0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124,6</w:t>
            </w:r>
          </w:p>
        </w:tc>
        <w:tc>
          <w:tcPr>
            <w:tcW w:w="724" w:type="pct"/>
            <w:hideMark/>
          </w:tcPr>
          <w:p w14:paraId="262F1888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160,3</w:t>
            </w:r>
          </w:p>
        </w:tc>
      </w:tr>
      <w:tr w:rsidR="008E6439" w:rsidRPr="008E6439" w14:paraId="7172ED10" w14:textId="77777777" w:rsidTr="002E2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noWrap/>
            <w:hideMark/>
          </w:tcPr>
          <w:p w14:paraId="0C7FCADB" w14:textId="77777777" w:rsidR="008E6439" w:rsidRPr="008E6439" w:rsidRDefault="008E6439" w:rsidP="00AB4ECD">
            <w:pP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 w:val="0"/>
                <w:sz w:val="20"/>
                <w:szCs w:val="20"/>
                <w:lang w:eastAsia="da-DK"/>
              </w:rPr>
              <w:t>Kvoteoptag</w:t>
            </w:r>
          </w:p>
        </w:tc>
        <w:tc>
          <w:tcPr>
            <w:tcW w:w="574" w:type="pct"/>
            <w:hideMark/>
          </w:tcPr>
          <w:p w14:paraId="1D95E96F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34</w:t>
            </w:r>
          </w:p>
        </w:tc>
        <w:tc>
          <w:tcPr>
            <w:tcW w:w="636" w:type="pct"/>
            <w:hideMark/>
          </w:tcPr>
          <w:p w14:paraId="1B2911CE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73</w:t>
            </w:r>
          </w:p>
        </w:tc>
        <w:tc>
          <w:tcPr>
            <w:tcW w:w="638" w:type="pct"/>
            <w:hideMark/>
          </w:tcPr>
          <w:p w14:paraId="119CD472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135</w:t>
            </w:r>
          </w:p>
        </w:tc>
        <w:tc>
          <w:tcPr>
            <w:tcW w:w="774" w:type="pct"/>
            <w:hideMark/>
          </w:tcPr>
          <w:p w14:paraId="488ECD44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107</w:t>
            </w:r>
          </w:p>
        </w:tc>
        <w:tc>
          <w:tcPr>
            <w:tcW w:w="721" w:type="pct"/>
            <w:hideMark/>
          </w:tcPr>
          <w:p w14:paraId="296577DB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120</w:t>
            </w:r>
          </w:p>
        </w:tc>
        <w:tc>
          <w:tcPr>
            <w:tcW w:w="724" w:type="pct"/>
            <w:hideMark/>
          </w:tcPr>
          <w:p w14:paraId="34B3D158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133</w:t>
            </w:r>
          </w:p>
        </w:tc>
      </w:tr>
      <w:tr w:rsidR="008E6439" w:rsidRPr="008E6439" w14:paraId="54A2A1A1" w14:textId="77777777" w:rsidTr="002E2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noWrap/>
            <w:hideMark/>
          </w:tcPr>
          <w:p w14:paraId="60FD85AF" w14:textId="77777777" w:rsidR="008E6439" w:rsidRPr="008E6439" w:rsidRDefault="008E6439" w:rsidP="00AB4ECD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da-DK"/>
              </w:rPr>
            </w:pPr>
            <w:r w:rsidRPr="008E6439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  <w:lang w:eastAsia="da-DK"/>
              </w:rPr>
              <w:t>NAFO 1Bb</w:t>
            </w:r>
          </w:p>
        </w:tc>
        <w:tc>
          <w:tcPr>
            <w:tcW w:w="574" w:type="pct"/>
          </w:tcPr>
          <w:p w14:paraId="78FE629D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636" w:type="pct"/>
          </w:tcPr>
          <w:p w14:paraId="521A0B48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638" w:type="pct"/>
          </w:tcPr>
          <w:p w14:paraId="4C2FB8E0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74" w:type="pct"/>
          </w:tcPr>
          <w:p w14:paraId="5DD43C8B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21" w:type="pct"/>
          </w:tcPr>
          <w:p w14:paraId="3223922A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24" w:type="pct"/>
          </w:tcPr>
          <w:p w14:paraId="19AB1DCB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8E6439" w:rsidRPr="008E6439" w14:paraId="318EECF8" w14:textId="77777777" w:rsidTr="002E2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noWrap/>
            <w:hideMark/>
          </w:tcPr>
          <w:p w14:paraId="7E1F6FC2" w14:textId="77777777" w:rsidR="008E6439" w:rsidRPr="008E6439" w:rsidRDefault="008E6439" w:rsidP="00AB4ECD">
            <w:pP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 w:val="0"/>
                <w:sz w:val="20"/>
                <w:szCs w:val="20"/>
                <w:lang w:eastAsia="da-DK"/>
              </w:rPr>
              <w:t>TAC</w:t>
            </w:r>
          </w:p>
        </w:tc>
        <w:tc>
          <w:tcPr>
            <w:tcW w:w="574" w:type="pct"/>
            <w:hideMark/>
          </w:tcPr>
          <w:p w14:paraId="170F5041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-</w:t>
            </w:r>
          </w:p>
        </w:tc>
        <w:tc>
          <w:tcPr>
            <w:tcW w:w="636" w:type="pct"/>
            <w:hideMark/>
          </w:tcPr>
          <w:p w14:paraId="41867AF2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-</w:t>
            </w:r>
          </w:p>
        </w:tc>
        <w:tc>
          <w:tcPr>
            <w:tcW w:w="638" w:type="pct"/>
            <w:hideMark/>
          </w:tcPr>
          <w:p w14:paraId="5F276BA1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54</w:t>
            </w:r>
          </w:p>
        </w:tc>
        <w:tc>
          <w:tcPr>
            <w:tcW w:w="774" w:type="pct"/>
            <w:hideMark/>
          </w:tcPr>
          <w:p w14:paraId="0658F7E7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39</w:t>
            </w:r>
          </w:p>
        </w:tc>
        <w:tc>
          <w:tcPr>
            <w:tcW w:w="721" w:type="pct"/>
            <w:hideMark/>
          </w:tcPr>
          <w:p w14:paraId="1E2B086D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57,3</w:t>
            </w:r>
          </w:p>
        </w:tc>
        <w:tc>
          <w:tcPr>
            <w:tcW w:w="724" w:type="pct"/>
            <w:hideMark/>
          </w:tcPr>
          <w:p w14:paraId="73EEF737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73,1</w:t>
            </w:r>
          </w:p>
        </w:tc>
      </w:tr>
      <w:tr w:rsidR="008E6439" w:rsidRPr="008E6439" w14:paraId="1452F983" w14:textId="77777777" w:rsidTr="002E2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noWrap/>
            <w:hideMark/>
          </w:tcPr>
          <w:p w14:paraId="5325C6D3" w14:textId="77777777" w:rsidR="008E6439" w:rsidRPr="008E6439" w:rsidRDefault="008E6439" w:rsidP="00AB4ECD">
            <w:pP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 w:val="0"/>
                <w:sz w:val="20"/>
                <w:szCs w:val="20"/>
                <w:lang w:eastAsia="da-DK"/>
              </w:rPr>
              <w:t>Kvoteoptag</w:t>
            </w:r>
          </w:p>
        </w:tc>
        <w:tc>
          <w:tcPr>
            <w:tcW w:w="574" w:type="pct"/>
            <w:hideMark/>
          </w:tcPr>
          <w:p w14:paraId="6B497999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13</w:t>
            </w:r>
          </w:p>
        </w:tc>
        <w:tc>
          <w:tcPr>
            <w:tcW w:w="636" w:type="pct"/>
            <w:hideMark/>
          </w:tcPr>
          <w:p w14:paraId="7CCAC077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19</w:t>
            </w:r>
          </w:p>
        </w:tc>
        <w:tc>
          <w:tcPr>
            <w:tcW w:w="638" w:type="pct"/>
            <w:hideMark/>
          </w:tcPr>
          <w:p w14:paraId="09468600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774" w:type="pct"/>
            <w:hideMark/>
          </w:tcPr>
          <w:p w14:paraId="718F6FB6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39</w:t>
            </w:r>
          </w:p>
        </w:tc>
        <w:tc>
          <w:tcPr>
            <w:tcW w:w="721" w:type="pct"/>
            <w:hideMark/>
          </w:tcPr>
          <w:p w14:paraId="26BD7E6C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33</w:t>
            </w:r>
          </w:p>
        </w:tc>
        <w:tc>
          <w:tcPr>
            <w:tcW w:w="724" w:type="pct"/>
            <w:hideMark/>
          </w:tcPr>
          <w:p w14:paraId="4EA7BEE3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51</w:t>
            </w:r>
          </w:p>
        </w:tc>
      </w:tr>
      <w:tr w:rsidR="008E6439" w:rsidRPr="008E6439" w14:paraId="6D36D2AB" w14:textId="77777777" w:rsidTr="002E2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noWrap/>
            <w:hideMark/>
          </w:tcPr>
          <w:p w14:paraId="4E3AD168" w14:textId="77777777" w:rsidR="008E6439" w:rsidRPr="008E6439" w:rsidRDefault="008E6439" w:rsidP="00AB4ECD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da-DK"/>
              </w:rPr>
            </w:pPr>
            <w:r w:rsidRPr="008E6439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  <w:lang w:eastAsia="da-DK"/>
              </w:rPr>
              <w:t>NAFO 1C</w:t>
            </w:r>
          </w:p>
        </w:tc>
        <w:tc>
          <w:tcPr>
            <w:tcW w:w="574" w:type="pct"/>
          </w:tcPr>
          <w:p w14:paraId="4180732D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636" w:type="pct"/>
          </w:tcPr>
          <w:p w14:paraId="77CF4A81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638" w:type="pct"/>
          </w:tcPr>
          <w:p w14:paraId="666A29CD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74" w:type="pct"/>
          </w:tcPr>
          <w:p w14:paraId="11D28FE4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21" w:type="pct"/>
          </w:tcPr>
          <w:p w14:paraId="55E6DF50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24" w:type="pct"/>
          </w:tcPr>
          <w:p w14:paraId="1511F6D4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8E6439" w:rsidRPr="008E6439" w14:paraId="1F49350A" w14:textId="77777777" w:rsidTr="002E2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noWrap/>
            <w:hideMark/>
          </w:tcPr>
          <w:p w14:paraId="6B3CD80A" w14:textId="77777777" w:rsidR="008E6439" w:rsidRPr="008E6439" w:rsidRDefault="008E6439" w:rsidP="00AB4ECD">
            <w:pP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 w:val="0"/>
                <w:sz w:val="20"/>
                <w:szCs w:val="20"/>
                <w:lang w:eastAsia="da-DK"/>
              </w:rPr>
              <w:t>TAC</w:t>
            </w:r>
          </w:p>
        </w:tc>
        <w:tc>
          <w:tcPr>
            <w:tcW w:w="574" w:type="pct"/>
            <w:hideMark/>
          </w:tcPr>
          <w:p w14:paraId="1838E375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309</w:t>
            </w:r>
          </w:p>
        </w:tc>
        <w:tc>
          <w:tcPr>
            <w:tcW w:w="636" w:type="pct"/>
            <w:hideMark/>
          </w:tcPr>
          <w:p w14:paraId="597AC1AA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310</w:t>
            </w:r>
          </w:p>
        </w:tc>
        <w:tc>
          <w:tcPr>
            <w:tcW w:w="638" w:type="pct"/>
            <w:hideMark/>
          </w:tcPr>
          <w:p w14:paraId="55647F82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310</w:t>
            </w:r>
          </w:p>
        </w:tc>
        <w:tc>
          <w:tcPr>
            <w:tcW w:w="774" w:type="pct"/>
            <w:hideMark/>
          </w:tcPr>
          <w:p w14:paraId="0B7C7586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255+102</w:t>
            </w:r>
            <w:r w:rsidRPr="008E6439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da-DK"/>
              </w:rPr>
              <w:t>1</w:t>
            </w:r>
          </w:p>
        </w:tc>
        <w:tc>
          <w:tcPr>
            <w:tcW w:w="721" w:type="pct"/>
            <w:hideMark/>
          </w:tcPr>
          <w:p w14:paraId="40B53A3F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272,1</w:t>
            </w:r>
          </w:p>
        </w:tc>
        <w:tc>
          <w:tcPr>
            <w:tcW w:w="724" w:type="pct"/>
            <w:hideMark/>
          </w:tcPr>
          <w:p w14:paraId="03884EF1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332,2</w:t>
            </w:r>
          </w:p>
        </w:tc>
      </w:tr>
      <w:tr w:rsidR="008E6439" w:rsidRPr="008E6439" w14:paraId="4EE73139" w14:textId="77777777" w:rsidTr="002E2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noWrap/>
            <w:hideMark/>
          </w:tcPr>
          <w:p w14:paraId="56849108" w14:textId="77777777" w:rsidR="008E6439" w:rsidRPr="008E6439" w:rsidRDefault="008E6439" w:rsidP="00AB4ECD">
            <w:pP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 w:val="0"/>
                <w:sz w:val="20"/>
                <w:szCs w:val="20"/>
                <w:lang w:eastAsia="da-DK"/>
              </w:rPr>
              <w:t>Kvoteoptag</w:t>
            </w:r>
          </w:p>
        </w:tc>
        <w:tc>
          <w:tcPr>
            <w:tcW w:w="574" w:type="pct"/>
            <w:hideMark/>
          </w:tcPr>
          <w:p w14:paraId="36BCB5ED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271</w:t>
            </w:r>
          </w:p>
        </w:tc>
        <w:tc>
          <w:tcPr>
            <w:tcW w:w="636" w:type="pct"/>
            <w:hideMark/>
          </w:tcPr>
          <w:p w14:paraId="009C0CA9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279</w:t>
            </w:r>
          </w:p>
        </w:tc>
        <w:tc>
          <w:tcPr>
            <w:tcW w:w="638" w:type="pct"/>
            <w:hideMark/>
          </w:tcPr>
          <w:p w14:paraId="7D9E4E69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225</w:t>
            </w:r>
          </w:p>
        </w:tc>
        <w:tc>
          <w:tcPr>
            <w:tcW w:w="774" w:type="pct"/>
            <w:hideMark/>
          </w:tcPr>
          <w:p w14:paraId="3D3319FE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329</w:t>
            </w:r>
          </w:p>
        </w:tc>
        <w:tc>
          <w:tcPr>
            <w:tcW w:w="721" w:type="pct"/>
            <w:hideMark/>
          </w:tcPr>
          <w:p w14:paraId="6C78F06D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297</w:t>
            </w:r>
          </w:p>
        </w:tc>
        <w:tc>
          <w:tcPr>
            <w:tcW w:w="724" w:type="pct"/>
            <w:hideMark/>
          </w:tcPr>
          <w:p w14:paraId="76AC668D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367</w:t>
            </w:r>
          </w:p>
        </w:tc>
      </w:tr>
      <w:tr w:rsidR="008E6439" w:rsidRPr="008E6439" w14:paraId="611DC80B" w14:textId="77777777" w:rsidTr="002E2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noWrap/>
            <w:hideMark/>
          </w:tcPr>
          <w:p w14:paraId="1658373E" w14:textId="77777777" w:rsidR="008E6439" w:rsidRPr="008E6439" w:rsidRDefault="008E6439" w:rsidP="00AB4ECD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da-DK"/>
              </w:rPr>
            </w:pPr>
            <w:r w:rsidRPr="008E6439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  <w:lang w:eastAsia="da-DK"/>
              </w:rPr>
              <w:t>NAFO 1D</w:t>
            </w:r>
          </w:p>
        </w:tc>
        <w:tc>
          <w:tcPr>
            <w:tcW w:w="574" w:type="pct"/>
          </w:tcPr>
          <w:p w14:paraId="514C0FB4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636" w:type="pct"/>
          </w:tcPr>
          <w:p w14:paraId="6E033F7C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638" w:type="pct"/>
          </w:tcPr>
          <w:p w14:paraId="0DA762C0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74" w:type="pct"/>
          </w:tcPr>
          <w:p w14:paraId="69840609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21" w:type="pct"/>
          </w:tcPr>
          <w:p w14:paraId="08E88082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24" w:type="pct"/>
          </w:tcPr>
          <w:p w14:paraId="5A96AAA8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8E6439" w:rsidRPr="008E6439" w14:paraId="6DCB60E4" w14:textId="77777777" w:rsidTr="002E2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noWrap/>
            <w:hideMark/>
          </w:tcPr>
          <w:p w14:paraId="4E90461B" w14:textId="77777777" w:rsidR="008E6439" w:rsidRPr="008E6439" w:rsidRDefault="008E6439" w:rsidP="00AB4ECD">
            <w:pP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 w:val="0"/>
                <w:sz w:val="20"/>
                <w:szCs w:val="20"/>
                <w:lang w:eastAsia="da-DK"/>
              </w:rPr>
              <w:t>TAC</w:t>
            </w:r>
          </w:p>
        </w:tc>
        <w:tc>
          <w:tcPr>
            <w:tcW w:w="574" w:type="pct"/>
            <w:hideMark/>
          </w:tcPr>
          <w:p w14:paraId="0FDE5A2B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405</w:t>
            </w:r>
          </w:p>
        </w:tc>
        <w:tc>
          <w:tcPr>
            <w:tcW w:w="636" w:type="pct"/>
            <w:hideMark/>
          </w:tcPr>
          <w:p w14:paraId="6035EDB9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440</w:t>
            </w:r>
          </w:p>
        </w:tc>
        <w:tc>
          <w:tcPr>
            <w:tcW w:w="638" w:type="pct"/>
            <w:hideMark/>
          </w:tcPr>
          <w:p w14:paraId="0FEDC4B3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440</w:t>
            </w:r>
          </w:p>
        </w:tc>
        <w:tc>
          <w:tcPr>
            <w:tcW w:w="774" w:type="pct"/>
            <w:hideMark/>
          </w:tcPr>
          <w:p w14:paraId="2F9FCF7C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321+102</w:t>
            </w:r>
            <w:r w:rsidRPr="008E6439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da-DK"/>
              </w:rPr>
              <w:t>1</w:t>
            </w:r>
          </w:p>
        </w:tc>
        <w:tc>
          <w:tcPr>
            <w:tcW w:w="721" w:type="pct"/>
            <w:hideMark/>
          </w:tcPr>
          <w:p w14:paraId="20E79453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329,2</w:t>
            </w:r>
          </w:p>
        </w:tc>
        <w:tc>
          <w:tcPr>
            <w:tcW w:w="724" w:type="pct"/>
            <w:hideMark/>
          </w:tcPr>
          <w:p w14:paraId="6F320A8B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372</w:t>
            </w:r>
          </w:p>
        </w:tc>
      </w:tr>
      <w:tr w:rsidR="008E6439" w:rsidRPr="008E6439" w14:paraId="4BAC7EA7" w14:textId="77777777" w:rsidTr="002E2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noWrap/>
            <w:hideMark/>
          </w:tcPr>
          <w:p w14:paraId="2E510856" w14:textId="77777777" w:rsidR="008E6439" w:rsidRPr="008E6439" w:rsidRDefault="008E6439" w:rsidP="00AB4ECD">
            <w:pP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 w:val="0"/>
                <w:sz w:val="20"/>
                <w:szCs w:val="20"/>
                <w:lang w:eastAsia="da-DK"/>
              </w:rPr>
              <w:t>Kvoteoptag</w:t>
            </w:r>
          </w:p>
        </w:tc>
        <w:tc>
          <w:tcPr>
            <w:tcW w:w="574" w:type="pct"/>
            <w:hideMark/>
          </w:tcPr>
          <w:p w14:paraId="75B9884E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425</w:t>
            </w:r>
          </w:p>
        </w:tc>
        <w:tc>
          <w:tcPr>
            <w:tcW w:w="636" w:type="pct"/>
            <w:hideMark/>
          </w:tcPr>
          <w:p w14:paraId="69AF19F6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319</w:t>
            </w:r>
          </w:p>
        </w:tc>
        <w:tc>
          <w:tcPr>
            <w:tcW w:w="638" w:type="pct"/>
            <w:hideMark/>
          </w:tcPr>
          <w:p w14:paraId="7D83D57E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282</w:t>
            </w:r>
          </w:p>
        </w:tc>
        <w:tc>
          <w:tcPr>
            <w:tcW w:w="774" w:type="pct"/>
            <w:hideMark/>
          </w:tcPr>
          <w:p w14:paraId="45A24EE4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417</w:t>
            </w:r>
          </w:p>
        </w:tc>
        <w:tc>
          <w:tcPr>
            <w:tcW w:w="721" w:type="pct"/>
            <w:hideMark/>
          </w:tcPr>
          <w:p w14:paraId="7EB94E13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311</w:t>
            </w:r>
          </w:p>
        </w:tc>
        <w:tc>
          <w:tcPr>
            <w:tcW w:w="724" w:type="pct"/>
            <w:hideMark/>
          </w:tcPr>
          <w:p w14:paraId="25F53986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307</w:t>
            </w:r>
          </w:p>
        </w:tc>
      </w:tr>
      <w:tr w:rsidR="008E6439" w:rsidRPr="008E6439" w14:paraId="514C0E68" w14:textId="77777777" w:rsidTr="002E2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noWrap/>
            <w:hideMark/>
          </w:tcPr>
          <w:p w14:paraId="3383B69E" w14:textId="77777777" w:rsidR="008E6439" w:rsidRPr="008E6439" w:rsidRDefault="008E6439" w:rsidP="00AB4ECD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da-DK"/>
              </w:rPr>
            </w:pPr>
            <w:r w:rsidRPr="008E6439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  <w:lang w:eastAsia="da-DK"/>
              </w:rPr>
              <w:t>NAFO 1E</w:t>
            </w:r>
          </w:p>
        </w:tc>
        <w:tc>
          <w:tcPr>
            <w:tcW w:w="574" w:type="pct"/>
          </w:tcPr>
          <w:p w14:paraId="5F019F17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636" w:type="pct"/>
          </w:tcPr>
          <w:p w14:paraId="5C41316F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638" w:type="pct"/>
          </w:tcPr>
          <w:p w14:paraId="4C1267BC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74" w:type="pct"/>
          </w:tcPr>
          <w:p w14:paraId="79226D29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21" w:type="pct"/>
          </w:tcPr>
          <w:p w14:paraId="38C2C43E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24" w:type="pct"/>
          </w:tcPr>
          <w:p w14:paraId="22EF4C3A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8E6439" w:rsidRPr="008E6439" w14:paraId="7FE7D2E1" w14:textId="77777777" w:rsidTr="002E2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noWrap/>
            <w:hideMark/>
          </w:tcPr>
          <w:p w14:paraId="6DD1949A" w14:textId="77777777" w:rsidR="008E6439" w:rsidRPr="008E6439" w:rsidRDefault="008E6439" w:rsidP="00AB4ECD">
            <w:pP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 w:val="0"/>
                <w:sz w:val="20"/>
                <w:szCs w:val="20"/>
                <w:lang w:eastAsia="da-DK"/>
              </w:rPr>
              <w:t>TAC</w:t>
            </w:r>
          </w:p>
        </w:tc>
        <w:tc>
          <w:tcPr>
            <w:tcW w:w="574" w:type="pct"/>
            <w:hideMark/>
          </w:tcPr>
          <w:p w14:paraId="1C3EDC92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161</w:t>
            </w:r>
          </w:p>
        </w:tc>
        <w:tc>
          <w:tcPr>
            <w:tcW w:w="636" w:type="pct"/>
            <w:hideMark/>
          </w:tcPr>
          <w:p w14:paraId="32A093FF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191</w:t>
            </w:r>
          </w:p>
        </w:tc>
        <w:tc>
          <w:tcPr>
            <w:tcW w:w="638" w:type="pct"/>
            <w:hideMark/>
          </w:tcPr>
          <w:p w14:paraId="555A7800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191</w:t>
            </w:r>
          </w:p>
        </w:tc>
        <w:tc>
          <w:tcPr>
            <w:tcW w:w="774" w:type="pct"/>
            <w:hideMark/>
          </w:tcPr>
          <w:p w14:paraId="0ABA7417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178</w:t>
            </w:r>
          </w:p>
        </w:tc>
        <w:tc>
          <w:tcPr>
            <w:tcW w:w="721" w:type="pct"/>
            <w:hideMark/>
          </w:tcPr>
          <w:p w14:paraId="2E0452E6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176,7</w:t>
            </w:r>
          </w:p>
        </w:tc>
        <w:tc>
          <w:tcPr>
            <w:tcW w:w="724" w:type="pct"/>
            <w:hideMark/>
          </w:tcPr>
          <w:p w14:paraId="76ED1266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200,6</w:t>
            </w:r>
          </w:p>
        </w:tc>
      </w:tr>
      <w:tr w:rsidR="008E6439" w:rsidRPr="008E6439" w14:paraId="4F7090FF" w14:textId="77777777" w:rsidTr="002E2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noWrap/>
            <w:hideMark/>
          </w:tcPr>
          <w:p w14:paraId="7B91FD71" w14:textId="77777777" w:rsidR="008E6439" w:rsidRPr="008E6439" w:rsidRDefault="008E6439" w:rsidP="00AB4ECD">
            <w:pP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 w:val="0"/>
                <w:sz w:val="20"/>
                <w:szCs w:val="20"/>
                <w:lang w:eastAsia="da-DK"/>
              </w:rPr>
              <w:t>Kvoteoptag</w:t>
            </w:r>
          </w:p>
        </w:tc>
        <w:tc>
          <w:tcPr>
            <w:tcW w:w="574" w:type="pct"/>
            <w:hideMark/>
          </w:tcPr>
          <w:p w14:paraId="2AB4D40F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190</w:t>
            </w:r>
          </w:p>
        </w:tc>
        <w:tc>
          <w:tcPr>
            <w:tcW w:w="636" w:type="pct"/>
            <w:hideMark/>
          </w:tcPr>
          <w:p w14:paraId="76380E99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170</w:t>
            </w:r>
          </w:p>
        </w:tc>
        <w:tc>
          <w:tcPr>
            <w:tcW w:w="638" w:type="pct"/>
            <w:hideMark/>
          </w:tcPr>
          <w:p w14:paraId="5F950AE7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156</w:t>
            </w:r>
          </w:p>
        </w:tc>
        <w:tc>
          <w:tcPr>
            <w:tcW w:w="774" w:type="pct"/>
            <w:hideMark/>
          </w:tcPr>
          <w:p w14:paraId="73D01B8D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184</w:t>
            </w:r>
          </w:p>
        </w:tc>
        <w:tc>
          <w:tcPr>
            <w:tcW w:w="721" w:type="pct"/>
            <w:hideMark/>
          </w:tcPr>
          <w:p w14:paraId="11BDF60C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132</w:t>
            </w:r>
          </w:p>
        </w:tc>
        <w:tc>
          <w:tcPr>
            <w:tcW w:w="724" w:type="pct"/>
            <w:hideMark/>
          </w:tcPr>
          <w:p w14:paraId="3F94EDB8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180</w:t>
            </w:r>
          </w:p>
        </w:tc>
      </w:tr>
      <w:tr w:rsidR="008E6439" w:rsidRPr="008E6439" w14:paraId="64DDE252" w14:textId="77777777" w:rsidTr="002E2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noWrap/>
            <w:hideMark/>
          </w:tcPr>
          <w:p w14:paraId="2C7768B8" w14:textId="77777777" w:rsidR="008E6439" w:rsidRPr="008E6439" w:rsidRDefault="008E6439" w:rsidP="00AB4ECD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da-DK"/>
              </w:rPr>
            </w:pPr>
            <w:r w:rsidRPr="008E6439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  <w:lang w:eastAsia="da-DK"/>
              </w:rPr>
              <w:t>NAFO 1F</w:t>
            </w:r>
          </w:p>
        </w:tc>
        <w:tc>
          <w:tcPr>
            <w:tcW w:w="574" w:type="pct"/>
          </w:tcPr>
          <w:p w14:paraId="7BF92BC3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636" w:type="pct"/>
          </w:tcPr>
          <w:p w14:paraId="2110DEA3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638" w:type="pct"/>
          </w:tcPr>
          <w:p w14:paraId="1F39E45D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74" w:type="pct"/>
          </w:tcPr>
          <w:p w14:paraId="0AFA92C3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21" w:type="pct"/>
          </w:tcPr>
          <w:p w14:paraId="49DD078C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24" w:type="pct"/>
          </w:tcPr>
          <w:p w14:paraId="3F77755A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8E6439" w:rsidRPr="008E6439" w14:paraId="48BFA4C5" w14:textId="77777777" w:rsidTr="002E2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noWrap/>
            <w:hideMark/>
          </w:tcPr>
          <w:p w14:paraId="2F4061D2" w14:textId="77777777" w:rsidR="008E6439" w:rsidRPr="008E6439" w:rsidRDefault="008E6439" w:rsidP="00AB4ECD">
            <w:pP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 w:val="0"/>
                <w:sz w:val="20"/>
                <w:szCs w:val="20"/>
                <w:lang w:eastAsia="da-DK"/>
              </w:rPr>
              <w:t>TAC</w:t>
            </w:r>
          </w:p>
        </w:tc>
        <w:tc>
          <w:tcPr>
            <w:tcW w:w="574" w:type="pct"/>
            <w:hideMark/>
          </w:tcPr>
          <w:p w14:paraId="53F57CB2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103</w:t>
            </w:r>
          </w:p>
        </w:tc>
        <w:tc>
          <w:tcPr>
            <w:tcW w:w="636" w:type="pct"/>
            <w:hideMark/>
          </w:tcPr>
          <w:p w14:paraId="0BBD967A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130</w:t>
            </w:r>
          </w:p>
        </w:tc>
        <w:tc>
          <w:tcPr>
            <w:tcW w:w="638" w:type="pct"/>
            <w:hideMark/>
          </w:tcPr>
          <w:p w14:paraId="034289AF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130</w:t>
            </w:r>
          </w:p>
        </w:tc>
        <w:tc>
          <w:tcPr>
            <w:tcW w:w="774" w:type="pct"/>
            <w:hideMark/>
          </w:tcPr>
          <w:p w14:paraId="2AA8BD5E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125</w:t>
            </w:r>
          </w:p>
        </w:tc>
        <w:tc>
          <w:tcPr>
            <w:tcW w:w="721" w:type="pct"/>
            <w:hideMark/>
          </w:tcPr>
          <w:p w14:paraId="26757ADF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117,7</w:t>
            </w:r>
          </w:p>
        </w:tc>
        <w:tc>
          <w:tcPr>
            <w:tcW w:w="724" w:type="pct"/>
            <w:hideMark/>
          </w:tcPr>
          <w:p w14:paraId="03F77E94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139,5</w:t>
            </w:r>
          </w:p>
        </w:tc>
      </w:tr>
      <w:tr w:rsidR="008E6439" w:rsidRPr="008E6439" w14:paraId="6643A329" w14:textId="77777777" w:rsidTr="002E2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noWrap/>
            <w:hideMark/>
          </w:tcPr>
          <w:p w14:paraId="7B20EB76" w14:textId="77777777" w:rsidR="008E6439" w:rsidRPr="008E6439" w:rsidRDefault="008E6439" w:rsidP="00AB4ECD">
            <w:pP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 w:val="0"/>
                <w:sz w:val="20"/>
                <w:szCs w:val="20"/>
                <w:lang w:eastAsia="da-DK"/>
              </w:rPr>
              <w:t>Kvoteoptag</w:t>
            </w:r>
          </w:p>
        </w:tc>
        <w:tc>
          <w:tcPr>
            <w:tcW w:w="574" w:type="pct"/>
            <w:hideMark/>
          </w:tcPr>
          <w:p w14:paraId="38F5FC2A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126</w:t>
            </w:r>
          </w:p>
        </w:tc>
        <w:tc>
          <w:tcPr>
            <w:tcW w:w="636" w:type="pct"/>
            <w:hideMark/>
          </w:tcPr>
          <w:p w14:paraId="4FD7991F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77</w:t>
            </w:r>
          </w:p>
        </w:tc>
        <w:tc>
          <w:tcPr>
            <w:tcW w:w="638" w:type="pct"/>
            <w:hideMark/>
          </w:tcPr>
          <w:p w14:paraId="1D1A0724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121</w:t>
            </w:r>
          </w:p>
        </w:tc>
        <w:tc>
          <w:tcPr>
            <w:tcW w:w="774" w:type="pct"/>
            <w:hideMark/>
          </w:tcPr>
          <w:p w14:paraId="0A90B17E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97</w:t>
            </w:r>
          </w:p>
        </w:tc>
        <w:tc>
          <w:tcPr>
            <w:tcW w:w="721" w:type="pct"/>
            <w:hideMark/>
          </w:tcPr>
          <w:p w14:paraId="6BF5F833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89</w:t>
            </w:r>
          </w:p>
        </w:tc>
        <w:tc>
          <w:tcPr>
            <w:tcW w:w="724" w:type="pct"/>
            <w:hideMark/>
          </w:tcPr>
          <w:p w14:paraId="563FBD07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52</w:t>
            </w:r>
          </w:p>
        </w:tc>
      </w:tr>
      <w:tr w:rsidR="008E6439" w:rsidRPr="008E6439" w14:paraId="72EE6F76" w14:textId="77777777" w:rsidTr="002E2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noWrap/>
            <w:hideMark/>
          </w:tcPr>
          <w:p w14:paraId="4BD75222" w14:textId="77777777" w:rsidR="008E6439" w:rsidRPr="008E6439" w:rsidRDefault="008E6439" w:rsidP="00AB4ECD">
            <w:pPr>
              <w:rPr>
                <w:rFonts w:ascii="Times New Roman" w:hAnsi="Times New Roman" w:cs="Times New Roman"/>
                <w:bCs w:val="0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Cs w:val="0"/>
                <w:sz w:val="20"/>
                <w:szCs w:val="20"/>
                <w:lang w:eastAsia="da-DK"/>
              </w:rPr>
              <w:t>Rådgivning</w:t>
            </w:r>
          </w:p>
        </w:tc>
        <w:tc>
          <w:tcPr>
            <w:tcW w:w="574" w:type="pct"/>
            <w:hideMark/>
          </w:tcPr>
          <w:p w14:paraId="1E76ADF5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1.300</w:t>
            </w:r>
          </w:p>
        </w:tc>
        <w:tc>
          <w:tcPr>
            <w:tcW w:w="636" w:type="pct"/>
            <w:hideMark/>
          </w:tcPr>
          <w:p w14:paraId="49FC4E0B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1.300</w:t>
            </w:r>
          </w:p>
        </w:tc>
        <w:tc>
          <w:tcPr>
            <w:tcW w:w="638" w:type="pct"/>
            <w:hideMark/>
          </w:tcPr>
          <w:p w14:paraId="6F4AE51E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1.300</w:t>
            </w:r>
          </w:p>
        </w:tc>
        <w:tc>
          <w:tcPr>
            <w:tcW w:w="774" w:type="pct"/>
            <w:hideMark/>
          </w:tcPr>
          <w:p w14:paraId="2744AA09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1.159</w:t>
            </w:r>
          </w:p>
        </w:tc>
        <w:tc>
          <w:tcPr>
            <w:tcW w:w="721" w:type="pct"/>
            <w:hideMark/>
          </w:tcPr>
          <w:p w14:paraId="103BD1BF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1.229,4</w:t>
            </w:r>
          </w:p>
        </w:tc>
        <w:tc>
          <w:tcPr>
            <w:tcW w:w="724" w:type="pct"/>
            <w:hideMark/>
          </w:tcPr>
          <w:p w14:paraId="61EA41E2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1.475,3</w:t>
            </w:r>
          </w:p>
        </w:tc>
      </w:tr>
      <w:tr w:rsidR="008E6439" w:rsidRPr="008E6439" w14:paraId="34D84C6C" w14:textId="77777777" w:rsidTr="002E2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noWrap/>
            <w:hideMark/>
          </w:tcPr>
          <w:p w14:paraId="40370571" w14:textId="77777777" w:rsidR="008E6439" w:rsidRPr="008E6439" w:rsidRDefault="008E6439" w:rsidP="00AB4ECD">
            <w:pPr>
              <w:rPr>
                <w:rFonts w:ascii="Times New Roman" w:hAnsi="Times New Roman" w:cs="Times New Roman"/>
                <w:bCs w:val="0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Cs w:val="0"/>
                <w:sz w:val="20"/>
                <w:szCs w:val="20"/>
                <w:lang w:eastAsia="da-DK"/>
              </w:rPr>
              <w:t>TAC i alt</w:t>
            </w:r>
          </w:p>
        </w:tc>
        <w:tc>
          <w:tcPr>
            <w:tcW w:w="574" w:type="pct"/>
            <w:hideMark/>
          </w:tcPr>
          <w:p w14:paraId="19D89865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1.300</w:t>
            </w:r>
          </w:p>
        </w:tc>
        <w:tc>
          <w:tcPr>
            <w:tcW w:w="636" w:type="pct"/>
            <w:hideMark/>
          </w:tcPr>
          <w:p w14:paraId="255B1417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1.300</w:t>
            </w:r>
          </w:p>
        </w:tc>
        <w:tc>
          <w:tcPr>
            <w:tcW w:w="638" w:type="pct"/>
            <w:hideMark/>
          </w:tcPr>
          <w:p w14:paraId="321E6F14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1.300</w:t>
            </w:r>
          </w:p>
        </w:tc>
        <w:tc>
          <w:tcPr>
            <w:tcW w:w="774" w:type="pct"/>
            <w:hideMark/>
          </w:tcPr>
          <w:p w14:paraId="549818FF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eastAsia="da-DK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1.362</w:t>
            </w: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eastAsia="da-DK"/>
              </w:rPr>
              <w:t>1</w:t>
            </w:r>
          </w:p>
        </w:tc>
        <w:tc>
          <w:tcPr>
            <w:tcW w:w="721" w:type="pct"/>
            <w:hideMark/>
          </w:tcPr>
          <w:p w14:paraId="6A03DA75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1.229,4</w:t>
            </w:r>
          </w:p>
        </w:tc>
        <w:tc>
          <w:tcPr>
            <w:tcW w:w="724" w:type="pct"/>
            <w:hideMark/>
          </w:tcPr>
          <w:p w14:paraId="30E0A2F5" w14:textId="77777777" w:rsidR="008E6439" w:rsidRPr="008E6439" w:rsidRDefault="008E6439" w:rsidP="00AB4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1.475,3</w:t>
            </w:r>
          </w:p>
        </w:tc>
      </w:tr>
      <w:tr w:rsidR="008E6439" w:rsidRPr="008E6439" w14:paraId="6E0FC459" w14:textId="77777777" w:rsidTr="002E2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noWrap/>
            <w:hideMark/>
          </w:tcPr>
          <w:p w14:paraId="68F8A6A5" w14:textId="77777777" w:rsidR="008E6439" w:rsidRPr="008E6439" w:rsidRDefault="008E6439" w:rsidP="00AB4ECD">
            <w:pPr>
              <w:rPr>
                <w:rFonts w:ascii="Times New Roman" w:hAnsi="Times New Roman" w:cs="Times New Roman"/>
                <w:bCs w:val="0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Cs w:val="0"/>
                <w:sz w:val="20"/>
                <w:szCs w:val="20"/>
                <w:lang w:eastAsia="da-DK"/>
              </w:rPr>
              <w:t>Kvoteoptag i alt</w:t>
            </w:r>
          </w:p>
        </w:tc>
        <w:tc>
          <w:tcPr>
            <w:tcW w:w="574" w:type="pct"/>
            <w:hideMark/>
          </w:tcPr>
          <w:p w14:paraId="261DF8DC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1.104</w:t>
            </w:r>
          </w:p>
        </w:tc>
        <w:tc>
          <w:tcPr>
            <w:tcW w:w="636" w:type="pct"/>
            <w:hideMark/>
          </w:tcPr>
          <w:p w14:paraId="66E0DF7E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1.005</w:t>
            </w:r>
          </w:p>
        </w:tc>
        <w:tc>
          <w:tcPr>
            <w:tcW w:w="638" w:type="pct"/>
            <w:hideMark/>
          </w:tcPr>
          <w:p w14:paraId="5BEAE13A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1.096</w:t>
            </w:r>
          </w:p>
        </w:tc>
        <w:tc>
          <w:tcPr>
            <w:tcW w:w="774" w:type="pct"/>
            <w:hideMark/>
          </w:tcPr>
          <w:p w14:paraId="5CCF62F5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1.327</w:t>
            </w:r>
          </w:p>
        </w:tc>
        <w:tc>
          <w:tcPr>
            <w:tcW w:w="721" w:type="pct"/>
            <w:hideMark/>
          </w:tcPr>
          <w:p w14:paraId="1B1438A2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1.136</w:t>
            </w:r>
          </w:p>
        </w:tc>
        <w:tc>
          <w:tcPr>
            <w:tcW w:w="724" w:type="pct"/>
            <w:hideMark/>
          </w:tcPr>
          <w:p w14:paraId="71CD5A58" w14:textId="77777777" w:rsidR="008E6439" w:rsidRPr="008E6439" w:rsidRDefault="008E6439" w:rsidP="00AB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1.223</w:t>
            </w:r>
          </w:p>
        </w:tc>
      </w:tr>
    </w:tbl>
    <w:p w14:paraId="2B097101" w14:textId="77777777" w:rsidR="002E23A0" w:rsidRPr="002E23A0" w:rsidRDefault="002E23A0" w:rsidP="002E23A0">
      <w:pPr>
        <w:pStyle w:val="Ingenafstand"/>
        <w:rPr>
          <w:rFonts w:ascii="Times New Roman" w:hAnsi="Times New Roman" w:cs="Times New Roman"/>
          <w:sz w:val="18"/>
          <w:szCs w:val="18"/>
        </w:rPr>
      </w:pPr>
      <w:r w:rsidRPr="002E23A0">
        <w:rPr>
          <w:rFonts w:ascii="Times New Roman" w:hAnsi="Times New Roman" w:cs="Times New Roman"/>
          <w:sz w:val="18"/>
          <w:szCs w:val="18"/>
        </w:rPr>
        <w:t>1 Kvoteforhøjelse d. 13.05.2020 med i alt 204 tons rogn i 1C og 1D</w:t>
      </w:r>
    </w:p>
    <w:p w14:paraId="73C30D22" w14:textId="77777777" w:rsidR="008E6439" w:rsidRPr="008E6439" w:rsidRDefault="008E6439" w:rsidP="008E6439"/>
    <w:sectPr w:rsidR="008E6439" w:rsidRPr="008E6439" w:rsidSect="009C3D26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1741F" w14:textId="77777777" w:rsidR="00511837" w:rsidRDefault="00511837" w:rsidP="0091332A">
      <w:pPr>
        <w:spacing w:after="0" w:line="240" w:lineRule="auto"/>
      </w:pPr>
      <w:r>
        <w:separator/>
      </w:r>
    </w:p>
  </w:endnote>
  <w:endnote w:type="continuationSeparator" w:id="0">
    <w:p w14:paraId="0FD4BD53" w14:textId="77777777" w:rsidR="00511837" w:rsidRDefault="00511837" w:rsidP="0091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059259"/>
      <w:docPartObj>
        <w:docPartGallery w:val="Page Numbers (Bottom of Page)"/>
        <w:docPartUnique/>
      </w:docPartObj>
    </w:sdtPr>
    <w:sdtContent>
      <w:p w14:paraId="26461F60" w14:textId="6FFAD744" w:rsidR="002E23A0" w:rsidRDefault="002E23A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F88A3B" w14:textId="77777777" w:rsidR="002E23A0" w:rsidRDefault="002E23A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7CC8" w14:textId="77777777" w:rsidR="00511837" w:rsidRDefault="00511837" w:rsidP="0091332A">
      <w:pPr>
        <w:spacing w:after="0" w:line="240" w:lineRule="auto"/>
      </w:pPr>
      <w:r>
        <w:separator/>
      </w:r>
    </w:p>
  </w:footnote>
  <w:footnote w:type="continuationSeparator" w:id="0">
    <w:p w14:paraId="79D964D9" w14:textId="77777777" w:rsidR="00511837" w:rsidRDefault="00511837" w:rsidP="00913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6077A" w14:textId="328187BE" w:rsidR="0091332A" w:rsidRDefault="0091332A" w:rsidP="00C1540B">
    <w:pPr>
      <w:pStyle w:val="Titel"/>
      <w:jc w:val="center"/>
    </w:pPr>
    <w:r>
      <w:t xml:space="preserve">Bilag </w:t>
    </w:r>
    <w:r w:rsidR="00C1540B">
      <w:t>2:</w:t>
    </w:r>
    <w:r>
      <w:t xml:space="preserve"> </w:t>
    </w:r>
    <w:r w:rsidR="008E2343">
      <w:t>B</w:t>
    </w:r>
    <w:r>
      <w:t xml:space="preserve">aggrundstal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5087A"/>
    <w:rsid w:val="0000792D"/>
    <w:rsid w:val="001A4CE6"/>
    <w:rsid w:val="001B0F0B"/>
    <w:rsid w:val="001F031E"/>
    <w:rsid w:val="002E23A0"/>
    <w:rsid w:val="00425EC7"/>
    <w:rsid w:val="0045087A"/>
    <w:rsid w:val="004F05AF"/>
    <w:rsid w:val="00511837"/>
    <w:rsid w:val="005C66EC"/>
    <w:rsid w:val="005E2EC3"/>
    <w:rsid w:val="00666D45"/>
    <w:rsid w:val="00765E86"/>
    <w:rsid w:val="007F338E"/>
    <w:rsid w:val="008E2343"/>
    <w:rsid w:val="008E6439"/>
    <w:rsid w:val="0091332A"/>
    <w:rsid w:val="009C00A6"/>
    <w:rsid w:val="009C3D26"/>
    <w:rsid w:val="009E2C16"/>
    <w:rsid w:val="00A45FB4"/>
    <w:rsid w:val="00AB6D69"/>
    <w:rsid w:val="00B53AEB"/>
    <w:rsid w:val="00BC3EAE"/>
    <w:rsid w:val="00C1540B"/>
    <w:rsid w:val="00C61DF9"/>
    <w:rsid w:val="00C95DA0"/>
    <w:rsid w:val="00CE5413"/>
    <w:rsid w:val="00D1605C"/>
    <w:rsid w:val="00D70B41"/>
    <w:rsid w:val="00D837A6"/>
    <w:rsid w:val="00F26459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861F"/>
  <w15:docId w15:val="{D9FD1949-B6AE-4C9B-B9AD-DF1C5226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32A"/>
  </w:style>
  <w:style w:type="paragraph" w:styleId="Overskrift1">
    <w:name w:val="heading 1"/>
    <w:basedOn w:val="Normal"/>
    <w:next w:val="Normal"/>
    <w:link w:val="Overskrift1Tegn"/>
    <w:uiPriority w:val="9"/>
    <w:qFormat/>
    <w:rsid w:val="008E64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133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1332A"/>
  </w:style>
  <w:style w:type="paragraph" w:styleId="Sidefod">
    <w:name w:val="footer"/>
    <w:basedOn w:val="Normal"/>
    <w:link w:val="SidefodTegn"/>
    <w:uiPriority w:val="99"/>
    <w:unhideWhenUsed/>
    <w:rsid w:val="009133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1332A"/>
  </w:style>
  <w:style w:type="paragraph" w:styleId="Titel">
    <w:name w:val="Title"/>
    <w:basedOn w:val="Normal"/>
    <w:next w:val="Normal"/>
    <w:link w:val="TitelTegn"/>
    <w:uiPriority w:val="10"/>
    <w:qFormat/>
    <w:rsid w:val="009133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13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mmentartekst">
    <w:name w:val="annotation text"/>
    <w:basedOn w:val="Normal"/>
    <w:link w:val="KommentartekstTegn"/>
    <w:uiPriority w:val="99"/>
    <w:unhideWhenUsed/>
    <w:rsid w:val="0091332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1332A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1332A"/>
    <w:rPr>
      <w:sz w:val="16"/>
      <w:szCs w:val="16"/>
    </w:rPr>
  </w:style>
  <w:style w:type="table" w:customStyle="1" w:styleId="Listetabel6-farverig1">
    <w:name w:val="Listetabel 6 - farverig1"/>
    <w:basedOn w:val="Tabel-Normal"/>
    <w:uiPriority w:val="51"/>
    <w:rsid w:val="009133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nil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Fodnotetekst">
    <w:name w:val="footnote text"/>
    <w:basedOn w:val="Normal"/>
    <w:link w:val="FodnotetekstTegn"/>
    <w:uiPriority w:val="99"/>
    <w:semiHidden/>
    <w:unhideWhenUsed/>
    <w:rsid w:val="0091332A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1332A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1332A"/>
    <w:rPr>
      <w:vertAlign w:val="superscript"/>
    </w:rPr>
  </w:style>
  <w:style w:type="paragraph" w:styleId="Billedtekst">
    <w:name w:val="caption"/>
    <w:basedOn w:val="Normal"/>
    <w:next w:val="Normal"/>
    <w:uiPriority w:val="35"/>
    <w:unhideWhenUsed/>
    <w:qFormat/>
    <w:rsid w:val="00B53AE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Ingenafstand">
    <w:name w:val="No Spacing"/>
    <w:link w:val="IngenafstandTegn"/>
    <w:uiPriority w:val="1"/>
    <w:qFormat/>
    <w:rsid w:val="001F031E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E64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8E6439"/>
  </w:style>
  <w:style w:type="table" w:styleId="Gittertabel2">
    <w:name w:val="Grid Table 2"/>
    <w:basedOn w:val="Tabel-Normal"/>
    <w:uiPriority w:val="47"/>
    <w:rsid w:val="008E643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25EC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25E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en\AppData\Local\cBrain\F2\.tmp\963af3796b3c46cf9a035d4d980c7e5d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963af3796b3c46cf9a035d4d980c7e5d</Template>
  <TotalTime>348</TotalTime>
  <Pages>4</Pages>
  <Words>880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Rebekka  Jensen</dc:creator>
  <cp:lastModifiedBy>Rebekka Jensen</cp:lastModifiedBy>
  <cp:revision>13</cp:revision>
  <dcterms:created xsi:type="dcterms:W3CDTF">2022-10-07T13:34:00Z</dcterms:created>
  <dcterms:modified xsi:type="dcterms:W3CDTF">2022-11-03T15:57:00Z</dcterms:modified>
</cp:coreProperties>
</file>