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8986" w14:textId="77777777" w:rsidR="00D00F79" w:rsidRPr="0077068F" w:rsidRDefault="00D00F79" w:rsidP="0077068F">
      <w:pPr>
        <w:keepNext/>
        <w:keepLines/>
        <w:pBdr>
          <w:bottom w:val="single" w:sz="4" w:space="1" w:color="auto"/>
        </w:pBdr>
        <w:spacing w:after="240"/>
        <w:ind w:right="282"/>
        <w:outlineLvl w:val="1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/>
          <w:b/>
        </w:rPr>
        <w:t>Saarulliit</w:t>
      </w:r>
    </w:p>
    <w:p w14:paraId="68E1EC81" w14:textId="77777777" w:rsidR="005F3D14" w:rsidRPr="001327C1" w:rsidRDefault="005F3D14" w:rsidP="005F3D14">
      <w:pPr>
        <w:spacing w:line="240" w:lineRule="auto"/>
        <w:ind w:right="-1532"/>
        <w:rPr>
          <w:rFonts w:ascii="Times New Roman" w:hAnsi="Times New Roman" w:cs="Times New Roman"/>
          <w:b/>
        </w:rPr>
      </w:pPr>
      <w:bookmarkStart w:id="0" w:name="_Hlk116905289"/>
      <w:r>
        <w:rPr>
          <w:rFonts w:ascii="Times New Roman" w:hAnsi="Times New Roman"/>
          <w:b/>
        </w:rPr>
        <w:t>Takussutissiaq 1: 2023-mi saarullinnut sinerissap qanittuani pisassiissutissatut siunnersuutit (tons)</w:t>
      </w:r>
    </w:p>
    <w:tbl>
      <w:tblPr>
        <w:tblStyle w:val="Tabel-Gitter1"/>
        <w:tblpPr w:leftFromText="141" w:rightFromText="141" w:vertAnchor="text" w:horzAnchor="margin" w:tblpY="17"/>
        <w:tblW w:w="946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271"/>
        <w:gridCol w:w="1531"/>
        <w:gridCol w:w="1417"/>
        <w:gridCol w:w="1276"/>
        <w:gridCol w:w="1276"/>
        <w:gridCol w:w="1275"/>
        <w:gridCol w:w="1418"/>
      </w:tblGrid>
      <w:tr w:rsidR="005F3D14" w:rsidRPr="001327C1" w14:paraId="3A8AD8F6" w14:textId="77777777" w:rsidTr="00142DA9">
        <w:trPr>
          <w:trHeight w:val="119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3B0766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7997BB87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Aalisakkat suussusiat</w:t>
            </w:r>
          </w:p>
          <w:p w14:paraId="4D022453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386EC6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1DFE8DFB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2022-mi Siunnersuineq  (ICES)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9986D0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21D5AEFC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2023-mut Siunnersui-neq (ICES)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A6AFB9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1EB00C33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2021-mi Pisassiissu-tit </w:t>
            </w:r>
          </w:p>
          <w:p w14:paraId="62D0B8A6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489403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076343E2" w14:textId="454FAE4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2021-mi pisa</w:t>
            </w:r>
            <w:r w:rsidR="00F92655">
              <w:rPr>
                <w:rFonts w:ascii="Times New Roman" w:hAnsi="Times New Roman"/>
                <w:b/>
                <w:sz w:val="20"/>
              </w:rPr>
              <w:t>ssiissuti</w:t>
            </w:r>
            <w:r>
              <w:rPr>
                <w:rFonts w:ascii="Times New Roman" w:hAnsi="Times New Roman"/>
                <w:b/>
                <w:sz w:val="20"/>
              </w:rPr>
              <w:t>nit ilanngaa-nerit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2FF445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78BAB342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2022-mi Pisassiissu-tit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D7BF406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074D4633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2023-mi Pisassiissutis-satut siunnersuutit </w:t>
            </w:r>
          </w:p>
        </w:tc>
      </w:tr>
      <w:tr w:rsidR="005F3D14" w:rsidRPr="001327C1" w14:paraId="76F79B15" w14:textId="77777777" w:rsidTr="00142DA9">
        <w:trPr>
          <w:trHeight w:val="33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B22550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Saarulliit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4E66FE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D22511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E4F4B0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8BD2EA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271FB7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F89EF9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a-Latn"/>
              </w:rPr>
            </w:pPr>
          </w:p>
        </w:tc>
      </w:tr>
      <w:tr w:rsidR="005F3D14" w:rsidRPr="001327C1" w14:paraId="2D9FB79F" w14:textId="77777777" w:rsidTr="00142DA9">
        <w:trPr>
          <w:trHeight w:val="72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72A9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Sinerissap qanittuani Kitaani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84F4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4.780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4A06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4.590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A9A9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21.000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9E5F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13.961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8485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21.000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AC46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17.000</w:t>
            </w:r>
          </w:p>
        </w:tc>
      </w:tr>
    </w:tbl>
    <w:p w14:paraId="63541F75" w14:textId="77777777" w:rsidR="005F3D14" w:rsidRPr="001327C1" w:rsidRDefault="005F3D14" w:rsidP="005F3D14">
      <w:pPr>
        <w:spacing w:after="0"/>
        <w:ind w:right="-153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1 Sinerissap qanittuani 9.560 tonsinik aalisarneq sinerissap qanittuani aalisakkanik 4.780 tonsit naligissagaat Pinngortitaleriffiup</w:t>
      </w:r>
      <w:r>
        <w:rPr>
          <w:rFonts w:ascii="Times New Roman" w:hAnsi="Times New Roman"/>
          <w:sz w:val="18"/>
        </w:rPr>
        <w:br/>
        <w:t xml:space="preserve">   nalilerpaa</w:t>
      </w:r>
    </w:p>
    <w:p w14:paraId="2D47BD65" w14:textId="77777777" w:rsidR="005F3D14" w:rsidRPr="001327C1" w:rsidRDefault="005F3D14" w:rsidP="005F3D14">
      <w:pPr>
        <w:spacing w:after="0"/>
        <w:ind w:right="-153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2 Sinerissap qanittuani 9.180 tonsinik aalisarneq sinerissap qanittuani aalisakkanik 4.590 tonsinik aalisarnerup naligigaa</w:t>
      </w:r>
      <w:r>
        <w:rPr>
          <w:rFonts w:ascii="Times New Roman" w:hAnsi="Times New Roman"/>
          <w:sz w:val="18"/>
        </w:rPr>
        <w:br/>
        <w:t xml:space="preserve">   Pinngortitaleriffimmit nalilerneqarpoq.</w:t>
      </w:r>
    </w:p>
    <w:p w14:paraId="3439A921" w14:textId="77777777" w:rsidR="005F3D14" w:rsidRPr="001327C1" w:rsidRDefault="005F3D14" w:rsidP="005F3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18"/>
        </w:rPr>
        <w:t>3 Taakkunannga saniatigooralugu aalisartunut 1.000 tonsit</w:t>
      </w:r>
    </w:p>
    <w:bookmarkEnd w:id="0"/>
    <w:p w14:paraId="60936E08" w14:textId="77777777" w:rsidR="003353DF" w:rsidRPr="0077068F" w:rsidRDefault="003353DF" w:rsidP="0077068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la-Latn"/>
        </w:rPr>
      </w:pPr>
    </w:p>
    <w:p w14:paraId="06A789D0" w14:textId="51BBB92F" w:rsidR="009E2C16" w:rsidRPr="0077068F" w:rsidRDefault="009E2C16" w:rsidP="0077068F">
      <w:pPr>
        <w:rPr>
          <w:rFonts w:cs="Times New Roman"/>
          <w:lang w:val="la-Latn"/>
        </w:rPr>
      </w:pPr>
    </w:p>
    <w:p w14:paraId="0A557177" w14:textId="2C448432" w:rsidR="00D00F79" w:rsidRPr="0077068F" w:rsidRDefault="00D00F79" w:rsidP="0077068F">
      <w:pPr>
        <w:keepNext/>
        <w:keepLines/>
        <w:pBdr>
          <w:bottom w:val="single" w:sz="4" w:space="1" w:color="auto"/>
        </w:pBdr>
        <w:spacing w:after="240"/>
        <w:ind w:right="140"/>
        <w:outlineLvl w:val="1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/>
          <w:b/>
        </w:rPr>
        <w:t xml:space="preserve">Qalerallit NAFO 1B – 1F aamma Tunu </w:t>
      </w:r>
    </w:p>
    <w:p w14:paraId="56F2D174" w14:textId="77777777" w:rsidR="005F3D14" w:rsidRPr="001327C1" w:rsidRDefault="005F3D14" w:rsidP="005F3D14">
      <w:pPr>
        <w:spacing w:after="0"/>
        <w:rPr>
          <w:rFonts w:ascii="Times New Roman" w:hAnsi="Times New Roman" w:cs="Times New Roman"/>
          <w:b/>
        </w:rPr>
      </w:pPr>
      <w:bookmarkStart w:id="1" w:name="_Hlk116294324"/>
      <w:r>
        <w:rPr>
          <w:rFonts w:ascii="Times New Roman" w:hAnsi="Times New Roman"/>
          <w:b/>
        </w:rPr>
        <w:t>Takussutissiaq 2: NAFO 1B – 1F aamma Tunu 2023-mut sinerissap qanittuani qaleralittassiissutissatut siunnersuut (tons)</w:t>
      </w:r>
    </w:p>
    <w:tbl>
      <w:tblPr>
        <w:tblStyle w:val="Tabel-Gitter1"/>
        <w:tblpPr w:leftFromText="141" w:rightFromText="141" w:vertAnchor="text" w:horzAnchor="margin" w:tblpY="51"/>
        <w:tblW w:w="949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1342"/>
        <w:gridCol w:w="1383"/>
        <w:gridCol w:w="1527"/>
        <w:gridCol w:w="1418"/>
        <w:gridCol w:w="1843"/>
      </w:tblGrid>
      <w:tr w:rsidR="005F3D14" w:rsidRPr="001327C1" w14:paraId="19811B6B" w14:textId="77777777" w:rsidTr="00F92655">
        <w:trPr>
          <w:trHeight w:val="1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5A25FC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696FFC07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Aalisakkat suussusiat</w:t>
            </w:r>
          </w:p>
          <w:p w14:paraId="08247D53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E89863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482B19DB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2022-mut siunnersui-neq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8BC532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6518D273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2023-mut siunnersui-neq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4E63F7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4E5DBA92" w14:textId="51761F0E" w:rsidR="005F3D14" w:rsidRPr="001327C1" w:rsidRDefault="00F92655" w:rsidP="00142D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2021-mi pisassiissutinit ilanngaa-nerit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CB4395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1CECB573" w14:textId="00B47B0C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Pisassiissutit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F9BC3E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6AB76A97" w14:textId="43EC0F52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Pisassiissutissatut siunnersuutit 2023</w:t>
            </w:r>
          </w:p>
        </w:tc>
      </w:tr>
      <w:tr w:rsidR="005F3D14" w:rsidRPr="001327C1" w14:paraId="550D40C7" w14:textId="77777777" w:rsidTr="00F92655">
        <w:trPr>
          <w:trHeight w:val="33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059551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Qalerallit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3DF5CE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0BAE37" w14:textId="77777777" w:rsidR="005F3D14" w:rsidRPr="001327C1" w:rsidRDefault="005F3D14" w:rsidP="00142DA9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27274F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1BC570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722BF6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a-Latn"/>
              </w:rPr>
            </w:pPr>
          </w:p>
        </w:tc>
      </w:tr>
      <w:tr w:rsidR="005F3D14" w:rsidRPr="001327C1" w14:paraId="3440421E" w14:textId="77777777" w:rsidTr="00F92655">
        <w:trPr>
          <w:trHeight w:val="7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E5E9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1B + 1C (Sisimiut+Maniitsoq)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10C3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B8B8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474E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5AB7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2773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5F3D14" w:rsidRPr="001327C1" w14:paraId="5FA628B8" w14:textId="77777777" w:rsidTr="00F92655">
        <w:trPr>
          <w:trHeight w:val="7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3C7C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1D (Nuuk)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34BE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32BD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522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7512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097C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9AA3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699</w:t>
            </w:r>
          </w:p>
        </w:tc>
      </w:tr>
      <w:tr w:rsidR="005F3D14" w:rsidRPr="001327C1" w14:paraId="461E3614" w14:textId="77777777" w:rsidTr="00F92655">
        <w:trPr>
          <w:trHeight w:val="7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FBF4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1E + 1F (Paamiut + Qaqortoq)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82B4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FCAB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222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1EAF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1570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634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8E4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420</w:t>
            </w:r>
          </w:p>
        </w:tc>
      </w:tr>
      <w:tr w:rsidR="005F3D14" w:rsidRPr="001327C1" w14:paraId="3449FD3D" w14:textId="77777777" w:rsidTr="00F92655">
        <w:trPr>
          <w:trHeight w:val="7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8066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Qaanaaq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8871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Soqanngilaq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4A84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Soqanngilaq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8059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9A5E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F4A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252</w:t>
            </w:r>
          </w:p>
        </w:tc>
      </w:tr>
      <w:tr w:rsidR="005F3D14" w:rsidRPr="001327C1" w14:paraId="26A78C20" w14:textId="77777777" w:rsidTr="00F92655">
        <w:trPr>
          <w:trHeight w:val="7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E19B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Tunu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C5FC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Soqanngilaq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23BF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Soqanngilaq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3001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5322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Killeqanngitsumik aalisarneq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FEBF" w14:textId="77777777" w:rsidR="005F3D14" w:rsidRPr="001327C1" w:rsidRDefault="005F3D14" w:rsidP="00142DA9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266</w:t>
            </w:r>
          </w:p>
        </w:tc>
      </w:tr>
    </w:tbl>
    <w:p w14:paraId="04B77DF2" w14:textId="6377689C" w:rsidR="005F3D14" w:rsidRPr="005F3D14" w:rsidRDefault="005F3D14" w:rsidP="005F3D14">
      <w:pPr>
        <w:pStyle w:val="Ingenafstand"/>
        <w:rPr>
          <w:rFonts w:ascii="Times New Roman" w:hAnsi="Times New Roman" w:cs="Times New Roman"/>
          <w:sz w:val="18"/>
          <w:szCs w:val="14"/>
        </w:rPr>
      </w:pPr>
      <w:r w:rsidRPr="005F3D14">
        <w:rPr>
          <w:rFonts w:ascii="Times New Roman" w:hAnsi="Times New Roman" w:cs="Times New Roman"/>
          <w:sz w:val="18"/>
          <w:szCs w:val="18"/>
        </w:rPr>
        <w:t xml:space="preserve">1 Pisassiissutit 519 tons-imiit 115 tons-inik qaffanneqarput 634 tons-inngorlugit </w:t>
      </w:r>
    </w:p>
    <w:bookmarkEnd w:id="1"/>
    <w:p w14:paraId="21C3F714" w14:textId="77777777" w:rsidR="005F3D14" w:rsidRPr="0077068F" w:rsidRDefault="005F3D14" w:rsidP="0077068F">
      <w:pPr>
        <w:rPr>
          <w:rFonts w:cs="Times New Roman"/>
          <w:lang w:val="la-Latn"/>
        </w:rPr>
      </w:pPr>
    </w:p>
    <w:p w14:paraId="341D1E7B" w14:textId="14D2F028" w:rsidR="00AC58A7" w:rsidRPr="0077068F" w:rsidRDefault="00436530" w:rsidP="0077068F">
      <w:pPr>
        <w:keepNext/>
        <w:keepLines/>
        <w:pBdr>
          <w:bottom w:val="single" w:sz="4" w:space="1" w:color="auto"/>
        </w:pBdr>
        <w:spacing w:after="240"/>
        <w:ind w:right="707"/>
        <w:outlineLvl w:val="1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/>
          <w:b/>
        </w:rPr>
        <w:lastRenderedPageBreak/>
        <w:t>Qalerallit Qeqertarsuup Tunua, Uummannaq aamma Upernavik (Immikkoortoq 47)</w:t>
      </w:r>
    </w:p>
    <w:p w14:paraId="1BFF210C" w14:textId="754B7049" w:rsidR="00436530" w:rsidRPr="0077068F" w:rsidRDefault="00AD3A01" w:rsidP="00477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Takussutissiaq 3: Qeqertarsuup Tunuanut, Uummannamut Upernavimmullu 2023-mi qaleralittassiissutissanut siunnersuutit (tons)</w:t>
      </w:r>
    </w:p>
    <w:p w14:paraId="667E38DC" w14:textId="77777777" w:rsidR="00AC58A7" w:rsidRPr="0077068F" w:rsidRDefault="00AC58A7" w:rsidP="0077068F">
      <w:pPr>
        <w:autoSpaceDE w:val="0"/>
        <w:autoSpaceDN w:val="0"/>
        <w:adjustRightInd w:val="0"/>
        <w:spacing w:after="0" w:line="240" w:lineRule="auto"/>
        <w:ind w:right="-1532"/>
        <w:rPr>
          <w:rFonts w:ascii="Times New Roman" w:hAnsi="Times New Roman" w:cs="Times New Roman"/>
          <w:b/>
          <w:sz w:val="24"/>
          <w:szCs w:val="24"/>
          <w:lang w:val="la-Latn"/>
        </w:rPr>
      </w:pPr>
    </w:p>
    <w:tbl>
      <w:tblPr>
        <w:tblStyle w:val="Tabel-Gitter1"/>
        <w:tblpPr w:leftFromText="141" w:rightFromText="141" w:vertAnchor="text" w:horzAnchor="margin" w:tblpY="17"/>
        <w:tblW w:w="935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1559"/>
        <w:gridCol w:w="1560"/>
        <w:gridCol w:w="1417"/>
        <w:gridCol w:w="1843"/>
      </w:tblGrid>
      <w:tr w:rsidR="00AD3A01" w:rsidRPr="0077068F" w14:paraId="7FB9D048" w14:textId="77777777" w:rsidTr="00F92655">
        <w:trPr>
          <w:trHeight w:val="119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5174E3" w14:textId="77777777" w:rsidR="00AD3A01" w:rsidRPr="0077068F" w:rsidRDefault="00AD3A01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3AFE0C1F" w14:textId="77777777" w:rsidR="00AD3A01" w:rsidRPr="0077068F" w:rsidRDefault="00AD3A01" w:rsidP="00770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Aalisakkat suussusiat</w:t>
            </w:r>
          </w:p>
          <w:p w14:paraId="3F23CB11" w14:textId="77777777" w:rsidR="00AD3A01" w:rsidRPr="0077068F" w:rsidRDefault="00AD3A01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3221CB" w14:textId="77777777" w:rsidR="00AD3A01" w:rsidRPr="0077068F" w:rsidRDefault="00AD3A01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2D4741B0" w14:textId="6F897408" w:rsidR="00AD3A01" w:rsidRPr="0077068F" w:rsidRDefault="00AD3A01" w:rsidP="00770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2022-mut siunnersuineq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AFC7B8" w14:textId="77777777" w:rsidR="00AD3A01" w:rsidRPr="0077068F" w:rsidRDefault="00AD3A01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6F8D9BF5" w14:textId="0D436CB7" w:rsidR="00AD3A01" w:rsidRPr="0077068F" w:rsidRDefault="00AD3A01" w:rsidP="00770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2023-mut siunnersuineq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A4F619" w14:textId="77777777" w:rsidR="00AD3A01" w:rsidRPr="0077068F" w:rsidRDefault="00AD3A01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2181ECBC" w14:textId="6EAE5FB3" w:rsidR="00AD3A01" w:rsidRPr="0077068F" w:rsidRDefault="00AD3A01" w:rsidP="00770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Pisassiissutinit ilanngaanerit 2021</w:t>
            </w:r>
          </w:p>
          <w:p w14:paraId="10639EFF" w14:textId="77777777" w:rsidR="00AD3A01" w:rsidRPr="0077068F" w:rsidRDefault="00AD3A01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D7670A" w14:textId="77777777" w:rsidR="00AD3A01" w:rsidRPr="0077068F" w:rsidRDefault="00AD3A01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5A98D2A2" w14:textId="652A4FC5" w:rsidR="00AD3A01" w:rsidRPr="0077068F" w:rsidRDefault="00AD3A01" w:rsidP="00770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Pisassiissutit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D56F30" w14:textId="77777777" w:rsidR="00AD3A01" w:rsidRPr="0077068F" w:rsidRDefault="00AD3A01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1E175237" w14:textId="6037052A" w:rsidR="00AD3A01" w:rsidRPr="0077068F" w:rsidRDefault="00AD3A01" w:rsidP="00770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Pisassiissutissatut siunnersuutit 2023</w:t>
            </w:r>
          </w:p>
        </w:tc>
      </w:tr>
      <w:tr w:rsidR="00AD3A01" w:rsidRPr="0077068F" w14:paraId="21461DB6" w14:textId="77777777" w:rsidTr="00F92655">
        <w:trPr>
          <w:trHeight w:val="33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78653A" w14:textId="77777777" w:rsidR="00AD3A01" w:rsidRPr="0077068F" w:rsidRDefault="00AD3A01" w:rsidP="007706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Qalerallit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D01A58" w14:textId="77777777" w:rsidR="00AD3A01" w:rsidRPr="0077068F" w:rsidRDefault="00AD3A01" w:rsidP="007706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8F6542" w14:textId="77777777" w:rsidR="00AD3A01" w:rsidRPr="0077068F" w:rsidRDefault="00AD3A01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2C4CCC" w14:textId="77777777" w:rsidR="00AD3A01" w:rsidRPr="0077068F" w:rsidRDefault="00AD3A01" w:rsidP="007706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8B1450" w14:textId="77777777" w:rsidR="00AD3A01" w:rsidRPr="0077068F" w:rsidRDefault="00AD3A01" w:rsidP="007706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971D26" w14:textId="77777777" w:rsidR="00AD3A01" w:rsidRPr="0077068F" w:rsidRDefault="00AD3A01" w:rsidP="007706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a-Latn"/>
              </w:rPr>
            </w:pPr>
          </w:p>
        </w:tc>
      </w:tr>
      <w:tr w:rsidR="00AD3A01" w:rsidRPr="0077068F" w14:paraId="7243D5D6" w14:textId="77777777" w:rsidTr="00F92655">
        <w:trPr>
          <w:trHeight w:val="7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9FF8" w14:textId="77777777" w:rsidR="00AD3A01" w:rsidRPr="0077068F" w:rsidRDefault="00AD3A01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Qeqertarsuup Tunua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A031" w14:textId="77777777" w:rsidR="00AD3A01" w:rsidRPr="0077068F" w:rsidRDefault="00AD3A01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4.346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735C" w14:textId="4D7FB8C7" w:rsidR="00AD3A01" w:rsidRPr="0077068F" w:rsidRDefault="00AD3A01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5.215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5820" w14:textId="078C8358" w:rsidR="00AD3A01" w:rsidRPr="0077068F" w:rsidRDefault="006422EA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BD4F" w14:textId="38F10FCF" w:rsidR="00AD3A01" w:rsidRPr="0077068F" w:rsidRDefault="0064756C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11.129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58F1" w14:textId="7BCFA07C" w:rsidR="00AD3A01" w:rsidRPr="0077068F" w:rsidRDefault="00A55673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9.100</w:t>
            </w:r>
          </w:p>
        </w:tc>
      </w:tr>
      <w:tr w:rsidR="00AD3A01" w:rsidRPr="0077068F" w14:paraId="32E798BD" w14:textId="77777777" w:rsidTr="00F92655">
        <w:trPr>
          <w:trHeight w:val="7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6D1A" w14:textId="77777777" w:rsidR="00AD3A01" w:rsidRPr="0077068F" w:rsidRDefault="00AD3A01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Uummannaq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49BF" w14:textId="77777777" w:rsidR="00AD3A01" w:rsidRPr="0077068F" w:rsidRDefault="00AD3A01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5.153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1348" w14:textId="454B4B5E" w:rsidR="00AD3A01" w:rsidRPr="0077068F" w:rsidRDefault="00AD3A01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5.153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8467" w14:textId="4A55663D" w:rsidR="00AD3A01" w:rsidRPr="0077068F" w:rsidRDefault="00AD3A01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35B1" w14:textId="76A4BC8A" w:rsidR="00AD3A01" w:rsidRPr="0077068F" w:rsidRDefault="00382349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10.312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8BB6" w14:textId="42DC2D49" w:rsidR="00AD3A01" w:rsidRPr="0077068F" w:rsidRDefault="003A7627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9.650</w:t>
            </w:r>
          </w:p>
        </w:tc>
      </w:tr>
      <w:tr w:rsidR="00AD3A01" w:rsidRPr="0077068F" w14:paraId="72F6C0D3" w14:textId="77777777" w:rsidTr="00F92655">
        <w:trPr>
          <w:trHeight w:val="7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5968" w14:textId="77777777" w:rsidR="00AD3A01" w:rsidRPr="0077068F" w:rsidRDefault="00AD3A01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Upernavik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E74F" w14:textId="77777777" w:rsidR="00AD3A01" w:rsidRPr="0077068F" w:rsidRDefault="00AD3A01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5.068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BDB5" w14:textId="6929DCCB" w:rsidR="00AD3A01" w:rsidRPr="0077068F" w:rsidRDefault="00AD3A01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6.070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93E9" w14:textId="2F701048" w:rsidR="00AD3A01" w:rsidRPr="0077068F" w:rsidRDefault="00AD3A01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8.481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0C3D" w14:textId="046F2DC3" w:rsidR="00AD3A01" w:rsidRPr="0077068F" w:rsidRDefault="006422EA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9.300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5BA6" w14:textId="79DA0B81" w:rsidR="00AD3A01" w:rsidRPr="0077068F" w:rsidRDefault="00A55673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9.300</w:t>
            </w:r>
          </w:p>
        </w:tc>
      </w:tr>
    </w:tbl>
    <w:p w14:paraId="0D1EC1A2" w14:textId="7E9E699F" w:rsidR="005F3D14" w:rsidRPr="001327C1" w:rsidRDefault="00DD5E9A" w:rsidP="005F3D14">
      <w:pPr>
        <w:pStyle w:val="Ingenafstand"/>
        <w:rPr>
          <w:rFonts w:ascii="Times New Roman" w:hAnsi="Times New Roman" w:cs="Times New Roman"/>
          <w:sz w:val="18"/>
          <w:szCs w:val="18"/>
        </w:rPr>
      </w:pPr>
      <w:r w:rsidRPr="00DD5E9A">
        <w:rPr>
          <w:rFonts w:ascii="Times New Roman" w:hAnsi="Times New Roman"/>
          <w:sz w:val="18"/>
        </w:rPr>
        <w:t xml:space="preserve">1. </w:t>
      </w:r>
      <w:r w:rsidR="005F3D14">
        <w:rPr>
          <w:rFonts w:ascii="Times New Roman" w:hAnsi="Times New Roman"/>
          <w:sz w:val="18"/>
        </w:rPr>
        <w:t xml:space="preserve">2021-miit pisassiissutinik nuussereernermi pisassiissutit 9100 tonsiniit 2.029 tonsinik ilaneqarput, </w:t>
      </w:r>
      <w:r w:rsidR="005F3D14">
        <w:rPr>
          <w:rFonts w:ascii="Times New Roman" w:hAnsi="Times New Roman"/>
          <w:sz w:val="18"/>
        </w:rPr>
        <w:br/>
        <w:t xml:space="preserve">    taamaalillutik katillugit 11.129 tonsinngorlutik.</w:t>
      </w:r>
    </w:p>
    <w:p w14:paraId="6FF722A4" w14:textId="77777777" w:rsidR="005F3D14" w:rsidRPr="001327C1" w:rsidRDefault="005F3D14" w:rsidP="005F3D14">
      <w:pPr>
        <w:pStyle w:val="Ingenafstan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2. 2021-miit pisassiissutinik nuussereernermi pisassiissutit 9.650 tonsiniit 702 tonsinik ilaneqarput, </w:t>
      </w:r>
      <w:r>
        <w:rPr>
          <w:rFonts w:ascii="Times New Roman" w:hAnsi="Times New Roman"/>
          <w:sz w:val="18"/>
        </w:rPr>
        <w:br/>
        <w:t xml:space="preserve">    taamaalillutik katillugit 10.352 tonsinngorlutik.</w:t>
      </w:r>
    </w:p>
    <w:p w14:paraId="76F8CFA8" w14:textId="77777777" w:rsidR="005F3D14" w:rsidRDefault="005F3D14" w:rsidP="005F3D14">
      <w:pPr>
        <w:pStyle w:val="Ingenafstand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3. 2021-miit pisassiissutinik nuussereernermi pisassiissutit 9.300 tonsiniit 100 t tonsinik ilaneqarput, </w:t>
      </w:r>
      <w:r>
        <w:rPr>
          <w:rFonts w:ascii="Times New Roman" w:hAnsi="Times New Roman"/>
          <w:sz w:val="18"/>
        </w:rPr>
        <w:br/>
        <w:t xml:space="preserve">    taamaalillutik katillugit  9.400 tonsinngorlutik.</w:t>
      </w:r>
    </w:p>
    <w:p w14:paraId="06EDC422" w14:textId="6A8A09F1" w:rsidR="00382349" w:rsidRPr="005F3D14" w:rsidRDefault="00382349" w:rsidP="0077068F">
      <w:pPr>
        <w:pStyle w:val="Ingenafstand"/>
      </w:pPr>
    </w:p>
    <w:p w14:paraId="483BA515" w14:textId="77777777" w:rsidR="00382349" w:rsidRPr="0077068F" w:rsidRDefault="00382349" w:rsidP="0077068F">
      <w:pPr>
        <w:pBdr>
          <w:bottom w:val="single" w:sz="4" w:space="1" w:color="auto"/>
        </w:pBdr>
        <w:spacing w:before="100" w:beforeAutospacing="1" w:after="240" w:line="240" w:lineRule="auto"/>
        <w:ind w:right="707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Nipisat</w:t>
      </w:r>
    </w:p>
    <w:p w14:paraId="3338F736" w14:textId="5CF877B2" w:rsidR="00382349" w:rsidRPr="0077068F" w:rsidRDefault="00382349" w:rsidP="0077068F">
      <w:pPr>
        <w:ind w:right="-1532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t>Takussutissiaq 4: 2023-mi Kitaani nipisat pillugit pisissiissutissatut siunnersuutit (tons)</w:t>
      </w:r>
    </w:p>
    <w:tbl>
      <w:tblPr>
        <w:tblStyle w:val="Tabel-Gitter11"/>
        <w:tblpPr w:leftFromText="141" w:rightFromText="141" w:vertAnchor="text" w:horzAnchor="margin" w:tblpY="17"/>
        <w:tblW w:w="861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413"/>
        <w:gridCol w:w="1417"/>
        <w:gridCol w:w="1418"/>
        <w:gridCol w:w="1559"/>
        <w:gridCol w:w="992"/>
        <w:gridCol w:w="1814"/>
      </w:tblGrid>
      <w:tr w:rsidR="00382349" w:rsidRPr="0077068F" w14:paraId="5F959B0C" w14:textId="77777777" w:rsidTr="00F92655">
        <w:trPr>
          <w:trHeight w:val="1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70B1A1" w14:textId="77777777" w:rsidR="00382349" w:rsidRPr="0077068F" w:rsidRDefault="00382349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1D5B2D41" w14:textId="77777777" w:rsidR="00382349" w:rsidRPr="0077068F" w:rsidRDefault="00382349" w:rsidP="00770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Aalisakkat suussusiat</w:t>
            </w:r>
          </w:p>
          <w:p w14:paraId="4DE3E031" w14:textId="77777777" w:rsidR="00382349" w:rsidRPr="0077068F" w:rsidRDefault="00382349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1C9FE0" w14:textId="77777777" w:rsidR="00382349" w:rsidRPr="0077068F" w:rsidRDefault="00382349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772E39AD" w14:textId="0D9B2BB0" w:rsidR="00382349" w:rsidRPr="0077068F" w:rsidRDefault="00382349" w:rsidP="00770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2022-mut siunnersuineq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6791DE" w14:textId="77777777" w:rsidR="00382349" w:rsidRPr="0077068F" w:rsidRDefault="00382349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7753BA67" w14:textId="252C2FC5" w:rsidR="00382349" w:rsidRPr="0077068F" w:rsidRDefault="00382349" w:rsidP="00770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2023-mut siunnersuineq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22E991" w14:textId="77777777" w:rsidR="00382349" w:rsidRPr="0077068F" w:rsidRDefault="00382349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70674C18" w14:textId="16B863FD" w:rsidR="00382349" w:rsidRPr="0077068F" w:rsidRDefault="00382349" w:rsidP="00770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2022-mi pisa</w:t>
            </w:r>
            <w:r w:rsidR="00F92655">
              <w:rPr>
                <w:rFonts w:ascii="Times New Roman" w:hAnsi="Times New Roman"/>
                <w:b/>
                <w:sz w:val="20"/>
              </w:rPr>
              <w:t>ssiissuti</w:t>
            </w:r>
            <w:r>
              <w:rPr>
                <w:rFonts w:ascii="Times New Roman" w:hAnsi="Times New Roman"/>
                <w:b/>
                <w:sz w:val="20"/>
              </w:rPr>
              <w:t>nit ilanngaanerit</w:t>
            </w:r>
          </w:p>
          <w:p w14:paraId="45DF2E8D" w14:textId="77777777" w:rsidR="00382349" w:rsidRPr="0077068F" w:rsidRDefault="00382349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09BE8D" w14:textId="77777777" w:rsidR="00382349" w:rsidRPr="0077068F" w:rsidRDefault="00382349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76DFED34" w14:textId="2F58F101" w:rsidR="00382349" w:rsidRPr="0077068F" w:rsidRDefault="00382349" w:rsidP="00770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Pisassiissutit 2022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9BD6C2" w14:textId="77777777" w:rsidR="00382349" w:rsidRPr="0077068F" w:rsidRDefault="00382349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008A957D" w14:textId="03562CA5" w:rsidR="00382349" w:rsidRPr="0077068F" w:rsidRDefault="00382349" w:rsidP="00770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Pisassiissutissatut siunnersuutit 2023</w:t>
            </w:r>
          </w:p>
        </w:tc>
      </w:tr>
      <w:tr w:rsidR="00382349" w:rsidRPr="0077068F" w14:paraId="1A59AA42" w14:textId="77777777" w:rsidTr="00F92655">
        <w:trPr>
          <w:trHeight w:val="3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6A15DF" w14:textId="77777777" w:rsidR="00382349" w:rsidRPr="0077068F" w:rsidRDefault="00382349" w:rsidP="00770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Nipisat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D5CA47" w14:textId="77777777" w:rsidR="00382349" w:rsidRPr="0077068F" w:rsidRDefault="00382349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BDDD76" w14:textId="77777777" w:rsidR="00382349" w:rsidRPr="0077068F" w:rsidRDefault="00382349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E5BF46" w14:textId="77777777" w:rsidR="00382349" w:rsidRPr="0077068F" w:rsidRDefault="00382349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E7BE3E" w14:textId="77777777" w:rsidR="00382349" w:rsidRPr="0077068F" w:rsidRDefault="00382349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A13E2" w14:textId="77777777" w:rsidR="00382349" w:rsidRPr="0077068F" w:rsidRDefault="00382349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</w:tr>
      <w:tr w:rsidR="00382349" w:rsidRPr="0077068F" w14:paraId="03159592" w14:textId="77777777" w:rsidTr="00F92655">
        <w:trPr>
          <w:trHeight w:val="72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61B1" w14:textId="77777777" w:rsidR="00382349" w:rsidRPr="0077068F" w:rsidRDefault="00382349" w:rsidP="00770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Kalaallit Nunaata Kitaa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BA97" w14:textId="7515BEB5" w:rsidR="00382349" w:rsidRPr="0077068F" w:rsidRDefault="00382349" w:rsidP="00770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1.475,3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ECED" w14:textId="497E808F" w:rsidR="00382349" w:rsidRPr="0077068F" w:rsidRDefault="00B33457" w:rsidP="00770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1.475,3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112C" w14:textId="76AD3B25" w:rsidR="00382349" w:rsidRPr="0077068F" w:rsidRDefault="00382349" w:rsidP="00770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8CFF" w14:textId="26A7DA4C" w:rsidR="00382349" w:rsidRPr="0077068F" w:rsidRDefault="00382349" w:rsidP="00770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1.475,3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B51B" w14:textId="53311C9E" w:rsidR="00382349" w:rsidRPr="0077068F" w:rsidRDefault="00B33457" w:rsidP="00770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1.475,3</w:t>
            </w:r>
          </w:p>
        </w:tc>
      </w:tr>
    </w:tbl>
    <w:p w14:paraId="6E17ABD9" w14:textId="77777777" w:rsidR="00382349" w:rsidRPr="0077068F" w:rsidRDefault="00382349" w:rsidP="0077068F">
      <w:pPr>
        <w:ind w:right="-1532"/>
        <w:rPr>
          <w:rFonts w:ascii="Times New Roman" w:eastAsia="Calibri" w:hAnsi="Times New Roman" w:cs="Times New Roman"/>
          <w:b/>
          <w:lang w:val="la-Latn"/>
        </w:rPr>
      </w:pPr>
    </w:p>
    <w:p w14:paraId="1D288B50" w14:textId="77777777" w:rsidR="00382349" w:rsidRPr="0077068F" w:rsidRDefault="00382349" w:rsidP="0077068F">
      <w:pPr>
        <w:rPr>
          <w:rFonts w:cs="Times New Roman"/>
          <w:lang w:val="la-Latn"/>
        </w:rPr>
      </w:pPr>
    </w:p>
    <w:p w14:paraId="3775409F" w14:textId="77777777" w:rsidR="00382349" w:rsidRPr="0077068F" w:rsidRDefault="00382349" w:rsidP="0077068F">
      <w:pPr>
        <w:rPr>
          <w:rFonts w:cs="Times New Roman"/>
          <w:lang w:val="la-Latn"/>
        </w:rPr>
      </w:pPr>
    </w:p>
    <w:p w14:paraId="283CF552" w14:textId="77777777" w:rsidR="00382349" w:rsidRPr="0077068F" w:rsidRDefault="00382349" w:rsidP="0077068F">
      <w:pPr>
        <w:rPr>
          <w:rFonts w:cs="Times New Roman"/>
          <w:lang w:val="la-Latn"/>
        </w:rPr>
      </w:pPr>
    </w:p>
    <w:p w14:paraId="74C3E509" w14:textId="3F1978C2" w:rsidR="0047724B" w:rsidRDefault="0047724B" w:rsidP="0077068F">
      <w:pPr>
        <w:ind w:right="-1532"/>
        <w:rPr>
          <w:rFonts w:cs="Times New Roman"/>
          <w:lang w:val="la-Latn"/>
        </w:rPr>
      </w:pPr>
    </w:p>
    <w:p w14:paraId="4F3A6EBC" w14:textId="77777777" w:rsidR="005F3D14" w:rsidRDefault="005F3D14" w:rsidP="0077068F">
      <w:pPr>
        <w:ind w:right="-1532"/>
        <w:rPr>
          <w:rFonts w:ascii="Times New Roman" w:hAnsi="Times New Roman"/>
          <w:b/>
        </w:rPr>
      </w:pPr>
    </w:p>
    <w:p w14:paraId="4756006B" w14:textId="46C897AC" w:rsidR="00360868" w:rsidRPr="0077068F" w:rsidRDefault="00360868" w:rsidP="0077068F">
      <w:pPr>
        <w:ind w:right="-1532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Takussutissiaq 5: Nipisannut TAC 2023-mut nipisattassanik nuussinerit (tons)</w:t>
      </w:r>
    </w:p>
    <w:tbl>
      <w:tblPr>
        <w:tblStyle w:val="Tabel-Gitter1"/>
        <w:tblpPr w:leftFromText="141" w:rightFromText="141" w:vertAnchor="text" w:horzAnchor="margin" w:tblpY="17"/>
        <w:tblW w:w="363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38"/>
        <w:gridCol w:w="1701"/>
      </w:tblGrid>
      <w:tr w:rsidR="00B33457" w:rsidRPr="0077068F" w14:paraId="35242432" w14:textId="77777777" w:rsidTr="009C0199">
        <w:trPr>
          <w:trHeight w:val="119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A88AD8" w14:textId="77777777" w:rsidR="00B33457" w:rsidRPr="0077068F" w:rsidRDefault="00B33457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61E36851" w14:textId="77777777" w:rsidR="00B33457" w:rsidRPr="0077068F" w:rsidRDefault="00B33457" w:rsidP="00770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Aalisakkat suussusiat</w:t>
            </w:r>
          </w:p>
          <w:p w14:paraId="6C25E22F" w14:textId="77777777" w:rsidR="00B33457" w:rsidRPr="0077068F" w:rsidRDefault="00B33457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632176" w14:textId="77777777" w:rsidR="00B33457" w:rsidRPr="0077068F" w:rsidRDefault="00B33457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6A074D0F" w14:textId="77777777" w:rsidR="00B33457" w:rsidRPr="0077068F" w:rsidRDefault="00B33457" w:rsidP="00770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2023-mi pisassiissutinik nuussinerit</w:t>
            </w:r>
          </w:p>
        </w:tc>
      </w:tr>
      <w:tr w:rsidR="00B33457" w:rsidRPr="0077068F" w14:paraId="2D684782" w14:textId="77777777" w:rsidTr="009C0199">
        <w:trPr>
          <w:trHeight w:val="33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8D73A5" w14:textId="77777777" w:rsidR="00B33457" w:rsidRPr="0077068F" w:rsidRDefault="00B33457" w:rsidP="007706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Nipisat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9A66D8" w14:textId="77777777" w:rsidR="00B33457" w:rsidRPr="0077068F" w:rsidRDefault="00B33457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</w:tr>
      <w:tr w:rsidR="00B33457" w:rsidRPr="0077068F" w14:paraId="0C065664" w14:textId="77777777" w:rsidTr="009C0199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144E" w14:textId="77777777" w:rsidR="00B33457" w:rsidRPr="0077068F" w:rsidRDefault="00B33457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NAFO 1A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B226" w14:textId="77777777" w:rsidR="00B33457" w:rsidRPr="0077068F" w:rsidRDefault="00B33457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181,2</w:t>
            </w:r>
          </w:p>
        </w:tc>
      </w:tr>
      <w:tr w:rsidR="00B33457" w:rsidRPr="0077068F" w14:paraId="00791870" w14:textId="77777777" w:rsidTr="009C0199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F418" w14:textId="77777777" w:rsidR="00B33457" w:rsidRPr="0077068F" w:rsidRDefault="00B33457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NAFO 1Ba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3EA5" w14:textId="77777777" w:rsidR="00B33457" w:rsidRPr="0077068F" w:rsidRDefault="00B33457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162,2</w:t>
            </w:r>
          </w:p>
        </w:tc>
      </w:tr>
      <w:tr w:rsidR="00B33457" w:rsidRPr="0077068F" w14:paraId="59296452" w14:textId="77777777" w:rsidTr="009C0199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21A8" w14:textId="77777777" w:rsidR="00B33457" w:rsidRPr="0077068F" w:rsidRDefault="00B33457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NAFO 1Bb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00E1" w14:textId="77777777" w:rsidR="00B33457" w:rsidRPr="0077068F" w:rsidRDefault="00B33457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84,1</w:t>
            </w:r>
          </w:p>
        </w:tc>
      </w:tr>
      <w:tr w:rsidR="00B33457" w:rsidRPr="0077068F" w14:paraId="34CF6031" w14:textId="77777777" w:rsidTr="009C0199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7A8E" w14:textId="77777777" w:rsidR="00B33457" w:rsidRPr="0077068F" w:rsidRDefault="00B33457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NAFO 1C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5680" w14:textId="77777777" w:rsidR="00B33457" w:rsidRPr="0077068F" w:rsidRDefault="00B33457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370,1</w:t>
            </w:r>
          </w:p>
        </w:tc>
      </w:tr>
      <w:tr w:rsidR="00B33457" w:rsidRPr="0077068F" w14:paraId="4CBAA941" w14:textId="77777777" w:rsidTr="009C0199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FCAA" w14:textId="77777777" w:rsidR="00B33457" w:rsidRPr="0077068F" w:rsidRDefault="00B33457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NAFO 1D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B677" w14:textId="77777777" w:rsidR="00B33457" w:rsidRPr="0077068F" w:rsidRDefault="00B33457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362,2</w:t>
            </w:r>
          </w:p>
        </w:tc>
      </w:tr>
      <w:tr w:rsidR="00B33457" w:rsidRPr="0077068F" w14:paraId="7B618C07" w14:textId="77777777" w:rsidTr="009C0199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FB08" w14:textId="77777777" w:rsidR="00B33457" w:rsidRPr="0077068F" w:rsidRDefault="00B33457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NAFO 1E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2244" w14:textId="77777777" w:rsidR="00B33457" w:rsidRPr="0077068F" w:rsidRDefault="00B33457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203,4</w:t>
            </w:r>
          </w:p>
        </w:tc>
      </w:tr>
      <w:tr w:rsidR="00B33457" w:rsidRPr="0077068F" w14:paraId="5EDA98D3" w14:textId="77777777" w:rsidTr="009C0199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D629" w14:textId="77777777" w:rsidR="00B33457" w:rsidRPr="0077068F" w:rsidRDefault="00B33457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NAFO 1F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D934" w14:textId="77777777" w:rsidR="00B33457" w:rsidRPr="0077068F" w:rsidRDefault="00B33457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112,1</w:t>
            </w:r>
          </w:p>
        </w:tc>
      </w:tr>
      <w:tr w:rsidR="00B33457" w:rsidRPr="0077068F" w14:paraId="53492680" w14:textId="77777777" w:rsidTr="009C0199">
        <w:trPr>
          <w:trHeight w:val="7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B6F0" w14:textId="77777777" w:rsidR="00B33457" w:rsidRPr="0077068F" w:rsidRDefault="00B33457" w:rsidP="007706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Katillugit (tonsit)</w:t>
            </w:r>
          </w:p>
          <w:p w14:paraId="58E7D852" w14:textId="77777777" w:rsidR="00B33457" w:rsidRPr="0077068F" w:rsidRDefault="00B33457" w:rsidP="007706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B867" w14:textId="77777777" w:rsidR="00B33457" w:rsidRPr="0077068F" w:rsidRDefault="00B33457" w:rsidP="007706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1.475,3</w:t>
            </w:r>
          </w:p>
        </w:tc>
      </w:tr>
    </w:tbl>
    <w:p w14:paraId="26DA33B6" w14:textId="77777777" w:rsidR="00B33457" w:rsidRPr="0077068F" w:rsidRDefault="00B33457" w:rsidP="0077068F">
      <w:pPr>
        <w:ind w:right="-1532"/>
        <w:rPr>
          <w:rFonts w:ascii="Times New Roman" w:hAnsi="Times New Roman" w:cs="Times New Roman"/>
          <w:b/>
          <w:lang w:val="la-Latn"/>
        </w:rPr>
      </w:pPr>
    </w:p>
    <w:p w14:paraId="4CAC483A" w14:textId="58F8F92D" w:rsidR="00382349" w:rsidRPr="0077068F" w:rsidRDefault="00382349" w:rsidP="0077068F">
      <w:pPr>
        <w:pStyle w:val="Ingenafstand"/>
        <w:rPr>
          <w:lang w:val="la-Latn"/>
        </w:rPr>
      </w:pPr>
    </w:p>
    <w:p w14:paraId="627C2B75" w14:textId="509C07DC" w:rsidR="00BD76B5" w:rsidRPr="0077068F" w:rsidRDefault="00BD76B5" w:rsidP="0077068F">
      <w:pPr>
        <w:rPr>
          <w:lang w:val="la-Latn"/>
        </w:rPr>
      </w:pPr>
    </w:p>
    <w:p w14:paraId="0CE67365" w14:textId="7FE58F74" w:rsidR="00BD76B5" w:rsidRPr="0077068F" w:rsidRDefault="00BD76B5" w:rsidP="0077068F">
      <w:pPr>
        <w:rPr>
          <w:lang w:val="la-Latn"/>
        </w:rPr>
      </w:pPr>
    </w:p>
    <w:p w14:paraId="24BD43F6" w14:textId="0BE500B9" w:rsidR="00BD76B5" w:rsidRPr="0077068F" w:rsidRDefault="00BD76B5" w:rsidP="0077068F">
      <w:pPr>
        <w:rPr>
          <w:lang w:val="la-Latn"/>
        </w:rPr>
      </w:pPr>
    </w:p>
    <w:p w14:paraId="6B597034" w14:textId="6132612B" w:rsidR="00BD76B5" w:rsidRPr="0077068F" w:rsidRDefault="00BD76B5" w:rsidP="0077068F">
      <w:pPr>
        <w:rPr>
          <w:lang w:val="la-Latn"/>
        </w:rPr>
      </w:pPr>
    </w:p>
    <w:p w14:paraId="64C68636" w14:textId="2F17AC6C" w:rsidR="00BD76B5" w:rsidRPr="0077068F" w:rsidRDefault="00BD76B5" w:rsidP="0077068F">
      <w:pPr>
        <w:rPr>
          <w:lang w:val="la-Latn"/>
        </w:rPr>
      </w:pPr>
    </w:p>
    <w:p w14:paraId="3A3E66CE" w14:textId="06FAAFD3" w:rsidR="00BD76B5" w:rsidRPr="0077068F" w:rsidRDefault="00BD76B5" w:rsidP="0077068F">
      <w:pPr>
        <w:rPr>
          <w:lang w:val="la-Latn"/>
        </w:rPr>
      </w:pPr>
    </w:p>
    <w:p w14:paraId="5A37F3F6" w14:textId="2F971B0E" w:rsidR="00BD76B5" w:rsidRPr="0077068F" w:rsidRDefault="00BD76B5" w:rsidP="0077068F">
      <w:pPr>
        <w:rPr>
          <w:lang w:val="la-Latn"/>
        </w:rPr>
      </w:pPr>
    </w:p>
    <w:p w14:paraId="52F5B722" w14:textId="377F8565" w:rsidR="00BD76B5" w:rsidRPr="0077068F" w:rsidRDefault="00BD76B5" w:rsidP="0077068F">
      <w:pPr>
        <w:rPr>
          <w:lang w:val="la-Latn"/>
        </w:rPr>
      </w:pPr>
    </w:p>
    <w:p w14:paraId="322D38B4" w14:textId="1A36921E" w:rsidR="00BD76B5" w:rsidRDefault="00BD76B5" w:rsidP="0077068F">
      <w:pPr>
        <w:rPr>
          <w:lang w:val="la-Latn"/>
        </w:rPr>
      </w:pPr>
    </w:p>
    <w:p w14:paraId="3A904883" w14:textId="4C3AAB98" w:rsidR="0047724B" w:rsidRDefault="0047724B" w:rsidP="0077068F">
      <w:pPr>
        <w:rPr>
          <w:lang w:val="la-Latn"/>
        </w:rPr>
      </w:pPr>
    </w:p>
    <w:p w14:paraId="01D5D68A" w14:textId="03942A54" w:rsidR="0047724B" w:rsidRDefault="0047724B" w:rsidP="0077068F">
      <w:pPr>
        <w:rPr>
          <w:lang w:val="la-Latn"/>
        </w:rPr>
      </w:pPr>
    </w:p>
    <w:p w14:paraId="40253FA0" w14:textId="77777777" w:rsidR="00077B42" w:rsidRPr="0077068F" w:rsidRDefault="00077B42" w:rsidP="0077068F">
      <w:pPr>
        <w:pStyle w:val="Ingenafstand"/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bCs/>
          <w:lang w:val="la-Latn" w:eastAsia="da-DK"/>
        </w:rPr>
      </w:pPr>
    </w:p>
    <w:p w14:paraId="7860100A" w14:textId="77777777" w:rsidR="00C72E01" w:rsidRPr="0077068F" w:rsidRDefault="00C72E01" w:rsidP="0077068F">
      <w:pPr>
        <w:pStyle w:val="Ingenafstand"/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bCs/>
          <w:lang w:val="la-Latn" w:eastAsia="da-DK"/>
        </w:rPr>
      </w:pPr>
    </w:p>
    <w:p w14:paraId="08279B0C" w14:textId="7D941063" w:rsidR="00BD76B5" w:rsidRPr="0077068F" w:rsidRDefault="005F3D14" w:rsidP="0077068F">
      <w:pPr>
        <w:pStyle w:val="Ingenafstand"/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Uiluiit</w:t>
      </w:r>
    </w:p>
    <w:p w14:paraId="74A11D78" w14:textId="63F47D60" w:rsidR="00BD76B5" w:rsidRPr="0077068F" w:rsidRDefault="00BD76B5" w:rsidP="0077068F">
      <w:pPr>
        <w:pStyle w:val="Ingenafstand"/>
        <w:rPr>
          <w:rFonts w:ascii="Times New Roman" w:eastAsia="Times New Roman" w:hAnsi="Times New Roman" w:cs="Times New Roman"/>
          <w:b/>
          <w:bCs/>
          <w:lang w:val="la-Latn" w:eastAsia="da-DK"/>
        </w:rPr>
      </w:pPr>
    </w:p>
    <w:p w14:paraId="41F9CA97" w14:textId="3F5A1B28" w:rsidR="00BD76B5" w:rsidRPr="0077068F" w:rsidRDefault="00BD76B5" w:rsidP="0077068F">
      <w:pPr>
        <w:ind w:right="-1532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Takussutissiaq 6: 2023-mi uiluinnut pisassiissutissatut siunnersuutit (tons)</w:t>
      </w:r>
    </w:p>
    <w:tbl>
      <w:tblPr>
        <w:tblStyle w:val="Tabel-Gitter1"/>
        <w:tblpPr w:leftFromText="141" w:rightFromText="141" w:vertAnchor="text" w:horzAnchor="margin" w:tblpY="17"/>
        <w:tblW w:w="1020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271"/>
        <w:gridCol w:w="1701"/>
        <w:gridCol w:w="1730"/>
        <w:gridCol w:w="1190"/>
        <w:gridCol w:w="1474"/>
        <w:gridCol w:w="1134"/>
        <w:gridCol w:w="1701"/>
      </w:tblGrid>
      <w:tr w:rsidR="00BD76B5" w:rsidRPr="0077068F" w14:paraId="66FAD6A7" w14:textId="77777777" w:rsidTr="00F92655">
        <w:trPr>
          <w:trHeight w:val="119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B6A67D" w14:textId="77777777" w:rsidR="00BD76B5" w:rsidRPr="0077068F" w:rsidRDefault="00BD76B5" w:rsidP="00770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114492244"/>
          </w:p>
          <w:p w14:paraId="301DC714" w14:textId="77777777" w:rsidR="00BD76B5" w:rsidRPr="0077068F" w:rsidRDefault="00BD76B5" w:rsidP="00770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Aalisakkat suussusiat</w:t>
            </w:r>
          </w:p>
          <w:p w14:paraId="016B108D" w14:textId="77777777" w:rsidR="00BD76B5" w:rsidRPr="0077068F" w:rsidRDefault="00BD76B5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66B33D" w14:textId="77777777" w:rsidR="00BD76B5" w:rsidRPr="0077068F" w:rsidRDefault="00BD76B5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15F6DF9D" w14:textId="1314F7AF" w:rsidR="00BD76B5" w:rsidRPr="0077068F" w:rsidRDefault="00BD76B5" w:rsidP="00770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2022-mut siunnersuineq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ED4EB4" w14:textId="77777777" w:rsidR="00BD76B5" w:rsidRPr="0077068F" w:rsidRDefault="00BD76B5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3CF12098" w14:textId="622046B6" w:rsidR="00BD76B5" w:rsidRPr="0077068F" w:rsidRDefault="00BD76B5" w:rsidP="00770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2023-mut siunnersuineq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7C4508" w14:textId="77777777" w:rsidR="00BD76B5" w:rsidRPr="0077068F" w:rsidRDefault="00BD76B5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7F710743" w14:textId="0AED0D6F" w:rsidR="00BD76B5" w:rsidRPr="0077068F" w:rsidRDefault="00BD76B5" w:rsidP="00770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Pisassiissutit 2021</w:t>
            </w:r>
          </w:p>
          <w:p w14:paraId="2E30A0DC" w14:textId="77777777" w:rsidR="00BD76B5" w:rsidRPr="0077068F" w:rsidRDefault="00BD76B5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97D3CB" w14:textId="77777777" w:rsidR="00BD76B5" w:rsidRPr="0077068F" w:rsidRDefault="00BD76B5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4DA4CB3E" w14:textId="21E77CC0" w:rsidR="00BD76B5" w:rsidRPr="0077068F" w:rsidRDefault="00F92655" w:rsidP="00770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2021-mi pisassiissutinit ilanngaanerit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15E1B7" w14:textId="77777777" w:rsidR="00BD76B5" w:rsidRPr="0077068F" w:rsidRDefault="00BD76B5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5080FB4D" w14:textId="16CDFB4E" w:rsidR="00BD76B5" w:rsidRPr="0077068F" w:rsidRDefault="00BD76B5" w:rsidP="00770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Pisassiissutit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35A04C" w14:textId="77777777" w:rsidR="00BD76B5" w:rsidRPr="0077068F" w:rsidRDefault="00BD76B5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  <w:p w14:paraId="47536FF5" w14:textId="53E7E306" w:rsidR="00BD76B5" w:rsidRPr="0077068F" w:rsidRDefault="00BD76B5" w:rsidP="00770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Pisassiissutissatut siunnersuutit 2023</w:t>
            </w:r>
          </w:p>
        </w:tc>
      </w:tr>
      <w:tr w:rsidR="00BD76B5" w:rsidRPr="0077068F" w14:paraId="68619C32" w14:textId="77777777" w:rsidTr="00F92655">
        <w:trPr>
          <w:trHeight w:val="33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09BDE7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Kissavaasat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C71CB6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A54B23" w14:textId="77777777" w:rsidR="00BD76B5" w:rsidRPr="0077068F" w:rsidRDefault="00BD76B5" w:rsidP="0077068F">
            <w:pPr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402919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758470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66B89E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a-Lat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56FE0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a-Latn"/>
              </w:rPr>
            </w:pPr>
          </w:p>
        </w:tc>
      </w:tr>
      <w:tr w:rsidR="00BD76B5" w:rsidRPr="0077068F" w14:paraId="216144CD" w14:textId="77777777" w:rsidTr="00F92655">
        <w:trPr>
          <w:trHeight w:val="72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105F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Nuuk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B6B2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Siunnersuisoqanngilaq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AE9E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Siunnersuisoqanngilaq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C913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CA67" w14:textId="5DA8182F" w:rsidR="00BD76B5" w:rsidRPr="0077068F" w:rsidRDefault="00D35383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857F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15D4" w14:textId="7D875070" w:rsidR="00BD76B5" w:rsidRPr="0077068F" w:rsidRDefault="00CA66A7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720</w:t>
            </w:r>
          </w:p>
        </w:tc>
      </w:tr>
      <w:tr w:rsidR="00BD76B5" w:rsidRPr="0077068F" w14:paraId="7A2AF3CF" w14:textId="77777777" w:rsidTr="00F92655">
        <w:trPr>
          <w:trHeight w:val="72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3DB2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Aqajarua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AB9C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Siunnersuisoqanngilaq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4043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Siunnersuisoqanngilaq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13D9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693" w14:textId="24EE8615" w:rsidR="00BD76B5" w:rsidRPr="0077068F" w:rsidRDefault="00D35383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BED3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944B" w14:textId="4B25CCFA" w:rsidR="00BD76B5" w:rsidRPr="0077068F" w:rsidRDefault="00CA66A7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BD76B5" w:rsidRPr="0077068F" w14:paraId="71B013D2" w14:textId="77777777" w:rsidTr="00F92655">
        <w:trPr>
          <w:trHeight w:val="72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420F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Attu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2F02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Siunnersuisoqanngilaq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5FB3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Siunnersuisoqanngilaq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5F86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5725" w14:textId="36C7AAC1" w:rsidR="00BD76B5" w:rsidRPr="0077068F" w:rsidRDefault="00D35383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FA83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45CA" w14:textId="23BC36AB" w:rsidR="00BD76B5" w:rsidRPr="0077068F" w:rsidRDefault="00CA66A7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</w:tr>
      <w:tr w:rsidR="00BD76B5" w:rsidRPr="0077068F" w14:paraId="0DB15331" w14:textId="77777777" w:rsidTr="00F92655">
        <w:trPr>
          <w:trHeight w:val="72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5D66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Sisimiut-Kujataa (Saqqaq)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BA25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Siunnersuisoqanngilaq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D7BC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Siunnersuisoqanngilaq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2D46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CF71" w14:textId="7CA0EF21" w:rsidR="00BD76B5" w:rsidRPr="0077068F" w:rsidRDefault="00D35383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E304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D670" w14:textId="0F8F1712" w:rsidR="00BD76B5" w:rsidRPr="0077068F" w:rsidRDefault="00CA66A7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</w:tr>
      <w:tr w:rsidR="00BD76B5" w:rsidRPr="0077068F" w14:paraId="2B619951" w14:textId="77777777" w:rsidTr="00F92655">
        <w:trPr>
          <w:trHeight w:val="72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43BC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Sisimiut-Avannaa (Kangaarsuk)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6156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Siunnersuisoqanngilaq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D225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Siunnersuisoqanngilaq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AE3C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F0A3" w14:textId="60FE366D" w:rsidR="00BD76B5" w:rsidRPr="0077068F" w:rsidRDefault="00CA66A7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89F0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852A" w14:textId="6422CE2B" w:rsidR="00BD76B5" w:rsidRPr="0077068F" w:rsidRDefault="00CA66A7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</w:tr>
      <w:tr w:rsidR="00BD76B5" w:rsidRPr="0077068F" w14:paraId="423A0720" w14:textId="77777777" w:rsidTr="00F92655">
        <w:trPr>
          <w:trHeight w:val="72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71F8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Nassuttooq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241D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Siunnersuisoqanngilaq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5163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Siunnersuisoqanngilaq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2F8A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7C2E" w14:textId="137AD336" w:rsidR="00BD76B5" w:rsidRPr="0077068F" w:rsidRDefault="00CA66A7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A948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0E50" w14:textId="1BABCEBD" w:rsidR="00BD76B5" w:rsidRPr="0077068F" w:rsidRDefault="00CA66A7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D76B5" w:rsidRPr="0077068F" w14:paraId="1BF92726" w14:textId="77777777" w:rsidTr="00F92655">
        <w:trPr>
          <w:trHeight w:val="72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3E53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Kalaallit Nunaata sinnerani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DEFB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Siunnersuisoqanngilaq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FB14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Siunnersuisoqanngilaq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1B70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Killiliisoqanngilaq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6430" w14:textId="6A056966" w:rsidR="00BD76B5" w:rsidRPr="0077068F" w:rsidRDefault="00CA66A7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70BD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Killiliisoqanngilaq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BA55" w14:textId="6671E6B8" w:rsidR="00BD76B5" w:rsidRPr="0077068F" w:rsidRDefault="00CA66A7" w:rsidP="00770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Killiliisoqanngilaq</w:t>
            </w:r>
          </w:p>
        </w:tc>
      </w:tr>
      <w:tr w:rsidR="00BD76B5" w:rsidRPr="0077068F" w14:paraId="370A66CC" w14:textId="77777777" w:rsidTr="00F92655">
        <w:trPr>
          <w:trHeight w:val="72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8F3B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Katillugit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ADA4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2EF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sz w:val="20"/>
                <w:szCs w:val="20"/>
                <w:lang w:val="la-Lat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EA2B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2.520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4A77" w14:textId="0950D142" w:rsidR="00BD76B5" w:rsidRPr="0077068F" w:rsidRDefault="00D35383" w:rsidP="007706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7EB7" w14:textId="77777777" w:rsidR="00BD76B5" w:rsidRPr="0077068F" w:rsidRDefault="00BD76B5" w:rsidP="007706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F0E6" w14:textId="5E232D34" w:rsidR="00BD76B5" w:rsidRPr="0077068F" w:rsidRDefault="00CA66A7" w:rsidP="007706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2.520</w:t>
            </w:r>
          </w:p>
        </w:tc>
      </w:tr>
      <w:bookmarkEnd w:id="2"/>
    </w:tbl>
    <w:p w14:paraId="0F542F84" w14:textId="7B53E96C" w:rsidR="00BD76B5" w:rsidRPr="0077068F" w:rsidRDefault="00BD76B5" w:rsidP="0077068F">
      <w:pPr>
        <w:pStyle w:val="Ingenafstand"/>
        <w:rPr>
          <w:rFonts w:ascii="Times New Roman" w:eastAsia="Times New Roman" w:hAnsi="Times New Roman" w:cs="Times New Roman"/>
          <w:b/>
          <w:bCs/>
        </w:rPr>
      </w:pPr>
    </w:p>
    <w:sectPr w:rsidR="00BD76B5" w:rsidRPr="0077068F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839B8" w14:textId="77777777" w:rsidR="005B2420" w:rsidRDefault="005B2420" w:rsidP="00D00F79">
      <w:pPr>
        <w:spacing w:after="0" w:line="240" w:lineRule="auto"/>
      </w:pPr>
      <w:r>
        <w:separator/>
      </w:r>
    </w:p>
  </w:endnote>
  <w:endnote w:type="continuationSeparator" w:id="0">
    <w:p w14:paraId="3393BDA4" w14:textId="77777777" w:rsidR="005B2420" w:rsidRDefault="005B2420" w:rsidP="00D0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053550"/>
      <w:docPartObj>
        <w:docPartGallery w:val="Page Numbers (Bottom of Page)"/>
        <w:docPartUnique/>
      </w:docPartObj>
    </w:sdtPr>
    <w:sdtContent>
      <w:p w14:paraId="6871D2A6" w14:textId="4A3DA06E" w:rsidR="005C2C12" w:rsidRDefault="005C2C1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56966792" w14:textId="77777777" w:rsidR="005C2C12" w:rsidRDefault="005C2C1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8369" w14:textId="77777777" w:rsidR="005B2420" w:rsidRDefault="005B2420" w:rsidP="00D00F79">
      <w:pPr>
        <w:spacing w:after="0" w:line="240" w:lineRule="auto"/>
      </w:pPr>
      <w:r>
        <w:separator/>
      </w:r>
    </w:p>
  </w:footnote>
  <w:footnote w:type="continuationSeparator" w:id="0">
    <w:p w14:paraId="4DBA3B17" w14:textId="77777777" w:rsidR="005B2420" w:rsidRDefault="005B2420" w:rsidP="00D0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9527" w14:textId="0ADCFD1F" w:rsidR="00D00F79" w:rsidRDefault="00D00F79" w:rsidP="00D00F79">
    <w:pPr>
      <w:pStyle w:val="Overskrift1"/>
      <w:jc w:val="center"/>
      <w:rPr>
        <w:rFonts w:ascii="Times New Roman" w:hAnsi="Times New Roman" w:cs="Times New Roman"/>
        <w:color w:val="auto"/>
        <w:sz w:val="36"/>
      </w:rPr>
    </w:pPr>
    <w:r>
      <w:rPr>
        <w:rFonts w:ascii="Times New Roman" w:hAnsi="Times New Roman"/>
        <w:color w:val="auto"/>
        <w:sz w:val="36"/>
      </w:rPr>
      <w:t>Ilanngussaq 1: Sinerissap qanittuani aalisagaqatigiit ilai pillugit 2023-mut TAC-tut siunnersuutit pillugit takussutissiaq</w:t>
    </w:r>
  </w:p>
  <w:p w14:paraId="79C77828" w14:textId="77777777" w:rsidR="00D00F79" w:rsidRDefault="00D00F7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7D"/>
    <w:rsid w:val="0000792D"/>
    <w:rsid w:val="00077B42"/>
    <w:rsid w:val="00182480"/>
    <w:rsid w:val="00256F55"/>
    <w:rsid w:val="002C7A59"/>
    <w:rsid w:val="002E22A4"/>
    <w:rsid w:val="003353DF"/>
    <w:rsid w:val="00360868"/>
    <w:rsid w:val="00382349"/>
    <w:rsid w:val="003A7627"/>
    <w:rsid w:val="003C562F"/>
    <w:rsid w:val="00436530"/>
    <w:rsid w:val="0047724B"/>
    <w:rsid w:val="00495033"/>
    <w:rsid w:val="00561076"/>
    <w:rsid w:val="0057551B"/>
    <w:rsid w:val="00581709"/>
    <w:rsid w:val="005B1C7D"/>
    <w:rsid w:val="005B2420"/>
    <w:rsid w:val="005C2C12"/>
    <w:rsid w:val="005E2EC3"/>
    <w:rsid w:val="005F3D14"/>
    <w:rsid w:val="006422EA"/>
    <w:rsid w:val="0064756C"/>
    <w:rsid w:val="006F29E1"/>
    <w:rsid w:val="00757393"/>
    <w:rsid w:val="0077068F"/>
    <w:rsid w:val="00797EC2"/>
    <w:rsid w:val="007C6F68"/>
    <w:rsid w:val="00876013"/>
    <w:rsid w:val="009E2C16"/>
    <w:rsid w:val="00A45FB4"/>
    <w:rsid w:val="00A55673"/>
    <w:rsid w:val="00A632B4"/>
    <w:rsid w:val="00A93F28"/>
    <w:rsid w:val="00AB227C"/>
    <w:rsid w:val="00AC58A7"/>
    <w:rsid w:val="00AD3A01"/>
    <w:rsid w:val="00B33457"/>
    <w:rsid w:val="00B64F08"/>
    <w:rsid w:val="00BC3EAE"/>
    <w:rsid w:val="00BD76B5"/>
    <w:rsid w:val="00C13D73"/>
    <w:rsid w:val="00C44430"/>
    <w:rsid w:val="00C72E01"/>
    <w:rsid w:val="00CA66A7"/>
    <w:rsid w:val="00CE0A10"/>
    <w:rsid w:val="00D00F79"/>
    <w:rsid w:val="00D35383"/>
    <w:rsid w:val="00DD5E9A"/>
    <w:rsid w:val="00EB656F"/>
    <w:rsid w:val="00EC03D2"/>
    <w:rsid w:val="00F9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4AED"/>
  <w15:docId w15:val="{D17014EC-8F5C-45C7-B830-D5CF9AD5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79"/>
  </w:style>
  <w:style w:type="paragraph" w:styleId="Overskrift1">
    <w:name w:val="heading 1"/>
    <w:basedOn w:val="Normal"/>
    <w:next w:val="Normal"/>
    <w:link w:val="Overskrift1Tegn"/>
    <w:uiPriority w:val="9"/>
    <w:qFormat/>
    <w:rsid w:val="00D00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00F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0F79"/>
  </w:style>
  <w:style w:type="paragraph" w:styleId="Sidefod">
    <w:name w:val="footer"/>
    <w:basedOn w:val="Normal"/>
    <w:link w:val="SidefodTegn"/>
    <w:uiPriority w:val="99"/>
    <w:unhideWhenUsed/>
    <w:rsid w:val="00D00F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0F79"/>
  </w:style>
  <w:style w:type="character" w:customStyle="1" w:styleId="Overskrift1Tegn">
    <w:name w:val="Overskrift 1 Tegn"/>
    <w:basedOn w:val="Standardskrifttypeiafsnit"/>
    <w:link w:val="Overskrift1"/>
    <w:uiPriority w:val="9"/>
    <w:rsid w:val="00D00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mmentartekst">
    <w:name w:val="annotation text"/>
    <w:basedOn w:val="Normal"/>
    <w:link w:val="KommentartekstTegn"/>
    <w:uiPriority w:val="99"/>
    <w:unhideWhenUsed/>
    <w:rsid w:val="00D00F7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00F79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00F79"/>
    <w:rPr>
      <w:sz w:val="16"/>
      <w:szCs w:val="16"/>
    </w:rPr>
  </w:style>
  <w:style w:type="table" w:customStyle="1" w:styleId="Tabel-Gitter1">
    <w:name w:val="Tabel - Gitter1"/>
    <w:basedOn w:val="Tabel-Normal"/>
    <w:uiPriority w:val="59"/>
    <w:rsid w:val="00D00F79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422E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422EA"/>
    <w:rPr>
      <w:b/>
      <w:bCs/>
      <w:sz w:val="20"/>
      <w:szCs w:val="20"/>
    </w:rPr>
  </w:style>
  <w:style w:type="paragraph" w:styleId="Ingenafstand">
    <w:name w:val="No Spacing"/>
    <w:uiPriority w:val="1"/>
    <w:qFormat/>
    <w:rsid w:val="00AC58A7"/>
    <w:pPr>
      <w:spacing w:after="0" w:line="240" w:lineRule="auto"/>
    </w:pPr>
  </w:style>
  <w:style w:type="table" w:customStyle="1" w:styleId="Tabel-Gitter11">
    <w:name w:val="Tabel - Gitter11"/>
    <w:basedOn w:val="Tabel-Normal"/>
    <w:uiPriority w:val="59"/>
    <w:rsid w:val="00382349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en\AppData\Local\cBrain\F2\.tmp\e832478b3d1d41fcaf3e7ba8fc288eb0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e832478b3d1d41fcaf3e7ba8fc288eb0</Template>
  <TotalTime>15</TotalTime>
  <Pages>4</Pages>
  <Words>571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 Jensen</dc:creator>
  <cp:lastModifiedBy>Rebekka Jensen</cp:lastModifiedBy>
  <cp:revision>7</cp:revision>
  <dcterms:created xsi:type="dcterms:W3CDTF">2022-10-19T15:17:00Z</dcterms:created>
  <dcterms:modified xsi:type="dcterms:W3CDTF">2022-11-03T16:05:00Z</dcterms:modified>
</cp:coreProperties>
</file>