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5B19" w14:textId="1D9317B5" w:rsidR="00D207F6" w:rsidRPr="00A27852" w:rsidRDefault="005F52B6" w:rsidP="00D207F6">
      <w:pPr>
        <w:jc w:val="center"/>
        <w:rPr>
          <w:b/>
          <w:bCs/>
          <w:lang w:val="kl-GL"/>
        </w:rPr>
      </w:pPr>
      <w:r w:rsidRPr="00A27852">
        <w:rPr>
          <w:b/>
          <w:bCs/>
          <w:lang w:val="kl-GL"/>
        </w:rPr>
        <w:t>Uunga siunnersuut</w:t>
      </w:r>
      <w:r w:rsidR="00D207F6" w:rsidRPr="00A27852">
        <w:rPr>
          <w:b/>
          <w:bCs/>
          <w:lang w:val="kl-GL"/>
        </w:rPr>
        <w:t>:</w:t>
      </w:r>
    </w:p>
    <w:p w14:paraId="5200BAF4" w14:textId="77777777" w:rsidR="00D207F6" w:rsidRPr="00A27852" w:rsidRDefault="00D207F6" w:rsidP="00D207F6">
      <w:pPr>
        <w:rPr>
          <w:b/>
          <w:bCs/>
          <w:lang w:val="kl-GL"/>
        </w:rPr>
      </w:pPr>
    </w:p>
    <w:p w14:paraId="0110F9A3" w14:textId="6D583216" w:rsidR="00D207F6" w:rsidRPr="00A27852" w:rsidRDefault="008B5670" w:rsidP="008B5670">
      <w:pPr>
        <w:jc w:val="center"/>
        <w:rPr>
          <w:b/>
          <w:bCs/>
          <w:lang w:val="kl-GL"/>
        </w:rPr>
      </w:pPr>
      <w:bookmarkStart w:id="0" w:name="_GoBack"/>
      <w:r w:rsidRPr="00A27852">
        <w:rPr>
          <w:b/>
          <w:bCs/>
          <w:lang w:val="kl-GL"/>
        </w:rPr>
        <w:t>Naalagaaffiup suliffeqarfiutai Pisortani Digitalimik Allakkerinermut peqataalersinnaan</w:t>
      </w:r>
      <w:r w:rsidR="004B4922" w:rsidRPr="00A27852">
        <w:rPr>
          <w:b/>
          <w:bCs/>
          <w:lang w:val="kl-GL"/>
        </w:rPr>
        <w:t>era</w:t>
      </w:r>
      <w:r w:rsidRPr="00A27852">
        <w:rPr>
          <w:b/>
          <w:bCs/>
          <w:lang w:val="kl-GL"/>
        </w:rPr>
        <w:t>nnut Namminersorlutik Oqartussat nalunaarusiaat</w:t>
      </w:r>
    </w:p>
    <w:bookmarkEnd w:id="0"/>
    <w:p w14:paraId="03459146" w14:textId="77777777" w:rsidR="00D207F6" w:rsidRPr="00A27852" w:rsidRDefault="00D207F6" w:rsidP="00D207F6">
      <w:pPr>
        <w:rPr>
          <w:lang w:val="kl-GL"/>
        </w:rPr>
      </w:pPr>
    </w:p>
    <w:p w14:paraId="1EE2E09B" w14:textId="14ED75E2" w:rsidR="00D207F6" w:rsidRPr="00A27852" w:rsidRDefault="005F52B6" w:rsidP="005F52B6">
      <w:pPr>
        <w:rPr>
          <w:lang w:val="kl-GL"/>
        </w:rPr>
      </w:pPr>
      <w:r w:rsidRPr="00A27852">
        <w:rPr>
          <w:lang w:val="kl-GL"/>
        </w:rPr>
        <w:t>Pisortani Digitalimik Allakkerineq pillugu Inatsisartut inatsisaat nr. 14, 8. juni 2017-imeersumi § 13 imm 4-mi allassimasut aammalu naalagaaffimmi oqartussaqarfimmiut isumaqatigiissuteqarfigineqarneri malillugit aalajangiunneqarpoq</w:t>
      </w:r>
      <w:r w:rsidR="00D207F6" w:rsidRPr="00A27852">
        <w:rPr>
          <w:lang w:val="kl-GL"/>
        </w:rPr>
        <w:t>:</w:t>
      </w:r>
    </w:p>
    <w:p w14:paraId="00CF65CD" w14:textId="77777777" w:rsidR="0031013E" w:rsidRPr="00A27852" w:rsidRDefault="0031013E" w:rsidP="00D207F6">
      <w:pPr>
        <w:rPr>
          <w:lang w:val="kl-GL"/>
        </w:rPr>
      </w:pPr>
    </w:p>
    <w:p w14:paraId="2F81193E" w14:textId="50EAB6EE" w:rsidR="0031013E" w:rsidRPr="00A27852" w:rsidRDefault="00D207F6" w:rsidP="00D207F6">
      <w:pPr>
        <w:rPr>
          <w:lang w:val="kl-GL"/>
        </w:rPr>
      </w:pPr>
      <w:r w:rsidRPr="00A27852">
        <w:rPr>
          <w:b/>
          <w:bCs/>
          <w:lang w:val="kl-GL"/>
        </w:rPr>
        <w:t xml:space="preserve">  § 1.  </w:t>
      </w:r>
      <w:r w:rsidR="005F52B6" w:rsidRPr="00A27852">
        <w:rPr>
          <w:lang w:val="kl-GL"/>
        </w:rPr>
        <w:t>Naalagaaffiup Kalaallit Nunaanni suliffeqarfiutai Pisortani Digitalimik Allakkerinermut peqataalissasut</w:t>
      </w:r>
      <w:r w:rsidR="005F52B6" w:rsidRPr="00A27852">
        <w:rPr>
          <w:bCs/>
          <w:lang w:val="kl-GL"/>
        </w:rPr>
        <w:t>.</w:t>
      </w:r>
    </w:p>
    <w:p w14:paraId="06B21E5B" w14:textId="14C64262" w:rsidR="00D207F6" w:rsidRPr="00A27852" w:rsidRDefault="0031013E" w:rsidP="00D207F6">
      <w:pPr>
        <w:rPr>
          <w:lang w:val="kl-GL"/>
        </w:rPr>
      </w:pPr>
      <w:r w:rsidRPr="00A27852">
        <w:rPr>
          <w:i/>
          <w:iCs/>
          <w:lang w:val="kl-GL"/>
        </w:rPr>
        <w:t xml:space="preserve">  </w:t>
      </w:r>
      <w:r w:rsidR="005F52B6" w:rsidRPr="00A27852">
        <w:rPr>
          <w:i/>
          <w:iCs/>
          <w:lang w:val="kl-GL"/>
        </w:rPr>
        <w:t>Imm</w:t>
      </w:r>
      <w:r w:rsidRPr="00A27852">
        <w:rPr>
          <w:i/>
          <w:iCs/>
          <w:lang w:val="kl-GL"/>
        </w:rPr>
        <w:t xml:space="preserve">. 2.  </w:t>
      </w:r>
      <w:r w:rsidR="005F52B6" w:rsidRPr="00A27852">
        <w:rPr>
          <w:lang w:val="kl-GL"/>
        </w:rPr>
        <w:t>Peqataalernermi suliffeqarfik Pisortani Digitalimik Allakkerineq pillugu Inatsisartut inatsisaanni nalunaarusiallu tassumunnga attuumassutilinni piumasaqataasunut atugassarititaasunullu piumasaqaateqarfigineqassapput</w:t>
      </w:r>
      <w:r w:rsidR="00627067" w:rsidRPr="00A27852">
        <w:rPr>
          <w:lang w:val="kl-GL"/>
        </w:rPr>
        <w:t>.</w:t>
      </w:r>
    </w:p>
    <w:p w14:paraId="7A434094" w14:textId="55CDB5E2" w:rsidR="00462149" w:rsidRPr="00A27852" w:rsidRDefault="00462149" w:rsidP="00D207F6">
      <w:pPr>
        <w:rPr>
          <w:lang w:val="kl-GL"/>
        </w:rPr>
      </w:pPr>
      <w:r w:rsidRPr="00A27852">
        <w:rPr>
          <w:i/>
          <w:iCs/>
          <w:lang w:val="kl-GL"/>
        </w:rPr>
        <w:t xml:space="preserve">  </w:t>
      </w:r>
      <w:r w:rsidR="005F52B6" w:rsidRPr="00A27852">
        <w:rPr>
          <w:i/>
          <w:iCs/>
          <w:lang w:val="kl-GL"/>
        </w:rPr>
        <w:t>Imm</w:t>
      </w:r>
      <w:r w:rsidRPr="00A27852">
        <w:rPr>
          <w:i/>
          <w:iCs/>
          <w:lang w:val="kl-GL"/>
        </w:rPr>
        <w:t xml:space="preserve">. </w:t>
      </w:r>
      <w:r w:rsidR="0031013E" w:rsidRPr="00A27852">
        <w:rPr>
          <w:i/>
          <w:iCs/>
          <w:lang w:val="kl-GL"/>
        </w:rPr>
        <w:t>3</w:t>
      </w:r>
      <w:r w:rsidRPr="00A27852">
        <w:rPr>
          <w:i/>
          <w:iCs/>
          <w:lang w:val="kl-GL"/>
        </w:rPr>
        <w:t xml:space="preserve">.  </w:t>
      </w:r>
      <w:r w:rsidR="005F52B6" w:rsidRPr="00A27852">
        <w:rPr>
          <w:lang w:val="kl-GL"/>
        </w:rPr>
        <w:t>Peqataalernermi suliffeqarfik Pisortani Digitalimik Allakkerineq pillugu kaajallaasiani piumasaqataaasunut piumasaqaateqarfigineqassapput</w:t>
      </w:r>
      <w:r w:rsidR="005F52B6" w:rsidRPr="00A27852">
        <w:rPr>
          <w:i/>
          <w:iCs/>
          <w:lang w:val="kl-GL"/>
        </w:rPr>
        <w:t>.</w:t>
      </w:r>
    </w:p>
    <w:p w14:paraId="01115E76" w14:textId="77777777" w:rsidR="00462149" w:rsidRPr="00A27852" w:rsidRDefault="00462149" w:rsidP="00D207F6">
      <w:pPr>
        <w:rPr>
          <w:lang w:val="kl-GL"/>
        </w:rPr>
      </w:pPr>
    </w:p>
    <w:p w14:paraId="12618F8A" w14:textId="435A6A11" w:rsidR="000F2C3A" w:rsidRPr="00A27852" w:rsidRDefault="00462149">
      <w:pPr>
        <w:rPr>
          <w:lang w:val="kl-GL"/>
        </w:rPr>
      </w:pPr>
      <w:r w:rsidRPr="00A27852">
        <w:rPr>
          <w:b/>
          <w:bCs/>
          <w:lang w:val="kl-GL"/>
        </w:rPr>
        <w:t xml:space="preserve">  § 2.  </w:t>
      </w:r>
      <w:r w:rsidR="005F52B6" w:rsidRPr="00A27852">
        <w:rPr>
          <w:lang w:val="kl-GL"/>
        </w:rPr>
        <w:t>Peqataalerneq pisinnaavoq Digitalimik Sullissinermut Aqutsisoqarfik isumaqatigiissuteqarfigineratigut</w:t>
      </w:r>
      <w:r w:rsidR="000F2C3A" w:rsidRPr="00A27852">
        <w:rPr>
          <w:lang w:val="kl-GL"/>
        </w:rPr>
        <w:t xml:space="preserve">. </w:t>
      </w:r>
    </w:p>
    <w:p w14:paraId="43CC5D3A" w14:textId="56C98A26" w:rsidR="00D04969" w:rsidRPr="00A27852" w:rsidRDefault="000F2C3A">
      <w:pPr>
        <w:rPr>
          <w:lang w:val="kl-GL"/>
        </w:rPr>
      </w:pPr>
      <w:r w:rsidRPr="00A27852">
        <w:rPr>
          <w:lang w:val="kl-GL"/>
        </w:rPr>
        <w:t xml:space="preserve">  </w:t>
      </w:r>
      <w:r w:rsidR="005F52B6" w:rsidRPr="00A27852">
        <w:rPr>
          <w:i/>
          <w:iCs/>
          <w:lang w:val="kl-GL"/>
        </w:rPr>
        <w:t>Imm</w:t>
      </w:r>
      <w:r w:rsidRPr="00A27852">
        <w:rPr>
          <w:i/>
          <w:lang w:val="kl-GL"/>
        </w:rPr>
        <w:t>. 2.</w:t>
      </w:r>
      <w:r w:rsidRPr="00A27852">
        <w:rPr>
          <w:lang w:val="kl-GL"/>
        </w:rPr>
        <w:t xml:space="preserve">  </w:t>
      </w:r>
      <w:r w:rsidR="005F52B6" w:rsidRPr="00A27852">
        <w:rPr>
          <w:lang w:val="kl-GL"/>
        </w:rPr>
        <w:t>Digitalimik Sullissinermut Aqutsisoqarfiup misissussavai nalunaarusiami uani piumasaqaatigineqartut naammassineqarnersut</w:t>
      </w:r>
      <w:r w:rsidR="00AF7BA6" w:rsidRPr="00A27852">
        <w:rPr>
          <w:lang w:val="kl-GL"/>
        </w:rPr>
        <w:t>.</w:t>
      </w:r>
    </w:p>
    <w:p w14:paraId="122152FA" w14:textId="0D3BAC2D" w:rsidR="000F2C3A" w:rsidRPr="00A27852" w:rsidRDefault="000F2C3A">
      <w:pPr>
        <w:rPr>
          <w:lang w:val="kl-GL"/>
        </w:rPr>
      </w:pPr>
      <w:r w:rsidRPr="00A27852">
        <w:rPr>
          <w:lang w:val="kl-GL"/>
        </w:rPr>
        <w:t xml:space="preserve">  </w:t>
      </w:r>
      <w:r w:rsidR="005F52B6" w:rsidRPr="00A27852">
        <w:rPr>
          <w:i/>
          <w:iCs/>
          <w:lang w:val="kl-GL"/>
        </w:rPr>
        <w:t>Imm</w:t>
      </w:r>
      <w:r w:rsidRPr="00A27852">
        <w:rPr>
          <w:i/>
          <w:lang w:val="kl-GL"/>
        </w:rPr>
        <w:t>. 3.</w:t>
      </w:r>
      <w:r w:rsidRPr="00A27852">
        <w:rPr>
          <w:lang w:val="kl-GL"/>
        </w:rPr>
        <w:t xml:space="preserve">  </w:t>
      </w:r>
      <w:r w:rsidR="005F52B6" w:rsidRPr="00A27852">
        <w:rPr>
          <w:lang w:val="kl-GL"/>
        </w:rPr>
        <w:t>Digitalimik Sullissinermut Aqutsisoqarfimmit naalagaaffiup suliffeqarfiutai Pisortani Digitalimik Allakkerinermut peqataalersut avammut nalunaarutigineqassapput.</w:t>
      </w:r>
    </w:p>
    <w:p w14:paraId="2378F4F9" w14:textId="77777777" w:rsidR="00D207F6" w:rsidRPr="00A27852" w:rsidRDefault="00D207F6" w:rsidP="00D207F6">
      <w:pPr>
        <w:rPr>
          <w:lang w:val="kl-GL"/>
        </w:rPr>
      </w:pPr>
    </w:p>
    <w:p w14:paraId="725AB81D" w14:textId="115FED54" w:rsidR="009E2C16" w:rsidRPr="00A27852" w:rsidRDefault="007D1CD9" w:rsidP="005F52B6">
      <w:pPr>
        <w:rPr>
          <w:lang w:val="kl-GL"/>
        </w:rPr>
      </w:pPr>
      <w:r w:rsidRPr="00A27852">
        <w:rPr>
          <w:b/>
          <w:bCs/>
          <w:lang w:val="kl-GL"/>
        </w:rPr>
        <w:t xml:space="preserve">  § </w:t>
      </w:r>
      <w:r w:rsidR="00FB7525" w:rsidRPr="00A27852">
        <w:rPr>
          <w:b/>
          <w:bCs/>
          <w:lang w:val="kl-GL"/>
        </w:rPr>
        <w:t>3</w:t>
      </w:r>
      <w:r w:rsidRPr="00A27852">
        <w:rPr>
          <w:b/>
          <w:bCs/>
          <w:lang w:val="kl-GL"/>
        </w:rPr>
        <w:t xml:space="preserve">.  </w:t>
      </w:r>
      <w:r w:rsidR="005F52B6" w:rsidRPr="00A27852">
        <w:rPr>
          <w:lang w:val="kl-GL"/>
        </w:rPr>
        <w:t>Nalunaarusiaq 1. januar 2023 atortuulissaaq</w:t>
      </w:r>
      <w:r w:rsidRPr="00A27852">
        <w:rPr>
          <w:lang w:val="kl-GL"/>
        </w:rPr>
        <w:t>.</w:t>
      </w:r>
    </w:p>
    <w:p w14:paraId="1D563190" w14:textId="77777777" w:rsidR="007D1CD9" w:rsidRPr="00A27852" w:rsidRDefault="007D1CD9" w:rsidP="007D1CD9">
      <w:pPr>
        <w:rPr>
          <w:lang w:val="kl-GL"/>
        </w:rPr>
      </w:pPr>
    </w:p>
    <w:p w14:paraId="0EB83310" w14:textId="77777777" w:rsidR="00CA7561" w:rsidRPr="00A27852" w:rsidRDefault="00CA7561" w:rsidP="007D1CD9">
      <w:pPr>
        <w:rPr>
          <w:lang w:val="kl-GL"/>
        </w:rPr>
      </w:pPr>
    </w:p>
    <w:p w14:paraId="4B8BA6CE" w14:textId="77777777" w:rsidR="007D1CD9" w:rsidRPr="00A27852" w:rsidRDefault="007D1CD9" w:rsidP="007D1CD9">
      <w:pPr>
        <w:rPr>
          <w:lang w:val="kl-GL"/>
        </w:rPr>
      </w:pPr>
    </w:p>
    <w:p w14:paraId="478B1D4E" w14:textId="58936BFF" w:rsidR="007D1CD9" w:rsidRPr="00A27852" w:rsidRDefault="005F52B6" w:rsidP="005F52B6">
      <w:pPr>
        <w:jc w:val="center"/>
        <w:rPr>
          <w:lang w:val="kl-GL"/>
        </w:rPr>
      </w:pPr>
      <w:r w:rsidRPr="00A27852">
        <w:rPr>
          <w:i/>
          <w:iCs/>
          <w:lang w:val="kl-GL"/>
        </w:rPr>
        <w:t>Namminersorlutik Oqartussat, ulloq xx. December 2022</w:t>
      </w:r>
      <w:r w:rsidR="007D1CD9" w:rsidRPr="00A27852">
        <w:rPr>
          <w:i/>
          <w:iCs/>
          <w:lang w:val="kl-GL"/>
        </w:rPr>
        <w:t>.</w:t>
      </w:r>
    </w:p>
    <w:p w14:paraId="3EF00577" w14:textId="77777777" w:rsidR="007D1CD9" w:rsidRPr="00A27852" w:rsidRDefault="007D1CD9" w:rsidP="007D1CD9">
      <w:pPr>
        <w:jc w:val="center"/>
        <w:rPr>
          <w:lang w:val="kl-GL"/>
        </w:rPr>
      </w:pPr>
    </w:p>
    <w:p w14:paraId="190E6EB0" w14:textId="77777777" w:rsidR="007D1CD9" w:rsidRPr="00A27852" w:rsidRDefault="007D1CD9" w:rsidP="007D1CD9">
      <w:pPr>
        <w:jc w:val="center"/>
        <w:rPr>
          <w:lang w:val="kl-GL"/>
        </w:rPr>
      </w:pPr>
    </w:p>
    <w:p w14:paraId="59B92237" w14:textId="77777777" w:rsidR="007D1CD9" w:rsidRPr="00A27852" w:rsidRDefault="007D1CD9" w:rsidP="007D1CD9">
      <w:pPr>
        <w:jc w:val="center"/>
        <w:rPr>
          <w:b/>
          <w:lang w:val="kl-GL"/>
        </w:rPr>
      </w:pPr>
      <w:r w:rsidRPr="00A27852">
        <w:rPr>
          <w:b/>
          <w:lang w:val="kl-GL"/>
        </w:rPr>
        <w:t>Múte Bourup Egede</w:t>
      </w:r>
    </w:p>
    <w:p w14:paraId="2E626E60" w14:textId="61C1DE00" w:rsidR="007D1CD9" w:rsidRPr="00A27852" w:rsidRDefault="007D1CD9" w:rsidP="007D1CD9">
      <w:pPr>
        <w:jc w:val="center"/>
        <w:rPr>
          <w:lang w:val="kl-GL"/>
        </w:rPr>
      </w:pPr>
      <w:r w:rsidRPr="00A27852">
        <w:rPr>
          <w:lang w:val="kl-GL"/>
        </w:rPr>
        <w:t>Naalakkersuisut</w:t>
      </w:r>
      <w:r w:rsidR="005F52B6" w:rsidRPr="00A27852">
        <w:rPr>
          <w:lang w:val="kl-GL"/>
        </w:rPr>
        <w:t xml:space="preserve"> siulittaasuat</w:t>
      </w:r>
    </w:p>
    <w:p w14:paraId="11311CEA" w14:textId="77777777" w:rsidR="007D1CD9" w:rsidRPr="00A27852" w:rsidRDefault="007D1CD9" w:rsidP="007D1CD9">
      <w:pPr>
        <w:jc w:val="center"/>
        <w:rPr>
          <w:lang w:val="kl-GL"/>
        </w:rPr>
      </w:pPr>
    </w:p>
    <w:p w14:paraId="242EEDCA" w14:textId="77777777" w:rsidR="007D1CD9" w:rsidRPr="00A27852" w:rsidRDefault="007D1CD9" w:rsidP="007D1CD9">
      <w:pPr>
        <w:jc w:val="center"/>
        <w:rPr>
          <w:lang w:val="kl-GL"/>
        </w:rPr>
      </w:pPr>
    </w:p>
    <w:p w14:paraId="37651B60" w14:textId="77777777" w:rsidR="007D1CD9" w:rsidRPr="00A27852" w:rsidRDefault="007D1CD9" w:rsidP="007D1CD9">
      <w:pPr>
        <w:jc w:val="right"/>
        <w:rPr>
          <w:lang w:val="kl-GL"/>
        </w:rPr>
      </w:pPr>
      <w:r w:rsidRPr="00A27852">
        <w:rPr>
          <w:lang w:val="kl-GL"/>
        </w:rPr>
        <w:t>/</w:t>
      </w:r>
      <w:r w:rsidR="00CA7561" w:rsidRPr="00A27852">
        <w:rPr>
          <w:lang w:val="kl-GL"/>
        </w:rPr>
        <w:t xml:space="preserve"> </w:t>
      </w:r>
      <w:r w:rsidRPr="00A27852">
        <w:rPr>
          <w:lang w:val="kl-GL"/>
        </w:rPr>
        <w:t>Hans-Peder Barlach Christensen</w:t>
      </w:r>
    </w:p>
    <w:p w14:paraId="3CD8062B" w14:textId="77777777" w:rsidR="00230E85" w:rsidRPr="00A27852" w:rsidRDefault="00230E85" w:rsidP="006D1E76">
      <w:pPr>
        <w:rPr>
          <w:lang w:val="kl-GL"/>
        </w:rPr>
      </w:pPr>
    </w:p>
    <w:sectPr w:rsidR="00230E85" w:rsidRPr="00A27852" w:rsidSect="006D1E76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8337B" w14:textId="77777777" w:rsidR="003E7566" w:rsidRDefault="003E7566" w:rsidP="00627067">
      <w:pPr>
        <w:spacing w:line="240" w:lineRule="auto"/>
      </w:pPr>
      <w:r>
        <w:separator/>
      </w:r>
    </w:p>
  </w:endnote>
  <w:endnote w:type="continuationSeparator" w:id="0">
    <w:p w14:paraId="5A691FB0" w14:textId="77777777" w:rsidR="003E7566" w:rsidRDefault="003E7566" w:rsidP="00627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018138"/>
      <w:docPartObj>
        <w:docPartGallery w:val="Page Numbers (Bottom of Page)"/>
        <w:docPartUnique/>
      </w:docPartObj>
    </w:sdtPr>
    <w:sdtEndPr/>
    <w:sdtContent>
      <w:p w14:paraId="31BEC718" w14:textId="77777777" w:rsidR="00627067" w:rsidRDefault="00627067" w:rsidP="006D1E7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6615" w14:textId="77777777" w:rsidR="003E7566" w:rsidRDefault="003E7566" w:rsidP="00627067">
      <w:pPr>
        <w:spacing w:line="240" w:lineRule="auto"/>
      </w:pPr>
      <w:r>
        <w:separator/>
      </w:r>
    </w:p>
  </w:footnote>
  <w:footnote w:type="continuationSeparator" w:id="0">
    <w:p w14:paraId="5DF10ACF" w14:textId="77777777" w:rsidR="003E7566" w:rsidRDefault="003E7566" w:rsidP="00627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4D"/>
    <w:rsid w:val="00001357"/>
    <w:rsid w:val="0000792D"/>
    <w:rsid w:val="00077592"/>
    <w:rsid w:val="000D63DC"/>
    <w:rsid w:val="000F2C3A"/>
    <w:rsid w:val="001809ED"/>
    <w:rsid w:val="002238FF"/>
    <w:rsid w:val="00230E85"/>
    <w:rsid w:val="00297550"/>
    <w:rsid w:val="0031013E"/>
    <w:rsid w:val="00362765"/>
    <w:rsid w:val="003E7566"/>
    <w:rsid w:val="00462149"/>
    <w:rsid w:val="00484BC2"/>
    <w:rsid w:val="004B4922"/>
    <w:rsid w:val="005C0DE3"/>
    <w:rsid w:val="005E2EC3"/>
    <w:rsid w:val="005F52B6"/>
    <w:rsid w:val="00627067"/>
    <w:rsid w:val="00651A3E"/>
    <w:rsid w:val="006D1E76"/>
    <w:rsid w:val="006D1F7F"/>
    <w:rsid w:val="00733E4D"/>
    <w:rsid w:val="007D1CD9"/>
    <w:rsid w:val="007D3331"/>
    <w:rsid w:val="007F76BF"/>
    <w:rsid w:val="008400F7"/>
    <w:rsid w:val="008B5670"/>
    <w:rsid w:val="00902214"/>
    <w:rsid w:val="009E2C16"/>
    <w:rsid w:val="00A27852"/>
    <w:rsid w:val="00A45B02"/>
    <w:rsid w:val="00A45FB4"/>
    <w:rsid w:val="00AF7BA6"/>
    <w:rsid w:val="00B20F69"/>
    <w:rsid w:val="00BC3EAE"/>
    <w:rsid w:val="00CA7561"/>
    <w:rsid w:val="00D04969"/>
    <w:rsid w:val="00D207F6"/>
    <w:rsid w:val="00ED03BC"/>
    <w:rsid w:val="00F84890"/>
    <w:rsid w:val="00FB7525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E9CA"/>
  <w15:docId w15:val="{B47F5609-EB8C-41C2-A78F-6E3CCB8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92"/>
    <w:pPr>
      <w:spacing w:after="0" w:line="288" w:lineRule="auto"/>
    </w:pPr>
    <w:rPr>
      <w:rFonts w:ascii="Times New Roman" w:hAnsi="Times New Roman" w:cs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5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59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270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7067"/>
    <w:rPr>
      <w:rFonts w:ascii="Times New Roman" w:hAnsi="Times New Roman" w:cs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6270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7067"/>
    <w:rPr>
      <w:rFonts w:ascii="Times New Roman" w:hAnsi="Times New Roman" w:cs="Times New Roman"/>
      <w:sz w:val="24"/>
    </w:rPr>
  </w:style>
  <w:style w:type="paragraph" w:styleId="Korrektur">
    <w:name w:val="Revision"/>
    <w:hidden/>
    <w:uiPriority w:val="99"/>
    <w:semiHidden/>
    <w:rsid w:val="005F52B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fr\AppData\Local\cBrain\F2\.tmp\4d0b89e4035c4255a66dc092cd8d66b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2A94-A2FF-48CF-A0B1-47829118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4d0b89e4035c4255a66dc092cd8d66bc</Template>
  <TotalTime>172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Frydensberg-Holm</dc:creator>
  <cp:lastModifiedBy>Erik Frydensberg-Holm</cp:lastModifiedBy>
  <cp:revision>26</cp:revision>
  <dcterms:created xsi:type="dcterms:W3CDTF">2022-09-06T12:18:00Z</dcterms:created>
  <dcterms:modified xsi:type="dcterms:W3CDTF">2022-11-01T12:00:00Z</dcterms:modified>
</cp:coreProperties>
</file>