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02AD9" w14:textId="26A22313" w:rsidR="00335316" w:rsidRPr="00BE73FF" w:rsidRDefault="00335316" w:rsidP="00156186">
      <w:pPr>
        <w:pStyle w:val="Lille"/>
        <w:framePr w:w="1613" w:h="2801" w:hRule="exact" w:hSpace="181" w:wrap="notBeside" w:vAnchor="page" w:hAnchor="page" w:x="9670" w:y="4843" w:anchorLock="1"/>
      </w:pPr>
      <w:r w:rsidRPr="00BE73FF">
        <w:t>2</w:t>
      </w:r>
      <w:r w:rsidR="00F61103">
        <w:t>6</w:t>
      </w:r>
      <w:bookmarkStart w:id="0" w:name="_GoBack"/>
      <w:bookmarkEnd w:id="0"/>
      <w:r w:rsidRPr="00BE73FF">
        <w:t>-09-2022</w:t>
      </w:r>
    </w:p>
    <w:p w14:paraId="0BC8B0A2" w14:textId="77777777" w:rsidR="00335316" w:rsidRPr="00BE73FF" w:rsidRDefault="00335316" w:rsidP="00156186">
      <w:pPr>
        <w:pStyle w:val="Lille"/>
        <w:framePr w:w="1613" w:h="2801" w:hRule="exact" w:hSpace="181" w:wrap="notBeside" w:vAnchor="page" w:hAnchor="page" w:x="9670" w:y="4843" w:anchorLock="1"/>
      </w:pPr>
      <w:r w:rsidRPr="00BE73FF">
        <w:t>Sags nr.</w:t>
      </w:r>
      <w:r w:rsidR="00E93987" w:rsidRPr="00BE73FF">
        <w:t>:</w:t>
      </w:r>
      <w:r w:rsidRPr="00BE73FF">
        <w:t xml:space="preserve"> 2022 - 4252 </w:t>
      </w:r>
    </w:p>
    <w:p w14:paraId="2D2CFC9C" w14:textId="77777777" w:rsidR="00465A30" w:rsidRPr="00BE73FF" w:rsidRDefault="00E93987" w:rsidP="00156186">
      <w:pPr>
        <w:pStyle w:val="Lille"/>
        <w:framePr w:w="1613" w:h="2801" w:hRule="exact" w:hSpace="181" w:wrap="notBeside" w:vAnchor="page" w:hAnchor="page" w:x="9670" w:y="4843" w:anchorLock="1"/>
      </w:pPr>
      <w:r w:rsidRPr="00BE73FF">
        <w:t>A</w:t>
      </w:r>
      <w:r w:rsidR="00335316" w:rsidRPr="00BE73FF">
        <w:t>k</w:t>
      </w:r>
      <w:r w:rsidRPr="00BE73FF">
        <w:t>t</w:t>
      </w:r>
      <w:r w:rsidR="00335316" w:rsidRPr="00BE73FF">
        <w:t xml:space="preserve"> nr.</w:t>
      </w:r>
      <w:r w:rsidRPr="00BE73FF">
        <w:t>:</w:t>
      </w:r>
      <w:r w:rsidR="00335316" w:rsidRPr="00BE73FF">
        <w:t xml:space="preserve"> 21303043</w:t>
      </w:r>
    </w:p>
    <w:p w14:paraId="31E3CAA2" w14:textId="77777777" w:rsidR="00335316" w:rsidRPr="00BE73FF" w:rsidRDefault="00335316" w:rsidP="00156186">
      <w:pPr>
        <w:pStyle w:val="Lille"/>
        <w:framePr w:w="1613" w:h="2801" w:hRule="exact" w:hSpace="181" w:wrap="notBeside" w:vAnchor="page" w:hAnchor="page" w:x="9670" w:y="4843" w:anchorLock="1"/>
      </w:pPr>
    </w:p>
    <w:p w14:paraId="0AE17A27" w14:textId="77777777" w:rsidR="00B57BBD" w:rsidRPr="00BE73FF" w:rsidRDefault="001113B9" w:rsidP="00156186">
      <w:pPr>
        <w:pStyle w:val="Lille"/>
        <w:framePr w:w="1613" w:h="2801" w:hRule="exact" w:hSpace="181" w:wrap="notBeside" w:vAnchor="page" w:hAnchor="page" w:x="9670" w:y="4843" w:anchorLock="1"/>
      </w:pPr>
      <w:r w:rsidRPr="00BE73FF">
        <w:t>Postboks</w:t>
      </w:r>
      <w:r w:rsidR="00465A30" w:rsidRPr="00BE73FF">
        <w:t xml:space="preserve"> </w:t>
      </w:r>
      <w:r w:rsidR="00B57BBD" w:rsidRPr="00BE73FF">
        <w:t>269</w:t>
      </w:r>
    </w:p>
    <w:p w14:paraId="0717E0B8" w14:textId="77777777" w:rsidR="00B57BBD" w:rsidRPr="00335316" w:rsidRDefault="00B57BBD" w:rsidP="00156186">
      <w:pPr>
        <w:pStyle w:val="Lille"/>
        <w:framePr w:w="1613" w:h="2801" w:hRule="exact" w:hSpace="181" w:wrap="notBeside" w:vAnchor="page" w:hAnchor="page" w:x="9670" w:y="4843" w:anchorLock="1"/>
        <w:rPr>
          <w:lang w:val="en-US"/>
        </w:rPr>
      </w:pPr>
      <w:r w:rsidRPr="00335316">
        <w:rPr>
          <w:lang w:val="en-US"/>
        </w:rPr>
        <w:t>3900 Nuuk</w:t>
      </w:r>
    </w:p>
    <w:p w14:paraId="3A14AF50" w14:textId="77777777" w:rsidR="00B57BBD" w:rsidRPr="00335316" w:rsidRDefault="00B57BBD" w:rsidP="00156186">
      <w:pPr>
        <w:pStyle w:val="Lille"/>
        <w:framePr w:w="1613" w:h="2801" w:hRule="exact" w:hSpace="181" w:wrap="notBeside" w:vAnchor="page" w:hAnchor="page" w:x="9670" w:y="4843" w:anchorLock="1"/>
        <w:rPr>
          <w:lang w:val="en-US"/>
        </w:rPr>
      </w:pPr>
      <w:r w:rsidRPr="00335316">
        <w:rPr>
          <w:lang w:val="en-US"/>
        </w:rPr>
        <w:t>Tlf. (+299) 34 50 00</w:t>
      </w:r>
    </w:p>
    <w:p w14:paraId="469659F1" w14:textId="77777777" w:rsidR="00B57BBD" w:rsidRPr="00335316" w:rsidRDefault="00B57BBD" w:rsidP="00156186">
      <w:pPr>
        <w:pStyle w:val="Lille"/>
        <w:framePr w:w="1613" w:h="2801" w:hRule="exact" w:hSpace="181" w:wrap="notBeside" w:vAnchor="page" w:hAnchor="page" w:x="9670" w:y="4843" w:anchorLock="1"/>
        <w:rPr>
          <w:lang w:val="en-US"/>
        </w:rPr>
      </w:pPr>
      <w:r w:rsidRPr="00335316">
        <w:rPr>
          <w:lang w:val="en-US"/>
        </w:rPr>
        <w:t>Fax (+299) 34 63 55</w:t>
      </w:r>
    </w:p>
    <w:p w14:paraId="11055024" w14:textId="77777777" w:rsidR="00465A30" w:rsidRPr="002C0511" w:rsidRDefault="00B57BBD" w:rsidP="00156186">
      <w:pPr>
        <w:pStyle w:val="Lille"/>
        <w:framePr w:w="1613" w:h="2801" w:hRule="exact" w:hSpace="181" w:wrap="notBeside" w:vAnchor="page" w:hAnchor="page" w:x="9670" w:y="4843" w:anchorLock="1"/>
        <w:rPr>
          <w:lang w:val="en-US"/>
        </w:rPr>
      </w:pPr>
      <w:r>
        <w:rPr>
          <w:lang w:val="en-GB"/>
        </w:rPr>
        <w:t>E-mail: apn</w:t>
      </w:r>
      <w:r w:rsidR="00465A30" w:rsidRPr="002C0511">
        <w:rPr>
          <w:lang w:val="en-US"/>
        </w:rPr>
        <w:t>@nanoq.gl</w:t>
      </w:r>
    </w:p>
    <w:p w14:paraId="13E02389" w14:textId="77777777" w:rsidR="00465A30" w:rsidRPr="001113B9" w:rsidRDefault="00454C6A" w:rsidP="00156186">
      <w:pPr>
        <w:pStyle w:val="Lille"/>
        <w:framePr w:w="1613" w:h="2801" w:hRule="exact" w:hSpace="181" w:wrap="notBeside" w:vAnchor="page" w:hAnchor="page" w:x="9670" w:y="4843" w:anchorLock="1"/>
      </w:pPr>
      <w:r>
        <w:t>www.naalakkersuisut</w:t>
      </w:r>
      <w:r w:rsidR="00465A30" w:rsidRPr="001113B9">
        <w:t>.gl</w:t>
      </w:r>
    </w:p>
    <w:p w14:paraId="18C009ED" w14:textId="77777777" w:rsidR="00465A30" w:rsidRPr="001113B9" w:rsidRDefault="00465A30" w:rsidP="00156186">
      <w:pPr>
        <w:pStyle w:val="Lille"/>
        <w:framePr w:w="1613" w:h="2801" w:hRule="exact" w:hSpace="181" w:wrap="notBeside" w:vAnchor="page" w:hAnchor="page" w:x="9670" w:y="4843" w:anchorLock="1"/>
      </w:pPr>
    </w:p>
    <w:p w14:paraId="1A4983B2" w14:textId="77777777" w:rsidR="00465A30" w:rsidRPr="001113B9" w:rsidRDefault="00465A30" w:rsidP="00156186">
      <w:pPr>
        <w:pStyle w:val="Lille"/>
        <w:framePr w:w="1613" w:h="2801" w:hRule="exact" w:hSpace="181" w:wrap="notBeside" w:vAnchor="page" w:hAnchor="page" w:x="9670" w:y="4843" w:anchorLock="1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</w:tblGrid>
      <w:tr w:rsidR="00465A30" w14:paraId="0D6A45BD" w14:textId="77777777" w:rsidTr="00EE48FC">
        <w:trPr>
          <w:trHeight w:val="2552"/>
        </w:trPr>
        <w:tc>
          <w:tcPr>
            <w:tcW w:w="7825" w:type="dxa"/>
          </w:tcPr>
          <w:p w14:paraId="114DF8CB" w14:textId="77777777" w:rsidR="00465A30" w:rsidRPr="00186230" w:rsidRDefault="00BE73FF" w:rsidP="007D3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230">
              <w:rPr>
                <w:rFonts w:ascii="Arial" w:hAnsi="Arial" w:cs="Arial"/>
                <w:b/>
                <w:sz w:val="20"/>
                <w:szCs w:val="20"/>
              </w:rPr>
              <w:t>TUSAGASSIORFINNUT NALUNAARUT</w:t>
            </w:r>
          </w:p>
          <w:p w14:paraId="774E2EE7" w14:textId="77777777" w:rsidR="00BE73FF" w:rsidRDefault="00BE73FF" w:rsidP="007D3B61">
            <w:pPr>
              <w:rPr>
                <w:rFonts w:ascii="Arial" w:hAnsi="Arial" w:cs="Arial"/>
                <w:sz w:val="20"/>
                <w:szCs w:val="20"/>
              </w:rPr>
            </w:pPr>
            <w:r w:rsidRPr="00186230">
              <w:rPr>
                <w:rFonts w:ascii="Arial" w:hAnsi="Arial" w:cs="Arial"/>
                <w:b/>
                <w:sz w:val="20"/>
                <w:szCs w:val="20"/>
              </w:rPr>
              <w:t>PRESSEMEDDELELSE</w:t>
            </w:r>
          </w:p>
        </w:tc>
      </w:tr>
      <w:tr w:rsidR="00465A30" w14:paraId="07BFF115" w14:textId="77777777" w:rsidTr="00EE48FC">
        <w:tc>
          <w:tcPr>
            <w:tcW w:w="7825" w:type="dxa"/>
          </w:tcPr>
          <w:p w14:paraId="410213D7" w14:textId="77777777" w:rsidR="00465A30" w:rsidRPr="00465A30" w:rsidRDefault="00335316" w:rsidP="00BE73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316">
              <w:rPr>
                <w:rFonts w:ascii="Arial" w:hAnsi="Arial" w:cs="Arial"/>
                <w:b/>
                <w:sz w:val="20"/>
                <w:szCs w:val="20"/>
              </w:rPr>
              <w:t xml:space="preserve">Piniarneq pillugu Siunnersuisoqatigiit </w:t>
            </w:r>
            <w:r w:rsidR="00BE73FF">
              <w:rPr>
                <w:rFonts w:ascii="Arial" w:hAnsi="Arial" w:cs="Arial"/>
                <w:b/>
                <w:sz w:val="20"/>
                <w:szCs w:val="20"/>
              </w:rPr>
              <w:t xml:space="preserve">22.-23. september 2022-mi </w:t>
            </w:r>
            <w:r w:rsidRPr="00335316">
              <w:rPr>
                <w:rFonts w:ascii="Arial" w:hAnsi="Arial" w:cs="Arial"/>
                <w:b/>
                <w:sz w:val="20"/>
                <w:szCs w:val="20"/>
              </w:rPr>
              <w:t>ataatsimiinneraniit tusagassiorfinnut nalunaarutaat</w:t>
            </w:r>
          </w:p>
        </w:tc>
      </w:tr>
    </w:tbl>
    <w:p w14:paraId="69905B2A" w14:textId="77777777" w:rsidR="00465A30" w:rsidRDefault="00465A30" w:rsidP="00BE73F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063E5C" w14:textId="77777777" w:rsidR="00465A30" w:rsidRDefault="00BE73FF" w:rsidP="00CD5E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5E46">
        <w:rPr>
          <w:rFonts w:ascii="Arial" w:hAnsi="Arial" w:cs="Arial"/>
          <w:sz w:val="20"/>
          <w:szCs w:val="20"/>
        </w:rPr>
        <w:t xml:space="preserve">Piniarneq pillugu Siunnersuisoqatigiit </w:t>
      </w:r>
      <w:r w:rsidR="00041879">
        <w:rPr>
          <w:rFonts w:ascii="Arial" w:hAnsi="Arial" w:cs="Arial"/>
          <w:sz w:val="20"/>
          <w:szCs w:val="20"/>
        </w:rPr>
        <w:t xml:space="preserve">(PPS) </w:t>
      </w:r>
      <w:r w:rsidRPr="00CD5E46">
        <w:rPr>
          <w:rFonts w:ascii="Arial" w:hAnsi="Arial" w:cs="Arial"/>
          <w:sz w:val="20"/>
          <w:szCs w:val="20"/>
        </w:rPr>
        <w:t xml:space="preserve">22.-23. september 2022-mi Nuummi </w:t>
      </w:r>
      <w:r w:rsidR="00CD5E46" w:rsidRPr="00CD5E46">
        <w:rPr>
          <w:rFonts w:ascii="Arial" w:hAnsi="Arial" w:cs="Arial"/>
          <w:sz w:val="20"/>
          <w:szCs w:val="20"/>
        </w:rPr>
        <w:t>ataatsimiipput ukuninngalu oqaaseqaateqarluni</w:t>
      </w:r>
      <w:r w:rsidR="00CD5E46">
        <w:rPr>
          <w:rFonts w:ascii="Arial" w:hAnsi="Arial" w:cs="Arial"/>
          <w:sz w:val="20"/>
          <w:szCs w:val="20"/>
        </w:rPr>
        <w:t>:</w:t>
      </w:r>
    </w:p>
    <w:p w14:paraId="2493430A" w14:textId="77777777" w:rsidR="00CD5E46" w:rsidRDefault="00CD5E46" w:rsidP="00CD5E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7F9486" w14:textId="77777777" w:rsidR="00CD5E46" w:rsidRPr="00AD4BC5" w:rsidRDefault="00CD5E46" w:rsidP="00CD5E4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D4BC5">
        <w:rPr>
          <w:rFonts w:ascii="Arial" w:hAnsi="Arial" w:cs="Arial"/>
          <w:b/>
          <w:sz w:val="20"/>
          <w:szCs w:val="20"/>
        </w:rPr>
        <w:t>Piniakkat killilersukkat pillugit:</w:t>
      </w:r>
    </w:p>
    <w:p w14:paraId="7971B3DD" w14:textId="77777777" w:rsidR="00AD4BC5" w:rsidRDefault="00AD4BC5" w:rsidP="00CD5E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0E27AA" w14:textId="712B6C79" w:rsidR="00AD4BC5" w:rsidRDefault="00CD5E46" w:rsidP="00AD4BC5">
      <w:pPr>
        <w:pStyle w:val="Listeafsnit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3C4419">
        <w:rPr>
          <w:rFonts w:ascii="Arial" w:hAnsi="Arial" w:cs="Arial"/>
          <w:b/>
          <w:i/>
          <w:sz w:val="20"/>
          <w:szCs w:val="20"/>
        </w:rPr>
        <w:t>Qilalu</w:t>
      </w:r>
      <w:r w:rsidR="00AD4BC5" w:rsidRPr="003C4419">
        <w:rPr>
          <w:rFonts w:ascii="Arial" w:hAnsi="Arial" w:cs="Arial"/>
          <w:b/>
          <w:i/>
          <w:sz w:val="20"/>
          <w:szCs w:val="20"/>
        </w:rPr>
        <w:t>g</w:t>
      </w:r>
      <w:r w:rsidRPr="003C4419">
        <w:rPr>
          <w:rFonts w:ascii="Arial" w:hAnsi="Arial" w:cs="Arial"/>
          <w:b/>
          <w:i/>
          <w:sz w:val="20"/>
          <w:szCs w:val="20"/>
        </w:rPr>
        <w:t>arniarnermut tunngasut:</w:t>
      </w:r>
    </w:p>
    <w:p w14:paraId="29ED497B" w14:textId="6003F67F" w:rsidR="00570C88" w:rsidRPr="006058AD" w:rsidRDefault="00570C88" w:rsidP="00570C88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6058AD">
        <w:rPr>
          <w:rFonts w:ascii="Arial" w:hAnsi="Arial" w:cs="Arial"/>
          <w:bCs/>
          <w:iCs/>
          <w:sz w:val="20"/>
          <w:szCs w:val="20"/>
        </w:rPr>
        <w:t>2023-imiit 2026-imut qernertartassat ikiliartortinneqarnissaat allaat affaannanngortinnissaat tusarniutaasumi siunnersuutaavoq</w:t>
      </w:r>
      <w:r w:rsidR="003126B1" w:rsidRPr="006058AD">
        <w:rPr>
          <w:rFonts w:ascii="Arial" w:hAnsi="Arial" w:cs="Arial"/>
          <w:bCs/>
          <w:iCs/>
          <w:sz w:val="20"/>
          <w:szCs w:val="20"/>
        </w:rPr>
        <w:t>.</w:t>
      </w:r>
      <w:r w:rsidRPr="006058AD">
        <w:rPr>
          <w:rFonts w:ascii="Arial" w:hAnsi="Arial" w:cs="Arial"/>
          <w:bCs/>
          <w:iCs/>
          <w:sz w:val="20"/>
          <w:szCs w:val="20"/>
        </w:rPr>
        <w:t xml:space="preserve"> </w:t>
      </w:r>
      <w:r w:rsidR="003126B1" w:rsidRPr="006058AD">
        <w:rPr>
          <w:rFonts w:ascii="Arial" w:hAnsi="Arial" w:cs="Arial"/>
          <w:bCs/>
          <w:iCs/>
          <w:sz w:val="20"/>
          <w:szCs w:val="20"/>
        </w:rPr>
        <w:t>T</w:t>
      </w:r>
      <w:r w:rsidRPr="006058AD">
        <w:rPr>
          <w:rFonts w:ascii="Arial" w:hAnsi="Arial" w:cs="Arial"/>
          <w:bCs/>
          <w:iCs/>
          <w:sz w:val="20"/>
          <w:szCs w:val="20"/>
        </w:rPr>
        <w:t>amanna PPS-imiit isumaqatigineqanngilluinnarpoq. PPS-imiit piumasarineqarpoq</w:t>
      </w:r>
      <w:r w:rsidR="002A4EB8" w:rsidRPr="006058AD">
        <w:rPr>
          <w:rFonts w:ascii="Arial" w:hAnsi="Arial" w:cs="Arial"/>
          <w:bCs/>
          <w:iCs/>
          <w:sz w:val="20"/>
          <w:szCs w:val="20"/>
        </w:rPr>
        <w:t xml:space="preserve"> qernertanik pisassiissutaasartut ikilisinneqassanngitsut qernertat ikiliartoratik amerliartortut atuisuniit ersarissumik oqariartuutigineqartuarmat. Ilanngullugu PPS-imiit piumasarineqarpoq qernertartassanik pisassiisarneq pillugu tusaarniaareernerup kingornatigut KNAPK-mut isumaqatigiinniartarnissaq eqqunneqassasoq.</w:t>
      </w:r>
    </w:p>
    <w:p w14:paraId="3FE36B1A" w14:textId="77777777" w:rsidR="00570C88" w:rsidRPr="00570C88" w:rsidRDefault="00570C88" w:rsidP="00570C88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2C145A55" w14:textId="77777777" w:rsidR="00041879" w:rsidRDefault="00AD4BC5" w:rsidP="00AD4BC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2023-miit </w:t>
      </w:r>
      <w:r w:rsidR="00B26C0B">
        <w:rPr>
          <w:rFonts w:ascii="Arial" w:hAnsi="Arial" w:cs="Arial"/>
          <w:sz w:val="20"/>
          <w:szCs w:val="20"/>
        </w:rPr>
        <w:t>qernertartassat</w:t>
      </w:r>
      <w:r>
        <w:rPr>
          <w:rFonts w:ascii="Arial" w:hAnsi="Arial" w:cs="Arial"/>
          <w:sz w:val="20"/>
          <w:szCs w:val="20"/>
        </w:rPr>
        <w:t xml:space="preserve"> inassuteqaammi </w:t>
      </w:r>
      <w:r w:rsidR="00B26C0B">
        <w:rPr>
          <w:rFonts w:ascii="Arial" w:hAnsi="Arial" w:cs="Arial"/>
          <w:sz w:val="20"/>
          <w:szCs w:val="20"/>
        </w:rPr>
        <w:t xml:space="preserve">tusarniutaasumi </w:t>
      </w:r>
      <w:r w:rsidR="00041879">
        <w:rPr>
          <w:rFonts w:ascii="Arial" w:hAnsi="Arial" w:cs="Arial"/>
          <w:sz w:val="20"/>
          <w:szCs w:val="20"/>
        </w:rPr>
        <w:t>siunnersuutaavoq aqutsiveqarfinni Sisimiuniit aqutsiveqarfik Nanortalik ilanngullugu</w:t>
      </w:r>
      <w:r w:rsidR="002B424B">
        <w:rPr>
          <w:rFonts w:ascii="Arial" w:hAnsi="Arial" w:cs="Arial"/>
          <w:sz w:val="20"/>
          <w:szCs w:val="20"/>
        </w:rPr>
        <w:t xml:space="preserve"> </w:t>
      </w:r>
      <w:r w:rsidR="00041879">
        <w:rPr>
          <w:rFonts w:ascii="Arial" w:hAnsi="Arial" w:cs="Arial"/>
          <w:sz w:val="20"/>
          <w:szCs w:val="20"/>
        </w:rPr>
        <w:t>qernertarniarneq unitsinneqassasoq.</w:t>
      </w:r>
    </w:p>
    <w:p w14:paraId="0769B4ED" w14:textId="0D3750DB" w:rsidR="00AD4BC5" w:rsidRDefault="00041879" w:rsidP="00AD4BC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F3C01">
        <w:rPr>
          <w:rFonts w:ascii="Arial" w:hAnsi="Arial" w:cs="Arial"/>
          <w:sz w:val="20"/>
          <w:szCs w:val="20"/>
        </w:rPr>
        <w:t xml:space="preserve">PS-ip kissaatigaa Qeqqata Kommunea qernertanik pisassaqaannartariaqartoq qilalukkat amerliartuinnartut </w:t>
      </w:r>
      <w:r w:rsidR="003126B1">
        <w:rPr>
          <w:rFonts w:ascii="Arial" w:hAnsi="Arial" w:cs="Arial"/>
          <w:sz w:val="20"/>
          <w:szCs w:val="20"/>
        </w:rPr>
        <w:t>maluginiarneqarmat</w:t>
      </w:r>
      <w:r w:rsidR="004F3C01">
        <w:rPr>
          <w:rFonts w:ascii="Arial" w:hAnsi="Arial" w:cs="Arial"/>
          <w:sz w:val="20"/>
          <w:szCs w:val="20"/>
        </w:rPr>
        <w:t xml:space="preserve">. Aammalu </w:t>
      </w:r>
      <w:r w:rsidR="006B6E12">
        <w:rPr>
          <w:rFonts w:ascii="Arial" w:hAnsi="Arial" w:cs="Arial"/>
          <w:sz w:val="20"/>
          <w:szCs w:val="20"/>
        </w:rPr>
        <w:t xml:space="preserve">Kommune </w:t>
      </w:r>
      <w:r w:rsidR="004F3C01">
        <w:rPr>
          <w:rFonts w:ascii="Arial" w:hAnsi="Arial" w:cs="Arial"/>
          <w:sz w:val="20"/>
          <w:szCs w:val="20"/>
        </w:rPr>
        <w:t>Kujall</w:t>
      </w:r>
      <w:r w:rsidR="006B6E12">
        <w:rPr>
          <w:rFonts w:ascii="Arial" w:hAnsi="Arial" w:cs="Arial"/>
          <w:sz w:val="20"/>
          <w:szCs w:val="20"/>
        </w:rPr>
        <w:t>iup</w:t>
      </w:r>
      <w:r w:rsidR="004F3C01">
        <w:rPr>
          <w:rFonts w:ascii="Arial" w:hAnsi="Arial" w:cs="Arial"/>
          <w:sz w:val="20"/>
          <w:szCs w:val="20"/>
        </w:rPr>
        <w:t xml:space="preserve"> </w:t>
      </w:r>
      <w:r w:rsidR="006B6E12">
        <w:rPr>
          <w:rFonts w:ascii="Arial" w:hAnsi="Arial" w:cs="Arial"/>
          <w:sz w:val="20"/>
          <w:szCs w:val="20"/>
        </w:rPr>
        <w:t xml:space="preserve">qilalukkat qernertat </w:t>
      </w:r>
      <w:r w:rsidR="004F3C01">
        <w:rPr>
          <w:rFonts w:ascii="Arial" w:hAnsi="Arial" w:cs="Arial"/>
          <w:sz w:val="20"/>
          <w:szCs w:val="20"/>
        </w:rPr>
        <w:t>qaqutigut takkuttartut pisarineqartarsinnaaneri kissaatiga</w:t>
      </w:r>
      <w:r w:rsidR="00B26C0B">
        <w:rPr>
          <w:rFonts w:ascii="Arial" w:hAnsi="Arial" w:cs="Arial"/>
          <w:sz w:val="20"/>
          <w:szCs w:val="20"/>
        </w:rPr>
        <w:t>lugu</w:t>
      </w:r>
      <w:r w:rsidR="004F3C01">
        <w:rPr>
          <w:rFonts w:ascii="Arial" w:hAnsi="Arial" w:cs="Arial"/>
          <w:sz w:val="20"/>
          <w:szCs w:val="20"/>
        </w:rPr>
        <w:t>.</w:t>
      </w:r>
    </w:p>
    <w:p w14:paraId="7D4E9A72" w14:textId="77777777" w:rsidR="00B26C0B" w:rsidRDefault="00B26C0B" w:rsidP="00AD4B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880A04" w14:textId="0BEF5265" w:rsidR="00B26C0B" w:rsidRDefault="00B26C0B" w:rsidP="00AD4BC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PPS-ip Tunumi </w:t>
      </w:r>
      <w:r w:rsidR="00ED783A">
        <w:rPr>
          <w:rFonts w:ascii="Arial" w:hAnsi="Arial" w:cs="Arial"/>
          <w:sz w:val="20"/>
          <w:szCs w:val="20"/>
        </w:rPr>
        <w:t>qaqortat akuttugaluartumik takkusimaartillugit pisa</w:t>
      </w:r>
      <w:r w:rsidR="00607A6A">
        <w:rPr>
          <w:rFonts w:ascii="Arial" w:hAnsi="Arial" w:cs="Arial"/>
          <w:sz w:val="20"/>
          <w:szCs w:val="20"/>
        </w:rPr>
        <w:t>rine</w:t>
      </w:r>
      <w:r w:rsidR="00ED783A">
        <w:rPr>
          <w:rFonts w:ascii="Arial" w:hAnsi="Arial" w:cs="Arial"/>
          <w:sz w:val="20"/>
          <w:szCs w:val="20"/>
        </w:rPr>
        <w:t>qarsinnaa</w:t>
      </w:r>
      <w:r w:rsidR="00607A6A">
        <w:rPr>
          <w:rFonts w:ascii="Arial" w:hAnsi="Arial" w:cs="Arial"/>
          <w:sz w:val="20"/>
          <w:szCs w:val="20"/>
        </w:rPr>
        <w:t xml:space="preserve">nissaat </w:t>
      </w:r>
      <w:r w:rsidR="00ED783A">
        <w:rPr>
          <w:rFonts w:ascii="Arial" w:hAnsi="Arial" w:cs="Arial"/>
          <w:sz w:val="20"/>
          <w:szCs w:val="20"/>
        </w:rPr>
        <w:t>neqissaqarniarneq eqqarsaatigalugu</w:t>
      </w:r>
      <w:r w:rsidR="00607A6A" w:rsidRPr="00607A6A">
        <w:rPr>
          <w:rFonts w:ascii="Arial" w:hAnsi="Arial" w:cs="Arial"/>
          <w:sz w:val="20"/>
          <w:szCs w:val="20"/>
        </w:rPr>
        <w:t xml:space="preserve"> </w:t>
      </w:r>
      <w:r w:rsidR="00607A6A">
        <w:rPr>
          <w:rFonts w:ascii="Arial" w:hAnsi="Arial" w:cs="Arial"/>
          <w:sz w:val="20"/>
          <w:szCs w:val="20"/>
        </w:rPr>
        <w:t>kissaatigaat</w:t>
      </w:r>
      <w:r w:rsidR="00ED783A">
        <w:rPr>
          <w:rFonts w:ascii="Arial" w:hAnsi="Arial" w:cs="Arial"/>
          <w:sz w:val="20"/>
          <w:szCs w:val="20"/>
        </w:rPr>
        <w:t xml:space="preserve">. Taamaattumillu Naalakkersuisut kajumissaarlugit </w:t>
      </w:r>
      <w:r w:rsidR="00F8699A">
        <w:rPr>
          <w:rFonts w:ascii="Arial" w:hAnsi="Arial" w:cs="Arial"/>
          <w:sz w:val="20"/>
          <w:szCs w:val="20"/>
        </w:rPr>
        <w:t>Tunumi qaqortartasseeqqullugit</w:t>
      </w:r>
      <w:r w:rsidR="00ED783A">
        <w:rPr>
          <w:rFonts w:ascii="Arial" w:hAnsi="Arial" w:cs="Arial"/>
          <w:sz w:val="20"/>
          <w:szCs w:val="20"/>
        </w:rPr>
        <w:t>.</w:t>
      </w:r>
    </w:p>
    <w:p w14:paraId="3CF50602" w14:textId="77777777" w:rsidR="00ED783A" w:rsidRDefault="00ED783A" w:rsidP="00AD4B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F44A4E" w14:textId="77777777" w:rsidR="00ED783A" w:rsidRDefault="00ED783A" w:rsidP="00AD4BC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Kitaanut tunngatillugu PPS-ip qaqortartassat</w:t>
      </w:r>
      <w:r w:rsidR="003C4419">
        <w:rPr>
          <w:rFonts w:ascii="Arial" w:hAnsi="Arial" w:cs="Arial"/>
          <w:sz w:val="20"/>
          <w:szCs w:val="20"/>
        </w:rPr>
        <w:t xml:space="preserve"> paggatassiissutigineqartarneri 2022-mituulli ingerlaannarnissaat</w:t>
      </w:r>
      <w:r w:rsidR="00607A6A">
        <w:rPr>
          <w:rFonts w:ascii="Arial" w:hAnsi="Arial" w:cs="Arial"/>
          <w:sz w:val="20"/>
          <w:szCs w:val="20"/>
        </w:rPr>
        <w:t xml:space="preserve"> kissaatigineqarpoq</w:t>
      </w:r>
      <w:r w:rsidR="003C4419">
        <w:rPr>
          <w:rFonts w:ascii="Arial" w:hAnsi="Arial" w:cs="Arial"/>
          <w:sz w:val="20"/>
          <w:szCs w:val="20"/>
        </w:rPr>
        <w:t>.</w:t>
      </w:r>
    </w:p>
    <w:p w14:paraId="1CD34211" w14:textId="77777777" w:rsidR="00CB2BCC" w:rsidRDefault="00CB2BCC" w:rsidP="00AD4B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9A54B3" w14:textId="77777777" w:rsidR="00CB2BCC" w:rsidRPr="00053BD9" w:rsidRDefault="00CB2BCC" w:rsidP="00CB2BCC">
      <w:pPr>
        <w:pStyle w:val="Listeafsni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53BD9">
        <w:rPr>
          <w:rFonts w:ascii="Arial" w:hAnsi="Arial" w:cs="Arial"/>
          <w:b/>
          <w:sz w:val="20"/>
          <w:szCs w:val="20"/>
        </w:rPr>
        <w:t>Aaverniarnermut tunngasut:</w:t>
      </w:r>
    </w:p>
    <w:p w14:paraId="0EB03EA8" w14:textId="72A0D89F" w:rsidR="00CB2BCC" w:rsidRPr="00CB2BCC" w:rsidRDefault="00CB2BCC" w:rsidP="00CB2B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PPS-ip nuannaarutigaa kiisami aarrit ukioq kaajallallugu piniarneqartalernissaa</w:t>
      </w:r>
      <w:r w:rsidR="005A082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nut </w:t>
      </w:r>
      <w:r w:rsidR="00053BD9">
        <w:rPr>
          <w:rFonts w:ascii="Arial" w:hAnsi="Arial" w:cs="Arial"/>
          <w:sz w:val="20"/>
          <w:szCs w:val="20"/>
        </w:rPr>
        <w:t>tunngasoq naammassilermat, aammalu</w:t>
      </w:r>
      <w:r w:rsidR="0016013F">
        <w:rPr>
          <w:rFonts w:ascii="Arial" w:hAnsi="Arial" w:cs="Arial"/>
          <w:sz w:val="20"/>
          <w:szCs w:val="20"/>
        </w:rPr>
        <w:t xml:space="preserve"> </w:t>
      </w:r>
      <w:r w:rsidR="0016013F" w:rsidRPr="006058AD">
        <w:rPr>
          <w:rFonts w:ascii="Arial" w:hAnsi="Arial" w:cs="Arial"/>
          <w:sz w:val="20"/>
          <w:szCs w:val="20"/>
        </w:rPr>
        <w:t>aaffanniarnermi</w:t>
      </w:r>
      <w:r w:rsidR="00053BD9" w:rsidRPr="006058AD">
        <w:rPr>
          <w:rFonts w:ascii="Arial" w:hAnsi="Arial" w:cs="Arial"/>
          <w:sz w:val="20"/>
          <w:szCs w:val="20"/>
        </w:rPr>
        <w:t xml:space="preserve"> aqutsinermut</w:t>
      </w:r>
      <w:r w:rsidR="004638A3" w:rsidRPr="006058AD">
        <w:rPr>
          <w:rFonts w:ascii="Arial" w:hAnsi="Arial" w:cs="Arial"/>
          <w:sz w:val="20"/>
          <w:szCs w:val="20"/>
        </w:rPr>
        <w:t xml:space="preserve"> tunngasut</w:t>
      </w:r>
      <w:r w:rsidR="00053BD9" w:rsidRPr="006058AD">
        <w:rPr>
          <w:rFonts w:ascii="Arial" w:hAnsi="Arial" w:cs="Arial"/>
          <w:sz w:val="20"/>
          <w:szCs w:val="20"/>
        </w:rPr>
        <w:t xml:space="preserve"> </w:t>
      </w:r>
      <w:r w:rsidR="00053BD9">
        <w:rPr>
          <w:rFonts w:ascii="Arial" w:hAnsi="Arial" w:cs="Arial"/>
          <w:sz w:val="20"/>
          <w:szCs w:val="20"/>
        </w:rPr>
        <w:t>alla</w:t>
      </w:r>
      <w:r w:rsidR="004638A3">
        <w:rPr>
          <w:rFonts w:ascii="Arial" w:hAnsi="Arial" w:cs="Arial"/>
          <w:sz w:val="20"/>
          <w:szCs w:val="20"/>
        </w:rPr>
        <w:t>a</w:t>
      </w:r>
      <w:r w:rsidR="00053BD9">
        <w:rPr>
          <w:rFonts w:ascii="Arial" w:hAnsi="Arial" w:cs="Arial"/>
          <w:sz w:val="20"/>
          <w:szCs w:val="20"/>
        </w:rPr>
        <w:t>t oqilia</w:t>
      </w:r>
      <w:r w:rsidR="005A0825">
        <w:rPr>
          <w:rFonts w:ascii="Arial" w:hAnsi="Arial" w:cs="Arial"/>
          <w:sz w:val="20"/>
          <w:szCs w:val="20"/>
        </w:rPr>
        <w:t>l</w:t>
      </w:r>
      <w:r w:rsidR="00053BD9">
        <w:rPr>
          <w:rFonts w:ascii="Arial" w:hAnsi="Arial" w:cs="Arial"/>
          <w:sz w:val="20"/>
          <w:szCs w:val="20"/>
        </w:rPr>
        <w:t>latsinniarneqarmata, soorlu ilaatigut arnavissat nukallullu Qaanaami pisarinissaanut periarfissaareersup saniatigut Tunumi pisarineqarsinnaanngussammata</w:t>
      </w:r>
      <w:r w:rsidR="00B12D7E">
        <w:rPr>
          <w:rFonts w:ascii="Arial" w:hAnsi="Arial" w:cs="Arial"/>
          <w:sz w:val="20"/>
          <w:szCs w:val="20"/>
        </w:rPr>
        <w:t>,</w:t>
      </w:r>
      <w:r w:rsidR="00053BD9">
        <w:rPr>
          <w:rFonts w:ascii="Arial" w:hAnsi="Arial" w:cs="Arial"/>
          <w:sz w:val="20"/>
          <w:szCs w:val="20"/>
        </w:rPr>
        <w:t xml:space="preserve"> nalunaarut Naalakkersuisunit akuersissutigineqariarpat.</w:t>
      </w:r>
    </w:p>
    <w:p w14:paraId="1A606E9A" w14:textId="77777777" w:rsidR="00CD5E46" w:rsidRDefault="00CD5E46" w:rsidP="00CD5E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7FCCEF" w14:textId="77777777" w:rsidR="007379CB" w:rsidRPr="000665A3" w:rsidRDefault="007379CB" w:rsidP="007379CB">
      <w:pPr>
        <w:pStyle w:val="Listeafsni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665A3">
        <w:rPr>
          <w:rFonts w:ascii="Arial" w:hAnsi="Arial" w:cs="Arial"/>
          <w:b/>
          <w:sz w:val="20"/>
          <w:szCs w:val="20"/>
        </w:rPr>
        <w:t>Piniartut atuisullu ilisimasaannik katersineq atuinerlu</w:t>
      </w:r>
    </w:p>
    <w:p w14:paraId="41E5AF23" w14:textId="02EADEFF" w:rsidR="007379CB" w:rsidRDefault="007379CB" w:rsidP="00CD5E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PPS-ip nuannaarutigaa Naalakkersuisut sulissutigimmassuk piniartut atuisullu ilisimasaasa aaqqissuu</w:t>
      </w:r>
      <w:r w:rsidR="006B6E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saasumik katersorneqartalern</w:t>
      </w:r>
      <w:r w:rsidR="000665A3">
        <w:rPr>
          <w:rFonts w:ascii="Arial" w:hAnsi="Arial" w:cs="Arial"/>
          <w:sz w:val="20"/>
          <w:szCs w:val="20"/>
        </w:rPr>
        <w:t>issaat siunertaralugu nalunaarummik sinaakkusiisussamik suliaqartoqarnera. K</w:t>
      </w:r>
      <w:r>
        <w:rPr>
          <w:rFonts w:ascii="Arial" w:hAnsi="Arial" w:cs="Arial"/>
          <w:sz w:val="20"/>
          <w:szCs w:val="20"/>
        </w:rPr>
        <w:t xml:space="preserve">ajumissaarutigalugulu </w:t>
      </w:r>
      <w:r w:rsidR="000665A3">
        <w:rPr>
          <w:rFonts w:ascii="Arial" w:hAnsi="Arial" w:cs="Arial"/>
          <w:sz w:val="20"/>
          <w:szCs w:val="20"/>
        </w:rPr>
        <w:t xml:space="preserve">suliaq </w:t>
      </w:r>
      <w:r w:rsidR="000665A3">
        <w:rPr>
          <w:rFonts w:ascii="Arial" w:hAnsi="Arial" w:cs="Arial"/>
          <w:sz w:val="20"/>
          <w:szCs w:val="20"/>
        </w:rPr>
        <w:lastRenderedPageBreak/>
        <w:t xml:space="preserve">2019-imi </w:t>
      </w:r>
      <w:r w:rsidR="00223D48">
        <w:rPr>
          <w:rFonts w:ascii="Arial" w:hAnsi="Arial" w:cs="Arial"/>
          <w:sz w:val="20"/>
          <w:szCs w:val="20"/>
        </w:rPr>
        <w:t>qilalukkat allallu piniakkat killilersukkat pillugit Tunumi piniartut atuisullu ilisimasaannik katersin</w:t>
      </w:r>
      <w:r w:rsidR="00223D48" w:rsidRPr="006058AD">
        <w:rPr>
          <w:rFonts w:ascii="Arial" w:hAnsi="Arial" w:cs="Arial"/>
          <w:sz w:val="20"/>
          <w:szCs w:val="20"/>
        </w:rPr>
        <w:t>e</w:t>
      </w:r>
      <w:r w:rsidR="004638A3" w:rsidRPr="006058AD">
        <w:rPr>
          <w:rFonts w:ascii="Arial" w:hAnsi="Arial" w:cs="Arial"/>
          <w:sz w:val="20"/>
          <w:szCs w:val="20"/>
        </w:rPr>
        <w:t>rup</w:t>
      </w:r>
      <w:r w:rsidR="00223D48">
        <w:rPr>
          <w:rFonts w:ascii="Arial" w:hAnsi="Arial" w:cs="Arial"/>
          <w:sz w:val="20"/>
          <w:szCs w:val="20"/>
        </w:rPr>
        <w:t xml:space="preserve"> </w:t>
      </w:r>
      <w:r w:rsidR="000665A3">
        <w:rPr>
          <w:rFonts w:ascii="Arial" w:hAnsi="Arial" w:cs="Arial"/>
          <w:sz w:val="20"/>
          <w:szCs w:val="20"/>
        </w:rPr>
        <w:t>aallartinneqarsimasup annertusisamik ingerlateqqinneqarnissaa</w:t>
      </w:r>
      <w:r w:rsidR="00223D48">
        <w:rPr>
          <w:rFonts w:ascii="Arial" w:hAnsi="Arial" w:cs="Arial"/>
          <w:sz w:val="20"/>
          <w:szCs w:val="20"/>
        </w:rPr>
        <w:t>, Kitaa ilanngullugu</w:t>
      </w:r>
      <w:r w:rsidR="000665A3">
        <w:rPr>
          <w:rFonts w:ascii="Arial" w:hAnsi="Arial" w:cs="Arial"/>
          <w:sz w:val="20"/>
          <w:szCs w:val="20"/>
        </w:rPr>
        <w:t>.</w:t>
      </w:r>
    </w:p>
    <w:p w14:paraId="237CA20B" w14:textId="77777777" w:rsidR="000665A3" w:rsidRDefault="000665A3" w:rsidP="00CD5E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13425" w14:textId="7024E151" w:rsidR="003C4419" w:rsidRDefault="00223D48" w:rsidP="00CD5E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Taamaaliornikkut </w:t>
      </w:r>
      <w:r w:rsidR="003C4419">
        <w:rPr>
          <w:rFonts w:ascii="Arial" w:hAnsi="Arial" w:cs="Arial"/>
          <w:sz w:val="20"/>
          <w:szCs w:val="20"/>
        </w:rPr>
        <w:t>aalajangiisartut aalajangiiniarneranni tunuliaqutissanik aaqqissuu</w:t>
      </w:r>
      <w:r w:rsidR="006B6E12">
        <w:rPr>
          <w:rFonts w:ascii="Arial" w:hAnsi="Arial" w:cs="Arial"/>
          <w:sz w:val="20"/>
          <w:szCs w:val="20"/>
        </w:rPr>
        <w:t>s</w:t>
      </w:r>
      <w:r w:rsidR="003C4419">
        <w:rPr>
          <w:rFonts w:ascii="Arial" w:hAnsi="Arial" w:cs="Arial"/>
          <w:sz w:val="20"/>
          <w:szCs w:val="20"/>
        </w:rPr>
        <w:t>saasumik katersineq annertusarneqa</w:t>
      </w:r>
      <w:r w:rsidR="00CB2BCC">
        <w:rPr>
          <w:rFonts w:ascii="Arial" w:hAnsi="Arial" w:cs="Arial"/>
          <w:sz w:val="20"/>
          <w:szCs w:val="20"/>
        </w:rPr>
        <w:t>ssa</w:t>
      </w:r>
      <w:r w:rsidR="00B12D7E">
        <w:rPr>
          <w:rFonts w:ascii="Arial" w:hAnsi="Arial" w:cs="Arial"/>
          <w:sz w:val="20"/>
          <w:szCs w:val="20"/>
        </w:rPr>
        <w:t>mmat ilisimatuut ilisimasaat inassuteqaataallu kisiisa tunngavigiunnaarlugit</w:t>
      </w:r>
      <w:r w:rsidR="009C7983">
        <w:rPr>
          <w:rFonts w:ascii="Arial" w:hAnsi="Arial" w:cs="Arial"/>
          <w:sz w:val="20"/>
          <w:szCs w:val="20"/>
        </w:rPr>
        <w:t xml:space="preserve"> piniartut atuisullu ilisimasaat tunngavilersuilluassammata</w:t>
      </w:r>
      <w:r w:rsidR="00B12D7E">
        <w:rPr>
          <w:rFonts w:ascii="Arial" w:hAnsi="Arial" w:cs="Arial"/>
          <w:sz w:val="20"/>
          <w:szCs w:val="20"/>
        </w:rPr>
        <w:t>.</w:t>
      </w:r>
      <w:r w:rsidR="004C7898">
        <w:rPr>
          <w:rFonts w:ascii="Arial" w:hAnsi="Arial" w:cs="Arial"/>
          <w:sz w:val="20"/>
          <w:szCs w:val="20"/>
        </w:rPr>
        <w:t xml:space="preserve"> </w:t>
      </w:r>
      <w:r w:rsidR="00B12D7E" w:rsidRPr="006058AD">
        <w:rPr>
          <w:rFonts w:ascii="Arial" w:hAnsi="Arial" w:cs="Arial"/>
          <w:sz w:val="20"/>
          <w:szCs w:val="20"/>
        </w:rPr>
        <w:t>T</w:t>
      </w:r>
      <w:r w:rsidR="004C7898" w:rsidRPr="006058AD">
        <w:rPr>
          <w:rFonts w:ascii="Arial" w:hAnsi="Arial" w:cs="Arial"/>
          <w:sz w:val="20"/>
          <w:szCs w:val="20"/>
        </w:rPr>
        <w:t>ama</w:t>
      </w:r>
      <w:r w:rsidR="004638A3" w:rsidRPr="006058AD">
        <w:rPr>
          <w:rFonts w:ascii="Arial" w:hAnsi="Arial" w:cs="Arial"/>
          <w:sz w:val="20"/>
          <w:szCs w:val="20"/>
        </w:rPr>
        <w:t>tumali</w:t>
      </w:r>
      <w:r w:rsidR="004C7898" w:rsidRPr="006058AD">
        <w:rPr>
          <w:rFonts w:ascii="Arial" w:hAnsi="Arial" w:cs="Arial"/>
          <w:sz w:val="20"/>
          <w:szCs w:val="20"/>
        </w:rPr>
        <w:t xml:space="preserve"> </w:t>
      </w:r>
      <w:r w:rsidR="009C7983" w:rsidRPr="006058AD">
        <w:rPr>
          <w:rFonts w:ascii="Arial" w:hAnsi="Arial" w:cs="Arial"/>
          <w:sz w:val="20"/>
          <w:szCs w:val="20"/>
        </w:rPr>
        <w:t>PPS</w:t>
      </w:r>
      <w:r w:rsidR="009C7983">
        <w:rPr>
          <w:rFonts w:ascii="Arial" w:hAnsi="Arial" w:cs="Arial"/>
          <w:sz w:val="20"/>
          <w:szCs w:val="20"/>
        </w:rPr>
        <w:t>-ip</w:t>
      </w:r>
      <w:r w:rsidR="004C7898">
        <w:rPr>
          <w:rFonts w:ascii="Arial" w:hAnsi="Arial" w:cs="Arial"/>
          <w:sz w:val="20"/>
          <w:szCs w:val="20"/>
        </w:rPr>
        <w:t xml:space="preserve"> tungaaniit suleqataaffigineqarnissaa soqutigineqarluartoq</w:t>
      </w:r>
      <w:r w:rsidR="009C7983">
        <w:rPr>
          <w:rFonts w:ascii="Arial" w:hAnsi="Arial" w:cs="Arial"/>
          <w:sz w:val="20"/>
          <w:szCs w:val="20"/>
        </w:rPr>
        <w:t xml:space="preserve"> erseqqissaatigineqarpoq</w:t>
      </w:r>
      <w:r w:rsidR="003C4419">
        <w:rPr>
          <w:rFonts w:ascii="Arial" w:hAnsi="Arial" w:cs="Arial"/>
          <w:sz w:val="20"/>
          <w:szCs w:val="20"/>
        </w:rPr>
        <w:t>.</w:t>
      </w:r>
    </w:p>
    <w:p w14:paraId="4F1A5977" w14:textId="77777777" w:rsidR="004C7898" w:rsidRDefault="004C7898" w:rsidP="00CD5E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E704F8" w14:textId="2DA7BEDE" w:rsidR="009C7983" w:rsidRPr="0075503B" w:rsidRDefault="009C7983" w:rsidP="00CD5E46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Killilersuisoqartillugu pingaarnersiusoqartariaq</w:t>
      </w:r>
      <w:r w:rsidRPr="006058AD">
        <w:rPr>
          <w:rFonts w:ascii="Arial" w:hAnsi="Arial" w:cs="Arial"/>
          <w:b/>
          <w:sz w:val="20"/>
          <w:szCs w:val="20"/>
        </w:rPr>
        <w:t>a</w:t>
      </w:r>
      <w:r w:rsidR="0075503B" w:rsidRPr="006058AD">
        <w:rPr>
          <w:rFonts w:ascii="Arial" w:hAnsi="Arial" w:cs="Arial"/>
          <w:b/>
          <w:sz w:val="20"/>
          <w:szCs w:val="20"/>
        </w:rPr>
        <w:t>rpoq</w:t>
      </w:r>
    </w:p>
    <w:p w14:paraId="79B676A8" w14:textId="36435BBA" w:rsidR="000310E8" w:rsidRDefault="004C7898" w:rsidP="00CD5E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Piniakkanut killi</w:t>
      </w:r>
      <w:r w:rsidR="006B6E12">
        <w:rPr>
          <w:rFonts w:ascii="Arial" w:hAnsi="Arial" w:cs="Arial"/>
          <w:sz w:val="20"/>
          <w:szCs w:val="20"/>
        </w:rPr>
        <w:t>ler</w:t>
      </w:r>
      <w:r>
        <w:rPr>
          <w:rFonts w:ascii="Arial" w:hAnsi="Arial" w:cs="Arial"/>
          <w:sz w:val="20"/>
          <w:szCs w:val="20"/>
        </w:rPr>
        <w:t>sukkanut tamanut, amerlassusiliilluni pisassiissutigineqartar</w:t>
      </w:r>
      <w:r w:rsidR="003A1275"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z w:val="20"/>
          <w:szCs w:val="20"/>
        </w:rPr>
        <w:t xml:space="preserve">nut inuussutissarsiutigalugu allagartallit kisimik piniarsinnaatitaalernissaat </w:t>
      </w:r>
      <w:r w:rsidR="000310E8">
        <w:rPr>
          <w:rFonts w:ascii="Arial" w:hAnsi="Arial" w:cs="Arial"/>
          <w:sz w:val="20"/>
          <w:szCs w:val="20"/>
        </w:rPr>
        <w:t>Naalakkersuisut atuutsittariaqaleraat KNAPK-mi aallartit</w:t>
      </w:r>
      <w:r w:rsidR="005040E7">
        <w:rPr>
          <w:rFonts w:ascii="Arial" w:hAnsi="Arial" w:cs="Arial"/>
          <w:sz w:val="20"/>
          <w:szCs w:val="20"/>
        </w:rPr>
        <w:t>a</w:t>
      </w:r>
      <w:r w:rsidR="000310E8">
        <w:rPr>
          <w:rFonts w:ascii="Arial" w:hAnsi="Arial" w:cs="Arial"/>
          <w:sz w:val="20"/>
          <w:szCs w:val="20"/>
        </w:rPr>
        <w:t>a</w:t>
      </w:r>
      <w:r w:rsidR="005040E7">
        <w:rPr>
          <w:rFonts w:ascii="Arial" w:hAnsi="Arial" w:cs="Arial"/>
          <w:sz w:val="20"/>
          <w:szCs w:val="20"/>
        </w:rPr>
        <w:t>sa</w:t>
      </w:r>
      <w:r w:rsidR="000310E8">
        <w:rPr>
          <w:rFonts w:ascii="Arial" w:hAnsi="Arial" w:cs="Arial"/>
          <w:sz w:val="20"/>
          <w:szCs w:val="20"/>
        </w:rPr>
        <w:t xml:space="preserve"> oqariartuutigaat.</w:t>
      </w:r>
    </w:p>
    <w:p w14:paraId="67F2FFB1" w14:textId="79CCC870" w:rsidR="003A1275" w:rsidRPr="006058AD" w:rsidRDefault="0075503B" w:rsidP="00CD5E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58AD">
        <w:rPr>
          <w:rFonts w:ascii="Arial" w:hAnsi="Arial" w:cs="Arial"/>
          <w:sz w:val="20"/>
          <w:szCs w:val="20"/>
        </w:rPr>
        <w:t>Kommunet PPS-imi ilaasortaatitaasa erseqqissaatigaat</w:t>
      </w:r>
      <w:r w:rsidR="007D2E80" w:rsidRPr="006058AD">
        <w:rPr>
          <w:rFonts w:ascii="Arial" w:hAnsi="Arial" w:cs="Arial"/>
          <w:sz w:val="20"/>
          <w:szCs w:val="20"/>
        </w:rPr>
        <w:t xml:space="preserve"> KNAPK-miit </w:t>
      </w:r>
      <w:r w:rsidR="00EB7C37">
        <w:rPr>
          <w:rFonts w:ascii="Arial" w:hAnsi="Arial" w:cs="Arial"/>
          <w:sz w:val="20"/>
          <w:szCs w:val="20"/>
        </w:rPr>
        <w:t>oqariartuut,</w:t>
      </w:r>
      <w:r w:rsidR="007D2E80" w:rsidRPr="006058AD">
        <w:rPr>
          <w:rFonts w:ascii="Arial" w:hAnsi="Arial" w:cs="Arial"/>
          <w:sz w:val="20"/>
          <w:szCs w:val="20"/>
        </w:rPr>
        <w:t xml:space="preserve"> </w:t>
      </w:r>
      <w:r w:rsidR="00103070">
        <w:rPr>
          <w:rFonts w:ascii="Arial" w:hAnsi="Arial" w:cs="Arial"/>
          <w:sz w:val="20"/>
          <w:szCs w:val="20"/>
        </w:rPr>
        <w:t xml:space="preserve">assersuutigalugu </w:t>
      </w:r>
      <w:r w:rsidR="007D2E80" w:rsidRPr="006058AD">
        <w:rPr>
          <w:rFonts w:ascii="Arial" w:hAnsi="Arial" w:cs="Arial"/>
          <w:sz w:val="20"/>
          <w:szCs w:val="20"/>
        </w:rPr>
        <w:t>qilalukkanu</w:t>
      </w:r>
      <w:r w:rsidR="00103070">
        <w:rPr>
          <w:rFonts w:ascii="Arial" w:hAnsi="Arial" w:cs="Arial"/>
          <w:sz w:val="20"/>
          <w:szCs w:val="20"/>
        </w:rPr>
        <w:t>t</w:t>
      </w:r>
      <w:r w:rsidR="007D2E80" w:rsidRPr="006058AD">
        <w:rPr>
          <w:rFonts w:ascii="Arial" w:hAnsi="Arial" w:cs="Arial"/>
          <w:sz w:val="20"/>
          <w:szCs w:val="20"/>
        </w:rPr>
        <w:t xml:space="preserve"> tunngatillugu piffiit ilaanni qilalukkat qaqutiguinnaq takkuttarfiini </w:t>
      </w:r>
      <w:r w:rsidRPr="006058AD">
        <w:rPr>
          <w:rFonts w:ascii="Arial" w:hAnsi="Arial" w:cs="Arial"/>
          <w:sz w:val="20"/>
          <w:szCs w:val="20"/>
        </w:rPr>
        <w:t>i</w:t>
      </w:r>
      <w:r w:rsidR="000310E8" w:rsidRPr="006058AD">
        <w:rPr>
          <w:rFonts w:ascii="Arial" w:hAnsi="Arial" w:cs="Arial"/>
          <w:sz w:val="20"/>
          <w:szCs w:val="20"/>
        </w:rPr>
        <w:t>mminut pilersorsinnaaneq ileqqutoqqat ilar</w:t>
      </w:r>
      <w:r w:rsidRPr="006058AD">
        <w:rPr>
          <w:rFonts w:ascii="Arial" w:hAnsi="Arial" w:cs="Arial"/>
          <w:sz w:val="20"/>
          <w:szCs w:val="20"/>
        </w:rPr>
        <w:t>isaat</w:t>
      </w:r>
      <w:r w:rsidR="000310E8" w:rsidRPr="006058AD">
        <w:rPr>
          <w:rFonts w:ascii="Arial" w:hAnsi="Arial" w:cs="Arial"/>
          <w:sz w:val="20"/>
          <w:szCs w:val="20"/>
        </w:rPr>
        <w:t xml:space="preserve"> ataqqillugu pingaartillugulu sunngiffimmi piniarsinnaanermik allagartallit periarfis</w:t>
      </w:r>
      <w:r w:rsidRPr="006058AD">
        <w:rPr>
          <w:rFonts w:ascii="Arial" w:hAnsi="Arial" w:cs="Arial"/>
          <w:sz w:val="20"/>
          <w:szCs w:val="20"/>
        </w:rPr>
        <w:t>saqartittarnissaat oqariartuutiga</w:t>
      </w:r>
      <w:r w:rsidR="003126B1" w:rsidRPr="006058AD">
        <w:rPr>
          <w:rFonts w:ascii="Arial" w:hAnsi="Arial" w:cs="Arial"/>
          <w:sz w:val="20"/>
          <w:szCs w:val="20"/>
        </w:rPr>
        <w:t>lugu</w:t>
      </w:r>
      <w:r w:rsidRPr="006058AD">
        <w:rPr>
          <w:rFonts w:ascii="Arial" w:hAnsi="Arial" w:cs="Arial"/>
          <w:sz w:val="20"/>
          <w:szCs w:val="20"/>
        </w:rPr>
        <w:t>.</w:t>
      </w:r>
    </w:p>
    <w:p w14:paraId="70482275" w14:textId="77777777" w:rsidR="004800D6" w:rsidRDefault="004800D6" w:rsidP="00CD5E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5ED7B2" w14:textId="77777777" w:rsidR="004800D6" w:rsidRPr="004800D6" w:rsidRDefault="004800D6" w:rsidP="00CD5E4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800D6">
        <w:rPr>
          <w:rFonts w:ascii="Arial" w:hAnsi="Arial" w:cs="Arial"/>
          <w:b/>
          <w:sz w:val="20"/>
          <w:szCs w:val="20"/>
        </w:rPr>
        <w:t>Tunumi Kujataanilu immikkut inuussutissarsiornerup inerisarnissaanut suliniutit</w:t>
      </w:r>
    </w:p>
    <w:p w14:paraId="43857E70" w14:textId="77777777" w:rsidR="004800D6" w:rsidRDefault="004800D6" w:rsidP="00CD5E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PPS-ip nuannaarutigaa Naalakkersuisut kommunet susassaqartu</w:t>
      </w:r>
      <w:r w:rsidR="009A2F0B">
        <w:rPr>
          <w:rFonts w:ascii="Arial" w:hAnsi="Arial" w:cs="Arial"/>
          <w:sz w:val="20"/>
          <w:szCs w:val="20"/>
        </w:rPr>
        <w:t>llu allat</w:t>
      </w:r>
      <w:r>
        <w:rPr>
          <w:rFonts w:ascii="Arial" w:hAnsi="Arial" w:cs="Arial"/>
          <w:sz w:val="20"/>
          <w:szCs w:val="20"/>
        </w:rPr>
        <w:t xml:space="preserve"> peqatigalugit suleqatigiissitaliortoqarsimammat Tunumi Kujataanilu inuussutissarsiutinik inerisaanissamut tunngasunik</w:t>
      </w:r>
      <w:r w:rsidR="009A2F0B">
        <w:rPr>
          <w:rFonts w:ascii="Arial" w:hAnsi="Arial" w:cs="Arial"/>
          <w:sz w:val="20"/>
          <w:szCs w:val="20"/>
        </w:rPr>
        <w:t xml:space="preserve"> suliaqartussanik</w:t>
      </w:r>
      <w:r>
        <w:rPr>
          <w:rFonts w:ascii="Arial" w:hAnsi="Arial" w:cs="Arial"/>
          <w:sz w:val="20"/>
          <w:szCs w:val="20"/>
        </w:rPr>
        <w:t>.</w:t>
      </w:r>
    </w:p>
    <w:p w14:paraId="7350600F" w14:textId="77777777" w:rsidR="004800D6" w:rsidRDefault="004800D6" w:rsidP="00CD5E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820354" w14:textId="77777777" w:rsidR="00A420AB" w:rsidRPr="00A420AB" w:rsidRDefault="00A420AB" w:rsidP="00CD5E4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Piniarneq aallaaniarnerlu pillugit inatsit</w:t>
      </w:r>
    </w:p>
    <w:p w14:paraId="2FC68C4D" w14:textId="6AD380C2" w:rsidR="004C7898" w:rsidRDefault="003A1275" w:rsidP="00CD5E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Naggataagut PPS-ip Inatsisartunut Naalakkersuisunullu kajumissaarutigaat piniarneq </w:t>
      </w:r>
      <w:r w:rsidR="00AE621C">
        <w:rPr>
          <w:rFonts w:ascii="Arial" w:hAnsi="Arial" w:cs="Arial"/>
          <w:sz w:val="20"/>
          <w:szCs w:val="20"/>
        </w:rPr>
        <w:t xml:space="preserve">aallaaniarnerlu </w:t>
      </w:r>
      <w:r>
        <w:rPr>
          <w:rFonts w:ascii="Arial" w:hAnsi="Arial" w:cs="Arial"/>
          <w:sz w:val="20"/>
          <w:szCs w:val="20"/>
        </w:rPr>
        <w:t>pillug</w:t>
      </w:r>
      <w:r w:rsidR="00AE621C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 inatsisip </w:t>
      </w:r>
      <w:r w:rsidR="00A420AB">
        <w:rPr>
          <w:rFonts w:ascii="Arial" w:hAnsi="Arial" w:cs="Arial"/>
          <w:sz w:val="20"/>
          <w:szCs w:val="20"/>
        </w:rPr>
        <w:t xml:space="preserve">Ukiakkut Inatsisartuni ataatsimiinnerup nalaani naammassillugu </w:t>
      </w:r>
      <w:r>
        <w:rPr>
          <w:rFonts w:ascii="Arial" w:hAnsi="Arial" w:cs="Arial"/>
          <w:sz w:val="20"/>
          <w:szCs w:val="20"/>
        </w:rPr>
        <w:t>suliarineqarnissaa</w:t>
      </w:r>
      <w:r w:rsidR="000310E8">
        <w:rPr>
          <w:rFonts w:ascii="Arial" w:hAnsi="Arial" w:cs="Arial"/>
          <w:sz w:val="20"/>
          <w:szCs w:val="20"/>
        </w:rPr>
        <w:t>.</w:t>
      </w:r>
      <w:r w:rsidR="00A420AB">
        <w:rPr>
          <w:rFonts w:ascii="Arial" w:hAnsi="Arial" w:cs="Arial"/>
          <w:sz w:val="20"/>
          <w:szCs w:val="20"/>
        </w:rPr>
        <w:t xml:space="preserve"> Tunngavilersuutigineqarporlu inatsisip akuerineqareernerata kingorna nalunaarutit arlalissuit nutarsaqqinneqartussaammata</w:t>
      </w:r>
      <w:r w:rsidR="008D442D">
        <w:rPr>
          <w:rFonts w:ascii="Arial" w:hAnsi="Arial" w:cs="Arial"/>
          <w:sz w:val="20"/>
          <w:szCs w:val="20"/>
        </w:rPr>
        <w:t>,</w:t>
      </w:r>
      <w:r w:rsidR="00A420AB">
        <w:rPr>
          <w:rFonts w:ascii="Arial" w:hAnsi="Arial" w:cs="Arial"/>
          <w:sz w:val="20"/>
          <w:szCs w:val="20"/>
        </w:rPr>
        <w:t xml:space="preserve"> </w:t>
      </w:r>
      <w:r w:rsidR="008A6EA1">
        <w:rPr>
          <w:rFonts w:ascii="Arial" w:hAnsi="Arial" w:cs="Arial"/>
          <w:sz w:val="20"/>
          <w:szCs w:val="20"/>
        </w:rPr>
        <w:t>piniakkanik aqutsinermut sinaakkusiisussat</w:t>
      </w:r>
      <w:r w:rsidR="00A420AB">
        <w:rPr>
          <w:rFonts w:ascii="Arial" w:hAnsi="Arial" w:cs="Arial"/>
          <w:sz w:val="20"/>
          <w:szCs w:val="20"/>
        </w:rPr>
        <w:t>.</w:t>
      </w:r>
      <w:r w:rsidR="00411A5A">
        <w:rPr>
          <w:rFonts w:ascii="Arial" w:hAnsi="Arial" w:cs="Arial"/>
          <w:sz w:val="20"/>
          <w:szCs w:val="20"/>
        </w:rPr>
        <w:t xml:space="preserve"> </w:t>
      </w:r>
      <w:r w:rsidR="008A6EA1">
        <w:rPr>
          <w:rFonts w:ascii="Arial" w:hAnsi="Arial" w:cs="Arial"/>
          <w:sz w:val="20"/>
          <w:szCs w:val="20"/>
        </w:rPr>
        <w:t xml:space="preserve">PPS-ip tungaaniit </w:t>
      </w:r>
      <w:r w:rsidR="008D442D">
        <w:rPr>
          <w:rFonts w:ascii="Arial" w:hAnsi="Arial" w:cs="Arial"/>
          <w:sz w:val="20"/>
          <w:szCs w:val="20"/>
        </w:rPr>
        <w:t xml:space="preserve">suliap </w:t>
      </w:r>
      <w:r w:rsidR="00411A5A">
        <w:rPr>
          <w:rFonts w:ascii="Arial" w:hAnsi="Arial" w:cs="Arial"/>
          <w:sz w:val="20"/>
          <w:szCs w:val="20"/>
        </w:rPr>
        <w:t>naammassineqarnissaa qilanaarineqar</w:t>
      </w:r>
      <w:r w:rsidR="008D442D">
        <w:rPr>
          <w:rFonts w:ascii="Arial" w:hAnsi="Arial" w:cs="Arial"/>
          <w:sz w:val="20"/>
          <w:szCs w:val="20"/>
        </w:rPr>
        <w:t>p</w:t>
      </w:r>
      <w:r w:rsidR="00411A5A">
        <w:rPr>
          <w:rFonts w:ascii="Arial" w:hAnsi="Arial" w:cs="Arial"/>
          <w:sz w:val="20"/>
          <w:szCs w:val="20"/>
        </w:rPr>
        <w:t>oq</w:t>
      </w:r>
      <w:r w:rsidR="00411A5A" w:rsidRPr="00411A5A">
        <w:rPr>
          <w:rFonts w:ascii="Arial" w:hAnsi="Arial" w:cs="Arial"/>
          <w:sz w:val="20"/>
          <w:szCs w:val="20"/>
        </w:rPr>
        <w:t xml:space="preserve"> </w:t>
      </w:r>
      <w:r w:rsidR="00411A5A">
        <w:rPr>
          <w:rFonts w:ascii="Arial" w:hAnsi="Arial" w:cs="Arial"/>
          <w:sz w:val="20"/>
          <w:szCs w:val="20"/>
        </w:rPr>
        <w:t xml:space="preserve">ukiuni arlaqalersuni </w:t>
      </w:r>
      <w:r w:rsidR="007228C4">
        <w:rPr>
          <w:rFonts w:ascii="Arial" w:hAnsi="Arial" w:cs="Arial"/>
          <w:sz w:val="20"/>
          <w:szCs w:val="20"/>
        </w:rPr>
        <w:t xml:space="preserve">missingersuut </w:t>
      </w:r>
      <w:r w:rsidR="008D442D">
        <w:rPr>
          <w:rFonts w:ascii="Arial" w:hAnsi="Arial" w:cs="Arial"/>
          <w:sz w:val="20"/>
          <w:szCs w:val="20"/>
        </w:rPr>
        <w:t xml:space="preserve">peqqissaartumik </w:t>
      </w:r>
      <w:r w:rsidR="00411A5A">
        <w:rPr>
          <w:rFonts w:ascii="Arial" w:hAnsi="Arial" w:cs="Arial"/>
          <w:sz w:val="20"/>
          <w:szCs w:val="20"/>
        </w:rPr>
        <w:t>suliarineqar</w:t>
      </w:r>
      <w:r w:rsidR="008D442D">
        <w:rPr>
          <w:rFonts w:ascii="Arial" w:hAnsi="Arial" w:cs="Arial"/>
          <w:sz w:val="20"/>
          <w:szCs w:val="20"/>
        </w:rPr>
        <w:t>eermat</w:t>
      </w:r>
      <w:r w:rsidR="00411A5A">
        <w:rPr>
          <w:rFonts w:ascii="Arial" w:hAnsi="Arial" w:cs="Arial"/>
          <w:sz w:val="20"/>
          <w:szCs w:val="20"/>
        </w:rPr>
        <w:t>.</w:t>
      </w:r>
    </w:p>
    <w:p w14:paraId="6F013744" w14:textId="77777777" w:rsidR="004C7898" w:rsidRDefault="004C7898" w:rsidP="00CD5E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B22EFB" w14:textId="77777777" w:rsidR="00EE48FC" w:rsidRPr="00CD5E46" w:rsidRDefault="00EE48FC" w:rsidP="00B75A84">
      <w:pPr>
        <w:spacing w:after="0"/>
        <w:rPr>
          <w:rFonts w:ascii="Arial" w:hAnsi="Arial" w:cs="Arial"/>
          <w:sz w:val="20"/>
          <w:szCs w:val="20"/>
        </w:rPr>
      </w:pPr>
    </w:p>
    <w:p w14:paraId="7AC10FA6" w14:textId="77777777" w:rsidR="00EE48FC" w:rsidRPr="00986E1B" w:rsidRDefault="00EE48FC" w:rsidP="00EE48FC">
      <w:pPr>
        <w:spacing w:after="0"/>
        <w:rPr>
          <w:rFonts w:ascii="Arial" w:hAnsi="Arial" w:cs="Arial"/>
          <w:sz w:val="20"/>
          <w:szCs w:val="20"/>
        </w:rPr>
      </w:pPr>
      <w:r w:rsidRPr="00986E1B">
        <w:rPr>
          <w:rFonts w:ascii="Arial" w:hAnsi="Arial" w:cs="Arial"/>
          <w:sz w:val="20"/>
          <w:szCs w:val="20"/>
        </w:rPr>
        <w:t>Inussiarnersumik inuulluaqqusillunga</w:t>
      </w:r>
    </w:p>
    <w:p w14:paraId="2F662F99" w14:textId="77777777" w:rsidR="00EE48FC" w:rsidRPr="00986E1B" w:rsidRDefault="00EE48FC" w:rsidP="00EE48FC">
      <w:pPr>
        <w:spacing w:after="0"/>
        <w:rPr>
          <w:rFonts w:ascii="Arial" w:hAnsi="Arial" w:cs="Arial"/>
          <w:sz w:val="20"/>
          <w:szCs w:val="20"/>
        </w:rPr>
      </w:pPr>
    </w:p>
    <w:p w14:paraId="7E3CBCF9" w14:textId="77777777" w:rsidR="00EE48FC" w:rsidRPr="00986E1B" w:rsidRDefault="00EE48FC" w:rsidP="00EE48FC">
      <w:pPr>
        <w:spacing w:after="0"/>
        <w:rPr>
          <w:rFonts w:ascii="Arial" w:hAnsi="Arial" w:cs="Arial"/>
          <w:sz w:val="20"/>
          <w:szCs w:val="20"/>
        </w:rPr>
      </w:pPr>
    </w:p>
    <w:p w14:paraId="7B2A85BA" w14:textId="77777777" w:rsidR="00EE48FC" w:rsidRPr="00BE73FF" w:rsidRDefault="00EE48FC" w:rsidP="00EE48FC">
      <w:pPr>
        <w:spacing w:after="0"/>
        <w:rPr>
          <w:rFonts w:ascii="Arial" w:hAnsi="Arial" w:cs="Arial"/>
          <w:sz w:val="20"/>
          <w:szCs w:val="20"/>
        </w:rPr>
      </w:pPr>
    </w:p>
    <w:p w14:paraId="295938B7" w14:textId="77777777" w:rsidR="00986E1B" w:rsidRDefault="00006270" w:rsidP="003353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Piniarneq pillugu Siunnersuisoqatigiinni </w:t>
      </w:r>
      <w:r w:rsidR="00BE73FF">
        <w:rPr>
          <w:rFonts w:ascii="Arial" w:hAnsi="Arial" w:cs="Arial"/>
          <w:sz w:val="20"/>
          <w:szCs w:val="20"/>
        </w:rPr>
        <w:t>Siulittaasoq</w:t>
      </w:r>
    </w:p>
    <w:p w14:paraId="5EE19FF7" w14:textId="77777777" w:rsidR="00BE73FF" w:rsidRPr="00BE73FF" w:rsidRDefault="00BE73FF" w:rsidP="003353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Henning Dalager</w:t>
      </w:r>
    </w:p>
    <w:sectPr w:rsidR="00BE73FF" w:rsidRPr="00BE73FF" w:rsidSect="004402D4"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7C73" w14:textId="77777777" w:rsidR="0008002F" w:rsidRDefault="0008002F" w:rsidP="00FA2B29">
      <w:pPr>
        <w:spacing w:after="0" w:line="240" w:lineRule="auto"/>
      </w:pPr>
      <w:r>
        <w:separator/>
      </w:r>
    </w:p>
  </w:endnote>
  <w:endnote w:type="continuationSeparator" w:id="0">
    <w:p w14:paraId="0DB8D02E" w14:textId="77777777" w:rsidR="0008002F" w:rsidRDefault="0008002F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667999"/>
      <w:docPartObj>
        <w:docPartGallery w:val="Page Numbers (Bottom of Page)"/>
        <w:docPartUnique/>
      </w:docPartObj>
    </w:sdtPr>
    <w:sdtEndPr/>
    <w:sdtContent>
      <w:p w14:paraId="5A38A4EA" w14:textId="696076D9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03">
          <w:rPr>
            <w:noProof/>
          </w:rPr>
          <w:t>2</w:t>
        </w:r>
        <w:r>
          <w:fldChar w:fldCharType="end"/>
        </w:r>
      </w:p>
    </w:sdtContent>
  </w:sdt>
  <w:p w14:paraId="4A1B95E3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201982"/>
      <w:docPartObj>
        <w:docPartGallery w:val="Page Numbers (Bottom of Page)"/>
        <w:docPartUnique/>
      </w:docPartObj>
    </w:sdtPr>
    <w:sdtEndPr/>
    <w:sdtContent>
      <w:p w14:paraId="64E8159C" w14:textId="1D361E44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F61103">
          <w:rPr>
            <w:noProof/>
          </w:rPr>
          <w:t>1</w:t>
        </w:r>
        <w:r>
          <w:fldChar w:fldCharType="end"/>
        </w:r>
      </w:p>
    </w:sdtContent>
  </w:sdt>
  <w:p w14:paraId="3691ECAC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B1F4" w14:textId="77777777" w:rsidR="0008002F" w:rsidRDefault="0008002F" w:rsidP="00FA2B29">
      <w:pPr>
        <w:spacing w:after="0" w:line="240" w:lineRule="auto"/>
      </w:pPr>
      <w:r>
        <w:separator/>
      </w:r>
    </w:p>
  </w:footnote>
  <w:footnote w:type="continuationSeparator" w:id="0">
    <w:p w14:paraId="3EEF2D2D" w14:textId="77777777" w:rsidR="0008002F" w:rsidRDefault="0008002F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FB92" w14:textId="77777777" w:rsidR="005A226D" w:rsidRDefault="0008002F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EndPr/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5EC19B97" wp14:editId="447AE12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69F8C922" w14:textId="77777777" w:rsidR="00B57BBD" w:rsidRDefault="005A226D" w:rsidP="00B57BBD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91C3ADC" wp14:editId="0B0ACB6A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BBD">
      <w:t xml:space="preserve">Piniarneq pillugu </w:t>
    </w:r>
    <w:r w:rsidR="00C52EA6">
      <w:t>S</w:t>
    </w:r>
    <w:r w:rsidR="00B57BBD">
      <w:t>iunnersuisoqatigiit</w:t>
    </w:r>
  </w:p>
  <w:p w14:paraId="084906EE" w14:textId="77777777" w:rsidR="005A226D" w:rsidRPr="00E25CDA" w:rsidRDefault="00B57BBD" w:rsidP="00FA2B29">
    <w:pPr>
      <w:pStyle w:val="Lillev"/>
    </w:pPr>
    <w:r>
      <w:t>Fangstrådet</w:t>
    </w:r>
  </w:p>
  <w:p w14:paraId="749B8950" w14:textId="77777777" w:rsidR="00B57BBD" w:rsidRPr="00B57BBD" w:rsidRDefault="00B57BBD" w:rsidP="00B57BBD">
    <w:pPr>
      <w:pStyle w:val="Lillev"/>
      <w:rPr>
        <w:sz w:val="12"/>
        <w:szCs w:val="12"/>
      </w:rPr>
    </w:pPr>
  </w:p>
  <w:p w14:paraId="0DEFAC64" w14:textId="77777777" w:rsidR="00B57BBD" w:rsidRPr="00B57BBD" w:rsidRDefault="00B57BBD" w:rsidP="00B57BBD">
    <w:pPr>
      <w:pStyle w:val="Lillev"/>
      <w:rPr>
        <w:sz w:val="12"/>
        <w:szCs w:val="12"/>
      </w:rPr>
    </w:pPr>
    <w:r w:rsidRPr="00B57BBD">
      <w:rPr>
        <w:sz w:val="12"/>
        <w:szCs w:val="12"/>
      </w:rPr>
      <w:t>Aalisarnermut Piniarnermu</w:t>
    </w:r>
    <w:r w:rsidR="00544150">
      <w:rPr>
        <w:sz w:val="12"/>
        <w:szCs w:val="12"/>
      </w:rPr>
      <w:t>llu</w:t>
    </w:r>
    <w:r w:rsidRPr="00B57BBD">
      <w:rPr>
        <w:sz w:val="12"/>
        <w:szCs w:val="12"/>
      </w:rPr>
      <w:t xml:space="preserve"> Naalakkersuisoqarfik</w:t>
    </w:r>
  </w:p>
  <w:p w14:paraId="3EB52237" w14:textId="77777777" w:rsidR="005A226D" w:rsidRPr="00B57BBD" w:rsidRDefault="00B57BBD" w:rsidP="00B57BBD">
    <w:pPr>
      <w:pStyle w:val="Lillev"/>
      <w:rPr>
        <w:sz w:val="12"/>
        <w:szCs w:val="12"/>
      </w:rPr>
    </w:pPr>
    <w:r w:rsidRPr="00B57BBD">
      <w:rPr>
        <w:sz w:val="12"/>
        <w:szCs w:val="12"/>
      </w:rPr>
      <w:t>Departementet for Fiskeri</w:t>
    </w:r>
    <w:r w:rsidR="00544150">
      <w:rPr>
        <w:sz w:val="12"/>
        <w:szCs w:val="12"/>
      </w:rPr>
      <w:t xml:space="preserve"> og</w:t>
    </w:r>
    <w:r w:rsidRPr="00B57BBD">
      <w:rPr>
        <w:sz w:val="12"/>
        <w:szCs w:val="12"/>
      </w:rPr>
      <w:t xml:space="preserve"> Fangst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532B"/>
    <w:multiLevelType w:val="hybridMultilevel"/>
    <w:tmpl w:val="6DA25B6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0350"/>
    <w:multiLevelType w:val="hybridMultilevel"/>
    <w:tmpl w:val="7E32A8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A4"/>
    <w:rsid w:val="00006270"/>
    <w:rsid w:val="00027D8E"/>
    <w:rsid w:val="000310E8"/>
    <w:rsid w:val="00041879"/>
    <w:rsid w:val="00053BD9"/>
    <w:rsid w:val="000665A3"/>
    <w:rsid w:val="0008002F"/>
    <w:rsid w:val="00103070"/>
    <w:rsid w:val="001113B9"/>
    <w:rsid w:val="00126D3D"/>
    <w:rsid w:val="00156186"/>
    <w:rsid w:val="0016013F"/>
    <w:rsid w:val="00186230"/>
    <w:rsid w:val="001D4441"/>
    <w:rsid w:val="001F3B9C"/>
    <w:rsid w:val="00223D48"/>
    <w:rsid w:val="002260C5"/>
    <w:rsid w:val="002A4EB8"/>
    <w:rsid w:val="002B424B"/>
    <w:rsid w:val="002C0511"/>
    <w:rsid w:val="003126B1"/>
    <w:rsid w:val="00335316"/>
    <w:rsid w:val="003A1275"/>
    <w:rsid w:val="003A46A3"/>
    <w:rsid w:val="003C4419"/>
    <w:rsid w:val="00411A5A"/>
    <w:rsid w:val="004402D4"/>
    <w:rsid w:val="00454C6A"/>
    <w:rsid w:val="004622FD"/>
    <w:rsid w:val="004638A3"/>
    <w:rsid w:val="00465A30"/>
    <w:rsid w:val="004800D6"/>
    <w:rsid w:val="004C7898"/>
    <w:rsid w:val="004F3C01"/>
    <w:rsid w:val="005040E7"/>
    <w:rsid w:val="00506A78"/>
    <w:rsid w:val="00512FDD"/>
    <w:rsid w:val="00544150"/>
    <w:rsid w:val="005648D8"/>
    <w:rsid w:val="00570C88"/>
    <w:rsid w:val="005A0825"/>
    <w:rsid w:val="005A226D"/>
    <w:rsid w:val="006058AD"/>
    <w:rsid w:val="00607A6A"/>
    <w:rsid w:val="006B6E12"/>
    <w:rsid w:val="007228C4"/>
    <w:rsid w:val="007379CB"/>
    <w:rsid w:val="0075503B"/>
    <w:rsid w:val="007B48A7"/>
    <w:rsid w:val="007D2E80"/>
    <w:rsid w:val="007D3B61"/>
    <w:rsid w:val="007F3259"/>
    <w:rsid w:val="00874C50"/>
    <w:rsid w:val="008A6EA1"/>
    <w:rsid w:val="008B5055"/>
    <w:rsid w:val="008D442D"/>
    <w:rsid w:val="008E4CB2"/>
    <w:rsid w:val="008F07A4"/>
    <w:rsid w:val="009172BE"/>
    <w:rsid w:val="00986E1B"/>
    <w:rsid w:val="009A2F0B"/>
    <w:rsid w:val="009C7983"/>
    <w:rsid w:val="009E2C3F"/>
    <w:rsid w:val="00A15AC7"/>
    <w:rsid w:val="00A240C0"/>
    <w:rsid w:val="00A420AB"/>
    <w:rsid w:val="00AB07B2"/>
    <w:rsid w:val="00AD4BC5"/>
    <w:rsid w:val="00AE621C"/>
    <w:rsid w:val="00B12D7E"/>
    <w:rsid w:val="00B26C0B"/>
    <w:rsid w:val="00B57BBD"/>
    <w:rsid w:val="00B75A84"/>
    <w:rsid w:val="00B85698"/>
    <w:rsid w:val="00BE73FF"/>
    <w:rsid w:val="00C52EA6"/>
    <w:rsid w:val="00C63E01"/>
    <w:rsid w:val="00CB2BCC"/>
    <w:rsid w:val="00CD5E46"/>
    <w:rsid w:val="00CF289A"/>
    <w:rsid w:val="00D81317"/>
    <w:rsid w:val="00E23061"/>
    <w:rsid w:val="00E93987"/>
    <w:rsid w:val="00EA34C5"/>
    <w:rsid w:val="00EB1DB1"/>
    <w:rsid w:val="00EB7C37"/>
    <w:rsid w:val="00ED783A"/>
    <w:rsid w:val="00EE48FC"/>
    <w:rsid w:val="00F4226C"/>
    <w:rsid w:val="00F61103"/>
    <w:rsid w:val="00F8699A"/>
    <w:rsid w:val="00FA2B29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0E983"/>
  <w15:docId w15:val="{1676466E-0A90-4747-B734-86947152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Listeafsnit">
    <w:name w:val="List Paragraph"/>
    <w:basedOn w:val="Normal"/>
    <w:uiPriority w:val="34"/>
    <w:qFormat/>
    <w:rsid w:val="00AD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e\AppData\Local\cBrain\F2\.tmp\9892e8f52ffc46168a7624073b21ca8f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5AD4-82E2-4453-B9B2-E2407FED9F49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80AE9A06-1B47-47E8-A878-6CCC6353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9892e8f52ffc46168a7624073b21ca8f</Template>
  <TotalTime>13</TotalTime>
  <Pages>2</Pages>
  <Words>656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Amalie Jessen</dc:creator>
  <cp:lastModifiedBy>Amalie A. Jessen</cp:lastModifiedBy>
  <cp:revision>7</cp:revision>
  <cp:lastPrinted>2022-09-24T12:30:00Z</cp:lastPrinted>
  <dcterms:created xsi:type="dcterms:W3CDTF">2022-09-24T13:26:00Z</dcterms:created>
  <dcterms:modified xsi:type="dcterms:W3CDTF">2022-09-26T14:27:00Z</dcterms:modified>
</cp:coreProperties>
</file>