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02AD9" w14:textId="6EE02D8D" w:rsidR="00335316" w:rsidRPr="00BE73FF" w:rsidRDefault="00335316" w:rsidP="00156186">
      <w:pPr>
        <w:pStyle w:val="Lille"/>
        <w:framePr w:w="1613" w:h="2801" w:hRule="exact" w:hSpace="181" w:wrap="notBeside" w:vAnchor="page" w:hAnchor="page" w:x="9670" w:y="4843" w:anchorLock="1"/>
      </w:pPr>
      <w:r w:rsidRPr="00BE73FF">
        <w:t>2</w:t>
      </w:r>
      <w:r w:rsidR="00F1102E">
        <w:t>6</w:t>
      </w:r>
      <w:bookmarkStart w:id="0" w:name="_GoBack"/>
      <w:bookmarkEnd w:id="0"/>
      <w:r w:rsidRPr="00BE73FF">
        <w:t>-09-2022</w:t>
      </w:r>
    </w:p>
    <w:p w14:paraId="0BC8B0A2" w14:textId="77777777" w:rsidR="00335316" w:rsidRPr="00BE73FF" w:rsidRDefault="00335316" w:rsidP="00156186">
      <w:pPr>
        <w:pStyle w:val="Lille"/>
        <w:framePr w:w="1613" w:h="2801" w:hRule="exact" w:hSpace="181" w:wrap="notBeside" w:vAnchor="page" w:hAnchor="page" w:x="9670" w:y="4843" w:anchorLock="1"/>
      </w:pPr>
      <w:r w:rsidRPr="00BE73FF">
        <w:t>Sags nr.</w:t>
      </w:r>
      <w:r w:rsidR="00E93987" w:rsidRPr="00BE73FF">
        <w:t>:</w:t>
      </w:r>
      <w:r w:rsidRPr="00BE73FF">
        <w:t xml:space="preserve"> 2022 - 4252 </w:t>
      </w:r>
    </w:p>
    <w:p w14:paraId="2D2CFC9C" w14:textId="77777777" w:rsidR="00465A30" w:rsidRPr="00BE73FF" w:rsidRDefault="00E93987" w:rsidP="00156186">
      <w:pPr>
        <w:pStyle w:val="Lille"/>
        <w:framePr w:w="1613" w:h="2801" w:hRule="exact" w:hSpace="181" w:wrap="notBeside" w:vAnchor="page" w:hAnchor="page" w:x="9670" w:y="4843" w:anchorLock="1"/>
      </w:pPr>
      <w:r w:rsidRPr="00BE73FF">
        <w:t>A</w:t>
      </w:r>
      <w:r w:rsidR="00335316" w:rsidRPr="00BE73FF">
        <w:t>k</w:t>
      </w:r>
      <w:r w:rsidRPr="00BE73FF">
        <w:t>t</w:t>
      </w:r>
      <w:r w:rsidR="00335316" w:rsidRPr="00BE73FF">
        <w:t xml:space="preserve"> nr.</w:t>
      </w:r>
      <w:r w:rsidRPr="00BE73FF">
        <w:t>:</w:t>
      </w:r>
      <w:r w:rsidR="00335316" w:rsidRPr="00BE73FF">
        <w:t xml:space="preserve"> 21303043</w:t>
      </w:r>
    </w:p>
    <w:p w14:paraId="31E3CAA2" w14:textId="77777777" w:rsidR="00335316" w:rsidRPr="00BE73FF" w:rsidRDefault="00335316" w:rsidP="00156186">
      <w:pPr>
        <w:pStyle w:val="Lille"/>
        <w:framePr w:w="1613" w:h="2801" w:hRule="exact" w:hSpace="181" w:wrap="notBeside" w:vAnchor="page" w:hAnchor="page" w:x="9670" w:y="4843" w:anchorLock="1"/>
      </w:pPr>
    </w:p>
    <w:p w14:paraId="0AE17A27" w14:textId="77777777" w:rsidR="00B57BBD" w:rsidRPr="00BE73FF" w:rsidRDefault="001113B9" w:rsidP="00156186">
      <w:pPr>
        <w:pStyle w:val="Lille"/>
        <w:framePr w:w="1613" w:h="2801" w:hRule="exact" w:hSpace="181" w:wrap="notBeside" w:vAnchor="page" w:hAnchor="page" w:x="9670" w:y="4843" w:anchorLock="1"/>
      </w:pPr>
      <w:r w:rsidRPr="00BE73FF">
        <w:t>Postboks</w:t>
      </w:r>
      <w:r w:rsidR="00465A30" w:rsidRPr="00BE73FF">
        <w:t xml:space="preserve"> </w:t>
      </w:r>
      <w:r w:rsidR="00B57BBD" w:rsidRPr="00BE73FF">
        <w:t>269</w:t>
      </w:r>
    </w:p>
    <w:p w14:paraId="0717E0B8" w14:textId="77777777" w:rsidR="00B57BBD" w:rsidRPr="00335316" w:rsidRDefault="00B57BBD" w:rsidP="00156186">
      <w:pPr>
        <w:pStyle w:val="Lille"/>
        <w:framePr w:w="1613" w:h="2801" w:hRule="exact" w:hSpace="181" w:wrap="notBeside" w:vAnchor="page" w:hAnchor="page" w:x="9670" w:y="4843" w:anchorLock="1"/>
        <w:rPr>
          <w:lang w:val="en-US"/>
        </w:rPr>
      </w:pPr>
      <w:r w:rsidRPr="00335316">
        <w:rPr>
          <w:lang w:val="en-US"/>
        </w:rPr>
        <w:t>3900 Nuuk</w:t>
      </w:r>
    </w:p>
    <w:p w14:paraId="3A14AF50" w14:textId="77777777" w:rsidR="00B57BBD" w:rsidRPr="00335316" w:rsidRDefault="00B57BBD" w:rsidP="00156186">
      <w:pPr>
        <w:pStyle w:val="Lille"/>
        <w:framePr w:w="1613" w:h="2801" w:hRule="exact" w:hSpace="181" w:wrap="notBeside" w:vAnchor="page" w:hAnchor="page" w:x="9670" w:y="4843" w:anchorLock="1"/>
        <w:rPr>
          <w:lang w:val="en-US"/>
        </w:rPr>
      </w:pPr>
      <w:r w:rsidRPr="00335316">
        <w:rPr>
          <w:lang w:val="en-US"/>
        </w:rPr>
        <w:t>Tlf. (+299) 34 50 00</w:t>
      </w:r>
    </w:p>
    <w:p w14:paraId="469659F1" w14:textId="77777777" w:rsidR="00B57BBD" w:rsidRPr="00335316" w:rsidRDefault="00B57BBD" w:rsidP="00156186">
      <w:pPr>
        <w:pStyle w:val="Lille"/>
        <w:framePr w:w="1613" w:h="2801" w:hRule="exact" w:hSpace="181" w:wrap="notBeside" w:vAnchor="page" w:hAnchor="page" w:x="9670" w:y="4843" w:anchorLock="1"/>
        <w:rPr>
          <w:lang w:val="en-US"/>
        </w:rPr>
      </w:pPr>
      <w:r w:rsidRPr="00335316">
        <w:rPr>
          <w:lang w:val="en-US"/>
        </w:rPr>
        <w:t>Fax (+299) 34 63 55</w:t>
      </w:r>
    </w:p>
    <w:p w14:paraId="11055024" w14:textId="77777777" w:rsidR="00465A30" w:rsidRPr="002C0511" w:rsidRDefault="00B57BBD" w:rsidP="00156186">
      <w:pPr>
        <w:pStyle w:val="Lille"/>
        <w:framePr w:w="1613" w:h="2801" w:hRule="exact" w:hSpace="181" w:wrap="notBeside" w:vAnchor="page" w:hAnchor="page" w:x="9670" w:y="4843" w:anchorLock="1"/>
        <w:rPr>
          <w:lang w:val="en-US"/>
        </w:rPr>
      </w:pPr>
      <w:r>
        <w:rPr>
          <w:lang w:val="en-GB"/>
        </w:rPr>
        <w:t>E-mail: apn</w:t>
      </w:r>
      <w:r w:rsidR="00465A30" w:rsidRPr="002C0511">
        <w:rPr>
          <w:lang w:val="en-US"/>
        </w:rPr>
        <w:t>@nanoq.gl</w:t>
      </w:r>
    </w:p>
    <w:p w14:paraId="13E02389" w14:textId="77777777" w:rsidR="00465A30" w:rsidRPr="001113B9" w:rsidRDefault="00454C6A" w:rsidP="00156186">
      <w:pPr>
        <w:pStyle w:val="Lille"/>
        <w:framePr w:w="1613" w:h="2801" w:hRule="exact" w:hSpace="181" w:wrap="notBeside" w:vAnchor="page" w:hAnchor="page" w:x="9670" w:y="4843" w:anchorLock="1"/>
      </w:pPr>
      <w:r>
        <w:t>www.naalakkersuisut</w:t>
      </w:r>
      <w:r w:rsidR="00465A30" w:rsidRPr="001113B9">
        <w:t>.gl</w:t>
      </w:r>
    </w:p>
    <w:p w14:paraId="18C009ED" w14:textId="77777777" w:rsidR="00465A30" w:rsidRPr="001113B9" w:rsidRDefault="00465A30" w:rsidP="00156186">
      <w:pPr>
        <w:pStyle w:val="Lille"/>
        <w:framePr w:w="1613" w:h="2801" w:hRule="exact" w:hSpace="181" w:wrap="notBeside" w:vAnchor="page" w:hAnchor="page" w:x="9670" w:y="4843" w:anchorLock="1"/>
      </w:pPr>
    </w:p>
    <w:p w14:paraId="1A4983B2" w14:textId="77777777" w:rsidR="00465A30" w:rsidRPr="001113B9" w:rsidRDefault="00465A30" w:rsidP="00156186">
      <w:pPr>
        <w:pStyle w:val="Lille"/>
        <w:framePr w:w="1613" w:h="2801" w:hRule="exact" w:hSpace="181" w:wrap="notBeside" w:vAnchor="page" w:hAnchor="page" w:x="9670" w:y="4843" w:anchorLock="1"/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</w:tblGrid>
      <w:tr w:rsidR="00465A30" w14:paraId="0D6A45BD" w14:textId="77777777" w:rsidTr="00EE48FC">
        <w:trPr>
          <w:trHeight w:val="2552"/>
        </w:trPr>
        <w:tc>
          <w:tcPr>
            <w:tcW w:w="7825" w:type="dxa"/>
          </w:tcPr>
          <w:p w14:paraId="114DF8CB" w14:textId="77777777" w:rsidR="00465A30" w:rsidRPr="00186230" w:rsidRDefault="00BE73FF" w:rsidP="007D3B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6230">
              <w:rPr>
                <w:rFonts w:ascii="Arial" w:hAnsi="Arial" w:cs="Arial"/>
                <w:b/>
                <w:sz w:val="20"/>
                <w:szCs w:val="20"/>
              </w:rPr>
              <w:t>TUSAGASSIORFINNUT NALUNAARUT</w:t>
            </w:r>
          </w:p>
          <w:p w14:paraId="774E2EE7" w14:textId="77777777" w:rsidR="00BE73FF" w:rsidRDefault="00BE73FF" w:rsidP="007D3B61">
            <w:pPr>
              <w:rPr>
                <w:rFonts w:ascii="Arial" w:hAnsi="Arial" w:cs="Arial"/>
                <w:sz w:val="20"/>
                <w:szCs w:val="20"/>
              </w:rPr>
            </w:pPr>
            <w:r w:rsidRPr="00186230">
              <w:rPr>
                <w:rFonts w:ascii="Arial" w:hAnsi="Arial" w:cs="Arial"/>
                <w:b/>
                <w:sz w:val="20"/>
                <w:szCs w:val="20"/>
              </w:rPr>
              <w:t>PRESSEMEDDELELSE</w:t>
            </w:r>
          </w:p>
        </w:tc>
      </w:tr>
      <w:tr w:rsidR="00465A30" w14:paraId="07BFF115" w14:textId="77777777" w:rsidTr="00EE48FC">
        <w:tc>
          <w:tcPr>
            <w:tcW w:w="7825" w:type="dxa"/>
          </w:tcPr>
          <w:p w14:paraId="410213D7" w14:textId="48CCE925" w:rsidR="00465A30" w:rsidRPr="00465A30" w:rsidRDefault="00AC52C3" w:rsidP="00502D6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Pressemeddelelse vedrørende Fangstrådets møde d. 22-23 september 2022</w:t>
            </w:r>
          </w:p>
        </w:tc>
      </w:tr>
    </w:tbl>
    <w:p w14:paraId="69905B2A" w14:textId="77777777" w:rsidR="00465A30" w:rsidRDefault="00465A30" w:rsidP="00BE73F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063E5C" w14:textId="5255F3FA" w:rsidR="00465A30" w:rsidRDefault="00AC52C3" w:rsidP="00CD5E4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Fangstrådet</w:t>
      </w:r>
      <w:r w:rsidR="00BE73FF" w:rsidRPr="00CD5E46">
        <w:rPr>
          <w:rFonts w:ascii="Arial" w:hAnsi="Arial" w:cs="Arial"/>
          <w:sz w:val="20"/>
          <w:szCs w:val="20"/>
        </w:rPr>
        <w:t xml:space="preserve"> </w:t>
      </w:r>
      <w:r w:rsidR="00041879">
        <w:rPr>
          <w:rFonts w:ascii="Arial" w:hAnsi="Arial" w:cs="Arial"/>
          <w:sz w:val="20"/>
          <w:szCs w:val="20"/>
        </w:rPr>
        <w:t>(PPS)</w:t>
      </w:r>
      <w:r>
        <w:rPr>
          <w:rFonts w:ascii="Arial" w:hAnsi="Arial" w:cs="Arial"/>
          <w:sz w:val="20"/>
          <w:szCs w:val="20"/>
        </w:rPr>
        <w:t xml:space="preserve"> holdt møde i Nuuk september </w:t>
      </w:r>
      <w:r w:rsidR="00502D65">
        <w:rPr>
          <w:rFonts w:ascii="Arial" w:hAnsi="Arial" w:cs="Arial"/>
          <w:sz w:val="20"/>
          <w:szCs w:val="20"/>
        </w:rPr>
        <w:t xml:space="preserve">22.-23. september </w:t>
      </w:r>
      <w:r>
        <w:rPr>
          <w:rFonts w:ascii="Arial" w:hAnsi="Arial" w:cs="Arial"/>
          <w:sz w:val="20"/>
          <w:szCs w:val="20"/>
        </w:rPr>
        <w:t>2022 og har følgende udtalelser:</w:t>
      </w:r>
      <w:r w:rsidR="00041879">
        <w:rPr>
          <w:rFonts w:ascii="Arial" w:hAnsi="Arial" w:cs="Arial"/>
          <w:sz w:val="20"/>
          <w:szCs w:val="20"/>
        </w:rPr>
        <w:t xml:space="preserve"> </w:t>
      </w:r>
    </w:p>
    <w:p w14:paraId="2493430A" w14:textId="77777777" w:rsidR="00CD5E46" w:rsidRDefault="00CD5E46" w:rsidP="00CD5E4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7F9486" w14:textId="1B4CA3FE" w:rsidR="00CD5E46" w:rsidRPr="00AD4BC5" w:rsidRDefault="00AC52C3" w:rsidP="00CD5E4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Vedr.: kvoterede fangst arter</w:t>
      </w:r>
      <w:r w:rsidR="00CD5E46" w:rsidRPr="00AD4BC5">
        <w:rPr>
          <w:rFonts w:ascii="Arial" w:hAnsi="Arial" w:cs="Arial"/>
          <w:b/>
          <w:sz w:val="20"/>
          <w:szCs w:val="20"/>
        </w:rPr>
        <w:t>:</w:t>
      </w:r>
    </w:p>
    <w:p w14:paraId="7971B3DD" w14:textId="77777777" w:rsidR="00AD4BC5" w:rsidRDefault="00AD4BC5" w:rsidP="00CD5E4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0E27AA" w14:textId="7303F03B" w:rsidR="00AD4BC5" w:rsidRDefault="00AC52C3" w:rsidP="00AD4BC5">
      <w:pPr>
        <w:pStyle w:val="Listeafsnit"/>
        <w:numPr>
          <w:ilvl w:val="0"/>
          <w:numId w:val="2"/>
        </w:num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Vedr.: Hvid</w:t>
      </w:r>
      <w:r w:rsidR="008E7D7E">
        <w:rPr>
          <w:rFonts w:ascii="Arial" w:hAnsi="Arial" w:cs="Arial"/>
          <w:b/>
          <w:i/>
          <w:sz w:val="20"/>
          <w:szCs w:val="20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og Narhvaler</w:t>
      </w:r>
      <w:r w:rsidR="00CD5E46" w:rsidRPr="003C4419">
        <w:rPr>
          <w:rFonts w:ascii="Arial" w:hAnsi="Arial" w:cs="Arial"/>
          <w:b/>
          <w:i/>
          <w:sz w:val="20"/>
          <w:szCs w:val="20"/>
        </w:rPr>
        <w:t>:</w:t>
      </w:r>
    </w:p>
    <w:p w14:paraId="29ED497B" w14:textId="75023994" w:rsidR="00570C88" w:rsidRPr="006058AD" w:rsidRDefault="00995695" w:rsidP="00570C88">
      <w:p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I forbindelse med høringen vedrørende narhvalkvoteringen fra 2023 til 2026</w:t>
      </w:r>
      <w:r w:rsidR="00502D65">
        <w:rPr>
          <w:rFonts w:ascii="Arial" w:hAnsi="Arial" w:cs="Arial"/>
          <w:bCs/>
          <w:iCs/>
          <w:sz w:val="20"/>
          <w:szCs w:val="20"/>
        </w:rPr>
        <w:t>,</w:t>
      </w:r>
      <w:r>
        <w:rPr>
          <w:rFonts w:ascii="Arial" w:hAnsi="Arial" w:cs="Arial"/>
          <w:bCs/>
          <w:iCs/>
          <w:sz w:val="20"/>
          <w:szCs w:val="20"/>
        </w:rPr>
        <w:t xml:space="preserve"> er der et forslag om at man med tiden </w:t>
      </w:r>
      <w:r w:rsidR="002848B1">
        <w:rPr>
          <w:rFonts w:ascii="Arial" w:hAnsi="Arial" w:cs="Arial"/>
          <w:bCs/>
          <w:iCs/>
          <w:sz w:val="20"/>
          <w:szCs w:val="20"/>
        </w:rPr>
        <w:t>reducerer</w:t>
      </w:r>
      <w:r>
        <w:rPr>
          <w:rFonts w:ascii="Arial" w:hAnsi="Arial" w:cs="Arial"/>
          <w:bCs/>
          <w:iCs/>
          <w:sz w:val="20"/>
          <w:szCs w:val="20"/>
        </w:rPr>
        <w:t xml:space="preserve"> narhval</w:t>
      </w:r>
      <w:r w:rsidR="00502D65">
        <w:rPr>
          <w:rFonts w:ascii="Arial" w:hAnsi="Arial" w:cs="Arial"/>
          <w:bCs/>
          <w:iCs/>
          <w:sz w:val="20"/>
          <w:szCs w:val="20"/>
        </w:rPr>
        <w:t>kvot</w:t>
      </w:r>
      <w:r>
        <w:rPr>
          <w:rFonts w:ascii="Arial" w:hAnsi="Arial" w:cs="Arial"/>
          <w:bCs/>
          <w:iCs/>
          <w:sz w:val="20"/>
          <w:szCs w:val="20"/>
        </w:rPr>
        <w:t>er</w:t>
      </w:r>
      <w:r w:rsidR="002848B1">
        <w:rPr>
          <w:rFonts w:ascii="Arial" w:hAnsi="Arial" w:cs="Arial"/>
          <w:bCs/>
          <w:iCs/>
          <w:sz w:val="20"/>
          <w:szCs w:val="20"/>
        </w:rPr>
        <w:t>ne</w:t>
      </w:r>
      <w:r w:rsidR="00502D65">
        <w:rPr>
          <w:rFonts w:ascii="Arial" w:hAnsi="Arial" w:cs="Arial"/>
          <w:bCs/>
          <w:iCs/>
          <w:sz w:val="20"/>
          <w:szCs w:val="20"/>
        </w:rPr>
        <w:t>, herunder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502D65">
        <w:rPr>
          <w:rFonts w:ascii="Arial" w:hAnsi="Arial" w:cs="Arial"/>
          <w:bCs/>
          <w:iCs/>
          <w:sz w:val="20"/>
          <w:szCs w:val="20"/>
        </w:rPr>
        <w:t xml:space="preserve">halvering </w:t>
      </w:r>
      <w:r>
        <w:rPr>
          <w:rFonts w:ascii="Arial" w:hAnsi="Arial" w:cs="Arial"/>
          <w:bCs/>
          <w:iCs/>
          <w:sz w:val="20"/>
          <w:szCs w:val="20"/>
        </w:rPr>
        <w:t>af kvoter</w:t>
      </w:r>
      <w:r w:rsidR="00502D65">
        <w:rPr>
          <w:rFonts w:ascii="Arial" w:hAnsi="Arial" w:cs="Arial"/>
          <w:bCs/>
          <w:iCs/>
          <w:sz w:val="20"/>
          <w:szCs w:val="20"/>
        </w:rPr>
        <w:t>n</w:t>
      </w:r>
      <w:r>
        <w:rPr>
          <w:rFonts w:ascii="Arial" w:hAnsi="Arial" w:cs="Arial"/>
          <w:bCs/>
          <w:iCs/>
          <w:sz w:val="20"/>
          <w:szCs w:val="20"/>
        </w:rPr>
        <w:t>e</w:t>
      </w:r>
      <w:r w:rsidR="003126B1" w:rsidRPr="006058AD">
        <w:rPr>
          <w:rFonts w:ascii="Arial" w:hAnsi="Arial" w:cs="Arial"/>
          <w:bCs/>
          <w:iCs/>
          <w:sz w:val="20"/>
          <w:szCs w:val="20"/>
        </w:rPr>
        <w:t>.</w:t>
      </w:r>
      <w:r w:rsidR="00570C88" w:rsidRPr="006058AD">
        <w:rPr>
          <w:rFonts w:ascii="Arial" w:hAnsi="Arial" w:cs="Arial"/>
          <w:bCs/>
          <w:iCs/>
          <w:sz w:val="20"/>
          <w:szCs w:val="20"/>
        </w:rPr>
        <w:t xml:space="preserve"> </w:t>
      </w:r>
      <w:r w:rsidR="00127563">
        <w:rPr>
          <w:rFonts w:ascii="Arial" w:hAnsi="Arial" w:cs="Arial"/>
          <w:bCs/>
          <w:iCs/>
          <w:sz w:val="20"/>
          <w:szCs w:val="20"/>
        </w:rPr>
        <w:t>PPS er meget uenig i forslaget</w:t>
      </w:r>
      <w:r w:rsidR="00425BA8">
        <w:rPr>
          <w:rFonts w:ascii="Arial" w:hAnsi="Arial" w:cs="Arial"/>
          <w:bCs/>
          <w:iCs/>
          <w:sz w:val="20"/>
          <w:szCs w:val="20"/>
        </w:rPr>
        <w:t xml:space="preserve">. PPS kræver at </w:t>
      </w:r>
      <w:r w:rsidR="00127563">
        <w:rPr>
          <w:rFonts w:ascii="Arial" w:hAnsi="Arial" w:cs="Arial"/>
          <w:bCs/>
          <w:iCs/>
          <w:sz w:val="20"/>
          <w:szCs w:val="20"/>
        </w:rPr>
        <w:t>narhvalkvoter ikke reduceres</w:t>
      </w:r>
      <w:r w:rsidR="00425BA8">
        <w:rPr>
          <w:rFonts w:ascii="Arial" w:hAnsi="Arial" w:cs="Arial"/>
          <w:bCs/>
          <w:iCs/>
          <w:sz w:val="20"/>
          <w:szCs w:val="20"/>
        </w:rPr>
        <w:t>, da brugerne meget tydeligt udtrykker at narhvalerne ikke bliver færre</w:t>
      </w:r>
      <w:r w:rsidR="00127563">
        <w:rPr>
          <w:rFonts w:ascii="Arial" w:hAnsi="Arial" w:cs="Arial"/>
          <w:bCs/>
          <w:iCs/>
          <w:sz w:val="20"/>
          <w:szCs w:val="20"/>
        </w:rPr>
        <w:t>,</w:t>
      </w:r>
      <w:r w:rsidR="00425BA8">
        <w:rPr>
          <w:rFonts w:ascii="Arial" w:hAnsi="Arial" w:cs="Arial"/>
          <w:bCs/>
          <w:iCs/>
          <w:sz w:val="20"/>
          <w:szCs w:val="20"/>
        </w:rPr>
        <w:t xml:space="preserve"> men tværtimod</w:t>
      </w:r>
      <w:r w:rsidR="00127563">
        <w:rPr>
          <w:rFonts w:ascii="Arial" w:hAnsi="Arial" w:cs="Arial"/>
          <w:bCs/>
          <w:iCs/>
          <w:sz w:val="20"/>
          <w:szCs w:val="20"/>
        </w:rPr>
        <w:t>,</w:t>
      </w:r>
      <w:r w:rsidR="00425BA8">
        <w:rPr>
          <w:rFonts w:ascii="Arial" w:hAnsi="Arial" w:cs="Arial"/>
          <w:bCs/>
          <w:iCs/>
          <w:sz w:val="20"/>
          <w:szCs w:val="20"/>
        </w:rPr>
        <w:t xml:space="preserve"> bliver flere og flere. </w:t>
      </w:r>
      <w:r w:rsidR="00C62403">
        <w:rPr>
          <w:rFonts w:ascii="Arial" w:hAnsi="Arial" w:cs="Arial"/>
          <w:bCs/>
          <w:iCs/>
          <w:sz w:val="20"/>
          <w:szCs w:val="20"/>
        </w:rPr>
        <w:t xml:space="preserve">Derudover </w:t>
      </w:r>
      <w:r w:rsidR="00425BA8">
        <w:rPr>
          <w:rFonts w:ascii="Arial" w:hAnsi="Arial" w:cs="Arial"/>
          <w:bCs/>
          <w:iCs/>
          <w:sz w:val="20"/>
          <w:szCs w:val="20"/>
        </w:rPr>
        <w:t>kræver</w:t>
      </w:r>
      <w:r w:rsidR="00893C20">
        <w:rPr>
          <w:rFonts w:ascii="Arial" w:hAnsi="Arial" w:cs="Arial"/>
          <w:bCs/>
          <w:iCs/>
          <w:sz w:val="20"/>
          <w:szCs w:val="20"/>
        </w:rPr>
        <w:t xml:space="preserve"> PPS at </w:t>
      </w:r>
      <w:r w:rsidR="00C62403">
        <w:rPr>
          <w:rFonts w:ascii="Arial" w:hAnsi="Arial" w:cs="Arial"/>
          <w:bCs/>
          <w:iCs/>
          <w:sz w:val="20"/>
          <w:szCs w:val="20"/>
        </w:rPr>
        <w:t>der indføres mulighed for at KNAPK k</w:t>
      </w:r>
      <w:r w:rsidR="00893C20">
        <w:rPr>
          <w:rFonts w:ascii="Arial" w:hAnsi="Arial" w:cs="Arial"/>
          <w:bCs/>
          <w:iCs/>
          <w:sz w:val="20"/>
          <w:szCs w:val="20"/>
        </w:rPr>
        <w:t xml:space="preserve">an </w:t>
      </w:r>
      <w:r w:rsidR="00C62403">
        <w:rPr>
          <w:rFonts w:ascii="Arial" w:hAnsi="Arial" w:cs="Arial"/>
          <w:bCs/>
          <w:iCs/>
          <w:sz w:val="20"/>
          <w:szCs w:val="20"/>
        </w:rPr>
        <w:t>forhandle</w:t>
      </w:r>
      <w:r w:rsidR="00893C20">
        <w:rPr>
          <w:rFonts w:ascii="Arial" w:hAnsi="Arial" w:cs="Arial"/>
          <w:bCs/>
          <w:iCs/>
          <w:sz w:val="20"/>
          <w:szCs w:val="20"/>
        </w:rPr>
        <w:t>, efter høringerne.</w:t>
      </w:r>
    </w:p>
    <w:p w14:paraId="3FE36B1A" w14:textId="77777777" w:rsidR="00570C88" w:rsidRPr="00570C88" w:rsidRDefault="00570C88" w:rsidP="00570C88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6E8A048B" w14:textId="41B7C762" w:rsidR="00B2385C" w:rsidRDefault="008B4603" w:rsidP="00AD4BC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forslaget ligges der op til at der fra 2023 </w:t>
      </w:r>
      <w:r w:rsidR="00B2385C"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z w:val="20"/>
          <w:szCs w:val="20"/>
        </w:rPr>
        <w:t>o</w:t>
      </w:r>
      <w:r w:rsidR="00B2385C">
        <w:rPr>
          <w:rFonts w:ascii="Arial" w:hAnsi="Arial" w:cs="Arial"/>
          <w:sz w:val="20"/>
          <w:szCs w:val="20"/>
        </w:rPr>
        <w:t>ppe</w:t>
      </w:r>
      <w:r>
        <w:rPr>
          <w:rFonts w:ascii="Arial" w:hAnsi="Arial" w:cs="Arial"/>
          <w:sz w:val="20"/>
          <w:szCs w:val="20"/>
        </w:rPr>
        <w:t>s</w:t>
      </w:r>
      <w:r w:rsidR="00B2385C">
        <w:rPr>
          <w:rFonts w:ascii="Arial" w:hAnsi="Arial" w:cs="Arial"/>
          <w:sz w:val="20"/>
          <w:szCs w:val="20"/>
        </w:rPr>
        <w:t xml:space="preserve"> narhvalfangsten fra </w:t>
      </w:r>
      <w:r>
        <w:rPr>
          <w:rFonts w:ascii="Arial" w:hAnsi="Arial" w:cs="Arial"/>
          <w:sz w:val="20"/>
          <w:szCs w:val="20"/>
        </w:rPr>
        <w:t>f</w:t>
      </w:r>
      <w:r w:rsidR="00B2385C">
        <w:rPr>
          <w:rFonts w:ascii="Arial" w:hAnsi="Arial" w:cs="Arial"/>
          <w:sz w:val="20"/>
          <w:szCs w:val="20"/>
        </w:rPr>
        <w:t>orvaltning</w:t>
      </w:r>
      <w:r>
        <w:rPr>
          <w:rFonts w:ascii="Arial" w:hAnsi="Arial" w:cs="Arial"/>
          <w:sz w:val="20"/>
          <w:szCs w:val="20"/>
        </w:rPr>
        <w:t>sområde</w:t>
      </w:r>
      <w:r w:rsidR="00B2385C">
        <w:rPr>
          <w:rFonts w:ascii="Arial" w:hAnsi="Arial" w:cs="Arial"/>
          <w:sz w:val="20"/>
          <w:szCs w:val="20"/>
        </w:rPr>
        <w:t xml:space="preserve"> Sisimiut til og med </w:t>
      </w:r>
      <w:r>
        <w:rPr>
          <w:rFonts w:ascii="Arial" w:hAnsi="Arial" w:cs="Arial"/>
          <w:sz w:val="20"/>
          <w:szCs w:val="20"/>
        </w:rPr>
        <w:t>f</w:t>
      </w:r>
      <w:r w:rsidR="00B2385C">
        <w:rPr>
          <w:rFonts w:ascii="Arial" w:hAnsi="Arial" w:cs="Arial"/>
          <w:sz w:val="20"/>
          <w:szCs w:val="20"/>
        </w:rPr>
        <w:t>orvaltning</w:t>
      </w:r>
      <w:r>
        <w:rPr>
          <w:rFonts w:ascii="Arial" w:hAnsi="Arial" w:cs="Arial"/>
          <w:sz w:val="20"/>
          <w:szCs w:val="20"/>
        </w:rPr>
        <w:t>sområde</w:t>
      </w:r>
      <w:r w:rsidR="00B2385C">
        <w:rPr>
          <w:rFonts w:ascii="Arial" w:hAnsi="Arial" w:cs="Arial"/>
          <w:sz w:val="20"/>
          <w:szCs w:val="20"/>
        </w:rPr>
        <w:t xml:space="preserve"> Nanortalik.</w:t>
      </w:r>
    </w:p>
    <w:p w14:paraId="0769B4ED" w14:textId="7C05C409" w:rsidR="00AD4BC5" w:rsidRDefault="00F8661C" w:rsidP="00AD4BC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PPS ønsker at man fortsætter med narhvalfangst i Qeqqata Kommunea, da man o</w:t>
      </w:r>
      <w:r w:rsidR="00D93C15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serverer flere og flere narhvaler i området. S</w:t>
      </w:r>
      <w:r w:rsidR="00171774">
        <w:rPr>
          <w:rFonts w:ascii="Arial" w:hAnsi="Arial" w:cs="Arial"/>
          <w:sz w:val="20"/>
          <w:szCs w:val="20"/>
        </w:rPr>
        <w:t xml:space="preserve">amtidig er der et ønske fra </w:t>
      </w:r>
      <w:r w:rsidR="00D93C15">
        <w:rPr>
          <w:rFonts w:ascii="Arial" w:hAnsi="Arial" w:cs="Arial"/>
          <w:sz w:val="20"/>
          <w:szCs w:val="20"/>
        </w:rPr>
        <w:t>K</w:t>
      </w:r>
      <w:r w:rsidR="00171774">
        <w:rPr>
          <w:rFonts w:ascii="Arial" w:hAnsi="Arial" w:cs="Arial"/>
          <w:sz w:val="20"/>
          <w:szCs w:val="20"/>
        </w:rPr>
        <w:t xml:space="preserve">ommune </w:t>
      </w:r>
      <w:r w:rsidR="00D93C15">
        <w:rPr>
          <w:rFonts w:ascii="Arial" w:hAnsi="Arial" w:cs="Arial"/>
          <w:sz w:val="20"/>
          <w:szCs w:val="20"/>
        </w:rPr>
        <w:t>K</w:t>
      </w:r>
      <w:r w:rsidR="00171774">
        <w:rPr>
          <w:rFonts w:ascii="Arial" w:hAnsi="Arial" w:cs="Arial"/>
          <w:sz w:val="20"/>
          <w:szCs w:val="20"/>
        </w:rPr>
        <w:t xml:space="preserve">ujalleq, at man skal kunne fange narhvaler som kommer til området </w:t>
      </w:r>
      <w:r w:rsidR="00D93C15">
        <w:rPr>
          <w:rFonts w:ascii="Arial" w:hAnsi="Arial" w:cs="Arial"/>
          <w:sz w:val="20"/>
          <w:szCs w:val="20"/>
        </w:rPr>
        <w:t>i sjældne tilfælde</w:t>
      </w:r>
      <w:r w:rsidR="004F3C01">
        <w:rPr>
          <w:rFonts w:ascii="Arial" w:hAnsi="Arial" w:cs="Arial"/>
          <w:sz w:val="20"/>
          <w:szCs w:val="20"/>
        </w:rPr>
        <w:t>.</w:t>
      </w:r>
    </w:p>
    <w:p w14:paraId="7D4E9A72" w14:textId="77777777" w:rsidR="00B26C0B" w:rsidRDefault="00B26C0B" w:rsidP="00AD4BC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880A04" w14:textId="3D819BEE" w:rsidR="00B26C0B" w:rsidRDefault="00D93C15" w:rsidP="00AD4BC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Med henblik på kødforsyning </w:t>
      </w:r>
      <w:r w:rsidR="005076AB">
        <w:rPr>
          <w:rFonts w:ascii="Arial" w:hAnsi="Arial" w:cs="Arial"/>
          <w:sz w:val="20"/>
          <w:szCs w:val="20"/>
        </w:rPr>
        <w:t>i Østgrønland, ønsker PPS at man skal kunne fange hvi</w:t>
      </w:r>
      <w:r w:rsidR="00F562F7">
        <w:rPr>
          <w:rFonts w:ascii="Arial" w:hAnsi="Arial" w:cs="Arial"/>
          <w:sz w:val="20"/>
          <w:szCs w:val="20"/>
        </w:rPr>
        <w:t>d</w:t>
      </w:r>
      <w:r w:rsidR="005076AB">
        <w:rPr>
          <w:rFonts w:ascii="Arial" w:hAnsi="Arial" w:cs="Arial"/>
          <w:sz w:val="20"/>
          <w:szCs w:val="20"/>
        </w:rPr>
        <w:t xml:space="preserve">hvaler, når de </w:t>
      </w:r>
      <w:r w:rsidR="00F562F7">
        <w:rPr>
          <w:rFonts w:ascii="Arial" w:hAnsi="Arial" w:cs="Arial"/>
          <w:sz w:val="20"/>
          <w:szCs w:val="20"/>
        </w:rPr>
        <w:t>i sjældne tilfælde</w:t>
      </w:r>
      <w:r w:rsidR="005076AB">
        <w:rPr>
          <w:rFonts w:ascii="Arial" w:hAnsi="Arial" w:cs="Arial"/>
          <w:sz w:val="20"/>
          <w:szCs w:val="20"/>
        </w:rPr>
        <w:t xml:space="preserve"> er i området. De</w:t>
      </w:r>
      <w:r w:rsidR="00F562F7">
        <w:rPr>
          <w:rFonts w:ascii="Arial" w:hAnsi="Arial" w:cs="Arial"/>
          <w:sz w:val="20"/>
          <w:szCs w:val="20"/>
        </w:rPr>
        <w:t>r</w:t>
      </w:r>
      <w:r w:rsidR="005076AB">
        <w:rPr>
          <w:rFonts w:ascii="Arial" w:hAnsi="Arial" w:cs="Arial"/>
          <w:sz w:val="20"/>
          <w:szCs w:val="20"/>
        </w:rPr>
        <w:t>for opfordre</w:t>
      </w:r>
      <w:r w:rsidR="00F562F7">
        <w:rPr>
          <w:rFonts w:ascii="Arial" w:hAnsi="Arial" w:cs="Arial"/>
          <w:sz w:val="20"/>
          <w:szCs w:val="20"/>
        </w:rPr>
        <w:t>r</w:t>
      </w:r>
      <w:r w:rsidR="005076AB">
        <w:rPr>
          <w:rFonts w:ascii="Arial" w:hAnsi="Arial" w:cs="Arial"/>
          <w:sz w:val="20"/>
          <w:szCs w:val="20"/>
        </w:rPr>
        <w:t xml:space="preserve"> PPS Naalakkersuisut om a</w:t>
      </w:r>
      <w:r w:rsidR="00F562F7">
        <w:rPr>
          <w:rFonts w:ascii="Arial" w:hAnsi="Arial" w:cs="Arial"/>
          <w:sz w:val="20"/>
          <w:szCs w:val="20"/>
        </w:rPr>
        <w:t>t</w:t>
      </w:r>
      <w:r w:rsidR="005076AB">
        <w:rPr>
          <w:rFonts w:ascii="Arial" w:hAnsi="Arial" w:cs="Arial"/>
          <w:sz w:val="20"/>
          <w:szCs w:val="20"/>
        </w:rPr>
        <w:t xml:space="preserve"> </w:t>
      </w:r>
      <w:r w:rsidR="00F562F7">
        <w:rPr>
          <w:rFonts w:ascii="Arial" w:hAnsi="Arial" w:cs="Arial"/>
          <w:sz w:val="20"/>
          <w:szCs w:val="20"/>
        </w:rPr>
        <w:t>fastsætte hvidhvalkvote i Østgrønland</w:t>
      </w:r>
      <w:r w:rsidR="005076AB">
        <w:rPr>
          <w:rFonts w:ascii="Arial" w:hAnsi="Arial" w:cs="Arial"/>
          <w:sz w:val="20"/>
          <w:szCs w:val="20"/>
        </w:rPr>
        <w:t>.</w:t>
      </w:r>
    </w:p>
    <w:p w14:paraId="3CF50602" w14:textId="77777777" w:rsidR="00ED783A" w:rsidRDefault="00ED783A" w:rsidP="00AD4BC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F44A4E" w14:textId="4F1A5BCA" w:rsidR="00ED783A" w:rsidRDefault="001D77E4" w:rsidP="00AD4BC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forhold til Vestkysten er det et ønske fra PPS om at olympisk fangst af hvidhvale</w:t>
      </w:r>
      <w:r w:rsidR="001A3DA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fortsætter som i 2022.</w:t>
      </w:r>
    </w:p>
    <w:p w14:paraId="1CD34211" w14:textId="77777777" w:rsidR="00CB2BCC" w:rsidRDefault="00CB2BCC" w:rsidP="00AD4BC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9A54B3" w14:textId="7A9B3FDD" w:rsidR="00CB2BCC" w:rsidRPr="00053BD9" w:rsidRDefault="00F87F0B" w:rsidP="00CB2BCC">
      <w:pPr>
        <w:pStyle w:val="Listeafsnit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Vedrørende hvalrosfangst</w:t>
      </w:r>
      <w:r w:rsidR="00CB2BCC" w:rsidRPr="00053BD9">
        <w:rPr>
          <w:rFonts w:ascii="Arial" w:hAnsi="Arial" w:cs="Arial"/>
          <w:b/>
          <w:sz w:val="20"/>
          <w:szCs w:val="20"/>
        </w:rPr>
        <w:t>:</w:t>
      </w:r>
    </w:p>
    <w:p w14:paraId="0EB03EA8" w14:textId="3985F2E1" w:rsidR="00CB2BCC" w:rsidRPr="00CB2BCC" w:rsidRDefault="00F87F0B" w:rsidP="00CB2BC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PPS er glad for at sagen om </w:t>
      </w:r>
      <w:r w:rsidR="001A3DAF">
        <w:rPr>
          <w:rFonts w:ascii="Arial" w:hAnsi="Arial" w:cs="Arial"/>
          <w:sz w:val="20"/>
          <w:szCs w:val="20"/>
        </w:rPr>
        <w:t xml:space="preserve">muligheden for </w:t>
      </w:r>
      <w:r>
        <w:rPr>
          <w:rFonts w:ascii="Arial" w:hAnsi="Arial" w:cs="Arial"/>
          <w:sz w:val="20"/>
          <w:szCs w:val="20"/>
        </w:rPr>
        <w:t>fangst af hvalrosser hele året rundt snart er færdig</w:t>
      </w:r>
      <w:r w:rsidR="001A3DAF">
        <w:rPr>
          <w:rFonts w:ascii="Arial" w:hAnsi="Arial" w:cs="Arial"/>
          <w:sz w:val="20"/>
          <w:szCs w:val="20"/>
        </w:rPr>
        <w:t>, samt at</w:t>
      </w:r>
      <w:r>
        <w:rPr>
          <w:rFonts w:ascii="Arial" w:hAnsi="Arial" w:cs="Arial"/>
          <w:sz w:val="20"/>
          <w:szCs w:val="20"/>
        </w:rPr>
        <w:t xml:space="preserve"> forvaltningen af d</w:t>
      </w:r>
      <w:r w:rsidR="001A3DAF">
        <w:rPr>
          <w:rFonts w:ascii="Arial" w:hAnsi="Arial" w:cs="Arial"/>
          <w:sz w:val="20"/>
          <w:szCs w:val="20"/>
        </w:rPr>
        <w:t>iss</w:t>
      </w:r>
      <w:r>
        <w:rPr>
          <w:rFonts w:ascii="Arial" w:hAnsi="Arial" w:cs="Arial"/>
          <w:sz w:val="20"/>
          <w:szCs w:val="20"/>
        </w:rPr>
        <w:t xml:space="preserve">e vil blive lettere, for eksempel at man som i Qaanaaq vil kunne fange en hunhvalros samt </w:t>
      </w:r>
      <w:r w:rsidR="007A76A2">
        <w:rPr>
          <w:rFonts w:ascii="Arial" w:hAnsi="Arial" w:cs="Arial"/>
          <w:sz w:val="20"/>
          <w:szCs w:val="20"/>
        </w:rPr>
        <w:t>hvalros</w:t>
      </w:r>
      <w:r>
        <w:rPr>
          <w:rFonts w:ascii="Arial" w:hAnsi="Arial" w:cs="Arial"/>
          <w:sz w:val="20"/>
          <w:szCs w:val="20"/>
        </w:rPr>
        <w:t>unge</w:t>
      </w:r>
      <w:r w:rsidR="007A76A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i Østgrønland, når </w:t>
      </w:r>
      <w:r w:rsidR="007A76A2">
        <w:rPr>
          <w:rFonts w:ascii="Arial" w:hAnsi="Arial" w:cs="Arial"/>
          <w:sz w:val="20"/>
          <w:szCs w:val="20"/>
        </w:rPr>
        <w:t xml:space="preserve">bekendtgørelsen </w:t>
      </w:r>
      <w:r>
        <w:rPr>
          <w:rFonts w:ascii="Arial" w:hAnsi="Arial" w:cs="Arial"/>
          <w:sz w:val="20"/>
          <w:szCs w:val="20"/>
        </w:rPr>
        <w:t>bliver godkendt af Naalakkersuisut</w:t>
      </w:r>
      <w:r w:rsidR="00053BD9">
        <w:rPr>
          <w:rFonts w:ascii="Arial" w:hAnsi="Arial" w:cs="Arial"/>
          <w:sz w:val="20"/>
          <w:szCs w:val="20"/>
        </w:rPr>
        <w:t>.</w:t>
      </w:r>
    </w:p>
    <w:p w14:paraId="1A606E9A" w14:textId="77777777" w:rsidR="00CD5E46" w:rsidRDefault="00CD5E46" w:rsidP="00CD5E4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7FCCEF" w14:textId="6C05288A" w:rsidR="007379CB" w:rsidRPr="000665A3" w:rsidRDefault="00630343" w:rsidP="007379CB">
      <w:pPr>
        <w:pStyle w:val="Listeafsnit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Brugen af og indsamling af fangernes og brugernes viden</w:t>
      </w:r>
    </w:p>
    <w:p w14:paraId="41E5AF23" w14:textId="07CAC7B7" w:rsidR="007379CB" w:rsidRDefault="00630343" w:rsidP="00CD5E4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PPS er glad for at Naalakkersuisut </w:t>
      </w:r>
      <w:r w:rsidR="007A76A2">
        <w:rPr>
          <w:rFonts w:ascii="Arial" w:hAnsi="Arial" w:cs="Arial"/>
          <w:sz w:val="20"/>
          <w:szCs w:val="20"/>
        </w:rPr>
        <w:t xml:space="preserve">har igangsat </w:t>
      </w:r>
      <w:r>
        <w:rPr>
          <w:rFonts w:ascii="Arial" w:hAnsi="Arial" w:cs="Arial"/>
          <w:sz w:val="20"/>
          <w:szCs w:val="20"/>
        </w:rPr>
        <w:t>arbejde</w:t>
      </w:r>
      <w:r w:rsidR="007A76A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="007A76A2">
        <w:rPr>
          <w:rFonts w:ascii="Arial" w:hAnsi="Arial" w:cs="Arial"/>
          <w:sz w:val="20"/>
          <w:szCs w:val="20"/>
        </w:rPr>
        <w:t xml:space="preserve">med bekendtgørelse om indsamling og brug af </w:t>
      </w:r>
      <w:r>
        <w:rPr>
          <w:rFonts w:ascii="Arial" w:hAnsi="Arial" w:cs="Arial"/>
          <w:sz w:val="20"/>
          <w:szCs w:val="20"/>
        </w:rPr>
        <w:t>fangernes og brugernes viden. Samtidig opfordrer PPS om at man fortsætter og udvider arbejdet fra 2019 om</w:t>
      </w:r>
      <w:r w:rsidR="0060166C">
        <w:rPr>
          <w:rFonts w:ascii="Arial" w:hAnsi="Arial" w:cs="Arial"/>
          <w:sz w:val="20"/>
          <w:szCs w:val="20"/>
        </w:rPr>
        <w:t xml:space="preserve"> indsamling af</w:t>
      </w:r>
      <w:r>
        <w:rPr>
          <w:rFonts w:ascii="Arial" w:hAnsi="Arial" w:cs="Arial"/>
          <w:sz w:val="20"/>
          <w:szCs w:val="20"/>
        </w:rPr>
        <w:t xml:space="preserve"> </w:t>
      </w:r>
      <w:r w:rsidR="008A110D">
        <w:rPr>
          <w:rFonts w:ascii="Arial" w:hAnsi="Arial" w:cs="Arial"/>
          <w:sz w:val="20"/>
          <w:szCs w:val="20"/>
        </w:rPr>
        <w:t xml:space="preserve">fangernes og </w:t>
      </w:r>
      <w:r>
        <w:rPr>
          <w:rFonts w:ascii="Arial" w:hAnsi="Arial" w:cs="Arial"/>
          <w:sz w:val="20"/>
          <w:szCs w:val="20"/>
        </w:rPr>
        <w:t>brugernes viden</w:t>
      </w:r>
      <w:r w:rsidR="00FD6422">
        <w:rPr>
          <w:rFonts w:ascii="Arial" w:hAnsi="Arial" w:cs="Arial"/>
          <w:sz w:val="20"/>
          <w:szCs w:val="20"/>
        </w:rPr>
        <w:t xml:space="preserve"> </w:t>
      </w:r>
      <w:r w:rsidR="0060166C">
        <w:rPr>
          <w:rFonts w:ascii="Arial" w:hAnsi="Arial" w:cs="Arial"/>
          <w:sz w:val="20"/>
          <w:szCs w:val="20"/>
        </w:rPr>
        <w:t>vedr.</w:t>
      </w:r>
      <w:r w:rsidR="00FD6422">
        <w:rPr>
          <w:rFonts w:ascii="Arial" w:hAnsi="Arial" w:cs="Arial"/>
          <w:sz w:val="20"/>
          <w:szCs w:val="20"/>
        </w:rPr>
        <w:t xml:space="preserve"> hvid</w:t>
      </w:r>
      <w:r w:rsidR="008A110D">
        <w:rPr>
          <w:rFonts w:ascii="Arial" w:hAnsi="Arial" w:cs="Arial"/>
          <w:sz w:val="20"/>
          <w:szCs w:val="20"/>
        </w:rPr>
        <w:t>-</w:t>
      </w:r>
      <w:r w:rsidR="00FD6422">
        <w:rPr>
          <w:rFonts w:ascii="Arial" w:hAnsi="Arial" w:cs="Arial"/>
          <w:sz w:val="20"/>
          <w:szCs w:val="20"/>
        </w:rPr>
        <w:t xml:space="preserve"> og narhvaler samt andre </w:t>
      </w:r>
      <w:r w:rsidR="008A110D">
        <w:rPr>
          <w:rFonts w:ascii="Arial" w:hAnsi="Arial" w:cs="Arial"/>
          <w:sz w:val="20"/>
          <w:szCs w:val="20"/>
        </w:rPr>
        <w:t xml:space="preserve">kvoterede </w:t>
      </w:r>
      <w:r w:rsidR="00FD6422">
        <w:rPr>
          <w:rFonts w:ascii="Arial" w:hAnsi="Arial" w:cs="Arial"/>
          <w:sz w:val="20"/>
          <w:szCs w:val="20"/>
        </w:rPr>
        <w:t xml:space="preserve">arter, </w:t>
      </w:r>
      <w:r w:rsidR="008A110D">
        <w:rPr>
          <w:rFonts w:ascii="Arial" w:hAnsi="Arial" w:cs="Arial"/>
          <w:sz w:val="20"/>
          <w:szCs w:val="20"/>
        </w:rPr>
        <w:t xml:space="preserve">inkl. </w:t>
      </w:r>
      <w:r w:rsidR="00FD6422">
        <w:rPr>
          <w:rFonts w:ascii="Arial" w:hAnsi="Arial" w:cs="Arial"/>
          <w:sz w:val="20"/>
          <w:szCs w:val="20"/>
        </w:rPr>
        <w:t>Vest</w:t>
      </w:r>
      <w:r w:rsidR="008A110D">
        <w:rPr>
          <w:rFonts w:ascii="Arial" w:hAnsi="Arial" w:cs="Arial"/>
          <w:sz w:val="20"/>
          <w:szCs w:val="20"/>
        </w:rPr>
        <w:t>grønland</w:t>
      </w:r>
      <w:r w:rsidR="00FD6422">
        <w:rPr>
          <w:rFonts w:ascii="Arial" w:hAnsi="Arial" w:cs="Arial"/>
          <w:sz w:val="20"/>
          <w:szCs w:val="20"/>
        </w:rPr>
        <w:t>.</w:t>
      </w:r>
    </w:p>
    <w:p w14:paraId="066A5961" w14:textId="77777777" w:rsidR="00393E80" w:rsidRDefault="00393E80" w:rsidP="00CD5E4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F38354" w14:textId="000E508C" w:rsidR="00393E80" w:rsidRDefault="00393E80" w:rsidP="00CD5E4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På denne måde vil beslutning</w:t>
      </w:r>
      <w:r w:rsidR="008A110D">
        <w:rPr>
          <w:rFonts w:ascii="Arial" w:hAnsi="Arial" w:cs="Arial"/>
          <w:sz w:val="20"/>
          <w:szCs w:val="20"/>
        </w:rPr>
        <w:t>stag</w:t>
      </w:r>
      <w:r>
        <w:rPr>
          <w:rFonts w:ascii="Arial" w:hAnsi="Arial" w:cs="Arial"/>
          <w:sz w:val="20"/>
          <w:szCs w:val="20"/>
        </w:rPr>
        <w:t>er</w:t>
      </w:r>
      <w:r w:rsidR="008A110D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 xml:space="preserve"> have en </w:t>
      </w:r>
      <w:r w:rsidR="0060166C">
        <w:rPr>
          <w:rFonts w:ascii="Arial" w:hAnsi="Arial" w:cs="Arial"/>
          <w:sz w:val="20"/>
          <w:szCs w:val="20"/>
        </w:rPr>
        <w:t>struktureret</w:t>
      </w:r>
      <w:r>
        <w:rPr>
          <w:rFonts w:ascii="Arial" w:hAnsi="Arial" w:cs="Arial"/>
          <w:sz w:val="20"/>
          <w:szCs w:val="20"/>
        </w:rPr>
        <w:t xml:space="preserve"> </w:t>
      </w:r>
      <w:r w:rsidR="00FF1212">
        <w:rPr>
          <w:rFonts w:ascii="Arial" w:hAnsi="Arial" w:cs="Arial"/>
          <w:sz w:val="20"/>
          <w:szCs w:val="20"/>
        </w:rPr>
        <w:t>indsaml</w:t>
      </w:r>
      <w:r w:rsidR="00061395">
        <w:rPr>
          <w:rFonts w:ascii="Arial" w:hAnsi="Arial" w:cs="Arial"/>
          <w:sz w:val="20"/>
          <w:szCs w:val="20"/>
        </w:rPr>
        <w:t>et</w:t>
      </w:r>
      <w:r w:rsidR="00FF1212">
        <w:rPr>
          <w:rFonts w:ascii="Arial" w:hAnsi="Arial" w:cs="Arial"/>
          <w:sz w:val="20"/>
          <w:szCs w:val="20"/>
        </w:rPr>
        <w:t xml:space="preserve"> fanger- og brugerviden som </w:t>
      </w:r>
      <w:r>
        <w:rPr>
          <w:rFonts w:ascii="Arial" w:hAnsi="Arial" w:cs="Arial"/>
          <w:sz w:val="20"/>
          <w:szCs w:val="20"/>
        </w:rPr>
        <w:t xml:space="preserve">grundlag, hvor de ikke alene tager udgangspunkt i </w:t>
      </w:r>
      <w:r w:rsidR="00061395">
        <w:rPr>
          <w:rFonts w:ascii="Arial" w:hAnsi="Arial" w:cs="Arial"/>
          <w:sz w:val="20"/>
          <w:szCs w:val="20"/>
        </w:rPr>
        <w:t>videnskabelige</w:t>
      </w:r>
      <w:r>
        <w:rPr>
          <w:rFonts w:ascii="Arial" w:hAnsi="Arial" w:cs="Arial"/>
          <w:sz w:val="20"/>
          <w:szCs w:val="20"/>
        </w:rPr>
        <w:t xml:space="preserve"> undersøgelser, men også tager fanger</w:t>
      </w:r>
      <w:r w:rsidR="0006139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og bruger viden i anvendelse i beslutning</w:t>
      </w:r>
      <w:r w:rsidR="000C11EA">
        <w:rPr>
          <w:rFonts w:ascii="Arial" w:hAnsi="Arial" w:cs="Arial"/>
          <w:sz w:val="20"/>
          <w:szCs w:val="20"/>
        </w:rPr>
        <w:t>sprocess</w:t>
      </w:r>
      <w:r>
        <w:rPr>
          <w:rFonts w:ascii="Arial" w:hAnsi="Arial" w:cs="Arial"/>
          <w:sz w:val="20"/>
          <w:szCs w:val="20"/>
        </w:rPr>
        <w:t>en. Man skal her gøre opmærksom på at der hos PPS er stor interesse for samarbejde</w:t>
      </w:r>
      <w:r w:rsidR="000C11EA">
        <w:rPr>
          <w:rFonts w:ascii="Arial" w:hAnsi="Arial" w:cs="Arial"/>
          <w:sz w:val="20"/>
          <w:szCs w:val="20"/>
        </w:rPr>
        <w:t xml:space="preserve"> derom</w:t>
      </w:r>
      <w:r>
        <w:rPr>
          <w:rFonts w:ascii="Arial" w:hAnsi="Arial" w:cs="Arial"/>
          <w:sz w:val="20"/>
          <w:szCs w:val="20"/>
        </w:rPr>
        <w:t>.</w:t>
      </w:r>
    </w:p>
    <w:p w14:paraId="4F1A5977" w14:textId="77777777" w:rsidR="004C7898" w:rsidRDefault="004C7898" w:rsidP="00CD5E4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E704F8" w14:textId="56AEA0D2" w:rsidR="009C7983" w:rsidRPr="0075503B" w:rsidRDefault="00F214F1" w:rsidP="00CD5E46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Prioritering er nødvendig i forbindelse med restriktioner</w:t>
      </w:r>
    </w:p>
    <w:p w14:paraId="67F2FFB1" w14:textId="5F49FA03" w:rsidR="003A1275" w:rsidRPr="006058AD" w:rsidRDefault="00F214F1" w:rsidP="00F214F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er fra KNAPK´s delegerede e</w:t>
      </w:r>
      <w:r w:rsidR="00071C5D">
        <w:rPr>
          <w:rFonts w:ascii="Arial" w:hAnsi="Arial" w:cs="Arial"/>
          <w:sz w:val="20"/>
          <w:szCs w:val="20"/>
        </w:rPr>
        <w:t>n udmelding</w:t>
      </w:r>
      <w:r>
        <w:rPr>
          <w:rFonts w:ascii="Arial" w:hAnsi="Arial" w:cs="Arial"/>
          <w:sz w:val="20"/>
          <w:szCs w:val="20"/>
        </w:rPr>
        <w:t xml:space="preserve"> om at </w:t>
      </w:r>
      <w:r w:rsidR="00011415">
        <w:rPr>
          <w:rFonts w:ascii="Arial" w:hAnsi="Arial" w:cs="Arial"/>
          <w:sz w:val="20"/>
          <w:szCs w:val="20"/>
        </w:rPr>
        <w:t xml:space="preserve">Naalakkersuisut kun </w:t>
      </w:r>
      <w:r w:rsidR="00071C5D">
        <w:rPr>
          <w:rFonts w:ascii="Arial" w:hAnsi="Arial" w:cs="Arial"/>
          <w:sz w:val="20"/>
          <w:szCs w:val="20"/>
        </w:rPr>
        <w:t>tildele</w:t>
      </w:r>
      <w:r w:rsidR="00011415">
        <w:rPr>
          <w:rFonts w:ascii="Arial" w:hAnsi="Arial" w:cs="Arial"/>
          <w:sz w:val="20"/>
          <w:szCs w:val="20"/>
        </w:rPr>
        <w:t>r</w:t>
      </w:r>
      <w:r w:rsidR="00071C5D">
        <w:rPr>
          <w:rFonts w:ascii="Arial" w:hAnsi="Arial" w:cs="Arial"/>
          <w:sz w:val="20"/>
          <w:szCs w:val="20"/>
        </w:rPr>
        <w:t xml:space="preserve"> </w:t>
      </w:r>
      <w:r w:rsidR="00011415">
        <w:rPr>
          <w:rFonts w:ascii="Arial" w:hAnsi="Arial" w:cs="Arial"/>
          <w:sz w:val="20"/>
          <w:szCs w:val="20"/>
        </w:rPr>
        <w:t xml:space="preserve">kvoterede arter til </w:t>
      </w:r>
      <w:r w:rsidR="00071C5D">
        <w:rPr>
          <w:rFonts w:ascii="Arial" w:hAnsi="Arial" w:cs="Arial"/>
          <w:sz w:val="20"/>
          <w:szCs w:val="20"/>
        </w:rPr>
        <w:t>personer med erhvervsjagtbevis</w:t>
      </w:r>
      <w:r>
        <w:rPr>
          <w:rFonts w:ascii="Arial" w:hAnsi="Arial" w:cs="Arial"/>
          <w:sz w:val="20"/>
          <w:szCs w:val="20"/>
        </w:rPr>
        <w:t xml:space="preserve">. Medlemmer fra kommunerne i PPS præciserer </w:t>
      </w:r>
      <w:r w:rsidR="00A26B32">
        <w:rPr>
          <w:rFonts w:ascii="Arial" w:hAnsi="Arial" w:cs="Arial"/>
          <w:sz w:val="20"/>
          <w:szCs w:val="20"/>
        </w:rPr>
        <w:t xml:space="preserve">at de tilslutter sig KNAPK´s </w:t>
      </w:r>
      <w:r w:rsidR="006F2FC8">
        <w:rPr>
          <w:rFonts w:ascii="Arial" w:hAnsi="Arial" w:cs="Arial"/>
          <w:sz w:val="20"/>
          <w:szCs w:val="20"/>
        </w:rPr>
        <w:t>udmelding</w:t>
      </w:r>
      <w:r w:rsidR="00A26B32">
        <w:rPr>
          <w:rFonts w:ascii="Arial" w:hAnsi="Arial" w:cs="Arial"/>
          <w:sz w:val="20"/>
          <w:szCs w:val="20"/>
        </w:rPr>
        <w:t>, men mener at de</w:t>
      </w:r>
      <w:r w:rsidR="006F2FC8">
        <w:rPr>
          <w:rFonts w:ascii="Arial" w:hAnsi="Arial" w:cs="Arial"/>
          <w:sz w:val="20"/>
          <w:szCs w:val="20"/>
        </w:rPr>
        <w:t>t</w:t>
      </w:r>
      <w:r w:rsidR="00A26B32">
        <w:rPr>
          <w:rFonts w:ascii="Arial" w:hAnsi="Arial" w:cs="Arial"/>
          <w:sz w:val="20"/>
          <w:szCs w:val="20"/>
        </w:rPr>
        <w:t xml:space="preserve"> er vigtigt at fritidsfangere </w:t>
      </w:r>
      <w:r w:rsidR="005551EB">
        <w:rPr>
          <w:rFonts w:ascii="Arial" w:hAnsi="Arial" w:cs="Arial"/>
          <w:sz w:val="20"/>
          <w:szCs w:val="20"/>
        </w:rPr>
        <w:t>f.eks.</w:t>
      </w:r>
      <w:r w:rsidR="00034EF2">
        <w:rPr>
          <w:rFonts w:ascii="Arial" w:hAnsi="Arial" w:cs="Arial"/>
          <w:sz w:val="20"/>
          <w:szCs w:val="20"/>
        </w:rPr>
        <w:t xml:space="preserve"> </w:t>
      </w:r>
      <w:r w:rsidR="005551EB">
        <w:rPr>
          <w:rFonts w:ascii="Arial" w:hAnsi="Arial" w:cs="Arial"/>
          <w:sz w:val="20"/>
          <w:szCs w:val="20"/>
        </w:rPr>
        <w:t xml:space="preserve">også </w:t>
      </w:r>
      <w:r w:rsidR="00A26B32">
        <w:rPr>
          <w:rFonts w:ascii="Arial" w:hAnsi="Arial" w:cs="Arial"/>
          <w:sz w:val="20"/>
          <w:szCs w:val="20"/>
        </w:rPr>
        <w:t>skal kunne fange hvid</w:t>
      </w:r>
      <w:r w:rsidR="00034EF2">
        <w:rPr>
          <w:rFonts w:ascii="Arial" w:hAnsi="Arial" w:cs="Arial"/>
          <w:sz w:val="20"/>
          <w:szCs w:val="20"/>
        </w:rPr>
        <w:t>-</w:t>
      </w:r>
      <w:r w:rsidR="00A26B32">
        <w:rPr>
          <w:rFonts w:ascii="Arial" w:hAnsi="Arial" w:cs="Arial"/>
          <w:sz w:val="20"/>
          <w:szCs w:val="20"/>
        </w:rPr>
        <w:t xml:space="preserve"> og narhvaler</w:t>
      </w:r>
      <w:r w:rsidR="00034EF2">
        <w:rPr>
          <w:rFonts w:ascii="Arial" w:hAnsi="Arial" w:cs="Arial"/>
          <w:sz w:val="20"/>
          <w:szCs w:val="20"/>
        </w:rPr>
        <w:t>,</w:t>
      </w:r>
      <w:r w:rsidR="00A26B32">
        <w:rPr>
          <w:rFonts w:ascii="Arial" w:hAnsi="Arial" w:cs="Arial"/>
          <w:sz w:val="20"/>
          <w:szCs w:val="20"/>
        </w:rPr>
        <w:t xml:space="preserve"> </w:t>
      </w:r>
      <w:r w:rsidR="00034EF2">
        <w:rPr>
          <w:rFonts w:ascii="Arial" w:hAnsi="Arial" w:cs="Arial"/>
          <w:sz w:val="20"/>
          <w:szCs w:val="20"/>
        </w:rPr>
        <w:t>herunder ved tilstedeværelsen af hvid- og nar</w:t>
      </w:r>
      <w:r w:rsidR="00A26B32">
        <w:rPr>
          <w:rFonts w:ascii="Arial" w:hAnsi="Arial" w:cs="Arial"/>
          <w:sz w:val="20"/>
          <w:szCs w:val="20"/>
        </w:rPr>
        <w:t xml:space="preserve">hvaler </w:t>
      </w:r>
      <w:r w:rsidR="00034EF2">
        <w:rPr>
          <w:rFonts w:ascii="Arial" w:hAnsi="Arial" w:cs="Arial"/>
          <w:sz w:val="20"/>
          <w:szCs w:val="20"/>
        </w:rPr>
        <w:t>d</w:t>
      </w:r>
      <w:r w:rsidR="00A26B32">
        <w:rPr>
          <w:rFonts w:ascii="Arial" w:hAnsi="Arial" w:cs="Arial"/>
          <w:sz w:val="20"/>
          <w:szCs w:val="20"/>
        </w:rPr>
        <w:t xml:space="preserve">er </w:t>
      </w:r>
      <w:r w:rsidR="00034EF2">
        <w:rPr>
          <w:rFonts w:ascii="Arial" w:hAnsi="Arial" w:cs="Arial"/>
          <w:sz w:val="20"/>
          <w:szCs w:val="20"/>
        </w:rPr>
        <w:t xml:space="preserve">i </w:t>
      </w:r>
      <w:r w:rsidR="00A26B32">
        <w:rPr>
          <w:rFonts w:ascii="Arial" w:hAnsi="Arial" w:cs="Arial"/>
          <w:sz w:val="20"/>
          <w:szCs w:val="20"/>
        </w:rPr>
        <w:t xml:space="preserve">sjældne </w:t>
      </w:r>
      <w:r w:rsidR="00034EF2">
        <w:rPr>
          <w:rFonts w:ascii="Arial" w:hAnsi="Arial" w:cs="Arial"/>
          <w:sz w:val="20"/>
          <w:szCs w:val="20"/>
        </w:rPr>
        <w:t xml:space="preserve">tilfælde </w:t>
      </w:r>
      <w:r w:rsidR="00E32142">
        <w:rPr>
          <w:rFonts w:ascii="Arial" w:hAnsi="Arial" w:cs="Arial"/>
          <w:sz w:val="20"/>
          <w:szCs w:val="20"/>
        </w:rPr>
        <w:t>kommer i områder,</w:t>
      </w:r>
      <w:r w:rsidR="00A26B32">
        <w:rPr>
          <w:rFonts w:ascii="Arial" w:hAnsi="Arial" w:cs="Arial"/>
          <w:sz w:val="20"/>
          <w:szCs w:val="20"/>
        </w:rPr>
        <w:t xml:space="preserve"> ikke mindst </w:t>
      </w:r>
      <w:r w:rsidR="00E32142">
        <w:rPr>
          <w:rFonts w:ascii="Arial" w:hAnsi="Arial" w:cs="Arial"/>
          <w:sz w:val="20"/>
          <w:szCs w:val="20"/>
        </w:rPr>
        <w:t>af</w:t>
      </w:r>
      <w:r w:rsidR="00A26B32">
        <w:rPr>
          <w:rFonts w:ascii="Arial" w:hAnsi="Arial" w:cs="Arial"/>
          <w:sz w:val="20"/>
          <w:szCs w:val="20"/>
        </w:rPr>
        <w:t xml:space="preserve"> hensyn til </w:t>
      </w:r>
      <w:r w:rsidR="00E32142">
        <w:rPr>
          <w:rFonts w:ascii="Arial" w:hAnsi="Arial" w:cs="Arial"/>
          <w:sz w:val="20"/>
          <w:szCs w:val="20"/>
        </w:rPr>
        <w:t>kødforsyning</w:t>
      </w:r>
      <w:r w:rsidR="00A26B32">
        <w:rPr>
          <w:rFonts w:ascii="Arial" w:hAnsi="Arial" w:cs="Arial"/>
          <w:sz w:val="20"/>
          <w:szCs w:val="20"/>
        </w:rPr>
        <w:t xml:space="preserve"> samt i respekt for traditionerne.</w:t>
      </w:r>
    </w:p>
    <w:p w14:paraId="70482275" w14:textId="77777777" w:rsidR="004800D6" w:rsidRDefault="004800D6" w:rsidP="00CD5E4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5ED7B2" w14:textId="5419B7F0" w:rsidR="004800D6" w:rsidRPr="004800D6" w:rsidRDefault="0009555B" w:rsidP="00CD5E4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Ekstra ordinær </w:t>
      </w:r>
      <w:r w:rsidR="006F2FC8">
        <w:rPr>
          <w:rFonts w:ascii="Arial" w:hAnsi="Arial" w:cs="Arial"/>
          <w:b/>
          <w:sz w:val="20"/>
          <w:szCs w:val="20"/>
        </w:rPr>
        <w:t>indsats</w:t>
      </w:r>
      <w:r>
        <w:rPr>
          <w:rFonts w:ascii="Arial" w:hAnsi="Arial" w:cs="Arial"/>
          <w:b/>
          <w:sz w:val="20"/>
          <w:szCs w:val="20"/>
        </w:rPr>
        <w:t xml:space="preserve"> omkring </w:t>
      </w:r>
      <w:r w:rsidR="006F2FC8">
        <w:rPr>
          <w:rFonts w:ascii="Arial" w:hAnsi="Arial" w:cs="Arial"/>
          <w:b/>
          <w:sz w:val="20"/>
          <w:szCs w:val="20"/>
        </w:rPr>
        <w:t>erhvervs</w:t>
      </w:r>
      <w:r>
        <w:rPr>
          <w:rFonts w:ascii="Arial" w:hAnsi="Arial" w:cs="Arial"/>
          <w:b/>
          <w:sz w:val="20"/>
          <w:szCs w:val="20"/>
        </w:rPr>
        <w:t>udvikling i Øst</w:t>
      </w:r>
      <w:r w:rsidR="006F2FC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 og </w:t>
      </w:r>
      <w:r w:rsidR="006F2FC8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yd</w:t>
      </w:r>
      <w:r w:rsidR="006F2FC8">
        <w:rPr>
          <w:rFonts w:ascii="Arial" w:hAnsi="Arial" w:cs="Arial"/>
          <w:b/>
          <w:sz w:val="20"/>
          <w:szCs w:val="20"/>
        </w:rPr>
        <w:t>g</w:t>
      </w:r>
      <w:r>
        <w:rPr>
          <w:rFonts w:ascii="Arial" w:hAnsi="Arial" w:cs="Arial"/>
          <w:b/>
          <w:sz w:val="20"/>
          <w:szCs w:val="20"/>
        </w:rPr>
        <w:t>rønland</w:t>
      </w:r>
    </w:p>
    <w:p w14:paraId="43857E70" w14:textId="001F5E1F" w:rsidR="004800D6" w:rsidRDefault="0009555B" w:rsidP="00CD5E4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PPS </w:t>
      </w:r>
      <w:r w:rsidR="00F64FF6">
        <w:rPr>
          <w:rFonts w:ascii="Arial" w:hAnsi="Arial" w:cs="Arial"/>
          <w:sz w:val="20"/>
          <w:szCs w:val="20"/>
        </w:rPr>
        <w:t xml:space="preserve">er glad for at </w:t>
      </w:r>
      <w:r>
        <w:rPr>
          <w:rFonts w:ascii="Arial" w:hAnsi="Arial" w:cs="Arial"/>
          <w:sz w:val="20"/>
          <w:szCs w:val="20"/>
        </w:rPr>
        <w:t xml:space="preserve">Naalakkersuisut </w:t>
      </w:r>
      <w:r w:rsidR="00F64FF6">
        <w:rPr>
          <w:rFonts w:ascii="Arial" w:hAnsi="Arial" w:cs="Arial"/>
          <w:sz w:val="20"/>
          <w:szCs w:val="20"/>
        </w:rPr>
        <w:t xml:space="preserve">i samarbejde med </w:t>
      </w:r>
      <w:r>
        <w:rPr>
          <w:rFonts w:ascii="Arial" w:hAnsi="Arial" w:cs="Arial"/>
          <w:sz w:val="20"/>
          <w:szCs w:val="20"/>
        </w:rPr>
        <w:t xml:space="preserve">kommuner </w:t>
      </w:r>
      <w:r w:rsidR="00F64FF6">
        <w:rPr>
          <w:rFonts w:ascii="Arial" w:hAnsi="Arial" w:cs="Arial"/>
          <w:sz w:val="20"/>
          <w:szCs w:val="20"/>
        </w:rPr>
        <w:t>og</w:t>
      </w:r>
      <w:r>
        <w:rPr>
          <w:rFonts w:ascii="Arial" w:hAnsi="Arial" w:cs="Arial"/>
          <w:sz w:val="20"/>
          <w:szCs w:val="20"/>
        </w:rPr>
        <w:t xml:space="preserve"> andre </w:t>
      </w:r>
      <w:r w:rsidR="00F64FF6">
        <w:rPr>
          <w:rFonts w:ascii="Arial" w:hAnsi="Arial" w:cs="Arial"/>
          <w:sz w:val="20"/>
          <w:szCs w:val="20"/>
        </w:rPr>
        <w:t xml:space="preserve">relevante parter </w:t>
      </w:r>
      <w:r w:rsidR="009B4F18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</w:t>
      </w:r>
      <w:r w:rsidR="009B4F1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oprette</w:t>
      </w:r>
      <w:r w:rsidR="009B4F1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="009B4F18">
        <w:rPr>
          <w:rFonts w:ascii="Arial" w:hAnsi="Arial" w:cs="Arial"/>
          <w:sz w:val="20"/>
          <w:szCs w:val="20"/>
        </w:rPr>
        <w:t>en arbejdsgruppe</w:t>
      </w:r>
      <w:r>
        <w:rPr>
          <w:rFonts w:ascii="Arial" w:hAnsi="Arial" w:cs="Arial"/>
          <w:sz w:val="20"/>
          <w:szCs w:val="20"/>
        </w:rPr>
        <w:t xml:space="preserve">, som skal arbejde for </w:t>
      </w:r>
      <w:r w:rsidR="009B4F18">
        <w:rPr>
          <w:rFonts w:ascii="Arial" w:hAnsi="Arial" w:cs="Arial"/>
          <w:sz w:val="20"/>
          <w:szCs w:val="20"/>
        </w:rPr>
        <w:t>erhvervs</w:t>
      </w:r>
      <w:r>
        <w:rPr>
          <w:rFonts w:ascii="Arial" w:hAnsi="Arial" w:cs="Arial"/>
          <w:sz w:val="20"/>
          <w:szCs w:val="20"/>
        </w:rPr>
        <w:t>udvikling</w:t>
      </w:r>
      <w:r w:rsidR="009B4F18">
        <w:rPr>
          <w:rFonts w:ascii="Arial" w:hAnsi="Arial" w:cs="Arial"/>
          <w:sz w:val="20"/>
          <w:szCs w:val="20"/>
        </w:rPr>
        <w:t>stiltag</w:t>
      </w:r>
      <w:r>
        <w:rPr>
          <w:rFonts w:ascii="Arial" w:hAnsi="Arial" w:cs="Arial"/>
          <w:sz w:val="20"/>
          <w:szCs w:val="20"/>
        </w:rPr>
        <w:t xml:space="preserve"> i Øst</w:t>
      </w:r>
      <w:r w:rsidR="009B4F1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og Syd</w:t>
      </w:r>
      <w:r w:rsidR="009B4F18">
        <w:rPr>
          <w:rFonts w:ascii="Arial" w:hAnsi="Arial" w:cs="Arial"/>
          <w:sz w:val="20"/>
          <w:szCs w:val="20"/>
        </w:rPr>
        <w:t>-g</w:t>
      </w:r>
      <w:r>
        <w:rPr>
          <w:rFonts w:ascii="Arial" w:hAnsi="Arial" w:cs="Arial"/>
          <w:sz w:val="20"/>
          <w:szCs w:val="20"/>
        </w:rPr>
        <w:t>rønland.</w:t>
      </w:r>
    </w:p>
    <w:p w14:paraId="7350600F" w14:textId="77777777" w:rsidR="004800D6" w:rsidRDefault="004800D6" w:rsidP="00CD5E4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820354" w14:textId="4E6A6B41" w:rsidR="00A420AB" w:rsidRPr="00A420AB" w:rsidRDefault="000C11EA" w:rsidP="00CD5E4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Vedr. fangst- og jagtloven</w:t>
      </w:r>
    </w:p>
    <w:p w14:paraId="2FC68C4D" w14:textId="42972FA1" w:rsidR="004C7898" w:rsidRDefault="00D4602A" w:rsidP="00CD5E4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Til slut opfordrer PPS at man i Inatsisartut og Naalakkersuisut arbejder for at færdiggøre loven omkring </w:t>
      </w:r>
      <w:r w:rsidR="00F10A6B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angst og </w:t>
      </w:r>
      <w:r w:rsidR="00F10A6B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agt </w:t>
      </w:r>
      <w:r w:rsidR="00F10A6B">
        <w:rPr>
          <w:rFonts w:ascii="Arial" w:hAnsi="Arial" w:cs="Arial"/>
          <w:sz w:val="20"/>
          <w:szCs w:val="20"/>
        </w:rPr>
        <w:t>under</w:t>
      </w:r>
      <w:r>
        <w:rPr>
          <w:rFonts w:ascii="Arial" w:hAnsi="Arial" w:cs="Arial"/>
          <w:sz w:val="20"/>
          <w:szCs w:val="20"/>
        </w:rPr>
        <w:t xml:space="preserve"> efterårssamlingen. </w:t>
      </w:r>
      <w:r w:rsidR="00F10A6B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egrundelse</w:t>
      </w:r>
      <w:r w:rsidR="00F10A6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</w:t>
      </w:r>
      <w:r w:rsidR="0026174D">
        <w:rPr>
          <w:rFonts w:ascii="Arial" w:hAnsi="Arial" w:cs="Arial"/>
          <w:sz w:val="20"/>
          <w:szCs w:val="20"/>
        </w:rPr>
        <w:t xml:space="preserve">er, at </w:t>
      </w:r>
      <w:r w:rsidR="00F10A6B">
        <w:rPr>
          <w:rFonts w:ascii="Arial" w:hAnsi="Arial" w:cs="Arial"/>
          <w:sz w:val="20"/>
          <w:szCs w:val="20"/>
        </w:rPr>
        <w:t xml:space="preserve">der </w:t>
      </w:r>
      <w:r>
        <w:rPr>
          <w:rFonts w:ascii="Arial" w:hAnsi="Arial" w:cs="Arial"/>
          <w:sz w:val="20"/>
          <w:szCs w:val="20"/>
        </w:rPr>
        <w:t xml:space="preserve">i forbindelse med </w:t>
      </w:r>
      <w:r w:rsidR="00733228">
        <w:rPr>
          <w:rFonts w:ascii="Arial" w:hAnsi="Arial" w:cs="Arial"/>
          <w:sz w:val="20"/>
          <w:szCs w:val="20"/>
        </w:rPr>
        <w:t>vedtagelsen</w:t>
      </w:r>
      <w:r>
        <w:rPr>
          <w:rFonts w:ascii="Arial" w:hAnsi="Arial" w:cs="Arial"/>
          <w:sz w:val="20"/>
          <w:szCs w:val="20"/>
        </w:rPr>
        <w:t xml:space="preserve"> af lov</w:t>
      </w:r>
      <w:r w:rsidR="00733228">
        <w:rPr>
          <w:rFonts w:ascii="Arial" w:hAnsi="Arial" w:cs="Arial"/>
          <w:sz w:val="20"/>
          <w:szCs w:val="20"/>
        </w:rPr>
        <w:t>udkastet</w:t>
      </w:r>
      <w:r>
        <w:rPr>
          <w:rFonts w:ascii="Arial" w:hAnsi="Arial" w:cs="Arial"/>
          <w:sz w:val="20"/>
          <w:szCs w:val="20"/>
        </w:rPr>
        <w:t xml:space="preserve"> </w:t>
      </w:r>
      <w:r w:rsidR="00DF39F1">
        <w:rPr>
          <w:rFonts w:ascii="Arial" w:hAnsi="Arial" w:cs="Arial"/>
          <w:sz w:val="20"/>
          <w:szCs w:val="20"/>
        </w:rPr>
        <w:t>nødvendigvis skal arbejde med tilpasning af flere bekendtgørelser som retningslin</w:t>
      </w:r>
      <w:r w:rsidR="007B65E5">
        <w:rPr>
          <w:rFonts w:ascii="Arial" w:hAnsi="Arial" w:cs="Arial"/>
          <w:sz w:val="20"/>
          <w:szCs w:val="20"/>
        </w:rPr>
        <w:t>j</w:t>
      </w:r>
      <w:r w:rsidR="00DF39F1">
        <w:rPr>
          <w:rFonts w:ascii="Arial" w:hAnsi="Arial" w:cs="Arial"/>
          <w:sz w:val="20"/>
          <w:szCs w:val="20"/>
        </w:rPr>
        <w:t>er for forvaltning af fangst. Hos PPS glæder man sig til færdiggørelsen a</w:t>
      </w:r>
      <w:r w:rsidR="007B65E5">
        <w:rPr>
          <w:rFonts w:ascii="Arial" w:hAnsi="Arial" w:cs="Arial"/>
          <w:sz w:val="20"/>
          <w:szCs w:val="20"/>
        </w:rPr>
        <w:t>f</w:t>
      </w:r>
      <w:r w:rsidR="00DF39F1">
        <w:rPr>
          <w:rFonts w:ascii="Arial" w:hAnsi="Arial" w:cs="Arial"/>
          <w:sz w:val="20"/>
          <w:szCs w:val="20"/>
        </w:rPr>
        <w:t xml:space="preserve"> arbejdet da man i flere år har arbejdet </w:t>
      </w:r>
      <w:r w:rsidR="00733228">
        <w:rPr>
          <w:rFonts w:ascii="Arial" w:hAnsi="Arial" w:cs="Arial"/>
          <w:sz w:val="20"/>
          <w:szCs w:val="20"/>
        </w:rPr>
        <w:t>grundigt</w:t>
      </w:r>
      <w:r w:rsidR="00DF39F1">
        <w:rPr>
          <w:rFonts w:ascii="Arial" w:hAnsi="Arial" w:cs="Arial"/>
          <w:sz w:val="20"/>
          <w:szCs w:val="20"/>
        </w:rPr>
        <w:t xml:space="preserve"> med </w:t>
      </w:r>
      <w:r w:rsidR="00F10A6B">
        <w:rPr>
          <w:rFonts w:ascii="Arial" w:hAnsi="Arial" w:cs="Arial"/>
          <w:sz w:val="20"/>
          <w:szCs w:val="20"/>
        </w:rPr>
        <w:t>udkastet</w:t>
      </w:r>
      <w:r w:rsidR="00DF39F1">
        <w:rPr>
          <w:rFonts w:ascii="Arial" w:hAnsi="Arial" w:cs="Arial"/>
          <w:sz w:val="20"/>
          <w:szCs w:val="20"/>
        </w:rPr>
        <w:t>.</w:t>
      </w:r>
    </w:p>
    <w:p w14:paraId="6F013744" w14:textId="77777777" w:rsidR="004C7898" w:rsidRDefault="004C7898" w:rsidP="00CD5E4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B22EFB" w14:textId="77777777" w:rsidR="00EE48FC" w:rsidRPr="00CD5E46" w:rsidRDefault="00EE48FC" w:rsidP="00B75A84">
      <w:pPr>
        <w:spacing w:after="0"/>
        <w:rPr>
          <w:rFonts w:ascii="Arial" w:hAnsi="Arial" w:cs="Arial"/>
          <w:sz w:val="20"/>
          <w:szCs w:val="20"/>
        </w:rPr>
      </w:pPr>
    </w:p>
    <w:p w14:paraId="5B82438C" w14:textId="77777777" w:rsidR="00EE48FC" w:rsidRPr="00986E1B" w:rsidRDefault="00C63E01" w:rsidP="00EE48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 venlig hilsen</w:t>
      </w:r>
    </w:p>
    <w:p w14:paraId="2F662F99" w14:textId="77777777" w:rsidR="00EE48FC" w:rsidRPr="00986E1B" w:rsidRDefault="00EE48FC" w:rsidP="00EE48FC">
      <w:pPr>
        <w:spacing w:after="0"/>
        <w:rPr>
          <w:rFonts w:ascii="Arial" w:hAnsi="Arial" w:cs="Arial"/>
          <w:sz w:val="20"/>
          <w:szCs w:val="20"/>
        </w:rPr>
      </w:pPr>
    </w:p>
    <w:p w14:paraId="7E3CBCF9" w14:textId="77777777" w:rsidR="00EE48FC" w:rsidRPr="00986E1B" w:rsidRDefault="00EE48FC" w:rsidP="00EE48FC">
      <w:pPr>
        <w:spacing w:after="0"/>
        <w:rPr>
          <w:rFonts w:ascii="Arial" w:hAnsi="Arial" w:cs="Arial"/>
          <w:sz w:val="20"/>
          <w:szCs w:val="20"/>
        </w:rPr>
      </w:pPr>
    </w:p>
    <w:p w14:paraId="7B2A85BA" w14:textId="77777777" w:rsidR="00EE48FC" w:rsidRPr="00BE73FF" w:rsidRDefault="00EE48FC" w:rsidP="00EE48FC">
      <w:pPr>
        <w:spacing w:after="0"/>
        <w:rPr>
          <w:rFonts w:ascii="Arial" w:hAnsi="Arial" w:cs="Arial"/>
          <w:sz w:val="20"/>
          <w:szCs w:val="20"/>
        </w:rPr>
      </w:pPr>
    </w:p>
    <w:p w14:paraId="2B5C4EEC" w14:textId="0706B89E" w:rsidR="00DF39F1" w:rsidRDefault="00DF39F1" w:rsidP="0033531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Formand for Fangstrådet</w:t>
      </w:r>
    </w:p>
    <w:p w14:paraId="5EE19FF7" w14:textId="77777777" w:rsidR="00BE73FF" w:rsidRPr="00BE73FF" w:rsidRDefault="00BE73FF" w:rsidP="0033531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Henning Dalager</w:t>
      </w:r>
    </w:p>
    <w:sectPr w:rsidR="00BE73FF" w:rsidRPr="00BE73FF" w:rsidSect="004402D4">
      <w:footerReference w:type="default" r:id="rId9"/>
      <w:headerReference w:type="first" r:id="rId10"/>
      <w:footerReference w:type="first" r:id="rId11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2ED63" w14:textId="77777777" w:rsidR="00693A58" w:rsidRDefault="00693A58" w:rsidP="00FA2B29">
      <w:pPr>
        <w:spacing w:after="0" w:line="240" w:lineRule="auto"/>
      </w:pPr>
      <w:r>
        <w:separator/>
      </w:r>
    </w:p>
  </w:endnote>
  <w:endnote w:type="continuationSeparator" w:id="0">
    <w:p w14:paraId="59C5E14D" w14:textId="77777777" w:rsidR="00693A58" w:rsidRDefault="00693A58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3667999"/>
      <w:docPartObj>
        <w:docPartGallery w:val="Page Numbers (Bottom of Page)"/>
        <w:docPartUnique/>
      </w:docPartObj>
    </w:sdtPr>
    <w:sdtEndPr/>
    <w:sdtContent>
      <w:p w14:paraId="5A38A4EA" w14:textId="43C6430B" w:rsidR="00986E1B" w:rsidRDefault="00986E1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02E">
          <w:rPr>
            <w:noProof/>
          </w:rPr>
          <w:t>2</w:t>
        </w:r>
        <w:r>
          <w:fldChar w:fldCharType="end"/>
        </w:r>
      </w:p>
    </w:sdtContent>
  </w:sdt>
  <w:p w14:paraId="4A1B95E3" w14:textId="77777777" w:rsidR="00874C50" w:rsidRDefault="00874C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8201982"/>
      <w:docPartObj>
        <w:docPartGallery w:val="Page Numbers (Bottom of Page)"/>
        <w:docPartUnique/>
      </w:docPartObj>
    </w:sdtPr>
    <w:sdtEndPr/>
    <w:sdtContent>
      <w:p w14:paraId="64E8159C" w14:textId="5E6FB2D4" w:rsidR="00986E1B" w:rsidRDefault="00986E1B">
        <w:pPr>
          <w:pStyle w:val="Sidefod"/>
          <w:jc w:val="right"/>
        </w:pP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F1102E">
          <w:rPr>
            <w:noProof/>
          </w:rPr>
          <w:t>1</w:t>
        </w:r>
        <w:r>
          <w:fldChar w:fldCharType="end"/>
        </w:r>
      </w:p>
    </w:sdtContent>
  </w:sdt>
  <w:p w14:paraId="3691ECAC" w14:textId="77777777" w:rsidR="005A226D" w:rsidRDefault="005A22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9C448" w14:textId="77777777" w:rsidR="00693A58" w:rsidRDefault="00693A58" w:rsidP="00FA2B29">
      <w:pPr>
        <w:spacing w:after="0" w:line="240" w:lineRule="auto"/>
      </w:pPr>
      <w:r>
        <w:separator/>
      </w:r>
    </w:p>
  </w:footnote>
  <w:footnote w:type="continuationSeparator" w:id="0">
    <w:p w14:paraId="3C177519" w14:textId="77777777" w:rsidR="00693A58" w:rsidRDefault="00693A58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DFB92" w14:textId="77777777" w:rsidR="005A226D" w:rsidRDefault="00693A58" w:rsidP="00FA2B29">
    <w:pPr>
      <w:pStyle w:val="Lillev"/>
    </w:pPr>
    <w:sdt>
      <w:sdtPr>
        <w:id w:val="513356594"/>
        <w:docPartObj>
          <w:docPartGallery w:val="Watermarks"/>
          <w:docPartUnique/>
        </w:docPartObj>
      </w:sdtPr>
      <w:sdtEndPr/>
      <w:sdtContent>
        <w:r w:rsidR="00CF289A">
          <w:rPr>
            <w:noProof/>
            <w:lang w:eastAsia="da-DK"/>
          </w:rPr>
          <w:drawing>
            <wp:anchor distT="0" distB="0" distL="114300" distR="114300" simplePos="0" relativeHeight="251661312" behindDoc="1" locked="1" layoutInCell="1" allowOverlap="1" wp14:anchorId="5EC19B97" wp14:editId="447AE126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2" name="Billede 2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5A226D">
      <w:t xml:space="preserve">   </w:t>
    </w:r>
  </w:p>
  <w:p w14:paraId="69F8C922" w14:textId="77777777" w:rsidR="00B57BBD" w:rsidRDefault="005A226D" w:rsidP="00B57BBD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391C3ADC" wp14:editId="0B0ACB6A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BBD">
      <w:t xml:space="preserve">Piniarneq pillugu </w:t>
    </w:r>
    <w:r w:rsidR="00C52EA6">
      <w:t>S</w:t>
    </w:r>
    <w:r w:rsidR="00B57BBD">
      <w:t>iunnersuisoqatigiit</w:t>
    </w:r>
  </w:p>
  <w:p w14:paraId="084906EE" w14:textId="77777777" w:rsidR="005A226D" w:rsidRPr="00E25CDA" w:rsidRDefault="00B57BBD" w:rsidP="00FA2B29">
    <w:pPr>
      <w:pStyle w:val="Lillev"/>
    </w:pPr>
    <w:r>
      <w:t>Fangstrådet</w:t>
    </w:r>
  </w:p>
  <w:p w14:paraId="749B8950" w14:textId="77777777" w:rsidR="00B57BBD" w:rsidRPr="00B57BBD" w:rsidRDefault="00B57BBD" w:rsidP="00B57BBD">
    <w:pPr>
      <w:pStyle w:val="Lillev"/>
      <w:rPr>
        <w:sz w:val="12"/>
        <w:szCs w:val="12"/>
      </w:rPr>
    </w:pPr>
  </w:p>
  <w:p w14:paraId="0DEFAC64" w14:textId="77777777" w:rsidR="00B57BBD" w:rsidRPr="00B57BBD" w:rsidRDefault="00B57BBD" w:rsidP="00B57BBD">
    <w:pPr>
      <w:pStyle w:val="Lillev"/>
      <w:rPr>
        <w:sz w:val="12"/>
        <w:szCs w:val="12"/>
      </w:rPr>
    </w:pPr>
    <w:r w:rsidRPr="00B57BBD">
      <w:rPr>
        <w:sz w:val="12"/>
        <w:szCs w:val="12"/>
      </w:rPr>
      <w:t>Aalisarnermut Piniarnermu</w:t>
    </w:r>
    <w:r w:rsidR="00544150">
      <w:rPr>
        <w:sz w:val="12"/>
        <w:szCs w:val="12"/>
      </w:rPr>
      <w:t>llu</w:t>
    </w:r>
    <w:r w:rsidRPr="00B57BBD">
      <w:rPr>
        <w:sz w:val="12"/>
        <w:szCs w:val="12"/>
      </w:rPr>
      <w:t xml:space="preserve"> Naalakkersuisoqarfik</w:t>
    </w:r>
  </w:p>
  <w:p w14:paraId="3EB52237" w14:textId="77777777" w:rsidR="005A226D" w:rsidRPr="00B57BBD" w:rsidRDefault="00B57BBD" w:rsidP="00B57BBD">
    <w:pPr>
      <w:pStyle w:val="Lillev"/>
      <w:rPr>
        <w:sz w:val="12"/>
        <w:szCs w:val="12"/>
      </w:rPr>
    </w:pPr>
    <w:r w:rsidRPr="00B57BBD">
      <w:rPr>
        <w:sz w:val="12"/>
        <w:szCs w:val="12"/>
      </w:rPr>
      <w:t>Departementet for Fiskeri</w:t>
    </w:r>
    <w:r w:rsidR="00544150">
      <w:rPr>
        <w:sz w:val="12"/>
        <w:szCs w:val="12"/>
      </w:rPr>
      <w:t xml:space="preserve"> og</w:t>
    </w:r>
    <w:r w:rsidRPr="00B57BBD">
      <w:rPr>
        <w:sz w:val="12"/>
        <w:szCs w:val="12"/>
      </w:rPr>
      <w:t xml:space="preserve"> Fangst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F532B"/>
    <w:multiLevelType w:val="hybridMultilevel"/>
    <w:tmpl w:val="6DA25B6A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40350"/>
    <w:multiLevelType w:val="hybridMultilevel"/>
    <w:tmpl w:val="7E32A8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A4"/>
    <w:rsid w:val="000009F0"/>
    <w:rsid w:val="00006270"/>
    <w:rsid w:val="0001074E"/>
    <w:rsid w:val="00011415"/>
    <w:rsid w:val="00027D8E"/>
    <w:rsid w:val="000310E8"/>
    <w:rsid w:val="00034EF2"/>
    <w:rsid w:val="00041879"/>
    <w:rsid w:val="00041FCD"/>
    <w:rsid w:val="00053BD9"/>
    <w:rsid w:val="00061395"/>
    <w:rsid w:val="000665A3"/>
    <w:rsid w:val="00071C5D"/>
    <w:rsid w:val="0009555B"/>
    <w:rsid w:val="000C11EA"/>
    <w:rsid w:val="001113B9"/>
    <w:rsid w:val="00126D3D"/>
    <w:rsid w:val="00127563"/>
    <w:rsid w:val="00156186"/>
    <w:rsid w:val="0016013F"/>
    <w:rsid w:val="00171774"/>
    <w:rsid w:val="00186230"/>
    <w:rsid w:val="001A3DAF"/>
    <w:rsid w:val="001D4441"/>
    <w:rsid w:val="001D77E4"/>
    <w:rsid w:val="001F3B9C"/>
    <w:rsid w:val="00223D48"/>
    <w:rsid w:val="002260C5"/>
    <w:rsid w:val="0026174D"/>
    <w:rsid w:val="002848B1"/>
    <w:rsid w:val="002A4EB8"/>
    <w:rsid w:val="002B424B"/>
    <w:rsid w:val="002C0511"/>
    <w:rsid w:val="003126B1"/>
    <w:rsid w:val="00335316"/>
    <w:rsid w:val="00393E80"/>
    <w:rsid w:val="003A1275"/>
    <w:rsid w:val="003A46A3"/>
    <w:rsid w:val="003C4419"/>
    <w:rsid w:val="00402CF5"/>
    <w:rsid w:val="00411A5A"/>
    <w:rsid w:val="00425BA8"/>
    <w:rsid w:val="004402D4"/>
    <w:rsid w:val="00454C6A"/>
    <w:rsid w:val="004622FD"/>
    <w:rsid w:val="004638A3"/>
    <w:rsid w:val="00465A30"/>
    <w:rsid w:val="004800D6"/>
    <w:rsid w:val="004C7898"/>
    <w:rsid w:val="004F3C01"/>
    <w:rsid w:val="00502D65"/>
    <w:rsid w:val="00506A78"/>
    <w:rsid w:val="005076AB"/>
    <w:rsid w:val="00512FDD"/>
    <w:rsid w:val="00544150"/>
    <w:rsid w:val="005551EB"/>
    <w:rsid w:val="005648D8"/>
    <w:rsid w:val="00570C88"/>
    <w:rsid w:val="005A0825"/>
    <w:rsid w:val="005A226D"/>
    <w:rsid w:val="0060166C"/>
    <w:rsid w:val="006058AD"/>
    <w:rsid w:val="00607A6A"/>
    <w:rsid w:val="00630343"/>
    <w:rsid w:val="00693A58"/>
    <w:rsid w:val="006B6E12"/>
    <w:rsid w:val="006F2FC8"/>
    <w:rsid w:val="00701289"/>
    <w:rsid w:val="00733228"/>
    <w:rsid w:val="007379CB"/>
    <w:rsid w:val="0075503B"/>
    <w:rsid w:val="007A32E0"/>
    <w:rsid w:val="007A76A2"/>
    <w:rsid w:val="007B48A7"/>
    <w:rsid w:val="007B65E5"/>
    <w:rsid w:val="007D2E80"/>
    <w:rsid w:val="007D3B61"/>
    <w:rsid w:val="007F3259"/>
    <w:rsid w:val="00866978"/>
    <w:rsid w:val="00874C50"/>
    <w:rsid w:val="00893C20"/>
    <w:rsid w:val="008A110D"/>
    <w:rsid w:val="008A6EA1"/>
    <w:rsid w:val="008B4603"/>
    <w:rsid w:val="008B5055"/>
    <w:rsid w:val="008D442D"/>
    <w:rsid w:val="008E4CB2"/>
    <w:rsid w:val="008E7D7E"/>
    <w:rsid w:val="008F07A4"/>
    <w:rsid w:val="00986E1B"/>
    <w:rsid w:val="00995695"/>
    <w:rsid w:val="009A2F0B"/>
    <w:rsid w:val="009B4F18"/>
    <w:rsid w:val="009C7983"/>
    <w:rsid w:val="00A15AC7"/>
    <w:rsid w:val="00A240C0"/>
    <w:rsid w:val="00A26B32"/>
    <w:rsid w:val="00A420AB"/>
    <w:rsid w:val="00AB07B2"/>
    <w:rsid w:val="00AC52C3"/>
    <w:rsid w:val="00AD4BC5"/>
    <w:rsid w:val="00AE621C"/>
    <w:rsid w:val="00B12D7E"/>
    <w:rsid w:val="00B2385C"/>
    <w:rsid w:val="00B26C0B"/>
    <w:rsid w:val="00B57BBD"/>
    <w:rsid w:val="00B75A84"/>
    <w:rsid w:val="00BE73FF"/>
    <w:rsid w:val="00C52EA6"/>
    <w:rsid w:val="00C62403"/>
    <w:rsid w:val="00C63E01"/>
    <w:rsid w:val="00CB2BCC"/>
    <w:rsid w:val="00CD5E46"/>
    <w:rsid w:val="00CF289A"/>
    <w:rsid w:val="00D4602A"/>
    <w:rsid w:val="00D81317"/>
    <w:rsid w:val="00D93C15"/>
    <w:rsid w:val="00DF39F1"/>
    <w:rsid w:val="00E23061"/>
    <w:rsid w:val="00E32142"/>
    <w:rsid w:val="00E869C8"/>
    <w:rsid w:val="00E93987"/>
    <w:rsid w:val="00EB1DB1"/>
    <w:rsid w:val="00ED783A"/>
    <w:rsid w:val="00EE48FC"/>
    <w:rsid w:val="00F10A6B"/>
    <w:rsid w:val="00F1102E"/>
    <w:rsid w:val="00F214F1"/>
    <w:rsid w:val="00F4226C"/>
    <w:rsid w:val="00F562F7"/>
    <w:rsid w:val="00F64FF6"/>
    <w:rsid w:val="00F8661C"/>
    <w:rsid w:val="00F87F0B"/>
    <w:rsid w:val="00FA2B29"/>
    <w:rsid w:val="00FD6422"/>
    <w:rsid w:val="00FE2648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0E983"/>
  <w15:docId w15:val="{DD04D9EF-2B35-4517-8A16-3C630F9E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paragraph" w:styleId="Listeafsnit">
    <w:name w:val="List Paragraph"/>
    <w:basedOn w:val="Normal"/>
    <w:uiPriority w:val="34"/>
    <w:qFormat/>
    <w:rsid w:val="00AD4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lie\AppData\Local\cBrain\F2\.tmp\9892e8f52ffc46168a7624073b21ca8f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  <ns0:record>
    <Content xmlns="Captia" id="title">
      <Value/>
    </Content>
    <Content xmlns="Captia" id="letter_date">
      <Value/>
    </Content>
    <Content xmlns="Captia" id="record_key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record>
</ns0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5AD4-82E2-4453-B9B2-E2407FED9F49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3D82C758-259E-4FAB-9F06-D08CED0E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9892e8f52ffc46168a7624073b21ca8f</Template>
  <TotalTime>115</TotalTime>
  <Pages>2</Pages>
  <Words>558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Amalie Jessen</dc:creator>
  <cp:lastModifiedBy>Amalie A. Jessen</cp:lastModifiedBy>
  <cp:revision>21</cp:revision>
  <cp:lastPrinted>2022-09-25T11:28:00Z</cp:lastPrinted>
  <dcterms:created xsi:type="dcterms:W3CDTF">2022-09-25T11:35:00Z</dcterms:created>
  <dcterms:modified xsi:type="dcterms:W3CDTF">2022-09-26T14:27:00Z</dcterms:modified>
</cp:coreProperties>
</file>