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E99C3" w14:textId="5D1D64DC" w:rsidR="006A5BED" w:rsidRPr="004205B0" w:rsidRDefault="00A655A2" w:rsidP="00C5026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l-GL" w:eastAsia="da-DK"/>
        </w:rPr>
      </w:pPr>
      <w:r w:rsidRPr="004205B0">
        <w:rPr>
          <w:rFonts w:ascii="Times New Roman" w:eastAsia="Times New Roman" w:hAnsi="Times New Roman" w:cs="Times New Roman"/>
          <w:b/>
          <w:sz w:val="24"/>
          <w:szCs w:val="24"/>
          <w:lang w:val="kl-GL" w:eastAsia="da-DK"/>
        </w:rPr>
        <w:t>Uunga siunnersuut:</w:t>
      </w:r>
      <w:r w:rsidR="00F97043" w:rsidRPr="004205B0">
        <w:rPr>
          <w:rFonts w:ascii="Times New Roman" w:eastAsia="Times New Roman" w:hAnsi="Times New Roman" w:cs="Times New Roman"/>
          <w:b/>
          <w:sz w:val="24"/>
          <w:szCs w:val="24"/>
          <w:lang w:val="kl-GL" w:eastAsia="da-DK"/>
        </w:rPr>
        <w:t xml:space="preserve"> </w:t>
      </w:r>
    </w:p>
    <w:p w14:paraId="2A992F71" w14:textId="77777777" w:rsidR="006A5BED" w:rsidRPr="004205B0" w:rsidRDefault="006A5BED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l-GL" w:eastAsia="da-DK"/>
        </w:rPr>
      </w:pPr>
    </w:p>
    <w:p w14:paraId="41E5AEC2" w14:textId="048A4086" w:rsidR="000561A0" w:rsidRPr="004205B0" w:rsidRDefault="00A655A2" w:rsidP="00CA3A5F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  <w:lang w:val="kl-GL"/>
        </w:rPr>
      </w:pPr>
      <w:r w:rsidRPr="004205B0">
        <w:rPr>
          <w:rStyle w:val="fed0"/>
          <w:rFonts w:cs="Times New Roman"/>
          <w:szCs w:val="24"/>
          <w:lang w:val="kl-GL"/>
        </w:rPr>
        <w:t>Meeqqanut tapiissutit pillugit Inatsisartut inatsisaannik, utoqqalinersiat pillugit Inatsisartut inatsisaannik, siusinaartumik pensionisiat pillugit Inatsisartut inatsisaannik, atuartunut tapiisarneq pillugu Inatsisartut inatsisaannik aamma ilinniagaqarnersiutit pillugit Inatsisartut inatsisaannik allannguinerit pillugit Inatsisartut inatsisaat</w:t>
      </w:r>
    </w:p>
    <w:p w14:paraId="2AA9C5AD" w14:textId="4DF9B5AC" w:rsidR="00F97043" w:rsidRPr="004205B0" w:rsidRDefault="00F97043" w:rsidP="00CA3A5F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l-GL" w:eastAsia="da-DK"/>
        </w:rPr>
      </w:pPr>
      <w:r w:rsidRPr="004205B0">
        <w:rPr>
          <w:rFonts w:ascii="Times New Roman" w:eastAsia="Times New Roman" w:hAnsi="Times New Roman" w:cs="Times New Roman"/>
          <w:sz w:val="24"/>
          <w:szCs w:val="24"/>
          <w:lang w:val="kl-GL" w:eastAsia="da-DK"/>
        </w:rPr>
        <w:t>(</w:t>
      </w:r>
      <w:r w:rsidR="00A655A2" w:rsidRPr="004205B0">
        <w:rPr>
          <w:rStyle w:val="tekst"/>
          <w:rFonts w:cs="Times New Roman"/>
          <w:szCs w:val="24"/>
          <w:lang w:val="kl-GL"/>
        </w:rPr>
        <w:t>Akissarsiakinnernik eqimattanut meeqqanut tapiissutinik aamma meeqqanut tapinik kiisalu ilassutitut tapinik ataatsimuulersitsineq</w:t>
      </w:r>
      <w:r w:rsidRPr="004205B0">
        <w:rPr>
          <w:rFonts w:ascii="Times New Roman" w:eastAsia="Times New Roman" w:hAnsi="Times New Roman" w:cs="Times New Roman"/>
          <w:sz w:val="24"/>
          <w:szCs w:val="24"/>
          <w:lang w:val="kl-GL" w:eastAsia="da-DK"/>
        </w:rPr>
        <w:t>)</w:t>
      </w:r>
    </w:p>
    <w:p w14:paraId="065E7AA7" w14:textId="77777777" w:rsidR="00F97043" w:rsidRPr="004205B0" w:rsidRDefault="00F97043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  <w:lang w:val="kl-GL" w:eastAsia="da-DK"/>
        </w:rPr>
      </w:pPr>
    </w:p>
    <w:p w14:paraId="719414FC" w14:textId="77777777" w:rsidR="00F97043" w:rsidRPr="004205B0" w:rsidRDefault="009D6AE5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  <w:r w:rsidRPr="004205B0">
        <w:rPr>
          <w:rFonts w:ascii="Times New Roman" w:hAnsi="Times New Roman" w:cs="Times New Roman"/>
          <w:b/>
          <w:bCs/>
          <w:sz w:val="24"/>
          <w:szCs w:val="24"/>
          <w:lang w:val="kl-GL"/>
        </w:rPr>
        <w:t>§ 1</w:t>
      </w:r>
    </w:p>
    <w:p w14:paraId="58F5E9DA" w14:textId="77777777" w:rsidR="00F67E0C" w:rsidRPr="004205B0" w:rsidRDefault="00F67E0C">
      <w:pPr>
        <w:spacing w:after="0" w:line="288" w:lineRule="auto"/>
        <w:rPr>
          <w:rStyle w:val="kursiv"/>
          <w:rFonts w:cs="Times New Roman"/>
          <w:i w:val="0"/>
          <w:color w:val="auto"/>
          <w:szCs w:val="24"/>
          <w:lang w:val="kl-GL"/>
        </w:rPr>
      </w:pPr>
    </w:p>
    <w:p w14:paraId="6D193605" w14:textId="568F5809" w:rsidR="00F67E0C" w:rsidRPr="004205B0" w:rsidRDefault="00A655A2">
      <w:pPr>
        <w:spacing w:after="0" w:line="288" w:lineRule="auto"/>
        <w:rPr>
          <w:rStyle w:val="kursiv"/>
          <w:rFonts w:cs="Times New Roman"/>
          <w:i w:val="0"/>
          <w:color w:val="auto"/>
          <w:szCs w:val="24"/>
          <w:lang w:val="kl-GL"/>
        </w:rPr>
      </w:pPr>
      <w:r w:rsidRPr="004205B0">
        <w:rPr>
          <w:rStyle w:val="kursiv"/>
          <w:rFonts w:cs="Times New Roman"/>
          <w:i w:val="0"/>
          <w:iCs/>
          <w:color w:val="auto"/>
          <w:szCs w:val="24"/>
          <w:lang w:val="kl-GL"/>
        </w:rPr>
        <w:t xml:space="preserve">Meeqqanut tapiissutit pillugit Inatsisartut inatsisaat nr. 9, 7. december 2009-imeersumi, </w:t>
      </w:r>
      <w:r w:rsidR="00A61031" w:rsidRPr="004205B0">
        <w:rPr>
          <w:rStyle w:val="kursiv"/>
          <w:rFonts w:cs="Times New Roman"/>
          <w:i w:val="0"/>
          <w:iCs/>
          <w:color w:val="auto"/>
          <w:szCs w:val="24"/>
          <w:lang w:val="kl-GL"/>
        </w:rPr>
        <w:t xml:space="preserve">meeqqanut tapiissutit pillugit Inatsisartut inatsisaannik allannguineq pillugu </w:t>
      </w:r>
      <w:r w:rsidRPr="004205B0">
        <w:rPr>
          <w:rStyle w:val="kursiv"/>
          <w:rFonts w:cs="Times New Roman"/>
          <w:i w:val="0"/>
          <w:iCs/>
          <w:color w:val="auto"/>
          <w:szCs w:val="24"/>
          <w:lang w:val="kl-GL"/>
        </w:rPr>
        <w:t>Inatsisartut inatsisaannik nr. 7, 27. november 2018-imeersumik allanngortinneqartumi, tulliuttut allannguutigitinneqarp</w:t>
      </w:r>
      <w:r w:rsidR="008E4AA4" w:rsidRPr="004205B0">
        <w:rPr>
          <w:rStyle w:val="kursiv"/>
          <w:rFonts w:cs="Times New Roman"/>
          <w:i w:val="0"/>
          <w:iCs/>
          <w:color w:val="auto"/>
          <w:szCs w:val="24"/>
          <w:lang w:val="kl-GL"/>
        </w:rPr>
        <w:t>ut</w:t>
      </w:r>
      <w:r w:rsidRPr="004205B0">
        <w:rPr>
          <w:rStyle w:val="kursiv"/>
          <w:rFonts w:cs="Times New Roman"/>
          <w:i w:val="0"/>
          <w:iCs/>
          <w:color w:val="auto"/>
          <w:szCs w:val="24"/>
          <w:lang w:val="kl-GL"/>
        </w:rPr>
        <w:t>:</w:t>
      </w:r>
    </w:p>
    <w:p w14:paraId="75792DC4" w14:textId="555195AD" w:rsidR="00FC7B14" w:rsidRPr="004205B0" w:rsidRDefault="00FC7B14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6D3489AD" w14:textId="77777777" w:rsidR="005F5EB8" w:rsidRPr="004205B0" w:rsidRDefault="00B071E3" w:rsidP="005F5EB8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4205B0">
        <w:rPr>
          <w:rFonts w:ascii="Times New Roman" w:hAnsi="Times New Roman" w:cs="Times New Roman"/>
          <w:b/>
          <w:bCs/>
          <w:sz w:val="24"/>
          <w:szCs w:val="24"/>
          <w:lang w:val="kl-GL"/>
        </w:rPr>
        <w:t>1</w:t>
      </w:r>
      <w:r w:rsidR="000B284F" w:rsidRPr="004205B0">
        <w:rPr>
          <w:rFonts w:ascii="Times New Roman" w:hAnsi="Times New Roman" w:cs="Times New Roman"/>
          <w:b/>
          <w:bCs/>
          <w:sz w:val="24"/>
          <w:szCs w:val="24"/>
          <w:lang w:val="kl-GL"/>
        </w:rPr>
        <w:t>.</w:t>
      </w:r>
      <w:r w:rsidR="007A5F36" w:rsidRPr="004205B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5F5EB8" w:rsidRPr="004205B0">
        <w:rPr>
          <w:rFonts w:ascii="Times New Roman" w:hAnsi="Times New Roman" w:cs="Times New Roman"/>
          <w:iCs/>
          <w:sz w:val="24"/>
          <w:szCs w:val="24"/>
          <w:lang w:val="kl-GL"/>
        </w:rPr>
        <w:t>§ 4</w:t>
      </w:r>
      <w:r w:rsidR="005F5EB8" w:rsidRPr="004205B0">
        <w:rPr>
          <w:rFonts w:ascii="Times New Roman" w:hAnsi="Times New Roman" w:cs="Times New Roman"/>
          <w:sz w:val="24"/>
          <w:szCs w:val="24"/>
          <w:lang w:val="kl-GL"/>
        </w:rPr>
        <w:t xml:space="preserve"> imatut allanneqarpoq:</w:t>
      </w:r>
    </w:p>
    <w:p w14:paraId="1392A936" w14:textId="4119A5D4" w:rsidR="005F5EB8" w:rsidRPr="004205B0" w:rsidRDefault="005F5EB8" w:rsidP="005F5EB8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4205B0">
        <w:rPr>
          <w:rFonts w:ascii="Times New Roman" w:hAnsi="Times New Roman" w:cs="Times New Roman"/>
          <w:sz w:val="24"/>
          <w:szCs w:val="24"/>
          <w:lang w:val="kl-GL"/>
        </w:rPr>
        <w:t xml:space="preserve">” </w:t>
      </w:r>
      <w:r w:rsidRPr="004205B0">
        <w:rPr>
          <w:rFonts w:ascii="Times New Roman" w:hAnsi="Times New Roman" w:cs="Times New Roman"/>
          <w:b/>
          <w:sz w:val="24"/>
          <w:szCs w:val="24"/>
          <w:lang w:val="kl-GL"/>
        </w:rPr>
        <w:t>§ 4.</w:t>
      </w:r>
      <w:r w:rsidRPr="004205B0">
        <w:rPr>
          <w:rFonts w:ascii="Times New Roman" w:hAnsi="Times New Roman" w:cs="Times New Roman"/>
          <w:sz w:val="24"/>
          <w:szCs w:val="24"/>
          <w:lang w:val="kl-GL"/>
        </w:rPr>
        <w:t xml:space="preserve"> Meeqqap pilersuisuanut</w:t>
      </w:r>
      <w:r w:rsidR="009D0FE3" w:rsidRPr="004205B0">
        <w:rPr>
          <w:rFonts w:ascii="Times New Roman" w:hAnsi="Times New Roman" w:cs="Times New Roman"/>
          <w:sz w:val="24"/>
          <w:szCs w:val="24"/>
          <w:lang w:val="kl-GL"/>
        </w:rPr>
        <w:t>,</w:t>
      </w:r>
      <w:r w:rsidRPr="004205B0">
        <w:rPr>
          <w:rFonts w:ascii="Times New Roman" w:hAnsi="Times New Roman" w:cs="Times New Roman"/>
          <w:sz w:val="24"/>
          <w:szCs w:val="24"/>
          <w:lang w:val="kl-GL"/>
        </w:rPr>
        <w:t xml:space="preserve"> meeqqanut tapiissuti</w:t>
      </w:r>
      <w:r w:rsidR="009D0FE3" w:rsidRPr="004205B0">
        <w:rPr>
          <w:rFonts w:ascii="Times New Roman" w:hAnsi="Times New Roman" w:cs="Times New Roman"/>
          <w:sz w:val="24"/>
          <w:szCs w:val="24"/>
          <w:lang w:val="kl-GL"/>
        </w:rPr>
        <w:t>t</w:t>
      </w:r>
      <w:r w:rsidRPr="004205B0">
        <w:rPr>
          <w:rFonts w:ascii="Times New Roman" w:hAnsi="Times New Roman" w:cs="Times New Roman"/>
          <w:sz w:val="24"/>
          <w:szCs w:val="24"/>
          <w:lang w:val="kl-GL"/>
        </w:rPr>
        <w:t xml:space="preserve"> annerpaaffi</w:t>
      </w:r>
      <w:r w:rsidR="009D0FE3" w:rsidRPr="004205B0">
        <w:rPr>
          <w:rFonts w:ascii="Times New Roman" w:hAnsi="Times New Roman" w:cs="Times New Roman"/>
          <w:sz w:val="24"/>
          <w:szCs w:val="24"/>
          <w:lang w:val="kl-GL"/>
        </w:rPr>
        <w:t>ata</w:t>
      </w:r>
      <w:r w:rsidRPr="004205B0">
        <w:rPr>
          <w:rFonts w:ascii="Times New Roman" w:hAnsi="Times New Roman" w:cs="Times New Roman"/>
          <w:sz w:val="24"/>
          <w:szCs w:val="24"/>
          <w:lang w:val="kl-GL"/>
        </w:rPr>
        <w:t xml:space="preserve"> annertussus</w:t>
      </w:r>
      <w:r w:rsidR="009D0FE3" w:rsidRPr="004205B0">
        <w:rPr>
          <w:rFonts w:ascii="Times New Roman" w:hAnsi="Times New Roman" w:cs="Times New Roman"/>
          <w:sz w:val="24"/>
          <w:szCs w:val="24"/>
          <w:lang w:val="kl-GL"/>
        </w:rPr>
        <w:t>a</w:t>
      </w:r>
      <w:r w:rsidR="00B14B96" w:rsidRPr="004205B0">
        <w:rPr>
          <w:rFonts w:ascii="Times New Roman" w:hAnsi="Times New Roman" w:cs="Times New Roman"/>
          <w:sz w:val="24"/>
          <w:szCs w:val="24"/>
          <w:lang w:val="kl-GL"/>
        </w:rPr>
        <w:t>i</w:t>
      </w:r>
      <w:r w:rsidR="009D0FE3" w:rsidRPr="004205B0">
        <w:rPr>
          <w:rFonts w:ascii="Times New Roman" w:hAnsi="Times New Roman" w:cs="Times New Roman"/>
          <w:sz w:val="24"/>
          <w:szCs w:val="24"/>
          <w:lang w:val="kl-GL"/>
        </w:rPr>
        <w:t>,</w:t>
      </w:r>
      <w:r w:rsidRPr="004205B0">
        <w:rPr>
          <w:rFonts w:ascii="Times New Roman" w:hAnsi="Times New Roman" w:cs="Times New Roman"/>
          <w:sz w:val="24"/>
          <w:szCs w:val="24"/>
          <w:lang w:val="kl-GL"/>
        </w:rPr>
        <w:t xml:space="preserve"> ukiumut ima annertussuseqarp</w:t>
      </w:r>
      <w:r w:rsidR="00B14B96" w:rsidRPr="004205B0">
        <w:rPr>
          <w:rFonts w:ascii="Times New Roman" w:hAnsi="Times New Roman" w:cs="Times New Roman"/>
          <w:sz w:val="24"/>
          <w:szCs w:val="24"/>
          <w:lang w:val="kl-GL"/>
        </w:rPr>
        <w:t>ut</w:t>
      </w:r>
      <w:r w:rsidRPr="004205B0">
        <w:rPr>
          <w:rFonts w:ascii="Times New Roman" w:hAnsi="Times New Roman" w:cs="Times New Roman"/>
          <w:sz w:val="24"/>
          <w:szCs w:val="24"/>
          <w:lang w:val="kl-GL"/>
        </w:rPr>
        <w:t>:</w:t>
      </w:r>
    </w:p>
    <w:p w14:paraId="7C723DBA" w14:textId="2BEC6E87" w:rsidR="005F5EB8" w:rsidRPr="004205B0" w:rsidRDefault="005F5EB8" w:rsidP="005F5EB8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4205B0">
        <w:rPr>
          <w:rFonts w:ascii="Times New Roman" w:hAnsi="Times New Roman" w:cs="Times New Roman"/>
          <w:sz w:val="24"/>
          <w:szCs w:val="24"/>
          <w:lang w:val="kl-GL"/>
        </w:rPr>
        <w:t xml:space="preserve">1)  </w:t>
      </w:r>
      <w:r w:rsidR="00B14B96" w:rsidRPr="004205B0">
        <w:rPr>
          <w:rFonts w:ascii="Times New Roman" w:hAnsi="Times New Roman" w:cs="Times New Roman"/>
          <w:sz w:val="24"/>
          <w:szCs w:val="24"/>
          <w:lang w:val="kl-GL"/>
        </w:rPr>
        <w:t>meeqqami a</w:t>
      </w:r>
      <w:r w:rsidRPr="004205B0">
        <w:rPr>
          <w:rFonts w:ascii="Times New Roman" w:hAnsi="Times New Roman" w:cs="Times New Roman"/>
          <w:sz w:val="24"/>
          <w:szCs w:val="24"/>
          <w:lang w:val="kl-GL"/>
        </w:rPr>
        <w:t>taatsimi 20.400 kr.,</w:t>
      </w:r>
    </w:p>
    <w:p w14:paraId="45B702DA" w14:textId="617A3D88" w:rsidR="005F5EB8" w:rsidRPr="004205B0" w:rsidRDefault="005F5EB8" w:rsidP="005F5EB8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4205B0">
        <w:rPr>
          <w:rFonts w:ascii="Times New Roman" w:hAnsi="Times New Roman" w:cs="Times New Roman"/>
          <w:sz w:val="24"/>
          <w:szCs w:val="24"/>
          <w:lang w:val="kl-GL"/>
        </w:rPr>
        <w:t xml:space="preserve">2)  </w:t>
      </w:r>
      <w:r w:rsidR="00B14B96" w:rsidRPr="004205B0">
        <w:rPr>
          <w:rFonts w:ascii="Times New Roman" w:hAnsi="Times New Roman" w:cs="Times New Roman"/>
          <w:sz w:val="24"/>
          <w:szCs w:val="24"/>
          <w:lang w:val="kl-GL"/>
        </w:rPr>
        <w:t xml:space="preserve">meeqqani </w:t>
      </w:r>
      <w:r w:rsidRPr="004205B0">
        <w:rPr>
          <w:rFonts w:ascii="Times New Roman" w:hAnsi="Times New Roman" w:cs="Times New Roman"/>
          <w:sz w:val="24"/>
          <w:szCs w:val="24"/>
          <w:lang w:val="kl-GL"/>
        </w:rPr>
        <w:t xml:space="preserve">marlunni </w:t>
      </w:r>
      <w:r w:rsidR="00515C9F" w:rsidRPr="004205B0">
        <w:rPr>
          <w:rFonts w:ascii="Times New Roman" w:hAnsi="Times New Roman" w:cs="Times New Roman"/>
          <w:sz w:val="24"/>
          <w:szCs w:val="24"/>
          <w:lang w:val="kl-GL"/>
        </w:rPr>
        <w:t>36.984</w:t>
      </w:r>
      <w:r w:rsidRPr="004205B0">
        <w:rPr>
          <w:rFonts w:ascii="Times New Roman" w:hAnsi="Times New Roman" w:cs="Times New Roman"/>
          <w:sz w:val="24"/>
          <w:szCs w:val="24"/>
          <w:lang w:val="kl-GL"/>
        </w:rPr>
        <w:t xml:space="preserve"> kr.,</w:t>
      </w:r>
    </w:p>
    <w:p w14:paraId="18F54FD2" w14:textId="70C8372C" w:rsidR="005F5EB8" w:rsidRPr="004205B0" w:rsidRDefault="005F5EB8" w:rsidP="005F5EB8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4205B0">
        <w:rPr>
          <w:rFonts w:ascii="Times New Roman" w:hAnsi="Times New Roman" w:cs="Times New Roman"/>
          <w:sz w:val="24"/>
          <w:szCs w:val="24"/>
          <w:lang w:val="kl-GL"/>
        </w:rPr>
        <w:t xml:space="preserve">3)  </w:t>
      </w:r>
      <w:r w:rsidR="00B14B96" w:rsidRPr="004205B0">
        <w:rPr>
          <w:rFonts w:ascii="Times New Roman" w:hAnsi="Times New Roman" w:cs="Times New Roman"/>
          <w:sz w:val="24"/>
          <w:szCs w:val="24"/>
          <w:lang w:val="kl-GL"/>
        </w:rPr>
        <w:t xml:space="preserve">meeqqani pingasuni </w:t>
      </w:r>
      <w:r w:rsidR="00515C9F" w:rsidRPr="004205B0">
        <w:rPr>
          <w:rFonts w:ascii="Times New Roman" w:hAnsi="Times New Roman" w:cs="Times New Roman"/>
          <w:sz w:val="24"/>
          <w:szCs w:val="24"/>
          <w:lang w:val="fi-FI"/>
        </w:rPr>
        <w:t>48.291</w:t>
      </w:r>
      <w:r w:rsidRPr="004205B0">
        <w:rPr>
          <w:rFonts w:ascii="Times New Roman" w:hAnsi="Times New Roman" w:cs="Times New Roman"/>
          <w:sz w:val="24"/>
          <w:szCs w:val="24"/>
          <w:lang w:val="kl-GL"/>
        </w:rPr>
        <w:t xml:space="preserve"> kr. </w:t>
      </w:r>
    </w:p>
    <w:p w14:paraId="2A15D4FF" w14:textId="1CAA1C81" w:rsidR="006F67D8" w:rsidRPr="004205B0" w:rsidRDefault="005F5EB8" w:rsidP="005F5EB8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4205B0">
        <w:rPr>
          <w:rFonts w:ascii="Times New Roman" w:hAnsi="Times New Roman" w:cs="Times New Roman"/>
          <w:sz w:val="24"/>
          <w:szCs w:val="24"/>
          <w:lang w:val="kl-GL"/>
        </w:rPr>
        <w:t xml:space="preserve">4)  </w:t>
      </w:r>
      <w:r w:rsidR="00B14B96" w:rsidRPr="004205B0">
        <w:rPr>
          <w:rFonts w:ascii="Times New Roman" w:hAnsi="Times New Roman" w:cs="Times New Roman"/>
          <w:sz w:val="24"/>
          <w:szCs w:val="24"/>
          <w:lang w:val="kl-GL"/>
        </w:rPr>
        <w:t xml:space="preserve">meeqqani </w:t>
      </w:r>
      <w:r w:rsidRPr="004205B0">
        <w:rPr>
          <w:rFonts w:ascii="Times New Roman" w:hAnsi="Times New Roman" w:cs="Times New Roman"/>
          <w:sz w:val="24"/>
          <w:szCs w:val="24"/>
          <w:lang w:val="kl-GL"/>
        </w:rPr>
        <w:t xml:space="preserve">sisamani </w:t>
      </w:r>
      <w:r w:rsidR="00515C9F" w:rsidRPr="004205B0">
        <w:rPr>
          <w:rFonts w:ascii="Times New Roman" w:hAnsi="Times New Roman" w:cs="Times New Roman"/>
          <w:sz w:val="24"/>
          <w:szCs w:val="24"/>
          <w:lang w:val="fi-FI"/>
        </w:rPr>
        <w:t>59.588</w:t>
      </w:r>
      <w:r w:rsidR="0001077D" w:rsidRPr="004205B0">
        <w:rPr>
          <w:rFonts w:ascii="Times New Roman" w:hAnsi="Times New Roman" w:cs="Times New Roman"/>
          <w:sz w:val="24"/>
          <w:szCs w:val="24"/>
          <w:lang w:val="kl-GL"/>
        </w:rPr>
        <w:t xml:space="preserve"> kr</w:t>
      </w:r>
      <w:r w:rsidRPr="004205B0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3CEFF3E2" w14:textId="30B2A131" w:rsidR="00515C9F" w:rsidRPr="004205B0" w:rsidRDefault="00515C9F" w:rsidP="005F5EB8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4205B0">
        <w:rPr>
          <w:rFonts w:ascii="Times New Roman" w:hAnsi="Times New Roman" w:cs="Times New Roman"/>
          <w:sz w:val="24"/>
          <w:szCs w:val="24"/>
          <w:lang w:val="kl-GL"/>
        </w:rPr>
        <w:t xml:space="preserve">5)  meeqqani tallimani </w:t>
      </w:r>
      <w:proofErr w:type="spellStart"/>
      <w:r w:rsidRPr="004205B0">
        <w:rPr>
          <w:rFonts w:ascii="Times New Roman" w:hAnsi="Times New Roman" w:cs="Times New Roman"/>
          <w:sz w:val="24"/>
          <w:szCs w:val="24"/>
          <w:lang w:val="kl-GL"/>
        </w:rPr>
        <w:t>xx</w:t>
      </w:r>
      <w:proofErr w:type="spellEnd"/>
      <w:r w:rsidRPr="004205B0">
        <w:rPr>
          <w:rFonts w:ascii="Times New Roman" w:hAnsi="Times New Roman" w:cs="Times New Roman"/>
          <w:sz w:val="24"/>
          <w:szCs w:val="24"/>
          <w:lang w:val="kl-GL"/>
        </w:rPr>
        <w:t>.</w:t>
      </w:r>
      <w:proofErr w:type="spellStart"/>
      <w:r w:rsidRPr="004205B0">
        <w:rPr>
          <w:rFonts w:ascii="Times New Roman" w:hAnsi="Times New Roman" w:cs="Times New Roman"/>
          <w:sz w:val="24"/>
          <w:szCs w:val="24"/>
          <w:lang w:val="kl-GL"/>
        </w:rPr>
        <w:t>xxx68</w:t>
      </w:r>
      <w:proofErr w:type="spellEnd"/>
      <w:r w:rsidRPr="004205B0">
        <w:rPr>
          <w:rFonts w:ascii="Times New Roman" w:hAnsi="Times New Roman" w:cs="Times New Roman"/>
          <w:sz w:val="24"/>
          <w:szCs w:val="24"/>
          <w:lang w:val="kl-GL"/>
        </w:rPr>
        <w:t>.881 kr., aamma</w:t>
      </w:r>
    </w:p>
    <w:p w14:paraId="4FDE9550" w14:textId="6055DFF1" w:rsidR="00515C9F" w:rsidRPr="004205B0" w:rsidRDefault="00515C9F" w:rsidP="005F5EB8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4205B0">
        <w:rPr>
          <w:rFonts w:ascii="Times New Roman" w:hAnsi="Times New Roman" w:cs="Times New Roman"/>
          <w:sz w:val="24"/>
          <w:szCs w:val="24"/>
          <w:lang w:val="kl-GL"/>
        </w:rPr>
        <w:t>6</w:t>
      </w:r>
      <w:r w:rsidR="002A119E" w:rsidRPr="004205B0">
        <w:rPr>
          <w:rFonts w:ascii="Times New Roman" w:hAnsi="Times New Roman" w:cs="Times New Roman"/>
          <w:sz w:val="24"/>
          <w:szCs w:val="24"/>
          <w:lang w:val="kl-GL"/>
        </w:rPr>
        <w:t xml:space="preserve">)  meeqqani arfinilinni amerlanerusuniluunniit </w:t>
      </w:r>
      <w:proofErr w:type="spellStart"/>
      <w:r w:rsidR="002A119E" w:rsidRPr="004205B0">
        <w:rPr>
          <w:rFonts w:ascii="Times New Roman" w:hAnsi="Times New Roman" w:cs="Times New Roman"/>
          <w:sz w:val="24"/>
          <w:szCs w:val="24"/>
          <w:lang w:val="kl-GL"/>
        </w:rPr>
        <w:t>xx</w:t>
      </w:r>
      <w:proofErr w:type="spellEnd"/>
      <w:r w:rsidR="002A119E" w:rsidRPr="004205B0">
        <w:rPr>
          <w:rFonts w:ascii="Times New Roman" w:hAnsi="Times New Roman" w:cs="Times New Roman"/>
          <w:sz w:val="24"/>
          <w:szCs w:val="24"/>
          <w:lang w:val="kl-GL"/>
        </w:rPr>
        <w:t>.</w:t>
      </w:r>
      <w:proofErr w:type="spellStart"/>
      <w:r w:rsidR="002A119E" w:rsidRPr="004205B0">
        <w:rPr>
          <w:rFonts w:ascii="Times New Roman" w:hAnsi="Times New Roman" w:cs="Times New Roman"/>
          <w:sz w:val="24"/>
          <w:szCs w:val="24"/>
          <w:lang w:val="kl-GL"/>
        </w:rPr>
        <w:t>xxx77</w:t>
      </w:r>
      <w:proofErr w:type="spellEnd"/>
      <w:r w:rsidR="002A119E" w:rsidRPr="004205B0">
        <w:rPr>
          <w:rFonts w:ascii="Times New Roman" w:hAnsi="Times New Roman" w:cs="Times New Roman"/>
          <w:sz w:val="24"/>
          <w:szCs w:val="24"/>
          <w:lang w:val="kl-GL"/>
        </w:rPr>
        <w:t>.774 kr.</w:t>
      </w:r>
    </w:p>
    <w:p w14:paraId="03041FFD" w14:textId="3C865F39" w:rsidR="00E84956" w:rsidRPr="004205B0" w:rsidRDefault="00E8495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4205B0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="005D4D07" w:rsidRPr="004205B0">
        <w:rPr>
          <w:rFonts w:ascii="Times New Roman" w:hAnsi="Times New Roman" w:cs="Times New Roman"/>
          <w:i/>
          <w:sz w:val="24"/>
          <w:szCs w:val="24"/>
          <w:lang w:val="kl-GL"/>
        </w:rPr>
        <w:t>Imm. 2.</w:t>
      </w:r>
      <w:r w:rsidR="005D4D07" w:rsidRPr="004205B0">
        <w:rPr>
          <w:rFonts w:ascii="Times New Roman" w:hAnsi="Times New Roman" w:cs="Times New Roman"/>
          <w:sz w:val="24"/>
          <w:szCs w:val="24"/>
          <w:lang w:val="kl-GL"/>
        </w:rPr>
        <w:t xml:space="preserve">  Imm. 1-i malillugu meeqqanut tapiissutit, isertitaqqortusiartorneq peqatigalugu </w:t>
      </w:r>
      <w:r w:rsidR="00D54DB5" w:rsidRPr="004205B0">
        <w:rPr>
          <w:rFonts w:ascii="Times New Roman" w:hAnsi="Times New Roman" w:cs="Times New Roman"/>
          <w:sz w:val="24"/>
          <w:szCs w:val="24"/>
          <w:lang w:val="kl-GL"/>
        </w:rPr>
        <w:t xml:space="preserve">titakkatut </w:t>
      </w:r>
      <w:r w:rsidR="005D4D07" w:rsidRPr="004205B0">
        <w:rPr>
          <w:rFonts w:ascii="Times New Roman" w:hAnsi="Times New Roman" w:cs="Times New Roman"/>
          <w:sz w:val="24"/>
          <w:szCs w:val="24"/>
          <w:lang w:val="kl-GL"/>
        </w:rPr>
        <w:t>annikilliart</w:t>
      </w:r>
      <w:r w:rsidR="00D54DB5" w:rsidRPr="004205B0">
        <w:rPr>
          <w:rFonts w:ascii="Times New Roman" w:hAnsi="Times New Roman" w:cs="Times New Roman"/>
          <w:sz w:val="24"/>
          <w:szCs w:val="24"/>
          <w:lang w:val="kl-GL"/>
        </w:rPr>
        <w:t>uaartinneqar</w:t>
      </w:r>
      <w:r w:rsidR="005D4D07" w:rsidRPr="004205B0">
        <w:rPr>
          <w:rFonts w:ascii="Times New Roman" w:hAnsi="Times New Roman" w:cs="Times New Roman"/>
          <w:sz w:val="24"/>
          <w:szCs w:val="24"/>
          <w:lang w:val="kl-GL"/>
        </w:rPr>
        <w:t>ta</w:t>
      </w:r>
      <w:r w:rsidR="00B14B96" w:rsidRPr="004205B0">
        <w:rPr>
          <w:rFonts w:ascii="Times New Roman" w:hAnsi="Times New Roman" w:cs="Times New Roman"/>
          <w:sz w:val="24"/>
          <w:szCs w:val="24"/>
          <w:lang w:val="kl-GL"/>
        </w:rPr>
        <w:t>ssap</w:t>
      </w:r>
      <w:r w:rsidR="005D4D07" w:rsidRPr="004205B0">
        <w:rPr>
          <w:rFonts w:ascii="Times New Roman" w:hAnsi="Times New Roman" w:cs="Times New Roman"/>
          <w:sz w:val="24"/>
          <w:szCs w:val="24"/>
          <w:lang w:val="kl-GL"/>
        </w:rPr>
        <w:t>put. Meeqqanut tapiissutit</w:t>
      </w:r>
      <w:r w:rsidR="00D54DB5" w:rsidRPr="004205B0">
        <w:rPr>
          <w:rFonts w:ascii="Times New Roman" w:hAnsi="Times New Roman" w:cs="Times New Roman"/>
          <w:sz w:val="24"/>
          <w:szCs w:val="24"/>
          <w:lang w:val="kl-GL"/>
        </w:rPr>
        <w:t xml:space="preserve"> annikilliartuaartinneqartarnissaat</w:t>
      </w:r>
      <w:r w:rsidR="005D4D07" w:rsidRPr="004205B0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="00B14B96" w:rsidRPr="004205B0">
        <w:rPr>
          <w:rFonts w:ascii="Times New Roman" w:hAnsi="Times New Roman" w:cs="Times New Roman"/>
          <w:sz w:val="24"/>
          <w:szCs w:val="24"/>
          <w:lang w:val="kl-GL"/>
        </w:rPr>
        <w:t xml:space="preserve">maannakkorpiaq </w:t>
      </w:r>
      <w:r w:rsidR="005D4D07" w:rsidRPr="004205B0">
        <w:rPr>
          <w:rFonts w:ascii="Times New Roman" w:hAnsi="Times New Roman" w:cs="Times New Roman"/>
          <w:sz w:val="24"/>
          <w:szCs w:val="24"/>
          <w:lang w:val="kl-GL"/>
        </w:rPr>
        <w:t xml:space="preserve">katillugit 136.000 kr.-inik </w:t>
      </w:r>
      <w:r w:rsidR="003F48EC" w:rsidRPr="004205B0">
        <w:rPr>
          <w:rFonts w:ascii="Times New Roman" w:hAnsi="Times New Roman" w:cs="Times New Roman"/>
          <w:sz w:val="24"/>
          <w:szCs w:val="24"/>
          <w:lang w:val="kl-GL"/>
        </w:rPr>
        <w:t>aningaasarsi</w:t>
      </w:r>
      <w:r w:rsidR="005D4D07" w:rsidRPr="004205B0">
        <w:rPr>
          <w:rFonts w:ascii="Times New Roman" w:hAnsi="Times New Roman" w:cs="Times New Roman"/>
          <w:sz w:val="24"/>
          <w:szCs w:val="24"/>
          <w:lang w:val="kl-GL"/>
        </w:rPr>
        <w:t>aqarnermi aallarnerfeqarput.</w:t>
      </w:r>
      <w:r w:rsidR="00B071E3" w:rsidRPr="004205B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</w:p>
    <w:p w14:paraId="3202BB8D" w14:textId="09FFE0E2" w:rsidR="00C2014D" w:rsidRPr="004205B0" w:rsidRDefault="00E84956" w:rsidP="00C2014D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4205B0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="00C2014D" w:rsidRPr="004205B0">
        <w:rPr>
          <w:rFonts w:ascii="Times New Roman" w:hAnsi="Times New Roman" w:cs="Times New Roman"/>
          <w:i/>
          <w:sz w:val="24"/>
          <w:szCs w:val="24"/>
          <w:lang w:val="kl-GL"/>
        </w:rPr>
        <w:t>Imm. 3.</w:t>
      </w:r>
      <w:r w:rsidR="00C2014D" w:rsidRPr="004205B0">
        <w:rPr>
          <w:rFonts w:ascii="Times New Roman" w:hAnsi="Times New Roman" w:cs="Times New Roman"/>
          <w:sz w:val="24"/>
          <w:szCs w:val="24"/>
          <w:lang w:val="kl-GL"/>
        </w:rPr>
        <w:t xml:space="preserve">  Annikilliartuaar</w:t>
      </w:r>
      <w:r w:rsidR="00D54DB5" w:rsidRPr="004205B0">
        <w:rPr>
          <w:rFonts w:ascii="Times New Roman" w:hAnsi="Times New Roman" w:cs="Times New Roman"/>
          <w:sz w:val="24"/>
          <w:szCs w:val="24"/>
          <w:lang w:val="kl-GL"/>
        </w:rPr>
        <w:t>titsi</w:t>
      </w:r>
      <w:r w:rsidR="00C2014D" w:rsidRPr="004205B0">
        <w:rPr>
          <w:rFonts w:ascii="Times New Roman" w:hAnsi="Times New Roman" w:cs="Times New Roman"/>
          <w:sz w:val="24"/>
          <w:szCs w:val="24"/>
          <w:lang w:val="kl-GL"/>
        </w:rPr>
        <w:t>neq, annikillisitsiartuaarinermut assigiinngisitaartumik procentiliussanik atuinikkut pisassaaq. Naatsorsuinermut tunngaviusumi ilaatinneqartut annikillisitsiartuaarinermut procentiliussat, imaapput:</w:t>
      </w:r>
    </w:p>
    <w:p w14:paraId="2DE1F0A8" w14:textId="1EB99F77" w:rsidR="00C2014D" w:rsidRPr="004205B0" w:rsidRDefault="00C2014D" w:rsidP="00C2014D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4205B0">
        <w:rPr>
          <w:rFonts w:ascii="Times New Roman" w:hAnsi="Times New Roman" w:cs="Times New Roman"/>
          <w:sz w:val="24"/>
          <w:szCs w:val="24"/>
          <w:lang w:val="kl-GL"/>
        </w:rPr>
        <w:t xml:space="preserve">1)  </w:t>
      </w:r>
      <w:r w:rsidR="003F48EC" w:rsidRPr="004205B0">
        <w:rPr>
          <w:rFonts w:ascii="Times New Roman" w:hAnsi="Times New Roman" w:cs="Times New Roman"/>
          <w:sz w:val="24"/>
          <w:szCs w:val="24"/>
          <w:lang w:val="kl-GL"/>
        </w:rPr>
        <w:t xml:space="preserve">meeqqami ataatsimi </w:t>
      </w:r>
      <w:r w:rsidRPr="004205B0">
        <w:rPr>
          <w:rFonts w:ascii="Times New Roman" w:hAnsi="Times New Roman" w:cs="Times New Roman"/>
          <w:sz w:val="24"/>
          <w:szCs w:val="24"/>
          <w:lang w:val="kl-GL"/>
        </w:rPr>
        <w:t>8,0 pct.,</w:t>
      </w:r>
    </w:p>
    <w:p w14:paraId="4FDA2E1A" w14:textId="5F9C5A31" w:rsidR="00C2014D" w:rsidRPr="004205B0" w:rsidRDefault="00C2014D" w:rsidP="00C2014D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4205B0">
        <w:rPr>
          <w:rFonts w:ascii="Times New Roman" w:hAnsi="Times New Roman" w:cs="Times New Roman"/>
          <w:sz w:val="24"/>
          <w:szCs w:val="24"/>
          <w:lang w:val="kl-GL"/>
        </w:rPr>
        <w:t xml:space="preserve">2)  </w:t>
      </w:r>
      <w:r w:rsidR="003F48EC" w:rsidRPr="004205B0">
        <w:rPr>
          <w:rFonts w:ascii="Times New Roman" w:hAnsi="Times New Roman" w:cs="Times New Roman"/>
          <w:sz w:val="24"/>
          <w:szCs w:val="24"/>
          <w:lang w:val="kl-GL"/>
        </w:rPr>
        <w:t xml:space="preserve">meeqqani marlunni </w:t>
      </w:r>
      <w:r w:rsidRPr="004205B0">
        <w:rPr>
          <w:rFonts w:ascii="Times New Roman" w:hAnsi="Times New Roman" w:cs="Times New Roman"/>
          <w:sz w:val="24"/>
          <w:szCs w:val="24"/>
          <w:lang w:val="kl-GL"/>
        </w:rPr>
        <w:t>12,7 pct.,</w:t>
      </w:r>
    </w:p>
    <w:p w14:paraId="002789D2" w14:textId="2F8F6719" w:rsidR="00C2014D" w:rsidRPr="004205B0" w:rsidRDefault="00C2014D" w:rsidP="00C2014D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4205B0">
        <w:rPr>
          <w:rFonts w:ascii="Times New Roman" w:hAnsi="Times New Roman" w:cs="Times New Roman"/>
          <w:sz w:val="24"/>
          <w:szCs w:val="24"/>
          <w:lang w:val="kl-GL"/>
        </w:rPr>
        <w:t xml:space="preserve">3)  </w:t>
      </w:r>
      <w:r w:rsidR="003F48EC" w:rsidRPr="004205B0">
        <w:rPr>
          <w:rFonts w:ascii="Times New Roman" w:hAnsi="Times New Roman" w:cs="Times New Roman"/>
          <w:sz w:val="24"/>
          <w:szCs w:val="24"/>
          <w:lang w:val="kl-GL"/>
        </w:rPr>
        <w:t xml:space="preserve">meeqqani pingasuni </w:t>
      </w:r>
      <w:r w:rsidRPr="004205B0">
        <w:rPr>
          <w:rFonts w:ascii="Times New Roman" w:hAnsi="Times New Roman" w:cs="Times New Roman"/>
          <w:sz w:val="24"/>
          <w:szCs w:val="24"/>
          <w:lang w:val="kl-GL"/>
        </w:rPr>
        <w:t>15,1 pct.</w:t>
      </w:r>
    </w:p>
    <w:p w14:paraId="0C478920" w14:textId="77777777" w:rsidR="002A119E" w:rsidRPr="004205B0" w:rsidRDefault="00C2014D" w:rsidP="00C2014D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4205B0">
        <w:rPr>
          <w:rFonts w:ascii="Times New Roman" w:hAnsi="Times New Roman" w:cs="Times New Roman"/>
          <w:sz w:val="24"/>
          <w:szCs w:val="24"/>
          <w:lang w:val="kl-GL"/>
        </w:rPr>
        <w:t xml:space="preserve">4)  </w:t>
      </w:r>
      <w:r w:rsidR="003F48EC" w:rsidRPr="004205B0">
        <w:rPr>
          <w:rFonts w:ascii="Times New Roman" w:hAnsi="Times New Roman" w:cs="Times New Roman"/>
          <w:sz w:val="24"/>
          <w:szCs w:val="24"/>
          <w:lang w:val="kl-GL"/>
        </w:rPr>
        <w:t xml:space="preserve">meeqqani sisamani </w:t>
      </w:r>
      <w:r w:rsidRPr="004205B0">
        <w:rPr>
          <w:rFonts w:ascii="Times New Roman" w:hAnsi="Times New Roman" w:cs="Times New Roman"/>
          <w:sz w:val="24"/>
          <w:szCs w:val="24"/>
          <w:lang w:val="kl-GL"/>
        </w:rPr>
        <w:t>17,7 pct.</w:t>
      </w:r>
    </w:p>
    <w:p w14:paraId="2C17F887" w14:textId="77777777" w:rsidR="002A119E" w:rsidRPr="004205B0" w:rsidRDefault="002A119E" w:rsidP="00C2014D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4205B0">
        <w:rPr>
          <w:rFonts w:ascii="Times New Roman" w:hAnsi="Times New Roman" w:cs="Times New Roman"/>
          <w:sz w:val="24"/>
          <w:szCs w:val="24"/>
          <w:lang w:val="kl-GL"/>
        </w:rPr>
        <w:t>5)  meeqqani tallimani 19,0 pct., aamma</w:t>
      </w:r>
    </w:p>
    <w:p w14:paraId="504BEF39" w14:textId="5EDB6E31" w:rsidR="00E84956" w:rsidRPr="004205B0" w:rsidRDefault="002A119E" w:rsidP="00C2014D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4205B0">
        <w:rPr>
          <w:rFonts w:ascii="Times New Roman" w:hAnsi="Times New Roman" w:cs="Times New Roman"/>
          <w:sz w:val="24"/>
          <w:szCs w:val="24"/>
          <w:lang w:val="kl-GL"/>
        </w:rPr>
        <w:t>6)  meeqqani arfinilinni</w:t>
      </w:r>
      <w:r w:rsidR="00E84956" w:rsidRPr="004205B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Pr="004205B0">
        <w:rPr>
          <w:rFonts w:ascii="Times New Roman" w:hAnsi="Times New Roman" w:cs="Times New Roman"/>
          <w:sz w:val="24"/>
          <w:szCs w:val="24"/>
          <w:lang w:val="kl-GL"/>
        </w:rPr>
        <w:t>amerlanerusunilluunniit 20,2 pct.</w:t>
      </w:r>
    </w:p>
    <w:p w14:paraId="0C252E09" w14:textId="576E1501" w:rsidR="00E84956" w:rsidRPr="004205B0" w:rsidRDefault="00E8495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4205B0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="002573A6" w:rsidRPr="004205B0">
        <w:rPr>
          <w:rFonts w:ascii="Times New Roman" w:hAnsi="Times New Roman" w:cs="Times New Roman"/>
          <w:i/>
          <w:sz w:val="24"/>
          <w:szCs w:val="24"/>
          <w:lang w:val="kl-GL"/>
        </w:rPr>
        <w:t>Imm. 4.</w:t>
      </w:r>
      <w:r w:rsidR="002573A6" w:rsidRPr="004205B0">
        <w:rPr>
          <w:rFonts w:ascii="Times New Roman" w:hAnsi="Times New Roman" w:cs="Times New Roman"/>
          <w:sz w:val="24"/>
          <w:szCs w:val="24"/>
          <w:lang w:val="kl-GL"/>
        </w:rPr>
        <w:t xml:space="preserve">  Meeqqanut tapiissutit ima naatsorsorneqartassapput; </w:t>
      </w:r>
      <w:r w:rsidR="00360A48" w:rsidRPr="004205B0">
        <w:rPr>
          <w:rFonts w:ascii="Times New Roman" w:hAnsi="Times New Roman" w:cs="Times New Roman"/>
          <w:sz w:val="24"/>
          <w:szCs w:val="24"/>
          <w:lang w:val="kl-GL"/>
        </w:rPr>
        <w:t>aningaasarsi</w:t>
      </w:r>
      <w:r w:rsidR="002573A6" w:rsidRPr="004205B0">
        <w:rPr>
          <w:rFonts w:ascii="Times New Roman" w:hAnsi="Times New Roman" w:cs="Times New Roman"/>
          <w:sz w:val="24"/>
          <w:szCs w:val="24"/>
          <w:lang w:val="kl-GL"/>
        </w:rPr>
        <w:t xml:space="preserve">anut tunngaviusoq, annikillisitsiartuaarinermut procentiliussamik gangigaq, meeqqanut </w:t>
      </w:r>
      <w:r w:rsidR="002573A6" w:rsidRPr="004205B0">
        <w:rPr>
          <w:rFonts w:ascii="Times New Roman" w:hAnsi="Times New Roman" w:cs="Times New Roman"/>
          <w:sz w:val="24"/>
          <w:szCs w:val="24"/>
          <w:lang w:val="kl-GL"/>
        </w:rPr>
        <w:lastRenderedPageBreak/>
        <w:t xml:space="preserve">tapiissutinut annerpaaffigitinneqartumiit minuserneqassalluni. Imm. 2 naapertorlugu, </w:t>
      </w:r>
      <w:r w:rsidR="008E4AA4" w:rsidRPr="004205B0">
        <w:rPr>
          <w:rFonts w:ascii="Times New Roman" w:hAnsi="Times New Roman" w:cs="Times New Roman"/>
          <w:sz w:val="24"/>
          <w:szCs w:val="24"/>
          <w:lang w:val="kl-GL"/>
        </w:rPr>
        <w:t>aningaasarsi</w:t>
      </w:r>
      <w:r w:rsidR="002573A6" w:rsidRPr="004205B0">
        <w:rPr>
          <w:rFonts w:ascii="Times New Roman" w:hAnsi="Times New Roman" w:cs="Times New Roman"/>
          <w:sz w:val="24"/>
          <w:szCs w:val="24"/>
          <w:lang w:val="kl-GL"/>
        </w:rPr>
        <w:t>anik apeqqutaatitsiviusoq ‘</w:t>
      </w:r>
      <w:r w:rsidR="00EC503B" w:rsidRPr="004205B0">
        <w:rPr>
          <w:rFonts w:ascii="Times New Roman" w:eastAsia="Times New Roman" w:hAnsi="Times New Roman" w:cs="Times New Roman"/>
          <w:sz w:val="24"/>
          <w:szCs w:val="24"/>
          <w:lang w:val="kl-GL"/>
        </w:rPr>
        <w:t>tapiissutinik ilanngaavigineqannginnissamut</w:t>
      </w:r>
      <w:r w:rsidR="002573A6" w:rsidRPr="004205B0">
        <w:rPr>
          <w:rFonts w:ascii="Times New Roman" w:hAnsi="Times New Roman" w:cs="Times New Roman"/>
          <w:sz w:val="24"/>
          <w:szCs w:val="24"/>
          <w:lang w:val="kl-GL"/>
        </w:rPr>
        <w:t xml:space="preserve"> aningaasat annertussusaat’ (</w:t>
      </w:r>
      <w:r w:rsidR="008E4AA4" w:rsidRPr="004205B0">
        <w:rPr>
          <w:rFonts w:ascii="Times New Roman" w:hAnsi="Times New Roman" w:cs="Times New Roman"/>
          <w:sz w:val="24"/>
          <w:szCs w:val="24"/>
          <w:lang w:val="kl-GL"/>
        </w:rPr>
        <w:t>‘</w:t>
      </w:r>
      <w:proofErr w:type="spellStart"/>
      <w:r w:rsidR="002573A6" w:rsidRPr="004205B0">
        <w:rPr>
          <w:rFonts w:ascii="Times New Roman" w:hAnsi="Times New Roman" w:cs="Times New Roman"/>
          <w:sz w:val="24"/>
          <w:szCs w:val="24"/>
          <w:lang w:val="kl-GL"/>
        </w:rPr>
        <w:t>friholdelsesbeløb</w:t>
      </w:r>
      <w:proofErr w:type="spellEnd"/>
      <w:r w:rsidR="008E4AA4" w:rsidRPr="004205B0">
        <w:rPr>
          <w:rFonts w:ascii="Times New Roman" w:hAnsi="Times New Roman" w:cs="Times New Roman"/>
          <w:sz w:val="24"/>
          <w:szCs w:val="24"/>
          <w:lang w:val="kl-GL"/>
        </w:rPr>
        <w:t>’</w:t>
      </w:r>
      <w:r w:rsidR="002573A6" w:rsidRPr="004205B0">
        <w:rPr>
          <w:rFonts w:ascii="Times New Roman" w:hAnsi="Times New Roman" w:cs="Times New Roman"/>
          <w:sz w:val="24"/>
          <w:szCs w:val="24"/>
          <w:lang w:val="kl-GL"/>
        </w:rPr>
        <w:t xml:space="preserve">), </w:t>
      </w:r>
      <w:r w:rsidR="001E191A" w:rsidRPr="004205B0">
        <w:rPr>
          <w:rFonts w:ascii="Times New Roman" w:hAnsi="Times New Roman" w:cs="Times New Roman"/>
          <w:sz w:val="24"/>
          <w:szCs w:val="24"/>
          <w:lang w:val="kl-GL"/>
        </w:rPr>
        <w:t xml:space="preserve">maannakkorpiaq </w:t>
      </w:r>
      <w:r w:rsidR="008E4AA4" w:rsidRPr="004205B0">
        <w:rPr>
          <w:rFonts w:ascii="Times New Roman" w:hAnsi="Times New Roman" w:cs="Times New Roman"/>
          <w:sz w:val="24"/>
          <w:szCs w:val="24"/>
          <w:lang w:val="kl-GL"/>
        </w:rPr>
        <w:t>aningaasarsi</w:t>
      </w:r>
      <w:r w:rsidR="002573A6" w:rsidRPr="004205B0">
        <w:rPr>
          <w:rFonts w:ascii="Times New Roman" w:hAnsi="Times New Roman" w:cs="Times New Roman"/>
          <w:sz w:val="24"/>
          <w:szCs w:val="24"/>
          <w:lang w:val="kl-GL"/>
        </w:rPr>
        <w:t xml:space="preserve">aniit </w:t>
      </w:r>
      <w:proofErr w:type="spellStart"/>
      <w:r w:rsidR="002573A6" w:rsidRPr="004205B0">
        <w:rPr>
          <w:rFonts w:ascii="Times New Roman" w:hAnsi="Times New Roman" w:cs="Times New Roman"/>
          <w:sz w:val="24"/>
          <w:szCs w:val="24"/>
          <w:lang w:val="kl-GL"/>
        </w:rPr>
        <w:t>minuserlugu</w:t>
      </w:r>
      <w:proofErr w:type="spellEnd"/>
      <w:r w:rsidR="002573A6" w:rsidRPr="004205B0">
        <w:rPr>
          <w:rFonts w:ascii="Times New Roman" w:hAnsi="Times New Roman" w:cs="Times New Roman"/>
          <w:sz w:val="24"/>
          <w:szCs w:val="24"/>
          <w:lang w:val="kl-GL"/>
        </w:rPr>
        <w:t>, isertitanut tunngavi</w:t>
      </w:r>
      <w:r w:rsidR="008E4AA4" w:rsidRPr="004205B0">
        <w:rPr>
          <w:rFonts w:ascii="Times New Roman" w:hAnsi="Times New Roman" w:cs="Times New Roman"/>
          <w:sz w:val="24"/>
          <w:szCs w:val="24"/>
          <w:lang w:val="kl-GL"/>
        </w:rPr>
        <w:t>uso</w:t>
      </w:r>
      <w:r w:rsidR="002573A6" w:rsidRPr="004205B0">
        <w:rPr>
          <w:rFonts w:ascii="Times New Roman" w:hAnsi="Times New Roman" w:cs="Times New Roman"/>
          <w:sz w:val="24"/>
          <w:szCs w:val="24"/>
          <w:lang w:val="kl-GL"/>
        </w:rPr>
        <w:t>q annertussusilerneqartassaaq.</w:t>
      </w:r>
    </w:p>
    <w:p w14:paraId="0963CEF6" w14:textId="36BD9963" w:rsidR="00E84956" w:rsidRPr="004205B0" w:rsidRDefault="00E8495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4205B0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="00FD3F0B" w:rsidRPr="004205B0">
        <w:rPr>
          <w:rFonts w:ascii="Times New Roman" w:hAnsi="Times New Roman" w:cs="Times New Roman"/>
          <w:i/>
          <w:sz w:val="24"/>
          <w:szCs w:val="24"/>
          <w:lang w:val="kl-GL"/>
        </w:rPr>
        <w:t xml:space="preserve">Imm. 5. </w:t>
      </w:r>
      <w:r w:rsidR="00FD3F0B" w:rsidRPr="004205B0">
        <w:rPr>
          <w:rFonts w:ascii="Times New Roman" w:hAnsi="Times New Roman" w:cs="Times New Roman"/>
          <w:sz w:val="24"/>
          <w:szCs w:val="24"/>
          <w:lang w:val="kl-GL"/>
        </w:rPr>
        <w:t xml:space="preserve"> Imm. 1-i malillugu meeqqanut tapiissutaasutut tunniunneqartartoq, imaluunniit isertitanut tunngaviusoq minusi</w:t>
      </w:r>
      <w:r w:rsidR="00FB2F95" w:rsidRPr="004205B0">
        <w:rPr>
          <w:rFonts w:ascii="Times New Roman" w:hAnsi="Times New Roman" w:cs="Times New Roman"/>
          <w:sz w:val="24"/>
          <w:szCs w:val="24"/>
          <w:lang w:val="kl-GL"/>
        </w:rPr>
        <w:t>miis</w:t>
      </w:r>
      <w:r w:rsidR="00FD3F0B" w:rsidRPr="004205B0">
        <w:rPr>
          <w:rFonts w:ascii="Times New Roman" w:hAnsi="Times New Roman" w:cs="Times New Roman"/>
          <w:sz w:val="24"/>
          <w:szCs w:val="24"/>
          <w:lang w:val="kl-GL"/>
        </w:rPr>
        <w:t>sinnaanngillat.</w:t>
      </w:r>
    </w:p>
    <w:p w14:paraId="20D05D8A" w14:textId="2F3026D2" w:rsidR="00E84956" w:rsidRPr="004205B0" w:rsidRDefault="00E8495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4205B0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="00E32393" w:rsidRPr="004205B0">
        <w:rPr>
          <w:rFonts w:ascii="Times New Roman" w:hAnsi="Times New Roman" w:cs="Times New Roman"/>
          <w:i/>
          <w:sz w:val="24"/>
          <w:szCs w:val="24"/>
          <w:lang w:val="kl-GL"/>
        </w:rPr>
        <w:t>Imm. 6.</w:t>
      </w:r>
      <w:r w:rsidR="00E32393" w:rsidRPr="004205B0">
        <w:rPr>
          <w:rFonts w:ascii="Times New Roman" w:hAnsi="Times New Roman" w:cs="Times New Roman"/>
          <w:sz w:val="24"/>
          <w:szCs w:val="24"/>
          <w:lang w:val="kl-GL"/>
        </w:rPr>
        <w:t xml:space="preserve">  Imm. 1-imi aamma imm. 2-mi aningaasat annertussusaat, akigititamut naleqqussaataasoq procenti </w:t>
      </w:r>
      <w:r w:rsidR="00FB2F95" w:rsidRPr="004205B0">
        <w:rPr>
          <w:rFonts w:ascii="Times New Roman" w:hAnsi="Times New Roman" w:cs="Times New Roman"/>
          <w:sz w:val="24"/>
          <w:szCs w:val="24"/>
          <w:lang w:val="kl-GL"/>
        </w:rPr>
        <w:t xml:space="preserve">(procenti aaqqiissutaasoq; nutsigatoqaq) </w:t>
      </w:r>
      <w:r w:rsidR="00E32393" w:rsidRPr="004205B0">
        <w:rPr>
          <w:rFonts w:ascii="Times New Roman" w:hAnsi="Times New Roman" w:cs="Times New Roman"/>
          <w:sz w:val="24"/>
          <w:szCs w:val="24"/>
          <w:lang w:val="kl-GL"/>
        </w:rPr>
        <w:t xml:space="preserve">pillugu aamma maannakkorpiaq </w:t>
      </w:r>
      <w:r w:rsidR="00FB2F95" w:rsidRPr="004205B0">
        <w:rPr>
          <w:rFonts w:ascii="Times New Roman" w:hAnsi="Times New Roman" w:cs="Times New Roman"/>
          <w:sz w:val="24"/>
          <w:szCs w:val="24"/>
          <w:lang w:val="kl-GL"/>
        </w:rPr>
        <w:t>aningaasarsi</w:t>
      </w:r>
      <w:r w:rsidR="00E32393" w:rsidRPr="004205B0">
        <w:rPr>
          <w:rFonts w:ascii="Times New Roman" w:hAnsi="Times New Roman" w:cs="Times New Roman"/>
          <w:sz w:val="24"/>
          <w:szCs w:val="24"/>
          <w:lang w:val="kl-GL"/>
        </w:rPr>
        <w:t xml:space="preserve">at pillugit Inatsisartut inatsisaanni § 3 naapertorlugu, ukiumi aningaasanut inatsiseqarfiusumi pineqartumi akigititamut naleqqussaataasumik procentimik </w:t>
      </w:r>
      <w:r w:rsidR="00FB2F95" w:rsidRPr="004205B0">
        <w:rPr>
          <w:rFonts w:ascii="Times New Roman" w:hAnsi="Times New Roman" w:cs="Times New Roman"/>
          <w:sz w:val="24"/>
          <w:szCs w:val="24"/>
          <w:lang w:val="kl-GL"/>
        </w:rPr>
        <w:t xml:space="preserve">(procentimik aaqqiissutaasumik; nutsigatoqaq) </w:t>
      </w:r>
      <w:r w:rsidR="00E32393" w:rsidRPr="004205B0">
        <w:rPr>
          <w:rFonts w:ascii="Times New Roman" w:hAnsi="Times New Roman" w:cs="Times New Roman"/>
          <w:sz w:val="24"/>
          <w:szCs w:val="24"/>
          <w:lang w:val="kl-GL"/>
        </w:rPr>
        <w:t>ukiumoortumik naleqqussarneqartassa</w:t>
      </w:r>
      <w:r w:rsidR="00907BD2" w:rsidRPr="004205B0">
        <w:rPr>
          <w:rFonts w:ascii="Times New Roman" w:hAnsi="Times New Roman" w:cs="Times New Roman"/>
          <w:sz w:val="24"/>
          <w:szCs w:val="24"/>
          <w:lang w:val="kl-GL"/>
        </w:rPr>
        <w:t>pput</w:t>
      </w:r>
      <w:r w:rsidR="00E32393" w:rsidRPr="004205B0">
        <w:rPr>
          <w:rFonts w:ascii="Times New Roman" w:hAnsi="Times New Roman" w:cs="Times New Roman"/>
          <w:sz w:val="24"/>
          <w:szCs w:val="24"/>
          <w:lang w:val="kl-GL"/>
        </w:rPr>
        <w:t>.”</w:t>
      </w:r>
    </w:p>
    <w:p w14:paraId="27F7DF58" w14:textId="77777777" w:rsidR="00CA3A5F" w:rsidRPr="004205B0" w:rsidRDefault="00CA3A5F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10A8D05C" w14:textId="4F4369EA" w:rsidR="00CA3A5F" w:rsidRPr="004205B0" w:rsidRDefault="00CA3A5F" w:rsidP="00CA3A5F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  <w:lang w:val="fi-FI"/>
        </w:rPr>
      </w:pPr>
      <w:r w:rsidRPr="004205B0">
        <w:rPr>
          <w:rFonts w:ascii="Times New Roman" w:hAnsi="Times New Roman" w:cs="Times New Roman"/>
          <w:b/>
          <w:sz w:val="24"/>
          <w:szCs w:val="24"/>
          <w:lang w:val="fi-FI"/>
        </w:rPr>
        <w:t>§ 2</w:t>
      </w:r>
    </w:p>
    <w:p w14:paraId="374E1F55" w14:textId="77777777" w:rsidR="00CA3A5F" w:rsidRPr="004205B0" w:rsidRDefault="00CA3A5F" w:rsidP="00CA3A5F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14:paraId="4B14C569" w14:textId="5CC0BBB8" w:rsidR="00CA3A5F" w:rsidRPr="004205B0" w:rsidRDefault="00B30B54" w:rsidP="00CA3A5F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4205B0">
        <w:rPr>
          <w:rFonts w:ascii="Times New Roman" w:hAnsi="Times New Roman" w:cs="Times New Roman"/>
          <w:sz w:val="24"/>
          <w:szCs w:val="24"/>
          <w:lang w:val="kl-GL"/>
        </w:rPr>
        <w:t>Ilinniagaqarn</w:t>
      </w:r>
      <w:bookmarkStart w:id="0" w:name="_GoBack"/>
      <w:bookmarkEnd w:id="0"/>
      <w:r w:rsidRPr="004205B0">
        <w:rPr>
          <w:rFonts w:ascii="Times New Roman" w:hAnsi="Times New Roman" w:cs="Times New Roman"/>
          <w:sz w:val="24"/>
          <w:szCs w:val="24"/>
          <w:lang w:val="kl-GL"/>
        </w:rPr>
        <w:t>ersiutit pillugit Inatsisartut inatsisaanni nr. 12, 22. November 2011-imeersumi, Inatsisartut inatsisaannik nr. 16, 6. juni 2016-imeersumik allanngortinneqartumi, tulliuttut allannguutigitinneqarput:</w:t>
      </w:r>
    </w:p>
    <w:p w14:paraId="76E63C8F" w14:textId="77777777" w:rsidR="00CA3A5F" w:rsidRPr="004205B0" w:rsidRDefault="00CA3A5F" w:rsidP="00CA3A5F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35F93E5A" w14:textId="77777777" w:rsidR="0047592F" w:rsidRPr="004205B0" w:rsidRDefault="00CA3A5F" w:rsidP="0047592F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4205B0">
        <w:rPr>
          <w:rFonts w:ascii="Times New Roman" w:hAnsi="Times New Roman" w:cs="Times New Roman"/>
          <w:b/>
          <w:sz w:val="24"/>
          <w:szCs w:val="24"/>
          <w:lang w:val="kl-GL"/>
        </w:rPr>
        <w:t>1.</w:t>
      </w:r>
      <w:r w:rsidRPr="004205B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47592F" w:rsidRPr="004205B0">
        <w:rPr>
          <w:rFonts w:ascii="Times New Roman" w:hAnsi="Times New Roman" w:cs="Times New Roman"/>
          <w:iCs/>
          <w:sz w:val="24"/>
          <w:szCs w:val="24"/>
          <w:lang w:val="kl-GL"/>
        </w:rPr>
        <w:t>§ 14, imm. 1</w:t>
      </w:r>
      <w:r w:rsidR="0047592F" w:rsidRPr="004205B0">
        <w:rPr>
          <w:rFonts w:ascii="Times New Roman" w:hAnsi="Times New Roman" w:cs="Times New Roman"/>
          <w:sz w:val="24"/>
          <w:szCs w:val="24"/>
          <w:lang w:val="kl-GL"/>
        </w:rPr>
        <w:t xml:space="preserve"> ima allanneqarpoq:</w:t>
      </w:r>
    </w:p>
    <w:p w14:paraId="2C8C553F" w14:textId="0A37DE38" w:rsidR="00CA3A5F" w:rsidRPr="004205B0" w:rsidRDefault="0047592F" w:rsidP="0047592F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4205B0">
        <w:rPr>
          <w:rFonts w:ascii="Times New Roman" w:hAnsi="Times New Roman" w:cs="Times New Roman"/>
          <w:sz w:val="24"/>
          <w:szCs w:val="24"/>
          <w:lang w:val="kl-GL"/>
        </w:rPr>
        <w:t>”Ilinniagaqarnersiutit ilinniagaqarnersiatut (stipendium-itut, tassa ilinniagaqarnerup nalaani pisortanit inuussutissaqartitaanertut), immikkut aningaasaliissutitut, sulisitsisunut akissarsianut tapiissutitut aamma ilinniarnermi taarsigassarsiatut tunniunneqarsinnaapput</w:t>
      </w:r>
      <w:r w:rsidR="00640DC0" w:rsidRPr="004205B0">
        <w:rPr>
          <w:rFonts w:ascii="Times New Roman" w:hAnsi="Times New Roman" w:cs="Times New Roman"/>
          <w:sz w:val="24"/>
          <w:szCs w:val="24"/>
          <w:lang w:val="kl-GL"/>
        </w:rPr>
        <w:t>, taamaattoq tak. imm. 2</w:t>
      </w:r>
      <w:r w:rsidRPr="004205B0">
        <w:rPr>
          <w:rFonts w:ascii="Times New Roman" w:hAnsi="Times New Roman" w:cs="Times New Roman"/>
          <w:sz w:val="24"/>
          <w:szCs w:val="24"/>
          <w:lang w:val="kl-GL"/>
        </w:rPr>
        <w:t>. Ingerlaqqiffiusumik ilinniagaqartunut ilinniagaqarnersiutit</w:t>
      </w:r>
      <w:r w:rsidR="00093F3B" w:rsidRPr="004205B0">
        <w:rPr>
          <w:rFonts w:ascii="Times New Roman" w:hAnsi="Times New Roman" w:cs="Times New Roman"/>
          <w:sz w:val="24"/>
          <w:szCs w:val="24"/>
          <w:lang w:val="kl-GL"/>
        </w:rPr>
        <w:t>,</w:t>
      </w:r>
      <w:r w:rsidRPr="004205B0">
        <w:rPr>
          <w:rFonts w:ascii="Times New Roman" w:hAnsi="Times New Roman" w:cs="Times New Roman"/>
          <w:sz w:val="24"/>
          <w:szCs w:val="24"/>
          <w:lang w:val="kl-GL"/>
        </w:rPr>
        <w:t xml:space="preserve"> qiortartakkanut periuseq malillugu piffissap killilikkap iluani tunniunneqartassapput.”</w:t>
      </w:r>
    </w:p>
    <w:p w14:paraId="76289106" w14:textId="0D509BA1" w:rsidR="00093F3B" w:rsidRPr="004205B0" w:rsidRDefault="00093F3B" w:rsidP="0047592F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686F1A1F" w14:textId="5D9E605F" w:rsidR="00093F3B" w:rsidRPr="004205B0" w:rsidRDefault="00093F3B" w:rsidP="0047592F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4205B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2. </w:t>
      </w:r>
      <w:r w:rsidR="00EA5D90" w:rsidRPr="004205B0">
        <w:rPr>
          <w:rFonts w:ascii="Times New Roman" w:hAnsi="Times New Roman" w:cs="Times New Roman"/>
          <w:sz w:val="24"/>
          <w:szCs w:val="24"/>
          <w:lang w:val="kl-GL"/>
        </w:rPr>
        <w:t xml:space="preserve">§ 14, imm. </w:t>
      </w:r>
      <w:r w:rsidR="00640DC0" w:rsidRPr="004205B0">
        <w:rPr>
          <w:rFonts w:ascii="Times New Roman" w:hAnsi="Times New Roman" w:cs="Times New Roman"/>
          <w:sz w:val="24"/>
          <w:szCs w:val="24"/>
          <w:lang w:val="kl-GL"/>
        </w:rPr>
        <w:t>1</w:t>
      </w:r>
      <w:r w:rsidR="00EA5D90" w:rsidRPr="004205B0">
        <w:rPr>
          <w:rFonts w:ascii="Times New Roman" w:hAnsi="Times New Roman" w:cs="Times New Roman"/>
          <w:sz w:val="24"/>
          <w:szCs w:val="24"/>
          <w:lang w:val="kl-GL"/>
        </w:rPr>
        <w:t xml:space="preserve">-ip kingorna, nutaatut imm. </w:t>
      </w:r>
      <w:r w:rsidR="00640DC0" w:rsidRPr="004205B0">
        <w:rPr>
          <w:rFonts w:ascii="Times New Roman" w:hAnsi="Times New Roman" w:cs="Times New Roman"/>
          <w:sz w:val="24"/>
          <w:szCs w:val="24"/>
          <w:lang w:val="kl-GL"/>
        </w:rPr>
        <w:t>2</w:t>
      </w:r>
      <w:r w:rsidR="00EA5D90" w:rsidRPr="004205B0">
        <w:rPr>
          <w:rFonts w:ascii="Times New Roman" w:hAnsi="Times New Roman" w:cs="Times New Roman"/>
          <w:sz w:val="24"/>
          <w:szCs w:val="24"/>
          <w:lang w:val="kl-GL"/>
        </w:rPr>
        <w:t xml:space="preserve"> ikkunneqarpoq:</w:t>
      </w:r>
    </w:p>
    <w:p w14:paraId="716C7AA6" w14:textId="77777777" w:rsidR="00D24765" w:rsidRPr="004205B0" w:rsidRDefault="00D24765" w:rsidP="00D24765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4205B0">
        <w:rPr>
          <w:rFonts w:ascii="Times New Roman" w:hAnsi="Times New Roman" w:cs="Times New Roman"/>
          <w:sz w:val="24"/>
          <w:szCs w:val="24"/>
          <w:lang w:val="kl-GL"/>
        </w:rPr>
        <w:t>”Tamatuma saniatigut:</w:t>
      </w:r>
    </w:p>
    <w:p w14:paraId="69AA2910" w14:textId="77777777" w:rsidR="00D24765" w:rsidRPr="004205B0" w:rsidRDefault="00D24765" w:rsidP="00D24765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4205B0">
        <w:rPr>
          <w:rFonts w:ascii="Times New Roman" w:hAnsi="Times New Roman" w:cs="Times New Roman"/>
          <w:sz w:val="24"/>
          <w:szCs w:val="24"/>
          <w:lang w:val="kl-GL"/>
        </w:rPr>
        <w:t>1)  ilinniartuusoq Kalaallit Nunaata avataani tapiiffigineqarsinnaatitaasumik ilinniaruni, imaluunniit</w:t>
      </w:r>
    </w:p>
    <w:p w14:paraId="3FF64745" w14:textId="77777777" w:rsidR="00D24765" w:rsidRPr="004205B0" w:rsidRDefault="00D24765" w:rsidP="00D24765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4205B0">
        <w:rPr>
          <w:rFonts w:ascii="Times New Roman" w:hAnsi="Times New Roman" w:cs="Times New Roman"/>
          <w:sz w:val="24"/>
          <w:szCs w:val="24"/>
          <w:lang w:val="kl-GL"/>
        </w:rPr>
        <w:t>2)  Kalaallit Nunaannut sunniuteqartunik, nunani tamalaani isumaqatigiissutit naapertorlugit, ilinniagaqarnersiuteqarsinnaatitaanermut naleqqiullugu, qallunaat nunaanni innuttaasunut sanillersuunneqartunut,</w:t>
      </w:r>
      <w:r w:rsidRPr="004205B0">
        <w:rPr>
          <w:rFonts w:ascii="Times New Roman" w:hAnsi="Times New Roman" w:cs="Times New Roman"/>
          <w:sz w:val="24"/>
          <w:szCs w:val="24"/>
          <w:lang w:val="kl-GL"/>
        </w:rPr>
        <w:br/>
        <w:t>ilinniarnersiuteqarneq meeqqanut tapitut, ilinniagaqartumut tunniunneqarsinnaavoq.”</w:t>
      </w:r>
    </w:p>
    <w:p w14:paraId="6618F097" w14:textId="77777777" w:rsidR="00D24765" w:rsidRPr="004205B0" w:rsidRDefault="00D24765" w:rsidP="00D24765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3CC30570" w14:textId="65D2B87B" w:rsidR="00EA5D90" w:rsidRPr="004205B0" w:rsidRDefault="00D24765" w:rsidP="00D24765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4205B0">
        <w:rPr>
          <w:rFonts w:ascii="Times New Roman" w:hAnsi="Times New Roman" w:cs="Times New Roman"/>
          <w:i/>
          <w:sz w:val="24"/>
          <w:szCs w:val="24"/>
          <w:lang w:val="kl-GL"/>
        </w:rPr>
        <w:t>Imm. 2-miit 5-imut</w:t>
      </w:r>
      <w:r w:rsidRPr="004205B0">
        <w:rPr>
          <w:rFonts w:ascii="Times New Roman" w:hAnsi="Times New Roman" w:cs="Times New Roman"/>
          <w:sz w:val="24"/>
          <w:szCs w:val="24"/>
          <w:lang w:val="kl-GL"/>
        </w:rPr>
        <w:t xml:space="preserve"> tamatuma kingorna </w:t>
      </w:r>
      <w:r w:rsidRPr="004205B0">
        <w:rPr>
          <w:rFonts w:ascii="Times New Roman" w:hAnsi="Times New Roman" w:cs="Times New Roman"/>
          <w:i/>
          <w:iCs/>
          <w:sz w:val="24"/>
          <w:szCs w:val="24"/>
          <w:lang w:val="kl-GL"/>
        </w:rPr>
        <w:t>imm</w:t>
      </w:r>
      <w:r w:rsidRPr="004205B0">
        <w:rPr>
          <w:rFonts w:ascii="Times New Roman" w:hAnsi="Times New Roman" w:cs="Times New Roman"/>
          <w:i/>
          <w:sz w:val="24"/>
          <w:szCs w:val="24"/>
          <w:lang w:val="kl-GL"/>
        </w:rPr>
        <w:t>. 3-miit 6-</w:t>
      </w:r>
      <w:r w:rsidRPr="004205B0">
        <w:rPr>
          <w:rFonts w:ascii="Times New Roman" w:hAnsi="Times New Roman" w:cs="Times New Roman"/>
          <w:iCs/>
          <w:sz w:val="24"/>
          <w:szCs w:val="24"/>
          <w:lang w:val="kl-GL"/>
        </w:rPr>
        <w:t>imunngussapput</w:t>
      </w:r>
      <w:r w:rsidRPr="004205B0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6B3FFBB9" w14:textId="77777777" w:rsidR="00CA3A5F" w:rsidRPr="004205B0" w:rsidRDefault="00CA3A5F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5DA5125E" w14:textId="0C6B68E6" w:rsidR="000B284F" w:rsidRPr="004205B0" w:rsidRDefault="000B284F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07B5B7E6" w14:textId="684326C6" w:rsidR="00885DF9" w:rsidRPr="004205B0" w:rsidRDefault="00885DF9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  <w:r w:rsidRPr="004205B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§ </w:t>
      </w:r>
      <w:r w:rsidR="00CA3A5F" w:rsidRPr="004205B0">
        <w:rPr>
          <w:rFonts w:ascii="Times New Roman" w:hAnsi="Times New Roman" w:cs="Times New Roman"/>
          <w:b/>
          <w:bCs/>
          <w:sz w:val="24"/>
          <w:szCs w:val="24"/>
          <w:lang w:val="kl-GL"/>
        </w:rPr>
        <w:t>3</w:t>
      </w:r>
    </w:p>
    <w:p w14:paraId="49985036" w14:textId="33980F4C" w:rsidR="000B284F" w:rsidRPr="004205B0" w:rsidRDefault="000B284F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175AF5A9" w14:textId="16860C42" w:rsidR="00A5284C" w:rsidRPr="004205B0" w:rsidRDefault="00F13089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4205B0">
        <w:rPr>
          <w:rFonts w:ascii="Times New Roman" w:hAnsi="Times New Roman" w:cs="Times New Roman"/>
          <w:sz w:val="24"/>
          <w:szCs w:val="24"/>
          <w:lang w:val="kl-GL"/>
        </w:rPr>
        <w:t>Inatsisartut inatsisaanik nr. 24, 7. december 2015-meersumik, Inatsisartut inatsisaannik nr. 6, 2. juni 2017-meersumik, Inatsisartut inatsisaannik nr. 35, 28. november 2019-meersumik</w:t>
      </w:r>
      <w:r w:rsidR="00211E23" w:rsidRPr="004205B0">
        <w:rPr>
          <w:rFonts w:ascii="Times New Roman" w:hAnsi="Times New Roman" w:cs="Times New Roman"/>
          <w:sz w:val="24"/>
          <w:szCs w:val="24"/>
          <w:lang w:val="kl-GL"/>
        </w:rPr>
        <w:t xml:space="preserve">, Inatsisartut inatsisaannik nr. 7, 19. </w:t>
      </w:r>
      <w:r w:rsidR="0048411B" w:rsidRPr="004205B0">
        <w:rPr>
          <w:rFonts w:ascii="Times New Roman" w:hAnsi="Times New Roman" w:cs="Times New Roman"/>
          <w:sz w:val="24"/>
          <w:szCs w:val="24"/>
          <w:lang w:val="kl-GL"/>
        </w:rPr>
        <w:t>november</w:t>
      </w:r>
      <w:r w:rsidR="00211E23" w:rsidRPr="004205B0">
        <w:rPr>
          <w:rFonts w:ascii="Times New Roman" w:hAnsi="Times New Roman" w:cs="Times New Roman"/>
          <w:sz w:val="24"/>
          <w:szCs w:val="24"/>
          <w:lang w:val="kl-GL"/>
        </w:rPr>
        <w:t xml:space="preserve"> 2021-meersumik aamma Inatsisartut </w:t>
      </w:r>
      <w:r w:rsidR="00211E23" w:rsidRPr="004205B0">
        <w:rPr>
          <w:rFonts w:ascii="Times New Roman" w:hAnsi="Times New Roman" w:cs="Times New Roman"/>
          <w:sz w:val="24"/>
          <w:szCs w:val="24"/>
          <w:lang w:val="kl-GL"/>
        </w:rPr>
        <w:lastRenderedPageBreak/>
        <w:t>inatsisaannik nr.</w:t>
      </w:r>
      <w:r w:rsidR="0048411B" w:rsidRPr="004205B0">
        <w:rPr>
          <w:rFonts w:ascii="Times New Roman" w:hAnsi="Times New Roman" w:cs="Times New Roman"/>
          <w:sz w:val="24"/>
          <w:szCs w:val="24"/>
          <w:lang w:val="kl-GL"/>
        </w:rPr>
        <w:t xml:space="preserve"> 9, 20. juni-meersumik</w:t>
      </w:r>
      <w:r w:rsidRPr="004205B0">
        <w:rPr>
          <w:rFonts w:ascii="Times New Roman" w:hAnsi="Times New Roman" w:cs="Times New Roman"/>
          <w:sz w:val="24"/>
          <w:szCs w:val="24"/>
          <w:lang w:val="kl-GL"/>
        </w:rPr>
        <w:t xml:space="preserve"> allanngortinneqartumi, </w:t>
      </w:r>
      <w:r w:rsidR="0048411B" w:rsidRPr="004205B0">
        <w:rPr>
          <w:rFonts w:ascii="Times New Roman" w:hAnsi="Times New Roman" w:cs="Times New Roman"/>
          <w:sz w:val="24"/>
          <w:szCs w:val="24"/>
          <w:lang w:val="kl-GL"/>
        </w:rPr>
        <w:t>utoqqalinersiaqarneq pillugu Inatsisartut inatsisaa</w:t>
      </w:r>
      <w:r w:rsidR="0048411B" w:rsidRPr="004205B0">
        <w:rPr>
          <w:sz w:val="24"/>
          <w:szCs w:val="24"/>
          <w:lang w:val="kl-GL"/>
        </w:rPr>
        <w:t>nni</w:t>
      </w:r>
      <w:r w:rsidR="0048411B" w:rsidRPr="004205B0">
        <w:rPr>
          <w:rFonts w:ascii="Times New Roman" w:hAnsi="Times New Roman" w:cs="Times New Roman"/>
          <w:sz w:val="24"/>
          <w:szCs w:val="24"/>
          <w:lang w:val="kl-GL"/>
        </w:rPr>
        <w:t xml:space="preserve"> nr. 20, 23. november 2015-meer</w:t>
      </w:r>
      <w:r w:rsidR="0048411B" w:rsidRPr="004205B0">
        <w:rPr>
          <w:sz w:val="24"/>
          <w:szCs w:val="24"/>
          <w:lang w:val="kl-GL"/>
        </w:rPr>
        <w:t xml:space="preserve">sumi, </w:t>
      </w:r>
      <w:r w:rsidRPr="004205B0">
        <w:rPr>
          <w:rFonts w:ascii="Times New Roman" w:hAnsi="Times New Roman" w:cs="Times New Roman"/>
          <w:sz w:val="24"/>
          <w:szCs w:val="24"/>
          <w:lang w:val="kl-GL"/>
        </w:rPr>
        <w:t>tulliuttut allannguutigitinneqarput:</w:t>
      </w:r>
    </w:p>
    <w:p w14:paraId="6B8FB2B2" w14:textId="77777777" w:rsidR="00A5284C" w:rsidRPr="004205B0" w:rsidRDefault="00A5284C" w:rsidP="00CA3A5F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6DB3066C" w14:textId="68C0196F" w:rsidR="00191AC2" w:rsidRPr="004205B0" w:rsidRDefault="006A0F29">
      <w:pPr>
        <w:spacing w:after="0" w:line="288" w:lineRule="auto"/>
        <w:rPr>
          <w:rFonts w:ascii="Times New Roman" w:hAnsi="Times New Roman" w:cs="Times New Roman"/>
          <w:bCs/>
          <w:sz w:val="24"/>
          <w:szCs w:val="24"/>
          <w:lang w:val="kl-GL"/>
        </w:rPr>
      </w:pPr>
      <w:r w:rsidRPr="004205B0">
        <w:rPr>
          <w:rFonts w:ascii="Times New Roman" w:hAnsi="Times New Roman" w:cs="Times New Roman"/>
          <w:b/>
          <w:bCs/>
          <w:sz w:val="24"/>
          <w:szCs w:val="24"/>
          <w:lang w:val="kl-GL"/>
        </w:rPr>
        <w:t>1</w:t>
      </w:r>
      <w:r w:rsidR="000B284F" w:rsidRPr="004205B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. </w:t>
      </w:r>
      <w:r w:rsidR="00191AC2" w:rsidRPr="004205B0">
        <w:rPr>
          <w:rFonts w:ascii="Times New Roman" w:hAnsi="Times New Roman" w:cs="Times New Roman"/>
          <w:bCs/>
          <w:sz w:val="24"/>
          <w:szCs w:val="24"/>
          <w:lang w:val="kl-GL"/>
        </w:rPr>
        <w:t>§ 14</w:t>
      </w:r>
      <w:r w:rsidR="002232A6" w:rsidRPr="004205B0">
        <w:rPr>
          <w:rFonts w:ascii="Times New Roman" w:hAnsi="Times New Roman" w:cs="Times New Roman"/>
          <w:bCs/>
          <w:sz w:val="24"/>
          <w:szCs w:val="24"/>
          <w:lang w:val="kl-GL"/>
        </w:rPr>
        <w:t xml:space="preserve"> sioqqullugu qule</w:t>
      </w:r>
      <w:r w:rsidR="005E7A42" w:rsidRPr="004205B0">
        <w:rPr>
          <w:rFonts w:ascii="Times New Roman" w:hAnsi="Times New Roman" w:cs="Times New Roman"/>
          <w:bCs/>
          <w:sz w:val="24"/>
          <w:szCs w:val="24"/>
          <w:lang w:val="kl-GL"/>
        </w:rPr>
        <w:t>qu</w:t>
      </w:r>
      <w:r w:rsidR="002232A6" w:rsidRPr="004205B0">
        <w:rPr>
          <w:rFonts w:ascii="Times New Roman" w:hAnsi="Times New Roman" w:cs="Times New Roman"/>
          <w:bCs/>
          <w:sz w:val="24"/>
          <w:szCs w:val="24"/>
          <w:lang w:val="kl-GL"/>
        </w:rPr>
        <w:t>taq atorunnaarsinneqarpoq</w:t>
      </w:r>
      <w:r w:rsidR="00191AC2" w:rsidRPr="004205B0">
        <w:rPr>
          <w:rFonts w:ascii="Times New Roman" w:hAnsi="Times New Roman" w:cs="Times New Roman"/>
          <w:bCs/>
          <w:sz w:val="24"/>
          <w:szCs w:val="24"/>
          <w:lang w:val="kl-GL"/>
        </w:rPr>
        <w:t>.</w:t>
      </w:r>
    </w:p>
    <w:p w14:paraId="366158DA" w14:textId="77777777" w:rsidR="00191AC2" w:rsidRPr="004205B0" w:rsidRDefault="00191AC2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lang w:val="kl-GL"/>
        </w:rPr>
      </w:pPr>
    </w:p>
    <w:p w14:paraId="4FF7A88D" w14:textId="219244AF" w:rsidR="000B284F" w:rsidRPr="004205B0" w:rsidRDefault="00191AC2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4205B0">
        <w:rPr>
          <w:rFonts w:ascii="Times New Roman" w:hAnsi="Times New Roman" w:cs="Times New Roman"/>
          <w:b/>
          <w:sz w:val="24"/>
          <w:szCs w:val="24"/>
          <w:lang w:val="kl-GL"/>
        </w:rPr>
        <w:t>2.</w:t>
      </w:r>
      <w:r w:rsidRPr="004205B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893127" w:rsidRPr="004205B0">
        <w:rPr>
          <w:rFonts w:ascii="Times New Roman" w:hAnsi="Times New Roman" w:cs="Times New Roman"/>
          <w:sz w:val="24"/>
          <w:szCs w:val="24"/>
          <w:lang w:val="kl-GL"/>
        </w:rPr>
        <w:t>§</w:t>
      </w:r>
      <w:r w:rsidR="009F5F5B" w:rsidRPr="004205B0">
        <w:rPr>
          <w:rFonts w:ascii="Times New Roman" w:hAnsi="Times New Roman" w:cs="Times New Roman"/>
          <w:sz w:val="24"/>
          <w:szCs w:val="24"/>
          <w:lang w:val="kl-GL"/>
        </w:rPr>
        <w:t>§</w:t>
      </w:r>
      <w:r w:rsidR="00893127" w:rsidRPr="004205B0">
        <w:rPr>
          <w:rFonts w:ascii="Times New Roman" w:hAnsi="Times New Roman" w:cs="Times New Roman"/>
          <w:sz w:val="24"/>
          <w:szCs w:val="24"/>
          <w:lang w:val="kl-GL"/>
        </w:rPr>
        <w:t xml:space="preserve"> 14</w:t>
      </w:r>
      <w:r w:rsidR="00B66249" w:rsidRPr="004205B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5E7A42" w:rsidRPr="004205B0">
        <w:rPr>
          <w:rFonts w:ascii="Times New Roman" w:hAnsi="Times New Roman" w:cs="Times New Roman"/>
          <w:sz w:val="24"/>
          <w:szCs w:val="24"/>
          <w:lang w:val="kl-GL"/>
        </w:rPr>
        <w:t>aamma</w:t>
      </w:r>
      <w:r w:rsidR="00B66249" w:rsidRPr="004205B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9F5F5B" w:rsidRPr="004205B0">
        <w:rPr>
          <w:rFonts w:ascii="Times New Roman" w:hAnsi="Times New Roman" w:cs="Times New Roman"/>
          <w:sz w:val="24"/>
          <w:szCs w:val="24"/>
          <w:lang w:val="kl-GL"/>
        </w:rPr>
        <w:t>15</w:t>
      </w:r>
      <w:r w:rsidR="009F5F5B" w:rsidRPr="004205B0">
        <w:rPr>
          <w:rFonts w:ascii="Times New Roman" w:hAnsi="Times New Roman" w:cs="Times New Roman"/>
          <w:iCs/>
          <w:sz w:val="24"/>
          <w:szCs w:val="24"/>
          <w:lang w:val="kl-GL"/>
        </w:rPr>
        <w:t xml:space="preserve"> </w:t>
      </w:r>
      <w:r w:rsidR="005E7A42" w:rsidRPr="004205B0">
        <w:rPr>
          <w:rFonts w:ascii="Times New Roman" w:hAnsi="Times New Roman" w:cs="Times New Roman"/>
          <w:bCs/>
          <w:sz w:val="24"/>
          <w:szCs w:val="24"/>
          <w:lang w:val="kl-GL"/>
        </w:rPr>
        <w:t>atorunnaarsinneqarput</w:t>
      </w:r>
      <w:r w:rsidR="009F5F5B" w:rsidRPr="004205B0">
        <w:rPr>
          <w:rFonts w:ascii="Times New Roman" w:hAnsi="Times New Roman" w:cs="Times New Roman"/>
          <w:iCs/>
          <w:sz w:val="24"/>
          <w:szCs w:val="24"/>
          <w:lang w:val="kl-GL"/>
        </w:rPr>
        <w:t>.</w:t>
      </w:r>
    </w:p>
    <w:p w14:paraId="29427DF7" w14:textId="6B0A0DB4" w:rsidR="000B284F" w:rsidRPr="004205B0" w:rsidRDefault="000B284F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7C0F35AD" w14:textId="733361ED" w:rsidR="000B284F" w:rsidRPr="004205B0" w:rsidRDefault="000B284F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  <w:r w:rsidRPr="004205B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§ </w:t>
      </w:r>
      <w:r w:rsidR="00CA3A5F" w:rsidRPr="004205B0">
        <w:rPr>
          <w:rFonts w:ascii="Times New Roman" w:hAnsi="Times New Roman" w:cs="Times New Roman"/>
          <w:b/>
          <w:bCs/>
          <w:sz w:val="24"/>
          <w:szCs w:val="24"/>
          <w:lang w:val="kl-GL"/>
        </w:rPr>
        <w:t>4</w:t>
      </w:r>
    </w:p>
    <w:p w14:paraId="615C98D7" w14:textId="77777777" w:rsidR="00EE55AA" w:rsidRPr="004205B0" w:rsidRDefault="00EE55AA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12D39613" w14:textId="5EFF2407" w:rsidR="00EE55AA" w:rsidRPr="004205B0" w:rsidRDefault="003C2276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kl-GL" w:eastAsia="da-DK"/>
        </w:rPr>
      </w:pPr>
      <w:r w:rsidRPr="004205B0">
        <w:rPr>
          <w:rFonts w:ascii="Times New Roman" w:hAnsi="Times New Roman" w:cs="Times New Roman"/>
          <w:sz w:val="24"/>
          <w:szCs w:val="24"/>
          <w:lang w:val="kl-GL"/>
        </w:rPr>
        <w:t>Inatsisartut inatsisaannik nr. 19, 28. november 2016-imeersumik, Inatsisartut inatsisaannik nr. 40, 23. november 2017-imeersumik, Inatsisartut inatsisaannik nr. 6, 27. november 2018-imeersumik, Inatsisartut inatsisaannik nr. 28, 28. november 2019-imeersumik, Inatsisartut inatsisaannik nr. 6, 19. november 2020-imeersumik</w:t>
      </w:r>
      <w:r w:rsidR="007642B9" w:rsidRPr="004205B0">
        <w:rPr>
          <w:rFonts w:ascii="Times New Roman" w:hAnsi="Times New Roman" w:cs="Times New Roman"/>
          <w:sz w:val="24"/>
          <w:szCs w:val="24"/>
          <w:lang w:val="kl-GL"/>
        </w:rPr>
        <w:t>, Inatsisartut inatsisaannik nr. 7, 19. november 2021-meersumik aamma Inatsisartut inatsisaannik nr. 9, 20. juni-meersumik</w:t>
      </w:r>
      <w:r w:rsidRPr="004205B0">
        <w:rPr>
          <w:rFonts w:ascii="Times New Roman" w:hAnsi="Times New Roman" w:cs="Times New Roman"/>
          <w:sz w:val="24"/>
          <w:szCs w:val="24"/>
          <w:lang w:val="kl-GL"/>
        </w:rPr>
        <w:t xml:space="preserve"> allanngortinneqartumi, </w:t>
      </w:r>
      <w:r w:rsidR="007642B9" w:rsidRPr="004205B0">
        <w:rPr>
          <w:rFonts w:ascii="Times New Roman" w:hAnsi="Times New Roman" w:cs="Times New Roman"/>
          <w:sz w:val="24"/>
          <w:szCs w:val="24"/>
          <w:lang w:val="kl-GL"/>
        </w:rPr>
        <w:t xml:space="preserve">siusinaartumik pensionisiat pillugit Inatsisartut inatsisaanni nr. 40, 9. december 2015-imeersumi, </w:t>
      </w:r>
      <w:r w:rsidRPr="004205B0">
        <w:rPr>
          <w:rFonts w:ascii="Times New Roman" w:hAnsi="Times New Roman" w:cs="Times New Roman"/>
          <w:sz w:val="24"/>
          <w:szCs w:val="24"/>
          <w:lang w:val="kl-GL"/>
        </w:rPr>
        <w:t>tulliuttut allannguutigitinneqarput:</w:t>
      </w:r>
    </w:p>
    <w:p w14:paraId="6C434205" w14:textId="77777777" w:rsidR="007A5F36" w:rsidRPr="004205B0" w:rsidRDefault="007A5F36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kl-GL" w:eastAsia="da-DK"/>
        </w:rPr>
      </w:pPr>
    </w:p>
    <w:p w14:paraId="6E049768" w14:textId="191A5465" w:rsidR="00702374" w:rsidRPr="004205B0" w:rsidRDefault="006A0F29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kl-GL" w:eastAsia="da-DK"/>
        </w:rPr>
      </w:pPr>
      <w:r w:rsidRPr="004205B0">
        <w:rPr>
          <w:rFonts w:ascii="Times New Roman" w:eastAsia="Times New Roman" w:hAnsi="Times New Roman" w:cs="Times New Roman"/>
          <w:b/>
          <w:sz w:val="24"/>
          <w:szCs w:val="24"/>
          <w:lang w:val="kl-GL" w:eastAsia="da-DK"/>
        </w:rPr>
        <w:t>1.</w:t>
      </w:r>
      <w:r w:rsidRPr="004205B0">
        <w:rPr>
          <w:rFonts w:ascii="Times New Roman" w:eastAsia="Times New Roman" w:hAnsi="Times New Roman" w:cs="Times New Roman"/>
          <w:sz w:val="24"/>
          <w:szCs w:val="24"/>
          <w:lang w:val="kl-GL" w:eastAsia="da-DK"/>
        </w:rPr>
        <w:t xml:space="preserve"> </w:t>
      </w:r>
      <w:r w:rsidR="00702374" w:rsidRPr="004205B0">
        <w:rPr>
          <w:rFonts w:ascii="Times New Roman" w:eastAsia="Times New Roman" w:hAnsi="Times New Roman" w:cs="Times New Roman"/>
          <w:sz w:val="24"/>
          <w:szCs w:val="24"/>
          <w:lang w:val="kl-GL" w:eastAsia="da-DK"/>
        </w:rPr>
        <w:t>§ 26</w:t>
      </w:r>
      <w:r w:rsidR="003C2276" w:rsidRPr="004205B0">
        <w:rPr>
          <w:rFonts w:ascii="Times New Roman" w:eastAsia="Times New Roman" w:hAnsi="Times New Roman" w:cs="Times New Roman"/>
          <w:sz w:val="24"/>
          <w:szCs w:val="24"/>
          <w:lang w:val="kl-GL" w:eastAsia="da-DK"/>
        </w:rPr>
        <w:t xml:space="preserve"> sioqqullugu qulequtaq atorunnaarsinneqarpoq</w:t>
      </w:r>
      <w:r w:rsidR="00702374" w:rsidRPr="004205B0">
        <w:rPr>
          <w:rFonts w:ascii="Times New Roman" w:eastAsia="Times New Roman" w:hAnsi="Times New Roman" w:cs="Times New Roman"/>
          <w:sz w:val="24"/>
          <w:szCs w:val="24"/>
          <w:lang w:val="kl-GL" w:eastAsia="da-DK"/>
        </w:rPr>
        <w:t>.</w:t>
      </w:r>
    </w:p>
    <w:p w14:paraId="7CD197E9" w14:textId="77777777" w:rsidR="00702374" w:rsidRPr="004205B0" w:rsidRDefault="00702374">
      <w:pPr>
        <w:spacing w:after="0" w:line="288" w:lineRule="auto"/>
        <w:rPr>
          <w:rFonts w:ascii="Times New Roman" w:eastAsia="Times New Roman" w:hAnsi="Times New Roman" w:cs="Times New Roman"/>
          <w:iCs/>
          <w:sz w:val="24"/>
          <w:szCs w:val="24"/>
          <w:lang w:val="kl-GL" w:eastAsia="da-DK"/>
        </w:rPr>
      </w:pPr>
    </w:p>
    <w:p w14:paraId="4AFFE191" w14:textId="45C9AFDA" w:rsidR="006A0F29" w:rsidRPr="004205B0" w:rsidRDefault="00702374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kl-GL" w:eastAsia="da-DK"/>
        </w:rPr>
      </w:pPr>
      <w:r w:rsidRPr="004205B0">
        <w:rPr>
          <w:rFonts w:ascii="Times New Roman" w:eastAsia="Times New Roman" w:hAnsi="Times New Roman" w:cs="Times New Roman"/>
          <w:b/>
          <w:iCs/>
          <w:sz w:val="24"/>
          <w:szCs w:val="24"/>
          <w:lang w:val="kl-GL" w:eastAsia="da-DK"/>
        </w:rPr>
        <w:t>2.</w:t>
      </w:r>
      <w:r w:rsidRPr="004205B0">
        <w:rPr>
          <w:rFonts w:ascii="Times New Roman" w:eastAsia="Times New Roman" w:hAnsi="Times New Roman" w:cs="Times New Roman"/>
          <w:iCs/>
          <w:sz w:val="24"/>
          <w:szCs w:val="24"/>
          <w:lang w:val="kl-GL" w:eastAsia="da-DK"/>
        </w:rPr>
        <w:t xml:space="preserve"> </w:t>
      </w:r>
      <w:r w:rsidR="008630BA" w:rsidRPr="004205B0">
        <w:rPr>
          <w:rFonts w:ascii="Times New Roman" w:eastAsia="Times New Roman" w:hAnsi="Times New Roman" w:cs="Times New Roman"/>
          <w:iCs/>
          <w:sz w:val="24"/>
          <w:szCs w:val="24"/>
          <w:lang w:val="kl-GL" w:eastAsia="da-DK"/>
        </w:rPr>
        <w:t>§§ 26-28</w:t>
      </w:r>
      <w:r w:rsidR="008630BA" w:rsidRPr="004205B0">
        <w:rPr>
          <w:rFonts w:ascii="Times New Roman" w:eastAsia="Times New Roman" w:hAnsi="Times New Roman" w:cs="Times New Roman"/>
          <w:sz w:val="24"/>
          <w:szCs w:val="24"/>
          <w:lang w:val="kl-GL" w:eastAsia="da-DK"/>
        </w:rPr>
        <w:t xml:space="preserve"> </w:t>
      </w:r>
      <w:r w:rsidR="003C2276" w:rsidRPr="004205B0">
        <w:rPr>
          <w:rFonts w:ascii="Times New Roman" w:eastAsia="Times New Roman" w:hAnsi="Times New Roman" w:cs="Times New Roman"/>
          <w:sz w:val="24"/>
          <w:szCs w:val="24"/>
          <w:lang w:val="kl-GL" w:eastAsia="da-DK"/>
        </w:rPr>
        <w:t>atorunnaarsinneqarput</w:t>
      </w:r>
      <w:r w:rsidR="008630BA" w:rsidRPr="004205B0">
        <w:rPr>
          <w:rFonts w:ascii="Times New Roman" w:eastAsia="Times New Roman" w:hAnsi="Times New Roman" w:cs="Times New Roman"/>
          <w:sz w:val="24"/>
          <w:szCs w:val="24"/>
          <w:lang w:val="kl-GL" w:eastAsia="da-DK"/>
        </w:rPr>
        <w:t>.</w:t>
      </w:r>
    </w:p>
    <w:p w14:paraId="6040418C" w14:textId="77777777" w:rsidR="007A5F36" w:rsidRPr="004205B0" w:rsidRDefault="007A5F3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7EC818FD" w14:textId="6658DCA4" w:rsidR="006A0F29" w:rsidRPr="004205B0" w:rsidRDefault="006A0F29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  <w:lang w:val="kl-GL"/>
        </w:rPr>
      </w:pPr>
      <w:r w:rsidRPr="004205B0">
        <w:rPr>
          <w:rFonts w:ascii="Times New Roman" w:hAnsi="Times New Roman" w:cs="Times New Roman"/>
          <w:b/>
          <w:sz w:val="24"/>
          <w:szCs w:val="24"/>
          <w:lang w:val="kl-GL"/>
        </w:rPr>
        <w:t xml:space="preserve">§ </w:t>
      </w:r>
      <w:r w:rsidR="00CA3A5F" w:rsidRPr="004205B0">
        <w:rPr>
          <w:rFonts w:ascii="Times New Roman" w:hAnsi="Times New Roman" w:cs="Times New Roman"/>
          <w:b/>
          <w:sz w:val="24"/>
          <w:szCs w:val="24"/>
          <w:lang w:val="kl-GL"/>
        </w:rPr>
        <w:t>5</w:t>
      </w:r>
    </w:p>
    <w:p w14:paraId="5D738EB4" w14:textId="77777777" w:rsidR="006A0F29" w:rsidRPr="004205B0" w:rsidRDefault="006A0F29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07B41CF7" w14:textId="5A62D0A2" w:rsidR="006A0F29" w:rsidRPr="004205B0" w:rsidRDefault="00D62A64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4205B0">
        <w:rPr>
          <w:rFonts w:ascii="Times New Roman" w:hAnsi="Times New Roman" w:cs="Times New Roman"/>
          <w:sz w:val="24"/>
          <w:szCs w:val="24"/>
          <w:lang w:val="kl-GL"/>
        </w:rPr>
        <w:t>Ilinniartunut tapiisarneq pillugu Inatsisartut inatsisaat nr. 45, 23. november 2017-imeersumi, tulliuttut allannguutigitinneqarput:</w:t>
      </w:r>
    </w:p>
    <w:p w14:paraId="60D0E8EA" w14:textId="77777777" w:rsidR="006A0F29" w:rsidRPr="004205B0" w:rsidRDefault="006A0F29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6F54C3DD" w14:textId="44D89B54" w:rsidR="006A0F29" w:rsidRPr="004205B0" w:rsidRDefault="006A0F29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4205B0">
        <w:rPr>
          <w:rFonts w:ascii="Times New Roman" w:hAnsi="Times New Roman" w:cs="Times New Roman"/>
          <w:b/>
          <w:sz w:val="24"/>
          <w:szCs w:val="24"/>
          <w:lang w:val="kl-GL"/>
        </w:rPr>
        <w:t>1.</w:t>
      </w:r>
      <w:r w:rsidRPr="004205B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8630BA" w:rsidRPr="004205B0">
        <w:rPr>
          <w:rFonts w:ascii="Times New Roman" w:hAnsi="Times New Roman" w:cs="Times New Roman"/>
          <w:iCs/>
          <w:sz w:val="24"/>
          <w:szCs w:val="24"/>
          <w:lang w:val="kl-GL"/>
        </w:rPr>
        <w:t>§ 6</w:t>
      </w:r>
      <w:r w:rsidR="008630BA" w:rsidRPr="004205B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D62A64" w:rsidRPr="004205B0">
        <w:rPr>
          <w:rFonts w:ascii="Times New Roman" w:hAnsi="Times New Roman" w:cs="Times New Roman"/>
          <w:sz w:val="24"/>
          <w:szCs w:val="24"/>
          <w:lang w:val="kl-GL"/>
        </w:rPr>
        <w:t>ima allanneqarpoq</w:t>
      </w:r>
      <w:r w:rsidR="008630BA" w:rsidRPr="004205B0">
        <w:rPr>
          <w:rFonts w:ascii="Times New Roman" w:hAnsi="Times New Roman" w:cs="Times New Roman"/>
          <w:sz w:val="24"/>
          <w:szCs w:val="24"/>
          <w:lang w:val="kl-GL"/>
        </w:rPr>
        <w:t>:</w:t>
      </w:r>
    </w:p>
    <w:p w14:paraId="5115E6AB" w14:textId="4A89D9D9" w:rsidR="008630BA" w:rsidRPr="004205B0" w:rsidRDefault="008630BA" w:rsidP="00053EB0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4205B0">
        <w:rPr>
          <w:rFonts w:ascii="Times New Roman" w:hAnsi="Times New Roman" w:cs="Times New Roman"/>
          <w:sz w:val="24"/>
          <w:szCs w:val="24"/>
          <w:lang w:val="kl-GL"/>
        </w:rPr>
        <w:t>”</w:t>
      </w:r>
      <w:r w:rsidR="00053EB0" w:rsidRPr="004205B0">
        <w:rPr>
          <w:rStyle w:val="Strk"/>
          <w:rFonts w:ascii="Times New Roman" w:hAnsi="Times New Roman" w:cs="Times New Roman"/>
          <w:sz w:val="24"/>
          <w:szCs w:val="24"/>
          <w:lang w:val="kl-GL"/>
        </w:rPr>
        <w:t>§ 6.  </w:t>
      </w:r>
      <w:r w:rsidR="00053EB0" w:rsidRPr="004205B0">
        <w:rPr>
          <w:rFonts w:ascii="Times New Roman" w:hAnsi="Times New Roman" w:cs="Times New Roman"/>
          <w:sz w:val="24"/>
          <w:szCs w:val="24"/>
          <w:lang w:val="kl-GL"/>
        </w:rPr>
        <w:t>Ilinniartunut tapersiissutit</w:t>
      </w:r>
      <w:r w:rsidR="005347FF" w:rsidRPr="004205B0">
        <w:rPr>
          <w:rFonts w:ascii="Times New Roman" w:hAnsi="Times New Roman" w:cs="Times New Roman"/>
          <w:sz w:val="24"/>
          <w:szCs w:val="24"/>
          <w:lang w:val="kl-GL"/>
        </w:rPr>
        <w:t>,</w:t>
      </w:r>
      <w:r w:rsidR="00053EB0" w:rsidRPr="004205B0">
        <w:rPr>
          <w:rFonts w:ascii="Times New Roman" w:hAnsi="Times New Roman" w:cs="Times New Roman"/>
          <w:sz w:val="24"/>
          <w:szCs w:val="24"/>
          <w:lang w:val="kl-GL"/>
        </w:rPr>
        <w:t xml:space="preserve"> ilinniarnermi tapiissutitut aamma akiliunneqarluni angalanertut, tunniunneqarsinnaapput.</w:t>
      </w:r>
      <w:r w:rsidR="00053EB0" w:rsidRPr="004205B0">
        <w:rPr>
          <w:rFonts w:ascii="Times New Roman" w:hAnsi="Times New Roman" w:cs="Times New Roman"/>
          <w:sz w:val="24"/>
          <w:szCs w:val="24"/>
          <w:lang w:val="kl-GL"/>
        </w:rPr>
        <w:br/>
        <w:t>  </w:t>
      </w:r>
      <w:r w:rsidR="00053EB0" w:rsidRPr="004205B0">
        <w:rPr>
          <w:rStyle w:val="Fremhv"/>
          <w:rFonts w:ascii="Times New Roman" w:hAnsi="Times New Roman" w:cs="Times New Roman"/>
          <w:sz w:val="24"/>
          <w:szCs w:val="24"/>
          <w:bdr w:val="none" w:sz="0" w:space="0" w:color="auto" w:frame="1"/>
          <w:lang w:val="kl-GL"/>
        </w:rPr>
        <w:t>Imm. 2.  </w:t>
      </w:r>
      <w:r w:rsidR="00053EB0" w:rsidRPr="004205B0">
        <w:rPr>
          <w:rFonts w:ascii="Times New Roman" w:hAnsi="Times New Roman" w:cs="Times New Roman"/>
          <w:sz w:val="24"/>
          <w:szCs w:val="24"/>
          <w:lang w:val="kl-GL"/>
        </w:rPr>
        <w:t>Nerisaqarnermut tapit, akiliunneqarluni ineqarnermut aningaasanik ilanngaassisarneq aammalu akiliunneqarluni angalanissamut piumasaqaatit, pillugit maleruagassat sukumiinerusut pillugit Naalakkersuisut aalajangersaasinnaapput.</w:t>
      </w:r>
      <w:r w:rsidR="0070624A" w:rsidRPr="004205B0">
        <w:rPr>
          <w:rFonts w:ascii="Times New Roman" w:hAnsi="Times New Roman" w:cs="Times New Roman"/>
          <w:sz w:val="24"/>
          <w:szCs w:val="24"/>
          <w:lang w:val="kl-GL"/>
        </w:rPr>
        <w:t>”</w:t>
      </w:r>
    </w:p>
    <w:p w14:paraId="276F940A" w14:textId="77777777" w:rsidR="006A0F29" w:rsidRPr="004205B0" w:rsidRDefault="006A0F29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00CCEDEC" w14:textId="77777777" w:rsidR="006A0F29" w:rsidRPr="004205B0" w:rsidRDefault="006A0F29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50D02AA9" w14:textId="40986F46" w:rsidR="006A0F29" w:rsidRPr="004205B0" w:rsidRDefault="006A0F29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  <w:lang w:val="kl-GL"/>
        </w:rPr>
      </w:pPr>
      <w:r w:rsidRPr="004205B0">
        <w:rPr>
          <w:rFonts w:ascii="Times New Roman" w:hAnsi="Times New Roman" w:cs="Times New Roman"/>
          <w:b/>
          <w:sz w:val="24"/>
          <w:szCs w:val="24"/>
          <w:lang w:val="kl-GL"/>
        </w:rPr>
        <w:t>§ 6</w:t>
      </w:r>
    </w:p>
    <w:p w14:paraId="6F2A30A0" w14:textId="77777777" w:rsidR="006A0F29" w:rsidRPr="004205B0" w:rsidRDefault="006A0F29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32F1A1BA" w14:textId="3754F62A" w:rsidR="006A0F29" w:rsidRPr="004205B0" w:rsidRDefault="00516C38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4205B0">
        <w:rPr>
          <w:rFonts w:ascii="Times New Roman" w:hAnsi="Times New Roman" w:cs="Times New Roman"/>
          <w:sz w:val="24"/>
          <w:szCs w:val="24"/>
          <w:lang w:val="kl-GL"/>
        </w:rPr>
        <w:t>Manna Inatsisartut inatsisaat ulloq</w:t>
      </w:r>
      <w:r w:rsidR="00F6439D" w:rsidRPr="004205B0">
        <w:rPr>
          <w:rFonts w:ascii="Times New Roman" w:hAnsi="Times New Roman" w:cs="Times New Roman"/>
          <w:sz w:val="24"/>
          <w:szCs w:val="24"/>
          <w:lang w:val="kl-GL"/>
        </w:rPr>
        <w:t xml:space="preserve"> xx. x</w:t>
      </w:r>
      <w:r w:rsidR="002A0AF5" w:rsidRPr="004205B0">
        <w:rPr>
          <w:rFonts w:ascii="Times New Roman" w:hAnsi="Times New Roman" w:cs="Times New Roman"/>
          <w:sz w:val="24"/>
          <w:szCs w:val="24"/>
          <w:lang w:val="kl-GL"/>
        </w:rPr>
        <w:t>x</w:t>
      </w:r>
      <w:r w:rsidR="00F6439D" w:rsidRPr="004205B0">
        <w:rPr>
          <w:rFonts w:ascii="Times New Roman" w:hAnsi="Times New Roman" w:cs="Times New Roman"/>
          <w:sz w:val="24"/>
          <w:szCs w:val="24"/>
          <w:lang w:val="kl-GL"/>
        </w:rPr>
        <w:t>x</w:t>
      </w:r>
      <w:r w:rsidR="002A0AF5" w:rsidRPr="004205B0">
        <w:rPr>
          <w:rFonts w:ascii="Times New Roman" w:hAnsi="Times New Roman" w:cs="Times New Roman"/>
          <w:sz w:val="24"/>
          <w:szCs w:val="24"/>
          <w:lang w:val="kl-GL"/>
        </w:rPr>
        <w:t>.</w:t>
      </w:r>
      <w:r w:rsidR="00F6439D" w:rsidRPr="004205B0">
        <w:rPr>
          <w:rFonts w:ascii="Times New Roman" w:hAnsi="Times New Roman" w:cs="Times New Roman"/>
          <w:sz w:val="24"/>
          <w:szCs w:val="24"/>
          <w:lang w:val="kl-GL"/>
        </w:rPr>
        <w:t xml:space="preserve"> 2023</w:t>
      </w:r>
      <w:r w:rsidRPr="004205B0">
        <w:rPr>
          <w:rFonts w:ascii="Times New Roman" w:hAnsi="Times New Roman" w:cs="Times New Roman"/>
          <w:sz w:val="24"/>
          <w:szCs w:val="24"/>
          <w:lang w:val="kl-GL"/>
        </w:rPr>
        <w:t>-imi atuutilersinneqassaaq</w:t>
      </w:r>
      <w:r w:rsidR="00F6439D" w:rsidRPr="004205B0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6128CC2D" w14:textId="77777777" w:rsidR="006A0F29" w:rsidRPr="004205B0" w:rsidRDefault="006A0F29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54F2F9CD" w14:textId="77777777" w:rsidR="007F0D24" w:rsidRPr="004205B0" w:rsidRDefault="007F0D24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  <w:lang w:val="kl-GL"/>
        </w:rPr>
      </w:pPr>
    </w:p>
    <w:p w14:paraId="5A310249" w14:textId="77777777" w:rsidR="00885DF9" w:rsidRPr="004205B0" w:rsidRDefault="00885DF9">
      <w:pPr>
        <w:spacing w:after="0" w:line="288" w:lineRule="auto"/>
        <w:rPr>
          <w:rFonts w:ascii="Times New Roman" w:hAnsi="Times New Roman" w:cs="Times New Roman"/>
          <w:bCs/>
          <w:sz w:val="24"/>
          <w:szCs w:val="24"/>
          <w:lang w:val="kl-GL"/>
        </w:rPr>
      </w:pPr>
    </w:p>
    <w:p w14:paraId="25318AE1" w14:textId="620F5A06" w:rsidR="00EE55AA" w:rsidRPr="004205B0" w:rsidRDefault="00516C38" w:rsidP="00CA3A5F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kl-GL"/>
        </w:rPr>
      </w:pPr>
      <w:r w:rsidRPr="004205B0">
        <w:rPr>
          <w:rFonts w:ascii="Times New Roman" w:eastAsia="Times New Roman" w:hAnsi="Times New Roman" w:cs="Times New Roman"/>
          <w:i/>
          <w:sz w:val="24"/>
          <w:szCs w:val="24"/>
          <w:lang w:val="kl-GL"/>
        </w:rPr>
        <w:t>Kalaallit Nunaanni Namminersorlutik Oqartussat</w:t>
      </w:r>
      <w:r w:rsidR="00EE55AA" w:rsidRPr="004205B0">
        <w:rPr>
          <w:rFonts w:ascii="Times New Roman" w:eastAsia="Times New Roman" w:hAnsi="Times New Roman" w:cs="Times New Roman"/>
          <w:i/>
          <w:sz w:val="24"/>
          <w:szCs w:val="24"/>
          <w:lang w:val="kl-GL"/>
        </w:rPr>
        <w:t xml:space="preserve">, </w:t>
      </w:r>
      <w:r w:rsidRPr="004205B0">
        <w:rPr>
          <w:rFonts w:ascii="Times New Roman" w:eastAsia="Times New Roman" w:hAnsi="Times New Roman" w:cs="Times New Roman"/>
          <w:i/>
          <w:sz w:val="24"/>
          <w:szCs w:val="24"/>
          <w:lang w:val="kl-GL"/>
        </w:rPr>
        <w:t xml:space="preserve">ulloq </w:t>
      </w:r>
      <w:r w:rsidR="00EE55AA" w:rsidRPr="004205B0">
        <w:rPr>
          <w:rFonts w:ascii="Times New Roman" w:eastAsia="Times New Roman" w:hAnsi="Times New Roman" w:cs="Times New Roman"/>
          <w:i/>
          <w:sz w:val="24"/>
          <w:szCs w:val="24"/>
          <w:lang w:val="kl-GL"/>
        </w:rPr>
        <w:t>xx. xx</w:t>
      </w:r>
      <w:r w:rsidR="00A015F8" w:rsidRPr="004205B0">
        <w:rPr>
          <w:rFonts w:ascii="Times New Roman" w:eastAsia="Times New Roman" w:hAnsi="Times New Roman" w:cs="Times New Roman"/>
          <w:i/>
          <w:sz w:val="24"/>
          <w:szCs w:val="24"/>
          <w:lang w:val="kl-GL"/>
        </w:rPr>
        <w:t>x.</w:t>
      </w:r>
      <w:r w:rsidR="006A0F29" w:rsidRPr="004205B0">
        <w:rPr>
          <w:rFonts w:ascii="Times New Roman" w:hAnsi="Times New Roman" w:cs="Times New Roman"/>
          <w:i/>
          <w:sz w:val="24"/>
          <w:szCs w:val="24"/>
          <w:lang w:val="kl-GL"/>
        </w:rPr>
        <w:t xml:space="preserve"> 2022</w:t>
      </w:r>
    </w:p>
    <w:p w14:paraId="3C52A2A9" w14:textId="05B15577" w:rsidR="00A015F8" w:rsidRPr="004205B0" w:rsidRDefault="00A015F8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7F28723F" w14:textId="4EF688FB" w:rsidR="00A015F8" w:rsidRPr="004205B0" w:rsidRDefault="00A015F8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62F1DC66" w14:textId="29B5839E" w:rsidR="00A015F8" w:rsidRPr="004205B0" w:rsidRDefault="00A015F8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4C16679C" w14:textId="2FD1BB0B" w:rsidR="00FE7AC6" w:rsidRPr="004205B0" w:rsidRDefault="00A015F8" w:rsidP="00CA3A5F">
      <w:pPr>
        <w:spacing w:line="288" w:lineRule="auto"/>
        <w:jc w:val="center"/>
        <w:rPr>
          <w:rFonts w:ascii="Times New Roman" w:hAnsi="Times New Roman" w:cs="Times New Roman"/>
          <w:sz w:val="24"/>
          <w:szCs w:val="24"/>
          <w:lang w:val="kl-GL"/>
        </w:rPr>
      </w:pPr>
      <w:r w:rsidRPr="004205B0">
        <w:rPr>
          <w:rFonts w:ascii="Times New Roman" w:hAnsi="Times New Roman" w:cs="Times New Roman"/>
          <w:sz w:val="24"/>
          <w:szCs w:val="24"/>
          <w:lang w:val="kl-GL"/>
        </w:rPr>
        <w:t>Naalakkersuisut</w:t>
      </w:r>
      <w:r w:rsidR="00516C38" w:rsidRPr="004205B0">
        <w:rPr>
          <w:rFonts w:ascii="Times New Roman" w:hAnsi="Times New Roman" w:cs="Times New Roman"/>
          <w:sz w:val="24"/>
          <w:szCs w:val="24"/>
          <w:lang w:val="kl-GL"/>
        </w:rPr>
        <w:t xml:space="preserve"> Siulittaasuat</w:t>
      </w:r>
    </w:p>
    <w:sectPr w:rsidR="00FE7AC6" w:rsidRPr="004205B0" w:rsidSect="00CA3A5F"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611651" w14:textId="77777777" w:rsidR="005E6EAB" w:rsidRDefault="005E6EAB" w:rsidP="00F97043">
      <w:pPr>
        <w:spacing w:after="0" w:line="240" w:lineRule="auto"/>
      </w:pPr>
      <w:r>
        <w:separator/>
      </w:r>
    </w:p>
  </w:endnote>
  <w:endnote w:type="continuationSeparator" w:id="0">
    <w:p w14:paraId="60E0897C" w14:textId="77777777" w:rsidR="005E6EAB" w:rsidRDefault="005E6EAB" w:rsidP="00F97043">
      <w:pPr>
        <w:spacing w:after="0" w:line="240" w:lineRule="auto"/>
      </w:pPr>
      <w:r>
        <w:continuationSeparator/>
      </w:r>
    </w:p>
  </w:endnote>
  <w:endnote w:type="continuationNotice" w:id="1">
    <w:p w14:paraId="2EDF604C" w14:textId="77777777" w:rsidR="005E6EAB" w:rsidRDefault="005E6E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1CEBDD" w14:textId="7C3EED12" w:rsidR="006B1B90" w:rsidRPr="000561A0" w:rsidRDefault="00E564DE" w:rsidP="00EE55AA">
    <w:pPr>
      <w:tabs>
        <w:tab w:val="center" w:pos="4819"/>
        <w:tab w:val="right" w:pos="9638"/>
      </w:tabs>
      <w:spacing w:after="0" w:line="240" w:lineRule="auto"/>
      <w:rPr>
        <w:rFonts w:ascii="Times New Roman" w:hAnsi="Times New Roman"/>
        <w:sz w:val="24"/>
      </w:rPr>
    </w:pPr>
    <w:r w:rsidRPr="000561A0">
      <w:rPr>
        <w:rFonts w:ascii="Times New Roman" w:hAnsi="Times New Roman"/>
        <w:sz w:val="24"/>
      </w:rPr>
      <w:tab/>
    </w:r>
    <w:r w:rsidRPr="000561A0">
      <w:rPr>
        <w:rFonts w:ascii="Times New Roman" w:hAnsi="Times New Roman"/>
        <w:sz w:val="24"/>
      </w:rPr>
      <w:fldChar w:fldCharType="begin"/>
    </w:r>
    <w:r w:rsidRPr="004D5E7C">
      <w:rPr>
        <w:rFonts w:ascii="Times New Roman" w:hAnsi="Times New Roman" w:cs="Times New Roman"/>
        <w:sz w:val="24"/>
        <w:szCs w:val="24"/>
      </w:rPr>
      <w:instrText>PAGE   \* MERGEFORMAT</w:instrText>
    </w:r>
    <w:r w:rsidRPr="000561A0">
      <w:rPr>
        <w:rFonts w:ascii="Times New Roman" w:hAnsi="Times New Roman"/>
        <w:sz w:val="24"/>
      </w:rPr>
      <w:fldChar w:fldCharType="separate"/>
    </w:r>
    <w:r w:rsidR="00092053">
      <w:rPr>
        <w:rFonts w:ascii="Times New Roman" w:hAnsi="Times New Roman" w:cs="Times New Roman"/>
        <w:noProof/>
        <w:sz w:val="24"/>
        <w:szCs w:val="24"/>
      </w:rPr>
      <w:t>2</w:t>
    </w:r>
    <w:r w:rsidRPr="000561A0">
      <w:rPr>
        <w:rFonts w:ascii="Times New Roman" w:hAnsi="Times New Roman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257B75" w14:textId="77777777" w:rsidR="00EE55AA" w:rsidRPr="004428B3" w:rsidRDefault="00EE55AA" w:rsidP="00EE55AA">
    <w:pP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color w:val="000000" w:themeColor="text1"/>
        <w:sz w:val="24"/>
        <w:lang w:val="en-US"/>
      </w:rPr>
    </w:pPr>
    <w:r w:rsidRPr="004428B3">
      <w:rPr>
        <w:rFonts w:ascii="Times New Roman" w:eastAsia="Times New Roman" w:hAnsi="Times New Roman" w:cs="Times New Roman"/>
        <w:color w:val="000000" w:themeColor="text1"/>
        <w:sz w:val="24"/>
        <w:lang w:val="en-US"/>
      </w:rPr>
      <w:t>_______________</w:t>
    </w:r>
  </w:p>
  <w:p w14:paraId="28FE0714" w14:textId="50E61C7F" w:rsidR="00EE55AA" w:rsidRPr="00BD2F9A" w:rsidRDefault="00CE7A60" w:rsidP="00EE55AA">
    <w:pP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color w:val="5B9BD5" w:themeColor="accent1"/>
        <w:sz w:val="24"/>
        <w:lang w:val="en-US"/>
      </w:rPr>
    </w:pPr>
    <w:r>
      <w:rPr>
        <w:rFonts w:ascii="Times New Roman" w:eastAsia="Times New Roman" w:hAnsi="Times New Roman" w:cs="Times New Roman"/>
        <w:sz w:val="24"/>
        <w:lang w:val="en-US"/>
      </w:rPr>
      <w:t>E</w:t>
    </w:r>
    <w:r w:rsidR="00237FD9" w:rsidRPr="00BD2F9A">
      <w:rPr>
        <w:rFonts w:ascii="Times New Roman" w:eastAsia="Times New Roman" w:hAnsi="Times New Roman" w:cs="Times New Roman"/>
        <w:sz w:val="24"/>
        <w:lang w:val="en-US"/>
      </w:rPr>
      <w:t>M 202</w:t>
    </w:r>
    <w:r w:rsidR="00E05E90">
      <w:rPr>
        <w:rFonts w:ascii="Times New Roman" w:eastAsia="Times New Roman" w:hAnsi="Times New Roman" w:cs="Times New Roman"/>
        <w:sz w:val="24"/>
        <w:lang w:val="en-US"/>
      </w:rPr>
      <w:t>2</w:t>
    </w:r>
    <w:r w:rsidR="00F6439D">
      <w:rPr>
        <w:rFonts w:ascii="Times New Roman" w:eastAsia="Times New Roman" w:hAnsi="Times New Roman" w:cs="Times New Roman"/>
        <w:sz w:val="24"/>
        <w:lang w:val="en-US"/>
      </w:rPr>
      <w:t>/XX</w:t>
    </w:r>
    <w:r w:rsidR="00EE55AA" w:rsidRPr="00BD2F9A">
      <w:rPr>
        <w:rFonts w:ascii="Times New Roman" w:eastAsia="Times New Roman" w:hAnsi="Times New Roman" w:cs="Times New Roman"/>
        <w:color w:val="5B9BD5" w:themeColor="accent1"/>
        <w:sz w:val="24"/>
        <w:lang w:val="en-US"/>
      </w:rPr>
      <w:t xml:space="preserve"> </w:t>
    </w:r>
  </w:p>
  <w:p w14:paraId="3462605C" w14:textId="3AADD032" w:rsidR="00EE55AA" w:rsidRPr="00BD2F9A" w:rsidRDefault="00EE55AA" w:rsidP="00EE55AA">
    <w:pP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sz w:val="24"/>
        <w:lang w:val="en-US"/>
      </w:rPr>
    </w:pPr>
    <w:r w:rsidRPr="00BD2F9A">
      <w:rPr>
        <w:rFonts w:ascii="Times New Roman" w:eastAsia="Times New Roman" w:hAnsi="Times New Roman" w:cs="Times New Roman"/>
        <w:sz w:val="24"/>
        <w:lang w:val="en-US"/>
      </w:rPr>
      <w:t>I</w:t>
    </w:r>
    <w:r w:rsidR="00BD2F9A">
      <w:rPr>
        <w:rFonts w:ascii="Times New Roman" w:eastAsia="Times New Roman" w:hAnsi="Times New Roman" w:cs="Times New Roman"/>
        <w:sz w:val="24"/>
        <w:lang w:val="en-US"/>
      </w:rPr>
      <w:t>S</w:t>
    </w:r>
    <w:r w:rsidRPr="00BD2F9A">
      <w:rPr>
        <w:rFonts w:ascii="Times New Roman" w:eastAsia="Times New Roman" w:hAnsi="Times New Roman" w:cs="Times New Roman"/>
        <w:sz w:val="24"/>
        <w:lang w:val="en-US"/>
      </w:rPr>
      <w:t xml:space="preserve">N </w:t>
    </w:r>
    <w:r w:rsidR="00A22684" w:rsidRPr="00BD2F9A">
      <w:rPr>
        <w:rFonts w:ascii="Times New Roman" w:eastAsia="Times New Roman" w:hAnsi="Times New Roman" w:cs="Times New Roman"/>
        <w:sz w:val="24"/>
        <w:lang w:val="en-US"/>
      </w:rPr>
      <w:t xml:space="preserve">– </w:t>
    </w:r>
    <w:r w:rsidRPr="00BD2F9A">
      <w:rPr>
        <w:rFonts w:ascii="Times New Roman" w:eastAsia="Times New Roman" w:hAnsi="Times New Roman" w:cs="Times New Roman"/>
        <w:sz w:val="24"/>
        <w:lang w:val="en-US"/>
      </w:rPr>
      <w:t>Sags</w:t>
    </w:r>
    <w:r w:rsidR="00A22684" w:rsidRPr="00BD2F9A">
      <w:rPr>
        <w:rFonts w:ascii="Times New Roman" w:eastAsia="Times New Roman" w:hAnsi="Times New Roman" w:cs="Times New Roman"/>
        <w:sz w:val="24"/>
        <w:lang w:val="en-US"/>
      </w:rPr>
      <w:t xml:space="preserve"> </w:t>
    </w:r>
    <w:r w:rsidRPr="00BD2F9A">
      <w:rPr>
        <w:rFonts w:ascii="Times New Roman" w:eastAsia="Times New Roman" w:hAnsi="Times New Roman" w:cs="Times New Roman"/>
        <w:sz w:val="24"/>
        <w:lang w:val="en-US"/>
      </w:rPr>
      <w:t>nr.</w:t>
    </w:r>
    <w:r w:rsidR="00A22684" w:rsidRPr="00BD2F9A">
      <w:rPr>
        <w:rFonts w:ascii="Times New Roman" w:eastAsia="Times New Roman" w:hAnsi="Times New Roman" w:cs="Times New Roman"/>
        <w:sz w:val="24"/>
        <w:lang w:val="en-US"/>
      </w:rPr>
      <w:t>:</w:t>
    </w:r>
    <w:r w:rsidR="00E05E90">
      <w:rPr>
        <w:rFonts w:ascii="Times New Roman" w:eastAsia="Times New Roman" w:hAnsi="Times New Roman" w:cs="Times New Roman"/>
        <w:sz w:val="24"/>
        <w:lang w:val="en-US"/>
      </w:rPr>
      <w:t xml:space="preserve"> 2020 - 21107</w:t>
    </w:r>
  </w:p>
  <w:p w14:paraId="3D1777F2" w14:textId="77777777" w:rsidR="00EE55AA" w:rsidRPr="00BD2F9A" w:rsidRDefault="00EE55AA">
    <w:pPr>
      <w:pStyle w:val="Sidefod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7DA83" w14:textId="77777777" w:rsidR="005E6EAB" w:rsidRDefault="005E6EAB" w:rsidP="00F97043">
      <w:pPr>
        <w:spacing w:after="0" w:line="240" w:lineRule="auto"/>
      </w:pPr>
      <w:r>
        <w:separator/>
      </w:r>
    </w:p>
  </w:footnote>
  <w:footnote w:type="continuationSeparator" w:id="0">
    <w:p w14:paraId="1C03AA5F" w14:textId="77777777" w:rsidR="005E6EAB" w:rsidRDefault="005E6EAB" w:rsidP="00F97043">
      <w:pPr>
        <w:spacing w:after="0" w:line="240" w:lineRule="auto"/>
      </w:pPr>
      <w:r>
        <w:continuationSeparator/>
      </w:r>
    </w:p>
  </w:footnote>
  <w:footnote w:type="continuationNotice" w:id="1">
    <w:p w14:paraId="7C708D3C" w14:textId="77777777" w:rsidR="005E6EAB" w:rsidRDefault="005E6E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BA5B7A" w14:textId="462941D5" w:rsidR="00EE55AA" w:rsidRDefault="00092053" w:rsidP="00EE55AA">
    <w:pPr>
      <w:pStyle w:val="Sidehoved"/>
    </w:pPr>
    <w:r>
      <w:rPr>
        <w:rFonts w:ascii="Times New Roman" w:hAnsi="Times New Roman" w:cs="Times New Roman"/>
        <w:sz w:val="24"/>
        <w:szCs w:val="24"/>
        <w:lang w:val="kl-GL"/>
      </w:rPr>
      <w:t>11</w:t>
    </w:r>
    <w:r w:rsidR="00AA69E1">
      <w:rPr>
        <w:rFonts w:ascii="Times New Roman" w:hAnsi="Times New Roman" w:cs="Times New Roman"/>
        <w:sz w:val="24"/>
        <w:szCs w:val="24"/>
        <w:lang w:val="kl-GL"/>
      </w:rPr>
      <w:t>-0</w:t>
    </w:r>
    <w:r>
      <w:rPr>
        <w:rFonts w:ascii="Times New Roman" w:hAnsi="Times New Roman" w:cs="Times New Roman"/>
        <w:sz w:val="24"/>
        <w:szCs w:val="24"/>
        <w:lang w:val="kl-GL"/>
      </w:rPr>
      <w:t>7</w:t>
    </w:r>
    <w:r w:rsidR="00CE7A60">
      <w:rPr>
        <w:rFonts w:ascii="Times New Roman" w:hAnsi="Times New Roman" w:cs="Times New Roman"/>
        <w:sz w:val="24"/>
        <w:szCs w:val="24"/>
        <w:lang w:val="kl-GL"/>
      </w:rPr>
      <w:t>-2022</w:t>
    </w:r>
    <w:r w:rsidR="00EE55AA" w:rsidRPr="009D6AE5">
      <w:rPr>
        <w:rFonts w:ascii="Times New Roman" w:hAnsi="Times New Roman" w:cs="Times New Roman"/>
        <w:sz w:val="24"/>
        <w:szCs w:val="24"/>
      </w:rPr>
      <w:tab/>
    </w:r>
    <w:r w:rsidR="00EE55AA" w:rsidRPr="009D6AE5">
      <w:rPr>
        <w:rFonts w:ascii="Times New Roman" w:hAnsi="Times New Roman" w:cs="Times New Roman"/>
        <w:sz w:val="24"/>
        <w:szCs w:val="24"/>
      </w:rPr>
      <w:tab/>
    </w:r>
    <w:r w:rsidR="00A655A2">
      <w:rPr>
        <w:rStyle w:val="tekst"/>
      </w:rPr>
      <w:t>UKA</w:t>
    </w:r>
    <w:r w:rsidR="00237FD9">
      <w:rPr>
        <w:rStyle w:val="tekst"/>
      </w:rPr>
      <w:t xml:space="preserve"> 202</w:t>
    </w:r>
    <w:r w:rsidR="007A5F36">
      <w:rPr>
        <w:rStyle w:val="tekst"/>
      </w:rPr>
      <w:t>2</w:t>
    </w:r>
    <w:r w:rsidR="00F6439D">
      <w:rPr>
        <w:rStyle w:val="tekst"/>
      </w:rPr>
      <w:t>/XX</w:t>
    </w:r>
  </w:p>
  <w:p w14:paraId="115412BE" w14:textId="77777777" w:rsidR="00EE55AA" w:rsidRDefault="00EE55AA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8664B"/>
    <w:multiLevelType w:val="hybridMultilevel"/>
    <w:tmpl w:val="F080098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451"/>
    <w:rsid w:val="0000710D"/>
    <w:rsid w:val="000101AF"/>
    <w:rsid w:val="0001077D"/>
    <w:rsid w:val="00015EA0"/>
    <w:rsid w:val="000318E4"/>
    <w:rsid w:val="0003662B"/>
    <w:rsid w:val="0003725E"/>
    <w:rsid w:val="00051423"/>
    <w:rsid w:val="00053266"/>
    <w:rsid w:val="00053EB0"/>
    <w:rsid w:val="000561A0"/>
    <w:rsid w:val="000762E7"/>
    <w:rsid w:val="00085F01"/>
    <w:rsid w:val="00090C69"/>
    <w:rsid w:val="00092053"/>
    <w:rsid w:val="00093F3B"/>
    <w:rsid w:val="000A3FF1"/>
    <w:rsid w:val="000A445D"/>
    <w:rsid w:val="000A4CE7"/>
    <w:rsid w:val="000B0339"/>
    <w:rsid w:val="000B0853"/>
    <w:rsid w:val="000B284F"/>
    <w:rsid w:val="000B3E8C"/>
    <w:rsid w:val="000D26BA"/>
    <w:rsid w:val="000E3493"/>
    <w:rsid w:val="000E7438"/>
    <w:rsid w:val="00106B5C"/>
    <w:rsid w:val="0013309D"/>
    <w:rsid w:val="00134862"/>
    <w:rsid w:val="00143DB0"/>
    <w:rsid w:val="0016003A"/>
    <w:rsid w:val="00160DF4"/>
    <w:rsid w:val="0018230A"/>
    <w:rsid w:val="001859C3"/>
    <w:rsid w:val="00191AC2"/>
    <w:rsid w:val="00191D6B"/>
    <w:rsid w:val="001954B4"/>
    <w:rsid w:val="001A2991"/>
    <w:rsid w:val="001A7BC6"/>
    <w:rsid w:val="001B15F7"/>
    <w:rsid w:val="001B16E1"/>
    <w:rsid w:val="001B2E4A"/>
    <w:rsid w:val="001B6168"/>
    <w:rsid w:val="001B6320"/>
    <w:rsid w:val="001D0099"/>
    <w:rsid w:val="001E191A"/>
    <w:rsid w:val="001E27EE"/>
    <w:rsid w:val="00204A70"/>
    <w:rsid w:val="00211E23"/>
    <w:rsid w:val="00214C41"/>
    <w:rsid w:val="002165B8"/>
    <w:rsid w:val="002232A6"/>
    <w:rsid w:val="00230B19"/>
    <w:rsid w:val="00237FD9"/>
    <w:rsid w:val="00241985"/>
    <w:rsid w:val="002573A6"/>
    <w:rsid w:val="002623C2"/>
    <w:rsid w:val="00266273"/>
    <w:rsid w:val="00281C51"/>
    <w:rsid w:val="0028297F"/>
    <w:rsid w:val="002848DE"/>
    <w:rsid w:val="002A0AF5"/>
    <w:rsid w:val="002A119E"/>
    <w:rsid w:val="002C7A02"/>
    <w:rsid w:val="002D04EC"/>
    <w:rsid w:val="002D1299"/>
    <w:rsid w:val="002D40B1"/>
    <w:rsid w:val="002E61FC"/>
    <w:rsid w:val="002F3C34"/>
    <w:rsid w:val="002F592F"/>
    <w:rsid w:val="002F766E"/>
    <w:rsid w:val="00301AAB"/>
    <w:rsid w:val="00311DA9"/>
    <w:rsid w:val="00315451"/>
    <w:rsid w:val="00342C3D"/>
    <w:rsid w:val="00351E9D"/>
    <w:rsid w:val="00360A48"/>
    <w:rsid w:val="00363EC1"/>
    <w:rsid w:val="003935B3"/>
    <w:rsid w:val="0039612E"/>
    <w:rsid w:val="003C2276"/>
    <w:rsid w:val="003D2BB0"/>
    <w:rsid w:val="003F0C7B"/>
    <w:rsid w:val="003F48EC"/>
    <w:rsid w:val="004129AD"/>
    <w:rsid w:val="004205B0"/>
    <w:rsid w:val="00426C95"/>
    <w:rsid w:val="00431D39"/>
    <w:rsid w:val="0043538A"/>
    <w:rsid w:val="004428B3"/>
    <w:rsid w:val="004579A6"/>
    <w:rsid w:val="00466650"/>
    <w:rsid w:val="00470AC4"/>
    <w:rsid w:val="00471027"/>
    <w:rsid w:val="0047592F"/>
    <w:rsid w:val="00476905"/>
    <w:rsid w:val="004818BA"/>
    <w:rsid w:val="0048411B"/>
    <w:rsid w:val="004C275D"/>
    <w:rsid w:val="004C367F"/>
    <w:rsid w:val="004D4A29"/>
    <w:rsid w:val="004D5E7C"/>
    <w:rsid w:val="004D61A6"/>
    <w:rsid w:val="004E5873"/>
    <w:rsid w:val="004F0A17"/>
    <w:rsid w:val="00513FCC"/>
    <w:rsid w:val="00515BC6"/>
    <w:rsid w:val="00515C9F"/>
    <w:rsid w:val="00516153"/>
    <w:rsid w:val="00516C38"/>
    <w:rsid w:val="005347FF"/>
    <w:rsid w:val="00555EE9"/>
    <w:rsid w:val="00590FFD"/>
    <w:rsid w:val="005975DE"/>
    <w:rsid w:val="005A6D63"/>
    <w:rsid w:val="005B37C8"/>
    <w:rsid w:val="005B538D"/>
    <w:rsid w:val="005C4A10"/>
    <w:rsid w:val="005D4D07"/>
    <w:rsid w:val="005E4382"/>
    <w:rsid w:val="005E6EAB"/>
    <w:rsid w:val="005E7A42"/>
    <w:rsid w:val="005F333F"/>
    <w:rsid w:val="005F5EB8"/>
    <w:rsid w:val="006025CA"/>
    <w:rsid w:val="00603870"/>
    <w:rsid w:val="00603CBA"/>
    <w:rsid w:val="00606C0C"/>
    <w:rsid w:val="00611909"/>
    <w:rsid w:val="006261F8"/>
    <w:rsid w:val="00631EDE"/>
    <w:rsid w:val="0063340A"/>
    <w:rsid w:val="00640DC0"/>
    <w:rsid w:val="00646B1F"/>
    <w:rsid w:val="00662817"/>
    <w:rsid w:val="00667B16"/>
    <w:rsid w:val="00677A42"/>
    <w:rsid w:val="006930F5"/>
    <w:rsid w:val="006A0F29"/>
    <w:rsid w:val="006A5BED"/>
    <w:rsid w:val="006C7999"/>
    <w:rsid w:val="006E34C8"/>
    <w:rsid w:val="006E478A"/>
    <w:rsid w:val="006F1770"/>
    <w:rsid w:val="006F67D8"/>
    <w:rsid w:val="0070000B"/>
    <w:rsid w:val="00702043"/>
    <w:rsid w:val="00702374"/>
    <w:rsid w:val="0070624A"/>
    <w:rsid w:val="0071097B"/>
    <w:rsid w:val="00733867"/>
    <w:rsid w:val="007359A5"/>
    <w:rsid w:val="007642B9"/>
    <w:rsid w:val="00767AE4"/>
    <w:rsid w:val="0077782F"/>
    <w:rsid w:val="00782F5F"/>
    <w:rsid w:val="00786DF3"/>
    <w:rsid w:val="00792A2C"/>
    <w:rsid w:val="007A5F36"/>
    <w:rsid w:val="007B1821"/>
    <w:rsid w:val="007B357B"/>
    <w:rsid w:val="007B7673"/>
    <w:rsid w:val="007C14FF"/>
    <w:rsid w:val="007C4C1B"/>
    <w:rsid w:val="007E76C6"/>
    <w:rsid w:val="007F0D24"/>
    <w:rsid w:val="007F4986"/>
    <w:rsid w:val="007F7F7A"/>
    <w:rsid w:val="00800D47"/>
    <w:rsid w:val="00817D63"/>
    <w:rsid w:val="00820724"/>
    <w:rsid w:val="00821D0D"/>
    <w:rsid w:val="00832EEB"/>
    <w:rsid w:val="00840886"/>
    <w:rsid w:val="00855554"/>
    <w:rsid w:val="008630BA"/>
    <w:rsid w:val="00885DF9"/>
    <w:rsid w:val="00893127"/>
    <w:rsid w:val="0089761B"/>
    <w:rsid w:val="008A3449"/>
    <w:rsid w:val="008B4591"/>
    <w:rsid w:val="008C0224"/>
    <w:rsid w:val="008C22EC"/>
    <w:rsid w:val="008E4AA4"/>
    <w:rsid w:val="008F1F4C"/>
    <w:rsid w:val="00907BD2"/>
    <w:rsid w:val="009303C3"/>
    <w:rsid w:val="00931A8E"/>
    <w:rsid w:val="00936F84"/>
    <w:rsid w:val="00944FA9"/>
    <w:rsid w:val="00946AAE"/>
    <w:rsid w:val="00954870"/>
    <w:rsid w:val="00961DEC"/>
    <w:rsid w:val="009623F1"/>
    <w:rsid w:val="00962700"/>
    <w:rsid w:val="00987D6C"/>
    <w:rsid w:val="009976DA"/>
    <w:rsid w:val="009D0FE3"/>
    <w:rsid w:val="009D24AB"/>
    <w:rsid w:val="009D32FB"/>
    <w:rsid w:val="009D4928"/>
    <w:rsid w:val="009D5237"/>
    <w:rsid w:val="009D6275"/>
    <w:rsid w:val="009D6AE5"/>
    <w:rsid w:val="009F5F5B"/>
    <w:rsid w:val="009F7AEE"/>
    <w:rsid w:val="00A015F8"/>
    <w:rsid w:val="00A22684"/>
    <w:rsid w:val="00A42A71"/>
    <w:rsid w:val="00A435E8"/>
    <w:rsid w:val="00A5284C"/>
    <w:rsid w:val="00A61031"/>
    <w:rsid w:val="00A655A2"/>
    <w:rsid w:val="00A70763"/>
    <w:rsid w:val="00A71673"/>
    <w:rsid w:val="00A77336"/>
    <w:rsid w:val="00A821A7"/>
    <w:rsid w:val="00AA69E1"/>
    <w:rsid w:val="00AB1B3C"/>
    <w:rsid w:val="00AD3688"/>
    <w:rsid w:val="00AF033F"/>
    <w:rsid w:val="00AF2542"/>
    <w:rsid w:val="00AF62B1"/>
    <w:rsid w:val="00B071E3"/>
    <w:rsid w:val="00B14B96"/>
    <w:rsid w:val="00B21FD7"/>
    <w:rsid w:val="00B30B54"/>
    <w:rsid w:val="00B3308B"/>
    <w:rsid w:val="00B61C29"/>
    <w:rsid w:val="00B66249"/>
    <w:rsid w:val="00B67DF3"/>
    <w:rsid w:val="00B7054B"/>
    <w:rsid w:val="00B77073"/>
    <w:rsid w:val="00B85BA0"/>
    <w:rsid w:val="00B92776"/>
    <w:rsid w:val="00BB1413"/>
    <w:rsid w:val="00BB27FE"/>
    <w:rsid w:val="00BB49A8"/>
    <w:rsid w:val="00BD2F9A"/>
    <w:rsid w:val="00C05169"/>
    <w:rsid w:val="00C2014D"/>
    <w:rsid w:val="00C23B07"/>
    <w:rsid w:val="00C269D1"/>
    <w:rsid w:val="00C3227C"/>
    <w:rsid w:val="00C33EA9"/>
    <w:rsid w:val="00C47DA4"/>
    <w:rsid w:val="00C50265"/>
    <w:rsid w:val="00C50D37"/>
    <w:rsid w:val="00C525DE"/>
    <w:rsid w:val="00C56335"/>
    <w:rsid w:val="00C81ED8"/>
    <w:rsid w:val="00C840E7"/>
    <w:rsid w:val="00C9045A"/>
    <w:rsid w:val="00C94B64"/>
    <w:rsid w:val="00CA3A5F"/>
    <w:rsid w:val="00CA49C6"/>
    <w:rsid w:val="00CB1F39"/>
    <w:rsid w:val="00CC6BF0"/>
    <w:rsid w:val="00CC7534"/>
    <w:rsid w:val="00CD56BD"/>
    <w:rsid w:val="00CD626E"/>
    <w:rsid w:val="00CE7A60"/>
    <w:rsid w:val="00D11C22"/>
    <w:rsid w:val="00D17009"/>
    <w:rsid w:val="00D24765"/>
    <w:rsid w:val="00D54DB5"/>
    <w:rsid w:val="00D55A6C"/>
    <w:rsid w:val="00D609A0"/>
    <w:rsid w:val="00D62A64"/>
    <w:rsid w:val="00D654CD"/>
    <w:rsid w:val="00D93DC3"/>
    <w:rsid w:val="00D945B6"/>
    <w:rsid w:val="00DA3ED6"/>
    <w:rsid w:val="00DD7E41"/>
    <w:rsid w:val="00DF301B"/>
    <w:rsid w:val="00E05E90"/>
    <w:rsid w:val="00E32393"/>
    <w:rsid w:val="00E42BB8"/>
    <w:rsid w:val="00E43C44"/>
    <w:rsid w:val="00E564DE"/>
    <w:rsid w:val="00E67ADD"/>
    <w:rsid w:val="00E7171C"/>
    <w:rsid w:val="00E7361B"/>
    <w:rsid w:val="00E76F74"/>
    <w:rsid w:val="00E83EB7"/>
    <w:rsid w:val="00E84956"/>
    <w:rsid w:val="00E850D9"/>
    <w:rsid w:val="00E9401D"/>
    <w:rsid w:val="00EA367C"/>
    <w:rsid w:val="00EA5D90"/>
    <w:rsid w:val="00EB2892"/>
    <w:rsid w:val="00EB40B7"/>
    <w:rsid w:val="00EB62E1"/>
    <w:rsid w:val="00EC503B"/>
    <w:rsid w:val="00EE55AA"/>
    <w:rsid w:val="00EF2C33"/>
    <w:rsid w:val="00F017E5"/>
    <w:rsid w:val="00F13089"/>
    <w:rsid w:val="00F3084E"/>
    <w:rsid w:val="00F33056"/>
    <w:rsid w:val="00F33CCC"/>
    <w:rsid w:val="00F6439D"/>
    <w:rsid w:val="00F67E0C"/>
    <w:rsid w:val="00F75537"/>
    <w:rsid w:val="00F81553"/>
    <w:rsid w:val="00F90AB7"/>
    <w:rsid w:val="00F923E5"/>
    <w:rsid w:val="00F97043"/>
    <w:rsid w:val="00FA2CFA"/>
    <w:rsid w:val="00FA38B0"/>
    <w:rsid w:val="00FB1001"/>
    <w:rsid w:val="00FB2D75"/>
    <w:rsid w:val="00FB2F95"/>
    <w:rsid w:val="00FC6FB6"/>
    <w:rsid w:val="00FC7B14"/>
    <w:rsid w:val="00FD3F0B"/>
    <w:rsid w:val="00FE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5764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04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97043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F97043"/>
    <w:rPr>
      <w:color w:val="808080"/>
    </w:rPr>
  </w:style>
  <w:style w:type="character" w:customStyle="1" w:styleId="Inatsisartutlovtitel">
    <w:name w:val="Inatsisartutlov titel"/>
    <w:basedOn w:val="Standardskrifttypeiafsnit"/>
    <w:uiPriority w:val="1"/>
    <w:rsid w:val="00F97043"/>
    <w:rPr>
      <w:rFonts w:ascii="Times New Roman" w:hAnsi="Times New Roman"/>
      <w:b/>
      <w:sz w:val="24"/>
    </w:rPr>
  </w:style>
  <w:style w:type="character" w:customStyle="1" w:styleId="undertitel">
    <w:name w:val="undertitel"/>
    <w:aliases w:val="ændringslov"/>
    <w:basedOn w:val="Standardskrifttypeiafsnit"/>
    <w:uiPriority w:val="1"/>
    <w:rsid w:val="00F97043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unhideWhenUsed/>
    <w:rsid w:val="00F970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97043"/>
  </w:style>
  <w:style w:type="character" w:customStyle="1" w:styleId="Typografi1">
    <w:name w:val="Typografi1"/>
    <w:basedOn w:val="Standardskrifttypeiafsnit"/>
    <w:uiPriority w:val="1"/>
    <w:rsid w:val="00F97043"/>
    <w:rPr>
      <w:rFonts w:ascii="Times New Roman" w:hAnsi="Times New Roman"/>
      <w:i/>
      <w:sz w:val="24"/>
    </w:rPr>
  </w:style>
  <w:style w:type="paragraph" w:styleId="Sidehoved">
    <w:name w:val="header"/>
    <w:basedOn w:val="Normal"/>
    <w:link w:val="SidehovedTegn"/>
    <w:uiPriority w:val="99"/>
    <w:unhideWhenUsed/>
    <w:rsid w:val="00F970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97043"/>
  </w:style>
  <w:style w:type="character" w:customStyle="1" w:styleId="tekst">
    <w:name w:val="tekst"/>
    <w:basedOn w:val="Standardskrifttypeiafsnit"/>
    <w:uiPriority w:val="1"/>
    <w:rsid w:val="00F97043"/>
    <w:rPr>
      <w:rFonts w:ascii="Times New Roman" w:hAnsi="Times New Roman"/>
      <w:sz w:val="24"/>
    </w:rPr>
  </w:style>
  <w:style w:type="character" w:customStyle="1" w:styleId="Typografi2">
    <w:name w:val="Typografi2"/>
    <w:basedOn w:val="tekst"/>
    <w:uiPriority w:val="1"/>
    <w:qFormat/>
    <w:rsid w:val="009D6AE5"/>
    <w:rPr>
      <w:rFonts w:ascii="Times New Roman" w:hAnsi="Times New Roman"/>
      <w:color w:val="000000" w:themeColor="text1"/>
      <w:sz w:val="24"/>
    </w:rPr>
  </w:style>
  <w:style w:type="character" w:customStyle="1" w:styleId="Typografi3">
    <w:name w:val="Typografi3"/>
    <w:basedOn w:val="Standardskrifttypeiafsnit"/>
    <w:uiPriority w:val="1"/>
    <w:rsid w:val="005975DE"/>
    <w:rPr>
      <w:rFonts w:ascii="Times New Roman" w:hAnsi="Times New Roman"/>
      <w:i/>
      <w:sz w:val="24"/>
    </w:rPr>
  </w:style>
  <w:style w:type="character" w:customStyle="1" w:styleId="Fed">
    <w:name w:val="Fed"/>
    <w:basedOn w:val="Standardskrifttypeiafsnit"/>
    <w:uiPriority w:val="1"/>
    <w:rsid w:val="002F766E"/>
    <w:rPr>
      <w:rFonts w:ascii="Times New Roman" w:hAnsi="Times New Roman"/>
      <w:b/>
      <w:sz w:val="24"/>
    </w:rPr>
  </w:style>
  <w:style w:type="character" w:customStyle="1" w:styleId="kursiv">
    <w:name w:val="kursiv"/>
    <w:basedOn w:val="Standardskrifttypeiafsnit"/>
    <w:uiPriority w:val="1"/>
    <w:rsid w:val="002F766E"/>
    <w:rPr>
      <w:rFonts w:ascii="Times New Roman" w:hAnsi="Times New Roman"/>
      <w:i/>
      <w:color w:val="000000" w:themeColor="text1"/>
      <w:sz w:val="24"/>
    </w:rPr>
  </w:style>
  <w:style w:type="character" w:customStyle="1" w:styleId="fed0">
    <w:name w:val="fed"/>
    <w:basedOn w:val="Standardskrifttypeiafsnit"/>
    <w:uiPriority w:val="1"/>
    <w:rsid w:val="003F0C7B"/>
    <w:rPr>
      <w:rFonts w:ascii="Times New Roman" w:hAnsi="Times New Roman"/>
      <w:b/>
      <w:sz w:val="24"/>
    </w:rPr>
  </w:style>
  <w:style w:type="table" w:styleId="Tabel-Gitter">
    <w:name w:val="Table Grid"/>
    <w:basedOn w:val="Tabel-Normal"/>
    <w:uiPriority w:val="39"/>
    <w:rsid w:val="002D0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D0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D04EC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1097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097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1097B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097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1097B"/>
    <w:rPr>
      <w:b/>
      <w:bCs/>
      <w:sz w:val="20"/>
      <w:szCs w:val="20"/>
    </w:rPr>
  </w:style>
  <w:style w:type="paragraph" w:styleId="Brdtekst">
    <w:name w:val="Body Text"/>
    <w:basedOn w:val="Normal"/>
    <w:link w:val="BrdtekstTegn"/>
    <w:uiPriority w:val="99"/>
    <w:semiHidden/>
    <w:unhideWhenUsed/>
    <w:rsid w:val="000B284F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0B284F"/>
  </w:style>
  <w:style w:type="paragraph" w:styleId="Korrektur">
    <w:name w:val="Revision"/>
    <w:hidden/>
    <w:uiPriority w:val="99"/>
    <w:semiHidden/>
    <w:rsid w:val="00BB27F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F81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F81553"/>
    <w:rPr>
      <w:b/>
      <w:bCs/>
    </w:rPr>
  </w:style>
  <w:style w:type="character" w:styleId="Fremhv">
    <w:name w:val="Emphasis"/>
    <w:basedOn w:val="Standardskrifttypeiafsnit"/>
    <w:uiPriority w:val="20"/>
    <w:qFormat/>
    <w:rsid w:val="00F8155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04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97043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F97043"/>
    <w:rPr>
      <w:color w:val="808080"/>
    </w:rPr>
  </w:style>
  <w:style w:type="character" w:customStyle="1" w:styleId="Inatsisartutlovtitel">
    <w:name w:val="Inatsisartutlov titel"/>
    <w:basedOn w:val="Standardskrifttypeiafsnit"/>
    <w:uiPriority w:val="1"/>
    <w:rsid w:val="00F97043"/>
    <w:rPr>
      <w:rFonts w:ascii="Times New Roman" w:hAnsi="Times New Roman"/>
      <w:b/>
      <w:sz w:val="24"/>
    </w:rPr>
  </w:style>
  <w:style w:type="character" w:customStyle="1" w:styleId="undertitel">
    <w:name w:val="undertitel"/>
    <w:aliases w:val="ændringslov"/>
    <w:basedOn w:val="Standardskrifttypeiafsnit"/>
    <w:uiPriority w:val="1"/>
    <w:rsid w:val="00F97043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unhideWhenUsed/>
    <w:rsid w:val="00F970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97043"/>
  </w:style>
  <w:style w:type="character" w:customStyle="1" w:styleId="Typografi1">
    <w:name w:val="Typografi1"/>
    <w:basedOn w:val="Standardskrifttypeiafsnit"/>
    <w:uiPriority w:val="1"/>
    <w:rsid w:val="00F97043"/>
    <w:rPr>
      <w:rFonts w:ascii="Times New Roman" w:hAnsi="Times New Roman"/>
      <w:i/>
      <w:sz w:val="24"/>
    </w:rPr>
  </w:style>
  <w:style w:type="paragraph" w:styleId="Sidehoved">
    <w:name w:val="header"/>
    <w:basedOn w:val="Normal"/>
    <w:link w:val="SidehovedTegn"/>
    <w:uiPriority w:val="99"/>
    <w:unhideWhenUsed/>
    <w:rsid w:val="00F970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97043"/>
  </w:style>
  <w:style w:type="character" w:customStyle="1" w:styleId="tekst">
    <w:name w:val="tekst"/>
    <w:basedOn w:val="Standardskrifttypeiafsnit"/>
    <w:uiPriority w:val="1"/>
    <w:rsid w:val="00F97043"/>
    <w:rPr>
      <w:rFonts w:ascii="Times New Roman" w:hAnsi="Times New Roman"/>
      <w:sz w:val="24"/>
    </w:rPr>
  </w:style>
  <w:style w:type="character" w:customStyle="1" w:styleId="Typografi2">
    <w:name w:val="Typografi2"/>
    <w:basedOn w:val="tekst"/>
    <w:uiPriority w:val="1"/>
    <w:qFormat/>
    <w:rsid w:val="009D6AE5"/>
    <w:rPr>
      <w:rFonts w:ascii="Times New Roman" w:hAnsi="Times New Roman"/>
      <w:color w:val="000000" w:themeColor="text1"/>
      <w:sz w:val="24"/>
    </w:rPr>
  </w:style>
  <w:style w:type="character" w:customStyle="1" w:styleId="Typografi3">
    <w:name w:val="Typografi3"/>
    <w:basedOn w:val="Standardskrifttypeiafsnit"/>
    <w:uiPriority w:val="1"/>
    <w:rsid w:val="005975DE"/>
    <w:rPr>
      <w:rFonts w:ascii="Times New Roman" w:hAnsi="Times New Roman"/>
      <w:i/>
      <w:sz w:val="24"/>
    </w:rPr>
  </w:style>
  <w:style w:type="character" w:customStyle="1" w:styleId="Fed">
    <w:name w:val="Fed"/>
    <w:basedOn w:val="Standardskrifttypeiafsnit"/>
    <w:uiPriority w:val="1"/>
    <w:rsid w:val="002F766E"/>
    <w:rPr>
      <w:rFonts w:ascii="Times New Roman" w:hAnsi="Times New Roman"/>
      <w:b/>
      <w:sz w:val="24"/>
    </w:rPr>
  </w:style>
  <w:style w:type="character" w:customStyle="1" w:styleId="kursiv">
    <w:name w:val="kursiv"/>
    <w:basedOn w:val="Standardskrifttypeiafsnit"/>
    <w:uiPriority w:val="1"/>
    <w:rsid w:val="002F766E"/>
    <w:rPr>
      <w:rFonts w:ascii="Times New Roman" w:hAnsi="Times New Roman"/>
      <w:i/>
      <w:color w:val="000000" w:themeColor="text1"/>
      <w:sz w:val="24"/>
    </w:rPr>
  </w:style>
  <w:style w:type="character" w:customStyle="1" w:styleId="fed0">
    <w:name w:val="fed"/>
    <w:basedOn w:val="Standardskrifttypeiafsnit"/>
    <w:uiPriority w:val="1"/>
    <w:rsid w:val="003F0C7B"/>
    <w:rPr>
      <w:rFonts w:ascii="Times New Roman" w:hAnsi="Times New Roman"/>
      <w:b/>
      <w:sz w:val="24"/>
    </w:rPr>
  </w:style>
  <w:style w:type="table" w:styleId="Tabel-Gitter">
    <w:name w:val="Table Grid"/>
    <w:basedOn w:val="Tabel-Normal"/>
    <w:uiPriority w:val="39"/>
    <w:rsid w:val="002D0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D0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D04EC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1097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097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1097B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097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1097B"/>
    <w:rPr>
      <w:b/>
      <w:bCs/>
      <w:sz w:val="20"/>
      <w:szCs w:val="20"/>
    </w:rPr>
  </w:style>
  <w:style w:type="paragraph" w:styleId="Brdtekst">
    <w:name w:val="Body Text"/>
    <w:basedOn w:val="Normal"/>
    <w:link w:val="BrdtekstTegn"/>
    <w:uiPriority w:val="99"/>
    <w:semiHidden/>
    <w:unhideWhenUsed/>
    <w:rsid w:val="000B284F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0B284F"/>
  </w:style>
  <w:style w:type="paragraph" w:styleId="Korrektur">
    <w:name w:val="Revision"/>
    <w:hidden/>
    <w:uiPriority w:val="99"/>
    <w:semiHidden/>
    <w:rsid w:val="00BB27F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F81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F81553"/>
    <w:rPr>
      <w:b/>
      <w:bCs/>
    </w:rPr>
  </w:style>
  <w:style w:type="character" w:styleId="Fremhv">
    <w:name w:val="Emphasis"/>
    <w:basedOn w:val="Standardskrifttypeiafsnit"/>
    <w:uiPriority w:val="20"/>
    <w:qFormat/>
    <w:rsid w:val="00F815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fje\AppData\Local\cBrain\F2\.tmp\bf7796234e504e4bb69344dac0b2247e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11A1A-5CA9-4A2D-B86C-6F10FE0AE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bf7796234e504e4bb69344dac0b2247e</Template>
  <TotalTime>2</TotalTime>
  <Pages>4</Pages>
  <Words>873</Words>
  <Characters>5329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Naalakkersuisut</Company>
  <LinksUpToDate>false</LinksUpToDate>
  <CharactersWithSpaces>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Uffe Jensen</dc:creator>
  <cp:lastModifiedBy>Morten Øberg</cp:lastModifiedBy>
  <cp:revision>4</cp:revision>
  <cp:lastPrinted>2021-08-02T15:04:00Z</cp:lastPrinted>
  <dcterms:created xsi:type="dcterms:W3CDTF">2022-07-11T11:01:00Z</dcterms:created>
  <dcterms:modified xsi:type="dcterms:W3CDTF">2022-07-12T21:20:00Z</dcterms:modified>
</cp:coreProperties>
</file>