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A1F9" w14:textId="3C105BBB" w:rsidR="009E2C16" w:rsidRPr="003E356E" w:rsidRDefault="001375BD" w:rsidP="00605592">
      <w:pPr>
        <w:rPr>
          <w:b/>
          <w:lang w:val="kl-GL"/>
        </w:rPr>
      </w:pPr>
      <w:r w:rsidRPr="003E356E">
        <w:rPr>
          <w:b/>
          <w:lang w:val="kl-GL"/>
        </w:rPr>
        <w:t>Uunga siunnersuut</w:t>
      </w:r>
      <w:r w:rsidR="00CE62AB" w:rsidRPr="003E356E">
        <w:rPr>
          <w:b/>
          <w:lang w:val="kl-GL"/>
        </w:rPr>
        <w:t xml:space="preserve">: </w:t>
      </w:r>
      <w:r w:rsidRPr="003E356E">
        <w:rPr>
          <w:b/>
          <w:lang w:val="kl-GL"/>
        </w:rPr>
        <w:t>Aningaasarsianit akileraarutit pillugit In</w:t>
      </w:r>
      <w:r w:rsidR="00057EA7" w:rsidRPr="003E356E">
        <w:rPr>
          <w:b/>
          <w:lang w:val="kl-GL"/>
        </w:rPr>
        <w:t>a</w:t>
      </w:r>
      <w:r w:rsidRPr="003E356E">
        <w:rPr>
          <w:b/>
          <w:lang w:val="kl-GL"/>
        </w:rPr>
        <w:t>tsisartut inatsisaata allanngortinnera pillugu Inatsisartut inatsisaat</w:t>
      </w:r>
    </w:p>
    <w:p w14:paraId="250CAB58" w14:textId="5A9BF97C" w:rsidR="00CE62AB" w:rsidRPr="003E356E" w:rsidRDefault="0054458C" w:rsidP="00605592">
      <w:pPr>
        <w:rPr>
          <w:lang w:val="kl-GL"/>
        </w:rPr>
      </w:pPr>
      <w:r w:rsidRPr="003E356E">
        <w:rPr>
          <w:lang w:val="kl-GL"/>
        </w:rPr>
        <w:t>(</w:t>
      </w:r>
      <w:r w:rsidR="00FA6502" w:rsidRPr="003E356E">
        <w:rPr>
          <w:lang w:val="kl-GL"/>
        </w:rPr>
        <w:t>Suliffeqarnermit ilanng</w:t>
      </w:r>
      <w:r w:rsidR="004C08B7" w:rsidRPr="003E356E">
        <w:rPr>
          <w:lang w:val="kl-GL"/>
        </w:rPr>
        <w:t>aa</w:t>
      </w:r>
      <w:r w:rsidR="00FA6502" w:rsidRPr="003E356E">
        <w:rPr>
          <w:lang w:val="kl-GL"/>
        </w:rPr>
        <w:t>tit qaffannerat, inuit ernianut aningaasartuutaasa ilanngaatigineqartarnerisa atorunnaarsinnera, suliffeqarfimmik atorunnaarsitsinermi pissarsiat tamarmiusut akileraaruserneqartarnerat suliffeqarfiit suliffeqarfissuarni imminut atasut akornanni</w:t>
      </w:r>
      <w:r w:rsidR="004C08B7" w:rsidRPr="003E356E">
        <w:rPr>
          <w:lang w:val="kl-GL"/>
        </w:rPr>
        <w:t xml:space="preserve"> akinik aalajangiineq pillugu</w:t>
      </w:r>
      <w:r w:rsidR="00FA6502" w:rsidRPr="003E356E">
        <w:rPr>
          <w:lang w:val="kl-GL"/>
        </w:rPr>
        <w:t xml:space="preserve"> pisut ilaanni uppernarsaatinik ingerlaavartumik </w:t>
      </w:r>
      <w:r w:rsidR="008C33F6" w:rsidRPr="003E356E">
        <w:rPr>
          <w:lang w:val="kl-GL"/>
        </w:rPr>
        <w:t>nassiussisarneq</w:t>
      </w:r>
      <w:r w:rsidR="004C08B7" w:rsidRPr="003E356E">
        <w:rPr>
          <w:lang w:val="kl-GL"/>
        </w:rPr>
        <w:t>).</w:t>
      </w:r>
    </w:p>
    <w:p w14:paraId="17DCCB1D" w14:textId="77777777" w:rsidR="00CE62AB" w:rsidRPr="003E356E" w:rsidRDefault="00CE62AB" w:rsidP="00605592">
      <w:pPr>
        <w:rPr>
          <w:lang w:val="kl-GL"/>
        </w:rPr>
      </w:pPr>
    </w:p>
    <w:p w14:paraId="0C68C58B" w14:textId="77777777" w:rsidR="00CE62AB" w:rsidRPr="003E356E" w:rsidRDefault="00CE62AB" w:rsidP="00CE62AB">
      <w:pPr>
        <w:jc w:val="center"/>
        <w:rPr>
          <w:b/>
          <w:lang w:val="kl-GL"/>
        </w:rPr>
      </w:pPr>
      <w:r w:rsidRPr="003E356E">
        <w:rPr>
          <w:b/>
          <w:lang w:val="kl-GL"/>
        </w:rPr>
        <w:t>§ 1</w:t>
      </w:r>
    </w:p>
    <w:p w14:paraId="0625F737" w14:textId="77777777" w:rsidR="00555727" w:rsidRPr="003E356E" w:rsidRDefault="00555727" w:rsidP="00C206FB">
      <w:pPr>
        <w:rPr>
          <w:b/>
          <w:lang w:val="kl-GL"/>
        </w:rPr>
      </w:pPr>
    </w:p>
    <w:p w14:paraId="2618E631" w14:textId="1187F5D1" w:rsidR="00C16C09" w:rsidRPr="003E356E" w:rsidRDefault="00C16C09" w:rsidP="000F01EF">
      <w:pPr>
        <w:rPr>
          <w:lang w:val="kl-GL"/>
        </w:rPr>
      </w:pPr>
      <w:r w:rsidRPr="003E356E">
        <w:rPr>
          <w:lang w:val="kl-GL"/>
        </w:rPr>
        <w:t xml:space="preserve">Inatsisartut inatsisaanni nr. 12, 2. november 2006-imeersumi, ilaatigut Inatsisartut inatsisaatigut nr. 2, 16. </w:t>
      </w:r>
      <w:r w:rsidR="00E60133" w:rsidRPr="003E356E">
        <w:rPr>
          <w:lang w:val="kl-GL"/>
        </w:rPr>
        <w:t>a</w:t>
      </w:r>
      <w:r w:rsidRPr="003E356E">
        <w:rPr>
          <w:lang w:val="kl-GL"/>
        </w:rPr>
        <w:t xml:space="preserve">pril 2007-imeersukkut, </w:t>
      </w:r>
      <w:r w:rsidR="00174F81" w:rsidRPr="003E356E">
        <w:rPr>
          <w:lang w:val="kl-GL"/>
        </w:rPr>
        <w:t xml:space="preserve">Inatsisartut inatsisaanni </w:t>
      </w:r>
      <w:r w:rsidR="006B22B2" w:rsidRPr="003E356E">
        <w:rPr>
          <w:lang w:val="kl-GL"/>
        </w:rPr>
        <w:t>nr. 11</w:t>
      </w:r>
      <w:r w:rsidR="00174F81" w:rsidRPr="003E356E">
        <w:rPr>
          <w:lang w:val="kl-GL"/>
        </w:rPr>
        <w:t>,</w:t>
      </w:r>
      <w:r w:rsidR="006B22B2" w:rsidRPr="003E356E">
        <w:rPr>
          <w:lang w:val="kl-GL"/>
        </w:rPr>
        <w:t xml:space="preserve"> 15. november 2007</w:t>
      </w:r>
      <w:r w:rsidR="00174F81" w:rsidRPr="003E356E">
        <w:rPr>
          <w:lang w:val="kl-GL"/>
        </w:rPr>
        <w:t>-imeersukkut</w:t>
      </w:r>
      <w:r w:rsidR="006B22B2" w:rsidRPr="003E356E">
        <w:rPr>
          <w:lang w:val="kl-GL"/>
        </w:rPr>
        <w:t xml:space="preserve">, </w:t>
      </w:r>
      <w:r w:rsidR="00174F81" w:rsidRPr="003E356E">
        <w:rPr>
          <w:lang w:val="kl-GL"/>
        </w:rPr>
        <w:t xml:space="preserve">Inatsisartut inatsisaanni </w:t>
      </w:r>
      <w:r w:rsidR="006B22B2" w:rsidRPr="003E356E">
        <w:rPr>
          <w:lang w:val="kl-GL"/>
        </w:rPr>
        <w:t>nr. 9</w:t>
      </w:r>
      <w:r w:rsidR="00174F81" w:rsidRPr="003E356E">
        <w:rPr>
          <w:lang w:val="kl-GL"/>
        </w:rPr>
        <w:t>,</w:t>
      </w:r>
      <w:r w:rsidR="006B22B2" w:rsidRPr="003E356E">
        <w:rPr>
          <w:lang w:val="kl-GL"/>
        </w:rPr>
        <w:t xml:space="preserve"> 5. december 2008</w:t>
      </w:r>
      <w:r w:rsidR="00174F81" w:rsidRPr="003E356E">
        <w:rPr>
          <w:lang w:val="kl-GL"/>
        </w:rPr>
        <w:t>-meersukkut</w:t>
      </w:r>
      <w:r w:rsidR="006B22B2" w:rsidRPr="003E356E">
        <w:rPr>
          <w:lang w:val="kl-GL"/>
        </w:rPr>
        <w:t xml:space="preserve">, </w:t>
      </w:r>
      <w:r w:rsidRPr="003E356E">
        <w:rPr>
          <w:lang w:val="kl-GL"/>
        </w:rPr>
        <w:t xml:space="preserve">Inatsisartut inatsisaatigut nr. 3, 30. november 2009-meersukkut, </w:t>
      </w:r>
      <w:r w:rsidR="006B22B2" w:rsidRPr="003E356E">
        <w:rPr>
          <w:lang w:val="kl-GL"/>
        </w:rPr>
        <w:t>Inatsisartut</w:t>
      </w:r>
      <w:r w:rsidR="00174F81" w:rsidRPr="003E356E">
        <w:rPr>
          <w:lang w:val="kl-GL"/>
        </w:rPr>
        <w:t xml:space="preserve"> inatsisaanni</w:t>
      </w:r>
      <w:r w:rsidR="006B22B2" w:rsidRPr="003E356E">
        <w:rPr>
          <w:lang w:val="kl-GL"/>
        </w:rPr>
        <w:t xml:space="preserve"> nr. 9</w:t>
      </w:r>
      <w:r w:rsidR="00174F81" w:rsidRPr="003E356E">
        <w:rPr>
          <w:lang w:val="kl-GL"/>
        </w:rPr>
        <w:t>,</w:t>
      </w:r>
      <w:r w:rsidR="006B22B2" w:rsidRPr="003E356E">
        <w:rPr>
          <w:lang w:val="kl-GL"/>
        </w:rPr>
        <w:t xml:space="preserve"> 3. december 2012</w:t>
      </w:r>
      <w:r w:rsidR="00174F81" w:rsidRPr="003E356E">
        <w:rPr>
          <w:lang w:val="kl-GL"/>
        </w:rPr>
        <w:t>-imeersukkut</w:t>
      </w:r>
      <w:r w:rsidR="006B22B2" w:rsidRPr="003E356E">
        <w:rPr>
          <w:lang w:val="kl-GL"/>
        </w:rPr>
        <w:t xml:space="preserve">, </w:t>
      </w:r>
      <w:r w:rsidRPr="003E356E">
        <w:rPr>
          <w:lang w:val="kl-GL"/>
        </w:rPr>
        <w:t>Inatsisartut inatsisaatigut nr. 10, 29. november 2013-imeersukkut, Inatsisartut inatsisaatigut nr. 7, 6. juni 2016-imeersukkut Inatsisartut inatsigaatigut nr. 22, 28. november 2018-imeersukkut</w:t>
      </w:r>
      <w:r w:rsidR="006B22B2" w:rsidRPr="003E356E">
        <w:rPr>
          <w:lang w:val="kl-GL"/>
        </w:rPr>
        <w:t>, Inatsisartut</w:t>
      </w:r>
      <w:r w:rsidR="0098746D" w:rsidRPr="003E356E">
        <w:rPr>
          <w:lang w:val="kl-GL"/>
        </w:rPr>
        <w:t xml:space="preserve"> inatsisaanni</w:t>
      </w:r>
      <w:r w:rsidR="006B22B2" w:rsidRPr="003E356E">
        <w:rPr>
          <w:lang w:val="kl-GL"/>
        </w:rPr>
        <w:t xml:space="preserve"> nr. 41</w:t>
      </w:r>
      <w:r w:rsidR="0098746D" w:rsidRPr="003E356E">
        <w:rPr>
          <w:lang w:val="kl-GL"/>
        </w:rPr>
        <w:t>,</w:t>
      </w:r>
      <w:r w:rsidR="006B22B2" w:rsidRPr="003E356E">
        <w:rPr>
          <w:lang w:val="kl-GL"/>
        </w:rPr>
        <w:t xml:space="preserve"> 2. december 2019</w:t>
      </w:r>
      <w:r w:rsidR="0098746D" w:rsidRPr="003E356E">
        <w:rPr>
          <w:lang w:val="kl-GL"/>
        </w:rPr>
        <w:t>-imeersukkut</w:t>
      </w:r>
      <w:r w:rsidR="006B22B2" w:rsidRPr="003E356E">
        <w:rPr>
          <w:lang w:val="kl-GL"/>
        </w:rPr>
        <w:t>,</w:t>
      </w:r>
      <w:r w:rsidR="0098746D" w:rsidRPr="003E356E">
        <w:rPr>
          <w:lang w:val="kl-GL"/>
        </w:rPr>
        <w:t xml:space="preserve"> kingullermillu </w:t>
      </w:r>
      <w:r w:rsidR="006B22B2" w:rsidRPr="003E356E">
        <w:rPr>
          <w:lang w:val="kl-GL"/>
        </w:rPr>
        <w:t>Inatsisartut</w:t>
      </w:r>
      <w:r w:rsidR="0098746D" w:rsidRPr="003E356E">
        <w:rPr>
          <w:lang w:val="kl-GL"/>
        </w:rPr>
        <w:t xml:space="preserve"> inatsisaanni</w:t>
      </w:r>
      <w:r w:rsidR="006B22B2" w:rsidRPr="003E356E">
        <w:rPr>
          <w:lang w:val="kl-GL"/>
        </w:rPr>
        <w:t xml:space="preserve"> nr. 11</w:t>
      </w:r>
      <w:r w:rsidR="0098746D" w:rsidRPr="003E356E">
        <w:rPr>
          <w:lang w:val="kl-GL"/>
        </w:rPr>
        <w:t>,</w:t>
      </w:r>
      <w:r w:rsidR="006B22B2" w:rsidRPr="003E356E">
        <w:rPr>
          <w:lang w:val="kl-GL"/>
        </w:rPr>
        <w:t xml:space="preserve"> 1. december  2021</w:t>
      </w:r>
      <w:r w:rsidR="0098746D" w:rsidRPr="003E356E">
        <w:rPr>
          <w:lang w:val="kl-GL"/>
        </w:rPr>
        <w:t>-meersukkut</w:t>
      </w:r>
      <w:r w:rsidRPr="003E356E">
        <w:rPr>
          <w:lang w:val="kl-GL"/>
        </w:rPr>
        <w:t xml:space="preserve"> allanngortinneqartumi imatut allannguisoqarpoq:</w:t>
      </w:r>
    </w:p>
    <w:p w14:paraId="3A8B3BE4" w14:textId="77777777" w:rsidR="000F01EF" w:rsidRPr="003E356E" w:rsidRDefault="000F01EF" w:rsidP="00555727">
      <w:pPr>
        <w:rPr>
          <w:b/>
          <w:lang w:val="kl-GL"/>
        </w:rPr>
      </w:pPr>
    </w:p>
    <w:p w14:paraId="7989ABDB" w14:textId="6372CDC4" w:rsidR="00555727" w:rsidRPr="003E356E" w:rsidRDefault="00555727" w:rsidP="00555727">
      <w:pPr>
        <w:rPr>
          <w:b/>
          <w:lang w:val="kl-GL"/>
        </w:rPr>
      </w:pPr>
      <w:r w:rsidRPr="003E356E">
        <w:rPr>
          <w:b/>
          <w:lang w:val="kl-GL"/>
        </w:rPr>
        <w:t xml:space="preserve">1.  </w:t>
      </w:r>
      <w:r w:rsidRPr="003E356E">
        <w:rPr>
          <w:lang w:val="kl-GL"/>
        </w:rPr>
        <w:t>§ 15</w:t>
      </w:r>
      <w:r w:rsidR="0097387A" w:rsidRPr="003E356E">
        <w:rPr>
          <w:lang w:val="kl-GL"/>
        </w:rPr>
        <w:t>-imi imm. 5-itut ilanngunneqarpoq</w:t>
      </w:r>
      <w:r w:rsidRPr="003E356E">
        <w:rPr>
          <w:lang w:val="kl-GL"/>
        </w:rPr>
        <w:t>:</w:t>
      </w:r>
    </w:p>
    <w:p w14:paraId="27635FDA" w14:textId="4476765E" w:rsidR="0097387A" w:rsidRPr="003E356E" w:rsidRDefault="00555727" w:rsidP="00555727">
      <w:pPr>
        <w:rPr>
          <w:lang w:val="kl-GL"/>
        </w:rPr>
      </w:pPr>
      <w:r w:rsidRPr="003E356E">
        <w:rPr>
          <w:lang w:val="kl-GL"/>
        </w:rPr>
        <w:t>”</w:t>
      </w:r>
      <w:r w:rsidR="0097387A" w:rsidRPr="003E356E">
        <w:rPr>
          <w:i/>
          <w:lang w:val="kl-GL"/>
        </w:rPr>
        <w:t>Imm</w:t>
      </w:r>
      <w:r w:rsidRPr="003E356E">
        <w:rPr>
          <w:i/>
          <w:lang w:val="kl-GL"/>
        </w:rPr>
        <w:t>. 5.</w:t>
      </w:r>
      <w:r w:rsidRPr="003E356E">
        <w:rPr>
          <w:lang w:val="kl-GL"/>
        </w:rPr>
        <w:t xml:space="preserve">  </w:t>
      </w:r>
      <w:r w:rsidR="0097387A" w:rsidRPr="003E356E">
        <w:rPr>
          <w:lang w:val="kl-GL"/>
        </w:rPr>
        <w:t>Ernianut aningaasartuutit ernianut tapiissutit pillugit Inatsisartut inatsisaat naapertorlugu ernianut tap</w:t>
      </w:r>
      <w:r w:rsidR="0003607F" w:rsidRPr="003E356E">
        <w:rPr>
          <w:lang w:val="kl-GL"/>
        </w:rPr>
        <w:t>i</w:t>
      </w:r>
      <w:r w:rsidR="0097387A" w:rsidRPr="003E356E">
        <w:rPr>
          <w:lang w:val="kl-GL"/>
        </w:rPr>
        <w:t>issuteqarfiunngitsut aningaasarsiat akileraaruserneqartussaatitaasut naatsor</w:t>
      </w:r>
      <w:r w:rsidR="0049180C" w:rsidRPr="003E356E">
        <w:rPr>
          <w:lang w:val="kl-GL"/>
        </w:rPr>
        <w:t>sor</w:t>
      </w:r>
      <w:r w:rsidR="0097387A" w:rsidRPr="003E356E">
        <w:rPr>
          <w:lang w:val="kl-GL"/>
        </w:rPr>
        <w:t>neranni aningaasat akiligassanngornikut 2024-mi 80 procentii, 2025-mi 60 procentii, 2026-m</w:t>
      </w:r>
      <w:r w:rsidR="0003607F" w:rsidRPr="003E356E">
        <w:rPr>
          <w:lang w:val="kl-GL"/>
        </w:rPr>
        <w:t>i 40 procentii, 2027-mi 20 procenti 2018-</w:t>
      </w:r>
      <w:r w:rsidR="00E60133" w:rsidRPr="003E356E">
        <w:rPr>
          <w:lang w:val="kl-GL"/>
        </w:rPr>
        <w:t>i</w:t>
      </w:r>
      <w:r w:rsidR="0003607F" w:rsidRPr="003E356E">
        <w:rPr>
          <w:lang w:val="kl-GL"/>
        </w:rPr>
        <w:t>milu 0 procentii ilanngaatigineqarsinnaapput. Oqaaseqatigiit siullianni killiliinerit aningaasartuutit inuussutissarsiornermi siunertanut ilaappata atorneqarsinnaanngillat.”</w:t>
      </w:r>
    </w:p>
    <w:p w14:paraId="2C63127A" w14:textId="77777777" w:rsidR="00C206FB" w:rsidRPr="003E356E" w:rsidRDefault="00C206FB" w:rsidP="00CE62AB">
      <w:pPr>
        <w:rPr>
          <w:b/>
          <w:lang w:val="kl-GL"/>
        </w:rPr>
      </w:pPr>
    </w:p>
    <w:p w14:paraId="00A1EE84" w14:textId="2654EF27" w:rsidR="00B349A1" w:rsidRPr="003E356E" w:rsidRDefault="00B349A1" w:rsidP="00B349A1">
      <w:pPr>
        <w:rPr>
          <w:lang w:val="kl-GL"/>
        </w:rPr>
      </w:pPr>
      <w:r w:rsidRPr="003E356E">
        <w:rPr>
          <w:b/>
          <w:bCs/>
          <w:lang w:val="kl-GL"/>
        </w:rPr>
        <w:t>2.</w:t>
      </w:r>
      <w:r w:rsidRPr="003E356E">
        <w:rPr>
          <w:lang w:val="kl-GL"/>
        </w:rPr>
        <w:t xml:space="preserve"> </w:t>
      </w:r>
      <w:r w:rsidRPr="003E356E">
        <w:rPr>
          <w:i/>
          <w:iCs/>
          <w:lang w:val="kl-GL"/>
        </w:rPr>
        <w:t>§ 34, nr. 10</w:t>
      </w:r>
      <w:r w:rsidRPr="003E356E">
        <w:rPr>
          <w:lang w:val="kl-GL"/>
        </w:rPr>
        <w:t xml:space="preserve">, </w:t>
      </w:r>
      <w:r w:rsidR="006C48E8" w:rsidRPr="003E356E">
        <w:rPr>
          <w:lang w:val="kl-GL"/>
        </w:rPr>
        <w:t xml:space="preserve">imatut </w:t>
      </w:r>
      <w:r w:rsidR="00F90C47" w:rsidRPr="003E356E">
        <w:rPr>
          <w:lang w:val="kl-GL"/>
        </w:rPr>
        <w:t>oqaasertalerneqarpoq</w:t>
      </w:r>
      <w:r w:rsidRPr="003E356E">
        <w:rPr>
          <w:lang w:val="kl-GL"/>
        </w:rPr>
        <w:t>:</w:t>
      </w:r>
    </w:p>
    <w:p w14:paraId="5F47E188" w14:textId="564C361D" w:rsidR="00B349A1" w:rsidRPr="003E356E" w:rsidRDefault="00B349A1" w:rsidP="00B349A1">
      <w:pPr>
        <w:rPr>
          <w:lang w:val="kl-GL"/>
        </w:rPr>
      </w:pPr>
      <w:r w:rsidRPr="003E356E">
        <w:rPr>
          <w:lang w:val="kl-GL"/>
        </w:rPr>
        <w:t xml:space="preserve">”10) </w:t>
      </w:r>
      <w:r w:rsidR="00F90C47" w:rsidRPr="003E356E">
        <w:rPr>
          <w:lang w:val="kl-GL"/>
        </w:rPr>
        <w:t xml:space="preserve">Pisortanit </w:t>
      </w:r>
      <w:r w:rsidR="00FB2CB9" w:rsidRPr="003E356E">
        <w:rPr>
          <w:lang w:val="kl-GL"/>
        </w:rPr>
        <w:t xml:space="preserve">ikiuutisiat </w:t>
      </w:r>
      <w:r w:rsidR="00B33588" w:rsidRPr="003E356E">
        <w:rPr>
          <w:lang w:val="kl-GL"/>
        </w:rPr>
        <w:t>a</w:t>
      </w:r>
      <w:r w:rsidR="006E2B30" w:rsidRPr="003E356E">
        <w:rPr>
          <w:lang w:val="kl-GL"/>
        </w:rPr>
        <w:t>k</w:t>
      </w:r>
      <w:r w:rsidR="00B33588" w:rsidRPr="003E356E">
        <w:rPr>
          <w:lang w:val="kl-GL"/>
        </w:rPr>
        <w:t>uersissutigineqartut</w:t>
      </w:r>
      <w:r w:rsidRPr="003E356E">
        <w:rPr>
          <w:lang w:val="kl-GL"/>
        </w:rPr>
        <w:t>:</w:t>
      </w:r>
    </w:p>
    <w:p w14:paraId="63A41A11" w14:textId="44C4C9EE" w:rsidR="00B349A1" w:rsidRPr="003E356E" w:rsidRDefault="00B349A1" w:rsidP="00B349A1">
      <w:pPr>
        <w:rPr>
          <w:lang w:val="kl-GL"/>
        </w:rPr>
      </w:pPr>
      <w:r w:rsidRPr="003E356E">
        <w:rPr>
          <w:lang w:val="kl-GL"/>
        </w:rPr>
        <w:t xml:space="preserve">a)  </w:t>
      </w:r>
      <w:r w:rsidR="00F90C47" w:rsidRPr="003E356E">
        <w:rPr>
          <w:lang w:val="kl-GL"/>
        </w:rPr>
        <w:t>innarluuteqarnermut peqqissutsimullu tap</w:t>
      </w:r>
      <w:r w:rsidR="001202AF" w:rsidRPr="003E356E">
        <w:rPr>
          <w:lang w:val="kl-GL"/>
        </w:rPr>
        <w:t>i</w:t>
      </w:r>
      <w:r w:rsidR="006C48E8" w:rsidRPr="003E356E">
        <w:rPr>
          <w:lang w:val="kl-GL"/>
        </w:rPr>
        <w:t>i</w:t>
      </w:r>
      <w:r w:rsidR="0049180C" w:rsidRPr="003E356E">
        <w:rPr>
          <w:lang w:val="kl-GL"/>
        </w:rPr>
        <w:t>s</w:t>
      </w:r>
      <w:r w:rsidR="001202AF" w:rsidRPr="003E356E">
        <w:rPr>
          <w:lang w:val="kl-GL"/>
        </w:rPr>
        <w:t>sutitu</w:t>
      </w:r>
      <w:r w:rsidR="00F90C47" w:rsidRPr="003E356E">
        <w:rPr>
          <w:lang w:val="kl-GL"/>
        </w:rPr>
        <w:t>t</w:t>
      </w:r>
      <w:r w:rsidR="006C48E8" w:rsidRPr="003E356E">
        <w:rPr>
          <w:lang w:val="kl-GL"/>
        </w:rPr>
        <w:t>,</w:t>
      </w:r>
      <w:r w:rsidR="00F90C47" w:rsidRPr="003E356E">
        <w:rPr>
          <w:lang w:val="kl-GL"/>
        </w:rPr>
        <w:t xml:space="preserve"> utoqqalinersiutit pillugit Inatsisartut inatsisaat malillugu aningaasatigut atugassalluunniit tunngavigalugit tapitut ikiorsiissutigineqartut</w:t>
      </w:r>
      <w:r w:rsidRPr="003E356E">
        <w:rPr>
          <w:lang w:val="kl-GL"/>
        </w:rPr>
        <w:t>.</w:t>
      </w:r>
    </w:p>
    <w:p w14:paraId="13E7EB71" w14:textId="14532ABC" w:rsidR="00F90C47" w:rsidRPr="003E356E" w:rsidRDefault="00B349A1" w:rsidP="00B349A1">
      <w:pPr>
        <w:rPr>
          <w:lang w:val="kl-GL"/>
        </w:rPr>
      </w:pPr>
      <w:r w:rsidRPr="003E356E">
        <w:rPr>
          <w:lang w:val="kl-GL"/>
        </w:rPr>
        <w:t xml:space="preserve">b)  </w:t>
      </w:r>
      <w:r w:rsidR="002B1EEF" w:rsidRPr="003E356E">
        <w:rPr>
          <w:lang w:val="kl-GL"/>
        </w:rPr>
        <w:t>pisortat ikiorsiissutaat pillugit Inatsisartut inatsisaat malillugu i</w:t>
      </w:r>
      <w:r w:rsidR="00F90C47" w:rsidRPr="003E356E">
        <w:rPr>
          <w:lang w:val="kl-GL"/>
        </w:rPr>
        <w:t>neqarnermut ikiorsiissutinut tapi</w:t>
      </w:r>
      <w:r w:rsidR="001202AF" w:rsidRPr="003E356E">
        <w:rPr>
          <w:lang w:val="kl-GL"/>
        </w:rPr>
        <w:t>issutitu</w:t>
      </w:r>
      <w:r w:rsidR="00F90C47" w:rsidRPr="003E356E">
        <w:rPr>
          <w:lang w:val="kl-GL"/>
        </w:rPr>
        <w:t xml:space="preserve">t, </w:t>
      </w:r>
      <w:r w:rsidR="002B1EEF" w:rsidRPr="003E356E">
        <w:rPr>
          <w:lang w:val="kl-GL"/>
        </w:rPr>
        <w:t>ataasiartumik</w:t>
      </w:r>
      <w:r w:rsidR="00F90C47" w:rsidRPr="003E356E">
        <w:rPr>
          <w:lang w:val="kl-GL"/>
        </w:rPr>
        <w:t xml:space="preserve"> pinartumik </w:t>
      </w:r>
      <w:r w:rsidR="00472D0E" w:rsidRPr="003E356E">
        <w:rPr>
          <w:lang w:val="kl-GL"/>
        </w:rPr>
        <w:t>ikiuutisia</w:t>
      </w:r>
      <w:r w:rsidR="001202AF" w:rsidRPr="003E356E">
        <w:rPr>
          <w:lang w:val="kl-GL"/>
        </w:rPr>
        <w:t>tu</w:t>
      </w:r>
      <w:r w:rsidR="00F90C47" w:rsidRPr="003E356E">
        <w:rPr>
          <w:lang w:val="kl-GL"/>
        </w:rPr>
        <w:t xml:space="preserve">t, ataasiartumik aningaasartuutinut </w:t>
      </w:r>
      <w:r w:rsidR="00472D0E" w:rsidRPr="003E356E">
        <w:rPr>
          <w:lang w:val="kl-GL"/>
        </w:rPr>
        <w:t>ikiuutisiat</w:t>
      </w:r>
      <w:r w:rsidR="001202AF" w:rsidRPr="003E356E">
        <w:rPr>
          <w:lang w:val="kl-GL"/>
        </w:rPr>
        <w:t>ut</w:t>
      </w:r>
      <w:r w:rsidR="00F90C47" w:rsidRPr="003E356E">
        <w:rPr>
          <w:lang w:val="kl-GL"/>
        </w:rPr>
        <w:t xml:space="preserve">, nuunnermut </w:t>
      </w:r>
      <w:r w:rsidR="00472D0E" w:rsidRPr="003E356E">
        <w:rPr>
          <w:lang w:val="kl-GL"/>
        </w:rPr>
        <w:t>ikiuutisiat</w:t>
      </w:r>
      <w:r w:rsidR="001202AF" w:rsidRPr="003E356E">
        <w:rPr>
          <w:lang w:val="kl-GL"/>
        </w:rPr>
        <w:t>ut</w:t>
      </w:r>
      <w:r w:rsidR="002B1EEF" w:rsidRPr="003E356E">
        <w:rPr>
          <w:lang w:val="kl-GL"/>
        </w:rPr>
        <w:t xml:space="preserve">, ilisinermi aningaasartuutinut akiliutinut </w:t>
      </w:r>
      <w:r w:rsidR="00472D0E" w:rsidRPr="003E356E">
        <w:rPr>
          <w:lang w:val="kl-GL"/>
        </w:rPr>
        <w:t>ikiuutisiat</w:t>
      </w:r>
      <w:r w:rsidR="001202AF" w:rsidRPr="003E356E">
        <w:rPr>
          <w:lang w:val="kl-GL"/>
        </w:rPr>
        <w:t>ut</w:t>
      </w:r>
      <w:r w:rsidR="002B1EEF" w:rsidRPr="003E356E">
        <w:rPr>
          <w:lang w:val="kl-GL"/>
        </w:rPr>
        <w:t xml:space="preserve">, angalanermut aningaasartuutinut </w:t>
      </w:r>
      <w:r w:rsidR="0049180C" w:rsidRPr="003E356E">
        <w:rPr>
          <w:lang w:val="kl-GL"/>
        </w:rPr>
        <w:t>a</w:t>
      </w:r>
      <w:r w:rsidR="002B1EEF" w:rsidRPr="003E356E">
        <w:rPr>
          <w:lang w:val="kl-GL"/>
        </w:rPr>
        <w:t xml:space="preserve">kiliutinut </w:t>
      </w:r>
      <w:r w:rsidR="00472D0E" w:rsidRPr="003E356E">
        <w:rPr>
          <w:lang w:val="kl-GL"/>
        </w:rPr>
        <w:t>ikiuutisiat</w:t>
      </w:r>
      <w:r w:rsidR="001202AF" w:rsidRPr="003E356E">
        <w:rPr>
          <w:lang w:val="kl-GL"/>
        </w:rPr>
        <w:t>u</w:t>
      </w:r>
      <w:r w:rsidR="002B1EEF" w:rsidRPr="003E356E">
        <w:rPr>
          <w:lang w:val="kl-GL"/>
        </w:rPr>
        <w:t>t aamma angerlarluni angalanermut iki</w:t>
      </w:r>
      <w:r w:rsidR="00472D0E" w:rsidRPr="003E356E">
        <w:rPr>
          <w:lang w:val="kl-GL"/>
        </w:rPr>
        <w:t>uutit</w:t>
      </w:r>
      <w:r w:rsidR="001202AF" w:rsidRPr="003E356E">
        <w:rPr>
          <w:lang w:val="kl-GL"/>
        </w:rPr>
        <w:t>u</w:t>
      </w:r>
      <w:r w:rsidR="002B1EEF" w:rsidRPr="003E356E">
        <w:rPr>
          <w:lang w:val="kl-GL"/>
        </w:rPr>
        <w:t>t,</w:t>
      </w:r>
    </w:p>
    <w:p w14:paraId="02F915F0" w14:textId="5847EE87" w:rsidR="00B349A1" w:rsidRPr="003E356E" w:rsidRDefault="00B349A1" w:rsidP="00B349A1">
      <w:pPr>
        <w:rPr>
          <w:lang w:val="kl-GL"/>
        </w:rPr>
      </w:pPr>
      <w:r w:rsidRPr="003E356E">
        <w:rPr>
          <w:lang w:val="kl-GL"/>
        </w:rPr>
        <w:t xml:space="preserve">c)  </w:t>
      </w:r>
      <w:r w:rsidR="001202AF" w:rsidRPr="003E356E">
        <w:rPr>
          <w:lang w:val="kl-GL"/>
        </w:rPr>
        <w:t>inissiani attartortittakkani ineqarnermut tapiissutit pillugit Inatsisartut inatsisaat malillugu ineqarnermut tapiissutitut</w:t>
      </w:r>
      <w:r w:rsidRPr="003E356E">
        <w:rPr>
          <w:lang w:val="kl-GL"/>
        </w:rPr>
        <w:t xml:space="preserve">, </w:t>
      </w:r>
    </w:p>
    <w:p w14:paraId="28CB4CDD" w14:textId="3B181E5A" w:rsidR="00B349A1" w:rsidRPr="003E356E" w:rsidRDefault="00B349A1" w:rsidP="00B349A1">
      <w:pPr>
        <w:rPr>
          <w:lang w:val="kl-GL"/>
        </w:rPr>
      </w:pPr>
      <w:r w:rsidRPr="003E356E">
        <w:rPr>
          <w:lang w:val="kl-GL"/>
        </w:rPr>
        <w:t xml:space="preserve">d)  </w:t>
      </w:r>
      <w:r w:rsidR="006C48E8" w:rsidRPr="003E356E">
        <w:rPr>
          <w:lang w:val="kl-GL"/>
        </w:rPr>
        <w:t>meeqqat tapersersorneqarnissaannut Inatsisartut inatsisaat malillug</w:t>
      </w:r>
      <w:r w:rsidR="007D78ED" w:rsidRPr="003E356E">
        <w:rPr>
          <w:lang w:val="kl-GL"/>
        </w:rPr>
        <w:t>u</w:t>
      </w:r>
      <w:r w:rsidR="006C48E8" w:rsidRPr="003E356E">
        <w:rPr>
          <w:lang w:val="kl-GL"/>
        </w:rPr>
        <w:t xml:space="preserve"> meeqqanut inuusutt</w:t>
      </w:r>
      <w:r w:rsidR="0049180C" w:rsidRPr="003E356E">
        <w:rPr>
          <w:lang w:val="kl-GL"/>
        </w:rPr>
        <w:t>u</w:t>
      </w:r>
      <w:r w:rsidR="006C48E8" w:rsidRPr="003E356E">
        <w:rPr>
          <w:lang w:val="kl-GL"/>
        </w:rPr>
        <w:t>nullu ikiorsiissutitut</w:t>
      </w:r>
      <w:r w:rsidRPr="003E356E">
        <w:rPr>
          <w:lang w:val="kl-GL"/>
        </w:rPr>
        <w:t>,</w:t>
      </w:r>
    </w:p>
    <w:p w14:paraId="2C894234" w14:textId="27514082" w:rsidR="00C84C8E" w:rsidRPr="003E356E" w:rsidRDefault="00B349A1" w:rsidP="00C84C8E">
      <w:pPr>
        <w:rPr>
          <w:lang w:val="kl-GL"/>
        </w:rPr>
      </w:pPr>
      <w:r w:rsidRPr="003E356E">
        <w:rPr>
          <w:lang w:val="kl-GL"/>
        </w:rPr>
        <w:lastRenderedPageBreak/>
        <w:t xml:space="preserve">e)  </w:t>
      </w:r>
      <w:r w:rsidR="007D78ED" w:rsidRPr="003E356E">
        <w:rPr>
          <w:lang w:val="kl-GL"/>
        </w:rPr>
        <w:t>inuit innarluutillit tapersersorneqarnissaannut Inatsisartut inatsisaat malillugu inunnut innarluutilinnut ikiorsiissutitut</w:t>
      </w:r>
      <w:r w:rsidRPr="003E356E">
        <w:rPr>
          <w:lang w:val="kl-GL"/>
        </w:rPr>
        <w:t>,</w:t>
      </w:r>
    </w:p>
    <w:p w14:paraId="1E8C2C9B" w14:textId="31AEBE43" w:rsidR="00B349A1" w:rsidRPr="003E356E" w:rsidRDefault="00B349A1" w:rsidP="00B349A1">
      <w:pPr>
        <w:rPr>
          <w:lang w:val="kl-GL"/>
        </w:rPr>
      </w:pPr>
      <w:r w:rsidRPr="003E356E">
        <w:rPr>
          <w:lang w:val="kl-GL"/>
        </w:rPr>
        <w:t xml:space="preserve">f)  </w:t>
      </w:r>
      <w:r w:rsidR="007D78ED" w:rsidRPr="003E356E">
        <w:rPr>
          <w:lang w:val="kl-GL"/>
        </w:rPr>
        <w:t>siusinaartumik soraarnerussutisiat pillugit Inatsisartut inatsisaat malillugu immikkut pisariaqartitanut matussutitut ataasiartumik ikiorsiissutitut</w:t>
      </w:r>
      <w:r w:rsidRPr="003E356E">
        <w:rPr>
          <w:lang w:val="kl-GL"/>
        </w:rPr>
        <w:t>.”</w:t>
      </w:r>
    </w:p>
    <w:p w14:paraId="088565E0" w14:textId="77777777" w:rsidR="00B349A1" w:rsidRPr="003E356E" w:rsidRDefault="00B349A1" w:rsidP="00CE62AB">
      <w:pPr>
        <w:rPr>
          <w:b/>
          <w:lang w:val="kl-GL"/>
        </w:rPr>
      </w:pPr>
    </w:p>
    <w:p w14:paraId="6FC89D2C" w14:textId="7ED8CD71" w:rsidR="00555727" w:rsidRPr="003E356E" w:rsidRDefault="00B349A1" w:rsidP="00555727">
      <w:pPr>
        <w:rPr>
          <w:lang w:val="kl-GL"/>
        </w:rPr>
      </w:pPr>
      <w:r w:rsidRPr="003E356E">
        <w:rPr>
          <w:b/>
          <w:lang w:val="kl-GL"/>
        </w:rPr>
        <w:t>3</w:t>
      </w:r>
      <w:r w:rsidR="00555727" w:rsidRPr="003E356E">
        <w:rPr>
          <w:b/>
          <w:lang w:val="kl-GL"/>
        </w:rPr>
        <w:t>.</w:t>
      </w:r>
      <w:r w:rsidR="00555727" w:rsidRPr="003E356E">
        <w:rPr>
          <w:lang w:val="kl-GL"/>
        </w:rPr>
        <w:t xml:space="preserve">  § 34</w:t>
      </w:r>
      <w:r w:rsidR="006E020C" w:rsidRPr="003E356E">
        <w:rPr>
          <w:lang w:val="kl-GL"/>
        </w:rPr>
        <w:t>-mi</w:t>
      </w:r>
      <w:r w:rsidR="00555727" w:rsidRPr="003E356E">
        <w:rPr>
          <w:lang w:val="kl-GL"/>
        </w:rPr>
        <w:t xml:space="preserve">, </w:t>
      </w:r>
      <w:r w:rsidR="006E020C" w:rsidRPr="003E356E">
        <w:rPr>
          <w:lang w:val="kl-GL"/>
        </w:rPr>
        <w:t>nr. 23-tut ilanngunneqarpoq</w:t>
      </w:r>
      <w:r w:rsidR="00555727" w:rsidRPr="003E356E">
        <w:rPr>
          <w:lang w:val="kl-GL"/>
        </w:rPr>
        <w:t>:</w:t>
      </w:r>
    </w:p>
    <w:p w14:paraId="7E428C6E" w14:textId="0367F1B5" w:rsidR="00555727" w:rsidRPr="003E356E" w:rsidRDefault="00555727" w:rsidP="00555727">
      <w:pPr>
        <w:rPr>
          <w:lang w:val="kl-GL"/>
        </w:rPr>
      </w:pPr>
      <w:r w:rsidRPr="003E356E">
        <w:rPr>
          <w:lang w:val="kl-GL"/>
        </w:rPr>
        <w:t xml:space="preserve">”23)  </w:t>
      </w:r>
      <w:r w:rsidR="006E020C" w:rsidRPr="003E356E">
        <w:rPr>
          <w:lang w:val="kl-GL"/>
        </w:rPr>
        <w:t>Ernianut tapiissutit pillugit Inatsisartut inatsisaat naapertorlugu ernianut tapiissutit akilerneqartut</w:t>
      </w:r>
      <w:r w:rsidRPr="003E356E">
        <w:rPr>
          <w:lang w:val="kl-GL"/>
        </w:rPr>
        <w:t>.”</w:t>
      </w:r>
    </w:p>
    <w:p w14:paraId="5A124415" w14:textId="77777777" w:rsidR="00555727" w:rsidRPr="003E356E" w:rsidRDefault="00555727" w:rsidP="00CE62AB">
      <w:pPr>
        <w:rPr>
          <w:b/>
          <w:lang w:val="kl-GL"/>
        </w:rPr>
      </w:pPr>
    </w:p>
    <w:p w14:paraId="09CAB7AB" w14:textId="5E4E5ED0" w:rsidR="00B22490" w:rsidRPr="003E356E" w:rsidRDefault="00B349A1" w:rsidP="00CE62AB">
      <w:pPr>
        <w:rPr>
          <w:b/>
          <w:lang w:val="kl-GL"/>
        </w:rPr>
      </w:pPr>
      <w:r w:rsidRPr="003E356E">
        <w:rPr>
          <w:b/>
          <w:lang w:val="kl-GL"/>
        </w:rPr>
        <w:t>4</w:t>
      </w:r>
      <w:r w:rsidR="00B22490" w:rsidRPr="003E356E">
        <w:rPr>
          <w:b/>
          <w:lang w:val="kl-GL"/>
        </w:rPr>
        <w:t xml:space="preserve">. </w:t>
      </w:r>
      <w:r w:rsidR="00B22490" w:rsidRPr="003E356E">
        <w:rPr>
          <w:lang w:val="kl-GL"/>
        </w:rPr>
        <w:t xml:space="preserve">§ 36 b, </w:t>
      </w:r>
      <w:r w:rsidR="00966C87" w:rsidRPr="003E356E">
        <w:rPr>
          <w:lang w:val="kl-GL"/>
        </w:rPr>
        <w:t>imm</w:t>
      </w:r>
      <w:r w:rsidR="00B22490" w:rsidRPr="003E356E">
        <w:rPr>
          <w:lang w:val="kl-GL"/>
        </w:rPr>
        <w:t>. 1</w:t>
      </w:r>
      <w:r w:rsidR="00966C87" w:rsidRPr="003E356E">
        <w:rPr>
          <w:lang w:val="kl-GL"/>
        </w:rPr>
        <w:t>-i</w:t>
      </w:r>
      <w:r w:rsidR="00760C52" w:rsidRPr="003E356E">
        <w:rPr>
          <w:lang w:val="kl-GL"/>
        </w:rPr>
        <w:t>mi</w:t>
      </w:r>
      <w:r w:rsidR="00B22490" w:rsidRPr="003E356E">
        <w:rPr>
          <w:lang w:val="kl-GL"/>
        </w:rPr>
        <w:t xml:space="preserve">, </w:t>
      </w:r>
      <w:r w:rsidR="00966C87" w:rsidRPr="003E356E">
        <w:rPr>
          <w:lang w:val="kl-GL"/>
        </w:rPr>
        <w:t>oqaaseqatigiit aappaattut ilanngunneqarpoq</w:t>
      </w:r>
      <w:r w:rsidR="00B22490" w:rsidRPr="003E356E">
        <w:rPr>
          <w:lang w:val="kl-GL"/>
        </w:rPr>
        <w:t>:</w:t>
      </w:r>
    </w:p>
    <w:p w14:paraId="40F4CD06" w14:textId="08231B82" w:rsidR="00B22490" w:rsidRPr="003E356E" w:rsidRDefault="00B22490" w:rsidP="00966C87">
      <w:pPr>
        <w:rPr>
          <w:lang w:val="kl-GL"/>
        </w:rPr>
      </w:pPr>
      <w:r w:rsidRPr="003E356E">
        <w:rPr>
          <w:lang w:val="kl-GL"/>
        </w:rPr>
        <w:t>”</w:t>
      </w:r>
      <w:r w:rsidR="00966C87" w:rsidRPr="003E356E">
        <w:rPr>
          <w:lang w:val="kl-GL"/>
        </w:rPr>
        <w:t>Tamanna pillugu paasissutissat akileraaruseriffiup periuseq innersuussutaa atorlugu kingusinnerpaamik 15. juni elektroniskinngorlugit nassiunneqassapput, takujulli akileraaruserinermik ingerlatsineq pillugu Inatsisartut inatsisaanni § 16. imm. 5</w:t>
      </w:r>
      <w:r w:rsidR="00B11B5E" w:rsidRPr="003E356E">
        <w:rPr>
          <w:lang w:val="kl-GL"/>
        </w:rPr>
        <w:t>.</w:t>
      </w:r>
      <w:r w:rsidRPr="003E356E">
        <w:rPr>
          <w:lang w:val="kl-GL"/>
        </w:rPr>
        <w:t>”</w:t>
      </w:r>
    </w:p>
    <w:p w14:paraId="0A6A37F9" w14:textId="77777777" w:rsidR="00B22490" w:rsidRPr="003E356E" w:rsidRDefault="00B22490" w:rsidP="00CE62AB">
      <w:pPr>
        <w:rPr>
          <w:b/>
          <w:lang w:val="kl-GL"/>
        </w:rPr>
      </w:pPr>
    </w:p>
    <w:p w14:paraId="27F2084D" w14:textId="1F1EC832" w:rsidR="00E67C44" w:rsidRPr="003E356E" w:rsidRDefault="00B349A1" w:rsidP="00E67C44">
      <w:pPr>
        <w:rPr>
          <w:lang w:val="kl-GL"/>
        </w:rPr>
      </w:pPr>
      <w:r w:rsidRPr="003E356E">
        <w:rPr>
          <w:b/>
          <w:lang w:val="kl-GL"/>
        </w:rPr>
        <w:t>5</w:t>
      </w:r>
      <w:r w:rsidR="00E67C44" w:rsidRPr="003E356E">
        <w:rPr>
          <w:b/>
          <w:lang w:val="kl-GL"/>
        </w:rPr>
        <w:t>.</w:t>
      </w:r>
      <w:r w:rsidR="00E67C44" w:rsidRPr="003E356E">
        <w:rPr>
          <w:lang w:val="kl-GL"/>
        </w:rPr>
        <w:t xml:space="preserve"> § 36 b, </w:t>
      </w:r>
      <w:r w:rsidR="00966C87" w:rsidRPr="003E356E">
        <w:rPr>
          <w:lang w:val="kl-GL"/>
        </w:rPr>
        <w:t>imm</w:t>
      </w:r>
      <w:r w:rsidR="00E67C44" w:rsidRPr="003E356E">
        <w:rPr>
          <w:lang w:val="kl-GL"/>
        </w:rPr>
        <w:t xml:space="preserve">. 2, </w:t>
      </w:r>
      <w:r w:rsidR="00966C87" w:rsidRPr="003E356E">
        <w:rPr>
          <w:lang w:val="kl-GL"/>
        </w:rPr>
        <w:t>imatut oqaasertalerneqarpoq</w:t>
      </w:r>
      <w:r w:rsidR="00B22490" w:rsidRPr="003E356E">
        <w:rPr>
          <w:lang w:val="kl-GL"/>
        </w:rPr>
        <w:t xml:space="preserve">: </w:t>
      </w:r>
    </w:p>
    <w:p w14:paraId="0E7F1A1D" w14:textId="644C8DD9" w:rsidR="006B6156" w:rsidRPr="003E356E" w:rsidRDefault="00E67C44" w:rsidP="00E67C44">
      <w:pPr>
        <w:rPr>
          <w:lang w:val="kl-GL"/>
        </w:rPr>
      </w:pPr>
      <w:r w:rsidRPr="003E356E">
        <w:rPr>
          <w:lang w:val="kl-GL"/>
        </w:rPr>
        <w:t>”</w:t>
      </w:r>
      <w:r w:rsidR="00966C87" w:rsidRPr="003E356E">
        <w:rPr>
          <w:i/>
          <w:lang w:val="kl-GL"/>
        </w:rPr>
        <w:t>Imm</w:t>
      </w:r>
      <w:r w:rsidR="005978A6" w:rsidRPr="003E356E">
        <w:rPr>
          <w:i/>
          <w:lang w:val="kl-GL"/>
        </w:rPr>
        <w:t>. 2.</w:t>
      </w:r>
      <w:r w:rsidR="005978A6" w:rsidRPr="003E356E">
        <w:rPr>
          <w:lang w:val="kl-GL"/>
        </w:rPr>
        <w:t xml:space="preserve">  </w:t>
      </w:r>
      <w:r w:rsidR="006B6156" w:rsidRPr="003E356E">
        <w:rPr>
          <w:lang w:val="kl-GL"/>
        </w:rPr>
        <w:t>Akileraartussaatitaas</w:t>
      </w:r>
      <w:r w:rsidR="00697948" w:rsidRPr="003E356E">
        <w:rPr>
          <w:lang w:val="kl-GL"/>
        </w:rPr>
        <w:t>oq</w:t>
      </w:r>
      <w:r w:rsidR="006B6156" w:rsidRPr="003E356E">
        <w:rPr>
          <w:lang w:val="kl-GL"/>
        </w:rPr>
        <w:t xml:space="preserve"> </w:t>
      </w:r>
      <w:r w:rsidR="009E4EBE" w:rsidRPr="003E356E">
        <w:rPr>
          <w:lang w:val="kl-GL"/>
        </w:rPr>
        <w:t>nuutsi</w:t>
      </w:r>
      <w:r w:rsidR="006B6156" w:rsidRPr="003E356E">
        <w:rPr>
          <w:lang w:val="kl-GL"/>
        </w:rPr>
        <w:t>nernut aqunneqartunut akit piumasaqaatillu qanoq aalajangersarneqa</w:t>
      </w:r>
      <w:r w:rsidR="009E4EBE" w:rsidRPr="003E356E">
        <w:rPr>
          <w:lang w:val="kl-GL"/>
        </w:rPr>
        <w:t>r</w:t>
      </w:r>
      <w:r w:rsidR="006B6156" w:rsidRPr="003E356E">
        <w:rPr>
          <w:lang w:val="kl-GL"/>
        </w:rPr>
        <w:t xml:space="preserve">nerannut allaganngorlugu </w:t>
      </w:r>
      <w:r w:rsidR="00697948" w:rsidRPr="003E356E">
        <w:rPr>
          <w:lang w:val="kl-GL"/>
        </w:rPr>
        <w:t>uppernarsaasiussaaq</w:t>
      </w:r>
      <w:r w:rsidR="006B6156" w:rsidRPr="003E356E">
        <w:rPr>
          <w:lang w:val="kl-GL"/>
        </w:rPr>
        <w:t xml:space="preserve"> </w:t>
      </w:r>
      <w:r w:rsidR="00201C94" w:rsidRPr="003E356E">
        <w:rPr>
          <w:lang w:val="kl-GL"/>
        </w:rPr>
        <w:t>toqqortaralugillu</w:t>
      </w:r>
      <w:r w:rsidR="00697948" w:rsidRPr="003E356E">
        <w:rPr>
          <w:lang w:val="kl-GL"/>
        </w:rPr>
        <w:t>,</w:t>
      </w:r>
      <w:r w:rsidR="006B6156" w:rsidRPr="003E356E">
        <w:rPr>
          <w:lang w:val="kl-GL"/>
        </w:rPr>
        <w:t xml:space="preserve"> takujulli imm. 4. Allaganngorlugu uppernarsaat ukiup </w:t>
      </w:r>
      <w:r w:rsidR="00697948" w:rsidRPr="003E356E">
        <w:rPr>
          <w:lang w:val="kl-GL"/>
        </w:rPr>
        <w:t>naatsorsuusiorfiusup</w:t>
      </w:r>
      <w:r w:rsidR="006B6156" w:rsidRPr="003E356E">
        <w:rPr>
          <w:lang w:val="kl-GL"/>
        </w:rPr>
        <w:t xml:space="preserve"> atortuni pineqartup naaneranit ukiuni tallimani isumannaatsumik toqqo</w:t>
      </w:r>
      <w:r w:rsidR="006D03D7" w:rsidRPr="003E356E">
        <w:rPr>
          <w:lang w:val="kl-GL"/>
        </w:rPr>
        <w:t>rne</w:t>
      </w:r>
      <w:r w:rsidR="006B6156" w:rsidRPr="003E356E">
        <w:rPr>
          <w:lang w:val="kl-GL"/>
        </w:rPr>
        <w:t>qassa</w:t>
      </w:r>
      <w:r w:rsidR="00697948" w:rsidRPr="003E356E">
        <w:rPr>
          <w:lang w:val="kl-GL"/>
        </w:rPr>
        <w:t>aq</w:t>
      </w:r>
      <w:r w:rsidR="006B6156" w:rsidRPr="003E356E">
        <w:rPr>
          <w:lang w:val="kl-GL"/>
        </w:rPr>
        <w:t xml:space="preserve">. Allaganngorlugu uppernarsaat imatut isikkoqassaaq illuatungeriit imminnut atanngitsut </w:t>
      </w:r>
      <w:r w:rsidR="006D03D7" w:rsidRPr="003E356E">
        <w:rPr>
          <w:lang w:val="kl-GL"/>
        </w:rPr>
        <w:t>nuussiner</w:t>
      </w:r>
      <w:r w:rsidR="00C84C8E" w:rsidRPr="003E356E">
        <w:rPr>
          <w:lang w:val="kl-GL"/>
        </w:rPr>
        <w:t>nik</w:t>
      </w:r>
      <w:r w:rsidR="006B6156" w:rsidRPr="003E356E">
        <w:rPr>
          <w:lang w:val="kl-GL"/>
        </w:rPr>
        <w:t xml:space="preserve"> naammassinnissimasinnaanerat naapertorlugu akit piumasaqaatillu qanoq aalajangers</w:t>
      </w:r>
      <w:r w:rsidR="00C84C8E" w:rsidRPr="003E356E">
        <w:rPr>
          <w:lang w:val="kl-GL"/>
        </w:rPr>
        <w:t>a</w:t>
      </w:r>
      <w:r w:rsidR="006B6156" w:rsidRPr="003E356E">
        <w:rPr>
          <w:lang w:val="kl-GL"/>
        </w:rPr>
        <w:t>rneqarnerannik nalilersuinermut tunngaviusinnaallu</w:t>
      </w:r>
      <w:r w:rsidR="00C84C8E" w:rsidRPr="003E356E">
        <w:rPr>
          <w:lang w:val="kl-GL"/>
        </w:rPr>
        <w:t>ni</w:t>
      </w:r>
      <w:r w:rsidR="006B6156" w:rsidRPr="003E356E">
        <w:rPr>
          <w:lang w:val="kl-GL"/>
        </w:rPr>
        <w:t>.</w:t>
      </w:r>
      <w:r w:rsidR="0045719A" w:rsidRPr="003E356E">
        <w:rPr>
          <w:lang w:val="kl-GL"/>
        </w:rPr>
        <w:t xml:space="preserve"> </w:t>
      </w:r>
      <w:r w:rsidR="006D03D7" w:rsidRPr="003E356E">
        <w:rPr>
          <w:lang w:val="kl-GL"/>
        </w:rPr>
        <w:t>Nuussinernut</w:t>
      </w:r>
      <w:r w:rsidR="0045719A" w:rsidRPr="003E356E">
        <w:rPr>
          <w:lang w:val="kl-GL"/>
        </w:rPr>
        <w:t xml:space="preserve"> aqunneqartunut annertussutsimikkut akulissutsimikkullu pingaaruteqanngitsunut allaganngorlugu uppernarsaasiortoqassanngilaq. </w:t>
      </w:r>
      <w:r w:rsidR="00C351ED" w:rsidRPr="003E356E">
        <w:rPr>
          <w:lang w:val="kl-GL"/>
        </w:rPr>
        <w:t>A</w:t>
      </w:r>
      <w:r w:rsidR="0045719A" w:rsidRPr="003E356E">
        <w:rPr>
          <w:lang w:val="kl-GL"/>
        </w:rPr>
        <w:t>kileraartussaatitaas</w:t>
      </w:r>
      <w:r w:rsidR="00C84C8E" w:rsidRPr="003E356E">
        <w:rPr>
          <w:lang w:val="kl-GL"/>
        </w:rPr>
        <w:t>up</w:t>
      </w:r>
      <w:r w:rsidR="0045719A" w:rsidRPr="003E356E">
        <w:rPr>
          <w:lang w:val="kl-GL"/>
        </w:rPr>
        <w:t xml:space="preserve"> akileraaruseriffiup qinnuiviginninneratigut uppernarsaatit </w:t>
      </w:r>
      <w:r w:rsidR="002E572A" w:rsidRPr="003E356E">
        <w:rPr>
          <w:lang w:val="kl-GL"/>
        </w:rPr>
        <w:t xml:space="preserve">sivikinnerpaamik ullunik 60-inik piffissaqartitsilluni </w:t>
      </w:r>
      <w:r w:rsidR="0045719A" w:rsidRPr="003E356E">
        <w:rPr>
          <w:lang w:val="kl-GL"/>
        </w:rPr>
        <w:t>piffissarititap akileraaruseriffimmit aalajangerneqartup iluani nassiutissavai</w:t>
      </w:r>
      <w:r w:rsidR="002E572A" w:rsidRPr="003E356E">
        <w:rPr>
          <w:lang w:val="kl-GL"/>
        </w:rPr>
        <w:t>.</w:t>
      </w:r>
      <w:r w:rsidR="00C351ED" w:rsidRPr="003E356E">
        <w:rPr>
          <w:lang w:val="kl-GL"/>
        </w:rPr>
        <w:t xml:space="preserve"> </w:t>
      </w:r>
      <w:r w:rsidR="005B3C3A" w:rsidRPr="003E356E">
        <w:rPr>
          <w:lang w:val="kl-GL"/>
        </w:rPr>
        <w:t>S</w:t>
      </w:r>
      <w:r w:rsidR="002E572A" w:rsidRPr="003E356E">
        <w:rPr>
          <w:lang w:val="kl-GL"/>
        </w:rPr>
        <w:t>uliffeqarfiit suliffeqarfissuarni imminnut atasut taakkualu</w:t>
      </w:r>
      <w:r w:rsidR="00057EA7" w:rsidRPr="003E356E">
        <w:rPr>
          <w:lang w:val="kl-GL"/>
        </w:rPr>
        <w:t>u</w:t>
      </w:r>
      <w:r w:rsidR="002E572A" w:rsidRPr="003E356E">
        <w:rPr>
          <w:lang w:val="kl-GL"/>
        </w:rPr>
        <w:t xml:space="preserve">nniit peqatigalugit akileraaruserinermik ingerlatsineq pillugu Inatsisartut inatsisaanni § 16 imm. 3 malillugu nammineerluni nalunaarsuinerup </w:t>
      </w:r>
      <w:r w:rsidR="00697948" w:rsidRPr="003E356E">
        <w:rPr>
          <w:lang w:val="kl-GL"/>
        </w:rPr>
        <w:t>tunniunnissaanut piffissarititap kingorna allaganngorlugu uppernarsaatinik kingusinnerpaamik ullut 60-</w:t>
      </w:r>
      <w:r w:rsidR="00057EA7" w:rsidRPr="003E356E">
        <w:rPr>
          <w:lang w:val="kl-GL"/>
        </w:rPr>
        <w:t>i</w:t>
      </w:r>
      <w:r w:rsidR="00697948" w:rsidRPr="003E356E">
        <w:rPr>
          <w:lang w:val="kl-GL"/>
        </w:rPr>
        <w:t>t qaangiunneranni ingerlaavartumik tunniussisussaatitaanerannut piumasaqaati</w:t>
      </w:r>
      <w:r w:rsidR="00DD6666" w:rsidRPr="003E356E">
        <w:rPr>
          <w:lang w:val="kl-GL"/>
        </w:rPr>
        <w:t>t minnerpaaffissaat pillugit</w:t>
      </w:r>
      <w:r w:rsidR="00C84C8E" w:rsidRPr="003E356E">
        <w:rPr>
          <w:lang w:val="kl-GL"/>
        </w:rPr>
        <w:t xml:space="preserve"> </w:t>
      </w:r>
      <w:r w:rsidR="005B3C3A" w:rsidRPr="003E356E">
        <w:rPr>
          <w:lang w:val="kl-GL"/>
        </w:rPr>
        <w:t xml:space="preserve">Naalakkersuisut </w:t>
      </w:r>
      <w:r w:rsidR="00697948" w:rsidRPr="003E356E">
        <w:rPr>
          <w:lang w:val="kl-GL"/>
        </w:rPr>
        <w:t>malittarisassiorsinnaapput.</w:t>
      </w:r>
      <w:r w:rsidR="00C351ED" w:rsidRPr="003E356E">
        <w:rPr>
          <w:lang w:val="kl-GL"/>
        </w:rPr>
        <w:t xml:space="preserve"> Naalakkersuisut</w:t>
      </w:r>
      <w:r w:rsidR="00C84C8E" w:rsidRPr="003E356E">
        <w:rPr>
          <w:lang w:val="kl-GL"/>
        </w:rPr>
        <w:t xml:space="preserve"> </w:t>
      </w:r>
      <w:r w:rsidR="00C351ED" w:rsidRPr="003E356E">
        <w:rPr>
          <w:lang w:val="kl-GL"/>
        </w:rPr>
        <w:t>a</w:t>
      </w:r>
      <w:r w:rsidR="00C84C8E" w:rsidRPr="003E356E">
        <w:rPr>
          <w:lang w:val="kl-GL"/>
        </w:rPr>
        <w:t>llaganngorlugu uppernarsaatit imarisassaa</w:t>
      </w:r>
      <w:r w:rsidR="00C351ED" w:rsidRPr="003E356E">
        <w:rPr>
          <w:lang w:val="kl-GL"/>
        </w:rPr>
        <w:t xml:space="preserve">t akileraartussaatitaasullu ilaasa taamaallaat </w:t>
      </w:r>
      <w:r w:rsidR="006D03D7" w:rsidRPr="003E356E">
        <w:rPr>
          <w:lang w:val="kl-GL"/>
        </w:rPr>
        <w:t>nuuss</w:t>
      </w:r>
      <w:r w:rsidR="00DD6666" w:rsidRPr="003E356E">
        <w:rPr>
          <w:lang w:val="kl-GL"/>
        </w:rPr>
        <w:t>i</w:t>
      </w:r>
      <w:r w:rsidR="00C351ED" w:rsidRPr="003E356E">
        <w:rPr>
          <w:lang w:val="kl-GL"/>
        </w:rPr>
        <w:t>nernut sukumiinerusumik taaneqartunut allaganngorlugu uppernarsaasiornissaa</w:t>
      </w:r>
      <w:r w:rsidR="00DD6666" w:rsidRPr="003E356E">
        <w:rPr>
          <w:lang w:val="kl-GL"/>
        </w:rPr>
        <w:t>t pillugu</w:t>
      </w:r>
      <w:r w:rsidR="00C351ED" w:rsidRPr="003E356E">
        <w:rPr>
          <w:lang w:val="kl-GL"/>
        </w:rPr>
        <w:t xml:space="preserve"> malittarisassiorsinnaapput</w:t>
      </w:r>
      <w:r w:rsidR="006D03D7" w:rsidRPr="003E356E">
        <w:rPr>
          <w:lang w:val="kl-GL"/>
        </w:rPr>
        <w:t>.</w:t>
      </w:r>
      <w:r w:rsidR="00DD6666" w:rsidRPr="003E356E">
        <w:rPr>
          <w:lang w:val="kl-GL"/>
        </w:rPr>
        <w:t>”</w:t>
      </w:r>
    </w:p>
    <w:p w14:paraId="13BEDDDD" w14:textId="77777777" w:rsidR="00F53BBD" w:rsidRPr="003E356E" w:rsidRDefault="00F53BBD" w:rsidP="00E67C44">
      <w:pPr>
        <w:rPr>
          <w:lang w:val="kl-GL"/>
        </w:rPr>
      </w:pPr>
    </w:p>
    <w:p w14:paraId="1C52179E" w14:textId="69ECFA65" w:rsidR="00F53BBD" w:rsidRPr="003E356E" w:rsidRDefault="00B349A1" w:rsidP="00E67C44">
      <w:pPr>
        <w:rPr>
          <w:b/>
          <w:lang w:val="kl-GL"/>
        </w:rPr>
      </w:pPr>
      <w:r w:rsidRPr="003E356E">
        <w:rPr>
          <w:b/>
          <w:lang w:val="kl-GL"/>
        </w:rPr>
        <w:t>6</w:t>
      </w:r>
      <w:r w:rsidR="00AC2661" w:rsidRPr="003E356E">
        <w:rPr>
          <w:b/>
          <w:lang w:val="kl-GL"/>
        </w:rPr>
        <w:t xml:space="preserve">. </w:t>
      </w:r>
      <w:r w:rsidR="00AC2661" w:rsidRPr="003E356E">
        <w:rPr>
          <w:lang w:val="kl-GL"/>
        </w:rPr>
        <w:t xml:space="preserve">§ 36 b, </w:t>
      </w:r>
      <w:r w:rsidR="00B802EB" w:rsidRPr="003E356E">
        <w:rPr>
          <w:lang w:val="kl-GL"/>
        </w:rPr>
        <w:t>i</w:t>
      </w:r>
      <w:r w:rsidR="00201C94" w:rsidRPr="003E356E">
        <w:rPr>
          <w:lang w:val="kl-GL"/>
        </w:rPr>
        <w:t>mm</w:t>
      </w:r>
      <w:r w:rsidR="00AC2661" w:rsidRPr="003E356E">
        <w:rPr>
          <w:lang w:val="kl-GL"/>
        </w:rPr>
        <w:t xml:space="preserve">. 4, </w:t>
      </w:r>
      <w:r w:rsidR="00201C94" w:rsidRPr="003E356E">
        <w:rPr>
          <w:lang w:val="kl-GL"/>
        </w:rPr>
        <w:t>imatut oqaasertalerneqarpoq</w:t>
      </w:r>
      <w:r w:rsidR="00AC2661" w:rsidRPr="003E356E">
        <w:rPr>
          <w:lang w:val="kl-GL"/>
        </w:rPr>
        <w:t>:</w:t>
      </w:r>
    </w:p>
    <w:p w14:paraId="29D55B6C" w14:textId="2E29306B" w:rsidR="00201C94" w:rsidRPr="003E356E" w:rsidRDefault="00957BE4" w:rsidP="00E67C44">
      <w:pPr>
        <w:rPr>
          <w:lang w:val="kl-GL"/>
        </w:rPr>
      </w:pPr>
      <w:r w:rsidRPr="003E356E">
        <w:rPr>
          <w:lang w:val="kl-GL"/>
        </w:rPr>
        <w:t>”</w:t>
      </w:r>
      <w:r w:rsidR="006B22B2" w:rsidRPr="003E356E">
        <w:rPr>
          <w:lang w:val="kl-GL"/>
        </w:rPr>
        <w:t xml:space="preserve"> </w:t>
      </w:r>
      <w:r w:rsidR="006B22B2" w:rsidRPr="003E356E">
        <w:rPr>
          <w:i/>
          <w:lang w:val="en-US"/>
        </w:rPr>
        <w:t xml:space="preserve"> </w:t>
      </w:r>
      <w:r w:rsidR="0098746D" w:rsidRPr="003E356E">
        <w:rPr>
          <w:i/>
          <w:lang w:val="en-US"/>
        </w:rPr>
        <w:t>Imm</w:t>
      </w:r>
      <w:r w:rsidR="006B22B2" w:rsidRPr="003E356E">
        <w:rPr>
          <w:i/>
          <w:lang w:val="en-US"/>
        </w:rPr>
        <w:t>. 4.</w:t>
      </w:r>
      <w:r w:rsidR="006B22B2" w:rsidRPr="003E356E">
        <w:rPr>
          <w:lang w:val="en-US"/>
        </w:rPr>
        <w:t xml:space="preserve">  </w:t>
      </w:r>
      <w:r w:rsidR="00201C94" w:rsidRPr="003E356E">
        <w:rPr>
          <w:lang w:val="kl-GL"/>
        </w:rPr>
        <w:t>Akileraartussaatitaasoq nammineq imaluunniit suliffeqarfiit suliffeqarfissuarmut atasut peqatigalugit, tak. § 36 a, imm. 4, 250-it ataallugit sulisoqartoq ukiumut 125 mio. kr. ataallugit oqimaaqatigiissaaruteqartoq imaluunniit ukiumut 250 mio. kr. ataallugit kaaviiaartitaqartoq taamaallaat</w:t>
      </w:r>
      <w:r w:rsidRPr="003E356E">
        <w:rPr>
          <w:lang w:val="kl-GL"/>
        </w:rPr>
        <w:t xml:space="preserve"> ukununnga</w:t>
      </w:r>
      <w:r w:rsidR="00201C94" w:rsidRPr="003E356E">
        <w:rPr>
          <w:lang w:val="kl-GL"/>
        </w:rPr>
        <w:t xml:space="preserve"> akit piumasaqaatillu qanoq aalajangersarneqa</w:t>
      </w:r>
      <w:r w:rsidR="0038505C" w:rsidRPr="003E356E">
        <w:rPr>
          <w:lang w:val="kl-GL"/>
        </w:rPr>
        <w:t>rne</w:t>
      </w:r>
      <w:r w:rsidR="00201C94" w:rsidRPr="003E356E">
        <w:rPr>
          <w:lang w:val="kl-GL"/>
        </w:rPr>
        <w:t>rannut allanngorlugu uppernarsaasiussaaq toqqortaralugillu.”</w:t>
      </w:r>
    </w:p>
    <w:p w14:paraId="5EFD2792" w14:textId="77777777" w:rsidR="00E67C44" w:rsidRPr="003E356E" w:rsidRDefault="00E67C44" w:rsidP="00CE62AB">
      <w:pPr>
        <w:rPr>
          <w:b/>
          <w:lang w:val="kl-GL"/>
        </w:rPr>
      </w:pPr>
    </w:p>
    <w:p w14:paraId="30E3F0E5" w14:textId="2B0BE27A" w:rsidR="00AC19D3" w:rsidRPr="003E356E" w:rsidRDefault="00B349A1" w:rsidP="00CE62AB">
      <w:pPr>
        <w:rPr>
          <w:lang w:val="kl-GL"/>
        </w:rPr>
      </w:pPr>
      <w:r w:rsidRPr="003E356E">
        <w:rPr>
          <w:b/>
          <w:lang w:val="kl-GL"/>
        </w:rPr>
        <w:lastRenderedPageBreak/>
        <w:t>7</w:t>
      </w:r>
      <w:r w:rsidR="00AC19D3" w:rsidRPr="003E356E">
        <w:rPr>
          <w:b/>
          <w:lang w:val="kl-GL"/>
        </w:rPr>
        <w:t xml:space="preserve">. </w:t>
      </w:r>
      <w:r w:rsidR="0054458C" w:rsidRPr="003E356E">
        <w:rPr>
          <w:lang w:val="kl-GL"/>
        </w:rPr>
        <w:t>§ 38 b</w:t>
      </w:r>
      <w:r w:rsidR="0063371C" w:rsidRPr="003E356E">
        <w:rPr>
          <w:lang w:val="kl-GL"/>
        </w:rPr>
        <w:t xml:space="preserve">, </w:t>
      </w:r>
      <w:r w:rsidR="008C5BAE" w:rsidRPr="003E356E">
        <w:rPr>
          <w:lang w:val="kl-GL"/>
        </w:rPr>
        <w:t xml:space="preserve">imatut </w:t>
      </w:r>
      <w:r w:rsidR="006B22B2" w:rsidRPr="003E356E">
        <w:rPr>
          <w:lang w:val="kl-GL"/>
        </w:rPr>
        <w:t>oqaasertalerneqarpoq</w:t>
      </w:r>
      <w:r w:rsidR="0054458C" w:rsidRPr="003E356E">
        <w:rPr>
          <w:lang w:val="kl-GL"/>
        </w:rPr>
        <w:t xml:space="preserve">: </w:t>
      </w:r>
    </w:p>
    <w:p w14:paraId="6122E698" w14:textId="5B686D95" w:rsidR="006B22B2" w:rsidRPr="003E356E" w:rsidRDefault="0063371C" w:rsidP="006B22B2">
      <w:pPr>
        <w:rPr>
          <w:lang w:val="kl-GL"/>
        </w:rPr>
      </w:pPr>
      <w:r w:rsidRPr="003E356E">
        <w:rPr>
          <w:lang w:val="kl-GL"/>
        </w:rPr>
        <w:t>”</w:t>
      </w:r>
      <w:r w:rsidR="006B22B2" w:rsidRPr="003E356E">
        <w:rPr>
          <w:lang w:val="kl-GL"/>
        </w:rPr>
        <w:t xml:space="preserve">  </w:t>
      </w:r>
      <w:r w:rsidR="006B22B2" w:rsidRPr="003E356E">
        <w:rPr>
          <w:b/>
          <w:bCs/>
          <w:lang w:val="kl-GL"/>
        </w:rPr>
        <w:t>§ 38 b.</w:t>
      </w:r>
      <w:r w:rsidR="006B22B2" w:rsidRPr="003E356E">
        <w:rPr>
          <w:lang w:val="kl-GL"/>
        </w:rPr>
        <w:t xml:space="preserve">  </w:t>
      </w:r>
      <w:r w:rsidRPr="003E356E">
        <w:rPr>
          <w:lang w:val="kl-GL"/>
        </w:rPr>
        <w:t xml:space="preserve"> </w:t>
      </w:r>
      <w:r w:rsidR="0098746D" w:rsidRPr="003E356E">
        <w:rPr>
          <w:lang w:val="kl-GL"/>
        </w:rPr>
        <w:t>Ukiuni isertitaqarfiusuni makkunani s</w:t>
      </w:r>
      <w:r w:rsidR="008C5BAE" w:rsidRPr="003E356E">
        <w:rPr>
          <w:lang w:val="kl-GL"/>
        </w:rPr>
        <w:t>uliffeqarnerm</w:t>
      </w:r>
      <w:r w:rsidR="001E6BAC" w:rsidRPr="003E356E">
        <w:rPr>
          <w:lang w:val="kl-GL"/>
        </w:rPr>
        <w:t>u</w:t>
      </w:r>
      <w:r w:rsidR="008C5BAE" w:rsidRPr="003E356E">
        <w:rPr>
          <w:lang w:val="kl-GL"/>
        </w:rPr>
        <w:t>t ilanngaat</w:t>
      </w:r>
      <w:r w:rsidR="006B22B2" w:rsidRPr="003E356E">
        <w:rPr>
          <w:lang w:val="kl-GL"/>
        </w:rPr>
        <w:t>:</w:t>
      </w:r>
    </w:p>
    <w:p w14:paraId="5110CE39" w14:textId="6152AE73" w:rsidR="008C5BAE" w:rsidRPr="003E356E" w:rsidRDefault="006B22B2" w:rsidP="006B22B2">
      <w:pPr>
        <w:rPr>
          <w:lang w:val="kl-GL"/>
        </w:rPr>
      </w:pPr>
      <w:r w:rsidRPr="003E356E">
        <w:rPr>
          <w:lang w:val="kl-GL"/>
        </w:rPr>
        <w:t xml:space="preserve">1)  </w:t>
      </w:r>
      <w:r w:rsidR="0098746D" w:rsidRPr="003E356E">
        <w:rPr>
          <w:lang w:val="kl-GL"/>
        </w:rPr>
        <w:t>Ukiuni isertitaqarfiusuni</w:t>
      </w:r>
      <w:r w:rsidRPr="003E356E">
        <w:rPr>
          <w:lang w:val="kl-GL"/>
        </w:rPr>
        <w:t xml:space="preserve"> 2020 </w:t>
      </w:r>
      <w:r w:rsidR="0098746D" w:rsidRPr="003E356E">
        <w:rPr>
          <w:lang w:val="kl-GL"/>
        </w:rPr>
        <w:t>–</w:t>
      </w:r>
      <w:r w:rsidRPr="003E356E">
        <w:rPr>
          <w:lang w:val="kl-GL"/>
        </w:rPr>
        <w:t xml:space="preserve"> 2022</w:t>
      </w:r>
      <w:r w:rsidR="0098746D" w:rsidRPr="003E356E">
        <w:rPr>
          <w:lang w:val="kl-GL"/>
        </w:rPr>
        <w:t xml:space="preserve"> suliffeqarnermut ilanngaat,</w:t>
      </w:r>
      <w:r w:rsidRPr="003E356E">
        <w:rPr>
          <w:lang w:val="kl-GL"/>
        </w:rPr>
        <w:t xml:space="preserve"> </w:t>
      </w:r>
      <w:r w:rsidR="008C5BAE" w:rsidRPr="003E356E">
        <w:rPr>
          <w:lang w:val="kl-GL"/>
        </w:rPr>
        <w:t xml:space="preserve">§ 21, imm. 2 malillugu </w:t>
      </w:r>
      <w:r w:rsidR="001E6BAC" w:rsidRPr="003E356E">
        <w:rPr>
          <w:lang w:val="kl-GL"/>
        </w:rPr>
        <w:t>ilanngaat aalajangersimasoq ilanngullugu</w:t>
      </w:r>
      <w:r w:rsidR="0098746D" w:rsidRPr="003E356E">
        <w:rPr>
          <w:lang w:val="kl-GL"/>
        </w:rPr>
        <w:t>,</w:t>
      </w:r>
      <w:r w:rsidR="001E6BAC" w:rsidRPr="003E356E">
        <w:rPr>
          <w:lang w:val="kl-GL"/>
        </w:rPr>
        <w:t xml:space="preserve"> § 67-imi inummut ilanngaat qaangerpagu</w:t>
      </w:r>
      <w:r w:rsidR="0098746D" w:rsidRPr="003E356E">
        <w:rPr>
          <w:lang w:val="kl-GL"/>
        </w:rPr>
        <w:t>,</w:t>
      </w:r>
      <w:r w:rsidR="001E6BAC" w:rsidRPr="003E356E">
        <w:rPr>
          <w:lang w:val="kl-GL"/>
        </w:rPr>
        <w:t xml:space="preserve"> aningaasarsiat tunngaviusut 7 procentiannik annertussuseqarpoq. </w:t>
      </w:r>
      <w:r w:rsidR="0098746D" w:rsidRPr="003E356E">
        <w:rPr>
          <w:lang w:val="kl-GL"/>
        </w:rPr>
        <w:t>Ukioq isertitaqarfiusoq</w:t>
      </w:r>
      <w:r w:rsidRPr="003E356E">
        <w:rPr>
          <w:lang w:val="kl-GL"/>
        </w:rPr>
        <w:t xml:space="preserve"> 2023</w:t>
      </w:r>
      <w:r w:rsidR="0098746D" w:rsidRPr="003E356E">
        <w:rPr>
          <w:lang w:val="kl-GL"/>
        </w:rPr>
        <w:t xml:space="preserve"> aallarnerfigalugu ilanngullugulu</w:t>
      </w:r>
      <w:r w:rsidRPr="003E356E">
        <w:rPr>
          <w:lang w:val="kl-GL"/>
        </w:rPr>
        <w:t xml:space="preserve"> </w:t>
      </w:r>
      <w:r w:rsidR="0098746D" w:rsidRPr="003E356E">
        <w:rPr>
          <w:lang w:val="kl-GL"/>
        </w:rPr>
        <w:t>oqaaseqatigiinni siullerni p</w:t>
      </w:r>
      <w:r w:rsidRPr="003E356E">
        <w:rPr>
          <w:lang w:val="kl-GL"/>
        </w:rPr>
        <w:t>rocent</w:t>
      </w:r>
      <w:r w:rsidR="0098746D" w:rsidRPr="003E356E">
        <w:rPr>
          <w:lang w:val="kl-GL"/>
        </w:rPr>
        <w:t>iliussaq</w:t>
      </w:r>
      <w:r w:rsidRPr="003E356E">
        <w:rPr>
          <w:lang w:val="kl-GL"/>
        </w:rPr>
        <w:t xml:space="preserve"> 14,3 procent</w:t>
      </w:r>
      <w:r w:rsidR="0098746D" w:rsidRPr="003E356E">
        <w:rPr>
          <w:lang w:val="kl-GL"/>
        </w:rPr>
        <w:t>iuvoq</w:t>
      </w:r>
      <w:r w:rsidRPr="003E356E">
        <w:rPr>
          <w:lang w:val="kl-GL"/>
        </w:rPr>
        <w:t xml:space="preserve">. </w:t>
      </w:r>
      <w:r w:rsidR="001E6BAC" w:rsidRPr="003E356E">
        <w:rPr>
          <w:lang w:val="kl-GL"/>
        </w:rPr>
        <w:t>Kisiannili ukiumut aningaasarsiorfiusumi suliffeqarne</w:t>
      </w:r>
      <w:r w:rsidR="0038505C" w:rsidRPr="003E356E">
        <w:rPr>
          <w:lang w:val="kl-GL"/>
        </w:rPr>
        <w:t>r</w:t>
      </w:r>
      <w:r w:rsidR="001E6BAC" w:rsidRPr="003E356E">
        <w:rPr>
          <w:lang w:val="kl-GL"/>
        </w:rPr>
        <w:t>mut ilanngaat</w:t>
      </w:r>
      <w:r w:rsidR="00C81EB3" w:rsidRPr="003E356E">
        <w:rPr>
          <w:lang w:val="kl-GL"/>
        </w:rPr>
        <w:t>ip</w:t>
      </w:r>
      <w:r w:rsidR="001E6BAC" w:rsidRPr="003E356E">
        <w:rPr>
          <w:lang w:val="kl-GL"/>
        </w:rPr>
        <w:t xml:space="preserve"> </w:t>
      </w:r>
      <w:r w:rsidR="00AF351A" w:rsidRPr="003E356E">
        <w:rPr>
          <w:lang w:val="kl-GL"/>
        </w:rPr>
        <w:t xml:space="preserve">9.800 </w:t>
      </w:r>
      <w:r w:rsidR="001E6BAC" w:rsidRPr="003E356E">
        <w:rPr>
          <w:lang w:val="kl-GL"/>
        </w:rPr>
        <w:t>kr.</w:t>
      </w:r>
      <w:r w:rsidR="00AF351A" w:rsidRPr="003E356E">
        <w:rPr>
          <w:lang w:val="kl-GL"/>
        </w:rPr>
        <w:t xml:space="preserve"> (2020-mi annertussusaa)</w:t>
      </w:r>
      <w:r w:rsidR="001E6BAC" w:rsidRPr="003E356E">
        <w:rPr>
          <w:lang w:val="kl-GL"/>
        </w:rPr>
        <w:t xml:space="preserve"> qaangersinnaanngilai.</w:t>
      </w:r>
      <w:r w:rsidR="00AF351A" w:rsidRPr="003E356E">
        <w:rPr>
          <w:lang w:val="kl-GL"/>
        </w:rPr>
        <w:t xml:space="preserve"> </w:t>
      </w:r>
      <w:r w:rsidR="0098746D" w:rsidRPr="003E356E">
        <w:rPr>
          <w:lang w:val="kl-GL"/>
        </w:rPr>
        <w:t>Ukioq isertitaqarfiusoq</w:t>
      </w:r>
      <w:r w:rsidR="00AF351A" w:rsidRPr="003E356E">
        <w:rPr>
          <w:lang w:val="kl-GL"/>
        </w:rPr>
        <w:t xml:space="preserve"> 2023</w:t>
      </w:r>
      <w:r w:rsidR="0098746D" w:rsidRPr="003E356E">
        <w:rPr>
          <w:lang w:val="kl-GL"/>
        </w:rPr>
        <w:t xml:space="preserve"> aallarnerfigalugu ilanngullugulu</w:t>
      </w:r>
      <w:r w:rsidR="00AF351A" w:rsidRPr="003E356E">
        <w:rPr>
          <w:lang w:val="kl-GL"/>
        </w:rPr>
        <w:t xml:space="preserve"> </w:t>
      </w:r>
      <w:r w:rsidR="0098746D" w:rsidRPr="003E356E">
        <w:rPr>
          <w:lang w:val="kl-GL"/>
        </w:rPr>
        <w:t>oqaaseqatigiit pingajuanni akigititaq</w:t>
      </w:r>
      <w:r w:rsidR="00AF351A" w:rsidRPr="003E356E">
        <w:rPr>
          <w:lang w:val="kl-GL"/>
        </w:rPr>
        <w:t xml:space="preserve"> 20.000 k</w:t>
      </w:r>
      <w:r w:rsidR="0098746D" w:rsidRPr="003E356E">
        <w:rPr>
          <w:lang w:val="kl-GL"/>
        </w:rPr>
        <w:t>oruuniuvoq</w:t>
      </w:r>
      <w:r w:rsidR="00AF351A" w:rsidRPr="003E356E">
        <w:rPr>
          <w:lang w:val="kl-GL"/>
        </w:rPr>
        <w:t xml:space="preserve"> (2023</w:t>
      </w:r>
      <w:r w:rsidR="0098746D" w:rsidRPr="003E356E">
        <w:rPr>
          <w:lang w:val="kl-GL"/>
        </w:rPr>
        <w:t>-mi annertussusaa</w:t>
      </w:r>
      <w:r w:rsidR="00AF351A" w:rsidRPr="003E356E">
        <w:rPr>
          <w:lang w:val="kl-GL"/>
        </w:rPr>
        <w:t>)</w:t>
      </w:r>
    </w:p>
    <w:p w14:paraId="0E163CD5" w14:textId="16D08D6E" w:rsidR="00174F81" w:rsidRPr="003E356E" w:rsidRDefault="0063371C" w:rsidP="00174F81">
      <w:pPr>
        <w:rPr>
          <w:lang w:val="kl-GL"/>
        </w:rPr>
      </w:pPr>
      <w:r w:rsidRPr="003E356E">
        <w:rPr>
          <w:lang w:val="kl-GL"/>
        </w:rPr>
        <w:t xml:space="preserve">2) </w:t>
      </w:r>
      <w:r w:rsidR="00C81EB3" w:rsidRPr="003E356E">
        <w:rPr>
          <w:lang w:val="kl-GL"/>
        </w:rPr>
        <w:t>Suliffeqarnermut ilanngaat isertitani tunngaviit ukiumi aningasarsiorfiusumi 386.000 kr.</w:t>
      </w:r>
      <w:r w:rsidR="00174F81" w:rsidRPr="003E356E">
        <w:rPr>
          <w:lang w:val="kl-GL"/>
        </w:rPr>
        <w:t xml:space="preserve"> (2020-mi annertussusaa)</w:t>
      </w:r>
      <w:r w:rsidR="00C81EB3" w:rsidRPr="003E356E">
        <w:rPr>
          <w:lang w:val="kl-GL"/>
        </w:rPr>
        <w:t xml:space="preserve"> </w:t>
      </w:r>
      <w:r w:rsidR="007074FD" w:rsidRPr="003E356E">
        <w:rPr>
          <w:lang w:val="kl-GL"/>
        </w:rPr>
        <w:t>q</w:t>
      </w:r>
      <w:r w:rsidR="00C81EB3" w:rsidRPr="003E356E">
        <w:rPr>
          <w:lang w:val="kl-GL"/>
        </w:rPr>
        <w:t>a</w:t>
      </w:r>
      <w:r w:rsidR="002B7E2F" w:rsidRPr="003E356E">
        <w:rPr>
          <w:lang w:val="kl-GL"/>
        </w:rPr>
        <w:t>a</w:t>
      </w:r>
      <w:r w:rsidR="00C81EB3" w:rsidRPr="003E356E">
        <w:rPr>
          <w:lang w:val="kl-GL"/>
        </w:rPr>
        <w:t>ngerpagit 4,5 procentimik 0 kr</w:t>
      </w:r>
      <w:r w:rsidR="002B7E2F" w:rsidRPr="003E356E">
        <w:rPr>
          <w:lang w:val="kl-GL"/>
        </w:rPr>
        <w:t>.</w:t>
      </w:r>
      <w:r w:rsidR="00C81EB3" w:rsidRPr="003E356E">
        <w:rPr>
          <w:lang w:val="kl-GL"/>
        </w:rPr>
        <w:t>-</w:t>
      </w:r>
      <w:r w:rsidR="002B7E2F" w:rsidRPr="003E356E">
        <w:rPr>
          <w:lang w:val="kl-GL"/>
        </w:rPr>
        <w:t>m</w:t>
      </w:r>
      <w:r w:rsidR="00C81EB3" w:rsidRPr="003E356E">
        <w:rPr>
          <w:lang w:val="kl-GL"/>
        </w:rPr>
        <w:t>ut appartikkiartuaarneqassaaq.</w:t>
      </w:r>
      <w:r w:rsidR="00174F81" w:rsidRPr="003E356E">
        <w:rPr>
          <w:lang w:val="kl-GL"/>
        </w:rPr>
        <w:t xml:space="preserve"> </w:t>
      </w:r>
      <w:r w:rsidR="0098746D" w:rsidRPr="003E356E">
        <w:rPr>
          <w:lang w:val="kl-GL"/>
        </w:rPr>
        <w:t>Ukioq isertitaqarfiusoq</w:t>
      </w:r>
      <w:r w:rsidR="00174F81" w:rsidRPr="003E356E">
        <w:rPr>
          <w:lang w:val="kl-GL"/>
        </w:rPr>
        <w:t xml:space="preserve"> 2023</w:t>
      </w:r>
      <w:r w:rsidR="0098746D" w:rsidRPr="003E356E">
        <w:rPr>
          <w:lang w:val="kl-GL"/>
        </w:rPr>
        <w:t xml:space="preserve"> aallarnerfigalugu ilanngullugulu oqaaseqatigiinni siullerni </w:t>
      </w:r>
      <w:r w:rsidR="00174F81" w:rsidRPr="003E356E">
        <w:rPr>
          <w:lang w:val="kl-GL"/>
        </w:rPr>
        <w:t>procent</w:t>
      </w:r>
      <w:r w:rsidR="0098746D" w:rsidRPr="003E356E">
        <w:rPr>
          <w:lang w:val="kl-GL"/>
        </w:rPr>
        <w:t>iliussaq</w:t>
      </w:r>
      <w:r w:rsidR="00174F81" w:rsidRPr="003E356E">
        <w:rPr>
          <w:lang w:val="kl-GL"/>
        </w:rPr>
        <w:t xml:space="preserve"> 9,0 procent</w:t>
      </w:r>
      <w:r w:rsidR="0098746D" w:rsidRPr="003E356E">
        <w:rPr>
          <w:lang w:val="kl-GL"/>
        </w:rPr>
        <w:t>iuvoq</w:t>
      </w:r>
      <w:r w:rsidR="00174F81" w:rsidRPr="003E356E">
        <w:rPr>
          <w:lang w:val="kl-GL"/>
        </w:rPr>
        <w:t xml:space="preserve">. </w:t>
      </w:r>
    </w:p>
    <w:p w14:paraId="0539F9B1" w14:textId="65ADBF87" w:rsidR="00C81EB3" w:rsidRPr="003E356E" w:rsidRDefault="00174F81" w:rsidP="00174F81">
      <w:pPr>
        <w:rPr>
          <w:lang w:val="kl-GL"/>
        </w:rPr>
      </w:pPr>
      <w:r w:rsidRPr="003E356E">
        <w:rPr>
          <w:lang w:val="kl-GL"/>
        </w:rPr>
        <w:t xml:space="preserve">  </w:t>
      </w:r>
      <w:r w:rsidR="0098746D" w:rsidRPr="003E356E">
        <w:rPr>
          <w:i/>
          <w:iCs/>
          <w:lang w:val="kl-GL"/>
        </w:rPr>
        <w:t>Imm</w:t>
      </w:r>
      <w:r w:rsidRPr="003E356E">
        <w:rPr>
          <w:i/>
          <w:iCs/>
          <w:lang w:val="kl-GL"/>
        </w:rPr>
        <w:t xml:space="preserve">. 2. </w:t>
      </w:r>
      <w:r w:rsidRPr="003E356E">
        <w:rPr>
          <w:lang w:val="kl-GL"/>
        </w:rPr>
        <w:t xml:space="preserve"> </w:t>
      </w:r>
      <w:r w:rsidR="0098746D" w:rsidRPr="003E356E">
        <w:rPr>
          <w:lang w:val="kl-GL"/>
        </w:rPr>
        <w:t>Imm. 1-imi aningaasartai aammalu isertitanut tunngavissanut killiliussat, ukiumut aningaasaliiffiusumut pineqartumut, ukiumut akinut iluarsiinermut procentiliussamik iluarsineqartassapput</w:t>
      </w:r>
      <w:r w:rsidRPr="003E356E">
        <w:rPr>
          <w:lang w:val="kl-GL"/>
        </w:rPr>
        <w:t xml:space="preserve">, </w:t>
      </w:r>
      <w:r w:rsidR="0098746D" w:rsidRPr="003E356E">
        <w:rPr>
          <w:lang w:val="kl-GL"/>
        </w:rPr>
        <w:t xml:space="preserve">takuuk </w:t>
      </w:r>
      <w:r w:rsidR="00877385" w:rsidRPr="003E356E">
        <w:rPr>
          <w:lang w:val="kl-GL"/>
        </w:rPr>
        <w:t>procenti aaqqiissutissaq aamma maannakkorpiaq aningaasarsiat pillugit Inatsisartut inatsisaat</w:t>
      </w:r>
      <w:r w:rsidRPr="003E356E">
        <w:rPr>
          <w:lang w:val="kl-GL"/>
        </w:rPr>
        <w:t xml:space="preserve">. </w:t>
      </w:r>
      <w:r w:rsidR="00877385" w:rsidRPr="003E356E">
        <w:rPr>
          <w:lang w:val="kl-GL"/>
        </w:rPr>
        <w:t>Nalingi koruunit aningaasartaannut iluitsumut qaninnermut iluarsineqassapput</w:t>
      </w:r>
      <w:r w:rsidRPr="003E356E">
        <w:rPr>
          <w:lang w:val="kl-GL"/>
        </w:rPr>
        <w:t xml:space="preserve">. </w:t>
      </w:r>
      <w:r w:rsidR="00877385" w:rsidRPr="003E356E">
        <w:rPr>
          <w:lang w:val="kl-GL"/>
        </w:rPr>
        <w:t xml:space="preserve">Akileraartarnermut ingerlatsiviup akigititat ukiunut isertitaqarfiusunut atuuttut, ukioq isertitaqarfiusoq akigititat atuuffissaat sioqqullugu, ukiumoortumik qaammatisiutit malillugit ukiumi ulloq </w:t>
      </w:r>
      <w:r w:rsidRPr="003E356E">
        <w:rPr>
          <w:lang w:val="kl-GL"/>
        </w:rPr>
        <w:t>10. oktob</w:t>
      </w:r>
      <w:r w:rsidR="00877385" w:rsidRPr="003E356E">
        <w:rPr>
          <w:lang w:val="kl-GL"/>
        </w:rPr>
        <w:t>ari nalunaarutigissavai</w:t>
      </w:r>
      <w:r w:rsidRPr="003E356E">
        <w:rPr>
          <w:lang w:val="kl-GL"/>
        </w:rPr>
        <w:t>.</w:t>
      </w:r>
      <w:r w:rsidR="00C81EB3" w:rsidRPr="003E356E">
        <w:rPr>
          <w:lang w:val="kl-GL"/>
        </w:rPr>
        <w:t>”</w:t>
      </w:r>
    </w:p>
    <w:p w14:paraId="3F7D8ECD" w14:textId="77777777" w:rsidR="008E55C0" w:rsidRPr="003E356E" w:rsidRDefault="008E55C0" w:rsidP="0063371C">
      <w:pPr>
        <w:rPr>
          <w:lang w:val="kl-GL"/>
        </w:rPr>
      </w:pPr>
    </w:p>
    <w:p w14:paraId="4AA22E96" w14:textId="14EA6E8D" w:rsidR="00B349A1" w:rsidRPr="003E356E" w:rsidRDefault="00B349A1" w:rsidP="00B349A1">
      <w:pPr>
        <w:rPr>
          <w:lang w:val="kl-GL"/>
        </w:rPr>
      </w:pPr>
      <w:r w:rsidRPr="003E356E">
        <w:rPr>
          <w:b/>
          <w:bCs/>
          <w:lang w:val="kl-GL"/>
        </w:rPr>
        <w:t>8.</w:t>
      </w:r>
      <w:r w:rsidRPr="003E356E">
        <w:rPr>
          <w:lang w:val="kl-GL"/>
        </w:rPr>
        <w:t xml:space="preserve"> </w:t>
      </w:r>
      <w:r w:rsidRPr="003E356E">
        <w:rPr>
          <w:i/>
          <w:iCs/>
          <w:lang w:val="kl-GL"/>
        </w:rPr>
        <w:t xml:space="preserve">§ 72 </w:t>
      </w:r>
      <w:r w:rsidR="007074FD" w:rsidRPr="003E356E">
        <w:rPr>
          <w:lang w:val="kl-GL"/>
        </w:rPr>
        <w:t>atorunnaarsinneqarpoq</w:t>
      </w:r>
      <w:r w:rsidRPr="003E356E">
        <w:rPr>
          <w:lang w:val="kl-GL"/>
        </w:rPr>
        <w:t>.</w:t>
      </w:r>
    </w:p>
    <w:p w14:paraId="7DFADA02" w14:textId="77777777" w:rsidR="00893369" w:rsidRPr="003E356E" w:rsidRDefault="00893369" w:rsidP="0063371C">
      <w:pPr>
        <w:rPr>
          <w:lang w:val="kl-GL"/>
        </w:rPr>
      </w:pPr>
    </w:p>
    <w:p w14:paraId="1E9B7834" w14:textId="59CE8103" w:rsidR="003C3CC5" w:rsidRPr="003E356E" w:rsidRDefault="00A7537E" w:rsidP="0063371C">
      <w:pPr>
        <w:rPr>
          <w:lang w:val="kl-GL"/>
        </w:rPr>
      </w:pPr>
      <w:r w:rsidRPr="003E356E">
        <w:rPr>
          <w:b/>
          <w:bCs/>
          <w:lang w:val="kl-GL"/>
        </w:rPr>
        <w:t>9</w:t>
      </w:r>
      <w:r w:rsidR="003C3CC5" w:rsidRPr="003E356E">
        <w:rPr>
          <w:b/>
          <w:bCs/>
          <w:lang w:val="kl-GL"/>
        </w:rPr>
        <w:t>.</w:t>
      </w:r>
      <w:r w:rsidR="003C3CC5" w:rsidRPr="003E356E">
        <w:rPr>
          <w:lang w:val="kl-GL"/>
        </w:rPr>
        <w:t xml:space="preserve">  </w:t>
      </w:r>
      <w:r w:rsidR="003C3CC5" w:rsidRPr="003E356E">
        <w:rPr>
          <w:iCs/>
          <w:lang w:val="kl-GL"/>
        </w:rPr>
        <w:t>§ 86 a</w:t>
      </w:r>
      <w:r w:rsidR="00174F81" w:rsidRPr="003E356E">
        <w:rPr>
          <w:iCs/>
          <w:lang w:val="kl-GL"/>
        </w:rPr>
        <w:t xml:space="preserve"> malillugu</w:t>
      </w:r>
      <w:r w:rsidR="003C3CC5" w:rsidRPr="003E356E">
        <w:rPr>
          <w:lang w:val="kl-GL"/>
        </w:rPr>
        <w:t xml:space="preserve"> </w:t>
      </w:r>
      <w:r w:rsidR="007074FD" w:rsidRPr="003E356E">
        <w:rPr>
          <w:lang w:val="kl-GL"/>
        </w:rPr>
        <w:t>ilanngunneqarpoq</w:t>
      </w:r>
      <w:r w:rsidR="003C3CC5" w:rsidRPr="003E356E">
        <w:rPr>
          <w:lang w:val="kl-GL"/>
        </w:rPr>
        <w:t>:</w:t>
      </w:r>
    </w:p>
    <w:p w14:paraId="77B51ECF" w14:textId="1F54E52D" w:rsidR="00D7370D" w:rsidRPr="003E356E" w:rsidRDefault="006F753E" w:rsidP="006F753E">
      <w:pPr>
        <w:rPr>
          <w:lang w:val="kl-GL"/>
        </w:rPr>
      </w:pPr>
      <w:r w:rsidRPr="003E356E">
        <w:rPr>
          <w:lang w:val="kl-GL"/>
        </w:rPr>
        <w:t>”</w:t>
      </w:r>
      <w:r w:rsidR="00174F81" w:rsidRPr="003E356E">
        <w:rPr>
          <w:lang w:val="kl-GL"/>
        </w:rPr>
        <w:t xml:space="preserve">  </w:t>
      </w:r>
      <w:r w:rsidRPr="003E356E">
        <w:rPr>
          <w:b/>
          <w:lang w:val="kl-GL"/>
        </w:rPr>
        <w:t xml:space="preserve">§ 86 a. </w:t>
      </w:r>
      <w:r w:rsidR="009A052B" w:rsidRPr="003E356E">
        <w:rPr>
          <w:bCs/>
          <w:lang w:val="kl-GL"/>
        </w:rPr>
        <w:t>Suli</w:t>
      </w:r>
      <w:r w:rsidR="00075C88" w:rsidRPr="003E356E">
        <w:rPr>
          <w:bCs/>
          <w:lang w:val="kl-GL"/>
        </w:rPr>
        <w:t>f</w:t>
      </w:r>
      <w:r w:rsidR="009A052B" w:rsidRPr="003E356E">
        <w:rPr>
          <w:bCs/>
          <w:lang w:val="kl-GL"/>
        </w:rPr>
        <w:t>feqarfiit § 1-imi ilanngunneqartut</w:t>
      </w:r>
      <w:r w:rsidRPr="003E356E">
        <w:rPr>
          <w:lang w:val="kl-GL"/>
        </w:rPr>
        <w:t xml:space="preserve"> </w:t>
      </w:r>
      <w:r w:rsidR="00D7370D" w:rsidRPr="003E356E">
        <w:rPr>
          <w:lang w:val="kl-GL"/>
        </w:rPr>
        <w:t>§ 86, imm. 2 aamma § 16</w:t>
      </w:r>
      <w:r w:rsidR="009A052B" w:rsidRPr="003E356E">
        <w:rPr>
          <w:lang w:val="kl-GL"/>
        </w:rPr>
        <w:t xml:space="preserve"> imm</w:t>
      </w:r>
      <w:r w:rsidR="00D7370D" w:rsidRPr="003E356E">
        <w:rPr>
          <w:lang w:val="kl-GL"/>
        </w:rPr>
        <w:t>. 2 avataanni pisuni suliffeqarfimmik atoru</w:t>
      </w:r>
      <w:r w:rsidR="00075C88" w:rsidRPr="003E356E">
        <w:rPr>
          <w:lang w:val="kl-GL"/>
        </w:rPr>
        <w:t>n</w:t>
      </w:r>
      <w:r w:rsidR="00D7370D" w:rsidRPr="003E356E">
        <w:rPr>
          <w:lang w:val="kl-GL"/>
        </w:rPr>
        <w:t xml:space="preserve">naarsitsinermi </w:t>
      </w:r>
      <w:r w:rsidR="009A052B" w:rsidRPr="003E356E">
        <w:rPr>
          <w:lang w:val="kl-GL"/>
        </w:rPr>
        <w:t>pissarsiaritinneqartut</w:t>
      </w:r>
      <w:r w:rsidR="00D7370D" w:rsidRPr="003E356E">
        <w:rPr>
          <w:lang w:val="kl-GL"/>
        </w:rPr>
        <w:t xml:space="preserve"> kommunimi suliffeqarfiup angerlarsimaffiani akileraarutit procentiannik akileraartitsinermi proce</w:t>
      </w:r>
      <w:r w:rsidR="009A052B" w:rsidRPr="003E356E">
        <w:rPr>
          <w:lang w:val="kl-GL"/>
        </w:rPr>
        <w:t>n</w:t>
      </w:r>
      <w:r w:rsidR="00D7370D" w:rsidRPr="003E356E">
        <w:rPr>
          <w:lang w:val="kl-GL"/>
        </w:rPr>
        <w:t>tip tamarmiusup aamma § 60 naapertorlugu suliffeqarfinnik akileraartitsinermi procentip assigiinngissutaannik pissarsianit akileraarutit ilanngaatigissavaat</w:t>
      </w:r>
      <w:r w:rsidR="00666173" w:rsidRPr="003E356E">
        <w:rPr>
          <w:lang w:val="kl-GL"/>
        </w:rPr>
        <w:t>. Suliffeqarfiup akileraarutit akilersinneqartut akilissavai aammalu akileraaruser</w:t>
      </w:r>
      <w:r w:rsidR="009A052B" w:rsidRPr="003E356E">
        <w:rPr>
          <w:lang w:val="kl-GL"/>
        </w:rPr>
        <w:t>if</w:t>
      </w:r>
      <w:r w:rsidR="00666173" w:rsidRPr="003E356E">
        <w:rPr>
          <w:lang w:val="kl-GL"/>
        </w:rPr>
        <w:t>fimmut § 88-imi malittarisassat malillugit tamanna pillugu nalunaaruteqassalluni. Akileraartussaatitaas</w:t>
      </w:r>
      <w:r w:rsidR="00B04B47" w:rsidRPr="003E356E">
        <w:rPr>
          <w:lang w:val="kl-GL"/>
        </w:rPr>
        <w:t>up</w:t>
      </w:r>
      <w:r w:rsidR="00666173" w:rsidRPr="003E356E">
        <w:rPr>
          <w:lang w:val="kl-GL"/>
        </w:rPr>
        <w:t xml:space="preserve"> akileraarutit akilersinneqartut suliffeqarfimmi piginn</w:t>
      </w:r>
      <w:r w:rsidR="00075C88" w:rsidRPr="003E356E">
        <w:rPr>
          <w:lang w:val="kl-GL"/>
        </w:rPr>
        <w:t>eq</w:t>
      </w:r>
      <w:r w:rsidR="00666173" w:rsidRPr="003E356E">
        <w:rPr>
          <w:lang w:val="kl-GL"/>
        </w:rPr>
        <w:t>ataassut</w:t>
      </w:r>
      <w:r w:rsidR="00B04B47" w:rsidRPr="003E356E">
        <w:rPr>
          <w:lang w:val="kl-GL"/>
        </w:rPr>
        <w:t>s</w:t>
      </w:r>
      <w:r w:rsidR="00666173" w:rsidRPr="003E356E">
        <w:rPr>
          <w:lang w:val="kl-GL"/>
        </w:rPr>
        <w:t>inik pisinermi akiliutigineqartunut uppernarsarneqartunut atatinneqarsinnaasut annertussusaa</w:t>
      </w:r>
      <w:r w:rsidR="00B04B47" w:rsidRPr="003E356E">
        <w:rPr>
          <w:lang w:val="kl-GL"/>
        </w:rPr>
        <w:t>nnu</w:t>
      </w:r>
      <w:r w:rsidR="00666173" w:rsidRPr="003E356E">
        <w:rPr>
          <w:lang w:val="kl-GL"/>
        </w:rPr>
        <w:t xml:space="preserve">t </w:t>
      </w:r>
      <w:r w:rsidR="00B04B47" w:rsidRPr="003E356E">
        <w:rPr>
          <w:lang w:val="kl-GL"/>
        </w:rPr>
        <w:t>naleqqiullugit</w:t>
      </w:r>
      <w:r w:rsidR="00666173" w:rsidRPr="003E356E">
        <w:rPr>
          <w:lang w:val="kl-GL"/>
        </w:rPr>
        <w:t xml:space="preserve"> </w:t>
      </w:r>
      <w:r w:rsidR="00B04B47" w:rsidRPr="003E356E">
        <w:rPr>
          <w:lang w:val="kl-GL"/>
        </w:rPr>
        <w:t>akileraaruseriffimmut qinnuteqarnikkut</w:t>
      </w:r>
      <w:r w:rsidR="00666173" w:rsidRPr="003E356E">
        <w:rPr>
          <w:lang w:val="kl-GL"/>
        </w:rPr>
        <w:t xml:space="preserve"> utertissinnaavai.</w:t>
      </w:r>
    </w:p>
    <w:p w14:paraId="2A99A855" w14:textId="2BB8CD98" w:rsidR="00C30375" w:rsidRPr="003E356E" w:rsidRDefault="006F753E" w:rsidP="0063371C">
      <w:pPr>
        <w:rPr>
          <w:lang w:val="kl-GL"/>
        </w:rPr>
      </w:pPr>
      <w:r w:rsidRPr="003E356E">
        <w:rPr>
          <w:lang w:val="kl-GL"/>
        </w:rPr>
        <w:t xml:space="preserve">  </w:t>
      </w:r>
      <w:r w:rsidR="00C30375" w:rsidRPr="003E356E">
        <w:rPr>
          <w:i/>
          <w:lang w:val="kl-GL"/>
        </w:rPr>
        <w:t>Imm</w:t>
      </w:r>
      <w:r w:rsidRPr="003E356E">
        <w:rPr>
          <w:i/>
          <w:lang w:val="kl-GL"/>
        </w:rPr>
        <w:t>. 2.</w:t>
      </w:r>
      <w:r w:rsidRPr="003E356E">
        <w:rPr>
          <w:lang w:val="kl-GL"/>
        </w:rPr>
        <w:t xml:space="preserve"> </w:t>
      </w:r>
      <w:r w:rsidR="00C30375" w:rsidRPr="003E356E">
        <w:rPr>
          <w:lang w:val="kl-GL"/>
        </w:rPr>
        <w:t xml:space="preserve">Aningaasarsianik </w:t>
      </w:r>
      <w:r w:rsidR="0097318A" w:rsidRPr="003E356E">
        <w:rPr>
          <w:lang w:val="kl-GL"/>
        </w:rPr>
        <w:t>akileraarutaasussaatitaasunik naatsorsuinermi inuit tamak</w:t>
      </w:r>
      <w:r w:rsidR="00075C88" w:rsidRPr="003E356E">
        <w:rPr>
          <w:lang w:val="kl-GL"/>
        </w:rPr>
        <w:t>k</w:t>
      </w:r>
      <w:r w:rsidR="0097318A" w:rsidRPr="003E356E">
        <w:rPr>
          <w:lang w:val="kl-GL"/>
        </w:rPr>
        <w:t>iisumik akileraartussa</w:t>
      </w:r>
      <w:r w:rsidR="0038505C" w:rsidRPr="003E356E">
        <w:rPr>
          <w:lang w:val="kl-GL"/>
        </w:rPr>
        <w:t>a</w:t>
      </w:r>
      <w:r w:rsidR="0097318A" w:rsidRPr="003E356E">
        <w:rPr>
          <w:lang w:val="kl-GL"/>
        </w:rPr>
        <w:t xml:space="preserve">titaasut suliffeqarfimmik nunani allani angerlarsimaffeqartuni, tassunga ilanngullugit Danmarkimi aamma Savalimmiuni atorunnaarsitsinermi </w:t>
      </w:r>
      <w:r w:rsidR="00692B81" w:rsidRPr="003E356E">
        <w:rPr>
          <w:lang w:val="kl-GL"/>
        </w:rPr>
        <w:t>pissarsiat</w:t>
      </w:r>
      <w:r w:rsidR="0097318A" w:rsidRPr="003E356E">
        <w:rPr>
          <w:lang w:val="kl-GL"/>
        </w:rPr>
        <w:t xml:space="preserve"> ilanngullugit naatsorsussava</w:t>
      </w:r>
      <w:r w:rsidR="00692B81" w:rsidRPr="003E356E">
        <w:rPr>
          <w:lang w:val="kl-GL"/>
        </w:rPr>
        <w:t>at</w:t>
      </w:r>
      <w:r w:rsidR="0097318A" w:rsidRPr="003E356E">
        <w:rPr>
          <w:lang w:val="kl-GL"/>
        </w:rPr>
        <w:t xml:space="preserve">. Aningaasarsiat akileraarutaasussaatitaasut suliffeqarfimmik atorunnaarsitsinermi </w:t>
      </w:r>
      <w:r w:rsidR="00692B81" w:rsidRPr="003E356E">
        <w:rPr>
          <w:lang w:val="kl-GL"/>
        </w:rPr>
        <w:t>s</w:t>
      </w:r>
      <w:r w:rsidR="0097318A" w:rsidRPr="003E356E">
        <w:rPr>
          <w:lang w:val="kl-GL"/>
        </w:rPr>
        <w:t xml:space="preserve"> aamma suliffeqarfimmi piginneqataassutinik pisinermi akiliutigineqartut assigiinngissutaattut naatsorsorneqassapput. Ki</w:t>
      </w:r>
      <w:r w:rsidR="002B7E2F" w:rsidRPr="003E356E">
        <w:rPr>
          <w:lang w:val="kl-GL"/>
        </w:rPr>
        <w:t>si</w:t>
      </w:r>
      <w:r w:rsidR="0097318A" w:rsidRPr="003E356E">
        <w:rPr>
          <w:lang w:val="kl-GL"/>
        </w:rPr>
        <w:t>annili pissar</w:t>
      </w:r>
      <w:r w:rsidR="00692B81" w:rsidRPr="003E356E">
        <w:rPr>
          <w:lang w:val="kl-GL"/>
        </w:rPr>
        <w:t>sia</w:t>
      </w:r>
      <w:r w:rsidR="0097318A" w:rsidRPr="003E356E">
        <w:rPr>
          <w:lang w:val="kl-GL"/>
        </w:rPr>
        <w:t xml:space="preserve">t taamaallaat 65 procentii aningaasarsianut akileraarutaasussaatitaasunut ilanngullugit naatsorneqassapput. </w:t>
      </w:r>
      <w:r w:rsidR="0097318A" w:rsidRPr="003E356E">
        <w:rPr>
          <w:lang w:val="kl-GL"/>
        </w:rPr>
        <w:lastRenderedPageBreak/>
        <w:t xml:space="preserve">Ajunaarutit aningaasarsiani akileraarutaasussaatitaasuni ilanngaatigineqarsinnaanngillat. Akileraaruseriffiup </w:t>
      </w:r>
      <w:r w:rsidR="00692B81" w:rsidRPr="003E356E">
        <w:rPr>
          <w:lang w:val="kl-GL"/>
        </w:rPr>
        <w:t>akileraarutit naalagaaffinnut allanut, Danmarkimut imaluunniit Savalimmiunut akilerneqartut akileraarutinit ilanngaatigineqarnissaat § 69 malillugu akuerisinnaavaa.”</w:t>
      </w:r>
    </w:p>
    <w:p w14:paraId="35089213" w14:textId="77777777" w:rsidR="00001249" w:rsidRPr="003E356E" w:rsidRDefault="00001249" w:rsidP="0063371C">
      <w:pPr>
        <w:rPr>
          <w:lang w:val="kl-GL"/>
        </w:rPr>
      </w:pPr>
    </w:p>
    <w:p w14:paraId="24D8B639" w14:textId="21C6E8F3" w:rsidR="00001249" w:rsidRPr="003E356E" w:rsidRDefault="00FE1871" w:rsidP="0063371C">
      <w:pPr>
        <w:rPr>
          <w:lang w:val="kl-GL"/>
        </w:rPr>
      </w:pPr>
      <w:r w:rsidRPr="003E356E">
        <w:rPr>
          <w:b/>
          <w:lang w:val="kl-GL"/>
        </w:rPr>
        <w:t>10</w:t>
      </w:r>
      <w:r w:rsidR="00001249" w:rsidRPr="003E356E">
        <w:rPr>
          <w:b/>
          <w:lang w:val="kl-GL"/>
        </w:rPr>
        <w:t xml:space="preserve">. </w:t>
      </w:r>
      <w:r w:rsidR="00001249" w:rsidRPr="003E356E">
        <w:rPr>
          <w:lang w:val="kl-GL"/>
        </w:rPr>
        <w:t xml:space="preserve">§ 105, </w:t>
      </w:r>
      <w:r w:rsidR="00692B81" w:rsidRPr="003E356E">
        <w:rPr>
          <w:lang w:val="kl-GL"/>
        </w:rPr>
        <w:t>imm</w:t>
      </w:r>
      <w:r w:rsidR="00001249" w:rsidRPr="003E356E">
        <w:rPr>
          <w:lang w:val="kl-GL"/>
        </w:rPr>
        <w:t>. 1, nr. 7</w:t>
      </w:r>
      <w:r w:rsidR="00174F81" w:rsidRPr="003E356E">
        <w:rPr>
          <w:lang w:val="kl-GL"/>
        </w:rPr>
        <w:t xml:space="preserve"> aamma </w:t>
      </w:r>
      <w:r w:rsidR="00001249" w:rsidRPr="003E356E">
        <w:rPr>
          <w:lang w:val="kl-GL"/>
        </w:rPr>
        <w:t xml:space="preserve">8, </w:t>
      </w:r>
      <w:r w:rsidR="00692B81" w:rsidRPr="003E356E">
        <w:rPr>
          <w:lang w:val="kl-GL"/>
        </w:rPr>
        <w:t>imatut oqaasertalerneqarput</w:t>
      </w:r>
      <w:r w:rsidR="00001249" w:rsidRPr="003E356E">
        <w:rPr>
          <w:lang w:val="kl-GL"/>
        </w:rPr>
        <w:t>:</w:t>
      </w:r>
    </w:p>
    <w:p w14:paraId="0DC309D1" w14:textId="72C0226E" w:rsidR="00692B81" w:rsidRPr="003E356E" w:rsidRDefault="00001249" w:rsidP="00001249">
      <w:pPr>
        <w:rPr>
          <w:lang w:val="kl-GL"/>
        </w:rPr>
      </w:pPr>
      <w:r w:rsidRPr="003E356E">
        <w:rPr>
          <w:lang w:val="kl-GL"/>
        </w:rPr>
        <w:t xml:space="preserve">”7) </w:t>
      </w:r>
      <w:r w:rsidR="006D03D7" w:rsidRPr="003E356E">
        <w:rPr>
          <w:lang w:val="kl-GL"/>
        </w:rPr>
        <w:t>nuussi</w:t>
      </w:r>
      <w:r w:rsidR="003F3BC0" w:rsidRPr="003E356E">
        <w:rPr>
          <w:lang w:val="kl-GL"/>
        </w:rPr>
        <w:t>nerit aqunneqartut pillugit killilimmik uppernarsa</w:t>
      </w:r>
      <w:r w:rsidR="00075C88" w:rsidRPr="003E356E">
        <w:rPr>
          <w:lang w:val="kl-GL"/>
        </w:rPr>
        <w:t>a</w:t>
      </w:r>
      <w:r w:rsidR="003F3BC0" w:rsidRPr="003E356E">
        <w:rPr>
          <w:lang w:val="kl-GL"/>
        </w:rPr>
        <w:t xml:space="preserve">siortussaatitaanermut piumasaqaatit eqqortinnerat pillugu eqqunngitsunik </w:t>
      </w:r>
      <w:r w:rsidR="0049180C" w:rsidRPr="003E356E">
        <w:rPr>
          <w:lang w:val="kl-GL"/>
        </w:rPr>
        <w:t>salloqittaa</w:t>
      </w:r>
      <w:r w:rsidR="003F3BC0" w:rsidRPr="003E356E">
        <w:rPr>
          <w:lang w:val="kl-GL"/>
        </w:rPr>
        <w:t>lluniluunniit paasissutissiineq, tak. § 36 imm. 4, imaluunniit</w:t>
      </w:r>
    </w:p>
    <w:p w14:paraId="59F4CF62" w14:textId="4FF5D51D" w:rsidR="003F3BC0" w:rsidRPr="003E356E" w:rsidRDefault="00001249" w:rsidP="00001249">
      <w:pPr>
        <w:rPr>
          <w:lang w:val="kl-GL"/>
        </w:rPr>
      </w:pPr>
      <w:r w:rsidRPr="003E356E">
        <w:rPr>
          <w:lang w:val="kl-GL"/>
        </w:rPr>
        <w:t xml:space="preserve">8) </w:t>
      </w:r>
      <w:r w:rsidR="006D03D7" w:rsidRPr="003E356E">
        <w:rPr>
          <w:lang w:val="kl-GL"/>
        </w:rPr>
        <w:t>nuuss</w:t>
      </w:r>
      <w:r w:rsidR="003F3BC0" w:rsidRPr="003E356E">
        <w:rPr>
          <w:lang w:val="kl-GL"/>
        </w:rPr>
        <w:t>inerit aqunneqartut pillugit allaganngorlugu uppernarsaatinik § 36 b, imm. 2 malillugu aamma nunamit nunamut nalunaarutinik suliarineqartussaatitaasunik piffissaq eqqorlugu tunniussinngitsoq</w:t>
      </w:r>
      <w:r w:rsidR="00187CBD" w:rsidRPr="003E356E">
        <w:rPr>
          <w:lang w:val="kl-GL"/>
        </w:rPr>
        <w:t>, tak. § 36, imm. 6-12.”</w:t>
      </w:r>
    </w:p>
    <w:p w14:paraId="4412C38F" w14:textId="77777777" w:rsidR="00683ED5" w:rsidRPr="003E356E" w:rsidRDefault="00683ED5" w:rsidP="00CE62AB">
      <w:pPr>
        <w:rPr>
          <w:b/>
          <w:lang w:val="kl-GL"/>
        </w:rPr>
      </w:pPr>
    </w:p>
    <w:p w14:paraId="1EE52336" w14:textId="77777777" w:rsidR="00683ED5" w:rsidRPr="003E356E" w:rsidRDefault="00683ED5" w:rsidP="00683ED5">
      <w:pPr>
        <w:jc w:val="center"/>
        <w:rPr>
          <w:b/>
          <w:lang w:val="kl-GL"/>
        </w:rPr>
      </w:pPr>
      <w:r w:rsidRPr="003E356E">
        <w:rPr>
          <w:b/>
          <w:lang w:val="kl-GL"/>
        </w:rPr>
        <w:t>§ 2</w:t>
      </w:r>
    </w:p>
    <w:p w14:paraId="5784956C" w14:textId="77777777" w:rsidR="00AC19D3" w:rsidRPr="003E356E" w:rsidRDefault="00AC19D3" w:rsidP="00CE62AB">
      <w:pPr>
        <w:rPr>
          <w:lang w:val="kl-GL"/>
        </w:rPr>
      </w:pPr>
    </w:p>
    <w:p w14:paraId="5B68CB90" w14:textId="26EF608D" w:rsidR="00187CBD" w:rsidRPr="003E356E" w:rsidRDefault="00187CBD" w:rsidP="00174F81">
      <w:pPr>
        <w:rPr>
          <w:iCs/>
          <w:lang w:val="kl-GL"/>
        </w:rPr>
      </w:pPr>
      <w:r w:rsidRPr="003E356E">
        <w:rPr>
          <w:lang w:val="kl-GL"/>
        </w:rPr>
        <w:t>Inatsisartut inatsisaat ulloq 1. januar 2023 atuutilersinneqarpoq aammalu ukiumit aningaasarsiorfiusumit 2023-mit atuutilissalluni</w:t>
      </w:r>
      <w:r w:rsidRPr="003E356E">
        <w:rPr>
          <w:iCs/>
          <w:lang w:val="kl-GL"/>
        </w:rPr>
        <w:t>.</w:t>
      </w:r>
    </w:p>
    <w:p w14:paraId="3E175A62" w14:textId="24FD9CD1" w:rsidR="00683ED5" w:rsidRPr="003E356E" w:rsidRDefault="00683ED5" w:rsidP="00CE62AB">
      <w:pPr>
        <w:rPr>
          <w:b/>
          <w:lang w:val="kl-GL"/>
        </w:rPr>
      </w:pPr>
    </w:p>
    <w:p w14:paraId="20F3397F" w14:textId="77777777" w:rsidR="00683ED5" w:rsidRPr="003E356E" w:rsidRDefault="00683ED5" w:rsidP="00CE62AB">
      <w:pPr>
        <w:rPr>
          <w:b/>
          <w:lang w:val="kl-GL"/>
        </w:rPr>
      </w:pPr>
    </w:p>
    <w:p w14:paraId="2DF17316" w14:textId="5AD9A264" w:rsidR="00683ED5" w:rsidRPr="003E356E" w:rsidRDefault="00187CBD" w:rsidP="00683ED5">
      <w:pPr>
        <w:jc w:val="center"/>
        <w:rPr>
          <w:i/>
          <w:lang w:val="kl-GL"/>
        </w:rPr>
      </w:pPr>
      <w:r w:rsidRPr="003E356E">
        <w:rPr>
          <w:i/>
          <w:lang w:val="kl-GL"/>
        </w:rPr>
        <w:t>Kalaallit Nunaanni Namminersorlutik Oqartussat</w:t>
      </w:r>
      <w:r w:rsidR="00AC19D3" w:rsidRPr="003E356E">
        <w:rPr>
          <w:i/>
          <w:lang w:val="kl-GL"/>
        </w:rPr>
        <w:t>,</w:t>
      </w:r>
      <w:r w:rsidR="00683ED5" w:rsidRPr="003E356E">
        <w:rPr>
          <w:i/>
          <w:lang w:val="kl-GL"/>
        </w:rPr>
        <w:t xml:space="preserve"> </w:t>
      </w:r>
      <w:r w:rsidRPr="003E356E">
        <w:rPr>
          <w:i/>
          <w:lang w:val="kl-GL"/>
        </w:rPr>
        <w:t xml:space="preserve">ulloq </w:t>
      </w:r>
      <w:r w:rsidR="00683ED5" w:rsidRPr="003E356E">
        <w:rPr>
          <w:i/>
          <w:lang w:val="kl-GL"/>
        </w:rPr>
        <w:t xml:space="preserve">x. xx </w:t>
      </w:r>
      <w:r w:rsidR="00AC19D3" w:rsidRPr="003E356E">
        <w:rPr>
          <w:i/>
          <w:lang w:val="kl-GL"/>
        </w:rPr>
        <w:t>2022</w:t>
      </w:r>
    </w:p>
    <w:p w14:paraId="22D8E471" w14:textId="77777777" w:rsidR="00683ED5" w:rsidRPr="003E356E" w:rsidRDefault="00683ED5" w:rsidP="00683ED5">
      <w:pPr>
        <w:jc w:val="center"/>
        <w:rPr>
          <w:lang w:val="kl-GL"/>
        </w:rPr>
      </w:pPr>
    </w:p>
    <w:p w14:paraId="75C08788" w14:textId="77777777" w:rsidR="00683ED5" w:rsidRPr="003E356E" w:rsidRDefault="00683ED5" w:rsidP="00683ED5">
      <w:pPr>
        <w:jc w:val="center"/>
        <w:rPr>
          <w:lang w:val="kl-GL"/>
        </w:rPr>
      </w:pPr>
    </w:p>
    <w:p w14:paraId="761C6D5B" w14:textId="77777777" w:rsidR="00683ED5" w:rsidRPr="003E356E" w:rsidRDefault="00683ED5" w:rsidP="00683ED5">
      <w:pPr>
        <w:jc w:val="center"/>
        <w:rPr>
          <w:lang w:val="kl-GL"/>
        </w:rPr>
      </w:pPr>
    </w:p>
    <w:p w14:paraId="3B9C2D20" w14:textId="3945FE37" w:rsidR="00683ED5" w:rsidRPr="003E356E" w:rsidRDefault="00683ED5" w:rsidP="00683ED5">
      <w:pPr>
        <w:jc w:val="center"/>
        <w:rPr>
          <w:b/>
          <w:lang w:val="kl-GL"/>
        </w:rPr>
      </w:pPr>
      <w:r w:rsidRPr="003E356E">
        <w:rPr>
          <w:b/>
          <w:lang w:val="kl-GL"/>
        </w:rPr>
        <w:t>Naalakkersuisut</w:t>
      </w:r>
      <w:r w:rsidR="00187CBD" w:rsidRPr="003E356E">
        <w:rPr>
          <w:b/>
          <w:lang w:val="kl-GL"/>
        </w:rPr>
        <w:t xml:space="preserve"> Siulittaasuat</w:t>
      </w:r>
    </w:p>
    <w:sectPr w:rsidR="00683ED5" w:rsidRPr="003E356E" w:rsidSect="0060559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1B42" w14:textId="77777777" w:rsidR="001D62B1" w:rsidRDefault="001D62B1" w:rsidP="00605592">
      <w:pPr>
        <w:spacing w:line="240" w:lineRule="auto"/>
      </w:pPr>
      <w:r>
        <w:separator/>
      </w:r>
    </w:p>
  </w:endnote>
  <w:endnote w:type="continuationSeparator" w:id="0">
    <w:p w14:paraId="4BA36105" w14:textId="77777777" w:rsidR="001D62B1" w:rsidRDefault="001D62B1" w:rsidP="00605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B62F" w14:textId="76A0BEF7" w:rsidR="00AC19D3" w:rsidRPr="00DD6666" w:rsidRDefault="00C84C8E">
    <w:pPr>
      <w:pStyle w:val="Sidefod"/>
      <w:rPr>
        <w:lang w:val="en-US"/>
      </w:rPr>
    </w:pPr>
    <w:r w:rsidRPr="00DD6666">
      <w:rPr>
        <w:lang w:val="en-US"/>
      </w:rPr>
      <w:t xml:space="preserve">UKA </w:t>
    </w:r>
    <w:r w:rsidR="00AC19D3" w:rsidRPr="00DD6666">
      <w:rPr>
        <w:lang w:val="en-US"/>
      </w:rPr>
      <w:t>2023/xx</w:t>
    </w:r>
    <w:r w:rsidR="00AC19D3" w:rsidRPr="00DD6666">
      <w:rPr>
        <w:lang w:val="en-US"/>
      </w:rPr>
      <w:tab/>
    </w:r>
    <w:r w:rsidR="00AC19D3">
      <w:fldChar w:fldCharType="begin"/>
    </w:r>
    <w:r w:rsidR="00AC19D3" w:rsidRPr="00DD6666">
      <w:rPr>
        <w:lang w:val="en-US"/>
      </w:rPr>
      <w:instrText>PAGE   \* MERGEFORMAT</w:instrText>
    </w:r>
    <w:r w:rsidR="00AC19D3">
      <w:fldChar w:fldCharType="separate"/>
    </w:r>
    <w:r w:rsidR="00940AC2">
      <w:rPr>
        <w:noProof/>
        <w:lang w:val="en-US"/>
      </w:rPr>
      <w:t>3</w:t>
    </w:r>
    <w:r w:rsidR="00AC19D3">
      <w:fldChar w:fldCharType="end"/>
    </w:r>
  </w:p>
  <w:p w14:paraId="249E0E14" w14:textId="756B0014" w:rsidR="00AC19D3" w:rsidRPr="00DD6666" w:rsidRDefault="00AC19D3">
    <w:pPr>
      <w:pStyle w:val="Sidefod"/>
      <w:rPr>
        <w:lang w:val="en-US"/>
      </w:rPr>
    </w:pPr>
    <w:r w:rsidRPr="00DD6666">
      <w:rPr>
        <w:lang w:val="en-US"/>
      </w:rPr>
      <w:t xml:space="preserve">AN </w:t>
    </w:r>
    <w:proofErr w:type="spellStart"/>
    <w:r w:rsidR="00C84C8E" w:rsidRPr="00DD6666">
      <w:rPr>
        <w:lang w:val="en-US"/>
      </w:rPr>
      <w:t>su</w:t>
    </w:r>
    <w:r w:rsidR="00C84C8E">
      <w:rPr>
        <w:lang w:val="en-US"/>
      </w:rPr>
      <w:t>liap</w:t>
    </w:r>
    <w:proofErr w:type="spellEnd"/>
    <w:r w:rsidR="0038505C">
      <w:rPr>
        <w:lang w:val="en-US"/>
      </w:rPr>
      <w:t xml:space="preserve"> </w:t>
    </w:r>
    <w:proofErr w:type="spellStart"/>
    <w:r w:rsidR="00C84C8E">
      <w:rPr>
        <w:lang w:val="en-US"/>
      </w:rPr>
      <w:t>normua</w:t>
    </w:r>
    <w:proofErr w:type="spellEnd"/>
    <w:r w:rsidRPr="00DD6666">
      <w:rPr>
        <w:lang w:val="en-US"/>
      </w:rPr>
      <w:t>: 2021-11320</w:t>
    </w:r>
  </w:p>
  <w:p w14:paraId="5E8EE969" w14:textId="77777777" w:rsidR="00AC19D3" w:rsidRPr="00DD6666" w:rsidRDefault="00AC19D3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A518" w14:textId="77777777" w:rsidR="001D62B1" w:rsidRDefault="001D62B1" w:rsidP="00605592">
      <w:pPr>
        <w:spacing w:line="240" w:lineRule="auto"/>
      </w:pPr>
      <w:r>
        <w:separator/>
      </w:r>
    </w:p>
  </w:footnote>
  <w:footnote w:type="continuationSeparator" w:id="0">
    <w:p w14:paraId="206E36D4" w14:textId="77777777" w:rsidR="001D62B1" w:rsidRDefault="001D62B1" w:rsidP="00605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56BF" w14:textId="19ADE491" w:rsidR="00605592" w:rsidRDefault="003C1350" w:rsidP="00126474">
    <w:pPr>
      <w:pStyle w:val="Sidehoved"/>
      <w:tabs>
        <w:tab w:val="clear" w:pos="9638"/>
        <w:tab w:val="right" w:pos="9072"/>
      </w:tabs>
    </w:pPr>
    <w:r>
      <w:t>7</w:t>
    </w:r>
    <w:r w:rsidR="00605592">
      <w:t xml:space="preserve">. </w:t>
    </w:r>
    <w:r>
      <w:t>juni</w:t>
    </w:r>
    <w:r w:rsidR="00605592">
      <w:t xml:space="preserve"> 2022</w:t>
    </w:r>
    <w:r w:rsidR="00CE62AB">
      <w:t xml:space="preserve"> </w:t>
    </w:r>
    <w:r w:rsidR="00057EA7">
      <w:tab/>
    </w:r>
    <w:r w:rsidR="00057EA7">
      <w:tab/>
    </w:r>
    <w:r w:rsidR="00A700A0">
      <w:t>UKA</w:t>
    </w:r>
    <w:r w:rsidR="00CE62AB">
      <w:t>2022/xx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57"/>
    <w:rsid w:val="00001249"/>
    <w:rsid w:val="000050C7"/>
    <w:rsid w:val="0000792D"/>
    <w:rsid w:val="00022A8E"/>
    <w:rsid w:val="0003607F"/>
    <w:rsid w:val="00040345"/>
    <w:rsid w:val="00057EA7"/>
    <w:rsid w:val="00075C88"/>
    <w:rsid w:val="00077E71"/>
    <w:rsid w:val="000A315A"/>
    <w:rsid w:val="000B728A"/>
    <w:rsid w:val="000C0FA2"/>
    <w:rsid w:val="000E0BB7"/>
    <w:rsid w:val="000E2114"/>
    <w:rsid w:val="000E3D6D"/>
    <w:rsid w:val="000F01EF"/>
    <w:rsid w:val="000F17E2"/>
    <w:rsid w:val="001202AF"/>
    <w:rsid w:val="00123848"/>
    <w:rsid w:val="00126474"/>
    <w:rsid w:val="001375BD"/>
    <w:rsid w:val="00137C01"/>
    <w:rsid w:val="00174F81"/>
    <w:rsid w:val="00187CBD"/>
    <w:rsid w:val="00192FDB"/>
    <w:rsid w:val="001A5BFF"/>
    <w:rsid w:val="001B532B"/>
    <w:rsid w:val="001D0A97"/>
    <w:rsid w:val="001D62B1"/>
    <w:rsid w:val="001E6BAC"/>
    <w:rsid w:val="001F69D5"/>
    <w:rsid w:val="00201C94"/>
    <w:rsid w:val="0021607C"/>
    <w:rsid w:val="00231291"/>
    <w:rsid w:val="00236685"/>
    <w:rsid w:val="0025654F"/>
    <w:rsid w:val="00256E3F"/>
    <w:rsid w:val="00273F6F"/>
    <w:rsid w:val="00286705"/>
    <w:rsid w:val="002B107D"/>
    <w:rsid w:val="002B1EEF"/>
    <w:rsid w:val="002B6CF2"/>
    <w:rsid w:val="002B7E2F"/>
    <w:rsid w:val="002C78C5"/>
    <w:rsid w:val="002D6930"/>
    <w:rsid w:val="002E572A"/>
    <w:rsid w:val="002E6D46"/>
    <w:rsid w:val="003538BC"/>
    <w:rsid w:val="00383A8C"/>
    <w:rsid w:val="0038505C"/>
    <w:rsid w:val="00387A86"/>
    <w:rsid w:val="003C1350"/>
    <w:rsid w:val="003C3CC5"/>
    <w:rsid w:val="003E0A50"/>
    <w:rsid w:val="003E23A9"/>
    <w:rsid w:val="003E356E"/>
    <w:rsid w:val="003F3BC0"/>
    <w:rsid w:val="00430A01"/>
    <w:rsid w:val="00432625"/>
    <w:rsid w:val="00446B55"/>
    <w:rsid w:val="00453C86"/>
    <w:rsid w:val="0045719A"/>
    <w:rsid w:val="00472D0E"/>
    <w:rsid w:val="00475C75"/>
    <w:rsid w:val="00484C94"/>
    <w:rsid w:val="0049180C"/>
    <w:rsid w:val="004A5624"/>
    <w:rsid w:val="004B5956"/>
    <w:rsid w:val="004B776B"/>
    <w:rsid w:val="004C08B7"/>
    <w:rsid w:val="004E4E28"/>
    <w:rsid w:val="004F3881"/>
    <w:rsid w:val="004F6B06"/>
    <w:rsid w:val="0054458C"/>
    <w:rsid w:val="00555727"/>
    <w:rsid w:val="00576E94"/>
    <w:rsid w:val="005978A6"/>
    <w:rsid w:val="005A761B"/>
    <w:rsid w:val="005B3C3A"/>
    <w:rsid w:val="005B4751"/>
    <w:rsid w:val="005D0F91"/>
    <w:rsid w:val="005D1715"/>
    <w:rsid w:val="005E2EC3"/>
    <w:rsid w:val="005F210F"/>
    <w:rsid w:val="00605592"/>
    <w:rsid w:val="006171E9"/>
    <w:rsid w:val="0063371C"/>
    <w:rsid w:val="00647623"/>
    <w:rsid w:val="00666173"/>
    <w:rsid w:val="00683ED5"/>
    <w:rsid w:val="00684FAE"/>
    <w:rsid w:val="00692B81"/>
    <w:rsid w:val="00697948"/>
    <w:rsid w:val="006B22B2"/>
    <w:rsid w:val="006B6156"/>
    <w:rsid w:val="006C48E8"/>
    <w:rsid w:val="006D03D7"/>
    <w:rsid w:val="006E020C"/>
    <w:rsid w:val="006E2987"/>
    <w:rsid w:val="006E2B30"/>
    <w:rsid w:val="006F753E"/>
    <w:rsid w:val="007074FD"/>
    <w:rsid w:val="00714873"/>
    <w:rsid w:val="00720BF2"/>
    <w:rsid w:val="00760C52"/>
    <w:rsid w:val="00767893"/>
    <w:rsid w:val="0078214D"/>
    <w:rsid w:val="007835AC"/>
    <w:rsid w:val="0078654A"/>
    <w:rsid w:val="007B111E"/>
    <w:rsid w:val="007C25BA"/>
    <w:rsid w:val="007D417F"/>
    <w:rsid w:val="007D78ED"/>
    <w:rsid w:val="00807A1C"/>
    <w:rsid w:val="00820D93"/>
    <w:rsid w:val="00845B8C"/>
    <w:rsid w:val="0085689A"/>
    <w:rsid w:val="00857AE3"/>
    <w:rsid w:val="008663AF"/>
    <w:rsid w:val="00870747"/>
    <w:rsid w:val="00877385"/>
    <w:rsid w:val="00893369"/>
    <w:rsid w:val="008A7F75"/>
    <w:rsid w:val="008C33F6"/>
    <w:rsid w:val="008C5BAE"/>
    <w:rsid w:val="008C7526"/>
    <w:rsid w:val="008E09F6"/>
    <w:rsid w:val="008E55C0"/>
    <w:rsid w:val="00940AC2"/>
    <w:rsid w:val="00940DDF"/>
    <w:rsid w:val="00942D86"/>
    <w:rsid w:val="00946A69"/>
    <w:rsid w:val="00957BE4"/>
    <w:rsid w:val="00966C87"/>
    <w:rsid w:val="0097318A"/>
    <w:rsid w:val="0097387A"/>
    <w:rsid w:val="0098746D"/>
    <w:rsid w:val="009A052B"/>
    <w:rsid w:val="009B14F8"/>
    <w:rsid w:val="009C26A6"/>
    <w:rsid w:val="009D0239"/>
    <w:rsid w:val="009E2C16"/>
    <w:rsid w:val="009E4EBE"/>
    <w:rsid w:val="009F6627"/>
    <w:rsid w:val="00A22599"/>
    <w:rsid w:val="00A24042"/>
    <w:rsid w:val="00A45FB4"/>
    <w:rsid w:val="00A53135"/>
    <w:rsid w:val="00A56B86"/>
    <w:rsid w:val="00A700A0"/>
    <w:rsid w:val="00A72666"/>
    <w:rsid w:val="00A7537E"/>
    <w:rsid w:val="00A845B5"/>
    <w:rsid w:val="00A93158"/>
    <w:rsid w:val="00A939E2"/>
    <w:rsid w:val="00A9567D"/>
    <w:rsid w:val="00AC19D3"/>
    <w:rsid w:val="00AC2661"/>
    <w:rsid w:val="00AE193F"/>
    <w:rsid w:val="00AF29FB"/>
    <w:rsid w:val="00AF351A"/>
    <w:rsid w:val="00B04B47"/>
    <w:rsid w:val="00B11B5E"/>
    <w:rsid w:val="00B20887"/>
    <w:rsid w:val="00B22490"/>
    <w:rsid w:val="00B33588"/>
    <w:rsid w:val="00B349A1"/>
    <w:rsid w:val="00B45B9F"/>
    <w:rsid w:val="00B540C1"/>
    <w:rsid w:val="00B73D47"/>
    <w:rsid w:val="00B802EB"/>
    <w:rsid w:val="00B8363A"/>
    <w:rsid w:val="00B858E6"/>
    <w:rsid w:val="00B94060"/>
    <w:rsid w:val="00B94DB7"/>
    <w:rsid w:val="00B95B31"/>
    <w:rsid w:val="00B96675"/>
    <w:rsid w:val="00BA6CEB"/>
    <w:rsid w:val="00BB429C"/>
    <w:rsid w:val="00BC3EAE"/>
    <w:rsid w:val="00BC534C"/>
    <w:rsid w:val="00BC7830"/>
    <w:rsid w:val="00C02AE1"/>
    <w:rsid w:val="00C16C09"/>
    <w:rsid w:val="00C206FB"/>
    <w:rsid w:val="00C30375"/>
    <w:rsid w:val="00C33ACF"/>
    <w:rsid w:val="00C351ED"/>
    <w:rsid w:val="00C51F93"/>
    <w:rsid w:val="00C679EB"/>
    <w:rsid w:val="00C81EB3"/>
    <w:rsid w:val="00C83E76"/>
    <w:rsid w:val="00C84C8E"/>
    <w:rsid w:val="00C85D57"/>
    <w:rsid w:val="00C8739A"/>
    <w:rsid w:val="00C93CC9"/>
    <w:rsid w:val="00CB35B4"/>
    <w:rsid w:val="00CB57A0"/>
    <w:rsid w:val="00CE3037"/>
    <w:rsid w:val="00CE62AB"/>
    <w:rsid w:val="00D16618"/>
    <w:rsid w:val="00D44745"/>
    <w:rsid w:val="00D65AD6"/>
    <w:rsid w:val="00D7145C"/>
    <w:rsid w:val="00D7370D"/>
    <w:rsid w:val="00DA4144"/>
    <w:rsid w:val="00DB24AA"/>
    <w:rsid w:val="00DC54F8"/>
    <w:rsid w:val="00DD6666"/>
    <w:rsid w:val="00DD7BCA"/>
    <w:rsid w:val="00DE493E"/>
    <w:rsid w:val="00DE73D3"/>
    <w:rsid w:val="00DF5229"/>
    <w:rsid w:val="00E004C4"/>
    <w:rsid w:val="00E21317"/>
    <w:rsid w:val="00E32EE7"/>
    <w:rsid w:val="00E45B68"/>
    <w:rsid w:val="00E46939"/>
    <w:rsid w:val="00E46C8B"/>
    <w:rsid w:val="00E57062"/>
    <w:rsid w:val="00E60133"/>
    <w:rsid w:val="00E61273"/>
    <w:rsid w:val="00E62582"/>
    <w:rsid w:val="00E67C44"/>
    <w:rsid w:val="00E86BD1"/>
    <w:rsid w:val="00EA7678"/>
    <w:rsid w:val="00F01F3F"/>
    <w:rsid w:val="00F234E7"/>
    <w:rsid w:val="00F25905"/>
    <w:rsid w:val="00F40C42"/>
    <w:rsid w:val="00F40DCE"/>
    <w:rsid w:val="00F53BBD"/>
    <w:rsid w:val="00F601AD"/>
    <w:rsid w:val="00F90C47"/>
    <w:rsid w:val="00FA6502"/>
    <w:rsid w:val="00FB28A7"/>
    <w:rsid w:val="00FB2CB9"/>
    <w:rsid w:val="00FD337A"/>
    <w:rsid w:val="00FE1871"/>
    <w:rsid w:val="00FF01D9"/>
    <w:rsid w:val="00FF6124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70B2"/>
  <w15:docId w15:val="{7D246673-A308-49E4-8288-A509B929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592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055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5592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055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5592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92FD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92FD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92FDB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2FD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2FDB"/>
    <w:rPr>
      <w:rFonts w:ascii="Times New Roman" w:hAnsi="Times New Roman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2F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2FDB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FB28A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il\AppData\Local\cBrain\F2\.tmp\6a895644f67441559f19077864fe1cd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C09D-E47A-461F-83F8-E029B5ED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6a895644f67441559f19077864fe1cda</Template>
  <TotalTime>5</TotalTime>
  <Pages>4</Pages>
  <Words>1385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Nielsen</dc:creator>
  <cp:lastModifiedBy>Per Nielsen</cp:lastModifiedBy>
  <cp:revision>4</cp:revision>
  <dcterms:created xsi:type="dcterms:W3CDTF">2022-05-31T17:44:00Z</dcterms:created>
  <dcterms:modified xsi:type="dcterms:W3CDTF">2022-06-07T09:10:00Z</dcterms:modified>
</cp:coreProperties>
</file>