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EC53" w14:textId="77777777" w:rsidR="00DE1022" w:rsidRDefault="00DE1022" w:rsidP="00DE1022">
      <w:pPr>
        <w:pStyle w:val="Brdtekst"/>
        <w:spacing w:before="204" w:line="312" w:lineRule="auto"/>
        <w:ind w:left="0" w:right="238"/>
        <w:jc w:val="center"/>
        <w:rPr>
          <w:b/>
        </w:rPr>
      </w:pPr>
      <w:r>
        <w:rPr>
          <w:b/>
        </w:rPr>
        <w:t>Kapisilinniarneq pillugu Namminersorlutik Oqartussat nalunaarutaat</w:t>
      </w:r>
    </w:p>
    <w:p w14:paraId="2C5DF296" w14:textId="77777777" w:rsidR="00DE1022" w:rsidRDefault="00DE1022" w:rsidP="00DE1022">
      <w:pPr>
        <w:pStyle w:val="Brdtekst"/>
        <w:spacing w:before="204" w:line="312" w:lineRule="auto"/>
        <w:ind w:left="0" w:right="238"/>
        <w:rPr>
          <w:b/>
        </w:rPr>
      </w:pPr>
    </w:p>
    <w:p w14:paraId="2B303471" w14:textId="77777777" w:rsidR="00DE1022" w:rsidRDefault="00DE1022" w:rsidP="00DE1022">
      <w:pPr>
        <w:pStyle w:val="Brdtekst"/>
        <w:spacing w:line="288" w:lineRule="auto"/>
        <w:ind w:left="0"/>
      </w:pPr>
      <w:r>
        <w:t>Aalisarneq pillugu Inatsisartut inatsisaanni nr. 18, 31. oktober 1996-imeersumi §§ 5,  8, aamma 10, § 10a-mi imm. 1, § 13, imm. 2, §§ 23, 25, aamma 26, § 33-mi, imm. 2 aamma § 34, imm. 3, kingullermillu Inatsisartut inatsisaatigut nr. 28, 28. november 2016-imeersukkut allanngortinneqartoq naapertorlugit aalajangersarneqarpoq:</w:t>
      </w:r>
    </w:p>
    <w:p w14:paraId="7358A59E" w14:textId="77777777" w:rsidR="00DE1022" w:rsidRDefault="00DE1022" w:rsidP="00DE1022">
      <w:pPr>
        <w:pStyle w:val="Brdtekst"/>
        <w:spacing w:line="288" w:lineRule="auto"/>
        <w:ind w:left="0"/>
      </w:pPr>
    </w:p>
    <w:p w14:paraId="2AD6A50C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1</w:t>
      </w:r>
    </w:p>
    <w:p w14:paraId="07868093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Atuuffia atuuffigisaanullu nassuiaatit</w:t>
      </w:r>
    </w:p>
    <w:p w14:paraId="4DFF3841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</w:p>
    <w:p w14:paraId="531DFFF0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Atuuffia</w:t>
      </w:r>
    </w:p>
    <w:p w14:paraId="40F06A5C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</w:p>
    <w:p w14:paraId="622D32E5" w14:textId="5E2A2AA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1.  </w:t>
      </w:r>
      <w:r>
        <w:t>Nalunaarut una Kalaallit Nunaata aalisarnikkut oqartussaaffigisaani kapisilinniarnermut</w:t>
      </w:r>
      <w:r w:rsidR="004F5F68">
        <w:t xml:space="preserve"> (Salmo solar)</w:t>
      </w:r>
      <w:r>
        <w:t xml:space="preserve"> atuuppoq:</w:t>
      </w:r>
    </w:p>
    <w:p w14:paraId="7B067579" w14:textId="77777777" w:rsidR="00DE1022" w:rsidRDefault="00DE1022" w:rsidP="00DE1022">
      <w:pPr>
        <w:pStyle w:val="Listeafsnit"/>
        <w:numPr>
          <w:ilvl w:val="0"/>
          <w:numId w:val="1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Nunap Isuata kitaani NAFO-p sumiiffilersuiffiani 1. Tunngaviusumik killigititamit 40 sømilit avataanni kapisilinniarneq inerteqqutaavoq.</w:t>
      </w:r>
    </w:p>
    <w:p w14:paraId="41D58D95" w14:textId="77777777" w:rsidR="00DE1022" w:rsidRDefault="00DE1022" w:rsidP="00DE1022">
      <w:pPr>
        <w:pStyle w:val="Listeafsnit"/>
        <w:numPr>
          <w:ilvl w:val="0"/>
          <w:numId w:val="1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Kalaallit Nunaata Kangiata aalisarfiini. Taamaattorli paragraffit tulliuttut kisimik atuutissapput, tassalu:  § 6, § 7, § 8, § 9, § 10, § 11, § 12, § 13, § 14, § 15  aamma § 16.  Tunngaviusumik killigititamit 12 sømilit avataani kapisilinniarneq inerteqqutaavoq.</w:t>
      </w:r>
    </w:p>
    <w:p w14:paraId="38A552E3" w14:textId="379FC637" w:rsidR="00DE1022" w:rsidRDefault="00DE1022" w:rsidP="00DE1022">
      <w:pPr>
        <w:pStyle w:val="Listeafsnit"/>
        <w:numPr>
          <w:ilvl w:val="0"/>
          <w:numId w:val="1"/>
        </w:numPr>
        <w:tabs>
          <w:tab w:val="left" w:pos="367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Kapisillit kuuani</w:t>
      </w:r>
      <w:r w:rsidR="004F5F68">
        <w:rPr>
          <w:sz w:val="24"/>
        </w:rPr>
        <w:t xml:space="preserve"> eqqaanilu tatsinilu tassunga atasuni</w:t>
      </w:r>
      <w:r>
        <w:rPr>
          <w:sz w:val="24"/>
        </w:rPr>
        <w:t xml:space="preserve"> kapisilinniarnermi.</w:t>
      </w:r>
    </w:p>
    <w:p w14:paraId="3969AC6D" w14:textId="77777777" w:rsidR="00DE1022" w:rsidRPr="004F5F68" w:rsidRDefault="00DE1022" w:rsidP="00DE1022">
      <w:pPr>
        <w:pStyle w:val="Brdtekst"/>
        <w:spacing w:line="288" w:lineRule="auto"/>
        <w:ind w:left="0"/>
      </w:pPr>
    </w:p>
    <w:p w14:paraId="2608A2E6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Nassuiaatit</w:t>
      </w:r>
    </w:p>
    <w:p w14:paraId="345E081B" w14:textId="77777777" w:rsidR="00DE1022" w:rsidRPr="00984073" w:rsidRDefault="00DE1022" w:rsidP="00DE1022">
      <w:pPr>
        <w:pStyle w:val="Brdtekst"/>
        <w:spacing w:line="288" w:lineRule="auto"/>
        <w:ind w:left="0"/>
        <w:rPr>
          <w:iCs/>
        </w:rPr>
      </w:pPr>
    </w:p>
    <w:p w14:paraId="1669B047" w14:textId="77777777" w:rsidR="00DE1022" w:rsidRDefault="00DE1022" w:rsidP="00DE1022">
      <w:pPr>
        <w:pStyle w:val="Brdtekst"/>
        <w:spacing w:line="288" w:lineRule="auto"/>
        <w:ind w:left="0"/>
      </w:pPr>
      <w:r w:rsidRPr="00984073">
        <w:rPr>
          <w:iCs/>
        </w:rPr>
        <w:t xml:space="preserve">  </w:t>
      </w:r>
      <w:r>
        <w:rPr>
          <w:b/>
        </w:rPr>
        <w:t xml:space="preserve">§ 2. </w:t>
      </w:r>
      <w:r>
        <w:t>Nalunaarummi matumani Inuussutissarsiutigalugu aalisarneq paasineqassaaq pisat tamaasa ilaannaasaluunniit tuniniarnissaat siunertaralugu aalisarnertut.</w:t>
      </w:r>
    </w:p>
    <w:p w14:paraId="6F9C5DAB" w14:textId="77777777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 xml:space="preserve">Imm. 2.  </w:t>
      </w:r>
      <w:r>
        <w:t>Inuussutissarsiummut atatinnagu kapisilinniarneq nalunaarummi matumani paasineqassaaq nammineq atugassanik kapisilinniarnertut.</w:t>
      </w:r>
    </w:p>
    <w:p w14:paraId="5CC26D12" w14:textId="0783F437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>Imm. 3</w:t>
      </w:r>
      <w:r>
        <w:t>.  Kapisilinnik pisineq nalunaarummi matumani paasineqassaaq inunnit kapisilinniarnissamut akuersissummik allagartaqartunit toqqaannartumik pisineq tigusinerlu.</w:t>
      </w:r>
    </w:p>
    <w:p w14:paraId="54E0AEB3" w14:textId="4CF00B4F" w:rsidR="004F5F68" w:rsidRDefault="004F5F68" w:rsidP="00DE1022">
      <w:pPr>
        <w:pStyle w:val="Brdtekst"/>
        <w:spacing w:line="288" w:lineRule="auto"/>
        <w:ind w:left="0"/>
      </w:pPr>
      <w:r w:rsidRPr="004F5F68">
        <w:t xml:space="preserve">  </w:t>
      </w:r>
      <w:r>
        <w:t>Imm</w:t>
      </w:r>
      <w:r w:rsidRPr="004F5F68">
        <w:t xml:space="preserve">. 4.  </w:t>
      </w:r>
      <w:r>
        <w:t>Pisaqannginneq nalumaarummi matumani paasineqassaaq qassutit oqimmersalluunniit atorlugit kapisilinniarneq, tassani kapisilinnik pisaqartoqarani.</w:t>
      </w:r>
    </w:p>
    <w:p w14:paraId="29DF206F" w14:textId="77777777" w:rsidR="00DE1022" w:rsidRDefault="00DE1022" w:rsidP="00DE1022">
      <w:pPr>
        <w:pStyle w:val="Brdtekst"/>
        <w:spacing w:line="288" w:lineRule="auto"/>
        <w:ind w:left="0"/>
      </w:pPr>
    </w:p>
    <w:p w14:paraId="6FEC1471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2</w:t>
      </w:r>
    </w:p>
    <w:p w14:paraId="4ED93640" w14:textId="77777777" w:rsidR="00DE1022" w:rsidRDefault="00DE1022" w:rsidP="00DE1022">
      <w:pPr>
        <w:spacing w:line="288" w:lineRule="auto"/>
        <w:ind w:firstLine="680"/>
        <w:jc w:val="center"/>
        <w:rPr>
          <w:i/>
          <w:sz w:val="24"/>
        </w:rPr>
      </w:pPr>
      <w:r>
        <w:rPr>
          <w:i/>
          <w:sz w:val="24"/>
        </w:rPr>
        <w:t>Inuussutissarsiutigalugu kapisilinniarneq</w:t>
      </w:r>
    </w:p>
    <w:p w14:paraId="7E03112F" w14:textId="77777777" w:rsidR="00DE1022" w:rsidRDefault="00DE1022" w:rsidP="00DE1022">
      <w:pPr>
        <w:spacing w:line="288" w:lineRule="auto"/>
        <w:ind w:firstLine="680"/>
        <w:jc w:val="center"/>
        <w:rPr>
          <w:i/>
          <w:sz w:val="24"/>
        </w:rPr>
      </w:pPr>
      <w:r>
        <w:rPr>
          <w:i/>
          <w:sz w:val="24"/>
        </w:rPr>
        <w:t>Inuussutissarsiutigalugu kapisilinniarnermut piumasaqaatit</w:t>
      </w:r>
    </w:p>
    <w:p w14:paraId="56B73368" w14:textId="77777777" w:rsidR="00DE1022" w:rsidRDefault="00DE1022" w:rsidP="00DE1022">
      <w:pPr>
        <w:spacing w:line="288" w:lineRule="auto"/>
        <w:ind w:firstLine="680"/>
        <w:jc w:val="center"/>
        <w:rPr>
          <w:i/>
          <w:sz w:val="24"/>
        </w:rPr>
      </w:pPr>
    </w:p>
    <w:p w14:paraId="4D3BF605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3.  </w:t>
      </w:r>
      <w:r>
        <w:t xml:space="preserve">Inuussutissarsiutigalugu kapisilinniarnissamut akuersissummik allagartallit kisimik nalunaarutip atuuffigisaani pisarineqarsimasunik kapisilinnik tuniniaasinnaatitaapput. </w:t>
      </w:r>
    </w:p>
    <w:p w14:paraId="105A0479" w14:textId="77777777" w:rsidR="00DE1022" w:rsidRDefault="00DE1022" w:rsidP="00DE1022">
      <w:pPr>
        <w:widowControl/>
        <w:autoSpaceDE/>
        <w:autoSpaceDN/>
        <w:spacing w:line="288" w:lineRule="auto"/>
        <w:rPr>
          <w:sz w:val="24"/>
          <w:szCs w:val="24"/>
        </w:rPr>
        <w:sectPr w:rsidR="00DE1022">
          <w:pgSz w:w="12240" w:h="15840"/>
          <w:pgMar w:top="1418" w:right="1418" w:bottom="1418" w:left="1418" w:header="709" w:footer="709" w:gutter="0"/>
          <w:cols w:space="708"/>
        </w:sectPr>
      </w:pPr>
    </w:p>
    <w:p w14:paraId="686A4396" w14:textId="2420DB35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lastRenderedPageBreak/>
        <w:t xml:space="preserve">  § 4.  </w:t>
      </w:r>
      <w:r>
        <w:t xml:space="preserve">Inuussutissarsiutigalugu kapisilinniarsinnaanermut allagartat akuersissutit qinnuteqareernermi </w:t>
      </w:r>
      <w:r w:rsidR="004F5F68">
        <w:t>Aalisarnermut Piniarnermullu Naalakkersuisoqarfimmit</w:t>
      </w:r>
      <w:r>
        <w:t xml:space="preserve"> tunniunneqartut piumasaqaataapput.</w:t>
      </w:r>
    </w:p>
    <w:p w14:paraId="4FAFC315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2.  </w:t>
      </w:r>
      <w:r>
        <w:rPr>
          <w:iCs/>
        </w:rPr>
        <w:t>Aalisarsinnaanermut akuersissut</w:t>
      </w:r>
      <w:r>
        <w:t xml:space="preserve"> qinnuteqartunut piumasaqaatinik makkuninnga naammassinnittunut taamaallaat tunniussisoqarsinnaavoq:</w:t>
      </w:r>
    </w:p>
    <w:p w14:paraId="24DBE48E" w14:textId="77777777" w:rsidR="00DE1022" w:rsidRDefault="00DE1022" w:rsidP="00DE1022">
      <w:pPr>
        <w:pStyle w:val="Listeafsnit"/>
        <w:numPr>
          <w:ilvl w:val="0"/>
          <w:numId w:val="2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 xml:space="preserve">Qinnuteqartoq inuiaqatigiinnut kalaallinut aalajangersimasumik attuumassuteqartuussaaq, aalisarneq pillugu Inatsisartut inatsisaanni § 3-mi, imm. 4 naapertorlugu. </w:t>
      </w:r>
    </w:p>
    <w:p w14:paraId="22DBF2F4" w14:textId="1935DE3F" w:rsidR="00DE1022" w:rsidRDefault="004F5F68" w:rsidP="00DE1022">
      <w:pPr>
        <w:pStyle w:val="Listeafsnit"/>
        <w:numPr>
          <w:ilvl w:val="0"/>
          <w:numId w:val="2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Qinnuteqartup i</w:t>
      </w:r>
      <w:r w:rsidR="00DE1022">
        <w:rPr>
          <w:sz w:val="24"/>
        </w:rPr>
        <w:t xml:space="preserve">nuussutissarsiutigalugu aalisarsinnaanermut piumasaqaatit Inatsisartut aalisarneq pillugu inatsisaat § 6, imm. 3, naapertorlugu </w:t>
      </w:r>
      <w:r w:rsidR="005E533B">
        <w:rPr>
          <w:sz w:val="24"/>
        </w:rPr>
        <w:t>naammassisimassavai</w:t>
      </w:r>
      <w:r w:rsidR="00DE1022">
        <w:rPr>
          <w:sz w:val="24"/>
        </w:rPr>
        <w:t>.</w:t>
      </w:r>
    </w:p>
    <w:p w14:paraId="6B044C89" w14:textId="42FB7690" w:rsidR="00DE1022" w:rsidRDefault="005E533B" w:rsidP="00DE1022">
      <w:pPr>
        <w:pStyle w:val="Listeafsnit"/>
        <w:numPr>
          <w:ilvl w:val="0"/>
          <w:numId w:val="2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Qinnuteqartup q</w:t>
      </w:r>
      <w:r w:rsidR="00DE1022">
        <w:rPr>
          <w:sz w:val="24"/>
        </w:rPr>
        <w:t>assut</w:t>
      </w:r>
      <w:r>
        <w:rPr>
          <w:sz w:val="24"/>
        </w:rPr>
        <w:t>it</w:t>
      </w:r>
      <w:r w:rsidR="00DE1022">
        <w:rPr>
          <w:sz w:val="24"/>
        </w:rPr>
        <w:t xml:space="preserve"> kapisilinniuti</w:t>
      </w:r>
      <w:r>
        <w:rPr>
          <w:sz w:val="24"/>
        </w:rPr>
        <w:t>t</w:t>
      </w:r>
      <w:r w:rsidR="00DE1022">
        <w:rPr>
          <w:sz w:val="24"/>
        </w:rPr>
        <w:t xml:space="preserve"> aamma angalla</w:t>
      </w:r>
      <w:r>
        <w:rPr>
          <w:sz w:val="24"/>
        </w:rPr>
        <w:t>t</w:t>
      </w:r>
      <w:r w:rsidR="00DE1022">
        <w:rPr>
          <w:sz w:val="24"/>
        </w:rPr>
        <w:t xml:space="preserve"> kapisilinniu</w:t>
      </w:r>
      <w:r>
        <w:rPr>
          <w:sz w:val="24"/>
        </w:rPr>
        <w:t>t</w:t>
      </w:r>
      <w:r w:rsidR="00DE1022">
        <w:rPr>
          <w:sz w:val="24"/>
        </w:rPr>
        <w:t xml:space="preserve"> 12,8 meterit (42 fod) tikillug</w:t>
      </w:r>
      <w:r>
        <w:rPr>
          <w:sz w:val="24"/>
        </w:rPr>
        <w:t>u</w:t>
      </w:r>
      <w:r w:rsidR="00DE1022">
        <w:rPr>
          <w:sz w:val="24"/>
        </w:rPr>
        <w:t xml:space="preserve"> tamakkerlugu takissusili</w:t>
      </w:r>
      <w:r>
        <w:rPr>
          <w:sz w:val="24"/>
        </w:rPr>
        <w:t>k</w:t>
      </w:r>
      <w:r w:rsidR="00DE1022">
        <w:rPr>
          <w:sz w:val="24"/>
        </w:rPr>
        <w:t xml:space="preserve"> nammineq pigisaqarnissaa.</w:t>
      </w:r>
    </w:p>
    <w:p w14:paraId="1EF91211" w14:textId="77777777" w:rsidR="00DE1022" w:rsidRDefault="00DE1022" w:rsidP="00DE1022">
      <w:pPr>
        <w:pStyle w:val="Listeafsnit"/>
        <w:numPr>
          <w:ilvl w:val="0"/>
          <w:numId w:val="2"/>
        </w:numPr>
        <w:tabs>
          <w:tab w:val="left" w:pos="43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Qinnuteqarnermut atatillugu qinnuteqartumit pigineqartut qassutit kapisilinniutit qassiunerinik qanorlu ittuunerinik imaluunniit ilisarnaataannik qinnuteqartoq ilisimatitsissaaq.</w:t>
      </w:r>
    </w:p>
    <w:p w14:paraId="5436D809" w14:textId="77777777" w:rsidR="00DE1022" w:rsidRDefault="00DE1022" w:rsidP="00DE1022">
      <w:pPr>
        <w:pStyle w:val="Listeafsnit"/>
        <w:numPr>
          <w:ilvl w:val="0"/>
          <w:numId w:val="2"/>
        </w:numPr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rPr>
          <w:sz w:val="24"/>
        </w:rPr>
        <w:t>Qinnuteqartunut aalisarnerup siuliani akuersissummik peqarsimasunut aalisarnerup siuliani nalunaaruteqartussaatitaaneq pillugu § 9 aamma § 16 naapertorlugu naammassinnissimassapput.</w:t>
      </w:r>
    </w:p>
    <w:p w14:paraId="570AC482" w14:textId="77777777" w:rsidR="00DE1022" w:rsidRDefault="00DE1022" w:rsidP="00DE1022">
      <w:pPr>
        <w:pStyle w:val="Brdtekst"/>
        <w:spacing w:line="288" w:lineRule="auto"/>
        <w:ind w:left="0"/>
      </w:pPr>
    </w:p>
    <w:p w14:paraId="53219700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Inuussutissarsiutigalugu kapisilinniarnermi piniutit</w:t>
      </w:r>
    </w:p>
    <w:p w14:paraId="4AAACACB" w14:textId="77777777" w:rsidR="00DE1022" w:rsidRDefault="00DE1022" w:rsidP="00DE1022">
      <w:pPr>
        <w:pStyle w:val="Brdtekst"/>
        <w:spacing w:line="288" w:lineRule="auto"/>
        <w:ind w:left="0"/>
        <w:rPr>
          <w:i/>
        </w:rPr>
      </w:pPr>
    </w:p>
    <w:p w14:paraId="1532A7E3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5.  </w:t>
      </w:r>
      <w:r>
        <w:t>Uku taamaallaat atorlugit inuussutissarsiutigalugu kapisilinniartoqarsinnaavoq:</w:t>
      </w:r>
    </w:p>
    <w:p w14:paraId="535F76A5" w14:textId="77777777" w:rsidR="00DE1022" w:rsidRDefault="00DE1022" w:rsidP="00DE1022">
      <w:pPr>
        <w:pStyle w:val="Brdtekst"/>
        <w:numPr>
          <w:ilvl w:val="0"/>
          <w:numId w:val="3"/>
        </w:numPr>
        <w:spacing w:line="288" w:lineRule="auto"/>
        <w:ind w:left="261"/>
      </w:pPr>
      <w:r>
        <w:t>qarsorsat, imaluunniit</w:t>
      </w:r>
    </w:p>
    <w:p w14:paraId="10578737" w14:textId="77777777" w:rsidR="00DE1022" w:rsidRDefault="00DE1022" w:rsidP="00DE1022">
      <w:pPr>
        <w:pStyle w:val="Listeafsnit"/>
        <w:numPr>
          <w:ilvl w:val="0"/>
          <w:numId w:val="3"/>
        </w:numPr>
        <w:tabs>
          <w:tab w:val="left" w:pos="372"/>
        </w:tabs>
        <w:spacing w:before="0" w:line="288" w:lineRule="auto"/>
        <w:ind w:left="261"/>
        <w:rPr>
          <w:sz w:val="24"/>
        </w:rPr>
      </w:pPr>
      <w:r>
        <w:rPr>
          <w:sz w:val="24"/>
        </w:rPr>
        <w:t>qassutit 20-t tikillugit tasillugit minnerpaamik 140 mm-inik nigartallit atorlugit aamma taakkunanit amerlanerpaamik qassutit 5-t imminnut qilersimasinnaapput.</w:t>
      </w:r>
    </w:p>
    <w:p w14:paraId="08EAF258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</w:t>
      </w:r>
      <w:r>
        <w:t>.  Qassutit nigartaat uuttorneqassapput uuttuutit ½ kilomik oqimaalutserlugu nigartamut ikkunneratigut nakkartinneratigullu. Qimiaa puttalatitsisoq atuarlugu nigartat 20-t qimiaanut ungaseqatigiit uuttorneqassapput. Nigartat tamarmik imm. 1-imi, nr. 2-mi piumasaqaat eqqortissavaat.</w:t>
      </w:r>
    </w:p>
    <w:p w14:paraId="385FD7A3" w14:textId="4812ED0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3</w:t>
      </w:r>
      <w:r>
        <w:t xml:space="preserve">.  </w:t>
      </w:r>
      <w:r w:rsidR="005E533B">
        <w:t>Atortut</w:t>
      </w:r>
      <w:r>
        <w:t xml:space="preserve"> atorneqartut tamarmik piginnittup aqqanik imaluunniit taassuma angallataata aqqanik normuanillu nalunaaqutsersugaassapput. Nalunaaqutsiussat imermit arrortinneqarsinnaassanngillat.</w:t>
      </w:r>
    </w:p>
    <w:p w14:paraId="4FE04E7F" w14:textId="6C3AF29D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4.  </w:t>
      </w:r>
      <w:r>
        <w:t xml:space="preserve">Silap pissusaata taamaattoqartissinnaappagu </w:t>
      </w:r>
      <w:r w:rsidR="005E533B">
        <w:t>atortut</w:t>
      </w:r>
      <w:r>
        <w:t xml:space="preserve"> </w:t>
      </w:r>
      <w:r w:rsidR="005E533B">
        <w:t>ullut tamaasa</w:t>
      </w:r>
      <w:r>
        <w:t xml:space="preserve"> qassusiarfigineqartassapput, pisat uumanissaminnut periarfissaat ajornerulertussaajunnaarlugit.</w:t>
      </w:r>
    </w:p>
    <w:p w14:paraId="3A114EF9" w14:textId="5A322795" w:rsidR="0055632E" w:rsidRDefault="0055632E" w:rsidP="0055632E">
      <w:pPr>
        <w:pStyle w:val="Brdtekst"/>
        <w:spacing w:line="288" w:lineRule="auto"/>
      </w:pPr>
      <w:r>
        <w:t xml:space="preserve">  Imm. 5.  Qassutit imatut inissinneqassapput kangerliumanernik, ikerasannik kuunnillu assiisinnagit imatullu ismannaatsumik sumiiffimmi sumiissusersiornissaq angallammillu ingerlaarnissarlu ajoqusissanagu.</w:t>
      </w:r>
    </w:p>
    <w:p w14:paraId="0FE5ABEE" w14:textId="3144640E" w:rsidR="0055632E" w:rsidRDefault="0055632E" w:rsidP="0055632E">
      <w:pPr>
        <w:pStyle w:val="Brdtekst"/>
        <w:spacing w:line="288" w:lineRule="auto"/>
      </w:pPr>
      <w:r>
        <w:t xml:space="preserve">  Imm. 6.  Qassutit kapisilinniutit minnerpaamik 30 meterimik imminnut ungasitsigissapput.</w:t>
      </w:r>
    </w:p>
    <w:p w14:paraId="6CE84200" w14:textId="353A847F" w:rsidR="00D548DF" w:rsidRDefault="0055632E" w:rsidP="0055632E">
      <w:pPr>
        <w:pStyle w:val="Brdtekst"/>
        <w:spacing w:line="288" w:lineRule="auto"/>
        <w:ind w:left="0"/>
      </w:pPr>
      <w:r>
        <w:t xml:space="preserve">  </w:t>
      </w:r>
      <w:r w:rsidR="00D548DF">
        <w:t xml:space="preserve">  Imm</w:t>
      </w:r>
      <w:r>
        <w:t xml:space="preserve">. 7.  </w:t>
      </w:r>
      <w:r w:rsidR="00D548DF">
        <w:t>Qassutit kuup tininnerpaaffiani kuup paavanit minnerpaamik 500 meterimik ungasitsigisumut inissinneqassapput.</w:t>
      </w:r>
    </w:p>
    <w:p w14:paraId="6B304682" w14:textId="77777777" w:rsidR="00DE1022" w:rsidRDefault="00DE1022" w:rsidP="00DE1022">
      <w:pPr>
        <w:pStyle w:val="Brdtekst"/>
        <w:spacing w:line="288" w:lineRule="auto"/>
        <w:ind w:left="0"/>
      </w:pPr>
    </w:p>
    <w:p w14:paraId="360DEA67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Inuussutissarsiutigalugu kapisilinniarnerup aaqqissuussaanera</w:t>
      </w:r>
    </w:p>
    <w:p w14:paraId="4EE650F3" w14:textId="77777777" w:rsidR="00DE1022" w:rsidRDefault="00DE1022" w:rsidP="00DE1022">
      <w:pPr>
        <w:pStyle w:val="Brdtekst"/>
        <w:spacing w:line="288" w:lineRule="auto"/>
        <w:ind w:left="0"/>
        <w:rPr>
          <w:iCs/>
        </w:rPr>
      </w:pPr>
    </w:p>
    <w:p w14:paraId="74BC6AD1" w14:textId="67F33D64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6.  </w:t>
      </w:r>
      <w:r w:rsidR="00984073">
        <w:t xml:space="preserve">Inuussutissarsiutigalugu kapisilinniarneq najukkami kalaalimineerniarfimmi aamma </w:t>
      </w:r>
      <w:r w:rsidR="00984073">
        <w:lastRenderedPageBreak/>
        <w:t>najukkami sulisoqarfinnut, neriniartarinnut inuussutissanillu tunisassiorfinnut tuniniaanissaq siunertaralugu aalisarnertut pisassiiviusutut ingerlanneqarsinnaavoq</w:t>
      </w:r>
      <w:r>
        <w:t>.</w:t>
      </w:r>
    </w:p>
    <w:p w14:paraId="798704B5" w14:textId="4BCC9CB9" w:rsidR="00984073" w:rsidRDefault="00984073" w:rsidP="00DE1022">
      <w:pPr>
        <w:pStyle w:val="Brdtekst"/>
        <w:spacing w:line="288" w:lineRule="auto"/>
        <w:ind w:left="0"/>
      </w:pPr>
    </w:p>
    <w:p w14:paraId="03A5408C" w14:textId="749B38F6" w:rsidR="00984073" w:rsidRDefault="00984073" w:rsidP="00DE1022">
      <w:pPr>
        <w:pStyle w:val="Brdtekst"/>
        <w:spacing w:line="288" w:lineRule="auto"/>
        <w:ind w:left="0"/>
      </w:pPr>
      <w:r>
        <w:t xml:space="preserve">  </w:t>
      </w:r>
      <w:r>
        <w:rPr>
          <w:b/>
          <w:bCs/>
        </w:rPr>
        <w:t>§ 7.</w:t>
      </w:r>
      <w:r>
        <w:t xml:space="preserve"> Naalakkersuisut Kalaallit Nunaanni inuussutissarsiutigalugu kapisilinniarnermi kapisilinnik uku mianeralugit </w:t>
      </w:r>
      <w:r w:rsidR="00A94825">
        <w:t>pisassiissuti</w:t>
      </w:r>
      <w:r w:rsidR="00A94825">
        <w:t>t</w:t>
      </w:r>
      <w:r w:rsidR="00A94825">
        <w:t xml:space="preserve"> </w:t>
      </w:r>
      <w:r>
        <w:t xml:space="preserve">ukiut tamaasa </w:t>
      </w:r>
      <w:r w:rsidR="001B20AC">
        <w:t>aalajangertassavaat</w:t>
      </w:r>
      <w:r>
        <w:t>:</w:t>
      </w:r>
    </w:p>
    <w:p w14:paraId="5C04A51F" w14:textId="1AAFFD94" w:rsidR="00984073" w:rsidRDefault="001B20AC" w:rsidP="00984073">
      <w:pPr>
        <w:pStyle w:val="Brdtekst"/>
        <w:numPr>
          <w:ilvl w:val="0"/>
          <w:numId w:val="6"/>
        </w:numPr>
        <w:spacing w:line="288" w:lineRule="auto"/>
      </w:pPr>
      <w:r>
        <w:t>nunat tamat akornanni isumaqatigiissutit, kapisileqassuseq pigiinnarniarlugu amerliartoqqinnissaannullu siunertaralugu isumaqatigiissutaasut,</w:t>
      </w:r>
    </w:p>
    <w:p w14:paraId="37218E8D" w14:textId="1095381A" w:rsidR="001B20AC" w:rsidRDefault="001B20AC" w:rsidP="00984073">
      <w:pPr>
        <w:pStyle w:val="Brdtekst"/>
        <w:numPr>
          <w:ilvl w:val="0"/>
          <w:numId w:val="6"/>
        </w:numPr>
        <w:spacing w:line="288" w:lineRule="auto"/>
      </w:pPr>
      <w:r>
        <w:t>biologit siunnersuinerat,</w:t>
      </w:r>
    </w:p>
    <w:p w14:paraId="11BF8B64" w14:textId="75E556AD" w:rsidR="001B20AC" w:rsidRDefault="001B20AC" w:rsidP="00984073">
      <w:pPr>
        <w:pStyle w:val="Brdtekst"/>
        <w:numPr>
          <w:ilvl w:val="0"/>
          <w:numId w:val="6"/>
        </w:numPr>
        <w:spacing w:line="288" w:lineRule="auto"/>
      </w:pPr>
      <w:r>
        <w:t>atuisut ilisimasaat,</w:t>
      </w:r>
    </w:p>
    <w:p w14:paraId="7A3B30AB" w14:textId="3BD56253" w:rsidR="001B20AC" w:rsidRPr="00984073" w:rsidRDefault="001B20AC" w:rsidP="00984073">
      <w:pPr>
        <w:pStyle w:val="Brdtekst"/>
        <w:numPr>
          <w:ilvl w:val="0"/>
          <w:numId w:val="6"/>
        </w:numPr>
        <w:spacing w:line="288" w:lineRule="auto"/>
      </w:pPr>
      <w:r>
        <w:t>Aalisarneq pillugu Siunnersuisoqatigiinni ilaasortanut kommuninillu tusarniaaneq.</w:t>
      </w:r>
    </w:p>
    <w:p w14:paraId="63A21D91" w14:textId="5E306B94" w:rsidR="00DE1022" w:rsidRDefault="00DE1022" w:rsidP="001B20AC">
      <w:pPr>
        <w:pStyle w:val="Brdtekst"/>
        <w:tabs>
          <w:tab w:val="left" w:pos="8064"/>
        </w:tabs>
        <w:spacing w:line="288" w:lineRule="auto"/>
        <w:ind w:left="0"/>
      </w:pPr>
      <w:r>
        <w:t xml:space="preserve">  </w:t>
      </w:r>
      <w:r>
        <w:rPr>
          <w:i/>
        </w:rPr>
        <w:t>Imm. 2</w:t>
      </w:r>
      <w:r>
        <w:t xml:space="preserve">.  Naalakkersuisut KNAPK-lu isumasioqatigereerlugu inuussutissarsiutigalugu kapisilinniarnissamut ulloq aallartiffissaq aalajangertassavaat. Ulloq aallartiffissaq </w:t>
      </w:r>
      <w:r w:rsidR="001B20AC">
        <w:t>, pisassiissutinik aalajangiineq tamassumunngalu piumasaqaatit</w:t>
      </w:r>
      <w:r w:rsidR="00323D46">
        <w:t xml:space="preserve"> pillugit nalunaarut uani www.naalakkersuisut.gl avammut nalunaarutigineqartassaaq</w:t>
      </w:r>
      <w:r>
        <w:t>.</w:t>
      </w:r>
    </w:p>
    <w:p w14:paraId="029BEFE6" w14:textId="5D3DA1D9" w:rsidR="00323D46" w:rsidRPr="00323D46" w:rsidRDefault="00323D46" w:rsidP="001B20AC">
      <w:pPr>
        <w:pStyle w:val="Brdtekst"/>
        <w:tabs>
          <w:tab w:val="left" w:pos="8064"/>
        </w:tabs>
        <w:spacing w:line="288" w:lineRule="auto"/>
        <w:ind w:left="0"/>
      </w:pPr>
      <w:r>
        <w:t xml:space="preserve">  </w:t>
      </w:r>
      <w:r>
        <w:rPr>
          <w:i/>
          <w:iCs/>
        </w:rPr>
        <w:t xml:space="preserve">Imm. 3. </w:t>
      </w:r>
      <w:r>
        <w:t>Aalisarneq ulloq imm. 2-mi taaneqartoq sioqqullugu aallartissanngilaq.</w:t>
      </w:r>
    </w:p>
    <w:p w14:paraId="5D553FC1" w14:textId="2076DD3F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>Imm.</w:t>
      </w:r>
      <w:r>
        <w:t>.  Inuussutissarsiutigalugu kapisilinniarnermit pisat Kalaallit Nunaata avataani taamaallaat pisiariortorneqarsinnaapput tuniniarneqarsinnaallutillu Naalakkersuisut akuersissuteqarnerisigut.</w:t>
      </w:r>
    </w:p>
    <w:p w14:paraId="2A7BC786" w14:textId="77777777" w:rsidR="00DE1022" w:rsidRDefault="00DE1022" w:rsidP="00DE1022">
      <w:pPr>
        <w:pStyle w:val="Brdtekst"/>
        <w:spacing w:line="288" w:lineRule="auto"/>
        <w:ind w:left="0" w:firstLine="120"/>
        <w:rPr>
          <w:b/>
        </w:rPr>
      </w:pPr>
    </w:p>
    <w:p w14:paraId="69A2358C" w14:textId="15E7BAF5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8.  </w:t>
      </w:r>
      <w:r>
        <w:t xml:space="preserve">Pisassiissutit tamakkerlugit pisarineqarnissaat qanillippat, </w:t>
      </w:r>
      <w:r w:rsidR="00323D46">
        <w:t>Aalisarnermut Piniarnermullu Naalakkersuisoqarfiup</w:t>
      </w:r>
      <w:r>
        <w:t xml:space="preserve"> nalunaarutigissavaa, qaqugu inuussutissarsiutigalugu kapisilinniarneq kiisalu taamatut aalisarnermit pisanik pisineq aamma tunisineq unissanersoq. Nuna tamakkerlugu tusagassiutit aqqutigalugit nalunaarutigineqassaaq.</w:t>
      </w:r>
      <w:r w:rsidR="00323D46">
        <w:t xml:space="preserve"> </w:t>
      </w:r>
      <w:r w:rsidR="00967607" w:rsidRPr="00967607">
        <w:t>Aalisarnermi atortut aalisarnerup unitsinneqarnissaa sioqqullugu qaqinneqassapput</w:t>
      </w:r>
      <w:r w:rsidR="00323D46">
        <w:t>.</w:t>
      </w:r>
    </w:p>
    <w:p w14:paraId="0EED1BD9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</w:t>
      </w:r>
    </w:p>
    <w:p w14:paraId="3951FB18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Inuussutissarsiutigalugu kapisilinniarnermit pisanik nalunaaruteqarneq</w:t>
      </w:r>
    </w:p>
    <w:p w14:paraId="191AA874" w14:textId="77777777" w:rsidR="00DE1022" w:rsidRDefault="00DE1022" w:rsidP="00DE1022">
      <w:pPr>
        <w:pStyle w:val="Brdtekst"/>
        <w:spacing w:line="288" w:lineRule="auto"/>
        <w:ind w:left="0"/>
        <w:rPr>
          <w:iCs/>
        </w:rPr>
      </w:pPr>
    </w:p>
    <w:p w14:paraId="2EBD30B9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9.  </w:t>
      </w:r>
      <w:r>
        <w:t>Kapisillit pisarineqartut tamarmik Kalaallit Nunaanni Aalisarnermik Akuersissutinik Nakkutilliisoqarfimmut (KANUAANA) erngertumik nalunaarutigineqartassapput.</w:t>
      </w:r>
    </w:p>
    <w:p w14:paraId="2B030718" w14:textId="77777777" w:rsidR="00DE1022" w:rsidRDefault="00DE1022" w:rsidP="00DE1022">
      <w:pPr>
        <w:pStyle w:val="Brdtekst"/>
        <w:spacing w:line="288" w:lineRule="auto"/>
        <w:ind w:left="0"/>
        <w:rPr>
          <w:spacing w:val="-57"/>
        </w:rPr>
      </w:pPr>
      <w:r>
        <w:rPr>
          <w:i/>
        </w:rPr>
        <w:t xml:space="preserve">  Imm. 2.  </w:t>
      </w:r>
      <w:r>
        <w:t>Inuussutissarsiutigalu aalisarnissamut akuersissutillit kalaalilimineerniarfinni toqqaannaq tunisisartut kapisilinnik tulaassinerit tamaasa nalunaaruteqartassapput. Nalunaaruteqarnermi kapisillit pisat tulaanneqartut tamarmik ilaatinneqassapput. Nalunaaruteqarneq ilanngussaq 1 naapertorlugu paasissutissanik tamanik imaqassaaq aamma tamanna Sullissivik.gl aqqutigalugu imaluunniit KANUAANA, Postboks 501, 3900 Nuuk, Telefax 34 63 60 imaluunniit e-mailikkut gflk@nanoq.gl-mut nalunaaruteqarnikkut.</w:t>
      </w:r>
    </w:p>
    <w:p w14:paraId="2E33EE0D" w14:textId="77777777" w:rsidR="00DE1022" w:rsidRDefault="00DE1022" w:rsidP="00DE1022">
      <w:pPr>
        <w:pStyle w:val="Overskrift1"/>
        <w:spacing w:line="288" w:lineRule="auto"/>
        <w:ind w:left="0" w:right="0"/>
        <w:jc w:val="left"/>
      </w:pPr>
    </w:p>
    <w:p w14:paraId="19402365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3</w:t>
      </w:r>
    </w:p>
    <w:p w14:paraId="4C9A95C9" w14:textId="77777777" w:rsidR="00DE1022" w:rsidRDefault="00DE1022" w:rsidP="00DE1022">
      <w:pPr>
        <w:spacing w:line="288" w:lineRule="auto"/>
        <w:ind w:firstLine="890"/>
        <w:jc w:val="center"/>
        <w:rPr>
          <w:i/>
          <w:sz w:val="24"/>
        </w:rPr>
      </w:pPr>
      <w:r>
        <w:rPr>
          <w:i/>
          <w:sz w:val="24"/>
        </w:rPr>
        <w:t>Inuussutissarsiutiginagu kapisilinniarneq Inuussutissarsiutiginagu kapisilinniarnermut piumasaqaatit</w:t>
      </w:r>
    </w:p>
    <w:p w14:paraId="61710D6B" w14:textId="77777777" w:rsidR="00DE1022" w:rsidRDefault="00DE1022" w:rsidP="00DE1022">
      <w:pPr>
        <w:pStyle w:val="Brdtekst"/>
        <w:spacing w:line="288" w:lineRule="auto"/>
        <w:ind w:left="0"/>
        <w:rPr>
          <w:i/>
          <w:szCs w:val="22"/>
        </w:rPr>
      </w:pPr>
    </w:p>
    <w:p w14:paraId="491CB410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  <w:szCs w:val="22"/>
        </w:rPr>
        <w:t xml:space="preserve">  </w:t>
      </w:r>
      <w:r>
        <w:rPr>
          <w:b/>
        </w:rPr>
        <w:t xml:space="preserve">§ 10.  </w:t>
      </w:r>
      <w:r>
        <w:t xml:space="preserve">Inuussutissarsiutiginagu kapisilinniarnissamut akuersissut qinnuteqareernikkut </w:t>
      </w:r>
      <w:r>
        <w:lastRenderedPageBreak/>
        <w:t>Naalakkersuisunit tunniunneqartassaaq.</w:t>
      </w:r>
    </w:p>
    <w:p w14:paraId="6D349CC1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2.  </w:t>
      </w:r>
      <w:r>
        <w:t>Imm. 1 malillugu qinnuteqartunut piumasaqaatinik makkuninnga naammassinnittunut taamaallaat akuersissutinik tunniussisoqarsinnaavoq:</w:t>
      </w:r>
    </w:p>
    <w:p w14:paraId="166E9B3E" w14:textId="77777777" w:rsidR="00DE1022" w:rsidRDefault="00DE1022" w:rsidP="00DE1022">
      <w:pPr>
        <w:pStyle w:val="Listeafsnit"/>
        <w:numPr>
          <w:ilvl w:val="0"/>
          <w:numId w:val="4"/>
        </w:numPr>
        <w:tabs>
          <w:tab w:val="left" w:pos="372"/>
        </w:tabs>
        <w:spacing w:before="0" w:line="288" w:lineRule="auto"/>
        <w:ind w:left="261"/>
        <w:rPr>
          <w:sz w:val="24"/>
        </w:rPr>
      </w:pPr>
      <w:r>
        <w:rPr>
          <w:sz w:val="24"/>
        </w:rPr>
        <w:t>Aalisarneq pillugu Inatsisartut Inatsisaanni § 8-mi, imm. 1-imi piumasaqaatinik naammassinnissimasut.</w:t>
      </w:r>
    </w:p>
    <w:p w14:paraId="2C464835" w14:textId="77777777" w:rsidR="00DE1022" w:rsidRDefault="00DE1022" w:rsidP="00DE1022">
      <w:pPr>
        <w:pStyle w:val="Listeafsnit"/>
        <w:numPr>
          <w:ilvl w:val="0"/>
          <w:numId w:val="4"/>
        </w:numPr>
        <w:tabs>
          <w:tab w:val="left" w:pos="372"/>
        </w:tabs>
        <w:spacing w:before="0" w:line="288" w:lineRule="auto"/>
        <w:ind w:left="261"/>
        <w:rPr>
          <w:sz w:val="24"/>
        </w:rPr>
      </w:pPr>
      <w:r>
        <w:rPr>
          <w:sz w:val="24"/>
        </w:rPr>
        <w:t xml:space="preserve">Qinnuteqartunut aalisarnerup siuliani akuersissummik peqarsimasunut aalisarnerup siuliani nalunaaruteqartussaatitaaneq § 15 aamma </w:t>
      </w:r>
      <w:r>
        <w:t>§ 16 naapertorlugit naammassinnissimasunut.</w:t>
      </w:r>
    </w:p>
    <w:p w14:paraId="1F4CD2F3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</w:p>
    <w:p w14:paraId="614588DF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Inuussutissarsiutiginagu kapisilinniarnermi piniutit</w:t>
      </w:r>
    </w:p>
    <w:p w14:paraId="43A0AFA0" w14:textId="77777777" w:rsidR="00DE1022" w:rsidRDefault="00DE1022" w:rsidP="00DE1022">
      <w:pPr>
        <w:pStyle w:val="Brdtekst"/>
        <w:spacing w:line="288" w:lineRule="auto"/>
        <w:ind w:left="0"/>
        <w:rPr>
          <w:i/>
        </w:rPr>
      </w:pPr>
    </w:p>
    <w:p w14:paraId="067E5416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§ 11. </w:t>
      </w:r>
      <w:r>
        <w:t xml:space="preserve"> Uku taamaallaat atorlugit inuussutissarsiutiginagu kapisilinniartoqarsinnaavoq:</w:t>
      </w:r>
    </w:p>
    <w:p w14:paraId="376C83FE" w14:textId="77777777" w:rsidR="00DE1022" w:rsidRDefault="00DE1022" w:rsidP="00DE1022">
      <w:pPr>
        <w:pStyle w:val="Listeafsnit"/>
        <w:numPr>
          <w:ilvl w:val="0"/>
          <w:numId w:val="5"/>
        </w:numPr>
        <w:tabs>
          <w:tab w:val="left" w:pos="372"/>
        </w:tabs>
        <w:spacing w:before="0" w:line="288" w:lineRule="auto"/>
        <w:ind w:left="261"/>
        <w:rPr>
          <w:sz w:val="24"/>
        </w:rPr>
      </w:pPr>
      <w:r>
        <w:rPr>
          <w:sz w:val="24"/>
        </w:rPr>
        <w:t>qarsorsat, imaluunniit</w:t>
      </w:r>
    </w:p>
    <w:p w14:paraId="5910835C" w14:textId="77777777" w:rsidR="00DE1022" w:rsidRDefault="00DE1022" w:rsidP="00DE1022">
      <w:pPr>
        <w:pStyle w:val="Listeafsnit"/>
        <w:numPr>
          <w:ilvl w:val="0"/>
          <w:numId w:val="5"/>
        </w:numPr>
        <w:tabs>
          <w:tab w:val="left" w:pos="372"/>
        </w:tabs>
        <w:spacing w:before="0" w:line="288" w:lineRule="auto"/>
        <w:ind w:left="261"/>
        <w:rPr>
          <w:sz w:val="24"/>
        </w:rPr>
      </w:pPr>
      <w:r>
        <w:rPr>
          <w:sz w:val="24"/>
        </w:rPr>
        <w:t>qassutit (ataatsit) 2000-nik qilernillit, taakkua tasillugit nigartaat minnerpaamik 140 mm-iusut.</w:t>
      </w:r>
    </w:p>
    <w:p w14:paraId="698C4353" w14:textId="77777777" w:rsidR="00DE1022" w:rsidRDefault="00DE1022" w:rsidP="00DE1022">
      <w:pPr>
        <w:pStyle w:val="Listeafsnit"/>
        <w:tabs>
          <w:tab w:val="left" w:pos="372"/>
        </w:tabs>
        <w:spacing w:before="0" w:line="288" w:lineRule="auto"/>
        <w:ind w:left="0" w:firstLine="0"/>
      </w:pPr>
      <w:r>
        <w:rPr>
          <w:sz w:val="24"/>
        </w:rPr>
        <w:t xml:space="preserve">  </w:t>
      </w:r>
      <w:r>
        <w:rPr>
          <w:i/>
        </w:rPr>
        <w:t>Imm. 2</w:t>
      </w:r>
      <w:r>
        <w:t>. Qassutit nigartaat uuttorneqassapput uuttuutit ½ kilomik oqimaalutserlugu nigartamut ikkunneratigut nakkartinneratigullu. Qimiaa puttalatitsisoq atuarlugu nigartat 20-t qimiaanut ungaseqatigiit uuttorneqassapput. Nigartat tamarmik imm. 1-imi, nr. 2-mi piumasaqaat eqqortissavaat.</w:t>
      </w:r>
    </w:p>
    <w:p w14:paraId="44FFBE5D" w14:textId="77777777" w:rsidR="00DE1022" w:rsidRDefault="00DE1022" w:rsidP="00DE1022">
      <w:pPr>
        <w:pStyle w:val="Listeafsnit"/>
        <w:tabs>
          <w:tab w:val="left" w:pos="372"/>
        </w:tabs>
        <w:spacing w:before="0" w:line="288" w:lineRule="auto"/>
        <w:ind w:left="0" w:firstLine="0"/>
      </w:pPr>
      <w:r>
        <w:t xml:space="preserve">  </w:t>
      </w:r>
      <w:r>
        <w:rPr>
          <w:i/>
        </w:rPr>
        <w:t>Imm. 3</w:t>
      </w:r>
      <w:r>
        <w:t>.  Qassutit piginnittup atii tamaasa ilanngullugit nalunaaqutsigaassapput. Nalunaaqutsiussat imermit arrortinneqarsinnaassanngillat.</w:t>
      </w:r>
    </w:p>
    <w:p w14:paraId="2236CF40" w14:textId="18EDED3A" w:rsidR="00DE1022" w:rsidRDefault="00DE1022" w:rsidP="00DE1022">
      <w:pPr>
        <w:pStyle w:val="Listeafsnit"/>
        <w:tabs>
          <w:tab w:val="left" w:pos="372"/>
        </w:tabs>
        <w:spacing w:before="0" w:line="288" w:lineRule="auto"/>
        <w:ind w:left="0" w:firstLine="0"/>
      </w:pPr>
      <w:r>
        <w:t xml:space="preserve">  </w:t>
      </w:r>
      <w:r>
        <w:rPr>
          <w:i/>
        </w:rPr>
        <w:t xml:space="preserve">Imm. 4.  </w:t>
      </w:r>
      <w:r w:rsidR="00323D46">
        <w:rPr>
          <w:iCs/>
        </w:rPr>
        <w:t xml:space="preserve">Qassutit kapisilinniutit </w:t>
      </w:r>
      <w:r w:rsidR="00323D46">
        <w:t>s</w:t>
      </w:r>
      <w:r>
        <w:t xml:space="preserve">ilap pissusaata taamaattoqartissinnaappagu </w:t>
      </w:r>
      <w:r w:rsidR="004D5819">
        <w:t>ullut tamaasa</w:t>
      </w:r>
      <w:r>
        <w:t xml:space="preserve"> qassusiarfigineqartassapput, </w:t>
      </w:r>
      <w:r w:rsidR="004D5819">
        <w:t>taamaalilluni aalisakkat atorneqarsinnaanerat ajornerulersinneqassanani sumiiffimmilu mingutsitsisoqassanani</w:t>
      </w:r>
      <w:r>
        <w:t>.</w:t>
      </w:r>
    </w:p>
    <w:p w14:paraId="7AB281AA" w14:textId="71BDBC69" w:rsidR="004D5819" w:rsidRDefault="004D5819" w:rsidP="00DE1022">
      <w:pPr>
        <w:pStyle w:val="Listeafsnit"/>
        <w:tabs>
          <w:tab w:val="left" w:pos="372"/>
        </w:tabs>
        <w:spacing w:before="0" w:line="288" w:lineRule="auto"/>
        <w:ind w:left="0" w:firstLine="0"/>
      </w:pPr>
      <w:r>
        <w:t xml:space="preserve">  </w:t>
      </w:r>
      <w:r>
        <w:rPr>
          <w:i/>
          <w:iCs/>
        </w:rPr>
        <w:t>Imm. 5</w:t>
      </w:r>
      <w:r>
        <w:t>. Qassutit oqimmersallu imatut inissinneqassapput kangerliumanerit ikit kuullu asserneqassanatik, imatullu qassutit sumiiffimmi sumiissusissiornermut/angallammik ingerlanermut ajoqutaassanatik.</w:t>
      </w:r>
    </w:p>
    <w:p w14:paraId="16F202E1" w14:textId="50620119" w:rsidR="004D5819" w:rsidRDefault="004D5819" w:rsidP="00DE1022">
      <w:pPr>
        <w:pStyle w:val="Listeafsnit"/>
        <w:tabs>
          <w:tab w:val="left" w:pos="372"/>
        </w:tabs>
        <w:spacing w:before="0" w:line="288" w:lineRule="auto"/>
        <w:ind w:left="0" w:firstLine="0"/>
      </w:pPr>
      <w:r>
        <w:t xml:space="preserve">  </w:t>
      </w:r>
      <w:r>
        <w:rPr>
          <w:i/>
          <w:iCs/>
        </w:rPr>
        <w:t>Imm. 6</w:t>
      </w:r>
      <w:r>
        <w:t>. Kapisilinniarnermi qassutit imminnut minnerpaamik 30 meterimik ungasissuseqassapput.</w:t>
      </w:r>
    </w:p>
    <w:p w14:paraId="5AD0FEE9" w14:textId="4EAA0CD6" w:rsidR="004D5819" w:rsidRPr="004D5819" w:rsidRDefault="004D5819" w:rsidP="00DE1022">
      <w:pPr>
        <w:pStyle w:val="Listeafsnit"/>
        <w:tabs>
          <w:tab w:val="left" w:pos="372"/>
        </w:tabs>
        <w:spacing w:before="0" w:line="288" w:lineRule="auto"/>
        <w:ind w:left="0" w:firstLine="0"/>
        <w:rPr>
          <w:sz w:val="24"/>
        </w:rPr>
      </w:pPr>
      <w:r>
        <w:t xml:space="preserve">  </w:t>
      </w:r>
      <w:r>
        <w:rPr>
          <w:i/>
          <w:iCs/>
        </w:rPr>
        <w:t xml:space="preserve">Imm. 7. </w:t>
      </w:r>
      <w:r>
        <w:t xml:space="preserve"> </w:t>
      </w:r>
      <w:r w:rsidR="00967607">
        <w:t>Qassutit tininnerpaaffiani kuup paavanit minnpaamik 500 meterimik ungasitsigisumut inissinneqassapput.</w:t>
      </w:r>
    </w:p>
    <w:p w14:paraId="2BB99F72" w14:textId="77777777" w:rsidR="00DE1022" w:rsidRDefault="00DE1022" w:rsidP="00DE1022">
      <w:pPr>
        <w:spacing w:line="288" w:lineRule="auto"/>
        <w:rPr>
          <w:i/>
          <w:sz w:val="24"/>
        </w:rPr>
      </w:pPr>
    </w:p>
    <w:p w14:paraId="0B26A00D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Inuussutissarsiutiginagu kapisilinniarnerup aaqqissuussaanera</w:t>
      </w:r>
    </w:p>
    <w:p w14:paraId="63D6B8B6" w14:textId="77777777" w:rsidR="00DE1022" w:rsidRDefault="00DE1022" w:rsidP="00DE1022">
      <w:pPr>
        <w:pStyle w:val="Brdtekst"/>
        <w:spacing w:line="288" w:lineRule="auto"/>
        <w:ind w:left="0"/>
        <w:rPr>
          <w:i/>
          <w:sz w:val="38"/>
        </w:rPr>
      </w:pPr>
    </w:p>
    <w:p w14:paraId="3F78FB7A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12.  </w:t>
      </w:r>
      <w:r>
        <w:t>Inuussutissarsiutiginagu kapisilinniarneq pisassiissuteqarnikkut ingerlanneqarsinnaavoq.</w:t>
      </w:r>
    </w:p>
    <w:p w14:paraId="1F545D9A" w14:textId="77777777" w:rsidR="00DE1022" w:rsidRDefault="00DE1022" w:rsidP="00DE1022">
      <w:pPr>
        <w:pStyle w:val="Brdtekst"/>
        <w:spacing w:line="288" w:lineRule="auto"/>
        <w:ind w:left="0"/>
      </w:pPr>
    </w:p>
    <w:p w14:paraId="02978E1A" w14:textId="77777777" w:rsidR="00DE1022" w:rsidRDefault="00DE1022" w:rsidP="00DE1022">
      <w:pPr>
        <w:pStyle w:val="Brdtekst"/>
        <w:spacing w:line="288" w:lineRule="auto"/>
        <w:ind w:left="0" w:firstLine="120"/>
      </w:pPr>
      <w:r>
        <w:rPr>
          <w:b/>
        </w:rPr>
        <w:t xml:space="preserve">  § 13.  </w:t>
      </w:r>
      <w:r>
        <w:t>Inuussutissarsiutiginagu kapisilinniarnermut, Naalakkersuisut ukiut tamaasa nunat tamalaat akornanni isumaqatigiissutit naapertorlugit kalaallit kapisilittassaannik aalajangersaassapput.</w:t>
      </w:r>
    </w:p>
    <w:p w14:paraId="0B3334EB" w14:textId="6CBB585D" w:rsidR="00DE1022" w:rsidRDefault="00DE1022" w:rsidP="00DE1022">
      <w:pPr>
        <w:pStyle w:val="Brdtekst"/>
        <w:spacing w:line="288" w:lineRule="auto"/>
        <w:ind w:left="0" w:firstLine="120"/>
      </w:pPr>
      <w:r>
        <w:t xml:space="preserve">  </w:t>
      </w:r>
      <w:r>
        <w:rPr>
          <w:i/>
        </w:rPr>
        <w:t>Imm. 2</w:t>
      </w:r>
      <w:r>
        <w:t>.  Inuussutissarsiutiginagu kapisilinniarneq inuussutissarsiutigalugu kapisilinniarnerup aallarteqatigissavaa, § 7, imm. 2 naapertorlugu.</w:t>
      </w:r>
    </w:p>
    <w:p w14:paraId="6A39D3D4" w14:textId="7BABC972" w:rsidR="00967607" w:rsidRPr="00967607" w:rsidRDefault="00967607" w:rsidP="00DE1022">
      <w:pPr>
        <w:pStyle w:val="Brdtekst"/>
        <w:spacing w:line="288" w:lineRule="auto"/>
        <w:ind w:left="0" w:firstLine="120"/>
      </w:pPr>
      <w:r>
        <w:t xml:space="preserve">  </w:t>
      </w:r>
      <w:r>
        <w:rPr>
          <w:i/>
          <w:iCs/>
        </w:rPr>
        <w:t>Imm. 3.</w:t>
      </w:r>
      <w:r>
        <w:t xml:space="preserve"> Aalisarneq imm ulloq imm. 2-mi taaneqartoq sioqqullugu aallartissanngilaq.</w:t>
      </w:r>
    </w:p>
    <w:p w14:paraId="4681DB10" w14:textId="77777777" w:rsidR="00DE1022" w:rsidRDefault="00DE1022" w:rsidP="00DE1022">
      <w:pPr>
        <w:pStyle w:val="Brdtekst"/>
        <w:spacing w:line="288" w:lineRule="auto"/>
        <w:ind w:left="0"/>
      </w:pPr>
    </w:p>
    <w:p w14:paraId="7EBDCE6A" w14:textId="41BD83D5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b/>
        </w:rPr>
        <w:t xml:space="preserve">§ 14. </w:t>
      </w:r>
      <w:r>
        <w:t xml:space="preserve"> Kapisilittassiissutit aalajangikkat tamakkerlugit pisarineqarnissaat qanillippat, Naalakkersuisut nalunaarutigissavaat, qaqugu inuussutissarsiutiginagu kapisilinniarneq unitsinneqassanersoq. Nuna tamakkerlugu tusagassiutit aqqutigalugit nalunaarutigineqassaaq.</w:t>
      </w:r>
      <w:r w:rsidR="00967607">
        <w:t xml:space="preserve"> Aalisarnermi atortut aalisarnerup unitsinneqarnissaa sioqqullugu qaqinneqassapput.</w:t>
      </w:r>
    </w:p>
    <w:p w14:paraId="52A4B2B7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</w:p>
    <w:p w14:paraId="1368FA37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Inuussutissarsiutiginagu kapisilinniarnermit pisanik nalunaaruteqarneq</w:t>
      </w:r>
    </w:p>
    <w:p w14:paraId="3D53BA64" w14:textId="77777777" w:rsidR="00DE1022" w:rsidRDefault="00DE1022" w:rsidP="00DE1022">
      <w:pPr>
        <w:pStyle w:val="Brdtekst"/>
        <w:spacing w:line="288" w:lineRule="auto"/>
        <w:ind w:left="0"/>
        <w:rPr>
          <w:i/>
        </w:rPr>
      </w:pPr>
    </w:p>
    <w:p w14:paraId="502260D3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15.  </w:t>
      </w:r>
      <w:r>
        <w:t>Inuussutissarsiutiginagu kapisilinniarnermi kapisillit pisarineqartut tamarmik KANUAANA-mut nalunaarutigineqassapput.</w:t>
      </w:r>
    </w:p>
    <w:p w14:paraId="51E957F7" w14:textId="0228F972" w:rsidR="00DE1022" w:rsidRDefault="00DE1022" w:rsidP="00DE1022">
      <w:pPr>
        <w:pStyle w:val="Brdtekst"/>
        <w:spacing w:line="288" w:lineRule="auto"/>
        <w:ind w:left="0" w:firstLine="120"/>
      </w:pPr>
      <w:r>
        <w:rPr>
          <w:i/>
        </w:rPr>
        <w:t xml:space="preserve">  Imm. 2.  </w:t>
      </w:r>
      <w:r>
        <w:t>Pisat pillugit nalunaarutiginninneq nalunaarummi ilanngussaq 1 imaluunniit Sullissivik.gl aqqutigalugu pisassaaq. Kapisilinnik qassutinik napitaajaanerup</w:t>
      </w:r>
      <w:r w:rsidR="00C2572B">
        <w:t xml:space="preserve"> oqimmersalluunniit atorlugit aalisarnerup</w:t>
      </w:r>
      <w:r>
        <w:t xml:space="preserve"> kingornatigut, § 11, imm. 4 naapertorlugu nalunaarutiginninneq apuutereernermi erngertumik uunga nassiunneqartassaaq:  KANUAANA, Postboks 501, 3900 Nuuk, Telefax 34 63 60 imaluunniit e-mailikkut </w:t>
      </w:r>
      <w:hyperlink r:id="rId5" w:history="1">
        <w:r>
          <w:rPr>
            <w:rStyle w:val="Hyperlink"/>
          </w:rPr>
          <w:t>gflk@nanoq.gl</w:t>
        </w:r>
      </w:hyperlink>
      <w:r w:rsidR="00C2572B">
        <w:rPr>
          <w:rStyle w:val="Hyperlink"/>
        </w:rPr>
        <w:t>.</w:t>
      </w:r>
    </w:p>
    <w:p w14:paraId="7FE08C59" w14:textId="77777777" w:rsidR="00DE1022" w:rsidRDefault="00DE1022" w:rsidP="00DE1022">
      <w:pPr>
        <w:pStyle w:val="Brdtekst"/>
        <w:spacing w:line="288" w:lineRule="auto"/>
        <w:ind w:left="0"/>
        <w:rPr>
          <w:sz w:val="30"/>
        </w:rPr>
      </w:pPr>
    </w:p>
    <w:p w14:paraId="64752891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4</w:t>
      </w:r>
    </w:p>
    <w:p w14:paraId="7DA234CA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Inuussutissarsiutigalugu inuussutissarsiutiginagulu kapisilinniarnermi pisaqanngitsoornernik 0-imik nalunaaruteqarneq</w:t>
      </w:r>
    </w:p>
    <w:p w14:paraId="52D01BB9" w14:textId="77777777" w:rsidR="00DE1022" w:rsidRDefault="00DE1022" w:rsidP="00DE1022">
      <w:pPr>
        <w:pStyle w:val="Brdtekst"/>
        <w:spacing w:line="288" w:lineRule="auto"/>
        <w:ind w:left="0"/>
        <w:rPr>
          <w:i/>
        </w:rPr>
      </w:pPr>
    </w:p>
    <w:p w14:paraId="14C4693E" w14:textId="77777777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16.  </w:t>
      </w:r>
      <w:r>
        <w:t>Inuussutissarsiutigalugu inuussutissarsiutiginagulu kapisilinniarnissamut akuersissutaatillit tamarmik kapisilinniarsimanngitsut tamanna pillugu ilanngussaq 1 atorlugu nalunaarutigissavaat.</w:t>
      </w:r>
    </w:p>
    <w:p w14:paraId="4E062B9E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2.  </w:t>
      </w:r>
      <w:r>
        <w:t>Inuussutissarsiutigalugu inuussutissarsiutiginagulu kapisilinniarnissamut akuersissutaatillit tamarmik kapisilinniarsimasut tamanna pillugu ilanngussaq 1 atorlugu nalunaarutigissavaat.</w:t>
      </w:r>
    </w:p>
    <w:p w14:paraId="5DC419CC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3.  </w:t>
      </w:r>
      <w:r>
        <w:t xml:space="preserve">Akuersissutinik atorneqanngitsunik aamma pisaqanngitsoornernik nalunaaruteqarneq nalunaarummut ilanngussaq 1 aqqutigalugu pissaaq. Nalunaaruteqarneq </w:t>
      </w:r>
      <w:hyperlink r:id="rId6" w:history="1">
        <w:r>
          <w:rPr>
            <w:rStyle w:val="Hyperlink"/>
          </w:rPr>
          <w:t xml:space="preserve">kingusinnerpaamik kapisilinniarnerup matuneraniit ullut 14-init kingorna KANUAANA-mut, Postboks 501, 3900 Nuuk, Telefax 34 63 60 atorlugu imaluunniit e-mail </w:t>
        </w:r>
      </w:hyperlink>
      <w:r>
        <w:t xml:space="preserve">gflk@nanoq.gl atorlugu nassiunneqassaaq. </w:t>
      </w:r>
    </w:p>
    <w:p w14:paraId="471E994D" w14:textId="77777777" w:rsidR="00DE1022" w:rsidRDefault="00DE1022" w:rsidP="00DE1022">
      <w:pPr>
        <w:pStyle w:val="Brdtekst"/>
        <w:spacing w:line="288" w:lineRule="auto"/>
        <w:ind w:left="0"/>
        <w:jc w:val="center"/>
        <w:rPr>
          <w:b/>
          <w:bCs/>
        </w:rPr>
      </w:pPr>
    </w:p>
    <w:p w14:paraId="7BEBF1EA" w14:textId="77777777" w:rsidR="00DE1022" w:rsidRDefault="00DE1022" w:rsidP="00DE1022">
      <w:pPr>
        <w:pStyle w:val="Brdtekst"/>
        <w:spacing w:line="288" w:lineRule="auto"/>
        <w:ind w:left="0"/>
        <w:jc w:val="center"/>
        <w:rPr>
          <w:b/>
          <w:bCs/>
        </w:rPr>
      </w:pPr>
      <w:r>
        <w:rPr>
          <w:b/>
        </w:rPr>
        <w:t>Kapitali 5</w:t>
      </w:r>
    </w:p>
    <w:p w14:paraId="25ACA122" w14:textId="77777777" w:rsidR="00DE1022" w:rsidRDefault="00DE1022" w:rsidP="00DE1022">
      <w:pPr>
        <w:pStyle w:val="Brdtekst"/>
        <w:spacing w:line="288" w:lineRule="auto"/>
        <w:ind w:left="0"/>
        <w:jc w:val="center"/>
        <w:rPr>
          <w:i/>
          <w:iCs/>
        </w:rPr>
      </w:pPr>
      <w:r>
        <w:rPr>
          <w:i/>
        </w:rPr>
        <w:t>Kapisillit kuuani kapisilinniarneq</w:t>
      </w:r>
    </w:p>
    <w:p w14:paraId="6AAE6A65" w14:textId="77777777" w:rsidR="00DE1022" w:rsidRDefault="00DE1022" w:rsidP="00DE1022">
      <w:pPr>
        <w:pStyle w:val="Brdtekst"/>
        <w:spacing w:line="288" w:lineRule="auto"/>
        <w:ind w:left="0"/>
        <w:jc w:val="center"/>
      </w:pPr>
    </w:p>
    <w:p w14:paraId="403484C0" w14:textId="1DCBD62A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17.</w:t>
      </w:r>
      <w:r>
        <w:t xml:space="preserve">  Kapisillit Kuuanniit kapisilinniarnermut pisassiissutit aamma ulloq aallartiffissaq</w:t>
      </w:r>
      <w:r w:rsidR="00C2572B">
        <w:t xml:space="preserve"> pisassiissutillu</w:t>
      </w:r>
      <w:r>
        <w:t xml:space="preserve"> ukiut tamaasa Naalakkersuisunit aalajangersarneqartarpoq. </w:t>
      </w:r>
    </w:p>
    <w:p w14:paraId="39D58E58" w14:textId="62265F90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2.</w:t>
      </w:r>
      <w:r>
        <w:t xml:space="preserve">  Kapisillit Kuuanni taamaallaat nammineq atugassanik aalisartoqartassaaq. Aalisarnermi tassani piumasaqaataavoq akuersissut qinnuteqareernermi </w:t>
      </w:r>
      <w:r w:rsidR="00C2572B">
        <w:t>Aalisarnermut Piniarnermullu Naalakkersuisoqarfimmit</w:t>
      </w:r>
      <w:r>
        <w:t xml:space="preserve"> tunniunneqartassasoq. </w:t>
      </w:r>
    </w:p>
    <w:p w14:paraId="50C2A294" w14:textId="77777777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3.  </w:t>
      </w:r>
      <w:r>
        <w:t>Imm. 2 malillugu aalisarsinnaanermut akuersissut qinnuteqartunut piumasaqaatinik makkuninnga naammassinnittunut tunniunneqarsinnaavoq:</w:t>
      </w:r>
    </w:p>
    <w:p w14:paraId="55E3F516" w14:textId="77777777" w:rsidR="00DE1022" w:rsidRDefault="00DE1022" w:rsidP="00DE1022">
      <w:pPr>
        <w:pStyle w:val="Brdtekst"/>
        <w:spacing w:line="288" w:lineRule="auto"/>
        <w:ind w:left="0"/>
      </w:pPr>
      <w:r>
        <w:t>1) Aalisarneq pillugu Inatsisartut Inatsisaanni § 8, imm. 1-imi piumasaqaatit.</w:t>
      </w:r>
    </w:p>
    <w:p w14:paraId="253E275C" w14:textId="77777777" w:rsidR="00DE1022" w:rsidRDefault="00DE1022" w:rsidP="00DE1022">
      <w:pPr>
        <w:pStyle w:val="Brdtekst"/>
        <w:spacing w:line="288" w:lineRule="auto"/>
        <w:ind w:left="0"/>
      </w:pPr>
      <w:r>
        <w:t>2) Qinnuteqartunut aalisarnerup siuliani akuersissummik peqarsimasunut aalisarnerup siuliani nalunaaruteqartussaatitaaneq §§ 15 aamma 16 naapertorlugu naammassinnissimasunut.</w:t>
      </w:r>
    </w:p>
    <w:p w14:paraId="15E6451E" w14:textId="5CA2A4F6" w:rsidR="0015403E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>Imm. 4</w:t>
      </w:r>
      <w:r>
        <w:t>.  Kapisillit Kuuata paavani 1000 meter-imit qaninnerusumut qassuserneq inerteqqutaavoq.</w:t>
      </w:r>
    </w:p>
    <w:p w14:paraId="669F6428" w14:textId="6E204555" w:rsidR="0015403E" w:rsidRPr="0015403E" w:rsidRDefault="0015403E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  <w:iCs/>
        </w:rPr>
        <w:t xml:space="preserve">Imm. 5. </w:t>
      </w:r>
      <w:r>
        <w:t xml:space="preserve">Kapisillit kuuaanit 50 meterimik qaninnerusumi aalisarnermi atortut suulluunniit atorlugit </w:t>
      </w:r>
      <w:r>
        <w:lastRenderedPageBreak/>
        <w:t>aalisarneq inerteqqutaavoq</w:t>
      </w:r>
    </w:p>
    <w:p w14:paraId="1C243059" w14:textId="637A66FF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</w:t>
      </w:r>
      <w:r w:rsidR="00A94825">
        <w:rPr>
          <w:i/>
        </w:rPr>
        <w:t>6</w:t>
      </w:r>
      <w:r>
        <w:rPr>
          <w:i/>
        </w:rPr>
        <w:t>.</w:t>
      </w:r>
      <w:r>
        <w:t xml:space="preserve">  Kuummi</w:t>
      </w:r>
      <w:r w:rsidR="00C2572B">
        <w:t xml:space="preserve"> tatsinilu tassunga atasuni</w:t>
      </w:r>
      <w:r>
        <w:t xml:space="preserve"> taamaallaat qissattaat ataasiinnarmik qarsorsalik atorlugu aalisartoqarsinnaavoq. </w:t>
      </w:r>
    </w:p>
    <w:p w14:paraId="1D3EAFD1" w14:textId="77777777" w:rsidR="002428CC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</w:t>
      </w:r>
      <w:r w:rsidR="00A94825">
        <w:rPr>
          <w:i/>
        </w:rPr>
        <w:t>7</w:t>
      </w:r>
      <w:r>
        <w:rPr>
          <w:i/>
        </w:rPr>
        <w:t>.</w:t>
      </w:r>
      <w:r>
        <w:t xml:space="preserve"> </w:t>
      </w:r>
      <w:r w:rsidR="002428CC">
        <w:t xml:space="preserve"> Naalakkersuisut aalisarnerup qaqugu unitsinnissaa pillugu nuna tamakkerlugu tusagassiuutitigut nalunaaruteqartassapput</w:t>
      </w:r>
      <w:r>
        <w:t>.</w:t>
      </w:r>
      <w:r w:rsidR="002428CC">
        <w:t xml:space="preserve"> Aalinerneq tamarmi tamatuma kingorna aalisakkat avalatseqqinneqartut pillugit nalunaaruteqartussaatitsilluni pisaqarnertut avalatseqqiinertullu aalisartoqarsinnaaneranik aalajangiisinnaapput.</w:t>
      </w:r>
    </w:p>
    <w:p w14:paraId="335F972E" w14:textId="59E55F81" w:rsidR="00DE1022" w:rsidRDefault="002428CC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  <w:iCs/>
        </w:rPr>
        <w:t>Imm. 8.</w:t>
      </w:r>
      <w:r>
        <w:t xml:space="preserve"> Imm. 1 naapertorlugu aalisarnissap aallartiffissaa sioqqullugu aalisarneq inerteqqutaavoq. Imm. 6 naapertorlugu piffissap aalisarnerup unitsinneqarnerata kingorna aalisa</w:t>
      </w:r>
      <w:r w:rsidR="006D2EBF">
        <w:t>rneq inerteqqutaavoq.</w:t>
      </w:r>
      <w:r w:rsidR="00DE1022">
        <w:t xml:space="preserve"> </w:t>
      </w:r>
    </w:p>
    <w:p w14:paraId="7537992C" w14:textId="77777777" w:rsidR="00DE1022" w:rsidRDefault="00DE1022" w:rsidP="00DE1022">
      <w:pPr>
        <w:pStyle w:val="Overskrift1"/>
        <w:spacing w:line="288" w:lineRule="auto"/>
        <w:ind w:left="0" w:right="0"/>
      </w:pPr>
    </w:p>
    <w:p w14:paraId="70FC288A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6</w:t>
      </w:r>
    </w:p>
    <w:p w14:paraId="14AC2435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Pineqaatissiissuteqartarneq</w:t>
      </w:r>
    </w:p>
    <w:p w14:paraId="2AF5B24A" w14:textId="77777777" w:rsidR="00DE1022" w:rsidRDefault="00DE1022" w:rsidP="00DE1022">
      <w:pPr>
        <w:spacing w:line="288" w:lineRule="auto"/>
        <w:rPr>
          <w:i/>
          <w:sz w:val="24"/>
        </w:rPr>
      </w:pPr>
    </w:p>
    <w:p w14:paraId="2EC57ABB" w14:textId="0AC5B267" w:rsidR="00DE1022" w:rsidRDefault="00DE1022" w:rsidP="00DE1022">
      <w:pPr>
        <w:spacing w:line="288" w:lineRule="auto"/>
        <w:rPr>
          <w:sz w:val="24"/>
          <w:szCs w:val="24"/>
        </w:rPr>
      </w:pPr>
      <w:r>
        <w:rPr>
          <w:i/>
          <w:sz w:val="24"/>
        </w:rPr>
        <w:t xml:space="preserve">  </w:t>
      </w:r>
      <w:r>
        <w:rPr>
          <w:b/>
          <w:sz w:val="24"/>
        </w:rPr>
        <w:t xml:space="preserve">§ 18.  </w:t>
      </w:r>
      <w:r w:rsidR="006D2EBF" w:rsidRPr="006D2EBF">
        <w:rPr>
          <w:bCs/>
          <w:sz w:val="24"/>
        </w:rPr>
        <w:t>§ 1, nr. 1-2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§§ 3-4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 xml:space="preserve">, § 5, § 7,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3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§ 8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§ 9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 xml:space="preserve">, § 10,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1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 xml:space="preserve">, § 11,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1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 xml:space="preserve">, </w:t>
      </w:r>
      <w:r w:rsidR="006D2EBF">
        <w:rPr>
          <w:bCs/>
          <w:sz w:val="24"/>
        </w:rPr>
        <w:t>aamma</w:t>
      </w:r>
      <w:r w:rsidR="006D2EBF" w:rsidRPr="006D2EBF">
        <w:rPr>
          <w:bCs/>
          <w:sz w:val="24"/>
        </w:rPr>
        <w:t xml:space="preserve">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3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4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5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>, 6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 xml:space="preserve"> </w:t>
      </w:r>
      <w:r w:rsidR="006D2EBF">
        <w:rPr>
          <w:bCs/>
          <w:sz w:val="24"/>
        </w:rPr>
        <w:t>aanna</w:t>
      </w:r>
      <w:r w:rsidR="006D2EBF" w:rsidRPr="006D2EBF">
        <w:rPr>
          <w:bCs/>
          <w:sz w:val="24"/>
        </w:rPr>
        <w:t xml:space="preserve"> 7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 xml:space="preserve">, § 13,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3,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 xml:space="preserve"> §§ 15-16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 xml:space="preserve"> </w:t>
      </w:r>
      <w:r w:rsidR="006D2EBF">
        <w:rPr>
          <w:bCs/>
          <w:sz w:val="24"/>
        </w:rPr>
        <w:t>aamma</w:t>
      </w:r>
      <w:r w:rsidR="006D2EBF" w:rsidRPr="006D2EBF">
        <w:rPr>
          <w:bCs/>
          <w:sz w:val="24"/>
        </w:rPr>
        <w:t xml:space="preserve"> § 17, </w:t>
      </w:r>
      <w:r w:rsidR="006D2EBF">
        <w:rPr>
          <w:bCs/>
          <w:sz w:val="24"/>
        </w:rPr>
        <w:t>imm</w:t>
      </w:r>
      <w:r w:rsidR="006D2EBF" w:rsidRPr="006D2EBF">
        <w:rPr>
          <w:bCs/>
          <w:sz w:val="24"/>
        </w:rPr>
        <w:t>. 2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 xml:space="preserve">, </w:t>
      </w:r>
      <w:r w:rsidR="006D2EBF">
        <w:rPr>
          <w:bCs/>
          <w:sz w:val="24"/>
        </w:rPr>
        <w:t>aamma</w:t>
      </w:r>
      <w:r w:rsidR="006D2EBF" w:rsidRPr="006D2EBF">
        <w:rPr>
          <w:bCs/>
          <w:sz w:val="24"/>
        </w:rPr>
        <w:t xml:space="preserve"> </w:t>
      </w:r>
      <w:r w:rsidR="006D2EBF">
        <w:rPr>
          <w:bCs/>
          <w:sz w:val="24"/>
        </w:rPr>
        <w:t>-imm</w:t>
      </w:r>
      <w:r w:rsidR="006D2EBF" w:rsidRPr="006D2EBF">
        <w:rPr>
          <w:bCs/>
          <w:sz w:val="24"/>
        </w:rPr>
        <w:t>. 4</w:t>
      </w:r>
      <w:r w:rsidR="006D2EBF">
        <w:rPr>
          <w:bCs/>
          <w:sz w:val="24"/>
        </w:rPr>
        <w:t>-mik</w:t>
      </w:r>
      <w:r w:rsidR="006D2EBF" w:rsidRPr="006D2EBF">
        <w:rPr>
          <w:bCs/>
          <w:sz w:val="24"/>
        </w:rPr>
        <w:t>, 5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>, 6</w:t>
      </w:r>
      <w:r w:rsidR="006D2EBF">
        <w:rPr>
          <w:bCs/>
          <w:sz w:val="24"/>
        </w:rPr>
        <w:t>-imik</w:t>
      </w:r>
      <w:r w:rsidR="006D2EBF" w:rsidRPr="006D2EBF">
        <w:rPr>
          <w:bCs/>
          <w:sz w:val="24"/>
        </w:rPr>
        <w:t>, 7</w:t>
      </w:r>
      <w:r w:rsidR="006D2EBF">
        <w:rPr>
          <w:bCs/>
          <w:sz w:val="24"/>
        </w:rPr>
        <w:t>imik unioqqutitsineq pinerluttulerineq pillugu inatsimmi malittaarisassat malillugit pineqaatitsisoqarsinnaavoq</w:t>
      </w:r>
      <w:r>
        <w:t xml:space="preserve">. </w:t>
      </w:r>
    </w:p>
    <w:p w14:paraId="69021419" w14:textId="77777777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 xml:space="preserve">Imm. 2.  </w:t>
      </w:r>
      <w:r>
        <w:rPr>
          <w:iCs/>
        </w:rPr>
        <w:t xml:space="preserve">Ingerlatseqatigiiffiit il.il. (Inatsisilerinermi immikkoortut inuttut isigineqarsinnaasut) Pinerluttulerinermi inatsimmi kapitel 5 naapertorlugu akisussaatinneqarsinnaapput. </w:t>
      </w:r>
    </w:p>
    <w:p w14:paraId="0FC9FDD1" w14:textId="77777777" w:rsidR="00DE1022" w:rsidRDefault="00DE1022" w:rsidP="00DE1022">
      <w:pPr>
        <w:pStyle w:val="Brdtekst"/>
        <w:spacing w:line="288" w:lineRule="auto"/>
        <w:ind w:left="0"/>
        <w:rPr>
          <w:iCs/>
        </w:rPr>
      </w:pPr>
      <w:r>
        <w:t xml:space="preserve">  </w:t>
      </w:r>
      <w:r>
        <w:rPr>
          <w:i/>
        </w:rPr>
        <w:t xml:space="preserve">Imm. 3. </w:t>
      </w:r>
      <w:r>
        <w:t xml:space="preserve"> Pinerluttulerinermi inatsimmi arsaarinnittarneq pillugu malittarisassat taamatuttaaq atorneqarsinnaapput. </w:t>
      </w:r>
    </w:p>
    <w:p w14:paraId="531B02A2" w14:textId="77777777" w:rsidR="00DE1022" w:rsidRDefault="00DE1022" w:rsidP="00DE1022">
      <w:pPr>
        <w:pStyle w:val="Brdtekst"/>
        <w:spacing w:line="288" w:lineRule="auto"/>
        <w:ind w:left="0"/>
      </w:pPr>
      <w:r>
        <w:t xml:space="preserve">  </w:t>
      </w:r>
      <w:r>
        <w:rPr>
          <w:i/>
        </w:rPr>
        <w:t xml:space="preserve">Imm. 4.  </w:t>
      </w:r>
      <w:r>
        <w:t>Akiliisitsissutit Nunatta Karsianut pisassanngortinneqassapput.</w:t>
      </w:r>
    </w:p>
    <w:p w14:paraId="4E40D42C" w14:textId="77777777" w:rsidR="00DE1022" w:rsidRDefault="00DE1022" w:rsidP="00DE1022">
      <w:pPr>
        <w:pStyle w:val="Brdtekst"/>
        <w:spacing w:line="288" w:lineRule="auto"/>
        <w:ind w:left="0"/>
      </w:pPr>
    </w:p>
    <w:p w14:paraId="2818753A" w14:textId="77777777" w:rsidR="00DE1022" w:rsidRDefault="00DE1022" w:rsidP="00DE1022">
      <w:pPr>
        <w:pStyle w:val="Overskrift1"/>
        <w:spacing w:line="288" w:lineRule="auto"/>
        <w:ind w:left="0" w:right="0"/>
      </w:pPr>
      <w:r>
        <w:t>Kapitali 7</w:t>
      </w:r>
    </w:p>
    <w:p w14:paraId="4D55F25C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Atortuulersitsineq</w:t>
      </w:r>
    </w:p>
    <w:p w14:paraId="753F876A" w14:textId="77777777" w:rsidR="00DE1022" w:rsidRDefault="00DE1022" w:rsidP="00DE1022">
      <w:pPr>
        <w:pStyle w:val="Brdtekst"/>
        <w:spacing w:line="288" w:lineRule="auto"/>
        <w:ind w:left="0"/>
        <w:rPr>
          <w:i/>
        </w:rPr>
      </w:pPr>
    </w:p>
    <w:p w14:paraId="213ADF1A" w14:textId="44904D88" w:rsidR="00DE1022" w:rsidRDefault="00DE1022" w:rsidP="00DE1022">
      <w:pPr>
        <w:pStyle w:val="Brdtekst"/>
        <w:spacing w:line="288" w:lineRule="auto"/>
        <w:ind w:left="0"/>
      </w:pPr>
      <w:r>
        <w:rPr>
          <w:b/>
        </w:rPr>
        <w:t xml:space="preserve">  § 19.  </w:t>
      </w:r>
      <w:r>
        <w:t>Nalunaarut ulloq 1. august 202</w:t>
      </w:r>
      <w:r w:rsidR="004A2384">
        <w:t>2</w:t>
      </w:r>
      <w:r>
        <w:t xml:space="preserve"> atuutilissaaq.</w:t>
      </w:r>
    </w:p>
    <w:p w14:paraId="57BFE618" w14:textId="69CA6A99" w:rsidR="00DE1022" w:rsidRDefault="00DE1022" w:rsidP="00DE1022">
      <w:pPr>
        <w:pStyle w:val="Brdtekst"/>
        <w:spacing w:line="288" w:lineRule="auto"/>
        <w:ind w:left="0"/>
      </w:pPr>
      <w:r>
        <w:rPr>
          <w:i/>
        </w:rPr>
        <w:t xml:space="preserve">  Imm. 2.  </w:t>
      </w:r>
      <w:r>
        <w:t xml:space="preserve">Peqatigitillugu Namminersorlutik Oqartussat kapisilinniarneq pillugu nalunaarutaat nr. </w:t>
      </w:r>
      <w:r w:rsidR="004A2384">
        <w:t>33</w:t>
      </w:r>
      <w:r>
        <w:t xml:space="preserve">, </w:t>
      </w:r>
      <w:r w:rsidR="004A2384">
        <w:t>30</w:t>
      </w:r>
      <w:r>
        <w:t xml:space="preserve">. </w:t>
      </w:r>
      <w:r w:rsidR="004A2384">
        <w:t>juli</w:t>
      </w:r>
      <w:r>
        <w:t xml:space="preserve"> 20</w:t>
      </w:r>
      <w:r w:rsidR="004A2384">
        <w:t>21</w:t>
      </w:r>
      <w:r>
        <w:t>-meersoq atorunnaarsinneqassaaq.</w:t>
      </w:r>
    </w:p>
    <w:p w14:paraId="77EAF89D" w14:textId="77777777" w:rsidR="00DE1022" w:rsidRDefault="00DE1022" w:rsidP="00DE1022">
      <w:pPr>
        <w:pStyle w:val="Brdtekst"/>
        <w:spacing w:line="288" w:lineRule="auto"/>
        <w:ind w:left="0"/>
      </w:pPr>
    </w:p>
    <w:p w14:paraId="0C508D55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Namminersorlutik Oqartussat, ulloq 30. juuli 2021</w:t>
      </w:r>
    </w:p>
    <w:p w14:paraId="094AB7BF" w14:textId="77777777" w:rsidR="00DE1022" w:rsidRDefault="00DE1022" w:rsidP="00DE1022">
      <w:pPr>
        <w:spacing w:line="288" w:lineRule="auto"/>
        <w:jc w:val="center"/>
        <w:rPr>
          <w:i/>
          <w:sz w:val="24"/>
        </w:rPr>
      </w:pPr>
    </w:p>
    <w:p w14:paraId="1277C0E7" w14:textId="77777777" w:rsidR="00DE1022" w:rsidRDefault="00DE1022" w:rsidP="00DE1022">
      <w:pPr>
        <w:pStyle w:val="Brdtekst"/>
        <w:spacing w:line="288" w:lineRule="auto"/>
        <w:ind w:left="0"/>
        <w:rPr>
          <w:i/>
          <w:sz w:val="20"/>
          <w:lang w:val="da-DK"/>
        </w:rPr>
      </w:pPr>
    </w:p>
    <w:p w14:paraId="17301F55" w14:textId="77777777" w:rsidR="00DE1022" w:rsidRDefault="00DE1022" w:rsidP="00DE1022">
      <w:pPr>
        <w:pStyle w:val="Brdtekst"/>
        <w:spacing w:line="288" w:lineRule="auto"/>
        <w:ind w:left="0"/>
        <w:rPr>
          <w:i/>
          <w:sz w:val="20"/>
          <w:lang w:val="da-DK"/>
        </w:rPr>
      </w:pPr>
    </w:p>
    <w:p w14:paraId="2C2EC94F" w14:textId="0AD6B42A" w:rsidR="00DE1022" w:rsidRDefault="004A2384" w:rsidP="00DE1022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Karl Tobiassen</w:t>
      </w:r>
    </w:p>
    <w:p w14:paraId="19EDB5D7" w14:textId="77777777" w:rsidR="00DE1022" w:rsidRDefault="00DE1022" w:rsidP="00DE1022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Aalisarnermut Pininarnermullu Naalakkersuisoq</w:t>
      </w:r>
    </w:p>
    <w:p w14:paraId="4F65C049" w14:textId="77777777" w:rsidR="00DE1022" w:rsidRDefault="00DE1022" w:rsidP="00DE1022">
      <w:pPr>
        <w:spacing w:line="288" w:lineRule="auto"/>
        <w:rPr>
          <w:sz w:val="24"/>
          <w:szCs w:val="24"/>
        </w:rPr>
      </w:pPr>
    </w:p>
    <w:p w14:paraId="0D8E9FCB" w14:textId="77777777" w:rsidR="00DE1022" w:rsidRDefault="00DE1022" w:rsidP="00DE1022">
      <w:pPr>
        <w:spacing w:line="288" w:lineRule="auto"/>
        <w:rPr>
          <w:sz w:val="24"/>
          <w:szCs w:val="24"/>
        </w:rPr>
      </w:pPr>
    </w:p>
    <w:p w14:paraId="3394D81C" w14:textId="77777777" w:rsidR="00DE1022" w:rsidRDefault="00DE1022" w:rsidP="00DE1022">
      <w:pPr>
        <w:spacing w:line="288" w:lineRule="auto"/>
        <w:jc w:val="right"/>
        <w:rPr>
          <w:sz w:val="24"/>
          <w:szCs w:val="24"/>
        </w:rPr>
      </w:pPr>
    </w:p>
    <w:p w14:paraId="71BCFCA2" w14:textId="15686A64" w:rsidR="009E2C16" w:rsidRPr="004A2384" w:rsidRDefault="00DE1022" w:rsidP="004A2384">
      <w:pPr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>/ Jørgen Isak Olsen</w:t>
      </w:r>
    </w:p>
    <w:sectPr w:rsidR="009E2C16" w:rsidRPr="004A23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634"/>
    <w:multiLevelType w:val="hybridMultilevel"/>
    <w:tmpl w:val="79C626BE"/>
    <w:lvl w:ilvl="0" w:tplc="4790B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A785B98"/>
    <w:multiLevelType w:val="hybridMultilevel"/>
    <w:tmpl w:val="3D6CDDD8"/>
    <w:lvl w:ilvl="0" w:tplc="2FB6C3D2">
      <w:start w:val="1"/>
      <w:numFmt w:val="decimal"/>
      <w:lvlText w:val="%1)"/>
      <w:lvlJc w:val="left"/>
      <w:pPr>
        <w:ind w:left="37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EA70F2">
      <w:numFmt w:val="bullet"/>
      <w:lvlText w:val="•"/>
      <w:lvlJc w:val="left"/>
      <w:pPr>
        <w:ind w:left="1350" w:hanging="261"/>
      </w:pPr>
    </w:lvl>
    <w:lvl w:ilvl="2" w:tplc="88AA8B56">
      <w:numFmt w:val="bullet"/>
      <w:lvlText w:val="•"/>
      <w:lvlJc w:val="left"/>
      <w:pPr>
        <w:ind w:left="2320" w:hanging="261"/>
      </w:pPr>
    </w:lvl>
    <w:lvl w:ilvl="3" w:tplc="E1BEE11A">
      <w:numFmt w:val="bullet"/>
      <w:lvlText w:val="•"/>
      <w:lvlJc w:val="left"/>
      <w:pPr>
        <w:ind w:left="3290" w:hanging="261"/>
      </w:pPr>
    </w:lvl>
    <w:lvl w:ilvl="4" w:tplc="42705140">
      <w:numFmt w:val="bullet"/>
      <w:lvlText w:val="•"/>
      <w:lvlJc w:val="left"/>
      <w:pPr>
        <w:ind w:left="4260" w:hanging="261"/>
      </w:pPr>
    </w:lvl>
    <w:lvl w:ilvl="5" w:tplc="98E89566">
      <w:numFmt w:val="bullet"/>
      <w:lvlText w:val="•"/>
      <w:lvlJc w:val="left"/>
      <w:pPr>
        <w:ind w:left="5230" w:hanging="261"/>
      </w:pPr>
    </w:lvl>
    <w:lvl w:ilvl="6" w:tplc="163A1A44">
      <w:numFmt w:val="bullet"/>
      <w:lvlText w:val="•"/>
      <w:lvlJc w:val="left"/>
      <w:pPr>
        <w:ind w:left="6200" w:hanging="261"/>
      </w:pPr>
    </w:lvl>
    <w:lvl w:ilvl="7" w:tplc="2B5E1C74">
      <w:numFmt w:val="bullet"/>
      <w:lvlText w:val="•"/>
      <w:lvlJc w:val="left"/>
      <w:pPr>
        <w:ind w:left="7170" w:hanging="261"/>
      </w:pPr>
    </w:lvl>
    <w:lvl w:ilvl="8" w:tplc="EF62449E">
      <w:numFmt w:val="bullet"/>
      <w:lvlText w:val="•"/>
      <w:lvlJc w:val="left"/>
      <w:pPr>
        <w:ind w:left="8140" w:hanging="261"/>
      </w:pPr>
    </w:lvl>
  </w:abstractNum>
  <w:abstractNum w:abstractNumId="2" w15:restartNumberingAfterBreak="0">
    <w:nsid w:val="5CCB2612"/>
    <w:multiLevelType w:val="hybridMultilevel"/>
    <w:tmpl w:val="4EF8DF7A"/>
    <w:lvl w:ilvl="0" w:tplc="D0502730">
      <w:start w:val="1"/>
      <w:numFmt w:val="decimal"/>
      <w:lvlText w:val="%1)"/>
      <w:lvlJc w:val="left"/>
      <w:pPr>
        <w:ind w:left="11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327028">
      <w:numFmt w:val="bullet"/>
      <w:lvlText w:val="•"/>
      <w:lvlJc w:val="left"/>
      <w:pPr>
        <w:ind w:left="1116" w:hanging="261"/>
      </w:pPr>
    </w:lvl>
    <w:lvl w:ilvl="2" w:tplc="3370BA38">
      <w:numFmt w:val="bullet"/>
      <w:lvlText w:val="•"/>
      <w:lvlJc w:val="left"/>
      <w:pPr>
        <w:ind w:left="2112" w:hanging="261"/>
      </w:pPr>
    </w:lvl>
    <w:lvl w:ilvl="3" w:tplc="6B3EB96C">
      <w:numFmt w:val="bullet"/>
      <w:lvlText w:val="•"/>
      <w:lvlJc w:val="left"/>
      <w:pPr>
        <w:ind w:left="3108" w:hanging="261"/>
      </w:pPr>
    </w:lvl>
    <w:lvl w:ilvl="4" w:tplc="FD7AE754">
      <w:numFmt w:val="bullet"/>
      <w:lvlText w:val="•"/>
      <w:lvlJc w:val="left"/>
      <w:pPr>
        <w:ind w:left="4104" w:hanging="261"/>
      </w:pPr>
    </w:lvl>
    <w:lvl w:ilvl="5" w:tplc="45EAA80C">
      <w:numFmt w:val="bullet"/>
      <w:lvlText w:val="•"/>
      <w:lvlJc w:val="left"/>
      <w:pPr>
        <w:ind w:left="5100" w:hanging="261"/>
      </w:pPr>
    </w:lvl>
    <w:lvl w:ilvl="6" w:tplc="59F43D8A">
      <w:numFmt w:val="bullet"/>
      <w:lvlText w:val="•"/>
      <w:lvlJc w:val="left"/>
      <w:pPr>
        <w:ind w:left="6096" w:hanging="261"/>
      </w:pPr>
    </w:lvl>
    <w:lvl w:ilvl="7" w:tplc="31B0A716">
      <w:numFmt w:val="bullet"/>
      <w:lvlText w:val="•"/>
      <w:lvlJc w:val="left"/>
      <w:pPr>
        <w:ind w:left="7092" w:hanging="261"/>
      </w:pPr>
    </w:lvl>
    <w:lvl w:ilvl="8" w:tplc="76F640A2">
      <w:numFmt w:val="bullet"/>
      <w:lvlText w:val="•"/>
      <w:lvlJc w:val="left"/>
      <w:pPr>
        <w:ind w:left="8088" w:hanging="261"/>
      </w:pPr>
    </w:lvl>
  </w:abstractNum>
  <w:abstractNum w:abstractNumId="3" w15:restartNumberingAfterBreak="0">
    <w:nsid w:val="6476407C"/>
    <w:multiLevelType w:val="hybridMultilevel"/>
    <w:tmpl w:val="614AE3C4"/>
    <w:lvl w:ilvl="0" w:tplc="887EE40E">
      <w:start w:val="1"/>
      <w:numFmt w:val="decimal"/>
      <w:lvlText w:val="%1)"/>
      <w:lvlJc w:val="left"/>
      <w:pPr>
        <w:ind w:left="371" w:hanging="261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E71A4EE2">
      <w:numFmt w:val="bullet"/>
      <w:lvlText w:val="•"/>
      <w:lvlJc w:val="left"/>
      <w:pPr>
        <w:ind w:left="1350" w:hanging="261"/>
      </w:pPr>
    </w:lvl>
    <w:lvl w:ilvl="2" w:tplc="C4905204">
      <w:numFmt w:val="bullet"/>
      <w:lvlText w:val="•"/>
      <w:lvlJc w:val="left"/>
      <w:pPr>
        <w:ind w:left="2320" w:hanging="261"/>
      </w:pPr>
    </w:lvl>
    <w:lvl w:ilvl="3" w:tplc="DC50ADDC">
      <w:numFmt w:val="bullet"/>
      <w:lvlText w:val="•"/>
      <w:lvlJc w:val="left"/>
      <w:pPr>
        <w:ind w:left="3290" w:hanging="261"/>
      </w:pPr>
    </w:lvl>
    <w:lvl w:ilvl="4" w:tplc="7BD89488">
      <w:numFmt w:val="bullet"/>
      <w:lvlText w:val="•"/>
      <w:lvlJc w:val="left"/>
      <w:pPr>
        <w:ind w:left="4260" w:hanging="261"/>
      </w:pPr>
    </w:lvl>
    <w:lvl w:ilvl="5" w:tplc="CD502DAE">
      <w:numFmt w:val="bullet"/>
      <w:lvlText w:val="•"/>
      <w:lvlJc w:val="left"/>
      <w:pPr>
        <w:ind w:left="5230" w:hanging="261"/>
      </w:pPr>
    </w:lvl>
    <w:lvl w:ilvl="6" w:tplc="BF1E7AEC">
      <w:numFmt w:val="bullet"/>
      <w:lvlText w:val="•"/>
      <w:lvlJc w:val="left"/>
      <w:pPr>
        <w:ind w:left="6200" w:hanging="261"/>
      </w:pPr>
    </w:lvl>
    <w:lvl w:ilvl="7" w:tplc="17266F14">
      <w:numFmt w:val="bullet"/>
      <w:lvlText w:val="•"/>
      <w:lvlJc w:val="left"/>
      <w:pPr>
        <w:ind w:left="7170" w:hanging="261"/>
      </w:pPr>
    </w:lvl>
    <w:lvl w:ilvl="8" w:tplc="CC62829A">
      <w:numFmt w:val="bullet"/>
      <w:lvlText w:val="•"/>
      <w:lvlJc w:val="left"/>
      <w:pPr>
        <w:ind w:left="8140" w:hanging="261"/>
      </w:pPr>
    </w:lvl>
  </w:abstractNum>
  <w:abstractNum w:abstractNumId="4" w15:restartNumberingAfterBreak="0">
    <w:nsid w:val="6AE763E7"/>
    <w:multiLevelType w:val="hybridMultilevel"/>
    <w:tmpl w:val="D16A80C6"/>
    <w:lvl w:ilvl="0" w:tplc="892CCFC6">
      <w:start w:val="1"/>
      <w:numFmt w:val="decimal"/>
      <w:lvlText w:val="%1)"/>
      <w:lvlJc w:val="left"/>
      <w:pPr>
        <w:ind w:left="37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F45CA8">
      <w:numFmt w:val="bullet"/>
      <w:lvlText w:val="•"/>
      <w:lvlJc w:val="left"/>
      <w:pPr>
        <w:ind w:left="1350" w:hanging="261"/>
      </w:pPr>
    </w:lvl>
    <w:lvl w:ilvl="2" w:tplc="F65CF1A6">
      <w:numFmt w:val="bullet"/>
      <w:lvlText w:val="•"/>
      <w:lvlJc w:val="left"/>
      <w:pPr>
        <w:ind w:left="2320" w:hanging="261"/>
      </w:pPr>
    </w:lvl>
    <w:lvl w:ilvl="3" w:tplc="F4947E18">
      <w:numFmt w:val="bullet"/>
      <w:lvlText w:val="•"/>
      <w:lvlJc w:val="left"/>
      <w:pPr>
        <w:ind w:left="3290" w:hanging="261"/>
      </w:pPr>
    </w:lvl>
    <w:lvl w:ilvl="4" w:tplc="FD50A45C">
      <w:numFmt w:val="bullet"/>
      <w:lvlText w:val="•"/>
      <w:lvlJc w:val="left"/>
      <w:pPr>
        <w:ind w:left="4260" w:hanging="261"/>
      </w:pPr>
    </w:lvl>
    <w:lvl w:ilvl="5" w:tplc="D5A0DC06">
      <w:numFmt w:val="bullet"/>
      <w:lvlText w:val="•"/>
      <w:lvlJc w:val="left"/>
      <w:pPr>
        <w:ind w:left="5230" w:hanging="261"/>
      </w:pPr>
    </w:lvl>
    <w:lvl w:ilvl="6" w:tplc="6AC47E64">
      <w:numFmt w:val="bullet"/>
      <w:lvlText w:val="•"/>
      <w:lvlJc w:val="left"/>
      <w:pPr>
        <w:ind w:left="6200" w:hanging="261"/>
      </w:pPr>
    </w:lvl>
    <w:lvl w:ilvl="7" w:tplc="3D426DC0">
      <w:numFmt w:val="bullet"/>
      <w:lvlText w:val="•"/>
      <w:lvlJc w:val="left"/>
      <w:pPr>
        <w:ind w:left="7170" w:hanging="261"/>
      </w:pPr>
    </w:lvl>
    <w:lvl w:ilvl="8" w:tplc="F5708A26">
      <w:numFmt w:val="bullet"/>
      <w:lvlText w:val="•"/>
      <w:lvlJc w:val="left"/>
      <w:pPr>
        <w:ind w:left="8140" w:hanging="261"/>
      </w:pPr>
    </w:lvl>
  </w:abstractNum>
  <w:abstractNum w:abstractNumId="5" w15:restartNumberingAfterBreak="0">
    <w:nsid w:val="78396B8D"/>
    <w:multiLevelType w:val="hybridMultilevel"/>
    <w:tmpl w:val="A15CE568"/>
    <w:lvl w:ilvl="0" w:tplc="457035A6">
      <w:start w:val="1"/>
      <w:numFmt w:val="decimal"/>
      <w:lvlText w:val="%1)"/>
      <w:lvlJc w:val="left"/>
      <w:pPr>
        <w:ind w:left="11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5A6BE2">
      <w:numFmt w:val="bullet"/>
      <w:lvlText w:val="•"/>
      <w:lvlJc w:val="left"/>
      <w:pPr>
        <w:ind w:left="1116" w:hanging="261"/>
      </w:pPr>
    </w:lvl>
    <w:lvl w:ilvl="2" w:tplc="36D26F3A">
      <w:numFmt w:val="bullet"/>
      <w:lvlText w:val="•"/>
      <w:lvlJc w:val="left"/>
      <w:pPr>
        <w:ind w:left="2112" w:hanging="261"/>
      </w:pPr>
    </w:lvl>
    <w:lvl w:ilvl="3" w:tplc="975AF1CC">
      <w:numFmt w:val="bullet"/>
      <w:lvlText w:val="•"/>
      <w:lvlJc w:val="left"/>
      <w:pPr>
        <w:ind w:left="3108" w:hanging="261"/>
      </w:pPr>
    </w:lvl>
    <w:lvl w:ilvl="4" w:tplc="A52864E0">
      <w:numFmt w:val="bullet"/>
      <w:lvlText w:val="•"/>
      <w:lvlJc w:val="left"/>
      <w:pPr>
        <w:ind w:left="4104" w:hanging="261"/>
      </w:pPr>
    </w:lvl>
    <w:lvl w:ilvl="5" w:tplc="3E64D6C0">
      <w:numFmt w:val="bullet"/>
      <w:lvlText w:val="•"/>
      <w:lvlJc w:val="left"/>
      <w:pPr>
        <w:ind w:left="5100" w:hanging="261"/>
      </w:pPr>
    </w:lvl>
    <w:lvl w:ilvl="6" w:tplc="33441784">
      <w:numFmt w:val="bullet"/>
      <w:lvlText w:val="•"/>
      <w:lvlJc w:val="left"/>
      <w:pPr>
        <w:ind w:left="6096" w:hanging="261"/>
      </w:pPr>
    </w:lvl>
    <w:lvl w:ilvl="7" w:tplc="9ABEF160">
      <w:numFmt w:val="bullet"/>
      <w:lvlText w:val="•"/>
      <w:lvlJc w:val="left"/>
      <w:pPr>
        <w:ind w:left="7092" w:hanging="261"/>
      </w:pPr>
    </w:lvl>
    <w:lvl w:ilvl="8" w:tplc="86F0156C">
      <w:numFmt w:val="bullet"/>
      <w:lvlText w:val="•"/>
      <w:lvlJc w:val="left"/>
      <w:pPr>
        <w:ind w:left="8088" w:hanging="261"/>
      </w:pPr>
    </w:lvl>
  </w:abstractNum>
  <w:num w:numId="1" w16cid:durableId="11291262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4251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627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579785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30227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2401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1"/>
    <w:rsid w:val="0000792D"/>
    <w:rsid w:val="0015403E"/>
    <w:rsid w:val="001B20AC"/>
    <w:rsid w:val="002428CC"/>
    <w:rsid w:val="00323D46"/>
    <w:rsid w:val="004A2384"/>
    <w:rsid w:val="004D5819"/>
    <w:rsid w:val="004F5F68"/>
    <w:rsid w:val="0055632E"/>
    <w:rsid w:val="005E2EC3"/>
    <w:rsid w:val="005E533B"/>
    <w:rsid w:val="006D2EBF"/>
    <w:rsid w:val="008C4329"/>
    <w:rsid w:val="00967607"/>
    <w:rsid w:val="00984073"/>
    <w:rsid w:val="009E2C16"/>
    <w:rsid w:val="00A45FB4"/>
    <w:rsid w:val="00A94825"/>
    <w:rsid w:val="00B37751"/>
    <w:rsid w:val="00BC3EAE"/>
    <w:rsid w:val="00C2572B"/>
    <w:rsid w:val="00D548DF"/>
    <w:rsid w:val="00D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C34F"/>
  <w15:docId w15:val="{A12F2F98-0827-40F1-9763-0E1CF517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l-GL"/>
    </w:rPr>
  </w:style>
  <w:style w:type="paragraph" w:styleId="Overskrift1">
    <w:name w:val="heading 1"/>
    <w:basedOn w:val="Normal"/>
    <w:link w:val="Overskrift1Tegn"/>
    <w:uiPriority w:val="9"/>
    <w:qFormat/>
    <w:rsid w:val="00DE1022"/>
    <w:pPr>
      <w:ind w:left="2496" w:right="2497"/>
      <w:jc w:val="center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1022"/>
    <w:rPr>
      <w:rFonts w:ascii="Times New Roman" w:eastAsia="Times New Roman" w:hAnsi="Times New Roman" w:cs="Times New Roman"/>
      <w:b/>
      <w:bCs/>
      <w:sz w:val="24"/>
      <w:szCs w:val="24"/>
      <w:lang w:val="kl-GL"/>
    </w:rPr>
  </w:style>
  <w:style w:type="character" w:styleId="Hyperlink">
    <w:name w:val="Hyperlink"/>
    <w:basedOn w:val="Standardskrifttypeiafsnit"/>
    <w:uiPriority w:val="99"/>
    <w:unhideWhenUsed/>
    <w:rsid w:val="00DE1022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DE1022"/>
    <w:pPr>
      <w:ind w:left="111"/>
    </w:pPr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DE1022"/>
    <w:rPr>
      <w:rFonts w:ascii="Times New Roman" w:eastAsia="Times New Roman" w:hAnsi="Times New Roman" w:cs="Times New Roman"/>
      <w:sz w:val="24"/>
      <w:szCs w:val="24"/>
      <w:lang w:val="kl-GL"/>
    </w:rPr>
  </w:style>
  <w:style w:type="paragraph" w:styleId="Listeafsnit">
    <w:name w:val="List Paragraph"/>
    <w:basedOn w:val="Normal"/>
    <w:uiPriority w:val="1"/>
    <w:qFormat/>
    <w:rsid w:val="00DE1022"/>
    <w:pPr>
      <w:spacing w:before="84"/>
      <w:ind w:left="111" w:hanging="261"/>
    </w:pPr>
  </w:style>
  <w:style w:type="character" w:styleId="Ulstomtale">
    <w:name w:val="Unresolved Mention"/>
    <w:basedOn w:val="Standardskrifttypeiafsnit"/>
    <w:uiPriority w:val="99"/>
    <w:semiHidden/>
    <w:unhideWhenUsed/>
    <w:rsid w:val="0032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lk@nanoq.gl" TargetMode="External"/><Relationship Id="rId5" Type="http://schemas.openxmlformats.org/officeDocument/2006/relationships/hyperlink" Target="mailto:gflk@nanoq.g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e\AppData\Local\cBrain\F2\.tmp\252acafd7e814a20a45fba943a8b1ba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252acafd7e814a20a45fba943a8b1ba4</Template>
  <TotalTime>1</TotalTime>
  <Pages>6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 Sveegaard</dc:creator>
  <cp:lastModifiedBy>Hans Møller</cp:lastModifiedBy>
  <cp:revision>2</cp:revision>
  <dcterms:created xsi:type="dcterms:W3CDTF">2022-05-09T19:43:00Z</dcterms:created>
  <dcterms:modified xsi:type="dcterms:W3CDTF">2022-05-09T19:43:00Z</dcterms:modified>
</cp:coreProperties>
</file>