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ED915" w14:textId="77777777" w:rsidR="00D05CD9" w:rsidRDefault="00D05CD9" w:rsidP="00D05CD9">
      <w:pPr>
        <w:pStyle w:val="Brdtekst"/>
        <w:spacing w:before="2"/>
        <w:ind w:left="0" w:firstLine="0"/>
        <w:rPr>
          <w:sz w:val="18"/>
        </w:rPr>
      </w:pPr>
    </w:p>
    <w:p w14:paraId="50FA9E98" w14:textId="77777777" w:rsidR="00D05CD9" w:rsidRDefault="00D05CD9" w:rsidP="00D05CD9">
      <w:pPr>
        <w:spacing w:before="89"/>
        <w:ind w:left="5823"/>
        <w:rPr>
          <w:lang w:val="da-DK"/>
        </w:rPr>
      </w:pPr>
      <w:r>
        <w:rPr>
          <w:sz w:val="28"/>
          <w:lang w:val="da-DK"/>
        </w:rPr>
        <w:t>Fødevarestyrelseni, 15. juli 2021</w:t>
      </w:r>
    </w:p>
    <w:p w14:paraId="39A30E40" w14:textId="77777777" w:rsidR="00D05CD9" w:rsidRDefault="00D05CD9" w:rsidP="00D05CD9">
      <w:pPr>
        <w:pStyle w:val="Brdtekst"/>
        <w:spacing w:before="0"/>
        <w:ind w:left="0" w:firstLine="0"/>
        <w:rPr>
          <w:sz w:val="20"/>
          <w:lang w:val="da-DK"/>
        </w:rPr>
      </w:pPr>
    </w:p>
    <w:p w14:paraId="3F668FB5" w14:textId="77777777" w:rsidR="00D05CD9" w:rsidRDefault="00D05CD9" w:rsidP="00D05CD9">
      <w:pPr>
        <w:pStyle w:val="Brdtekst"/>
        <w:spacing w:before="3"/>
        <w:ind w:left="0" w:firstLine="0"/>
        <w:rPr>
          <w:sz w:val="18"/>
          <w:lang w:val="da-DK"/>
        </w:rPr>
      </w:pPr>
    </w:p>
    <w:p w14:paraId="5CA3E027" w14:textId="77777777" w:rsidR="00D05CD9" w:rsidRDefault="00D05CD9" w:rsidP="00D05CD9">
      <w:pPr>
        <w:pStyle w:val="Titel"/>
        <w:spacing w:before="83"/>
        <w:rPr>
          <w:lang w:val="da-DK"/>
        </w:rPr>
      </w:pPr>
      <w:r>
        <w:rPr>
          <w:lang w:val="da-DK"/>
        </w:rPr>
        <w:t>MISSINGIUT</w:t>
      </w:r>
    </w:p>
    <w:p w14:paraId="15DB2A5D" w14:textId="77777777" w:rsidR="00D05CD9" w:rsidRDefault="00D05CD9" w:rsidP="00D05CD9">
      <w:pPr>
        <w:pStyle w:val="Brdtekst"/>
        <w:spacing w:before="3"/>
        <w:ind w:left="0" w:firstLine="0"/>
        <w:rPr>
          <w:sz w:val="55"/>
          <w:lang w:val="da-DK"/>
        </w:rPr>
      </w:pPr>
    </w:p>
    <w:p w14:paraId="13F4DE5F" w14:textId="77777777" w:rsidR="00D05CD9" w:rsidRDefault="00D05CD9" w:rsidP="00D05CD9">
      <w:pPr>
        <w:pStyle w:val="Titel"/>
        <w:ind w:right="2290"/>
        <w:rPr>
          <w:lang w:val="da-DK"/>
        </w:rPr>
      </w:pPr>
      <w:r>
        <w:rPr>
          <w:lang w:val="da-DK"/>
        </w:rPr>
        <w:t>Nerukkaatissanut akussat pillugit inatsit pillugu peqqussut</w:t>
      </w:r>
    </w:p>
    <w:p w14:paraId="340398E9" w14:textId="77777777" w:rsidR="00D05CD9" w:rsidRDefault="00D05CD9" w:rsidP="00D05CD9">
      <w:pPr>
        <w:pStyle w:val="Brdtekst"/>
        <w:spacing w:before="5"/>
        <w:ind w:left="0" w:firstLine="0"/>
        <w:rPr>
          <w:sz w:val="55"/>
          <w:lang w:val="da-DK"/>
        </w:rPr>
      </w:pPr>
    </w:p>
    <w:p w14:paraId="090DF78B" w14:textId="77777777" w:rsidR="00D05CD9" w:rsidRDefault="00D05CD9" w:rsidP="00D05CD9">
      <w:pPr>
        <w:pStyle w:val="Brdtekst"/>
        <w:spacing w:before="0"/>
        <w:ind w:firstLine="0"/>
        <w:jc w:val="both"/>
        <w:rPr>
          <w:lang w:val="da-DK"/>
        </w:rPr>
      </w:pPr>
      <w:r>
        <w:rPr>
          <w:lang w:val="da-DK"/>
        </w:rPr>
        <w:t>UAGUT MARGRETHEP AAPPAAT, Guutip saammaasineratigut Danmarkip Droninngia, uppernarsarparput:</w:t>
      </w:r>
    </w:p>
    <w:p w14:paraId="77DE3B40" w14:textId="77777777" w:rsidR="00D05CD9" w:rsidRDefault="00D05CD9" w:rsidP="00D05CD9">
      <w:pPr>
        <w:pStyle w:val="Brdtekst"/>
        <w:spacing w:before="181" w:line="256" w:lineRule="auto"/>
        <w:ind w:right="123" w:firstLine="0"/>
        <w:jc w:val="both"/>
        <w:rPr>
          <w:lang w:val="da-DK"/>
        </w:rPr>
      </w:pPr>
      <w:r>
        <w:rPr>
          <w:lang w:val="da-DK"/>
        </w:rPr>
        <w:t>Nerukkaatissanut akussat pillugit inatsimmi nr. 282, 8. maj 1991-imeersumi § 9</w:t>
      </w:r>
      <w:r>
        <w:rPr>
          <w:vertAlign w:val="superscript"/>
          <w:lang w:val="da-DK"/>
        </w:rPr>
        <w:t>1</w:t>
      </w:r>
      <w:r>
        <w:rPr>
          <w:lang w:val="da-DK"/>
        </w:rPr>
        <w:t>, nerukkaatissanut akussat pillugit inatsisip aamma aalisakkat aamma aalisakkanik tunisassiat pitsaassusiinik misissuineq pillugu inatsisip allanngortinneqarnissaannut inatsimmi nr. 225, 27. marts 1996-imeersumi § 4</w:t>
      </w:r>
      <w:r>
        <w:rPr>
          <w:vertAlign w:val="superscript"/>
          <w:lang w:val="da-DK"/>
        </w:rPr>
        <w:t>2</w:t>
      </w:r>
      <w:r>
        <w:rPr>
          <w:lang w:val="da-DK"/>
        </w:rPr>
        <w:t>, ukiumut naatsorsuutit pillugit inatsisip aamma inatsisit allat assigiinngitsut allanngortinneqarnissaannut inatsimmi nr. 341, 27. april 2011-meersumi § 19</w:t>
      </w:r>
      <w:r>
        <w:rPr>
          <w:vertAlign w:val="superscript"/>
          <w:lang w:val="da-DK"/>
        </w:rPr>
        <w:t>3</w:t>
      </w:r>
      <w:r>
        <w:rPr>
          <w:lang w:val="da-DK"/>
        </w:rPr>
        <w:t>, Ministeriet for Fødevarer, Landbrug aamma Fiskerip susassaqarfiini digitalimik attaveqartussaatitaanermut il. il. aalajangersakkat assigiinngitsut allanngortinneqarnissaannut inatsimmi nr. 1459, 17. december 2013-imeersumi 18</w:t>
      </w:r>
      <w:r>
        <w:rPr>
          <w:vertAlign w:val="superscript"/>
          <w:lang w:val="da-DK"/>
        </w:rPr>
        <w:t>4</w:t>
      </w:r>
      <w:r>
        <w:rPr>
          <w:lang w:val="da-DK"/>
        </w:rPr>
        <w:t>, Miljø aamma Fødevareklagenævneti pillugu inatsimmi nr. 1715, 27.</w:t>
      </w:r>
      <w:r>
        <w:rPr>
          <w:spacing w:val="1"/>
          <w:lang w:val="da-DK"/>
        </w:rPr>
        <w:t xml:space="preserve"> </w:t>
      </w:r>
      <w:r>
        <w:rPr>
          <w:lang w:val="da-DK"/>
        </w:rPr>
        <w:t>december 2016-imeersumi § 95</w:t>
      </w:r>
      <w:r>
        <w:rPr>
          <w:vertAlign w:val="superscript"/>
          <w:lang w:val="da-DK"/>
        </w:rPr>
        <w:t>5</w:t>
      </w:r>
      <w:r>
        <w:rPr>
          <w:lang w:val="da-DK"/>
        </w:rPr>
        <w:t xml:space="preserve"> aamma uumasuuteqarneq pillugu inatsisip, inuussutissat pillugit inatsisip aamma nerukkaatissanut akussat pillugit inatsisip allanngortinneqarnissaannut inatsimmi nr. 721, 8. juni 2018-imeersumi § 5</w:t>
      </w:r>
      <w:r>
        <w:rPr>
          <w:vertAlign w:val="superscript"/>
          <w:lang w:val="da-DK"/>
        </w:rPr>
        <w:t>6</w:t>
      </w:r>
      <w:r>
        <w:rPr>
          <w:lang w:val="da-DK"/>
        </w:rPr>
        <w:t>, malillugit aalajangersarneqarpoq inatsit Kalaallit Nunaannut atuutissasoq imatut allanneqarluni:</w:t>
      </w:r>
    </w:p>
    <w:p w14:paraId="23940974" w14:textId="77777777" w:rsidR="00D05CD9" w:rsidRDefault="00D05CD9" w:rsidP="00D05CD9">
      <w:pPr>
        <w:pStyle w:val="Brdtekst"/>
        <w:spacing w:before="0"/>
        <w:ind w:left="0" w:firstLine="0"/>
        <w:rPr>
          <w:sz w:val="26"/>
          <w:lang w:val="da-DK"/>
        </w:rPr>
      </w:pPr>
    </w:p>
    <w:p w14:paraId="013B5CB8" w14:textId="77777777" w:rsidR="00D05CD9" w:rsidRDefault="00D05CD9" w:rsidP="00D05CD9">
      <w:pPr>
        <w:pStyle w:val="Brdtekst"/>
        <w:spacing w:before="5"/>
        <w:ind w:left="0" w:firstLine="0"/>
        <w:rPr>
          <w:sz w:val="27"/>
          <w:lang w:val="da-DK"/>
        </w:rPr>
      </w:pPr>
    </w:p>
    <w:p w14:paraId="5D60AD73" w14:textId="77777777" w:rsidR="00D05CD9" w:rsidRDefault="00D05CD9" w:rsidP="00D05CD9">
      <w:pPr>
        <w:pStyle w:val="Brdtekst"/>
        <w:spacing w:before="0" w:line="256" w:lineRule="auto"/>
        <w:ind w:right="373"/>
        <w:jc w:val="both"/>
        <w:rPr>
          <w:lang w:val="da-DK"/>
        </w:rPr>
      </w:pPr>
      <w:r>
        <w:rPr>
          <w:b/>
          <w:lang w:val="da-DK"/>
        </w:rPr>
        <w:t>§ 1.</w:t>
      </w:r>
      <w:r>
        <w:rPr>
          <w:b/>
          <w:spacing w:val="1"/>
          <w:lang w:val="da-DK"/>
        </w:rPr>
        <w:t xml:space="preserve"> </w:t>
      </w:r>
      <w:r>
        <w:rPr>
          <w:spacing w:val="1"/>
          <w:lang w:val="da-DK"/>
        </w:rPr>
        <w:t>Inuussutissanut, nunalerinermut aamma aalisarnermut ministerip nerukkaatissanut akussat pillugit malittarisassat aalajangersarsinnaavai, tassunga ilagitillugit suliaqarneq, tunisassiorneq, piliorneq, kinguaassiortitsineq aamma naatitsineq, atuineq, toqqortaateqarneq, pisineq, tunisineq, siammarterineq aamma pilerisaarineq. Aamma ministerip nerukkaatissanut akussanik eqqussineq, avammut tunisassiorneq aamma assartuineq pillugit malittarisassat aalajangersarsinnaavai.</w:t>
      </w:r>
    </w:p>
    <w:p w14:paraId="60EAEDDE" w14:textId="77777777" w:rsidR="00D05CD9" w:rsidRPr="00D05CD9" w:rsidRDefault="00D05CD9" w:rsidP="00D05CD9">
      <w:pPr>
        <w:pStyle w:val="Brdtekst"/>
        <w:spacing w:before="159"/>
        <w:ind w:left="233" w:firstLine="0"/>
        <w:jc w:val="both"/>
        <w:rPr>
          <w:lang w:val="da-DK"/>
        </w:rPr>
      </w:pPr>
      <w:r w:rsidRPr="00D05CD9">
        <w:rPr>
          <w:i/>
          <w:lang w:val="da-DK"/>
        </w:rPr>
        <w:t>Imm. 2</w:t>
      </w:r>
      <w:r w:rsidRPr="00D05CD9">
        <w:rPr>
          <w:lang w:val="da-DK"/>
        </w:rPr>
        <w:t>. (Kalaallit Nunaannut atuutilersinneqassanngilaq).</w:t>
      </w:r>
    </w:p>
    <w:p w14:paraId="2FB441D4" w14:textId="77777777" w:rsidR="00D05CD9" w:rsidRPr="00D05CD9" w:rsidRDefault="00D05CD9" w:rsidP="00D05CD9">
      <w:pPr>
        <w:pStyle w:val="Brdtekst"/>
        <w:spacing w:before="183" w:line="256" w:lineRule="auto"/>
        <w:ind w:right="494" w:firstLine="180"/>
        <w:jc w:val="both"/>
        <w:rPr>
          <w:lang w:val="da-DK"/>
        </w:rPr>
      </w:pPr>
      <w:r w:rsidRPr="00D05CD9">
        <w:rPr>
          <w:i/>
          <w:lang w:val="da-DK"/>
        </w:rPr>
        <w:t>Imm. 3</w:t>
      </w:r>
      <w:r w:rsidRPr="00D05CD9">
        <w:rPr>
          <w:lang w:val="da-DK"/>
        </w:rPr>
        <w:t xml:space="preserve">. </w:t>
      </w:r>
      <w:r w:rsidRPr="00D05CD9">
        <w:rPr>
          <w:spacing w:val="1"/>
          <w:lang w:val="da-DK"/>
        </w:rPr>
        <w:t>Inuussutissanut, nunalerinermut aamma aalisarnermut ministerip imm. 1 aamma imm. 2 malillugit aalajangersakkanik aalajangersaanerminut atatillugu ilaatigut makkua pillugit malitassianik aalajangersaasinnaavoq,</w:t>
      </w:r>
    </w:p>
    <w:p w14:paraId="314E363C" w14:textId="77777777" w:rsidR="00D05CD9" w:rsidRPr="00D05CD9" w:rsidRDefault="00D05CD9" w:rsidP="00D05CD9">
      <w:pPr>
        <w:pStyle w:val="Listeafsnit"/>
        <w:numPr>
          <w:ilvl w:val="0"/>
          <w:numId w:val="1"/>
        </w:numPr>
        <w:tabs>
          <w:tab w:val="left" w:pos="373"/>
        </w:tabs>
        <w:ind w:hanging="261"/>
        <w:jc w:val="both"/>
        <w:rPr>
          <w:lang w:val="da-DK"/>
        </w:rPr>
      </w:pPr>
      <w:r w:rsidRPr="00D05CD9">
        <w:rPr>
          <w:sz w:val="24"/>
          <w:lang w:val="da-DK"/>
        </w:rPr>
        <w:t xml:space="preserve">tunisassiornermik aamma tuniniaanermik suliffeqarfinnik </w:t>
      </w:r>
      <w:r w:rsidRPr="00D05CD9">
        <w:rPr>
          <w:color w:val="000000"/>
          <w:sz w:val="24"/>
          <w:lang w:val="da-DK"/>
        </w:rPr>
        <w:t xml:space="preserve">kiisalu nioqqutissanik nunanit allanit tikiussuisitsisartunik </w:t>
      </w:r>
      <w:r w:rsidRPr="00D05CD9">
        <w:rPr>
          <w:sz w:val="24"/>
          <w:lang w:val="da-DK"/>
        </w:rPr>
        <w:t>nalunaarsuineq aamma akuersineq,</w:t>
      </w:r>
    </w:p>
    <w:p w14:paraId="20837BEF" w14:textId="77777777" w:rsidR="00D05CD9" w:rsidRPr="00D05CD9" w:rsidRDefault="00D05CD9" w:rsidP="00D05CD9">
      <w:pPr>
        <w:pStyle w:val="Brdtekst"/>
        <w:spacing w:before="0"/>
        <w:ind w:left="0" w:firstLine="0"/>
        <w:rPr>
          <w:sz w:val="20"/>
          <w:lang w:val="da-DK"/>
        </w:rPr>
      </w:pPr>
    </w:p>
    <w:p w14:paraId="6F363505" w14:textId="53546A74" w:rsidR="00D05CD9" w:rsidRPr="00D05CD9" w:rsidRDefault="00D05CD9" w:rsidP="00D05CD9">
      <w:pPr>
        <w:pStyle w:val="Brdtekst"/>
        <w:spacing w:before="1"/>
        <w:ind w:left="0" w:firstLine="0"/>
        <w:rPr>
          <w:sz w:val="25"/>
          <w:lang w:val="da-DK"/>
        </w:rPr>
      </w:pPr>
      <w:r>
        <w:rPr>
          <w:noProof/>
        </w:rPr>
        <mc:AlternateContent>
          <mc:Choice Requires="wps">
            <w:drawing>
              <wp:anchor distT="0" distB="0" distL="0" distR="0" simplePos="0" relativeHeight="251657216" behindDoc="1" locked="0" layoutInCell="1" allowOverlap="1" wp14:anchorId="34ED3890" wp14:editId="7DACF2C3">
                <wp:simplePos x="0" y="0"/>
                <wp:positionH relativeFrom="page">
                  <wp:posOffset>719455</wp:posOffset>
                </wp:positionH>
                <wp:positionV relativeFrom="paragraph">
                  <wp:posOffset>208280</wp:posOffset>
                </wp:positionV>
                <wp:extent cx="1830705" cy="10160"/>
                <wp:effectExtent l="0" t="0" r="0" b="0"/>
                <wp:wrapTopAndBottom/>
                <wp:docPr id="1" name="Rektangel 1"/>
                <wp:cNvGraphicFramePr/>
                <a:graphic xmlns:a="http://schemas.openxmlformats.org/drawingml/2006/main">
                  <a:graphicData uri="http://schemas.microsoft.com/office/word/2010/wordprocessingShape">
                    <wps:wsp>
                      <wps:cNvSpPr/>
                      <wps:spPr>
                        <a:xfrm>
                          <a:off x="0" y="0"/>
                          <a:ext cx="1830705" cy="1016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2F97AA11" id="Rektangel 1" o:spid="_x0000_s1026" style="position:absolute;margin-left:56.65pt;margin-top:16.4pt;width:144.15pt;height:.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" fillcolor="black" stroked="f">
                <w10:wrap type="topAndBottom" anchorx="page"/>
              </v:rect>
            </w:pict>
          </mc:Fallback>
        </mc:AlternateContent>
      </w:r>
    </w:p>
    <w:p w14:paraId="0D9CFFAC" w14:textId="77777777" w:rsidR="00D05CD9" w:rsidRPr="00D05CD9" w:rsidRDefault="00D05CD9" w:rsidP="00D05CD9">
      <w:pPr>
        <w:spacing w:before="67"/>
        <w:ind w:left="112" w:right="142"/>
        <w:rPr>
          <w:color w:val="000000"/>
          <w:shd w:val="clear" w:color="auto" w:fill="FFFFFF"/>
          <w:lang w:val="da-DK"/>
        </w:rPr>
      </w:pPr>
      <w:r w:rsidRPr="00D05CD9">
        <w:rPr>
          <w:color w:val="000000"/>
          <w:sz w:val="20"/>
          <w:shd w:val="clear" w:color="auto" w:fill="FFFFFF"/>
          <w:vertAlign w:val="superscript"/>
          <w:lang w:val="da-DK"/>
        </w:rPr>
        <w:t>1</w:t>
      </w:r>
      <w:r w:rsidRPr="00D05CD9">
        <w:rPr>
          <w:color w:val="000000"/>
          <w:sz w:val="20"/>
          <w:shd w:val="clear" w:color="auto" w:fill="FFFFFF"/>
          <w:lang w:val="da-DK"/>
        </w:rPr>
        <w:t xml:space="preserve"> ) Aalajangersagaq imatut oqaasertaqarpoq: ”Inatsit Savalimmiunut aamma Kalaallit Nunaannut atuutinngilaq, kisianni kunngip peqqussutaatigut Kalaallit Nunaannut atuutilersinneqarsinnaavoq, Kalaallit Nunaanni pissutsinut immikkut ittunut naapertuuttunik nikinganeqartillugu.”</w:t>
      </w:r>
    </w:p>
    <w:p w14:paraId="5B0930E4" w14:textId="77777777" w:rsidR="00D05CD9" w:rsidRPr="00D05CD9" w:rsidRDefault="00D05CD9" w:rsidP="00D05CD9">
      <w:pPr>
        <w:spacing w:before="2"/>
        <w:ind w:left="112" w:right="192"/>
        <w:rPr>
          <w:color w:val="000000"/>
          <w:lang w:val="da-DK"/>
        </w:rPr>
      </w:pPr>
      <w:r w:rsidRPr="00D05CD9">
        <w:rPr>
          <w:color w:val="000000"/>
          <w:sz w:val="20"/>
          <w:vertAlign w:val="superscript"/>
          <w:lang w:val="da-DK"/>
        </w:rPr>
        <w:t>2</w:t>
      </w:r>
      <w:r w:rsidRPr="00D05CD9">
        <w:rPr>
          <w:color w:val="000000"/>
          <w:sz w:val="20"/>
          <w:lang w:val="da-DK"/>
        </w:rPr>
        <w:t xml:space="preserve">) </w:t>
      </w:r>
      <w:r w:rsidRPr="00D05CD9">
        <w:rPr>
          <w:color w:val="000000"/>
          <w:sz w:val="20"/>
          <w:shd w:val="clear" w:color="auto" w:fill="FFFFFF"/>
          <w:lang w:val="da-DK"/>
        </w:rPr>
        <w:t>Aalajangersagaq imatut oqaasertaqarpoq:</w:t>
      </w:r>
      <w:r w:rsidRPr="00D05CD9">
        <w:rPr>
          <w:color w:val="000000"/>
          <w:sz w:val="20"/>
          <w:lang w:val="da-DK"/>
        </w:rPr>
        <w:t xml:space="preserve"> ”</w:t>
      </w:r>
      <w:r w:rsidRPr="00D05CD9">
        <w:rPr>
          <w:color w:val="000000"/>
          <w:sz w:val="20"/>
          <w:shd w:val="clear" w:color="auto" w:fill="FFFFFF"/>
          <w:lang w:val="da-DK"/>
        </w:rPr>
        <w:t>Inatsit Savalimmiunut aamma Kalaallit Nunaannut atuutinngilaq, kisianni kunngip peqqussutaatigut Kalaallit Nunaannut atuutilersinneqarsinnaavoq, Kalaallit Nunaanni pissutsinut immikkut ittunut naapertuuttunik nikinganeqartillugu.</w:t>
      </w:r>
      <w:r w:rsidRPr="00D05CD9">
        <w:rPr>
          <w:color w:val="000000"/>
          <w:sz w:val="20"/>
          <w:lang w:val="da-DK"/>
        </w:rPr>
        <w:t>”</w:t>
      </w:r>
    </w:p>
    <w:p w14:paraId="0AA578A4" w14:textId="77777777" w:rsidR="00D05CD9" w:rsidRPr="00D05CD9" w:rsidRDefault="00D05CD9" w:rsidP="00D05CD9">
      <w:pPr>
        <w:ind w:left="112"/>
        <w:rPr>
          <w:color w:val="000000"/>
          <w:lang w:val="da-DK"/>
        </w:rPr>
      </w:pPr>
      <w:r w:rsidRPr="00D05CD9">
        <w:rPr>
          <w:color w:val="000000"/>
          <w:sz w:val="20"/>
          <w:vertAlign w:val="superscript"/>
          <w:lang w:val="da-DK"/>
        </w:rPr>
        <w:lastRenderedPageBreak/>
        <w:t>3</w:t>
      </w:r>
      <w:r w:rsidRPr="00D05CD9">
        <w:rPr>
          <w:color w:val="000000"/>
          <w:sz w:val="20"/>
          <w:lang w:val="da-DK"/>
        </w:rPr>
        <w:t xml:space="preserve"> ) </w:t>
      </w:r>
      <w:r w:rsidRPr="00D05CD9">
        <w:rPr>
          <w:color w:val="000000"/>
          <w:sz w:val="20"/>
          <w:shd w:val="clear" w:color="auto" w:fill="FFFFFF"/>
          <w:lang w:val="da-DK"/>
        </w:rPr>
        <w:t>Aalajangersagaq imatut oqaasertaqarpoq:</w:t>
      </w:r>
      <w:r w:rsidRPr="00D05CD9">
        <w:rPr>
          <w:color w:val="000000"/>
          <w:sz w:val="20"/>
          <w:lang w:val="da-DK"/>
        </w:rPr>
        <w:t xml:space="preserve"> ”</w:t>
      </w:r>
      <w:r w:rsidRPr="00D05CD9">
        <w:rPr>
          <w:color w:val="000000"/>
          <w:sz w:val="20"/>
          <w:shd w:val="clear" w:color="auto" w:fill="FFFFFF"/>
          <w:lang w:val="da-DK"/>
        </w:rPr>
        <w:t>Inatsit Savalimmiunut aamma Kalaallit Nunaannut atuutinngilaq, kisianni §§ 1, 3, 5, 8 aamma 9 tamakkiisumik ilaannakortumilluunniit kunngip peqqussutaatigut Kalaallit Nunaannut atuutilersinneqarsinnaapput, Kalaallit Nunaanni pissutsinut immikkut ittunut naapertuuttunik allannguuteqartillugit.</w:t>
      </w:r>
      <w:r w:rsidRPr="00D05CD9">
        <w:rPr>
          <w:color w:val="000000"/>
          <w:sz w:val="20"/>
          <w:lang w:val="da-DK"/>
        </w:rPr>
        <w:t>”</w:t>
      </w:r>
    </w:p>
    <w:p w14:paraId="0911EEF1" w14:textId="77777777" w:rsidR="00D05CD9" w:rsidRPr="00D05CD9" w:rsidRDefault="00D05CD9" w:rsidP="00D05CD9">
      <w:pPr>
        <w:spacing w:before="5" w:line="243" w:lineRule="exact"/>
        <w:ind w:left="112"/>
        <w:rPr>
          <w:color w:val="000000"/>
          <w:lang w:val="da-DK"/>
        </w:rPr>
      </w:pPr>
      <w:r w:rsidRPr="00D05CD9">
        <w:rPr>
          <w:color w:val="000000"/>
          <w:sz w:val="20"/>
          <w:vertAlign w:val="superscript"/>
          <w:lang w:val="da-DK"/>
        </w:rPr>
        <w:t>4</w:t>
      </w:r>
      <w:r w:rsidRPr="00D05CD9">
        <w:rPr>
          <w:color w:val="000000"/>
          <w:sz w:val="20"/>
          <w:lang w:val="da-DK"/>
        </w:rPr>
        <w:t xml:space="preserve">) </w:t>
      </w:r>
      <w:r w:rsidRPr="00D05CD9">
        <w:rPr>
          <w:color w:val="000000"/>
          <w:sz w:val="20"/>
          <w:shd w:val="clear" w:color="auto" w:fill="FFFFFF"/>
          <w:lang w:val="da-DK"/>
        </w:rPr>
        <w:t>Aalajangersagaq imatut oqaasertaqarpoq:</w:t>
      </w:r>
      <w:r w:rsidRPr="00D05CD9">
        <w:rPr>
          <w:color w:val="000000"/>
          <w:spacing w:val="1"/>
          <w:sz w:val="20"/>
          <w:lang w:val="da-DK"/>
        </w:rPr>
        <w:t xml:space="preserve"> </w:t>
      </w:r>
      <w:r w:rsidRPr="00D05CD9">
        <w:rPr>
          <w:color w:val="000000"/>
          <w:sz w:val="20"/>
          <w:lang w:val="da-DK"/>
        </w:rPr>
        <w:t>”</w:t>
      </w:r>
      <w:r w:rsidRPr="00D05CD9">
        <w:rPr>
          <w:color w:val="000000"/>
          <w:sz w:val="20"/>
          <w:shd w:val="clear" w:color="auto" w:fill="FFFFFF"/>
          <w:lang w:val="da-DK"/>
        </w:rPr>
        <w:t>Inatsit Savalimmiunut aamma Kalaallit Nunaannut atuutinngilaq, taamaattoq tak. imm. 2.</w:t>
      </w:r>
    </w:p>
    <w:p w14:paraId="10085258" w14:textId="77777777" w:rsidR="00D05CD9" w:rsidRPr="00D05CD9" w:rsidRDefault="00D05CD9" w:rsidP="00D05CD9">
      <w:pPr>
        <w:ind w:left="112"/>
        <w:rPr>
          <w:color w:val="000000"/>
          <w:lang w:val="da-DK"/>
        </w:rPr>
      </w:pPr>
      <w:r w:rsidRPr="00D05CD9">
        <w:rPr>
          <w:i/>
          <w:iCs/>
          <w:color w:val="000000"/>
          <w:sz w:val="20"/>
          <w:shd w:val="clear" w:color="auto" w:fill="FFFFFF"/>
          <w:lang w:val="da-DK"/>
        </w:rPr>
        <w:t xml:space="preserve">Imm. 2. </w:t>
      </w:r>
      <w:r w:rsidRPr="00D05CD9">
        <w:rPr>
          <w:color w:val="000000"/>
          <w:sz w:val="20"/>
          <w:shd w:val="clear" w:color="auto" w:fill="FFFFFF"/>
          <w:lang w:val="da-DK"/>
        </w:rPr>
        <w:t>Inatsimmi §§ 1, 4 aamma 7-9 tamakkiisumik ilaannakortumilluunniit kunngip peqqussutaatigut Kalaallit Nunaannut atuutilersinneqarsinnaapput, Kalaallit Nunaanni pissutsinut immikkut ittunut naapertuuttunik allannguuteqartillugit.</w:t>
      </w:r>
      <w:r w:rsidRPr="00D05CD9">
        <w:rPr>
          <w:color w:val="000000"/>
          <w:sz w:val="20"/>
          <w:lang w:val="da-DK"/>
        </w:rPr>
        <w:t>”</w:t>
      </w:r>
    </w:p>
    <w:p w14:paraId="2A4BB5B0" w14:textId="77777777" w:rsidR="00D05CD9" w:rsidRPr="00D05CD9" w:rsidRDefault="00D05CD9" w:rsidP="00D05CD9">
      <w:pPr>
        <w:spacing w:before="2" w:line="232" w:lineRule="auto"/>
        <w:ind w:left="112" w:right="373"/>
        <w:rPr>
          <w:color w:val="000000"/>
          <w:lang w:val="da-DK"/>
        </w:rPr>
      </w:pPr>
      <w:r w:rsidRPr="00D05CD9">
        <w:rPr>
          <w:color w:val="000000"/>
          <w:sz w:val="20"/>
          <w:vertAlign w:val="superscript"/>
          <w:lang w:val="da-DK"/>
        </w:rPr>
        <w:t>5</w:t>
      </w:r>
      <w:r w:rsidRPr="00D05CD9">
        <w:rPr>
          <w:color w:val="000000"/>
          <w:sz w:val="20"/>
          <w:lang w:val="da-DK"/>
        </w:rPr>
        <w:t xml:space="preserve"> ) </w:t>
      </w:r>
      <w:r w:rsidRPr="00D05CD9">
        <w:rPr>
          <w:color w:val="000000"/>
          <w:sz w:val="20"/>
          <w:shd w:val="clear" w:color="auto" w:fill="FFFFFF"/>
          <w:lang w:val="da-DK"/>
        </w:rPr>
        <w:t>Aalajangersagaq imatut oqaasertaqarpoq:</w:t>
      </w:r>
      <w:r w:rsidRPr="00D05CD9">
        <w:rPr>
          <w:color w:val="000000"/>
          <w:spacing w:val="1"/>
          <w:sz w:val="20"/>
          <w:lang w:val="da-DK"/>
        </w:rPr>
        <w:t xml:space="preserve"> </w:t>
      </w:r>
      <w:r w:rsidRPr="00D05CD9">
        <w:rPr>
          <w:color w:val="000000"/>
          <w:sz w:val="20"/>
          <w:lang w:val="da-DK"/>
        </w:rPr>
        <w:t>”</w:t>
      </w:r>
      <w:r w:rsidRPr="00D05CD9">
        <w:rPr>
          <w:color w:val="000000"/>
          <w:sz w:val="20"/>
          <w:shd w:val="clear" w:color="auto" w:fill="FFFFFF"/>
          <w:lang w:val="da-DK"/>
        </w:rPr>
        <w:t>Inatsit Savalimmiunut aamma Kalaallit Nunaannut atuutinngilaq, kisianni §§ 41, 44, 60, 61, 62, 71, 73, 81, 82 aamma 87 tamakkiisumik ilaannakortumilluunniit kunngip peqqussutaatigut Kalaallit Nunaannut atuutilersinneqarsinnaapput, Kalaallit Nunaanni pissutsinut immikkut ittunut naapertuuttunik allannguuteqartillugit.</w:t>
      </w:r>
      <w:r w:rsidRPr="00D05CD9">
        <w:rPr>
          <w:color w:val="000000"/>
          <w:sz w:val="20"/>
          <w:lang w:val="da-DK"/>
        </w:rPr>
        <w:t>”</w:t>
      </w:r>
    </w:p>
    <w:p w14:paraId="3585F1DC" w14:textId="77777777" w:rsidR="00D05CD9" w:rsidRPr="00D05CD9" w:rsidRDefault="00D05CD9" w:rsidP="00D05CD9">
      <w:pPr>
        <w:spacing w:before="8" w:line="232" w:lineRule="auto"/>
        <w:ind w:left="112"/>
        <w:rPr>
          <w:lang w:val="da-DK"/>
        </w:rPr>
      </w:pPr>
      <w:r w:rsidRPr="00D05CD9">
        <w:rPr>
          <w:color w:val="000000"/>
          <w:sz w:val="20"/>
          <w:vertAlign w:val="superscript"/>
          <w:lang w:val="da-DK"/>
        </w:rPr>
        <w:t>6</w:t>
      </w:r>
      <w:r w:rsidRPr="00D05CD9">
        <w:rPr>
          <w:color w:val="000000"/>
          <w:sz w:val="20"/>
          <w:lang w:val="da-DK"/>
        </w:rPr>
        <w:t xml:space="preserve"> ) </w:t>
      </w:r>
      <w:r w:rsidRPr="00D05CD9">
        <w:rPr>
          <w:color w:val="000000"/>
          <w:sz w:val="20"/>
          <w:shd w:val="clear" w:color="auto" w:fill="FFFFFF"/>
          <w:lang w:val="da-DK"/>
        </w:rPr>
        <w:t>Aalajangersagaq imatut oqaasertaqarpoq:</w:t>
      </w:r>
      <w:r w:rsidRPr="00D05CD9">
        <w:rPr>
          <w:color w:val="000000"/>
          <w:sz w:val="20"/>
          <w:lang w:val="da-DK"/>
        </w:rPr>
        <w:t xml:space="preserve"> ”</w:t>
      </w:r>
      <w:r w:rsidRPr="00D05CD9">
        <w:rPr>
          <w:color w:val="000000"/>
          <w:sz w:val="20"/>
          <w:shd w:val="clear" w:color="auto" w:fill="FFFFFF"/>
          <w:lang w:val="da-DK"/>
        </w:rPr>
        <w:t>Inatsit Savalimmiunut aamma Kalaallit Nunaannut atuutinngilaq, kisianni tamakkiisumik ilaannakortumilluunniit kunngip peqqussutaatigut Kalaallit Nunaannut atuutilersinneqarsinnaavoq, Kalaallit Nunaanni pissutsinut immikkut ittunut naapertuuttunik allannguuteqartillugu</w:t>
      </w:r>
      <w:r w:rsidRPr="00D05CD9">
        <w:rPr>
          <w:color w:val="000000"/>
          <w:sz w:val="20"/>
          <w:lang w:val="da-DK"/>
        </w:rPr>
        <w:t>.”</w:t>
      </w:r>
    </w:p>
    <w:p w14:paraId="6E9C655A" w14:textId="77777777" w:rsidR="00D05CD9" w:rsidRPr="00D05CD9" w:rsidRDefault="00D05CD9" w:rsidP="00D05CD9">
      <w:pPr>
        <w:suppressAutoHyphens w:val="0"/>
        <w:rPr>
          <w:lang w:val="da-DK"/>
        </w:rPr>
        <w:sectPr w:rsidR="00D05CD9" w:rsidRPr="00D05CD9">
          <w:pgSz w:w="11906" w:h="16838"/>
          <w:pgMar w:top="1580" w:right="1020" w:bottom="280" w:left="1020" w:header="0" w:footer="0" w:gutter="0"/>
          <w:cols w:space="708"/>
          <w:formProt w:val="0"/>
        </w:sectPr>
      </w:pPr>
    </w:p>
    <w:p w14:paraId="00E92523" w14:textId="77777777" w:rsidR="00D05CD9" w:rsidRPr="00D05CD9" w:rsidRDefault="00D05CD9" w:rsidP="00D05CD9">
      <w:pPr>
        <w:pStyle w:val="Listeafsnit"/>
        <w:numPr>
          <w:ilvl w:val="0"/>
          <w:numId w:val="1"/>
        </w:numPr>
        <w:tabs>
          <w:tab w:val="left" w:pos="373"/>
        </w:tabs>
        <w:jc w:val="both"/>
        <w:rPr>
          <w:lang w:val="da-DK"/>
        </w:rPr>
      </w:pPr>
      <w:r w:rsidRPr="00D05CD9">
        <w:rPr>
          <w:sz w:val="24"/>
          <w:lang w:val="da-DK"/>
        </w:rPr>
        <w:t>nerukkaatissanik pilersitsinermut imaluunniit taakkununnga akussanik pilersitsinermut tunisassianik naasuneersunik aamma uumasuneersunik kiisalu akussanik uumassusilinneersunik aamma uumassusilinneersuunngitsunik atuineq,</w:t>
      </w:r>
    </w:p>
    <w:p w14:paraId="0B425183" w14:textId="77777777" w:rsidR="00D05CD9" w:rsidRPr="00D05CD9" w:rsidRDefault="00D05CD9" w:rsidP="00D05CD9">
      <w:pPr>
        <w:pStyle w:val="Listeafsnit"/>
        <w:numPr>
          <w:ilvl w:val="0"/>
          <w:numId w:val="1"/>
        </w:numPr>
        <w:tabs>
          <w:tab w:val="left" w:pos="373"/>
        </w:tabs>
        <w:jc w:val="both"/>
        <w:rPr>
          <w:lang w:val="da-DK"/>
        </w:rPr>
      </w:pPr>
      <w:r w:rsidRPr="00D05CD9">
        <w:rPr>
          <w:sz w:val="24"/>
          <w:lang w:val="da-DK"/>
        </w:rPr>
        <w:t>tunisassiat saligaatsuunissaat isumannaarniarlugu tunisassiornermik aaqqissuussineq,</w:t>
      </w:r>
    </w:p>
    <w:p w14:paraId="0A3DBF00" w14:textId="77777777" w:rsidR="00D05CD9" w:rsidRPr="00D05CD9" w:rsidRDefault="00D05CD9" w:rsidP="00D05CD9">
      <w:pPr>
        <w:pStyle w:val="Listeafsnit"/>
        <w:numPr>
          <w:ilvl w:val="0"/>
          <w:numId w:val="1"/>
        </w:numPr>
        <w:tabs>
          <w:tab w:val="left" w:pos="373"/>
        </w:tabs>
        <w:spacing w:before="180"/>
        <w:jc w:val="both"/>
        <w:rPr>
          <w:lang w:val="da-DK"/>
        </w:rPr>
      </w:pPr>
      <w:r w:rsidRPr="00D05CD9">
        <w:rPr>
          <w:sz w:val="24"/>
          <w:lang w:val="da-DK"/>
        </w:rPr>
        <w:t>nerukkaatissat akuinik nalunaarsuineq, aamma taakkuninnga poortuineq nalunaaqutsiinerlu,</w:t>
      </w:r>
    </w:p>
    <w:p w14:paraId="7DD508A6" w14:textId="77777777" w:rsidR="00D05CD9" w:rsidRDefault="00D05CD9" w:rsidP="00D05CD9">
      <w:pPr>
        <w:pStyle w:val="Listeafsnit"/>
        <w:numPr>
          <w:ilvl w:val="0"/>
          <w:numId w:val="1"/>
        </w:numPr>
        <w:tabs>
          <w:tab w:val="left" w:pos="373"/>
        </w:tabs>
        <w:spacing w:before="182"/>
        <w:jc w:val="both"/>
      </w:pPr>
      <w:r>
        <w:rPr>
          <w:sz w:val="24"/>
        </w:rPr>
        <w:t>nerukkaatissat taagutaat,</w:t>
      </w:r>
    </w:p>
    <w:p w14:paraId="70B9BFDA" w14:textId="77777777" w:rsidR="00D05CD9" w:rsidRDefault="00D05CD9" w:rsidP="00D05CD9">
      <w:pPr>
        <w:pStyle w:val="Listeafsnit"/>
        <w:numPr>
          <w:ilvl w:val="0"/>
          <w:numId w:val="1"/>
        </w:numPr>
        <w:tabs>
          <w:tab w:val="left" w:pos="373"/>
        </w:tabs>
        <w:spacing w:before="182"/>
        <w:jc w:val="both"/>
        <w:rPr>
          <w:lang w:val="da-DK"/>
        </w:rPr>
      </w:pPr>
      <w:r>
        <w:rPr>
          <w:sz w:val="24"/>
          <w:lang w:val="da-DK"/>
        </w:rPr>
        <w:t>akussat kissaatigineqanngitsut akuginerinut killigititat aamma nerukkaatissanut akussat akui,</w:t>
      </w:r>
    </w:p>
    <w:p w14:paraId="2101F3E0" w14:textId="705BF4B4" w:rsidR="00D05CD9" w:rsidRDefault="00D05CD9" w:rsidP="00D05CD9">
      <w:pPr>
        <w:pStyle w:val="Listeafsnit"/>
        <w:numPr>
          <w:ilvl w:val="0"/>
          <w:numId w:val="1"/>
        </w:numPr>
        <w:tabs>
          <w:tab w:val="left" w:pos="373"/>
        </w:tabs>
        <w:spacing w:before="0" w:line="256" w:lineRule="auto"/>
        <w:ind w:right="824" w:firstLine="0"/>
        <w:jc w:val="both"/>
        <w:rPr>
          <w:lang w:val="da-DK"/>
        </w:rPr>
      </w:pPr>
      <w:r>
        <w:rPr>
          <w:noProof/>
        </w:rPr>
        <mc:AlternateContent>
          <mc:Choice Requires="wps">
            <w:drawing>
              <wp:anchor distT="0" distB="0" distL="114300" distR="114300" simplePos="0" relativeHeight="251658240" behindDoc="1" locked="0" layoutInCell="1" allowOverlap="1" wp14:anchorId="0B9FB2E6" wp14:editId="12AC2033">
                <wp:simplePos x="0" y="0"/>
                <wp:positionH relativeFrom="page">
                  <wp:posOffset>1046480</wp:posOffset>
                </wp:positionH>
                <wp:positionV relativeFrom="paragraph">
                  <wp:posOffset>213360</wp:posOffset>
                </wp:positionV>
                <wp:extent cx="4980305" cy="5057140"/>
                <wp:effectExtent l="0" t="0" r="0" b="0"/>
                <wp:wrapNone/>
                <wp:docPr id="2" name="Kombinationstegning: figur 2"/>
                <wp:cNvGraphicFramePr/>
                <a:graphic xmlns:a="http://schemas.openxmlformats.org/drawingml/2006/main">
                  <a:graphicData uri="http://schemas.microsoft.com/office/word/2010/wordprocessingShape">
                    <wps:wsp>
                      <wps:cNvSpPr/>
                      <wps:spPr>
                        <a:xfrm>
                          <a:off x="0" y="0"/>
                          <a:ext cx="4980305" cy="5057140"/>
                        </a:xfrm>
                        <a:custGeom>
                          <a:avLst/>
                          <a:gdLst/>
                          <a:ahLst/>
                          <a:cxnLst/>
                          <a:rect l="0" t="0" r="r" b="b"/>
                          <a:pathLst>
                            <a:path w="7841" h="7963">
                              <a:moveTo>
                                <a:pt x="2650" y="7414"/>
                              </a:moveTo>
                              <a:lnTo>
                                <a:pt x="2644" y="7338"/>
                              </a:lnTo>
                              <a:lnTo>
                                <a:pt x="2629" y="7259"/>
                              </a:lnTo>
                              <a:lnTo>
                                <a:pt x="2610" y="7193"/>
                              </a:lnTo>
                              <a:lnTo>
                                <a:pt x="2585" y="7127"/>
                              </a:lnTo>
                              <a:lnTo>
                                <a:pt x="2555" y="7059"/>
                              </a:lnTo>
                              <a:lnTo>
                                <a:pt x="2519" y="6990"/>
                              </a:lnTo>
                              <a:lnTo>
                                <a:pt x="2477" y="6919"/>
                              </a:lnTo>
                              <a:lnTo>
                                <a:pt x="2438" y="6861"/>
                              </a:lnTo>
                              <a:lnTo>
                                <a:pt x="2395" y="6802"/>
                              </a:lnTo>
                              <a:lnTo>
                                <a:pt x="2348" y="6742"/>
                              </a:lnTo>
                              <a:lnTo>
                                <a:pt x="2296" y="6681"/>
                              </a:lnTo>
                              <a:lnTo>
                                <a:pt x="2241" y="6620"/>
                              </a:lnTo>
                              <a:lnTo>
                                <a:pt x="2181" y="6559"/>
                              </a:lnTo>
                              <a:lnTo>
                                <a:pt x="938" y="5316"/>
                              </a:lnTo>
                              <a:lnTo>
                                <a:pt x="929" y="5309"/>
                              </a:lnTo>
                              <a:lnTo>
                                <a:pt x="911" y="5302"/>
                              </a:lnTo>
                              <a:lnTo>
                                <a:pt x="901" y="5302"/>
                              </a:lnTo>
                              <a:lnTo>
                                <a:pt x="891" y="5303"/>
                              </a:lnTo>
                              <a:lnTo>
                                <a:pt x="881" y="5306"/>
                              </a:lnTo>
                              <a:lnTo>
                                <a:pt x="871" y="5311"/>
                              </a:lnTo>
                              <a:lnTo>
                                <a:pt x="857" y="5318"/>
                              </a:lnTo>
                              <a:lnTo>
                                <a:pt x="848" y="5325"/>
                              </a:lnTo>
                              <a:lnTo>
                                <a:pt x="837" y="5334"/>
                              </a:lnTo>
                              <a:lnTo>
                                <a:pt x="826" y="5343"/>
                              </a:lnTo>
                              <a:lnTo>
                                <a:pt x="815" y="5354"/>
                              </a:lnTo>
                              <a:lnTo>
                                <a:pt x="804" y="5366"/>
                              </a:lnTo>
                              <a:lnTo>
                                <a:pt x="795" y="5377"/>
                              </a:lnTo>
                              <a:lnTo>
                                <a:pt x="779" y="5396"/>
                              </a:lnTo>
                              <a:lnTo>
                                <a:pt x="772" y="5410"/>
                              </a:lnTo>
                              <a:lnTo>
                                <a:pt x="767" y="5421"/>
                              </a:lnTo>
                              <a:lnTo>
                                <a:pt x="763" y="5431"/>
                              </a:lnTo>
                              <a:lnTo>
                                <a:pt x="761" y="5442"/>
                              </a:lnTo>
                              <a:lnTo>
                                <a:pt x="762" y="5451"/>
                              </a:lnTo>
                              <a:lnTo>
                                <a:pt x="769" y="5469"/>
                              </a:lnTo>
                              <a:lnTo>
                                <a:pt x="776" y="5478"/>
                              </a:lnTo>
                              <a:lnTo>
                                <a:pt x="2021" y="6722"/>
                              </a:lnTo>
                              <a:lnTo>
                                <a:pt x="2085" y="6790"/>
                              </a:lnTo>
                              <a:lnTo>
                                <a:pt x="2143" y="6855"/>
                              </a:lnTo>
                              <a:lnTo>
                                <a:pt x="2194" y="6919"/>
                              </a:lnTo>
                              <a:lnTo>
                                <a:pt x="2238" y="6980"/>
                              </a:lnTo>
                              <a:lnTo>
                                <a:pt x="2276" y="7040"/>
                              </a:lnTo>
                              <a:lnTo>
                                <a:pt x="2307" y="7099"/>
                              </a:lnTo>
                              <a:lnTo>
                                <a:pt x="2332" y="7155"/>
                              </a:lnTo>
                              <a:lnTo>
                                <a:pt x="2350" y="7209"/>
                              </a:lnTo>
                              <a:lnTo>
                                <a:pt x="2362" y="7261"/>
                              </a:lnTo>
                              <a:lnTo>
                                <a:pt x="2367" y="7312"/>
                              </a:lnTo>
                              <a:lnTo>
                                <a:pt x="2366" y="7360"/>
                              </a:lnTo>
                              <a:lnTo>
                                <a:pt x="2359" y="7406"/>
                              </a:lnTo>
                              <a:lnTo>
                                <a:pt x="2346" y="7450"/>
                              </a:lnTo>
                              <a:lnTo>
                                <a:pt x="2326" y="7492"/>
                              </a:lnTo>
                              <a:lnTo>
                                <a:pt x="2300" y="7531"/>
                              </a:lnTo>
                              <a:lnTo>
                                <a:pt x="2267" y="7567"/>
                              </a:lnTo>
                              <a:lnTo>
                                <a:pt x="2231" y="7599"/>
                              </a:lnTo>
                              <a:lnTo>
                                <a:pt x="2192" y="7624"/>
                              </a:lnTo>
                              <a:lnTo>
                                <a:pt x="2151" y="7643"/>
                              </a:lnTo>
                              <a:lnTo>
                                <a:pt x="2107" y="7656"/>
                              </a:lnTo>
                              <a:lnTo>
                                <a:pt x="2060" y="7663"/>
                              </a:lnTo>
                              <a:lnTo>
                                <a:pt x="2012" y="7664"/>
                              </a:lnTo>
                              <a:lnTo>
                                <a:pt x="1961" y="7658"/>
                              </a:lnTo>
                              <a:lnTo>
                                <a:pt x="1907" y="7646"/>
                              </a:lnTo>
                              <a:lnTo>
                                <a:pt x="1852" y="7628"/>
                              </a:lnTo>
                              <a:lnTo>
                                <a:pt x="1795" y="7603"/>
                              </a:lnTo>
                              <a:lnTo>
                                <a:pt x="1735" y="7571"/>
                              </a:lnTo>
                              <a:lnTo>
                                <a:pt x="1673" y="7533"/>
                              </a:lnTo>
                              <a:lnTo>
                                <a:pt x="1609" y="7487"/>
                              </a:lnTo>
                              <a:lnTo>
                                <a:pt x="1544" y="7434"/>
                              </a:lnTo>
                              <a:lnTo>
                                <a:pt x="1476" y="7375"/>
                              </a:lnTo>
                              <a:lnTo>
                                <a:pt x="1407" y="7308"/>
                              </a:lnTo>
                              <a:lnTo>
                                <a:pt x="176" y="6077"/>
                              </a:lnTo>
                              <a:lnTo>
                                <a:pt x="167" y="6070"/>
                              </a:lnTo>
                              <a:lnTo>
                                <a:pt x="149" y="6064"/>
                              </a:lnTo>
                              <a:lnTo>
                                <a:pt x="141" y="6063"/>
                              </a:lnTo>
                              <a:lnTo>
                                <a:pt x="130" y="6064"/>
                              </a:lnTo>
                              <a:lnTo>
                                <a:pt x="121" y="6067"/>
                              </a:lnTo>
                              <a:lnTo>
                                <a:pt x="95" y="6080"/>
                              </a:lnTo>
                              <a:lnTo>
                                <a:pt x="76" y="6095"/>
                              </a:lnTo>
                              <a:lnTo>
                                <a:pt x="65" y="6105"/>
                              </a:lnTo>
                              <a:lnTo>
                                <a:pt x="53" y="6116"/>
                              </a:lnTo>
                              <a:lnTo>
                                <a:pt x="42" y="6127"/>
                              </a:lnTo>
                              <a:lnTo>
                                <a:pt x="32" y="6139"/>
                              </a:lnTo>
                              <a:lnTo>
                                <a:pt x="17" y="6158"/>
                              </a:lnTo>
                              <a:lnTo>
                                <a:pt x="10" y="6172"/>
                              </a:lnTo>
                              <a:lnTo>
                                <a:pt x="5" y="6183"/>
                              </a:lnTo>
                              <a:lnTo>
                                <a:pt x="2" y="6192"/>
                              </a:lnTo>
                              <a:lnTo>
                                <a:pt x="0" y="6204"/>
                              </a:lnTo>
                              <a:lnTo>
                                <a:pt x="0" y="6212"/>
                              </a:lnTo>
                              <a:lnTo>
                                <a:pt x="7" y="6230"/>
                              </a:lnTo>
                              <a:lnTo>
                                <a:pt x="14" y="6239"/>
                              </a:lnTo>
                              <a:lnTo>
                                <a:pt x="1278" y="7503"/>
                              </a:lnTo>
                              <a:lnTo>
                                <a:pt x="1339" y="7563"/>
                              </a:lnTo>
                              <a:lnTo>
                                <a:pt x="1400" y="7618"/>
                              </a:lnTo>
                              <a:lnTo>
                                <a:pt x="1460" y="7669"/>
                              </a:lnTo>
                              <a:lnTo>
                                <a:pt x="1520" y="7717"/>
                              </a:lnTo>
                              <a:lnTo>
                                <a:pt x="1580" y="7760"/>
                              </a:lnTo>
                              <a:lnTo>
                                <a:pt x="1638" y="7799"/>
                              </a:lnTo>
                              <a:lnTo>
                                <a:pt x="1707" y="7840"/>
                              </a:lnTo>
                              <a:lnTo>
                                <a:pt x="1775" y="7875"/>
                              </a:lnTo>
                              <a:lnTo>
                                <a:pt x="1840" y="7904"/>
                              </a:lnTo>
                              <a:lnTo>
                                <a:pt x="1904" y="7926"/>
                              </a:lnTo>
                              <a:lnTo>
                                <a:pt x="1966" y="7943"/>
                              </a:lnTo>
                              <a:lnTo>
                                <a:pt x="2042" y="7957"/>
                              </a:lnTo>
                              <a:lnTo>
                                <a:pt x="2115" y="7962"/>
                              </a:lnTo>
                              <a:lnTo>
                                <a:pt x="2185" y="7957"/>
                              </a:lnTo>
                              <a:lnTo>
                                <a:pt x="2253" y="7944"/>
                              </a:lnTo>
                              <a:lnTo>
                                <a:pt x="2318" y="7923"/>
                              </a:lnTo>
                              <a:lnTo>
                                <a:pt x="2378" y="7893"/>
                              </a:lnTo>
                              <a:lnTo>
                                <a:pt x="2434" y="7854"/>
                              </a:lnTo>
                              <a:lnTo>
                                <a:pt x="2486" y="7808"/>
                              </a:lnTo>
                              <a:lnTo>
                                <a:pt x="2537" y="7751"/>
                              </a:lnTo>
                              <a:lnTo>
                                <a:pt x="2579" y="7690"/>
                              </a:lnTo>
                              <a:lnTo>
                                <a:pt x="2611" y="7626"/>
                              </a:lnTo>
                              <a:lnTo>
                                <a:pt x="2633" y="7558"/>
                              </a:lnTo>
                              <a:lnTo>
                                <a:pt x="2646" y="7488"/>
                              </a:lnTo>
                              <a:lnTo>
                                <a:pt x="2650" y="7414"/>
                              </a:lnTo>
                              <a:lnTo>
                                <a:pt x="3802" y="6181"/>
                              </a:lnTo>
                              <a:lnTo>
                                <a:pt x="3802" y="6103"/>
                              </a:lnTo>
                              <a:lnTo>
                                <a:pt x="3794" y="6024"/>
                              </a:lnTo>
                              <a:lnTo>
                                <a:pt x="3777" y="5942"/>
                              </a:lnTo>
                              <a:lnTo>
                                <a:pt x="3757" y="5872"/>
                              </a:lnTo>
                              <a:lnTo>
                                <a:pt x="3731" y="5801"/>
                              </a:lnTo>
                              <a:lnTo>
                                <a:pt x="3699" y="5728"/>
                              </a:lnTo>
                              <a:lnTo>
                                <a:pt x="3662" y="5653"/>
                              </a:lnTo>
                              <a:lnTo>
                                <a:pt x="3619" y="5577"/>
                              </a:lnTo>
                              <a:lnTo>
                                <a:pt x="3570" y="5498"/>
                              </a:lnTo>
                              <a:lnTo>
                                <a:pt x="3530" y="5439"/>
                              </a:lnTo>
                              <a:lnTo>
                                <a:pt x="3519" y="5424"/>
                              </a:lnTo>
                              <a:lnTo>
                                <a:pt x="3519" y="6046"/>
                              </a:lnTo>
                              <a:lnTo>
                                <a:pt x="3517" y="6115"/>
                              </a:lnTo>
                              <a:lnTo>
                                <a:pt x="3506" y="6181"/>
                              </a:lnTo>
                              <a:lnTo>
                                <a:pt x="3485" y="6245"/>
                              </a:lnTo>
                              <a:lnTo>
                                <a:pt x="3453" y="6307"/>
                              </a:lnTo>
                              <a:lnTo>
                                <a:pt x="3411" y="6368"/>
                              </a:lnTo>
                              <a:lnTo>
                                <a:pt x="3357" y="6427"/>
                              </a:lnTo>
                              <a:lnTo>
                                <a:pt x="3189" y="6595"/>
                              </a:lnTo>
                              <a:lnTo>
                                <a:pt x="1615" y="5020"/>
                              </a:lnTo>
                              <a:lnTo>
                                <a:pt x="1780" y="4855"/>
                              </a:lnTo>
                              <a:lnTo>
                                <a:pt x="1844" y="4798"/>
                              </a:lnTo>
                              <a:lnTo>
                                <a:pt x="1910" y="4754"/>
                              </a:lnTo>
                              <a:lnTo>
                                <a:pt x="1977" y="4723"/>
                              </a:lnTo>
                              <a:lnTo>
                                <a:pt x="2046" y="4705"/>
                              </a:lnTo>
                              <a:lnTo>
                                <a:pt x="2116" y="4699"/>
                              </a:lnTo>
                              <a:lnTo>
                                <a:pt x="2189" y="4701"/>
                              </a:lnTo>
                              <a:lnTo>
                                <a:pt x="2264" y="4712"/>
                              </a:lnTo>
                              <a:lnTo>
                                <a:pt x="2340" y="4733"/>
                              </a:lnTo>
                              <a:lnTo>
                                <a:pt x="2403" y="4756"/>
                              </a:lnTo>
                              <a:lnTo>
                                <a:pt x="2466" y="4784"/>
                              </a:lnTo>
                              <a:lnTo>
                                <a:pt x="2530" y="4817"/>
                              </a:lnTo>
                              <a:lnTo>
                                <a:pt x="2595" y="4856"/>
                              </a:lnTo>
                              <a:lnTo>
                                <a:pt x="2661" y="4900"/>
                              </a:lnTo>
                              <a:lnTo>
                                <a:pt x="2728" y="4949"/>
                              </a:lnTo>
                              <a:lnTo>
                                <a:pt x="2794" y="5002"/>
                              </a:lnTo>
                              <a:lnTo>
                                <a:pt x="2860" y="5058"/>
                              </a:lnTo>
                              <a:lnTo>
                                <a:pt x="2926" y="5118"/>
                              </a:lnTo>
                              <a:lnTo>
                                <a:pt x="2992" y="5182"/>
                              </a:lnTo>
                              <a:lnTo>
                                <a:pt x="3059" y="5250"/>
                              </a:lnTo>
                              <a:lnTo>
                                <a:pt x="3121" y="5316"/>
                              </a:lnTo>
                              <a:lnTo>
                                <a:pt x="3178" y="5381"/>
                              </a:lnTo>
                              <a:lnTo>
                                <a:pt x="3231" y="5444"/>
                              </a:lnTo>
                              <a:lnTo>
                                <a:pt x="3279" y="5505"/>
                              </a:lnTo>
                              <a:lnTo>
                                <a:pt x="3322" y="5565"/>
                              </a:lnTo>
                              <a:lnTo>
                                <a:pt x="3369" y="5635"/>
                              </a:lnTo>
                              <a:lnTo>
                                <a:pt x="3409" y="5704"/>
                              </a:lnTo>
                              <a:lnTo>
                                <a:pt x="3443" y="5771"/>
                              </a:lnTo>
                              <a:lnTo>
                                <a:pt x="3470" y="5835"/>
                              </a:lnTo>
                              <a:lnTo>
                                <a:pt x="3492" y="5898"/>
                              </a:lnTo>
                              <a:lnTo>
                                <a:pt x="3511" y="5973"/>
                              </a:lnTo>
                              <a:lnTo>
                                <a:pt x="3519" y="6046"/>
                              </a:lnTo>
                              <a:lnTo>
                                <a:pt x="3519" y="5424"/>
                              </a:lnTo>
                              <a:lnTo>
                                <a:pt x="3486" y="5379"/>
                              </a:lnTo>
                              <a:lnTo>
                                <a:pt x="3439" y="5318"/>
                              </a:lnTo>
                              <a:lnTo>
                                <a:pt x="3388" y="5256"/>
                              </a:lnTo>
                              <a:lnTo>
                                <a:pt x="3335" y="5193"/>
                              </a:lnTo>
                              <a:lnTo>
                                <a:pt x="3277" y="5129"/>
                              </a:lnTo>
                              <a:lnTo>
                                <a:pt x="3217" y="5065"/>
                              </a:lnTo>
                              <a:lnTo>
                                <a:pt x="3153" y="4999"/>
                              </a:lnTo>
                              <a:lnTo>
                                <a:pt x="3088" y="4936"/>
                              </a:lnTo>
                              <a:lnTo>
                                <a:pt x="3023" y="4876"/>
                              </a:lnTo>
                              <a:lnTo>
                                <a:pt x="2959" y="4819"/>
                              </a:lnTo>
                              <a:lnTo>
                                <a:pt x="2895" y="4766"/>
                              </a:lnTo>
                              <a:lnTo>
                                <a:pt x="2831" y="4716"/>
                              </a:lnTo>
                              <a:lnTo>
                                <a:pt x="2807" y="4699"/>
                              </a:lnTo>
                              <a:lnTo>
                                <a:pt x="2768" y="4670"/>
                              </a:lnTo>
                              <a:lnTo>
                                <a:pt x="2705" y="4627"/>
                              </a:lnTo>
                              <a:lnTo>
                                <a:pt x="2633" y="4582"/>
                              </a:lnTo>
                              <a:lnTo>
                                <a:pt x="2561" y="4542"/>
                              </a:lnTo>
                              <a:lnTo>
                                <a:pt x="2490" y="4507"/>
                              </a:lnTo>
                              <a:lnTo>
                                <a:pt x="2420" y="4477"/>
                              </a:lnTo>
                              <a:lnTo>
                                <a:pt x="2351" y="4452"/>
                              </a:lnTo>
                              <a:lnTo>
                                <a:pt x="2283" y="4431"/>
                              </a:lnTo>
                              <a:lnTo>
                                <a:pt x="2203" y="4413"/>
                              </a:lnTo>
                              <a:lnTo>
                                <a:pt x="2125" y="4404"/>
                              </a:lnTo>
                              <a:lnTo>
                                <a:pt x="2049" y="4402"/>
                              </a:lnTo>
                              <a:lnTo>
                                <a:pt x="1975" y="4407"/>
                              </a:lnTo>
                              <a:lnTo>
                                <a:pt x="1902" y="4420"/>
                              </a:lnTo>
                              <a:lnTo>
                                <a:pt x="1832" y="4441"/>
                              </a:lnTo>
                              <a:lnTo>
                                <a:pt x="1763" y="4472"/>
                              </a:lnTo>
                              <a:lnTo>
                                <a:pt x="1696" y="4512"/>
                              </a:lnTo>
                              <a:lnTo>
                                <a:pt x="1631" y="4563"/>
                              </a:lnTo>
                              <a:lnTo>
                                <a:pt x="1566" y="4622"/>
                              </a:lnTo>
                              <a:lnTo>
                                <a:pt x="1289" y="4899"/>
                              </a:lnTo>
                              <a:lnTo>
                                <a:pt x="1279" y="4911"/>
                              </a:lnTo>
                              <a:lnTo>
                                <a:pt x="1273" y="4926"/>
                              </a:lnTo>
                              <a:lnTo>
                                <a:pt x="1271" y="4944"/>
                              </a:lnTo>
                              <a:lnTo>
                                <a:pt x="1271" y="4963"/>
                              </a:lnTo>
                              <a:lnTo>
                                <a:pt x="1278" y="4987"/>
                              </a:lnTo>
                              <a:lnTo>
                                <a:pt x="1291" y="5013"/>
                              </a:lnTo>
                              <a:lnTo>
                                <a:pt x="1311" y="5040"/>
                              </a:lnTo>
                              <a:lnTo>
                                <a:pt x="1338" y="5069"/>
                              </a:lnTo>
                              <a:lnTo>
                                <a:pt x="3142" y="6874"/>
                              </a:lnTo>
                              <a:lnTo>
                                <a:pt x="3171" y="6901"/>
                              </a:lnTo>
                              <a:lnTo>
                                <a:pt x="3199" y="6920"/>
                              </a:lnTo>
                              <a:lnTo>
                                <a:pt x="3224" y="6933"/>
                              </a:lnTo>
                              <a:lnTo>
                                <a:pt x="3246" y="6938"/>
                              </a:lnTo>
                              <a:lnTo>
                                <a:pt x="3267" y="6940"/>
                              </a:lnTo>
                              <a:lnTo>
                                <a:pt x="3285" y="6938"/>
                              </a:lnTo>
                              <a:lnTo>
                                <a:pt x="3300" y="6932"/>
                              </a:lnTo>
                              <a:lnTo>
                                <a:pt x="3312" y="6923"/>
                              </a:lnTo>
                              <a:lnTo>
                                <a:pt x="3572" y="6663"/>
                              </a:lnTo>
                              <a:lnTo>
                                <a:pt x="3630" y="6599"/>
                              </a:lnTo>
                              <a:lnTo>
                                <a:pt x="3634" y="6595"/>
                              </a:lnTo>
                              <a:lnTo>
                                <a:pt x="3681" y="6534"/>
                              </a:lnTo>
                              <a:lnTo>
                                <a:pt x="3722" y="6467"/>
                              </a:lnTo>
                              <a:lnTo>
                                <a:pt x="3755" y="6398"/>
                              </a:lnTo>
                              <a:lnTo>
                                <a:pt x="3778" y="6328"/>
                              </a:lnTo>
                              <a:lnTo>
                                <a:pt x="3794" y="6256"/>
                              </a:lnTo>
                              <a:lnTo>
                                <a:pt x="3802" y="6181"/>
                              </a:lnTo>
                              <a:lnTo>
                                <a:pt x="5226" y="4990"/>
                              </a:lnTo>
                              <a:lnTo>
                                <a:pt x="5225" y="4982"/>
                              </a:lnTo>
                              <a:lnTo>
                                <a:pt x="5220" y="4971"/>
                              </a:lnTo>
                              <a:lnTo>
                                <a:pt x="5215" y="4963"/>
                              </a:lnTo>
                              <a:lnTo>
                                <a:pt x="5209" y="4954"/>
                              </a:lnTo>
                              <a:lnTo>
                                <a:pt x="5201" y="4946"/>
                              </a:lnTo>
                              <a:lnTo>
                                <a:pt x="5195" y="4940"/>
                              </a:lnTo>
                              <a:lnTo>
                                <a:pt x="5186" y="4933"/>
                              </a:lnTo>
                              <a:lnTo>
                                <a:pt x="5173" y="4924"/>
                              </a:lnTo>
                              <a:lnTo>
                                <a:pt x="5161" y="4918"/>
                              </a:lnTo>
                              <a:lnTo>
                                <a:pt x="5145" y="4911"/>
                              </a:lnTo>
                              <a:lnTo>
                                <a:pt x="5098" y="4889"/>
                              </a:lnTo>
                              <a:lnTo>
                                <a:pt x="5025" y="4861"/>
                              </a:lnTo>
                              <a:lnTo>
                                <a:pt x="4804" y="4778"/>
                              </a:lnTo>
                              <a:lnTo>
                                <a:pt x="3921" y="4450"/>
                              </a:lnTo>
                              <a:lnTo>
                                <a:pt x="3701" y="4367"/>
                              </a:lnTo>
                              <a:lnTo>
                                <a:pt x="3675" y="4292"/>
                              </a:lnTo>
                              <a:lnTo>
                                <a:pt x="3625" y="4141"/>
                              </a:lnTo>
                              <a:lnTo>
                                <a:pt x="3380" y="3385"/>
                              </a:lnTo>
                              <a:lnTo>
                                <a:pt x="3305" y="3158"/>
                              </a:lnTo>
                              <a:lnTo>
                                <a:pt x="3296" y="3134"/>
                              </a:lnTo>
                              <a:lnTo>
                                <a:pt x="3287" y="3112"/>
                              </a:lnTo>
                              <a:lnTo>
                                <a:pt x="3280" y="3094"/>
                              </a:lnTo>
                              <a:lnTo>
                                <a:pt x="3272" y="3078"/>
                              </a:lnTo>
                              <a:lnTo>
                                <a:pt x="3264" y="3066"/>
                              </a:lnTo>
                              <a:lnTo>
                                <a:pt x="3256" y="3054"/>
                              </a:lnTo>
                              <a:lnTo>
                                <a:pt x="3247" y="3043"/>
                              </a:lnTo>
                              <a:lnTo>
                                <a:pt x="3237" y="3032"/>
                              </a:lnTo>
                              <a:lnTo>
                                <a:pt x="3229" y="3024"/>
                              </a:lnTo>
                              <a:lnTo>
                                <a:pt x="3222" y="3019"/>
                              </a:lnTo>
                              <a:lnTo>
                                <a:pt x="3214" y="3014"/>
                              </a:lnTo>
                              <a:lnTo>
                                <a:pt x="3205" y="3011"/>
                              </a:lnTo>
                              <a:lnTo>
                                <a:pt x="3196" y="3010"/>
                              </a:lnTo>
                              <a:lnTo>
                                <a:pt x="3186" y="3011"/>
                              </a:lnTo>
                              <a:lnTo>
                                <a:pt x="3175" y="3013"/>
                              </a:lnTo>
                              <a:lnTo>
                                <a:pt x="3164" y="3018"/>
                              </a:lnTo>
                              <a:lnTo>
                                <a:pt x="3150" y="3025"/>
                              </a:lnTo>
                              <a:lnTo>
                                <a:pt x="3131" y="3041"/>
                              </a:lnTo>
                              <a:lnTo>
                                <a:pt x="3119" y="3050"/>
                              </a:lnTo>
                              <a:lnTo>
                                <a:pt x="3108" y="3061"/>
                              </a:lnTo>
                              <a:lnTo>
                                <a:pt x="3096" y="3073"/>
                              </a:lnTo>
                              <a:lnTo>
                                <a:pt x="3086" y="3085"/>
                              </a:lnTo>
                              <a:lnTo>
                                <a:pt x="3078" y="3095"/>
                              </a:lnTo>
                              <a:lnTo>
                                <a:pt x="3062" y="3116"/>
                              </a:lnTo>
                              <a:lnTo>
                                <a:pt x="3056" y="3129"/>
                              </a:lnTo>
                              <a:lnTo>
                                <a:pt x="3052" y="3139"/>
                              </a:lnTo>
                              <a:lnTo>
                                <a:pt x="3049" y="3151"/>
                              </a:lnTo>
                              <a:lnTo>
                                <a:pt x="3047" y="3162"/>
                              </a:lnTo>
                              <a:lnTo>
                                <a:pt x="3051" y="3184"/>
                              </a:lnTo>
                              <a:lnTo>
                                <a:pt x="3053" y="3197"/>
                              </a:lnTo>
                              <a:lnTo>
                                <a:pt x="3059" y="3210"/>
                              </a:lnTo>
                              <a:lnTo>
                                <a:pt x="3085" y="3284"/>
                              </a:lnTo>
                              <a:lnTo>
                                <a:pt x="3164" y="3506"/>
                              </a:lnTo>
                              <a:lnTo>
                                <a:pt x="3446" y="4321"/>
                              </a:lnTo>
                              <a:lnTo>
                                <a:pt x="3524" y="4543"/>
                              </a:lnTo>
                              <a:lnTo>
                                <a:pt x="2617" y="3636"/>
                              </a:lnTo>
                              <a:lnTo>
                                <a:pt x="2609" y="3629"/>
                              </a:lnTo>
                              <a:lnTo>
                                <a:pt x="2590" y="3622"/>
                              </a:lnTo>
                              <a:lnTo>
                                <a:pt x="2582" y="3622"/>
                              </a:lnTo>
                              <a:lnTo>
                                <a:pt x="2571" y="3623"/>
                              </a:lnTo>
                              <a:lnTo>
                                <a:pt x="2561" y="3627"/>
                              </a:lnTo>
                              <a:lnTo>
                                <a:pt x="2550" y="3632"/>
                              </a:lnTo>
                              <a:lnTo>
                                <a:pt x="2537" y="3639"/>
                              </a:lnTo>
                              <a:lnTo>
                                <a:pt x="2517" y="3654"/>
                              </a:lnTo>
                              <a:lnTo>
                                <a:pt x="2506" y="3664"/>
                              </a:lnTo>
                              <a:lnTo>
                                <a:pt x="2494" y="3675"/>
                              </a:lnTo>
                              <a:lnTo>
                                <a:pt x="2483" y="3687"/>
                              </a:lnTo>
                              <a:lnTo>
                                <a:pt x="2474" y="3698"/>
                              </a:lnTo>
                              <a:lnTo>
                                <a:pt x="2458" y="3717"/>
                              </a:lnTo>
                              <a:lnTo>
                                <a:pt x="2451" y="3731"/>
                              </a:lnTo>
                              <a:lnTo>
                                <a:pt x="2445" y="3743"/>
                              </a:lnTo>
                              <a:lnTo>
                                <a:pt x="2442" y="3752"/>
                              </a:lnTo>
                              <a:lnTo>
                                <a:pt x="2440" y="3764"/>
                              </a:lnTo>
                              <a:lnTo>
                                <a:pt x="2441" y="3772"/>
                              </a:lnTo>
                              <a:lnTo>
                                <a:pt x="2448" y="3790"/>
                              </a:lnTo>
                              <a:lnTo>
                                <a:pt x="2454" y="3799"/>
                              </a:lnTo>
                              <a:lnTo>
                                <a:pt x="4412" y="5757"/>
                              </a:lnTo>
                              <a:lnTo>
                                <a:pt x="4419" y="5762"/>
                              </a:lnTo>
                              <a:lnTo>
                                <a:pt x="4429" y="5766"/>
                              </a:lnTo>
                              <a:lnTo>
                                <a:pt x="4439" y="5771"/>
                              </a:lnTo>
                              <a:lnTo>
                                <a:pt x="4448" y="5771"/>
                              </a:lnTo>
                              <a:lnTo>
                                <a:pt x="4457" y="5768"/>
                              </a:lnTo>
                              <a:lnTo>
                                <a:pt x="4469" y="5766"/>
                              </a:lnTo>
                              <a:lnTo>
                                <a:pt x="4494" y="5753"/>
                              </a:lnTo>
                              <a:lnTo>
                                <a:pt x="4514" y="5738"/>
                              </a:lnTo>
                              <a:lnTo>
                                <a:pt x="4525" y="5728"/>
                              </a:lnTo>
                              <a:lnTo>
                                <a:pt x="4536" y="5718"/>
                              </a:lnTo>
                              <a:lnTo>
                                <a:pt x="4547" y="5706"/>
                              </a:lnTo>
                              <a:lnTo>
                                <a:pt x="4557" y="5695"/>
                              </a:lnTo>
                              <a:lnTo>
                                <a:pt x="4573" y="5675"/>
                              </a:lnTo>
                              <a:lnTo>
                                <a:pt x="4580" y="5661"/>
                              </a:lnTo>
                              <a:lnTo>
                                <a:pt x="4584" y="5651"/>
                              </a:lnTo>
                              <a:lnTo>
                                <a:pt x="4586" y="5639"/>
                              </a:lnTo>
                              <a:lnTo>
                                <a:pt x="4590" y="5629"/>
                              </a:lnTo>
                              <a:lnTo>
                                <a:pt x="4589" y="5621"/>
                              </a:lnTo>
                              <a:lnTo>
                                <a:pt x="4584" y="5610"/>
                              </a:lnTo>
                              <a:lnTo>
                                <a:pt x="4580" y="5601"/>
                              </a:lnTo>
                              <a:lnTo>
                                <a:pt x="4575" y="5594"/>
                              </a:lnTo>
                              <a:lnTo>
                                <a:pt x="3556" y="4574"/>
                              </a:lnTo>
                              <a:lnTo>
                                <a:pt x="3629" y="4603"/>
                              </a:lnTo>
                              <a:lnTo>
                                <a:pt x="3848" y="4688"/>
                              </a:lnTo>
                              <a:lnTo>
                                <a:pt x="4799" y="5050"/>
                              </a:lnTo>
                              <a:lnTo>
                                <a:pt x="5018" y="5135"/>
                              </a:lnTo>
                              <a:lnTo>
                                <a:pt x="5030" y="5139"/>
                              </a:lnTo>
                              <a:lnTo>
                                <a:pt x="5041" y="5143"/>
                              </a:lnTo>
                              <a:lnTo>
                                <a:pt x="5053" y="5145"/>
                              </a:lnTo>
                              <a:lnTo>
                                <a:pt x="5064" y="5146"/>
                              </a:lnTo>
                              <a:lnTo>
                                <a:pt x="5075" y="5146"/>
                              </a:lnTo>
                              <a:lnTo>
                                <a:pt x="5087" y="5144"/>
                              </a:lnTo>
                              <a:lnTo>
                                <a:pt x="5099" y="5139"/>
                              </a:lnTo>
                              <a:lnTo>
                                <a:pt x="5112" y="5132"/>
                              </a:lnTo>
                              <a:lnTo>
                                <a:pt x="5125" y="5123"/>
                              </a:lnTo>
                              <a:lnTo>
                                <a:pt x="5140" y="5112"/>
                              </a:lnTo>
                              <a:lnTo>
                                <a:pt x="5155" y="5098"/>
                              </a:lnTo>
                              <a:lnTo>
                                <a:pt x="5171" y="5083"/>
                              </a:lnTo>
                              <a:lnTo>
                                <a:pt x="5183" y="5070"/>
                              </a:lnTo>
                              <a:lnTo>
                                <a:pt x="5193" y="5059"/>
                              </a:lnTo>
                              <a:lnTo>
                                <a:pt x="5202" y="5048"/>
                              </a:lnTo>
                              <a:lnTo>
                                <a:pt x="5209" y="5038"/>
                              </a:lnTo>
                              <a:lnTo>
                                <a:pt x="5216" y="5024"/>
                              </a:lnTo>
                              <a:lnTo>
                                <a:pt x="5222" y="5013"/>
                              </a:lnTo>
                              <a:lnTo>
                                <a:pt x="5226" y="4990"/>
                              </a:lnTo>
                              <a:lnTo>
                                <a:pt x="6365" y="3865"/>
                              </a:lnTo>
                              <a:lnTo>
                                <a:pt x="6364" y="3855"/>
                              </a:lnTo>
                              <a:lnTo>
                                <a:pt x="6361" y="3845"/>
                              </a:lnTo>
                              <a:lnTo>
                                <a:pt x="6356" y="3835"/>
                              </a:lnTo>
                              <a:lnTo>
                                <a:pt x="6348" y="3825"/>
                              </a:lnTo>
                              <a:lnTo>
                                <a:pt x="6339" y="3815"/>
                              </a:lnTo>
                              <a:lnTo>
                                <a:pt x="6327" y="3805"/>
                              </a:lnTo>
                              <a:lnTo>
                                <a:pt x="6312" y="3794"/>
                              </a:lnTo>
                              <a:lnTo>
                                <a:pt x="6295" y="3782"/>
                              </a:lnTo>
                              <a:lnTo>
                                <a:pt x="6276" y="3768"/>
                              </a:lnTo>
                              <a:lnTo>
                                <a:pt x="6019" y="3603"/>
                              </a:lnTo>
                              <a:lnTo>
                                <a:pt x="5312" y="3151"/>
                              </a:lnTo>
                              <a:lnTo>
                                <a:pt x="5312" y="3431"/>
                              </a:lnTo>
                              <a:lnTo>
                                <a:pt x="4885" y="3858"/>
                              </a:lnTo>
                              <a:lnTo>
                                <a:pt x="4132" y="2706"/>
                              </a:lnTo>
                              <a:lnTo>
                                <a:pt x="4088" y="2638"/>
                              </a:lnTo>
                              <a:lnTo>
                                <a:pt x="4088" y="2637"/>
                              </a:lnTo>
                              <a:lnTo>
                                <a:pt x="4089" y="2637"/>
                              </a:lnTo>
                              <a:lnTo>
                                <a:pt x="5312" y="3431"/>
                              </a:lnTo>
                              <a:lnTo>
                                <a:pt x="5312" y="3151"/>
                              </a:lnTo>
                              <a:lnTo>
                                <a:pt x="4509" y="2637"/>
                              </a:lnTo>
                              <a:lnTo>
                                <a:pt x="3985" y="2300"/>
                              </a:lnTo>
                              <a:lnTo>
                                <a:pt x="3975" y="2294"/>
                              </a:lnTo>
                              <a:lnTo>
                                <a:pt x="3964" y="2289"/>
                              </a:lnTo>
                              <a:lnTo>
                                <a:pt x="3954" y="2284"/>
                              </a:lnTo>
                              <a:lnTo>
                                <a:pt x="3945" y="2281"/>
                              </a:lnTo>
                              <a:lnTo>
                                <a:pt x="3932" y="2277"/>
                              </a:lnTo>
                              <a:lnTo>
                                <a:pt x="3922" y="2279"/>
                              </a:lnTo>
                              <a:lnTo>
                                <a:pt x="3909" y="2282"/>
                              </a:lnTo>
                              <a:lnTo>
                                <a:pt x="3899" y="2286"/>
                              </a:lnTo>
                              <a:lnTo>
                                <a:pt x="3888" y="2291"/>
                              </a:lnTo>
                              <a:lnTo>
                                <a:pt x="3878" y="2297"/>
                              </a:lnTo>
                              <a:lnTo>
                                <a:pt x="3867" y="2305"/>
                              </a:lnTo>
                              <a:lnTo>
                                <a:pt x="3855" y="2315"/>
                              </a:lnTo>
                              <a:lnTo>
                                <a:pt x="3843" y="2327"/>
                              </a:lnTo>
                              <a:lnTo>
                                <a:pt x="3830" y="2340"/>
                              </a:lnTo>
                              <a:lnTo>
                                <a:pt x="3802" y="2367"/>
                              </a:lnTo>
                              <a:lnTo>
                                <a:pt x="3790" y="2380"/>
                              </a:lnTo>
                              <a:lnTo>
                                <a:pt x="3779" y="2391"/>
                              </a:lnTo>
                              <a:lnTo>
                                <a:pt x="3770" y="2402"/>
                              </a:lnTo>
                              <a:lnTo>
                                <a:pt x="3763" y="2412"/>
                              </a:lnTo>
                              <a:lnTo>
                                <a:pt x="3757" y="2422"/>
                              </a:lnTo>
                              <a:lnTo>
                                <a:pt x="3752" y="2432"/>
                              </a:lnTo>
                              <a:lnTo>
                                <a:pt x="3749" y="2441"/>
                              </a:lnTo>
                              <a:lnTo>
                                <a:pt x="3746" y="2455"/>
                              </a:lnTo>
                              <a:lnTo>
                                <a:pt x="3745" y="2465"/>
                              </a:lnTo>
                              <a:lnTo>
                                <a:pt x="3749" y="2477"/>
                              </a:lnTo>
                              <a:lnTo>
                                <a:pt x="3752" y="2486"/>
                              </a:lnTo>
                              <a:lnTo>
                                <a:pt x="3756" y="2496"/>
                              </a:lnTo>
                              <a:lnTo>
                                <a:pt x="3761" y="2505"/>
                              </a:lnTo>
                              <a:lnTo>
                                <a:pt x="3766" y="2515"/>
                              </a:lnTo>
                              <a:lnTo>
                                <a:pt x="3853" y="2650"/>
                              </a:lnTo>
                              <a:lnTo>
                                <a:pt x="5235" y="4806"/>
                              </a:lnTo>
                              <a:lnTo>
                                <a:pt x="5248" y="4826"/>
                              </a:lnTo>
                              <a:lnTo>
                                <a:pt x="5260" y="4843"/>
                              </a:lnTo>
                              <a:lnTo>
                                <a:pt x="5271" y="4857"/>
                              </a:lnTo>
                              <a:lnTo>
                                <a:pt x="5282" y="4868"/>
                              </a:lnTo>
                              <a:lnTo>
                                <a:pt x="5292" y="4878"/>
                              </a:lnTo>
                              <a:lnTo>
                                <a:pt x="5302" y="4886"/>
                              </a:lnTo>
                              <a:lnTo>
                                <a:pt x="5312" y="4891"/>
                              </a:lnTo>
                              <a:lnTo>
                                <a:pt x="5321" y="4895"/>
                              </a:lnTo>
                              <a:lnTo>
                                <a:pt x="5331" y="4896"/>
                              </a:lnTo>
                              <a:lnTo>
                                <a:pt x="5340" y="4895"/>
                              </a:lnTo>
                              <a:lnTo>
                                <a:pt x="5351" y="4891"/>
                              </a:lnTo>
                              <a:lnTo>
                                <a:pt x="5362" y="4886"/>
                              </a:lnTo>
                              <a:lnTo>
                                <a:pt x="5372" y="4878"/>
                              </a:lnTo>
                              <a:lnTo>
                                <a:pt x="5384" y="4868"/>
                              </a:lnTo>
                              <a:lnTo>
                                <a:pt x="5396" y="4857"/>
                              </a:lnTo>
                              <a:lnTo>
                                <a:pt x="5409" y="4844"/>
                              </a:lnTo>
                              <a:lnTo>
                                <a:pt x="5422" y="4831"/>
                              </a:lnTo>
                              <a:lnTo>
                                <a:pt x="5433" y="4819"/>
                              </a:lnTo>
                              <a:lnTo>
                                <a:pt x="5442" y="4808"/>
                              </a:lnTo>
                              <a:lnTo>
                                <a:pt x="5450" y="4798"/>
                              </a:lnTo>
                              <a:lnTo>
                                <a:pt x="5459" y="4785"/>
                              </a:lnTo>
                              <a:lnTo>
                                <a:pt x="5464" y="4774"/>
                              </a:lnTo>
                              <a:lnTo>
                                <a:pt x="5464" y="4761"/>
                              </a:lnTo>
                              <a:lnTo>
                                <a:pt x="5465" y="4750"/>
                              </a:lnTo>
                              <a:lnTo>
                                <a:pt x="5466" y="4741"/>
                              </a:lnTo>
                              <a:lnTo>
                                <a:pt x="5461" y="4730"/>
                              </a:lnTo>
                              <a:lnTo>
                                <a:pt x="5457" y="4721"/>
                              </a:lnTo>
                              <a:lnTo>
                                <a:pt x="5452" y="4711"/>
                              </a:lnTo>
                              <a:lnTo>
                                <a:pt x="5445" y="4699"/>
                              </a:lnTo>
                              <a:lnTo>
                                <a:pt x="5059" y="4113"/>
                              </a:lnTo>
                              <a:lnTo>
                                <a:pt x="5314" y="3858"/>
                              </a:lnTo>
                              <a:lnTo>
                                <a:pt x="5568" y="3603"/>
                              </a:lnTo>
                              <a:lnTo>
                                <a:pt x="6166" y="3990"/>
                              </a:lnTo>
                              <a:lnTo>
                                <a:pt x="6178" y="3997"/>
                              </a:lnTo>
                              <a:lnTo>
                                <a:pt x="6189" y="4002"/>
                              </a:lnTo>
                              <a:lnTo>
                                <a:pt x="6198" y="4005"/>
                              </a:lnTo>
                              <a:lnTo>
                                <a:pt x="6207" y="4009"/>
                              </a:lnTo>
                              <a:lnTo>
                                <a:pt x="6216" y="4010"/>
                              </a:lnTo>
                              <a:lnTo>
                                <a:pt x="6225" y="4006"/>
                              </a:lnTo>
                              <a:lnTo>
                                <a:pt x="6236" y="4005"/>
                              </a:lnTo>
                              <a:lnTo>
                                <a:pt x="6247" y="4000"/>
                              </a:lnTo>
                              <a:lnTo>
                                <a:pt x="6261" y="3989"/>
                              </a:lnTo>
                              <a:lnTo>
                                <a:pt x="6271" y="3981"/>
                              </a:lnTo>
                              <a:lnTo>
                                <a:pt x="6283" y="3971"/>
                              </a:lnTo>
                              <a:lnTo>
                                <a:pt x="6295" y="3958"/>
                              </a:lnTo>
                              <a:lnTo>
                                <a:pt x="6309" y="3944"/>
                              </a:lnTo>
                              <a:lnTo>
                                <a:pt x="6323" y="3930"/>
                              </a:lnTo>
                              <a:lnTo>
                                <a:pt x="6335" y="3917"/>
                              </a:lnTo>
                              <a:lnTo>
                                <a:pt x="6345" y="3905"/>
                              </a:lnTo>
                              <a:lnTo>
                                <a:pt x="6354" y="3894"/>
                              </a:lnTo>
                              <a:lnTo>
                                <a:pt x="6360" y="3884"/>
                              </a:lnTo>
                              <a:lnTo>
                                <a:pt x="6364" y="3874"/>
                              </a:lnTo>
                              <a:lnTo>
                                <a:pt x="6365" y="3865"/>
                              </a:lnTo>
                              <a:lnTo>
                                <a:pt x="6995" y="3060"/>
                              </a:lnTo>
                              <a:lnTo>
                                <a:pt x="6988" y="2993"/>
                              </a:lnTo>
                              <a:lnTo>
                                <a:pt x="6973" y="2926"/>
                              </a:lnTo>
                              <a:lnTo>
                                <a:pt x="6952" y="2858"/>
                              </a:lnTo>
                              <a:lnTo>
                                <a:pt x="6924" y="2789"/>
                              </a:lnTo>
                              <a:lnTo>
                                <a:pt x="6888" y="2718"/>
                              </a:lnTo>
                              <a:lnTo>
                                <a:pt x="6854" y="2661"/>
                              </a:lnTo>
                              <a:lnTo>
                                <a:pt x="6815" y="2605"/>
                              </a:lnTo>
                              <a:lnTo>
                                <a:pt x="6770" y="2548"/>
                              </a:lnTo>
                              <a:lnTo>
                                <a:pt x="6721" y="2490"/>
                              </a:lnTo>
                              <a:lnTo>
                                <a:pt x="6666" y="2433"/>
                              </a:lnTo>
                              <a:lnTo>
                                <a:pt x="6607" y="2377"/>
                              </a:lnTo>
                              <a:lnTo>
                                <a:pt x="6548" y="2327"/>
                              </a:lnTo>
                              <a:lnTo>
                                <a:pt x="6490" y="2284"/>
                              </a:lnTo>
                              <a:lnTo>
                                <a:pt x="6433" y="2247"/>
                              </a:lnTo>
                              <a:lnTo>
                                <a:pt x="6378" y="2218"/>
                              </a:lnTo>
                              <a:lnTo>
                                <a:pt x="6323" y="2194"/>
                              </a:lnTo>
                              <a:lnTo>
                                <a:pt x="6269" y="2174"/>
                              </a:lnTo>
                              <a:lnTo>
                                <a:pt x="6216" y="2158"/>
                              </a:lnTo>
                              <a:lnTo>
                                <a:pt x="6165" y="2147"/>
                              </a:lnTo>
                              <a:lnTo>
                                <a:pt x="6114" y="2140"/>
                              </a:lnTo>
                              <a:lnTo>
                                <a:pt x="6064" y="2136"/>
                              </a:lnTo>
                              <a:lnTo>
                                <a:pt x="6014" y="2135"/>
                              </a:lnTo>
                              <a:lnTo>
                                <a:pt x="5966" y="2137"/>
                              </a:lnTo>
                              <a:lnTo>
                                <a:pt x="5918" y="2140"/>
                              </a:lnTo>
                              <a:lnTo>
                                <a:pt x="5871" y="2144"/>
                              </a:lnTo>
                              <a:lnTo>
                                <a:pt x="5824" y="2150"/>
                              </a:lnTo>
                              <a:lnTo>
                                <a:pt x="5688" y="2169"/>
                              </a:lnTo>
                              <a:lnTo>
                                <a:pt x="5643" y="2174"/>
                              </a:lnTo>
                              <a:lnTo>
                                <a:pt x="5599" y="2178"/>
                              </a:lnTo>
                              <a:lnTo>
                                <a:pt x="5555" y="2180"/>
                              </a:lnTo>
                              <a:lnTo>
                                <a:pt x="5511" y="2180"/>
                              </a:lnTo>
                              <a:lnTo>
                                <a:pt x="5468" y="2177"/>
                              </a:lnTo>
                              <a:lnTo>
                                <a:pt x="5425" y="2171"/>
                              </a:lnTo>
                              <a:lnTo>
                                <a:pt x="5382" y="2162"/>
                              </a:lnTo>
                              <a:lnTo>
                                <a:pt x="5340" y="2149"/>
                              </a:lnTo>
                              <a:lnTo>
                                <a:pt x="5297" y="2132"/>
                              </a:lnTo>
                              <a:lnTo>
                                <a:pt x="5255" y="2111"/>
                              </a:lnTo>
                              <a:lnTo>
                                <a:pt x="5212" y="2083"/>
                              </a:lnTo>
                              <a:lnTo>
                                <a:pt x="5170" y="2050"/>
                              </a:lnTo>
                              <a:lnTo>
                                <a:pt x="5128" y="2011"/>
                              </a:lnTo>
                              <a:lnTo>
                                <a:pt x="5100" y="1981"/>
                              </a:lnTo>
                              <a:lnTo>
                                <a:pt x="5074" y="1951"/>
                              </a:lnTo>
                              <a:lnTo>
                                <a:pt x="5051" y="1921"/>
                              </a:lnTo>
                              <a:lnTo>
                                <a:pt x="5031" y="1889"/>
                              </a:lnTo>
                              <a:lnTo>
                                <a:pt x="5013" y="1857"/>
                              </a:lnTo>
                              <a:lnTo>
                                <a:pt x="4998" y="1825"/>
                              </a:lnTo>
                              <a:lnTo>
                                <a:pt x="4987" y="1794"/>
                              </a:lnTo>
                              <a:lnTo>
                                <a:pt x="4979" y="1763"/>
                              </a:lnTo>
                              <a:lnTo>
                                <a:pt x="4974" y="1732"/>
                              </a:lnTo>
                              <a:lnTo>
                                <a:pt x="4972" y="1701"/>
                              </a:lnTo>
                              <a:lnTo>
                                <a:pt x="4975" y="1670"/>
                              </a:lnTo>
                              <a:lnTo>
                                <a:pt x="4980" y="1639"/>
                              </a:lnTo>
                              <a:lnTo>
                                <a:pt x="4991" y="1610"/>
                              </a:lnTo>
                              <a:lnTo>
                                <a:pt x="5005" y="1582"/>
                              </a:lnTo>
                              <a:lnTo>
                                <a:pt x="5024" y="1555"/>
                              </a:lnTo>
                              <a:lnTo>
                                <a:pt x="5047" y="1528"/>
                              </a:lnTo>
                              <a:lnTo>
                                <a:pt x="5076" y="1503"/>
                              </a:lnTo>
                              <a:lnTo>
                                <a:pt x="5105" y="1481"/>
                              </a:lnTo>
                              <a:lnTo>
                                <a:pt x="5136" y="1464"/>
                              </a:lnTo>
                              <a:lnTo>
                                <a:pt x="5169" y="1451"/>
                              </a:lnTo>
                              <a:lnTo>
                                <a:pt x="5202" y="1442"/>
                              </a:lnTo>
                              <a:lnTo>
                                <a:pt x="5234" y="1435"/>
                              </a:lnTo>
                              <a:lnTo>
                                <a:pt x="5265" y="1429"/>
                              </a:lnTo>
                              <a:lnTo>
                                <a:pt x="5294" y="1425"/>
                              </a:lnTo>
                              <a:lnTo>
                                <a:pt x="5351" y="1422"/>
                              </a:lnTo>
                              <a:lnTo>
                                <a:pt x="5419" y="1420"/>
                              </a:lnTo>
                              <a:lnTo>
                                <a:pt x="5435" y="1418"/>
                              </a:lnTo>
                              <a:lnTo>
                                <a:pt x="5446" y="1414"/>
                              </a:lnTo>
                              <a:lnTo>
                                <a:pt x="5454" y="1410"/>
                              </a:lnTo>
                              <a:lnTo>
                                <a:pt x="5458" y="1405"/>
                              </a:lnTo>
                              <a:lnTo>
                                <a:pt x="5459" y="1398"/>
                              </a:lnTo>
                              <a:lnTo>
                                <a:pt x="5458" y="1390"/>
                              </a:lnTo>
                              <a:lnTo>
                                <a:pt x="5456" y="1382"/>
                              </a:lnTo>
                              <a:lnTo>
                                <a:pt x="5453" y="1373"/>
                              </a:lnTo>
                              <a:lnTo>
                                <a:pt x="5438" y="1351"/>
                              </a:lnTo>
                              <a:lnTo>
                                <a:pt x="5422" y="1331"/>
                              </a:lnTo>
                              <a:lnTo>
                                <a:pt x="5413" y="1320"/>
                              </a:lnTo>
                              <a:lnTo>
                                <a:pt x="5402" y="1308"/>
                              </a:lnTo>
                              <a:lnTo>
                                <a:pt x="5377" y="1282"/>
                              </a:lnTo>
                              <a:lnTo>
                                <a:pt x="5325" y="1231"/>
                              </a:lnTo>
                              <a:lnTo>
                                <a:pt x="5304" y="1213"/>
                              </a:lnTo>
                              <a:lnTo>
                                <a:pt x="5270" y="1184"/>
                              </a:lnTo>
                              <a:lnTo>
                                <a:pt x="5260" y="1178"/>
                              </a:lnTo>
                              <a:lnTo>
                                <a:pt x="5252" y="1174"/>
                              </a:lnTo>
                              <a:lnTo>
                                <a:pt x="5245" y="1171"/>
                              </a:lnTo>
                              <a:lnTo>
                                <a:pt x="5217" y="1162"/>
                              </a:lnTo>
                              <a:lnTo>
                                <a:pt x="5203" y="1160"/>
                              </a:lnTo>
                              <a:lnTo>
                                <a:pt x="5186" y="1160"/>
                              </a:lnTo>
                              <a:lnTo>
                                <a:pt x="5165" y="1160"/>
                              </a:lnTo>
                              <a:lnTo>
                                <a:pt x="5140" y="1161"/>
                              </a:lnTo>
                              <a:lnTo>
                                <a:pt x="5114" y="1164"/>
                              </a:lnTo>
                              <a:lnTo>
                                <a:pt x="5087" y="1169"/>
                              </a:lnTo>
                              <a:lnTo>
                                <a:pt x="5060" y="1175"/>
                              </a:lnTo>
                              <a:lnTo>
                                <a:pt x="5032" y="1181"/>
                              </a:lnTo>
                              <a:lnTo>
                                <a:pt x="5004" y="1191"/>
                              </a:lnTo>
                              <a:lnTo>
                                <a:pt x="4976" y="1202"/>
                              </a:lnTo>
                              <a:lnTo>
                                <a:pt x="4949" y="1214"/>
                              </a:lnTo>
                              <a:lnTo>
                                <a:pt x="4923" y="1228"/>
                              </a:lnTo>
                              <a:lnTo>
                                <a:pt x="4897" y="1243"/>
                              </a:lnTo>
                              <a:lnTo>
                                <a:pt x="4873" y="1260"/>
                              </a:lnTo>
                              <a:lnTo>
                                <a:pt x="4850" y="1279"/>
                              </a:lnTo>
                              <a:lnTo>
                                <a:pt x="4829" y="1299"/>
                              </a:lnTo>
                              <a:lnTo>
                                <a:pt x="4792" y="1340"/>
                              </a:lnTo>
                              <a:lnTo>
                                <a:pt x="4761" y="1384"/>
                              </a:lnTo>
                              <a:lnTo>
                                <a:pt x="4735" y="1431"/>
                              </a:lnTo>
                              <a:lnTo>
                                <a:pt x="4716" y="1481"/>
                              </a:lnTo>
                              <a:lnTo>
                                <a:pt x="4702" y="1534"/>
                              </a:lnTo>
                              <a:lnTo>
                                <a:pt x="4695" y="1589"/>
                              </a:lnTo>
                              <a:lnTo>
                                <a:pt x="4695" y="1645"/>
                              </a:lnTo>
                              <a:lnTo>
                                <a:pt x="4701" y="1703"/>
                              </a:lnTo>
                              <a:lnTo>
                                <a:pt x="4713" y="1762"/>
                              </a:lnTo>
                              <a:lnTo>
                                <a:pt x="4732" y="1823"/>
                              </a:lnTo>
                              <a:lnTo>
                                <a:pt x="4757" y="1884"/>
                              </a:lnTo>
                              <a:lnTo>
                                <a:pt x="4789" y="1946"/>
                              </a:lnTo>
                              <a:lnTo>
                                <a:pt x="4828" y="2011"/>
                              </a:lnTo>
                              <a:lnTo>
                                <a:pt x="4875" y="2075"/>
                              </a:lnTo>
                              <a:lnTo>
                                <a:pt x="4927" y="2138"/>
                              </a:lnTo>
                              <a:lnTo>
                                <a:pt x="4987" y="2202"/>
                              </a:lnTo>
                              <a:lnTo>
                                <a:pt x="5049" y="2260"/>
                              </a:lnTo>
                              <a:lnTo>
                                <a:pt x="5108" y="2310"/>
                              </a:lnTo>
                              <a:lnTo>
                                <a:pt x="5167" y="2353"/>
                              </a:lnTo>
                              <a:lnTo>
                                <a:pt x="5223" y="2388"/>
                              </a:lnTo>
                              <a:lnTo>
                                <a:pt x="5279" y="2418"/>
                              </a:lnTo>
                              <a:lnTo>
                                <a:pt x="5334" y="2443"/>
                              </a:lnTo>
                              <a:lnTo>
                                <a:pt x="5388" y="2464"/>
                              </a:lnTo>
                              <a:lnTo>
                                <a:pt x="5440" y="2480"/>
                              </a:lnTo>
                              <a:lnTo>
                                <a:pt x="5492" y="2492"/>
                              </a:lnTo>
                              <a:lnTo>
                                <a:pt x="5543" y="2500"/>
                              </a:lnTo>
                              <a:lnTo>
                                <a:pt x="5593" y="2505"/>
                              </a:lnTo>
                              <a:lnTo>
                                <a:pt x="5642" y="2506"/>
                              </a:lnTo>
                              <a:lnTo>
                                <a:pt x="5691" y="2506"/>
                              </a:lnTo>
                              <a:lnTo>
                                <a:pt x="5738" y="2503"/>
                              </a:lnTo>
                              <a:lnTo>
                                <a:pt x="5785" y="2498"/>
                              </a:lnTo>
                              <a:lnTo>
                                <a:pt x="5831" y="2493"/>
                              </a:lnTo>
                              <a:lnTo>
                                <a:pt x="6012" y="2468"/>
                              </a:lnTo>
                              <a:lnTo>
                                <a:pt x="6056" y="2465"/>
                              </a:lnTo>
                              <a:lnTo>
                                <a:pt x="6100" y="2463"/>
                              </a:lnTo>
                              <a:lnTo>
                                <a:pt x="6143" y="2463"/>
                              </a:lnTo>
                              <a:lnTo>
                                <a:pt x="6184" y="2465"/>
                              </a:lnTo>
                              <a:lnTo>
                                <a:pt x="6227" y="2471"/>
                              </a:lnTo>
                              <a:lnTo>
                                <a:pt x="6270" y="2481"/>
                              </a:lnTo>
                              <a:lnTo>
                                <a:pt x="6312" y="2494"/>
                              </a:lnTo>
                              <a:lnTo>
                                <a:pt x="6355" y="2510"/>
                              </a:lnTo>
                              <a:lnTo>
                                <a:pt x="6397" y="2532"/>
                              </a:lnTo>
                              <a:lnTo>
                                <a:pt x="6440" y="2560"/>
                              </a:lnTo>
                              <a:lnTo>
                                <a:pt x="6482" y="2593"/>
                              </a:lnTo>
                              <a:lnTo>
                                <a:pt x="6525" y="2633"/>
                              </a:lnTo>
                              <a:lnTo>
                                <a:pt x="6563" y="2673"/>
                              </a:lnTo>
                              <a:lnTo>
                                <a:pt x="6596" y="2713"/>
                              </a:lnTo>
                              <a:lnTo>
                                <a:pt x="6626" y="2753"/>
                              </a:lnTo>
                              <a:lnTo>
                                <a:pt x="6651" y="2793"/>
                              </a:lnTo>
                              <a:lnTo>
                                <a:pt x="6672" y="2832"/>
                              </a:lnTo>
                              <a:lnTo>
                                <a:pt x="6688" y="2871"/>
                              </a:lnTo>
                              <a:lnTo>
                                <a:pt x="6699" y="2909"/>
                              </a:lnTo>
                              <a:lnTo>
                                <a:pt x="6707" y="2946"/>
                              </a:lnTo>
                              <a:lnTo>
                                <a:pt x="6711" y="2984"/>
                              </a:lnTo>
                              <a:lnTo>
                                <a:pt x="6711" y="3020"/>
                              </a:lnTo>
                              <a:lnTo>
                                <a:pt x="6707" y="3055"/>
                              </a:lnTo>
                              <a:lnTo>
                                <a:pt x="6699" y="3089"/>
                              </a:lnTo>
                              <a:lnTo>
                                <a:pt x="6686" y="3122"/>
                              </a:lnTo>
                              <a:lnTo>
                                <a:pt x="6670" y="3153"/>
                              </a:lnTo>
                              <a:lnTo>
                                <a:pt x="6649" y="3183"/>
                              </a:lnTo>
                              <a:lnTo>
                                <a:pt x="6625" y="3210"/>
                              </a:lnTo>
                              <a:lnTo>
                                <a:pt x="6589" y="3242"/>
                              </a:lnTo>
                              <a:lnTo>
                                <a:pt x="6552" y="3269"/>
                              </a:lnTo>
                              <a:lnTo>
                                <a:pt x="6513" y="3290"/>
                              </a:lnTo>
                              <a:lnTo>
                                <a:pt x="6473" y="3305"/>
                              </a:lnTo>
                              <a:lnTo>
                                <a:pt x="6434" y="3317"/>
                              </a:lnTo>
                              <a:lnTo>
                                <a:pt x="6396" y="3327"/>
                              </a:lnTo>
                              <a:lnTo>
                                <a:pt x="6359" y="3334"/>
                              </a:lnTo>
                              <a:lnTo>
                                <a:pt x="6324" y="3339"/>
                              </a:lnTo>
                              <a:lnTo>
                                <a:pt x="6290" y="3342"/>
                              </a:lnTo>
                              <a:lnTo>
                                <a:pt x="6259" y="3343"/>
                              </a:lnTo>
                              <a:lnTo>
                                <a:pt x="6230" y="3343"/>
                              </a:lnTo>
                              <a:lnTo>
                                <a:pt x="6204" y="3343"/>
                              </a:lnTo>
                              <a:lnTo>
                                <a:pt x="6181" y="3343"/>
                              </a:lnTo>
                              <a:lnTo>
                                <a:pt x="6163" y="3345"/>
                              </a:lnTo>
                              <a:lnTo>
                                <a:pt x="6149" y="3348"/>
                              </a:lnTo>
                              <a:lnTo>
                                <a:pt x="6140" y="3354"/>
                              </a:lnTo>
                              <a:lnTo>
                                <a:pt x="6135" y="3359"/>
                              </a:lnTo>
                              <a:lnTo>
                                <a:pt x="6132" y="3365"/>
                              </a:lnTo>
                              <a:lnTo>
                                <a:pt x="6131" y="3372"/>
                              </a:lnTo>
                              <a:lnTo>
                                <a:pt x="6132" y="3380"/>
                              </a:lnTo>
                              <a:lnTo>
                                <a:pt x="6135" y="3390"/>
                              </a:lnTo>
                              <a:lnTo>
                                <a:pt x="6142" y="3402"/>
                              </a:lnTo>
                              <a:lnTo>
                                <a:pt x="6147" y="3411"/>
                              </a:lnTo>
                              <a:lnTo>
                                <a:pt x="6155" y="3422"/>
                              </a:lnTo>
                              <a:lnTo>
                                <a:pt x="6163" y="3432"/>
                              </a:lnTo>
                              <a:lnTo>
                                <a:pt x="6184" y="3456"/>
                              </a:lnTo>
                              <a:lnTo>
                                <a:pt x="6212" y="3486"/>
                              </a:lnTo>
                              <a:lnTo>
                                <a:pt x="6228" y="3503"/>
                              </a:lnTo>
                              <a:lnTo>
                                <a:pt x="6252" y="3526"/>
                              </a:lnTo>
                              <a:lnTo>
                                <a:pt x="6273" y="3545"/>
                              </a:lnTo>
                              <a:lnTo>
                                <a:pt x="6293" y="3561"/>
                              </a:lnTo>
                              <a:lnTo>
                                <a:pt x="6310" y="3574"/>
                              </a:lnTo>
                              <a:lnTo>
                                <a:pt x="6327" y="3586"/>
                              </a:lnTo>
                              <a:lnTo>
                                <a:pt x="6344" y="3595"/>
                              </a:lnTo>
                              <a:lnTo>
                                <a:pt x="6360" y="3602"/>
                              </a:lnTo>
                              <a:lnTo>
                                <a:pt x="6375" y="3606"/>
                              </a:lnTo>
                              <a:lnTo>
                                <a:pt x="6391" y="3610"/>
                              </a:lnTo>
                              <a:lnTo>
                                <a:pt x="6411" y="3613"/>
                              </a:lnTo>
                              <a:lnTo>
                                <a:pt x="6433" y="3613"/>
                              </a:lnTo>
                              <a:lnTo>
                                <a:pt x="6459" y="3613"/>
                              </a:lnTo>
                              <a:lnTo>
                                <a:pt x="6487" y="3611"/>
                              </a:lnTo>
                              <a:lnTo>
                                <a:pt x="6516" y="3608"/>
                              </a:lnTo>
                              <a:lnTo>
                                <a:pt x="6547" y="3602"/>
                              </a:lnTo>
                              <a:lnTo>
                                <a:pt x="6580" y="3595"/>
                              </a:lnTo>
                              <a:lnTo>
                                <a:pt x="6614" y="3587"/>
                              </a:lnTo>
                              <a:lnTo>
                                <a:pt x="6647" y="3575"/>
                              </a:lnTo>
                              <a:lnTo>
                                <a:pt x="6682" y="3561"/>
                              </a:lnTo>
                              <a:lnTo>
                                <a:pt x="6716" y="3544"/>
                              </a:lnTo>
                              <a:lnTo>
                                <a:pt x="6750" y="3524"/>
                              </a:lnTo>
                              <a:lnTo>
                                <a:pt x="6783" y="3502"/>
                              </a:lnTo>
                              <a:lnTo>
                                <a:pt x="6816" y="3476"/>
                              </a:lnTo>
                              <a:lnTo>
                                <a:pt x="6847" y="3447"/>
                              </a:lnTo>
                              <a:lnTo>
                                <a:pt x="6888" y="3402"/>
                              </a:lnTo>
                              <a:lnTo>
                                <a:pt x="6923" y="3353"/>
                              </a:lnTo>
                              <a:lnTo>
                                <a:pt x="6951" y="3300"/>
                              </a:lnTo>
                              <a:lnTo>
                                <a:pt x="6973" y="3243"/>
                              </a:lnTo>
                              <a:lnTo>
                                <a:pt x="6987" y="3185"/>
                              </a:lnTo>
                              <a:lnTo>
                                <a:pt x="6994" y="3123"/>
                              </a:lnTo>
                              <a:lnTo>
                                <a:pt x="6995" y="3060"/>
                              </a:lnTo>
                              <a:lnTo>
                                <a:pt x="7840" y="2379"/>
                              </a:lnTo>
                              <a:lnTo>
                                <a:pt x="7839" y="2371"/>
                              </a:lnTo>
                              <a:lnTo>
                                <a:pt x="7832" y="2352"/>
                              </a:lnTo>
                              <a:lnTo>
                                <a:pt x="7825" y="2344"/>
                              </a:lnTo>
                              <a:lnTo>
                                <a:pt x="6063" y="581"/>
                              </a:lnTo>
                              <a:lnTo>
                                <a:pt x="6413" y="232"/>
                              </a:lnTo>
                              <a:lnTo>
                                <a:pt x="6416" y="225"/>
                              </a:lnTo>
                              <a:lnTo>
                                <a:pt x="6416" y="216"/>
                              </a:lnTo>
                              <a:lnTo>
                                <a:pt x="6415" y="208"/>
                              </a:lnTo>
                              <a:lnTo>
                                <a:pt x="6413" y="198"/>
                              </a:lnTo>
                              <a:lnTo>
                                <a:pt x="6401" y="177"/>
                              </a:lnTo>
                              <a:lnTo>
                                <a:pt x="6395" y="167"/>
                              </a:lnTo>
                              <a:lnTo>
                                <a:pt x="6387" y="156"/>
                              </a:lnTo>
                              <a:lnTo>
                                <a:pt x="6367" y="133"/>
                              </a:lnTo>
                              <a:lnTo>
                                <a:pt x="6342" y="107"/>
                              </a:lnTo>
                              <a:lnTo>
                                <a:pt x="6327" y="92"/>
                              </a:lnTo>
                              <a:lnTo>
                                <a:pt x="6313" y="77"/>
                              </a:lnTo>
                              <a:lnTo>
                                <a:pt x="6299" y="64"/>
                              </a:lnTo>
                              <a:lnTo>
                                <a:pt x="6272" y="40"/>
                              </a:lnTo>
                              <a:lnTo>
                                <a:pt x="6261" y="31"/>
                              </a:lnTo>
                              <a:lnTo>
                                <a:pt x="6251" y="23"/>
                              </a:lnTo>
                              <a:lnTo>
                                <a:pt x="6240" y="16"/>
                              </a:lnTo>
                              <a:lnTo>
                                <a:pt x="6231" y="10"/>
                              </a:lnTo>
                              <a:lnTo>
                                <a:pt x="6219" y="4"/>
                              </a:lnTo>
                              <a:lnTo>
                                <a:pt x="6209" y="1"/>
                              </a:lnTo>
                              <a:lnTo>
                                <a:pt x="6200" y="0"/>
                              </a:lnTo>
                              <a:lnTo>
                                <a:pt x="6191" y="0"/>
                              </a:lnTo>
                              <a:lnTo>
                                <a:pt x="6184" y="3"/>
                              </a:lnTo>
                              <a:lnTo>
                                <a:pt x="5322" y="865"/>
                              </a:lnTo>
                              <a:lnTo>
                                <a:pt x="5319" y="872"/>
                              </a:lnTo>
                              <a:lnTo>
                                <a:pt x="5320" y="880"/>
                              </a:lnTo>
                              <a:lnTo>
                                <a:pt x="5320" y="890"/>
                              </a:lnTo>
                              <a:lnTo>
                                <a:pt x="5323" y="899"/>
                              </a:lnTo>
                              <a:lnTo>
                                <a:pt x="5336" y="921"/>
                              </a:lnTo>
                              <a:lnTo>
                                <a:pt x="5343" y="931"/>
                              </a:lnTo>
                              <a:lnTo>
                                <a:pt x="5351" y="942"/>
                              </a:lnTo>
                              <a:lnTo>
                                <a:pt x="5371" y="966"/>
                              </a:lnTo>
                              <a:lnTo>
                                <a:pt x="5383" y="980"/>
                              </a:lnTo>
                              <a:lnTo>
                                <a:pt x="5396" y="994"/>
                              </a:lnTo>
                              <a:lnTo>
                                <a:pt x="5410" y="1009"/>
                              </a:lnTo>
                              <a:lnTo>
                                <a:pt x="5425" y="1023"/>
                              </a:lnTo>
                              <a:lnTo>
                                <a:pt x="5439" y="1036"/>
                              </a:lnTo>
                              <a:lnTo>
                                <a:pt x="5453" y="1048"/>
                              </a:lnTo>
                              <a:lnTo>
                                <a:pt x="5465" y="1057"/>
                              </a:lnTo>
                              <a:lnTo>
                                <a:pt x="5476" y="1067"/>
                              </a:lnTo>
                              <a:lnTo>
                                <a:pt x="5487" y="1075"/>
                              </a:lnTo>
                              <a:lnTo>
                                <a:pt x="5496" y="1082"/>
                              </a:lnTo>
                              <a:lnTo>
                                <a:pt x="5517" y="1093"/>
                              </a:lnTo>
                              <a:lnTo>
                                <a:pt x="5526" y="1096"/>
                              </a:lnTo>
                              <a:lnTo>
                                <a:pt x="5536" y="1096"/>
                              </a:lnTo>
                              <a:lnTo>
                                <a:pt x="5544" y="1097"/>
                              </a:lnTo>
                              <a:lnTo>
                                <a:pt x="5551" y="1094"/>
                              </a:lnTo>
                              <a:lnTo>
                                <a:pt x="5900" y="744"/>
                              </a:lnTo>
                              <a:lnTo>
                                <a:pt x="7662" y="2507"/>
                              </a:lnTo>
                              <a:lnTo>
                                <a:pt x="7671" y="2513"/>
                              </a:lnTo>
                              <a:lnTo>
                                <a:pt x="7689" y="2520"/>
                              </a:lnTo>
                              <a:lnTo>
                                <a:pt x="7698" y="2521"/>
                              </a:lnTo>
                              <a:lnTo>
                                <a:pt x="7708" y="2518"/>
                              </a:lnTo>
                              <a:lnTo>
                                <a:pt x="7719" y="2516"/>
                              </a:lnTo>
                              <a:lnTo>
                                <a:pt x="7731" y="2510"/>
                              </a:lnTo>
                              <a:lnTo>
                                <a:pt x="7744" y="2503"/>
                              </a:lnTo>
                              <a:lnTo>
                                <a:pt x="7764" y="2488"/>
                              </a:lnTo>
                              <a:lnTo>
                                <a:pt x="7775" y="2478"/>
                              </a:lnTo>
                              <a:lnTo>
                                <a:pt x="7786" y="2467"/>
                              </a:lnTo>
                              <a:lnTo>
                                <a:pt x="7797" y="2456"/>
                              </a:lnTo>
                              <a:lnTo>
                                <a:pt x="7807" y="2444"/>
                              </a:lnTo>
                              <a:lnTo>
                                <a:pt x="7823" y="2425"/>
                              </a:lnTo>
                              <a:lnTo>
                                <a:pt x="7830" y="2411"/>
                              </a:lnTo>
                              <a:lnTo>
                                <a:pt x="7835" y="2400"/>
                              </a:lnTo>
                              <a:lnTo>
                                <a:pt x="7836" y="2389"/>
                              </a:lnTo>
                              <a:lnTo>
                                <a:pt x="7840" y="2379"/>
                              </a:lnTo>
                            </a:path>
                          </a:pathLst>
                        </a:custGeom>
                        <a:solidFill>
                          <a:srgbClr val="C0C0C0"/>
                        </a:solidFill>
                        <a:ln>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shape w14:anchorId="5490C356" id="Kombinationstegning: figur 2" o:spid="_x0000_s1026" style="position:absolute;margin-left:82.4pt;margin-top:16.8pt;width:392.15pt;height:39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41,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" path="m2650,7414r-6,-76l2629,7259r-19,-66l2585,7127r-30,-68l2519,6990r-42,-71l2438,6861r-43,-59l2348,6742r-52,-61l2241,6620r-60,-61l938,5316r-9,-7l911,5302r-10,l891,5303r-10,3l871,5311r-14,7l848,5325r-11,9l826,5343r-11,11l804,5366r-9,11l779,5396r-7,14l767,5421r-4,10l761,5442r1,9l769,5469r7,9l2021,6722r64,68l2143,6855r51,64l2238,6980r38,60l2307,7099r25,56l2350,7209r12,52l2367,7312r-1,48l2359,7406r-13,44l2326,7492r-26,39l2267,7567r-36,32l2192,7624r-41,19l2107,7656r-47,7l2012,7664r-51,-6l1907,7646r-55,-18l1795,7603r-60,-32l1673,7533r-64,-46l1544,7434r-68,-59l1407,7308,176,6077r-9,-7l149,6064r-8,-1l130,6064r-9,3l95,6080r-19,15l65,6105r-12,11l42,6127r-10,12l17,6158r-7,14l5,6183r-3,9l,6204r,8l7,6230r7,9l1278,7503r61,60l1400,7618r60,51l1520,7717r60,43l1638,7799r69,41l1775,7875r65,29l1904,7926r62,17l2042,7957r73,5l2185,7957r68,-13l2318,7923r60,-30l2434,7854r52,-46l2537,7751r42,-61l2611,7626r22,-68l2646,7488r4,-74l3802,6181r,-78l3794,6024r-17,-82l3757,5872r-26,-71l3699,5728r-37,-75l3619,5577r-49,-79l3530,5439r-11,-15l3519,6046r-2,69l3506,6181r-21,64l3453,6307r-42,61l3357,6427r-168,168l1615,5020r165,-165l1844,4798r66,-44l1977,4723r69,-18l2116,4699r73,2l2264,4712r76,21l2403,4756r63,28l2530,4817r65,39l2661,4900r67,49l2794,5002r66,56l2926,5118r66,64l3059,5250r62,66l3178,5381r53,63l3279,5505r43,60l3369,5635r40,69l3443,5771r27,64l3492,5898r19,75l3519,6046r,-622l3486,5379r-47,-61l3388,5256r-53,-63l3277,5129r-60,-64l3153,4999r-65,-63l3023,4876r-64,-57l2895,4766r-64,-50l2807,4699r-39,-29l2705,4627r-72,-45l2561,4542r-71,-35l2420,4477r-69,-25l2283,4431r-80,-18l2125,4404r-76,-2l1975,4407r-73,13l1832,4441r-69,31l1696,4512r-65,51l1566,4622r-277,277l1279,4911r-6,15l1271,4944r,19l1278,4987r13,26l1311,5040r27,29l3142,6874r29,27l3199,6920r25,13l3246,6938r21,2l3285,6938r15,-6l3312,6923r260,-260l3630,6599r4,-4l3681,6534r41,-67l3755,6398r23,-70l3794,6256r8,-75l5226,4990r-1,-8l5220,4971r-5,-8l5209,4954r-8,-8l5195,4940r-9,-7l5173,4924r-12,-6l5145,4911r-47,-22l5025,4861r-221,-83l3921,4450r-220,-83l3675,4292r-50,-151l3380,3385r-75,-227l3296,3134r-9,-22l3280,3094r-8,-16l3264,3066r-8,-12l3247,3043r-10,-11l3229,3024r-7,-5l3214,3014r-9,-3l3196,3010r-10,1l3175,3013r-11,5l3150,3025r-19,16l3119,3050r-11,11l3096,3073r-10,12l3078,3095r-16,21l3056,3129r-4,10l3049,3151r-2,11l3051,3184r2,13l3059,3210r26,74l3164,3506r282,815l3524,4543,2617,3636r-8,-7l2590,3622r-8,l2571,3623r-10,4l2550,3632r-13,7l2517,3654r-11,10l2494,3675r-11,12l2474,3698r-16,19l2451,3731r-6,12l2442,3752r-2,12l2441,3772r7,18l2454,3799,4412,5757r7,5l4429,5766r10,5l4448,5771r9,-3l4469,5766r25,-13l4514,5738r11,-10l4536,5718r11,-12l4557,5695r16,-20l4580,5661r4,-10l4586,5639r4,-10l4589,5621r-5,-11l4580,5601r-5,-7l3556,4574r73,29l3848,4688r951,362l5018,5135r12,4l5041,5143r12,2l5064,5146r11,l5087,5144r12,-5l5112,5132r13,-9l5140,5112r15,-14l5171,5083r12,-13l5193,5059r9,-11l5209,5038r7,-14l5222,5013r4,-23l6365,3865r-1,-10l6361,3845r-5,-10l6348,3825r-9,-10l6327,3805r-15,-11l6295,3782r-19,-14l6019,3603,5312,3151r,280l4885,3858,4132,2706r-44,-68l4088,2637r1,l5312,3431r,-280l4509,2637,3985,2300r-10,-6l3964,2289r-10,-5l3945,2281r-13,-4l3922,2279r-13,3l3899,2286r-11,5l3878,2297r-11,8l3855,2315r-12,12l3830,2340r-28,27l3790,2380r-11,11l3770,2402r-7,10l3757,2422r-5,10l3749,2441r-3,14l3745,2465r4,12l3752,2486r4,10l3761,2505r5,10l3853,2650,5235,4806r13,20l5260,4843r11,14l5282,4868r10,10l5302,4886r10,5l5321,4895r10,1l5340,4895r11,-4l5362,4886r10,-8l5384,4868r12,-11l5409,4844r13,-13l5433,4819r9,-11l5450,4798r9,-13l5464,4774r,-13l5465,4750r1,-9l5461,4730r-4,-9l5452,4711r-7,-12l5059,4113r255,-255l5568,3603r598,387l6178,3997r11,5l6198,4005r9,4l6216,4010r9,-4l6236,4005r11,-5l6261,3989r10,-8l6283,3971r12,-13l6309,3944r14,-14l6335,3917r10,-12l6354,3894r6,-10l6364,3874r1,-9l6995,3060r-7,-67l6973,2926r-21,-68l6924,2789r-36,-71l6854,2661r-39,-56l6770,2548r-49,-58l6666,2433r-59,-56l6548,2327r-58,-43l6433,2247r-55,-29l6323,2194r-54,-20l6216,2158r-51,-11l6114,2140r-50,-4l6014,2135r-48,2l5918,2140r-47,4l5824,2150r-136,19l5643,2174r-44,4l5555,2180r-44,l5468,2177r-43,-6l5382,2162r-42,-13l5297,2132r-42,-21l5212,2083r-42,-33l5128,2011r-28,-30l5074,1951r-23,-30l5031,1889r-18,-32l4998,1825r-11,-31l4979,1763r-5,-31l4972,1701r3,-31l4980,1639r11,-29l5005,1582r19,-27l5047,1528r29,-25l5105,1481r31,-17l5169,1451r33,-9l5234,1435r31,-6l5294,1425r57,-3l5419,1420r16,-2l5446,1414r8,-4l5458,1405r1,-7l5458,1390r-2,-8l5453,1373r-15,-22l5422,1331r-9,-11l5402,1308r-25,-26l5325,1231r-21,-18l5270,1184r-10,-6l5252,1174r-7,-3l5217,1162r-14,-2l5186,1160r-21,l5140,1161r-26,3l5087,1169r-27,6l5032,1181r-28,10l4976,1202r-27,12l4923,1228r-26,15l4873,1260r-23,19l4829,1299r-37,41l4761,1384r-26,47l4716,1481r-14,53l4695,1589r,56l4701,1703r12,59l4732,1823r25,61l4789,1946r39,65l4875,2075r52,63l4987,2202r62,58l5108,2310r59,43l5223,2388r56,30l5334,2443r54,21l5440,2480r52,12l5543,2500r50,5l5642,2506r49,l5738,2503r47,-5l5831,2493r181,-25l6056,2465r44,-2l6143,2463r41,2l6227,2471r43,10l6312,2494r43,16l6397,2532r43,28l6482,2593r43,40l6563,2673r33,40l6626,2753r25,40l6672,2832r16,39l6699,2909r8,37l6711,2984r,36l6707,3055r-8,34l6686,3122r-16,31l6649,3183r-24,27l6589,3242r-37,27l6513,3290r-40,15l6434,3317r-38,10l6359,3334r-35,5l6290,3342r-31,1l6230,3343r-26,l6181,3343r-18,2l6149,3348r-9,6l6135,3359r-3,6l6131,3372r1,8l6135,3390r7,12l6147,3411r8,11l6163,3432r21,24l6212,3486r16,17l6252,3526r21,19l6293,3561r17,13l6327,3586r17,9l6360,3602r15,4l6391,3610r20,3l6433,3613r26,l6487,3611r29,-3l6547,3602r33,-7l6614,3587r33,-12l6682,3561r34,-17l6750,3524r33,-22l6816,3476r31,-29l6888,3402r35,-49l6951,3300r22,-57l6987,3185r7,-62l6995,3060r845,-681l7839,2371r-7,-19l7825,2344,6063,581,6413,232r3,-7l6416,216r-1,-8l6413,198r-12,-21l6395,167r-8,-11l6367,133r-25,-26l6327,92,6313,77,6299,64,6272,40r-11,-9l6251,23r-11,-7l6231,10,6219,4,6209,1,6200,r-9,l6184,3,5322,865r-3,7l5320,880r,10l5323,899r13,22l5343,931r8,11l5371,966r12,14l5396,994r14,15l5425,1023r14,13l5453,1048r12,9l5476,1067r11,8l5496,1082r21,11l5526,1096r10,l5544,1097r7,-3l5900,744,7662,2507r9,6l7689,2520r9,1l7708,2518r11,-2l7731,2510r13,-7l7764,2488r11,-10l7786,2467r11,-11l7807,2444r16,-19l7830,2411r5,-11l7836,2389r4,-10e" fillcolor="silver" stroked="f">
                <v:path arrowok="t"/>
                <w10:wrap anchorx="page"/>
              </v:shape>
            </w:pict>
          </mc:Fallback>
        </mc:AlternateContent>
      </w:r>
      <w:r>
        <w:rPr>
          <w:sz w:val="24"/>
          <w:lang w:val="da-DK"/>
        </w:rPr>
        <w:t>naajuitsunut laboratorianik akuersineq aamma nakkutilliineq kiisalu misissueqqissaarnermut periutsinik akuersineq aamma sulinermut malitassiat,</w:t>
      </w:r>
    </w:p>
    <w:p w14:paraId="62F59E95" w14:textId="77777777" w:rsidR="00D05CD9" w:rsidRDefault="00D05CD9" w:rsidP="00D05CD9">
      <w:pPr>
        <w:pStyle w:val="Listeafsnit"/>
        <w:numPr>
          <w:ilvl w:val="0"/>
          <w:numId w:val="1"/>
        </w:numPr>
        <w:tabs>
          <w:tab w:val="left" w:pos="373"/>
        </w:tabs>
        <w:ind w:hanging="261"/>
        <w:jc w:val="both"/>
        <w:rPr>
          <w:lang w:val="da-DK"/>
        </w:rPr>
      </w:pPr>
      <w:r>
        <w:rPr>
          <w:sz w:val="24"/>
          <w:lang w:val="da-DK"/>
        </w:rPr>
        <w:t>tunisassiornermut, eqqussinermut, peqqumaasiveqarnermut aamma tuniniaanermut naatsorsuutit,</w:t>
      </w:r>
    </w:p>
    <w:p w14:paraId="03D19B8A" w14:textId="77777777" w:rsidR="00D05CD9" w:rsidRDefault="00D05CD9" w:rsidP="00D05CD9">
      <w:pPr>
        <w:pStyle w:val="Listeafsnit"/>
        <w:numPr>
          <w:ilvl w:val="0"/>
          <w:numId w:val="1"/>
        </w:numPr>
        <w:tabs>
          <w:tab w:val="left" w:pos="373"/>
        </w:tabs>
        <w:spacing w:before="180" w:line="256" w:lineRule="auto"/>
        <w:jc w:val="both"/>
        <w:rPr>
          <w:lang w:val="da-DK"/>
        </w:rPr>
      </w:pPr>
      <w:r>
        <w:rPr>
          <w:sz w:val="24"/>
          <w:lang w:val="da-DK"/>
        </w:rPr>
        <w:t>nerukkaatissanut akussanik pisinermut aamma tunisinermut paasissutissanik tunniussineq, tassunga ilagitillugit nerukkaatissanut akussanut akuutissianik, aammalu taakkununnga paasissutissanik nalunaarutiginninneq,</w:t>
      </w:r>
    </w:p>
    <w:p w14:paraId="1B48B5B5" w14:textId="77777777" w:rsidR="00D05CD9" w:rsidRDefault="00D05CD9" w:rsidP="00D05CD9">
      <w:pPr>
        <w:pStyle w:val="Listeafsnit"/>
        <w:numPr>
          <w:ilvl w:val="0"/>
          <w:numId w:val="1"/>
        </w:numPr>
        <w:tabs>
          <w:tab w:val="left" w:pos="493"/>
        </w:tabs>
        <w:spacing w:line="256" w:lineRule="auto"/>
        <w:ind w:right="1390" w:firstLine="0"/>
        <w:jc w:val="both"/>
        <w:rPr>
          <w:lang w:val="da-DK"/>
        </w:rPr>
      </w:pPr>
      <w:r>
        <w:rPr>
          <w:sz w:val="24"/>
          <w:lang w:val="da-DK"/>
        </w:rPr>
        <w:t>inatsisip aamma inatsit malillugu aalajangersakkanik malinninneq pillugu nakkutilliineq kiisalu nakkutilliinerup aamma misissueqqissaarnerup inernerinik tamanut saqqummiussineq aamma</w:t>
      </w:r>
    </w:p>
    <w:p w14:paraId="4F6F998D" w14:textId="77777777" w:rsidR="00D05CD9" w:rsidRDefault="00D05CD9" w:rsidP="00D05CD9">
      <w:pPr>
        <w:pStyle w:val="Listeafsnit"/>
        <w:numPr>
          <w:ilvl w:val="0"/>
          <w:numId w:val="1"/>
        </w:numPr>
        <w:tabs>
          <w:tab w:val="left" w:pos="493"/>
        </w:tabs>
        <w:spacing w:line="256" w:lineRule="auto"/>
        <w:ind w:right="410" w:firstLine="0"/>
        <w:jc w:val="both"/>
        <w:rPr>
          <w:lang w:val="da-DK"/>
        </w:rPr>
      </w:pPr>
      <w:r>
        <w:rPr>
          <w:sz w:val="24"/>
          <w:lang w:val="da-DK"/>
        </w:rPr>
        <w:t>inatsimmik kiisalu inatsit malillugu malittarisassanik aammalu aalajangersakkanik malinninnermik nakkutilliinermut aamma atuutsitsinermut aningaasartuutinut tamakkiisumik imaluunniit ilaannakortumik akiliineq.</w:t>
      </w:r>
    </w:p>
    <w:p w14:paraId="076283ED" w14:textId="77777777" w:rsidR="00D05CD9" w:rsidRDefault="00D05CD9" w:rsidP="00D05CD9">
      <w:pPr>
        <w:pStyle w:val="Brdtekst"/>
        <w:spacing w:line="256" w:lineRule="auto"/>
        <w:ind w:right="353"/>
        <w:jc w:val="both"/>
        <w:rPr>
          <w:lang w:val="da-DK"/>
        </w:rPr>
      </w:pPr>
      <w:r>
        <w:rPr>
          <w:i/>
          <w:lang w:val="da-DK"/>
        </w:rPr>
        <w:t>Imm. 4</w:t>
      </w:r>
      <w:r>
        <w:rPr>
          <w:lang w:val="da-DK"/>
        </w:rPr>
        <w:t>. Imm. 3, nr. 10 malillugu nakkutilliinermi aamma misissueqqissaarnermi inernerusunik tamanut saqqummiussineq pillugu malittarisassanik aalajangersaanermi, ministeri atermik taasilluni nakkutilliineq tunngavigalugu inatsit naapertorlugu imaluunniit inatsit malillugu malittarisassat atuutilersinneqarsimasut malillugit pineqaatissartaliinernut inernerusunik kiisalu suussutsinik aamma annertussutsinik tamanut saqqummiussinermut malittarisassanik aalajangersaasinnaavoq. Tassunga ilagitillugu ministeri maalaaruteqarnerup kinguartitsinermik kinguneqannginnissaanut malittarisassanik aalajangersaasinnaavoq. Aamma ministeri qanoq ililluni aamma qanoq ittumik nakkutilliinermik inernerusut nakkutilliivimmi tamanut saqqummiunneqarsinnaanerannut malittarisassanik aalajangersaasinnaavoq.</w:t>
      </w:r>
    </w:p>
    <w:p w14:paraId="696BDC6F" w14:textId="77777777" w:rsidR="00D05CD9" w:rsidRPr="00D05CD9" w:rsidRDefault="00D05CD9" w:rsidP="00D05CD9">
      <w:pPr>
        <w:pStyle w:val="Brdtekst"/>
        <w:spacing w:before="158" w:line="256" w:lineRule="auto"/>
        <w:ind w:right="241"/>
        <w:jc w:val="both"/>
        <w:rPr>
          <w:lang w:val="da-DK"/>
        </w:rPr>
      </w:pPr>
      <w:r w:rsidRPr="00D05CD9">
        <w:rPr>
          <w:i/>
          <w:lang w:val="da-DK"/>
        </w:rPr>
        <w:t>Imm. 5</w:t>
      </w:r>
      <w:r w:rsidRPr="00D05CD9">
        <w:rPr>
          <w:lang w:val="da-DK"/>
        </w:rPr>
        <w:t>. Ministeri tamanut saqqummiussinerup ilusissaa aamma annertussusissaa pillugit malittarisassanik aalajangersasinnaavoq, tassunga ilagitillugu saqqummiussinerup elektroniskikkut pisinnaanera. Ministerip aalajangersinnaavaa, inernerusut ilaat saqqummiunneqassanngitsut.</w:t>
      </w:r>
    </w:p>
    <w:p w14:paraId="69F47726" w14:textId="77777777" w:rsidR="00D05CD9" w:rsidRPr="00D05CD9" w:rsidRDefault="00D05CD9" w:rsidP="00D05CD9">
      <w:pPr>
        <w:pStyle w:val="Brdtekst"/>
        <w:spacing w:line="256" w:lineRule="auto"/>
        <w:ind w:right="247"/>
        <w:jc w:val="both"/>
        <w:rPr>
          <w:lang w:val="da-DK"/>
        </w:rPr>
      </w:pPr>
      <w:r w:rsidRPr="00D05CD9">
        <w:rPr>
          <w:i/>
          <w:lang w:val="da-DK"/>
        </w:rPr>
        <w:lastRenderedPageBreak/>
        <w:t>Imm. 6</w:t>
      </w:r>
      <w:r w:rsidRPr="00D05CD9">
        <w:rPr>
          <w:lang w:val="da-DK"/>
        </w:rPr>
        <w:t>. Ministerip aalajangersinnaavaa, nakkutilliinermik inernerusunut tunngatillugu ministerip pilersitaa edb-ikkut paasissutissiissut tunngavigalugu saqqummiussineq pissasoq. Ministeri qaqugukkulluunniit, tassunga ilagitillugu piffissap ilaani, paasissutissiissummiit tigusisussanut aalajangersimasunut, paasissutissanik ataasiakkaanik imaluunniit amerlasuunik ingerlatitseqqiisinnaavoq. Kinaluunniit paasissutissiissummiit paasissutissanik nalunaaruteqarfigineqarsinnaavoq, tamanut saqqummiunneqarsimasunik, imaluunniit tamanut saqqummiunneqartussanik. Paasissutissanik nalunaaruteqarfigineqarsinnaanermi paasissutissat ataasiakkaat aamma amerlasuut ilaatinneqarput.</w:t>
      </w:r>
    </w:p>
    <w:p w14:paraId="628BCB10" w14:textId="77777777" w:rsidR="00D05CD9" w:rsidRPr="00D05CD9" w:rsidRDefault="00D05CD9" w:rsidP="00D05CD9">
      <w:pPr>
        <w:pStyle w:val="Brdtekst"/>
        <w:spacing w:before="159" w:line="256" w:lineRule="auto"/>
        <w:ind w:right="273"/>
        <w:jc w:val="both"/>
        <w:rPr>
          <w:lang w:val="da-DK"/>
        </w:rPr>
      </w:pPr>
      <w:r w:rsidRPr="00D05CD9">
        <w:rPr>
          <w:i/>
          <w:lang w:val="da-DK"/>
        </w:rPr>
        <w:t>Imm. 7</w:t>
      </w:r>
      <w:r w:rsidRPr="00D05CD9">
        <w:rPr>
          <w:lang w:val="da-DK"/>
        </w:rPr>
        <w:t>. Ministeri imm. 3, nr. 9 naapertorlugu nalunaarutiginninnerup oqartussaqarfimmut allamut ingerlanneqarnissaanut malittarisassanik aalajangersasinnaavoq.</w:t>
      </w:r>
    </w:p>
    <w:p w14:paraId="27FA11FC" w14:textId="77777777" w:rsidR="00D05CD9" w:rsidRPr="00D05CD9" w:rsidRDefault="00D05CD9" w:rsidP="00D05CD9">
      <w:pPr>
        <w:pStyle w:val="Brdtekst"/>
        <w:spacing w:before="159" w:line="256" w:lineRule="auto"/>
        <w:ind w:right="134"/>
        <w:jc w:val="both"/>
        <w:rPr>
          <w:lang w:val="da-DK"/>
        </w:rPr>
      </w:pPr>
      <w:r w:rsidRPr="00D05CD9">
        <w:rPr>
          <w:i/>
          <w:lang w:val="da-DK"/>
        </w:rPr>
        <w:t>Imm. 8</w:t>
      </w:r>
      <w:r w:rsidRPr="00D05CD9">
        <w:rPr>
          <w:lang w:val="da-DK"/>
        </w:rPr>
        <w:t>.</w:t>
      </w:r>
      <w:r w:rsidRPr="00D05CD9">
        <w:rPr>
          <w:spacing w:val="1"/>
          <w:lang w:val="da-DK"/>
        </w:rPr>
        <w:t xml:space="preserve"> Malittarisassani aamma aalajangersakkani imm. 1 aamma 2 malillugu aalajangersarneqarsimasuni tunisinermik, agguataarinermik, tunniussinermik imaluunniit allatut tunniussinermik nittarsaanermut malittarisassanik aalajangersaasoqarsinnaavoq.</w:t>
      </w:r>
    </w:p>
    <w:p w14:paraId="3F90BCF9" w14:textId="77777777" w:rsidR="00D05CD9" w:rsidRPr="00D05CD9" w:rsidRDefault="00D05CD9" w:rsidP="00D05CD9">
      <w:pPr>
        <w:pStyle w:val="Brdtekst"/>
        <w:spacing w:before="159" w:line="256" w:lineRule="auto"/>
        <w:ind w:right="134"/>
        <w:jc w:val="both"/>
        <w:rPr>
          <w:lang w:val="da-DK"/>
        </w:rPr>
      </w:pPr>
      <w:r w:rsidRPr="00D05CD9">
        <w:rPr>
          <w:b/>
          <w:lang w:val="da-DK"/>
        </w:rPr>
        <w:t>§ 1 a</w:t>
      </w:r>
      <w:r w:rsidRPr="00D05CD9">
        <w:rPr>
          <w:lang w:val="da-DK"/>
        </w:rPr>
        <w:t>. Inuussutissalerinermut, nunalerinermut aamma aalisarnermut ministerip Ministeriet for Fødevarer, Landbrug aamma Fiskerimut tassanngaanniillu pisut, inatsimmi imaluunniit inatsit malillugu malittarisassani atuutilersinneqarsimasuni pineqartut, pillugit allakkatigut attaveqarnerit digitalimik ingerlanneqarnissaannut malittarisassanik aalajangersaasinnaavoq.</w:t>
      </w:r>
    </w:p>
    <w:p w14:paraId="2EAE80CA" w14:textId="77777777" w:rsidR="00D05CD9" w:rsidRPr="00D05CD9" w:rsidRDefault="00D05CD9" w:rsidP="00D05CD9">
      <w:pPr>
        <w:pStyle w:val="Brdtekst"/>
        <w:spacing w:before="159" w:line="256" w:lineRule="auto"/>
        <w:ind w:right="1139"/>
        <w:jc w:val="both"/>
        <w:rPr>
          <w:lang w:val="da-DK"/>
        </w:rPr>
      </w:pPr>
      <w:r w:rsidRPr="00D05CD9">
        <w:rPr>
          <w:i/>
          <w:lang w:val="da-DK"/>
        </w:rPr>
        <w:t>Imm. 2</w:t>
      </w:r>
      <w:r w:rsidRPr="00D05CD9">
        <w:rPr>
          <w:lang w:val="da-DK"/>
        </w:rPr>
        <w:t>. Ministeri digitalimik attaveqarneq pillugu malittarisassanik erseqqinnerusunik aalajangersaasinnaavoq, tassunga ilagitillugit it-kkut atortorissaarutinik aalajangersimasunik, digitalimik suussutsit immikkuullarissunik aamma digitalimik atsiornernik imaluunniit assigisaannik atuinermut malittarisassat.</w:t>
      </w:r>
    </w:p>
    <w:p w14:paraId="778F812C" w14:textId="77777777" w:rsidR="00D05CD9" w:rsidRPr="00D05CD9" w:rsidRDefault="00D05CD9" w:rsidP="00D05CD9">
      <w:pPr>
        <w:pStyle w:val="Brdtekst"/>
        <w:spacing w:line="256" w:lineRule="auto"/>
        <w:ind w:right="227"/>
        <w:jc w:val="both"/>
        <w:rPr>
          <w:lang w:val="da-DK"/>
        </w:rPr>
      </w:pPr>
      <w:r w:rsidRPr="00D05CD9">
        <w:rPr>
          <w:i/>
          <w:lang w:val="da-DK"/>
        </w:rPr>
        <w:t>Imm. 3</w:t>
      </w:r>
      <w:r w:rsidRPr="00D05CD9">
        <w:rPr>
          <w:lang w:val="da-DK"/>
        </w:rPr>
        <w:t>. Digitalimik nalunaarut apuussimasutut isigineqassaaq, nalunaarut tigusisussamit tiguneqarsinnaanngorsimagaangat.</w:t>
      </w:r>
    </w:p>
    <w:p w14:paraId="575B733D" w14:textId="77777777" w:rsidR="00D05CD9" w:rsidRPr="00D05CD9" w:rsidRDefault="00D05CD9" w:rsidP="00D05CD9">
      <w:pPr>
        <w:pStyle w:val="Brdtekst"/>
        <w:spacing w:before="157" w:line="256" w:lineRule="auto"/>
        <w:ind w:right="186"/>
        <w:jc w:val="both"/>
        <w:rPr>
          <w:lang w:val="da-DK"/>
        </w:rPr>
      </w:pPr>
      <w:r w:rsidRPr="00D05CD9">
        <w:rPr>
          <w:b/>
          <w:lang w:val="da-DK"/>
        </w:rPr>
        <w:t>§ 1 b.</w:t>
      </w:r>
      <w:r w:rsidRPr="00D05CD9">
        <w:rPr>
          <w:lang w:val="da-DK"/>
        </w:rPr>
        <w:t xml:space="preserve"> Aalajangiinerit aamma allagaatit allat, elektroniskimik datanik suliarinninneq tunngavigalugu tamaallaat aalajangiivigineqarsimasut imaluunniit atuutilersinneqarsimasut, taamaallaat ministeriap nassiussisutut taaneqarneratigut atuutilersinneqarsinnaanerat pillugu Fødevarer, landbrug aamma Fiskerimut ministeri malittarisassanik aalajangersaasinnaavoq.</w:t>
      </w:r>
    </w:p>
    <w:p w14:paraId="6A60C78B" w14:textId="77777777" w:rsidR="00D05CD9" w:rsidRPr="00D05CD9" w:rsidRDefault="00D05CD9" w:rsidP="00D05CD9">
      <w:pPr>
        <w:pStyle w:val="Brdtekst"/>
        <w:spacing w:line="256" w:lineRule="auto"/>
        <w:ind w:right="134"/>
        <w:jc w:val="both"/>
        <w:rPr>
          <w:lang w:val="da-DK"/>
        </w:rPr>
      </w:pPr>
      <w:r w:rsidRPr="00D05CD9">
        <w:rPr>
          <w:b/>
          <w:lang w:val="da-DK"/>
        </w:rPr>
        <w:t>§ 1 c</w:t>
      </w:r>
      <w:r w:rsidRPr="00D05CD9">
        <w:rPr>
          <w:lang w:val="da-DK"/>
        </w:rPr>
        <w:t>. Inatsit manna malillugu imaluunniit inatsit manna malillugu malittarisassat atuutilersinneqarsimasut malillugit allagaatip inuussutissalerinermut, nunalerinermut aamma aalisarnermut ministeriunngitsumit atuutilersinneqarsimasup, atsiorneqarsimanissaanut piumasaqaat naammassineqarsinnaavoq teknikkimik atuinikkut, atuutilersitsisumik kinaasusersiinikkut isumannaarisumik, taamaattoq tak. imm. 2. Allagaatit taamaattut allagaatinut inummit atsiorneqarsimasunut sanillersuuneqassapput.</w:t>
      </w:r>
    </w:p>
    <w:p w14:paraId="1DD41E47" w14:textId="77777777" w:rsidR="00D05CD9" w:rsidRPr="00D05CD9" w:rsidRDefault="00D05CD9" w:rsidP="00D05CD9">
      <w:pPr>
        <w:pStyle w:val="Brdtekst"/>
        <w:spacing w:before="161" w:line="256" w:lineRule="auto"/>
        <w:ind w:right="974"/>
        <w:jc w:val="both"/>
        <w:rPr>
          <w:lang w:val="da-DK"/>
        </w:rPr>
      </w:pPr>
      <w:r w:rsidRPr="00D05CD9">
        <w:rPr>
          <w:i/>
          <w:lang w:val="da-DK"/>
        </w:rPr>
        <w:t>Imm. 2</w:t>
      </w:r>
      <w:r w:rsidRPr="00D05CD9">
        <w:rPr>
          <w:lang w:val="da-DK"/>
        </w:rPr>
        <w:t>. Ministeri atsiornissamut piumasaqaammik saqqussinissamut malittarisassanik erseqqinnerusunik aalajangersaasinnaavoq. Tassunga ilagitillugu aalajangersarneqarsinnaavoq, allagaatit ilaannut tunngatillugu inuup atsiornissaanut piumasaqaammik saneqqussisinnaannginneq.</w:t>
      </w:r>
    </w:p>
    <w:p w14:paraId="6D9A4A27" w14:textId="77777777" w:rsidR="00D05CD9" w:rsidRPr="00D05CD9" w:rsidRDefault="00D05CD9" w:rsidP="00D05CD9">
      <w:pPr>
        <w:pStyle w:val="Brdtekst"/>
        <w:spacing w:before="157" w:line="256" w:lineRule="auto"/>
        <w:ind w:right="367"/>
        <w:jc w:val="both"/>
        <w:rPr>
          <w:lang w:val="da-DK"/>
        </w:rPr>
      </w:pPr>
      <w:r w:rsidRPr="00D05CD9">
        <w:rPr>
          <w:b/>
          <w:lang w:val="da-DK"/>
        </w:rPr>
        <w:t>§ 2</w:t>
      </w:r>
      <w:r w:rsidRPr="00D05CD9">
        <w:rPr>
          <w:lang w:val="da-DK"/>
        </w:rPr>
        <w:t>. E</w:t>
      </w:r>
      <w:r w:rsidRPr="00D05CD9">
        <w:rPr>
          <w:spacing w:val="1"/>
          <w:lang w:val="da-DK"/>
        </w:rPr>
        <w:t>qqussinermi aamma tunsinermi nerukkaatissanut akussat malittarisassat aamma aalajangersakkat § 1malillugu aalajangersarneqarsimasut naammassissavaat, peqqissuussapput aamma eqqunngitsuussanngillat aammalu nalinginnaasumik pitsaassuseqassallutik kiisalu tuniniarneqassanngillat putusaarinertalimmik.</w:t>
      </w:r>
    </w:p>
    <w:p w14:paraId="531BBB7E" w14:textId="77777777" w:rsidR="00D05CD9" w:rsidRPr="00D05CD9" w:rsidRDefault="00D05CD9" w:rsidP="00D05CD9">
      <w:pPr>
        <w:pStyle w:val="Brdtekst"/>
        <w:spacing w:line="256" w:lineRule="auto"/>
        <w:ind w:right="273"/>
        <w:jc w:val="both"/>
        <w:rPr>
          <w:lang w:val="da-DK"/>
        </w:rPr>
      </w:pPr>
      <w:r w:rsidRPr="00D05CD9">
        <w:rPr>
          <w:i/>
          <w:lang w:val="da-DK"/>
        </w:rPr>
        <w:t>Imm. 2</w:t>
      </w:r>
      <w:r w:rsidRPr="00D05CD9">
        <w:rPr>
          <w:lang w:val="da-DK"/>
        </w:rPr>
        <w:t xml:space="preserve">. </w:t>
      </w:r>
      <w:r w:rsidRPr="00D05CD9">
        <w:rPr>
          <w:spacing w:val="1"/>
          <w:lang w:val="da-DK"/>
        </w:rPr>
        <w:t>Nerukkaatissanut akussat tuniniarneqassanngillat, pasinarsimappat inuit imaluunniit uumasut peqqissusaannut imaluunniit avatangiiginut ulorianartorsiortitsisinnaasut siunertaq naapertorlugu atuinermi.</w:t>
      </w:r>
    </w:p>
    <w:p w14:paraId="69F4BE64" w14:textId="77777777" w:rsidR="00D05CD9" w:rsidRPr="00D05CD9" w:rsidRDefault="00D05CD9" w:rsidP="00D05CD9">
      <w:pPr>
        <w:pStyle w:val="Brdtekst"/>
        <w:spacing w:line="256" w:lineRule="auto"/>
        <w:ind w:right="172"/>
        <w:jc w:val="both"/>
        <w:rPr>
          <w:lang w:val="da-DK"/>
        </w:rPr>
      </w:pPr>
      <w:r w:rsidRPr="00D05CD9">
        <w:rPr>
          <w:i/>
          <w:lang w:val="da-DK"/>
        </w:rPr>
        <w:lastRenderedPageBreak/>
        <w:t>Imm. 3</w:t>
      </w:r>
      <w:r w:rsidRPr="00D05CD9">
        <w:rPr>
          <w:lang w:val="da-DK"/>
        </w:rPr>
        <w:t xml:space="preserve">. </w:t>
      </w:r>
      <w:r w:rsidRPr="00D05CD9">
        <w:rPr>
          <w:spacing w:val="1"/>
          <w:lang w:val="da-DK"/>
        </w:rPr>
        <w:t>Nerukkaatissanut akussat, malitassianik aalajangersakkanik malinninngitsut, imaluunniit pasinarsimappat inuit imaluunniit uumasut peqqissusaannut imaluunniit avatangiiginut ulorianartorsiortitsisinnaasut, nerukkaatissanut atorneqassanngillat.</w:t>
      </w:r>
    </w:p>
    <w:p w14:paraId="6D38F890" w14:textId="77777777" w:rsidR="00D05CD9" w:rsidRPr="00D05CD9" w:rsidRDefault="00D05CD9" w:rsidP="00D05CD9">
      <w:pPr>
        <w:pStyle w:val="Brdtekst"/>
        <w:spacing w:line="256" w:lineRule="auto"/>
        <w:ind w:right="101"/>
        <w:jc w:val="both"/>
        <w:rPr>
          <w:lang w:val="da-DK"/>
        </w:rPr>
      </w:pPr>
      <w:r w:rsidRPr="00D05CD9">
        <w:rPr>
          <w:i/>
          <w:lang w:val="da-DK"/>
        </w:rPr>
        <w:t>Imm. 4</w:t>
      </w:r>
      <w:r w:rsidRPr="00D05CD9">
        <w:rPr>
          <w:lang w:val="da-DK"/>
        </w:rPr>
        <w:t xml:space="preserve">. Inuussutissalerinermut, nunalerinermut aamma aalisarnermut ministerip peqqussuteqarnermut aamma inerteqquteqarnermut nalunaaruteqarsinnaavoq, imm. 1-3-nik kiisalu aalajangersakkanik § 1 malillugu aalajangersarneqarsimasunik malinninnissamut pisariqartutut isigineqartunik. Tassunga ilagitillugu ministerip </w:t>
      </w:r>
      <w:r w:rsidRPr="00D05CD9">
        <w:rPr>
          <w:spacing w:val="1"/>
          <w:lang w:val="da-DK"/>
        </w:rPr>
        <w:t>nerukkaatissanut akussat ilaannik imaluunniit nassiussanik atuinissaq inerteqqutigisinnaavaa, misissuinerup aallartinneqarsimasup inernerata  pissarsiarineqarnissaata tungaanut.</w:t>
      </w:r>
      <w:r w:rsidRPr="00D05CD9">
        <w:rPr>
          <w:lang w:val="da-DK"/>
        </w:rPr>
        <w:t xml:space="preserve"> Ministerip aamma aalajangersarsinnaavaa, </w:t>
      </w:r>
      <w:r w:rsidRPr="00D05CD9">
        <w:rPr>
          <w:spacing w:val="1"/>
          <w:lang w:val="da-DK"/>
        </w:rPr>
        <w:t>nerukkaatissanut akussat, malitassianik aalajangersakkanik malinninngitsut, taakkununnga naapertuutilernissaat, nerukkaatissatuunngitsoq allanut atorneqarnissaat, suujunnaarsinneqarnissaat, nerukkaatissanut akussat kingullertut atorneqarfimminninngaanniit utertinneqarnissaat, pilersitsineq il. il. imaluunniit nerukkaatissanut akussanik tuniniaanerup unitsinneqarallarnissaa imaluunniit, nerukkaatissanut akussat pineqartillugit, nunamit allamiit nunamut eqqunneqarsimasut, utertinneqarnissaat.</w:t>
      </w:r>
    </w:p>
    <w:p w14:paraId="3DA49E47" w14:textId="77777777" w:rsidR="00D05CD9" w:rsidRPr="00D05CD9" w:rsidRDefault="00D05CD9" w:rsidP="00D05CD9">
      <w:pPr>
        <w:pStyle w:val="Brdtekst"/>
        <w:spacing w:line="256" w:lineRule="auto"/>
        <w:ind w:right="1793"/>
        <w:jc w:val="both"/>
        <w:rPr>
          <w:lang w:val="da-DK"/>
        </w:rPr>
      </w:pPr>
      <w:r w:rsidRPr="00D05CD9">
        <w:rPr>
          <w:i/>
          <w:lang w:val="da-DK"/>
        </w:rPr>
        <w:t>Imm. 5</w:t>
      </w:r>
      <w:r w:rsidRPr="00D05CD9">
        <w:rPr>
          <w:lang w:val="da-DK"/>
        </w:rPr>
        <w:t>. Imm. 4 malillugu peqqussuteqarnerup aamma inerteqquteqarnerup kingunerisaanik aningaasartuutit, pineqaatissinneqartumut pisussaaffittut tutsinneqassapput.</w:t>
      </w:r>
    </w:p>
    <w:p w14:paraId="6F58EE45" w14:textId="77777777" w:rsidR="00D05CD9" w:rsidRPr="00D05CD9" w:rsidRDefault="00D05CD9" w:rsidP="00D05CD9">
      <w:pPr>
        <w:pStyle w:val="Brdtekst"/>
        <w:spacing w:before="158" w:line="256" w:lineRule="auto"/>
        <w:ind w:right="408"/>
        <w:jc w:val="both"/>
        <w:rPr>
          <w:lang w:val="da-DK"/>
        </w:rPr>
      </w:pPr>
      <w:r w:rsidRPr="00D05CD9">
        <w:rPr>
          <w:b/>
          <w:lang w:val="da-DK"/>
        </w:rPr>
        <w:t xml:space="preserve">§ 2 a. </w:t>
      </w:r>
      <w:bookmarkStart w:id="0" w:name="__DdeLink__1308_1489435272"/>
      <w:r w:rsidRPr="00D05CD9">
        <w:rPr>
          <w:lang w:val="da-DK"/>
        </w:rPr>
        <w:t>Inuussutissalerinermut, nunalerinermut aamma aalisarnermut ministerip</w:t>
      </w:r>
      <w:bookmarkEnd w:id="0"/>
      <w:r w:rsidRPr="00D05CD9">
        <w:rPr>
          <w:lang w:val="da-DK"/>
        </w:rPr>
        <w:t xml:space="preserve"> inerittunik sumiiffinni mingutsinneqarsimasuni uumasunut nerukkaatissatut aalajangerneqarsimasunik naatitsineq inerteqqutaatissinnaavaa imaluunniit killilersorsinnaavaa, tassunga ilagitillugit radioaktiviusunik nakkaatitsiviusimasut. Ministerip </w:t>
      </w:r>
      <w:r w:rsidRPr="00D05CD9">
        <w:rPr>
          <w:spacing w:val="1"/>
          <w:lang w:val="da-DK"/>
        </w:rPr>
        <w:t>nerukkaatissanut akussanik piffinni taamaattuni naatinneqarsimasunik tunisinissaq aamma atuinissaq inerteqqutaatissinnaavaa.</w:t>
      </w:r>
    </w:p>
    <w:p w14:paraId="41B9BD29" w14:textId="77777777" w:rsidR="00D05CD9" w:rsidRPr="00D05CD9" w:rsidRDefault="00D05CD9" w:rsidP="00D05CD9">
      <w:pPr>
        <w:pStyle w:val="Brdtekst"/>
        <w:spacing w:before="158" w:line="256" w:lineRule="auto"/>
        <w:ind w:right="408"/>
        <w:jc w:val="both"/>
        <w:rPr>
          <w:lang w:val="da-DK"/>
        </w:rPr>
      </w:pPr>
      <w:r w:rsidRPr="00D05CD9">
        <w:rPr>
          <w:b/>
          <w:lang w:val="da-DK"/>
        </w:rPr>
        <w:t>§ 2 b</w:t>
      </w:r>
      <w:r w:rsidRPr="00D05CD9">
        <w:rPr>
          <w:lang w:val="da-DK"/>
        </w:rPr>
        <w:t>. Inuussutissalerinermut, nunalerinermut aamma aalisarnermut ministerip ajutoortoqarneranut aamma ajunaarnersuaqarneranut atatillugu, tassunga ilagitillugit sorsunnerit, uumasunut nerukkaatissanik tunisassiorneq aamma tunisassianik atuineq iluaqutaanerpaaq isumannaarniarlugu, malittarisassat aalajangersarsinnaavai aammalu aalajangersakkat aalajangersinnaavai, mingutsitsineq il. il. pinngitsoortinniarlugit aammalu nerukkaatissanut akussanik pilersuineq isumannaarniarlugu. Tassunga ilagitillugu ministerip inatsimmi malittarisassat aalajangersarneqarsimasut saneqqunneqarnissaannut malittarisassat aalajangersarsinnaavai imaluunniit aalajangersakkat aalajangerlugit.</w:t>
      </w:r>
    </w:p>
    <w:p w14:paraId="0D9A9D8C" w14:textId="77777777" w:rsidR="00D05CD9" w:rsidRPr="00D05CD9" w:rsidRDefault="00D05CD9" w:rsidP="00D05CD9">
      <w:pPr>
        <w:pStyle w:val="Brdtekst"/>
        <w:spacing w:before="158" w:line="256" w:lineRule="auto"/>
        <w:ind w:right="154"/>
        <w:jc w:val="both"/>
        <w:rPr>
          <w:lang w:val="da-DK"/>
        </w:rPr>
      </w:pPr>
      <w:r w:rsidRPr="00D05CD9">
        <w:rPr>
          <w:i/>
          <w:lang w:val="da-DK"/>
        </w:rPr>
        <w:t>Imm. 2</w:t>
      </w:r>
      <w:r w:rsidRPr="00D05CD9">
        <w:rPr>
          <w:lang w:val="da-DK"/>
        </w:rPr>
        <w:t>. Imm. 1-imi malittarisassat aalajangersakkat imaluunniit aalajangersakkat aalajangikkat nerukkaatissanut akussanik piginnittunut il. il. aningaasaqarnikkut annaasaqarnermik kinguneqarpata, naalagaaffik taarsiisussaatitaassaaq.</w:t>
      </w:r>
    </w:p>
    <w:p w14:paraId="7F9ABA8E" w14:textId="77777777" w:rsidR="00D05CD9" w:rsidRPr="00D05CD9" w:rsidRDefault="00D05CD9" w:rsidP="00D05CD9">
      <w:pPr>
        <w:pStyle w:val="Brdtekst"/>
        <w:spacing w:line="256" w:lineRule="auto"/>
        <w:ind w:right="193"/>
        <w:jc w:val="both"/>
        <w:rPr>
          <w:lang w:val="da-DK"/>
        </w:rPr>
      </w:pPr>
      <w:r w:rsidRPr="00D05CD9">
        <w:rPr>
          <w:i/>
          <w:lang w:val="da-DK"/>
        </w:rPr>
        <w:t>Imm. 3</w:t>
      </w:r>
      <w:r w:rsidRPr="00D05CD9">
        <w:rPr>
          <w:lang w:val="da-DK"/>
        </w:rPr>
        <w:t>. Taarsiissuteqarneq ivertinneqassaaq isumaqatigiissutinik amigaateqarnermi, malittarisassanut ministerimit aalajangersarneqartussanut naapertuuttumik.</w:t>
      </w:r>
    </w:p>
    <w:p w14:paraId="6DF3CA5A" w14:textId="77777777" w:rsidR="00D05CD9" w:rsidRPr="00D05CD9" w:rsidRDefault="00D05CD9" w:rsidP="00D05CD9">
      <w:pPr>
        <w:pStyle w:val="Brdtekst"/>
        <w:spacing w:line="256" w:lineRule="auto"/>
        <w:ind w:right="277"/>
        <w:jc w:val="both"/>
        <w:rPr>
          <w:lang w:val="da-DK"/>
        </w:rPr>
      </w:pPr>
      <w:r w:rsidRPr="00D05CD9">
        <w:rPr>
          <w:b/>
          <w:lang w:val="da-DK"/>
        </w:rPr>
        <w:t>§ 3</w:t>
      </w:r>
      <w:r w:rsidRPr="00D05CD9">
        <w:rPr>
          <w:lang w:val="da-DK"/>
        </w:rPr>
        <w:t>. Inuussutissalerinermut, nunalerinermut aamma aalisarnermut ministerip, imaluunniit taassuma ministerip tamatumunnga piginnaatitaa, pissusissamisoortumik kinaassutsimut uppernarsaasiinikkut aammalu eqqartuussisup aalajangerneranik tunngaveqarani nammineq pigisanut aamma pisortat pigisaannut isersinnaatitaavoq, § 2-p aammalu § 1 malillugu aalajangersakkat eqquutsinneqarnissaannik nakkutilliinermut tunngatillugu tamanna pisariaqarpat, aammalu akissarsissutiginagu misissuinissamut misiligutinik tigusisinnaalluni.</w:t>
      </w:r>
    </w:p>
    <w:p w14:paraId="3CA6C6C5" w14:textId="77777777" w:rsidR="00D05CD9" w:rsidRPr="00D05CD9" w:rsidRDefault="00D05CD9" w:rsidP="00D05CD9">
      <w:pPr>
        <w:pStyle w:val="Brdtekst"/>
        <w:spacing w:line="256" w:lineRule="auto"/>
        <w:ind w:right="294"/>
        <w:jc w:val="both"/>
        <w:rPr>
          <w:lang w:val="da-DK"/>
        </w:rPr>
      </w:pPr>
      <w:r w:rsidRPr="00D05CD9">
        <w:rPr>
          <w:i/>
          <w:lang w:val="da-DK"/>
        </w:rPr>
        <w:t>Imm. 2</w:t>
      </w:r>
      <w:r w:rsidRPr="00D05CD9">
        <w:rPr>
          <w:lang w:val="da-DK"/>
        </w:rPr>
        <w:t xml:space="preserve">. Suliffeqarfiit, tikiussuisitsisartut kiisalu nerukkaatissanut akussanik piginnittut aamma atuisut nalunaarsugaasut aamma akuerisaasut, noqqaasoqarneratigut paasissutissat, aalajangersakkat aalajangersarneqarsimasut eqquutsinneqarnerannik nakkutilliinermut </w:t>
      </w:r>
      <w:r w:rsidRPr="00D05CD9">
        <w:rPr>
          <w:lang w:val="da-DK"/>
        </w:rPr>
        <w:lastRenderedPageBreak/>
        <w:t>pisariaqartut, ministerimut tunniutissavaat aammalu nakkutilliinerup naammassineqarnerani ikiunineq pisariaqartinneqartoq tunniutissallugu.</w:t>
      </w:r>
    </w:p>
    <w:p w14:paraId="652458F1" w14:textId="77777777" w:rsidR="00D05CD9" w:rsidRPr="00D05CD9" w:rsidRDefault="00D05CD9" w:rsidP="00D05CD9">
      <w:pPr>
        <w:pStyle w:val="Brdtekst"/>
        <w:spacing w:before="159" w:line="256" w:lineRule="auto"/>
        <w:ind w:right="107" w:firstLine="0"/>
        <w:jc w:val="both"/>
        <w:rPr>
          <w:lang w:val="da-DK"/>
        </w:rPr>
      </w:pPr>
      <w:r w:rsidRPr="00D05CD9">
        <w:rPr>
          <w:b/>
          <w:lang w:val="da-DK"/>
        </w:rPr>
        <w:t xml:space="preserve">§ 3 a. </w:t>
      </w:r>
      <w:r w:rsidRPr="00D05CD9">
        <w:rPr>
          <w:lang w:val="da-DK"/>
        </w:rPr>
        <w:t>Inuussutissalerinermut, nunalerinermut aamma aalisarnermut ministerip aalajangersinnaavaa, misiligutit misissuinernut aalajangersimasunut atatillugu tiguneqarsimasut, allamik siunertaqarluni misissorneqarsinnaasut.</w:t>
      </w:r>
    </w:p>
    <w:p w14:paraId="3E750C8A" w14:textId="77777777" w:rsidR="00D05CD9" w:rsidRPr="00D05CD9" w:rsidRDefault="00D05CD9" w:rsidP="00D05CD9">
      <w:pPr>
        <w:pStyle w:val="Brdtekst"/>
        <w:spacing w:before="159" w:line="256" w:lineRule="auto"/>
        <w:ind w:right="301" w:firstLine="0"/>
        <w:jc w:val="both"/>
        <w:rPr>
          <w:lang w:val="da-DK"/>
        </w:rPr>
      </w:pPr>
      <w:r w:rsidRPr="00D05CD9">
        <w:rPr>
          <w:i/>
          <w:lang w:val="da-DK"/>
        </w:rPr>
        <w:t xml:space="preserve">Imm. 2. </w:t>
      </w:r>
      <w:r w:rsidRPr="00D05CD9">
        <w:rPr>
          <w:lang w:val="da-DK"/>
        </w:rPr>
        <w:t>Ministerip aamma aalajangersinnaavaa, misissueqqissaanerup inerneri, misissuinernut aalajangersimasunut atatillugu anguneqarsimasut, siunertanut allanut atorneqarsinnaasut.</w:t>
      </w:r>
    </w:p>
    <w:p w14:paraId="2B6ECEB2" w14:textId="77777777" w:rsidR="00D05CD9" w:rsidRPr="00D05CD9" w:rsidRDefault="00D05CD9" w:rsidP="00D05CD9">
      <w:pPr>
        <w:pStyle w:val="Brdtekst"/>
        <w:spacing w:before="158"/>
        <w:ind w:firstLine="0"/>
        <w:jc w:val="both"/>
        <w:rPr>
          <w:lang w:val="da-DK"/>
        </w:rPr>
      </w:pPr>
      <w:r w:rsidRPr="00D05CD9">
        <w:rPr>
          <w:b/>
          <w:lang w:val="da-DK"/>
        </w:rPr>
        <w:t xml:space="preserve">§ 4. </w:t>
      </w:r>
      <w:r w:rsidRPr="00D05CD9">
        <w:rPr>
          <w:lang w:val="da-DK"/>
        </w:rPr>
        <w:t>(Kalaallit Nunaannut atuutilersinneqassanngilaq).</w:t>
      </w:r>
    </w:p>
    <w:p w14:paraId="54FC3DDB" w14:textId="77777777" w:rsidR="00D05CD9" w:rsidRPr="00D05CD9" w:rsidRDefault="00D05CD9" w:rsidP="00D05CD9">
      <w:pPr>
        <w:pStyle w:val="Brdtekst"/>
        <w:spacing w:before="183" w:line="256" w:lineRule="auto"/>
        <w:ind w:right="326" w:firstLine="0"/>
        <w:jc w:val="both"/>
        <w:rPr>
          <w:lang w:val="da-DK"/>
        </w:rPr>
      </w:pPr>
      <w:r w:rsidRPr="00D05CD9">
        <w:rPr>
          <w:b/>
          <w:lang w:val="da-DK"/>
        </w:rPr>
        <w:t>§ 4 a</w:t>
      </w:r>
      <w:r w:rsidRPr="00D05CD9">
        <w:rPr>
          <w:lang w:val="da-DK"/>
        </w:rPr>
        <w:t>. Akiliinissamut pisussaaffiit, inatsit manna naapertorlugu aalajangersarneqarsimasut aammalu oqartussaqarfimmut akitsuutinik piumasaqartumut eqquutsitsilluni naammassineqarsimanngitsut, ilaneqassapput, peqqussutikkut allamik aalajangersaasoqarsimanngippat, ukiumoortunik ernianik, erniat pillugit inatsimmi § 5-imi erniaasoq malillugu. Taamaattoq erniaq ilanngunneqartoq minnerpaamik 50 kr.-niussaaq. Allakkanut eqqaasitsissutinut 100 kr.-mik akiliuteqartoqartassaaq, aaqqiilluni procentiliisarneq pillugu inatsimmi § 3 naapertorlugu aaqqinneqartartumik.</w:t>
      </w:r>
    </w:p>
    <w:p w14:paraId="6BDDE76D" w14:textId="77777777" w:rsidR="00D05CD9" w:rsidRPr="00D05CD9" w:rsidRDefault="00D05CD9" w:rsidP="00D05CD9">
      <w:pPr>
        <w:pStyle w:val="Brdtekst"/>
        <w:spacing w:before="158" w:line="256" w:lineRule="auto"/>
        <w:ind w:right="354"/>
        <w:jc w:val="both"/>
        <w:rPr>
          <w:lang w:val="da-DK"/>
        </w:rPr>
      </w:pPr>
      <w:r w:rsidRPr="00D05CD9">
        <w:rPr>
          <w:b/>
          <w:lang w:val="da-DK"/>
        </w:rPr>
        <w:t>§ 5</w:t>
      </w:r>
      <w:r w:rsidRPr="00D05CD9">
        <w:rPr>
          <w:lang w:val="da-DK"/>
        </w:rPr>
        <w:t>. Inuussutissalerinermut, nunalerinermut aamma aalisarnermut ministerip inatsit manna malillugu piginnaatitaanini ministeriap ataaniittumut pisortaqarfimmut imaluunniit allaffeqarfimmut allamut inissippagit, aalajangiinerit pillugit maalaaruteqarsinnaanermut pisinnaatitaaneq naapertorlugu aalajangikkat pillugit aalajangersakkanik ministeri aalajangersaasinnaavoq, tassunga ilagitillugit aalajangikkat allattoqarfimmut qulliunerusumut ingerlateqqinneqarsinnaannginneri aammalu maalaarummik tunniussisoqareerneratigut oqartussaqarfiup suliamik suliareqqitassanngortitsisinnaanera. Aamma ministerip maalaarutinik tunniussineq pillugu malittarisassanik aalajangersaasinnaavoq, tassunga ilagitillugit maalaarutip ilusilerneqarnissaanut piumasaqaatit.</w:t>
      </w:r>
    </w:p>
    <w:p w14:paraId="3B043DE1" w14:textId="77777777" w:rsidR="00D05CD9" w:rsidRPr="00D05CD9" w:rsidRDefault="00D05CD9" w:rsidP="00D05CD9">
      <w:pPr>
        <w:pStyle w:val="Brdtekst"/>
        <w:spacing w:before="161" w:line="256" w:lineRule="auto"/>
        <w:ind w:right="266"/>
        <w:jc w:val="both"/>
        <w:rPr>
          <w:lang w:val="da-DK"/>
        </w:rPr>
      </w:pPr>
      <w:r w:rsidRPr="00D05CD9">
        <w:rPr>
          <w:i/>
          <w:lang w:val="da-DK"/>
        </w:rPr>
        <w:t xml:space="preserve">Imm. 2. </w:t>
      </w:r>
      <w:r w:rsidRPr="00D05CD9">
        <w:rPr>
          <w:lang w:val="da-DK"/>
        </w:rPr>
        <w:t>Inuussutissalerinermut, nunalerinermut aamma aalisarnermut ministerip pineqartoq ministeri isumaqatiginiaqatigeerneratigut aamma Namminersorlutik Oqartussat isumaqatiginiaqatigeernerisigut inatsit malillugu piginnaatitaanini naalagaaffimmi oqartussaqarfimmut imaluunniit suliffeqarfimmut allamut inississinnaavai. Tassunga atatillugu ministerip taakkua oqartussaqarfiit imaluunniit suliffeqarfiit aalajangiineri pillugit maalaaruteqarsinnaanermut malittarisassat aalajangersarsinnaavai, tassunga ilagitillugit maalaarutip oqartussaqarfimmut allamut tunniunneqarsinnaannginnera, aammalu oqartussaqarfiup imaluunniit suliffeqarfiup suliamik suliareqqitassanngortitsisinnaanerannut periarfissaat, maalaarummik tunniussisoqareerneratigut.</w:t>
      </w:r>
    </w:p>
    <w:p w14:paraId="2CC6AF31" w14:textId="77777777" w:rsidR="00D05CD9" w:rsidRPr="00D05CD9" w:rsidRDefault="00D05CD9" w:rsidP="00D05CD9">
      <w:pPr>
        <w:pStyle w:val="Brdtekst"/>
        <w:spacing w:before="161" w:line="256" w:lineRule="auto"/>
        <w:ind w:right="266"/>
        <w:jc w:val="both"/>
        <w:rPr>
          <w:lang w:val="da-DK"/>
        </w:rPr>
      </w:pPr>
      <w:r w:rsidRPr="00D05CD9">
        <w:rPr>
          <w:b/>
          <w:lang w:val="da-DK"/>
        </w:rPr>
        <w:t>§ 5 a</w:t>
      </w:r>
      <w:r w:rsidRPr="00D05CD9">
        <w:rPr>
          <w:lang w:val="da-DK"/>
        </w:rPr>
        <w:t>. Inatsit manna naapertorlugu imaluunniit taanna malillugu malittarisassat atuutilersinneqarsimasut malillugit, inatsimmi allatut imaluunniit taanna naapertorlugu malittarisassat atuutilersinneqarsimasut malillugit aalajangersaasoqarsimanngippat, aalajangiinerit Miljø- og</w:t>
      </w:r>
      <w:r w:rsidRPr="00D05CD9">
        <w:rPr>
          <w:spacing w:val="1"/>
          <w:lang w:val="da-DK"/>
        </w:rPr>
        <w:t xml:space="preserve"> </w:t>
      </w:r>
      <w:r w:rsidRPr="00D05CD9">
        <w:rPr>
          <w:lang w:val="da-DK"/>
        </w:rPr>
        <w:t>Fødevareklagenævnetimut maalaarutigineqarsinnaapput, nævnetip immikkoortortaqarfiisa ilaani suliarineqartussat, tak. Miljø- og</w:t>
      </w:r>
      <w:r w:rsidRPr="00D05CD9">
        <w:rPr>
          <w:spacing w:val="1"/>
          <w:lang w:val="da-DK"/>
        </w:rPr>
        <w:t xml:space="preserve"> </w:t>
      </w:r>
      <w:r w:rsidRPr="00D05CD9">
        <w:rPr>
          <w:lang w:val="da-DK"/>
        </w:rPr>
        <w:t>Fødevareklagenævneti pillugu inatsimmi § 3, imm. 1, nr. 4 imaluunniit 8, taamaalillutik allaffissornikkut oqartussaqarfimmi allamut tunniunneqarsinnaanatik.</w:t>
      </w:r>
    </w:p>
    <w:p w14:paraId="5D3BA518" w14:textId="77777777" w:rsidR="00D05CD9" w:rsidRPr="00D05CD9" w:rsidRDefault="00D05CD9" w:rsidP="00D05CD9">
      <w:pPr>
        <w:pStyle w:val="Brdtekst"/>
        <w:spacing w:before="158" w:line="256" w:lineRule="auto"/>
        <w:ind w:right="266"/>
        <w:jc w:val="both"/>
        <w:rPr>
          <w:lang w:val="da-DK"/>
        </w:rPr>
      </w:pPr>
      <w:r w:rsidRPr="00D05CD9">
        <w:rPr>
          <w:i/>
          <w:lang w:val="da-DK"/>
        </w:rPr>
        <w:t>Imm. 2</w:t>
      </w:r>
      <w:r w:rsidRPr="00D05CD9">
        <w:rPr>
          <w:lang w:val="da-DK"/>
        </w:rPr>
        <w:t>. Miljø- og Fødevareklagenævnetimut maalaaruteqarneq allakkatigut oqartussaqarfimmut aalajangiisimasumut tunniunneqassaaq, digitalimik nammineq kiffartuussissut atorlugu, taamaattoq tak. Miljø- og</w:t>
      </w:r>
      <w:r w:rsidRPr="00D05CD9">
        <w:rPr>
          <w:spacing w:val="1"/>
          <w:lang w:val="da-DK"/>
        </w:rPr>
        <w:t xml:space="preserve"> </w:t>
      </w:r>
      <w:r w:rsidRPr="00D05CD9">
        <w:rPr>
          <w:lang w:val="da-DK"/>
        </w:rPr>
        <w:t xml:space="preserve">Fødevareklagenævneti pillugu inatsimmi § 21, imm. 2-4. Oqartussaqarfiup, aalajangiineq taamaatsiinnarniaruniuk, maalaarutip tigunerata kinguninnguatigut aamma sapaatip akunneri 3-t qaangiutinnginnerini maalaarut maalaaruteqartarfimmut ingerlateqqissavaa. Maalaarutip ingerlateqqinneqarnerani aalajangiineq </w:t>
      </w:r>
      <w:r w:rsidRPr="00D05CD9">
        <w:rPr>
          <w:lang w:val="da-DK"/>
        </w:rPr>
        <w:lastRenderedPageBreak/>
        <w:t>maalaarutigineqartoq, allagaatit suliap nalilerneqarneranut atorneqarsimasut, aamma oqartussaqarfimmiit oqaaseqaat, oqartussaqarfiup suliamut oqaaseqaataanik ilaqartut, aammalu maalaarummi maalaarutigineqartut, ilanngunneqassapput.</w:t>
      </w:r>
    </w:p>
    <w:p w14:paraId="54396FB2" w14:textId="77777777" w:rsidR="00D05CD9" w:rsidRPr="00D05CD9" w:rsidRDefault="00D05CD9" w:rsidP="00D05CD9">
      <w:pPr>
        <w:pStyle w:val="Brdtekst"/>
        <w:spacing w:before="158" w:line="256" w:lineRule="auto"/>
        <w:ind w:right="320" w:firstLine="0"/>
        <w:jc w:val="both"/>
        <w:rPr>
          <w:lang w:val="da-DK"/>
        </w:rPr>
      </w:pPr>
      <w:r w:rsidRPr="00D05CD9">
        <w:rPr>
          <w:b/>
          <w:lang w:val="da-DK"/>
        </w:rPr>
        <w:t>§ 6</w:t>
      </w:r>
      <w:r w:rsidRPr="00D05CD9">
        <w:rPr>
          <w:lang w:val="da-DK"/>
        </w:rPr>
        <w:t xml:space="preserve">. </w:t>
      </w:r>
      <w:bookmarkStart w:id="1" w:name="__DdeLink__781_356547064"/>
      <w:r w:rsidRPr="00D05CD9">
        <w:rPr>
          <w:lang w:val="da-DK"/>
        </w:rPr>
        <w:t>Inuussutissalerinermut, nunalerinermut aamma aalisarnermut ministeri</w:t>
      </w:r>
      <w:bookmarkEnd w:id="1"/>
      <w:r w:rsidRPr="00D05CD9">
        <w:rPr>
          <w:lang w:val="da-DK"/>
        </w:rPr>
        <w:t>p uani inatsimmi malittarisassanik aalajangersaanissamut piginnaatinneqarfiini, oqaaseqaatinik piniartoqassaaq Namminersornerullutik Oqartussat inatsisaanni kap. 3 naapertorlugu.</w:t>
      </w:r>
    </w:p>
    <w:p w14:paraId="3A7EE1AC" w14:textId="77777777" w:rsidR="00D05CD9" w:rsidRPr="00D05CD9" w:rsidRDefault="00D05CD9" w:rsidP="00D05CD9">
      <w:pPr>
        <w:pStyle w:val="Brdtekst"/>
        <w:spacing w:line="256" w:lineRule="auto"/>
        <w:ind w:right="1013" w:firstLine="180"/>
        <w:jc w:val="both"/>
        <w:rPr>
          <w:lang w:val="da-DK"/>
        </w:rPr>
      </w:pPr>
      <w:r w:rsidRPr="00D05CD9">
        <w:rPr>
          <w:i/>
          <w:lang w:val="da-DK"/>
        </w:rPr>
        <w:t xml:space="preserve">Imm. 2. </w:t>
      </w:r>
      <w:r w:rsidRPr="00D05CD9">
        <w:rPr>
          <w:lang w:val="da-DK"/>
        </w:rPr>
        <w:t>Taamaattoq imm. 1 naapertorlugu ministeri oqaaseqaatinik pinianngissinnaavoq, tamanna, piffissaq pissutigalugu imaluunniit alla pissutigalugu, periarfissaanngippat.</w:t>
      </w:r>
    </w:p>
    <w:p w14:paraId="30A44D71" w14:textId="77777777" w:rsidR="00D05CD9" w:rsidRPr="00D05CD9" w:rsidRDefault="00D05CD9" w:rsidP="00D05CD9">
      <w:pPr>
        <w:pStyle w:val="Brdtekst"/>
        <w:spacing w:before="8"/>
        <w:ind w:left="0" w:firstLine="0"/>
        <w:jc w:val="both"/>
        <w:rPr>
          <w:sz w:val="27"/>
          <w:lang w:val="da-DK"/>
        </w:rPr>
      </w:pPr>
    </w:p>
    <w:p w14:paraId="2A3BA63E" w14:textId="77777777" w:rsidR="00D05CD9" w:rsidRPr="00D05CD9" w:rsidRDefault="00D05CD9" w:rsidP="00D05CD9">
      <w:pPr>
        <w:pStyle w:val="Brdtekst"/>
        <w:spacing w:before="1" w:line="256" w:lineRule="auto"/>
        <w:jc w:val="both"/>
        <w:rPr>
          <w:lang w:val="da-DK"/>
        </w:rPr>
      </w:pPr>
      <w:r w:rsidRPr="00D05CD9">
        <w:rPr>
          <w:b/>
          <w:lang w:val="da-DK"/>
        </w:rPr>
        <w:t>§ 7</w:t>
      </w:r>
      <w:r w:rsidRPr="00D05CD9">
        <w:rPr>
          <w:lang w:val="da-DK"/>
        </w:rPr>
        <w:t>. Inatsit alla malillugu pineqaatissat sakkortuut nammineq pisuussutigineqanngippata akiliisitsinermik eqqartuussisoqarsinnaavoq,</w:t>
      </w:r>
    </w:p>
    <w:p w14:paraId="4D656939" w14:textId="77777777" w:rsidR="00D05CD9" w:rsidRPr="00D05CD9" w:rsidRDefault="00D05CD9" w:rsidP="00D05CD9">
      <w:pPr>
        <w:pStyle w:val="Listeafsnit"/>
        <w:numPr>
          <w:ilvl w:val="1"/>
          <w:numId w:val="1"/>
        </w:numPr>
        <w:tabs>
          <w:tab w:val="left" w:pos="834"/>
        </w:tabs>
        <w:ind w:hanging="361"/>
        <w:jc w:val="both"/>
        <w:rPr>
          <w:lang w:val="da-DK"/>
        </w:rPr>
      </w:pPr>
      <w:r w:rsidRPr="00D05CD9">
        <w:rPr>
          <w:sz w:val="24"/>
          <w:lang w:val="da-DK"/>
        </w:rPr>
        <w:t>§ 2, imm. 1-3-nik,</w:t>
      </w:r>
      <w:r w:rsidRPr="00D05CD9">
        <w:rPr>
          <w:spacing w:val="2"/>
          <w:sz w:val="24"/>
          <w:lang w:val="da-DK"/>
        </w:rPr>
        <w:t xml:space="preserve"> aamma</w:t>
      </w:r>
      <w:r w:rsidRPr="00D05CD9">
        <w:rPr>
          <w:sz w:val="24"/>
          <w:lang w:val="da-DK"/>
        </w:rPr>
        <w:t xml:space="preserve"> § 3, imm. 2-mik unioqqutitsisumut,</w:t>
      </w:r>
    </w:p>
    <w:p w14:paraId="46827B3C" w14:textId="77777777" w:rsidR="00D05CD9" w:rsidRPr="00D05CD9" w:rsidRDefault="00D05CD9" w:rsidP="00D05CD9">
      <w:pPr>
        <w:pStyle w:val="Listeafsnit"/>
        <w:numPr>
          <w:ilvl w:val="1"/>
          <w:numId w:val="1"/>
        </w:numPr>
        <w:tabs>
          <w:tab w:val="left" w:pos="834"/>
        </w:tabs>
        <w:spacing w:before="22"/>
        <w:ind w:hanging="361"/>
        <w:jc w:val="both"/>
        <w:rPr>
          <w:lang w:val="da-DK"/>
        </w:rPr>
      </w:pPr>
      <w:r w:rsidRPr="00D05CD9">
        <w:rPr>
          <w:sz w:val="24"/>
          <w:lang w:val="da-DK"/>
        </w:rPr>
        <w:t>§ 2, imm. 4, § 2 a aamma §</w:t>
      </w:r>
      <w:r w:rsidRPr="00D05CD9">
        <w:rPr>
          <w:spacing w:val="1"/>
          <w:sz w:val="24"/>
          <w:lang w:val="da-DK"/>
        </w:rPr>
        <w:t xml:space="preserve"> </w:t>
      </w:r>
      <w:r w:rsidRPr="00D05CD9">
        <w:rPr>
          <w:sz w:val="24"/>
          <w:lang w:val="da-DK"/>
        </w:rPr>
        <w:t>2 b, imm. 1 malillugit nalunaarutigineqartumik peqqussummik aamma inerteqqummik malinninngitsumut.</w:t>
      </w:r>
    </w:p>
    <w:p w14:paraId="16BE8A3C" w14:textId="77777777" w:rsidR="00D05CD9" w:rsidRPr="00D05CD9" w:rsidRDefault="00D05CD9" w:rsidP="00D05CD9">
      <w:pPr>
        <w:pStyle w:val="Brdtekst"/>
        <w:spacing w:before="180" w:line="256" w:lineRule="auto"/>
        <w:ind w:right="860"/>
        <w:jc w:val="both"/>
        <w:rPr>
          <w:lang w:val="da-DK"/>
        </w:rPr>
      </w:pPr>
      <w:r w:rsidRPr="00D05CD9">
        <w:rPr>
          <w:i/>
          <w:lang w:val="da-DK"/>
        </w:rPr>
        <w:t>Imm. 2</w:t>
      </w:r>
      <w:r w:rsidRPr="00D05CD9">
        <w:rPr>
          <w:lang w:val="da-DK"/>
        </w:rPr>
        <w:t>. Inatsit malillugu malittarisassani aamma aalajangersakkani atuutilersinneqartunik, malittarisassani aalajangersakkanik unioqqutitsinermut akiliisitsinermik aalajangersaasoqarsinnaavoq.</w:t>
      </w:r>
    </w:p>
    <w:p w14:paraId="26C9E6AE" w14:textId="77777777" w:rsidR="00D05CD9" w:rsidRPr="00D05CD9" w:rsidRDefault="00D05CD9" w:rsidP="00D05CD9">
      <w:pPr>
        <w:pStyle w:val="Brdtekst"/>
        <w:spacing w:before="154" w:line="256" w:lineRule="auto"/>
        <w:ind w:right="874"/>
        <w:jc w:val="both"/>
        <w:rPr>
          <w:lang w:val="da-DK"/>
        </w:rPr>
      </w:pPr>
      <w:r w:rsidRPr="00D05CD9">
        <w:rPr>
          <w:i/>
          <w:lang w:val="da-DK"/>
        </w:rPr>
        <w:t>Imm. 3</w:t>
      </w:r>
      <w:r w:rsidRPr="00D05CD9">
        <w:rPr>
          <w:lang w:val="da-DK"/>
        </w:rPr>
        <w:t>. Suliffeqarfiit il. il. (inatsisitigut pisussaatitaasut) unioqqutitsinerinut akiligassinneqarnikkut akisussaaffimmik suliffeqarfimmut peqqussuteqartoqarsinnaavoq.</w:t>
      </w:r>
    </w:p>
    <w:p w14:paraId="2AA3749C" w14:textId="77777777" w:rsidR="00D05CD9" w:rsidRDefault="00D05CD9" w:rsidP="00D05CD9">
      <w:pPr>
        <w:pStyle w:val="Brdtekst"/>
        <w:spacing w:line="256" w:lineRule="auto"/>
        <w:ind w:right="146"/>
        <w:jc w:val="both"/>
      </w:pPr>
      <w:r>
        <w:rPr>
          <w:i/>
        </w:rPr>
        <w:t xml:space="preserve">Imm. 4. </w:t>
      </w:r>
      <w:r>
        <w:t>Aalajangersakkanik imm. 1-imi taaneqartunik unioqqutitsinermut imaluunniit malittarisassanik imm. 2 malillugu aalajangersarneqartunik unioqqutitsinermut akiliisitsinernik annertussusiliinermut nalinginnaasuusumik naleqquttumik sakkortusaataassaaq, unioqqutitsinermut atatillugu siaruaatsitsisinnaaneq ulorianaataasimappat, tassunga ilagitillugu uumasuni kukiffalinni nappaatinik tunillaassortunik ingasattunik nalunaarutigineqartussaatitaasunik eqqussineq, uumasuni nappaatit aamma aseruuttoornerit pillugit inatsisip Kalaallit Nunaannut atuutilersinneqarnissaanut peqqussummi nr. 524, 8. juni 2004-meersumut ilanngussaq 2-mi aalajangersarneqarsimasutut.</w:t>
      </w:r>
    </w:p>
    <w:p w14:paraId="5BBD3E84" w14:textId="77777777" w:rsidR="00D05CD9" w:rsidRDefault="00D05CD9" w:rsidP="00D05CD9">
      <w:pPr>
        <w:pStyle w:val="Brdtekst"/>
        <w:spacing w:before="159" w:line="256" w:lineRule="auto"/>
        <w:ind w:firstLine="60"/>
        <w:jc w:val="both"/>
      </w:pPr>
      <w:r>
        <w:rPr>
          <w:b/>
        </w:rPr>
        <w:t xml:space="preserve">§ 8. </w:t>
      </w:r>
      <w:r>
        <w:t>Unioqqutitsineq nalilerneqarpat akiliisitsinermik pineqaatissinneqarnermik taamaallaat kinguneqartussatut, inuussutissalerinermut, nunalerinermut aamma aalisarnermut ministerip nalunaarutigisinnaavaa, suliap eqqartuussinertaqanngitsumik aalajangiiffigineqarsinnaanera, taanna unioqqutitsisimasoq, unioqqutitsinermut pisuusutut nalunaarpat aamma piffissarititaasup qaangiutinnginnerani, piumasaqaateqarnikkut sivitsorneqarsinnaasoq, akiligassatut nalunaarutigineqartup akilernissaanut nalunaarpat.</w:t>
      </w:r>
    </w:p>
    <w:p w14:paraId="0614307D" w14:textId="77777777" w:rsidR="00D05CD9" w:rsidRDefault="00D05CD9" w:rsidP="00D05CD9">
      <w:pPr>
        <w:pStyle w:val="Brdtekst"/>
        <w:spacing w:line="256" w:lineRule="auto"/>
        <w:ind w:right="219"/>
        <w:jc w:val="both"/>
      </w:pPr>
      <w:r>
        <w:rPr>
          <w:i/>
        </w:rPr>
        <w:t>Imm. 2</w:t>
      </w:r>
      <w:r>
        <w:t>. Imm. 1-imi nalunaarutiginninnermut taaneqartumut tunngatillugu, Kalaallit Nunaanni eqqartuussisarnermik inatsimmi unnerluutiginninneq pillugu aalajangersagaq assinganik atuutissaaq.</w:t>
      </w:r>
    </w:p>
    <w:p w14:paraId="4F94D96A" w14:textId="77777777" w:rsidR="00D05CD9" w:rsidRDefault="00D05CD9" w:rsidP="00D05CD9">
      <w:pPr>
        <w:pStyle w:val="Brdtekst"/>
        <w:spacing w:line="256" w:lineRule="auto"/>
        <w:ind w:right="219"/>
        <w:jc w:val="both"/>
      </w:pPr>
      <w:r>
        <w:rPr>
          <w:i/>
        </w:rPr>
        <w:t>Imm. 3</w:t>
      </w:r>
      <w:r>
        <w:t>. Akiligassaq piffissaq eqqorlugu akilerneqarpat, imaluunniit akuersinerup kingorna akiliisitsiniarnikkut akilerneqarpat malersuineq unitsinneqassaaq.</w:t>
      </w:r>
    </w:p>
    <w:p w14:paraId="1C65A594" w14:textId="77777777" w:rsidR="00D05CD9" w:rsidRDefault="00D05CD9" w:rsidP="00D05CD9">
      <w:pPr>
        <w:pStyle w:val="Brdtekst"/>
        <w:spacing w:before="6"/>
        <w:ind w:left="0" w:firstLine="0"/>
        <w:jc w:val="both"/>
        <w:rPr>
          <w:sz w:val="27"/>
        </w:rPr>
      </w:pPr>
    </w:p>
    <w:p w14:paraId="1A8D0F3C" w14:textId="4B77D9ED" w:rsidR="00D05CD9" w:rsidRDefault="00D05CD9" w:rsidP="00D05CD9">
      <w:pPr>
        <w:pStyle w:val="Brdtekst"/>
        <w:spacing w:before="0"/>
        <w:ind w:left="233" w:firstLine="0"/>
        <w:jc w:val="both"/>
        <w:sectPr w:rsidR="00D05CD9">
          <w:type w:val="continuous"/>
          <w:pgSz w:w="11906" w:h="16838"/>
          <w:pgMar w:top="1580" w:right="1020" w:bottom="280" w:left="1020" w:header="0" w:footer="0" w:gutter="0"/>
          <w:cols w:space="708"/>
          <w:formProt w:val="0"/>
        </w:sectPr>
      </w:pPr>
      <w:r>
        <w:rPr>
          <w:b/>
        </w:rPr>
        <w:t>§ 9</w:t>
      </w:r>
      <w:r>
        <w:t>. Peqqussut atuutilissaaq ulloq………….</w:t>
      </w:r>
    </w:p>
    <w:p w14:paraId="34BB2982" w14:textId="77777777" w:rsidR="009E2C16" w:rsidRPr="00A45FB4" w:rsidRDefault="009E2C16"/>
    <w:sectPr w:rsidR="009E2C16" w:rsidRPr="00A45F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42BD3"/>
    <w:multiLevelType w:val="multilevel"/>
    <w:tmpl w:val="FA869386"/>
    <w:lvl w:ilvl="0">
      <w:start w:val="1"/>
      <w:numFmt w:val="decimal"/>
      <w:lvlText w:val="%1)"/>
      <w:lvlJc w:val="left"/>
      <w:pPr>
        <w:ind w:left="372" w:hanging="260"/>
      </w:pPr>
      <w:rPr>
        <w:rFonts w:eastAsia="Times New Roman" w:cs="Times New Roman"/>
        <w:w w:val="100"/>
        <w:sz w:val="24"/>
        <w:szCs w:val="24"/>
        <w:lang w:eastAsia="en-US" w:bidi="ar-SA"/>
      </w:rPr>
    </w:lvl>
    <w:lvl w:ilvl="1">
      <w:start w:val="1"/>
      <w:numFmt w:val="lowerLetter"/>
      <w:lvlText w:val="%2)"/>
      <w:lvlJc w:val="left"/>
      <w:pPr>
        <w:ind w:left="833" w:hanging="360"/>
      </w:pPr>
      <w:rPr>
        <w:rFonts w:eastAsia="Times New Roman" w:cs="Times New Roman"/>
        <w:spacing w:val="0"/>
        <w:w w:val="100"/>
        <w:sz w:val="24"/>
        <w:szCs w:val="24"/>
        <w:lang w:eastAsia="en-US" w:bidi="ar-SA"/>
      </w:rPr>
    </w:lvl>
    <w:lvl w:ilvl="2">
      <w:numFmt w:val="bullet"/>
      <w:lvlText w:val="l"/>
      <w:lvlJc w:val="left"/>
      <w:pPr>
        <w:ind w:left="1842" w:hanging="360"/>
      </w:pPr>
      <w:rPr>
        <w:rFonts w:ascii="Wingdings" w:hAnsi="Wingdings" w:cs="Symbol" w:hint="default"/>
        <w:lang w:eastAsia="en-US" w:bidi="ar-SA"/>
      </w:rPr>
    </w:lvl>
    <w:lvl w:ilvl="3">
      <w:numFmt w:val="bullet"/>
      <w:lvlText w:val="l"/>
      <w:lvlJc w:val="left"/>
      <w:pPr>
        <w:ind w:left="2845" w:hanging="360"/>
      </w:pPr>
      <w:rPr>
        <w:rFonts w:ascii="Wingdings" w:hAnsi="Wingdings" w:cs="Symbol" w:hint="default"/>
        <w:lang w:eastAsia="en-US" w:bidi="ar-SA"/>
      </w:rPr>
    </w:lvl>
    <w:lvl w:ilvl="4">
      <w:numFmt w:val="bullet"/>
      <w:lvlText w:val="l"/>
      <w:lvlJc w:val="left"/>
      <w:pPr>
        <w:ind w:left="3848" w:hanging="360"/>
      </w:pPr>
      <w:rPr>
        <w:rFonts w:ascii="Wingdings" w:hAnsi="Wingdings" w:cs="Symbol" w:hint="default"/>
        <w:lang w:eastAsia="en-US" w:bidi="ar-SA"/>
      </w:rPr>
    </w:lvl>
    <w:lvl w:ilvl="5">
      <w:numFmt w:val="bullet"/>
      <w:lvlText w:val="l"/>
      <w:lvlJc w:val="left"/>
      <w:pPr>
        <w:ind w:left="4851" w:hanging="360"/>
      </w:pPr>
      <w:rPr>
        <w:rFonts w:ascii="Wingdings" w:hAnsi="Wingdings" w:cs="Symbol" w:hint="default"/>
        <w:lang w:eastAsia="en-US" w:bidi="ar-SA"/>
      </w:rPr>
    </w:lvl>
    <w:lvl w:ilvl="6">
      <w:numFmt w:val="bullet"/>
      <w:lvlText w:val="l"/>
      <w:lvlJc w:val="left"/>
      <w:pPr>
        <w:ind w:left="5854" w:hanging="360"/>
      </w:pPr>
      <w:rPr>
        <w:rFonts w:ascii="Wingdings" w:hAnsi="Wingdings" w:cs="Symbol" w:hint="default"/>
        <w:lang w:eastAsia="en-US" w:bidi="ar-SA"/>
      </w:rPr>
    </w:lvl>
    <w:lvl w:ilvl="7">
      <w:numFmt w:val="bullet"/>
      <w:lvlText w:val="l"/>
      <w:lvlJc w:val="left"/>
      <w:pPr>
        <w:ind w:left="6857" w:hanging="360"/>
      </w:pPr>
      <w:rPr>
        <w:rFonts w:ascii="Wingdings" w:hAnsi="Wingdings" w:cs="Symbol" w:hint="default"/>
        <w:lang w:eastAsia="en-US" w:bidi="ar-SA"/>
      </w:rPr>
    </w:lvl>
    <w:lvl w:ilvl="8">
      <w:numFmt w:val="bullet"/>
      <w:lvlText w:val="l"/>
      <w:lvlJc w:val="left"/>
      <w:pPr>
        <w:ind w:left="7860" w:hanging="360"/>
      </w:pPr>
      <w:rPr>
        <w:rFonts w:ascii="Wingdings" w:hAnsi="Wingdings" w:cs="Symbol" w:hint="default"/>
        <w:lang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56BB"/>
    <w:rsid w:val="0000792D"/>
    <w:rsid w:val="005E2EC3"/>
    <w:rsid w:val="009E2C16"/>
    <w:rsid w:val="00A45FB4"/>
    <w:rsid w:val="00A956BB"/>
    <w:rsid w:val="00BC3EAE"/>
    <w:rsid w:val="00D05C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CDE9C"/>
  <w15:docId w15:val="{45457774-9B53-4FBA-93FC-BAED49E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5CD9"/>
    <w:pPr>
      <w:suppressAutoHyphens/>
      <w:spacing w:after="0" w:line="240" w:lineRule="auto"/>
    </w:pPr>
    <w:rPr>
      <w:rFonts w:ascii="Times New Roman" w:eastAsia="Times New Roman" w:hAnsi="Times New Roman" w:cs="Times New Roman"/>
      <w:color w:val="00000A"/>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
    <w:qFormat/>
    <w:rsid w:val="00D05CD9"/>
    <w:pPr>
      <w:ind w:left="2282" w:right="2283"/>
      <w:jc w:val="center"/>
    </w:pPr>
    <w:rPr>
      <w:sz w:val="38"/>
      <w:szCs w:val="38"/>
    </w:rPr>
  </w:style>
  <w:style w:type="character" w:customStyle="1" w:styleId="TitelTegn">
    <w:name w:val="Titel Tegn"/>
    <w:basedOn w:val="Standardskrifttypeiafsnit"/>
    <w:link w:val="Titel"/>
    <w:uiPriority w:val="1"/>
    <w:rsid w:val="00D05CD9"/>
    <w:rPr>
      <w:rFonts w:ascii="Times New Roman" w:eastAsia="Times New Roman" w:hAnsi="Times New Roman" w:cs="Times New Roman"/>
      <w:color w:val="00000A"/>
      <w:sz w:val="38"/>
      <w:szCs w:val="38"/>
      <w:lang w:val="en-US"/>
    </w:rPr>
  </w:style>
  <w:style w:type="paragraph" w:styleId="Brdtekst">
    <w:name w:val="Body Text"/>
    <w:basedOn w:val="Normal"/>
    <w:link w:val="BrdtekstTegn"/>
    <w:uiPriority w:val="1"/>
    <w:unhideWhenUsed/>
    <w:qFormat/>
    <w:rsid w:val="00D05CD9"/>
    <w:pPr>
      <w:spacing w:before="160"/>
      <w:ind w:left="112" w:firstLine="120"/>
    </w:pPr>
    <w:rPr>
      <w:sz w:val="24"/>
      <w:szCs w:val="24"/>
    </w:rPr>
  </w:style>
  <w:style w:type="character" w:customStyle="1" w:styleId="BrdtekstTegn">
    <w:name w:val="Brødtekst Tegn"/>
    <w:basedOn w:val="Standardskrifttypeiafsnit"/>
    <w:link w:val="Brdtekst"/>
    <w:uiPriority w:val="1"/>
    <w:rsid w:val="00D05CD9"/>
    <w:rPr>
      <w:rFonts w:ascii="Times New Roman" w:eastAsia="Times New Roman" w:hAnsi="Times New Roman" w:cs="Times New Roman"/>
      <w:color w:val="00000A"/>
      <w:sz w:val="24"/>
      <w:szCs w:val="24"/>
      <w:lang w:val="en-US"/>
    </w:rPr>
  </w:style>
  <w:style w:type="paragraph" w:styleId="Listeafsnit">
    <w:name w:val="List Paragraph"/>
    <w:basedOn w:val="Normal"/>
    <w:uiPriority w:val="1"/>
    <w:qFormat/>
    <w:rsid w:val="00D05CD9"/>
    <w:pPr>
      <w:spacing w:before="160"/>
      <w:ind w:left="372" w:hanging="2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ffe\AppData\Local\cBrain\F2\.tmp\6801aed5c9844fbeb668f77d598dcceb.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6801aed5c9844fbeb668f77d598dcceb</Template>
  <TotalTime>0</TotalTime>
  <Pages>1</Pages>
  <Words>2876</Words>
  <Characters>17548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Uffe Sveegaard</dc:creator>
  <cp:lastModifiedBy>Uffe Sveegaard</cp:lastModifiedBy>
  <cp:revision>3</cp:revision>
  <dcterms:created xsi:type="dcterms:W3CDTF">2022-05-05T13:01:00Z</dcterms:created>
  <dcterms:modified xsi:type="dcterms:W3CDTF">2022-05-05T13:01:00Z</dcterms:modified>
</cp:coreProperties>
</file>