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AA4D" w14:textId="77777777" w:rsidR="00FC32CF" w:rsidRDefault="00FC32CF" w:rsidP="00FC32CF">
      <w:pPr>
        <w:pStyle w:val="Brdtekst"/>
        <w:spacing w:before="2"/>
        <w:ind w:left="0" w:firstLine="0"/>
        <w:rPr>
          <w:sz w:val="18"/>
        </w:rPr>
      </w:pPr>
    </w:p>
    <w:p w14:paraId="0DF32B70" w14:textId="77777777" w:rsidR="00FC32CF" w:rsidRDefault="00FC32CF" w:rsidP="00FC32CF">
      <w:pPr>
        <w:spacing w:before="89"/>
        <w:ind w:left="5823"/>
        <w:rPr>
          <w:sz w:val="28"/>
          <w:lang w:val="da-DK"/>
        </w:rPr>
      </w:pPr>
      <w:r>
        <w:rPr>
          <w:sz w:val="28"/>
          <w:lang w:val="da-DK"/>
        </w:rPr>
        <w:t>Fødevarestyrelsen,</w:t>
      </w:r>
      <w:r>
        <w:rPr>
          <w:spacing w:val="-2"/>
          <w:sz w:val="28"/>
          <w:lang w:val="da-DK"/>
        </w:rPr>
        <w:t xml:space="preserve"> </w:t>
      </w:r>
      <w:r>
        <w:rPr>
          <w:sz w:val="28"/>
          <w:lang w:val="da-DK"/>
        </w:rPr>
        <w:t>15.</w:t>
      </w:r>
      <w:r>
        <w:rPr>
          <w:spacing w:val="-3"/>
          <w:sz w:val="28"/>
          <w:lang w:val="da-DK"/>
        </w:rPr>
        <w:t xml:space="preserve"> </w:t>
      </w:r>
      <w:r>
        <w:rPr>
          <w:sz w:val="28"/>
          <w:lang w:val="da-DK"/>
        </w:rPr>
        <w:t>juli</w:t>
      </w:r>
      <w:r>
        <w:rPr>
          <w:spacing w:val="-2"/>
          <w:sz w:val="28"/>
          <w:lang w:val="da-DK"/>
        </w:rPr>
        <w:t xml:space="preserve"> </w:t>
      </w:r>
      <w:r>
        <w:rPr>
          <w:sz w:val="28"/>
          <w:lang w:val="da-DK"/>
        </w:rPr>
        <w:t>2021</w:t>
      </w:r>
    </w:p>
    <w:p w14:paraId="44D61B8A" w14:textId="77777777" w:rsidR="00FC32CF" w:rsidRDefault="00FC32CF" w:rsidP="00FC32CF">
      <w:pPr>
        <w:pStyle w:val="Brdtekst"/>
        <w:spacing w:before="0"/>
        <w:ind w:left="0" w:firstLine="0"/>
        <w:rPr>
          <w:sz w:val="20"/>
          <w:lang w:val="da-DK"/>
        </w:rPr>
      </w:pPr>
    </w:p>
    <w:p w14:paraId="64EB4B48" w14:textId="77777777" w:rsidR="00FC32CF" w:rsidRDefault="00FC32CF" w:rsidP="00FC32CF">
      <w:pPr>
        <w:pStyle w:val="Brdtekst"/>
        <w:spacing w:before="3"/>
        <w:ind w:left="0" w:firstLine="0"/>
        <w:rPr>
          <w:sz w:val="18"/>
          <w:lang w:val="da-DK"/>
        </w:rPr>
      </w:pPr>
    </w:p>
    <w:p w14:paraId="31B3F44E" w14:textId="0E672A75" w:rsidR="00FC32CF" w:rsidRDefault="00FC32CF" w:rsidP="00FC32CF">
      <w:pPr>
        <w:pStyle w:val="Titel"/>
        <w:spacing w:before="83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A74D041" wp14:editId="677707E1">
                <wp:simplePos x="0" y="0"/>
                <wp:positionH relativeFrom="page">
                  <wp:posOffset>1046480</wp:posOffset>
                </wp:positionH>
                <wp:positionV relativeFrom="paragraph">
                  <wp:posOffset>-1270</wp:posOffset>
                </wp:positionV>
                <wp:extent cx="4979035" cy="5055870"/>
                <wp:effectExtent l="0" t="0" r="0" b="0"/>
                <wp:wrapNone/>
                <wp:docPr id="8" name="Kombinationstegning: figu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9035" cy="5055870"/>
                        </a:xfrm>
                        <a:custGeom>
                          <a:avLst/>
                          <a:gdLst>
                            <a:gd name="T0" fmla="+- 0 3944 1648"/>
                            <a:gd name="T1" fmla="*/ T0 w 7841"/>
                            <a:gd name="T2" fmla="+- 0 6679 -2"/>
                            <a:gd name="T3" fmla="*/ 6679 h 7962"/>
                            <a:gd name="T4" fmla="+- 0 2485 1648"/>
                            <a:gd name="T5" fmla="*/ T4 w 7841"/>
                            <a:gd name="T6" fmla="+- 0 5332 -2"/>
                            <a:gd name="T7" fmla="*/ 5332 h 7962"/>
                            <a:gd name="T8" fmla="+- 0 2424 1648"/>
                            <a:gd name="T9" fmla="*/ T8 w 7841"/>
                            <a:gd name="T10" fmla="+- 0 5476 -2"/>
                            <a:gd name="T11" fmla="*/ 5476 h 7962"/>
                            <a:gd name="T12" fmla="+- 0 4014 1648"/>
                            <a:gd name="T13" fmla="*/ T12 w 7841"/>
                            <a:gd name="T14" fmla="+- 0 7358 -2"/>
                            <a:gd name="T15" fmla="*/ 7358 h 7962"/>
                            <a:gd name="T16" fmla="+- 0 3609 1648"/>
                            <a:gd name="T17" fmla="*/ T16 w 7841"/>
                            <a:gd name="T18" fmla="+- 0 7656 -2"/>
                            <a:gd name="T19" fmla="*/ 7656 h 7962"/>
                            <a:gd name="T20" fmla="+- 0 1797 1648"/>
                            <a:gd name="T21" fmla="*/ T20 w 7841"/>
                            <a:gd name="T22" fmla="+- 0 6062 -2"/>
                            <a:gd name="T23" fmla="*/ 6062 h 7962"/>
                            <a:gd name="T24" fmla="+- 0 1653 1648"/>
                            <a:gd name="T25" fmla="*/ T24 w 7841"/>
                            <a:gd name="T26" fmla="+- 0 6181 -2"/>
                            <a:gd name="T27" fmla="*/ 6181 h 7962"/>
                            <a:gd name="T28" fmla="+- 0 3286 1648"/>
                            <a:gd name="T29" fmla="*/ T28 w 7841"/>
                            <a:gd name="T30" fmla="+- 0 7797 -2"/>
                            <a:gd name="T31" fmla="*/ 7797 h 7962"/>
                            <a:gd name="T32" fmla="+- 0 4082 1648"/>
                            <a:gd name="T33" fmla="*/ T32 w 7841"/>
                            <a:gd name="T34" fmla="+- 0 7852 -2"/>
                            <a:gd name="T35" fmla="*/ 7852 h 7962"/>
                            <a:gd name="T36" fmla="+- 0 5405 1648"/>
                            <a:gd name="T37" fmla="*/ T36 w 7841"/>
                            <a:gd name="T38" fmla="+- 0 5870 -2"/>
                            <a:gd name="T39" fmla="*/ 5870 h 7962"/>
                            <a:gd name="T40" fmla="+- 0 5101 1648"/>
                            <a:gd name="T41" fmla="*/ T40 w 7841"/>
                            <a:gd name="T42" fmla="+- 0 6305 -2"/>
                            <a:gd name="T43" fmla="*/ 6305 h 7962"/>
                            <a:gd name="T44" fmla="+- 0 3912 1648"/>
                            <a:gd name="T45" fmla="*/ T44 w 7841"/>
                            <a:gd name="T46" fmla="+- 0 4710 -2"/>
                            <a:gd name="T47" fmla="*/ 4710 h 7962"/>
                            <a:gd name="T48" fmla="+- 0 4707 1648"/>
                            <a:gd name="T49" fmla="*/ T48 w 7841"/>
                            <a:gd name="T50" fmla="+- 0 5248 -2"/>
                            <a:gd name="T51" fmla="*/ 5248 h 7962"/>
                            <a:gd name="T52" fmla="+- 0 5167 1648"/>
                            <a:gd name="T53" fmla="*/ T52 w 7841"/>
                            <a:gd name="T54" fmla="+- 0 6043 -2"/>
                            <a:gd name="T55" fmla="*/ 6043 h 7962"/>
                            <a:gd name="T56" fmla="+- 0 4543 1648"/>
                            <a:gd name="T57" fmla="*/ T56 w 7841"/>
                            <a:gd name="T58" fmla="+- 0 4764 -2"/>
                            <a:gd name="T59" fmla="*/ 4764 h 7962"/>
                            <a:gd name="T60" fmla="+- 0 3773 1648"/>
                            <a:gd name="T61" fmla="*/ T60 w 7841"/>
                            <a:gd name="T62" fmla="+- 0 4402 -2"/>
                            <a:gd name="T63" fmla="*/ 4402 h 7962"/>
                            <a:gd name="T64" fmla="+- 0 2919 1648"/>
                            <a:gd name="T65" fmla="*/ T64 w 7841"/>
                            <a:gd name="T66" fmla="+- 0 4942 -2"/>
                            <a:gd name="T67" fmla="*/ 4942 h 7962"/>
                            <a:gd name="T68" fmla="+- 0 4933 1648"/>
                            <a:gd name="T69" fmla="*/ T68 w 7841"/>
                            <a:gd name="T70" fmla="+- 0 6936 -2"/>
                            <a:gd name="T71" fmla="*/ 6936 h 7962"/>
                            <a:gd name="T72" fmla="+- 0 6874 1648"/>
                            <a:gd name="T73" fmla="*/ T72 w 7841"/>
                            <a:gd name="T74" fmla="+- 0 4988 -2"/>
                            <a:gd name="T75" fmla="*/ 4988 h 7962"/>
                            <a:gd name="T76" fmla="+- 0 6673 1648"/>
                            <a:gd name="T77" fmla="*/ T76 w 7841"/>
                            <a:gd name="T78" fmla="+- 0 4859 -2"/>
                            <a:gd name="T79" fmla="*/ 4859 h 7962"/>
                            <a:gd name="T80" fmla="+- 0 4912 1648"/>
                            <a:gd name="T81" fmla="*/ T80 w 7841"/>
                            <a:gd name="T82" fmla="+- 0 3064 -2"/>
                            <a:gd name="T83" fmla="*/ 3064 h 7962"/>
                            <a:gd name="T84" fmla="+- 0 4798 1648"/>
                            <a:gd name="T85" fmla="*/ T84 w 7841"/>
                            <a:gd name="T86" fmla="+- 0 3023 -2"/>
                            <a:gd name="T87" fmla="*/ 3023 h 7962"/>
                            <a:gd name="T88" fmla="+- 0 4699 1648"/>
                            <a:gd name="T89" fmla="*/ T88 w 7841"/>
                            <a:gd name="T90" fmla="+- 0 3182 -2"/>
                            <a:gd name="T91" fmla="*/ 3182 h 7962"/>
                            <a:gd name="T92" fmla="+- 0 4209 1648"/>
                            <a:gd name="T93" fmla="*/ T92 w 7841"/>
                            <a:gd name="T94" fmla="+- 0 3625 -2"/>
                            <a:gd name="T95" fmla="*/ 3625 h 7962"/>
                            <a:gd name="T96" fmla="+- 0 4088 1648"/>
                            <a:gd name="T97" fmla="*/ T96 w 7841"/>
                            <a:gd name="T98" fmla="+- 0 3762 -2"/>
                            <a:gd name="T99" fmla="*/ 3762 h 7962"/>
                            <a:gd name="T100" fmla="+- 0 6162 1648"/>
                            <a:gd name="T101" fmla="*/ T100 w 7841"/>
                            <a:gd name="T102" fmla="+- 0 5736 -2"/>
                            <a:gd name="T103" fmla="*/ 5736 h 7962"/>
                            <a:gd name="T104" fmla="+- 0 6228 1648"/>
                            <a:gd name="T105" fmla="*/ T104 w 7841"/>
                            <a:gd name="T106" fmla="+- 0 5599 -2"/>
                            <a:gd name="T107" fmla="*/ 5599 h 7962"/>
                            <a:gd name="T108" fmla="+- 0 6735 1648"/>
                            <a:gd name="T109" fmla="*/ T108 w 7841"/>
                            <a:gd name="T110" fmla="+- 0 5142 -2"/>
                            <a:gd name="T111" fmla="*/ 5142 h 7962"/>
                            <a:gd name="T112" fmla="+- 0 6870 1648"/>
                            <a:gd name="T113" fmla="*/ T112 w 7841"/>
                            <a:gd name="T114" fmla="+- 0 5011 -2"/>
                            <a:gd name="T115" fmla="*/ 5011 h 7962"/>
                            <a:gd name="T116" fmla="+- 0 7667 1648"/>
                            <a:gd name="T117" fmla="*/ T116 w 7841"/>
                            <a:gd name="T118" fmla="+- 0 3601 -2"/>
                            <a:gd name="T119" fmla="*/ 3601 h 7962"/>
                            <a:gd name="T120" fmla="+- 0 5633 1648"/>
                            <a:gd name="T121" fmla="*/ T120 w 7841"/>
                            <a:gd name="T122" fmla="+- 0 2298 -2"/>
                            <a:gd name="T123" fmla="*/ 2298 h 7962"/>
                            <a:gd name="T124" fmla="+- 0 5503 1648"/>
                            <a:gd name="T125" fmla="*/ T124 w 7841"/>
                            <a:gd name="T126" fmla="+- 0 2313 -2"/>
                            <a:gd name="T127" fmla="*/ 2313 h 7962"/>
                            <a:gd name="T128" fmla="+- 0 5393 1648"/>
                            <a:gd name="T129" fmla="*/ T128 w 7841"/>
                            <a:gd name="T130" fmla="+- 0 2463 -2"/>
                            <a:gd name="T131" fmla="*/ 2463 h 7962"/>
                            <a:gd name="T132" fmla="+- 0 6940 1648"/>
                            <a:gd name="T133" fmla="*/ T132 w 7841"/>
                            <a:gd name="T134" fmla="+- 0 4876 -2"/>
                            <a:gd name="T135" fmla="*/ 4876 h 7962"/>
                            <a:gd name="T136" fmla="+- 0 7070 1648"/>
                            <a:gd name="T137" fmla="*/ T136 w 7841"/>
                            <a:gd name="T138" fmla="+- 0 4829 -2"/>
                            <a:gd name="T139" fmla="*/ 4829 h 7962"/>
                            <a:gd name="T140" fmla="+- 0 7093 1648"/>
                            <a:gd name="T141" fmla="*/ T140 w 7841"/>
                            <a:gd name="T142" fmla="+- 0 4697 -2"/>
                            <a:gd name="T143" fmla="*/ 4697 h 7962"/>
                            <a:gd name="T144" fmla="+- 0 7895 1648"/>
                            <a:gd name="T145" fmla="*/ T144 w 7841"/>
                            <a:gd name="T146" fmla="+- 0 3998 -2"/>
                            <a:gd name="T147" fmla="*/ 3998 h 7962"/>
                            <a:gd name="T148" fmla="+- 0 8013 1648"/>
                            <a:gd name="T149" fmla="*/ T148 w 7841"/>
                            <a:gd name="T150" fmla="+- 0 3862 -2"/>
                            <a:gd name="T151" fmla="*/ 3862 h 7962"/>
                            <a:gd name="T152" fmla="+- 0 8255 1648"/>
                            <a:gd name="T153" fmla="*/ T152 w 7841"/>
                            <a:gd name="T154" fmla="+- 0 2375 -2"/>
                            <a:gd name="T155" fmla="*/ 2375 h 7962"/>
                            <a:gd name="T156" fmla="+- 0 7614 1648"/>
                            <a:gd name="T157" fmla="*/ T156 w 7841"/>
                            <a:gd name="T158" fmla="+- 0 2135 -2"/>
                            <a:gd name="T159" fmla="*/ 2135 h 7962"/>
                            <a:gd name="T160" fmla="+- 0 6988 1648"/>
                            <a:gd name="T161" fmla="*/ T160 w 7841"/>
                            <a:gd name="T162" fmla="+- 0 2147 -2"/>
                            <a:gd name="T163" fmla="*/ 2147 h 7962"/>
                            <a:gd name="T164" fmla="+- 0 6635 1648"/>
                            <a:gd name="T165" fmla="*/ T164 w 7841"/>
                            <a:gd name="T166" fmla="+- 0 1792 -2"/>
                            <a:gd name="T167" fmla="*/ 1792 h 7962"/>
                            <a:gd name="T168" fmla="+- 0 6784 1648"/>
                            <a:gd name="T169" fmla="*/ T168 w 7841"/>
                            <a:gd name="T170" fmla="+- 0 1462 -2"/>
                            <a:gd name="T171" fmla="*/ 1462 h 7962"/>
                            <a:gd name="T172" fmla="+- 0 7107 1648"/>
                            <a:gd name="T173" fmla="*/ T172 w 7841"/>
                            <a:gd name="T174" fmla="+- 0 1396 -2"/>
                            <a:gd name="T175" fmla="*/ 1396 h 7962"/>
                            <a:gd name="T176" fmla="+- 0 6908 1648"/>
                            <a:gd name="T177" fmla="*/ T176 w 7841"/>
                            <a:gd name="T178" fmla="+- 0 1176 -2"/>
                            <a:gd name="T179" fmla="*/ 1176 h 7962"/>
                            <a:gd name="T180" fmla="+- 0 6652 1648"/>
                            <a:gd name="T181" fmla="*/ T180 w 7841"/>
                            <a:gd name="T182" fmla="+- 0 1189 -2"/>
                            <a:gd name="T183" fmla="*/ 1189 h 7962"/>
                            <a:gd name="T184" fmla="+- 0 6350 1648"/>
                            <a:gd name="T185" fmla="*/ T184 w 7841"/>
                            <a:gd name="T186" fmla="+- 0 1532 -2"/>
                            <a:gd name="T187" fmla="*/ 1532 h 7962"/>
                            <a:gd name="T188" fmla="+- 0 6697 1648"/>
                            <a:gd name="T189" fmla="*/ T188 w 7841"/>
                            <a:gd name="T190" fmla="+- 0 2258 -2"/>
                            <a:gd name="T191" fmla="*/ 2258 h 7962"/>
                            <a:gd name="T192" fmla="+- 0 7339 1648"/>
                            <a:gd name="T193" fmla="*/ T192 w 7841"/>
                            <a:gd name="T194" fmla="+- 0 2503 -2"/>
                            <a:gd name="T195" fmla="*/ 2503 h 7962"/>
                            <a:gd name="T196" fmla="+- 0 8003 1648"/>
                            <a:gd name="T197" fmla="*/ T196 w 7841"/>
                            <a:gd name="T198" fmla="+- 0 2508 -2"/>
                            <a:gd name="T199" fmla="*/ 2508 h 7962"/>
                            <a:gd name="T200" fmla="+- 0 8355 1648"/>
                            <a:gd name="T201" fmla="*/ T200 w 7841"/>
                            <a:gd name="T202" fmla="+- 0 2944 -2"/>
                            <a:gd name="T203" fmla="*/ 2944 h 7962"/>
                            <a:gd name="T204" fmla="+- 0 8121 1648"/>
                            <a:gd name="T205" fmla="*/ T204 w 7841"/>
                            <a:gd name="T206" fmla="+- 0 3303 -2"/>
                            <a:gd name="T207" fmla="*/ 3303 h 7962"/>
                            <a:gd name="T208" fmla="+- 0 7788 1648"/>
                            <a:gd name="T209" fmla="*/ T208 w 7841"/>
                            <a:gd name="T210" fmla="+- 0 3352 -2"/>
                            <a:gd name="T211" fmla="*/ 3352 h 7962"/>
                            <a:gd name="T212" fmla="+- 0 7876 1648"/>
                            <a:gd name="T213" fmla="*/ T212 w 7841"/>
                            <a:gd name="T214" fmla="+- 0 3501 -2"/>
                            <a:gd name="T215" fmla="*/ 3501 h 7962"/>
                            <a:gd name="T216" fmla="+- 0 8107 1648"/>
                            <a:gd name="T217" fmla="*/ T216 w 7841"/>
                            <a:gd name="T218" fmla="+- 0 3611 -2"/>
                            <a:gd name="T219" fmla="*/ 3611 h 7962"/>
                            <a:gd name="T220" fmla="+- 0 8495 1648"/>
                            <a:gd name="T221" fmla="*/ T220 w 7841"/>
                            <a:gd name="T222" fmla="+- 0 3445 -2"/>
                            <a:gd name="T223" fmla="*/ 3445 h 7962"/>
                            <a:gd name="T224" fmla="+- 0 7711 1648"/>
                            <a:gd name="T225" fmla="*/ T224 w 7841"/>
                            <a:gd name="T226" fmla="+- 0 579 -2"/>
                            <a:gd name="T227" fmla="*/ 579 h 7962"/>
                            <a:gd name="T228" fmla="+- 0 7961 1648"/>
                            <a:gd name="T229" fmla="*/ T228 w 7841"/>
                            <a:gd name="T230" fmla="+- 0 75 -2"/>
                            <a:gd name="T231" fmla="*/ 75 h 7962"/>
                            <a:gd name="T232" fmla="+- 0 6970 1648"/>
                            <a:gd name="T233" fmla="*/ T232 w 7841"/>
                            <a:gd name="T234" fmla="+- 0 863 -2"/>
                            <a:gd name="T235" fmla="*/ 863 h 7962"/>
                            <a:gd name="T236" fmla="+- 0 7073 1648"/>
                            <a:gd name="T237" fmla="*/ T236 w 7841"/>
                            <a:gd name="T238" fmla="+- 0 1021 -2"/>
                            <a:gd name="T239" fmla="*/ 1021 h 7962"/>
                            <a:gd name="T240" fmla="+- 0 7548 1648"/>
                            <a:gd name="T241" fmla="*/ T240 w 7841"/>
                            <a:gd name="T242" fmla="+- 0 742 -2"/>
                            <a:gd name="T243" fmla="*/ 742 h 7962"/>
                            <a:gd name="T244" fmla="+- 0 9445 1648"/>
                            <a:gd name="T245" fmla="*/ T244 w 7841"/>
                            <a:gd name="T246" fmla="+- 0 2454 -2"/>
                            <a:gd name="T247" fmla="*/ 2454 h 79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841" h="7962">
                              <a:moveTo>
                                <a:pt x="2650" y="7414"/>
                              </a:moveTo>
                              <a:lnTo>
                                <a:pt x="2644" y="7338"/>
                              </a:lnTo>
                              <a:lnTo>
                                <a:pt x="2629" y="7259"/>
                              </a:lnTo>
                              <a:lnTo>
                                <a:pt x="2610" y="7193"/>
                              </a:lnTo>
                              <a:lnTo>
                                <a:pt x="2585" y="7127"/>
                              </a:lnTo>
                              <a:lnTo>
                                <a:pt x="2555" y="7059"/>
                              </a:lnTo>
                              <a:lnTo>
                                <a:pt x="2519" y="6990"/>
                              </a:lnTo>
                              <a:lnTo>
                                <a:pt x="2477" y="6919"/>
                              </a:lnTo>
                              <a:lnTo>
                                <a:pt x="2438" y="6861"/>
                              </a:lnTo>
                              <a:lnTo>
                                <a:pt x="2395" y="6801"/>
                              </a:lnTo>
                              <a:lnTo>
                                <a:pt x="2348" y="6742"/>
                              </a:lnTo>
                              <a:lnTo>
                                <a:pt x="2296" y="6681"/>
                              </a:lnTo>
                              <a:lnTo>
                                <a:pt x="2241" y="6620"/>
                              </a:lnTo>
                              <a:lnTo>
                                <a:pt x="2181" y="6559"/>
                              </a:lnTo>
                              <a:lnTo>
                                <a:pt x="938" y="5316"/>
                              </a:lnTo>
                              <a:lnTo>
                                <a:pt x="929" y="5309"/>
                              </a:lnTo>
                              <a:lnTo>
                                <a:pt x="911" y="5302"/>
                              </a:lnTo>
                              <a:lnTo>
                                <a:pt x="901" y="5302"/>
                              </a:lnTo>
                              <a:lnTo>
                                <a:pt x="891" y="5303"/>
                              </a:lnTo>
                              <a:lnTo>
                                <a:pt x="881" y="5306"/>
                              </a:lnTo>
                              <a:lnTo>
                                <a:pt x="871" y="5311"/>
                              </a:lnTo>
                              <a:lnTo>
                                <a:pt x="857" y="5318"/>
                              </a:lnTo>
                              <a:lnTo>
                                <a:pt x="848" y="5325"/>
                              </a:lnTo>
                              <a:lnTo>
                                <a:pt x="837" y="5334"/>
                              </a:lnTo>
                              <a:lnTo>
                                <a:pt x="826" y="5343"/>
                              </a:lnTo>
                              <a:lnTo>
                                <a:pt x="815" y="5354"/>
                              </a:lnTo>
                              <a:lnTo>
                                <a:pt x="804" y="5366"/>
                              </a:lnTo>
                              <a:lnTo>
                                <a:pt x="795" y="5376"/>
                              </a:lnTo>
                              <a:lnTo>
                                <a:pt x="779" y="5396"/>
                              </a:lnTo>
                              <a:lnTo>
                                <a:pt x="772" y="5410"/>
                              </a:lnTo>
                              <a:lnTo>
                                <a:pt x="767" y="5421"/>
                              </a:lnTo>
                              <a:lnTo>
                                <a:pt x="763" y="5431"/>
                              </a:lnTo>
                              <a:lnTo>
                                <a:pt x="761" y="5442"/>
                              </a:lnTo>
                              <a:lnTo>
                                <a:pt x="762" y="5451"/>
                              </a:lnTo>
                              <a:lnTo>
                                <a:pt x="769" y="5469"/>
                              </a:lnTo>
                              <a:lnTo>
                                <a:pt x="776" y="5478"/>
                              </a:lnTo>
                              <a:lnTo>
                                <a:pt x="2021" y="6722"/>
                              </a:lnTo>
                              <a:lnTo>
                                <a:pt x="2085" y="6790"/>
                              </a:lnTo>
                              <a:lnTo>
                                <a:pt x="2143" y="6855"/>
                              </a:lnTo>
                              <a:lnTo>
                                <a:pt x="2194" y="6919"/>
                              </a:lnTo>
                              <a:lnTo>
                                <a:pt x="2238" y="6980"/>
                              </a:lnTo>
                              <a:lnTo>
                                <a:pt x="2276" y="7040"/>
                              </a:lnTo>
                              <a:lnTo>
                                <a:pt x="2307" y="7098"/>
                              </a:lnTo>
                              <a:lnTo>
                                <a:pt x="2332" y="7155"/>
                              </a:lnTo>
                              <a:lnTo>
                                <a:pt x="2350" y="7209"/>
                              </a:lnTo>
                              <a:lnTo>
                                <a:pt x="2362" y="7261"/>
                              </a:lnTo>
                              <a:lnTo>
                                <a:pt x="2367" y="7311"/>
                              </a:lnTo>
                              <a:lnTo>
                                <a:pt x="2366" y="7360"/>
                              </a:lnTo>
                              <a:lnTo>
                                <a:pt x="2359" y="7406"/>
                              </a:lnTo>
                              <a:lnTo>
                                <a:pt x="2346" y="7450"/>
                              </a:lnTo>
                              <a:lnTo>
                                <a:pt x="2326" y="7492"/>
                              </a:lnTo>
                              <a:lnTo>
                                <a:pt x="2300" y="7531"/>
                              </a:lnTo>
                              <a:lnTo>
                                <a:pt x="2267" y="7567"/>
                              </a:lnTo>
                              <a:lnTo>
                                <a:pt x="2231" y="7599"/>
                              </a:lnTo>
                              <a:lnTo>
                                <a:pt x="2192" y="7624"/>
                              </a:lnTo>
                              <a:lnTo>
                                <a:pt x="2151" y="7643"/>
                              </a:lnTo>
                              <a:lnTo>
                                <a:pt x="2107" y="7656"/>
                              </a:lnTo>
                              <a:lnTo>
                                <a:pt x="2060" y="7663"/>
                              </a:lnTo>
                              <a:lnTo>
                                <a:pt x="2012" y="7664"/>
                              </a:lnTo>
                              <a:lnTo>
                                <a:pt x="1961" y="7658"/>
                              </a:lnTo>
                              <a:lnTo>
                                <a:pt x="1907" y="7646"/>
                              </a:lnTo>
                              <a:lnTo>
                                <a:pt x="1852" y="7628"/>
                              </a:lnTo>
                              <a:lnTo>
                                <a:pt x="1795" y="7603"/>
                              </a:lnTo>
                              <a:lnTo>
                                <a:pt x="1735" y="7571"/>
                              </a:lnTo>
                              <a:lnTo>
                                <a:pt x="1673" y="7533"/>
                              </a:lnTo>
                              <a:lnTo>
                                <a:pt x="1609" y="7487"/>
                              </a:lnTo>
                              <a:lnTo>
                                <a:pt x="1544" y="7434"/>
                              </a:lnTo>
                              <a:lnTo>
                                <a:pt x="1476" y="7375"/>
                              </a:lnTo>
                              <a:lnTo>
                                <a:pt x="1407" y="7308"/>
                              </a:lnTo>
                              <a:lnTo>
                                <a:pt x="176" y="6077"/>
                              </a:lnTo>
                              <a:lnTo>
                                <a:pt x="167" y="6070"/>
                              </a:lnTo>
                              <a:lnTo>
                                <a:pt x="149" y="6064"/>
                              </a:lnTo>
                              <a:lnTo>
                                <a:pt x="141" y="6063"/>
                              </a:lnTo>
                              <a:lnTo>
                                <a:pt x="130" y="6064"/>
                              </a:lnTo>
                              <a:lnTo>
                                <a:pt x="121" y="6067"/>
                              </a:lnTo>
                              <a:lnTo>
                                <a:pt x="95" y="6080"/>
                              </a:lnTo>
                              <a:lnTo>
                                <a:pt x="76" y="6095"/>
                              </a:lnTo>
                              <a:lnTo>
                                <a:pt x="65" y="6105"/>
                              </a:lnTo>
                              <a:lnTo>
                                <a:pt x="53" y="6116"/>
                              </a:lnTo>
                              <a:lnTo>
                                <a:pt x="42" y="6127"/>
                              </a:lnTo>
                              <a:lnTo>
                                <a:pt x="32" y="6139"/>
                              </a:lnTo>
                              <a:lnTo>
                                <a:pt x="17" y="6158"/>
                              </a:lnTo>
                              <a:lnTo>
                                <a:pt x="10" y="6172"/>
                              </a:lnTo>
                              <a:lnTo>
                                <a:pt x="5" y="6183"/>
                              </a:lnTo>
                              <a:lnTo>
                                <a:pt x="2" y="6192"/>
                              </a:lnTo>
                              <a:lnTo>
                                <a:pt x="0" y="6204"/>
                              </a:lnTo>
                              <a:lnTo>
                                <a:pt x="0" y="6212"/>
                              </a:lnTo>
                              <a:lnTo>
                                <a:pt x="7" y="6230"/>
                              </a:lnTo>
                              <a:lnTo>
                                <a:pt x="14" y="6239"/>
                              </a:lnTo>
                              <a:lnTo>
                                <a:pt x="1278" y="7503"/>
                              </a:lnTo>
                              <a:lnTo>
                                <a:pt x="1339" y="7562"/>
                              </a:lnTo>
                              <a:lnTo>
                                <a:pt x="1400" y="7618"/>
                              </a:lnTo>
                              <a:lnTo>
                                <a:pt x="1460" y="7669"/>
                              </a:lnTo>
                              <a:lnTo>
                                <a:pt x="1520" y="7717"/>
                              </a:lnTo>
                              <a:lnTo>
                                <a:pt x="1580" y="7760"/>
                              </a:lnTo>
                              <a:lnTo>
                                <a:pt x="1638" y="7799"/>
                              </a:lnTo>
                              <a:lnTo>
                                <a:pt x="1707" y="7840"/>
                              </a:lnTo>
                              <a:lnTo>
                                <a:pt x="1775" y="7875"/>
                              </a:lnTo>
                              <a:lnTo>
                                <a:pt x="1840" y="7903"/>
                              </a:lnTo>
                              <a:lnTo>
                                <a:pt x="1904" y="7926"/>
                              </a:lnTo>
                              <a:lnTo>
                                <a:pt x="1966" y="7943"/>
                              </a:lnTo>
                              <a:lnTo>
                                <a:pt x="2042" y="7957"/>
                              </a:lnTo>
                              <a:lnTo>
                                <a:pt x="2115" y="7961"/>
                              </a:lnTo>
                              <a:lnTo>
                                <a:pt x="2185" y="7957"/>
                              </a:lnTo>
                              <a:lnTo>
                                <a:pt x="2253" y="7944"/>
                              </a:lnTo>
                              <a:lnTo>
                                <a:pt x="2318" y="7923"/>
                              </a:lnTo>
                              <a:lnTo>
                                <a:pt x="2378" y="7893"/>
                              </a:lnTo>
                              <a:lnTo>
                                <a:pt x="2434" y="7854"/>
                              </a:lnTo>
                              <a:lnTo>
                                <a:pt x="2486" y="7808"/>
                              </a:lnTo>
                              <a:lnTo>
                                <a:pt x="2537" y="7751"/>
                              </a:lnTo>
                              <a:lnTo>
                                <a:pt x="2579" y="7690"/>
                              </a:lnTo>
                              <a:lnTo>
                                <a:pt x="2611" y="7626"/>
                              </a:lnTo>
                              <a:lnTo>
                                <a:pt x="2633" y="7558"/>
                              </a:lnTo>
                              <a:lnTo>
                                <a:pt x="2646" y="7488"/>
                              </a:lnTo>
                              <a:lnTo>
                                <a:pt x="2650" y="7414"/>
                              </a:lnTo>
                              <a:close/>
                              <a:moveTo>
                                <a:pt x="3802" y="6181"/>
                              </a:moveTo>
                              <a:lnTo>
                                <a:pt x="3802" y="6103"/>
                              </a:lnTo>
                              <a:lnTo>
                                <a:pt x="3794" y="6024"/>
                              </a:lnTo>
                              <a:lnTo>
                                <a:pt x="3777" y="5942"/>
                              </a:lnTo>
                              <a:lnTo>
                                <a:pt x="3757" y="5872"/>
                              </a:lnTo>
                              <a:lnTo>
                                <a:pt x="3731" y="5801"/>
                              </a:lnTo>
                              <a:lnTo>
                                <a:pt x="3699" y="5728"/>
                              </a:lnTo>
                              <a:lnTo>
                                <a:pt x="3662" y="5653"/>
                              </a:lnTo>
                              <a:lnTo>
                                <a:pt x="3619" y="5576"/>
                              </a:lnTo>
                              <a:lnTo>
                                <a:pt x="3570" y="5498"/>
                              </a:lnTo>
                              <a:lnTo>
                                <a:pt x="3530" y="5439"/>
                              </a:lnTo>
                              <a:lnTo>
                                <a:pt x="3519" y="5424"/>
                              </a:lnTo>
                              <a:lnTo>
                                <a:pt x="3519" y="6045"/>
                              </a:lnTo>
                              <a:lnTo>
                                <a:pt x="3517" y="6115"/>
                              </a:lnTo>
                              <a:lnTo>
                                <a:pt x="3506" y="6181"/>
                              </a:lnTo>
                              <a:lnTo>
                                <a:pt x="3485" y="6245"/>
                              </a:lnTo>
                              <a:lnTo>
                                <a:pt x="3453" y="6307"/>
                              </a:lnTo>
                              <a:lnTo>
                                <a:pt x="3411" y="6368"/>
                              </a:lnTo>
                              <a:lnTo>
                                <a:pt x="3357" y="6427"/>
                              </a:lnTo>
                              <a:lnTo>
                                <a:pt x="3189" y="6595"/>
                              </a:lnTo>
                              <a:lnTo>
                                <a:pt x="1615" y="5020"/>
                              </a:lnTo>
                              <a:lnTo>
                                <a:pt x="1780" y="4855"/>
                              </a:lnTo>
                              <a:lnTo>
                                <a:pt x="1844" y="4798"/>
                              </a:lnTo>
                              <a:lnTo>
                                <a:pt x="1910" y="4754"/>
                              </a:lnTo>
                              <a:lnTo>
                                <a:pt x="1977" y="4723"/>
                              </a:lnTo>
                              <a:lnTo>
                                <a:pt x="2046" y="4705"/>
                              </a:lnTo>
                              <a:lnTo>
                                <a:pt x="2116" y="4699"/>
                              </a:lnTo>
                              <a:lnTo>
                                <a:pt x="2189" y="4701"/>
                              </a:lnTo>
                              <a:lnTo>
                                <a:pt x="2264" y="4712"/>
                              </a:lnTo>
                              <a:lnTo>
                                <a:pt x="2340" y="4733"/>
                              </a:lnTo>
                              <a:lnTo>
                                <a:pt x="2403" y="4756"/>
                              </a:lnTo>
                              <a:lnTo>
                                <a:pt x="2466" y="4784"/>
                              </a:lnTo>
                              <a:lnTo>
                                <a:pt x="2530" y="4817"/>
                              </a:lnTo>
                              <a:lnTo>
                                <a:pt x="2595" y="4856"/>
                              </a:lnTo>
                              <a:lnTo>
                                <a:pt x="2661" y="4900"/>
                              </a:lnTo>
                              <a:lnTo>
                                <a:pt x="2728" y="4949"/>
                              </a:lnTo>
                              <a:lnTo>
                                <a:pt x="2794" y="5002"/>
                              </a:lnTo>
                              <a:lnTo>
                                <a:pt x="2860" y="5058"/>
                              </a:lnTo>
                              <a:lnTo>
                                <a:pt x="2926" y="5118"/>
                              </a:lnTo>
                              <a:lnTo>
                                <a:pt x="2992" y="5182"/>
                              </a:lnTo>
                              <a:lnTo>
                                <a:pt x="3059" y="5250"/>
                              </a:lnTo>
                              <a:lnTo>
                                <a:pt x="3121" y="5316"/>
                              </a:lnTo>
                              <a:lnTo>
                                <a:pt x="3178" y="5381"/>
                              </a:lnTo>
                              <a:lnTo>
                                <a:pt x="3231" y="5444"/>
                              </a:lnTo>
                              <a:lnTo>
                                <a:pt x="3279" y="5505"/>
                              </a:lnTo>
                              <a:lnTo>
                                <a:pt x="3322" y="5565"/>
                              </a:lnTo>
                              <a:lnTo>
                                <a:pt x="3369" y="5635"/>
                              </a:lnTo>
                              <a:lnTo>
                                <a:pt x="3409" y="5704"/>
                              </a:lnTo>
                              <a:lnTo>
                                <a:pt x="3443" y="5770"/>
                              </a:lnTo>
                              <a:lnTo>
                                <a:pt x="3470" y="5835"/>
                              </a:lnTo>
                              <a:lnTo>
                                <a:pt x="3492" y="5898"/>
                              </a:lnTo>
                              <a:lnTo>
                                <a:pt x="3511" y="5973"/>
                              </a:lnTo>
                              <a:lnTo>
                                <a:pt x="3519" y="6045"/>
                              </a:lnTo>
                              <a:lnTo>
                                <a:pt x="3519" y="5424"/>
                              </a:lnTo>
                              <a:lnTo>
                                <a:pt x="3486" y="5379"/>
                              </a:lnTo>
                              <a:lnTo>
                                <a:pt x="3439" y="5318"/>
                              </a:lnTo>
                              <a:lnTo>
                                <a:pt x="3388" y="5256"/>
                              </a:lnTo>
                              <a:lnTo>
                                <a:pt x="3335" y="5193"/>
                              </a:lnTo>
                              <a:lnTo>
                                <a:pt x="3277" y="5129"/>
                              </a:lnTo>
                              <a:lnTo>
                                <a:pt x="3217" y="5064"/>
                              </a:lnTo>
                              <a:lnTo>
                                <a:pt x="3153" y="4999"/>
                              </a:lnTo>
                              <a:lnTo>
                                <a:pt x="3088" y="4936"/>
                              </a:lnTo>
                              <a:lnTo>
                                <a:pt x="3023" y="4876"/>
                              </a:lnTo>
                              <a:lnTo>
                                <a:pt x="2959" y="4819"/>
                              </a:lnTo>
                              <a:lnTo>
                                <a:pt x="2895" y="4766"/>
                              </a:lnTo>
                              <a:lnTo>
                                <a:pt x="2831" y="4716"/>
                              </a:lnTo>
                              <a:lnTo>
                                <a:pt x="2807" y="4699"/>
                              </a:lnTo>
                              <a:lnTo>
                                <a:pt x="2768" y="4670"/>
                              </a:lnTo>
                              <a:lnTo>
                                <a:pt x="2705" y="4627"/>
                              </a:lnTo>
                              <a:lnTo>
                                <a:pt x="2633" y="4582"/>
                              </a:lnTo>
                              <a:lnTo>
                                <a:pt x="2561" y="4542"/>
                              </a:lnTo>
                              <a:lnTo>
                                <a:pt x="2490" y="4507"/>
                              </a:lnTo>
                              <a:lnTo>
                                <a:pt x="2420" y="4477"/>
                              </a:lnTo>
                              <a:lnTo>
                                <a:pt x="2351" y="4452"/>
                              </a:lnTo>
                              <a:lnTo>
                                <a:pt x="2283" y="4431"/>
                              </a:lnTo>
                              <a:lnTo>
                                <a:pt x="2203" y="4413"/>
                              </a:lnTo>
                              <a:lnTo>
                                <a:pt x="2125" y="4404"/>
                              </a:lnTo>
                              <a:lnTo>
                                <a:pt x="2049" y="4402"/>
                              </a:lnTo>
                              <a:lnTo>
                                <a:pt x="1975" y="4407"/>
                              </a:lnTo>
                              <a:lnTo>
                                <a:pt x="1902" y="4420"/>
                              </a:lnTo>
                              <a:lnTo>
                                <a:pt x="1832" y="4441"/>
                              </a:lnTo>
                              <a:lnTo>
                                <a:pt x="1763" y="4472"/>
                              </a:lnTo>
                              <a:lnTo>
                                <a:pt x="1696" y="4512"/>
                              </a:lnTo>
                              <a:lnTo>
                                <a:pt x="1631" y="4562"/>
                              </a:lnTo>
                              <a:lnTo>
                                <a:pt x="1566" y="4622"/>
                              </a:lnTo>
                              <a:lnTo>
                                <a:pt x="1289" y="4899"/>
                              </a:lnTo>
                              <a:lnTo>
                                <a:pt x="1279" y="4911"/>
                              </a:lnTo>
                              <a:lnTo>
                                <a:pt x="1273" y="4926"/>
                              </a:lnTo>
                              <a:lnTo>
                                <a:pt x="1271" y="4944"/>
                              </a:lnTo>
                              <a:lnTo>
                                <a:pt x="1271" y="4963"/>
                              </a:lnTo>
                              <a:lnTo>
                                <a:pt x="1278" y="4987"/>
                              </a:lnTo>
                              <a:lnTo>
                                <a:pt x="1291" y="5012"/>
                              </a:lnTo>
                              <a:lnTo>
                                <a:pt x="1311" y="5040"/>
                              </a:lnTo>
                              <a:lnTo>
                                <a:pt x="1338" y="5069"/>
                              </a:lnTo>
                              <a:lnTo>
                                <a:pt x="3142" y="6874"/>
                              </a:lnTo>
                              <a:lnTo>
                                <a:pt x="3171" y="6901"/>
                              </a:lnTo>
                              <a:lnTo>
                                <a:pt x="3199" y="6920"/>
                              </a:lnTo>
                              <a:lnTo>
                                <a:pt x="3224" y="6933"/>
                              </a:lnTo>
                              <a:lnTo>
                                <a:pt x="3246" y="6938"/>
                              </a:lnTo>
                              <a:lnTo>
                                <a:pt x="3267" y="6940"/>
                              </a:lnTo>
                              <a:lnTo>
                                <a:pt x="3285" y="6938"/>
                              </a:lnTo>
                              <a:lnTo>
                                <a:pt x="3300" y="6932"/>
                              </a:lnTo>
                              <a:lnTo>
                                <a:pt x="3312" y="6923"/>
                              </a:lnTo>
                              <a:lnTo>
                                <a:pt x="3572" y="6663"/>
                              </a:lnTo>
                              <a:lnTo>
                                <a:pt x="3630" y="6599"/>
                              </a:lnTo>
                              <a:lnTo>
                                <a:pt x="3634" y="6595"/>
                              </a:lnTo>
                              <a:lnTo>
                                <a:pt x="3681" y="6534"/>
                              </a:lnTo>
                              <a:lnTo>
                                <a:pt x="3722" y="6467"/>
                              </a:lnTo>
                              <a:lnTo>
                                <a:pt x="3755" y="6398"/>
                              </a:lnTo>
                              <a:lnTo>
                                <a:pt x="3778" y="6328"/>
                              </a:lnTo>
                              <a:lnTo>
                                <a:pt x="3794" y="6256"/>
                              </a:lnTo>
                              <a:lnTo>
                                <a:pt x="3802" y="6181"/>
                              </a:lnTo>
                              <a:close/>
                              <a:moveTo>
                                <a:pt x="5226" y="4990"/>
                              </a:moveTo>
                              <a:lnTo>
                                <a:pt x="5225" y="4982"/>
                              </a:lnTo>
                              <a:lnTo>
                                <a:pt x="5220" y="4971"/>
                              </a:lnTo>
                              <a:lnTo>
                                <a:pt x="5215" y="4963"/>
                              </a:lnTo>
                              <a:lnTo>
                                <a:pt x="5209" y="4954"/>
                              </a:lnTo>
                              <a:lnTo>
                                <a:pt x="5201" y="4946"/>
                              </a:lnTo>
                              <a:lnTo>
                                <a:pt x="5195" y="4940"/>
                              </a:lnTo>
                              <a:lnTo>
                                <a:pt x="5186" y="4933"/>
                              </a:lnTo>
                              <a:lnTo>
                                <a:pt x="5173" y="4924"/>
                              </a:lnTo>
                              <a:lnTo>
                                <a:pt x="5161" y="4918"/>
                              </a:lnTo>
                              <a:lnTo>
                                <a:pt x="5145" y="4910"/>
                              </a:lnTo>
                              <a:lnTo>
                                <a:pt x="5098" y="4889"/>
                              </a:lnTo>
                              <a:lnTo>
                                <a:pt x="5025" y="4861"/>
                              </a:lnTo>
                              <a:lnTo>
                                <a:pt x="4804" y="4778"/>
                              </a:lnTo>
                              <a:lnTo>
                                <a:pt x="3921" y="4450"/>
                              </a:lnTo>
                              <a:lnTo>
                                <a:pt x="3701" y="4367"/>
                              </a:lnTo>
                              <a:lnTo>
                                <a:pt x="3675" y="4291"/>
                              </a:lnTo>
                              <a:lnTo>
                                <a:pt x="3625" y="4140"/>
                              </a:lnTo>
                              <a:lnTo>
                                <a:pt x="3380" y="3384"/>
                              </a:lnTo>
                              <a:lnTo>
                                <a:pt x="3305" y="3158"/>
                              </a:lnTo>
                              <a:lnTo>
                                <a:pt x="3296" y="3134"/>
                              </a:lnTo>
                              <a:lnTo>
                                <a:pt x="3287" y="3112"/>
                              </a:lnTo>
                              <a:lnTo>
                                <a:pt x="3280" y="3094"/>
                              </a:lnTo>
                              <a:lnTo>
                                <a:pt x="3272" y="3078"/>
                              </a:lnTo>
                              <a:lnTo>
                                <a:pt x="3264" y="3066"/>
                              </a:lnTo>
                              <a:lnTo>
                                <a:pt x="3256" y="3054"/>
                              </a:lnTo>
                              <a:lnTo>
                                <a:pt x="3247" y="3043"/>
                              </a:lnTo>
                              <a:lnTo>
                                <a:pt x="3237" y="3032"/>
                              </a:lnTo>
                              <a:lnTo>
                                <a:pt x="3229" y="3024"/>
                              </a:lnTo>
                              <a:lnTo>
                                <a:pt x="3222" y="3019"/>
                              </a:lnTo>
                              <a:lnTo>
                                <a:pt x="3214" y="3014"/>
                              </a:lnTo>
                              <a:lnTo>
                                <a:pt x="3205" y="3011"/>
                              </a:lnTo>
                              <a:lnTo>
                                <a:pt x="3196" y="3010"/>
                              </a:lnTo>
                              <a:lnTo>
                                <a:pt x="3186" y="3011"/>
                              </a:lnTo>
                              <a:lnTo>
                                <a:pt x="3175" y="3013"/>
                              </a:lnTo>
                              <a:lnTo>
                                <a:pt x="3164" y="3018"/>
                              </a:lnTo>
                              <a:lnTo>
                                <a:pt x="3150" y="3025"/>
                              </a:lnTo>
                              <a:lnTo>
                                <a:pt x="3131" y="3040"/>
                              </a:lnTo>
                              <a:lnTo>
                                <a:pt x="3119" y="3050"/>
                              </a:lnTo>
                              <a:lnTo>
                                <a:pt x="3108" y="3061"/>
                              </a:lnTo>
                              <a:lnTo>
                                <a:pt x="3096" y="3073"/>
                              </a:lnTo>
                              <a:lnTo>
                                <a:pt x="3086" y="3084"/>
                              </a:lnTo>
                              <a:lnTo>
                                <a:pt x="3078" y="3095"/>
                              </a:lnTo>
                              <a:lnTo>
                                <a:pt x="3062" y="3116"/>
                              </a:lnTo>
                              <a:lnTo>
                                <a:pt x="3056" y="3129"/>
                              </a:lnTo>
                              <a:lnTo>
                                <a:pt x="3052" y="3139"/>
                              </a:lnTo>
                              <a:lnTo>
                                <a:pt x="3049" y="3151"/>
                              </a:lnTo>
                              <a:lnTo>
                                <a:pt x="3047" y="3162"/>
                              </a:lnTo>
                              <a:lnTo>
                                <a:pt x="3051" y="3184"/>
                              </a:lnTo>
                              <a:lnTo>
                                <a:pt x="3053" y="3197"/>
                              </a:lnTo>
                              <a:lnTo>
                                <a:pt x="3059" y="3210"/>
                              </a:lnTo>
                              <a:lnTo>
                                <a:pt x="3085" y="3284"/>
                              </a:lnTo>
                              <a:lnTo>
                                <a:pt x="3164" y="3506"/>
                              </a:lnTo>
                              <a:lnTo>
                                <a:pt x="3446" y="4321"/>
                              </a:lnTo>
                              <a:lnTo>
                                <a:pt x="3524" y="4543"/>
                              </a:lnTo>
                              <a:lnTo>
                                <a:pt x="2617" y="3636"/>
                              </a:lnTo>
                              <a:lnTo>
                                <a:pt x="2609" y="3629"/>
                              </a:lnTo>
                              <a:lnTo>
                                <a:pt x="2590" y="3622"/>
                              </a:lnTo>
                              <a:lnTo>
                                <a:pt x="2582" y="3622"/>
                              </a:lnTo>
                              <a:lnTo>
                                <a:pt x="2571" y="3623"/>
                              </a:lnTo>
                              <a:lnTo>
                                <a:pt x="2561" y="3627"/>
                              </a:lnTo>
                              <a:lnTo>
                                <a:pt x="2550" y="3632"/>
                              </a:lnTo>
                              <a:lnTo>
                                <a:pt x="2537" y="3639"/>
                              </a:lnTo>
                              <a:lnTo>
                                <a:pt x="2517" y="3654"/>
                              </a:lnTo>
                              <a:lnTo>
                                <a:pt x="2506" y="3664"/>
                              </a:lnTo>
                              <a:lnTo>
                                <a:pt x="2494" y="3675"/>
                              </a:lnTo>
                              <a:lnTo>
                                <a:pt x="2483" y="3687"/>
                              </a:lnTo>
                              <a:lnTo>
                                <a:pt x="2474" y="3698"/>
                              </a:lnTo>
                              <a:lnTo>
                                <a:pt x="2458" y="3717"/>
                              </a:lnTo>
                              <a:lnTo>
                                <a:pt x="2451" y="3731"/>
                              </a:lnTo>
                              <a:lnTo>
                                <a:pt x="2445" y="3743"/>
                              </a:lnTo>
                              <a:lnTo>
                                <a:pt x="2442" y="3752"/>
                              </a:lnTo>
                              <a:lnTo>
                                <a:pt x="2440" y="3764"/>
                              </a:lnTo>
                              <a:lnTo>
                                <a:pt x="2441" y="3772"/>
                              </a:lnTo>
                              <a:lnTo>
                                <a:pt x="2448" y="3790"/>
                              </a:lnTo>
                              <a:lnTo>
                                <a:pt x="2454" y="3799"/>
                              </a:lnTo>
                              <a:lnTo>
                                <a:pt x="4412" y="5757"/>
                              </a:lnTo>
                              <a:lnTo>
                                <a:pt x="4419" y="5762"/>
                              </a:lnTo>
                              <a:lnTo>
                                <a:pt x="4429" y="5766"/>
                              </a:lnTo>
                              <a:lnTo>
                                <a:pt x="4439" y="5771"/>
                              </a:lnTo>
                              <a:lnTo>
                                <a:pt x="4448" y="5771"/>
                              </a:lnTo>
                              <a:lnTo>
                                <a:pt x="4457" y="5768"/>
                              </a:lnTo>
                              <a:lnTo>
                                <a:pt x="4469" y="5766"/>
                              </a:lnTo>
                              <a:lnTo>
                                <a:pt x="4494" y="5753"/>
                              </a:lnTo>
                              <a:lnTo>
                                <a:pt x="4514" y="5738"/>
                              </a:lnTo>
                              <a:lnTo>
                                <a:pt x="4525" y="5728"/>
                              </a:lnTo>
                              <a:lnTo>
                                <a:pt x="4536" y="5718"/>
                              </a:lnTo>
                              <a:lnTo>
                                <a:pt x="4547" y="5706"/>
                              </a:lnTo>
                              <a:lnTo>
                                <a:pt x="4557" y="5695"/>
                              </a:lnTo>
                              <a:lnTo>
                                <a:pt x="4573" y="5675"/>
                              </a:lnTo>
                              <a:lnTo>
                                <a:pt x="4580" y="5661"/>
                              </a:lnTo>
                              <a:lnTo>
                                <a:pt x="4584" y="5651"/>
                              </a:lnTo>
                              <a:lnTo>
                                <a:pt x="4586" y="5639"/>
                              </a:lnTo>
                              <a:lnTo>
                                <a:pt x="4590" y="5629"/>
                              </a:lnTo>
                              <a:lnTo>
                                <a:pt x="4589" y="5621"/>
                              </a:lnTo>
                              <a:lnTo>
                                <a:pt x="4584" y="5610"/>
                              </a:lnTo>
                              <a:lnTo>
                                <a:pt x="4580" y="5601"/>
                              </a:lnTo>
                              <a:lnTo>
                                <a:pt x="4575" y="5594"/>
                              </a:lnTo>
                              <a:lnTo>
                                <a:pt x="3556" y="4574"/>
                              </a:lnTo>
                              <a:lnTo>
                                <a:pt x="3629" y="4603"/>
                              </a:lnTo>
                              <a:lnTo>
                                <a:pt x="3848" y="4688"/>
                              </a:lnTo>
                              <a:lnTo>
                                <a:pt x="4799" y="5050"/>
                              </a:lnTo>
                              <a:lnTo>
                                <a:pt x="5018" y="5135"/>
                              </a:lnTo>
                              <a:lnTo>
                                <a:pt x="5030" y="5139"/>
                              </a:lnTo>
                              <a:lnTo>
                                <a:pt x="5041" y="5142"/>
                              </a:lnTo>
                              <a:lnTo>
                                <a:pt x="5053" y="5145"/>
                              </a:lnTo>
                              <a:lnTo>
                                <a:pt x="5064" y="5146"/>
                              </a:lnTo>
                              <a:lnTo>
                                <a:pt x="5075" y="5146"/>
                              </a:lnTo>
                              <a:lnTo>
                                <a:pt x="5087" y="5144"/>
                              </a:lnTo>
                              <a:lnTo>
                                <a:pt x="5099" y="5139"/>
                              </a:lnTo>
                              <a:lnTo>
                                <a:pt x="5112" y="5132"/>
                              </a:lnTo>
                              <a:lnTo>
                                <a:pt x="5125" y="5123"/>
                              </a:lnTo>
                              <a:lnTo>
                                <a:pt x="5140" y="5112"/>
                              </a:lnTo>
                              <a:lnTo>
                                <a:pt x="5155" y="5098"/>
                              </a:lnTo>
                              <a:lnTo>
                                <a:pt x="5171" y="5083"/>
                              </a:lnTo>
                              <a:lnTo>
                                <a:pt x="5183" y="5070"/>
                              </a:lnTo>
                              <a:lnTo>
                                <a:pt x="5193" y="5059"/>
                              </a:lnTo>
                              <a:lnTo>
                                <a:pt x="5202" y="5048"/>
                              </a:lnTo>
                              <a:lnTo>
                                <a:pt x="5209" y="5038"/>
                              </a:lnTo>
                              <a:lnTo>
                                <a:pt x="5216" y="5024"/>
                              </a:lnTo>
                              <a:lnTo>
                                <a:pt x="5222" y="5013"/>
                              </a:lnTo>
                              <a:lnTo>
                                <a:pt x="5226" y="4990"/>
                              </a:lnTo>
                              <a:close/>
                              <a:moveTo>
                                <a:pt x="6365" y="3864"/>
                              </a:moveTo>
                              <a:lnTo>
                                <a:pt x="6364" y="3855"/>
                              </a:lnTo>
                              <a:lnTo>
                                <a:pt x="6361" y="3845"/>
                              </a:lnTo>
                              <a:lnTo>
                                <a:pt x="6356" y="3835"/>
                              </a:lnTo>
                              <a:lnTo>
                                <a:pt x="6348" y="3825"/>
                              </a:lnTo>
                              <a:lnTo>
                                <a:pt x="6339" y="3815"/>
                              </a:lnTo>
                              <a:lnTo>
                                <a:pt x="6327" y="3805"/>
                              </a:lnTo>
                              <a:lnTo>
                                <a:pt x="6312" y="3794"/>
                              </a:lnTo>
                              <a:lnTo>
                                <a:pt x="6295" y="3782"/>
                              </a:lnTo>
                              <a:lnTo>
                                <a:pt x="6276" y="3768"/>
                              </a:lnTo>
                              <a:lnTo>
                                <a:pt x="6019" y="3603"/>
                              </a:lnTo>
                              <a:lnTo>
                                <a:pt x="5312" y="3151"/>
                              </a:lnTo>
                              <a:lnTo>
                                <a:pt x="5312" y="3431"/>
                              </a:lnTo>
                              <a:lnTo>
                                <a:pt x="4885" y="3858"/>
                              </a:lnTo>
                              <a:lnTo>
                                <a:pt x="4132" y="2705"/>
                              </a:lnTo>
                              <a:lnTo>
                                <a:pt x="4088" y="2638"/>
                              </a:lnTo>
                              <a:lnTo>
                                <a:pt x="4088" y="2637"/>
                              </a:lnTo>
                              <a:lnTo>
                                <a:pt x="4089" y="2637"/>
                              </a:lnTo>
                              <a:lnTo>
                                <a:pt x="5312" y="3431"/>
                              </a:lnTo>
                              <a:lnTo>
                                <a:pt x="5312" y="3151"/>
                              </a:lnTo>
                              <a:lnTo>
                                <a:pt x="4509" y="2637"/>
                              </a:lnTo>
                              <a:lnTo>
                                <a:pt x="3985" y="2300"/>
                              </a:lnTo>
                              <a:lnTo>
                                <a:pt x="3975" y="2294"/>
                              </a:lnTo>
                              <a:lnTo>
                                <a:pt x="3964" y="2288"/>
                              </a:lnTo>
                              <a:lnTo>
                                <a:pt x="3954" y="2284"/>
                              </a:lnTo>
                              <a:lnTo>
                                <a:pt x="3945" y="2281"/>
                              </a:lnTo>
                              <a:lnTo>
                                <a:pt x="3932" y="2277"/>
                              </a:lnTo>
                              <a:lnTo>
                                <a:pt x="3922" y="2279"/>
                              </a:lnTo>
                              <a:lnTo>
                                <a:pt x="3909" y="2282"/>
                              </a:lnTo>
                              <a:lnTo>
                                <a:pt x="3899" y="2286"/>
                              </a:lnTo>
                              <a:lnTo>
                                <a:pt x="3888" y="2291"/>
                              </a:lnTo>
                              <a:lnTo>
                                <a:pt x="3878" y="2297"/>
                              </a:lnTo>
                              <a:lnTo>
                                <a:pt x="3867" y="2305"/>
                              </a:lnTo>
                              <a:lnTo>
                                <a:pt x="3855" y="2315"/>
                              </a:lnTo>
                              <a:lnTo>
                                <a:pt x="3843" y="2326"/>
                              </a:lnTo>
                              <a:lnTo>
                                <a:pt x="3830" y="2339"/>
                              </a:lnTo>
                              <a:lnTo>
                                <a:pt x="3802" y="2367"/>
                              </a:lnTo>
                              <a:lnTo>
                                <a:pt x="3790" y="2380"/>
                              </a:lnTo>
                              <a:lnTo>
                                <a:pt x="3779" y="2391"/>
                              </a:lnTo>
                              <a:lnTo>
                                <a:pt x="3770" y="2402"/>
                              </a:lnTo>
                              <a:lnTo>
                                <a:pt x="3763" y="2412"/>
                              </a:lnTo>
                              <a:lnTo>
                                <a:pt x="3757" y="2422"/>
                              </a:lnTo>
                              <a:lnTo>
                                <a:pt x="3752" y="2432"/>
                              </a:lnTo>
                              <a:lnTo>
                                <a:pt x="3749" y="2441"/>
                              </a:lnTo>
                              <a:lnTo>
                                <a:pt x="3746" y="2455"/>
                              </a:lnTo>
                              <a:lnTo>
                                <a:pt x="3745" y="2465"/>
                              </a:lnTo>
                              <a:lnTo>
                                <a:pt x="3749" y="2477"/>
                              </a:lnTo>
                              <a:lnTo>
                                <a:pt x="3752" y="2486"/>
                              </a:lnTo>
                              <a:lnTo>
                                <a:pt x="3756" y="2496"/>
                              </a:lnTo>
                              <a:lnTo>
                                <a:pt x="3761" y="2505"/>
                              </a:lnTo>
                              <a:lnTo>
                                <a:pt x="3766" y="2515"/>
                              </a:lnTo>
                              <a:lnTo>
                                <a:pt x="3853" y="2650"/>
                              </a:lnTo>
                              <a:lnTo>
                                <a:pt x="5235" y="4806"/>
                              </a:lnTo>
                              <a:lnTo>
                                <a:pt x="5248" y="4826"/>
                              </a:lnTo>
                              <a:lnTo>
                                <a:pt x="5260" y="4843"/>
                              </a:lnTo>
                              <a:lnTo>
                                <a:pt x="5271" y="4857"/>
                              </a:lnTo>
                              <a:lnTo>
                                <a:pt x="5282" y="4868"/>
                              </a:lnTo>
                              <a:lnTo>
                                <a:pt x="5292" y="4878"/>
                              </a:lnTo>
                              <a:lnTo>
                                <a:pt x="5302" y="4886"/>
                              </a:lnTo>
                              <a:lnTo>
                                <a:pt x="5312" y="4891"/>
                              </a:lnTo>
                              <a:lnTo>
                                <a:pt x="5321" y="4895"/>
                              </a:lnTo>
                              <a:lnTo>
                                <a:pt x="5331" y="4896"/>
                              </a:lnTo>
                              <a:lnTo>
                                <a:pt x="5340" y="4895"/>
                              </a:lnTo>
                              <a:lnTo>
                                <a:pt x="5351" y="4891"/>
                              </a:lnTo>
                              <a:lnTo>
                                <a:pt x="5362" y="4886"/>
                              </a:lnTo>
                              <a:lnTo>
                                <a:pt x="5372" y="4878"/>
                              </a:lnTo>
                              <a:lnTo>
                                <a:pt x="5384" y="4868"/>
                              </a:lnTo>
                              <a:lnTo>
                                <a:pt x="5396" y="4857"/>
                              </a:lnTo>
                              <a:lnTo>
                                <a:pt x="5409" y="4844"/>
                              </a:lnTo>
                              <a:lnTo>
                                <a:pt x="5422" y="4831"/>
                              </a:lnTo>
                              <a:lnTo>
                                <a:pt x="5433" y="4819"/>
                              </a:lnTo>
                              <a:lnTo>
                                <a:pt x="5442" y="4808"/>
                              </a:lnTo>
                              <a:lnTo>
                                <a:pt x="5450" y="4798"/>
                              </a:lnTo>
                              <a:lnTo>
                                <a:pt x="5459" y="4785"/>
                              </a:lnTo>
                              <a:lnTo>
                                <a:pt x="5464" y="4774"/>
                              </a:lnTo>
                              <a:lnTo>
                                <a:pt x="5464" y="4761"/>
                              </a:lnTo>
                              <a:lnTo>
                                <a:pt x="5465" y="4750"/>
                              </a:lnTo>
                              <a:lnTo>
                                <a:pt x="5466" y="4741"/>
                              </a:lnTo>
                              <a:lnTo>
                                <a:pt x="5461" y="4730"/>
                              </a:lnTo>
                              <a:lnTo>
                                <a:pt x="5457" y="4721"/>
                              </a:lnTo>
                              <a:lnTo>
                                <a:pt x="5452" y="4711"/>
                              </a:lnTo>
                              <a:lnTo>
                                <a:pt x="5445" y="4699"/>
                              </a:lnTo>
                              <a:lnTo>
                                <a:pt x="5059" y="4113"/>
                              </a:lnTo>
                              <a:lnTo>
                                <a:pt x="5314" y="3858"/>
                              </a:lnTo>
                              <a:lnTo>
                                <a:pt x="5568" y="3603"/>
                              </a:lnTo>
                              <a:lnTo>
                                <a:pt x="6166" y="3990"/>
                              </a:lnTo>
                              <a:lnTo>
                                <a:pt x="6178" y="3997"/>
                              </a:lnTo>
                              <a:lnTo>
                                <a:pt x="6189" y="4002"/>
                              </a:lnTo>
                              <a:lnTo>
                                <a:pt x="6198" y="4005"/>
                              </a:lnTo>
                              <a:lnTo>
                                <a:pt x="6207" y="4009"/>
                              </a:lnTo>
                              <a:lnTo>
                                <a:pt x="6216" y="4010"/>
                              </a:lnTo>
                              <a:lnTo>
                                <a:pt x="6225" y="4006"/>
                              </a:lnTo>
                              <a:lnTo>
                                <a:pt x="6236" y="4005"/>
                              </a:lnTo>
                              <a:lnTo>
                                <a:pt x="6247" y="4000"/>
                              </a:lnTo>
                              <a:lnTo>
                                <a:pt x="6261" y="3989"/>
                              </a:lnTo>
                              <a:lnTo>
                                <a:pt x="6271" y="3981"/>
                              </a:lnTo>
                              <a:lnTo>
                                <a:pt x="6283" y="3970"/>
                              </a:lnTo>
                              <a:lnTo>
                                <a:pt x="6295" y="3958"/>
                              </a:lnTo>
                              <a:lnTo>
                                <a:pt x="6309" y="3944"/>
                              </a:lnTo>
                              <a:lnTo>
                                <a:pt x="6323" y="3930"/>
                              </a:lnTo>
                              <a:lnTo>
                                <a:pt x="6335" y="3917"/>
                              </a:lnTo>
                              <a:lnTo>
                                <a:pt x="6345" y="3905"/>
                              </a:lnTo>
                              <a:lnTo>
                                <a:pt x="6354" y="3894"/>
                              </a:lnTo>
                              <a:lnTo>
                                <a:pt x="6360" y="3884"/>
                              </a:lnTo>
                              <a:lnTo>
                                <a:pt x="6364" y="3874"/>
                              </a:lnTo>
                              <a:lnTo>
                                <a:pt x="6365" y="3864"/>
                              </a:lnTo>
                              <a:close/>
                              <a:moveTo>
                                <a:pt x="6995" y="3059"/>
                              </a:moveTo>
                              <a:lnTo>
                                <a:pt x="6988" y="2993"/>
                              </a:lnTo>
                              <a:lnTo>
                                <a:pt x="6973" y="2926"/>
                              </a:lnTo>
                              <a:lnTo>
                                <a:pt x="6952" y="2858"/>
                              </a:lnTo>
                              <a:lnTo>
                                <a:pt x="6924" y="2788"/>
                              </a:lnTo>
                              <a:lnTo>
                                <a:pt x="6888" y="2718"/>
                              </a:lnTo>
                              <a:lnTo>
                                <a:pt x="6854" y="2661"/>
                              </a:lnTo>
                              <a:lnTo>
                                <a:pt x="6815" y="2604"/>
                              </a:lnTo>
                              <a:lnTo>
                                <a:pt x="6770" y="2547"/>
                              </a:lnTo>
                              <a:lnTo>
                                <a:pt x="6721" y="2490"/>
                              </a:lnTo>
                              <a:lnTo>
                                <a:pt x="6666" y="2433"/>
                              </a:lnTo>
                              <a:lnTo>
                                <a:pt x="6607" y="2377"/>
                              </a:lnTo>
                              <a:lnTo>
                                <a:pt x="6548" y="2327"/>
                              </a:lnTo>
                              <a:lnTo>
                                <a:pt x="6490" y="2283"/>
                              </a:lnTo>
                              <a:lnTo>
                                <a:pt x="6433" y="2247"/>
                              </a:lnTo>
                              <a:lnTo>
                                <a:pt x="6378" y="2218"/>
                              </a:lnTo>
                              <a:lnTo>
                                <a:pt x="6323" y="2194"/>
                              </a:lnTo>
                              <a:lnTo>
                                <a:pt x="6269" y="2174"/>
                              </a:lnTo>
                              <a:lnTo>
                                <a:pt x="6216" y="2158"/>
                              </a:lnTo>
                              <a:lnTo>
                                <a:pt x="6165" y="2147"/>
                              </a:lnTo>
                              <a:lnTo>
                                <a:pt x="6114" y="2140"/>
                              </a:lnTo>
                              <a:lnTo>
                                <a:pt x="6064" y="2136"/>
                              </a:lnTo>
                              <a:lnTo>
                                <a:pt x="6014" y="2135"/>
                              </a:lnTo>
                              <a:lnTo>
                                <a:pt x="5966" y="2137"/>
                              </a:lnTo>
                              <a:lnTo>
                                <a:pt x="5918" y="2140"/>
                              </a:lnTo>
                              <a:lnTo>
                                <a:pt x="5871" y="2144"/>
                              </a:lnTo>
                              <a:lnTo>
                                <a:pt x="5824" y="2150"/>
                              </a:lnTo>
                              <a:lnTo>
                                <a:pt x="5688" y="2169"/>
                              </a:lnTo>
                              <a:lnTo>
                                <a:pt x="5643" y="2174"/>
                              </a:lnTo>
                              <a:lnTo>
                                <a:pt x="5599" y="2178"/>
                              </a:lnTo>
                              <a:lnTo>
                                <a:pt x="5555" y="2180"/>
                              </a:lnTo>
                              <a:lnTo>
                                <a:pt x="5511" y="2180"/>
                              </a:lnTo>
                              <a:lnTo>
                                <a:pt x="5468" y="2177"/>
                              </a:lnTo>
                              <a:lnTo>
                                <a:pt x="5425" y="2171"/>
                              </a:lnTo>
                              <a:lnTo>
                                <a:pt x="5382" y="2162"/>
                              </a:lnTo>
                              <a:lnTo>
                                <a:pt x="5340" y="2149"/>
                              </a:lnTo>
                              <a:lnTo>
                                <a:pt x="5297" y="2132"/>
                              </a:lnTo>
                              <a:lnTo>
                                <a:pt x="5255" y="2111"/>
                              </a:lnTo>
                              <a:lnTo>
                                <a:pt x="5212" y="2083"/>
                              </a:lnTo>
                              <a:lnTo>
                                <a:pt x="5170" y="2050"/>
                              </a:lnTo>
                              <a:lnTo>
                                <a:pt x="5128" y="2011"/>
                              </a:lnTo>
                              <a:lnTo>
                                <a:pt x="5100" y="1981"/>
                              </a:lnTo>
                              <a:lnTo>
                                <a:pt x="5074" y="1951"/>
                              </a:lnTo>
                              <a:lnTo>
                                <a:pt x="5051" y="1920"/>
                              </a:lnTo>
                              <a:lnTo>
                                <a:pt x="5031" y="1889"/>
                              </a:lnTo>
                              <a:lnTo>
                                <a:pt x="5013" y="1857"/>
                              </a:lnTo>
                              <a:lnTo>
                                <a:pt x="4998" y="1825"/>
                              </a:lnTo>
                              <a:lnTo>
                                <a:pt x="4987" y="1794"/>
                              </a:lnTo>
                              <a:lnTo>
                                <a:pt x="4979" y="1763"/>
                              </a:lnTo>
                              <a:lnTo>
                                <a:pt x="4974" y="1732"/>
                              </a:lnTo>
                              <a:lnTo>
                                <a:pt x="4972" y="1701"/>
                              </a:lnTo>
                              <a:lnTo>
                                <a:pt x="4975" y="1670"/>
                              </a:lnTo>
                              <a:lnTo>
                                <a:pt x="4980" y="1639"/>
                              </a:lnTo>
                              <a:lnTo>
                                <a:pt x="4991" y="1610"/>
                              </a:lnTo>
                              <a:lnTo>
                                <a:pt x="5005" y="1582"/>
                              </a:lnTo>
                              <a:lnTo>
                                <a:pt x="5024" y="1554"/>
                              </a:lnTo>
                              <a:lnTo>
                                <a:pt x="5047" y="1528"/>
                              </a:lnTo>
                              <a:lnTo>
                                <a:pt x="5076" y="1503"/>
                              </a:lnTo>
                              <a:lnTo>
                                <a:pt x="5105" y="1481"/>
                              </a:lnTo>
                              <a:lnTo>
                                <a:pt x="5136" y="1464"/>
                              </a:lnTo>
                              <a:lnTo>
                                <a:pt x="5169" y="1451"/>
                              </a:lnTo>
                              <a:lnTo>
                                <a:pt x="5202" y="1442"/>
                              </a:lnTo>
                              <a:lnTo>
                                <a:pt x="5234" y="1434"/>
                              </a:lnTo>
                              <a:lnTo>
                                <a:pt x="5265" y="1429"/>
                              </a:lnTo>
                              <a:lnTo>
                                <a:pt x="5294" y="1425"/>
                              </a:lnTo>
                              <a:lnTo>
                                <a:pt x="5351" y="1422"/>
                              </a:lnTo>
                              <a:lnTo>
                                <a:pt x="5419" y="1419"/>
                              </a:lnTo>
                              <a:lnTo>
                                <a:pt x="5435" y="1417"/>
                              </a:lnTo>
                              <a:lnTo>
                                <a:pt x="5446" y="1414"/>
                              </a:lnTo>
                              <a:lnTo>
                                <a:pt x="5454" y="1410"/>
                              </a:lnTo>
                              <a:lnTo>
                                <a:pt x="5458" y="1405"/>
                              </a:lnTo>
                              <a:lnTo>
                                <a:pt x="5459" y="1398"/>
                              </a:lnTo>
                              <a:lnTo>
                                <a:pt x="5458" y="1390"/>
                              </a:lnTo>
                              <a:lnTo>
                                <a:pt x="5456" y="1382"/>
                              </a:lnTo>
                              <a:lnTo>
                                <a:pt x="5453" y="1373"/>
                              </a:lnTo>
                              <a:lnTo>
                                <a:pt x="5438" y="1351"/>
                              </a:lnTo>
                              <a:lnTo>
                                <a:pt x="5422" y="1331"/>
                              </a:lnTo>
                              <a:lnTo>
                                <a:pt x="5413" y="1320"/>
                              </a:lnTo>
                              <a:lnTo>
                                <a:pt x="5402" y="1308"/>
                              </a:lnTo>
                              <a:lnTo>
                                <a:pt x="5377" y="1282"/>
                              </a:lnTo>
                              <a:lnTo>
                                <a:pt x="5325" y="1230"/>
                              </a:lnTo>
                              <a:lnTo>
                                <a:pt x="5304" y="1213"/>
                              </a:lnTo>
                              <a:lnTo>
                                <a:pt x="5270" y="1184"/>
                              </a:lnTo>
                              <a:lnTo>
                                <a:pt x="5260" y="1178"/>
                              </a:lnTo>
                              <a:lnTo>
                                <a:pt x="5252" y="1174"/>
                              </a:lnTo>
                              <a:lnTo>
                                <a:pt x="5245" y="1171"/>
                              </a:lnTo>
                              <a:lnTo>
                                <a:pt x="5217" y="1162"/>
                              </a:lnTo>
                              <a:lnTo>
                                <a:pt x="5203" y="1160"/>
                              </a:lnTo>
                              <a:lnTo>
                                <a:pt x="5186" y="1160"/>
                              </a:lnTo>
                              <a:lnTo>
                                <a:pt x="5165" y="1160"/>
                              </a:lnTo>
                              <a:lnTo>
                                <a:pt x="5140" y="1161"/>
                              </a:lnTo>
                              <a:lnTo>
                                <a:pt x="5114" y="1164"/>
                              </a:lnTo>
                              <a:lnTo>
                                <a:pt x="5087" y="1169"/>
                              </a:lnTo>
                              <a:lnTo>
                                <a:pt x="5060" y="1175"/>
                              </a:lnTo>
                              <a:lnTo>
                                <a:pt x="5032" y="1181"/>
                              </a:lnTo>
                              <a:lnTo>
                                <a:pt x="5004" y="1191"/>
                              </a:lnTo>
                              <a:lnTo>
                                <a:pt x="4976" y="1202"/>
                              </a:lnTo>
                              <a:lnTo>
                                <a:pt x="4949" y="1214"/>
                              </a:lnTo>
                              <a:lnTo>
                                <a:pt x="4923" y="1228"/>
                              </a:lnTo>
                              <a:lnTo>
                                <a:pt x="4897" y="1243"/>
                              </a:lnTo>
                              <a:lnTo>
                                <a:pt x="4873" y="1260"/>
                              </a:lnTo>
                              <a:lnTo>
                                <a:pt x="4850" y="1279"/>
                              </a:lnTo>
                              <a:lnTo>
                                <a:pt x="4829" y="1299"/>
                              </a:lnTo>
                              <a:lnTo>
                                <a:pt x="4792" y="1340"/>
                              </a:lnTo>
                              <a:lnTo>
                                <a:pt x="4761" y="1384"/>
                              </a:lnTo>
                              <a:lnTo>
                                <a:pt x="4735" y="1431"/>
                              </a:lnTo>
                              <a:lnTo>
                                <a:pt x="4716" y="1481"/>
                              </a:lnTo>
                              <a:lnTo>
                                <a:pt x="4702" y="1534"/>
                              </a:lnTo>
                              <a:lnTo>
                                <a:pt x="4695" y="1589"/>
                              </a:lnTo>
                              <a:lnTo>
                                <a:pt x="4695" y="1645"/>
                              </a:lnTo>
                              <a:lnTo>
                                <a:pt x="4701" y="1703"/>
                              </a:lnTo>
                              <a:lnTo>
                                <a:pt x="4713" y="1762"/>
                              </a:lnTo>
                              <a:lnTo>
                                <a:pt x="4732" y="1823"/>
                              </a:lnTo>
                              <a:lnTo>
                                <a:pt x="4757" y="1884"/>
                              </a:lnTo>
                              <a:lnTo>
                                <a:pt x="4789" y="1946"/>
                              </a:lnTo>
                              <a:lnTo>
                                <a:pt x="4828" y="2011"/>
                              </a:lnTo>
                              <a:lnTo>
                                <a:pt x="4875" y="2074"/>
                              </a:lnTo>
                              <a:lnTo>
                                <a:pt x="4927" y="2138"/>
                              </a:lnTo>
                              <a:lnTo>
                                <a:pt x="4987" y="2202"/>
                              </a:lnTo>
                              <a:lnTo>
                                <a:pt x="5049" y="2260"/>
                              </a:lnTo>
                              <a:lnTo>
                                <a:pt x="5108" y="2310"/>
                              </a:lnTo>
                              <a:lnTo>
                                <a:pt x="5167" y="2353"/>
                              </a:lnTo>
                              <a:lnTo>
                                <a:pt x="5223" y="2388"/>
                              </a:lnTo>
                              <a:lnTo>
                                <a:pt x="5279" y="2418"/>
                              </a:lnTo>
                              <a:lnTo>
                                <a:pt x="5334" y="2443"/>
                              </a:lnTo>
                              <a:lnTo>
                                <a:pt x="5388" y="2464"/>
                              </a:lnTo>
                              <a:lnTo>
                                <a:pt x="5440" y="2480"/>
                              </a:lnTo>
                              <a:lnTo>
                                <a:pt x="5492" y="2492"/>
                              </a:lnTo>
                              <a:lnTo>
                                <a:pt x="5543" y="2500"/>
                              </a:lnTo>
                              <a:lnTo>
                                <a:pt x="5593" y="2505"/>
                              </a:lnTo>
                              <a:lnTo>
                                <a:pt x="5642" y="2506"/>
                              </a:lnTo>
                              <a:lnTo>
                                <a:pt x="5691" y="2505"/>
                              </a:lnTo>
                              <a:lnTo>
                                <a:pt x="5738" y="2502"/>
                              </a:lnTo>
                              <a:lnTo>
                                <a:pt x="5785" y="2498"/>
                              </a:lnTo>
                              <a:lnTo>
                                <a:pt x="5831" y="2493"/>
                              </a:lnTo>
                              <a:lnTo>
                                <a:pt x="6012" y="2468"/>
                              </a:lnTo>
                              <a:lnTo>
                                <a:pt x="6056" y="2465"/>
                              </a:lnTo>
                              <a:lnTo>
                                <a:pt x="6100" y="2463"/>
                              </a:lnTo>
                              <a:lnTo>
                                <a:pt x="6143" y="2462"/>
                              </a:lnTo>
                              <a:lnTo>
                                <a:pt x="6184" y="2465"/>
                              </a:lnTo>
                              <a:lnTo>
                                <a:pt x="6227" y="2471"/>
                              </a:lnTo>
                              <a:lnTo>
                                <a:pt x="6270" y="2480"/>
                              </a:lnTo>
                              <a:lnTo>
                                <a:pt x="6312" y="2493"/>
                              </a:lnTo>
                              <a:lnTo>
                                <a:pt x="6355" y="2510"/>
                              </a:lnTo>
                              <a:lnTo>
                                <a:pt x="6397" y="2532"/>
                              </a:lnTo>
                              <a:lnTo>
                                <a:pt x="6440" y="2559"/>
                              </a:lnTo>
                              <a:lnTo>
                                <a:pt x="6482" y="2593"/>
                              </a:lnTo>
                              <a:lnTo>
                                <a:pt x="6525" y="2633"/>
                              </a:lnTo>
                              <a:lnTo>
                                <a:pt x="6563" y="2673"/>
                              </a:lnTo>
                              <a:lnTo>
                                <a:pt x="6596" y="2713"/>
                              </a:lnTo>
                              <a:lnTo>
                                <a:pt x="6626" y="2753"/>
                              </a:lnTo>
                              <a:lnTo>
                                <a:pt x="6651" y="2793"/>
                              </a:lnTo>
                              <a:lnTo>
                                <a:pt x="6672" y="2832"/>
                              </a:lnTo>
                              <a:lnTo>
                                <a:pt x="6688" y="2871"/>
                              </a:lnTo>
                              <a:lnTo>
                                <a:pt x="6699" y="2909"/>
                              </a:lnTo>
                              <a:lnTo>
                                <a:pt x="6707" y="2946"/>
                              </a:lnTo>
                              <a:lnTo>
                                <a:pt x="6711" y="2983"/>
                              </a:lnTo>
                              <a:lnTo>
                                <a:pt x="6711" y="3020"/>
                              </a:lnTo>
                              <a:lnTo>
                                <a:pt x="6707" y="3055"/>
                              </a:lnTo>
                              <a:lnTo>
                                <a:pt x="6699" y="3089"/>
                              </a:lnTo>
                              <a:lnTo>
                                <a:pt x="6686" y="3122"/>
                              </a:lnTo>
                              <a:lnTo>
                                <a:pt x="6670" y="3153"/>
                              </a:lnTo>
                              <a:lnTo>
                                <a:pt x="6649" y="3182"/>
                              </a:lnTo>
                              <a:lnTo>
                                <a:pt x="6625" y="3210"/>
                              </a:lnTo>
                              <a:lnTo>
                                <a:pt x="6589" y="3242"/>
                              </a:lnTo>
                              <a:lnTo>
                                <a:pt x="6552" y="3269"/>
                              </a:lnTo>
                              <a:lnTo>
                                <a:pt x="6513" y="3290"/>
                              </a:lnTo>
                              <a:lnTo>
                                <a:pt x="6473" y="3305"/>
                              </a:lnTo>
                              <a:lnTo>
                                <a:pt x="6434" y="3317"/>
                              </a:lnTo>
                              <a:lnTo>
                                <a:pt x="6396" y="3327"/>
                              </a:lnTo>
                              <a:lnTo>
                                <a:pt x="6359" y="3334"/>
                              </a:lnTo>
                              <a:lnTo>
                                <a:pt x="6324" y="3339"/>
                              </a:lnTo>
                              <a:lnTo>
                                <a:pt x="6290" y="3342"/>
                              </a:lnTo>
                              <a:lnTo>
                                <a:pt x="6259" y="3343"/>
                              </a:lnTo>
                              <a:lnTo>
                                <a:pt x="6230" y="3343"/>
                              </a:lnTo>
                              <a:lnTo>
                                <a:pt x="6204" y="3343"/>
                              </a:lnTo>
                              <a:lnTo>
                                <a:pt x="6181" y="3343"/>
                              </a:lnTo>
                              <a:lnTo>
                                <a:pt x="6163" y="3345"/>
                              </a:lnTo>
                              <a:lnTo>
                                <a:pt x="6149" y="3348"/>
                              </a:lnTo>
                              <a:lnTo>
                                <a:pt x="6140" y="3354"/>
                              </a:lnTo>
                              <a:lnTo>
                                <a:pt x="6135" y="3359"/>
                              </a:lnTo>
                              <a:lnTo>
                                <a:pt x="6132" y="3365"/>
                              </a:lnTo>
                              <a:lnTo>
                                <a:pt x="6131" y="3372"/>
                              </a:lnTo>
                              <a:lnTo>
                                <a:pt x="6132" y="3380"/>
                              </a:lnTo>
                              <a:lnTo>
                                <a:pt x="6135" y="3390"/>
                              </a:lnTo>
                              <a:lnTo>
                                <a:pt x="6142" y="3402"/>
                              </a:lnTo>
                              <a:lnTo>
                                <a:pt x="6147" y="3411"/>
                              </a:lnTo>
                              <a:lnTo>
                                <a:pt x="6155" y="3421"/>
                              </a:lnTo>
                              <a:lnTo>
                                <a:pt x="6163" y="3432"/>
                              </a:lnTo>
                              <a:lnTo>
                                <a:pt x="6184" y="3456"/>
                              </a:lnTo>
                              <a:lnTo>
                                <a:pt x="6212" y="3486"/>
                              </a:lnTo>
                              <a:lnTo>
                                <a:pt x="6228" y="3503"/>
                              </a:lnTo>
                              <a:lnTo>
                                <a:pt x="6252" y="3526"/>
                              </a:lnTo>
                              <a:lnTo>
                                <a:pt x="6273" y="3545"/>
                              </a:lnTo>
                              <a:lnTo>
                                <a:pt x="6293" y="3561"/>
                              </a:lnTo>
                              <a:lnTo>
                                <a:pt x="6310" y="3574"/>
                              </a:lnTo>
                              <a:lnTo>
                                <a:pt x="6327" y="3586"/>
                              </a:lnTo>
                              <a:lnTo>
                                <a:pt x="6344" y="3595"/>
                              </a:lnTo>
                              <a:lnTo>
                                <a:pt x="6360" y="3602"/>
                              </a:lnTo>
                              <a:lnTo>
                                <a:pt x="6375" y="3606"/>
                              </a:lnTo>
                              <a:lnTo>
                                <a:pt x="6391" y="3610"/>
                              </a:lnTo>
                              <a:lnTo>
                                <a:pt x="6411" y="3612"/>
                              </a:lnTo>
                              <a:lnTo>
                                <a:pt x="6433" y="3613"/>
                              </a:lnTo>
                              <a:lnTo>
                                <a:pt x="6459" y="3613"/>
                              </a:lnTo>
                              <a:lnTo>
                                <a:pt x="6487" y="3611"/>
                              </a:lnTo>
                              <a:lnTo>
                                <a:pt x="6516" y="3608"/>
                              </a:lnTo>
                              <a:lnTo>
                                <a:pt x="6547" y="3602"/>
                              </a:lnTo>
                              <a:lnTo>
                                <a:pt x="6580" y="3595"/>
                              </a:lnTo>
                              <a:lnTo>
                                <a:pt x="6614" y="3587"/>
                              </a:lnTo>
                              <a:lnTo>
                                <a:pt x="6647" y="3575"/>
                              </a:lnTo>
                              <a:lnTo>
                                <a:pt x="6682" y="3561"/>
                              </a:lnTo>
                              <a:lnTo>
                                <a:pt x="6716" y="3544"/>
                              </a:lnTo>
                              <a:lnTo>
                                <a:pt x="6750" y="3524"/>
                              </a:lnTo>
                              <a:lnTo>
                                <a:pt x="6783" y="3502"/>
                              </a:lnTo>
                              <a:lnTo>
                                <a:pt x="6816" y="3476"/>
                              </a:lnTo>
                              <a:lnTo>
                                <a:pt x="6847" y="3447"/>
                              </a:lnTo>
                              <a:lnTo>
                                <a:pt x="6888" y="3402"/>
                              </a:lnTo>
                              <a:lnTo>
                                <a:pt x="6923" y="3353"/>
                              </a:lnTo>
                              <a:lnTo>
                                <a:pt x="6951" y="3300"/>
                              </a:lnTo>
                              <a:lnTo>
                                <a:pt x="6973" y="3243"/>
                              </a:lnTo>
                              <a:lnTo>
                                <a:pt x="6987" y="3184"/>
                              </a:lnTo>
                              <a:lnTo>
                                <a:pt x="6994" y="3123"/>
                              </a:lnTo>
                              <a:lnTo>
                                <a:pt x="6995" y="3059"/>
                              </a:lnTo>
                              <a:close/>
                              <a:moveTo>
                                <a:pt x="7840" y="2379"/>
                              </a:moveTo>
                              <a:lnTo>
                                <a:pt x="7839" y="2371"/>
                              </a:lnTo>
                              <a:lnTo>
                                <a:pt x="7832" y="2352"/>
                              </a:lnTo>
                              <a:lnTo>
                                <a:pt x="7825" y="2344"/>
                              </a:lnTo>
                              <a:lnTo>
                                <a:pt x="6063" y="581"/>
                              </a:lnTo>
                              <a:lnTo>
                                <a:pt x="6413" y="232"/>
                              </a:lnTo>
                              <a:lnTo>
                                <a:pt x="6416" y="225"/>
                              </a:lnTo>
                              <a:lnTo>
                                <a:pt x="6416" y="216"/>
                              </a:lnTo>
                              <a:lnTo>
                                <a:pt x="6415" y="208"/>
                              </a:lnTo>
                              <a:lnTo>
                                <a:pt x="6413" y="198"/>
                              </a:lnTo>
                              <a:lnTo>
                                <a:pt x="6401" y="177"/>
                              </a:lnTo>
                              <a:lnTo>
                                <a:pt x="6395" y="167"/>
                              </a:lnTo>
                              <a:lnTo>
                                <a:pt x="6387" y="156"/>
                              </a:lnTo>
                              <a:lnTo>
                                <a:pt x="6367" y="133"/>
                              </a:lnTo>
                              <a:lnTo>
                                <a:pt x="6342" y="107"/>
                              </a:lnTo>
                              <a:lnTo>
                                <a:pt x="6327" y="92"/>
                              </a:lnTo>
                              <a:lnTo>
                                <a:pt x="6313" y="77"/>
                              </a:lnTo>
                              <a:lnTo>
                                <a:pt x="6299" y="64"/>
                              </a:lnTo>
                              <a:lnTo>
                                <a:pt x="6272" y="40"/>
                              </a:lnTo>
                              <a:lnTo>
                                <a:pt x="6261" y="31"/>
                              </a:lnTo>
                              <a:lnTo>
                                <a:pt x="6251" y="23"/>
                              </a:lnTo>
                              <a:lnTo>
                                <a:pt x="6240" y="16"/>
                              </a:lnTo>
                              <a:lnTo>
                                <a:pt x="6231" y="10"/>
                              </a:lnTo>
                              <a:lnTo>
                                <a:pt x="6219" y="4"/>
                              </a:lnTo>
                              <a:lnTo>
                                <a:pt x="6209" y="1"/>
                              </a:lnTo>
                              <a:lnTo>
                                <a:pt x="6200" y="0"/>
                              </a:lnTo>
                              <a:lnTo>
                                <a:pt x="6191" y="0"/>
                              </a:lnTo>
                              <a:lnTo>
                                <a:pt x="6184" y="3"/>
                              </a:lnTo>
                              <a:lnTo>
                                <a:pt x="5322" y="865"/>
                              </a:lnTo>
                              <a:lnTo>
                                <a:pt x="5319" y="872"/>
                              </a:lnTo>
                              <a:lnTo>
                                <a:pt x="5320" y="880"/>
                              </a:lnTo>
                              <a:lnTo>
                                <a:pt x="5320" y="890"/>
                              </a:lnTo>
                              <a:lnTo>
                                <a:pt x="5323" y="899"/>
                              </a:lnTo>
                              <a:lnTo>
                                <a:pt x="5336" y="921"/>
                              </a:lnTo>
                              <a:lnTo>
                                <a:pt x="5343" y="931"/>
                              </a:lnTo>
                              <a:lnTo>
                                <a:pt x="5351" y="942"/>
                              </a:lnTo>
                              <a:lnTo>
                                <a:pt x="5371" y="966"/>
                              </a:lnTo>
                              <a:lnTo>
                                <a:pt x="5383" y="980"/>
                              </a:lnTo>
                              <a:lnTo>
                                <a:pt x="5396" y="994"/>
                              </a:lnTo>
                              <a:lnTo>
                                <a:pt x="5410" y="1009"/>
                              </a:lnTo>
                              <a:lnTo>
                                <a:pt x="5425" y="1023"/>
                              </a:lnTo>
                              <a:lnTo>
                                <a:pt x="5439" y="1036"/>
                              </a:lnTo>
                              <a:lnTo>
                                <a:pt x="5453" y="1048"/>
                              </a:lnTo>
                              <a:lnTo>
                                <a:pt x="5465" y="1057"/>
                              </a:lnTo>
                              <a:lnTo>
                                <a:pt x="5476" y="1067"/>
                              </a:lnTo>
                              <a:lnTo>
                                <a:pt x="5487" y="1075"/>
                              </a:lnTo>
                              <a:lnTo>
                                <a:pt x="5496" y="1081"/>
                              </a:lnTo>
                              <a:lnTo>
                                <a:pt x="5517" y="1093"/>
                              </a:lnTo>
                              <a:lnTo>
                                <a:pt x="5526" y="1096"/>
                              </a:lnTo>
                              <a:lnTo>
                                <a:pt x="5536" y="1096"/>
                              </a:lnTo>
                              <a:lnTo>
                                <a:pt x="5544" y="1097"/>
                              </a:lnTo>
                              <a:lnTo>
                                <a:pt x="5551" y="1094"/>
                              </a:lnTo>
                              <a:lnTo>
                                <a:pt x="5900" y="744"/>
                              </a:lnTo>
                              <a:lnTo>
                                <a:pt x="7662" y="2507"/>
                              </a:lnTo>
                              <a:lnTo>
                                <a:pt x="7671" y="2513"/>
                              </a:lnTo>
                              <a:lnTo>
                                <a:pt x="7689" y="2520"/>
                              </a:lnTo>
                              <a:lnTo>
                                <a:pt x="7698" y="2521"/>
                              </a:lnTo>
                              <a:lnTo>
                                <a:pt x="7708" y="2518"/>
                              </a:lnTo>
                              <a:lnTo>
                                <a:pt x="7719" y="2516"/>
                              </a:lnTo>
                              <a:lnTo>
                                <a:pt x="7731" y="2510"/>
                              </a:lnTo>
                              <a:lnTo>
                                <a:pt x="7744" y="2503"/>
                              </a:lnTo>
                              <a:lnTo>
                                <a:pt x="7764" y="2488"/>
                              </a:lnTo>
                              <a:lnTo>
                                <a:pt x="7775" y="2478"/>
                              </a:lnTo>
                              <a:lnTo>
                                <a:pt x="7786" y="2467"/>
                              </a:lnTo>
                              <a:lnTo>
                                <a:pt x="7797" y="2456"/>
                              </a:lnTo>
                              <a:lnTo>
                                <a:pt x="7807" y="2444"/>
                              </a:lnTo>
                              <a:lnTo>
                                <a:pt x="7823" y="2425"/>
                              </a:lnTo>
                              <a:lnTo>
                                <a:pt x="7830" y="2411"/>
                              </a:lnTo>
                              <a:lnTo>
                                <a:pt x="7835" y="2400"/>
                              </a:lnTo>
                              <a:lnTo>
                                <a:pt x="7836" y="2389"/>
                              </a:lnTo>
                              <a:lnTo>
                                <a:pt x="7840" y="2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D3FD3" id="Kombinationstegning: figur 8" o:spid="_x0000_s1026" style="position:absolute;margin-left:82.4pt;margin-top:-.1pt;width:392.05pt;height:398.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1,7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" path="m2650,7414r-6,-76l2629,7259r-19,-66l2585,7127r-30,-68l2519,6990r-42,-71l2438,6861r-43,-60l2348,6742r-52,-61l2241,6620r-60,-61l938,5316r-9,-7l911,5302r-10,l891,5303r-10,3l871,5311r-14,7l848,5325r-11,9l826,5343r-11,11l804,5366r-9,10l779,5396r-7,14l767,5421r-4,10l761,5442r1,9l769,5469r7,9l2021,6722r64,68l2143,6855r51,64l2238,6980r38,60l2307,7098r25,57l2350,7209r12,52l2367,7311r-1,49l2359,7406r-13,44l2326,7492r-26,39l2267,7567r-36,32l2192,7624r-41,19l2107,7656r-47,7l2012,7664r-51,-6l1907,7646r-55,-18l1795,7603r-60,-32l1673,7533r-64,-46l1544,7434r-68,-59l1407,7308,176,6077r-9,-7l149,6064r-8,-1l130,6064r-9,3l95,6080r-19,15l65,6105r-12,11l42,6127r-10,12l17,6158r-7,14l5,6183r-3,9l,6204r,8l7,6230r7,9l1278,7503r61,59l1400,7618r60,51l1520,7717r60,43l1638,7799r69,41l1775,7875r65,28l1904,7926r62,17l2042,7957r73,4l2185,7957r68,-13l2318,7923r60,-30l2434,7854r52,-46l2537,7751r42,-61l2611,7626r22,-68l2646,7488r4,-74xm3802,6181r,-78l3794,6024r-17,-82l3757,5872r-26,-71l3699,5728r-37,-75l3619,5576r-49,-78l3530,5439r-11,-15l3519,6045r-2,70l3506,6181r-21,64l3453,6307r-42,61l3357,6427r-168,168l1615,5020r165,-165l1844,4798r66,-44l1977,4723r69,-18l2116,4699r73,2l2264,4712r76,21l2403,4756r63,28l2530,4817r65,39l2661,4900r67,49l2794,5002r66,56l2926,5118r66,64l3059,5250r62,66l3178,5381r53,63l3279,5505r43,60l3369,5635r40,69l3443,5770r27,65l3492,5898r19,75l3519,6045r,-621l3486,5379r-47,-61l3388,5256r-53,-63l3277,5129r-60,-65l3153,4999r-65,-63l3023,4876r-64,-57l2895,4766r-64,-50l2807,4699r-39,-29l2705,4627r-72,-45l2561,4542r-71,-35l2420,4477r-69,-25l2283,4431r-80,-18l2125,4404r-76,-2l1975,4407r-73,13l1832,4441r-69,31l1696,4512r-65,50l1566,4622r-277,277l1279,4911r-6,15l1271,4944r,19l1278,4987r13,25l1311,5040r27,29l3142,6874r29,27l3199,6920r25,13l3246,6938r21,2l3285,6938r15,-6l3312,6923r260,-260l3630,6599r4,-4l3681,6534r41,-67l3755,6398r23,-70l3794,6256r8,-75xm5226,4990r-1,-8l5220,4971r-5,-8l5209,4954r-8,-8l5195,4940r-9,-7l5173,4924r-12,-6l5145,4910r-47,-21l5025,4861r-221,-83l3921,4450r-220,-83l3675,4291r-50,-151l3380,3384r-75,-226l3296,3134r-9,-22l3280,3094r-8,-16l3264,3066r-8,-12l3247,3043r-10,-11l3229,3024r-7,-5l3214,3014r-9,-3l3196,3010r-10,1l3175,3013r-11,5l3150,3025r-19,15l3119,3050r-11,11l3096,3073r-10,11l3078,3095r-16,21l3056,3129r-4,10l3049,3151r-2,11l3051,3184r2,13l3059,3210r26,74l3164,3506r282,815l3524,4543,2617,3636r-8,-7l2590,3622r-8,l2571,3623r-10,4l2550,3632r-13,7l2517,3654r-11,10l2494,3675r-11,12l2474,3698r-16,19l2451,3731r-6,12l2442,3752r-2,12l2441,3772r7,18l2454,3799,4412,5757r7,5l4429,5766r10,5l4448,5771r9,-3l4469,5766r25,-13l4514,5738r11,-10l4536,5718r11,-12l4557,5695r16,-20l4580,5661r4,-10l4586,5639r4,-10l4589,5621r-5,-11l4580,5601r-5,-7l3556,4574r73,29l3848,4688r951,362l5018,5135r12,4l5041,5142r12,3l5064,5146r11,l5087,5144r12,-5l5112,5132r13,-9l5140,5112r15,-14l5171,5083r12,-13l5193,5059r9,-11l5209,5038r7,-14l5222,5013r4,-23xm6365,3864r-1,-9l6361,3845r-5,-10l6348,3825r-9,-10l6327,3805r-15,-11l6295,3782r-19,-14l6019,3603,5312,3151r,280l4885,3858,4132,2705r-44,-67l4088,2637r1,l5312,3431r,-280l4509,2637,3985,2300r-10,-6l3964,2288r-10,-4l3945,2281r-13,-4l3922,2279r-13,3l3899,2286r-11,5l3878,2297r-11,8l3855,2315r-12,11l3830,2339r-28,28l3790,2380r-11,11l3770,2402r-7,10l3757,2422r-5,10l3749,2441r-3,14l3745,2465r4,12l3752,2486r4,10l3761,2505r5,10l3853,2650,5235,4806r13,20l5260,4843r11,14l5282,4868r10,10l5302,4886r10,5l5321,4895r10,1l5340,4895r11,-4l5362,4886r10,-8l5384,4868r12,-11l5409,4844r13,-13l5433,4819r9,-11l5450,4798r9,-13l5464,4774r,-13l5465,4750r1,-9l5461,4730r-4,-9l5452,4711r-7,-12l5059,4113r255,-255l5568,3603r598,387l6178,3997r11,5l6198,4005r9,4l6216,4010r9,-4l6236,4005r11,-5l6261,3989r10,-8l6283,3970r12,-12l6309,3944r14,-14l6335,3917r10,-12l6354,3894r6,-10l6364,3874r1,-10xm6995,3059r-7,-66l6973,2926r-21,-68l6924,2788r-36,-70l6854,2661r-39,-57l6770,2547r-49,-57l6666,2433r-59,-56l6548,2327r-58,-44l6433,2247r-55,-29l6323,2194r-54,-20l6216,2158r-51,-11l6114,2140r-50,-4l6014,2135r-48,2l5918,2140r-47,4l5824,2150r-136,19l5643,2174r-44,4l5555,2180r-44,l5468,2177r-43,-6l5382,2162r-42,-13l5297,2132r-42,-21l5212,2083r-42,-33l5128,2011r-28,-30l5074,1951r-23,-31l5031,1889r-18,-32l4998,1825r-11,-31l4979,1763r-5,-31l4972,1701r3,-31l4980,1639r11,-29l5005,1582r19,-28l5047,1528r29,-25l5105,1481r31,-17l5169,1451r33,-9l5234,1434r31,-5l5294,1425r57,-3l5419,1419r16,-2l5446,1414r8,-4l5458,1405r1,-7l5458,1390r-2,-8l5453,1373r-15,-22l5422,1331r-9,-11l5402,1308r-25,-26l5325,1230r-21,-17l5270,1184r-10,-6l5252,1174r-7,-3l5217,1162r-14,-2l5186,1160r-21,l5140,1161r-26,3l5087,1169r-27,6l5032,1181r-28,10l4976,1202r-27,12l4923,1228r-26,15l4873,1260r-23,19l4829,1299r-37,41l4761,1384r-26,47l4716,1481r-14,53l4695,1589r,56l4701,1703r12,59l4732,1823r25,61l4789,1946r39,65l4875,2074r52,64l4987,2202r62,58l5108,2310r59,43l5223,2388r56,30l5334,2443r54,21l5440,2480r52,12l5543,2500r50,5l5642,2506r49,-1l5738,2502r47,-4l5831,2493r181,-25l6056,2465r44,-2l6143,2462r41,3l6227,2471r43,9l6312,2493r43,17l6397,2532r43,27l6482,2593r43,40l6563,2673r33,40l6626,2753r25,40l6672,2832r16,39l6699,2909r8,37l6711,2983r,37l6707,3055r-8,34l6686,3122r-16,31l6649,3182r-24,28l6589,3242r-37,27l6513,3290r-40,15l6434,3317r-38,10l6359,3334r-35,5l6290,3342r-31,1l6230,3343r-26,l6181,3343r-18,2l6149,3348r-9,6l6135,3359r-3,6l6131,3372r1,8l6135,3390r7,12l6147,3411r8,10l6163,3432r21,24l6212,3486r16,17l6252,3526r21,19l6293,3561r17,13l6327,3586r17,9l6360,3602r15,4l6391,3610r20,2l6433,3613r26,l6487,3611r29,-3l6547,3602r33,-7l6614,3587r33,-12l6682,3561r34,-17l6750,3524r33,-22l6816,3476r31,-29l6888,3402r35,-49l6951,3300r22,-57l6987,3184r7,-61l6995,3059xm7840,2379r-1,-8l7832,2352r-7,-8l6063,581,6413,232r3,-7l6416,216r-1,-8l6413,198r-12,-21l6395,167r-8,-11l6367,133r-25,-26l6327,92,6313,77,6299,64,6272,40r-11,-9l6251,23r-11,-7l6231,10,6219,4,6209,1,6200,r-9,l6184,3,5322,865r-3,7l5320,880r,10l5323,899r13,22l5343,931r8,11l5371,966r12,14l5396,994r14,15l5425,1023r14,13l5453,1048r12,9l5476,1067r11,8l5496,1081r21,12l5526,1096r10,l5544,1097r7,-3l5900,744,7662,2507r9,6l7689,2520r9,1l7708,2518r11,-2l7731,2510r13,-7l7764,2488r11,-10l7786,2467r11,-11l7807,2444r16,-19l7830,2411r5,-11l7836,2389r4,-10xe" fillcolor="silver" stroked="f">
                <v:path arrowok="t" o:connecttype="custom" o:connectlocs="1457960,4241165;531495,3385820;492760,3477260;1502410,4672330;1245235,4861560;94615,3849370;3175,3924935;1040130,4951095;1545590,4986020;2385695,3727450;2192655,4003675;1437640,2990850;1942465,3332480;2234565,3837305;1838325,3025140;1349375,2795270;807085,3138170;2085975,4404360;3318510,3167380;3190875,3085465;2072640,1945640;2000250,1919605;1937385,2020570;1626235,2301875;1549400,2388870;2866390,3642360;2908300,3555365;3230245,3265170;3315970,3181985;3822065,2286635;2530475,1459230;2447925,1468755;2378075,1564005;3360420,3096260;3442970,3066415;3457575,2982595;3966845,2538730;4041775,2452370;4195445,1508125;3788410,1355725;3390900,1363345;3166745,1137920;3261360,928370;3466465,886460;3340100,746760;3177540,755015;2985770,972820;3206115,1433830;3613785,1589405;4035425,1592580;4258945,1869440;4110355,2097405;3898900,2128520;3954780,2223135;4101465,2292985;4347845,2187575;3850005,367665;4008755,47625;3379470,548005;3444875,648335;3746500,471170;4951095,155829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lang w:val="da-DK"/>
        </w:rPr>
        <w:t>UDKAST</w:t>
      </w:r>
    </w:p>
    <w:p w14:paraId="5FB0246F" w14:textId="77777777" w:rsidR="00FC32CF" w:rsidRDefault="00FC32CF" w:rsidP="00FC32CF">
      <w:pPr>
        <w:pStyle w:val="Brdtekst"/>
        <w:spacing w:before="3"/>
        <w:ind w:left="0" w:firstLine="0"/>
        <w:rPr>
          <w:sz w:val="55"/>
          <w:lang w:val="da-DK"/>
        </w:rPr>
      </w:pPr>
    </w:p>
    <w:p w14:paraId="037296D6" w14:textId="77777777" w:rsidR="00FC32CF" w:rsidRDefault="00FC32CF" w:rsidP="00FC32CF">
      <w:pPr>
        <w:pStyle w:val="Titel"/>
        <w:ind w:right="2290"/>
        <w:rPr>
          <w:lang w:val="da-DK"/>
        </w:rPr>
      </w:pPr>
      <w:r>
        <w:rPr>
          <w:lang w:val="da-DK"/>
        </w:rPr>
        <w:t>Kongelig anordning om ikrafttræden for Grønland af lov om foderstoffer</w:t>
      </w:r>
    </w:p>
    <w:p w14:paraId="5E11416B" w14:textId="77777777" w:rsidR="00FC32CF" w:rsidRDefault="00FC32CF" w:rsidP="00FC32CF">
      <w:pPr>
        <w:pStyle w:val="Brdtekst"/>
        <w:spacing w:before="5"/>
        <w:ind w:left="0" w:firstLine="0"/>
        <w:rPr>
          <w:sz w:val="55"/>
          <w:lang w:val="da-DK"/>
        </w:rPr>
      </w:pPr>
    </w:p>
    <w:p w14:paraId="5707901E" w14:textId="77777777" w:rsidR="00FC32CF" w:rsidRDefault="00FC32CF" w:rsidP="00FC32CF">
      <w:pPr>
        <w:pStyle w:val="Brdtekst"/>
        <w:spacing w:before="0"/>
        <w:ind w:firstLine="0"/>
        <w:jc w:val="both"/>
        <w:rPr>
          <w:lang w:val="da-DK"/>
        </w:rPr>
      </w:pPr>
      <w:r>
        <w:rPr>
          <w:lang w:val="da-DK"/>
        </w:rPr>
        <w:t>VI</w:t>
      </w:r>
      <w:r>
        <w:rPr>
          <w:spacing w:val="-7"/>
          <w:lang w:val="da-DK"/>
        </w:rPr>
        <w:t xml:space="preserve"> </w:t>
      </w:r>
      <w:r>
        <w:rPr>
          <w:lang w:val="da-DK"/>
        </w:rPr>
        <w:t>MARGRETHE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DEN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ANDEN,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af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Guds Nåde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Danmarks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Dronning, gør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vitterligt:</w:t>
      </w:r>
    </w:p>
    <w:p w14:paraId="5830BE77" w14:textId="77777777" w:rsidR="00FC32CF" w:rsidRDefault="00FC32CF" w:rsidP="00FC32CF">
      <w:pPr>
        <w:pStyle w:val="Brdtekst"/>
        <w:spacing w:before="181" w:line="256" w:lineRule="auto"/>
        <w:ind w:right="123" w:firstLine="0"/>
        <w:jc w:val="both"/>
        <w:rPr>
          <w:lang w:val="da-DK"/>
        </w:rPr>
      </w:pPr>
      <w:r>
        <w:rPr>
          <w:lang w:val="da-DK"/>
        </w:rPr>
        <w:t>I medfør af § 9</w:t>
      </w:r>
      <w:r>
        <w:rPr>
          <w:vertAlign w:val="superscript"/>
          <w:lang w:val="da-DK"/>
        </w:rPr>
        <w:t>1</w:t>
      </w:r>
      <w:r>
        <w:rPr>
          <w:lang w:val="da-DK"/>
        </w:rPr>
        <w:t xml:space="preserve"> i lov nr. 282 af 8. maj 1991 om foderstoffer, § 4</w:t>
      </w:r>
      <w:r>
        <w:rPr>
          <w:vertAlign w:val="superscript"/>
          <w:lang w:val="da-DK"/>
        </w:rPr>
        <w:t>2</w:t>
      </w:r>
      <w:r>
        <w:rPr>
          <w:lang w:val="da-DK"/>
        </w:rPr>
        <w:t xml:space="preserve"> i lov nr. 225 af 27. marts 1996 om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ændring af lov om foderstoffer og lov om kvalitetskontrol med fisk og fiskevarer, § 19</w:t>
      </w:r>
      <w:r>
        <w:rPr>
          <w:vertAlign w:val="superscript"/>
          <w:lang w:val="da-DK"/>
        </w:rPr>
        <w:t>3</w:t>
      </w:r>
      <w:r>
        <w:rPr>
          <w:lang w:val="da-DK"/>
        </w:rPr>
        <w:t xml:space="preserve"> i lov nr. 341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af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27.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april 2011 om ændring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af årsregnskabsloven og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forskellige andre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love, 18</w:t>
      </w:r>
      <w:r>
        <w:rPr>
          <w:vertAlign w:val="superscript"/>
          <w:lang w:val="da-DK"/>
        </w:rPr>
        <w:t>4</w:t>
      </w:r>
      <w:r>
        <w:rPr>
          <w:spacing w:val="1"/>
          <w:lang w:val="da-DK"/>
        </w:rPr>
        <w:t xml:space="preserve"> </w:t>
      </w:r>
      <w:r>
        <w:rPr>
          <w:lang w:val="da-DK"/>
        </w:rPr>
        <w:t>i lov nr. 1459 af</w:t>
      </w:r>
    </w:p>
    <w:p w14:paraId="6107C6D3" w14:textId="77777777" w:rsidR="00FC32CF" w:rsidRDefault="00FC32CF" w:rsidP="00FC32CF">
      <w:pPr>
        <w:pStyle w:val="Brdtekst"/>
        <w:spacing w:before="1" w:line="256" w:lineRule="auto"/>
        <w:ind w:right="154" w:firstLine="0"/>
        <w:rPr>
          <w:sz w:val="23"/>
          <w:lang w:val="da-DK"/>
        </w:rPr>
      </w:pPr>
      <w:r>
        <w:rPr>
          <w:lang w:val="da-DK"/>
        </w:rPr>
        <w:t>17. december 2013 om ændring af forskellige bestemmelser på Ministeriet for Fødevarer, Landbrug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og Fiskeris område om obligatorisk digital kommunikation m.v., § 95</w:t>
      </w:r>
      <w:r>
        <w:rPr>
          <w:vertAlign w:val="superscript"/>
          <w:lang w:val="da-DK"/>
        </w:rPr>
        <w:t>5</w:t>
      </w:r>
      <w:r>
        <w:rPr>
          <w:lang w:val="da-DK"/>
        </w:rPr>
        <w:t xml:space="preserve"> i lov nr. 1715 af 27.</w:t>
      </w:r>
      <w:r>
        <w:rPr>
          <w:spacing w:val="1"/>
          <w:lang w:val="da-DK"/>
        </w:rPr>
        <w:t xml:space="preserve"> </w:t>
      </w:r>
      <w:r>
        <w:rPr>
          <w:lang w:val="da-DK"/>
        </w:rPr>
        <w:t>december 2016 om Miljø- og Fødevareklagenævnet og § 5</w:t>
      </w:r>
      <w:r>
        <w:rPr>
          <w:vertAlign w:val="superscript"/>
          <w:lang w:val="da-DK"/>
        </w:rPr>
        <w:t>6</w:t>
      </w:r>
      <w:r>
        <w:rPr>
          <w:spacing w:val="60"/>
          <w:lang w:val="da-DK"/>
        </w:rPr>
        <w:t xml:space="preserve"> </w:t>
      </w:r>
      <w:r>
        <w:rPr>
          <w:lang w:val="da-DK"/>
        </w:rPr>
        <w:t>i lov nr. 721 af 8. juni 2018 om</w:t>
      </w:r>
      <w:r>
        <w:rPr>
          <w:spacing w:val="1"/>
          <w:lang w:val="da-DK"/>
        </w:rPr>
        <w:t xml:space="preserve"> </w:t>
      </w:r>
      <w:r>
        <w:rPr>
          <w:lang w:val="da-DK"/>
        </w:rPr>
        <w:t xml:space="preserve">ændring af lov om hold af dyr, lov om fødevarer og lov om foderstoffer </w:t>
      </w:r>
      <w:r>
        <w:rPr>
          <w:sz w:val="23"/>
          <w:lang w:val="da-DK"/>
        </w:rPr>
        <w:t>bestemmes, at loven skal</w:t>
      </w:r>
      <w:r>
        <w:rPr>
          <w:spacing w:val="1"/>
          <w:sz w:val="23"/>
          <w:lang w:val="da-DK"/>
        </w:rPr>
        <w:t xml:space="preserve"> </w:t>
      </w:r>
      <w:r>
        <w:rPr>
          <w:sz w:val="23"/>
          <w:lang w:val="da-DK"/>
        </w:rPr>
        <w:t>gælde for Grønland i følgende affattelse:</w:t>
      </w:r>
    </w:p>
    <w:p w14:paraId="02638691" w14:textId="77777777" w:rsidR="00FC32CF" w:rsidRDefault="00FC32CF" w:rsidP="00FC32CF">
      <w:pPr>
        <w:pStyle w:val="Brdtekst"/>
        <w:spacing w:before="0"/>
        <w:ind w:left="0" w:firstLine="0"/>
        <w:rPr>
          <w:sz w:val="26"/>
          <w:lang w:val="da-DK"/>
        </w:rPr>
      </w:pPr>
    </w:p>
    <w:p w14:paraId="3F2E0A18" w14:textId="77777777" w:rsidR="00FC32CF" w:rsidRDefault="00FC32CF" w:rsidP="00FC32CF">
      <w:pPr>
        <w:pStyle w:val="Brdtekst"/>
        <w:spacing w:before="5"/>
        <w:ind w:left="0" w:firstLine="0"/>
        <w:rPr>
          <w:sz w:val="27"/>
          <w:lang w:val="da-DK"/>
        </w:rPr>
      </w:pPr>
    </w:p>
    <w:p w14:paraId="64461502" w14:textId="77777777" w:rsidR="00FC32CF" w:rsidRDefault="00FC32CF" w:rsidP="00FC32CF">
      <w:pPr>
        <w:pStyle w:val="Brdtekst"/>
        <w:spacing w:before="0" w:line="256" w:lineRule="auto"/>
        <w:ind w:right="373"/>
        <w:rPr>
          <w:lang w:val="da-DK"/>
        </w:rPr>
      </w:pPr>
      <w:r>
        <w:rPr>
          <w:b/>
          <w:lang w:val="da-DK"/>
        </w:rPr>
        <w:t>§ 1.</w:t>
      </w:r>
      <w:r>
        <w:rPr>
          <w:b/>
          <w:spacing w:val="1"/>
          <w:lang w:val="da-DK"/>
        </w:rPr>
        <w:t xml:space="preserve"> </w:t>
      </w:r>
      <w:r>
        <w:rPr>
          <w:lang w:val="da-DK"/>
        </w:rPr>
        <w:t>Ministeren for fødevarer, landbrug og fiskeri kan fastsætte regler om foderstoffer, herunder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om fremstilling, produktion, tilvirkning, opdræt og dyrkning, anvendelse, opbevaring, køb, salg,</w:t>
      </w:r>
      <w:r>
        <w:rPr>
          <w:spacing w:val="1"/>
          <w:lang w:val="da-DK"/>
        </w:rPr>
        <w:t xml:space="preserve"> </w:t>
      </w:r>
      <w:r>
        <w:rPr>
          <w:lang w:val="da-DK"/>
        </w:rPr>
        <w:t>distribution og markedsføring. Ministeren kan endvidere fastsætte regler om indførsel, eksport og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transport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af foderstoffer.</w:t>
      </w:r>
    </w:p>
    <w:p w14:paraId="6FA0D9D8" w14:textId="77777777" w:rsidR="00FC32CF" w:rsidRDefault="00FC32CF" w:rsidP="00FC32CF">
      <w:pPr>
        <w:pStyle w:val="Brdtekst"/>
        <w:spacing w:before="159"/>
        <w:ind w:left="233" w:firstLine="0"/>
        <w:rPr>
          <w:lang w:val="da-DK"/>
        </w:rPr>
      </w:pPr>
      <w:r>
        <w:rPr>
          <w:i/>
          <w:lang w:val="da-DK"/>
        </w:rPr>
        <w:t>Stk.</w:t>
      </w:r>
      <w:r>
        <w:rPr>
          <w:i/>
          <w:spacing w:val="-1"/>
          <w:lang w:val="da-DK"/>
        </w:rPr>
        <w:t xml:space="preserve"> </w:t>
      </w:r>
      <w:r>
        <w:rPr>
          <w:i/>
          <w:lang w:val="da-DK"/>
        </w:rPr>
        <w:t>2</w:t>
      </w:r>
      <w:r>
        <w:rPr>
          <w:lang w:val="da-DK"/>
        </w:rPr>
        <w:t>.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(Sættes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ikke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i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kraft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for Grønland).</w:t>
      </w:r>
    </w:p>
    <w:p w14:paraId="08D237CC" w14:textId="77777777" w:rsidR="00FC32CF" w:rsidRDefault="00FC32CF" w:rsidP="00FC32CF">
      <w:pPr>
        <w:pStyle w:val="Brdtekst"/>
        <w:spacing w:before="183" w:line="256" w:lineRule="auto"/>
        <w:ind w:right="494" w:firstLine="180"/>
        <w:rPr>
          <w:lang w:val="da-DK"/>
        </w:rPr>
      </w:pPr>
      <w:r>
        <w:rPr>
          <w:i/>
          <w:lang w:val="da-DK"/>
        </w:rPr>
        <w:t>Stk. 3</w:t>
      </w:r>
      <w:r>
        <w:rPr>
          <w:lang w:val="da-DK"/>
        </w:rPr>
        <w:t>. Ministeren for fødevarer, landbrug og fiskeri kan ved fastsættelse af bestemmelser efter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stk.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1 og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2, bl.a. fastsætte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forskrifter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om,</w:t>
      </w:r>
    </w:p>
    <w:p w14:paraId="03B33832" w14:textId="77777777" w:rsidR="00FC32CF" w:rsidRDefault="00FC32CF" w:rsidP="00FC32CF">
      <w:pPr>
        <w:pStyle w:val="Listeafsnit"/>
        <w:numPr>
          <w:ilvl w:val="0"/>
          <w:numId w:val="1"/>
        </w:numPr>
        <w:tabs>
          <w:tab w:val="left" w:pos="373"/>
        </w:tabs>
        <w:ind w:hanging="261"/>
        <w:rPr>
          <w:sz w:val="24"/>
          <w:lang w:val="da-DK"/>
        </w:rPr>
      </w:pPr>
      <w:r>
        <w:rPr>
          <w:sz w:val="24"/>
          <w:lang w:val="da-DK"/>
        </w:rPr>
        <w:t>registrering</w:t>
      </w:r>
      <w:r>
        <w:rPr>
          <w:spacing w:val="-5"/>
          <w:sz w:val="24"/>
          <w:lang w:val="da-DK"/>
        </w:rPr>
        <w:t xml:space="preserve"> </w:t>
      </w:r>
      <w:r>
        <w:rPr>
          <w:sz w:val="24"/>
          <w:lang w:val="da-DK"/>
        </w:rPr>
        <w:t>og</w:t>
      </w:r>
      <w:r>
        <w:rPr>
          <w:spacing w:val="-3"/>
          <w:sz w:val="24"/>
          <w:lang w:val="da-DK"/>
        </w:rPr>
        <w:t xml:space="preserve"> </w:t>
      </w:r>
      <w:r>
        <w:rPr>
          <w:sz w:val="24"/>
          <w:lang w:val="da-DK"/>
        </w:rPr>
        <w:t>godkendelse</w:t>
      </w:r>
      <w:r>
        <w:rPr>
          <w:spacing w:val="-2"/>
          <w:sz w:val="24"/>
          <w:lang w:val="da-DK"/>
        </w:rPr>
        <w:t xml:space="preserve"> </w:t>
      </w:r>
      <w:r>
        <w:rPr>
          <w:sz w:val="24"/>
          <w:lang w:val="da-DK"/>
        </w:rPr>
        <w:t>af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produktions-</w:t>
      </w:r>
      <w:r>
        <w:rPr>
          <w:spacing w:val="-3"/>
          <w:sz w:val="24"/>
          <w:lang w:val="da-DK"/>
        </w:rPr>
        <w:t xml:space="preserve"> </w:t>
      </w:r>
      <w:r>
        <w:rPr>
          <w:sz w:val="24"/>
          <w:lang w:val="da-DK"/>
        </w:rPr>
        <w:t>og</w:t>
      </w:r>
      <w:r>
        <w:rPr>
          <w:spacing w:val="-3"/>
          <w:sz w:val="24"/>
          <w:lang w:val="da-DK"/>
        </w:rPr>
        <w:t xml:space="preserve"> </w:t>
      </w:r>
      <w:r>
        <w:rPr>
          <w:sz w:val="24"/>
          <w:lang w:val="da-DK"/>
        </w:rPr>
        <w:t>salgsvirksomheder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samt</w:t>
      </w:r>
      <w:r>
        <w:rPr>
          <w:spacing w:val="-2"/>
          <w:sz w:val="24"/>
          <w:lang w:val="da-DK"/>
        </w:rPr>
        <w:t xml:space="preserve"> </w:t>
      </w:r>
      <w:r>
        <w:rPr>
          <w:sz w:val="24"/>
          <w:lang w:val="da-DK"/>
        </w:rPr>
        <w:t>importører,</w:t>
      </w:r>
    </w:p>
    <w:p w14:paraId="0D7F9AA7" w14:textId="77777777" w:rsidR="00FC32CF" w:rsidRDefault="00FC32CF" w:rsidP="00FC32CF">
      <w:pPr>
        <w:pStyle w:val="Brdtekst"/>
        <w:spacing w:before="0"/>
        <w:ind w:left="0" w:firstLine="0"/>
        <w:rPr>
          <w:sz w:val="20"/>
          <w:lang w:val="da-DK"/>
        </w:rPr>
      </w:pPr>
    </w:p>
    <w:p w14:paraId="735CACE4" w14:textId="5BEEB7F6" w:rsidR="00FC32CF" w:rsidRDefault="00FC32CF" w:rsidP="00FC32CF">
      <w:pPr>
        <w:pStyle w:val="Brdtekst"/>
        <w:spacing w:before="1"/>
        <w:ind w:left="0" w:firstLine="0"/>
        <w:rPr>
          <w:sz w:val="25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E664D37" wp14:editId="5C76214C">
                <wp:simplePos x="0" y="0"/>
                <wp:positionH relativeFrom="page">
                  <wp:posOffset>719455</wp:posOffset>
                </wp:positionH>
                <wp:positionV relativeFrom="paragraph">
                  <wp:posOffset>208280</wp:posOffset>
                </wp:positionV>
                <wp:extent cx="1829435" cy="8890"/>
                <wp:effectExtent l="0" t="0" r="0" b="0"/>
                <wp:wrapTopAndBottom/>
                <wp:docPr id="7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33708" id="Rektangel 7" o:spid="_x0000_s1026" style="position:absolute;margin-left:56.65pt;margin-top:16.4pt;width:144.05pt;height:.7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" fillcolor="black" stroked="f">
                <w10:wrap type="topAndBottom" anchorx="page"/>
              </v:rect>
            </w:pict>
          </mc:Fallback>
        </mc:AlternateContent>
      </w:r>
    </w:p>
    <w:p w14:paraId="456197D2" w14:textId="77777777" w:rsidR="00FC32CF" w:rsidRDefault="00FC32CF" w:rsidP="00FC32CF">
      <w:pPr>
        <w:spacing w:before="67"/>
        <w:ind w:left="112" w:right="142"/>
        <w:rPr>
          <w:sz w:val="20"/>
          <w:lang w:val="da-DK"/>
        </w:rPr>
      </w:pPr>
      <w:r>
        <w:rPr>
          <w:sz w:val="20"/>
          <w:vertAlign w:val="superscript"/>
          <w:lang w:val="da-DK"/>
        </w:rPr>
        <w:t>1</w:t>
      </w:r>
      <w:r>
        <w:rPr>
          <w:sz w:val="20"/>
          <w:lang w:val="da-DK"/>
        </w:rPr>
        <w:t xml:space="preserve"> ) Bestemmelsen har følgende ordlyd: ”</w:t>
      </w:r>
      <w:r>
        <w:rPr>
          <w:color w:val="202429"/>
          <w:sz w:val="20"/>
          <w:shd w:val="clear" w:color="auto" w:fill="F8F8FA"/>
          <w:lang w:val="da-DK"/>
        </w:rPr>
        <w:t>Loven gælder ikke for Færøerne og Grønland, men kan ved kongelig anordning</w:t>
      </w:r>
      <w:r>
        <w:rPr>
          <w:color w:val="202429"/>
          <w:spacing w:val="-48"/>
          <w:sz w:val="20"/>
          <w:lang w:val="da-DK"/>
        </w:rPr>
        <w:t xml:space="preserve"> </w:t>
      </w:r>
      <w:r>
        <w:rPr>
          <w:color w:val="202429"/>
          <w:sz w:val="20"/>
          <w:shd w:val="clear" w:color="auto" w:fill="F8F8FA"/>
          <w:lang w:val="da-DK"/>
        </w:rPr>
        <w:t>sættes</w:t>
      </w:r>
      <w:r>
        <w:rPr>
          <w:color w:val="202429"/>
          <w:spacing w:val="-2"/>
          <w:sz w:val="20"/>
          <w:shd w:val="clear" w:color="auto" w:fill="F8F8FA"/>
          <w:lang w:val="da-DK"/>
        </w:rPr>
        <w:t xml:space="preserve"> </w:t>
      </w:r>
      <w:r>
        <w:rPr>
          <w:color w:val="202429"/>
          <w:sz w:val="20"/>
          <w:shd w:val="clear" w:color="auto" w:fill="F8F8FA"/>
          <w:lang w:val="da-DK"/>
        </w:rPr>
        <w:t>i</w:t>
      </w:r>
      <w:r>
        <w:rPr>
          <w:color w:val="202429"/>
          <w:spacing w:val="-2"/>
          <w:sz w:val="20"/>
          <w:shd w:val="clear" w:color="auto" w:fill="F8F8FA"/>
          <w:lang w:val="da-DK"/>
        </w:rPr>
        <w:t xml:space="preserve"> </w:t>
      </w:r>
      <w:r>
        <w:rPr>
          <w:color w:val="202429"/>
          <w:sz w:val="20"/>
          <w:shd w:val="clear" w:color="auto" w:fill="F8F8FA"/>
          <w:lang w:val="da-DK"/>
        </w:rPr>
        <w:t>kraft</w:t>
      </w:r>
      <w:r>
        <w:rPr>
          <w:color w:val="202429"/>
          <w:spacing w:val="-1"/>
          <w:sz w:val="20"/>
          <w:shd w:val="clear" w:color="auto" w:fill="F8F8FA"/>
          <w:lang w:val="da-DK"/>
        </w:rPr>
        <w:t xml:space="preserve"> </w:t>
      </w:r>
      <w:r>
        <w:rPr>
          <w:color w:val="202429"/>
          <w:sz w:val="20"/>
          <w:shd w:val="clear" w:color="auto" w:fill="F8F8FA"/>
          <w:lang w:val="da-DK"/>
        </w:rPr>
        <w:t>for</w:t>
      </w:r>
      <w:r>
        <w:rPr>
          <w:color w:val="202429"/>
          <w:spacing w:val="-1"/>
          <w:sz w:val="20"/>
          <w:shd w:val="clear" w:color="auto" w:fill="F8F8FA"/>
          <w:lang w:val="da-DK"/>
        </w:rPr>
        <w:t xml:space="preserve"> </w:t>
      </w:r>
      <w:r>
        <w:rPr>
          <w:color w:val="202429"/>
          <w:sz w:val="20"/>
          <w:shd w:val="clear" w:color="auto" w:fill="F8F8FA"/>
          <w:lang w:val="da-DK"/>
        </w:rPr>
        <w:t>Grønland</w:t>
      </w:r>
      <w:r>
        <w:rPr>
          <w:color w:val="202429"/>
          <w:spacing w:val="2"/>
          <w:sz w:val="20"/>
          <w:shd w:val="clear" w:color="auto" w:fill="F8F8FA"/>
          <w:lang w:val="da-DK"/>
        </w:rPr>
        <w:t xml:space="preserve"> </w:t>
      </w:r>
      <w:r>
        <w:rPr>
          <w:color w:val="202429"/>
          <w:sz w:val="20"/>
          <w:shd w:val="clear" w:color="auto" w:fill="F8F8FA"/>
          <w:lang w:val="da-DK"/>
        </w:rPr>
        <w:t>med</w:t>
      </w:r>
      <w:r>
        <w:rPr>
          <w:color w:val="202429"/>
          <w:spacing w:val="1"/>
          <w:sz w:val="20"/>
          <w:shd w:val="clear" w:color="auto" w:fill="F8F8FA"/>
          <w:lang w:val="da-DK"/>
        </w:rPr>
        <w:t xml:space="preserve"> </w:t>
      </w:r>
      <w:r>
        <w:rPr>
          <w:color w:val="202429"/>
          <w:sz w:val="20"/>
          <w:shd w:val="clear" w:color="auto" w:fill="F8F8FA"/>
          <w:lang w:val="da-DK"/>
        </w:rPr>
        <w:t>de</w:t>
      </w:r>
      <w:r>
        <w:rPr>
          <w:color w:val="202429"/>
          <w:spacing w:val="-1"/>
          <w:sz w:val="20"/>
          <w:shd w:val="clear" w:color="auto" w:fill="F8F8FA"/>
          <w:lang w:val="da-DK"/>
        </w:rPr>
        <w:t xml:space="preserve"> </w:t>
      </w:r>
      <w:r>
        <w:rPr>
          <w:color w:val="202429"/>
          <w:sz w:val="20"/>
          <w:shd w:val="clear" w:color="auto" w:fill="F8F8FA"/>
          <w:lang w:val="da-DK"/>
        </w:rPr>
        <w:t>afvigelser,</w:t>
      </w:r>
      <w:r>
        <w:rPr>
          <w:color w:val="202429"/>
          <w:spacing w:val="-1"/>
          <w:sz w:val="20"/>
          <w:shd w:val="clear" w:color="auto" w:fill="F8F8FA"/>
          <w:lang w:val="da-DK"/>
        </w:rPr>
        <w:t xml:space="preserve"> </w:t>
      </w:r>
      <w:r>
        <w:rPr>
          <w:color w:val="202429"/>
          <w:sz w:val="20"/>
          <w:shd w:val="clear" w:color="auto" w:fill="F8F8FA"/>
          <w:lang w:val="da-DK"/>
        </w:rPr>
        <w:t>som</w:t>
      </w:r>
      <w:r>
        <w:rPr>
          <w:color w:val="202429"/>
          <w:spacing w:val="-4"/>
          <w:sz w:val="20"/>
          <w:shd w:val="clear" w:color="auto" w:fill="F8F8FA"/>
          <w:lang w:val="da-DK"/>
        </w:rPr>
        <w:t xml:space="preserve"> </w:t>
      </w:r>
      <w:r>
        <w:rPr>
          <w:color w:val="202429"/>
          <w:sz w:val="20"/>
          <w:shd w:val="clear" w:color="auto" w:fill="F8F8FA"/>
          <w:lang w:val="da-DK"/>
        </w:rPr>
        <w:t>de</w:t>
      </w:r>
      <w:r>
        <w:rPr>
          <w:color w:val="202429"/>
          <w:spacing w:val="-1"/>
          <w:sz w:val="20"/>
          <w:shd w:val="clear" w:color="auto" w:fill="F8F8FA"/>
          <w:lang w:val="da-DK"/>
        </w:rPr>
        <w:t xml:space="preserve"> </w:t>
      </w:r>
      <w:r>
        <w:rPr>
          <w:color w:val="202429"/>
          <w:sz w:val="20"/>
          <w:shd w:val="clear" w:color="auto" w:fill="F8F8FA"/>
          <w:lang w:val="da-DK"/>
        </w:rPr>
        <w:t>særlige</w:t>
      </w:r>
      <w:r>
        <w:rPr>
          <w:color w:val="202429"/>
          <w:spacing w:val="-1"/>
          <w:sz w:val="20"/>
          <w:shd w:val="clear" w:color="auto" w:fill="F8F8FA"/>
          <w:lang w:val="da-DK"/>
        </w:rPr>
        <w:t xml:space="preserve"> </w:t>
      </w:r>
      <w:r>
        <w:rPr>
          <w:color w:val="202429"/>
          <w:sz w:val="20"/>
          <w:shd w:val="clear" w:color="auto" w:fill="F8F8FA"/>
          <w:lang w:val="da-DK"/>
        </w:rPr>
        <w:t>grønlandske</w:t>
      </w:r>
      <w:r>
        <w:rPr>
          <w:color w:val="202429"/>
          <w:spacing w:val="3"/>
          <w:sz w:val="20"/>
          <w:shd w:val="clear" w:color="auto" w:fill="F8F8FA"/>
          <w:lang w:val="da-DK"/>
        </w:rPr>
        <w:t xml:space="preserve"> </w:t>
      </w:r>
      <w:r>
        <w:rPr>
          <w:color w:val="202429"/>
          <w:sz w:val="20"/>
          <w:shd w:val="clear" w:color="auto" w:fill="F8F8FA"/>
          <w:lang w:val="da-DK"/>
        </w:rPr>
        <w:t>forhold tilsiger.”</w:t>
      </w:r>
    </w:p>
    <w:p w14:paraId="4C0A29D5" w14:textId="77777777" w:rsidR="00FC32CF" w:rsidRDefault="00FC32CF" w:rsidP="00FC32CF">
      <w:pPr>
        <w:spacing w:before="2"/>
        <w:ind w:left="112" w:right="192"/>
        <w:rPr>
          <w:sz w:val="20"/>
          <w:lang w:val="da-DK"/>
        </w:rPr>
      </w:pPr>
      <w:r>
        <w:rPr>
          <w:sz w:val="20"/>
          <w:vertAlign w:val="superscript"/>
          <w:lang w:val="da-DK"/>
        </w:rPr>
        <w:t>2</w:t>
      </w:r>
      <w:r>
        <w:rPr>
          <w:sz w:val="20"/>
          <w:lang w:val="da-DK"/>
        </w:rPr>
        <w:t>) Bestemmelsen har følgende ordlyd: ”</w:t>
      </w:r>
      <w:r>
        <w:rPr>
          <w:color w:val="212121"/>
          <w:sz w:val="20"/>
          <w:lang w:val="da-DK"/>
        </w:rPr>
        <w:t>Loven gælder ikke for Færøerne og Grønland, men kan ved kongelig anordning</w:t>
      </w:r>
      <w:r>
        <w:rPr>
          <w:color w:val="212121"/>
          <w:spacing w:val="-48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sættes</w:t>
      </w:r>
      <w:r>
        <w:rPr>
          <w:color w:val="212121"/>
          <w:spacing w:val="-2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i</w:t>
      </w:r>
      <w:r>
        <w:rPr>
          <w:color w:val="212121"/>
          <w:spacing w:val="-2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kraft</w:t>
      </w:r>
      <w:r>
        <w:rPr>
          <w:color w:val="212121"/>
          <w:spacing w:val="-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for</w:t>
      </w:r>
      <w:r>
        <w:rPr>
          <w:color w:val="212121"/>
          <w:spacing w:val="-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Grønland</w:t>
      </w:r>
      <w:r>
        <w:rPr>
          <w:color w:val="212121"/>
          <w:spacing w:val="2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med de afvigelser,</w:t>
      </w:r>
      <w:r>
        <w:rPr>
          <w:color w:val="212121"/>
          <w:spacing w:val="-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som</w:t>
      </w:r>
      <w:r>
        <w:rPr>
          <w:color w:val="212121"/>
          <w:spacing w:val="-4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de</w:t>
      </w:r>
      <w:r>
        <w:rPr>
          <w:color w:val="212121"/>
          <w:spacing w:val="-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særlige</w:t>
      </w:r>
      <w:r>
        <w:rPr>
          <w:color w:val="212121"/>
          <w:spacing w:val="-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grønlandske</w:t>
      </w:r>
      <w:r>
        <w:rPr>
          <w:color w:val="212121"/>
          <w:spacing w:val="2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forhold</w:t>
      </w:r>
      <w:r>
        <w:rPr>
          <w:color w:val="212121"/>
          <w:spacing w:val="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tilsiger.”</w:t>
      </w:r>
    </w:p>
    <w:p w14:paraId="3CF3A25A" w14:textId="77777777" w:rsidR="00FC32CF" w:rsidRDefault="00FC32CF" w:rsidP="00FC32CF">
      <w:pPr>
        <w:ind w:left="112"/>
        <w:rPr>
          <w:sz w:val="20"/>
          <w:lang w:val="da-DK"/>
        </w:rPr>
      </w:pPr>
      <w:r>
        <w:rPr>
          <w:sz w:val="20"/>
          <w:vertAlign w:val="superscript"/>
          <w:lang w:val="da-DK"/>
        </w:rPr>
        <w:t>3</w:t>
      </w:r>
      <w:r>
        <w:rPr>
          <w:sz w:val="20"/>
          <w:lang w:val="da-DK"/>
        </w:rPr>
        <w:t xml:space="preserve"> ) Bestemmelsen har følgende ordlyd: ”</w:t>
      </w:r>
      <w:r>
        <w:rPr>
          <w:color w:val="212121"/>
          <w:sz w:val="20"/>
          <w:lang w:val="da-DK"/>
        </w:rPr>
        <w:t>Loven gælder ikke for Færøerne og Grønland, men §§ 1, 3, 5, 8 og 9 kan ved</w:t>
      </w:r>
      <w:r>
        <w:rPr>
          <w:color w:val="212121"/>
          <w:spacing w:val="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kongelig</w:t>
      </w:r>
      <w:r>
        <w:rPr>
          <w:color w:val="212121"/>
          <w:spacing w:val="-4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anordning</w:t>
      </w:r>
      <w:r>
        <w:rPr>
          <w:color w:val="212121"/>
          <w:spacing w:val="-2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sættes</w:t>
      </w:r>
      <w:r>
        <w:rPr>
          <w:color w:val="212121"/>
          <w:spacing w:val="-3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helt</w:t>
      </w:r>
      <w:r>
        <w:rPr>
          <w:color w:val="212121"/>
          <w:spacing w:val="-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eller</w:t>
      </w:r>
      <w:r>
        <w:rPr>
          <w:color w:val="212121"/>
          <w:spacing w:val="-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delvis</w:t>
      </w:r>
      <w:r>
        <w:rPr>
          <w:color w:val="212121"/>
          <w:spacing w:val="-4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i</w:t>
      </w:r>
      <w:r>
        <w:rPr>
          <w:color w:val="212121"/>
          <w:spacing w:val="-4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kraft for</w:t>
      </w:r>
      <w:r>
        <w:rPr>
          <w:color w:val="212121"/>
          <w:spacing w:val="-3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Grønland</w:t>
      </w:r>
      <w:r>
        <w:rPr>
          <w:color w:val="212121"/>
          <w:spacing w:val="-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med</w:t>
      </w:r>
      <w:r>
        <w:rPr>
          <w:color w:val="212121"/>
          <w:spacing w:val="-2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de</w:t>
      </w:r>
      <w:r>
        <w:rPr>
          <w:color w:val="212121"/>
          <w:spacing w:val="-3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ændringer,</w:t>
      </w:r>
      <w:r>
        <w:rPr>
          <w:color w:val="212121"/>
          <w:spacing w:val="-2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som</w:t>
      </w:r>
      <w:r>
        <w:rPr>
          <w:color w:val="212121"/>
          <w:spacing w:val="-5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de</w:t>
      </w:r>
      <w:r>
        <w:rPr>
          <w:color w:val="212121"/>
          <w:spacing w:val="-2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grønlandske</w:t>
      </w:r>
      <w:r>
        <w:rPr>
          <w:color w:val="212121"/>
          <w:spacing w:val="-3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forhold</w:t>
      </w:r>
      <w:r>
        <w:rPr>
          <w:color w:val="212121"/>
          <w:spacing w:val="-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tilsiger.”</w:t>
      </w:r>
    </w:p>
    <w:p w14:paraId="69A82598" w14:textId="77777777" w:rsidR="00FC32CF" w:rsidRDefault="00FC32CF" w:rsidP="00FC32CF">
      <w:pPr>
        <w:spacing w:before="5" w:line="243" w:lineRule="exact"/>
        <w:ind w:left="112"/>
        <w:rPr>
          <w:rFonts w:ascii="Calibri" w:hAnsi="Calibri"/>
          <w:sz w:val="20"/>
          <w:lang w:val="da-DK"/>
        </w:rPr>
      </w:pPr>
      <w:r>
        <w:rPr>
          <w:rFonts w:ascii="Calibri" w:hAnsi="Calibri"/>
          <w:sz w:val="20"/>
          <w:vertAlign w:val="superscript"/>
          <w:lang w:val="da-DK"/>
        </w:rPr>
        <w:t>4</w:t>
      </w:r>
      <w:r>
        <w:rPr>
          <w:rFonts w:ascii="Calibri" w:hAnsi="Calibri"/>
          <w:sz w:val="20"/>
          <w:lang w:val="da-DK"/>
        </w:rPr>
        <w:t>)</w:t>
      </w:r>
      <w:r>
        <w:rPr>
          <w:rFonts w:ascii="Calibri" w:hAnsi="Calibri"/>
          <w:spacing w:val="-3"/>
          <w:sz w:val="20"/>
          <w:lang w:val="da-DK"/>
        </w:rPr>
        <w:t xml:space="preserve"> </w:t>
      </w:r>
      <w:r>
        <w:rPr>
          <w:sz w:val="20"/>
          <w:lang w:val="da-DK"/>
        </w:rPr>
        <w:t>Bestemmelsen</w:t>
      </w:r>
      <w:r>
        <w:rPr>
          <w:spacing w:val="-2"/>
          <w:sz w:val="20"/>
          <w:lang w:val="da-DK"/>
        </w:rPr>
        <w:t xml:space="preserve"> </w:t>
      </w:r>
      <w:r>
        <w:rPr>
          <w:sz w:val="20"/>
          <w:lang w:val="da-DK"/>
        </w:rPr>
        <w:t>har</w:t>
      </w:r>
      <w:r>
        <w:rPr>
          <w:spacing w:val="-1"/>
          <w:sz w:val="20"/>
          <w:lang w:val="da-DK"/>
        </w:rPr>
        <w:t xml:space="preserve"> </w:t>
      </w:r>
      <w:r>
        <w:rPr>
          <w:sz w:val="20"/>
          <w:lang w:val="da-DK"/>
        </w:rPr>
        <w:t>følgende</w:t>
      </w:r>
      <w:r>
        <w:rPr>
          <w:spacing w:val="1"/>
          <w:sz w:val="20"/>
          <w:lang w:val="da-DK"/>
        </w:rPr>
        <w:t xml:space="preserve"> </w:t>
      </w:r>
      <w:r>
        <w:rPr>
          <w:sz w:val="20"/>
          <w:lang w:val="da-DK"/>
        </w:rPr>
        <w:t>ordlyd:</w:t>
      </w:r>
      <w:r>
        <w:rPr>
          <w:spacing w:val="1"/>
          <w:sz w:val="20"/>
          <w:lang w:val="da-DK"/>
        </w:rPr>
        <w:t xml:space="preserve"> </w:t>
      </w:r>
      <w:r>
        <w:rPr>
          <w:sz w:val="20"/>
          <w:lang w:val="da-DK"/>
        </w:rPr>
        <w:t>”</w:t>
      </w:r>
      <w:r>
        <w:rPr>
          <w:rFonts w:ascii="Calibri" w:hAnsi="Calibri"/>
          <w:sz w:val="20"/>
          <w:lang w:val="da-DK"/>
        </w:rPr>
        <w:t>Loven</w:t>
      </w:r>
      <w:r>
        <w:rPr>
          <w:rFonts w:ascii="Calibri" w:hAnsi="Calibri"/>
          <w:spacing w:val="-2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gælder</w:t>
      </w:r>
      <w:r>
        <w:rPr>
          <w:rFonts w:ascii="Calibri" w:hAnsi="Calibri"/>
          <w:spacing w:val="-2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ikke</w:t>
      </w:r>
      <w:r>
        <w:rPr>
          <w:rFonts w:ascii="Calibri" w:hAnsi="Calibri"/>
          <w:spacing w:val="-3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for</w:t>
      </w:r>
      <w:r>
        <w:rPr>
          <w:rFonts w:ascii="Calibri" w:hAnsi="Calibri"/>
          <w:spacing w:val="-2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Færøerne</w:t>
      </w:r>
      <w:r>
        <w:rPr>
          <w:rFonts w:ascii="Calibri" w:hAnsi="Calibri"/>
          <w:spacing w:val="-3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og</w:t>
      </w:r>
      <w:r>
        <w:rPr>
          <w:rFonts w:ascii="Calibri" w:hAnsi="Calibri"/>
          <w:spacing w:val="-3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Grønland,</w:t>
      </w:r>
      <w:r>
        <w:rPr>
          <w:rFonts w:ascii="Calibri" w:hAnsi="Calibri"/>
          <w:spacing w:val="-2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jf.</w:t>
      </w:r>
      <w:r>
        <w:rPr>
          <w:rFonts w:ascii="Calibri" w:hAnsi="Calibri"/>
          <w:spacing w:val="-2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dog</w:t>
      </w:r>
      <w:r>
        <w:rPr>
          <w:rFonts w:ascii="Calibri" w:hAnsi="Calibri"/>
          <w:spacing w:val="-3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stk.</w:t>
      </w:r>
      <w:r>
        <w:rPr>
          <w:rFonts w:ascii="Calibri" w:hAnsi="Calibri"/>
          <w:spacing w:val="-2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2.</w:t>
      </w:r>
    </w:p>
    <w:p w14:paraId="72B71C52" w14:textId="77777777" w:rsidR="00FC32CF" w:rsidRDefault="00FC32CF" w:rsidP="00FC32CF">
      <w:pPr>
        <w:ind w:left="112"/>
        <w:rPr>
          <w:rFonts w:ascii="Calibri" w:hAnsi="Calibri"/>
          <w:sz w:val="20"/>
          <w:lang w:val="da-DK"/>
        </w:rPr>
      </w:pPr>
      <w:r>
        <w:rPr>
          <w:rFonts w:ascii="Calibri" w:hAnsi="Calibri"/>
          <w:i/>
          <w:sz w:val="20"/>
          <w:lang w:val="da-DK"/>
        </w:rPr>
        <w:t>Stk.</w:t>
      </w:r>
      <w:r>
        <w:rPr>
          <w:rFonts w:ascii="Calibri" w:hAnsi="Calibri"/>
          <w:i/>
          <w:spacing w:val="-1"/>
          <w:sz w:val="20"/>
          <w:lang w:val="da-DK"/>
        </w:rPr>
        <w:t xml:space="preserve"> </w:t>
      </w:r>
      <w:r>
        <w:rPr>
          <w:rFonts w:ascii="Calibri" w:hAnsi="Calibri"/>
          <w:i/>
          <w:sz w:val="20"/>
          <w:lang w:val="da-DK"/>
        </w:rPr>
        <w:t>2.</w:t>
      </w:r>
      <w:r>
        <w:rPr>
          <w:rFonts w:ascii="Calibri" w:hAnsi="Calibri"/>
          <w:i/>
          <w:spacing w:val="-2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Lovens</w:t>
      </w:r>
      <w:r>
        <w:rPr>
          <w:rFonts w:ascii="Calibri" w:hAnsi="Calibri"/>
          <w:spacing w:val="-3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§§</w:t>
      </w:r>
      <w:r>
        <w:rPr>
          <w:rFonts w:ascii="Calibri" w:hAnsi="Calibri"/>
          <w:spacing w:val="-3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1,</w:t>
      </w:r>
      <w:r>
        <w:rPr>
          <w:rFonts w:ascii="Calibri" w:hAnsi="Calibri"/>
          <w:spacing w:val="-2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4 og</w:t>
      </w:r>
      <w:r>
        <w:rPr>
          <w:rFonts w:ascii="Calibri" w:hAnsi="Calibri"/>
          <w:spacing w:val="-3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7-9</w:t>
      </w:r>
      <w:r>
        <w:rPr>
          <w:rFonts w:ascii="Calibri" w:hAnsi="Calibri"/>
          <w:spacing w:val="-3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kan ved</w:t>
      </w:r>
      <w:r>
        <w:rPr>
          <w:rFonts w:ascii="Calibri" w:hAnsi="Calibri"/>
          <w:spacing w:val="-2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kongelig</w:t>
      </w:r>
      <w:r>
        <w:rPr>
          <w:rFonts w:ascii="Calibri" w:hAnsi="Calibri"/>
          <w:spacing w:val="-2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anordning</w:t>
      </w:r>
      <w:r>
        <w:rPr>
          <w:rFonts w:ascii="Calibri" w:hAnsi="Calibri"/>
          <w:spacing w:val="-3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helt</w:t>
      </w:r>
      <w:r>
        <w:rPr>
          <w:rFonts w:ascii="Calibri" w:hAnsi="Calibri"/>
          <w:spacing w:val="-2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eller</w:t>
      </w:r>
      <w:r>
        <w:rPr>
          <w:rFonts w:ascii="Calibri" w:hAnsi="Calibri"/>
          <w:spacing w:val="-1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delvis</w:t>
      </w:r>
      <w:r>
        <w:rPr>
          <w:rFonts w:ascii="Calibri" w:hAnsi="Calibri"/>
          <w:spacing w:val="-4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sættes</w:t>
      </w:r>
      <w:r>
        <w:rPr>
          <w:rFonts w:ascii="Calibri" w:hAnsi="Calibri"/>
          <w:spacing w:val="-3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i</w:t>
      </w:r>
      <w:r>
        <w:rPr>
          <w:rFonts w:ascii="Calibri" w:hAnsi="Calibri"/>
          <w:spacing w:val="-2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kraft for</w:t>
      </w:r>
      <w:r>
        <w:rPr>
          <w:rFonts w:ascii="Calibri" w:hAnsi="Calibri"/>
          <w:spacing w:val="-1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Grønland</w:t>
      </w:r>
      <w:r>
        <w:rPr>
          <w:rFonts w:ascii="Calibri" w:hAnsi="Calibri"/>
          <w:spacing w:val="-2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med</w:t>
      </w:r>
      <w:r>
        <w:rPr>
          <w:rFonts w:ascii="Calibri" w:hAnsi="Calibri"/>
          <w:spacing w:val="-2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de</w:t>
      </w:r>
      <w:r>
        <w:rPr>
          <w:rFonts w:ascii="Calibri" w:hAnsi="Calibri"/>
          <w:spacing w:val="-2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ændringer,</w:t>
      </w:r>
      <w:r>
        <w:rPr>
          <w:rFonts w:ascii="Calibri" w:hAnsi="Calibri"/>
          <w:spacing w:val="-43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som</w:t>
      </w:r>
      <w:r>
        <w:rPr>
          <w:rFonts w:ascii="Calibri" w:hAnsi="Calibri"/>
          <w:spacing w:val="-2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de</w:t>
      </w:r>
      <w:r>
        <w:rPr>
          <w:rFonts w:ascii="Calibri" w:hAnsi="Calibri"/>
          <w:spacing w:val="-1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grønlandske</w:t>
      </w:r>
      <w:r>
        <w:rPr>
          <w:rFonts w:ascii="Calibri" w:hAnsi="Calibri"/>
          <w:spacing w:val="-1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forhold tilsiger”</w:t>
      </w:r>
    </w:p>
    <w:p w14:paraId="75C66967" w14:textId="77777777" w:rsidR="00FC32CF" w:rsidRDefault="00FC32CF" w:rsidP="00FC32CF">
      <w:pPr>
        <w:spacing w:before="2" w:line="235" w:lineRule="auto"/>
        <w:ind w:left="112" w:right="373"/>
        <w:rPr>
          <w:sz w:val="20"/>
          <w:lang w:val="da-DK"/>
        </w:rPr>
      </w:pPr>
      <w:r>
        <w:rPr>
          <w:rFonts w:ascii="Calibri" w:hAnsi="Calibri"/>
          <w:sz w:val="20"/>
          <w:vertAlign w:val="superscript"/>
          <w:lang w:val="da-DK"/>
        </w:rPr>
        <w:t>5</w:t>
      </w:r>
      <w:r>
        <w:rPr>
          <w:rFonts w:ascii="Calibri" w:hAnsi="Calibri"/>
          <w:spacing w:val="-4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)</w:t>
      </w:r>
      <w:r>
        <w:rPr>
          <w:rFonts w:ascii="Calibri" w:hAnsi="Calibri"/>
          <w:spacing w:val="-3"/>
          <w:sz w:val="20"/>
          <w:lang w:val="da-DK"/>
        </w:rPr>
        <w:t xml:space="preserve"> </w:t>
      </w:r>
      <w:r>
        <w:rPr>
          <w:sz w:val="20"/>
          <w:lang w:val="da-DK"/>
        </w:rPr>
        <w:t>Bestemmelsen</w:t>
      </w:r>
      <w:r>
        <w:rPr>
          <w:spacing w:val="-3"/>
          <w:sz w:val="20"/>
          <w:lang w:val="da-DK"/>
        </w:rPr>
        <w:t xml:space="preserve"> </w:t>
      </w:r>
      <w:r>
        <w:rPr>
          <w:sz w:val="20"/>
          <w:lang w:val="da-DK"/>
        </w:rPr>
        <w:t>har følgende</w:t>
      </w:r>
      <w:r>
        <w:rPr>
          <w:spacing w:val="-3"/>
          <w:sz w:val="20"/>
          <w:lang w:val="da-DK"/>
        </w:rPr>
        <w:t xml:space="preserve"> </w:t>
      </w:r>
      <w:r>
        <w:rPr>
          <w:sz w:val="20"/>
          <w:lang w:val="da-DK"/>
        </w:rPr>
        <w:t>ordlyd:</w:t>
      </w:r>
      <w:r>
        <w:rPr>
          <w:spacing w:val="1"/>
          <w:sz w:val="20"/>
          <w:lang w:val="da-DK"/>
        </w:rPr>
        <w:t xml:space="preserve"> </w:t>
      </w:r>
      <w:r>
        <w:rPr>
          <w:sz w:val="20"/>
          <w:lang w:val="da-DK"/>
        </w:rPr>
        <w:t>”</w:t>
      </w:r>
      <w:r>
        <w:rPr>
          <w:color w:val="212121"/>
          <w:sz w:val="20"/>
          <w:lang w:val="da-DK"/>
        </w:rPr>
        <w:t>Loven</w:t>
      </w:r>
      <w:r>
        <w:rPr>
          <w:color w:val="212121"/>
          <w:spacing w:val="-2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gælder</w:t>
      </w:r>
      <w:r>
        <w:rPr>
          <w:color w:val="212121"/>
          <w:spacing w:val="-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ikke for</w:t>
      </w:r>
      <w:r>
        <w:rPr>
          <w:color w:val="212121"/>
          <w:spacing w:val="-3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Færøerne</w:t>
      </w:r>
      <w:r>
        <w:rPr>
          <w:color w:val="212121"/>
          <w:spacing w:val="-2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og</w:t>
      </w:r>
      <w:r>
        <w:rPr>
          <w:color w:val="212121"/>
          <w:spacing w:val="-4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Grønland, men</w:t>
      </w:r>
      <w:r>
        <w:rPr>
          <w:color w:val="212121"/>
          <w:spacing w:val="-2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§§</w:t>
      </w:r>
      <w:r>
        <w:rPr>
          <w:color w:val="212121"/>
          <w:spacing w:val="-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41,</w:t>
      </w:r>
      <w:r>
        <w:rPr>
          <w:color w:val="212121"/>
          <w:spacing w:val="-3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44,</w:t>
      </w:r>
      <w:r>
        <w:rPr>
          <w:color w:val="212121"/>
          <w:spacing w:val="-2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60,</w:t>
      </w:r>
      <w:r>
        <w:rPr>
          <w:color w:val="212121"/>
          <w:spacing w:val="-3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61,</w:t>
      </w:r>
      <w:r>
        <w:rPr>
          <w:color w:val="212121"/>
          <w:spacing w:val="-2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62,</w:t>
      </w:r>
      <w:r>
        <w:rPr>
          <w:color w:val="212121"/>
          <w:spacing w:val="-3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71,</w:t>
      </w:r>
      <w:r>
        <w:rPr>
          <w:color w:val="212121"/>
          <w:spacing w:val="-47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73, 81, 82 og 87 kan ved kongelig anordning sættes helt eller delvis i kraft for Grønland med de ændringer, som de</w:t>
      </w:r>
      <w:r>
        <w:rPr>
          <w:color w:val="212121"/>
          <w:spacing w:val="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grønlandske</w:t>
      </w:r>
      <w:r>
        <w:rPr>
          <w:color w:val="212121"/>
          <w:spacing w:val="2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forhold</w:t>
      </w:r>
      <w:r>
        <w:rPr>
          <w:color w:val="212121"/>
          <w:spacing w:val="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tilsiger”</w:t>
      </w:r>
    </w:p>
    <w:p w14:paraId="57C678BF" w14:textId="77777777" w:rsidR="00FC32CF" w:rsidRDefault="00FC32CF" w:rsidP="00FC32CF">
      <w:pPr>
        <w:spacing w:before="8" w:line="232" w:lineRule="auto"/>
        <w:ind w:left="112"/>
        <w:rPr>
          <w:sz w:val="20"/>
          <w:lang w:val="da-DK"/>
        </w:rPr>
      </w:pPr>
      <w:r>
        <w:rPr>
          <w:rFonts w:ascii="Calibri" w:hAnsi="Calibri"/>
          <w:sz w:val="20"/>
          <w:vertAlign w:val="superscript"/>
          <w:lang w:val="da-DK"/>
        </w:rPr>
        <w:t>6</w:t>
      </w:r>
      <w:r>
        <w:rPr>
          <w:rFonts w:ascii="Calibri" w:hAnsi="Calibri"/>
          <w:spacing w:val="-4"/>
          <w:sz w:val="20"/>
          <w:lang w:val="da-DK"/>
        </w:rPr>
        <w:t xml:space="preserve"> </w:t>
      </w:r>
      <w:r>
        <w:rPr>
          <w:rFonts w:ascii="Calibri" w:hAnsi="Calibri"/>
          <w:sz w:val="20"/>
          <w:lang w:val="da-DK"/>
        </w:rPr>
        <w:t>)</w:t>
      </w:r>
      <w:r>
        <w:rPr>
          <w:rFonts w:ascii="Calibri" w:hAnsi="Calibri"/>
          <w:spacing w:val="-4"/>
          <w:sz w:val="20"/>
          <w:lang w:val="da-DK"/>
        </w:rPr>
        <w:t xml:space="preserve"> </w:t>
      </w:r>
      <w:r>
        <w:rPr>
          <w:sz w:val="20"/>
          <w:lang w:val="da-DK"/>
        </w:rPr>
        <w:t>Bestemmelsen</w:t>
      </w:r>
      <w:r>
        <w:rPr>
          <w:spacing w:val="-3"/>
          <w:sz w:val="20"/>
          <w:lang w:val="da-DK"/>
        </w:rPr>
        <w:t xml:space="preserve"> </w:t>
      </w:r>
      <w:r>
        <w:rPr>
          <w:sz w:val="20"/>
          <w:lang w:val="da-DK"/>
        </w:rPr>
        <w:t>har følgende</w:t>
      </w:r>
      <w:r>
        <w:rPr>
          <w:spacing w:val="-3"/>
          <w:sz w:val="20"/>
          <w:lang w:val="da-DK"/>
        </w:rPr>
        <w:t xml:space="preserve"> </w:t>
      </w:r>
      <w:r>
        <w:rPr>
          <w:sz w:val="20"/>
          <w:lang w:val="da-DK"/>
        </w:rPr>
        <w:t>ordlyd: ”</w:t>
      </w:r>
      <w:r>
        <w:rPr>
          <w:spacing w:val="-3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Loven</w:t>
      </w:r>
      <w:r>
        <w:rPr>
          <w:color w:val="212121"/>
          <w:spacing w:val="-2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gælder</w:t>
      </w:r>
      <w:r>
        <w:rPr>
          <w:color w:val="212121"/>
          <w:spacing w:val="-2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ikke for</w:t>
      </w:r>
      <w:r>
        <w:rPr>
          <w:color w:val="212121"/>
          <w:spacing w:val="-3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Færøerne</w:t>
      </w:r>
      <w:r>
        <w:rPr>
          <w:color w:val="212121"/>
          <w:spacing w:val="-3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og</w:t>
      </w:r>
      <w:r>
        <w:rPr>
          <w:color w:val="212121"/>
          <w:spacing w:val="-4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Grønland,</w:t>
      </w:r>
      <w:r>
        <w:rPr>
          <w:color w:val="212121"/>
          <w:spacing w:val="-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men</w:t>
      </w:r>
      <w:r>
        <w:rPr>
          <w:color w:val="212121"/>
          <w:spacing w:val="-4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kan</w:t>
      </w:r>
      <w:r>
        <w:rPr>
          <w:color w:val="212121"/>
          <w:spacing w:val="-3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ved</w:t>
      </w:r>
      <w:r>
        <w:rPr>
          <w:color w:val="212121"/>
          <w:spacing w:val="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kongelig</w:t>
      </w:r>
      <w:r>
        <w:rPr>
          <w:color w:val="212121"/>
          <w:spacing w:val="-4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anordning</w:t>
      </w:r>
      <w:r>
        <w:rPr>
          <w:color w:val="212121"/>
          <w:spacing w:val="-47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helt</w:t>
      </w:r>
      <w:r>
        <w:rPr>
          <w:color w:val="212121"/>
          <w:spacing w:val="-2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eller</w:t>
      </w:r>
      <w:r>
        <w:rPr>
          <w:color w:val="212121"/>
          <w:spacing w:val="-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delvis</w:t>
      </w:r>
      <w:r>
        <w:rPr>
          <w:color w:val="212121"/>
          <w:spacing w:val="-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sættes</w:t>
      </w:r>
      <w:r>
        <w:rPr>
          <w:color w:val="212121"/>
          <w:spacing w:val="-2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i</w:t>
      </w:r>
      <w:r>
        <w:rPr>
          <w:color w:val="212121"/>
          <w:spacing w:val="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kraft</w:t>
      </w:r>
      <w:r>
        <w:rPr>
          <w:color w:val="212121"/>
          <w:spacing w:val="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for Grønland</w:t>
      </w:r>
      <w:r>
        <w:rPr>
          <w:color w:val="212121"/>
          <w:spacing w:val="2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med de ændringer,</w:t>
      </w:r>
      <w:r>
        <w:rPr>
          <w:color w:val="212121"/>
          <w:spacing w:val="-1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som</w:t>
      </w:r>
      <w:r>
        <w:rPr>
          <w:color w:val="212121"/>
          <w:spacing w:val="-5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de grønlandske</w:t>
      </w:r>
      <w:r>
        <w:rPr>
          <w:color w:val="212121"/>
          <w:spacing w:val="2"/>
          <w:sz w:val="20"/>
          <w:lang w:val="da-DK"/>
        </w:rPr>
        <w:t xml:space="preserve"> </w:t>
      </w:r>
      <w:r>
        <w:rPr>
          <w:color w:val="212121"/>
          <w:sz w:val="20"/>
          <w:lang w:val="da-DK"/>
        </w:rPr>
        <w:t>forhold tilsiger.”</w:t>
      </w:r>
    </w:p>
    <w:p w14:paraId="7413199D" w14:textId="77777777" w:rsidR="00FC32CF" w:rsidRDefault="00FC32CF" w:rsidP="00FC32CF">
      <w:pPr>
        <w:widowControl/>
        <w:autoSpaceDE/>
        <w:autoSpaceDN/>
        <w:spacing w:line="232" w:lineRule="auto"/>
        <w:rPr>
          <w:sz w:val="20"/>
          <w:lang w:val="da-DK"/>
        </w:rPr>
        <w:sectPr w:rsidR="00FC32CF">
          <w:pgSz w:w="11910" w:h="16840"/>
          <w:pgMar w:top="1580" w:right="1020" w:bottom="280" w:left="1020" w:header="708" w:footer="708" w:gutter="0"/>
          <w:cols w:space="708"/>
        </w:sectPr>
      </w:pPr>
    </w:p>
    <w:p w14:paraId="1BCAA143" w14:textId="77777777" w:rsidR="00FC32CF" w:rsidRDefault="00FC32CF" w:rsidP="00FC32CF">
      <w:pPr>
        <w:pStyle w:val="Listeafsnit"/>
        <w:numPr>
          <w:ilvl w:val="0"/>
          <w:numId w:val="1"/>
        </w:numPr>
        <w:tabs>
          <w:tab w:val="left" w:pos="373"/>
        </w:tabs>
        <w:spacing w:before="98" w:line="256" w:lineRule="auto"/>
        <w:ind w:left="112" w:right="731" w:firstLine="0"/>
        <w:rPr>
          <w:sz w:val="24"/>
          <w:lang w:val="da-DK"/>
        </w:rPr>
      </w:pPr>
      <w:r>
        <w:rPr>
          <w:sz w:val="24"/>
          <w:lang w:val="da-DK"/>
        </w:rPr>
        <w:lastRenderedPageBreak/>
        <w:t>anvendelse af vegetabilske og animalske produkter samt organiske og uorganiske stoffer til</w:t>
      </w:r>
      <w:r>
        <w:rPr>
          <w:spacing w:val="-57"/>
          <w:sz w:val="24"/>
          <w:lang w:val="da-DK"/>
        </w:rPr>
        <w:t xml:space="preserve"> </w:t>
      </w:r>
      <w:r>
        <w:rPr>
          <w:sz w:val="24"/>
          <w:lang w:val="da-DK"/>
        </w:rPr>
        <w:t>fremstilling</w:t>
      </w:r>
      <w:r>
        <w:rPr>
          <w:spacing w:val="-4"/>
          <w:sz w:val="24"/>
          <w:lang w:val="da-DK"/>
        </w:rPr>
        <w:t xml:space="preserve"> </w:t>
      </w:r>
      <w:r>
        <w:rPr>
          <w:sz w:val="24"/>
          <w:lang w:val="da-DK"/>
        </w:rPr>
        <w:t>af</w:t>
      </w:r>
      <w:r>
        <w:rPr>
          <w:spacing w:val="1"/>
          <w:sz w:val="24"/>
          <w:lang w:val="da-DK"/>
        </w:rPr>
        <w:t xml:space="preserve"> </w:t>
      </w:r>
      <w:r>
        <w:rPr>
          <w:sz w:val="24"/>
          <w:lang w:val="da-DK"/>
        </w:rPr>
        <w:t>eller tilsætning</w:t>
      </w:r>
      <w:r>
        <w:rPr>
          <w:spacing w:val="-3"/>
          <w:sz w:val="24"/>
          <w:lang w:val="da-DK"/>
        </w:rPr>
        <w:t xml:space="preserve"> </w:t>
      </w:r>
      <w:r>
        <w:rPr>
          <w:sz w:val="24"/>
          <w:lang w:val="da-DK"/>
        </w:rPr>
        <w:t>til foderstoffer,</w:t>
      </w:r>
    </w:p>
    <w:p w14:paraId="47993951" w14:textId="77777777" w:rsidR="00FC32CF" w:rsidRDefault="00FC32CF" w:rsidP="00FC32CF">
      <w:pPr>
        <w:pStyle w:val="Listeafsnit"/>
        <w:numPr>
          <w:ilvl w:val="0"/>
          <w:numId w:val="1"/>
        </w:numPr>
        <w:tabs>
          <w:tab w:val="left" w:pos="373"/>
        </w:tabs>
        <w:ind w:hanging="261"/>
        <w:rPr>
          <w:sz w:val="24"/>
          <w:lang w:val="da-DK"/>
        </w:rPr>
      </w:pPr>
      <w:r>
        <w:rPr>
          <w:sz w:val="24"/>
          <w:lang w:val="da-DK"/>
        </w:rPr>
        <w:t>tilrettelæggelse af</w:t>
      </w:r>
      <w:r>
        <w:rPr>
          <w:spacing w:val="-2"/>
          <w:sz w:val="24"/>
          <w:lang w:val="da-DK"/>
        </w:rPr>
        <w:t xml:space="preserve"> </w:t>
      </w:r>
      <w:r>
        <w:rPr>
          <w:sz w:val="24"/>
          <w:lang w:val="da-DK"/>
        </w:rPr>
        <w:t>produktionen</w:t>
      </w:r>
      <w:r>
        <w:rPr>
          <w:spacing w:val="-2"/>
          <w:sz w:val="24"/>
          <w:lang w:val="da-DK"/>
        </w:rPr>
        <w:t xml:space="preserve"> </w:t>
      </w:r>
      <w:r>
        <w:rPr>
          <w:sz w:val="24"/>
          <w:lang w:val="da-DK"/>
        </w:rPr>
        <w:t>med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henblik</w:t>
      </w:r>
      <w:r>
        <w:rPr>
          <w:spacing w:val="-2"/>
          <w:sz w:val="24"/>
          <w:lang w:val="da-DK"/>
        </w:rPr>
        <w:t xml:space="preserve"> </w:t>
      </w:r>
      <w:r>
        <w:rPr>
          <w:sz w:val="24"/>
          <w:lang w:val="da-DK"/>
        </w:rPr>
        <w:t>på</w:t>
      </w:r>
      <w:r>
        <w:rPr>
          <w:spacing w:val="-3"/>
          <w:sz w:val="24"/>
          <w:lang w:val="da-DK"/>
        </w:rPr>
        <w:t xml:space="preserve"> </w:t>
      </w:r>
      <w:r>
        <w:rPr>
          <w:sz w:val="24"/>
          <w:lang w:val="da-DK"/>
        </w:rPr>
        <w:t>at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sikre</w:t>
      </w:r>
      <w:r>
        <w:rPr>
          <w:spacing w:val="-4"/>
          <w:sz w:val="24"/>
          <w:lang w:val="da-DK"/>
        </w:rPr>
        <w:t xml:space="preserve"> </w:t>
      </w:r>
      <w:r>
        <w:rPr>
          <w:sz w:val="24"/>
          <w:lang w:val="da-DK"/>
        </w:rPr>
        <w:t>produkternes</w:t>
      </w:r>
      <w:r>
        <w:rPr>
          <w:spacing w:val="-3"/>
          <w:sz w:val="24"/>
          <w:lang w:val="da-DK"/>
        </w:rPr>
        <w:t xml:space="preserve"> </w:t>
      </w:r>
      <w:r>
        <w:rPr>
          <w:sz w:val="24"/>
          <w:lang w:val="da-DK"/>
        </w:rPr>
        <w:t>hygiejniske</w:t>
      </w:r>
      <w:r>
        <w:rPr>
          <w:spacing w:val="-2"/>
          <w:sz w:val="24"/>
          <w:lang w:val="da-DK"/>
        </w:rPr>
        <w:t xml:space="preserve"> </w:t>
      </w:r>
      <w:r>
        <w:rPr>
          <w:sz w:val="24"/>
          <w:lang w:val="da-DK"/>
        </w:rPr>
        <w:t>standard,</w:t>
      </w:r>
    </w:p>
    <w:p w14:paraId="5C38B82F" w14:textId="77777777" w:rsidR="00FC32CF" w:rsidRDefault="00FC32CF" w:rsidP="00FC32CF">
      <w:pPr>
        <w:pStyle w:val="Listeafsnit"/>
        <w:numPr>
          <w:ilvl w:val="0"/>
          <w:numId w:val="1"/>
        </w:numPr>
        <w:tabs>
          <w:tab w:val="left" w:pos="373"/>
        </w:tabs>
        <w:spacing w:before="180"/>
        <w:ind w:hanging="261"/>
        <w:rPr>
          <w:sz w:val="24"/>
          <w:lang w:val="da-DK"/>
        </w:rPr>
      </w:pPr>
      <w:r>
        <w:rPr>
          <w:sz w:val="24"/>
          <w:lang w:val="da-DK"/>
        </w:rPr>
        <w:t>pakning,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mærkning</w:t>
      </w:r>
      <w:r>
        <w:rPr>
          <w:spacing w:val="-4"/>
          <w:sz w:val="24"/>
          <w:lang w:val="da-DK"/>
        </w:rPr>
        <w:t xml:space="preserve"> </w:t>
      </w:r>
      <w:r>
        <w:rPr>
          <w:sz w:val="24"/>
          <w:lang w:val="da-DK"/>
        </w:rPr>
        <w:t>og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angivelse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af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sammensætning</w:t>
      </w:r>
      <w:r>
        <w:rPr>
          <w:spacing w:val="-4"/>
          <w:sz w:val="24"/>
          <w:lang w:val="da-DK"/>
        </w:rPr>
        <w:t xml:space="preserve"> </w:t>
      </w:r>
      <w:r>
        <w:rPr>
          <w:sz w:val="24"/>
          <w:lang w:val="da-DK"/>
        </w:rPr>
        <w:t>af foderstoffer,</w:t>
      </w:r>
    </w:p>
    <w:p w14:paraId="06FEC229" w14:textId="77777777" w:rsidR="00FC32CF" w:rsidRDefault="00FC32CF" w:rsidP="00FC32CF">
      <w:pPr>
        <w:pStyle w:val="Listeafsnit"/>
        <w:numPr>
          <w:ilvl w:val="0"/>
          <w:numId w:val="1"/>
        </w:numPr>
        <w:tabs>
          <w:tab w:val="left" w:pos="373"/>
        </w:tabs>
        <w:spacing w:before="182"/>
        <w:ind w:hanging="261"/>
        <w:rPr>
          <w:sz w:val="24"/>
        </w:rPr>
      </w:pPr>
      <w:proofErr w:type="spellStart"/>
      <w:r>
        <w:rPr>
          <w:sz w:val="24"/>
        </w:rPr>
        <w:t>betegnelse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af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fodermidler</w:t>
      </w:r>
      <w:proofErr w:type="spellEnd"/>
      <w:r>
        <w:rPr>
          <w:sz w:val="24"/>
        </w:rPr>
        <w:t>,</w:t>
      </w:r>
    </w:p>
    <w:p w14:paraId="766B65A0" w14:textId="77777777" w:rsidR="00FC32CF" w:rsidRDefault="00FC32CF" w:rsidP="00FC32CF">
      <w:pPr>
        <w:pStyle w:val="Listeafsnit"/>
        <w:numPr>
          <w:ilvl w:val="0"/>
          <w:numId w:val="1"/>
        </w:numPr>
        <w:tabs>
          <w:tab w:val="left" w:pos="373"/>
        </w:tabs>
        <w:spacing w:before="182"/>
        <w:ind w:hanging="261"/>
        <w:rPr>
          <w:sz w:val="24"/>
          <w:lang w:val="da-DK"/>
        </w:rPr>
      </w:pPr>
      <w:r>
        <w:rPr>
          <w:sz w:val="24"/>
          <w:lang w:val="da-DK"/>
        </w:rPr>
        <w:t>tilladt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indhold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af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uønskede</w:t>
      </w:r>
      <w:r>
        <w:rPr>
          <w:spacing w:val="-2"/>
          <w:sz w:val="24"/>
          <w:lang w:val="da-DK"/>
        </w:rPr>
        <w:t xml:space="preserve"> </w:t>
      </w:r>
      <w:r>
        <w:rPr>
          <w:sz w:val="24"/>
          <w:lang w:val="da-DK"/>
        </w:rPr>
        <w:t>stoffer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og</w:t>
      </w:r>
      <w:r>
        <w:rPr>
          <w:spacing w:val="-4"/>
          <w:sz w:val="24"/>
          <w:lang w:val="da-DK"/>
        </w:rPr>
        <w:t xml:space="preserve"> </w:t>
      </w:r>
      <w:r>
        <w:rPr>
          <w:sz w:val="24"/>
          <w:lang w:val="da-DK"/>
        </w:rPr>
        <w:t>produkter</w:t>
      </w:r>
      <w:r>
        <w:rPr>
          <w:spacing w:val="1"/>
          <w:sz w:val="24"/>
          <w:lang w:val="da-DK"/>
        </w:rPr>
        <w:t xml:space="preserve"> </w:t>
      </w:r>
      <w:r>
        <w:rPr>
          <w:sz w:val="24"/>
          <w:lang w:val="da-DK"/>
        </w:rPr>
        <w:t>i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foderstoffer,</w:t>
      </w:r>
    </w:p>
    <w:p w14:paraId="112696F3" w14:textId="4C8B857D" w:rsidR="00FC32CF" w:rsidRDefault="00FC32CF" w:rsidP="00FC32CF">
      <w:pPr>
        <w:pStyle w:val="Listeafsnit"/>
        <w:numPr>
          <w:ilvl w:val="0"/>
          <w:numId w:val="1"/>
        </w:numPr>
        <w:tabs>
          <w:tab w:val="left" w:pos="373"/>
        </w:tabs>
        <w:spacing w:before="0" w:line="256" w:lineRule="auto"/>
        <w:ind w:left="112" w:right="824" w:firstLine="0"/>
        <w:rPr>
          <w:sz w:val="24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5AD1DB5" wp14:editId="3AE8434A">
                <wp:simplePos x="0" y="0"/>
                <wp:positionH relativeFrom="page">
                  <wp:posOffset>1046480</wp:posOffset>
                </wp:positionH>
                <wp:positionV relativeFrom="paragraph">
                  <wp:posOffset>213360</wp:posOffset>
                </wp:positionV>
                <wp:extent cx="4979035" cy="5055870"/>
                <wp:effectExtent l="0" t="0" r="0" b="0"/>
                <wp:wrapNone/>
                <wp:docPr id="6" name="Kombinationstegning: figu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9035" cy="5055870"/>
                        </a:xfrm>
                        <a:custGeom>
                          <a:avLst/>
                          <a:gdLst>
                            <a:gd name="T0" fmla="+- 0 3944 1648"/>
                            <a:gd name="T1" fmla="*/ T0 w 7841"/>
                            <a:gd name="T2" fmla="+- 0 7017 336"/>
                            <a:gd name="T3" fmla="*/ 7017 h 7962"/>
                            <a:gd name="T4" fmla="+- 0 2485 1648"/>
                            <a:gd name="T5" fmla="*/ T4 w 7841"/>
                            <a:gd name="T6" fmla="+- 0 5670 336"/>
                            <a:gd name="T7" fmla="*/ 5670 h 7962"/>
                            <a:gd name="T8" fmla="+- 0 2424 1648"/>
                            <a:gd name="T9" fmla="*/ T8 w 7841"/>
                            <a:gd name="T10" fmla="+- 0 5814 336"/>
                            <a:gd name="T11" fmla="*/ 5814 h 7962"/>
                            <a:gd name="T12" fmla="+- 0 4014 1648"/>
                            <a:gd name="T13" fmla="*/ T12 w 7841"/>
                            <a:gd name="T14" fmla="+- 0 7696 336"/>
                            <a:gd name="T15" fmla="*/ 7696 h 7962"/>
                            <a:gd name="T16" fmla="+- 0 3609 1648"/>
                            <a:gd name="T17" fmla="*/ T16 w 7841"/>
                            <a:gd name="T18" fmla="+- 0 7994 336"/>
                            <a:gd name="T19" fmla="*/ 7994 h 7962"/>
                            <a:gd name="T20" fmla="+- 0 1797 1648"/>
                            <a:gd name="T21" fmla="*/ T20 w 7841"/>
                            <a:gd name="T22" fmla="+- 0 6400 336"/>
                            <a:gd name="T23" fmla="*/ 6400 h 7962"/>
                            <a:gd name="T24" fmla="+- 0 1653 1648"/>
                            <a:gd name="T25" fmla="*/ T24 w 7841"/>
                            <a:gd name="T26" fmla="+- 0 6519 336"/>
                            <a:gd name="T27" fmla="*/ 6519 h 7962"/>
                            <a:gd name="T28" fmla="+- 0 3286 1648"/>
                            <a:gd name="T29" fmla="*/ T28 w 7841"/>
                            <a:gd name="T30" fmla="+- 0 8135 336"/>
                            <a:gd name="T31" fmla="*/ 8135 h 7962"/>
                            <a:gd name="T32" fmla="+- 0 4082 1648"/>
                            <a:gd name="T33" fmla="*/ T32 w 7841"/>
                            <a:gd name="T34" fmla="+- 0 8190 336"/>
                            <a:gd name="T35" fmla="*/ 8190 h 7962"/>
                            <a:gd name="T36" fmla="+- 0 5405 1648"/>
                            <a:gd name="T37" fmla="*/ T36 w 7841"/>
                            <a:gd name="T38" fmla="+- 0 6208 336"/>
                            <a:gd name="T39" fmla="*/ 6208 h 7962"/>
                            <a:gd name="T40" fmla="+- 0 5101 1648"/>
                            <a:gd name="T41" fmla="*/ T40 w 7841"/>
                            <a:gd name="T42" fmla="+- 0 6643 336"/>
                            <a:gd name="T43" fmla="*/ 6643 h 7962"/>
                            <a:gd name="T44" fmla="+- 0 3912 1648"/>
                            <a:gd name="T45" fmla="*/ T44 w 7841"/>
                            <a:gd name="T46" fmla="+- 0 5048 336"/>
                            <a:gd name="T47" fmla="*/ 5048 h 7962"/>
                            <a:gd name="T48" fmla="+- 0 4707 1648"/>
                            <a:gd name="T49" fmla="*/ T48 w 7841"/>
                            <a:gd name="T50" fmla="+- 0 5586 336"/>
                            <a:gd name="T51" fmla="*/ 5586 h 7962"/>
                            <a:gd name="T52" fmla="+- 0 5167 1648"/>
                            <a:gd name="T53" fmla="*/ T52 w 7841"/>
                            <a:gd name="T54" fmla="+- 0 6382 336"/>
                            <a:gd name="T55" fmla="*/ 6382 h 7962"/>
                            <a:gd name="T56" fmla="+- 0 4543 1648"/>
                            <a:gd name="T57" fmla="*/ T56 w 7841"/>
                            <a:gd name="T58" fmla="+- 0 5102 336"/>
                            <a:gd name="T59" fmla="*/ 5102 h 7962"/>
                            <a:gd name="T60" fmla="+- 0 3773 1648"/>
                            <a:gd name="T61" fmla="*/ T60 w 7841"/>
                            <a:gd name="T62" fmla="+- 0 4740 336"/>
                            <a:gd name="T63" fmla="*/ 4740 h 7962"/>
                            <a:gd name="T64" fmla="+- 0 2919 1648"/>
                            <a:gd name="T65" fmla="*/ T64 w 7841"/>
                            <a:gd name="T66" fmla="+- 0 5280 336"/>
                            <a:gd name="T67" fmla="*/ 5280 h 7962"/>
                            <a:gd name="T68" fmla="+- 0 4933 1648"/>
                            <a:gd name="T69" fmla="*/ T68 w 7841"/>
                            <a:gd name="T70" fmla="+- 0 7274 336"/>
                            <a:gd name="T71" fmla="*/ 7274 h 7962"/>
                            <a:gd name="T72" fmla="+- 0 6874 1648"/>
                            <a:gd name="T73" fmla="*/ T72 w 7841"/>
                            <a:gd name="T74" fmla="+- 0 5326 336"/>
                            <a:gd name="T75" fmla="*/ 5326 h 7962"/>
                            <a:gd name="T76" fmla="+- 0 6673 1648"/>
                            <a:gd name="T77" fmla="*/ T76 w 7841"/>
                            <a:gd name="T78" fmla="+- 0 5197 336"/>
                            <a:gd name="T79" fmla="*/ 5197 h 7962"/>
                            <a:gd name="T80" fmla="+- 0 4912 1648"/>
                            <a:gd name="T81" fmla="*/ T80 w 7841"/>
                            <a:gd name="T82" fmla="+- 0 3402 336"/>
                            <a:gd name="T83" fmla="*/ 3402 h 7962"/>
                            <a:gd name="T84" fmla="+- 0 4798 1648"/>
                            <a:gd name="T85" fmla="*/ T84 w 7841"/>
                            <a:gd name="T86" fmla="+- 0 3361 336"/>
                            <a:gd name="T87" fmla="*/ 3361 h 7962"/>
                            <a:gd name="T88" fmla="+- 0 4699 1648"/>
                            <a:gd name="T89" fmla="*/ T88 w 7841"/>
                            <a:gd name="T90" fmla="+- 0 3520 336"/>
                            <a:gd name="T91" fmla="*/ 3520 h 7962"/>
                            <a:gd name="T92" fmla="+- 0 4209 1648"/>
                            <a:gd name="T93" fmla="*/ T92 w 7841"/>
                            <a:gd name="T94" fmla="+- 0 3963 336"/>
                            <a:gd name="T95" fmla="*/ 3963 h 7962"/>
                            <a:gd name="T96" fmla="+- 0 4088 1648"/>
                            <a:gd name="T97" fmla="*/ T96 w 7841"/>
                            <a:gd name="T98" fmla="+- 0 4100 336"/>
                            <a:gd name="T99" fmla="*/ 4100 h 7962"/>
                            <a:gd name="T100" fmla="+- 0 6162 1648"/>
                            <a:gd name="T101" fmla="*/ T100 w 7841"/>
                            <a:gd name="T102" fmla="+- 0 6074 336"/>
                            <a:gd name="T103" fmla="*/ 6074 h 7962"/>
                            <a:gd name="T104" fmla="+- 0 6228 1648"/>
                            <a:gd name="T105" fmla="*/ T104 w 7841"/>
                            <a:gd name="T106" fmla="+- 0 5937 336"/>
                            <a:gd name="T107" fmla="*/ 5937 h 7962"/>
                            <a:gd name="T108" fmla="+- 0 6735 1648"/>
                            <a:gd name="T109" fmla="*/ T108 w 7841"/>
                            <a:gd name="T110" fmla="+- 0 5480 336"/>
                            <a:gd name="T111" fmla="*/ 5480 h 7962"/>
                            <a:gd name="T112" fmla="+- 0 6870 1648"/>
                            <a:gd name="T113" fmla="*/ T112 w 7841"/>
                            <a:gd name="T114" fmla="+- 0 5349 336"/>
                            <a:gd name="T115" fmla="*/ 5349 h 7962"/>
                            <a:gd name="T116" fmla="+- 0 7667 1648"/>
                            <a:gd name="T117" fmla="*/ T116 w 7841"/>
                            <a:gd name="T118" fmla="+- 0 3939 336"/>
                            <a:gd name="T119" fmla="*/ 3939 h 7962"/>
                            <a:gd name="T120" fmla="+- 0 5633 1648"/>
                            <a:gd name="T121" fmla="*/ T120 w 7841"/>
                            <a:gd name="T122" fmla="+- 0 2636 336"/>
                            <a:gd name="T123" fmla="*/ 2636 h 7962"/>
                            <a:gd name="T124" fmla="+- 0 5503 1648"/>
                            <a:gd name="T125" fmla="*/ T124 w 7841"/>
                            <a:gd name="T126" fmla="+- 0 2651 336"/>
                            <a:gd name="T127" fmla="*/ 2651 h 7962"/>
                            <a:gd name="T128" fmla="+- 0 5393 1648"/>
                            <a:gd name="T129" fmla="*/ T128 w 7841"/>
                            <a:gd name="T130" fmla="+- 0 2801 336"/>
                            <a:gd name="T131" fmla="*/ 2801 h 7962"/>
                            <a:gd name="T132" fmla="+- 0 6940 1648"/>
                            <a:gd name="T133" fmla="*/ T132 w 7841"/>
                            <a:gd name="T134" fmla="+- 0 5214 336"/>
                            <a:gd name="T135" fmla="*/ 5214 h 7962"/>
                            <a:gd name="T136" fmla="+- 0 7070 1648"/>
                            <a:gd name="T137" fmla="*/ T136 w 7841"/>
                            <a:gd name="T138" fmla="+- 0 5167 336"/>
                            <a:gd name="T139" fmla="*/ 5167 h 7962"/>
                            <a:gd name="T140" fmla="+- 0 7093 1648"/>
                            <a:gd name="T141" fmla="*/ T140 w 7841"/>
                            <a:gd name="T142" fmla="+- 0 5035 336"/>
                            <a:gd name="T143" fmla="*/ 5035 h 7962"/>
                            <a:gd name="T144" fmla="+- 0 7895 1648"/>
                            <a:gd name="T145" fmla="*/ T144 w 7841"/>
                            <a:gd name="T146" fmla="+- 0 4336 336"/>
                            <a:gd name="T147" fmla="*/ 4336 h 7962"/>
                            <a:gd name="T148" fmla="+- 0 8013 1648"/>
                            <a:gd name="T149" fmla="*/ T148 w 7841"/>
                            <a:gd name="T150" fmla="+- 0 4201 336"/>
                            <a:gd name="T151" fmla="*/ 4201 h 7962"/>
                            <a:gd name="T152" fmla="+- 0 8255 1648"/>
                            <a:gd name="T153" fmla="*/ T152 w 7841"/>
                            <a:gd name="T154" fmla="+- 0 2713 336"/>
                            <a:gd name="T155" fmla="*/ 2713 h 7962"/>
                            <a:gd name="T156" fmla="+- 0 7614 1648"/>
                            <a:gd name="T157" fmla="*/ T156 w 7841"/>
                            <a:gd name="T158" fmla="+- 0 2473 336"/>
                            <a:gd name="T159" fmla="*/ 2473 h 7962"/>
                            <a:gd name="T160" fmla="+- 0 6988 1648"/>
                            <a:gd name="T161" fmla="*/ T160 w 7841"/>
                            <a:gd name="T162" fmla="+- 0 2485 336"/>
                            <a:gd name="T163" fmla="*/ 2485 h 7962"/>
                            <a:gd name="T164" fmla="+- 0 6635 1648"/>
                            <a:gd name="T165" fmla="*/ T164 w 7841"/>
                            <a:gd name="T166" fmla="+- 0 2130 336"/>
                            <a:gd name="T167" fmla="*/ 2130 h 7962"/>
                            <a:gd name="T168" fmla="+- 0 6784 1648"/>
                            <a:gd name="T169" fmla="*/ T168 w 7841"/>
                            <a:gd name="T170" fmla="+- 0 1800 336"/>
                            <a:gd name="T171" fmla="*/ 1800 h 7962"/>
                            <a:gd name="T172" fmla="+- 0 7107 1648"/>
                            <a:gd name="T173" fmla="*/ T172 w 7841"/>
                            <a:gd name="T174" fmla="+- 0 1734 336"/>
                            <a:gd name="T175" fmla="*/ 1734 h 7962"/>
                            <a:gd name="T176" fmla="+- 0 6908 1648"/>
                            <a:gd name="T177" fmla="*/ T176 w 7841"/>
                            <a:gd name="T178" fmla="+- 0 1514 336"/>
                            <a:gd name="T179" fmla="*/ 1514 h 7962"/>
                            <a:gd name="T180" fmla="+- 0 6652 1648"/>
                            <a:gd name="T181" fmla="*/ T180 w 7841"/>
                            <a:gd name="T182" fmla="+- 0 1527 336"/>
                            <a:gd name="T183" fmla="*/ 1527 h 7962"/>
                            <a:gd name="T184" fmla="+- 0 6350 1648"/>
                            <a:gd name="T185" fmla="*/ T184 w 7841"/>
                            <a:gd name="T186" fmla="+- 0 1870 336"/>
                            <a:gd name="T187" fmla="*/ 1870 h 7962"/>
                            <a:gd name="T188" fmla="+- 0 6697 1648"/>
                            <a:gd name="T189" fmla="*/ T188 w 7841"/>
                            <a:gd name="T190" fmla="+- 0 2596 336"/>
                            <a:gd name="T191" fmla="*/ 2596 h 7962"/>
                            <a:gd name="T192" fmla="+- 0 7339 1648"/>
                            <a:gd name="T193" fmla="*/ T192 w 7841"/>
                            <a:gd name="T194" fmla="+- 0 2842 336"/>
                            <a:gd name="T195" fmla="*/ 2842 h 7962"/>
                            <a:gd name="T196" fmla="+- 0 8003 1648"/>
                            <a:gd name="T197" fmla="*/ T196 w 7841"/>
                            <a:gd name="T198" fmla="+- 0 2846 336"/>
                            <a:gd name="T199" fmla="*/ 2846 h 7962"/>
                            <a:gd name="T200" fmla="+- 0 8355 1648"/>
                            <a:gd name="T201" fmla="*/ T200 w 7841"/>
                            <a:gd name="T202" fmla="+- 0 3282 336"/>
                            <a:gd name="T203" fmla="*/ 3282 h 7962"/>
                            <a:gd name="T204" fmla="+- 0 8121 1648"/>
                            <a:gd name="T205" fmla="*/ T204 w 7841"/>
                            <a:gd name="T206" fmla="+- 0 3641 336"/>
                            <a:gd name="T207" fmla="*/ 3641 h 7962"/>
                            <a:gd name="T208" fmla="+- 0 7788 1648"/>
                            <a:gd name="T209" fmla="*/ T208 w 7841"/>
                            <a:gd name="T210" fmla="+- 0 3690 336"/>
                            <a:gd name="T211" fmla="*/ 3690 h 7962"/>
                            <a:gd name="T212" fmla="+- 0 7876 1648"/>
                            <a:gd name="T213" fmla="*/ T212 w 7841"/>
                            <a:gd name="T214" fmla="+- 0 3839 336"/>
                            <a:gd name="T215" fmla="*/ 3839 h 7962"/>
                            <a:gd name="T216" fmla="+- 0 8107 1648"/>
                            <a:gd name="T217" fmla="*/ T216 w 7841"/>
                            <a:gd name="T218" fmla="+- 0 3949 336"/>
                            <a:gd name="T219" fmla="*/ 3949 h 7962"/>
                            <a:gd name="T220" fmla="+- 0 8495 1648"/>
                            <a:gd name="T221" fmla="*/ T220 w 7841"/>
                            <a:gd name="T222" fmla="+- 0 3783 336"/>
                            <a:gd name="T223" fmla="*/ 3783 h 7962"/>
                            <a:gd name="T224" fmla="+- 0 7711 1648"/>
                            <a:gd name="T225" fmla="*/ T224 w 7841"/>
                            <a:gd name="T226" fmla="+- 0 917 336"/>
                            <a:gd name="T227" fmla="*/ 917 h 7962"/>
                            <a:gd name="T228" fmla="+- 0 7961 1648"/>
                            <a:gd name="T229" fmla="*/ T228 w 7841"/>
                            <a:gd name="T230" fmla="+- 0 413 336"/>
                            <a:gd name="T231" fmla="*/ 413 h 7962"/>
                            <a:gd name="T232" fmla="+- 0 6970 1648"/>
                            <a:gd name="T233" fmla="*/ T232 w 7841"/>
                            <a:gd name="T234" fmla="+- 0 1201 336"/>
                            <a:gd name="T235" fmla="*/ 1201 h 7962"/>
                            <a:gd name="T236" fmla="+- 0 7073 1648"/>
                            <a:gd name="T237" fmla="*/ T236 w 7841"/>
                            <a:gd name="T238" fmla="+- 0 1359 336"/>
                            <a:gd name="T239" fmla="*/ 1359 h 7962"/>
                            <a:gd name="T240" fmla="+- 0 7548 1648"/>
                            <a:gd name="T241" fmla="*/ T240 w 7841"/>
                            <a:gd name="T242" fmla="+- 0 1080 336"/>
                            <a:gd name="T243" fmla="*/ 1080 h 7962"/>
                            <a:gd name="T244" fmla="+- 0 9445 1648"/>
                            <a:gd name="T245" fmla="*/ T244 w 7841"/>
                            <a:gd name="T246" fmla="+- 0 2792 336"/>
                            <a:gd name="T247" fmla="*/ 2792 h 79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841" h="7962">
                              <a:moveTo>
                                <a:pt x="2650" y="7414"/>
                              </a:moveTo>
                              <a:lnTo>
                                <a:pt x="2644" y="7338"/>
                              </a:lnTo>
                              <a:lnTo>
                                <a:pt x="2629" y="7259"/>
                              </a:lnTo>
                              <a:lnTo>
                                <a:pt x="2610" y="7193"/>
                              </a:lnTo>
                              <a:lnTo>
                                <a:pt x="2585" y="7127"/>
                              </a:lnTo>
                              <a:lnTo>
                                <a:pt x="2555" y="7059"/>
                              </a:lnTo>
                              <a:lnTo>
                                <a:pt x="2519" y="6990"/>
                              </a:lnTo>
                              <a:lnTo>
                                <a:pt x="2477" y="6919"/>
                              </a:lnTo>
                              <a:lnTo>
                                <a:pt x="2438" y="6861"/>
                              </a:lnTo>
                              <a:lnTo>
                                <a:pt x="2395" y="6802"/>
                              </a:lnTo>
                              <a:lnTo>
                                <a:pt x="2348" y="6742"/>
                              </a:lnTo>
                              <a:lnTo>
                                <a:pt x="2296" y="6681"/>
                              </a:lnTo>
                              <a:lnTo>
                                <a:pt x="2241" y="6620"/>
                              </a:lnTo>
                              <a:lnTo>
                                <a:pt x="2181" y="6559"/>
                              </a:lnTo>
                              <a:lnTo>
                                <a:pt x="938" y="5316"/>
                              </a:lnTo>
                              <a:lnTo>
                                <a:pt x="929" y="5309"/>
                              </a:lnTo>
                              <a:lnTo>
                                <a:pt x="911" y="5302"/>
                              </a:lnTo>
                              <a:lnTo>
                                <a:pt x="901" y="5302"/>
                              </a:lnTo>
                              <a:lnTo>
                                <a:pt x="891" y="5303"/>
                              </a:lnTo>
                              <a:lnTo>
                                <a:pt x="881" y="5306"/>
                              </a:lnTo>
                              <a:lnTo>
                                <a:pt x="871" y="5311"/>
                              </a:lnTo>
                              <a:lnTo>
                                <a:pt x="857" y="5318"/>
                              </a:lnTo>
                              <a:lnTo>
                                <a:pt x="848" y="5325"/>
                              </a:lnTo>
                              <a:lnTo>
                                <a:pt x="837" y="5334"/>
                              </a:lnTo>
                              <a:lnTo>
                                <a:pt x="826" y="5343"/>
                              </a:lnTo>
                              <a:lnTo>
                                <a:pt x="815" y="5354"/>
                              </a:lnTo>
                              <a:lnTo>
                                <a:pt x="804" y="5366"/>
                              </a:lnTo>
                              <a:lnTo>
                                <a:pt x="795" y="5377"/>
                              </a:lnTo>
                              <a:lnTo>
                                <a:pt x="779" y="5396"/>
                              </a:lnTo>
                              <a:lnTo>
                                <a:pt x="772" y="5410"/>
                              </a:lnTo>
                              <a:lnTo>
                                <a:pt x="767" y="5421"/>
                              </a:lnTo>
                              <a:lnTo>
                                <a:pt x="763" y="5431"/>
                              </a:lnTo>
                              <a:lnTo>
                                <a:pt x="761" y="5442"/>
                              </a:lnTo>
                              <a:lnTo>
                                <a:pt x="762" y="5451"/>
                              </a:lnTo>
                              <a:lnTo>
                                <a:pt x="769" y="5469"/>
                              </a:lnTo>
                              <a:lnTo>
                                <a:pt x="776" y="5478"/>
                              </a:lnTo>
                              <a:lnTo>
                                <a:pt x="2021" y="6722"/>
                              </a:lnTo>
                              <a:lnTo>
                                <a:pt x="2085" y="6790"/>
                              </a:lnTo>
                              <a:lnTo>
                                <a:pt x="2143" y="6855"/>
                              </a:lnTo>
                              <a:lnTo>
                                <a:pt x="2194" y="6919"/>
                              </a:lnTo>
                              <a:lnTo>
                                <a:pt x="2238" y="6980"/>
                              </a:lnTo>
                              <a:lnTo>
                                <a:pt x="2276" y="7040"/>
                              </a:lnTo>
                              <a:lnTo>
                                <a:pt x="2307" y="7099"/>
                              </a:lnTo>
                              <a:lnTo>
                                <a:pt x="2332" y="7155"/>
                              </a:lnTo>
                              <a:lnTo>
                                <a:pt x="2350" y="7209"/>
                              </a:lnTo>
                              <a:lnTo>
                                <a:pt x="2362" y="7261"/>
                              </a:lnTo>
                              <a:lnTo>
                                <a:pt x="2367" y="7312"/>
                              </a:lnTo>
                              <a:lnTo>
                                <a:pt x="2366" y="7360"/>
                              </a:lnTo>
                              <a:lnTo>
                                <a:pt x="2359" y="7406"/>
                              </a:lnTo>
                              <a:lnTo>
                                <a:pt x="2346" y="7450"/>
                              </a:lnTo>
                              <a:lnTo>
                                <a:pt x="2326" y="7492"/>
                              </a:lnTo>
                              <a:lnTo>
                                <a:pt x="2300" y="7531"/>
                              </a:lnTo>
                              <a:lnTo>
                                <a:pt x="2267" y="7567"/>
                              </a:lnTo>
                              <a:lnTo>
                                <a:pt x="2231" y="7599"/>
                              </a:lnTo>
                              <a:lnTo>
                                <a:pt x="2192" y="7624"/>
                              </a:lnTo>
                              <a:lnTo>
                                <a:pt x="2151" y="7643"/>
                              </a:lnTo>
                              <a:lnTo>
                                <a:pt x="2107" y="7656"/>
                              </a:lnTo>
                              <a:lnTo>
                                <a:pt x="2060" y="7663"/>
                              </a:lnTo>
                              <a:lnTo>
                                <a:pt x="2012" y="7664"/>
                              </a:lnTo>
                              <a:lnTo>
                                <a:pt x="1961" y="7658"/>
                              </a:lnTo>
                              <a:lnTo>
                                <a:pt x="1907" y="7646"/>
                              </a:lnTo>
                              <a:lnTo>
                                <a:pt x="1852" y="7628"/>
                              </a:lnTo>
                              <a:lnTo>
                                <a:pt x="1795" y="7603"/>
                              </a:lnTo>
                              <a:lnTo>
                                <a:pt x="1735" y="7571"/>
                              </a:lnTo>
                              <a:lnTo>
                                <a:pt x="1673" y="7533"/>
                              </a:lnTo>
                              <a:lnTo>
                                <a:pt x="1609" y="7487"/>
                              </a:lnTo>
                              <a:lnTo>
                                <a:pt x="1544" y="7434"/>
                              </a:lnTo>
                              <a:lnTo>
                                <a:pt x="1476" y="7375"/>
                              </a:lnTo>
                              <a:lnTo>
                                <a:pt x="1407" y="7308"/>
                              </a:lnTo>
                              <a:lnTo>
                                <a:pt x="176" y="6077"/>
                              </a:lnTo>
                              <a:lnTo>
                                <a:pt x="167" y="6070"/>
                              </a:lnTo>
                              <a:lnTo>
                                <a:pt x="149" y="6064"/>
                              </a:lnTo>
                              <a:lnTo>
                                <a:pt x="141" y="6063"/>
                              </a:lnTo>
                              <a:lnTo>
                                <a:pt x="130" y="6064"/>
                              </a:lnTo>
                              <a:lnTo>
                                <a:pt x="121" y="6067"/>
                              </a:lnTo>
                              <a:lnTo>
                                <a:pt x="95" y="6080"/>
                              </a:lnTo>
                              <a:lnTo>
                                <a:pt x="76" y="6095"/>
                              </a:lnTo>
                              <a:lnTo>
                                <a:pt x="65" y="6105"/>
                              </a:lnTo>
                              <a:lnTo>
                                <a:pt x="53" y="6116"/>
                              </a:lnTo>
                              <a:lnTo>
                                <a:pt x="42" y="6127"/>
                              </a:lnTo>
                              <a:lnTo>
                                <a:pt x="32" y="6139"/>
                              </a:lnTo>
                              <a:lnTo>
                                <a:pt x="17" y="6158"/>
                              </a:lnTo>
                              <a:lnTo>
                                <a:pt x="10" y="6172"/>
                              </a:lnTo>
                              <a:lnTo>
                                <a:pt x="5" y="6183"/>
                              </a:lnTo>
                              <a:lnTo>
                                <a:pt x="2" y="6192"/>
                              </a:lnTo>
                              <a:lnTo>
                                <a:pt x="0" y="6204"/>
                              </a:lnTo>
                              <a:lnTo>
                                <a:pt x="0" y="6212"/>
                              </a:lnTo>
                              <a:lnTo>
                                <a:pt x="7" y="6230"/>
                              </a:lnTo>
                              <a:lnTo>
                                <a:pt x="14" y="6239"/>
                              </a:lnTo>
                              <a:lnTo>
                                <a:pt x="1278" y="7503"/>
                              </a:lnTo>
                              <a:lnTo>
                                <a:pt x="1339" y="7563"/>
                              </a:lnTo>
                              <a:lnTo>
                                <a:pt x="1400" y="7618"/>
                              </a:lnTo>
                              <a:lnTo>
                                <a:pt x="1460" y="7669"/>
                              </a:lnTo>
                              <a:lnTo>
                                <a:pt x="1520" y="7717"/>
                              </a:lnTo>
                              <a:lnTo>
                                <a:pt x="1580" y="7760"/>
                              </a:lnTo>
                              <a:lnTo>
                                <a:pt x="1638" y="7799"/>
                              </a:lnTo>
                              <a:lnTo>
                                <a:pt x="1707" y="7840"/>
                              </a:lnTo>
                              <a:lnTo>
                                <a:pt x="1775" y="7875"/>
                              </a:lnTo>
                              <a:lnTo>
                                <a:pt x="1840" y="7904"/>
                              </a:lnTo>
                              <a:lnTo>
                                <a:pt x="1904" y="7926"/>
                              </a:lnTo>
                              <a:lnTo>
                                <a:pt x="1966" y="7943"/>
                              </a:lnTo>
                              <a:lnTo>
                                <a:pt x="2042" y="7957"/>
                              </a:lnTo>
                              <a:lnTo>
                                <a:pt x="2115" y="7962"/>
                              </a:lnTo>
                              <a:lnTo>
                                <a:pt x="2185" y="7957"/>
                              </a:lnTo>
                              <a:lnTo>
                                <a:pt x="2253" y="7944"/>
                              </a:lnTo>
                              <a:lnTo>
                                <a:pt x="2318" y="7923"/>
                              </a:lnTo>
                              <a:lnTo>
                                <a:pt x="2378" y="7893"/>
                              </a:lnTo>
                              <a:lnTo>
                                <a:pt x="2434" y="7854"/>
                              </a:lnTo>
                              <a:lnTo>
                                <a:pt x="2486" y="7808"/>
                              </a:lnTo>
                              <a:lnTo>
                                <a:pt x="2537" y="7751"/>
                              </a:lnTo>
                              <a:lnTo>
                                <a:pt x="2579" y="7690"/>
                              </a:lnTo>
                              <a:lnTo>
                                <a:pt x="2611" y="7626"/>
                              </a:lnTo>
                              <a:lnTo>
                                <a:pt x="2633" y="7558"/>
                              </a:lnTo>
                              <a:lnTo>
                                <a:pt x="2646" y="7488"/>
                              </a:lnTo>
                              <a:lnTo>
                                <a:pt x="2650" y="7414"/>
                              </a:lnTo>
                              <a:close/>
                              <a:moveTo>
                                <a:pt x="3802" y="6181"/>
                              </a:moveTo>
                              <a:lnTo>
                                <a:pt x="3802" y="6103"/>
                              </a:lnTo>
                              <a:lnTo>
                                <a:pt x="3794" y="6024"/>
                              </a:lnTo>
                              <a:lnTo>
                                <a:pt x="3777" y="5942"/>
                              </a:lnTo>
                              <a:lnTo>
                                <a:pt x="3757" y="5872"/>
                              </a:lnTo>
                              <a:lnTo>
                                <a:pt x="3731" y="5801"/>
                              </a:lnTo>
                              <a:lnTo>
                                <a:pt x="3699" y="5728"/>
                              </a:lnTo>
                              <a:lnTo>
                                <a:pt x="3662" y="5653"/>
                              </a:lnTo>
                              <a:lnTo>
                                <a:pt x="3619" y="5577"/>
                              </a:lnTo>
                              <a:lnTo>
                                <a:pt x="3570" y="5498"/>
                              </a:lnTo>
                              <a:lnTo>
                                <a:pt x="3530" y="5439"/>
                              </a:lnTo>
                              <a:lnTo>
                                <a:pt x="3519" y="5424"/>
                              </a:lnTo>
                              <a:lnTo>
                                <a:pt x="3519" y="6046"/>
                              </a:lnTo>
                              <a:lnTo>
                                <a:pt x="3517" y="6115"/>
                              </a:lnTo>
                              <a:lnTo>
                                <a:pt x="3506" y="6181"/>
                              </a:lnTo>
                              <a:lnTo>
                                <a:pt x="3485" y="6245"/>
                              </a:lnTo>
                              <a:lnTo>
                                <a:pt x="3453" y="6307"/>
                              </a:lnTo>
                              <a:lnTo>
                                <a:pt x="3411" y="6368"/>
                              </a:lnTo>
                              <a:lnTo>
                                <a:pt x="3357" y="6427"/>
                              </a:lnTo>
                              <a:lnTo>
                                <a:pt x="3189" y="6595"/>
                              </a:lnTo>
                              <a:lnTo>
                                <a:pt x="1615" y="5020"/>
                              </a:lnTo>
                              <a:lnTo>
                                <a:pt x="1780" y="4855"/>
                              </a:lnTo>
                              <a:lnTo>
                                <a:pt x="1844" y="4798"/>
                              </a:lnTo>
                              <a:lnTo>
                                <a:pt x="1910" y="4754"/>
                              </a:lnTo>
                              <a:lnTo>
                                <a:pt x="1977" y="4723"/>
                              </a:lnTo>
                              <a:lnTo>
                                <a:pt x="2046" y="4705"/>
                              </a:lnTo>
                              <a:lnTo>
                                <a:pt x="2116" y="4699"/>
                              </a:lnTo>
                              <a:lnTo>
                                <a:pt x="2189" y="4701"/>
                              </a:lnTo>
                              <a:lnTo>
                                <a:pt x="2264" y="4712"/>
                              </a:lnTo>
                              <a:lnTo>
                                <a:pt x="2340" y="4733"/>
                              </a:lnTo>
                              <a:lnTo>
                                <a:pt x="2403" y="4756"/>
                              </a:lnTo>
                              <a:lnTo>
                                <a:pt x="2466" y="4784"/>
                              </a:lnTo>
                              <a:lnTo>
                                <a:pt x="2530" y="4817"/>
                              </a:lnTo>
                              <a:lnTo>
                                <a:pt x="2595" y="4856"/>
                              </a:lnTo>
                              <a:lnTo>
                                <a:pt x="2661" y="4900"/>
                              </a:lnTo>
                              <a:lnTo>
                                <a:pt x="2728" y="4949"/>
                              </a:lnTo>
                              <a:lnTo>
                                <a:pt x="2794" y="5002"/>
                              </a:lnTo>
                              <a:lnTo>
                                <a:pt x="2860" y="5058"/>
                              </a:lnTo>
                              <a:lnTo>
                                <a:pt x="2926" y="5118"/>
                              </a:lnTo>
                              <a:lnTo>
                                <a:pt x="2992" y="5182"/>
                              </a:lnTo>
                              <a:lnTo>
                                <a:pt x="3059" y="5250"/>
                              </a:lnTo>
                              <a:lnTo>
                                <a:pt x="3121" y="5316"/>
                              </a:lnTo>
                              <a:lnTo>
                                <a:pt x="3178" y="5381"/>
                              </a:lnTo>
                              <a:lnTo>
                                <a:pt x="3231" y="5444"/>
                              </a:lnTo>
                              <a:lnTo>
                                <a:pt x="3279" y="5505"/>
                              </a:lnTo>
                              <a:lnTo>
                                <a:pt x="3322" y="5565"/>
                              </a:lnTo>
                              <a:lnTo>
                                <a:pt x="3369" y="5635"/>
                              </a:lnTo>
                              <a:lnTo>
                                <a:pt x="3409" y="5704"/>
                              </a:lnTo>
                              <a:lnTo>
                                <a:pt x="3443" y="5771"/>
                              </a:lnTo>
                              <a:lnTo>
                                <a:pt x="3470" y="5835"/>
                              </a:lnTo>
                              <a:lnTo>
                                <a:pt x="3492" y="5898"/>
                              </a:lnTo>
                              <a:lnTo>
                                <a:pt x="3511" y="5973"/>
                              </a:lnTo>
                              <a:lnTo>
                                <a:pt x="3519" y="6046"/>
                              </a:lnTo>
                              <a:lnTo>
                                <a:pt x="3519" y="5424"/>
                              </a:lnTo>
                              <a:lnTo>
                                <a:pt x="3486" y="5379"/>
                              </a:lnTo>
                              <a:lnTo>
                                <a:pt x="3439" y="5318"/>
                              </a:lnTo>
                              <a:lnTo>
                                <a:pt x="3388" y="5256"/>
                              </a:lnTo>
                              <a:lnTo>
                                <a:pt x="3335" y="5193"/>
                              </a:lnTo>
                              <a:lnTo>
                                <a:pt x="3277" y="5129"/>
                              </a:lnTo>
                              <a:lnTo>
                                <a:pt x="3217" y="5065"/>
                              </a:lnTo>
                              <a:lnTo>
                                <a:pt x="3153" y="4999"/>
                              </a:lnTo>
                              <a:lnTo>
                                <a:pt x="3088" y="4936"/>
                              </a:lnTo>
                              <a:lnTo>
                                <a:pt x="3023" y="4876"/>
                              </a:lnTo>
                              <a:lnTo>
                                <a:pt x="2959" y="4819"/>
                              </a:lnTo>
                              <a:lnTo>
                                <a:pt x="2895" y="4766"/>
                              </a:lnTo>
                              <a:lnTo>
                                <a:pt x="2831" y="4716"/>
                              </a:lnTo>
                              <a:lnTo>
                                <a:pt x="2807" y="4699"/>
                              </a:lnTo>
                              <a:lnTo>
                                <a:pt x="2768" y="4670"/>
                              </a:lnTo>
                              <a:lnTo>
                                <a:pt x="2705" y="4627"/>
                              </a:lnTo>
                              <a:lnTo>
                                <a:pt x="2633" y="4582"/>
                              </a:lnTo>
                              <a:lnTo>
                                <a:pt x="2561" y="4542"/>
                              </a:lnTo>
                              <a:lnTo>
                                <a:pt x="2490" y="4507"/>
                              </a:lnTo>
                              <a:lnTo>
                                <a:pt x="2420" y="4477"/>
                              </a:lnTo>
                              <a:lnTo>
                                <a:pt x="2351" y="4452"/>
                              </a:lnTo>
                              <a:lnTo>
                                <a:pt x="2283" y="4431"/>
                              </a:lnTo>
                              <a:lnTo>
                                <a:pt x="2203" y="4413"/>
                              </a:lnTo>
                              <a:lnTo>
                                <a:pt x="2125" y="4404"/>
                              </a:lnTo>
                              <a:lnTo>
                                <a:pt x="2049" y="4402"/>
                              </a:lnTo>
                              <a:lnTo>
                                <a:pt x="1975" y="4407"/>
                              </a:lnTo>
                              <a:lnTo>
                                <a:pt x="1902" y="4420"/>
                              </a:lnTo>
                              <a:lnTo>
                                <a:pt x="1832" y="4441"/>
                              </a:lnTo>
                              <a:lnTo>
                                <a:pt x="1763" y="4472"/>
                              </a:lnTo>
                              <a:lnTo>
                                <a:pt x="1696" y="4512"/>
                              </a:lnTo>
                              <a:lnTo>
                                <a:pt x="1631" y="4563"/>
                              </a:lnTo>
                              <a:lnTo>
                                <a:pt x="1566" y="4622"/>
                              </a:lnTo>
                              <a:lnTo>
                                <a:pt x="1289" y="4899"/>
                              </a:lnTo>
                              <a:lnTo>
                                <a:pt x="1279" y="4911"/>
                              </a:lnTo>
                              <a:lnTo>
                                <a:pt x="1273" y="4926"/>
                              </a:lnTo>
                              <a:lnTo>
                                <a:pt x="1271" y="4944"/>
                              </a:lnTo>
                              <a:lnTo>
                                <a:pt x="1271" y="4963"/>
                              </a:lnTo>
                              <a:lnTo>
                                <a:pt x="1278" y="4987"/>
                              </a:lnTo>
                              <a:lnTo>
                                <a:pt x="1291" y="5013"/>
                              </a:lnTo>
                              <a:lnTo>
                                <a:pt x="1311" y="5040"/>
                              </a:lnTo>
                              <a:lnTo>
                                <a:pt x="1338" y="5069"/>
                              </a:lnTo>
                              <a:lnTo>
                                <a:pt x="3142" y="6874"/>
                              </a:lnTo>
                              <a:lnTo>
                                <a:pt x="3171" y="6901"/>
                              </a:lnTo>
                              <a:lnTo>
                                <a:pt x="3199" y="6920"/>
                              </a:lnTo>
                              <a:lnTo>
                                <a:pt x="3224" y="6933"/>
                              </a:lnTo>
                              <a:lnTo>
                                <a:pt x="3246" y="6938"/>
                              </a:lnTo>
                              <a:lnTo>
                                <a:pt x="3267" y="6940"/>
                              </a:lnTo>
                              <a:lnTo>
                                <a:pt x="3285" y="6938"/>
                              </a:lnTo>
                              <a:lnTo>
                                <a:pt x="3300" y="6932"/>
                              </a:lnTo>
                              <a:lnTo>
                                <a:pt x="3312" y="6923"/>
                              </a:lnTo>
                              <a:lnTo>
                                <a:pt x="3572" y="6663"/>
                              </a:lnTo>
                              <a:lnTo>
                                <a:pt x="3630" y="6599"/>
                              </a:lnTo>
                              <a:lnTo>
                                <a:pt x="3634" y="6595"/>
                              </a:lnTo>
                              <a:lnTo>
                                <a:pt x="3681" y="6534"/>
                              </a:lnTo>
                              <a:lnTo>
                                <a:pt x="3722" y="6467"/>
                              </a:lnTo>
                              <a:lnTo>
                                <a:pt x="3755" y="6398"/>
                              </a:lnTo>
                              <a:lnTo>
                                <a:pt x="3778" y="6328"/>
                              </a:lnTo>
                              <a:lnTo>
                                <a:pt x="3794" y="6256"/>
                              </a:lnTo>
                              <a:lnTo>
                                <a:pt x="3802" y="6181"/>
                              </a:lnTo>
                              <a:close/>
                              <a:moveTo>
                                <a:pt x="5226" y="4990"/>
                              </a:moveTo>
                              <a:lnTo>
                                <a:pt x="5225" y="4982"/>
                              </a:lnTo>
                              <a:lnTo>
                                <a:pt x="5220" y="4971"/>
                              </a:lnTo>
                              <a:lnTo>
                                <a:pt x="5215" y="4963"/>
                              </a:lnTo>
                              <a:lnTo>
                                <a:pt x="5209" y="4954"/>
                              </a:lnTo>
                              <a:lnTo>
                                <a:pt x="5201" y="4946"/>
                              </a:lnTo>
                              <a:lnTo>
                                <a:pt x="5195" y="4940"/>
                              </a:lnTo>
                              <a:lnTo>
                                <a:pt x="5186" y="4933"/>
                              </a:lnTo>
                              <a:lnTo>
                                <a:pt x="5173" y="4924"/>
                              </a:lnTo>
                              <a:lnTo>
                                <a:pt x="5161" y="4918"/>
                              </a:lnTo>
                              <a:lnTo>
                                <a:pt x="5145" y="4911"/>
                              </a:lnTo>
                              <a:lnTo>
                                <a:pt x="5098" y="4889"/>
                              </a:lnTo>
                              <a:lnTo>
                                <a:pt x="5025" y="4861"/>
                              </a:lnTo>
                              <a:lnTo>
                                <a:pt x="4804" y="4778"/>
                              </a:lnTo>
                              <a:lnTo>
                                <a:pt x="3921" y="4450"/>
                              </a:lnTo>
                              <a:lnTo>
                                <a:pt x="3701" y="4367"/>
                              </a:lnTo>
                              <a:lnTo>
                                <a:pt x="3675" y="4292"/>
                              </a:lnTo>
                              <a:lnTo>
                                <a:pt x="3625" y="4141"/>
                              </a:lnTo>
                              <a:lnTo>
                                <a:pt x="3380" y="3385"/>
                              </a:lnTo>
                              <a:lnTo>
                                <a:pt x="3305" y="3158"/>
                              </a:lnTo>
                              <a:lnTo>
                                <a:pt x="3296" y="3134"/>
                              </a:lnTo>
                              <a:lnTo>
                                <a:pt x="3287" y="3112"/>
                              </a:lnTo>
                              <a:lnTo>
                                <a:pt x="3280" y="3094"/>
                              </a:lnTo>
                              <a:lnTo>
                                <a:pt x="3272" y="3078"/>
                              </a:lnTo>
                              <a:lnTo>
                                <a:pt x="3264" y="3066"/>
                              </a:lnTo>
                              <a:lnTo>
                                <a:pt x="3256" y="3054"/>
                              </a:lnTo>
                              <a:lnTo>
                                <a:pt x="3247" y="3043"/>
                              </a:lnTo>
                              <a:lnTo>
                                <a:pt x="3237" y="3032"/>
                              </a:lnTo>
                              <a:lnTo>
                                <a:pt x="3229" y="3024"/>
                              </a:lnTo>
                              <a:lnTo>
                                <a:pt x="3222" y="3019"/>
                              </a:lnTo>
                              <a:lnTo>
                                <a:pt x="3214" y="3014"/>
                              </a:lnTo>
                              <a:lnTo>
                                <a:pt x="3205" y="3011"/>
                              </a:lnTo>
                              <a:lnTo>
                                <a:pt x="3196" y="3010"/>
                              </a:lnTo>
                              <a:lnTo>
                                <a:pt x="3186" y="3011"/>
                              </a:lnTo>
                              <a:lnTo>
                                <a:pt x="3175" y="3013"/>
                              </a:lnTo>
                              <a:lnTo>
                                <a:pt x="3164" y="3018"/>
                              </a:lnTo>
                              <a:lnTo>
                                <a:pt x="3150" y="3025"/>
                              </a:lnTo>
                              <a:lnTo>
                                <a:pt x="3131" y="3041"/>
                              </a:lnTo>
                              <a:lnTo>
                                <a:pt x="3119" y="3050"/>
                              </a:lnTo>
                              <a:lnTo>
                                <a:pt x="3108" y="3061"/>
                              </a:lnTo>
                              <a:lnTo>
                                <a:pt x="3096" y="3073"/>
                              </a:lnTo>
                              <a:lnTo>
                                <a:pt x="3086" y="3085"/>
                              </a:lnTo>
                              <a:lnTo>
                                <a:pt x="3078" y="3095"/>
                              </a:lnTo>
                              <a:lnTo>
                                <a:pt x="3062" y="3116"/>
                              </a:lnTo>
                              <a:lnTo>
                                <a:pt x="3056" y="3129"/>
                              </a:lnTo>
                              <a:lnTo>
                                <a:pt x="3052" y="3139"/>
                              </a:lnTo>
                              <a:lnTo>
                                <a:pt x="3049" y="3151"/>
                              </a:lnTo>
                              <a:lnTo>
                                <a:pt x="3047" y="3162"/>
                              </a:lnTo>
                              <a:lnTo>
                                <a:pt x="3051" y="3184"/>
                              </a:lnTo>
                              <a:lnTo>
                                <a:pt x="3053" y="3197"/>
                              </a:lnTo>
                              <a:lnTo>
                                <a:pt x="3059" y="3210"/>
                              </a:lnTo>
                              <a:lnTo>
                                <a:pt x="3085" y="3284"/>
                              </a:lnTo>
                              <a:lnTo>
                                <a:pt x="3164" y="3506"/>
                              </a:lnTo>
                              <a:lnTo>
                                <a:pt x="3446" y="4321"/>
                              </a:lnTo>
                              <a:lnTo>
                                <a:pt x="3524" y="4543"/>
                              </a:lnTo>
                              <a:lnTo>
                                <a:pt x="2617" y="3636"/>
                              </a:lnTo>
                              <a:lnTo>
                                <a:pt x="2609" y="3629"/>
                              </a:lnTo>
                              <a:lnTo>
                                <a:pt x="2590" y="3622"/>
                              </a:lnTo>
                              <a:lnTo>
                                <a:pt x="2582" y="3622"/>
                              </a:lnTo>
                              <a:lnTo>
                                <a:pt x="2571" y="3623"/>
                              </a:lnTo>
                              <a:lnTo>
                                <a:pt x="2561" y="3627"/>
                              </a:lnTo>
                              <a:lnTo>
                                <a:pt x="2550" y="3632"/>
                              </a:lnTo>
                              <a:lnTo>
                                <a:pt x="2537" y="3639"/>
                              </a:lnTo>
                              <a:lnTo>
                                <a:pt x="2517" y="3654"/>
                              </a:lnTo>
                              <a:lnTo>
                                <a:pt x="2506" y="3664"/>
                              </a:lnTo>
                              <a:lnTo>
                                <a:pt x="2494" y="3675"/>
                              </a:lnTo>
                              <a:lnTo>
                                <a:pt x="2483" y="3687"/>
                              </a:lnTo>
                              <a:lnTo>
                                <a:pt x="2474" y="3698"/>
                              </a:lnTo>
                              <a:lnTo>
                                <a:pt x="2458" y="3717"/>
                              </a:lnTo>
                              <a:lnTo>
                                <a:pt x="2451" y="3731"/>
                              </a:lnTo>
                              <a:lnTo>
                                <a:pt x="2445" y="3743"/>
                              </a:lnTo>
                              <a:lnTo>
                                <a:pt x="2442" y="3752"/>
                              </a:lnTo>
                              <a:lnTo>
                                <a:pt x="2440" y="3764"/>
                              </a:lnTo>
                              <a:lnTo>
                                <a:pt x="2441" y="3772"/>
                              </a:lnTo>
                              <a:lnTo>
                                <a:pt x="2448" y="3790"/>
                              </a:lnTo>
                              <a:lnTo>
                                <a:pt x="2454" y="3799"/>
                              </a:lnTo>
                              <a:lnTo>
                                <a:pt x="4412" y="5757"/>
                              </a:lnTo>
                              <a:lnTo>
                                <a:pt x="4419" y="5762"/>
                              </a:lnTo>
                              <a:lnTo>
                                <a:pt x="4429" y="5766"/>
                              </a:lnTo>
                              <a:lnTo>
                                <a:pt x="4439" y="5771"/>
                              </a:lnTo>
                              <a:lnTo>
                                <a:pt x="4448" y="5771"/>
                              </a:lnTo>
                              <a:lnTo>
                                <a:pt x="4457" y="5768"/>
                              </a:lnTo>
                              <a:lnTo>
                                <a:pt x="4469" y="5766"/>
                              </a:lnTo>
                              <a:lnTo>
                                <a:pt x="4494" y="5753"/>
                              </a:lnTo>
                              <a:lnTo>
                                <a:pt x="4514" y="5738"/>
                              </a:lnTo>
                              <a:lnTo>
                                <a:pt x="4525" y="5728"/>
                              </a:lnTo>
                              <a:lnTo>
                                <a:pt x="4536" y="5718"/>
                              </a:lnTo>
                              <a:lnTo>
                                <a:pt x="4547" y="5706"/>
                              </a:lnTo>
                              <a:lnTo>
                                <a:pt x="4557" y="5695"/>
                              </a:lnTo>
                              <a:lnTo>
                                <a:pt x="4573" y="5675"/>
                              </a:lnTo>
                              <a:lnTo>
                                <a:pt x="4580" y="5661"/>
                              </a:lnTo>
                              <a:lnTo>
                                <a:pt x="4584" y="5651"/>
                              </a:lnTo>
                              <a:lnTo>
                                <a:pt x="4586" y="5639"/>
                              </a:lnTo>
                              <a:lnTo>
                                <a:pt x="4590" y="5629"/>
                              </a:lnTo>
                              <a:lnTo>
                                <a:pt x="4589" y="5621"/>
                              </a:lnTo>
                              <a:lnTo>
                                <a:pt x="4584" y="5610"/>
                              </a:lnTo>
                              <a:lnTo>
                                <a:pt x="4580" y="5601"/>
                              </a:lnTo>
                              <a:lnTo>
                                <a:pt x="4575" y="5594"/>
                              </a:lnTo>
                              <a:lnTo>
                                <a:pt x="3556" y="4574"/>
                              </a:lnTo>
                              <a:lnTo>
                                <a:pt x="3629" y="4603"/>
                              </a:lnTo>
                              <a:lnTo>
                                <a:pt x="3848" y="4688"/>
                              </a:lnTo>
                              <a:lnTo>
                                <a:pt x="4799" y="5050"/>
                              </a:lnTo>
                              <a:lnTo>
                                <a:pt x="5018" y="5135"/>
                              </a:lnTo>
                              <a:lnTo>
                                <a:pt x="5030" y="5139"/>
                              </a:lnTo>
                              <a:lnTo>
                                <a:pt x="5041" y="5143"/>
                              </a:lnTo>
                              <a:lnTo>
                                <a:pt x="5053" y="5145"/>
                              </a:lnTo>
                              <a:lnTo>
                                <a:pt x="5064" y="5146"/>
                              </a:lnTo>
                              <a:lnTo>
                                <a:pt x="5075" y="5146"/>
                              </a:lnTo>
                              <a:lnTo>
                                <a:pt x="5087" y="5144"/>
                              </a:lnTo>
                              <a:lnTo>
                                <a:pt x="5099" y="5139"/>
                              </a:lnTo>
                              <a:lnTo>
                                <a:pt x="5112" y="5132"/>
                              </a:lnTo>
                              <a:lnTo>
                                <a:pt x="5125" y="5123"/>
                              </a:lnTo>
                              <a:lnTo>
                                <a:pt x="5140" y="5112"/>
                              </a:lnTo>
                              <a:lnTo>
                                <a:pt x="5155" y="5098"/>
                              </a:lnTo>
                              <a:lnTo>
                                <a:pt x="5171" y="5083"/>
                              </a:lnTo>
                              <a:lnTo>
                                <a:pt x="5183" y="5070"/>
                              </a:lnTo>
                              <a:lnTo>
                                <a:pt x="5193" y="5059"/>
                              </a:lnTo>
                              <a:lnTo>
                                <a:pt x="5202" y="5048"/>
                              </a:lnTo>
                              <a:lnTo>
                                <a:pt x="5209" y="5038"/>
                              </a:lnTo>
                              <a:lnTo>
                                <a:pt x="5216" y="5024"/>
                              </a:lnTo>
                              <a:lnTo>
                                <a:pt x="5222" y="5013"/>
                              </a:lnTo>
                              <a:lnTo>
                                <a:pt x="5226" y="4990"/>
                              </a:lnTo>
                              <a:close/>
                              <a:moveTo>
                                <a:pt x="6365" y="3865"/>
                              </a:moveTo>
                              <a:lnTo>
                                <a:pt x="6364" y="3855"/>
                              </a:lnTo>
                              <a:lnTo>
                                <a:pt x="6361" y="3845"/>
                              </a:lnTo>
                              <a:lnTo>
                                <a:pt x="6356" y="3835"/>
                              </a:lnTo>
                              <a:lnTo>
                                <a:pt x="6348" y="3825"/>
                              </a:lnTo>
                              <a:lnTo>
                                <a:pt x="6339" y="3815"/>
                              </a:lnTo>
                              <a:lnTo>
                                <a:pt x="6327" y="3805"/>
                              </a:lnTo>
                              <a:lnTo>
                                <a:pt x="6312" y="3794"/>
                              </a:lnTo>
                              <a:lnTo>
                                <a:pt x="6295" y="3782"/>
                              </a:lnTo>
                              <a:lnTo>
                                <a:pt x="6276" y="3768"/>
                              </a:lnTo>
                              <a:lnTo>
                                <a:pt x="6019" y="3603"/>
                              </a:lnTo>
                              <a:lnTo>
                                <a:pt x="5312" y="3151"/>
                              </a:lnTo>
                              <a:lnTo>
                                <a:pt x="5312" y="3431"/>
                              </a:lnTo>
                              <a:lnTo>
                                <a:pt x="4885" y="3858"/>
                              </a:lnTo>
                              <a:lnTo>
                                <a:pt x="4132" y="2706"/>
                              </a:lnTo>
                              <a:lnTo>
                                <a:pt x="4088" y="2638"/>
                              </a:lnTo>
                              <a:lnTo>
                                <a:pt x="4088" y="2637"/>
                              </a:lnTo>
                              <a:lnTo>
                                <a:pt x="4089" y="2637"/>
                              </a:lnTo>
                              <a:lnTo>
                                <a:pt x="5312" y="3431"/>
                              </a:lnTo>
                              <a:lnTo>
                                <a:pt x="5312" y="3151"/>
                              </a:lnTo>
                              <a:lnTo>
                                <a:pt x="4509" y="2637"/>
                              </a:lnTo>
                              <a:lnTo>
                                <a:pt x="3985" y="2300"/>
                              </a:lnTo>
                              <a:lnTo>
                                <a:pt x="3975" y="2294"/>
                              </a:lnTo>
                              <a:lnTo>
                                <a:pt x="3964" y="2289"/>
                              </a:lnTo>
                              <a:lnTo>
                                <a:pt x="3954" y="2284"/>
                              </a:lnTo>
                              <a:lnTo>
                                <a:pt x="3945" y="2281"/>
                              </a:lnTo>
                              <a:lnTo>
                                <a:pt x="3932" y="2277"/>
                              </a:lnTo>
                              <a:lnTo>
                                <a:pt x="3922" y="2279"/>
                              </a:lnTo>
                              <a:lnTo>
                                <a:pt x="3909" y="2282"/>
                              </a:lnTo>
                              <a:lnTo>
                                <a:pt x="3899" y="2286"/>
                              </a:lnTo>
                              <a:lnTo>
                                <a:pt x="3888" y="2291"/>
                              </a:lnTo>
                              <a:lnTo>
                                <a:pt x="3878" y="2297"/>
                              </a:lnTo>
                              <a:lnTo>
                                <a:pt x="3867" y="2305"/>
                              </a:lnTo>
                              <a:lnTo>
                                <a:pt x="3855" y="2315"/>
                              </a:lnTo>
                              <a:lnTo>
                                <a:pt x="3843" y="2327"/>
                              </a:lnTo>
                              <a:lnTo>
                                <a:pt x="3830" y="2340"/>
                              </a:lnTo>
                              <a:lnTo>
                                <a:pt x="3802" y="2367"/>
                              </a:lnTo>
                              <a:lnTo>
                                <a:pt x="3790" y="2380"/>
                              </a:lnTo>
                              <a:lnTo>
                                <a:pt x="3779" y="2391"/>
                              </a:lnTo>
                              <a:lnTo>
                                <a:pt x="3770" y="2402"/>
                              </a:lnTo>
                              <a:lnTo>
                                <a:pt x="3763" y="2412"/>
                              </a:lnTo>
                              <a:lnTo>
                                <a:pt x="3757" y="2422"/>
                              </a:lnTo>
                              <a:lnTo>
                                <a:pt x="3752" y="2432"/>
                              </a:lnTo>
                              <a:lnTo>
                                <a:pt x="3749" y="2441"/>
                              </a:lnTo>
                              <a:lnTo>
                                <a:pt x="3746" y="2455"/>
                              </a:lnTo>
                              <a:lnTo>
                                <a:pt x="3745" y="2465"/>
                              </a:lnTo>
                              <a:lnTo>
                                <a:pt x="3749" y="2477"/>
                              </a:lnTo>
                              <a:lnTo>
                                <a:pt x="3752" y="2486"/>
                              </a:lnTo>
                              <a:lnTo>
                                <a:pt x="3756" y="2496"/>
                              </a:lnTo>
                              <a:lnTo>
                                <a:pt x="3761" y="2505"/>
                              </a:lnTo>
                              <a:lnTo>
                                <a:pt x="3766" y="2515"/>
                              </a:lnTo>
                              <a:lnTo>
                                <a:pt x="3853" y="2650"/>
                              </a:lnTo>
                              <a:lnTo>
                                <a:pt x="5235" y="4806"/>
                              </a:lnTo>
                              <a:lnTo>
                                <a:pt x="5248" y="4826"/>
                              </a:lnTo>
                              <a:lnTo>
                                <a:pt x="5260" y="4843"/>
                              </a:lnTo>
                              <a:lnTo>
                                <a:pt x="5271" y="4857"/>
                              </a:lnTo>
                              <a:lnTo>
                                <a:pt x="5282" y="4868"/>
                              </a:lnTo>
                              <a:lnTo>
                                <a:pt x="5292" y="4878"/>
                              </a:lnTo>
                              <a:lnTo>
                                <a:pt x="5302" y="4886"/>
                              </a:lnTo>
                              <a:lnTo>
                                <a:pt x="5312" y="4891"/>
                              </a:lnTo>
                              <a:lnTo>
                                <a:pt x="5321" y="4895"/>
                              </a:lnTo>
                              <a:lnTo>
                                <a:pt x="5331" y="4896"/>
                              </a:lnTo>
                              <a:lnTo>
                                <a:pt x="5340" y="4895"/>
                              </a:lnTo>
                              <a:lnTo>
                                <a:pt x="5351" y="4891"/>
                              </a:lnTo>
                              <a:lnTo>
                                <a:pt x="5362" y="4886"/>
                              </a:lnTo>
                              <a:lnTo>
                                <a:pt x="5372" y="4878"/>
                              </a:lnTo>
                              <a:lnTo>
                                <a:pt x="5384" y="4868"/>
                              </a:lnTo>
                              <a:lnTo>
                                <a:pt x="5396" y="4857"/>
                              </a:lnTo>
                              <a:lnTo>
                                <a:pt x="5409" y="4844"/>
                              </a:lnTo>
                              <a:lnTo>
                                <a:pt x="5422" y="4831"/>
                              </a:lnTo>
                              <a:lnTo>
                                <a:pt x="5433" y="4819"/>
                              </a:lnTo>
                              <a:lnTo>
                                <a:pt x="5442" y="4808"/>
                              </a:lnTo>
                              <a:lnTo>
                                <a:pt x="5450" y="4798"/>
                              </a:lnTo>
                              <a:lnTo>
                                <a:pt x="5459" y="4785"/>
                              </a:lnTo>
                              <a:lnTo>
                                <a:pt x="5464" y="4774"/>
                              </a:lnTo>
                              <a:lnTo>
                                <a:pt x="5464" y="4761"/>
                              </a:lnTo>
                              <a:lnTo>
                                <a:pt x="5465" y="4750"/>
                              </a:lnTo>
                              <a:lnTo>
                                <a:pt x="5466" y="4741"/>
                              </a:lnTo>
                              <a:lnTo>
                                <a:pt x="5461" y="4730"/>
                              </a:lnTo>
                              <a:lnTo>
                                <a:pt x="5457" y="4721"/>
                              </a:lnTo>
                              <a:lnTo>
                                <a:pt x="5452" y="4711"/>
                              </a:lnTo>
                              <a:lnTo>
                                <a:pt x="5445" y="4699"/>
                              </a:lnTo>
                              <a:lnTo>
                                <a:pt x="5059" y="4113"/>
                              </a:lnTo>
                              <a:lnTo>
                                <a:pt x="5314" y="3858"/>
                              </a:lnTo>
                              <a:lnTo>
                                <a:pt x="5568" y="3603"/>
                              </a:lnTo>
                              <a:lnTo>
                                <a:pt x="6166" y="3990"/>
                              </a:lnTo>
                              <a:lnTo>
                                <a:pt x="6178" y="3997"/>
                              </a:lnTo>
                              <a:lnTo>
                                <a:pt x="6189" y="4002"/>
                              </a:lnTo>
                              <a:lnTo>
                                <a:pt x="6198" y="4005"/>
                              </a:lnTo>
                              <a:lnTo>
                                <a:pt x="6207" y="4009"/>
                              </a:lnTo>
                              <a:lnTo>
                                <a:pt x="6216" y="4010"/>
                              </a:lnTo>
                              <a:lnTo>
                                <a:pt x="6225" y="4006"/>
                              </a:lnTo>
                              <a:lnTo>
                                <a:pt x="6236" y="4005"/>
                              </a:lnTo>
                              <a:lnTo>
                                <a:pt x="6247" y="4000"/>
                              </a:lnTo>
                              <a:lnTo>
                                <a:pt x="6261" y="3989"/>
                              </a:lnTo>
                              <a:lnTo>
                                <a:pt x="6271" y="3981"/>
                              </a:lnTo>
                              <a:lnTo>
                                <a:pt x="6283" y="3971"/>
                              </a:lnTo>
                              <a:lnTo>
                                <a:pt x="6295" y="3958"/>
                              </a:lnTo>
                              <a:lnTo>
                                <a:pt x="6309" y="3944"/>
                              </a:lnTo>
                              <a:lnTo>
                                <a:pt x="6323" y="3930"/>
                              </a:lnTo>
                              <a:lnTo>
                                <a:pt x="6335" y="3917"/>
                              </a:lnTo>
                              <a:lnTo>
                                <a:pt x="6345" y="3905"/>
                              </a:lnTo>
                              <a:lnTo>
                                <a:pt x="6354" y="3894"/>
                              </a:lnTo>
                              <a:lnTo>
                                <a:pt x="6360" y="3884"/>
                              </a:lnTo>
                              <a:lnTo>
                                <a:pt x="6364" y="3874"/>
                              </a:lnTo>
                              <a:lnTo>
                                <a:pt x="6365" y="3865"/>
                              </a:lnTo>
                              <a:close/>
                              <a:moveTo>
                                <a:pt x="6995" y="3060"/>
                              </a:moveTo>
                              <a:lnTo>
                                <a:pt x="6988" y="2993"/>
                              </a:lnTo>
                              <a:lnTo>
                                <a:pt x="6973" y="2926"/>
                              </a:lnTo>
                              <a:lnTo>
                                <a:pt x="6952" y="2858"/>
                              </a:lnTo>
                              <a:lnTo>
                                <a:pt x="6924" y="2789"/>
                              </a:lnTo>
                              <a:lnTo>
                                <a:pt x="6888" y="2718"/>
                              </a:lnTo>
                              <a:lnTo>
                                <a:pt x="6854" y="2661"/>
                              </a:lnTo>
                              <a:lnTo>
                                <a:pt x="6815" y="2605"/>
                              </a:lnTo>
                              <a:lnTo>
                                <a:pt x="6770" y="2548"/>
                              </a:lnTo>
                              <a:lnTo>
                                <a:pt x="6721" y="2490"/>
                              </a:lnTo>
                              <a:lnTo>
                                <a:pt x="6666" y="2433"/>
                              </a:lnTo>
                              <a:lnTo>
                                <a:pt x="6607" y="2377"/>
                              </a:lnTo>
                              <a:lnTo>
                                <a:pt x="6548" y="2327"/>
                              </a:lnTo>
                              <a:lnTo>
                                <a:pt x="6490" y="2284"/>
                              </a:lnTo>
                              <a:lnTo>
                                <a:pt x="6433" y="2247"/>
                              </a:lnTo>
                              <a:lnTo>
                                <a:pt x="6378" y="2218"/>
                              </a:lnTo>
                              <a:lnTo>
                                <a:pt x="6323" y="2194"/>
                              </a:lnTo>
                              <a:lnTo>
                                <a:pt x="6269" y="2174"/>
                              </a:lnTo>
                              <a:lnTo>
                                <a:pt x="6216" y="2158"/>
                              </a:lnTo>
                              <a:lnTo>
                                <a:pt x="6165" y="2147"/>
                              </a:lnTo>
                              <a:lnTo>
                                <a:pt x="6114" y="2140"/>
                              </a:lnTo>
                              <a:lnTo>
                                <a:pt x="6064" y="2136"/>
                              </a:lnTo>
                              <a:lnTo>
                                <a:pt x="6014" y="2135"/>
                              </a:lnTo>
                              <a:lnTo>
                                <a:pt x="5966" y="2137"/>
                              </a:lnTo>
                              <a:lnTo>
                                <a:pt x="5918" y="2140"/>
                              </a:lnTo>
                              <a:lnTo>
                                <a:pt x="5871" y="2144"/>
                              </a:lnTo>
                              <a:lnTo>
                                <a:pt x="5824" y="2150"/>
                              </a:lnTo>
                              <a:lnTo>
                                <a:pt x="5688" y="2169"/>
                              </a:lnTo>
                              <a:lnTo>
                                <a:pt x="5643" y="2174"/>
                              </a:lnTo>
                              <a:lnTo>
                                <a:pt x="5599" y="2178"/>
                              </a:lnTo>
                              <a:lnTo>
                                <a:pt x="5555" y="2180"/>
                              </a:lnTo>
                              <a:lnTo>
                                <a:pt x="5511" y="2180"/>
                              </a:lnTo>
                              <a:lnTo>
                                <a:pt x="5468" y="2177"/>
                              </a:lnTo>
                              <a:lnTo>
                                <a:pt x="5425" y="2171"/>
                              </a:lnTo>
                              <a:lnTo>
                                <a:pt x="5382" y="2162"/>
                              </a:lnTo>
                              <a:lnTo>
                                <a:pt x="5340" y="2149"/>
                              </a:lnTo>
                              <a:lnTo>
                                <a:pt x="5297" y="2132"/>
                              </a:lnTo>
                              <a:lnTo>
                                <a:pt x="5255" y="2111"/>
                              </a:lnTo>
                              <a:lnTo>
                                <a:pt x="5212" y="2083"/>
                              </a:lnTo>
                              <a:lnTo>
                                <a:pt x="5170" y="2050"/>
                              </a:lnTo>
                              <a:lnTo>
                                <a:pt x="5128" y="2011"/>
                              </a:lnTo>
                              <a:lnTo>
                                <a:pt x="5100" y="1981"/>
                              </a:lnTo>
                              <a:lnTo>
                                <a:pt x="5074" y="1951"/>
                              </a:lnTo>
                              <a:lnTo>
                                <a:pt x="5051" y="1921"/>
                              </a:lnTo>
                              <a:lnTo>
                                <a:pt x="5031" y="1889"/>
                              </a:lnTo>
                              <a:lnTo>
                                <a:pt x="5013" y="1857"/>
                              </a:lnTo>
                              <a:lnTo>
                                <a:pt x="4998" y="1825"/>
                              </a:lnTo>
                              <a:lnTo>
                                <a:pt x="4987" y="1794"/>
                              </a:lnTo>
                              <a:lnTo>
                                <a:pt x="4979" y="1763"/>
                              </a:lnTo>
                              <a:lnTo>
                                <a:pt x="4974" y="1732"/>
                              </a:lnTo>
                              <a:lnTo>
                                <a:pt x="4972" y="1701"/>
                              </a:lnTo>
                              <a:lnTo>
                                <a:pt x="4975" y="1670"/>
                              </a:lnTo>
                              <a:lnTo>
                                <a:pt x="4980" y="1639"/>
                              </a:lnTo>
                              <a:lnTo>
                                <a:pt x="4991" y="1610"/>
                              </a:lnTo>
                              <a:lnTo>
                                <a:pt x="5005" y="1582"/>
                              </a:lnTo>
                              <a:lnTo>
                                <a:pt x="5024" y="1555"/>
                              </a:lnTo>
                              <a:lnTo>
                                <a:pt x="5047" y="1528"/>
                              </a:lnTo>
                              <a:lnTo>
                                <a:pt x="5076" y="1503"/>
                              </a:lnTo>
                              <a:lnTo>
                                <a:pt x="5105" y="1481"/>
                              </a:lnTo>
                              <a:lnTo>
                                <a:pt x="5136" y="1464"/>
                              </a:lnTo>
                              <a:lnTo>
                                <a:pt x="5169" y="1451"/>
                              </a:lnTo>
                              <a:lnTo>
                                <a:pt x="5202" y="1442"/>
                              </a:lnTo>
                              <a:lnTo>
                                <a:pt x="5234" y="1435"/>
                              </a:lnTo>
                              <a:lnTo>
                                <a:pt x="5265" y="1429"/>
                              </a:lnTo>
                              <a:lnTo>
                                <a:pt x="5294" y="1425"/>
                              </a:lnTo>
                              <a:lnTo>
                                <a:pt x="5351" y="1422"/>
                              </a:lnTo>
                              <a:lnTo>
                                <a:pt x="5419" y="1420"/>
                              </a:lnTo>
                              <a:lnTo>
                                <a:pt x="5435" y="1418"/>
                              </a:lnTo>
                              <a:lnTo>
                                <a:pt x="5446" y="1414"/>
                              </a:lnTo>
                              <a:lnTo>
                                <a:pt x="5454" y="1410"/>
                              </a:lnTo>
                              <a:lnTo>
                                <a:pt x="5458" y="1405"/>
                              </a:lnTo>
                              <a:lnTo>
                                <a:pt x="5459" y="1398"/>
                              </a:lnTo>
                              <a:lnTo>
                                <a:pt x="5458" y="1390"/>
                              </a:lnTo>
                              <a:lnTo>
                                <a:pt x="5456" y="1382"/>
                              </a:lnTo>
                              <a:lnTo>
                                <a:pt x="5453" y="1373"/>
                              </a:lnTo>
                              <a:lnTo>
                                <a:pt x="5438" y="1351"/>
                              </a:lnTo>
                              <a:lnTo>
                                <a:pt x="5422" y="1331"/>
                              </a:lnTo>
                              <a:lnTo>
                                <a:pt x="5413" y="1320"/>
                              </a:lnTo>
                              <a:lnTo>
                                <a:pt x="5402" y="1308"/>
                              </a:lnTo>
                              <a:lnTo>
                                <a:pt x="5377" y="1282"/>
                              </a:lnTo>
                              <a:lnTo>
                                <a:pt x="5325" y="1231"/>
                              </a:lnTo>
                              <a:lnTo>
                                <a:pt x="5304" y="1213"/>
                              </a:lnTo>
                              <a:lnTo>
                                <a:pt x="5270" y="1184"/>
                              </a:lnTo>
                              <a:lnTo>
                                <a:pt x="5260" y="1178"/>
                              </a:lnTo>
                              <a:lnTo>
                                <a:pt x="5252" y="1174"/>
                              </a:lnTo>
                              <a:lnTo>
                                <a:pt x="5245" y="1171"/>
                              </a:lnTo>
                              <a:lnTo>
                                <a:pt x="5217" y="1162"/>
                              </a:lnTo>
                              <a:lnTo>
                                <a:pt x="5203" y="1160"/>
                              </a:lnTo>
                              <a:lnTo>
                                <a:pt x="5186" y="1160"/>
                              </a:lnTo>
                              <a:lnTo>
                                <a:pt x="5165" y="1160"/>
                              </a:lnTo>
                              <a:lnTo>
                                <a:pt x="5140" y="1161"/>
                              </a:lnTo>
                              <a:lnTo>
                                <a:pt x="5114" y="1164"/>
                              </a:lnTo>
                              <a:lnTo>
                                <a:pt x="5087" y="1169"/>
                              </a:lnTo>
                              <a:lnTo>
                                <a:pt x="5060" y="1175"/>
                              </a:lnTo>
                              <a:lnTo>
                                <a:pt x="5032" y="1181"/>
                              </a:lnTo>
                              <a:lnTo>
                                <a:pt x="5004" y="1191"/>
                              </a:lnTo>
                              <a:lnTo>
                                <a:pt x="4976" y="1202"/>
                              </a:lnTo>
                              <a:lnTo>
                                <a:pt x="4949" y="1214"/>
                              </a:lnTo>
                              <a:lnTo>
                                <a:pt x="4923" y="1228"/>
                              </a:lnTo>
                              <a:lnTo>
                                <a:pt x="4897" y="1243"/>
                              </a:lnTo>
                              <a:lnTo>
                                <a:pt x="4873" y="1260"/>
                              </a:lnTo>
                              <a:lnTo>
                                <a:pt x="4850" y="1279"/>
                              </a:lnTo>
                              <a:lnTo>
                                <a:pt x="4829" y="1299"/>
                              </a:lnTo>
                              <a:lnTo>
                                <a:pt x="4792" y="1340"/>
                              </a:lnTo>
                              <a:lnTo>
                                <a:pt x="4761" y="1384"/>
                              </a:lnTo>
                              <a:lnTo>
                                <a:pt x="4735" y="1431"/>
                              </a:lnTo>
                              <a:lnTo>
                                <a:pt x="4716" y="1481"/>
                              </a:lnTo>
                              <a:lnTo>
                                <a:pt x="4702" y="1534"/>
                              </a:lnTo>
                              <a:lnTo>
                                <a:pt x="4695" y="1589"/>
                              </a:lnTo>
                              <a:lnTo>
                                <a:pt x="4695" y="1645"/>
                              </a:lnTo>
                              <a:lnTo>
                                <a:pt x="4701" y="1703"/>
                              </a:lnTo>
                              <a:lnTo>
                                <a:pt x="4713" y="1762"/>
                              </a:lnTo>
                              <a:lnTo>
                                <a:pt x="4732" y="1823"/>
                              </a:lnTo>
                              <a:lnTo>
                                <a:pt x="4757" y="1884"/>
                              </a:lnTo>
                              <a:lnTo>
                                <a:pt x="4789" y="1946"/>
                              </a:lnTo>
                              <a:lnTo>
                                <a:pt x="4828" y="2011"/>
                              </a:lnTo>
                              <a:lnTo>
                                <a:pt x="4875" y="2075"/>
                              </a:lnTo>
                              <a:lnTo>
                                <a:pt x="4927" y="2138"/>
                              </a:lnTo>
                              <a:lnTo>
                                <a:pt x="4987" y="2202"/>
                              </a:lnTo>
                              <a:lnTo>
                                <a:pt x="5049" y="2260"/>
                              </a:lnTo>
                              <a:lnTo>
                                <a:pt x="5108" y="2310"/>
                              </a:lnTo>
                              <a:lnTo>
                                <a:pt x="5167" y="2353"/>
                              </a:lnTo>
                              <a:lnTo>
                                <a:pt x="5223" y="2388"/>
                              </a:lnTo>
                              <a:lnTo>
                                <a:pt x="5279" y="2418"/>
                              </a:lnTo>
                              <a:lnTo>
                                <a:pt x="5334" y="2443"/>
                              </a:lnTo>
                              <a:lnTo>
                                <a:pt x="5388" y="2464"/>
                              </a:lnTo>
                              <a:lnTo>
                                <a:pt x="5440" y="2480"/>
                              </a:lnTo>
                              <a:lnTo>
                                <a:pt x="5492" y="2492"/>
                              </a:lnTo>
                              <a:lnTo>
                                <a:pt x="5543" y="2500"/>
                              </a:lnTo>
                              <a:lnTo>
                                <a:pt x="5593" y="2505"/>
                              </a:lnTo>
                              <a:lnTo>
                                <a:pt x="5642" y="2506"/>
                              </a:lnTo>
                              <a:lnTo>
                                <a:pt x="5691" y="2506"/>
                              </a:lnTo>
                              <a:lnTo>
                                <a:pt x="5738" y="2503"/>
                              </a:lnTo>
                              <a:lnTo>
                                <a:pt x="5785" y="2498"/>
                              </a:lnTo>
                              <a:lnTo>
                                <a:pt x="5831" y="2493"/>
                              </a:lnTo>
                              <a:lnTo>
                                <a:pt x="6012" y="2468"/>
                              </a:lnTo>
                              <a:lnTo>
                                <a:pt x="6056" y="2465"/>
                              </a:lnTo>
                              <a:lnTo>
                                <a:pt x="6100" y="2463"/>
                              </a:lnTo>
                              <a:lnTo>
                                <a:pt x="6143" y="2463"/>
                              </a:lnTo>
                              <a:lnTo>
                                <a:pt x="6184" y="2465"/>
                              </a:lnTo>
                              <a:lnTo>
                                <a:pt x="6227" y="2471"/>
                              </a:lnTo>
                              <a:lnTo>
                                <a:pt x="6270" y="2481"/>
                              </a:lnTo>
                              <a:lnTo>
                                <a:pt x="6312" y="2494"/>
                              </a:lnTo>
                              <a:lnTo>
                                <a:pt x="6355" y="2510"/>
                              </a:lnTo>
                              <a:lnTo>
                                <a:pt x="6397" y="2532"/>
                              </a:lnTo>
                              <a:lnTo>
                                <a:pt x="6440" y="2560"/>
                              </a:lnTo>
                              <a:lnTo>
                                <a:pt x="6482" y="2593"/>
                              </a:lnTo>
                              <a:lnTo>
                                <a:pt x="6525" y="2633"/>
                              </a:lnTo>
                              <a:lnTo>
                                <a:pt x="6563" y="2673"/>
                              </a:lnTo>
                              <a:lnTo>
                                <a:pt x="6596" y="2713"/>
                              </a:lnTo>
                              <a:lnTo>
                                <a:pt x="6626" y="2753"/>
                              </a:lnTo>
                              <a:lnTo>
                                <a:pt x="6651" y="2793"/>
                              </a:lnTo>
                              <a:lnTo>
                                <a:pt x="6672" y="2832"/>
                              </a:lnTo>
                              <a:lnTo>
                                <a:pt x="6688" y="2871"/>
                              </a:lnTo>
                              <a:lnTo>
                                <a:pt x="6699" y="2909"/>
                              </a:lnTo>
                              <a:lnTo>
                                <a:pt x="6707" y="2946"/>
                              </a:lnTo>
                              <a:lnTo>
                                <a:pt x="6711" y="2984"/>
                              </a:lnTo>
                              <a:lnTo>
                                <a:pt x="6711" y="3020"/>
                              </a:lnTo>
                              <a:lnTo>
                                <a:pt x="6707" y="3055"/>
                              </a:lnTo>
                              <a:lnTo>
                                <a:pt x="6699" y="3089"/>
                              </a:lnTo>
                              <a:lnTo>
                                <a:pt x="6686" y="3122"/>
                              </a:lnTo>
                              <a:lnTo>
                                <a:pt x="6670" y="3153"/>
                              </a:lnTo>
                              <a:lnTo>
                                <a:pt x="6649" y="3183"/>
                              </a:lnTo>
                              <a:lnTo>
                                <a:pt x="6625" y="3210"/>
                              </a:lnTo>
                              <a:lnTo>
                                <a:pt x="6589" y="3242"/>
                              </a:lnTo>
                              <a:lnTo>
                                <a:pt x="6552" y="3269"/>
                              </a:lnTo>
                              <a:lnTo>
                                <a:pt x="6513" y="3290"/>
                              </a:lnTo>
                              <a:lnTo>
                                <a:pt x="6473" y="3305"/>
                              </a:lnTo>
                              <a:lnTo>
                                <a:pt x="6434" y="3317"/>
                              </a:lnTo>
                              <a:lnTo>
                                <a:pt x="6396" y="3327"/>
                              </a:lnTo>
                              <a:lnTo>
                                <a:pt x="6359" y="3334"/>
                              </a:lnTo>
                              <a:lnTo>
                                <a:pt x="6324" y="3339"/>
                              </a:lnTo>
                              <a:lnTo>
                                <a:pt x="6290" y="3342"/>
                              </a:lnTo>
                              <a:lnTo>
                                <a:pt x="6259" y="3343"/>
                              </a:lnTo>
                              <a:lnTo>
                                <a:pt x="6230" y="3343"/>
                              </a:lnTo>
                              <a:lnTo>
                                <a:pt x="6204" y="3343"/>
                              </a:lnTo>
                              <a:lnTo>
                                <a:pt x="6181" y="3343"/>
                              </a:lnTo>
                              <a:lnTo>
                                <a:pt x="6163" y="3345"/>
                              </a:lnTo>
                              <a:lnTo>
                                <a:pt x="6149" y="3348"/>
                              </a:lnTo>
                              <a:lnTo>
                                <a:pt x="6140" y="3354"/>
                              </a:lnTo>
                              <a:lnTo>
                                <a:pt x="6135" y="3359"/>
                              </a:lnTo>
                              <a:lnTo>
                                <a:pt x="6132" y="3365"/>
                              </a:lnTo>
                              <a:lnTo>
                                <a:pt x="6131" y="3372"/>
                              </a:lnTo>
                              <a:lnTo>
                                <a:pt x="6132" y="3380"/>
                              </a:lnTo>
                              <a:lnTo>
                                <a:pt x="6135" y="3390"/>
                              </a:lnTo>
                              <a:lnTo>
                                <a:pt x="6142" y="3402"/>
                              </a:lnTo>
                              <a:lnTo>
                                <a:pt x="6147" y="3411"/>
                              </a:lnTo>
                              <a:lnTo>
                                <a:pt x="6155" y="3422"/>
                              </a:lnTo>
                              <a:lnTo>
                                <a:pt x="6163" y="3432"/>
                              </a:lnTo>
                              <a:lnTo>
                                <a:pt x="6184" y="3456"/>
                              </a:lnTo>
                              <a:lnTo>
                                <a:pt x="6212" y="3486"/>
                              </a:lnTo>
                              <a:lnTo>
                                <a:pt x="6228" y="3503"/>
                              </a:lnTo>
                              <a:lnTo>
                                <a:pt x="6252" y="3526"/>
                              </a:lnTo>
                              <a:lnTo>
                                <a:pt x="6273" y="3545"/>
                              </a:lnTo>
                              <a:lnTo>
                                <a:pt x="6293" y="3561"/>
                              </a:lnTo>
                              <a:lnTo>
                                <a:pt x="6310" y="3574"/>
                              </a:lnTo>
                              <a:lnTo>
                                <a:pt x="6327" y="3586"/>
                              </a:lnTo>
                              <a:lnTo>
                                <a:pt x="6344" y="3595"/>
                              </a:lnTo>
                              <a:lnTo>
                                <a:pt x="6360" y="3602"/>
                              </a:lnTo>
                              <a:lnTo>
                                <a:pt x="6375" y="3606"/>
                              </a:lnTo>
                              <a:lnTo>
                                <a:pt x="6391" y="3610"/>
                              </a:lnTo>
                              <a:lnTo>
                                <a:pt x="6411" y="3613"/>
                              </a:lnTo>
                              <a:lnTo>
                                <a:pt x="6433" y="3613"/>
                              </a:lnTo>
                              <a:lnTo>
                                <a:pt x="6459" y="3613"/>
                              </a:lnTo>
                              <a:lnTo>
                                <a:pt x="6487" y="3611"/>
                              </a:lnTo>
                              <a:lnTo>
                                <a:pt x="6516" y="3608"/>
                              </a:lnTo>
                              <a:lnTo>
                                <a:pt x="6547" y="3602"/>
                              </a:lnTo>
                              <a:lnTo>
                                <a:pt x="6580" y="3595"/>
                              </a:lnTo>
                              <a:lnTo>
                                <a:pt x="6614" y="3587"/>
                              </a:lnTo>
                              <a:lnTo>
                                <a:pt x="6647" y="3575"/>
                              </a:lnTo>
                              <a:lnTo>
                                <a:pt x="6682" y="3561"/>
                              </a:lnTo>
                              <a:lnTo>
                                <a:pt x="6716" y="3544"/>
                              </a:lnTo>
                              <a:lnTo>
                                <a:pt x="6750" y="3524"/>
                              </a:lnTo>
                              <a:lnTo>
                                <a:pt x="6783" y="3502"/>
                              </a:lnTo>
                              <a:lnTo>
                                <a:pt x="6816" y="3476"/>
                              </a:lnTo>
                              <a:lnTo>
                                <a:pt x="6847" y="3447"/>
                              </a:lnTo>
                              <a:lnTo>
                                <a:pt x="6888" y="3402"/>
                              </a:lnTo>
                              <a:lnTo>
                                <a:pt x="6923" y="3353"/>
                              </a:lnTo>
                              <a:lnTo>
                                <a:pt x="6951" y="3300"/>
                              </a:lnTo>
                              <a:lnTo>
                                <a:pt x="6973" y="3243"/>
                              </a:lnTo>
                              <a:lnTo>
                                <a:pt x="6987" y="3185"/>
                              </a:lnTo>
                              <a:lnTo>
                                <a:pt x="6994" y="3123"/>
                              </a:lnTo>
                              <a:lnTo>
                                <a:pt x="6995" y="3060"/>
                              </a:lnTo>
                              <a:close/>
                              <a:moveTo>
                                <a:pt x="7840" y="2379"/>
                              </a:moveTo>
                              <a:lnTo>
                                <a:pt x="7839" y="2371"/>
                              </a:lnTo>
                              <a:lnTo>
                                <a:pt x="7832" y="2352"/>
                              </a:lnTo>
                              <a:lnTo>
                                <a:pt x="7825" y="2344"/>
                              </a:lnTo>
                              <a:lnTo>
                                <a:pt x="6063" y="581"/>
                              </a:lnTo>
                              <a:lnTo>
                                <a:pt x="6413" y="232"/>
                              </a:lnTo>
                              <a:lnTo>
                                <a:pt x="6416" y="225"/>
                              </a:lnTo>
                              <a:lnTo>
                                <a:pt x="6416" y="216"/>
                              </a:lnTo>
                              <a:lnTo>
                                <a:pt x="6415" y="208"/>
                              </a:lnTo>
                              <a:lnTo>
                                <a:pt x="6413" y="198"/>
                              </a:lnTo>
                              <a:lnTo>
                                <a:pt x="6401" y="177"/>
                              </a:lnTo>
                              <a:lnTo>
                                <a:pt x="6395" y="167"/>
                              </a:lnTo>
                              <a:lnTo>
                                <a:pt x="6387" y="156"/>
                              </a:lnTo>
                              <a:lnTo>
                                <a:pt x="6367" y="133"/>
                              </a:lnTo>
                              <a:lnTo>
                                <a:pt x="6342" y="107"/>
                              </a:lnTo>
                              <a:lnTo>
                                <a:pt x="6327" y="92"/>
                              </a:lnTo>
                              <a:lnTo>
                                <a:pt x="6313" y="77"/>
                              </a:lnTo>
                              <a:lnTo>
                                <a:pt x="6299" y="64"/>
                              </a:lnTo>
                              <a:lnTo>
                                <a:pt x="6272" y="40"/>
                              </a:lnTo>
                              <a:lnTo>
                                <a:pt x="6261" y="31"/>
                              </a:lnTo>
                              <a:lnTo>
                                <a:pt x="6251" y="23"/>
                              </a:lnTo>
                              <a:lnTo>
                                <a:pt x="6240" y="16"/>
                              </a:lnTo>
                              <a:lnTo>
                                <a:pt x="6231" y="10"/>
                              </a:lnTo>
                              <a:lnTo>
                                <a:pt x="6219" y="4"/>
                              </a:lnTo>
                              <a:lnTo>
                                <a:pt x="6209" y="1"/>
                              </a:lnTo>
                              <a:lnTo>
                                <a:pt x="6200" y="0"/>
                              </a:lnTo>
                              <a:lnTo>
                                <a:pt x="6191" y="0"/>
                              </a:lnTo>
                              <a:lnTo>
                                <a:pt x="6184" y="3"/>
                              </a:lnTo>
                              <a:lnTo>
                                <a:pt x="5322" y="865"/>
                              </a:lnTo>
                              <a:lnTo>
                                <a:pt x="5319" y="872"/>
                              </a:lnTo>
                              <a:lnTo>
                                <a:pt x="5320" y="880"/>
                              </a:lnTo>
                              <a:lnTo>
                                <a:pt x="5320" y="890"/>
                              </a:lnTo>
                              <a:lnTo>
                                <a:pt x="5323" y="899"/>
                              </a:lnTo>
                              <a:lnTo>
                                <a:pt x="5336" y="921"/>
                              </a:lnTo>
                              <a:lnTo>
                                <a:pt x="5343" y="931"/>
                              </a:lnTo>
                              <a:lnTo>
                                <a:pt x="5351" y="942"/>
                              </a:lnTo>
                              <a:lnTo>
                                <a:pt x="5371" y="966"/>
                              </a:lnTo>
                              <a:lnTo>
                                <a:pt x="5383" y="980"/>
                              </a:lnTo>
                              <a:lnTo>
                                <a:pt x="5396" y="994"/>
                              </a:lnTo>
                              <a:lnTo>
                                <a:pt x="5410" y="1009"/>
                              </a:lnTo>
                              <a:lnTo>
                                <a:pt x="5425" y="1023"/>
                              </a:lnTo>
                              <a:lnTo>
                                <a:pt x="5439" y="1036"/>
                              </a:lnTo>
                              <a:lnTo>
                                <a:pt x="5453" y="1048"/>
                              </a:lnTo>
                              <a:lnTo>
                                <a:pt x="5465" y="1057"/>
                              </a:lnTo>
                              <a:lnTo>
                                <a:pt x="5476" y="1067"/>
                              </a:lnTo>
                              <a:lnTo>
                                <a:pt x="5487" y="1075"/>
                              </a:lnTo>
                              <a:lnTo>
                                <a:pt x="5496" y="1082"/>
                              </a:lnTo>
                              <a:lnTo>
                                <a:pt x="5517" y="1093"/>
                              </a:lnTo>
                              <a:lnTo>
                                <a:pt x="5526" y="1096"/>
                              </a:lnTo>
                              <a:lnTo>
                                <a:pt x="5536" y="1096"/>
                              </a:lnTo>
                              <a:lnTo>
                                <a:pt x="5544" y="1097"/>
                              </a:lnTo>
                              <a:lnTo>
                                <a:pt x="5551" y="1094"/>
                              </a:lnTo>
                              <a:lnTo>
                                <a:pt x="5900" y="744"/>
                              </a:lnTo>
                              <a:lnTo>
                                <a:pt x="7662" y="2507"/>
                              </a:lnTo>
                              <a:lnTo>
                                <a:pt x="7671" y="2513"/>
                              </a:lnTo>
                              <a:lnTo>
                                <a:pt x="7689" y="2520"/>
                              </a:lnTo>
                              <a:lnTo>
                                <a:pt x="7698" y="2521"/>
                              </a:lnTo>
                              <a:lnTo>
                                <a:pt x="7708" y="2518"/>
                              </a:lnTo>
                              <a:lnTo>
                                <a:pt x="7719" y="2516"/>
                              </a:lnTo>
                              <a:lnTo>
                                <a:pt x="7731" y="2510"/>
                              </a:lnTo>
                              <a:lnTo>
                                <a:pt x="7744" y="2503"/>
                              </a:lnTo>
                              <a:lnTo>
                                <a:pt x="7764" y="2488"/>
                              </a:lnTo>
                              <a:lnTo>
                                <a:pt x="7775" y="2478"/>
                              </a:lnTo>
                              <a:lnTo>
                                <a:pt x="7786" y="2467"/>
                              </a:lnTo>
                              <a:lnTo>
                                <a:pt x="7797" y="2456"/>
                              </a:lnTo>
                              <a:lnTo>
                                <a:pt x="7807" y="2444"/>
                              </a:lnTo>
                              <a:lnTo>
                                <a:pt x="7823" y="2425"/>
                              </a:lnTo>
                              <a:lnTo>
                                <a:pt x="7830" y="2411"/>
                              </a:lnTo>
                              <a:lnTo>
                                <a:pt x="7835" y="2400"/>
                              </a:lnTo>
                              <a:lnTo>
                                <a:pt x="7836" y="2389"/>
                              </a:lnTo>
                              <a:lnTo>
                                <a:pt x="7840" y="2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7E98B" id="Kombinationstegning: figur 6" o:spid="_x0000_s1026" style="position:absolute;margin-left:82.4pt;margin-top:16.8pt;width:392.05pt;height:398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1,7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" path="m2650,7414r-6,-76l2629,7259r-19,-66l2585,7127r-30,-68l2519,6990r-42,-71l2438,6861r-43,-59l2348,6742r-52,-61l2241,6620r-60,-61l938,5316r-9,-7l911,5302r-10,l891,5303r-10,3l871,5311r-14,7l848,5325r-11,9l826,5343r-11,11l804,5366r-9,11l779,5396r-7,14l767,5421r-4,10l761,5442r1,9l769,5469r7,9l2021,6722r64,68l2143,6855r51,64l2238,6980r38,60l2307,7099r25,56l2350,7209r12,52l2367,7312r-1,48l2359,7406r-13,44l2326,7492r-26,39l2267,7567r-36,32l2192,7624r-41,19l2107,7656r-47,7l2012,7664r-51,-6l1907,7646r-55,-18l1795,7603r-60,-32l1673,7533r-64,-46l1544,7434r-68,-59l1407,7308,176,6077r-9,-7l149,6064r-8,-1l130,6064r-9,3l95,6080r-19,15l65,6105r-12,11l42,6127r-10,12l17,6158r-7,14l5,6183r-3,9l,6204r,8l7,6230r7,9l1278,7503r61,60l1400,7618r60,51l1520,7717r60,43l1638,7799r69,41l1775,7875r65,29l1904,7926r62,17l2042,7957r73,5l2185,7957r68,-13l2318,7923r60,-30l2434,7854r52,-46l2537,7751r42,-61l2611,7626r22,-68l2646,7488r4,-74xm3802,6181r,-78l3794,6024r-17,-82l3757,5872r-26,-71l3699,5728r-37,-75l3619,5577r-49,-79l3530,5439r-11,-15l3519,6046r-2,69l3506,6181r-21,64l3453,6307r-42,61l3357,6427r-168,168l1615,5020r165,-165l1844,4798r66,-44l1977,4723r69,-18l2116,4699r73,2l2264,4712r76,21l2403,4756r63,28l2530,4817r65,39l2661,4900r67,49l2794,5002r66,56l2926,5118r66,64l3059,5250r62,66l3178,5381r53,63l3279,5505r43,60l3369,5635r40,69l3443,5771r27,64l3492,5898r19,75l3519,6046r,-622l3486,5379r-47,-61l3388,5256r-53,-63l3277,5129r-60,-64l3153,4999r-65,-63l3023,4876r-64,-57l2895,4766r-64,-50l2807,4699r-39,-29l2705,4627r-72,-45l2561,4542r-71,-35l2420,4477r-69,-25l2283,4431r-80,-18l2125,4404r-76,-2l1975,4407r-73,13l1832,4441r-69,31l1696,4512r-65,51l1566,4622r-277,277l1279,4911r-6,15l1271,4944r,19l1278,4987r13,26l1311,5040r27,29l3142,6874r29,27l3199,6920r25,13l3246,6938r21,2l3285,6938r15,-6l3312,6923r260,-260l3630,6599r4,-4l3681,6534r41,-67l3755,6398r23,-70l3794,6256r8,-75xm5226,4990r-1,-8l5220,4971r-5,-8l5209,4954r-8,-8l5195,4940r-9,-7l5173,4924r-12,-6l5145,4911r-47,-22l5025,4861r-221,-83l3921,4450r-220,-83l3675,4292r-50,-151l3380,3385r-75,-227l3296,3134r-9,-22l3280,3094r-8,-16l3264,3066r-8,-12l3247,3043r-10,-11l3229,3024r-7,-5l3214,3014r-9,-3l3196,3010r-10,1l3175,3013r-11,5l3150,3025r-19,16l3119,3050r-11,11l3096,3073r-10,12l3078,3095r-16,21l3056,3129r-4,10l3049,3151r-2,11l3051,3184r2,13l3059,3210r26,74l3164,3506r282,815l3524,4543,2617,3636r-8,-7l2590,3622r-8,l2571,3623r-10,4l2550,3632r-13,7l2517,3654r-11,10l2494,3675r-11,12l2474,3698r-16,19l2451,3731r-6,12l2442,3752r-2,12l2441,3772r7,18l2454,3799,4412,5757r7,5l4429,5766r10,5l4448,5771r9,-3l4469,5766r25,-13l4514,5738r11,-10l4536,5718r11,-12l4557,5695r16,-20l4580,5661r4,-10l4586,5639r4,-10l4589,5621r-5,-11l4580,5601r-5,-7l3556,4574r73,29l3848,4688r951,362l5018,5135r12,4l5041,5143r12,2l5064,5146r11,l5087,5144r12,-5l5112,5132r13,-9l5140,5112r15,-14l5171,5083r12,-13l5193,5059r9,-11l5209,5038r7,-14l5222,5013r4,-23xm6365,3865r-1,-10l6361,3845r-5,-10l6348,3825r-9,-10l6327,3805r-15,-11l6295,3782r-19,-14l6019,3603,5312,3151r,280l4885,3858,4132,2706r-44,-68l4088,2637r1,l5312,3431r,-280l4509,2637,3985,2300r-10,-6l3964,2289r-10,-5l3945,2281r-13,-4l3922,2279r-13,3l3899,2286r-11,5l3878,2297r-11,8l3855,2315r-12,12l3830,2340r-28,27l3790,2380r-11,11l3770,2402r-7,10l3757,2422r-5,10l3749,2441r-3,14l3745,2465r4,12l3752,2486r4,10l3761,2505r5,10l3853,2650,5235,4806r13,20l5260,4843r11,14l5282,4868r10,10l5302,4886r10,5l5321,4895r10,1l5340,4895r11,-4l5362,4886r10,-8l5384,4868r12,-11l5409,4844r13,-13l5433,4819r9,-11l5450,4798r9,-13l5464,4774r,-13l5465,4750r1,-9l5461,4730r-4,-9l5452,4711r-7,-12l5059,4113r255,-255l5568,3603r598,387l6178,3997r11,5l6198,4005r9,4l6216,4010r9,-4l6236,4005r11,-5l6261,3989r10,-8l6283,3971r12,-13l6309,3944r14,-14l6335,3917r10,-12l6354,3894r6,-10l6364,3874r1,-9xm6995,3060r-7,-67l6973,2926r-21,-68l6924,2789r-36,-71l6854,2661r-39,-56l6770,2548r-49,-58l6666,2433r-59,-56l6548,2327r-58,-43l6433,2247r-55,-29l6323,2194r-54,-20l6216,2158r-51,-11l6114,2140r-50,-4l6014,2135r-48,2l5918,2140r-47,4l5824,2150r-136,19l5643,2174r-44,4l5555,2180r-44,l5468,2177r-43,-6l5382,2162r-42,-13l5297,2132r-42,-21l5212,2083r-42,-33l5128,2011r-28,-30l5074,1951r-23,-30l5031,1889r-18,-32l4998,1825r-11,-31l4979,1763r-5,-31l4972,1701r3,-31l4980,1639r11,-29l5005,1582r19,-27l5047,1528r29,-25l5105,1481r31,-17l5169,1451r33,-9l5234,1435r31,-6l5294,1425r57,-3l5419,1420r16,-2l5446,1414r8,-4l5458,1405r1,-7l5458,1390r-2,-8l5453,1373r-15,-22l5422,1331r-9,-11l5402,1308r-25,-26l5325,1231r-21,-18l5270,1184r-10,-6l5252,1174r-7,-3l5217,1162r-14,-2l5186,1160r-21,l5140,1161r-26,3l5087,1169r-27,6l5032,1181r-28,10l4976,1202r-27,12l4923,1228r-26,15l4873,1260r-23,19l4829,1299r-37,41l4761,1384r-26,47l4716,1481r-14,53l4695,1589r,56l4701,1703r12,59l4732,1823r25,61l4789,1946r39,65l4875,2075r52,63l4987,2202r62,58l5108,2310r59,43l5223,2388r56,30l5334,2443r54,21l5440,2480r52,12l5543,2500r50,5l5642,2506r49,l5738,2503r47,-5l5831,2493r181,-25l6056,2465r44,-2l6143,2463r41,2l6227,2471r43,10l6312,2494r43,16l6397,2532r43,28l6482,2593r43,40l6563,2673r33,40l6626,2753r25,40l6672,2832r16,39l6699,2909r8,37l6711,2984r,36l6707,3055r-8,34l6686,3122r-16,31l6649,3183r-24,27l6589,3242r-37,27l6513,3290r-40,15l6434,3317r-38,10l6359,3334r-35,5l6290,3342r-31,1l6230,3343r-26,l6181,3343r-18,2l6149,3348r-9,6l6135,3359r-3,6l6131,3372r1,8l6135,3390r7,12l6147,3411r8,11l6163,3432r21,24l6212,3486r16,17l6252,3526r21,19l6293,3561r17,13l6327,3586r17,9l6360,3602r15,4l6391,3610r20,3l6433,3613r26,l6487,3611r29,-3l6547,3602r33,-7l6614,3587r33,-12l6682,3561r34,-17l6750,3524r33,-22l6816,3476r31,-29l6888,3402r35,-49l6951,3300r22,-57l6987,3185r7,-62l6995,3060xm7840,2379r-1,-8l7832,2352r-7,-8l6063,581,6413,232r3,-7l6416,216r-1,-8l6413,198r-12,-21l6395,167r-8,-11l6367,133r-25,-26l6327,92,6313,77,6299,64,6272,40r-11,-9l6251,23r-11,-7l6231,10,6219,4,6209,1,6200,r-9,l6184,3,5322,865r-3,7l5320,880r,10l5323,899r13,22l5343,931r8,11l5371,966r12,14l5396,994r14,15l5425,1023r14,13l5453,1048r12,9l5476,1067r11,8l5496,1082r21,11l5526,1096r10,l5544,1097r7,-3l5900,744,7662,2507r9,6l7689,2520r9,1l7708,2518r11,-2l7731,2510r13,-7l7764,2488r11,-10l7786,2467r11,-11l7807,2444r16,-19l7830,2411r5,-11l7836,2389r4,-10xe" fillcolor="silver" stroked="f">
                <v:path arrowok="t" o:connecttype="custom" o:connectlocs="1457960,4455795;531495,3600450;492760,3691890;1502410,4886960;1245235,5076190;94615,4064000;3175,4139565;1040130,5165725;1545590,5200650;2385695,3942080;2192655,4218305;1437640,3205480;1942465,3547110;2234565,4052570;1838325,3239770;1349375,3009900;807085,3352800;2085975,4618990;3318510,3382010;3190875,3300095;2072640,2160270;2000250,2134235;1937385,2235200;1626235,2516505;1549400,2603500;2866390,3856990;2908300,3769995;3230245,3479800;3315970,3396615;3822065,2501265;2530475,1673860;2447925,1683385;2378075,1778635;3360420,3310890;3442970,3281045;3457575,3197225;3966845,2753360;4041775,2667635;4195445,1722755;3788410,1570355;3390900,1577975;3166745,1352550;3261360,1143000;3466465,1101090;3340100,961390;3177540,969645;2985770,1187450;3206115,1648460;3613785,1804670;4035425,1807210;4258945,2084070;4110355,2312035;3898900,2343150;3954780,2437765;4101465,2507615;4347845,2402205;3850005,582295;4008755,262255;3379470,762635;3444875,862965;3746500,685800;4951095,177292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4"/>
          <w:lang w:val="da-DK"/>
        </w:rPr>
        <w:t>autorisation af og tilsyn med kemiske laboratorier samt godkendelse af analysemetoder og</w:t>
      </w:r>
      <w:r>
        <w:rPr>
          <w:spacing w:val="-57"/>
          <w:sz w:val="24"/>
          <w:lang w:val="da-DK"/>
        </w:rPr>
        <w:t xml:space="preserve"> </w:t>
      </w:r>
      <w:r>
        <w:rPr>
          <w:sz w:val="24"/>
          <w:lang w:val="da-DK"/>
        </w:rPr>
        <w:t>arbejdsforskrifter,</w:t>
      </w:r>
    </w:p>
    <w:p w14:paraId="1079AA71" w14:textId="77777777" w:rsidR="00FC32CF" w:rsidRDefault="00FC32CF" w:rsidP="00FC32CF">
      <w:pPr>
        <w:pStyle w:val="Listeafsnit"/>
        <w:numPr>
          <w:ilvl w:val="0"/>
          <w:numId w:val="1"/>
        </w:numPr>
        <w:tabs>
          <w:tab w:val="left" w:pos="373"/>
        </w:tabs>
        <w:ind w:hanging="261"/>
        <w:rPr>
          <w:sz w:val="24"/>
          <w:lang w:val="da-DK"/>
        </w:rPr>
      </w:pPr>
      <w:r>
        <w:rPr>
          <w:sz w:val="24"/>
          <w:lang w:val="da-DK"/>
        </w:rPr>
        <w:t>regnskab</w:t>
      </w:r>
      <w:r>
        <w:rPr>
          <w:spacing w:val="-2"/>
          <w:sz w:val="24"/>
          <w:lang w:val="da-DK"/>
        </w:rPr>
        <w:t xml:space="preserve"> </w:t>
      </w:r>
      <w:r>
        <w:rPr>
          <w:sz w:val="24"/>
          <w:lang w:val="da-DK"/>
        </w:rPr>
        <w:t>over</w:t>
      </w:r>
      <w:r>
        <w:rPr>
          <w:spacing w:val="-2"/>
          <w:sz w:val="24"/>
          <w:lang w:val="da-DK"/>
        </w:rPr>
        <w:t xml:space="preserve"> </w:t>
      </w:r>
      <w:r>
        <w:rPr>
          <w:sz w:val="24"/>
          <w:lang w:val="da-DK"/>
        </w:rPr>
        <w:t>produktion,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indførsel,</w:t>
      </w:r>
      <w:r>
        <w:rPr>
          <w:spacing w:val="-2"/>
          <w:sz w:val="24"/>
          <w:lang w:val="da-DK"/>
        </w:rPr>
        <w:t xml:space="preserve"> </w:t>
      </w:r>
      <w:r>
        <w:rPr>
          <w:sz w:val="24"/>
          <w:lang w:val="da-DK"/>
        </w:rPr>
        <w:t>lager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og</w:t>
      </w:r>
      <w:r>
        <w:rPr>
          <w:spacing w:val="-4"/>
          <w:sz w:val="24"/>
          <w:lang w:val="da-DK"/>
        </w:rPr>
        <w:t xml:space="preserve"> </w:t>
      </w:r>
      <w:r>
        <w:rPr>
          <w:sz w:val="24"/>
          <w:lang w:val="da-DK"/>
        </w:rPr>
        <w:t>salg,</w:t>
      </w:r>
    </w:p>
    <w:p w14:paraId="268C7370" w14:textId="77777777" w:rsidR="00FC32CF" w:rsidRDefault="00FC32CF" w:rsidP="00FC32CF">
      <w:pPr>
        <w:pStyle w:val="Listeafsnit"/>
        <w:numPr>
          <w:ilvl w:val="0"/>
          <w:numId w:val="1"/>
        </w:numPr>
        <w:tabs>
          <w:tab w:val="left" w:pos="373"/>
        </w:tabs>
        <w:spacing w:before="180" w:line="256" w:lineRule="auto"/>
        <w:ind w:left="112" w:right="138" w:firstLine="0"/>
        <w:rPr>
          <w:sz w:val="24"/>
          <w:lang w:val="da-DK"/>
        </w:rPr>
      </w:pPr>
      <w:r>
        <w:rPr>
          <w:sz w:val="24"/>
          <w:lang w:val="da-DK"/>
        </w:rPr>
        <w:t>afgivelse af oplysninger i forbindelse med køb og salg af foderstoffer, herunder tilsætningsstoffer</w:t>
      </w:r>
      <w:r>
        <w:rPr>
          <w:spacing w:val="-57"/>
          <w:sz w:val="24"/>
          <w:lang w:val="da-DK"/>
        </w:rPr>
        <w:t xml:space="preserve"> </w:t>
      </w:r>
      <w:r>
        <w:rPr>
          <w:sz w:val="24"/>
          <w:lang w:val="da-DK"/>
        </w:rPr>
        <w:t>til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foderstoffer, og</w:t>
      </w:r>
      <w:r>
        <w:rPr>
          <w:spacing w:val="-3"/>
          <w:sz w:val="24"/>
          <w:lang w:val="da-DK"/>
        </w:rPr>
        <w:t xml:space="preserve"> </w:t>
      </w:r>
      <w:r>
        <w:rPr>
          <w:sz w:val="24"/>
          <w:lang w:val="da-DK"/>
        </w:rPr>
        <w:t>om indberetning</w:t>
      </w:r>
      <w:r>
        <w:rPr>
          <w:spacing w:val="-3"/>
          <w:sz w:val="24"/>
          <w:lang w:val="da-DK"/>
        </w:rPr>
        <w:t xml:space="preserve"> </w:t>
      </w:r>
      <w:r>
        <w:rPr>
          <w:sz w:val="24"/>
          <w:lang w:val="da-DK"/>
        </w:rPr>
        <w:t>af disse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oplysninger,</w:t>
      </w:r>
    </w:p>
    <w:p w14:paraId="753566FA" w14:textId="77777777" w:rsidR="00FC32CF" w:rsidRDefault="00FC32CF" w:rsidP="00FC32CF">
      <w:pPr>
        <w:pStyle w:val="Listeafsnit"/>
        <w:numPr>
          <w:ilvl w:val="0"/>
          <w:numId w:val="1"/>
        </w:numPr>
        <w:tabs>
          <w:tab w:val="left" w:pos="493"/>
        </w:tabs>
        <w:spacing w:line="256" w:lineRule="auto"/>
        <w:ind w:left="112" w:right="1390" w:firstLine="0"/>
        <w:rPr>
          <w:sz w:val="24"/>
          <w:lang w:val="da-DK"/>
        </w:rPr>
      </w:pPr>
      <w:r>
        <w:rPr>
          <w:sz w:val="24"/>
          <w:lang w:val="da-DK"/>
        </w:rPr>
        <w:t>kontrol med overholdelsen af loven og af bestemmelser fastsat efter loven samt om</w:t>
      </w:r>
      <w:r>
        <w:rPr>
          <w:spacing w:val="-57"/>
          <w:sz w:val="24"/>
          <w:lang w:val="da-DK"/>
        </w:rPr>
        <w:t xml:space="preserve"> </w:t>
      </w:r>
      <w:r>
        <w:rPr>
          <w:sz w:val="24"/>
          <w:lang w:val="da-DK"/>
        </w:rPr>
        <w:t>offentliggørelse</w:t>
      </w:r>
      <w:r>
        <w:rPr>
          <w:spacing w:val="1"/>
          <w:sz w:val="24"/>
          <w:lang w:val="da-DK"/>
        </w:rPr>
        <w:t xml:space="preserve"> </w:t>
      </w:r>
      <w:r>
        <w:rPr>
          <w:sz w:val="24"/>
          <w:lang w:val="da-DK"/>
        </w:rPr>
        <w:t>af kontrol-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og</w:t>
      </w:r>
      <w:r>
        <w:rPr>
          <w:spacing w:val="-3"/>
          <w:sz w:val="24"/>
          <w:lang w:val="da-DK"/>
        </w:rPr>
        <w:t xml:space="preserve"> </w:t>
      </w:r>
      <w:r>
        <w:rPr>
          <w:sz w:val="24"/>
          <w:lang w:val="da-DK"/>
        </w:rPr>
        <w:t>analyseresultater</w:t>
      </w:r>
      <w:r>
        <w:rPr>
          <w:spacing w:val="-2"/>
          <w:sz w:val="24"/>
          <w:lang w:val="da-DK"/>
        </w:rPr>
        <w:t xml:space="preserve"> </w:t>
      </w:r>
      <w:r>
        <w:rPr>
          <w:sz w:val="24"/>
          <w:lang w:val="da-DK"/>
        </w:rPr>
        <w:t>og</w:t>
      </w:r>
    </w:p>
    <w:p w14:paraId="1CBC761D" w14:textId="77777777" w:rsidR="00FC32CF" w:rsidRDefault="00FC32CF" w:rsidP="00FC32CF">
      <w:pPr>
        <w:pStyle w:val="Listeafsnit"/>
        <w:numPr>
          <w:ilvl w:val="0"/>
          <w:numId w:val="1"/>
        </w:numPr>
        <w:tabs>
          <w:tab w:val="left" w:pos="493"/>
        </w:tabs>
        <w:spacing w:line="256" w:lineRule="auto"/>
        <w:ind w:left="112" w:right="410" w:firstLine="0"/>
        <w:rPr>
          <w:sz w:val="24"/>
          <w:lang w:val="da-DK"/>
        </w:rPr>
      </w:pPr>
      <w:r>
        <w:rPr>
          <w:sz w:val="24"/>
          <w:lang w:val="da-DK"/>
        </w:rPr>
        <w:t>hel eller delvis betaling af udgifterne ved kontrol og administration af loven samt af regler og</w:t>
      </w:r>
      <w:r>
        <w:rPr>
          <w:spacing w:val="-57"/>
          <w:sz w:val="24"/>
          <w:lang w:val="da-DK"/>
        </w:rPr>
        <w:t xml:space="preserve"> </w:t>
      </w:r>
      <w:r>
        <w:rPr>
          <w:sz w:val="24"/>
          <w:lang w:val="da-DK"/>
        </w:rPr>
        <w:t>bestemmelser</w:t>
      </w:r>
      <w:r>
        <w:rPr>
          <w:spacing w:val="-3"/>
          <w:sz w:val="24"/>
          <w:lang w:val="da-DK"/>
        </w:rPr>
        <w:t xml:space="preserve"> </w:t>
      </w:r>
      <w:r>
        <w:rPr>
          <w:sz w:val="24"/>
          <w:lang w:val="da-DK"/>
        </w:rPr>
        <w:t>fastsat i medfør af loven.</w:t>
      </w:r>
    </w:p>
    <w:p w14:paraId="050C0297" w14:textId="77777777" w:rsidR="00FC32CF" w:rsidRDefault="00FC32CF" w:rsidP="00FC32CF">
      <w:pPr>
        <w:pStyle w:val="Brdtekst"/>
        <w:spacing w:line="256" w:lineRule="auto"/>
        <w:ind w:right="353"/>
        <w:rPr>
          <w:lang w:val="da-DK"/>
        </w:rPr>
      </w:pPr>
      <w:r>
        <w:rPr>
          <w:i/>
          <w:lang w:val="da-DK"/>
        </w:rPr>
        <w:t>Stk. 4</w:t>
      </w:r>
      <w:r>
        <w:rPr>
          <w:lang w:val="da-DK"/>
        </w:rPr>
        <w:t>. Ved fastsættelse af regler efter stk. 3, nr. 10, om offentliggørelse af kontrol- og</w:t>
      </w:r>
      <w:r>
        <w:rPr>
          <w:spacing w:val="1"/>
          <w:lang w:val="da-DK"/>
        </w:rPr>
        <w:t xml:space="preserve"> </w:t>
      </w:r>
      <w:r>
        <w:rPr>
          <w:lang w:val="da-DK"/>
        </w:rPr>
        <w:t>analyseresultater kan ministeren fastsætte regler om offentliggørelse med navns nævnelse af</w:t>
      </w:r>
      <w:r>
        <w:rPr>
          <w:spacing w:val="1"/>
          <w:lang w:val="da-DK"/>
        </w:rPr>
        <w:t xml:space="preserve"> </w:t>
      </w:r>
      <w:r>
        <w:rPr>
          <w:lang w:val="da-DK"/>
        </w:rPr>
        <w:t>resultater samt art og omfang af sanktioner på grundlag af kontrol, som gennemføres i henhold til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loven eller regler udstedt i medfør af loven. Ministeren kan herunder fastsætte regler om, at klage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ikke har opsættende virkning. Ministeren kan endvidere fastsætte regler om, på hvilken måde og i</w:t>
      </w:r>
      <w:r>
        <w:rPr>
          <w:spacing w:val="-58"/>
          <w:lang w:val="da-DK"/>
        </w:rPr>
        <w:t xml:space="preserve"> </w:t>
      </w:r>
      <w:r>
        <w:rPr>
          <w:lang w:val="da-DK"/>
        </w:rPr>
        <w:t>hvilken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form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kontrolresultaterne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skal</w:t>
      </w:r>
      <w:r>
        <w:rPr>
          <w:spacing w:val="1"/>
          <w:lang w:val="da-DK"/>
        </w:rPr>
        <w:t xml:space="preserve"> </w:t>
      </w:r>
      <w:r>
        <w:rPr>
          <w:lang w:val="da-DK"/>
        </w:rPr>
        <w:t>gøres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tilgængelige for</w:t>
      </w:r>
      <w:r>
        <w:rPr>
          <w:spacing w:val="-4"/>
          <w:lang w:val="da-DK"/>
        </w:rPr>
        <w:t xml:space="preserve"> </w:t>
      </w:r>
      <w:r>
        <w:rPr>
          <w:lang w:val="da-DK"/>
        </w:rPr>
        <w:t>offentligheden</w:t>
      </w:r>
      <w:r>
        <w:rPr>
          <w:spacing w:val="1"/>
          <w:lang w:val="da-DK"/>
        </w:rPr>
        <w:t xml:space="preserve"> </w:t>
      </w:r>
      <w:r>
        <w:rPr>
          <w:lang w:val="da-DK"/>
        </w:rPr>
        <w:t>på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kontrolstedet.</w:t>
      </w:r>
    </w:p>
    <w:p w14:paraId="38CC1C58" w14:textId="77777777" w:rsidR="00FC32CF" w:rsidRDefault="00FC32CF" w:rsidP="00FC32CF">
      <w:pPr>
        <w:pStyle w:val="Brdtekst"/>
        <w:spacing w:before="158" w:line="256" w:lineRule="auto"/>
        <w:ind w:right="241"/>
        <w:rPr>
          <w:lang w:val="da-DK"/>
        </w:rPr>
      </w:pPr>
      <w:r>
        <w:rPr>
          <w:i/>
          <w:lang w:val="da-DK"/>
        </w:rPr>
        <w:t>Stk. 5</w:t>
      </w:r>
      <w:r>
        <w:rPr>
          <w:lang w:val="da-DK"/>
        </w:rPr>
        <w:t>. Ministeren kan fastsætte regler om formen for og omfanget af offentliggørelse, herunder at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offentliggørelse kan ske elektronisk. Ministeren kan bestemme, at visse resultater ikke skal</w:t>
      </w:r>
      <w:r>
        <w:rPr>
          <w:spacing w:val="1"/>
          <w:lang w:val="da-DK"/>
        </w:rPr>
        <w:t xml:space="preserve"> </w:t>
      </w:r>
      <w:r>
        <w:rPr>
          <w:lang w:val="da-DK"/>
        </w:rPr>
        <w:t>offentliggøres.</w:t>
      </w:r>
    </w:p>
    <w:p w14:paraId="09682C5F" w14:textId="77777777" w:rsidR="00FC32CF" w:rsidRDefault="00FC32CF" w:rsidP="00FC32CF">
      <w:pPr>
        <w:pStyle w:val="Brdtekst"/>
        <w:spacing w:line="256" w:lineRule="auto"/>
        <w:ind w:right="247"/>
        <w:rPr>
          <w:lang w:val="da-DK"/>
        </w:rPr>
      </w:pPr>
      <w:r>
        <w:rPr>
          <w:i/>
          <w:lang w:val="da-DK"/>
        </w:rPr>
        <w:t>Stk. 6</w:t>
      </w:r>
      <w:r>
        <w:rPr>
          <w:lang w:val="da-DK"/>
        </w:rPr>
        <w:t>. Ministeren kan bestemme, at offentliggørelse skal ske på grundlag af et af ministeren</w:t>
      </w:r>
      <w:r>
        <w:rPr>
          <w:spacing w:val="1"/>
          <w:lang w:val="da-DK"/>
        </w:rPr>
        <w:t xml:space="preserve"> </w:t>
      </w:r>
      <w:r>
        <w:rPr>
          <w:lang w:val="da-DK"/>
        </w:rPr>
        <w:t>oprettet edb-informationssystem vedrørende kontrolresultater. Ministeren kan på ethvert tidspunkt,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herunder periodisk, videregive såvel enkeltstående oplysninger som masseoplysninger fra</w:t>
      </w:r>
      <w:r>
        <w:rPr>
          <w:spacing w:val="1"/>
          <w:lang w:val="da-DK"/>
        </w:rPr>
        <w:t xml:space="preserve"> </w:t>
      </w:r>
      <w:r>
        <w:rPr>
          <w:lang w:val="da-DK"/>
        </w:rPr>
        <w:t>informationssystemet til en ubestemt kreds af modtagere. Enhver har adgang til fra</w:t>
      </w:r>
      <w:r>
        <w:rPr>
          <w:spacing w:val="1"/>
          <w:lang w:val="da-DK"/>
        </w:rPr>
        <w:t xml:space="preserve"> </w:t>
      </w:r>
      <w:r>
        <w:rPr>
          <w:lang w:val="da-DK"/>
        </w:rPr>
        <w:t>informationssystemet at få meddelt oplysninger, der enten har været offentliggjort, eller som skal</w:t>
      </w:r>
      <w:r>
        <w:rPr>
          <w:spacing w:val="1"/>
          <w:lang w:val="da-DK"/>
        </w:rPr>
        <w:t xml:space="preserve"> </w:t>
      </w:r>
      <w:r>
        <w:rPr>
          <w:lang w:val="da-DK"/>
        </w:rPr>
        <w:t>offentliggøres.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Adgangen omfatter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såvel enkeltstående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oplysninger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som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masseoplysninger.</w:t>
      </w:r>
    </w:p>
    <w:p w14:paraId="7C7AE82A" w14:textId="77777777" w:rsidR="00FC32CF" w:rsidRDefault="00FC32CF" w:rsidP="00FC32CF">
      <w:pPr>
        <w:pStyle w:val="Brdtekst"/>
        <w:spacing w:before="159" w:line="256" w:lineRule="auto"/>
        <w:ind w:right="273"/>
        <w:rPr>
          <w:lang w:val="da-DK"/>
        </w:rPr>
      </w:pPr>
      <w:r>
        <w:rPr>
          <w:i/>
          <w:lang w:val="da-DK"/>
        </w:rPr>
        <w:t>Stk. 7</w:t>
      </w:r>
      <w:r>
        <w:rPr>
          <w:lang w:val="da-DK"/>
        </w:rPr>
        <w:t>. Ministeren kan fastsætte regler om, at indberetning i henhold til stk. 3, nr. 9, skal ske til en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anden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myndighed.</w:t>
      </w:r>
    </w:p>
    <w:p w14:paraId="1229812E" w14:textId="77777777" w:rsidR="00FC32CF" w:rsidRDefault="00FC32CF" w:rsidP="00FC32CF">
      <w:pPr>
        <w:pStyle w:val="Brdtekst"/>
        <w:spacing w:before="159" w:line="256" w:lineRule="auto"/>
        <w:ind w:right="134"/>
        <w:rPr>
          <w:lang w:val="da-DK"/>
        </w:rPr>
      </w:pPr>
      <w:r>
        <w:rPr>
          <w:i/>
          <w:lang w:val="da-DK"/>
        </w:rPr>
        <w:t>Stk.</w:t>
      </w:r>
      <w:r>
        <w:rPr>
          <w:i/>
          <w:spacing w:val="-2"/>
          <w:lang w:val="da-DK"/>
        </w:rPr>
        <w:t xml:space="preserve"> </w:t>
      </w:r>
      <w:r>
        <w:rPr>
          <w:i/>
          <w:lang w:val="da-DK"/>
        </w:rPr>
        <w:t>8</w:t>
      </w:r>
      <w:r>
        <w:rPr>
          <w:lang w:val="da-DK"/>
        </w:rPr>
        <w:t>.</w:t>
      </w:r>
      <w:r>
        <w:rPr>
          <w:spacing w:val="1"/>
          <w:lang w:val="da-DK"/>
        </w:rPr>
        <w:t xml:space="preserve"> </w:t>
      </w:r>
      <w:r>
        <w:rPr>
          <w:lang w:val="da-DK"/>
        </w:rPr>
        <w:t>I</w:t>
      </w:r>
      <w:r>
        <w:rPr>
          <w:spacing w:val="-5"/>
          <w:lang w:val="da-DK"/>
        </w:rPr>
        <w:t xml:space="preserve"> </w:t>
      </w:r>
      <w:r>
        <w:rPr>
          <w:lang w:val="da-DK"/>
        </w:rPr>
        <w:t>regler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og</w:t>
      </w:r>
      <w:r>
        <w:rPr>
          <w:spacing w:val="-4"/>
          <w:lang w:val="da-DK"/>
        </w:rPr>
        <w:t xml:space="preserve"> </w:t>
      </w:r>
      <w:r>
        <w:rPr>
          <w:lang w:val="da-DK"/>
        </w:rPr>
        <w:t>bestemmelser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fastsat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efter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stk.</w:t>
      </w:r>
      <w:r>
        <w:rPr>
          <w:spacing w:val="1"/>
          <w:lang w:val="da-DK"/>
        </w:rPr>
        <w:t xml:space="preserve"> </w:t>
      </w:r>
      <w:r>
        <w:rPr>
          <w:lang w:val="da-DK"/>
        </w:rPr>
        <w:t>1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og</w:t>
      </w:r>
      <w:r>
        <w:rPr>
          <w:spacing w:val="-5"/>
          <w:lang w:val="da-DK"/>
        </w:rPr>
        <w:t xml:space="preserve"> </w:t>
      </w:r>
      <w:r>
        <w:rPr>
          <w:lang w:val="da-DK"/>
        </w:rPr>
        <w:t>2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kan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der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fastsættes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regler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om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udbud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til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salg,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fordeling,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levering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eller anden form for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overdragelse.</w:t>
      </w:r>
    </w:p>
    <w:p w14:paraId="5D4D872B" w14:textId="77777777" w:rsidR="00FC32CF" w:rsidRDefault="00FC32CF" w:rsidP="00FC32CF">
      <w:pPr>
        <w:widowControl/>
        <w:autoSpaceDE/>
        <w:autoSpaceDN/>
        <w:spacing w:line="256" w:lineRule="auto"/>
        <w:rPr>
          <w:lang w:val="da-DK"/>
        </w:rPr>
        <w:sectPr w:rsidR="00FC32CF">
          <w:pgSz w:w="11910" w:h="16840"/>
          <w:pgMar w:top="1580" w:right="1020" w:bottom="280" w:left="1020" w:header="708" w:footer="708" w:gutter="0"/>
          <w:cols w:space="708"/>
        </w:sectPr>
      </w:pPr>
    </w:p>
    <w:p w14:paraId="02476513" w14:textId="77777777" w:rsidR="00FC32CF" w:rsidRDefault="00FC32CF" w:rsidP="00FC32CF">
      <w:pPr>
        <w:pStyle w:val="Brdtekst"/>
        <w:spacing w:before="98" w:line="256" w:lineRule="auto"/>
        <w:ind w:right="866"/>
        <w:rPr>
          <w:lang w:val="da-DK"/>
        </w:rPr>
      </w:pPr>
      <w:r>
        <w:rPr>
          <w:b/>
          <w:lang w:val="da-DK"/>
        </w:rPr>
        <w:lastRenderedPageBreak/>
        <w:t>§ 1 a</w:t>
      </w:r>
      <w:r>
        <w:rPr>
          <w:lang w:val="da-DK"/>
        </w:rPr>
        <w:t>. Ministeren for fødevarer, landbrug og fiskeri kan fastsætte regler om, at skriftlig</w:t>
      </w:r>
      <w:r>
        <w:rPr>
          <w:spacing w:val="1"/>
          <w:lang w:val="da-DK"/>
        </w:rPr>
        <w:t xml:space="preserve"> </w:t>
      </w:r>
      <w:r>
        <w:rPr>
          <w:lang w:val="da-DK"/>
        </w:rPr>
        <w:t>kommunikation til og fra Ministeriet for Fødevarer, Landbrug og Fiskeri om forhold, som er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omfattet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af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denne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lov eller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af regler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udstedt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i medfør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af denne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lov, skal foregå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digitalt.</w:t>
      </w:r>
    </w:p>
    <w:p w14:paraId="07FD4553" w14:textId="77777777" w:rsidR="00FC32CF" w:rsidRDefault="00FC32CF" w:rsidP="00FC32CF">
      <w:pPr>
        <w:pStyle w:val="Brdtekst"/>
        <w:spacing w:before="159" w:line="256" w:lineRule="auto"/>
        <w:ind w:right="1139"/>
        <w:rPr>
          <w:lang w:val="da-DK"/>
        </w:rPr>
      </w:pPr>
      <w:r>
        <w:rPr>
          <w:i/>
          <w:lang w:val="da-DK"/>
        </w:rPr>
        <w:t>Stk. 2</w:t>
      </w:r>
      <w:r>
        <w:rPr>
          <w:lang w:val="da-DK"/>
        </w:rPr>
        <w:t>. Ministeren kan fastsætte nærmere regler om digital kommunikation, herunder om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anvendelse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af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bestemte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it-systemer,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særlige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digitale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formater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og</w:t>
      </w:r>
      <w:r>
        <w:rPr>
          <w:spacing w:val="-4"/>
          <w:lang w:val="da-DK"/>
        </w:rPr>
        <w:t xml:space="preserve"> </w:t>
      </w:r>
      <w:r>
        <w:rPr>
          <w:lang w:val="da-DK"/>
        </w:rPr>
        <w:t>digital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signatur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el.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lign.</w:t>
      </w:r>
    </w:p>
    <w:p w14:paraId="1A593635" w14:textId="77777777" w:rsidR="00FC32CF" w:rsidRDefault="00FC32CF" w:rsidP="00FC32CF">
      <w:pPr>
        <w:pStyle w:val="Brdtekst"/>
        <w:spacing w:line="256" w:lineRule="auto"/>
        <w:ind w:right="227"/>
        <w:rPr>
          <w:lang w:val="da-DK"/>
        </w:rPr>
      </w:pPr>
      <w:r>
        <w:rPr>
          <w:i/>
          <w:lang w:val="da-DK"/>
        </w:rPr>
        <w:t>Stk. 3</w:t>
      </w:r>
      <w:r>
        <w:rPr>
          <w:lang w:val="da-DK"/>
        </w:rPr>
        <w:t>. En digital meddelelse anses for at være kommet frem, når den er tilgængelig for adressaten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for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meddelelsen.</w:t>
      </w:r>
    </w:p>
    <w:p w14:paraId="6B814A70" w14:textId="0C0A40DB" w:rsidR="00FC32CF" w:rsidRDefault="00FC32CF" w:rsidP="00FC32CF">
      <w:pPr>
        <w:pStyle w:val="Brdtekst"/>
        <w:spacing w:before="0" w:line="256" w:lineRule="auto"/>
        <w:ind w:right="186"/>
        <w:jc w:val="both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D5983CB" wp14:editId="7B6A502F">
                <wp:simplePos x="0" y="0"/>
                <wp:positionH relativeFrom="page">
                  <wp:posOffset>1046480</wp:posOffset>
                </wp:positionH>
                <wp:positionV relativeFrom="paragraph">
                  <wp:posOffset>212090</wp:posOffset>
                </wp:positionV>
                <wp:extent cx="4979035" cy="5055870"/>
                <wp:effectExtent l="0" t="0" r="0" b="0"/>
                <wp:wrapNone/>
                <wp:docPr id="5" name="Kombinationstegning: figu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9035" cy="5055870"/>
                        </a:xfrm>
                        <a:custGeom>
                          <a:avLst/>
                          <a:gdLst>
                            <a:gd name="T0" fmla="+- 0 3944 1648"/>
                            <a:gd name="T1" fmla="*/ T0 w 7841"/>
                            <a:gd name="T2" fmla="+- 0 7015 334"/>
                            <a:gd name="T3" fmla="*/ 7015 h 7962"/>
                            <a:gd name="T4" fmla="+- 0 2485 1648"/>
                            <a:gd name="T5" fmla="*/ T4 w 7841"/>
                            <a:gd name="T6" fmla="+- 0 5668 334"/>
                            <a:gd name="T7" fmla="*/ 5668 h 7962"/>
                            <a:gd name="T8" fmla="+- 0 2424 1648"/>
                            <a:gd name="T9" fmla="*/ T8 w 7841"/>
                            <a:gd name="T10" fmla="+- 0 5812 334"/>
                            <a:gd name="T11" fmla="*/ 5812 h 7962"/>
                            <a:gd name="T12" fmla="+- 0 4014 1648"/>
                            <a:gd name="T13" fmla="*/ T12 w 7841"/>
                            <a:gd name="T14" fmla="+- 0 7694 334"/>
                            <a:gd name="T15" fmla="*/ 7694 h 7962"/>
                            <a:gd name="T16" fmla="+- 0 3609 1648"/>
                            <a:gd name="T17" fmla="*/ T16 w 7841"/>
                            <a:gd name="T18" fmla="+- 0 7992 334"/>
                            <a:gd name="T19" fmla="*/ 7992 h 7962"/>
                            <a:gd name="T20" fmla="+- 0 1797 1648"/>
                            <a:gd name="T21" fmla="*/ T20 w 7841"/>
                            <a:gd name="T22" fmla="+- 0 6398 334"/>
                            <a:gd name="T23" fmla="*/ 6398 h 7962"/>
                            <a:gd name="T24" fmla="+- 0 1653 1648"/>
                            <a:gd name="T25" fmla="*/ T24 w 7841"/>
                            <a:gd name="T26" fmla="+- 0 6517 334"/>
                            <a:gd name="T27" fmla="*/ 6517 h 7962"/>
                            <a:gd name="T28" fmla="+- 0 3286 1648"/>
                            <a:gd name="T29" fmla="*/ T28 w 7841"/>
                            <a:gd name="T30" fmla="+- 0 8133 334"/>
                            <a:gd name="T31" fmla="*/ 8133 h 7962"/>
                            <a:gd name="T32" fmla="+- 0 4082 1648"/>
                            <a:gd name="T33" fmla="*/ T32 w 7841"/>
                            <a:gd name="T34" fmla="+- 0 8188 334"/>
                            <a:gd name="T35" fmla="*/ 8188 h 7962"/>
                            <a:gd name="T36" fmla="+- 0 5405 1648"/>
                            <a:gd name="T37" fmla="*/ T36 w 7841"/>
                            <a:gd name="T38" fmla="+- 0 6206 334"/>
                            <a:gd name="T39" fmla="*/ 6206 h 7962"/>
                            <a:gd name="T40" fmla="+- 0 5101 1648"/>
                            <a:gd name="T41" fmla="*/ T40 w 7841"/>
                            <a:gd name="T42" fmla="+- 0 6641 334"/>
                            <a:gd name="T43" fmla="*/ 6641 h 7962"/>
                            <a:gd name="T44" fmla="+- 0 3912 1648"/>
                            <a:gd name="T45" fmla="*/ T44 w 7841"/>
                            <a:gd name="T46" fmla="+- 0 5046 334"/>
                            <a:gd name="T47" fmla="*/ 5046 h 7962"/>
                            <a:gd name="T48" fmla="+- 0 4707 1648"/>
                            <a:gd name="T49" fmla="*/ T48 w 7841"/>
                            <a:gd name="T50" fmla="+- 0 5584 334"/>
                            <a:gd name="T51" fmla="*/ 5584 h 7962"/>
                            <a:gd name="T52" fmla="+- 0 5167 1648"/>
                            <a:gd name="T53" fmla="*/ T52 w 7841"/>
                            <a:gd name="T54" fmla="+- 0 6380 334"/>
                            <a:gd name="T55" fmla="*/ 6380 h 7962"/>
                            <a:gd name="T56" fmla="+- 0 4543 1648"/>
                            <a:gd name="T57" fmla="*/ T56 w 7841"/>
                            <a:gd name="T58" fmla="+- 0 5100 334"/>
                            <a:gd name="T59" fmla="*/ 5100 h 7962"/>
                            <a:gd name="T60" fmla="+- 0 3773 1648"/>
                            <a:gd name="T61" fmla="*/ T60 w 7841"/>
                            <a:gd name="T62" fmla="+- 0 4738 334"/>
                            <a:gd name="T63" fmla="*/ 4738 h 7962"/>
                            <a:gd name="T64" fmla="+- 0 2919 1648"/>
                            <a:gd name="T65" fmla="*/ T64 w 7841"/>
                            <a:gd name="T66" fmla="+- 0 5278 334"/>
                            <a:gd name="T67" fmla="*/ 5278 h 7962"/>
                            <a:gd name="T68" fmla="+- 0 4933 1648"/>
                            <a:gd name="T69" fmla="*/ T68 w 7841"/>
                            <a:gd name="T70" fmla="+- 0 7272 334"/>
                            <a:gd name="T71" fmla="*/ 7272 h 7962"/>
                            <a:gd name="T72" fmla="+- 0 6874 1648"/>
                            <a:gd name="T73" fmla="*/ T72 w 7841"/>
                            <a:gd name="T74" fmla="+- 0 5324 334"/>
                            <a:gd name="T75" fmla="*/ 5324 h 7962"/>
                            <a:gd name="T76" fmla="+- 0 6673 1648"/>
                            <a:gd name="T77" fmla="*/ T76 w 7841"/>
                            <a:gd name="T78" fmla="+- 0 5195 334"/>
                            <a:gd name="T79" fmla="*/ 5195 h 7962"/>
                            <a:gd name="T80" fmla="+- 0 4912 1648"/>
                            <a:gd name="T81" fmla="*/ T80 w 7841"/>
                            <a:gd name="T82" fmla="+- 0 3400 334"/>
                            <a:gd name="T83" fmla="*/ 3400 h 7962"/>
                            <a:gd name="T84" fmla="+- 0 4798 1648"/>
                            <a:gd name="T85" fmla="*/ T84 w 7841"/>
                            <a:gd name="T86" fmla="+- 0 3359 334"/>
                            <a:gd name="T87" fmla="*/ 3359 h 7962"/>
                            <a:gd name="T88" fmla="+- 0 4699 1648"/>
                            <a:gd name="T89" fmla="*/ T88 w 7841"/>
                            <a:gd name="T90" fmla="+- 0 3518 334"/>
                            <a:gd name="T91" fmla="*/ 3518 h 7962"/>
                            <a:gd name="T92" fmla="+- 0 4209 1648"/>
                            <a:gd name="T93" fmla="*/ T92 w 7841"/>
                            <a:gd name="T94" fmla="+- 0 3961 334"/>
                            <a:gd name="T95" fmla="*/ 3961 h 7962"/>
                            <a:gd name="T96" fmla="+- 0 4088 1648"/>
                            <a:gd name="T97" fmla="*/ T96 w 7841"/>
                            <a:gd name="T98" fmla="+- 0 4098 334"/>
                            <a:gd name="T99" fmla="*/ 4098 h 7962"/>
                            <a:gd name="T100" fmla="+- 0 6162 1648"/>
                            <a:gd name="T101" fmla="*/ T100 w 7841"/>
                            <a:gd name="T102" fmla="+- 0 6072 334"/>
                            <a:gd name="T103" fmla="*/ 6072 h 7962"/>
                            <a:gd name="T104" fmla="+- 0 6228 1648"/>
                            <a:gd name="T105" fmla="*/ T104 w 7841"/>
                            <a:gd name="T106" fmla="+- 0 5935 334"/>
                            <a:gd name="T107" fmla="*/ 5935 h 7962"/>
                            <a:gd name="T108" fmla="+- 0 6735 1648"/>
                            <a:gd name="T109" fmla="*/ T108 w 7841"/>
                            <a:gd name="T110" fmla="+- 0 5478 334"/>
                            <a:gd name="T111" fmla="*/ 5478 h 7962"/>
                            <a:gd name="T112" fmla="+- 0 6870 1648"/>
                            <a:gd name="T113" fmla="*/ T112 w 7841"/>
                            <a:gd name="T114" fmla="+- 0 5347 334"/>
                            <a:gd name="T115" fmla="*/ 5347 h 7962"/>
                            <a:gd name="T116" fmla="+- 0 7667 1648"/>
                            <a:gd name="T117" fmla="*/ T116 w 7841"/>
                            <a:gd name="T118" fmla="+- 0 3937 334"/>
                            <a:gd name="T119" fmla="*/ 3937 h 7962"/>
                            <a:gd name="T120" fmla="+- 0 5633 1648"/>
                            <a:gd name="T121" fmla="*/ T120 w 7841"/>
                            <a:gd name="T122" fmla="+- 0 2634 334"/>
                            <a:gd name="T123" fmla="*/ 2634 h 7962"/>
                            <a:gd name="T124" fmla="+- 0 5503 1648"/>
                            <a:gd name="T125" fmla="*/ T124 w 7841"/>
                            <a:gd name="T126" fmla="+- 0 2649 334"/>
                            <a:gd name="T127" fmla="*/ 2649 h 7962"/>
                            <a:gd name="T128" fmla="+- 0 5393 1648"/>
                            <a:gd name="T129" fmla="*/ T128 w 7841"/>
                            <a:gd name="T130" fmla="+- 0 2799 334"/>
                            <a:gd name="T131" fmla="*/ 2799 h 7962"/>
                            <a:gd name="T132" fmla="+- 0 6940 1648"/>
                            <a:gd name="T133" fmla="*/ T132 w 7841"/>
                            <a:gd name="T134" fmla="+- 0 5212 334"/>
                            <a:gd name="T135" fmla="*/ 5212 h 7962"/>
                            <a:gd name="T136" fmla="+- 0 7070 1648"/>
                            <a:gd name="T137" fmla="*/ T136 w 7841"/>
                            <a:gd name="T138" fmla="+- 0 5165 334"/>
                            <a:gd name="T139" fmla="*/ 5165 h 7962"/>
                            <a:gd name="T140" fmla="+- 0 7093 1648"/>
                            <a:gd name="T141" fmla="*/ T140 w 7841"/>
                            <a:gd name="T142" fmla="+- 0 5033 334"/>
                            <a:gd name="T143" fmla="*/ 5033 h 7962"/>
                            <a:gd name="T144" fmla="+- 0 7895 1648"/>
                            <a:gd name="T145" fmla="*/ T144 w 7841"/>
                            <a:gd name="T146" fmla="+- 0 4334 334"/>
                            <a:gd name="T147" fmla="*/ 4334 h 7962"/>
                            <a:gd name="T148" fmla="+- 0 8013 1648"/>
                            <a:gd name="T149" fmla="*/ T148 w 7841"/>
                            <a:gd name="T150" fmla="+- 0 4199 334"/>
                            <a:gd name="T151" fmla="*/ 4199 h 7962"/>
                            <a:gd name="T152" fmla="+- 0 8255 1648"/>
                            <a:gd name="T153" fmla="*/ T152 w 7841"/>
                            <a:gd name="T154" fmla="+- 0 2711 334"/>
                            <a:gd name="T155" fmla="*/ 2711 h 7962"/>
                            <a:gd name="T156" fmla="+- 0 7614 1648"/>
                            <a:gd name="T157" fmla="*/ T156 w 7841"/>
                            <a:gd name="T158" fmla="+- 0 2471 334"/>
                            <a:gd name="T159" fmla="*/ 2471 h 7962"/>
                            <a:gd name="T160" fmla="+- 0 6988 1648"/>
                            <a:gd name="T161" fmla="*/ T160 w 7841"/>
                            <a:gd name="T162" fmla="+- 0 2483 334"/>
                            <a:gd name="T163" fmla="*/ 2483 h 7962"/>
                            <a:gd name="T164" fmla="+- 0 6635 1648"/>
                            <a:gd name="T165" fmla="*/ T164 w 7841"/>
                            <a:gd name="T166" fmla="+- 0 2128 334"/>
                            <a:gd name="T167" fmla="*/ 2128 h 7962"/>
                            <a:gd name="T168" fmla="+- 0 6784 1648"/>
                            <a:gd name="T169" fmla="*/ T168 w 7841"/>
                            <a:gd name="T170" fmla="+- 0 1798 334"/>
                            <a:gd name="T171" fmla="*/ 1798 h 7962"/>
                            <a:gd name="T172" fmla="+- 0 7107 1648"/>
                            <a:gd name="T173" fmla="*/ T172 w 7841"/>
                            <a:gd name="T174" fmla="+- 0 1732 334"/>
                            <a:gd name="T175" fmla="*/ 1732 h 7962"/>
                            <a:gd name="T176" fmla="+- 0 6908 1648"/>
                            <a:gd name="T177" fmla="*/ T176 w 7841"/>
                            <a:gd name="T178" fmla="+- 0 1512 334"/>
                            <a:gd name="T179" fmla="*/ 1512 h 7962"/>
                            <a:gd name="T180" fmla="+- 0 6652 1648"/>
                            <a:gd name="T181" fmla="*/ T180 w 7841"/>
                            <a:gd name="T182" fmla="+- 0 1525 334"/>
                            <a:gd name="T183" fmla="*/ 1525 h 7962"/>
                            <a:gd name="T184" fmla="+- 0 6350 1648"/>
                            <a:gd name="T185" fmla="*/ T184 w 7841"/>
                            <a:gd name="T186" fmla="+- 0 1868 334"/>
                            <a:gd name="T187" fmla="*/ 1868 h 7962"/>
                            <a:gd name="T188" fmla="+- 0 6697 1648"/>
                            <a:gd name="T189" fmla="*/ T188 w 7841"/>
                            <a:gd name="T190" fmla="+- 0 2594 334"/>
                            <a:gd name="T191" fmla="*/ 2594 h 7962"/>
                            <a:gd name="T192" fmla="+- 0 7339 1648"/>
                            <a:gd name="T193" fmla="*/ T192 w 7841"/>
                            <a:gd name="T194" fmla="+- 0 2840 334"/>
                            <a:gd name="T195" fmla="*/ 2840 h 7962"/>
                            <a:gd name="T196" fmla="+- 0 8003 1648"/>
                            <a:gd name="T197" fmla="*/ T196 w 7841"/>
                            <a:gd name="T198" fmla="+- 0 2844 334"/>
                            <a:gd name="T199" fmla="*/ 2844 h 7962"/>
                            <a:gd name="T200" fmla="+- 0 8355 1648"/>
                            <a:gd name="T201" fmla="*/ T200 w 7841"/>
                            <a:gd name="T202" fmla="+- 0 3280 334"/>
                            <a:gd name="T203" fmla="*/ 3280 h 7962"/>
                            <a:gd name="T204" fmla="+- 0 8121 1648"/>
                            <a:gd name="T205" fmla="*/ T204 w 7841"/>
                            <a:gd name="T206" fmla="+- 0 3639 334"/>
                            <a:gd name="T207" fmla="*/ 3639 h 7962"/>
                            <a:gd name="T208" fmla="+- 0 7788 1648"/>
                            <a:gd name="T209" fmla="*/ T208 w 7841"/>
                            <a:gd name="T210" fmla="+- 0 3688 334"/>
                            <a:gd name="T211" fmla="*/ 3688 h 7962"/>
                            <a:gd name="T212" fmla="+- 0 7876 1648"/>
                            <a:gd name="T213" fmla="*/ T212 w 7841"/>
                            <a:gd name="T214" fmla="+- 0 3837 334"/>
                            <a:gd name="T215" fmla="*/ 3837 h 7962"/>
                            <a:gd name="T216" fmla="+- 0 8107 1648"/>
                            <a:gd name="T217" fmla="*/ T216 w 7841"/>
                            <a:gd name="T218" fmla="+- 0 3947 334"/>
                            <a:gd name="T219" fmla="*/ 3947 h 7962"/>
                            <a:gd name="T220" fmla="+- 0 8495 1648"/>
                            <a:gd name="T221" fmla="*/ T220 w 7841"/>
                            <a:gd name="T222" fmla="+- 0 3781 334"/>
                            <a:gd name="T223" fmla="*/ 3781 h 7962"/>
                            <a:gd name="T224" fmla="+- 0 7711 1648"/>
                            <a:gd name="T225" fmla="*/ T224 w 7841"/>
                            <a:gd name="T226" fmla="+- 0 915 334"/>
                            <a:gd name="T227" fmla="*/ 915 h 7962"/>
                            <a:gd name="T228" fmla="+- 0 7961 1648"/>
                            <a:gd name="T229" fmla="*/ T228 w 7841"/>
                            <a:gd name="T230" fmla="+- 0 411 334"/>
                            <a:gd name="T231" fmla="*/ 411 h 7962"/>
                            <a:gd name="T232" fmla="+- 0 6970 1648"/>
                            <a:gd name="T233" fmla="*/ T232 w 7841"/>
                            <a:gd name="T234" fmla="+- 0 1199 334"/>
                            <a:gd name="T235" fmla="*/ 1199 h 7962"/>
                            <a:gd name="T236" fmla="+- 0 7073 1648"/>
                            <a:gd name="T237" fmla="*/ T236 w 7841"/>
                            <a:gd name="T238" fmla="+- 0 1357 334"/>
                            <a:gd name="T239" fmla="*/ 1357 h 7962"/>
                            <a:gd name="T240" fmla="+- 0 7548 1648"/>
                            <a:gd name="T241" fmla="*/ T240 w 7841"/>
                            <a:gd name="T242" fmla="+- 0 1078 334"/>
                            <a:gd name="T243" fmla="*/ 1078 h 7962"/>
                            <a:gd name="T244" fmla="+- 0 9445 1648"/>
                            <a:gd name="T245" fmla="*/ T244 w 7841"/>
                            <a:gd name="T246" fmla="+- 0 2790 334"/>
                            <a:gd name="T247" fmla="*/ 2790 h 79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841" h="7962">
                              <a:moveTo>
                                <a:pt x="2650" y="7414"/>
                              </a:moveTo>
                              <a:lnTo>
                                <a:pt x="2644" y="7338"/>
                              </a:lnTo>
                              <a:lnTo>
                                <a:pt x="2629" y="7259"/>
                              </a:lnTo>
                              <a:lnTo>
                                <a:pt x="2610" y="7193"/>
                              </a:lnTo>
                              <a:lnTo>
                                <a:pt x="2585" y="7127"/>
                              </a:lnTo>
                              <a:lnTo>
                                <a:pt x="2555" y="7059"/>
                              </a:lnTo>
                              <a:lnTo>
                                <a:pt x="2519" y="6990"/>
                              </a:lnTo>
                              <a:lnTo>
                                <a:pt x="2477" y="6919"/>
                              </a:lnTo>
                              <a:lnTo>
                                <a:pt x="2438" y="6861"/>
                              </a:lnTo>
                              <a:lnTo>
                                <a:pt x="2395" y="6802"/>
                              </a:lnTo>
                              <a:lnTo>
                                <a:pt x="2348" y="6742"/>
                              </a:lnTo>
                              <a:lnTo>
                                <a:pt x="2296" y="6681"/>
                              </a:lnTo>
                              <a:lnTo>
                                <a:pt x="2241" y="6620"/>
                              </a:lnTo>
                              <a:lnTo>
                                <a:pt x="2181" y="6559"/>
                              </a:lnTo>
                              <a:lnTo>
                                <a:pt x="938" y="5316"/>
                              </a:lnTo>
                              <a:lnTo>
                                <a:pt x="929" y="5309"/>
                              </a:lnTo>
                              <a:lnTo>
                                <a:pt x="911" y="5302"/>
                              </a:lnTo>
                              <a:lnTo>
                                <a:pt x="901" y="5302"/>
                              </a:lnTo>
                              <a:lnTo>
                                <a:pt x="891" y="5303"/>
                              </a:lnTo>
                              <a:lnTo>
                                <a:pt x="881" y="5306"/>
                              </a:lnTo>
                              <a:lnTo>
                                <a:pt x="871" y="5311"/>
                              </a:lnTo>
                              <a:lnTo>
                                <a:pt x="857" y="5318"/>
                              </a:lnTo>
                              <a:lnTo>
                                <a:pt x="848" y="5325"/>
                              </a:lnTo>
                              <a:lnTo>
                                <a:pt x="837" y="5334"/>
                              </a:lnTo>
                              <a:lnTo>
                                <a:pt x="826" y="5343"/>
                              </a:lnTo>
                              <a:lnTo>
                                <a:pt x="815" y="5354"/>
                              </a:lnTo>
                              <a:lnTo>
                                <a:pt x="804" y="5366"/>
                              </a:lnTo>
                              <a:lnTo>
                                <a:pt x="795" y="5377"/>
                              </a:lnTo>
                              <a:lnTo>
                                <a:pt x="779" y="5396"/>
                              </a:lnTo>
                              <a:lnTo>
                                <a:pt x="772" y="5410"/>
                              </a:lnTo>
                              <a:lnTo>
                                <a:pt x="767" y="5421"/>
                              </a:lnTo>
                              <a:lnTo>
                                <a:pt x="763" y="5431"/>
                              </a:lnTo>
                              <a:lnTo>
                                <a:pt x="761" y="5442"/>
                              </a:lnTo>
                              <a:lnTo>
                                <a:pt x="762" y="5451"/>
                              </a:lnTo>
                              <a:lnTo>
                                <a:pt x="769" y="5469"/>
                              </a:lnTo>
                              <a:lnTo>
                                <a:pt x="776" y="5478"/>
                              </a:lnTo>
                              <a:lnTo>
                                <a:pt x="2021" y="6722"/>
                              </a:lnTo>
                              <a:lnTo>
                                <a:pt x="2085" y="6790"/>
                              </a:lnTo>
                              <a:lnTo>
                                <a:pt x="2143" y="6855"/>
                              </a:lnTo>
                              <a:lnTo>
                                <a:pt x="2194" y="6919"/>
                              </a:lnTo>
                              <a:lnTo>
                                <a:pt x="2238" y="6980"/>
                              </a:lnTo>
                              <a:lnTo>
                                <a:pt x="2276" y="7040"/>
                              </a:lnTo>
                              <a:lnTo>
                                <a:pt x="2307" y="7099"/>
                              </a:lnTo>
                              <a:lnTo>
                                <a:pt x="2332" y="7155"/>
                              </a:lnTo>
                              <a:lnTo>
                                <a:pt x="2350" y="7209"/>
                              </a:lnTo>
                              <a:lnTo>
                                <a:pt x="2362" y="7261"/>
                              </a:lnTo>
                              <a:lnTo>
                                <a:pt x="2367" y="7312"/>
                              </a:lnTo>
                              <a:lnTo>
                                <a:pt x="2366" y="7360"/>
                              </a:lnTo>
                              <a:lnTo>
                                <a:pt x="2359" y="7406"/>
                              </a:lnTo>
                              <a:lnTo>
                                <a:pt x="2346" y="7450"/>
                              </a:lnTo>
                              <a:lnTo>
                                <a:pt x="2326" y="7492"/>
                              </a:lnTo>
                              <a:lnTo>
                                <a:pt x="2300" y="7531"/>
                              </a:lnTo>
                              <a:lnTo>
                                <a:pt x="2267" y="7567"/>
                              </a:lnTo>
                              <a:lnTo>
                                <a:pt x="2231" y="7599"/>
                              </a:lnTo>
                              <a:lnTo>
                                <a:pt x="2192" y="7624"/>
                              </a:lnTo>
                              <a:lnTo>
                                <a:pt x="2151" y="7643"/>
                              </a:lnTo>
                              <a:lnTo>
                                <a:pt x="2107" y="7656"/>
                              </a:lnTo>
                              <a:lnTo>
                                <a:pt x="2060" y="7663"/>
                              </a:lnTo>
                              <a:lnTo>
                                <a:pt x="2012" y="7664"/>
                              </a:lnTo>
                              <a:lnTo>
                                <a:pt x="1961" y="7658"/>
                              </a:lnTo>
                              <a:lnTo>
                                <a:pt x="1907" y="7646"/>
                              </a:lnTo>
                              <a:lnTo>
                                <a:pt x="1852" y="7628"/>
                              </a:lnTo>
                              <a:lnTo>
                                <a:pt x="1795" y="7603"/>
                              </a:lnTo>
                              <a:lnTo>
                                <a:pt x="1735" y="7571"/>
                              </a:lnTo>
                              <a:lnTo>
                                <a:pt x="1673" y="7533"/>
                              </a:lnTo>
                              <a:lnTo>
                                <a:pt x="1609" y="7487"/>
                              </a:lnTo>
                              <a:lnTo>
                                <a:pt x="1544" y="7434"/>
                              </a:lnTo>
                              <a:lnTo>
                                <a:pt x="1476" y="7375"/>
                              </a:lnTo>
                              <a:lnTo>
                                <a:pt x="1407" y="7308"/>
                              </a:lnTo>
                              <a:lnTo>
                                <a:pt x="176" y="6077"/>
                              </a:lnTo>
                              <a:lnTo>
                                <a:pt x="167" y="6070"/>
                              </a:lnTo>
                              <a:lnTo>
                                <a:pt x="149" y="6064"/>
                              </a:lnTo>
                              <a:lnTo>
                                <a:pt x="141" y="6063"/>
                              </a:lnTo>
                              <a:lnTo>
                                <a:pt x="130" y="6064"/>
                              </a:lnTo>
                              <a:lnTo>
                                <a:pt x="121" y="6067"/>
                              </a:lnTo>
                              <a:lnTo>
                                <a:pt x="95" y="6080"/>
                              </a:lnTo>
                              <a:lnTo>
                                <a:pt x="76" y="6095"/>
                              </a:lnTo>
                              <a:lnTo>
                                <a:pt x="65" y="6105"/>
                              </a:lnTo>
                              <a:lnTo>
                                <a:pt x="53" y="6116"/>
                              </a:lnTo>
                              <a:lnTo>
                                <a:pt x="42" y="6127"/>
                              </a:lnTo>
                              <a:lnTo>
                                <a:pt x="32" y="6139"/>
                              </a:lnTo>
                              <a:lnTo>
                                <a:pt x="17" y="6158"/>
                              </a:lnTo>
                              <a:lnTo>
                                <a:pt x="10" y="6172"/>
                              </a:lnTo>
                              <a:lnTo>
                                <a:pt x="5" y="6183"/>
                              </a:lnTo>
                              <a:lnTo>
                                <a:pt x="2" y="6192"/>
                              </a:lnTo>
                              <a:lnTo>
                                <a:pt x="0" y="6204"/>
                              </a:lnTo>
                              <a:lnTo>
                                <a:pt x="0" y="6212"/>
                              </a:lnTo>
                              <a:lnTo>
                                <a:pt x="7" y="6230"/>
                              </a:lnTo>
                              <a:lnTo>
                                <a:pt x="14" y="6239"/>
                              </a:lnTo>
                              <a:lnTo>
                                <a:pt x="1278" y="7503"/>
                              </a:lnTo>
                              <a:lnTo>
                                <a:pt x="1339" y="7563"/>
                              </a:lnTo>
                              <a:lnTo>
                                <a:pt x="1400" y="7618"/>
                              </a:lnTo>
                              <a:lnTo>
                                <a:pt x="1460" y="7669"/>
                              </a:lnTo>
                              <a:lnTo>
                                <a:pt x="1520" y="7717"/>
                              </a:lnTo>
                              <a:lnTo>
                                <a:pt x="1580" y="7760"/>
                              </a:lnTo>
                              <a:lnTo>
                                <a:pt x="1638" y="7799"/>
                              </a:lnTo>
                              <a:lnTo>
                                <a:pt x="1707" y="7840"/>
                              </a:lnTo>
                              <a:lnTo>
                                <a:pt x="1775" y="7875"/>
                              </a:lnTo>
                              <a:lnTo>
                                <a:pt x="1840" y="7904"/>
                              </a:lnTo>
                              <a:lnTo>
                                <a:pt x="1904" y="7926"/>
                              </a:lnTo>
                              <a:lnTo>
                                <a:pt x="1966" y="7943"/>
                              </a:lnTo>
                              <a:lnTo>
                                <a:pt x="2042" y="7957"/>
                              </a:lnTo>
                              <a:lnTo>
                                <a:pt x="2115" y="7962"/>
                              </a:lnTo>
                              <a:lnTo>
                                <a:pt x="2185" y="7957"/>
                              </a:lnTo>
                              <a:lnTo>
                                <a:pt x="2253" y="7944"/>
                              </a:lnTo>
                              <a:lnTo>
                                <a:pt x="2318" y="7923"/>
                              </a:lnTo>
                              <a:lnTo>
                                <a:pt x="2378" y="7893"/>
                              </a:lnTo>
                              <a:lnTo>
                                <a:pt x="2434" y="7854"/>
                              </a:lnTo>
                              <a:lnTo>
                                <a:pt x="2486" y="7808"/>
                              </a:lnTo>
                              <a:lnTo>
                                <a:pt x="2537" y="7751"/>
                              </a:lnTo>
                              <a:lnTo>
                                <a:pt x="2579" y="7690"/>
                              </a:lnTo>
                              <a:lnTo>
                                <a:pt x="2611" y="7626"/>
                              </a:lnTo>
                              <a:lnTo>
                                <a:pt x="2633" y="7558"/>
                              </a:lnTo>
                              <a:lnTo>
                                <a:pt x="2646" y="7488"/>
                              </a:lnTo>
                              <a:lnTo>
                                <a:pt x="2650" y="7414"/>
                              </a:lnTo>
                              <a:close/>
                              <a:moveTo>
                                <a:pt x="3802" y="6181"/>
                              </a:moveTo>
                              <a:lnTo>
                                <a:pt x="3802" y="6103"/>
                              </a:lnTo>
                              <a:lnTo>
                                <a:pt x="3794" y="6024"/>
                              </a:lnTo>
                              <a:lnTo>
                                <a:pt x="3777" y="5942"/>
                              </a:lnTo>
                              <a:lnTo>
                                <a:pt x="3757" y="5872"/>
                              </a:lnTo>
                              <a:lnTo>
                                <a:pt x="3731" y="5801"/>
                              </a:lnTo>
                              <a:lnTo>
                                <a:pt x="3699" y="5728"/>
                              </a:lnTo>
                              <a:lnTo>
                                <a:pt x="3662" y="5653"/>
                              </a:lnTo>
                              <a:lnTo>
                                <a:pt x="3619" y="5577"/>
                              </a:lnTo>
                              <a:lnTo>
                                <a:pt x="3570" y="5498"/>
                              </a:lnTo>
                              <a:lnTo>
                                <a:pt x="3530" y="5439"/>
                              </a:lnTo>
                              <a:lnTo>
                                <a:pt x="3519" y="5424"/>
                              </a:lnTo>
                              <a:lnTo>
                                <a:pt x="3519" y="6046"/>
                              </a:lnTo>
                              <a:lnTo>
                                <a:pt x="3517" y="6115"/>
                              </a:lnTo>
                              <a:lnTo>
                                <a:pt x="3506" y="6181"/>
                              </a:lnTo>
                              <a:lnTo>
                                <a:pt x="3485" y="6245"/>
                              </a:lnTo>
                              <a:lnTo>
                                <a:pt x="3453" y="6307"/>
                              </a:lnTo>
                              <a:lnTo>
                                <a:pt x="3411" y="6368"/>
                              </a:lnTo>
                              <a:lnTo>
                                <a:pt x="3357" y="6427"/>
                              </a:lnTo>
                              <a:lnTo>
                                <a:pt x="3189" y="6595"/>
                              </a:lnTo>
                              <a:lnTo>
                                <a:pt x="1615" y="5020"/>
                              </a:lnTo>
                              <a:lnTo>
                                <a:pt x="1780" y="4855"/>
                              </a:lnTo>
                              <a:lnTo>
                                <a:pt x="1844" y="4798"/>
                              </a:lnTo>
                              <a:lnTo>
                                <a:pt x="1910" y="4754"/>
                              </a:lnTo>
                              <a:lnTo>
                                <a:pt x="1977" y="4723"/>
                              </a:lnTo>
                              <a:lnTo>
                                <a:pt x="2046" y="4705"/>
                              </a:lnTo>
                              <a:lnTo>
                                <a:pt x="2116" y="4699"/>
                              </a:lnTo>
                              <a:lnTo>
                                <a:pt x="2189" y="4701"/>
                              </a:lnTo>
                              <a:lnTo>
                                <a:pt x="2264" y="4712"/>
                              </a:lnTo>
                              <a:lnTo>
                                <a:pt x="2340" y="4733"/>
                              </a:lnTo>
                              <a:lnTo>
                                <a:pt x="2403" y="4756"/>
                              </a:lnTo>
                              <a:lnTo>
                                <a:pt x="2466" y="4784"/>
                              </a:lnTo>
                              <a:lnTo>
                                <a:pt x="2530" y="4817"/>
                              </a:lnTo>
                              <a:lnTo>
                                <a:pt x="2595" y="4856"/>
                              </a:lnTo>
                              <a:lnTo>
                                <a:pt x="2661" y="4900"/>
                              </a:lnTo>
                              <a:lnTo>
                                <a:pt x="2728" y="4949"/>
                              </a:lnTo>
                              <a:lnTo>
                                <a:pt x="2794" y="5002"/>
                              </a:lnTo>
                              <a:lnTo>
                                <a:pt x="2860" y="5058"/>
                              </a:lnTo>
                              <a:lnTo>
                                <a:pt x="2926" y="5118"/>
                              </a:lnTo>
                              <a:lnTo>
                                <a:pt x="2992" y="5182"/>
                              </a:lnTo>
                              <a:lnTo>
                                <a:pt x="3059" y="5250"/>
                              </a:lnTo>
                              <a:lnTo>
                                <a:pt x="3121" y="5316"/>
                              </a:lnTo>
                              <a:lnTo>
                                <a:pt x="3178" y="5381"/>
                              </a:lnTo>
                              <a:lnTo>
                                <a:pt x="3231" y="5444"/>
                              </a:lnTo>
                              <a:lnTo>
                                <a:pt x="3279" y="5505"/>
                              </a:lnTo>
                              <a:lnTo>
                                <a:pt x="3322" y="5565"/>
                              </a:lnTo>
                              <a:lnTo>
                                <a:pt x="3369" y="5635"/>
                              </a:lnTo>
                              <a:lnTo>
                                <a:pt x="3409" y="5704"/>
                              </a:lnTo>
                              <a:lnTo>
                                <a:pt x="3443" y="5771"/>
                              </a:lnTo>
                              <a:lnTo>
                                <a:pt x="3470" y="5835"/>
                              </a:lnTo>
                              <a:lnTo>
                                <a:pt x="3492" y="5898"/>
                              </a:lnTo>
                              <a:lnTo>
                                <a:pt x="3511" y="5973"/>
                              </a:lnTo>
                              <a:lnTo>
                                <a:pt x="3519" y="6046"/>
                              </a:lnTo>
                              <a:lnTo>
                                <a:pt x="3519" y="5424"/>
                              </a:lnTo>
                              <a:lnTo>
                                <a:pt x="3486" y="5379"/>
                              </a:lnTo>
                              <a:lnTo>
                                <a:pt x="3439" y="5318"/>
                              </a:lnTo>
                              <a:lnTo>
                                <a:pt x="3388" y="5256"/>
                              </a:lnTo>
                              <a:lnTo>
                                <a:pt x="3335" y="5193"/>
                              </a:lnTo>
                              <a:lnTo>
                                <a:pt x="3277" y="5129"/>
                              </a:lnTo>
                              <a:lnTo>
                                <a:pt x="3217" y="5065"/>
                              </a:lnTo>
                              <a:lnTo>
                                <a:pt x="3153" y="4999"/>
                              </a:lnTo>
                              <a:lnTo>
                                <a:pt x="3088" y="4936"/>
                              </a:lnTo>
                              <a:lnTo>
                                <a:pt x="3023" y="4876"/>
                              </a:lnTo>
                              <a:lnTo>
                                <a:pt x="2959" y="4819"/>
                              </a:lnTo>
                              <a:lnTo>
                                <a:pt x="2895" y="4766"/>
                              </a:lnTo>
                              <a:lnTo>
                                <a:pt x="2831" y="4716"/>
                              </a:lnTo>
                              <a:lnTo>
                                <a:pt x="2807" y="4699"/>
                              </a:lnTo>
                              <a:lnTo>
                                <a:pt x="2768" y="4670"/>
                              </a:lnTo>
                              <a:lnTo>
                                <a:pt x="2705" y="4627"/>
                              </a:lnTo>
                              <a:lnTo>
                                <a:pt x="2633" y="4582"/>
                              </a:lnTo>
                              <a:lnTo>
                                <a:pt x="2561" y="4542"/>
                              </a:lnTo>
                              <a:lnTo>
                                <a:pt x="2490" y="4507"/>
                              </a:lnTo>
                              <a:lnTo>
                                <a:pt x="2420" y="4477"/>
                              </a:lnTo>
                              <a:lnTo>
                                <a:pt x="2351" y="4452"/>
                              </a:lnTo>
                              <a:lnTo>
                                <a:pt x="2283" y="4431"/>
                              </a:lnTo>
                              <a:lnTo>
                                <a:pt x="2203" y="4413"/>
                              </a:lnTo>
                              <a:lnTo>
                                <a:pt x="2125" y="4404"/>
                              </a:lnTo>
                              <a:lnTo>
                                <a:pt x="2049" y="4402"/>
                              </a:lnTo>
                              <a:lnTo>
                                <a:pt x="1975" y="4407"/>
                              </a:lnTo>
                              <a:lnTo>
                                <a:pt x="1902" y="4420"/>
                              </a:lnTo>
                              <a:lnTo>
                                <a:pt x="1832" y="4441"/>
                              </a:lnTo>
                              <a:lnTo>
                                <a:pt x="1763" y="4472"/>
                              </a:lnTo>
                              <a:lnTo>
                                <a:pt x="1696" y="4512"/>
                              </a:lnTo>
                              <a:lnTo>
                                <a:pt x="1631" y="4563"/>
                              </a:lnTo>
                              <a:lnTo>
                                <a:pt x="1566" y="4622"/>
                              </a:lnTo>
                              <a:lnTo>
                                <a:pt x="1289" y="4899"/>
                              </a:lnTo>
                              <a:lnTo>
                                <a:pt x="1279" y="4911"/>
                              </a:lnTo>
                              <a:lnTo>
                                <a:pt x="1273" y="4926"/>
                              </a:lnTo>
                              <a:lnTo>
                                <a:pt x="1271" y="4944"/>
                              </a:lnTo>
                              <a:lnTo>
                                <a:pt x="1271" y="4963"/>
                              </a:lnTo>
                              <a:lnTo>
                                <a:pt x="1278" y="4987"/>
                              </a:lnTo>
                              <a:lnTo>
                                <a:pt x="1291" y="5013"/>
                              </a:lnTo>
                              <a:lnTo>
                                <a:pt x="1311" y="5040"/>
                              </a:lnTo>
                              <a:lnTo>
                                <a:pt x="1338" y="5069"/>
                              </a:lnTo>
                              <a:lnTo>
                                <a:pt x="3142" y="6874"/>
                              </a:lnTo>
                              <a:lnTo>
                                <a:pt x="3171" y="6901"/>
                              </a:lnTo>
                              <a:lnTo>
                                <a:pt x="3199" y="6920"/>
                              </a:lnTo>
                              <a:lnTo>
                                <a:pt x="3224" y="6933"/>
                              </a:lnTo>
                              <a:lnTo>
                                <a:pt x="3246" y="6938"/>
                              </a:lnTo>
                              <a:lnTo>
                                <a:pt x="3267" y="6940"/>
                              </a:lnTo>
                              <a:lnTo>
                                <a:pt x="3285" y="6938"/>
                              </a:lnTo>
                              <a:lnTo>
                                <a:pt x="3300" y="6932"/>
                              </a:lnTo>
                              <a:lnTo>
                                <a:pt x="3312" y="6923"/>
                              </a:lnTo>
                              <a:lnTo>
                                <a:pt x="3572" y="6663"/>
                              </a:lnTo>
                              <a:lnTo>
                                <a:pt x="3630" y="6599"/>
                              </a:lnTo>
                              <a:lnTo>
                                <a:pt x="3634" y="6595"/>
                              </a:lnTo>
                              <a:lnTo>
                                <a:pt x="3681" y="6534"/>
                              </a:lnTo>
                              <a:lnTo>
                                <a:pt x="3722" y="6467"/>
                              </a:lnTo>
                              <a:lnTo>
                                <a:pt x="3755" y="6398"/>
                              </a:lnTo>
                              <a:lnTo>
                                <a:pt x="3778" y="6328"/>
                              </a:lnTo>
                              <a:lnTo>
                                <a:pt x="3794" y="6256"/>
                              </a:lnTo>
                              <a:lnTo>
                                <a:pt x="3802" y="6181"/>
                              </a:lnTo>
                              <a:close/>
                              <a:moveTo>
                                <a:pt x="5226" y="4990"/>
                              </a:moveTo>
                              <a:lnTo>
                                <a:pt x="5225" y="4982"/>
                              </a:lnTo>
                              <a:lnTo>
                                <a:pt x="5220" y="4971"/>
                              </a:lnTo>
                              <a:lnTo>
                                <a:pt x="5215" y="4963"/>
                              </a:lnTo>
                              <a:lnTo>
                                <a:pt x="5209" y="4954"/>
                              </a:lnTo>
                              <a:lnTo>
                                <a:pt x="5201" y="4946"/>
                              </a:lnTo>
                              <a:lnTo>
                                <a:pt x="5195" y="4940"/>
                              </a:lnTo>
                              <a:lnTo>
                                <a:pt x="5186" y="4933"/>
                              </a:lnTo>
                              <a:lnTo>
                                <a:pt x="5173" y="4924"/>
                              </a:lnTo>
                              <a:lnTo>
                                <a:pt x="5161" y="4918"/>
                              </a:lnTo>
                              <a:lnTo>
                                <a:pt x="5145" y="4911"/>
                              </a:lnTo>
                              <a:lnTo>
                                <a:pt x="5098" y="4889"/>
                              </a:lnTo>
                              <a:lnTo>
                                <a:pt x="5025" y="4861"/>
                              </a:lnTo>
                              <a:lnTo>
                                <a:pt x="4804" y="4778"/>
                              </a:lnTo>
                              <a:lnTo>
                                <a:pt x="3921" y="4450"/>
                              </a:lnTo>
                              <a:lnTo>
                                <a:pt x="3701" y="4367"/>
                              </a:lnTo>
                              <a:lnTo>
                                <a:pt x="3675" y="4292"/>
                              </a:lnTo>
                              <a:lnTo>
                                <a:pt x="3625" y="4141"/>
                              </a:lnTo>
                              <a:lnTo>
                                <a:pt x="3380" y="3385"/>
                              </a:lnTo>
                              <a:lnTo>
                                <a:pt x="3305" y="3158"/>
                              </a:lnTo>
                              <a:lnTo>
                                <a:pt x="3296" y="3134"/>
                              </a:lnTo>
                              <a:lnTo>
                                <a:pt x="3287" y="3112"/>
                              </a:lnTo>
                              <a:lnTo>
                                <a:pt x="3280" y="3094"/>
                              </a:lnTo>
                              <a:lnTo>
                                <a:pt x="3272" y="3078"/>
                              </a:lnTo>
                              <a:lnTo>
                                <a:pt x="3264" y="3066"/>
                              </a:lnTo>
                              <a:lnTo>
                                <a:pt x="3256" y="3054"/>
                              </a:lnTo>
                              <a:lnTo>
                                <a:pt x="3247" y="3043"/>
                              </a:lnTo>
                              <a:lnTo>
                                <a:pt x="3237" y="3032"/>
                              </a:lnTo>
                              <a:lnTo>
                                <a:pt x="3229" y="3024"/>
                              </a:lnTo>
                              <a:lnTo>
                                <a:pt x="3222" y="3019"/>
                              </a:lnTo>
                              <a:lnTo>
                                <a:pt x="3214" y="3014"/>
                              </a:lnTo>
                              <a:lnTo>
                                <a:pt x="3205" y="3011"/>
                              </a:lnTo>
                              <a:lnTo>
                                <a:pt x="3196" y="3010"/>
                              </a:lnTo>
                              <a:lnTo>
                                <a:pt x="3186" y="3011"/>
                              </a:lnTo>
                              <a:lnTo>
                                <a:pt x="3175" y="3013"/>
                              </a:lnTo>
                              <a:lnTo>
                                <a:pt x="3164" y="3018"/>
                              </a:lnTo>
                              <a:lnTo>
                                <a:pt x="3150" y="3025"/>
                              </a:lnTo>
                              <a:lnTo>
                                <a:pt x="3131" y="3041"/>
                              </a:lnTo>
                              <a:lnTo>
                                <a:pt x="3119" y="3050"/>
                              </a:lnTo>
                              <a:lnTo>
                                <a:pt x="3108" y="3061"/>
                              </a:lnTo>
                              <a:lnTo>
                                <a:pt x="3096" y="3073"/>
                              </a:lnTo>
                              <a:lnTo>
                                <a:pt x="3086" y="3085"/>
                              </a:lnTo>
                              <a:lnTo>
                                <a:pt x="3078" y="3095"/>
                              </a:lnTo>
                              <a:lnTo>
                                <a:pt x="3062" y="3116"/>
                              </a:lnTo>
                              <a:lnTo>
                                <a:pt x="3056" y="3129"/>
                              </a:lnTo>
                              <a:lnTo>
                                <a:pt x="3052" y="3139"/>
                              </a:lnTo>
                              <a:lnTo>
                                <a:pt x="3049" y="3151"/>
                              </a:lnTo>
                              <a:lnTo>
                                <a:pt x="3047" y="3162"/>
                              </a:lnTo>
                              <a:lnTo>
                                <a:pt x="3051" y="3184"/>
                              </a:lnTo>
                              <a:lnTo>
                                <a:pt x="3053" y="3197"/>
                              </a:lnTo>
                              <a:lnTo>
                                <a:pt x="3059" y="3210"/>
                              </a:lnTo>
                              <a:lnTo>
                                <a:pt x="3085" y="3284"/>
                              </a:lnTo>
                              <a:lnTo>
                                <a:pt x="3164" y="3506"/>
                              </a:lnTo>
                              <a:lnTo>
                                <a:pt x="3446" y="4321"/>
                              </a:lnTo>
                              <a:lnTo>
                                <a:pt x="3524" y="4543"/>
                              </a:lnTo>
                              <a:lnTo>
                                <a:pt x="2617" y="3636"/>
                              </a:lnTo>
                              <a:lnTo>
                                <a:pt x="2609" y="3629"/>
                              </a:lnTo>
                              <a:lnTo>
                                <a:pt x="2590" y="3622"/>
                              </a:lnTo>
                              <a:lnTo>
                                <a:pt x="2582" y="3622"/>
                              </a:lnTo>
                              <a:lnTo>
                                <a:pt x="2571" y="3623"/>
                              </a:lnTo>
                              <a:lnTo>
                                <a:pt x="2561" y="3627"/>
                              </a:lnTo>
                              <a:lnTo>
                                <a:pt x="2550" y="3632"/>
                              </a:lnTo>
                              <a:lnTo>
                                <a:pt x="2537" y="3639"/>
                              </a:lnTo>
                              <a:lnTo>
                                <a:pt x="2517" y="3654"/>
                              </a:lnTo>
                              <a:lnTo>
                                <a:pt x="2506" y="3664"/>
                              </a:lnTo>
                              <a:lnTo>
                                <a:pt x="2494" y="3675"/>
                              </a:lnTo>
                              <a:lnTo>
                                <a:pt x="2483" y="3687"/>
                              </a:lnTo>
                              <a:lnTo>
                                <a:pt x="2474" y="3698"/>
                              </a:lnTo>
                              <a:lnTo>
                                <a:pt x="2458" y="3717"/>
                              </a:lnTo>
                              <a:lnTo>
                                <a:pt x="2451" y="3731"/>
                              </a:lnTo>
                              <a:lnTo>
                                <a:pt x="2445" y="3743"/>
                              </a:lnTo>
                              <a:lnTo>
                                <a:pt x="2442" y="3752"/>
                              </a:lnTo>
                              <a:lnTo>
                                <a:pt x="2440" y="3764"/>
                              </a:lnTo>
                              <a:lnTo>
                                <a:pt x="2441" y="3772"/>
                              </a:lnTo>
                              <a:lnTo>
                                <a:pt x="2448" y="3790"/>
                              </a:lnTo>
                              <a:lnTo>
                                <a:pt x="2454" y="3799"/>
                              </a:lnTo>
                              <a:lnTo>
                                <a:pt x="4412" y="5757"/>
                              </a:lnTo>
                              <a:lnTo>
                                <a:pt x="4419" y="5762"/>
                              </a:lnTo>
                              <a:lnTo>
                                <a:pt x="4429" y="5766"/>
                              </a:lnTo>
                              <a:lnTo>
                                <a:pt x="4439" y="5771"/>
                              </a:lnTo>
                              <a:lnTo>
                                <a:pt x="4448" y="5771"/>
                              </a:lnTo>
                              <a:lnTo>
                                <a:pt x="4457" y="5768"/>
                              </a:lnTo>
                              <a:lnTo>
                                <a:pt x="4469" y="5766"/>
                              </a:lnTo>
                              <a:lnTo>
                                <a:pt x="4494" y="5753"/>
                              </a:lnTo>
                              <a:lnTo>
                                <a:pt x="4514" y="5738"/>
                              </a:lnTo>
                              <a:lnTo>
                                <a:pt x="4525" y="5728"/>
                              </a:lnTo>
                              <a:lnTo>
                                <a:pt x="4536" y="5718"/>
                              </a:lnTo>
                              <a:lnTo>
                                <a:pt x="4547" y="5706"/>
                              </a:lnTo>
                              <a:lnTo>
                                <a:pt x="4557" y="5695"/>
                              </a:lnTo>
                              <a:lnTo>
                                <a:pt x="4573" y="5675"/>
                              </a:lnTo>
                              <a:lnTo>
                                <a:pt x="4580" y="5661"/>
                              </a:lnTo>
                              <a:lnTo>
                                <a:pt x="4584" y="5651"/>
                              </a:lnTo>
                              <a:lnTo>
                                <a:pt x="4586" y="5639"/>
                              </a:lnTo>
                              <a:lnTo>
                                <a:pt x="4590" y="5629"/>
                              </a:lnTo>
                              <a:lnTo>
                                <a:pt x="4589" y="5621"/>
                              </a:lnTo>
                              <a:lnTo>
                                <a:pt x="4584" y="5610"/>
                              </a:lnTo>
                              <a:lnTo>
                                <a:pt x="4580" y="5601"/>
                              </a:lnTo>
                              <a:lnTo>
                                <a:pt x="4575" y="5594"/>
                              </a:lnTo>
                              <a:lnTo>
                                <a:pt x="3556" y="4574"/>
                              </a:lnTo>
                              <a:lnTo>
                                <a:pt x="3629" y="4603"/>
                              </a:lnTo>
                              <a:lnTo>
                                <a:pt x="3848" y="4688"/>
                              </a:lnTo>
                              <a:lnTo>
                                <a:pt x="4799" y="5050"/>
                              </a:lnTo>
                              <a:lnTo>
                                <a:pt x="5018" y="5135"/>
                              </a:lnTo>
                              <a:lnTo>
                                <a:pt x="5030" y="5139"/>
                              </a:lnTo>
                              <a:lnTo>
                                <a:pt x="5041" y="5143"/>
                              </a:lnTo>
                              <a:lnTo>
                                <a:pt x="5053" y="5145"/>
                              </a:lnTo>
                              <a:lnTo>
                                <a:pt x="5064" y="5146"/>
                              </a:lnTo>
                              <a:lnTo>
                                <a:pt x="5075" y="5146"/>
                              </a:lnTo>
                              <a:lnTo>
                                <a:pt x="5087" y="5144"/>
                              </a:lnTo>
                              <a:lnTo>
                                <a:pt x="5099" y="5139"/>
                              </a:lnTo>
                              <a:lnTo>
                                <a:pt x="5112" y="5132"/>
                              </a:lnTo>
                              <a:lnTo>
                                <a:pt x="5125" y="5123"/>
                              </a:lnTo>
                              <a:lnTo>
                                <a:pt x="5140" y="5112"/>
                              </a:lnTo>
                              <a:lnTo>
                                <a:pt x="5155" y="5098"/>
                              </a:lnTo>
                              <a:lnTo>
                                <a:pt x="5171" y="5083"/>
                              </a:lnTo>
                              <a:lnTo>
                                <a:pt x="5183" y="5070"/>
                              </a:lnTo>
                              <a:lnTo>
                                <a:pt x="5193" y="5059"/>
                              </a:lnTo>
                              <a:lnTo>
                                <a:pt x="5202" y="5048"/>
                              </a:lnTo>
                              <a:lnTo>
                                <a:pt x="5209" y="5038"/>
                              </a:lnTo>
                              <a:lnTo>
                                <a:pt x="5216" y="5024"/>
                              </a:lnTo>
                              <a:lnTo>
                                <a:pt x="5222" y="5013"/>
                              </a:lnTo>
                              <a:lnTo>
                                <a:pt x="5226" y="4990"/>
                              </a:lnTo>
                              <a:close/>
                              <a:moveTo>
                                <a:pt x="6365" y="3865"/>
                              </a:moveTo>
                              <a:lnTo>
                                <a:pt x="6364" y="3855"/>
                              </a:lnTo>
                              <a:lnTo>
                                <a:pt x="6361" y="3845"/>
                              </a:lnTo>
                              <a:lnTo>
                                <a:pt x="6356" y="3835"/>
                              </a:lnTo>
                              <a:lnTo>
                                <a:pt x="6348" y="3825"/>
                              </a:lnTo>
                              <a:lnTo>
                                <a:pt x="6339" y="3815"/>
                              </a:lnTo>
                              <a:lnTo>
                                <a:pt x="6327" y="3805"/>
                              </a:lnTo>
                              <a:lnTo>
                                <a:pt x="6312" y="3794"/>
                              </a:lnTo>
                              <a:lnTo>
                                <a:pt x="6295" y="3782"/>
                              </a:lnTo>
                              <a:lnTo>
                                <a:pt x="6276" y="3768"/>
                              </a:lnTo>
                              <a:lnTo>
                                <a:pt x="6019" y="3603"/>
                              </a:lnTo>
                              <a:lnTo>
                                <a:pt x="5312" y="3151"/>
                              </a:lnTo>
                              <a:lnTo>
                                <a:pt x="5312" y="3431"/>
                              </a:lnTo>
                              <a:lnTo>
                                <a:pt x="4885" y="3858"/>
                              </a:lnTo>
                              <a:lnTo>
                                <a:pt x="4132" y="2706"/>
                              </a:lnTo>
                              <a:lnTo>
                                <a:pt x="4088" y="2638"/>
                              </a:lnTo>
                              <a:lnTo>
                                <a:pt x="4088" y="2637"/>
                              </a:lnTo>
                              <a:lnTo>
                                <a:pt x="4089" y="2637"/>
                              </a:lnTo>
                              <a:lnTo>
                                <a:pt x="5312" y="3431"/>
                              </a:lnTo>
                              <a:lnTo>
                                <a:pt x="5312" y="3151"/>
                              </a:lnTo>
                              <a:lnTo>
                                <a:pt x="4509" y="2637"/>
                              </a:lnTo>
                              <a:lnTo>
                                <a:pt x="3985" y="2300"/>
                              </a:lnTo>
                              <a:lnTo>
                                <a:pt x="3975" y="2294"/>
                              </a:lnTo>
                              <a:lnTo>
                                <a:pt x="3964" y="2289"/>
                              </a:lnTo>
                              <a:lnTo>
                                <a:pt x="3954" y="2284"/>
                              </a:lnTo>
                              <a:lnTo>
                                <a:pt x="3945" y="2281"/>
                              </a:lnTo>
                              <a:lnTo>
                                <a:pt x="3932" y="2277"/>
                              </a:lnTo>
                              <a:lnTo>
                                <a:pt x="3922" y="2279"/>
                              </a:lnTo>
                              <a:lnTo>
                                <a:pt x="3909" y="2282"/>
                              </a:lnTo>
                              <a:lnTo>
                                <a:pt x="3899" y="2286"/>
                              </a:lnTo>
                              <a:lnTo>
                                <a:pt x="3888" y="2291"/>
                              </a:lnTo>
                              <a:lnTo>
                                <a:pt x="3878" y="2297"/>
                              </a:lnTo>
                              <a:lnTo>
                                <a:pt x="3867" y="2305"/>
                              </a:lnTo>
                              <a:lnTo>
                                <a:pt x="3855" y="2315"/>
                              </a:lnTo>
                              <a:lnTo>
                                <a:pt x="3843" y="2327"/>
                              </a:lnTo>
                              <a:lnTo>
                                <a:pt x="3830" y="2340"/>
                              </a:lnTo>
                              <a:lnTo>
                                <a:pt x="3802" y="2367"/>
                              </a:lnTo>
                              <a:lnTo>
                                <a:pt x="3790" y="2380"/>
                              </a:lnTo>
                              <a:lnTo>
                                <a:pt x="3779" y="2391"/>
                              </a:lnTo>
                              <a:lnTo>
                                <a:pt x="3770" y="2402"/>
                              </a:lnTo>
                              <a:lnTo>
                                <a:pt x="3763" y="2412"/>
                              </a:lnTo>
                              <a:lnTo>
                                <a:pt x="3757" y="2422"/>
                              </a:lnTo>
                              <a:lnTo>
                                <a:pt x="3752" y="2432"/>
                              </a:lnTo>
                              <a:lnTo>
                                <a:pt x="3749" y="2441"/>
                              </a:lnTo>
                              <a:lnTo>
                                <a:pt x="3746" y="2455"/>
                              </a:lnTo>
                              <a:lnTo>
                                <a:pt x="3745" y="2465"/>
                              </a:lnTo>
                              <a:lnTo>
                                <a:pt x="3749" y="2477"/>
                              </a:lnTo>
                              <a:lnTo>
                                <a:pt x="3752" y="2486"/>
                              </a:lnTo>
                              <a:lnTo>
                                <a:pt x="3756" y="2496"/>
                              </a:lnTo>
                              <a:lnTo>
                                <a:pt x="3761" y="2505"/>
                              </a:lnTo>
                              <a:lnTo>
                                <a:pt x="3766" y="2515"/>
                              </a:lnTo>
                              <a:lnTo>
                                <a:pt x="3853" y="2650"/>
                              </a:lnTo>
                              <a:lnTo>
                                <a:pt x="5235" y="4806"/>
                              </a:lnTo>
                              <a:lnTo>
                                <a:pt x="5248" y="4826"/>
                              </a:lnTo>
                              <a:lnTo>
                                <a:pt x="5260" y="4843"/>
                              </a:lnTo>
                              <a:lnTo>
                                <a:pt x="5271" y="4857"/>
                              </a:lnTo>
                              <a:lnTo>
                                <a:pt x="5282" y="4868"/>
                              </a:lnTo>
                              <a:lnTo>
                                <a:pt x="5292" y="4878"/>
                              </a:lnTo>
                              <a:lnTo>
                                <a:pt x="5302" y="4886"/>
                              </a:lnTo>
                              <a:lnTo>
                                <a:pt x="5312" y="4891"/>
                              </a:lnTo>
                              <a:lnTo>
                                <a:pt x="5321" y="4895"/>
                              </a:lnTo>
                              <a:lnTo>
                                <a:pt x="5331" y="4896"/>
                              </a:lnTo>
                              <a:lnTo>
                                <a:pt x="5340" y="4895"/>
                              </a:lnTo>
                              <a:lnTo>
                                <a:pt x="5351" y="4891"/>
                              </a:lnTo>
                              <a:lnTo>
                                <a:pt x="5362" y="4886"/>
                              </a:lnTo>
                              <a:lnTo>
                                <a:pt x="5372" y="4878"/>
                              </a:lnTo>
                              <a:lnTo>
                                <a:pt x="5384" y="4868"/>
                              </a:lnTo>
                              <a:lnTo>
                                <a:pt x="5396" y="4857"/>
                              </a:lnTo>
                              <a:lnTo>
                                <a:pt x="5409" y="4844"/>
                              </a:lnTo>
                              <a:lnTo>
                                <a:pt x="5422" y="4831"/>
                              </a:lnTo>
                              <a:lnTo>
                                <a:pt x="5433" y="4819"/>
                              </a:lnTo>
                              <a:lnTo>
                                <a:pt x="5442" y="4808"/>
                              </a:lnTo>
                              <a:lnTo>
                                <a:pt x="5450" y="4798"/>
                              </a:lnTo>
                              <a:lnTo>
                                <a:pt x="5459" y="4785"/>
                              </a:lnTo>
                              <a:lnTo>
                                <a:pt x="5464" y="4774"/>
                              </a:lnTo>
                              <a:lnTo>
                                <a:pt x="5464" y="4761"/>
                              </a:lnTo>
                              <a:lnTo>
                                <a:pt x="5465" y="4750"/>
                              </a:lnTo>
                              <a:lnTo>
                                <a:pt x="5466" y="4741"/>
                              </a:lnTo>
                              <a:lnTo>
                                <a:pt x="5461" y="4730"/>
                              </a:lnTo>
                              <a:lnTo>
                                <a:pt x="5457" y="4721"/>
                              </a:lnTo>
                              <a:lnTo>
                                <a:pt x="5452" y="4711"/>
                              </a:lnTo>
                              <a:lnTo>
                                <a:pt x="5445" y="4699"/>
                              </a:lnTo>
                              <a:lnTo>
                                <a:pt x="5059" y="4113"/>
                              </a:lnTo>
                              <a:lnTo>
                                <a:pt x="5314" y="3858"/>
                              </a:lnTo>
                              <a:lnTo>
                                <a:pt x="5568" y="3603"/>
                              </a:lnTo>
                              <a:lnTo>
                                <a:pt x="6166" y="3990"/>
                              </a:lnTo>
                              <a:lnTo>
                                <a:pt x="6178" y="3997"/>
                              </a:lnTo>
                              <a:lnTo>
                                <a:pt x="6189" y="4002"/>
                              </a:lnTo>
                              <a:lnTo>
                                <a:pt x="6198" y="4005"/>
                              </a:lnTo>
                              <a:lnTo>
                                <a:pt x="6207" y="4009"/>
                              </a:lnTo>
                              <a:lnTo>
                                <a:pt x="6216" y="4010"/>
                              </a:lnTo>
                              <a:lnTo>
                                <a:pt x="6225" y="4006"/>
                              </a:lnTo>
                              <a:lnTo>
                                <a:pt x="6236" y="4005"/>
                              </a:lnTo>
                              <a:lnTo>
                                <a:pt x="6247" y="4000"/>
                              </a:lnTo>
                              <a:lnTo>
                                <a:pt x="6261" y="3989"/>
                              </a:lnTo>
                              <a:lnTo>
                                <a:pt x="6271" y="3981"/>
                              </a:lnTo>
                              <a:lnTo>
                                <a:pt x="6283" y="3971"/>
                              </a:lnTo>
                              <a:lnTo>
                                <a:pt x="6295" y="3958"/>
                              </a:lnTo>
                              <a:lnTo>
                                <a:pt x="6309" y="3944"/>
                              </a:lnTo>
                              <a:lnTo>
                                <a:pt x="6323" y="3930"/>
                              </a:lnTo>
                              <a:lnTo>
                                <a:pt x="6335" y="3917"/>
                              </a:lnTo>
                              <a:lnTo>
                                <a:pt x="6345" y="3905"/>
                              </a:lnTo>
                              <a:lnTo>
                                <a:pt x="6354" y="3894"/>
                              </a:lnTo>
                              <a:lnTo>
                                <a:pt x="6360" y="3884"/>
                              </a:lnTo>
                              <a:lnTo>
                                <a:pt x="6364" y="3874"/>
                              </a:lnTo>
                              <a:lnTo>
                                <a:pt x="6365" y="3865"/>
                              </a:lnTo>
                              <a:close/>
                              <a:moveTo>
                                <a:pt x="6995" y="3060"/>
                              </a:moveTo>
                              <a:lnTo>
                                <a:pt x="6988" y="2993"/>
                              </a:lnTo>
                              <a:lnTo>
                                <a:pt x="6973" y="2926"/>
                              </a:lnTo>
                              <a:lnTo>
                                <a:pt x="6952" y="2858"/>
                              </a:lnTo>
                              <a:lnTo>
                                <a:pt x="6924" y="2789"/>
                              </a:lnTo>
                              <a:lnTo>
                                <a:pt x="6888" y="2718"/>
                              </a:lnTo>
                              <a:lnTo>
                                <a:pt x="6854" y="2661"/>
                              </a:lnTo>
                              <a:lnTo>
                                <a:pt x="6815" y="2605"/>
                              </a:lnTo>
                              <a:lnTo>
                                <a:pt x="6770" y="2548"/>
                              </a:lnTo>
                              <a:lnTo>
                                <a:pt x="6721" y="2490"/>
                              </a:lnTo>
                              <a:lnTo>
                                <a:pt x="6666" y="2433"/>
                              </a:lnTo>
                              <a:lnTo>
                                <a:pt x="6607" y="2377"/>
                              </a:lnTo>
                              <a:lnTo>
                                <a:pt x="6548" y="2327"/>
                              </a:lnTo>
                              <a:lnTo>
                                <a:pt x="6490" y="2284"/>
                              </a:lnTo>
                              <a:lnTo>
                                <a:pt x="6433" y="2247"/>
                              </a:lnTo>
                              <a:lnTo>
                                <a:pt x="6378" y="2218"/>
                              </a:lnTo>
                              <a:lnTo>
                                <a:pt x="6323" y="2194"/>
                              </a:lnTo>
                              <a:lnTo>
                                <a:pt x="6269" y="2174"/>
                              </a:lnTo>
                              <a:lnTo>
                                <a:pt x="6216" y="2158"/>
                              </a:lnTo>
                              <a:lnTo>
                                <a:pt x="6165" y="2147"/>
                              </a:lnTo>
                              <a:lnTo>
                                <a:pt x="6114" y="2140"/>
                              </a:lnTo>
                              <a:lnTo>
                                <a:pt x="6064" y="2136"/>
                              </a:lnTo>
                              <a:lnTo>
                                <a:pt x="6014" y="2135"/>
                              </a:lnTo>
                              <a:lnTo>
                                <a:pt x="5966" y="2137"/>
                              </a:lnTo>
                              <a:lnTo>
                                <a:pt x="5918" y="2140"/>
                              </a:lnTo>
                              <a:lnTo>
                                <a:pt x="5871" y="2144"/>
                              </a:lnTo>
                              <a:lnTo>
                                <a:pt x="5824" y="2150"/>
                              </a:lnTo>
                              <a:lnTo>
                                <a:pt x="5688" y="2169"/>
                              </a:lnTo>
                              <a:lnTo>
                                <a:pt x="5643" y="2174"/>
                              </a:lnTo>
                              <a:lnTo>
                                <a:pt x="5599" y="2178"/>
                              </a:lnTo>
                              <a:lnTo>
                                <a:pt x="5555" y="2180"/>
                              </a:lnTo>
                              <a:lnTo>
                                <a:pt x="5511" y="2180"/>
                              </a:lnTo>
                              <a:lnTo>
                                <a:pt x="5468" y="2177"/>
                              </a:lnTo>
                              <a:lnTo>
                                <a:pt x="5425" y="2171"/>
                              </a:lnTo>
                              <a:lnTo>
                                <a:pt x="5382" y="2162"/>
                              </a:lnTo>
                              <a:lnTo>
                                <a:pt x="5340" y="2149"/>
                              </a:lnTo>
                              <a:lnTo>
                                <a:pt x="5297" y="2132"/>
                              </a:lnTo>
                              <a:lnTo>
                                <a:pt x="5255" y="2111"/>
                              </a:lnTo>
                              <a:lnTo>
                                <a:pt x="5212" y="2083"/>
                              </a:lnTo>
                              <a:lnTo>
                                <a:pt x="5170" y="2050"/>
                              </a:lnTo>
                              <a:lnTo>
                                <a:pt x="5128" y="2011"/>
                              </a:lnTo>
                              <a:lnTo>
                                <a:pt x="5100" y="1981"/>
                              </a:lnTo>
                              <a:lnTo>
                                <a:pt x="5074" y="1951"/>
                              </a:lnTo>
                              <a:lnTo>
                                <a:pt x="5051" y="1921"/>
                              </a:lnTo>
                              <a:lnTo>
                                <a:pt x="5031" y="1889"/>
                              </a:lnTo>
                              <a:lnTo>
                                <a:pt x="5013" y="1857"/>
                              </a:lnTo>
                              <a:lnTo>
                                <a:pt x="4998" y="1825"/>
                              </a:lnTo>
                              <a:lnTo>
                                <a:pt x="4987" y="1794"/>
                              </a:lnTo>
                              <a:lnTo>
                                <a:pt x="4979" y="1763"/>
                              </a:lnTo>
                              <a:lnTo>
                                <a:pt x="4974" y="1732"/>
                              </a:lnTo>
                              <a:lnTo>
                                <a:pt x="4972" y="1701"/>
                              </a:lnTo>
                              <a:lnTo>
                                <a:pt x="4975" y="1670"/>
                              </a:lnTo>
                              <a:lnTo>
                                <a:pt x="4980" y="1639"/>
                              </a:lnTo>
                              <a:lnTo>
                                <a:pt x="4991" y="1610"/>
                              </a:lnTo>
                              <a:lnTo>
                                <a:pt x="5005" y="1582"/>
                              </a:lnTo>
                              <a:lnTo>
                                <a:pt x="5024" y="1555"/>
                              </a:lnTo>
                              <a:lnTo>
                                <a:pt x="5047" y="1528"/>
                              </a:lnTo>
                              <a:lnTo>
                                <a:pt x="5076" y="1503"/>
                              </a:lnTo>
                              <a:lnTo>
                                <a:pt x="5105" y="1481"/>
                              </a:lnTo>
                              <a:lnTo>
                                <a:pt x="5136" y="1464"/>
                              </a:lnTo>
                              <a:lnTo>
                                <a:pt x="5169" y="1451"/>
                              </a:lnTo>
                              <a:lnTo>
                                <a:pt x="5202" y="1442"/>
                              </a:lnTo>
                              <a:lnTo>
                                <a:pt x="5234" y="1435"/>
                              </a:lnTo>
                              <a:lnTo>
                                <a:pt x="5265" y="1429"/>
                              </a:lnTo>
                              <a:lnTo>
                                <a:pt x="5294" y="1425"/>
                              </a:lnTo>
                              <a:lnTo>
                                <a:pt x="5351" y="1422"/>
                              </a:lnTo>
                              <a:lnTo>
                                <a:pt x="5419" y="1420"/>
                              </a:lnTo>
                              <a:lnTo>
                                <a:pt x="5435" y="1418"/>
                              </a:lnTo>
                              <a:lnTo>
                                <a:pt x="5446" y="1414"/>
                              </a:lnTo>
                              <a:lnTo>
                                <a:pt x="5454" y="1410"/>
                              </a:lnTo>
                              <a:lnTo>
                                <a:pt x="5458" y="1405"/>
                              </a:lnTo>
                              <a:lnTo>
                                <a:pt x="5459" y="1398"/>
                              </a:lnTo>
                              <a:lnTo>
                                <a:pt x="5458" y="1390"/>
                              </a:lnTo>
                              <a:lnTo>
                                <a:pt x="5456" y="1382"/>
                              </a:lnTo>
                              <a:lnTo>
                                <a:pt x="5453" y="1373"/>
                              </a:lnTo>
                              <a:lnTo>
                                <a:pt x="5438" y="1351"/>
                              </a:lnTo>
                              <a:lnTo>
                                <a:pt x="5422" y="1331"/>
                              </a:lnTo>
                              <a:lnTo>
                                <a:pt x="5413" y="1320"/>
                              </a:lnTo>
                              <a:lnTo>
                                <a:pt x="5402" y="1308"/>
                              </a:lnTo>
                              <a:lnTo>
                                <a:pt x="5377" y="1282"/>
                              </a:lnTo>
                              <a:lnTo>
                                <a:pt x="5325" y="1231"/>
                              </a:lnTo>
                              <a:lnTo>
                                <a:pt x="5304" y="1213"/>
                              </a:lnTo>
                              <a:lnTo>
                                <a:pt x="5270" y="1184"/>
                              </a:lnTo>
                              <a:lnTo>
                                <a:pt x="5260" y="1178"/>
                              </a:lnTo>
                              <a:lnTo>
                                <a:pt x="5252" y="1174"/>
                              </a:lnTo>
                              <a:lnTo>
                                <a:pt x="5245" y="1171"/>
                              </a:lnTo>
                              <a:lnTo>
                                <a:pt x="5217" y="1162"/>
                              </a:lnTo>
                              <a:lnTo>
                                <a:pt x="5203" y="1160"/>
                              </a:lnTo>
                              <a:lnTo>
                                <a:pt x="5186" y="1160"/>
                              </a:lnTo>
                              <a:lnTo>
                                <a:pt x="5165" y="1160"/>
                              </a:lnTo>
                              <a:lnTo>
                                <a:pt x="5140" y="1161"/>
                              </a:lnTo>
                              <a:lnTo>
                                <a:pt x="5114" y="1164"/>
                              </a:lnTo>
                              <a:lnTo>
                                <a:pt x="5087" y="1169"/>
                              </a:lnTo>
                              <a:lnTo>
                                <a:pt x="5060" y="1175"/>
                              </a:lnTo>
                              <a:lnTo>
                                <a:pt x="5032" y="1181"/>
                              </a:lnTo>
                              <a:lnTo>
                                <a:pt x="5004" y="1191"/>
                              </a:lnTo>
                              <a:lnTo>
                                <a:pt x="4976" y="1202"/>
                              </a:lnTo>
                              <a:lnTo>
                                <a:pt x="4949" y="1214"/>
                              </a:lnTo>
                              <a:lnTo>
                                <a:pt x="4923" y="1228"/>
                              </a:lnTo>
                              <a:lnTo>
                                <a:pt x="4897" y="1243"/>
                              </a:lnTo>
                              <a:lnTo>
                                <a:pt x="4873" y="1260"/>
                              </a:lnTo>
                              <a:lnTo>
                                <a:pt x="4850" y="1279"/>
                              </a:lnTo>
                              <a:lnTo>
                                <a:pt x="4829" y="1299"/>
                              </a:lnTo>
                              <a:lnTo>
                                <a:pt x="4792" y="1340"/>
                              </a:lnTo>
                              <a:lnTo>
                                <a:pt x="4761" y="1384"/>
                              </a:lnTo>
                              <a:lnTo>
                                <a:pt x="4735" y="1431"/>
                              </a:lnTo>
                              <a:lnTo>
                                <a:pt x="4716" y="1481"/>
                              </a:lnTo>
                              <a:lnTo>
                                <a:pt x="4702" y="1534"/>
                              </a:lnTo>
                              <a:lnTo>
                                <a:pt x="4695" y="1589"/>
                              </a:lnTo>
                              <a:lnTo>
                                <a:pt x="4695" y="1645"/>
                              </a:lnTo>
                              <a:lnTo>
                                <a:pt x="4701" y="1703"/>
                              </a:lnTo>
                              <a:lnTo>
                                <a:pt x="4713" y="1762"/>
                              </a:lnTo>
                              <a:lnTo>
                                <a:pt x="4732" y="1823"/>
                              </a:lnTo>
                              <a:lnTo>
                                <a:pt x="4757" y="1884"/>
                              </a:lnTo>
                              <a:lnTo>
                                <a:pt x="4789" y="1946"/>
                              </a:lnTo>
                              <a:lnTo>
                                <a:pt x="4828" y="2011"/>
                              </a:lnTo>
                              <a:lnTo>
                                <a:pt x="4875" y="2075"/>
                              </a:lnTo>
                              <a:lnTo>
                                <a:pt x="4927" y="2138"/>
                              </a:lnTo>
                              <a:lnTo>
                                <a:pt x="4987" y="2202"/>
                              </a:lnTo>
                              <a:lnTo>
                                <a:pt x="5049" y="2260"/>
                              </a:lnTo>
                              <a:lnTo>
                                <a:pt x="5108" y="2310"/>
                              </a:lnTo>
                              <a:lnTo>
                                <a:pt x="5167" y="2353"/>
                              </a:lnTo>
                              <a:lnTo>
                                <a:pt x="5223" y="2388"/>
                              </a:lnTo>
                              <a:lnTo>
                                <a:pt x="5279" y="2418"/>
                              </a:lnTo>
                              <a:lnTo>
                                <a:pt x="5334" y="2443"/>
                              </a:lnTo>
                              <a:lnTo>
                                <a:pt x="5388" y="2464"/>
                              </a:lnTo>
                              <a:lnTo>
                                <a:pt x="5440" y="2480"/>
                              </a:lnTo>
                              <a:lnTo>
                                <a:pt x="5492" y="2492"/>
                              </a:lnTo>
                              <a:lnTo>
                                <a:pt x="5543" y="2500"/>
                              </a:lnTo>
                              <a:lnTo>
                                <a:pt x="5593" y="2505"/>
                              </a:lnTo>
                              <a:lnTo>
                                <a:pt x="5642" y="2506"/>
                              </a:lnTo>
                              <a:lnTo>
                                <a:pt x="5691" y="2506"/>
                              </a:lnTo>
                              <a:lnTo>
                                <a:pt x="5738" y="2503"/>
                              </a:lnTo>
                              <a:lnTo>
                                <a:pt x="5785" y="2498"/>
                              </a:lnTo>
                              <a:lnTo>
                                <a:pt x="5831" y="2493"/>
                              </a:lnTo>
                              <a:lnTo>
                                <a:pt x="6012" y="2468"/>
                              </a:lnTo>
                              <a:lnTo>
                                <a:pt x="6056" y="2465"/>
                              </a:lnTo>
                              <a:lnTo>
                                <a:pt x="6100" y="2463"/>
                              </a:lnTo>
                              <a:lnTo>
                                <a:pt x="6143" y="2463"/>
                              </a:lnTo>
                              <a:lnTo>
                                <a:pt x="6184" y="2465"/>
                              </a:lnTo>
                              <a:lnTo>
                                <a:pt x="6227" y="2471"/>
                              </a:lnTo>
                              <a:lnTo>
                                <a:pt x="6270" y="2481"/>
                              </a:lnTo>
                              <a:lnTo>
                                <a:pt x="6312" y="2494"/>
                              </a:lnTo>
                              <a:lnTo>
                                <a:pt x="6355" y="2510"/>
                              </a:lnTo>
                              <a:lnTo>
                                <a:pt x="6397" y="2532"/>
                              </a:lnTo>
                              <a:lnTo>
                                <a:pt x="6440" y="2560"/>
                              </a:lnTo>
                              <a:lnTo>
                                <a:pt x="6482" y="2593"/>
                              </a:lnTo>
                              <a:lnTo>
                                <a:pt x="6525" y="2633"/>
                              </a:lnTo>
                              <a:lnTo>
                                <a:pt x="6563" y="2673"/>
                              </a:lnTo>
                              <a:lnTo>
                                <a:pt x="6596" y="2713"/>
                              </a:lnTo>
                              <a:lnTo>
                                <a:pt x="6626" y="2753"/>
                              </a:lnTo>
                              <a:lnTo>
                                <a:pt x="6651" y="2793"/>
                              </a:lnTo>
                              <a:lnTo>
                                <a:pt x="6672" y="2832"/>
                              </a:lnTo>
                              <a:lnTo>
                                <a:pt x="6688" y="2871"/>
                              </a:lnTo>
                              <a:lnTo>
                                <a:pt x="6699" y="2909"/>
                              </a:lnTo>
                              <a:lnTo>
                                <a:pt x="6707" y="2946"/>
                              </a:lnTo>
                              <a:lnTo>
                                <a:pt x="6711" y="2984"/>
                              </a:lnTo>
                              <a:lnTo>
                                <a:pt x="6711" y="3020"/>
                              </a:lnTo>
                              <a:lnTo>
                                <a:pt x="6707" y="3055"/>
                              </a:lnTo>
                              <a:lnTo>
                                <a:pt x="6699" y="3089"/>
                              </a:lnTo>
                              <a:lnTo>
                                <a:pt x="6686" y="3122"/>
                              </a:lnTo>
                              <a:lnTo>
                                <a:pt x="6670" y="3153"/>
                              </a:lnTo>
                              <a:lnTo>
                                <a:pt x="6649" y="3183"/>
                              </a:lnTo>
                              <a:lnTo>
                                <a:pt x="6625" y="3210"/>
                              </a:lnTo>
                              <a:lnTo>
                                <a:pt x="6589" y="3242"/>
                              </a:lnTo>
                              <a:lnTo>
                                <a:pt x="6552" y="3269"/>
                              </a:lnTo>
                              <a:lnTo>
                                <a:pt x="6513" y="3290"/>
                              </a:lnTo>
                              <a:lnTo>
                                <a:pt x="6473" y="3305"/>
                              </a:lnTo>
                              <a:lnTo>
                                <a:pt x="6434" y="3317"/>
                              </a:lnTo>
                              <a:lnTo>
                                <a:pt x="6396" y="3327"/>
                              </a:lnTo>
                              <a:lnTo>
                                <a:pt x="6359" y="3334"/>
                              </a:lnTo>
                              <a:lnTo>
                                <a:pt x="6324" y="3339"/>
                              </a:lnTo>
                              <a:lnTo>
                                <a:pt x="6290" y="3342"/>
                              </a:lnTo>
                              <a:lnTo>
                                <a:pt x="6259" y="3343"/>
                              </a:lnTo>
                              <a:lnTo>
                                <a:pt x="6230" y="3343"/>
                              </a:lnTo>
                              <a:lnTo>
                                <a:pt x="6204" y="3343"/>
                              </a:lnTo>
                              <a:lnTo>
                                <a:pt x="6181" y="3343"/>
                              </a:lnTo>
                              <a:lnTo>
                                <a:pt x="6163" y="3345"/>
                              </a:lnTo>
                              <a:lnTo>
                                <a:pt x="6149" y="3348"/>
                              </a:lnTo>
                              <a:lnTo>
                                <a:pt x="6140" y="3354"/>
                              </a:lnTo>
                              <a:lnTo>
                                <a:pt x="6135" y="3359"/>
                              </a:lnTo>
                              <a:lnTo>
                                <a:pt x="6132" y="3365"/>
                              </a:lnTo>
                              <a:lnTo>
                                <a:pt x="6131" y="3372"/>
                              </a:lnTo>
                              <a:lnTo>
                                <a:pt x="6132" y="3380"/>
                              </a:lnTo>
                              <a:lnTo>
                                <a:pt x="6135" y="3390"/>
                              </a:lnTo>
                              <a:lnTo>
                                <a:pt x="6142" y="3402"/>
                              </a:lnTo>
                              <a:lnTo>
                                <a:pt x="6147" y="3411"/>
                              </a:lnTo>
                              <a:lnTo>
                                <a:pt x="6155" y="3422"/>
                              </a:lnTo>
                              <a:lnTo>
                                <a:pt x="6163" y="3432"/>
                              </a:lnTo>
                              <a:lnTo>
                                <a:pt x="6184" y="3456"/>
                              </a:lnTo>
                              <a:lnTo>
                                <a:pt x="6212" y="3486"/>
                              </a:lnTo>
                              <a:lnTo>
                                <a:pt x="6228" y="3503"/>
                              </a:lnTo>
                              <a:lnTo>
                                <a:pt x="6252" y="3526"/>
                              </a:lnTo>
                              <a:lnTo>
                                <a:pt x="6273" y="3545"/>
                              </a:lnTo>
                              <a:lnTo>
                                <a:pt x="6293" y="3561"/>
                              </a:lnTo>
                              <a:lnTo>
                                <a:pt x="6310" y="3574"/>
                              </a:lnTo>
                              <a:lnTo>
                                <a:pt x="6327" y="3586"/>
                              </a:lnTo>
                              <a:lnTo>
                                <a:pt x="6344" y="3595"/>
                              </a:lnTo>
                              <a:lnTo>
                                <a:pt x="6360" y="3602"/>
                              </a:lnTo>
                              <a:lnTo>
                                <a:pt x="6375" y="3606"/>
                              </a:lnTo>
                              <a:lnTo>
                                <a:pt x="6391" y="3610"/>
                              </a:lnTo>
                              <a:lnTo>
                                <a:pt x="6411" y="3613"/>
                              </a:lnTo>
                              <a:lnTo>
                                <a:pt x="6433" y="3613"/>
                              </a:lnTo>
                              <a:lnTo>
                                <a:pt x="6459" y="3613"/>
                              </a:lnTo>
                              <a:lnTo>
                                <a:pt x="6487" y="3611"/>
                              </a:lnTo>
                              <a:lnTo>
                                <a:pt x="6516" y="3608"/>
                              </a:lnTo>
                              <a:lnTo>
                                <a:pt x="6547" y="3602"/>
                              </a:lnTo>
                              <a:lnTo>
                                <a:pt x="6580" y="3595"/>
                              </a:lnTo>
                              <a:lnTo>
                                <a:pt x="6614" y="3587"/>
                              </a:lnTo>
                              <a:lnTo>
                                <a:pt x="6647" y="3575"/>
                              </a:lnTo>
                              <a:lnTo>
                                <a:pt x="6682" y="3561"/>
                              </a:lnTo>
                              <a:lnTo>
                                <a:pt x="6716" y="3544"/>
                              </a:lnTo>
                              <a:lnTo>
                                <a:pt x="6750" y="3524"/>
                              </a:lnTo>
                              <a:lnTo>
                                <a:pt x="6783" y="3502"/>
                              </a:lnTo>
                              <a:lnTo>
                                <a:pt x="6816" y="3476"/>
                              </a:lnTo>
                              <a:lnTo>
                                <a:pt x="6847" y="3447"/>
                              </a:lnTo>
                              <a:lnTo>
                                <a:pt x="6888" y="3402"/>
                              </a:lnTo>
                              <a:lnTo>
                                <a:pt x="6923" y="3353"/>
                              </a:lnTo>
                              <a:lnTo>
                                <a:pt x="6951" y="3300"/>
                              </a:lnTo>
                              <a:lnTo>
                                <a:pt x="6973" y="3243"/>
                              </a:lnTo>
                              <a:lnTo>
                                <a:pt x="6987" y="3185"/>
                              </a:lnTo>
                              <a:lnTo>
                                <a:pt x="6994" y="3123"/>
                              </a:lnTo>
                              <a:lnTo>
                                <a:pt x="6995" y="3060"/>
                              </a:lnTo>
                              <a:close/>
                              <a:moveTo>
                                <a:pt x="7840" y="2379"/>
                              </a:moveTo>
                              <a:lnTo>
                                <a:pt x="7839" y="2371"/>
                              </a:lnTo>
                              <a:lnTo>
                                <a:pt x="7832" y="2352"/>
                              </a:lnTo>
                              <a:lnTo>
                                <a:pt x="7825" y="2344"/>
                              </a:lnTo>
                              <a:lnTo>
                                <a:pt x="6063" y="581"/>
                              </a:lnTo>
                              <a:lnTo>
                                <a:pt x="6413" y="232"/>
                              </a:lnTo>
                              <a:lnTo>
                                <a:pt x="6416" y="225"/>
                              </a:lnTo>
                              <a:lnTo>
                                <a:pt x="6416" y="216"/>
                              </a:lnTo>
                              <a:lnTo>
                                <a:pt x="6415" y="208"/>
                              </a:lnTo>
                              <a:lnTo>
                                <a:pt x="6413" y="198"/>
                              </a:lnTo>
                              <a:lnTo>
                                <a:pt x="6401" y="177"/>
                              </a:lnTo>
                              <a:lnTo>
                                <a:pt x="6395" y="167"/>
                              </a:lnTo>
                              <a:lnTo>
                                <a:pt x="6387" y="156"/>
                              </a:lnTo>
                              <a:lnTo>
                                <a:pt x="6367" y="133"/>
                              </a:lnTo>
                              <a:lnTo>
                                <a:pt x="6342" y="107"/>
                              </a:lnTo>
                              <a:lnTo>
                                <a:pt x="6327" y="92"/>
                              </a:lnTo>
                              <a:lnTo>
                                <a:pt x="6313" y="77"/>
                              </a:lnTo>
                              <a:lnTo>
                                <a:pt x="6299" y="64"/>
                              </a:lnTo>
                              <a:lnTo>
                                <a:pt x="6272" y="40"/>
                              </a:lnTo>
                              <a:lnTo>
                                <a:pt x="6261" y="31"/>
                              </a:lnTo>
                              <a:lnTo>
                                <a:pt x="6251" y="23"/>
                              </a:lnTo>
                              <a:lnTo>
                                <a:pt x="6240" y="16"/>
                              </a:lnTo>
                              <a:lnTo>
                                <a:pt x="6231" y="10"/>
                              </a:lnTo>
                              <a:lnTo>
                                <a:pt x="6219" y="4"/>
                              </a:lnTo>
                              <a:lnTo>
                                <a:pt x="6209" y="1"/>
                              </a:lnTo>
                              <a:lnTo>
                                <a:pt x="6200" y="0"/>
                              </a:lnTo>
                              <a:lnTo>
                                <a:pt x="6191" y="0"/>
                              </a:lnTo>
                              <a:lnTo>
                                <a:pt x="6184" y="3"/>
                              </a:lnTo>
                              <a:lnTo>
                                <a:pt x="5322" y="865"/>
                              </a:lnTo>
                              <a:lnTo>
                                <a:pt x="5319" y="872"/>
                              </a:lnTo>
                              <a:lnTo>
                                <a:pt x="5320" y="880"/>
                              </a:lnTo>
                              <a:lnTo>
                                <a:pt x="5320" y="890"/>
                              </a:lnTo>
                              <a:lnTo>
                                <a:pt x="5323" y="899"/>
                              </a:lnTo>
                              <a:lnTo>
                                <a:pt x="5336" y="921"/>
                              </a:lnTo>
                              <a:lnTo>
                                <a:pt x="5343" y="931"/>
                              </a:lnTo>
                              <a:lnTo>
                                <a:pt x="5351" y="942"/>
                              </a:lnTo>
                              <a:lnTo>
                                <a:pt x="5371" y="966"/>
                              </a:lnTo>
                              <a:lnTo>
                                <a:pt x="5383" y="980"/>
                              </a:lnTo>
                              <a:lnTo>
                                <a:pt x="5396" y="994"/>
                              </a:lnTo>
                              <a:lnTo>
                                <a:pt x="5410" y="1009"/>
                              </a:lnTo>
                              <a:lnTo>
                                <a:pt x="5425" y="1023"/>
                              </a:lnTo>
                              <a:lnTo>
                                <a:pt x="5439" y="1036"/>
                              </a:lnTo>
                              <a:lnTo>
                                <a:pt x="5453" y="1048"/>
                              </a:lnTo>
                              <a:lnTo>
                                <a:pt x="5465" y="1057"/>
                              </a:lnTo>
                              <a:lnTo>
                                <a:pt x="5476" y="1067"/>
                              </a:lnTo>
                              <a:lnTo>
                                <a:pt x="5487" y="1075"/>
                              </a:lnTo>
                              <a:lnTo>
                                <a:pt x="5496" y="1082"/>
                              </a:lnTo>
                              <a:lnTo>
                                <a:pt x="5517" y="1093"/>
                              </a:lnTo>
                              <a:lnTo>
                                <a:pt x="5526" y="1096"/>
                              </a:lnTo>
                              <a:lnTo>
                                <a:pt x="5536" y="1096"/>
                              </a:lnTo>
                              <a:lnTo>
                                <a:pt x="5544" y="1097"/>
                              </a:lnTo>
                              <a:lnTo>
                                <a:pt x="5551" y="1094"/>
                              </a:lnTo>
                              <a:lnTo>
                                <a:pt x="5900" y="744"/>
                              </a:lnTo>
                              <a:lnTo>
                                <a:pt x="7662" y="2507"/>
                              </a:lnTo>
                              <a:lnTo>
                                <a:pt x="7671" y="2513"/>
                              </a:lnTo>
                              <a:lnTo>
                                <a:pt x="7689" y="2520"/>
                              </a:lnTo>
                              <a:lnTo>
                                <a:pt x="7698" y="2521"/>
                              </a:lnTo>
                              <a:lnTo>
                                <a:pt x="7708" y="2518"/>
                              </a:lnTo>
                              <a:lnTo>
                                <a:pt x="7719" y="2516"/>
                              </a:lnTo>
                              <a:lnTo>
                                <a:pt x="7731" y="2510"/>
                              </a:lnTo>
                              <a:lnTo>
                                <a:pt x="7744" y="2503"/>
                              </a:lnTo>
                              <a:lnTo>
                                <a:pt x="7764" y="2488"/>
                              </a:lnTo>
                              <a:lnTo>
                                <a:pt x="7775" y="2478"/>
                              </a:lnTo>
                              <a:lnTo>
                                <a:pt x="7786" y="2467"/>
                              </a:lnTo>
                              <a:lnTo>
                                <a:pt x="7797" y="2456"/>
                              </a:lnTo>
                              <a:lnTo>
                                <a:pt x="7807" y="2444"/>
                              </a:lnTo>
                              <a:lnTo>
                                <a:pt x="7823" y="2425"/>
                              </a:lnTo>
                              <a:lnTo>
                                <a:pt x="7830" y="2411"/>
                              </a:lnTo>
                              <a:lnTo>
                                <a:pt x="7835" y="2400"/>
                              </a:lnTo>
                              <a:lnTo>
                                <a:pt x="7836" y="2389"/>
                              </a:lnTo>
                              <a:lnTo>
                                <a:pt x="7840" y="2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A9043" id="Kombinationstegning: figur 5" o:spid="_x0000_s1026" style="position:absolute;margin-left:82.4pt;margin-top:16.7pt;width:392.05pt;height:398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1,7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" path="m2650,7414r-6,-76l2629,7259r-19,-66l2585,7127r-30,-68l2519,6990r-42,-71l2438,6861r-43,-59l2348,6742r-52,-61l2241,6620r-60,-61l938,5316r-9,-7l911,5302r-10,l891,5303r-10,3l871,5311r-14,7l848,5325r-11,9l826,5343r-11,11l804,5366r-9,11l779,5396r-7,14l767,5421r-4,10l761,5442r1,9l769,5469r7,9l2021,6722r64,68l2143,6855r51,64l2238,6980r38,60l2307,7099r25,56l2350,7209r12,52l2367,7312r-1,48l2359,7406r-13,44l2326,7492r-26,39l2267,7567r-36,32l2192,7624r-41,19l2107,7656r-47,7l2012,7664r-51,-6l1907,7646r-55,-18l1795,7603r-60,-32l1673,7533r-64,-46l1544,7434r-68,-59l1407,7308,176,6077r-9,-7l149,6064r-8,-1l130,6064r-9,3l95,6080r-19,15l65,6105r-12,11l42,6127r-10,12l17,6158r-7,14l5,6183r-3,9l,6204r,8l7,6230r7,9l1278,7503r61,60l1400,7618r60,51l1520,7717r60,43l1638,7799r69,41l1775,7875r65,29l1904,7926r62,17l2042,7957r73,5l2185,7957r68,-13l2318,7923r60,-30l2434,7854r52,-46l2537,7751r42,-61l2611,7626r22,-68l2646,7488r4,-74xm3802,6181r,-78l3794,6024r-17,-82l3757,5872r-26,-71l3699,5728r-37,-75l3619,5577r-49,-79l3530,5439r-11,-15l3519,6046r-2,69l3506,6181r-21,64l3453,6307r-42,61l3357,6427r-168,168l1615,5020r165,-165l1844,4798r66,-44l1977,4723r69,-18l2116,4699r73,2l2264,4712r76,21l2403,4756r63,28l2530,4817r65,39l2661,4900r67,49l2794,5002r66,56l2926,5118r66,64l3059,5250r62,66l3178,5381r53,63l3279,5505r43,60l3369,5635r40,69l3443,5771r27,64l3492,5898r19,75l3519,6046r,-622l3486,5379r-47,-61l3388,5256r-53,-63l3277,5129r-60,-64l3153,4999r-65,-63l3023,4876r-64,-57l2895,4766r-64,-50l2807,4699r-39,-29l2705,4627r-72,-45l2561,4542r-71,-35l2420,4477r-69,-25l2283,4431r-80,-18l2125,4404r-76,-2l1975,4407r-73,13l1832,4441r-69,31l1696,4512r-65,51l1566,4622r-277,277l1279,4911r-6,15l1271,4944r,19l1278,4987r13,26l1311,5040r27,29l3142,6874r29,27l3199,6920r25,13l3246,6938r21,2l3285,6938r15,-6l3312,6923r260,-260l3630,6599r4,-4l3681,6534r41,-67l3755,6398r23,-70l3794,6256r8,-75xm5226,4990r-1,-8l5220,4971r-5,-8l5209,4954r-8,-8l5195,4940r-9,-7l5173,4924r-12,-6l5145,4911r-47,-22l5025,4861r-221,-83l3921,4450r-220,-83l3675,4292r-50,-151l3380,3385r-75,-227l3296,3134r-9,-22l3280,3094r-8,-16l3264,3066r-8,-12l3247,3043r-10,-11l3229,3024r-7,-5l3214,3014r-9,-3l3196,3010r-10,1l3175,3013r-11,5l3150,3025r-19,16l3119,3050r-11,11l3096,3073r-10,12l3078,3095r-16,21l3056,3129r-4,10l3049,3151r-2,11l3051,3184r2,13l3059,3210r26,74l3164,3506r282,815l3524,4543,2617,3636r-8,-7l2590,3622r-8,l2571,3623r-10,4l2550,3632r-13,7l2517,3654r-11,10l2494,3675r-11,12l2474,3698r-16,19l2451,3731r-6,12l2442,3752r-2,12l2441,3772r7,18l2454,3799,4412,5757r7,5l4429,5766r10,5l4448,5771r9,-3l4469,5766r25,-13l4514,5738r11,-10l4536,5718r11,-12l4557,5695r16,-20l4580,5661r4,-10l4586,5639r4,-10l4589,5621r-5,-11l4580,5601r-5,-7l3556,4574r73,29l3848,4688r951,362l5018,5135r12,4l5041,5143r12,2l5064,5146r11,l5087,5144r12,-5l5112,5132r13,-9l5140,5112r15,-14l5171,5083r12,-13l5193,5059r9,-11l5209,5038r7,-14l5222,5013r4,-23xm6365,3865r-1,-10l6361,3845r-5,-10l6348,3825r-9,-10l6327,3805r-15,-11l6295,3782r-19,-14l6019,3603,5312,3151r,280l4885,3858,4132,2706r-44,-68l4088,2637r1,l5312,3431r,-280l4509,2637,3985,2300r-10,-6l3964,2289r-10,-5l3945,2281r-13,-4l3922,2279r-13,3l3899,2286r-11,5l3878,2297r-11,8l3855,2315r-12,12l3830,2340r-28,27l3790,2380r-11,11l3770,2402r-7,10l3757,2422r-5,10l3749,2441r-3,14l3745,2465r4,12l3752,2486r4,10l3761,2505r5,10l3853,2650,5235,4806r13,20l5260,4843r11,14l5282,4868r10,10l5302,4886r10,5l5321,4895r10,1l5340,4895r11,-4l5362,4886r10,-8l5384,4868r12,-11l5409,4844r13,-13l5433,4819r9,-11l5450,4798r9,-13l5464,4774r,-13l5465,4750r1,-9l5461,4730r-4,-9l5452,4711r-7,-12l5059,4113r255,-255l5568,3603r598,387l6178,3997r11,5l6198,4005r9,4l6216,4010r9,-4l6236,4005r11,-5l6261,3989r10,-8l6283,3971r12,-13l6309,3944r14,-14l6335,3917r10,-12l6354,3894r6,-10l6364,3874r1,-9xm6995,3060r-7,-67l6973,2926r-21,-68l6924,2789r-36,-71l6854,2661r-39,-56l6770,2548r-49,-58l6666,2433r-59,-56l6548,2327r-58,-43l6433,2247r-55,-29l6323,2194r-54,-20l6216,2158r-51,-11l6114,2140r-50,-4l6014,2135r-48,2l5918,2140r-47,4l5824,2150r-136,19l5643,2174r-44,4l5555,2180r-44,l5468,2177r-43,-6l5382,2162r-42,-13l5297,2132r-42,-21l5212,2083r-42,-33l5128,2011r-28,-30l5074,1951r-23,-30l5031,1889r-18,-32l4998,1825r-11,-31l4979,1763r-5,-31l4972,1701r3,-31l4980,1639r11,-29l5005,1582r19,-27l5047,1528r29,-25l5105,1481r31,-17l5169,1451r33,-9l5234,1435r31,-6l5294,1425r57,-3l5419,1420r16,-2l5446,1414r8,-4l5458,1405r1,-7l5458,1390r-2,-8l5453,1373r-15,-22l5422,1331r-9,-11l5402,1308r-25,-26l5325,1231r-21,-18l5270,1184r-10,-6l5252,1174r-7,-3l5217,1162r-14,-2l5186,1160r-21,l5140,1161r-26,3l5087,1169r-27,6l5032,1181r-28,10l4976,1202r-27,12l4923,1228r-26,15l4873,1260r-23,19l4829,1299r-37,41l4761,1384r-26,47l4716,1481r-14,53l4695,1589r,56l4701,1703r12,59l4732,1823r25,61l4789,1946r39,65l4875,2075r52,63l4987,2202r62,58l5108,2310r59,43l5223,2388r56,30l5334,2443r54,21l5440,2480r52,12l5543,2500r50,5l5642,2506r49,l5738,2503r47,-5l5831,2493r181,-25l6056,2465r44,-2l6143,2463r41,2l6227,2471r43,10l6312,2494r43,16l6397,2532r43,28l6482,2593r43,40l6563,2673r33,40l6626,2753r25,40l6672,2832r16,39l6699,2909r8,37l6711,2984r,36l6707,3055r-8,34l6686,3122r-16,31l6649,3183r-24,27l6589,3242r-37,27l6513,3290r-40,15l6434,3317r-38,10l6359,3334r-35,5l6290,3342r-31,1l6230,3343r-26,l6181,3343r-18,2l6149,3348r-9,6l6135,3359r-3,6l6131,3372r1,8l6135,3390r7,12l6147,3411r8,11l6163,3432r21,24l6212,3486r16,17l6252,3526r21,19l6293,3561r17,13l6327,3586r17,9l6360,3602r15,4l6391,3610r20,3l6433,3613r26,l6487,3611r29,-3l6547,3602r33,-7l6614,3587r33,-12l6682,3561r34,-17l6750,3524r33,-22l6816,3476r31,-29l6888,3402r35,-49l6951,3300r22,-57l6987,3185r7,-62l6995,3060xm7840,2379r-1,-8l7832,2352r-7,-8l6063,581,6413,232r3,-7l6416,216r-1,-8l6413,198r-12,-21l6395,167r-8,-11l6367,133r-25,-26l6327,92,6313,77,6299,64,6272,40r-11,-9l6251,23r-11,-7l6231,10,6219,4,6209,1,6200,r-9,l6184,3,5322,865r-3,7l5320,880r,10l5323,899r13,22l5343,931r8,11l5371,966r12,14l5396,994r14,15l5425,1023r14,13l5453,1048r12,9l5476,1067r11,8l5496,1082r21,11l5526,1096r10,l5544,1097r7,-3l5900,744,7662,2507r9,6l7689,2520r9,1l7708,2518r11,-2l7731,2510r13,-7l7764,2488r11,-10l7786,2467r11,-11l7807,2444r16,-19l7830,2411r5,-11l7836,2389r4,-10xe" fillcolor="silver" stroked="f">
                <v:path arrowok="t" o:connecttype="custom" o:connectlocs="1457960,4454525;531495,3599180;492760,3690620;1502410,4885690;1245235,5074920;94615,4062730;3175,4138295;1040130,5164455;1545590,5199380;2385695,3940810;2192655,4217035;1437640,3204210;1942465,3545840;2234565,4051300;1838325,3238500;1349375,3008630;807085,3351530;2085975,4617720;3318510,3380740;3190875,3298825;2072640,2159000;2000250,2132965;1937385,2233930;1626235,2515235;1549400,2602230;2866390,3855720;2908300,3768725;3230245,3478530;3315970,3395345;3822065,2499995;2530475,1672590;2447925,1682115;2378075,1777365;3360420,3309620;3442970,3279775;3457575,3195955;3966845,2752090;4041775,2666365;4195445,1721485;3788410,1569085;3390900,1576705;3166745,1351280;3261360,1141730;3466465,1099820;3340100,960120;3177540,968375;2985770,1186180;3206115,1647190;3613785,1803400;4035425,1805940;4258945,2082800;4110355,2310765;3898900,2341880;3954780,2436495;4101465,2506345;4347845,2400935;3850005,581025;4008755,260985;3379470,761365;3444875,861695;3746500,684530;4951095,177165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lang w:val="da-DK"/>
        </w:rPr>
        <w:t xml:space="preserve">§ 1 b. </w:t>
      </w:r>
      <w:r>
        <w:rPr>
          <w:lang w:val="da-DK"/>
        </w:rPr>
        <w:t>Ministeren for fødevarer, landbrug og fiskeri kan fastsætte regler om, at afgørelser og andre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dokumenter, der udelukkende er truffet eller udstedt på grundlag af elektronisk databehandling, kan</w:t>
      </w:r>
      <w:r>
        <w:rPr>
          <w:spacing w:val="-58"/>
          <w:lang w:val="da-DK"/>
        </w:rPr>
        <w:t xml:space="preserve"> </w:t>
      </w:r>
      <w:r>
        <w:rPr>
          <w:lang w:val="da-DK"/>
        </w:rPr>
        <w:t>udstedes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alene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med angivelse af ministeriet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som</w:t>
      </w:r>
      <w:r>
        <w:rPr>
          <w:spacing w:val="2"/>
          <w:lang w:val="da-DK"/>
        </w:rPr>
        <w:t xml:space="preserve"> </w:t>
      </w:r>
      <w:r>
        <w:rPr>
          <w:lang w:val="da-DK"/>
        </w:rPr>
        <w:t>afsender</w:t>
      </w:r>
    </w:p>
    <w:p w14:paraId="5A11884F" w14:textId="77777777" w:rsidR="00FC32CF" w:rsidRDefault="00FC32CF" w:rsidP="00FC32CF">
      <w:pPr>
        <w:pStyle w:val="Brdtekst"/>
        <w:spacing w:line="256" w:lineRule="auto"/>
        <w:ind w:right="134"/>
        <w:rPr>
          <w:lang w:val="da-DK"/>
        </w:rPr>
      </w:pPr>
      <w:r>
        <w:rPr>
          <w:b/>
          <w:lang w:val="da-DK"/>
        </w:rPr>
        <w:t>§ 1 c</w:t>
      </w:r>
      <w:r>
        <w:rPr>
          <w:lang w:val="da-DK"/>
        </w:rPr>
        <w:t>. Hvor det efter denne lov eller regler udstedt i medfør af denne lov er krævet, at et dokument,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som er udstedt af andre end ministeren for fødevarer, landbrug og fiskeri, skal være underskrevet,</w:t>
      </w:r>
      <w:r>
        <w:rPr>
          <w:spacing w:val="1"/>
          <w:lang w:val="da-DK"/>
        </w:rPr>
        <w:t xml:space="preserve"> </w:t>
      </w:r>
      <w:r>
        <w:rPr>
          <w:lang w:val="da-DK"/>
        </w:rPr>
        <w:t>kan dette krav opfyldes ved anvendelse af en teknik, der sikre entydig identifikation af den, som har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udstedt dokumentet, jf. dog stk. 2. Sådanne dokumenter sidestilles med dokumenter med personlig</w:t>
      </w:r>
      <w:r>
        <w:rPr>
          <w:spacing w:val="1"/>
          <w:lang w:val="da-DK"/>
        </w:rPr>
        <w:t xml:space="preserve"> </w:t>
      </w:r>
      <w:r>
        <w:rPr>
          <w:lang w:val="da-DK"/>
        </w:rPr>
        <w:t>underskrift.</w:t>
      </w:r>
    </w:p>
    <w:p w14:paraId="6DA72A38" w14:textId="77777777" w:rsidR="00FC32CF" w:rsidRDefault="00FC32CF" w:rsidP="00FC32CF">
      <w:pPr>
        <w:pStyle w:val="Brdtekst"/>
        <w:spacing w:before="161" w:line="256" w:lineRule="auto"/>
        <w:ind w:right="974"/>
        <w:rPr>
          <w:lang w:val="da-DK"/>
        </w:rPr>
      </w:pPr>
      <w:r>
        <w:rPr>
          <w:i/>
          <w:lang w:val="da-DK"/>
        </w:rPr>
        <w:t>Stk. 2</w:t>
      </w:r>
      <w:r>
        <w:rPr>
          <w:lang w:val="da-DK"/>
        </w:rPr>
        <w:t>. Ministeren kan fastsætte nærmere regler om fravigelse af underskriftskrav. Det kan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herunder bestemmes, at krav om personlig underskrift ikke kan fraviges for visse typer af</w:t>
      </w:r>
      <w:r>
        <w:rPr>
          <w:spacing w:val="1"/>
          <w:lang w:val="da-DK"/>
        </w:rPr>
        <w:t xml:space="preserve"> </w:t>
      </w:r>
      <w:r>
        <w:rPr>
          <w:lang w:val="da-DK"/>
        </w:rPr>
        <w:t>dokumenter.</w:t>
      </w:r>
    </w:p>
    <w:p w14:paraId="410B9949" w14:textId="77777777" w:rsidR="00FC32CF" w:rsidRDefault="00FC32CF" w:rsidP="00FC32CF">
      <w:pPr>
        <w:pStyle w:val="Brdtekst"/>
        <w:spacing w:before="157" w:line="256" w:lineRule="auto"/>
        <w:ind w:right="367"/>
        <w:rPr>
          <w:lang w:val="da-DK"/>
        </w:rPr>
      </w:pPr>
      <w:r>
        <w:rPr>
          <w:b/>
          <w:lang w:val="da-DK"/>
        </w:rPr>
        <w:t>§ 2</w:t>
      </w:r>
      <w:r>
        <w:rPr>
          <w:lang w:val="da-DK"/>
        </w:rPr>
        <w:t>. Ved indførsel og ved salg skal foderstoffer opfylde de regler og bestemmelser, der er fastsat</w:t>
      </w:r>
      <w:r>
        <w:rPr>
          <w:spacing w:val="-58"/>
          <w:lang w:val="da-DK"/>
        </w:rPr>
        <w:t xml:space="preserve"> </w:t>
      </w:r>
      <w:r>
        <w:rPr>
          <w:lang w:val="da-DK"/>
        </w:rPr>
        <w:t>efter § 1, være sunde og uforfalskede og af sædvanlig handelskvalitet og må ikke sælges på en</w:t>
      </w:r>
      <w:r>
        <w:rPr>
          <w:spacing w:val="1"/>
          <w:lang w:val="da-DK"/>
        </w:rPr>
        <w:t xml:space="preserve"> </w:t>
      </w:r>
      <w:r>
        <w:rPr>
          <w:lang w:val="da-DK"/>
        </w:rPr>
        <w:t>måde,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der kan virke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vildledende.</w:t>
      </w:r>
    </w:p>
    <w:p w14:paraId="75045192" w14:textId="77777777" w:rsidR="00FC32CF" w:rsidRDefault="00FC32CF" w:rsidP="00FC32CF">
      <w:pPr>
        <w:pStyle w:val="Brdtekst"/>
        <w:spacing w:line="256" w:lineRule="auto"/>
        <w:ind w:right="273"/>
        <w:jc w:val="both"/>
        <w:rPr>
          <w:lang w:val="da-DK"/>
        </w:rPr>
      </w:pPr>
      <w:r>
        <w:rPr>
          <w:i/>
          <w:lang w:val="da-DK"/>
        </w:rPr>
        <w:t>Stk. 2</w:t>
      </w:r>
      <w:r>
        <w:rPr>
          <w:lang w:val="da-DK"/>
        </w:rPr>
        <w:t>. Foderstoffer må ikke sælges, hvis de må antages at kunne udgøre fare for menneskers eller</w:t>
      </w:r>
      <w:r>
        <w:rPr>
          <w:spacing w:val="-58"/>
          <w:lang w:val="da-DK"/>
        </w:rPr>
        <w:t xml:space="preserve"> </w:t>
      </w:r>
      <w:r>
        <w:rPr>
          <w:lang w:val="da-DK"/>
        </w:rPr>
        <w:t>dyrs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sundhed eller</w:t>
      </w:r>
      <w:r>
        <w:rPr>
          <w:spacing w:val="1"/>
          <w:lang w:val="da-DK"/>
        </w:rPr>
        <w:t xml:space="preserve"> </w:t>
      </w:r>
      <w:r>
        <w:rPr>
          <w:lang w:val="da-DK"/>
        </w:rPr>
        <w:t>for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miljøet ved hensigtsmæssig anvendelse.</w:t>
      </w:r>
    </w:p>
    <w:p w14:paraId="41BA35E4" w14:textId="77777777" w:rsidR="00FC32CF" w:rsidRDefault="00FC32CF" w:rsidP="00FC32CF">
      <w:pPr>
        <w:pStyle w:val="Brdtekst"/>
        <w:spacing w:line="256" w:lineRule="auto"/>
        <w:ind w:right="172"/>
        <w:jc w:val="both"/>
        <w:rPr>
          <w:lang w:val="da-DK"/>
        </w:rPr>
      </w:pPr>
      <w:r>
        <w:rPr>
          <w:i/>
          <w:lang w:val="da-DK"/>
        </w:rPr>
        <w:t>Stk. 3</w:t>
      </w:r>
      <w:r>
        <w:rPr>
          <w:lang w:val="da-DK"/>
        </w:rPr>
        <w:t>. Foderstoffer, der ikke overholder fastsatte forskrifter, eller som må antages at kunne udgøre</w:t>
      </w:r>
      <w:r>
        <w:rPr>
          <w:spacing w:val="-58"/>
          <w:lang w:val="da-DK"/>
        </w:rPr>
        <w:t xml:space="preserve"> </w:t>
      </w:r>
      <w:r>
        <w:rPr>
          <w:lang w:val="da-DK"/>
        </w:rPr>
        <w:t>fare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for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menneskers eller dyrs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sundhed eller for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miljøet,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må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ikke anvendes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til fodring.</w:t>
      </w:r>
    </w:p>
    <w:p w14:paraId="1FB23C61" w14:textId="77777777" w:rsidR="00FC32CF" w:rsidRDefault="00FC32CF" w:rsidP="00FC32CF">
      <w:pPr>
        <w:pStyle w:val="Brdtekst"/>
        <w:spacing w:line="256" w:lineRule="auto"/>
        <w:ind w:right="101"/>
        <w:rPr>
          <w:lang w:val="da-DK"/>
        </w:rPr>
      </w:pPr>
      <w:r>
        <w:rPr>
          <w:i/>
          <w:lang w:val="da-DK"/>
        </w:rPr>
        <w:t>Stk. 4</w:t>
      </w:r>
      <w:r>
        <w:rPr>
          <w:lang w:val="da-DK"/>
        </w:rPr>
        <w:t>. Ministeren for fødevarer, landbrug og fiskeri kan meddele de påbud og forbud, der anses for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nødvendige for at sikre overholdelsen af stk. 1-3 samt af bestemmelser fastsat efter § 1. Ministeren</w:t>
      </w:r>
      <w:r>
        <w:rPr>
          <w:spacing w:val="1"/>
          <w:lang w:val="da-DK"/>
        </w:rPr>
        <w:t xml:space="preserve"> </w:t>
      </w:r>
      <w:r>
        <w:rPr>
          <w:lang w:val="da-DK"/>
        </w:rPr>
        <w:t>kan herunder forbyde anvendelsen af et parti eller en sending foderstoffer, indtil resultatet af en</w:t>
      </w:r>
      <w:r>
        <w:rPr>
          <w:spacing w:val="1"/>
          <w:lang w:val="da-DK"/>
        </w:rPr>
        <w:t xml:space="preserve"> </w:t>
      </w:r>
      <w:r>
        <w:rPr>
          <w:lang w:val="da-DK"/>
        </w:rPr>
        <w:t>iværksat undersøgelse foreligger. Ministeren kan endvidere bestemme, at foderstoffer, der ikke</w:t>
      </w:r>
      <w:r>
        <w:rPr>
          <w:spacing w:val="1"/>
          <w:lang w:val="da-DK"/>
        </w:rPr>
        <w:t xml:space="preserve"> </w:t>
      </w:r>
      <w:r>
        <w:rPr>
          <w:lang w:val="da-DK"/>
        </w:rPr>
        <w:t>overholder fastsatte forskrifter, skal bringes i overensstemmelse med disse, at de skal anvendes til</w:t>
      </w:r>
      <w:r>
        <w:rPr>
          <w:spacing w:val="1"/>
          <w:lang w:val="da-DK"/>
        </w:rPr>
        <w:t xml:space="preserve"> </w:t>
      </w:r>
      <w:r>
        <w:rPr>
          <w:lang w:val="da-DK"/>
        </w:rPr>
        <w:t>andet formål end fodring, at de skal tilintetgøres, at foderstofferne skal kaldes tilbage fra senere</w:t>
      </w:r>
      <w:r>
        <w:rPr>
          <w:spacing w:val="1"/>
          <w:lang w:val="da-DK"/>
        </w:rPr>
        <w:t xml:space="preserve"> </w:t>
      </w:r>
      <w:r>
        <w:rPr>
          <w:lang w:val="da-DK"/>
        </w:rPr>
        <w:t>omsætningsled, at fremstilling m.v. eller salg af foderstoffer midlertidigt skal indstilles eller, for så</w:t>
      </w:r>
      <w:r>
        <w:rPr>
          <w:spacing w:val="1"/>
          <w:lang w:val="da-DK"/>
        </w:rPr>
        <w:t xml:space="preserve"> </w:t>
      </w:r>
      <w:r>
        <w:rPr>
          <w:lang w:val="da-DK"/>
        </w:rPr>
        <w:t>vidt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angår foderstoffer, der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er indført i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landet fra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udlandet,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skal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tilbagesendes.</w:t>
      </w:r>
    </w:p>
    <w:p w14:paraId="13C312D5" w14:textId="77777777" w:rsidR="00FC32CF" w:rsidRDefault="00FC32CF" w:rsidP="00FC32CF">
      <w:pPr>
        <w:pStyle w:val="Brdtekst"/>
        <w:spacing w:line="256" w:lineRule="auto"/>
        <w:ind w:right="1793"/>
        <w:rPr>
          <w:lang w:val="da-DK"/>
        </w:rPr>
      </w:pPr>
      <w:r>
        <w:rPr>
          <w:i/>
          <w:lang w:val="da-DK"/>
        </w:rPr>
        <w:t>Stk. 5</w:t>
      </w:r>
      <w:r>
        <w:rPr>
          <w:lang w:val="da-DK"/>
        </w:rPr>
        <w:t>. Udgifterne som følge af påbud og forbud meddelt efter stk. 4 påhviler den,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foranstaltningerne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er</w:t>
      </w:r>
      <w:r>
        <w:rPr>
          <w:spacing w:val="1"/>
          <w:lang w:val="da-DK"/>
        </w:rPr>
        <w:t xml:space="preserve"> </w:t>
      </w:r>
      <w:r>
        <w:rPr>
          <w:lang w:val="da-DK"/>
        </w:rPr>
        <w:t>rettet mod.</w:t>
      </w:r>
    </w:p>
    <w:p w14:paraId="3DB634B2" w14:textId="77777777" w:rsidR="00FC32CF" w:rsidRDefault="00FC32CF" w:rsidP="00FC32CF">
      <w:pPr>
        <w:pStyle w:val="Brdtekst"/>
        <w:spacing w:before="158" w:line="256" w:lineRule="auto"/>
        <w:ind w:right="408"/>
        <w:rPr>
          <w:lang w:val="da-DK"/>
        </w:rPr>
      </w:pPr>
      <w:r>
        <w:rPr>
          <w:b/>
          <w:lang w:val="da-DK"/>
        </w:rPr>
        <w:t xml:space="preserve">§ 2 a. </w:t>
      </w:r>
      <w:r>
        <w:rPr>
          <w:lang w:val="da-DK"/>
        </w:rPr>
        <w:t>Ministeren for fødevarer, landbrug og fiskeri kan forbyde eller begrænse dyrkningen af</w:t>
      </w:r>
      <w:r>
        <w:rPr>
          <w:spacing w:val="1"/>
          <w:lang w:val="da-DK"/>
        </w:rPr>
        <w:t xml:space="preserve"> </w:t>
      </w:r>
      <w:r>
        <w:rPr>
          <w:lang w:val="da-DK"/>
        </w:rPr>
        <w:t>afgrøder, der er bestemt til fodring af dyr, i områder, der har været udsat for forurening, herunder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radioaktivt nedfald. Ministeren kan forbyde salg og anvendelse af foderstoffer, der er dyrket i</w:t>
      </w:r>
      <w:r>
        <w:rPr>
          <w:spacing w:val="1"/>
          <w:lang w:val="da-DK"/>
        </w:rPr>
        <w:t xml:space="preserve"> </w:t>
      </w:r>
      <w:r>
        <w:rPr>
          <w:lang w:val="da-DK"/>
        </w:rPr>
        <w:t>sådanne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områder.</w:t>
      </w:r>
    </w:p>
    <w:p w14:paraId="121056CD" w14:textId="77777777" w:rsidR="00FC32CF" w:rsidRDefault="00FC32CF" w:rsidP="00FC32CF">
      <w:pPr>
        <w:widowControl/>
        <w:autoSpaceDE/>
        <w:autoSpaceDN/>
        <w:spacing w:line="256" w:lineRule="auto"/>
        <w:rPr>
          <w:lang w:val="da-DK"/>
        </w:rPr>
        <w:sectPr w:rsidR="00FC32CF">
          <w:pgSz w:w="11910" w:h="16840"/>
          <w:pgMar w:top="1580" w:right="1020" w:bottom="280" w:left="1020" w:header="708" w:footer="708" w:gutter="0"/>
          <w:cols w:space="708"/>
        </w:sectPr>
      </w:pPr>
    </w:p>
    <w:p w14:paraId="17DEAA8D" w14:textId="626548C9" w:rsidR="00FC32CF" w:rsidRDefault="00FC32CF" w:rsidP="00FC32CF">
      <w:pPr>
        <w:pStyle w:val="Brdtekst"/>
        <w:spacing w:before="0" w:line="256" w:lineRule="auto"/>
        <w:ind w:right="134"/>
        <w:rPr>
          <w:lang w:val="da-D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21D0D3" wp14:editId="38932744">
                <wp:simplePos x="0" y="0"/>
                <wp:positionH relativeFrom="page">
                  <wp:posOffset>359410</wp:posOffset>
                </wp:positionH>
                <wp:positionV relativeFrom="page">
                  <wp:posOffset>5473065</wp:posOffset>
                </wp:positionV>
                <wp:extent cx="8890" cy="289560"/>
                <wp:effectExtent l="0" t="0" r="29210" b="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89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B5F40" id="Rektangel 4" o:spid="_x0000_s1026" style="position:absolute;margin-left:28.3pt;margin-top:430.95pt;width:.7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" fillcolor="black" stroked="f">
                <w10:wrap anchorx="page" anchory="page"/>
              </v:rect>
            </w:pict>
          </mc:Fallback>
        </mc:AlternateContent>
      </w:r>
      <w:r>
        <w:rPr>
          <w:b/>
          <w:lang w:val="da-DK"/>
        </w:rPr>
        <w:t>§ 2 b</w:t>
      </w:r>
      <w:r>
        <w:rPr>
          <w:lang w:val="da-DK"/>
        </w:rPr>
        <w:t>. Ministeren for fødevarer, landbrug og fiskeri kan i tilfælde af ulykker og katastrofer,</w:t>
      </w:r>
      <w:r>
        <w:rPr>
          <w:spacing w:val="1"/>
          <w:lang w:val="da-DK"/>
        </w:rPr>
        <w:t xml:space="preserve"> </w:t>
      </w:r>
      <w:r>
        <w:rPr>
          <w:lang w:val="da-DK"/>
        </w:rPr>
        <w:t>herunder krigshandlinger, fastsætte de regler og træffe de bestemmelser, der er nødvendige for at</w:t>
      </w:r>
      <w:r>
        <w:rPr>
          <w:spacing w:val="1"/>
          <w:lang w:val="da-DK"/>
        </w:rPr>
        <w:t xml:space="preserve"> </w:t>
      </w:r>
      <w:r>
        <w:rPr>
          <w:lang w:val="da-DK"/>
        </w:rPr>
        <w:t>sikre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den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mest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fordelagtige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produktion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og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anvendelse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af alle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produkter,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der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er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bestemt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til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fodring</w:t>
      </w:r>
      <w:r>
        <w:rPr>
          <w:spacing w:val="-5"/>
          <w:lang w:val="da-DK"/>
        </w:rPr>
        <w:t xml:space="preserve"> </w:t>
      </w:r>
      <w:r>
        <w:rPr>
          <w:lang w:val="da-DK"/>
        </w:rPr>
        <w:t>af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dyr, undgå forurening m.v. og sikre foderstofforsyningen. Ministeren kan herunder fastsætte regler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eller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træffe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bestemmelser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om fravigelse af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de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i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loven fastsatte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regler.</w:t>
      </w:r>
    </w:p>
    <w:p w14:paraId="54419FEA" w14:textId="77777777" w:rsidR="00FC32CF" w:rsidRDefault="00FC32CF" w:rsidP="00FC32CF">
      <w:pPr>
        <w:pStyle w:val="Brdtekst"/>
        <w:spacing w:before="158" w:line="256" w:lineRule="auto"/>
        <w:ind w:right="154"/>
        <w:rPr>
          <w:lang w:val="da-DK"/>
        </w:rPr>
      </w:pPr>
      <w:r>
        <w:rPr>
          <w:i/>
          <w:lang w:val="da-DK"/>
        </w:rPr>
        <w:t>Stk.</w:t>
      </w:r>
      <w:r>
        <w:rPr>
          <w:i/>
          <w:spacing w:val="-2"/>
          <w:lang w:val="da-DK"/>
        </w:rPr>
        <w:t xml:space="preserve"> </w:t>
      </w:r>
      <w:r>
        <w:rPr>
          <w:i/>
          <w:lang w:val="da-DK"/>
        </w:rPr>
        <w:t>2</w:t>
      </w:r>
      <w:r>
        <w:rPr>
          <w:lang w:val="da-DK"/>
        </w:rPr>
        <w:t>.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Såfremt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de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i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medfør</w:t>
      </w:r>
      <w:r>
        <w:rPr>
          <w:spacing w:val="-4"/>
          <w:lang w:val="da-DK"/>
        </w:rPr>
        <w:t xml:space="preserve"> </w:t>
      </w:r>
      <w:r>
        <w:rPr>
          <w:lang w:val="da-DK"/>
        </w:rPr>
        <w:t>af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stk.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1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fastsatte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regler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eller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trufne</w:t>
      </w:r>
      <w:r>
        <w:rPr>
          <w:spacing w:val="-4"/>
          <w:lang w:val="da-DK"/>
        </w:rPr>
        <w:t xml:space="preserve"> </w:t>
      </w:r>
      <w:r>
        <w:rPr>
          <w:lang w:val="da-DK"/>
        </w:rPr>
        <w:t>bestemmelser</w:t>
      </w:r>
      <w:r>
        <w:rPr>
          <w:spacing w:val="-4"/>
          <w:lang w:val="da-DK"/>
        </w:rPr>
        <w:t xml:space="preserve"> </w:t>
      </w:r>
      <w:r>
        <w:rPr>
          <w:lang w:val="da-DK"/>
        </w:rPr>
        <w:t>medfører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et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økonomisk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tab for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ejere</w:t>
      </w:r>
      <w:r>
        <w:rPr>
          <w:spacing w:val="1"/>
          <w:lang w:val="da-DK"/>
        </w:rPr>
        <w:t xml:space="preserve"> </w:t>
      </w:r>
      <w:r>
        <w:rPr>
          <w:lang w:val="da-DK"/>
        </w:rPr>
        <w:t>m.v. af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foderstoffer, er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staten erstatningspligtig.</w:t>
      </w:r>
    </w:p>
    <w:p w14:paraId="74A0B2CA" w14:textId="26FA5325" w:rsidR="00FC32CF" w:rsidRDefault="00FC32CF" w:rsidP="00FC32CF">
      <w:pPr>
        <w:pStyle w:val="Brdtekst"/>
        <w:spacing w:before="0" w:line="256" w:lineRule="auto"/>
        <w:ind w:right="193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54EC77" wp14:editId="00562FDA">
                <wp:simplePos x="0" y="0"/>
                <wp:positionH relativeFrom="page">
                  <wp:posOffset>1046480</wp:posOffset>
                </wp:positionH>
                <wp:positionV relativeFrom="paragraph">
                  <wp:posOffset>314960</wp:posOffset>
                </wp:positionV>
                <wp:extent cx="4979035" cy="5055870"/>
                <wp:effectExtent l="0" t="0" r="0" b="0"/>
                <wp:wrapNone/>
                <wp:docPr id="3" name="Kombinationstegning: figu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9035" cy="5055870"/>
                        </a:xfrm>
                        <a:custGeom>
                          <a:avLst/>
                          <a:gdLst>
                            <a:gd name="T0" fmla="+- 0 3944 1648"/>
                            <a:gd name="T1" fmla="*/ T0 w 7841"/>
                            <a:gd name="T2" fmla="+- 0 7177 496"/>
                            <a:gd name="T3" fmla="*/ 7177 h 7962"/>
                            <a:gd name="T4" fmla="+- 0 2485 1648"/>
                            <a:gd name="T5" fmla="*/ T4 w 7841"/>
                            <a:gd name="T6" fmla="+- 0 5829 496"/>
                            <a:gd name="T7" fmla="*/ 5829 h 7962"/>
                            <a:gd name="T8" fmla="+- 0 2424 1648"/>
                            <a:gd name="T9" fmla="*/ T8 w 7841"/>
                            <a:gd name="T10" fmla="+- 0 5973 496"/>
                            <a:gd name="T11" fmla="*/ 5973 h 7962"/>
                            <a:gd name="T12" fmla="+- 0 4014 1648"/>
                            <a:gd name="T13" fmla="*/ T12 w 7841"/>
                            <a:gd name="T14" fmla="+- 0 7855 496"/>
                            <a:gd name="T15" fmla="*/ 7855 h 7962"/>
                            <a:gd name="T16" fmla="+- 0 3609 1648"/>
                            <a:gd name="T17" fmla="*/ T16 w 7841"/>
                            <a:gd name="T18" fmla="+- 0 8154 496"/>
                            <a:gd name="T19" fmla="*/ 8154 h 7962"/>
                            <a:gd name="T20" fmla="+- 0 1797 1648"/>
                            <a:gd name="T21" fmla="*/ T20 w 7841"/>
                            <a:gd name="T22" fmla="+- 0 6559 496"/>
                            <a:gd name="T23" fmla="*/ 6559 h 7962"/>
                            <a:gd name="T24" fmla="+- 0 1653 1648"/>
                            <a:gd name="T25" fmla="*/ T24 w 7841"/>
                            <a:gd name="T26" fmla="+- 0 6678 496"/>
                            <a:gd name="T27" fmla="*/ 6678 h 7962"/>
                            <a:gd name="T28" fmla="+- 0 3286 1648"/>
                            <a:gd name="T29" fmla="*/ T28 w 7841"/>
                            <a:gd name="T30" fmla="+- 0 8294 496"/>
                            <a:gd name="T31" fmla="*/ 8294 h 7962"/>
                            <a:gd name="T32" fmla="+- 0 4082 1648"/>
                            <a:gd name="T33" fmla="*/ T32 w 7841"/>
                            <a:gd name="T34" fmla="+- 0 8350 496"/>
                            <a:gd name="T35" fmla="*/ 8350 h 7962"/>
                            <a:gd name="T36" fmla="+- 0 5405 1648"/>
                            <a:gd name="T37" fmla="*/ T36 w 7841"/>
                            <a:gd name="T38" fmla="+- 0 6368 496"/>
                            <a:gd name="T39" fmla="*/ 6368 h 7962"/>
                            <a:gd name="T40" fmla="+- 0 5101 1648"/>
                            <a:gd name="T41" fmla="*/ T40 w 7841"/>
                            <a:gd name="T42" fmla="+- 0 6803 496"/>
                            <a:gd name="T43" fmla="*/ 6803 h 7962"/>
                            <a:gd name="T44" fmla="+- 0 3912 1648"/>
                            <a:gd name="T45" fmla="*/ T44 w 7841"/>
                            <a:gd name="T46" fmla="+- 0 5207 496"/>
                            <a:gd name="T47" fmla="*/ 5207 h 7962"/>
                            <a:gd name="T48" fmla="+- 0 4707 1648"/>
                            <a:gd name="T49" fmla="*/ T48 w 7841"/>
                            <a:gd name="T50" fmla="+- 0 5745 496"/>
                            <a:gd name="T51" fmla="*/ 5745 h 7962"/>
                            <a:gd name="T52" fmla="+- 0 5167 1648"/>
                            <a:gd name="T53" fmla="*/ T52 w 7841"/>
                            <a:gd name="T54" fmla="+- 0 6541 496"/>
                            <a:gd name="T55" fmla="*/ 6541 h 7962"/>
                            <a:gd name="T56" fmla="+- 0 4543 1648"/>
                            <a:gd name="T57" fmla="*/ T56 w 7841"/>
                            <a:gd name="T58" fmla="+- 0 5262 496"/>
                            <a:gd name="T59" fmla="*/ 5262 h 7962"/>
                            <a:gd name="T60" fmla="+- 0 3773 1648"/>
                            <a:gd name="T61" fmla="*/ T60 w 7841"/>
                            <a:gd name="T62" fmla="+- 0 4899 496"/>
                            <a:gd name="T63" fmla="*/ 4899 h 7962"/>
                            <a:gd name="T64" fmla="+- 0 2919 1648"/>
                            <a:gd name="T65" fmla="*/ T64 w 7841"/>
                            <a:gd name="T66" fmla="+- 0 5439 496"/>
                            <a:gd name="T67" fmla="*/ 5439 h 7962"/>
                            <a:gd name="T68" fmla="+- 0 4933 1648"/>
                            <a:gd name="T69" fmla="*/ T68 w 7841"/>
                            <a:gd name="T70" fmla="+- 0 7433 496"/>
                            <a:gd name="T71" fmla="*/ 7433 h 7962"/>
                            <a:gd name="T72" fmla="+- 0 6874 1648"/>
                            <a:gd name="T73" fmla="*/ T72 w 7841"/>
                            <a:gd name="T74" fmla="+- 0 5486 496"/>
                            <a:gd name="T75" fmla="*/ 5486 h 7962"/>
                            <a:gd name="T76" fmla="+- 0 6673 1648"/>
                            <a:gd name="T77" fmla="*/ T76 w 7841"/>
                            <a:gd name="T78" fmla="+- 0 5357 496"/>
                            <a:gd name="T79" fmla="*/ 5357 h 7962"/>
                            <a:gd name="T80" fmla="+- 0 4912 1648"/>
                            <a:gd name="T81" fmla="*/ T80 w 7841"/>
                            <a:gd name="T82" fmla="+- 0 3561 496"/>
                            <a:gd name="T83" fmla="*/ 3561 h 7962"/>
                            <a:gd name="T84" fmla="+- 0 4798 1648"/>
                            <a:gd name="T85" fmla="*/ T84 w 7841"/>
                            <a:gd name="T86" fmla="+- 0 3520 496"/>
                            <a:gd name="T87" fmla="*/ 3520 h 7962"/>
                            <a:gd name="T88" fmla="+- 0 4699 1648"/>
                            <a:gd name="T89" fmla="*/ T88 w 7841"/>
                            <a:gd name="T90" fmla="+- 0 3680 496"/>
                            <a:gd name="T91" fmla="*/ 3680 h 7962"/>
                            <a:gd name="T92" fmla="+- 0 4209 1648"/>
                            <a:gd name="T93" fmla="*/ T92 w 7841"/>
                            <a:gd name="T94" fmla="+- 0 4122 496"/>
                            <a:gd name="T95" fmla="*/ 4122 h 7962"/>
                            <a:gd name="T96" fmla="+- 0 4088 1648"/>
                            <a:gd name="T97" fmla="*/ T96 w 7841"/>
                            <a:gd name="T98" fmla="+- 0 4259 496"/>
                            <a:gd name="T99" fmla="*/ 4259 h 7962"/>
                            <a:gd name="T100" fmla="+- 0 6162 1648"/>
                            <a:gd name="T101" fmla="*/ T100 w 7841"/>
                            <a:gd name="T102" fmla="+- 0 6233 496"/>
                            <a:gd name="T103" fmla="*/ 6233 h 7962"/>
                            <a:gd name="T104" fmla="+- 0 6228 1648"/>
                            <a:gd name="T105" fmla="*/ T104 w 7841"/>
                            <a:gd name="T106" fmla="+- 0 6097 496"/>
                            <a:gd name="T107" fmla="*/ 6097 h 7962"/>
                            <a:gd name="T108" fmla="+- 0 6735 1648"/>
                            <a:gd name="T109" fmla="*/ T108 w 7841"/>
                            <a:gd name="T110" fmla="+- 0 5639 496"/>
                            <a:gd name="T111" fmla="*/ 5639 h 7962"/>
                            <a:gd name="T112" fmla="+- 0 6870 1648"/>
                            <a:gd name="T113" fmla="*/ T112 w 7841"/>
                            <a:gd name="T114" fmla="+- 0 5508 496"/>
                            <a:gd name="T115" fmla="*/ 5508 h 7962"/>
                            <a:gd name="T116" fmla="+- 0 7667 1648"/>
                            <a:gd name="T117" fmla="*/ T116 w 7841"/>
                            <a:gd name="T118" fmla="+- 0 4098 496"/>
                            <a:gd name="T119" fmla="*/ 4098 h 7962"/>
                            <a:gd name="T120" fmla="+- 0 5633 1648"/>
                            <a:gd name="T121" fmla="*/ T120 w 7841"/>
                            <a:gd name="T122" fmla="+- 0 2795 496"/>
                            <a:gd name="T123" fmla="*/ 2795 h 7962"/>
                            <a:gd name="T124" fmla="+- 0 5503 1648"/>
                            <a:gd name="T125" fmla="*/ T124 w 7841"/>
                            <a:gd name="T126" fmla="+- 0 2810 496"/>
                            <a:gd name="T127" fmla="*/ 2810 h 7962"/>
                            <a:gd name="T128" fmla="+- 0 5393 1648"/>
                            <a:gd name="T129" fmla="*/ T128 w 7841"/>
                            <a:gd name="T130" fmla="+- 0 2961 496"/>
                            <a:gd name="T131" fmla="*/ 2961 h 7962"/>
                            <a:gd name="T132" fmla="+- 0 6940 1648"/>
                            <a:gd name="T133" fmla="*/ T132 w 7841"/>
                            <a:gd name="T134" fmla="+- 0 5374 496"/>
                            <a:gd name="T135" fmla="*/ 5374 h 7962"/>
                            <a:gd name="T136" fmla="+- 0 7070 1648"/>
                            <a:gd name="T137" fmla="*/ T136 w 7841"/>
                            <a:gd name="T138" fmla="+- 0 5327 496"/>
                            <a:gd name="T139" fmla="*/ 5327 h 7962"/>
                            <a:gd name="T140" fmla="+- 0 7093 1648"/>
                            <a:gd name="T141" fmla="*/ T140 w 7841"/>
                            <a:gd name="T142" fmla="+- 0 5195 496"/>
                            <a:gd name="T143" fmla="*/ 5195 h 7962"/>
                            <a:gd name="T144" fmla="+- 0 7895 1648"/>
                            <a:gd name="T145" fmla="*/ T144 w 7841"/>
                            <a:gd name="T146" fmla="+- 0 4495 496"/>
                            <a:gd name="T147" fmla="*/ 4495 h 7962"/>
                            <a:gd name="T148" fmla="+- 0 8013 1648"/>
                            <a:gd name="T149" fmla="*/ T148 w 7841"/>
                            <a:gd name="T150" fmla="+- 0 4360 496"/>
                            <a:gd name="T151" fmla="*/ 4360 h 7962"/>
                            <a:gd name="T152" fmla="+- 0 8255 1648"/>
                            <a:gd name="T153" fmla="*/ T152 w 7841"/>
                            <a:gd name="T154" fmla="+- 0 2872 496"/>
                            <a:gd name="T155" fmla="*/ 2872 h 7962"/>
                            <a:gd name="T156" fmla="+- 0 7614 1648"/>
                            <a:gd name="T157" fmla="*/ T156 w 7841"/>
                            <a:gd name="T158" fmla="+- 0 2632 496"/>
                            <a:gd name="T159" fmla="*/ 2632 h 7962"/>
                            <a:gd name="T160" fmla="+- 0 6988 1648"/>
                            <a:gd name="T161" fmla="*/ T160 w 7841"/>
                            <a:gd name="T162" fmla="+- 0 2645 496"/>
                            <a:gd name="T163" fmla="*/ 2645 h 7962"/>
                            <a:gd name="T164" fmla="+- 0 6635 1648"/>
                            <a:gd name="T165" fmla="*/ T164 w 7841"/>
                            <a:gd name="T166" fmla="+- 0 2289 496"/>
                            <a:gd name="T167" fmla="*/ 2289 h 7962"/>
                            <a:gd name="T168" fmla="+- 0 6784 1648"/>
                            <a:gd name="T169" fmla="*/ T168 w 7841"/>
                            <a:gd name="T170" fmla="+- 0 1960 496"/>
                            <a:gd name="T171" fmla="*/ 1960 h 7962"/>
                            <a:gd name="T172" fmla="+- 0 7107 1648"/>
                            <a:gd name="T173" fmla="*/ T172 w 7841"/>
                            <a:gd name="T174" fmla="+- 0 1894 496"/>
                            <a:gd name="T175" fmla="*/ 1894 h 7962"/>
                            <a:gd name="T176" fmla="+- 0 6908 1648"/>
                            <a:gd name="T177" fmla="*/ T176 w 7841"/>
                            <a:gd name="T178" fmla="+- 0 1674 496"/>
                            <a:gd name="T179" fmla="*/ 1674 h 7962"/>
                            <a:gd name="T180" fmla="+- 0 6652 1648"/>
                            <a:gd name="T181" fmla="*/ T180 w 7841"/>
                            <a:gd name="T182" fmla="+- 0 1686 496"/>
                            <a:gd name="T183" fmla="*/ 1686 h 7962"/>
                            <a:gd name="T184" fmla="+- 0 6350 1648"/>
                            <a:gd name="T185" fmla="*/ T184 w 7841"/>
                            <a:gd name="T186" fmla="+- 0 2030 496"/>
                            <a:gd name="T187" fmla="*/ 2030 h 7962"/>
                            <a:gd name="T188" fmla="+- 0 6697 1648"/>
                            <a:gd name="T189" fmla="*/ T188 w 7841"/>
                            <a:gd name="T190" fmla="+- 0 2755 496"/>
                            <a:gd name="T191" fmla="*/ 2755 h 7962"/>
                            <a:gd name="T192" fmla="+- 0 7339 1648"/>
                            <a:gd name="T193" fmla="*/ T192 w 7841"/>
                            <a:gd name="T194" fmla="+- 0 3001 496"/>
                            <a:gd name="T195" fmla="*/ 3001 h 7962"/>
                            <a:gd name="T196" fmla="+- 0 8003 1648"/>
                            <a:gd name="T197" fmla="*/ T196 w 7841"/>
                            <a:gd name="T198" fmla="+- 0 3006 496"/>
                            <a:gd name="T199" fmla="*/ 3006 h 7962"/>
                            <a:gd name="T200" fmla="+- 0 8355 1648"/>
                            <a:gd name="T201" fmla="*/ T200 w 7841"/>
                            <a:gd name="T202" fmla="+- 0 3441 496"/>
                            <a:gd name="T203" fmla="*/ 3441 h 7962"/>
                            <a:gd name="T204" fmla="+- 0 8121 1648"/>
                            <a:gd name="T205" fmla="*/ T204 w 7841"/>
                            <a:gd name="T206" fmla="+- 0 3800 496"/>
                            <a:gd name="T207" fmla="*/ 3800 h 7962"/>
                            <a:gd name="T208" fmla="+- 0 7788 1648"/>
                            <a:gd name="T209" fmla="*/ T208 w 7841"/>
                            <a:gd name="T210" fmla="+- 0 3849 496"/>
                            <a:gd name="T211" fmla="*/ 3849 h 7962"/>
                            <a:gd name="T212" fmla="+- 0 7876 1648"/>
                            <a:gd name="T213" fmla="*/ T212 w 7841"/>
                            <a:gd name="T214" fmla="+- 0 3999 496"/>
                            <a:gd name="T215" fmla="*/ 3999 h 7962"/>
                            <a:gd name="T216" fmla="+- 0 8107 1648"/>
                            <a:gd name="T217" fmla="*/ T216 w 7841"/>
                            <a:gd name="T218" fmla="+- 0 4108 496"/>
                            <a:gd name="T219" fmla="*/ 4108 h 7962"/>
                            <a:gd name="T220" fmla="+- 0 8495 1648"/>
                            <a:gd name="T221" fmla="*/ T220 w 7841"/>
                            <a:gd name="T222" fmla="+- 0 3943 496"/>
                            <a:gd name="T223" fmla="*/ 3943 h 7962"/>
                            <a:gd name="T224" fmla="+- 0 7711 1648"/>
                            <a:gd name="T225" fmla="*/ T224 w 7841"/>
                            <a:gd name="T226" fmla="+- 0 1077 496"/>
                            <a:gd name="T227" fmla="*/ 1077 h 7962"/>
                            <a:gd name="T228" fmla="+- 0 7961 1648"/>
                            <a:gd name="T229" fmla="*/ T228 w 7841"/>
                            <a:gd name="T230" fmla="+- 0 573 496"/>
                            <a:gd name="T231" fmla="*/ 573 h 7962"/>
                            <a:gd name="T232" fmla="+- 0 6970 1648"/>
                            <a:gd name="T233" fmla="*/ T232 w 7841"/>
                            <a:gd name="T234" fmla="+- 0 1361 496"/>
                            <a:gd name="T235" fmla="*/ 1361 h 7962"/>
                            <a:gd name="T236" fmla="+- 0 7073 1648"/>
                            <a:gd name="T237" fmla="*/ T236 w 7841"/>
                            <a:gd name="T238" fmla="+- 0 1519 496"/>
                            <a:gd name="T239" fmla="*/ 1519 h 7962"/>
                            <a:gd name="T240" fmla="+- 0 7548 1648"/>
                            <a:gd name="T241" fmla="*/ T240 w 7841"/>
                            <a:gd name="T242" fmla="+- 0 1240 496"/>
                            <a:gd name="T243" fmla="*/ 1240 h 7962"/>
                            <a:gd name="T244" fmla="+- 0 9445 1648"/>
                            <a:gd name="T245" fmla="*/ T244 w 7841"/>
                            <a:gd name="T246" fmla="+- 0 2951 496"/>
                            <a:gd name="T247" fmla="*/ 2951 h 79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841" h="7962">
                              <a:moveTo>
                                <a:pt x="2650" y="7414"/>
                              </a:moveTo>
                              <a:lnTo>
                                <a:pt x="2644" y="7337"/>
                              </a:lnTo>
                              <a:lnTo>
                                <a:pt x="2629" y="7258"/>
                              </a:lnTo>
                              <a:lnTo>
                                <a:pt x="2610" y="7193"/>
                              </a:lnTo>
                              <a:lnTo>
                                <a:pt x="2585" y="7126"/>
                              </a:lnTo>
                              <a:lnTo>
                                <a:pt x="2555" y="7058"/>
                              </a:lnTo>
                              <a:lnTo>
                                <a:pt x="2519" y="6989"/>
                              </a:lnTo>
                              <a:lnTo>
                                <a:pt x="2477" y="6919"/>
                              </a:lnTo>
                              <a:lnTo>
                                <a:pt x="2438" y="6860"/>
                              </a:lnTo>
                              <a:lnTo>
                                <a:pt x="2395" y="6801"/>
                              </a:lnTo>
                              <a:lnTo>
                                <a:pt x="2348" y="6741"/>
                              </a:lnTo>
                              <a:lnTo>
                                <a:pt x="2296" y="6681"/>
                              </a:lnTo>
                              <a:lnTo>
                                <a:pt x="2241" y="6620"/>
                              </a:lnTo>
                              <a:lnTo>
                                <a:pt x="2181" y="6558"/>
                              </a:lnTo>
                              <a:lnTo>
                                <a:pt x="938" y="5315"/>
                              </a:lnTo>
                              <a:lnTo>
                                <a:pt x="929" y="5308"/>
                              </a:lnTo>
                              <a:lnTo>
                                <a:pt x="911" y="5301"/>
                              </a:lnTo>
                              <a:lnTo>
                                <a:pt x="901" y="5302"/>
                              </a:lnTo>
                              <a:lnTo>
                                <a:pt x="891" y="5302"/>
                              </a:lnTo>
                              <a:lnTo>
                                <a:pt x="881" y="5306"/>
                              </a:lnTo>
                              <a:lnTo>
                                <a:pt x="871" y="5310"/>
                              </a:lnTo>
                              <a:lnTo>
                                <a:pt x="857" y="5318"/>
                              </a:lnTo>
                              <a:lnTo>
                                <a:pt x="848" y="5325"/>
                              </a:lnTo>
                              <a:lnTo>
                                <a:pt x="837" y="5333"/>
                              </a:lnTo>
                              <a:lnTo>
                                <a:pt x="826" y="5343"/>
                              </a:lnTo>
                              <a:lnTo>
                                <a:pt x="815" y="5353"/>
                              </a:lnTo>
                              <a:lnTo>
                                <a:pt x="804" y="5365"/>
                              </a:lnTo>
                              <a:lnTo>
                                <a:pt x="795" y="5376"/>
                              </a:lnTo>
                              <a:lnTo>
                                <a:pt x="779" y="5395"/>
                              </a:lnTo>
                              <a:lnTo>
                                <a:pt x="772" y="5409"/>
                              </a:lnTo>
                              <a:lnTo>
                                <a:pt x="767" y="5421"/>
                              </a:lnTo>
                              <a:lnTo>
                                <a:pt x="763" y="5430"/>
                              </a:lnTo>
                              <a:lnTo>
                                <a:pt x="761" y="5442"/>
                              </a:lnTo>
                              <a:lnTo>
                                <a:pt x="762" y="5450"/>
                              </a:lnTo>
                              <a:lnTo>
                                <a:pt x="769" y="5468"/>
                              </a:lnTo>
                              <a:lnTo>
                                <a:pt x="776" y="5477"/>
                              </a:lnTo>
                              <a:lnTo>
                                <a:pt x="2021" y="6722"/>
                              </a:lnTo>
                              <a:lnTo>
                                <a:pt x="2085" y="6789"/>
                              </a:lnTo>
                              <a:lnTo>
                                <a:pt x="2143" y="6855"/>
                              </a:lnTo>
                              <a:lnTo>
                                <a:pt x="2194" y="6918"/>
                              </a:lnTo>
                              <a:lnTo>
                                <a:pt x="2238" y="6979"/>
                              </a:lnTo>
                              <a:lnTo>
                                <a:pt x="2276" y="7040"/>
                              </a:lnTo>
                              <a:lnTo>
                                <a:pt x="2307" y="7098"/>
                              </a:lnTo>
                              <a:lnTo>
                                <a:pt x="2332" y="7154"/>
                              </a:lnTo>
                              <a:lnTo>
                                <a:pt x="2350" y="7209"/>
                              </a:lnTo>
                              <a:lnTo>
                                <a:pt x="2362" y="7261"/>
                              </a:lnTo>
                              <a:lnTo>
                                <a:pt x="2367" y="7311"/>
                              </a:lnTo>
                              <a:lnTo>
                                <a:pt x="2366" y="7359"/>
                              </a:lnTo>
                              <a:lnTo>
                                <a:pt x="2359" y="7406"/>
                              </a:lnTo>
                              <a:lnTo>
                                <a:pt x="2346" y="7450"/>
                              </a:lnTo>
                              <a:lnTo>
                                <a:pt x="2326" y="7491"/>
                              </a:lnTo>
                              <a:lnTo>
                                <a:pt x="2300" y="7530"/>
                              </a:lnTo>
                              <a:lnTo>
                                <a:pt x="2267" y="7567"/>
                              </a:lnTo>
                              <a:lnTo>
                                <a:pt x="2231" y="7598"/>
                              </a:lnTo>
                              <a:lnTo>
                                <a:pt x="2192" y="7624"/>
                              </a:lnTo>
                              <a:lnTo>
                                <a:pt x="2151" y="7642"/>
                              </a:lnTo>
                              <a:lnTo>
                                <a:pt x="2107" y="7655"/>
                              </a:lnTo>
                              <a:lnTo>
                                <a:pt x="2060" y="7662"/>
                              </a:lnTo>
                              <a:lnTo>
                                <a:pt x="2012" y="7663"/>
                              </a:lnTo>
                              <a:lnTo>
                                <a:pt x="1961" y="7658"/>
                              </a:lnTo>
                              <a:lnTo>
                                <a:pt x="1907" y="7645"/>
                              </a:lnTo>
                              <a:lnTo>
                                <a:pt x="1852" y="7627"/>
                              </a:lnTo>
                              <a:lnTo>
                                <a:pt x="1795" y="7602"/>
                              </a:lnTo>
                              <a:lnTo>
                                <a:pt x="1735" y="7571"/>
                              </a:lnTo>
                              <a:lnTo>
                                <a:pt x="1673" y="7532"/>
                              </a:lnTo>
                              <a:lnTo>
                                <a:pt x="1609" y="7486"/>
                              </a:lnTo>
                              <a:lnTo>
                                <a:pt x="1544" y="7434"/>
                              </a:lnTo>
                              <a:lnTo>
                                <a:pt x="1476" y="7374"/>
                              </a:lnTo>
                              <a:lnTo>
                                <a:pt x="1407" y="7307"/>
                              </a:lnTo>
                              <a:lnTo>
                                <a:pt x="176" y="6077"/>
                              </a:lnTo>
                              <a:lnTo>
                                <a:pt x="167" y="6070"/>
                              </a:lnTo>
                              <a:lnTo>
                                <a:pt x="149" y="6063"/>
                              </a:lnTo>
                              <a:lnTo>
                                <a:pt x="141" y="6062"/>
                              </a:lnTo>
                              <a:lnTo>
                                <a:pt x="130" y="6063"/>
                              </a:lnTo>
                              <a:lnTo>
                                <a:pt x="121" y="6067"/>
                              </a:lnTo>
                              <a:lnTo>
                                <a:pt x="95" y="6079"/>
                              </a:lnTo>
                              <a:lnTo>
                                <a:pt x="76" y="6095"/>
                              </a:lnTo>
                              <a:lnTo>
                                <a:pt x="65" y="6104"/>
                              </a:lnTo>
                              <a:lnTo>
                                <a:pt x="53" y="6115"/>
                              </a:lnTo>
                              <a:lnTo>
                                <a:pt x="42" y="6127"/>
                              </a:lnTo>
                              <a:lnTo>
                                <a:pt x="32" y="6138"/>
                              </a:lnTo>
                              <a:lnTo>
                                <a:pt x="17" y="6158"/>
                              </a:lnTo>
                              <a:lnTo>
                                <a:pt x="10" y="6172"/>
                              </a:lnTo>
                              <a:lnTo>
                                <a:pt x="5" y="6182"/>
                              </a:lnTo>
                              <a:lnTo>
                                <a:pt x="2" y="6192"/>
                              </a:lnTo>
                              <a:lnTo>
                                <a:pt x="0" y="6203"/>
                              </a:lnTo>
                              <a:lnTo>
                                <a:pt x="0" y="6212"/>
                              </a:lnTo>
                              <a:lnTo>
                                <a:pt x="7" y="6230"/>
                              </a:lnTo>
                              <a:lnTo>
                                <a:pt x="14" y="6239"/>
                              </a:lnTo>
                              <a:lnTo>
                                <a:pt x="1278" y="7502"/>
                              </a:lnTo>
                              <a:lnTo>
                                <a:pt x="1339" y="7562"/>
                              </a:lnTo>
                              <a:lnTo>
                                <a:pt x="1400" y="7618"/>
                              </a:lnTo>
                              <a:lnTo>
                                <a:pt x="1460" y="7669"/>
                              </a:lnTo>
                              <a:lnTo>
                                <a:pt x="1520" y="7716"/>
                              </a:lnTo>
                              <a:lnTo>
                                <a:pt x="1580" y="7759"/>
                              </a:lnTo>
                              <a:lnTo>
                                <a:pt x="1638" y="7798"/>
                              </a:lnTo>
                              <a:lnTo>
                                <a:pt x="1707" y="7840"/>
                              </a:lnTo>
                              <a:lnTo>
                                <a:pt x="1775" y="7874"/>
                              </a:lnTo>
                              <a:lnTo>
                                <a:pt x="1840" y="7903"/>
                              </a:lnTo>
                              <a:lnTo>
                                <a:pt x="1904" y="7926"/>
                              </a:lnTo>
                              <a:lnTo>
                                <a:pt x="1966" y="7943"/>
                              </a:lnTo>
                              <a:lnTo>
                                <a:pt x="2042" y="7957"/>
                              </a:lnTo>
                              <a:lnTo>
                                <a:pt x="2115" y="7961"/>
                              </a:lnTo>
                              <a:lnTo>
                                <a:pt x="2185" y="7956"/>
                              </a:lnTo>
                              <a:lnTo>
                                <a:pt x="2253" y="7943"/>
                              </a:lnTo>
                              <a:lnTo>
                                <a:pt x="2318" y="7922"/>
                              </a:lnTo>
                              <a:lnTo>
                                <a:pt x="2378" y="7892"/>
                              </a:lnTo>
                              <a:lnTo>
                                <a:pt x="2434" y="7854"/>
                              </a:lnTo>
                              <a:lnTo>
                                <a:pt x="2486" y="7807"/>
                              </a:lnTo>
                              <a:lnTo>
                                <a:pt x="2537" y="7750"/>
                              </a:lnTo>
                              <a:lnTo>
                                <a:pt x="2579" y="7689"/>
                              </a:lnTo>
                              <a:lnTo>
                                <a:pt x="2611" y="7625"/>
                              </a:lnTo>
                              <a:lnTo>
                                <a:pt x="2633" y="7558"/>
                              </a:lnTo>
                              <a:lnTo>
                                <a:pt x="2646" y="7487"/>
                              </a:lnTo>
                              <a:lnTo>
                                <a:pt x="2650" y="7414"/>
                              </a:lnTo>
                              <a:close/>
                              <a:moveTo>
                                <a:pt x="3802" y="6180"/>
                              </a:moveTo>
                              <a:lnTo>
                                <a:pt x="3802" y="6103"/>
                              </a:lnTo>
                              <a:lnTo>
                                <a:pt x="3794" y="6023"/>
                              </a:lnTo>
                              <a:lnTo>
                                <a:pt x="3777" y="5941"/>
                              </a:lnTo>
                              <a:lnTo>
                                <a:pt x="3757" y="5872"/>
                              </a:lnTo>
                              <a:lnTo>
                                <a:pt x="3731" y="5800"/>
                              </a:lnTo>
                              <a:lnTo>
                                <a:pt x="3699" y="5727"/>
                              </a:lnTo>
                              <a:lnTo>
                                <a:pt x="3662" y="5652"/>
                              </a:lnTo>
                              <a:lnTo>
                                <a:pt x="3619" y="5576"/>
                              </a:lnTo>
                              <a:lnTo>
                                <a:pt x="3570" y="5498"/>
                              </a:lnTo>
                              <a:lnTo>
                                <a:pt x="3530" y="5438"/>
                              </a:lnTo>
                              <a:lnTo>
                                <a:pt x="3519" y="5424"/>
                              </a:lnTo>
                              <a:lnTo>
                                <a:pt x="3519" y="6045"/>
                              </a:lnTo>
                              <a:lnTo>
                                <a:pt x="3517" y="6114"/>
                              </a:lnTo>
                              <a:lnTo>
                                <a:pt x="3506" y="6180"/>
                              </a:lnTo>
                              <a:lnTo>
                                <a:pt x="3485" y="6245"/>
                              </a:lnTo>
                              <a:lnTo>
                                <a:pt x="3453" y="6307"/>
                              </a:lnTo>
                              <a:lnTo>
                                <a:pt x="3411" y="6367"/>
                              </a:lnTo>
                              <a:lnTo>
                                <a:pt x="3357" y="6427"/>
                              </a:lnTo>
                              <a:lnTo>
                                <a:pt x="3189" y="6595"/>
                              </a:lnTo>
                              <a:lnTo>
                                <a:pt x="1615" y="5020"/>
                              </a:lnTo>
                              <a:lnTo>
                                <a:pt x="1780" y="4854"/>
                              </a:lnTo>
                              <a:lnTo>
                                <a:pt x="1844" y="4797"/>
                              </a:lnTo>
                              <a:lnTo>
                                <a:pt x="1910" y="4753"/>
                              </a:lnTo>
                              <a:lnTo>
                                <a:pt x="1977" y="4722"/>
                              </a:lnTo>
                              <a:lnTo>
                                <a:pt x="2046" y="4705"/>
                              </a:lnTo>
                              <a:lnTo>
                                <a:pt x="2116" y="4698"/>
                              </a:lnTo>
                              <a:lnTo>
                                <a:pt x="2189" y="4700"/>
                              </a:lnTo>
                              <a:lnTo>
                                <a:pt x="2264" y="4711"/>
                              </a:lnTo>
                              <a:lnTo>
                                <a:pt x="2340" y="4732"/>
                              </a:lnTo>
                              <a:lnTo>
                                <a:pt x="2403" y="4755"/>
                              </a:lnTo>
                              <a:lnTo>
                                <a:pt x="2466" y="4783"/>
                              </a:lnTo>
                              <a:lnTo>
                                <a:pt x="2530" y="4817"/>
                              </a:lnTo>
                              <a:lnTo>
                                <a:pt x="2595" y="4855"/>
                              </a:lnTo>
                              <a:lnTo>
                                <a:pt x="2661" y="4899"/>
                              </a:lnTo>
                              <a:lnTo>
                                <a:pt x="2728" y="4949"/>
                              </a:lnTo>
                              <a:lnTo>
                                <a:pt x="2794" y="5001"/>
                              </a:lnTo>
                              <a:lnTo>
                                <a:pt x="2860" y="5058"/>
                              </a:lnTo>
                              <a:lnTo>
                                <a:pt x="2926" y="5117"/>
                              </a:lnTo>
                              <a:lnTo>
                                <a:pt x="2992" y="5181"/>
                              </a:lnTo>
                              <a:lnTo>
                                <a:pt x="3059" y="5249"/>
                              </a:lnTo>
                              <a:lnTo>
                                <a:pt x="3121" y="5315"/>
                              </a:lnTo>
                              <a:lnTo>
                                <a:pt x="3178" y="5380"/>
                              </a:lnTo>
                              <a:lnTo>
                                <a:pt x="3231" y="5443"/>
                              </a:lnTo>
                              <a:lnTo>
                                <a:pt x="3279" y="5505"/>
                              </a:lnTo>
                              <a:lnTo>
                                <a:pt x="3322" y="5564"/>
                              </a:lnTo>
                              <a:lnTo>
                                <a:pt x="3369" y="5635"/>
                              </a:lnTo>
                              <a:lnTo>
                                <a:pt x="3409" y="5703"/>
                              </a:lnTo>
                              <a:lnTo>
                                <a:pt x="3443" y="5770"/>
                              </a:lnTo>
                              <a:lnTo>
                                <a:pt x="3470" y="5835"/>
                              </a:lnTo>
                              <a:lnTo>
                                <a:pt x="3492" y="5897"/>
                              </a:lnTo>
                              <a:lnTo>
                                <a:pt x="3511" y="5973"/>
                              </a:lnTo>
                              <a:lnTo>
                                <a:pt x="3519" y="6045"/>
                              </a:lnTo>
                              <a:lnTo>
                                <a:pt x="3519" y="5424"/>
                              </a:lnTo>
                              <a:lnTo>
                                <a:pt x="3486" y="5378"/>
                              </a:lnTo>
                              <a:lnTo>
                                <a:pt x="3439" y="5317"/>
                              </a:lnTo>
                              <a:lnTo>
                                <a:pt x="3388" y="5255"/>
                              </a:lnTo>
                              <a:lnTo>
                                <a:pt x="3335" y="5192"/>
                              </a:lnTo>
                              <a:lnTo>
                                <a:pt x="3277" y="5129"/>
                              </a:lnTo>
                              <a:lnTo>
                                <a:pt x="3217" y="5064"/>
                              </a:lnTo>
                              <a:lnTo>
                                <a:pt x="3153" y="4999"/>
                              </a:lnTo>
                              <a:lnTo>
                                <a:pt x="3088" y="4935"/>
                              </a:lnTo>
                              <a:lnTo>
                                <a:pt x="3023" y="4875"/>
                              </a:lnTo>
                              <a:lnTo>
                                <a:pt x="2959" y="4819"/>
                              </a:lnTo>
                              <a:lnTo>
                                <a:pt x="2895" y="4766"/>
                              </a:lnTo>
                              <a:lnTo>
                                <a:pt x="2831" y="4716"/>
                              </a:lnTo>
                              <a:lnTo>
                                <a:pt x="2807" y="4698"/>
                              </a:lnTo>
                              <a:lnTo>
                                <a:pt x="2768" y="4670"/>
                              </a:lnTo>
                              <a:lnTo>
                                <a:pt x="2705" y="4627"/>
                              </a:lnTo>
                              <a:lnTo>
                                <a:pt x="2633" y="4582"/>
                              </a:lnTo>
                              <a:lnTo>
                                <a:pt x="2561" y="4542"/>
                              </a:lnTo>
                              <a:lnTo>
                                <a:pt x="2490" y="4507"/>
                              </a:lnTo>
                              <a:lnTo>
                                <a:pt x="2420" y="4477"/>
                              </a:lnTo>
                              <a:lnTo>
                                <a:pt x="2351" y="4451"/>
                              </a:lnTo>
                              <a:lnTo>
                                <a:pt x="2283" y="4430"/>
                              </a:lnTo>
                              <a:lnTo>
                                <a:pt x="2203" y="4413"/>
                              </a:lnTo>
                              <a:lnTo>
                                <a:pt x="2125" y="4403"/>
                              </a:lnTo>
                              <a:lnTo>
                                <a:pt x="2049" y="4401"/>
                              </a:lnTo>
                              <a:lnTo>
                                <a:pt x="1975" y="4407"/>
                              </a:lnTo>
                              <a:lnTo>
                                <a:pt x="1902" y="4419"/>
                              </a:lnTo>
                              <a:lnTo>
                                <a:pt x="1832" y="4440"/>
                              </a:lnTo>
                              <a:lnTo>
                                <a:pt x="1763" y="4471"/>
                              </a:lnTo>
                              <a:lnTo>
                                <a:pt x="1696" y="4512"/>
                              </a:lnTo>
                              <a:lnTo>
                                <a:pt x="1631" y="4562"/>
                              </a:lnTo>
                              <a:lnTo>
                                <a:pt x="1566" y="4621"/>
                              </a:lnTo>
                              <a:lnTo>
                                <a:pt x="1289" y="4899"/>
                              </a:lnTo>
                              <a:lnTo>
                                <a:pt x="1279" y="4911"/>
                              </a:lnTo>
                              <a:lnTo>
                                <a:pt x="1273" y="4926"/>
                              </a:lnTo>
                              <a:lnTo>
                                <a:pt x="1271" y="4943"/>
                              </a:lnTo>
                              <a:lnTo>
                                <a:pt x="1271" y="4963"/>
                              </a:lnTo>
                              <a:lnTo>
                                <a:pt x="1278" y="4987"/>
                              </a:lnTo>
                              <a:lnTo>
                                <a:pt x="1291" y="5012"/>
                              </a:lnTo>
                              <a:lnTo>
                                <a:pt x="1311" y="5039"/>
                              </a:lnTo>
                              <a:lnTo>
                                <a:pt x="1338" y="5069"/>
                              </a:lnTo>
                              <a:lnTo>
                                <a:pt x="3142" y="6873"/>
                              </a:lnTo>
                              <a:lnTo>
                                <a:pt x="3171" y="6900"/>
                              </a:lnTo>
                              <a:lnTo>
                                <a:pt x="3199" y="6920"/>
                              </a:lnTo>
                              <a:lnTo>
                                <a:pt x="3224" y="6932"/>
                              </a:lnTo>
                              <a:lnTo>
                                <a:pt x="3246" y="6938"/>
                              </a:lnTo>
                              <a:lnTo>
                                <a:pt x="3267" y="6940"/>
                              </a:lnTo>
                              <a:lnTo>
                                <a:pt x="3285" y="6937"/>
                              </a:lnTo>
                              <a:lnTo>
                                <a:pt x="3300" y="6931"/>
                              </a:lnTo>
                              <a:lnTo>
                                <a:pt x="3312" y="6922"/>
                              </a:lnTo>
                              <a:lnTo>
                                <a:pt x="3572" y="6663"/>
                              </a:lnTo>
                              <a:lnTo>
                                <a:pt x="3630" y="6599"/>
                              </a:lnTo>
                              <a:lnTo>
                                <a:pt x="3634" y="6595"/>
                              </a:lnTo>
                              <a:lnTo>
                                <a:pt x="3681" y="6533"/>
                              </a:lnTo>
                              <a:lnTo>
                                <a:pt x="3722" y="6466"/>
                              </a:lnTo>
                              <a:lnTo>
                                <a:pt x="3755" y="6398"/>
                              </a:lnTo>
                              <a:lnTo>
                                <a:pt x="3778" y="6327"/>
                              </a:lnTo>
                              <a:lnTo>
                                <a:pt x="3794" y="6255"/>
                              </a:lnTo>
                              <a:lnTo>
                                <a:pt x="3802" y="6180"/>
                              </a:lnTo>
                              <a:close/>
                              <a:moveTo>
                                <a:pt x="5226" y="4990"/>
                              </a:moveTo>
                              <a:lnTo>
                                <a:pt x="5225" y="4981"/>
                              </a:lnTo>
                              <a:lnTo>
                                <a:pt x="5220" y="4971"/>
                              </a:lnTo>
                              <a:lnTo>
                                <a:pt x="5215" y="4962"/>
                              </a:lnTo>
                              <a:lnTo>
                                <a:pt x="5209" y="4954"/>
                              </a:lnTo>
                              <a:lnTo>
                                <a:pt x="5201" y="4946"/>
                              </a:lnTo>
                              <a:lnTo>
                                <a:pt x="5195" y="4940"/>
                              </a:lnTo>
                              <a:lnTo>
                                <a:pt x="5186" y="4933"/>
                              </a:lnTo>
                              <a:lnTo>
                                <a:pt x="5173" y="4924"/>
                              </a:lnTo>
                              <a:lnTo>
                                <a:pt x="5161" y="4918"/>
                              </a:lnTo>
                              <a:lnTo>
                                <a:pt x="5145" y="4910"/>
                              </a:lnTo>
                              <a:lnTo>
                                <a:pt x="5098" y="4889"/>
                              </a:lnTo>
                              <a:lnTo>
                                <a:pt x="5025" y="4861"/>
                              </a:lnTo>
                              <a:lnTo>
                                <a:pt x="4804" y="4778"/>
                              </a:lnTo>
                              <a:lnTo>
                                <a:pt x="3921" y="4450"/>
                              </a:lnTo>
                              <a:lnTo>
                                <a:pt x="3701" y="4366"/>
                              </a:lnTo>
                              <a:lnTo>
                                <a:pt x="3675" y="4291"/>
                              </a:lnTo>
                              <a:lnTo>
                                <a:pt x="3625" y="4140"/>
                              </a:lnTo>
                              <a:lnTo>
                                <a:pt x="3380" y="3384"/>
                              </a:lnTo>
                              <a:lnTo>
                                <a:pt x="3305" y="3158"/>
                              </a:lnTo>
                              <a:lnTo>
                                <a:pt x="3296" y="3133"/>
                              </a:lnTo>
                              <a:lnTo>
                                <a:pt x="3287" y="3112"/>
                              </a:lnTo>
                              <a:lnTo>
                                <a:pt x="3280" y="3093"/>
                              </a:lnTo>
                              <a:lnTo>
                                <a:pt x="3272" y="3078"/>
                              </a:lnTo>
                              <a:lnTo>
                                <a:pt x="3264" y="3065"/>
                              </a:lnTo>
                              <a:lnTo>
                                <a:pt x="3256" y="3053"/>
                              </a:lnTo>
                              <a:lnTo>
                                <a:pt x="3247" y="3042"/>
                              </a:lnTo>
                              <a:lnTo>
                                <a:pt x="3237" y="3031"/>
                              </a:lnTo>
                              <a:lnTo>
                                <a:pt x="3229" y="3024"/>
                              </a:lnTo>
                              <a:lnTo>
                                <a:pt x="3222" y="3018"/>
                              </a:lnTo>
                              <a:lnTo>
                                <a:pt x="3214" y="3014"/>
                              </a:lnTo>
                              <a:lnTo>
                                <a:pt x="3205" y="3010"/>
                              </a:lnTo>
                              <a:lnTo>
                                <a:pt x="3196" y="3010"/>
                              </a:lnTo>
                              <a:lnTo>
                                <a:pt x="3186" y="3011"/>
                              </a:lnTo>
                              <a:lnTo>
                                <a:pt x="3175" y="3012"/>
                              </a:lnTo>
                              <a:lnTo>
                                <a:pt x="3164" y="3017"/>
                              </a:lnTo>
                              <a:lnTo>
                                <a:pt x="3150" y="3024"/>
                              </a:lnTo>
                              <a:lnTo>
                                <a:pt x="3131" y="3040"/>
                              </a:lnTo>
                              <a:lnTo>
                                <a:pt x="3119" y="3050"/>
                              </a:lnTo>
                              <a:lnTo>
                                <a:pt x="3108" y="3061"/>
                              </a:lnTo>
                              <a:lnTo>
                                <a:pt x="3096" y="3073"/>
                              </a:lnTo>
                              <a:lnTo>
                                <a:pt x="3086" y="3084"/>
                              </a:lnTo>
                              <a:lnTo>
                                <a:pt x="3078" y="3094"/>
                              </a:lnTo>
                              <a:lnTo>
                                <a:pt x="3062" y="3116"/>
                              </a:lnTo>
                              <a:lnTo>
                                <a:pt x="3056" y="3128"/>
                              </a:lnTo>
                              <a:lnTo>
                                <a:pt x="3052" y="3138"/>
                              </a:lnTo>
                              <a:lnTo>
                                <a:pt x="3049" y="3151"/>
                              </a:lnTo>
                              <a:lnTo>
                                <a:pt x="3047" y="3162"/>
                              </a:lnTo>
                              <a:lnTo>
                                <a:pt x="3051" y="3184"/>
                              </a:lnTo>
                              <a:lnTo>
                                <a:pt x="3053" y="3196"/>
                              </a:lnTo>
                              <a:lnTo>
                                <a:pt x="3059" y="3209"/>
                              </a:lnTo>
                              <a:lnTo>
                                <a:pt x="3085" y="3283"/>
                              </a:lnTo>
                              <a:lnTo>
                                <a:pt x="3164" y="3505"/>
                              </a:lnTo>
                              <a:lnTo>
                                <a:pt x="3446" y="4321"/>
                              </a:lnTo>
                              <a:lnTo>
                                <a:pt x="3524" y="4542"/>
                              </a:lnTo>
                              <a:lnTo>
                                <a:pt x="2617" y="3636"/>
                              </a:lnTo>
                              <a:lnTo>
                                <a:pt x="2609" y="3629"/>
                              </a:lnTo>
                              <a:lnTo>
                                <a:pt x="2590" y="3622"/>
                              </a:lnTo>
                              <a:lnTo>
                                <a:pt x="2582" y="3621"/>
                              </a:lnTo>
                              <a:lnTo>
                                <a:pt x="2571" y="3623"/>
                              </a:lnTo>
                              <a:lnTo>
                                <a:pt x="2561" y="3626"/>
                              </a:lnTo>
                              <a:lnTo>
                                <a:pt x="2550" y="3631"/>
                              </a:lnTo>
                              <a:lnTo>
                                <a:pt x="2537" y="3638"/>
                              </a:lnTo>
                              <a:lnTo>
                                <a:pt x="2517" y="3654"/>
                              </a:lnTo>
                              <a:lnTo>
                                <a:pt x="2506" y="3664"/>
                              </a:lnTo>
                              <a:lnTo>
                                <a:pt x="2494" y="3675"/>
                              </a:lnTo>
                              <a:lnTo>
                                <a:pt x="2483" y="3686"/>
                              </a:lnTo>
                              <a:lnTo>
                                <a:pt x="2474" y="3697"/>
                              </a:lnTo>
                              <a:lnTo>
                                <a:pt x="2458" y="3717"/>
                              </a:lnTo>
                              <a:lnTo>
                                <a:pt x="2451" y="3730"/>
                              </a:lnTo>
                              <a:lnTo>
                                <a:pt x="2445" y="3742"/>
                              </a:lnTo>
                              <a:lnTo>
                                <a:pt x="2442" y="3752"/>
                              </a:lnTo>
                              <a:lnTo>
                                <a:pt x="2440" y="3763"/>
                              </a:lnTo>
                              <a:lnTo>
                                <a:pt x="2441" y="3771"/>
                              </a:lnTo>
                              <a:lnTo>
                                <a:pt x="2448" y="3790"/>
                              </a:lnTo>
                              <a:lnTo>
                                <a:pt x="2454" y="3798"/>
                              </a:lnTo>
                              <a:lnTo>
                                <a:pt x="4412" y="5756"/>
                              </a:lnTo>
                              <a:lnTo>
                                <a:pt x="4419" y="5762"/>
                              </a:lnTo>
                              <a:lnTo>
                                <a:pt x="4429" y="5765"/>
                              </a:lnTo>
                              <a:lnTo>
                                <a:pt x="4439" y="5770"/>
                              </a:lnTo>
                              <a:lnTo>
                                <a:pt x="4448" y="5771"/>
                              </a:lnTo>
                              <a:lnTo>
                                <a:pt x="4457" y="5767"/>
                              </a:lnTo>
                              <a:lnTo>
                                <a:pt x="4469" y="5766"/>
                              </a:lnTo>
                              <a:lnTo>
                                <a:pt x="4494" y="5753"/>
                              </a:lnTo>
                              <a:lnTo>
                                <a:pt x="4514" y="5737"/>
                              </a:lnTo>
                              <a:lnTo>
                                <a:pt x="4525" y="5728"/>
                              </a:lnTo>
                              <a:lnTo>
                                <a:pt x="4536" y="5717"/>
                              </a:lnTo>
                              <a:lnTo>
                                <a:pt x="4547" y="5705"/>
                              </a:lnTo>
                              <a:lnTo>
                                <a:pt x="4557" y="5694"/>
                              </a:lnTo>
                              <a:lnTo>
                                <a:pt x="4573" y="5674"/>
                              </a:lnTo>
                              <a:lnTo>
                                <a:pt x="4580" y="5660"/>
                              </a:lnTo>
                              <a:lnTo>
                                <a:pt x="4584" y="5650"/>
                              </a:lnTo>
                              <a:lnTo>
                                <a:pt x="4586" y="5638"/>
                              </a:lnTo>
                              <a:lnTo>
                                <a:pt x="4590" y="5629"/>
                              </a:lnTo>
                              <a:lnTo>
                                <a:pt x="4589" y="5620"/>
                              </a:lnTo>
                              <a:lnTo>
                                <a:pt x="4584" y="5610"/>
                              </a:lnTo>
                              <a:lnTo>
                                <a:pt x="4580" y="5601"/>
                              </a:lnTo>
                              <a:lnTo>
                                <a:pt x="4575" y="5593"/>
                              </a:lnTo>
                              <a:lnTo>
                                <a:pt x="3556" y="4574"/>
                              </a:lnTo>
                              <a:lnTo>
                                <a:pt x="3629" y="4602"/>
                              </a:lnTo>
                              <a:lnTo>
                                <a:pt x="3848" y="4687"/>
                              </a:lnTo>
                              <a:lnTo>
                                <a:pt x="4799" y="5050"/>
                              </a:lnTo>
                              <a:lnTo>
                                <a:pt x="5018" y="5135"/>
                              </a:lnTo>
                              <a:lnTo>
                                <a:pt x="5030" y="5139"/>
                              </a:lnTo>
                              <a:lnTo>
                                <a:pt x="5041" y="5142"/>
                              </a:lnTo>
                              <a:lnTo>
                                <a:pt x="5053" y="5144"/>
                              </a:lnTo>
                              <a:lnTo>
                                <a:pt x="5064" y="5146"/>
                              </a:lnTo>
                              <a:lnTo>
                                <a:pt x="5075" y="5146"/>
                              </a:lnTo>
                              <a:lnTo>
                                <a:pt x="5087" y="5143"/>
                              </a:lnTo>
                              <a:lnTo>
                                <a:pt x="5099" y="5139"/>
                              </a:lnTo>
                              <a:lnTo>
                                <a:pt x="5112" y="5132"/>
                              </a:lnTo>
                              <a:lnTo>
                                <a:pt x="5125" y="5122"/>
                              </a:lnTo>
                              <a:lnTo>
                                <a:pt x="5140" y="5111"/>
                              </a:lnTo>
                              <a:lnTo>
                                <a:pt x="5155" y="5098"/>
                              </a:lnTo>
                              <a:lnTo>
                                <a:pt x="5171" y="5082"/>
                              </a:lnTo>
                              <a:lnTo>
                                <a:pt x="5183" y="5070"/>
                              </a:lnTo>
                              <a:lnTo>
                                <a:pt x="5193" y="5058"/>
                              </a:lnTo>
                              <a:lnTo>
                                <a:pt x="5202" y="5047"/>
                              </a:lnTo>
                              <a:lnTo>
                                <a:pt x="5209" y="5037"/>
                              </a:lnTo>
                              <a:lnTo>
                                <a:pt x="5216" y="5024"/>
                              </a:lnTo>
                              <a:lnTo>
                                <a:pt x="5222" y="5012"/>
                              </a:lnTo>
                              <a:lnTo>
                                <a:pt x="5226" y="4990"/>
                              </a:lnTo>
                              <a:close/>
                              <a:moveTo>
                                <a:pt x="6365" y="3864"/>
                              </a:moveTo>
                              <a:lnTo>
                                <a:pt x="6364" y="3854"/>
                              </a:lnTo>
                              <a:lnTo>
                                <a:pt x="6361" y="3845"/>
                              </a:lnTo>
                              <a:lnTo>
                                <a:pt x="6356" y="3835"/>
                              </a:lnTo>
                              <a:lnTo>
                                <a:pt x="6348" y="3825"/>
                              </a:lnTo>
                              <a:lnTo>
                                <a:pt x="6339" y="3814"/>
                              </a:lnTo>
                              <a:lnTo>
                                <a:pt x="6327" y="3804"/>
                              </a:lnTo>
                              <a:lnTo>
                                <a:pt x="6312" y="3793"/>
                              </a:lnTo>
                              <a:lnTo>
                                <a:pt x="6295" y="3781"/>
                              </a:lnTo>
                              <a:lnTo>
                                <a:pt x="6276" y="3768"/>
                              </a:lnTo>
                              <a:lnTo>
                                <a:pt x="6019" y="3602"/>
                              </a:lnTo>
                              <a:lnTo>
                                <a:pt x="5312" y="3150"/>
                              </a:lnTo>
                              <a:lnTo>
                                <a:pt x="5312" y="3431"/>
                              </a:lnTo>
                              <a:lnTo>
                                <a:pt x="4885" y="3857"/>
                              </a:lnTo>
                              <a:lnTo>
                                <a:pt x="4132" y="2705"/>
                              </a:lnTo>
                              <a:lnTo>
                                <a:pt x="4088" y="2637"/>
                              </a:lnTo>
                              <a:lnTo>
                                <a:pt x="4089" y="2636"/>
                              </a:lnTo>
                              <a:lnTo>
                                <a:pt x="5312" y="3431"/>
                              </a:lnTo>
                              <a:lnTo>
                                <a:pt x="5312" y="3150"/>
                              </a:lnTo>
                              <a:lnTo>
                                <a:pt x="4509" y="2636"/>
                              </a:lnTo>
                              <a:lnTo>
                                <a:pt x="3985" y="2299"/>
                              </a:lnTo>
                              <a:lnTo>
                                <a:pt x="3975" y="2293"/>
                              </a:lnTo>
                              <a:lnTo>
                                <a:pt x="3964" y="2288"/>
                              </a:lnTo>
                              <a:lnTo>
                                <a:pt x="3954" y="2283"/>
                              </a:lnTo>
                              <a:lnTo>
                                <a:pt x="3945" y="2280"/>
                              </a:lnTo>
                              <a:lnTo>
                                <a:pt x="3932" y="2277"/>
                              </a:lnTo>
                              <a:lnTo>
                                <a:pt x="3922" y="2278"/>
                              </a:lnTo>
                              <a:lnTo>
                                <a:pt x="3909" y="2282"/>
                              </a:lnTo>
                              <a:lnTo>
                                <a:pt x="3899" y="2285"/>
                              </a:lnTo>
                              <a:lnTo>
                                <a:pt x="3888" y="2290"/>
                              </a:lnTo>
                              <a:lnTo>
                                <a:pt x="3878" y="2297"/>
                              </a:lnTo>
                              <a:lnTo>
                                <a:pt x="3867" y="2305"/>
                              </a:lnTo>
                              <a:lnTo>
                                <a:pt x="3855" y="2314"/>
                              </a:lnTo>
                              <a:lnTo>
                                <a:pt x="3843" y="2326"/>
                              </a:lnTo>
                              <a:lnTo>
                                <a:pt x="3830" y="2339"/>
                              </a:lnTo>
                              <a:lnTo>
                                <a:pt x="3802" y="2367"/>
                              </a:lnTo>
                              <a:lnTo>
                                <a:pt x="3790" y="2379"/>
                              </a:lnTo>
                              <a:lnTo>
                                <a:pt x="3779" y="2391"/>
                              </a:lnTo>
                              <a:lnTo>
                                <a:pt x="3770" y="2401"/>
                              </a:lnTo>
                              <a:lnTo>
                                <a:pt x="3763" y="2412"/>
                              </a:lnTo>
                              <a:lnTo>
                                <a:pt x="3757" y="2422"/>
                              </a:lnTo>
                              <a:lnTo>
                                <a:pt x="3752" y="2431"/>
                              </a:lnTo>
                              <a:lnTo>
                                <a:pt x="3749" y="2441"/>
                              </a:lnTo>
                              <a:lnTo>
                                <a:pt x="3746" y="2454"/>
                              </a:lnTo>
                              <a:lnTo>
                                <a:pt x="3745" y="2465"/>
                              </a:lnTo>
                              <a:lnTo>
                                <a:pt x="3749" y="2476"/>
                              </a:lnTo>
                              <a:lnTo>
                                <a:pt x="3752" y="2486"/>
                              </a:lnTo>
                              <a:lnTo>
                                <a:pt x="3756" y="2495"/>
                              </a:lnTo>
                              <a:lnTo>
                                <a:pt x="3761" y="2505"/>
                              </a:lnTo>
                              <a:lnTo>
                                <a:pt x="3766" y="2515"/>
                              </a:lnTo>
                              <a:lnTo>
                                <a:pt x="3853" y="2649"/>
                              </a:lnTo>
                              <a:lnTo>
                                <a:pt x="5235" y="4805"/>
                              </a:lnTo>
                              <a:lnTo>
                                <a:pt x="5248" y="4825"/>
                              </a:lnTo>
                              <a:lnTo>
                                <a:pt x="5260" y="4842"/>
                              </a:lnTo>
                              <a:lnTo>
                                <a:pt x="5271" y="4856"/>
                              </a:lnTo>
                              <a:lnTo>
                                <a:pt x="5282" y="4868"/>
                              </a:lnTo>
                              <a:lnTo>
                                <a:pt x="5292" y="4878"/>
                              </a:lnTo>
                              <a:lnTo>
                                <a:pt x="5302" y="4885"/>
                              </a:lnTo>
                              <a:lnTo>
                                <a:pt x="5312" y="4891"/>
                              </a:lnTo>
                              <a:lnTo>
                                <a:pt x="5321" y="4894"/>
                              </a:lnTo>
                              <a:lnTo>
                                <a:pt x="5331" y="4895"/>
                              </a:lnTo>
                              <a:lnTo>
                                <a:pt x="5340" y="4894"/>
                              </a:lnTo>
                              <a:lnTo>
                                <a:pt x="5351" y="4891"/>
                              </a:lnTo>
                              <a:lnTo>
                                <a:pt x="5362" y="4885"/>
                              </a:lnTo>
                              <a:lnTo>
                                <a:pt x="5372" y="4877"/>
                              </a:lnTo>
                              <a:lnTo>
                                <a:pt x="5384" y="4867"/>
                              </a:lnTo>
                              <a:lnTo>
                                <a:pt x="5396" y="4856"/>
                              </a:lnTo>
                              <a:lnTo>
                                <a:pt x="5409" y="4844"/>
                              </a:lnTo>
                              <a:lnTo>
                                <a:pt x="5422" y="4831"/>
                              </a:lnTo>
                              <a:lnTo>
                                <a:pt x="5433" y="4818"/>
                              </a:lnTo>
                              <a:lnTo>
                                <a:pt x="5442" y="4807"/>
                              </a:lnTo>
                              <a:lnTo>
                                <a:pt x="5450" y="4797"/>
                              </a:lnTo>
                              <a:lnTo>
                                <a:pt x="5459" y="4785"/>
                              </a:lnTo>
                              <a:lnTo>
                                <a:pt x="5464" y="4773"/>
                              </a:lnTo>
                              <a:lnTo>
                                <a:pt x="5464" y="4760"/>
                              </a:lnTo>
                              <a:lnTo>
                                <a:pt x="5465" y="4750"/>
                              </a:lnTo>
                              <a:lnTo>
                                <a:pt x="5466" y="4741"/>
                              </a:lnTo>
                              <a:lnTo>
                                <a:pt x="5461" y="4730"/>
                              </a:lnTo>
                              <a:lnTo>
                                <a:pt x="5457" y="4721"/>
                              </a:lnTo>
                              <a:lnTo>
                                <a:pt x="5452" y="4710"/>
                              </a:lnTo>
                              <a:lnTo>
                                <a:pt x="5445" y="4699"/>
                              </a:lnTo>
                              <a:lnTo>
                                <a:pt x="5059" y="4112"/>
                              </a:lnTo>
                              <a:lnTo>
                                <a:pt x="5314" y="3857"/>
                              </a:lnTo>
                              <a:lnTo>
                                <a:pt x="5568" y="3602"/>
                              </a:lnTo>
                              <a:lnTo>
                                <a:pt x="6166" y="3990"/>
                              </a:lnTo>
                              <a:lnTo>
                                <a:pt x="6178" y="3996"/>
                              </a:lnTo>
                              <a:lnTo>
                                <a:pt x="6189" y="4001"/>
                              </a:lnTo>
                              <a:lnTo>
                                <a:pt x="6198" y="4005"/>
                              </a:lnTo>
                              <a:lnTo>
                                <a:pt x="6207" y="4008"/>
                              </a:lnTo>
                              <a:lnTo>
                                <a:pt x="6216" y="4009"/>
                              </a:lnTo>
                              <a:lnTo>
                                <a:pt x="6225" y="4006"/>
                              </a:lnTo>
                              <a:lnTo>
                                <a:pt x="6236" y="4005"/>
                              </a:lnTo>
                              <a:lnTo>
                                <a:pt x="6247" y="3999"/>
                              </a:lnTo>
                              <a:lnTo>
                                <a:pt x="6261" y="3988"/>
                              </a:lnTo>
                              <a:lnTo>
                                <a:pt x="6271" y="3980"/>
                              </a:lnTo>
                              <a:lnTo>
                                <a:pt x="6283" y="3970"/>
                              </a:lnTo>
                              <a:lnTo>
                                <a:pt x="6295" y="3958"/>
                              </a:lnTo>
                              <a:lnTo>
                                <a:pt x="6309" y="3944"/>
                              </a:lnTo>
                              <a:lnTo>
                                <a:pt x="6323" y="3929"/>
                              </a:lnTo>
                              <a:lnTo>
                                <a:pt x="6335" y="3916"/>
                              </a:lnTo>
                              <a:lnTo>
                                <a:pt x="6345" y="3904"/>
                              </a:lnTo>
                              <a:lnTo>
                                <a:pt x="6354" y="3893"/>
                              </a:lnTo>
                              <a:lnTo>
                                <a:pt x="6360" y="3883"/>
                              </a:lnTo>
                              <a:lnTo>
                                <a:pt x="6364" y="3874"/>
                              </a:lnTo>
                              <a:lnTo>
                                <a:pt x="6365" y="3864"/>
                              </a:lnTo>
                              <a:close/>
                              <a:moveTo>
                                <a:pt x="6995" y="3059"/>
                              </a:moveTo>
                              <a:lnTo>
                                <a:pt x="6988" y="2993"/>
                              </a:lnTo>
                              <a:lnTo>
                                <a:pt x="6973" y="2926"/>
                              </a:lnTo>
                              <a:lnTo>
                                <a:pt x="6952" y="2858"/>
                              </a:lnTo>
                              <a:lnTo>
                                <a:pt x="6924" y="2788"/>
                              </a:lnTo>
                              <a:lnTo>
                                <a:pt x="6888" y="2717"/>
                              </a:lnTo>
                              <a:lnTo>
                                <a:pt x="6854" y="2661"/>
                              </a:lnTo>
                              <a:lnTo>
                                <a:pt x="6815" y="2604"/>
                              </a:lnTo>
                              <a:lnTo>
                                <a:pt x="6770" y="2547"/>
                              </a:lnTo>
                              <a:lnTo>
                                <a:pt x="6721" y="2490"/>
                              </a:lnTo>
                              <a:lnTo>
                                <a:pt x="6666" y="2433"/>
                              </a:lnTo>
                              <a:lnTo>
                                <a:pt x="6607" y="2376"/>
                              </a:lnTo>
                              <a:lnTo>
                                <a:pt x="6548" y="2326"/>
                              </a:lnTo>
                              <a:lnTo>
                                <a:pt x="6490" y="2283"/>
                              </a:lnTo>
                              <a:lnTo>
                                <a:pt x="6433" y="2247"/>
                              </a:lnTo>
                              <a:lnTo>
                                <a:pt x="6378" y="2218"/>
                              </a:lnTo>
                              <a:lnTo>
                                <a:pt x="6323" y="2193"/>
                              </a:lnTo>
                              <a:lnTo>
                                <a:pt x="6269" y="2173"/>
                              </a:lnTo>
                              <a:lnTo>
                                <a:pt x="6216" y="2157"/>
                              </a:lnTo>
                              <a:lnTo>
                                <a:pt x="6165" y="2147"/>
                              </a:lnTo>
                              <a:lnTo>
                                <a:pt x="6114" y="2140"/>
                              </a:lnTo>
                              <a:lnTo>
                                <a:pt x="6064" y="2136"/>
                              </a:lnTo>
                              <a:lnTo>
                                <a:pt x="6014" y="2134"/>
                              </a:lnTo>
                              <a:lnTo>
                                <a:pt x="5966" y="2136"/>
                              </a:lnTo>
                              <a:lnTo>
                                <a:pt x="5918" y="2139"/>
                              </a:lnTo>
                              <a:lnTo>
                                <a:pt x="5871" y="2144"/>
                              </a:lnTo>
                              <a:lnTo>
                                <a:pt x="5824" y="2149"/>
                              </a:lnTo>
                              <a:lnTo>
                                <a:pt x="5688" y="2168"/>
                              </a:lnTo>
                              <a:lnTo>
                                <a:pt x="5643" y="2173"/>
                              </a:lnTo>
                              <a:lnTo>
                                <a:pt x="5599" y="2177"/>
                              </a:lnTo>
                              <a:lnTo>
                                <a:pt x="5555" y="2179"/>
                              </a:lnTo>
                              <a:lnTo>
                                <a:pt x="5511" y="2179"/>
                              </a:lnTo>
                              <a:lnTo>
                                <a:pt x="5468" y="2176"/>
                              </a:lnTo>
                              <a:lnTo>
                                <a:pt x="5425" y="2171"/>
                              </a:lnTo>
                              <a:lnTo>
                                <a:pt x="5382" y="2162"/>
                              </a:lnTo>
                              <a:lnTo>
                                <a:pt x="5340" y="2149"/>
                              </a:lnTo>
                              <a:lnTo>
                                <a:pt x="5297" y="2132"/>
                              </a:lnTo>
                              <a:lnTo>
                                <a:pt x="5255" y="2110"/>
                              </a:lnTo>
                              <a:lnTo>
                                <a:pt x="5212" y="2083"/>
                              </a:lnTo>
                              <a:lnTo>
                                <a:pt x="5170" y="2049"/>
                              </a:lnTo>
                              <a:lnTo>
                                <a:pt x="5128" y="2010"/>
                              </a:lnTo>
                              <a:lnTo>
                                <a:pt x="5100" y="1981"/>
                              </a:lnTo>
                              <a:lnTo>
                                <a:pt x="5074" y="1951"/>
                              </a:lnTo>
                              <a:lnTo>
                                <a:pt x="5051" y="1920"/>
                              </a:lnTo>
                              <a:lnTo>
                                <a:pt x="5031" y="1888"/>
                              </a:lnTo>
                              <a:lnTo>
                                <a:pt x="5013" y="1856"/>
                              </a:lnTo>
                              <a:lnTo>
                                <a:pt x="4998" y="1825"/>
                              </a:lnTo>
                              <a:lnTo>
                                <a:pt x="4987" y="1793"/>
                              </a:lnTo>
                              <a:lnTo>
                                <a:pt x="4979" y="1762"/>
                              </a:lnTo>
                              <a:lnTo>
                                <a:pt x="4974" y="1731"/>
                              </a:lnTo>
                              <a:lnTo>
                                <a:pt x="4972" y="1701"/>
                              </a:lnTo>
                              <a:lnTo>
                                <a:pt x="4975" y="1670"/>
                              </a:lnTo>
                              <a:lnTo>
                                <a:pt x="4980" y="1639"/>
                              </a:lnTo>
                              <a:lnTo>
                                <a:pt x="4991" y="1610"/>
                              </a:lnTo>
                              <a:lnTo>
                                <a:pt x="5005" y="1581"/>
                              </a:lnTo>
                              <a:lnTo>
                                <a:pt x="5024" y="1554"/>
                              </a:lnTo>
                              <a:lnTo>
                                <a:pt x="5047" y="1528"/>
                              </a:lnTo>
                              <a:lnTo>
                                <a:pt x="5076" y="1502"/>
                              </a:lnTo>
                              <a:lnTo>
                                <a:pt x="5105" y="1481"/>
                              </a:lnTo>
                              <a:lnTo>
                                <a:pt x="5136" y="1464"/>
                              </a:lnTo>
                              <a:lnTo>
                                <a:pt x="5169" y="1450"/>
                              </a:lnTo>
                              <a:lnTo>
                                <a:pt x="5202" y="1441"/>
                              </a:lnTo>
                              <a:lnTo>
                                <a:pt x="5234" y="1434"/>
                              </a:lnTo>
                              <a:lnTo>
                                <a:pt x="5265" y="1428"/>
                              </a:lnTo>
                              <a:lnTo>
                                <a:pt x="5294" y="1424"/>
                              </a:lnTo>
                              <a:lnTo>
                                <a:pt x="5351" y="1421"/>
                              </a:lnTo>
                              <a:lnTo>
                                <a:pt x="5419" y="1419"/>
                              </a:lnTo>
                              <a:lnTo>
                                <a:pt x="5435" y="1417"/>
                              </a:lnTo>
                              <a:lnTo>
                                <a:pt x="5446" y="1414"/>
                              </a:lnTo>
                              <a:lnTo>
                                <a:pt x="5454" y="1409"/>
                              </a:lnTo>
                              <a:lnTo>
                                <a:pt x="5458" y="1405"/>
                              </a:lnTo>
                              <a:lnTo>
                                <a:pt x="5459" y="1398"/>
                              </a:lnTo>
                              <a:lnTo>
                                <a:pt x="5458" y="1389"/>
                              </a:lnTo>
                              <a:lnTo>
                                <a:pt x="5456" y="1382"/>
                              </a:lnTo>
                              <a:lnTo>
                                <a:pt x="5453" y="1372"/>
                              </a:lnTo>
                              <a:lnTo>
                                <a:pt x="5438" y="1351"/>
                              </a:lnTo>
                              <a:lnTo>
                                <a:pt x="5422" y="1330"/>
                              </a:lnTo>
                              <a:lnTo>
                                <a:pt x="5413" y="1319"/>
                              </a:lnTo>
                              <a:lnTo>
                                <a:pt x="5402" y="1307"/>
                              </a:lnTo>
                              <a:lnTo>
                                <a:pt x="5377" y="1282"/>
                              </a:lnTo>
                              <a:lnTo>
                                <a:pt x="5325" y="1230"/>
                              </a:lnTo>
                              <a:lnTo>
                                <a:pt x="5304" y="1212"/>
                              </a:lnTo>
                              <a:lnTo>
                                <a:pt x="5270" y="1184"/>
                              </a:lnTo>
                              <a:lnTo>
                                <a:pt x="5260" y="1178"/>
                              </a:lnTo>
                              <a:lnTo>
                                <a:pt x="5252" y="1173"/>
                              </a:lnTo>
                              <a:lnTo>
                                <a:pt x="5245" y="1170"/>
                              </a:lnTo>
                              <a:lnTo>
                                <a:pt x="5217" y="1161"/>
                              </a:lnTo>
                              <a:lnTo>
                                <a:pt x="5203" y="1160"/>
                              </a:lnTo>
                              <a:lnTo>
                                <a:pt x="5186" y="1159"/>
                              </a:lnTo>
                              <a:lnTo>
                                <a:pt x="5165" y="1159"/>
                              </a:lnTo>
                              <a:lnTo>
                                <a:pt x="5140" y="1160"/>
                              </a:lnTo>
                              <a:lnTo>
                                <a:pt x="5114" y="1163"/>
                              </a:lnTo>
                              <a:lnTo>
                                <a:pt x="5087" y="1168"/>
                              </a:lnTo>
                              <a:lnTo>
                                <a:pt x="5060" y="1174"/>
                              </a:lnTo>
                              <a:lnTo>
                                <a:pt x="5032" y="1181"/>
                              </a:lnTo>
                              <a:lnTo>
                                <a:pt x="5004" y="1190"/>
                              </a:lnTo>
                              <a:lnTo>
                                <a:pt x="4976" y="1201"/>
                              </a:lnTo>
                              <a:lnTo>
                                <a:pt x="4949" y="1213"/>
                              </a:lnTo>
                              <a:lnTo>
                                <a:pt x="4923" y="1227"/>
                              </a:lnTo>
                              <a:lnTo>
                                <a:pt x="4897" y="1243"/>
                              </a:lnTo>
                              <a:lnTo>
                                <a:pt x="4873" y="1260"/>
                              </a:lnTo>
                              <a:lnTo>
                                <a:pt x="4850" y="1278"/>
                              </a:lnTo>
                              <a:lnTo>
                                <a:pt x="4829" y="1298"/>
                              </a:lnTo>
                              <a:lnTo>
                                <a:pt x="4792" y="1340"/>
                              </a:lnTo>
                              <a:lnTo>
                                <a:pt x="4761" y="1384"/>
                              </a:lnTo>
                              <a:lnTo>
                                <a:pt x="4735" y="1430"/>
                              </a:lnTo>
                              <a:lnTo>
                                <a:pt x="4716" y="1481"/>
                              </a:lnTo>
                              <a:lnTo>
                                <a:pt x="4702" y="1534"/>
                              </a:lnTo>
                              <a:lnTo>
                                <a:pt x="4695" y="1588"/>
                              </a:lnTo>
                              <a:lnTo>
                                <a:pt x="4695" y="1644"/>
                              </a:lnTo>
                              <a:lnTo>
                                <a:pt x="4701" y="1702"/>
                              </a:lnTo>
                              <a:lnTo>
                                <a:pt x="4713" y="1762"/>
                              </a:lnTo>
                              <a:lnTo>
                                <a:pt x="4732" y="1822"/>
                              </a:lnTo>
                              <a:lnTo>
                                <a:pt x="4757" y="1884"/>
                              </a:lnTo>
                              <a:lnTo>
                                <a:pt x="4789" y="1946"/>
                              </a:lnTo>
                              <a:lnTo>
                                <a:pt x="4828" y="2010"/>
                              </a:lnTo>
                              <a:lnTo>
                                <a:pt x="4875" y="2074"/>
                              </a:lnTo>
                              <a:lnTo>
                                <a:pt x="4927" y="2138"/>
                              </a:lnTo>
                              <a:lnTo>
                                <a:pt x="4987" y="2201"/>
                              </a:lnTo>
                              <a:lnTo>
                                <a:pt x="5049" y="2259"/>
                              </a:lnTo>
                              <a:lnTo>
                                <a:pt x="5108" y="2310"/>
                              </a:lnTo>
                              <a:lnTo>
                                <a:pt x="5167" y="2352"/>
                              </a:lnTo>
                              <a:lnTo>
                                <a:pt x="5223" y="2387"/>
                              </a:lnTo>
                              <a:lnTo>
                                <a:pt x="5279" y="2418"/>
                              </a:lnTo>
                              <a:lnTo>
                                <a:pt x="5334" y="2443"/>
                              </a:lnTo>
                              <a:lnTo>
                                <a:pt x="5388" y="2463"/>
                              </a:lnTo>
                              <a:lnTo>
                                <a:pt x="5440" y="2480"/>
                              </a:lnTo>
                              <a:lnTo>
                                <a:pt x="5492" y="2492"/>
                              </a:lnTo>
                              <a:lnTo>
                                <a:pt x="5543" y="2500"/>
                              </a:lnTo>
                              <a:lnTo>
                                <a:pt x="5593" y="2504"/>
                              </a:lnTo>
                              <a:lnTo>
                                <a:pt x="5642" y="2506"/>
                              </a:lnTo>
                              <a:lnTo>
                                <a:pt x="5691" y="2505"/>
                              </a:lnTo>
                              <a:lnTo>
                                <a:pt x="5738" y="2502"/>
                              </a:lnTo>
                              <a:lnTo>
                                <a:pt x="5785" y="2498"/>
                              </a:lnTo>
                              <a:lnTo>
                                <a:pt x="5831" y="2492"/>
                              </a:lnTo>
                              <a:lnTo>
                                <a:pt x="6012" y="2468"/>
                              </a:lnTo>
                              <a:lnTo>
                                <a:pt x="6056" y="2464"/>
                              </a:lnTo>
                              <a:lnTo>
                                <a:pt x="6100" y="2462"/>
                              </a:lnTo>
                              <a:lnTo>
                                <a:pt x="6143" y="2462"/>
                              </a:lnTo>
                              <a:lnTo>
                                <a:pt x="6184" y="2464"/>
                              </a:lnTo>
                              <a:lnTo>
                                <a:pt x="6227" y="2470"/>
                              </a:lnTo>
                              <a:lnTo>
                                <a:pt x="6270" y="2480"/>
                              </a:lnTo>
                              <a:lnTo>
                                <a:pt x="6312" y="2493"/>
                              </a:lnTo>
                              <a:lnTo>
                                <a:pt x="6355" y="2510"/>
                              </a:lnTo>
                              <a:lnTo>
                                <a:pt x="6397" y="2531"/>
                              </a:lnTo>
                              <a:lnTo>
                                <a:pt x="6440" y="2559"/>
                              </a:lnTo>
                              <a:lnTo>
                                <a:pt x="6482" y="2593"/>
                              </a:lnTo>
                              <a:lnTo>
                                <a:pt x="6525" y="2633"/>
                              </a:lnTo>
                              <a:lnTo>
                                <a:pt x="6563" y="2673"/>
                              </a:lnTo>
                              <a:lnTo>
                                <a:pt x="6596" y="2713"/>
                              </a:lnTo>
                              <a:lnTo>
                                <a:pt x="6626" y="2752"/>
                              </a:lnTo>
                              <a:lnTo>
                                <a:pt x="6651" y="2792"/>
                              </a:lnTo>
                              <a:lnTo>
                                <a:pt x="6672" y="2832"/>
                              </a:lnTo>
                              <a:lnTo>
                                <a:pt x="6688" y="2870"/>
                              </a:lnTo>
                              <a:lnTo>
                                <a:pt x="6699" y="2908"/>
                              </a:lnTo>
                              <a:lnTo>
                                <a:pt x="6707" y="2945"/>
                              </a:lnTo>
                              <a:lnTo>
                                <a:pt x="6711" y="2983"/>
                              </a:lnTo>
                              <a:lnTo>
                                <a:pt x="6711" y="3019"/>
                              </a:lnTo>
                              <a:lnTo>
                                <a:pt x="6707" y="3054"/>
                              </a:lnTo>
                              <a:lnTo>
                                <a:pt x="6699" y="3088"/>
                              </a:lnTo>
                              <a:lnTo>
                                <a:pt x="6686" y="3121"/>
                              </a:lnTo>
                              <a:lnTo>
                                <a:pt x="6670" y="3153"/>
                              </a:lnTo>
                              <a:lnTo>
                                <a:pt x="6649" y="3182"/>
                              </a:lnTo>
                              <a:lnTo>
                                <a:pt x="6625" y="3209"/>
                              </a:lnTo>
                              <a:lnTo>
                                <a:pt x="6589" y="3242"/>
                              </a:lnTo>
                              <a:lnTo>
                                <a:pt x="6552" y="3268"/>
                              </a:lnTo>
                              <a:lnTo>
                                <a:pt x="6513" y="3289"/>
                              </a:lnTo>
                              <a:lnTo>
                                <a:pt x="6473" y="3304"/>
                              </a:lnTo>
                              <a:lnTo>
                                <a:pt x="6434" y="3317"/>
                              </a:lnTo>
                              <a:lnTo>
                                <a:pt x="6396" y="3326"/>
                              </a:lnTo>
                              <a:lnTo>
                                <a:pt x="6359" y="3334"/>
                              </a:lnTo>
                              <a:lnTo>
                                <a:pt x="6324" y="3338"/>
                              </a:lnTo>
                              <a:lnTo>
                                <a:pt x="6290" y="3341"/>
                              </a:lnTo>
                              <a:lnTo>
                                <a:pt x="6259" y="3343"/>
                              </a:lnTo>
                              <a:lnTo>
                                <a:pt x="6230" y="3343"/>
                              </a:lnTo>
                              <a:lnTo>
                                <a:pt x="6204" y="3342"/>
                              </a:lnTo>
                              <a:lnTo>
                                <a:pt x="6181" y="3342"/>
                              </a:lnTo>
                              <a:lnTo>
                                <a:pt x="6163" y="3344"/>
                              </a:lnTo>
                              <a:lnTo>
                                <a:pt x="6149" y="3348"/>
                              </a:lnTo>
                              <a:lnTo>
                                <a:pt x="6140" y="3353"/>
                              </a:lnTo>
                              <a:lnTo>
                                <a:pt x="6135" y="3358"/>
                              </a:lnTo>
                              <a:lnTo>
                                <a:pt x="6132" y="3364"/>
                              </a:lnTo>
                              <a:lnTo>
                                <a:pt x="6131" y="3371"/>
                              </a:lnTo>
                              <a:lnTo>
                                <a:pt x="6132" y="3380"/>
                              </a:lnTo>
                              <a:lnTo>
                                <a:pt x="6135" y="3389"/>
                              </a:lnTo>
                              <a:lnTo>
                                <a:pt x="6142" y="3401"/>
                              </a:lnTo>
                              <a:lnTo>
                                <a:pt x="6147" y="3411"/>
                              </a:lnTo>
                              <a:lnTo>
                                <a:pt x="6155" y="3421"/>
                              </a:lnTo>
                              <a:lnTo>
                                <a:pt x="6163" y="3432"/>
                              </a:lnTo>
                              <a:lnTo>
                                <a:pt x="6184" y="3456"/>
                              </a:lnTo>
                              <a:lnTo>
                                <a:pt x="6212" y="3486"/>
                              </a:lnTo>
                              <a:lnTo>
                                <a:pt x="6228" y="3503"/>
                              </a:lnTo>
                              <a:lnTo>
                                <a:pt x="6252" y="3525"/>
                              </a:lnTo>
                              <a:lnTo>
                                <a:pt x="6273" y="3545"/>
                              </a:lnTo>
                              <a:lnTo>
                                <a:pt x="6293" y="3561"/>
                              </a:lnTo>
                              <a:lnTo>
                                <a:pt x="6310" y="3573"/>
                              </a:lnTo>
                              <a:lnTo>
                                <a:pt x="6327" y="3585"/>
                              </a:lnTo>
                              <a:lnTo>
                                <a:pt x="6344" y="3594"/>
                              </a:lnTo>
                              <a:lnTo>
                                <a:pt x="6360" y="3601"/>
                              </a:lnTo>
                              <a:lnTo>
                                <a:pt x="6375" y="3606"/>
                              </a:lnTo>
                              <a:lnTo>
                                <a:pt x="6391" y="3610"/>
                              </a:lnTo>
                              <a:lnTo>
                                <a:pt x="6411" y="3612"/>
                              </a:lnTo>
                              <a:lnTo>
                                <a:pt x="6433" y="3613"/>
                              </a:lnTo>
                              <a:lnTo>
                                <a:pt x="6459" y="3612"/>
                              </a:lnTo>
                              <a:lnTo>
                                <a:pt x="6487" y="3611"/>
                              </a:lnTo>
                              <a:lnTo>
                                <a:pt x="6516" y="3607"/>
                              </a:lnTo>
                              <a:lnTo>
                                <a:pt x="6547" y="3602"/>
                              </a:lnTo>
                              <a:lnTo>
                                <a:pt x="6580" y="3595"/>
                              </a:lnTo>
                              <a:lnTo>
                                <a:pt x="6614" y="3586"/>
                              </a:lnTo>
                              <a:lnTo>
                                <a:pt x="6647" y="3574"/>
                              </a:lnTo>
                              <a:lnTo>
                                <a:pt x="6682" y="3560"/>
                              </a:lnTo>
                              <a:lnTo>
                                <a:pt x="6716" y="3543"/>
                              </a:lnTo>
                              <a:lnTo>
                                <a:pt x="6750" y="3524"/>
                              </a:lnTo>
                              <a:lnTo>
                                <a:pt x="6783" y="3501"/>
                              </a:lnTo>
                              <a:lnTo>
                                <a:pt x="6816" y="3476"/>
                              </a:lnTo>
                              <a:lnTo>
                                <a:pt x="6847" y="3447"/>
                              </a:lnTo>
                              <a:lnTo>
                                <a:pt x="6888" y="3401"/>
                              </a:lnTo>
                              <a:lnTo>
                                <a:pt x="6923" y="3352"/>
                              </a:lnTo>
                              <a:lnTo>
                                <a:pt x="6951" y="3299"/>
                              </a:lnTo>
                              <a:lnTo>
                                <a:pt x="6973" y="3243"/>
                              </a:lnTo>
                              <a:lnTo>
                                <a:pt x="6987" y="3184"/>
                              </a:lnTo>
                              <a:lnTo>
                                <a:pt x="6994" y="3123"/>
                              </a:lnTo>
                              <a:lnTo>
                                <a:pt x="6995" y="3059"/>
                              </a:lnTo>
                              <a:close/>
                              <a:moveTo>
                                <a:pt x="7840" y="2378"/>
                              </a:moveTo>
                              <a:lnTo>
                                <a:pt x="7839" y="2370"/>
                              </a:lnTo>
                              <a:lnTo>
                                <a:pt x="7832" y="2352"/>
                              </a:lnTo>
                              <a:lnTo>
                                <a:pt x="7825" y="2343"/>
                              </a:lnTo>
                              <a:lnTo>
                                <a:pt x="6063" y="581"/>
                              </a:lnTo>
                              <a:lnTo>
                                <a:pt x="6413" y="231"/>
                              </a:lnTo>
                              <a:lnTo>
                                <a:pt x="6416" y="225"/>
                              </a:lnTo>
                              <a:lnTo>
                                <a:pt x="6416" y="215"/>
                              </a:lnTo>
                              <a:lnTo>
                                <a:pt x="6415" y="207"/>
                              </a:lnTo>
                              <a:lnTo>
                                <a:pt x="6413" y="197"/>
                              </a:lnTo>
                              <a:lnTo>
                                <a:pt x="6401" y="176"/>
                              </a:lnTo>
                              <a:lnTo>
                                <a:pt x="6395" y="166"/>
                              </a:lnTo>
                              <a:lnTo>
                                <a:pt x="6387" y="156"/>
                              </a:lnTo>
                              <a:lnTo>
                                <a:pt x="6367" y="133"/>
                              </a:lnTo>
                              <a:lnTo>
                                <a:pt x="6342" y="106"/>
                              </a:lnTo>
                              <a:lnTo>
                                <a:pt x="6327" y="91"/>
                              </a:lnTo>
                              <a:lnTo>
                                <a:pt x="6313" y="77"/>
                              </a:lnTo>
                              <a:lnTo>
                                <a:pt x="6299" y="63"/>
                              </a:lnTo>
                              <a:lnTo>
                                <a:pt x="6272" y="40"/>
                              </a:lnTo>
                              <a:lnTo>
                                <a:pt x="6261" y="31"/>
                              </a:lnTo>
                              <a:lnTo>
                                <a:pt x="6251" y="22"/>
                              </a:lnTo>
                              <a:lnTo>
                                <a:pt x="6240" y="15"/>
                              </a:lnTo>
                              <a:lnTo>
                                <a:pt x="6231" y="10"/>
                              </a:lnTo>
                              <a:lnTo>
                                <a:pt x="6219" y="3"/>
                              </a:lnTo>
                              <a:lnTo>
                                <a:pt x="6209" y="1"/>
                              </a:lnTo>
                              <a:lnTo>
                                <a:pt x="6200" y="0"/>
                              </a:lnTo>
                              <a:lnTo>
                                <a:pt x="6191" y="0"/>
                              </a:lnTo>
                              <a:lnTo>
                                <a:pt x="6184" y="3"/>
                              </a:lnTo>
                              <a:lnTo>
                                <a:pt x="5322" y="865"/>
                              </a:lnTo>
                              <a:lnTo>
                                <a:pt x="5319" y="871"/>
                              </a:lnTo>
                              <a:lnTo>
                                <a:pt x="5320" y="880"/>
                              </a:lnTo>
                              <a:lnTo>
                                <a:pt x="5320" y="889"/>
                              </a:lnTo>
                              <a:lnTo>
                                <a:pt x="5323" y="898"/>
                              </a:lnTo>
                              <a:lnTo>
                                <a:pt x="5336" y="920"/>
                              </a:lnTo>
                              <a:lnTo>
                                <a:pt x="5343" y="930"/>
                              </a:lnTo>
                              <a:lnTo>
                                <a:pt x="5351" y="941"/>
                              </a:lnTo>
                              <a:lnTo>
                                <a:pt x="5371" y="965"/>
                              </a:lnTo>
                              <a:lnTo>
                                <a:pt x="5383" y="979"/>
                              </a:lnTo>
                              <a:lnTo>
                                <a:pt x="5396" y="993"/>
                              </a:lnTo>
                              <a:lnTo>
                                <a:pt x="5410" y="1008"/>
                              </a:lnTo>
                              <a:lnTo>
                                <a:pt x="5425" y="1023"/>
                              </a:lnTo>
                              <a:lnTo>
                                <a:pt x="5439" y="1036"/>
                              </a:lnTo>
                              <a:lnTo>
                                <a:pt x="5453" y="1047"/>
                              </a:lnTo>
                              <a:lnTo>
                                <a:pt x="5465" y="1057"/>
                              </a:lnTo>
                              <a:lnTo>
                                <a:pt x="5476" y="1066"/>
                              </a:lnTo>
                              <a:lnTo>
                                <a:pt x="5487" y="1074"/>
                              </a:lnTo>
                              <a:lnTo>
                                <a:pt x="5496" y="1081"/>
                              </a:lnTo>
                              <a:lnTo>
                                <a:pt x="5517" y="1092"/>
                              </a:lnTo>
                              <a:lnTo>
                                <a:pt x="5526" y="1095"/>
                              </a:lnTo>
                              <a:lnTo>
                                <a:pt x="5536" y="1096"/>
                              </a:lnTo>
                              <a:lnTo>
                                <a:pt x="5544" y="1096"/>
                              </a:lnTo>
                              <a:lnTo>
                                <a:pt x="5551" y="1093"/>
                              </a:lnTo>
                              <a:lnTo>
                                <a:pt x="5900" y="744"/>
                              </a:lnTo>
                              <a:lnTo>
                                <a:pt x="7662" y="2506"/>
                              </a:lnTo>
                              <a:lnTo>
                                <a:pt x="7671" y="2513"/>
                              </a:lnTo>
                              <a:lnTo>
                                <a:pt x="7689" y="2520"/>
                              </a:lnTo>
                              <a:lnTo>
                                <a:pt x="7698" y="2520"/>
                              </a:lnTo>
                              <a:lnTo>
                                <a:pt x="7708" y="2517"/>
                              </a:lnTo>
                              <a:lnTo>
                                <a:pt x="7719" y="2515"/>
                              </a:lnTo>
                              <a:lnTo>
                                <a:pt x="7731" y="2510"/>
                              </a:lnTo>
                              <a:lnTo>
                                <a:pt x="7744" y="2502"/>
                              </a:lnTo>
                              <a:lnTo>
                                <a:pt x="7764" y="2487"/>
                              </a:lnTo>
                              <a:lnTo>
                                <a:pt x="7775" y="2478"/>
                              </a:lnTo>
                              <a:lnTo>
                                <a:pt x="7786" y="2467"/>
                              </a:lnTo>
                              <a:lnTo>
                                <a:pt x="7797" y="2455"/>
                              </a:lnTo>
                              <a:lnTo>
                                <a:pt x="7807" y="2444"/>
                              </a:lnTo>
                              <a:lnTo>
                                <a:pt x="7823" y="2424"/>
                              </a:lnTo>
                              <a:lnTo>
                                <a:pt x="7830" y="2410"/>
                              </a:lnTo>
                              <a:lnTo>
                                <a:pt x="7835" y="2400"/>
                              </a:lnTo>
                              <a:lnTo>
                                <a:pt x="7836" y="2388"/>
                              </a:lnTo>
                              <a:lnTo>
                                <a:pt x="7840" y="23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3ED63" id="Kombinationstegning: figur 3" o:spid="_x0000_s1026" style="position:absolute;margin-left:82.4pt;margin-top:24.8pt;width:392.05pt;height:398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1,7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" path="m2650,7414r-6,-77l2629,7258r-19,-65l2585,7126r-30,-68l2519,6989r-42,-70l2438,6860r-43,-59l2348,6741r-52,-60l2241,6620r-60,-62l938,5315r-9,-7l911,5301r-10,1l891,5302r-10,4l871,5310r-14,8l848,5325r-11,8l826,5343r-11,10l804,5365r-9,11l779,5395r-7,14l767,5421r-4,9l761,5442r1,8l769,5468r7,9l2021,6722r64,67l2143,6855r51,63l2238,6979r38,61l2307,7098r25,56l2350,7209r12,52l2367,7311r-1,48l2359,7406r-13,44l2326,7491r-26,39l2267,7567r-36,31l2192,7624r-41,18l2107,7655r-47,7l2012,7663r-51,-5l1907,7645r-55,-18l1795,7602r-60,-31l1673,7532r-64,-46l1544,7434r-68,-60l1407,7307,176,6077r-9,-7l149,6063r-8,-1l130,6063r-9,4l95,6079r-19,16l65,6104r-12,11l42,6127r-10,11l17,6158r-7,14l5,6182r-3,10l,6203r,9l7,6230r7,9l1278,7502r61,60l1400,7618r60,51l1520,7716r60,43l1638,7798r69,42l1775,7874r65,29l1904,7926r62,17l2042,7957r73,4l2185,7956r68,-13l2318,7922r60,-30l2434,7854r52,-47l2537,7750r42,-61l2611,7625r22,-67l2646,7487r4,-73xm3802,6180r,-77l3794,6023r-17,-82l3757,5872r-26,-72l3699,5727r-37,-75l3619,5576r-49,-78l3530,5438r-11,-14l3519,6045r-2,69l3506,6180r-21,65l3453,6307r-42,60l3357,6427r-168,168l1615,5020r165,-166l1844,4797r66,-44l1977,4722r69,-17l2116,4698r73,2l2264,4711r76,21l2403,4755r63,28l2530,4817r65,38l2661,4899r67,50l2794,5001r66,57l2926,5117r66,64l3059,5249r62,66l3178,5380r53,63l3279,5505r43,59l3369,5635r40,68l3443,5770r27,65l3492,5897r19,76l3519,6045r,-621l3486,5378r-47,-61l3388,5255r-53,-63l3277,5129r-60,-65l3153,4999r-65,-64l3023,4875r-64,-56l2895,4766r-64,-50l2807,4698r-39,-28l2705,4627r-72,-45l2561,4542r-71,-35l2420,4477r-69,-26l2283,4430r-80,-17l2125,4403r-76,-2l1975,4407r-73,12l1832,4440r-69,31l1696,4512r-65,50l1566,4621r-277,278l1279,4911r-6,15l1271,4943r,20l1278,4987r13,25l1311,5039r27,30l3142,6873r29,27l3199,6920r25,12l3246,6938r21,2l3285,6937r15,-6l3312,6922r260,-259l3630,6599r4,-4l3681,6533r41,-67l3755,6398r23,-71l3794,6255r8,-75xm5226,4990r-1,-9l5220,4971r-5,-9l5209,4954r-8,-8l5195,4940r-9,-7l5173,4924r-12,-6l5145,4910r-47,-21l5025,4861r-221,-83l3921,4450r-220,-84l3675,4291r-50,-151l3380,3384r-75,-226l3296,3133r-9,-21l3280,3093r-8,-15l3264,3065r-8,-12l3247,3042r-10,-11l3229,3024r-7,-6l3214,3014r-9,-4l3196,3010r-10,1l3175,3012r-11,5l3150,3024r-19,16l3119,3050r-11,11l3096,3073r-10,11l3078,3094r-16,22l3056,3128r-4,10l3049,3151r-2,11l3051,3184r2,12l3059,3209r26,74l3164,3505r282,816l3524,4542,2617,3636r-8,-7l2590,3622r-8,-1l2571,3623r-10,3l2550,3631r-13,7l2517,3654r-11,10l2494,3675r-11,11l2474,3697r-16,20l2451,3730r-6,12l2442,3752r-2,11l2441,3771r7,19l2454,3798,4412,5756r7,6l4429,5765r10,5l4448,5771r9,-4l4469,5766r25,-13l4514,5737r11,-9l4536,5717r11,-12l4557,5694r16,-20l4580,5660r4,-10l4586,5638r4,-9l4589,5620r-5,-10l4580,5601r-5,-8l3556,4574r73,28l3848,4687r951,363l5018,5135r12,4l5041,5142r12,2l5064,5146r11,l5087,5143r12,-4l5112,5132r13,-10l5140,5111r15,-13l5171,5082r12,-12l5193,5058r9,-11l5209,5037r7,-13l5222,5012r4,-22xm6365,3864r-1,-10l6361,3845r-5,-10l6348,3825r-9,-11l6327,3804r-15,-11l6295,3781r-19,-13l6019,3602,5312,3150r,281l4885,3857,4132,2705r-44,-68l4089,2636r1223,795l5312,3150,4509,2636,3985,2299r-10,-6l3964,2288r-10,-5l3945,2280r-13,-3l3922,2278r-13,4l3899,2285r-11,5l3878,2297r-11,8l3855,2314r-12,12l3830,2339r-28,28l3790,2379r-11,12l3770,2401r-7,11l3757,2422r-5,9l3749,2441r-3,13l3745,2465r4,11l3752,2486r4,9l3761,2505r5,10l3853,2649,5235,4805r13,20l5260,4842r11,14l5282,4868r10,10l5302,4885r10,6l5321,4894r10,1l5340,4894r11,-3l5362,4885r10,-8l5384,4867r12,-11l5409,4844r13,-13l5433,4818r9,-11l5450,4797r9,-12l5464,4773r,-13l5465,4750r1,-9l5461,4730r-4,-9l5452,4710r-7,-11l5059,4112r255,-255l5568,3602r598,388l6178,3996r11,5l6198,4005r9,3l6216,4009r9,-3l6236,4005r11,-6l6261,3988r10,-8l6283,3970r12,-12l6309,3944r14,-15l6335,3916r10,-12l6354,3893r6,-10l6364,3874r1,-10xm6995,3059r-7,-66l6973,2926r-21,-68l6924,2788r-36,-71l6854,2661r-39,-57l6770,2547r-49,-57l6666,2433r-59,-57l6548,2326r-58,-43l6433,2247r-55,-29l6323,2193r-54,-20l6216,2157r-51,-10l6114,2140r-50,-4l6014,2134r-48,2l5918,2139r-47,5l5824,2149r-136,19l5643,2173r-44,4l5555,2179r-44,l5468,2176r-43,-5l5382,2162r-42,-13l5297,2132r-42,-22l5212,2083r-42,-34l5128,2010r-28,-29l5074,1951r-23,-31l5031,1888r-18,-32l4998,1825r-11,-32l4979,1762r-5,-31l4972,1701r3,-31l4980,1639r11,-29l5005,1581r19,-27l5047,1528r29,-26l5105,1481r31,-17l5169,1450r33,-9l5234,1434r31,-6l5294,1424r57,-3l5419,1419r16,-2l5446,1414r8,-5l5458,1405r1,-7l5458,1389r-2,-7l5453,1372r-15,-21l5422,1330r-9,-11l5402,1307r-25,-25l5325,1230r-21,-18l5270,1184r-10,-6l5252,1173r-7,-3l5217,1161r-14,-1l5186,1159r-21,l5140,1160r-26,3l5087,1168r-27,6l5032,1181r-28,9l4976,1201r-27,12l4923,1227r-26,16l4873,1260r-23,18l4829,1298r-37,42l4761,1384r-26,46l4716,1481r-14,53l4695,1588r,56l4701,1702r12,60l4732,1822r25,62l4789,1946r39,64l4875,2074r52,64l4987,2201r62,58l5108,2310r59,42l5223,2387r56,31l5334,2443r54,20l5440,2480r52,12l5543,2500r50,4l5642,2506r49,-1l5738,2502r47,-4l5831,2492r181,-24l6056,2464r44,-2l6143,2462r41,2l6227,2470r43,10l6312,2493r43,17l6397,2531r43,28l6482,2593r43,40l6563,2673r33,40l6626,2752r25,40l6672,2832r16,38l6699,2908r8,37l6711,2983r,36l6707,3054r-8,34l6686,3121r-16,32l6649,3182r-24,27l6589,3242r-37,26l6513,3289r-40,15l6434,3317r-38,9l6359,3334r-35,4l6290,3341r-31,2l6230,3343r-26,-1l6181,3342r-18,2l6149,3348r-9,5l6135,3358r-3,6l6131,3371r1,9l6135,3389r7,12l6147,3411r8,10l6163,3432r21,24l6212,3486r16,17l6252,3525r21,20l6293,3561r17,12l6327,3585r17,9l6360,3601r15,5l6391,3610r20,2l6433,3613r26,-1l6487,3611r29,-4l6547,3602r33,-7l6614,3586r33,-12l6682,3560r34,-17l6750,3524r33,-23l6816,3476r31,-29l6888,3401r35,-49l6951,3299r22,-56l6987,3184r7,-61l6995,3059xm7840,2378r-1,-8l7832,2352r-7,-9l6063,581,6413,231r3,-6l6416,215r-1,-8l6413,197r-12,-21l6395,166r-8,-10l6367,133r-25,-27l6327,91,6313,77,6299,63,6272,40r-11,-9l6251,22r-11,-7l6231,10,6219,3,6209,1,6200,r-9,l6184,3,5322,865r-3,6l5320,880r,9l5323,898r13,22l5343,930r8,11l5371,965r12,14l5396,993r14,15l5425,1023r14,13l5453,1047r12,10l5476,1066r11,8l5496,1081r21,11l5526,1095r10,1l5544,1096r7,-3l5900,744,7662,2506r9,7l7689,2520r9,l7708,2517r11,-2l7731,2510r13,-8l7764,2487r11,-9l7786,2467r11,-12l7807,2444r16,-20l7830,2410r5,-10l7836,2388r4,-10xe" fillcolor="silver" stroked="f">
                <v:path arrowok="t" o:connecttype="custom" o:connectlocs="1457960,4557395;531495,3701415;492760,3792855;1502410,4987925;1245235,5177790;94615,4164965;3175,4240530;1040130,5266690;1545590,5302250;2385695,4043680;2192655,4319905;1437640,3306445;1942465,3648075;2234565,4153535;1838325,3341370;1349375,3110865;807085,3453765;2085975,4719955;3318510,3483610;3190875,3401695;2072640,2261235;2000250,2235200;1937385,2336800;1626235,2617470;1549400,2704465;2866390,3957955;2908300,3871595;3230245,3580765;3315970,3497580;3822065,2602230;2530475,1774825;2447925,1784350;2378075,1880235;3360420,3412490;3442970,3382645;3457575,3298825;3966845,2854325;4041775,2768600;4195445,1823720;3788410,1671320;3390900,1679575;3166745,1453515;3261360,1244600;3466465,1202690;3340100,1062990;3177540,1070610;2985770,1289050;3206115,1749425;3613785,1905635;4035425,1908810;4258945,2185035;4110355,2413000;3898900,2444115;3954780,2539365;4101465,2608580;4347845,2503805;3850005,683895;4008755,363855;3379470,864235;3444875,964565;3746500,787400;4951095,187388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i/>
          <w:lang w:val="da-DK"/>
        </w:rPr>
        <w:t>Stk. 3</w:t>
      </w:r>
      <w:r>
        <w:rPr>
          <w:lang w:val="da-DK"/>
        </w:rPr>
        <w:t>. Erstatning ansættes i mangel af mindelig overenskomst i overensstemmelse med regler, der</w:t>
      </w:r>
      <w:r>
        <w:rPr>
          <w:spacing w:val="-58"/>
          <w:lang w:val="da-DK"/>
        </w:rPr>
        <w:t xml:space="preserve"> </w:t>
      </w:r>
      <w:r>
        <w:rPr>
          <w:lang w:val="da-DK"/>
        </w:rPr>
        <w:t>fastsættes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af ministeren.</w:t>
      </w:r>
    </w:p>
    <w:p w14:paraId="53F7E6F8" w14:textId="77777777" w:rsidR="00FC32CF" w:rsidRDefault="00FC32CF" w:rsidP="00FC32CF">
      <w:pPr>
        <w:pStyle w:val="Brdtekst"/>
        <w:spacing w:line="256" w:lineRule="auto"/>
        <w:ind w:right="277"/>
        <w:jc w:val="both"/>
        <w:rPr>
          <w:lang w:val="da-DK"/>
        </w:rPr>
      </w:pPr>
      <w:r>
        <w:rPr>
          <w:b/>
          <w:lang w:val="da-DK"/>
        </w:rPr>
        <w:t>§ 3</w:t>
      </w:r>
      <w:r>
        <w:rPr>
          <w:lang w:val="da-DK"/>
        </w:rPr>
        <w:t>. Ministeren for fødevarer, landbrug og fiskeri eller den, ministeren har bemyndiget hertil, har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mod behørig legitimation og uden retskendelse adgang til privat og offentlig ejendom, hvor det er</w:t>
      </w:r>
      <w:r>
        <w:rPr>
          <w:spacing w:val="1"/>
          <w:lang w:val="da-DK"/>
        </w:rPr>
        <w:t xml:space="preserve"> </w:t>
      </w:r>
      <w:r>
        <w:rPr>
          <w:lang w:val="da-DK"/>
        </w:rPr>
        <w:t>påkrævet af hensyn til kontrollen med overholdelsen af § 2 og af bestemmelser fastsat efter § 1, og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kan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vederlagsfrit udtage</w:t>
      </w:r>
      <w:r>
        <w:rPr>
          <w:spacing w:val="1"/>
          <w:lang w:val="da-DK"/>
        </w:rPr>
        <w:t xml:space="preserve"> </w:t>
      </w:r>
      <w:r>
        <w:rPr>
          <w:lang w:val="da-DK"/>
        </w:rPr>
        <w:t>prøver til undersøgelse.</w:t>
      </w:r>
    </w:p>
    <w:p w14:paraId="68648E09" w14:textId="77777777" w:rsidR="00FC32CF" w:rsidRDefault="00FC32CF" w:rsidP="00FC32CF">
      <w:pPr>
        <w:pStyle w:val="Brdtekst"/>
        <w:spacing w:line="256" w:lineRule="auto"/>
        <w:ind w:right="294"/>
        <w:rPr>
          <w:lang w:val="da-DK"/>
        </w:rPr>
      </w:pPr>
      <w:r>
        <w:rPr>
          <w:i/>
          <w:lang w:val="da-DK"/>
        </w:rPr>
        <w:t>Stk. 2</w:t>
      </w:r>
      <w:r>
        <w:rPr>
          <w:lang w:val="da-DK"/>
        </w:rPr>
        <w:t>. Registrerede og godkendte virksomheder, importører samt ejere og brugere af foderstoffer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skal efter anmodning give ministeren de oplysninger, der er nødvendige for kontrollen med</w:t>
      </w:r>
      <w:r>
        <w:rPr>
          <w:spacing w:val="1"/>
          <w:lang w:val="da-DK"/>
        </w:rPr>
        <w:t xml:space="preserve"> </w:t>
      </w:r>
      <w:r>
        <w:rPr>
          <w:lang w:val="da-DK"/>
        </w:rPr>
        <w:t>overholdelsen af de fastsatte bestemmelser, og skal yde fornøden bistand ved gennemførelsen af</w:t>
      </w:r>
      <w:r>
        <w:rPr>
          <w:spacing w:val="1"/>
          <w:lang w:val="da-DK"/>
        </w:rPr>
        <w:t xml:space="preserve"> </w:t>
      </w:r>
      <w:r>
        <w:rPr>
          <w:lang w:val="da-DK"/>
        </w:rPr>
        <w:t>kontrollen.</w:t>
      </w:r>
    </w:p>
    <w:p w14:paraId="74A9D638" w14:textId="77777777" w:rsidR="00FC32CF" w:rsidRDefault="00FC32CF" w:rsidP="00FC32CF">
      <w:pPr>
        <w:pStyle w:val="Brdtekst"/>
        <w:spacing w:before="159" w:line="256" w:lineRule="auto"/>
        <w:ind w:right="107" w:firstLine="0"/>
        <w:rPr>
          <w:lang w:val="da-DK"/>
        </w:rPr>
      </w:pPr>
      <w:r>
        <w:rPr>
          <w:b/>
          <w:lang w:val="da-DK"/>
        </w:rPr>
        <w:t xml:space="preserve">§ 3 a. </w:t>
      </w:r>
      <w:r>
        <w:rPr>
          <w:lang w:val="da-DK"/>
        </w:rPr>
        <w:t>Ministeren for fødevarer, landbrug og fiskeri kan bestemme, at prøver udtaget med henblik på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bestemte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undersøgelser kan undersøges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med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andet</w:t>
      </w:r>
      <w:r>
        <w:rPr>
          <w:spacing w:val="2"/>
          <w:lang w:val="da-DK"/>
        </w:rPr>
        <w:t xml:space="preserve"> </w:t>
      </w:r>
      <w:r>
        <w:rPr>
          <w:lang w:val="da-DK"/>
        </w:rPr>
        <w:t>formål.</w:t>
      </w:r>
    </w:p>
    <w:p w14:paraId="328C1236" w14:textId="77777777" w:rsidR="00FC32CF" w:rsidRDefault="00FC32CF" w:rsidP="00FC32CF">
      <w:pPr>
        <w:pStyle w:val="Brdtekst"/>
        <w:spacing w:before="159" w:line="256" w:lineRule="auto"/>
        <w:ind w:right="301" w:firstLine="0"/>
        <w:jc w:val="both"/>
        <w:rPr>
          <w:lang w:val="da-DK"/>
        </w:rPr>
      </w:pPr>
      <w:r>
        <w:rPr>
          <w:i/>
          <w:lang w:val="da-DK"/>
        </w:rPr>
        <w:t xml:space="preserve">Stk. 2. </w:t>
      </w:r>
      <w:r>
        <w:rPr>
          <w:lang w:val="da-DK"/>
        </w:rPr>
        <w:t>Ministeren kan endvidere bestemme, at analyseresultater opnået i forbindelse med bestemte</w:t>
      </w:r>
      <w:r>
        <w:rPr>
          <w:spacing w:val="-58"/>
          <w:lang w:val="da-DK"/>
        </w:rPr>
        <w:t xml:space="preserve"> </w:t>
      </w:r>
      <w:r>
        <w:rPr>
          <w:lang w:val="da-DK"/>
        </w:rPr>
        <w:t>undersøgelser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kan anvendes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til andre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formål.</w:t>
      </w:r>
    </w:p>
    <w:p w14:paraId="42A382CD" w14:textId="77777777" w:rsidR="00FC32CF" w:rsidRDefault="00FC32CF" w:rsidP="00FC32CF">
      <w:pPr>
        <w:pStyle w:val="Brdtekst"/>
        <w:spacing w:before="158"/>
        <w:ind w:firstLine="0"/>
        <w:jc w:val="both"/>
        <w:rPr>
          <w:lang w:val="da-DK"/>
        </w:rPr>
      </w:pPr>
      <w:r>
        <w:rPr>
          <w:b/>
          <w:lang w:val="da-DK"/>
        </w:rPr>
        <w:t>§</w:t>
      </w:r>
      <w:r>
        <w:rPr>
          <w:b/>
          <w:spacing w:val="-1"/>
          <w:lang w:val="da-DK"/>
        </w:rPr>
        <w:t xml:space="preserve"> </w:t>
      </w:r>
      <w:r>
        <w:rPr>
          <w:b/>
          <w:lang w:val="da-DK"/>
        </w:rPr>
        <w:t>4.</w:t>
      </w:r>
      <w:r>
        <w:rPr>
          <w:b/>
          <w:spacing w:val="-1"/>
          <w:lang w:val="da-DK"/>
        </w:rPr>
        <w:t xml:space="preserve"> </w:t>
      </w:r>
      <w:r>
        <w:rPr>
          <w:lang w:val="da-DK"/>
        </w:rPr>
        <w:t>(Sættes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ikke i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kraft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for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Grønland).</w:t>
      </w:r>
    </w:p>
    <w:p w14:paraId="15DDBC81" w14:textId="77777777" w:rsidR="00FC32CF" w:rsidRDefault="00FC32CF" w:rsidP="00FC32CF">
      <w:pPr>
        <w:pStyle w:val="Brdtekst"/>
        <w:spacing w:before="183" w:line="256" w:lineRule="auto"/>
        <w:ind w:right="326" w:firstLine="0"/>
        <w:rPr>
          <w:lang w:val="da-DK"/>
        </w:rPr>
      </w:pPr>
      <w:r>
        <w:rPr>
          <w:b/>
          <w:lang w:val="da-DK"/>
        </w:rPr>
        <w:t>§ 4 a</w:t>
      </w:r>
      <w:r>
        <w:rPr>
          <w:lang w:val="da-DK"/>
        </w:rPr>
        <w:t>. Betalingsforpligtelser, der er fastsat i henhold til denne lov og som ikke opfyldes rettidigt</w:t>
      </w:r>
      <w:r>
        <w:rPr>
          <w:spacing w:val="1"/>
          <w:lang w:val="da-DK"/>
        </w:rPr>
        <w:t xml:space="preserve"> </w:t>
      </w:r>
      <w:r>
        <w:rPr>
          <w:lang w:val="da-DK"/>
        </w:rPr>
        <w:t>over for den afgiftsopkrævende myndighed, tillægges, medmindre andet er fastsat ved forordning,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en årlig rente svarende til renten i henhold til rentelovens § 5. Den tillagte rente udgør dog mindst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50 kr. For erindringsskrivelser betales et gebyr på 100 kr., som reguleres i henhold til § 3 i lov om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en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satsreguleringsprocent.</w:t>
      </w:r>
    </w:p>
    <w:p w14:paraId="76956605" w14:textId="77777777" w:rsidR="00FC32CF" w:rsidRDefault="00FC32CF" w:rsidP="00FC32CF">
      <w:pPr>
        <w:pStyle w:val="Brdtekst"/>
        <w:spacing w:before="158" w:line="256" w:lineRule="auto"/>
        <w:ind w:right="354"/>
        <w:rPr>
          <w:lang w:val="da-DK"/>
        </w:rPr>
      </w:pPr>
      <w:r>
        <w:rPr>
          <w:b/>
          <w:lang w:val="da-DK"/>
        </w:rPr>
        <w:t>§ 5</w:t>
      </w:r>
      <w:r>
        <w:rPr>
          <w:lang w:val="da-DK"/>
        </w:rPr>
        <w:t>. Henlægger ministeren for fødevarer, landbrug og fiskeri sine beføjelser efter denne lov til et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under ministeriet oprettet direktorat eller andet administrativt organ, kan ministeren fastsætte</w:t>
      </w:r>
      <w:r>
        <w:rPr>
          <w:spacing w:val="1"/>
          <w:lang w:val="da-DK"/>
        </w:rPr>
        <w:t xml:space="preserve"> </w:t>
      </w:r>
      <w:r>
        <w:rPr>
          <w:lang w:val="da-DK"/>
        </w:rPr>
        <w:t>bestemmelser om adgang til at klage over afgørelser truffet i henhold til bemyndigelsen, herunder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om at afgørelser ikke kan indbringes for højere administrativ myndighed og om myndighedens</w:t>
      </w:r>
      <w:r>
        <w:rPr>
          <w:spacing w:val="1"/>
          <w:lang w:val="da-DK"/>
        </w:rPr>
        <w:t xml:space="preserve"> </w:t>
      </w:r>
      <w:r>
        <w:rPr>
          <w:lang w:val="da-DK"/>
        </w:rPr>
        <w:t>adgang til at genoptage en sag, efter at der er indgivet klage. Ministeren kan endvidere fastsætte</w:t>
      </w:r>
      <w:r>
        <w:rPr>
          <w:spacing w:val="1"/>
          <w:lang w:val="da-DK"/>
        </w:rPr>
        <w:t xml:space="preserve"> </w:t>
      </w:r>
      <w:r>
        <w:rPr>
          <w:lang w:val="da-DK"/>
        </w:rPr>
        <w:t>regler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om indgivelse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af klager, herunder om formkrav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til klagen.</w:t>
      </w:r>
    </w:p>
    <w:p w14:paraId="5C77C0C1" w14:textId="77777777" w:rsidR="00FC32CF" w:rsidRDefault="00FC32CF" w:rsidP="00FC32CF">
      <w:pPr>
        <w:pStyle w:val="Brdtekst"/>
        <w:spacing w:before="161" w:line="256" w:lineRule="auto"/>
        <w:ind w:right="266"/>
        <w:rPr>
          <w:lang w:val="da-DK"/>
        </w:rPr>
      </w:pPr>
      <w:r>
        <w:rPr>
          <w:i/>
          <w:lang w:val="da-DK"/>
        </w:rPr>
        <w:t xml:space="preserve">Stk. 2. </w:t>
      </w:r>
      <w:r>
        <w:rPr>
          <w:lang w:val="da-DK"/>
        </w:rPr>
        <w:t>Ministeren for fødevarer, landbrug og fiskeri kan efter forhandling med vedkommende</w:t>
      </w:r>
      <w:r>
        <w:rPr>
          <w:spacing w:val="1"/>
          <w:lang w:val="da-DK"/>
        </w:rPr>
        <w:t xml:space="preserve"> </w:t>
      </w:r>
      <w:r>
        <w:rPr>
          <w:lang w:val="da-DK"/>
        </w:rPr>
        <w:t>minister og efter forhandling med Grønlands Selvstyre henlægge sine beføjelser efter loven til en</w:t>
      </w:r>
      <w:r>
        <w:rPr>
          <w:spacing w:val="1"/>
          <w:lang w:val="da-DK"/>
        </w:rPr>
        <w:t xml:space="preserve"> </w:t>
      </w:r>
      <w:r>
        <w:rPr>
          <w:lang w:val="da-DK"/>
        </w:rPr>
        <w:t>anden statslig myndighed eller institution. Ministeren kan i forbindelse hermed fastsætte regler om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adgangen til at klage over disse myndigheders eller institutioners afgørelser, herunder om, at klage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ikke kan indbringes for anden administrativ myndighed, og om myndighedens eller institutionens</w:t>
      </w:r>
      <w:r>
        <w:rPr>
          <w:spacing w:val="1"/>
          <w:lang w:val="da-DK"/>
        </w:rPr>
        <w:t xml:space="preserve"> </w:t>
      </w:r>
      <w:r>
        <w:rPr>
          <w:lang w:val="da-DK"/>
        </w:rPr>
        <w:t>adgang</w:t>
      </w:r>
      <w:r>
        <w:rPr>
          <w:spacing w:val="-4"/>
          <w:lang w:val="da-DK"/>
        </w:rPr>
        <w:t xml:space="preserve"> </w:t>
      </w:r>
      <w:r>
        <w:rPr>
          <w:lang w:val="da-DK"/>
        </w:rPr>
        <w:t>til at genoptage</w:t>
      </w:r>
      <w:r>
        <w:rPr>
          <w:spacing w:val="1"/>
          <w:lang w:val="da-DK"/>
        </w:rPr>
        <w:t xml:space="preserve"> </w:t>
      </w:r>
      <w:r>
        <w:rPr>
          <w:lang w:val="da-DK"/>
        </w:rPr>
        <w:t>en sag,</w:t>
      </w:r>
      <w:r>
        <w:rPr>
          <w:spacing w:val="1"/>
          <w:lang w:val="da-DK"/>
        </w:rPr>
        <w:t xml:space="preserve"> </w:t>
      </w:r>
      <w:r>
        <w:rPr>
          <w:lang w:val="da-DK"/>
        </w:rPr>
        <w:t>efter</w:t>
      </w:r>
      <w:r>
        <w:rPr>
          <w:spacing w:val="1"/>
          <w:lang w:val="da-DK"/>
        </w:rPr>
        <w:t xml:space="preserve"> </w:t>
      </w:r>
      <w:r>
        <w:rPr>
          <w:lang w:val="da-DK"/>
        </w:rPr>
        <w:t>at der er indgivet klage.</w:t>
      </w:r>
    </w:p>
    <w:p w14:paraId="792A9E87" w14:textId="77777777" w:rsidR="00FC32CF" w:rsidRDefault="00FC32CF" w:rsidP="00FC32CF">
      <w:pPr>
        <w:widowControl/>
        <w:autoSpaceDE/>
        <w:autoSpaceDN/>
        <w:spacing w:line="256" w:lineRule="auto"/>
        <w:rPr>
          <w:lang w:val="da-DK"/>
        </w:rPr>
        <w:sectPr w:rsidR="00FC32CF">
          <w:pgSz w:w="11910" w:h="16840"/>
          <w:pgMar w:top="1580" w:right="1020" w:bottom="280" w:left="1020" w:header="708" w:footer="708" w:gutter="0"/>
          <w:cols w:space="708"/>
        </w:sectPr>
      </w:pPr>
    </w:p>
    <w:p w14:paraId="731088E4" w14:textId="77777777" w:rsidR="00FC32CF" w:rsidRDefault="00FC32CF" w:rsidP="00FC32CF">
      <w:pPr>
        <w:pStyle w:val="Brdtekst"/>
        <w:spacing w:before="98" w:line="256" w:lineRule="auto"/>
        <w:ind w:right="220" w:firstLine="60"/>
        <w:rPr>
          <w:lang w:val="da-DK"/>
        </w:rPr>
      </w:pPr>
      <w:r>
        <w:rPr>
          <w:b/>
          <w:lang w:val="da-DK"/>
        </w:rPr>
        <w:lastRenderedPageBreak/>
        <w:t>§ 5 a</w:t>
      </w:r>
      <w:r>
        <w:rPr>
          <w:lang w:val="da-DK"/>
        </w:rPr>
        <w:t>. Afgørelser truffet i henhold til denne lov eller regler udstedt i medfør heraf kan, hvis ikke</w:t>
      </w:r>
      <w:r>
        <w:rPr>
          <w:spacing w:val="1"/>
          <w:lang w:val="da-DK"/>
        </w:rPr>
        <w:t xml:space="preserve"> </w:t>
      </w:r>
      <w:r>
        <w:rPr>
          <w:lang w:val="da-DK"/>
        </w:rPr>
        <w:t>andet er fastsat i loven eller i henhold til regler udstedt i medfør heraf, påklages til Miljø- og</w:t>
      </w:r>
      <w:r>
        <w:rPr>
          <w:spacing w:val="1"/>
          <w:lang w:val="da-DK"/>
        </w:rPr>
        <w:t xml:space="preserve"> </w:t>
      </w:r>
      <w:r>
        <w:rPr>
          <w:lang w:val="da-DK"/>
        </w:rPr>
        <w:t>Fødevareklagenævnet, som behandler sagen i en af nævnets afdelinger, jf. § 3, stk. 1, nr. 4 eller 8, i</w:t>
      </w:r>
      <w:r>
        <w:rPr>
          <w:spacing w:val="-58"/>
          <w:lang w:val="da-DK"/>
        </w:rPr>
        <w:t xml:space="preserve"> </w:t>
      </w:r>
      <w:r>
        <w:rPr>
          <w:lang w:val="da-DK"/>
        </w:rPr>
        <w:t>lov om Miljø- og Fødevareklagenævnet, og kan dermed ikke indbringes for anden administrativ</w:t>
      </w:r>
      <w:r>
        <w:rPr>
          <w:spacing w:val="1"/>
          <w:lang w:val="da-DK"/>
        </w:rPr>
        <w:t xml:space="preserve"> </w:t>
      </w:r>
      <w:r>
        <w:rPr>
          <w:lang w:val="da-DK"/>
        </w:rPr>
        <w:t>myndighed.</w:t>
      </w:r>
    </w:p>
    <w:p w14:paraId="5C6089BD" w14:textId="732979EC" w:rsidR="00FC32CF" w:rsidRDefault="00FC32CF" w:rsidP="00FC32CF">
      <w:pPr>
        <w:pStyle w:val="Brdtekst"/>
        <w:spacing w:before="0" w:line="256" w:lineRule="auto"/>
        <w:ind w:right="266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008BD0" wp14:editId="05767100">
                <wp:simplePos x="0" y="0"/>
                <wp:positionH relativeFrom="page">
                  <wp:posOffset>1046480</wp:posOffset>
                </wp:positionH>
                <wp:positionV relativeFrom="paragraph">
                  <wp:posOffset>793750</wp:posOffset>
                </wp:positionV>
                <wp:extent cx="4979035" cy="5055870"/>
                <wp:effectExtent l="0" t="0" r="0" b="0"/>
                <wp:wrapNone/>
                <wp:docPr id="2" name="Kombinationstegning: 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9035" cy="5055870"/>
                        </a:xfrm>
                        <a:custGeom>
                          <a:avLst/>
                          <a:gdLst>
                            <a:gd name="T0" fmla="+- 0 3944 1648"/>
                            <a:gd name="T1" fmla="*/ T0 w 7841"/>
                            <a:gd name="T2" fmla="+- 0 7931 1250"/>
                            <a:gd name="T3" fmla="*/ 7931 h 7962"/>
                            <a:gd name="T4" fmla="+- 0 2485 1648"/>
                            <a:gd name="T5" fmla="*/ T4 w 7841"/>
                            <a:gd name="T6" fmla="+- 0 6583 1250"/>
                            <a:gd name="T7" fmla="*/ 6583 h 7962"/>
                            <a:gd name="T8" fmla="+- 0 2424 1648"/>
                            <a:gd name="T9" fmla="*/ T8 w 7841"/>
                            <a:gd name="T10" fmla="+- 0 6727 1250"/>
                            <a:gd name="T11" fmla="*/ 6727 h 7962"/>
                            <a:gd name="T12" fmla="+- 0 4014 1648"/>
                            <a:gd name="T13" fmla="*/ T12 w 7841"/>
                            <a:gd name="T14" fmla="+- 0 8609 1250"/>
                            <a:gd name="T15" fmla="*/ 8609 h 7962"/>
                            <a:gd name="T16" fmla="+- 0 3609 1648"/>
                            <a:gd name="T17" fmla="*/ T16 w 7841"/>
                            <a:gd name="T18" fmla="+- 0 8908 1250"/>
                            <a:gd name="T19" fmla="*/ 8908 h 7962"/>
                            <a:gd name="T20" fmla="+- 0 1797 1648"/>
                            <a:gd name="T21" fmla="*/ T20 w 7841"/>
                            <a:gd name="T22" fmla="+- 0 7313 1250"/>
                            <a:gd name="T23" fmla="*/ 7313 h 7962"/>
                            <a:gd name="T24" fmla="+- 0 1653 1648"/>
                            <a:gd name="T25" fmla="*/ T24 w 7841"/>
                            <a:gd name="T26" fmla="+- 0 7432 1250"/>
                            <a:gd name="T27" fmla="*/ 7432 h 7962"/>
                            <a:gd name="T28" fmla="+- 0 3286 1648"/>
                            <a:gd name="T29" fmla="*/ T28 w 7841"/>
                            <a:gd name="T30" fmla="+- 0 9048 1250"/>
                            <a:gd name="T31" fmla="*/ 9048 h 7962"/>
                            <a:gd name="T32" fmla="+- 0 4082 1648"/>
                            <a:gd name="T33" fmla="*/ T32 w 7841"/>
                            <a:gd name="T34" fmla="+- 0 9104 1250"/>
                            <a:gd name="T35" fmla="*/ 9104 h 7962"/>
                            <a:gd name="T36" fmla="+- 0 5405 1648"/>
                            <a:gd name="T37" fmla="*/ T36 w 7841"/>
                            <a:gd name="T38" fmla="+- 0 7122 1250"/>
                            <a:gd name="T39" fmla="*/ 7122 h 7962"/>
                            <a:gd name="T40" fmla="+- 0 5101 1648"/>
                            <a:gd name="T41" fmla="*/ T40 w 7841"/>
                            <a:gd name="T42" fmla="+- 0 7557 1250"/>
                            <a:gd name="T43" fmla="*/ 7557 h 7962"/>
                            <a:gd name="T44" fmla="+- 0 3912 1648"/>
                            <a:gd name="T45" fmla="*/ T44 w 7841"/>
                            <a:gd name="T46" fmla="+- 0 5961 1250"/>
                            <a:gd name="T47" fmla="*/ 5961 h 7962"/>
                            <a:gd name="T48" fmla="+- 0 4707 1648"/>
                            <a:gd name="T49" fmla="*/ T48 w 7841"/>
                            <a:gd name="T50" fmla="+- 0 6499 1250"/>
                            <a:gd name="T51" fmla="*/ 6499 h 7962"/>
                            <a:gd name="T52" fmla="+- 0 5167 1648"/>
                            <a:gd name="T53" fmla="*/ T52 w 7841"/>
                            <a:gd name="T54" fmla="+- 0 7295 1250"/>
                            <a:gd name="T55" fmla="*/ 7295 h 7962"/>
                            <a:gd name="T56" fmla="+- 0 4543 1648"/>
                            <a:gd name="T57" fmla="*/ T56 w 7841"/>
                            <a:gd name="T58" fmla="+- 0 6016 1250"/>
                            <a:gd name="T59" fmla="*/ 6016 h 7962"/>
                            <a:gd name="T60" fmla="+- 0 3773 1648"/>
                            <a:gd name="T61" fmla="*/ T60 w 7841"/>
                            <a:gd name="T62" fmla="+- 0 5653 1250"/>
                            <a:gd name="T63" fmla="*/ 5653 h 7962"/>
                            <a:gd name="T64" fmla="+- 0 2919 1648"/>
                            <a:gd name="T65" fmla="*/ T64 w 7841"/>
                            <a:gd name="T66" fmla="+- 0 6193 1250"/>
                            <a:gd name="T67" fmla="*/ 6193 h 7962"/>
                            <a:gd name="T68" fmla="+- 0 4933 1648"/>
                            <a:gd name="T69" fmla="*/ T68 w 7841"/>
                            <a:gd name="T70" fmla="+- 0 8187 1250"/>
                            <a:gd name="T71" fmla="*/ 8187 h 7962"/>
                            <a:gd name="T72" fmla="+- 0 6874 1648"/>
                            <a:gd name="T73" fmla="*/ T72 w 7841"/>
                            <a:gd name="T74" fmla="+- 0 6240 1250"/>
                            <a:gd name="T75" fmla="*/ 6240 h 7962"/>
                            <a:gd name="T76" fmla="+- 0 6673 1648"/>
                            <a:gd name="T77" fmla="*/ T76 w 7841"/>
                            <a:gd name="T78" fmla="+- 0 6111 1250"/>
                            <a:gd name="T79" fmla="*/ 6111 h 7962"/>
                            <a:gd name="T80" fmla="+- 0 4912 1648"/>
                            <a:gd name="T81" fmla="*/ T80 w 7841"/>
                            <a:gd name="T82" fmla="+- 0 4315 1250"/>
                            <a:gd name="T83" fmla="*/ 4315 h 7962"/>
                            <a:gd name="T84" fmla="+- 0 4798 1648"/>
                            <a:gd name="T85" fmla="*/ T84 w 7841"/>
                            <a:gd name="T86" fmla="+- 0 4274 1250"/>
                            <a:gd name="T87" fmla="*/ 4274 h 7962"/>
                            <a:gd name="T88" fmla="+- 0 4699 1648"/>
                            <a:gd name="T89" fmla="*/ T88 w 7841"/>
                            <a:gd name="T90" fmla="+- 0 4434 1250"/>
                            <a:gd name="T91" fmla="*/ 4434 h 7962"/>
                            <a:gd name="T92" fmla="+- 0 4209 1648"/>
                            <a:gd name="T93" fmla="*/ T92 w 7841"/>
                            <a:gd name="T94" fmla="+- 0 4876 1250"/>
                            <a:gd name="T95" fmla="*/ 4876 h 7962"/>
                            <a:gd name="T96" fmla="+- 0 4088 1648"/>
                            <a:gd name="T97" fmla="*/ T96 w 7841"/>
                            <a:gd name="T98" fmla="+- 0 5013 1250"/>
                            <a:gd name="T99" fmla="*/ 5013 h 7962"/>
                            <a:gd name="T100" fmla="+- 0 6162 1648"/>
                            <a:gd name="T101" fmla="*/ T100 w 7841"/>
                            <a:gd name="T102" fmla="+- 0 6987 1250"/>
                            <a:gd name="T103" fmla="*/ 6987 h 7962"/>
                            <a:gd name="T104" fmla="+- 0 6228 1648"/>
                            <a:gd name="T105" fmla="*/ T104 w 7841"/>
                            <a:gd name="T106" fmla="+- 0 6851 1250"/>
                            <a:gd name="T107" fmla="*/ 6851 h 7962"/>
                            <a:gd name="T108" fmla="+- 0 6735 1648"/>
                            <a:gd name="T109" fmla="*/ T108 w 7841"/>
                            <a:gd name="T110" fmla="+- 0 6393 1250"/>
                            <a:gd name="T111" fmla="*/ 6393 h 7962"/>
                            <a:gd name="T112" fmla="+- 0 6870 1648"/>
                            <a:gd name="T113" fmla="*/ T112 w 7841"/>
                            <a:gd name="T114" fmla="+- 0 6262 1250"/>
                            <a:gd name="T115" fmla="*/ 6262 h 7962"/>
                            <a:gd name="T116" fmla="+- 0 7667 1648"/>
                            <a:gd name="T117" fmla="*/ T116 w 7841"/>
                            <a:gd name="T118" fmla="+- 0 4852 1250"/>
                            <a:gd name="T119" fmla="*/ 4852 h 7962"/>
                            <a:gd name="T120" fmla="+- 0 5633 1648"/>
                            <a:gd name="T121" fmla="*/ T120 w 7841"/>
                            <a:gd name="T122" fmla="+- 0 3549 1250"/>
                            <a:gd name="T123" fmla="*/ 3549 h 7962"/>
                            <a:gd name="T124" fmla="+- 0 5503 1648"/>
                            <a:gd name="T125" fmla="*/ T124 w 7841"/>
                            <a:gd name="T126" fmla="+- 0 3564 1250"/>
                            <a:gd name="T127" fmla="*/ 3564 h 7962"/>
                            <a:gd name="T128" fmla="+- 0 5393 1648"/>
                            <a:gd name="T129" fmla="*/ T128 w 7841"/>
                            <a:gd name="T130" fmla="+- 0 3715 1250"/>
                            <a:gd name="T131" fmla="*/ 3715 h 7962"/>
                            <a:gd name="T132" fmla="+- 0 6940 1648"/>
                            <a:gd name="T133" fmla="*/ T132 w 7841"/>
                            <a:gd name="T134" fmla="+- 0 6128 1250"/>
                            <a:gd name="T135" fmla="*/ 6128 h 7962"/>
                            <a:gd name="T136" fmla="+- 0 7070 1648"/>
                            <a:gd name="T137" fmla="*/ T136 w 7841"/>
                            <a:gd name="T138" fmla="+- 0 6081 1250"/>
                            <a:gd name="T139" fmla="*/ 6081 h 7962"/>
                            <a:gd name="T140" fmla="+- 0 7093 1648"/>
                            <a:gd name="T141" fmla="*/ T140 w 7841"/>
                            <a:gd name="T142" fmla="+- 0 5949 1250"/>
                            <a:gd name="T143" fmla="*/ 5949 h 7962"/>
                            <a:gd name="T144" fmla="+- 0 7895 1648"/>
                            <a:gd name="T145" fmla="*/ T144 w 7841"/>
                            <a:gd name="T146" fmla="+- 0 5249 1250"/>
                            <a:gd name="T147" fmla="*/ 5249 h 7962"/>
                            <a:gd name="T148" fmla="+- 0 8013 1648"/>
                            <a:gd name="T149" fmla="*/ T148 w 7841"/>
                            <a:gd name="T150" fmla="+- 0 5114 1250"/>
                            <a:gd name="T151" fmla="*/ 5114 h 7962"/>
                            <a:gd name="T152" fmla="+- 0 8255 1648"/>
                            <a:gd name="T153" fmla="*/ T152 w 7841"/>
                            <a:gd name="T154" fmla="+- 0 3626 1250"/>
                            <a:gd name="T155" fmla="*/ 3626 h 7962"/>
                            <a:gd name="T156" fmla="+- 0 7614 1648"/>
                            <a:gd name="T157" fmla="*/ T156 w 7841"/>
                            <a:gd name="T158" fmla="+- 0 3386 1250"/>
                            <a:gd name="T159" fmla="*/ 3386 h 7962"/>
                            <a:gd name="T160" fmla="+- 0 6988 1648"/>
                            <a:gd name="T161" fmla="*/ T160 w 7841"/>
                            <a:gd name="T162" fmla="+- 0 3399 1250"/>
                            <a:gd name="T163" fmla="*/ 3399 h 7962"/>
                            <a:gd name="T164" fmla="+- 0 6635 1648"/>
                            <a:gd name="T165" fmla="*/ T164 w 7841"/>
                            <a:gd name="T166" fmla="+- 0 3043 1250"/>
                            <a:gd name="T167" fmla="*/ 3043 h 7962"/>
                            <a:gd name="T168" fmla="+- 0 6784 1648"/>
                            <a:gd name="T169" fmla="*/ T168 w 7841"/>
                            <a:gd name="T170" fmla="+- 0 2714 1250"/>
                            <a:gd name="T171" fmla="*/ 2714 h 7962"/>
                            <a:gd name="T172" fmla="+- 0 7107 1648"/>
                            <a:gd name="T173" fmla="*/ T172 w 7841"/>
                            <a:gd name="T174" fmla="+- 0 2648 1250"/>
                            <a:gd name="T175" fmla="*/ 2648 h 7962"/>
                            <a:gd name="T176" fmla="+- 0 6908 1648"/>
                            <a:gd name="T177" fmla="*/ T176 w 7841"/>
                            <a:gd name="T178" fmla="+- 0 2428 1250"/>
                            <a:gd name="T179" fmla="*/ 2428 h 7962"/>
                            <a:gd name="T180" fmla="+- 0 6652 1648"/>
                            <a:gd name="T181" fmla="*/ T180 w 7841"/>
                            <a:gd name="T182" fmla="+- 0 2440 1250"/>
                            <a:gd name="T183" fmla="*/ 2440 h 7962"/>
                            <a:gd name="T184" fmla="+- 0 6350 1648"/>
                            <a:gd name="T185" fmla="*/ T184 w 7841"/>
                            <a:gd name="T186" fmla="+- 0 2784 1250"/>
                            <a:gd name="T187" fmla="*/ 2784 h 7962"/>
                            <a:gd name="T188" fmla="+- 0 6697 1648"/>
                            <a:gd name="T189" fmla="*/ T188 w 7841"/>
                            <a:gd name="T190" fmla="+- 0 3509 1250"/>
                            <a:gd name="T191" fmla="*/ 3509 h 7962"/>
                            <a:gd name="T192" fmla="+- 0 7339 1648"/>
                            <a:gd name="T193" fmla="*/ T192 w 7841"/>
                            <a:gd name="T194" fmla="+- 0 3755 1250"/>
                            <a:gd name="T195" fmla="*/ 3755 h 7962"/>
                            <a:gd name="T196" fmla="+- 0 8003 1648"/>
                            <a:gd name="T197" fmla="*/ T196 w 7841"/>
                            <a:gd name="T198" fmla="+- 0 3760 1250"/>
                            <a:gd name="T199" fmla="*/ 3760 h 7962"/>
                            <a:gd name="T200" fmla="+- 0 8355 1648"/>
                            <a:gd name="T201" fmla="*/ T200 w 7841"/>
                            <a:gd name="T202" fmla="+- 0 4195 1250"/>
                            <a:gd name="T203" fmla="*/ 4195 h 7962"/>
                            <a:gd name="T204" fmla="+- 0 8121 1648"/>
                            <a:gd name="T205" fmla="*/ T204 w 7841"/>
                            <a:gd name="T206" fmla="+- 0 4554 1250"/>
                            <a:gd name="T207" fmla="*/ 4554 h 7962"/>
                            <a:gd name="T208" fmla="+- 0 7788 1648"/>
                            <a:gd name="T209" fmla="*/ T208 w 7841"/>
                            <a:gd name="T210" fmla="+- 0 4603 1250"/>
                            <a:gd name="T211" fmla="*/ 4603 h 7962"/>
                            <a:gd name="T212" fmla="+- 0 7876 1648"/>
                            <a:gd name="T213" fmla="*/ T212 w 7841"/>
                            <a:gd name="T214" fmla="+- 0 4753 1250"/>
                            <a:gd name="T215" fmla="*/ 4753 h 7962"/>
                            <a:gd name="T216" fmla="+- 0 8107 1648"/>
                            <a:gd name="T217" fmla="*/ T216 w 7841"/>
                            <a:gd name="T218" fmla="+- 0 4862 1250"/>
                            <a:gd name="T219" fmla="*/ 4862 h 7962"/>
                            <a:gd name="T220" fmla="+- 0 8495 1648"/>
                            <a:gd name="T221" fmla="*/ T220 w 7841"/>
                            <a:gd name="T222" fmla="+- 0 4697 1250"/>
                            <a:gd name="T223" fmla="*/ 4697 h 7962"/>
                            <a:gd name="T224" fmla="+- 0 7711 1648"/>
                            <a:gd name="T225" fmla="*/ T224 w 7841"/>
                            <a:gd name="T226" fmla="+- 0 1831 1250"/>
                            <a:gd name="T227" fmla="*/ 1831 h 7962"/>
                            <a:gd name="T228" fmla="+- 0 7961 1648"/>
                            <a:gd name="T229" fmla="*/ T228 w 7841"/>
                            <a:gd name="T230" fmla="+- 0 1327 1250"/>
                            <a:gd name="T231" fmla="*/ 1327 h 7962"/>
                            <a:gd name="T232" fmla="+- 0 6970 1648"/>
                            <a:gd name="T233" fmla="*/ T232 w 7841"/>
                            <a:gd name="T234" fmla="+- 0 2115 1250"/>
                            <a:gd name="T235" fmla="*/ 2115 h 7962"/>
                            <a:gd name="T236" fmla="+- 0 7073 1648"/>
                            <a:gd name="T237" fmla="*/ T236 w 7841"/>
                            <a:gd name="T238" fmla="+- 0 2273 1250"/>
                            <a:gd name="T239" fmla="*/ 2273 h 7962"/>
                            <a:gd name="T240" fmla="+- 0 7548 1648"/>
                            <a:gd name="T241" fmla="*/ T240 w 7841"/>
                            <a:gd name="T242" fmla="+- 0 1994 1250"/>
                            <a:gd name="T243" fmla="*/ 1994 h 7962"/>
                            <a:gd name="T244" fmla="+- 0 9445 1648"/>
                            <a:gd name="T245" fmla="*/ T244 w 7841"/>
                            <a:gd name="T246" fmla="+- 0 3705 1250"/>
                            <a:gd name="T247" fmla="*/ 3705 h 79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841" h="7962">
                              <a:moveTo>
                                <a:pt x="2650" y="7414"/>
                              </a:moveTo>
                              <a:lnTo>
                                <a:pt x="2644" y="7337"/>
                              </a:lnTo>
                              <a:lnTo>
                                <a:pt x="2629" y="7258"/>
                              </a:lnTo>
                              <a:lnTo>
                                <a:pt x="2610" y="7193"/>
                              </a:lnTo>
                              <a:lnTo>
                                <a:pt x="2585" y="7126"/>
                              </a:lnTo>
                              <a:lnTo>
                                <a:pt x="2555" y="7058"/>
                              </a:lnTo>
                              <a:lnTo>
                                <a:pt x="2519" y="6989"/>
                              </a:lnTo>
                              <a:lnTo>
                                <a:pt x="2477" y="6919"/>
                              </a:lnTo>
                              <a:lnTo>
                                <a:pt x="2438" y="6860"/>
                              </a:lnTo>
                              <a:lnTo>
                                <a:pt x="2395" y="6801"/>
                              </a:lnTo>
                              <a:lnTo>
                                <a:pt x="2348" y="6741"/>
                              </a:lnTo>
                              <a:lnTo>
                                <a:pt x="2296" y="6681"/>
                              </a:lnTo>
                              <a:lnTo>
                                <a:pt x="2241" y="6620"/>
                              </a:lnTo>
                              <a:lnTo>
                                <a:pt x="2181" y="6558"/>
                              </a:lnTo>
                              <a:lnTo>
                                <a:pt x="938" y="5315"/>
                              </a:lnTo>
                              <a:lnTo>
                                <a:pt x="929" y="5308"/>
                              </a:lnTo>
                              <a:lnTo>
                                <a:pt x="911" y="5301"/>
                              </a:lnTo>
                              <a:lnTo>
                                <a:pt x="901" y="5302"/>
                              </a:lnTo>
                              <a:lnTo>
                                <a:pt x="891" y="5302"/>
                              </a:lnTo>
                              <a:lnTo>
                                <a:pt x="881" y="5306"/>
                              </a:lnTo>
                              <a:lnTo>
                                <a:pt x="871" y="5310"/>
                              </a:lnTo>
                              <a:lnTo>
                                <a:pt x="857" y="5318"/>
                              </a:lnTo>
                              <a:lnTo>
                                <a:pt x="848" y="5325"/>
                              </a:lnTo>
                              <a:lnTo>
                                <a:pt x="837" y="5333"/>
                              </a:lnTo>
                              <a:lnTo>
                                <a:pt x="826" y="5343"/>
                              </a:lnTo>
                              <a:lnTo>
                                <a:pt x="815" y="5353"/>
                              </a:lnTo>
                              <a:lnTo>
                                <a:pt x="804" y="5365"/>
                              </a:lnTo>
                              <a:lnTo>
                                <a:pt x="795" y="5376"/>
                              </a:lnTo>
                              <a:lnTo>
                                <a:pt x="779" y="5395"/>
                              </a:lnTo>
                              <a:lnTo>
                                <a:pt x="772" y="5409"/>
                              </a:lnTo>
                              <a:lnTo>
                                <a:pt x="767" y="5421"/>
                              </a:lnTo>
                              <a:lnTo>
                                <a:pt x="763" y="5430"/>
                              </a:lnTo>
                              <a:lnTo>
                                <a:pt x="761" y="5442"/>
                              </a:lnTo>
                              <a:lnTo>
                                <a:pt x="762" y="5450"/>
                              </a:lnTo>
                              <a:lnTo>
                                <a:pt x="769" y="5468"/>
                              </a:lnTo>
                              <a:lnTo>
                                <a:pt x="776" y="5477"/>
                              </a:lnTo>
                              <a:lnTo>
                                <a:pt x="2021" y="6722"/>
                              </a:lnTo>
                              <a:lnTo>
                                <a:pt x="2085" y="6789"/>
                              </a:lnTo>
                              <a:lnTo>
                                <a:pt x="2143" y="6855"/>
                              </a:lnTo>
                              <a:lnTo>
                                <a:pt x="2194" y="6918"/>
                              </a:lnTo>
                              <a:lnTo>
                                <a:pt x="2238" y="6979"/>
                              </a:lnTo>
                              <a:lnTo>
                                <a:pt x="2276" y="7040"/>
                              </a:lnTo>
                              <a:lnTo>
                                <a:pt x="2307" y="7098"/>
                              </a:lnTo>
                              <a:lnTo>
                                <a:pt x="2332" y="7154"/>
                              </a:lnTo>
                              <a:lnTo>
                                <a:pt x="2350" y="7209"/>
                              </a:lnTo>
                              <a:lnTo>
                                <a:pt x="2362" y="7261"/>
                              </a:lnTo>
                              <a:lnTo>
                                <a:pt x="2367" y="7311"/>
                              </a:lnTo>
                              <a:lnTo>
                                <a:pt x="2366" y="7359"/>
                              </a:lnTo>
                              <a:lnTo>
                                <a:pt x="2359" y="7406"/>
                              </a:lnTo>
                              <a:lnTo>
                                <a:pt x="2346" y="7450"/>
                              </a:lnTo>
                              <a:lnTo>
                                <a:pt x="2326" y="7491"/>
                              </a:lnTo>
                              <a:lnTo>
                                <a:pt x="2300" y="7530"/>
                              </a:lnTo>
                              <a:lnTo>
                                <a:pt x="2267" y="7567"/>
                              </a:lnTo>
                              <a:lnTo>
                                <a:pt x="2231" y="7598"/>
                              </a:lnTo>
                              <a:lnTo>
                                <a:pt x="2192" y="7624"/>
                              </a:lnTo>
                              <a:lnTo>
                                <a:pt x="2151" y="7642"/>
                              </a:lnTo>
                              <a:lnTo>
                                <a:pt x="2107" y="7655"/>
                              </a:lnTo>
                              <a:lnTo>
                                <a:pt x="2060" y="7662"/>
                              </a:lnTo>
                              <a:lnTo>
                                <a:pt x="2012" y="7663"/>
                              </a:lnTo>
                              <a:lnTo>
                                <a:pt x="1961" y="7658"/>
                              </a:lnTo>
                              <a:lnTo>
                                <a:pt x="1907" y="7645"/>
                              </a:lnTo>
                              <a:lnTo>
                                <a:pt x="1852" y="7627"/>
                              </a:lnTo>
                              <a:lnTo>
                                <a:pt x="1795" y="7602"/>
                              </a:lnTo>
                              <a:lnTo>
                                <a:pt x="1735" y="7571"/>
                              </a:lnTo>
                              <a:lnTo>
                                <a:pt x="1673" y="7532"/>
                              </a:lnTo>
                              <a:lnTo>
                                <a:pt x="1609" y="7486"/>
                              </a:lnTo>
                              <a:lnTo>
                                <a:pt x="1544" y="7434"/>
                              </a:lnTo>
                              <a:lnTo>
                                <a:pt x="1476" y="7374"/>
                              </a:lnTo>
                              <a:lnTo>
                                <a:pt x="1407" y="7307"/>
                              </a:lnTo>
                              <a:lnTo>
                                <a:pt x="176" y="6077"/>
                              </a:lnTo>
                              <a:lnTo>
                                <a:pt x="167" y="6070"/>
                              </a:lnTo>
                              <a:lnTo>
                                <a:pt x="149" y="6063"/>
                              </a:lnTo>
                              <a:lnTo>
                                <a:pt x="141" y="6062"/>
                              </a:lnTo>
                              <a:lnTo>
                                <a:pt x="130" y="6063"/>
                              </a:lnTo>
                              <a:lnTo>
                                <a:pt x="121" y="6067"/>
                              </a:lnTo>
                              <a:lnTo>
                                <a:pt x="95" y="6079"/>
                              </a:lnTo>
                              <a:lnTo>
                                <a:pt x="76" y="6095"/>
                              </a:lnTo>
                              <a:lnTo>
                                <a:pt x="65" y="6104"/>
                              </a:lnTo>
                              <a:lnTo>
                                <a:pt x="53" y="6115"/>
                              </a:lnTo>
                              <a:lnTo>
                                <a:pt x="42" y="6127"/>
                              </a:lnTo>
                              <a:lnTo>
                                <a:pt x="32" y="6138"/>
                              </a:lnTo>
                              <a:lnTo>
                                <a:pt x="17" y="6158"/>
                              </a:lnTo>
                              <a:lnTo>
                                <a:pt x="10" y="6172"/>
                              </a:lnTo>
                              <a:lnTo>
                                <a:pt x="5" y="6182"/>
                              </a:lnTo>
                              <a:lnTo>
                                <a:pt x="2" y="6192"/>
                              </a:lnTo>
                              <a:lnTo>
                                <a:pt x="0" y="6203"/>
                              </a:lnTo>
                              <a:lnTo>
                                <a:pt x="0" y="6212"/>
                              </a:lnTo>
                              <a:lnTo>
                                <a:pt x="7" y="6230"/>
                              </a:lnTo>
                              <a:lnTo>
                                <a:pt x="14" y="6239"/>
                              </a:lnTo>
                              <a:lnTo>
                                <a:pt x="1278" y="7502"/>
                              </a:lnTo>
                              <a:lnTo>
                                <a:pt x="1339" y="7562"/>
                              </a:lnTo>
                              <a:lnTo>
                                <a:pt x="1400" y="7618"/>
                              </a:lnTo>
                              <a:lnTo>
                                <a:pt x="1460" y="7669"/>
                              </a:lnTo>
                              <a:lnTo>
                                <a:pt x="1520" y="7716"/>
                              </a:lnTo>
                              <a:lnTo>
                                <a:pt x="1580" y="7759"/>
                              </a:lnTo>
                              <a:lnTo>
                                <a:pt x="1638" y="7798"/>
                              </a:lnTo>
                              <a:lnTo>
                                <a:pt x="1707" y="7840"/>
                              </a:lnTo>
                              <a:lnTo>
                                <a:pt x="1775" y="7874"/>
                              </a:lnTo>
                              <a:lnTo>
                                <a:pt x="1840" y="7903"/>
                              </a:lnTo>
                              <a:lnTo>
                                <a:pt x="1904" y="7926"/>
                              </a:lnTo>
                              <a:lnTo>
                                <a:pt x="1966" y="7943"/>
                              </a:lnTo>
                              <a:lnTo>
                                <a:pt x="2042" y="7957"/>
                              </a:lnTo>
                              <a:lnTo>
                                <a:pt x="2115" y="7961"/>
                              </a:lnTo>
                              <a:lnTo>
                                <a:pt x="2185" y="7956"/>
                              </a:lnTo>
                              <a:lnTo>
                                <a:pt x="2253" y="7943"/>
                              </a:lnTo>
                              <a:lnTo>
                                <a:pt x="2318" y="7922"/>
                              </a:lnTo>
                              <a:lnTo>
                                <a:pt x="2378" y="7892"/>
                              </a:lnTo>
                              <a:lnTo>
                                <a:pt x="2434" y="7854"/>
                              </a:lnTo>
                              <a:lnTo>
                                <a:pt x="2486" y="7807"/>
                              </a:lnTo>
                              <a:lnTo>
                                <a:pt x="2537" y="7750"/>
                              </a:lnTo>
                              <a:lnTo>
                                <a:pt x="2579" y="7689"/>
                              </a:lnTo>
                              <a:lnTo>
                                <a:pt x="2611" y="7625"/>
                              </a:lnTo>
                              <a:lnTo>
                                <a:pt x="2633" y="7558"/>
                              </a:lnTo>
                              <a:lnTo>
                                <a:pt x="2646" y="7487"/>
                              </a:lnTo>
                              <a:lnTo>
                                <a:pt x="2650" y="7414"/>
                              </a:lnTo>
                              <a:close/>
                              <a:moveTo>
                                <a:pt x="3802" y="6180"/>
                              </a:moveTo>
                              <a:lnTo>
                                <a:pt x="3802" y="6103"/>
                              </a:lnTo>
                              <a:lnTo>
                                <a:pt x="3794" y="6023"/>
                              </a:lnTo>
                              <a:lnTo>
                                <a:pt x="3777" y="5941"/>
                              </a:lnTo>
                              <a:lnTo>
                                <a:pt x="3757" y="5872"/>
                              </a:lnTo>
                              <a:lnTo>
                                <a:pt x="3731" y="5800"/>
                              </a:lnTo>
                              <a:lnTo>
                                <a:pt x="3699" y="5727"/>
                              </a:lnTo>
                              <a:lnTo>
                                <a:pt x="3662" y="5652"/>
                              </a:lnTo>
                              <a:lnTo>
                                <a:pt x="3619" y="5576"/>
                              </a:lnTo>
                              <a:lnTo>
                                <a:pt x="3570" y="5498"/>
                              </a:lnTo>
                              <a:lnTo>
                                <a:pt x="3530" y="5438"/>
                              </a:lnTo>
                              <a:lnTo>
                                <a:pt x="3519" y="5424"/>
                              </a:lnTo>
                              <a:lnTo>
                                <a:pt x="3519" y="6045"/>
                              </a:lnTo>
                              <a:lnTo>
                                <a:pt x="3517" y="6114"/>
                              </a:lnTo>
                              <a:lnTo>
                                <a:pt x="3506" y="6180"/>
                              </a:lnTo>
                              <a:lnTo>
                                <a:pt x="3485" y="6245"/>
                              </a:lnTo>
                              <a:lnTo>
                                <a:pt x="3453" y="6307"/>
                              </a:lnTo>
                              <a:lnTo>
                                <a:pt x="3411" y="6367"/>
                              </a:lnTo>
                              <a:lnTo>
                                <a:pt x="3357" y="6427"/>
                              </a:lnTo>
                              <a:lnTo>
                                <a:pt x="3189" y="6595"/>
                              </a:lnTo>
                              <a:lnTo>
                                <a:pt x="1615" y="5020"/>
                              </a:lnTo>
                              <a:lnTo>
                                <a:pt x="1780" y="4854"/>
                              </a:lnTo>
                              <a:lnTo>
                                <a:pt x="1844" y="4797"/>
                              </a:lnTo>
                              <a:lnTo>
                                <a:pt x="1910" y="4753"/>
                              </a:lnTo>
                              <a:lnTo>
                                <a:pt x="1977" y="4722"/>
                              </a:lnTo>
                              <a:lnTo>
                                <a:pt x="2046" y="4705"/>
                              </a:lnTo>
                              <a:lnTo>
                                <a:pt x="2116" y="4698"/>
                              </a:lnTo>
                              <a:lnTo>
                                <a:pt x="2189" y="4700"/>
                              </a:lnTo>
                              <a:lnTo>
                                <a:pt x="2264" y="4711"/>
                              </a:lnTo>
                              <a:lnTo>
                                <a:pt x="2340" y="4732"/>
                              </a:lnTo>
                              <a:lnTo>
                                <a:pt x="2403" y="4755"/>
                              </a:lnTo>
                              <a:lnTo>
                                <a:pt x="2466" y="4783"/>
                              </a:lnTo>
                              <a:lnTo>
                                <a:pt x="2530" y="4817"/>
                              </a:lnTo>
                              <a:lnTo>
                                <a:pt x="2595" y="4855"/>
                              </a:lnTo>
                              <a:lnTo>
                                <a:pt x="2661" y="4899"/>
                              </a:lnTo>
                              <a:lnTo>
                                <a:pt x="2728" y="4949"/>
                              </a:lnTo>
                              <a:lnTo>
                                <a:pt x="2794" y="5001"/>
                              </a:lnTo>
                              <a:lnTo>
                                <a:pt x="2860" y="5058"/>
                              </a:lnTo>
                              <a:lnTo>
                                <a:pt x="2926" y="5117"/>
                              </a:lnTo>
                              <a:lnTo>
                                <a:pt x="2992" y="5181"/>
                              </a:lnTo>
                              <a:lnTo>
                                <a:pt x="3059" y="5249"/>
                              </a:lnTo>
                              <a:lnTo>
                                <a:pt x="3121" y="5315"/>
                              </a:lnTo>
                              <a:lnTo>
                                <a:pt x="3178" y="5380"/>
                              </a:lnTo>
                              <a:lnTo>
                                <a:pt x="3231" y="5443"/>
                              </a:lnTo>
                              <a:lnTo>
                                <a:pt x="3279" y="5505"/>
                              </a:lnTo>
                              <a:lnTo>
                                <a:pt x="3322" y="5564"/>
                              </a:lnTo>
                              <a:lnTo>
                                <a:pt x="3369" y="5635"/>
                              </a:lnTo>
                              <a:lnTo>
                                <a:pt x="3409" y="5703"/>
                              </a:lnTo>
                              <a:lnTo>
                                <a:pt x="3443" y="5770"/>
                              </a:lnTo>
                              <a:lnTo>
                                <a:pt x="3470" y="5835"/>
                              </a:lnTo>
                              <a:lnTo>
                                <a:pt x="3492" y="5897"/>
                              </a:lnTo>
                              <a:lnTo>
                                <a:pt x="3511" y="5973"/>
                              </a:lnTo>
                              <a:lnTo>
                                <a:pt x="3519" y="6045"/>
                              </a:lnTo>
                              <a:lnTo>
                                <a:pt x="3519" y="5424"/>
                              </a:lnTo>
                              <a:lnTo>
                                <a:pt x="3486" y="5378"/>
                              </a:lnTo>
                              <a:lnTo>
                                <a:pt x="3439" y="5317"/>
                              </a:lnTo>
                              <a:lnTo>
                                <a:pt x="3388" y="5255"/>
                              </a:lnTo>
                              <a:lnTo>
                                <a:pt x="3335" y="5192"/>
                              </a:lnTo>
                              <a:lnTo>
                                <a:pt x="3277" y="5129"/>
                              </a:lnTo>
                              <a:lnTo>
                                <a:pt x="3217" y="5064"/>
                              </a:lnTo>
                              <a:lnTo>
                                <a:pt x="3153" y="4999"/>
                              </a:lnTo>
                              <a:lnTo>
                                <a:pt x="3088" y="4935"/>
                              </a:lnTo>
                              <a:lnTo>
                                <a:pt x="3023" y="4875"/>
                              </a:lnTo>
                              <a:lnTo>
                                <a:pt x="2959" y="4819"/>
                              </a:lnTo>
                              <a:lnTo>
                                <a:pt x="2895" y="4766"/>
                              </a:lnTo>
                              <a:lnTo>
                                <a:pt x="2831" y="4716"/>
                              </a:lnTo>
                              <a:lnTo>
                                <a:pt x="2807" y="4698"/>
                              </a:lnTo>
                              <a:lnTo>
                                <a:pt x="2768" y="4670"/>
                              </a:lnTo>
                              <a:lnTo>
                                <a:pt x="2705" y="4627"/>
                              </a:lnTo>
                              <a:lnTo>
                                <a:pt x="2633" y="4582"/>
                              </a:lnTo>
                              <a:lnTo>
                                <a:pt x="2561" y="4542"/>
                              </a:lnTo>
                              <a:lnTo>
                                <a:pt x="2490" y="4507"/>
                              </a:lnTo>
                              <a:lnTo>
                                <a:pt x="2420" y="4477"/>
                              </a:lnTo>
                              <a:lnTo>
                                <a:pt x="2351" y="4451"/>
                              </a:lnTo>
                              <a:lnTo>
                                <a:pt x="2283" y="4430"/>
                              </a:lnTo>
                              <a:lnTo>
                                <a:pt x="2203" y="4413"/>
                              </a:lnTo>
                              <a:lnTo>
                                <a:pt x="2125" y="4403"/>
                              </a:lnTo>
                              <a:lnTo>
                                <a:pt x="2049" y="4401"/>
                              </a:lnTo>
                              <a:lnTo>
                                <a:pt x="1975" y="4407"/>
                              </a:lnTo>
                              <a:lnTo>
                                <a:pt x="1902" y="4419"/>
                              </a:lnTo>
                              <a:lnTo>
                                <a:pt x="1832" y="4440"/>
                              </a:lnTo>
                              <a:lnTo>
                                <a:pt x="1763" y="4471"/>
                              </a:lnTo>
                              <a:lnTo>
                                <a:pt x="1696" y="4512"/>
                              </a:lnTo>
                              <a:lnTo>
                                <a:pt x="1631" y="4562"/>
                              </a:lnTo>
                              <a:lnTo>
                                <a:pt x="1566" y="4621"/>
                              </a:lnTo>
                              <a:lnTo>
                                <a:pt x="1289" y="4899"/>
                              </a:lnTo>
                              <a:lnTo>
                                <a:pt x="1279" y="4911"/>
                              </a:lnTo>
                              <a:lnTo>
                                <a:pt x="1273" y="4926"/>
                              </a:lnTo>
                              <a:lnTo>
                                <a:pt x="1271" y="4943"/>
                              </a:lnTo>
                              <a:lnTo>
                                <a:pt x="1271" y="4963"/>
                              </a:lnTo>
                              <a:lnTo>
                                <a:pt x="1278" y="4987"/>
                              </a:lnTo>
                              <a:lnTo>
                                <a:pt x="1291" y="5012"/>
                              </a:lnTo>
                              <a:lnTo>
                                <a:pt x="1311" y="5039"/>
                              </a:lnTo>
                              <a:lnTo>
                                <a:pt x="1338" y="5069"/>
                              </a:lnTo>
                              <a:lnTo>
                                <a:pt x="3142" y="6873"/>
                              </a:lnTo>
                              <a:lnTo>
                                <a:pt x="3171" y="6900"/>
                              </a:lnTo>
                              <a:lnTo>
                                <a:pt x="3199" y="6920"/>
                              </a:lnTo>
                              <a:lnTo>
                                <a:pt x="3224" y="6932"/>
                              </a:lnTo>
                              <a:lnTo>
                                <a:pt x="3246" y="6938"/>
                              </a:lnTo>
                              <a:lnTo>
                                <a:pt x="3267" y="6940"/>
                              </a:lnTo>
                              <a:lnTo>
                                <a:pt x="3285" y="6937"/>
                              </a:lnTo>
                              <a:lnTo>
                                <a:pt x="3300" y="6931"/>
                              </a:lnTo>
                              <a:lnTo>
                                <a:pt x="3312" y="6922"/>
                              </a:lnTo>
                              <a:lnTo>
                                <a:pt x="3572" y="6663"/>
                              </a:lnTo>
                              <a:lnTo>
                                <a:pt x="3630" y="6599"/>
                              </a:lnTo>
                              <a:lnTo>
                                <a:pt x="3634" y="6595"/>
                              </a:lnTo>
                              <a:lnTo>
                                <a:pt x="3681" y="6533"/>
                              </a:lnTo>
                              <a:lnTo>
                                <a:pt x="3722" y="6466"/>
                              </a:lnTo>
                              <a:lnTo>
                                <a:pt x="3755" y="6398"/>
                              </a:lnTo>
                              <a:lnTo>
                                <a:pt x="3778" y="6327"/>
                              </a:lnTo>
                              <a:lnTo>
                                <a:pt x="3794" y="6255"/>
                              </a:lnTo>
                              <a:lnTo>
                                <a:pt x="3802" y="6180"/>
                              </a:lnTo>
                              <a:close/>
                              <a:moveTo>
                                <a:pt x="5226" y="4990"/>
                              </a:moveTo>
                              <a:lnTo>
                                <a:pt x="5225" y="4981"/>
                              </a:lnTo>
                              <a:lnTo>
                                <a:pt x="5220" y="4971"/>
                              </a:lnTo>
                              <a:lnTo>
                                <a:pt x="5215" y="4962"/>
                              </a:lnTo>
                              <a:lnTo>
                                <a:pt x="5209" y="4954"/>
                              </a:lnTo>
                              <a:lnTo>
                                <a:pt x="5201" y="4946"/>
                              </a:lnTo>
                              <a:lnTo>
                                <a:pt x="5195" y="4940"/>
                              </a:lnTo>
                              <a:lnTo>
                                <a:pt x="5186" y="4933"/>
                              </a:lnTo>
                              <a:lnTo>
                                <a:pt x="5173" y="4924"/>
                              </a:lnTo>
                              <a:lnTo>
                                <a:pt x="5161" y="4918"/>
                              </a:lnTo>
                              <a:lnTo>
                                <a:pt x="5145" y="4910"/>
                              </a:lnTo>
                              <a:lnTo>
                                <a:pt x="5098" y="4889"/>
                              </a:lnTo>
                              <a:lnTo>
                                <a:pt x="5025" y="4861"/>
                              </a:lnTo>
                              <a:lnTo>
                                <a:pt x="4804" y="4778"/>
                              </a:lnTo>
                              <a:lnTo>
                                <a:pt x="3921" y="4450"/>
                              </a:lnTo>
                              <a:lnTo>
                                <a:pt x="3701" y="4366"/>
                              </a:lnTo>
                              <a:lnTo>
                                <a:pt x="3675" y="4291"/>
                              </a:lnTo>
                              <a:lnTo>
                                <a:pt x="3625" y="4140"/>
                              </a:lnTo>
                              <a:lnTo>
                                <a:pt x="3380" y="3384"/>
                              </a:lnTo>
                              <a:lnTo>
                                <a:pt x="3305" y="3158"/>
                              </a:lnTo>
                              <a:lnTo>
                                <a:pt x="3296" y="3133"/>
                              </a:lnTo>
                              <a:lnTo>
                                <a:pt x="3287" y="3112"/>
                              </a:lnTo>
                              <a:lnTo>
                                <a:pt x="3280" y="3093"/>
                              </a:lnTo>
                              <a:lnTo>
                                <a:pt x="3272" y="3078"/>
                              </a:lnTo>
                              <a:lnTo>
                                <a:pt x="3264" y="3065"/>
                              </a:lnTo>
                              <a:lnTo>
                                <a:pt x="3256" y="3053"/>
                              </a:lnTo>
                              <a:lnTo>
                                <a:pt x="3247" y="3042"/>
                              </a:lnTo>
                              <a:lnTo>
                                <a:pt x="3237" y="3031"/>
                              </a:lnTo>
                              <a:lnTo>
                                <a:pt x="3229" y="3024"/>
                              </a:lnTo>
                              <a:lnTo>
                                <a:pt x="3222" y="3018"/>
                              </a:lnTo>
                              <a:lnTo>
                                <a:pt x="3214" y="3014"/>
                              </a:lnTo>
                              <a:lnTo>
                                <a:pt x="3205" y="3010"/>
                              </a:lnTo>
                              <a:lnTo>
                                <a:pt x="3196" y="3010"/>
                              </a:lnTo>
                              <a:lnTo>
                                <a:pt x="3186" y="3011"/>
                              </a:lnTo>
                              <a:lnTo>
                                <a:pt x="3175" y="3012"/>
                              </a:lnTo>
                              <a:lnTo>
                                <a:pt x="3164" y="3017"/>
                              </a:lnTo>
                              <a:lnTo>
                                <a:pt x="3150" y="3024"/>
                              </a:lnTo>
                              <a:lnTo>
                                <a:pt x="3131" y="3040"/>
                              </a:lnTo>
                              <a:lnTo>
                                <a:pt x="3119" y="3050"/>
                              </a:lnTo>
                              <a:lnTo>
                                <a:pt x="3108" y="3061"/>
                              </a:lnTo>
                              <a:lnTo>
                                <a:pt x="3096" y="3073"/>
                              </a:lnTo>
                              <a:lnTo>
                                <a:pt x="3086" y="3084"/>
                              </a:lnTo>
                              <a:lnTo>
                                <a:pt x="3078" y="3094"/>
                              </a:lnTo>
                              <a:lnTo>
                                <a:pt x="3062" y="3116"/>
                              </a:lnTo>
                              <a:lnTo>
                                <a:pt x="3056" y="3128"/>
                              </a:lnTo>
                              <a:lnTo>
                                <a:pt x="3052" y="3138"/>
                              </a:lnTo>
                              <a:lnTo>
                                <a:pt x="3049" y="3151"/>
                              </a:lnTo>
                              <a:lnTo>
                                <a:pt x="3047" y="3162"/>
                              </a:lnTo>
                              <a:lnTo>
                                <a:pt x="3051" y="3184"/>
                              </a:lnTo>
                              <a:lnTo>
                                <a:pt x="3053" y="3196"/>
                              </a:lnTo>
                              <a:lnTo>
                                <a:pt x="3059" y="3209"/>
                              </a:lnTo>
                              <a:lnTo>
                                <a:pt x="3085" y="3283"/>
                              </a:lnTo>
                              <a:lnTo>
                                <a:pt x="3164" y="3505"/>
                              </a:lnTo>
                              <a:lnTo>
                                <a:pt x="3446" y="4321"/>
                              </a:lnTo>
                              <a:lnTo>
                                <a:pt x="3524" y="4542"/>
                              </a:lnTo>
                              <a:lnTo>
                                <a:pt x="2617" y="3636"/>
                              </a:lnTo>
                              <a:lnTo>
                                <a:pt x="2609" y="3629"/>
                              </a:lnTo>
                              <a:lnTo>
                                <a:pt x="2590" y="3622"/>
                              </a:lnTo>
                              <a:lnTo>
                                <a:pt x="2582" y="3621"/>
                              </a:lnTo>
                              <a:lnTo>
                                <a:pt x="2571" y="3623"/>
                              </a:lnTo>
                              <a:lnTo>
                                <a:pt x="2561" y="3626"/>
                              </a:lnTo>
                              <a:lnTo>
                                <a:pt x="2550" y="3631"/>
                              </a:lnTo>
                              <a:lnTo>
                                <a:pt x="2537" y="3638"/>
                              </a:lnTo>
                              <a:lnTo>
                                <a:pt x="2517" y="3654"/>
                              </a:lnTo>
                              <a:lnTo>
                                <a:pt x="2506" y="3664"/>
                              </a:lnTo>
                              <a:lnTo>
                                <a:pt x="2494" y="3675"/>
                              </a:lnTo>
                              <a:lnTo>
                                <a:pt x="2483" y="3686"/>
                              </a:lnTo>
                              <a:lnTo>
                                <a:pt x="2474" y="3697"/>
                              </a:lnTo>
                              <a:lnTo>
                                <a:pt x="2458" y="3717"/>
                              </a:lnTo>
                              <a:lnTo>
                                <a:pt x="2451" y="3730"/>
                              </a:lnTo>
                              <a:lnTo>
                                <a:pt x="2445" y="3742"/>
                              </a:lnTo>
                              <a:lnTo>
                                <a:pt x="2442" y="3752"/>
                              </a:lnTo>
                              <a:lnTo>
                                <a:pt x="2440" y="3763"/>
                              </a:lnTo>
                              <a:lnTo>
                                <a:pt x="2441" y="3771"/>
                              </a:lnTo>
                              <a:lnTo>
                                <a:pt x="2448" y="3790"/>
                              </a:lnTo>
                              <a:lnTo>
                                <a:pt x="2454" y="3798"/>
                              </a:lnTo>
                              <a:lnTo>
                                <a:pt x="4412" y="5756"/>
                              </a:lnTo>
                              <a:lnTo>
                                <a:pt x="4419" y="5762"/>
                              </a:lnTo>
                              <a:lnTo>
                                <a:pt x="4429" y="5765"/>
                              </a:lnTo>
                              <a:lnTo>
                                <a:pt x="4439" y="5770"/>
                              </a:lnTo>
                              <a:lnTo>
                                <a:pt x="4448" y="5771"/>
                              </a:lnTo>
                              <a:lnTo>
                                <a:pt x="4457" y="5767"/>
                              </a:lnTo>
                              <a:lnTo>
                                <a:pt x="4469" y="5766"/>
                              </a:lnTo>
                              <a:lnTo>
                                <a:pt x="4494" y="5753"/>
                              </a:lnTo>
                              <a:lnTo>
                                <a:pt x="4514" y="5737"/>
                              </a:lnTo>
                              <a:lnTo>
                                <a:pt x="4525" y="5728"/>
                              </a:lnTo>
                              <a:lnTo>
                                <a:pt x="4536" y="5717"/>
                              </a:lnTo>
                              <a:lnTo>
                                <a:pt x="4547" y="5705"/>
                              </a:lnTo>
                              <a:lnTo>
                                <a:pt x="4557" y="5694"/>
                              </a:lnTo>
                              <a:lnTo>
                                <a:pt x="4573" y="5674"/>
                              </a:lnTo>
                              <a:lnTo>
                                <a:pt x="4580" y="5660"/>
                              </a:lnTo>
                              <a:lnTo>
                                <a:pt x="4584" y="5650"/>
                              </a:lnTo>
                              <a:lnTo>
                                <a:pt x="4586" y="5638"/>
                              </a:lnTo>
                              <a:lnTo>
                                <a:pt x="4590" y="5629"/>
                              </a:lnTo>
                              <a:lnTo>
                                <a:pt x="4589" y="5620"/>
                              </a:lnTo>
                              <a:lnTo>
                                <a:pt x="4584" y="5610"/>
                              </a:lnTo>
                              <a:lnTo>
                                <a:pt x="4580" y="5601"/>
                              </a:lnTo>
                              <a:lnTo>
                                <a:pt x="4575" y="5593"/>
                              </a:lnTo>
                              <a:lnTo>
                                <a:pt x="3556" y="4574"/>
                              </a:lnTo>
                              <a:lnTo>
                                <a:pt x="3629" y="4602"/>
                              </a:lnTo>
                              <a:lnTo>
                                <a:pt x="3848" y="4687"/>
                              </a:lnTo>
                              <a:lnTo>
                                <a:pt x="4799" y="5050"/>
                              </a:lnTo>
                              <a:lnTo>
                                <a:pt x="5018" y="5135"/>
                              </a:lnTo>
                              <a:lnTo>
                                <a:pt x="5030" y="5139"/>
                              </a:lnTo>
                              <a:lnTo>
                                <a:pt x="5041" y="5142"/>
                              </a:lnTo>
                              <a:lnTo>
                                <a:pt x="5053" y="5144"/>
                              </a:lnTo>
                              <a:lnTo>
                                <a:pt x="5064" y="5146"/>
                              </a:lnTo>
                              <a:lnTo>
                                <a:pt x="5075" y="5146"/>
                              </a:lnTo>
                              <a:lnTo>
                                <a:pt x="5087" y="5143"/>
                              </a:lnTo>
                              <a:lnTo>
                                <a:pt x="5099" y="5139"/>
                              </a:lnTo>
                              <a:lnTo>
                                <a:pt x="5112" y="5132"/>
                              </a:lnTo>
                              <a:lnTo>
                                <a:pt x="5125" y="5122"/>
                              </a:lnTo>
                              <a:lnTo>
                                <a:pt x="5140" y="5111"/>
                              </a:lnTo>
                              <a:lnTo>
                                <a:pt x="5155" y="5098"/>
                              </a:lnTo>
                              <a:lnTo>
                                <a:pt x="5171" y="5082"/>
                              </a:lnTo>
                              <a:lnTo>
                                <a:pt x="5183" y="5070"/>
                              </a:lnTo>
                              <a:lnTo>
                                <a:pt x="5193" y="5058"/>
                              </a:lnTo>
                              <a:lnTo>
                                <a:pt x="5202" y="5047"/>
                              </a:lnTo>
                              <a:lnTo>
                                <a:pt x="5209" y="5037"/>
                              </a:lnTo>
                              <a:lnTo>
                                <a:pt x="5216" y="5024"/>
                              </a:lnTo>
                              <a:lnTo>
                                <a:pt x="5222" y="5012"/>
                              </a:lnTo>
                              <a:lnTo>
                                <a:pt x="5226" y="4990"/>
                              </a:lnTo>
                              <a:close/>
                              <a:moveTo>
                                <a:pt x="6365" y="3864"/>
                              </a:moveTo>
                              <a:lnTo>
                                <a:pt x="6364" y="3854"/>
                              </a:lnTo>
                              <a:lnTo>
                                <a:pt x="6361" y="3845"/>
                              </a:lnTo>
                              <a:lnTo>
                                <a:pt x="6356" y="3835"/>
                              </a:lnTo>
                              <a:lnTo>
                                <a:pt x="6348" y="3825"/>
                              </a:lnTo>
                              <a:lnTo>
                                <a:pt x="6339" y="3814"/>
                              </a:lnTo>
                              <a:lnTo>
                                <a:pt x="6327" y="3804"/>
                              </a:lnTo>
                              <a:lnTo>
                                <a:pt x="6312" y="3793"/>
                              </a:lnTo>
                              <a:lnTo>
                                <a:pt x="6295" y="3781"/>
                              </a:lnTo>
                              <a:lnTo>
                                <a:pt x="6276" y="3768"/>
                              </a:lnTo>
                              <a:lnTo>
                                <a:pt x="6019" y="3602"/>
                              </a:lnTo>
                              <a:lnTo>
                                <a:pt x="5312" y="3150"/>
                              </a:lnTo>
                              <a:lnTo>
                                <a:pt x="5312" y="3431"/>
                              </a:lnTo>
                              <a:lnTo>
                                <a:pt x="4885" y="3857"/>
                              </a:lnTo>
                              <a:lnTo>
                                <a:pt x="4132" y="2705"/>
                              </a:lnTo>
                              <a:lnTo>
                                <a:pt x="4088" y="2637"/>
                              </a:lnTo>
                              <a:lnTo>
                                <a:pt x="4089" y="2636"/>
                              </a:lnTo>
                              <a:lnTo>
                                <a:pt x="5312" y="3431"/>
                              </a:lnTo>
                              <a:lnTo>
                                <a:pt x="5312" y="3150"/>
                              </a:lnTo>
                              <a:lnTo>
                                <a:pt x="4509" y="2636"/>
                              </a:lnTo>
                              <a:lnTo>
                                <a:pt x="3985" y="2299"/>
                              </a:lnTo>
                              <a:lnTo>
                                <a:pt x="3975" y="2293"/>
                              </a:lnTo>
                              <a:lnTo>
                                <a:pt x="3964" y="2288"/>
                              </a:lnTo>
                              <a:lnTo>
                                <a:pt x="3954" y="2283"/>
                              </a:lnTo>
                              <a:lnTo>
                                <a:pt x="3945" y="2280"/>
                              </a:lnTo>
                              <a:lnTo>
                                <a:pt x="3932" y="2277"/>
                              </a:lnTo>
                              <a:lnTo>
                                <a:pt x="3922" y="2278"/>
                              </a:lnTo>
                              <a:lnTo>
                                <a:pt x="3909" y="2282"/>
                              </a:lnTo>
                              <a:lnTo>
                                <a:pt x="3899" y="2285"/>
                              </a:lnTo>
                              <a:lnTo>
                                <a:pt x="3888" y="2290"/>
                              </a:lnTo>
                              <a:lnTo>
                                <a:pt x="3878" y="2297"/>
                              </a:lnTo>
                              <a:lnTo>
                                <a:pt x="3867" y="2305"/>
                              </a:lnTo>
                              <a:lnTo>
                                <a:pt x="3855" y="2314"/>
                              </a:lnTo>
                              <a:lnTo>
                                <a:pt x="3843" y="2326"/>
                              </a:lnTo>
                              <a:lnTo>
                                <a:pt x="3830" y="2339"/>
                              </a:lnTo>
                              <a:lnTo>
                                <a:pt x="3802" y="2367"/>
                              </a:lnTo>
                              <a:lnTo>
                                <a:pt x="3790" y="2379"/>
                              </a:lnTo>
                              <a:lnTo>
                                <a:pt x="3779" y="2391"/>
                              </a:lnTo>
                              <a:lnTo>
                                <a:pt x="3770" y="2401"/>
                              </a:lnTo>
                              <a:lnTo>
                                <a:pt x="3763" y="2412"/>
                              </a:lnTo>
                              <a:lnTo>
                                <a:pt x="3757" y="2422"/>
                              </a:lnTo>
                              <a:lnTo>
                                <a:pt x="3752" y="2431"/>
                              </a:lnTo>
                              <a:lnTo>
                                <a:pt x="3749" y="2441"/>
                              </a:lnTo>
                              <a:lnTo>
                                <a:pt x="3746" y="2454"/>
                              </a:lnTo>
                              <a:lnTo>
                                <a:pt x="3745" y="2465"/>
                              </a:lnTo>
                              <a:lnTo>
                                <a:pt x="3749" y="2476"/>
                              </a:lnTo>
                              <a:lnTo>
                                <a:pt x="3752" y="2486"/>
                              </a:lnTo>
                              <a:lnTo>
                                <a:pt x="3756" y="2495"/>
                              </a:lnTo>
                              <a:lnTo>
                                <a:pt x="3761" y="2505"/>
                              </a:lnTo>
                              <a:lnTo>
                                <a:pt x="3766" y="2515"/>
                              </a:lnTo>
                              <a:lnTo>
                                <a:pt x="3853" y="2649"/>
                              </a:lnTo>
                              <a:lnTo>
                                <a:pt x="5235" y="4805"/>
                              </a:lnTo>
                              <a:lnTo>
                                <a:pt x="5248" y="4825"/>
                              </a:lnTo>
                              <a:lnTo>
                                <a:pt x="5260" y="4842"/>
                              </a:lnTo>
                              <a:lnTo>
                                <a:pt x="5271" y="4856"/>
                              </a:lnTo>
                              <a:lnTo>
                                <a:pt x="5282" y="4868"/>
                              </a:lnTo>
                              <a:lnTo>
                                <a:pt x="5292" y="4878"/>
                              </a:lnTo>
                              <a:lnTo>
                                <a:pt x="5302" y="4885"/>
                              </a:lnTo>
                              <a:lnTo>
                                <a:pt x="5312" y="4891"/>
                              </a:lnTo>
                              <a:lnTo>
                                <a:pt x="5321" y="4894"/>
                              </a:lnTo>
                              <a:lnTo>
                                <a:pt x="5331" y="4895"/>
                              </a:lnTo>
                              <a:lnTo>
                                <a:pt x="5340" y="4894"/>
                              </a:lnTo>
                              <a:lnTo>
                                <a:pt x="5351" y="4891"/>
                              </a:lnTo>
                              <a:lnTo>
                                <a:pt x="5362" y="4885"/>
                              </a:lnTo>
                              <a:lnTo>
                                <a:pt x="5372" y="4877"/>
                              </a:lnTo>
                              <a:lnTo>
                                <a:pt x="5384" y="4867"/>
                              </a:lnTo>
                              <a:lnTo>
                                <a:pt x="5396" y="4856"/>
                              </a:lnTo>
                              <a:lnTo>
                                <a:pt x="5409" y="4844"/>
                              </a:lnTo>
                              <a:lnTo>
                                <a:pt x="5422" y="4831"/>
                              </a:lnTo>
                              <a:lnTo>
                                <a:pt x="5433" y="4818"/>
                              </a:lnTo>
                              <a:lnTo>
                                <a:pt x="5442" y="4807"/>
                              </a:lnTo>
                              <a:lnTo>
                                <a:pt x="5450" y="4797"/>
                              </a:lnTo>
                              <a:lnTo>
                                <a:pt x="5459" y="4785"/>
                              </a:lnTo>
                              <a:lnTo>
                                <a:pt x="5464" y="4773"/>
                              </a:lnTo>
                              <a:lnTo>
                                <a:pt x="5464" y="4760"/>
                              </a:lnTo>
                              <a:lnTo>
                                <a:pt x="5465" y="4750"/>
                              </a:lnTo>
                              <a:lnTo>
                                <a:pt x="5466" y="4741"/>
                              </a:lnTo>
                              <a:lnTo>
                                <a:pt x="5461" y="4730"/>
                              </a:lnTo>
                              <a:lnTo>
                                <a:pt x="5457" y="4721"/>
                              </a:lnTo>
                              <a:lnTo>
                                <a:pt x="5452" y="4710"/>
                              </a:lnTo>
                              <a:lnTo>
                                <a:pt x="5445" y="4699"/>
                              </a:lnTo>
                              <a:lnTo>
                                <a:pt x="5059" y="4112"/>
                              </a:lnTo>
                              <a:lnTo>
                                <a:pt x="5314" y="3857"/>
                              </a:lnTo>
                              <a:lnTo>
                                <a:pt x="5568" y="3602"/>
                              </a:lnTo>
                              <a:lnTo>
                                <a:pt x="6166" y="3990"/>
                              </a:lnTo>
                              <a:lnTo>
                                <a:pt x="6178" y="3996"/>
                              </a:lnTo>
                              <a:lnTo>
                                <a:pt x="6189" y="4001"/>
                              </a:lnTo>
                              <a:lnTo>
                                <a:pt x="6198" y="4005"/>
                              </a:lnTo>
                              <a:lnTo>
                                <a:pt x="6207" y="4008"/>
                              </a:lnTo>
                              <a:lnTo>
                                <a:pt x="6216" y="4009"/>
                              </a:lnTo>
                              <a:lnTo>
                                <a:pt x="6225" y="4006"/>
                              </a:lnTo>
                              <a:lnTo>
                                <a:pt x="6236" y="4005"/>
                              </a:lnTo>
                              <a:lnTo>
                                <a:pt x="6247" y="3999"/>
                              </a:lnTo>
                              <a:lnTo>
                                <a:pt x="6261" y="3988"/>
                              </a:lnTo>
                              <a:lnTo>
                                <a:pt x="6271" y="3980"/>
                              </a:lnTo>
                              <a:lnTo>
                                <a:pt x="6283" y="3970"/>
                              </a:lnTo>
                              <a:lnTo>
                                <a:pt x="6295" y="3958"/>
                              </a:lnTo>
                              <a:lnTo>
                                <a:pt x="6309" y="3944"/>
                              </a:lnTo>
                              <a:lnTo>
                                <a:pt x="6323" y="3929"/>
                              </a:lnTo>
                              <a:lnTo>
                                <a:pt x="6335" y="3916"/>
                              </a:lnTo>
                              <a:lnTo>
                                <a:pt x="6345" y="3904"/>
                              </a:lnTo>
                              <a:lnTo>
                                <a:pt x="6354" y="3893"/>
                              </a:lnTo>
                              <a:lnTo>
                                <a:pt x="6360" y="3883"/>
                              </a:lnTo>
                              <a:lnTo>
                                <a:pt x="6364" y="3874"/>
                              </a:lnTo>
                              <a:lnTo>
                                <a:pt x="6365" y="3864"/>
                              </a:lnTo>
                              <a:close/>
                              <a:moveTo>
                                <a:pt x="6995" y="3059"/>
                              </a:moveTo>
                              <a:lnTo>
                                <a:pt x="6988" y="2993"/>
                              </a:lnTo>
                              <a:lnTo>
                                <a:pt x="6973" y="2926"/>
                              </a:lnTo>
                              <a:lnTo>
                                <a:pt x="6952" y="2858"/>
                              </a:lnTo>
                              <a:lnTo>
                                <a:pt x="6924" y="2788"/>
                              </a:lnTo>
                              <a:lnTo>
                                <a:pt x="6888" y="2717"/>
                              </a:lnTo>
                              <a:lnTo>
                                <a:pt x="6854" y="2661"/>
                              </a:lnTo>
                              <a:lnTo>
                                <a:pt x="6815" y="2604"/>
                              </a:lnTo>
                              <a:lnTo>
                                <a:pt x="6770" y="2547"/>
                              </a:lnTo>
                              <a:lnTo>
                                <a:pt x="6721" y="2490"/>
                              </a:lnTo>
                              <a:lnTo>
                                <a:pt x="6666" y="2433"/>
                              </a:lnTo>
                              <a:lnTo>
                                <a:pt x="6607" y="2376"/>
                              </a:lnTo>
                              <a:lnTo>
                                <a:pt x="6548" y="2326"/>
                              </a:lnTo>
                              <a:lnTo>
                                <a:pt x="6490" y="2283"/>
                              </a:lnTo>
                              <a:lnTo>
                                <a:pt x="6433" y="2247"/>
                              </a:lnTo>
                              <a:lnTo>
                                <a:pt x="6378" y="2218"/>
                              </a:lnTo>
                              <a:lnTo>
                                <a:pt x="6323" y="2193"/>
                              </a:lnTo>
                              <a:lnTo>
                                <a:pt x="6269" y="2173"/>
                              </a:lnTo>
                              <a:lnTo>
                                <a:pt x="6216" y="2157"/>
                              </a:lnTo>
                              <a:lnTo>
                                <a:pt x="6165" y="2147"/>
                              </a:lnTo>
                              <a:lnTo>
                                <a:pt x="6114" y="2140"/>
                              </a:lnTo>
                              <a:lnTo>
                                <a:pt x="6064" y="2136"/>
                              </a:lnTo>
                              <a:lnTo>
                                <a:pt x="6014" y="2134"/>
                              </a:lnTo>
                              <a:lnTo>
                                <a:pt x="5966" y="2136"/>
                              </a:lnTo>
                              <a:lnTo>
                                <a:pt x="5918" y="2139"/>
                              </a:lnTo>
                              <a:lnTo>
                                <a:pt x="5871" y="2144"/>
                              </a:lnTo>
                              <a:lnTo>
                                <a:pt x="5824" y="2149"/>
                              </a:lnTo>
                              <a:lnTo>
                                <a:pt x="5688" y="2168"/>
                              </a:lnTo>
                              <a:lnTo>
                                <a:pt x="5643" y="2173"/>
                              </a:lnTo>
                              <a:lnTo>
                                <a:pt x="5599" y="2177"/>
                              </a:lnTo>
                              <a:lnTo>
                                <a:pt x="5555" y="2179"/>
                              </a:lnTo>
                              <a:lnTo>
                                <a:pt x="5511" y="2179"/>
                              </a:lnTo>
                              <a:lnTo>
                                <a:pt x="5468" y="2176"/>
                              </a:lnTo>
                              <a:lnTo>
                                <a:pt x="5425" y="2171"/>
                              </a:lnTo>
                              <a:lnTo>
                                <a:pt x="5382" y="2162"/>
                              </a:lnTo>
                              <a:lnTo>
                                <a:pt x="5340" y="2149"/>
                              </a:lnTo>
                              <a:lnTo>
                                <a:pt x="5297" y="2132"/>
                              </a:lnTo>
                              <a:lnTo>
                                <a:pt x="5255" y="2110"/>
                              </a:lnTo>
                              <a:lnTo>
                                <a:pt x="5212" y="2083"/>
                              </a:lnTo>
                              <a:lnTo>
                                <a:pt x="5170" y="2049"/>
                              </a:lnTo>
                              <a:lnTo>
                                <a:pt x="5128" y="2010"/>
                              </a:lnTo>
                              <a:lnTo>
                                <a:pt x="5100" y="1981"/>
                              </a:lnTo>
                              <a:lnTo>
                                <a:pt x="5074" y="1951"/>
                              </a:lnTo>
                              <a:lnTo>
                                <a:pt x="5051" y="1920"/>
                              </a:lnTo>
                              <a:lnTo>
                                <a:pt x="5031" y="1888"/>
                              </a:lnTo>
                              <a:lnTo>
                                <a:pt x="5013" y="1856"/>
                              </a:lnTo>
                              <a:lnTo>
                                <a:pt x="4998" y="1825"/>
                              </a:lnTo>
                              <a:lnTo>
                                <a:pt x="4987" y="1793"/>
                              </a:lnTo>
                              <a:lnTo>
                                <a:pt x="4979" y="1762"/>
                              </a:lnTo>
                              <a:lnTo>
                                <a:pt x="4974" y="1731"/>
                              </a:lnTo>
                              <a:lnTo>
                                <a:pt x="4972" y="1701"/>
                              </a:lnTo>
                              <a:lnTo>
                                <a:pt x="4975" y="1670"/>
                              </a:lnTo>
                              <a:lnTo>
                                <a:pt x="4980" y="1639"/>
                              </a:lnTo>
                              <a:lnTo>
                                <a:pt x="4991" y="1610"/>
                              </a:lnTo>
                              <a:lnTo>
                                <a:pt x="5005" y="1581"/>
                              </a:lnTo>
                              <a:lnTo>
                                <a:pt x="5024" y="1554"/>
                              </a:lnTo>
                              <a:lnTo>
                                <a:pt x="5047" y="1528"/>
                              </a:lnTo>
                              <a:lnTo>
                                <a:pt x="5076" y="1502"/>
                              </a:lnTo>
                              <a:lnTo>
                                <a:pt x="5105" y="1481"/>
                              </a:lnTo>
                              <a:lnTo>
                                <a:pt x="5136" y="1464"/>
                              </a:lnTo>
                              <a:lnTo>
                                <a:pt x="5169" y="1450"/>
                              </a:lnTo>
                              <a:lnTo>
                                <a:pt x="5202" y="1441"/>
                              </a:lnTo>
                              <a:lnTo>
                                <a:pt x="5234" y="1434"/>
                              </a:lnTo>
                              <a:lnTo>
                                <a:pt x="5265" y="1428"/>
                              </a:lnTo>
                              <a:lnTo>
                                <a:pt x="5294" y="1424"/>
                              </a:lnTo>
                              <a:lnTo>
                                <a:pt x="5351" y="1421"/>
                              </a:lnTo>
                              <a:lnTo>
                                <a:pt x="5419" y="1419"/>
                              </a:lnTo>
                              <a:lnTo>
                                <a:pt x="5435" y="1417"/>
                              </a:lnTo>
                              <a:lnTo>
                                <a:pt x="5446" y="1414"/>
                              </a:lnTo>
                              <a:lnTo>
                                <a:pt x="5454" y="1409"/>
                              </a:lnTo>
                              <a:lnTo>
                                <a:pt x="5458" y="1405"/>
                              </a:lnTo>
                              <a:lnTo>
                                <a:pt x="5459" y="1398"/>
                              </a:lnTo>
                              <a:lnTo>
                                <a:pt x="5458" y="1389"/>
                              </a:lnTo>
                              <a:lnTo>
                                <a:pt x="5456" y="1382"/>
                              </a:lnTo>
                              <a:lnTo>
                                <a:pt x="5453" y="1372"/>
                              </a:lnTo>
                              <a:lnTo>
                                <a:pt x="5438" y="1351"/>
                              </a:lnTo>
                              <a:lnTo>
                                <a:pt x="5422" y="1330"/>
                              </a:lnTo>
                              <a:lnTo>
                                <a:pt x="5413" y="1319"/>
                              </a:lnTo>
                              <a:lnTo>
                                <a:pt x="5402" y="1307"/>
                              </a:lnTo>
                              <a:lnTo>
                                <a:pt x="5377" y="1282"/>
                              </a:lnTo>
                              <a:lnTo>
                                <a:pt x="5325" y="1230"/>
                              </a:lnTo>
                              <a:lnTo>
                                <a:pt x="5304" y="1212"/>
                              </a:lnTo>
                              <a:lnTo>
                                <a:pt x="5270" y="1184"/>
                              </a:lnTo>
                              <a:lnTo>
                                <a:pt x="5260" y="1178"/>
                              </a:lnTo>
                              <a:lnTo>
                                <a:pt x="5252" y="1173"/>
                              </a:lnTo>
                              <a:lnTo>
                                <a:pt x="5245" y="1170"/>
                              </a:lnTo>
                              <a:lnTo>
                                <a:pt x="5217" y="1161"/>
                              </a:lnTo>
                              <a:lnTo>
                                <a:pt x="5203" y="1160"/>
                              </a:lnTo>
                              <a:lnTo>
                                <a:pt x="5186" y="1159"/>
                              </a:lnTo>
                              <a:lnTo>
                                <a:pt x="5165" y="1159"/>
                              </a:lnTo>
                              <a:lnTo>
                                <a:pt x="5140" y="1160"/>
                              </a:lnTo>
                              <a:lnTo>
                                <a:pt x="5114" y="1163"/>
                              </a:lnTo>
                              <a:lnTo>
                                <a:pt x="5087" y="1168"/>
                              </a:lnTo>
                              <a:lnTo>
                                <a:pt x="5060" y="1174"/>
                              </a:lnTo>
                              <a:lnTo>
                                <a:pt x="5032" y="1181"/>
                              </a:lnTo>
                              <a:lnTo>
                                <a:pt x="5004" y="1190"/>
                              </a:lnTo>
                              <a:lnTo>
                                <a:pt x="4976" y="1201"/>
                              </a:lnTo>
                              <a:lnTo>
                                <a:pt x="4949" y="1213"/>
                              </a:lnTo>
                              <a:lnTo>
                                <a:pt x="4923" y="1227"/>
                              </a:lnTo>
                              <a:lnTo>
                                <a:pt x="4897" y="1243"/>
                              </a:lnTo>
                              <a:lnTo>
                                <a:pt x="4873" y="1260"/>
                              </a:lnTo>
                              <a:lnTo>
                                <a:pt x="4850" y="1278"/>
                              </a:lnTo>
                              <a:lnTo>
                                <a:pt x="4829" y="1298"/>
                              </a:lnTo>
                              <a:lnTo>
                                <a:pt x="4792" y="1340"/>
                              </a:lnTo>
                              <a:lnTo>
                                <a:pt x="4761" y="1384"/>
                              </a:lnTo>
                              <a:lnTo>
                                <a:pt x="4735" y="1430"/>
                              </a:lnTo>
                              <a:lnTo>
                                <a:pt x="4716" y="1481"/>
                              </a:lnTo>
                              <a:lnTo>
                                <a:pt x="4702" y="1534"/>
                              </a:lnTo>
                              <a:lnTo>
                                <a:pt x="4695" y="1588"/>
                              </a:lnTo>
                              <a:lnTo>
                                <a:pt x="4695" y="1644"/>
                              </a:lnTo>
                              <a:lnTo>
                                <a:pt x="4701" y="1702"/>
                              </a:lnTo>
                              <a:lnTo>
                                <a:pt x="4713" y="1762"/>
                              </a:lnTo>
                              <a:lnTo>
                                <a:pt x="4732" y="1822"/>
                              </a:lnTo>
                              <a:lnTo>
                                <a:pt x="4757" y="1884"/>
                              </a:lnTo>
                              <a:lnTo>
                                <a:pt x="4789" y="1946"/>
                              </a:lnTo>
                              <a:lnTo>
                                <a:pt x="4828" y="2010"/>
                              </a:lnTo>
                              <a:lnTo>
                                <a:pt x="4875" y="2074"/>
                              </a:lnTo>
                              <a:lnTo>
                                <a:pt x="4927" y="2138"/>
                              </a:lnTo>
                              <a:lnTo>
                                <a:pt x="4987" y="2201"/>
                              </a:lnTo>
                              <a:lnTo>
                                <a:pt x="5049" y="2259"/>
                              </a:lnTo>
                              <a:lnTo>
                                <a:pt x="5108" y="2310"/>
                              </a:lnTo>
                              <a:lnTo>
                                <a:pt x="5167" y="2352"/>
                              </a:lnTo>
                              <a:lnTo>
                                <a:pt x="5223" y="2387"/>
                              </a:lnTo>
                              <a:lnTo>
                                <a:pt x="5279" y="2418"/>
                              </a:lnTo>
                              <a:lnTo>
                                <a:pt x="5334" y="2443"/>
                              </a:lnTo>
                              <a:lnTo>
                                <a:pt x="5388" y="2463"/>
                              </a:lnTo>
                              <a:lnTo>
                                <a:pt x="5440" y="2480"/>
                              </a:lnTo>
                              <a:lnTo>
                                <a:pt x="5492" y="2492"/>
                              </a:lnTo>
                              <a:lnTo>
                                <a:pt x="5543" y="2500"/>
                              </a:lnTo>
                              <a:lnTo>
                                <a:pt x="5593" y="2504"/>
                              </a:lnTo>
                              <a:lnTo>
                                <a:pt x="5642" y="2506"/>
                              </a:lnTo>
                              <a:lnTo>
                                <a:pt x="5691" y="2505"/>
                              </a:lnTo>
                              <a:lnTo>
                                <a:pt x="5738" y="2502"/>
                              </a:lnTo>
                              <a:lnTo>
                                <a:pt x="5785" y="2498"/>
                              </a:lnTo>
                              <a:lnTo>
                                <a:pt x="5831" y="2492"/>
                              </a:lnTo>
                              <a:lnTo>
                                <a:pt x="6012" y="2468"/>
                              </a:lnTo>
                              <a:lnTo>
                                <a:pt x="6056" y="2464"/>
                              </a:lnTo>
                              <a:lnTo>
                                <a:pt x="6100" y="2462"/>
                              </a:lnTo>
                              <a:lnTo>
                                <a:pt x="6143" y="2462"/>
                              </a:lnTo>
                              <a:lnTo>
                                <a:pt x="6184" y="2464"/>
                              </a:lnTo>
                              <a:lnTo>
                                <a:pt x="6227" y="2470"/>
                              </a:lnTo>
                              <a:lnTo>
                                <a:pt x="6270" y="2480"/>
                              </a:lnTo>
                              <a:lnTo>
                                <a:pt x="6312" y="2493"/>
                              </a:lnTo>
                              <a:lnTo>
                                <a:pt x="6355" y="2510"/>
                              </a:lnTo>
                              <a:lnTo>
                                <a:pt x="6397" y="2531"/>
                              </a:lnTo>
                              <a:lnTo>
                                <a:pt x="6440" y="2559"/>
                              </a:lnTo>
                              <a:lnTo>
                                <a:pt x="6482" y="2593"/>
                              </a:lnTo>
                              <a:lnTo>
                                <a:pt x="6525" y="2633"/>
                              </a:lnTo>
                              <a:lnTo>
                                <a:pt x="6563" y="2673"/>
                              </a:lnTo>
                              <a:lnTo>
                                <a:pt x="6596" y="2713"/>
                              </a:lnTo>
                              <a:lnTo>
                                <a:pt x="6626" y="2752"/>
                              </a:lnTo>
                              <a:lnTo>
                                <a:pt x="6651" y="2792"/>
                              </a:lnTo>
                              <a:lnTo>
                                <a:pt x="6672" y="2832"/>
                              </a:lnTo>
                              <a:lnTo>
                                <a:pt x="6688" y="2870"/>
                              </a:lnTo>
                              <a:lnTo>
                                <a:pt x="6699" y="2908"/>
                              </a:lnTo>
                              <a:lnTo>
                                <a:pt x="6707" y="2945"/>
                              </a:lnTo>
                              <a:lnTo>
                                <a:pt x="6711" y="2983"/>
                              </a:lnTo>
                              <a:lnTo>
                                <a:pt x="6711" y="3019"/>
                              </a:lnTo>
                              <a:lnTo>
                                <a:pt x="6707" y="3054"/>
                              </a:lnTo>
                              <a:lnTo>
                                <a:pt x="6699" y="3088"/>
                              </a:lnTo>
                              <a:lnTo>
                                <a:pt x="6686" y="3121"/>
                              </a:lnTo>
                              <a:lnTo>
                                <a:pt x="6670" y="3153"/>
                              </a:lnTo>
                              <a:lnTo>
                                <a:pt x="6649" y="3182"/>
                              </a:lnTo>
                              <a:lnTo>
                                <a:pt x="6625" y="3209"/>
                              </a:lnTo>
                              <a:lnTo>
                                <a:pt x="6589" y="3242"/>
                              </a:lnTo>
                              <a:lnTo>
                                <a:pt x="6552" y="3268"/>
                              </a:lnTo>
                              <a:lnTo>
                                <a:pt x="6513" y="3289"/>
                              </a:lnTo>
                              <a:lnTo>
                                <a:pt x="6473" y="3304"/>
                              </a:lnTo>
                              <a:lnTo>
                                <a:pt x="6434" y="3317"/>
                              </a:lnTo>
                              <a:lnTo>
                                <a:pt x="6396" y="3326"/>
                              </a:lnTo>
                              <a:lnTo>
                                <a:pt x="6359" y="3334"/>
                              </a:lnTo>
                              <a:lnTo>
                                <a:pt x="6324" y="3338"/>
                              </a:lnTo>
                              <a:lnTo>
                                <a:pt x="6290" y="3341"/>
                              </a:lnTo>
                              <a:lnTo>
                                <a:pt x="6259" y="3343"/>
                              </a:lnTo>
                              <a:lnTo>
                                <a:pt x="6230" y="3343"/>
                              </a:lnTo>
                              <a:lnTo>
                                <a:pt x="6204" y="3342"/>
                              </a:lnTo>
                              <a:lnTo>
                                <a:pt x="6181" y="3342"/>
                              </a:lnTo>
                              <a:lnTo>
                                <a:pt x="6163" y="3344"/>
                              </a:lnTo>
                              <a:lnTo>
                                <a:pt x="6149" y="3348"/>
                              </a:lnTo>
                              <a:lnTo>
                                <a:pt x="6140" y="3353"/>
                              </a:lnTo>
                              <a:lnTo>
                                <a:pt x="6135" y="3358"/>
                              </a:lnTo>
                              <a:lnTo>
                                <a:pt x="6132" y="3364"/>
                              </a:lnTo>
                              <a:lnTo>
                                <a:pt x="6131" y="3371"/>
                              </a:lnTo>
                              <a:lnTo>
                                <a:pt x="6132" y="3380"/>
                              </a:lnTo>
                              <a:lnTo>
                                <a:pt x="6135" y="3389"/>
                              </a:lnTo>
                              <a:lnTo>
                                <a:pt x="6142" y="3401"/>
                              </a:lnTo>
                              <a:lnTo>
                                <a:pt x="6147" y="3411"/>
                              </a:lnTo>
                              <a:lnTo>
                                <a:pt x="6155" y="3421"/>
                              </a:lnTo>
                              <a:lnTo>
                                <a:pt x="6163" y="3432"/>
                              </a:lnTo>
                              <a:lnTo>
                                <a:pt x="6184" y="3456"/>
                              </a:lnTo>
                              <a:lnTo>
                                <a:pt x="6212" y="3486"/>
                              </a:lnTo>
                              <a:lnTo>
                                <a:pt x="6228" y="3503"/>
                              </a:lnTo>
                              <a:lnTo>
                                <a:pt x="6252" y="3525"/>
                              </a:lnTo>
                              <a:lnTo>
                                <a:pt x="6273" y="3545"/>
                              </a:lnTo>
                              <a:lnTo>
                                <a:pt x="6293" y="3561"/>
                              </a:lnTo>
                              <a:lnTo>
                                <a:pt x="6310" y="3573"/>
                              </a:lnTo>
                              <a:lnTo>
                                <a:pt x="6327" y="3585"/>
                              </a:lnTo>
                              <a:lnTo>
                                <a:pt x="6344" y="3594"/>
                              </a:lnTo>
                              <a:lnTo>
                                <a:pt x="6360" y="3601"/>
                              </a:lnTo>
                              <a:lnTo>
                                <a:pt x="6375" y="3606"/>
                              </a:lnTo>
                              <a:lnTo>
                                <a:pt x="6391" y="3610"/>
                              </a:lnTo>
                              <a:lnTo>
                                <a:pt x="6411" y="3612"/>
                              </a:lnTo>
                              <a:lnTo>
                                <a:pt x="6433" y="3613"/>
                              </a:lnTo>
                              <a:lnTo>
                                <a:pt x="6459" y="3612"/>
                              </a:lnTo>
                              <a:lnTo>
                                <a:pt x="6487" y="3611"/>
                              </a:lnTo>
                              <a:lnTo>
                                <a:pt x="6516" y="3607"/>
                              </a:lnTo>
                              <a:lnTo>
                                <a:pt x="6547" y="3602"/>
                              </a:lnTo>
                              <a:lnTo>
                                <a:pt x="6580" y="3595"/>
                              </a:lnTo>
                              <a:lnTo>
                                <a:pt x="6614" y="3586"/>
                              </a:lnTo>
                              <a:lnTo>
                                <a:pt x="6647" y="3574"/>
                              </a:lnTo>
                              <a:lnTo>
                                <a:pt x="6682" y="3560"/>
                              </a:lnTo>
                              <a:lnTo>
                                <a:pt x="6716" y="3543"/>
                              </a:lnTo>
                              <a:lnTo>
                                <a:pt x="6750" y="3524"/>
                              </a:lnTo>
                              <a:lnTo>
                                <a:pt x="6783" y="3501"/>
                              </a:lnTo>
                              <a:lnTo>
                                <a:pt x="6816" y="3476"/>
                              </a:lnTo>
                              <a:lnTo>
                                <a:pt x="6847" y="3447"/>
                              </a:lnTo>
                              <a:lnTo>
                                <a:pt x="6888" y="3401"/>
                              </a:lnTo>
                              <a:lnTo>
                                <a:pt x="6923" y="3352"/>
                              </a:lnTo>
                              <a:lnTo>
                                <a:pt x="6951" y="3299"/>
                              </a:lnTo>
                              <a:lnTo>
                                <a:pt x="6973" y="3243"/>
                              </a:lnTo>
                              <a:lnTo>
                                <a:pt x="6987" y="3184"/>
                              </a:lnTo>
                              <a:lnTo>
                                <a:pt x="6994" y="3123"/>
                              </a:lnTo>
                              <a:lnTo>
                                <a:pt x="6995" y="3059"/>
                              </a:lnTo>
                              <a:close/>
                              <a:moveTo>
                                <a:pt x="7840" y="2378"/>
                              </a:moveTo>
                              <a:lnTo>
                                <a:pt x="7839" y="2370"/>
                              </a:lnTo>
                              <a:lnTo>
                                <a:pt x="7832" y="2352"/>
                              </a:lnTo>
                              <a:lnTo>
                                <a:pt x="7825" y="2343"/>
                              </a:lnTo>
                              <a:lnTo>
                                <a:pt x="6063" y="581"/>
                              </a:lnTo>
                              <a:lnTo>
                                <a:pt x="6413" y="231"/>
                              </a:lnTo>
                              <a:lnTo>
                                <a:pt x="6416" y="225"/>
                              </a:lnTo>
                              <a:lnTo>
                                <a:pt x="6416" y="215"/>
                              </a:lnTo>
                              <a:lnTo>
                                <a:pt x="6415" y="207"/>
                              </a:lnTo>
                              <a:lnTo>
                                <a:pt x="6413" y="197"/>
                              </a:lnTo>
                              <a:lnTo>
                                <a:pt x="6401" y="176"/>
                              </a:lnTo>
                              <a:lnTo>
                                <a:pt x="6395" y="166"/>
                              </a:lnTo>
                              <a:lnTo>
                                <a:pt x="6387" y="156"/>
                              </a:lnTo>
                              <a:lnTo>
                                <a:pt x="6367" y="133"/>
                              </a:lnTo>
                              <a:lnTo>
                                <a:pt x="6342" y="106"/>
                              </a:lnTo>
                              <a:lnTo>
                                <a:pt x="6327" y="91"/>
                              </a:lnTo>
                              <a:lnTo>
                                <a:pt x="6313" y="77"/>
                              </a:lnTo>
                              <a:lnTo>
                                <a:pt x="6299" y="63"/>
                              </a:lnTo>
                              <a:lnTo>
                                <a:pt x="6272" y="40"/>
                              </a:lnTo>
                              <a:lnTo>
                                <a:pt x="6261" y="31"/>
                              </a:lnTo>
                              <a:lnTo>
                                <a:pt x="6251" y="22"/>
                              </a:lnTo>
                              <a:lnTo>
                                <a:pt x="6240" y="15"/>
                              </a:lnTo>
                              <a:lnTo>
                                <a:pt x="6231" y="10"/>
                              </a:lnTo>
                              <a:lnTo>
                                <a:pt x="6219" y="3"/>
                              </a:lnTo>
                              <a:lnTo>
                                <a:pt x="6209" y="1"/>
                              </a:lnTo>
                              <a:lnTo>
                                <a:pt x="6200" y="0"/>
                              </a:lnTo>
                              <a:lnTo>
                                <a:pt x="6191" y="0"/>
                              </a:lnTo>
                              <a:lnTo>
                                <a:pt x="6184" y="3"/>
                              </a:lnTo>
                              <a:lnTo>
                                <a:pt x="5322" y="865"/>
                              </a:lnTo>
                              <a:lnTo>
                                <a:pt x="5319" y="871"/>
                              </a:lnTo>
                              <a:lnTo>
                                <a:pt x="5320" y="880"/>
                              </a:lnTo>
                              <a:lnTo>
                                <a:pt x="5320" y="889"/>
                              </a:lnTo>
                              <a:lnTo>
                                <a:pt x="5323" y="898"/>
                              </a:lnTo>
                              <a:lnTo>
                                <a:pt x="5336" y="920"/>
                              </a:lnTo>
                              <a:lnTo>
                                <a:pt x="5343" y="930"/>
                              </a:lnTo>
                              <a:lnTo>
                                <a:pt x="5351" y="941"/>
                              </a:lnTo>
                              <a:lnTo>
                                <a:pt x="5371" y="965"/>
                              </a:lnTo>
                              <a:lnTo>
                                <a:pt x="5383" y="979"/>
                              </a:lnTo>
                              <a:lnTo>
                                <a:pt x="5396" y="993"/>
                              </a:lnTo>
                              <a:lnTo>
                                <a:pt x="5410" y="1008"/>
                              </a:lnTo>
                              <a:lnTo>
                                <a:pt x="5425" y="1023"/>
                              </a:lnTo>
                              <a:lnTo>
                                <a:pt x="5439" y="1036"/>
                              </a:lnTo>
                              <a:lnTo>
                                <a:pt x="5453" y="1047"/>
                              </a:lnTo>
                              <a:lnTo>
                                <a:pt x="5465" y="1057"/>
                              </a:lnTo>
                              <a:lnTo>
                                <a:pt x="5476" y="1066"/>
                              </a:lnTo>
                              <a:lnTo>
                                <a:pt x="5487" y="1074"/>
                              </a:lnTo>
                              <a:lnTo>
                                <a:pt x="5496" y="1081"/>
                              </a:lnTo>
                              <a:lnTo>
                                <a:pt x="5517" y="1092"/>
                              </a:lnTo>
                              <a:lnTo>
                                <a:pt x="5526" y="1095"/>
                              </a:lnTo>
                              <a:lnTo>
                                <a:pt x="5536" y="1096"/>
                              </a:lnTo>
                              <a:lnTo>
                                <a:pt x="5544" y="1096"/>
                              </a:lnTo>
                              <a:lnTo>
                                <a:pt x="5551" y="1093"/>
                              </a:lnTo>
                              <a:lnTo>
                                <a:pt x="5900" y="744"/>
                              </a:lnTo>
                              <a:lnTo>
                                <a:pt x="7662" y="2506"/>
                              </a:lnTo>
                              <a:lnTo>
                                <a:pt x="7671" y="2513"/>
                              </a:lnTo>
                              <a:lnTo>
                                <a:pt x="7689" y="2520"/>
                              </a:lnTo>
                              <a:lnTo>
                                <a:pt x="7698" y="2520"/>
                              </a:lnTo>
                              <a:lnTo>
                                <a:pt x="7708" y="2517"/>
                              </a:lnTo>
                              <a:lnTo>
                                <a:pt x="7719" y="2515"/>
                              </a:lnTo>
                              <a:lnTo>
                                <a:pt x="7731" y="2510"/>
                              </a:lnTo>
                              <a:lnTo>
                                <a:pt x="7744" y="2502"/>
                              </a:lnTo>
                              <a:lnTo>
                                <a:pt x="7764" y="2487"/>
                              </a:lnTo>
                              <a:lnTo>
                                <a:pt x="7775" y="2478"/>
                              </a:lnTo>
                              <a:lnTo>
                                <a:pt x="7786" y="2467"/>
                              </a:lnTo>
                              <a:lnTo>
                                <a:pt x="7797" y="2455"/>
                              </a:lnTo>
                              <a:lnTo>
                                <a:pt x="7807" y="2444"/>
                              </a:lnTo>
                              <a:lnTo>
                                <a:pt x="7823" y="2424"/>
                              </a:lnTo>
                              <a:lnTo>
                                <a:pt x="7830" y="2410"/>
                              </a:lnTo>
                              <a:lnTo>
                                <a:pt x="7835" y="2400"/>
                              </a:lnTo>
                              <a:lnTo>
                                <a:pt x="7836" y="2388"/>
                              </a:lnTo>
                              <a:lnTo>
                                <a:pt x="7840" y="23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EFE29" id="Kombinationstegning: figur 2" o:spid="_x0000_s1026" style="position:absolute;margin-left:82.4pt;margin-top:62.5pt;width:392.05pt;height:398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1,7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" path="m2650,7414r-6,-77l2629,7258r-19,-65l2585,7126r-30,-68l2519,6989r-42,-70l2438,6860r-43,-59l2348,6741r-52,-60l2241,6620r-60,-62l938,5315r-9,-7l911,5301r-10,1l891,5302r-10,4l871,5310r-14,8l848,5325r-11,8l826,5343r-11,10l804,5365r-9,11l779,5395r-7,14l767,5421r-4,9l761,5442r1,8l769,5468r7,9l2021,6722r64,67l2143,6855r51,63l2238,6979r38,61l2307,7098r25,56l2350,7209r12,52l2367,7311r-1,48l2359,7406r-13,44l2326,7491r-26,39l2267,7567r-36,31l2192,7624r-41,18l2107,7655r-47,7l2012,7663r-51,-5l1907,7645r-55,-18l1795,7602r-60,-31l1673,7532r-64,-46l1544,7434r-68,-60l1407,7307,176,6077r-9,-7l149,6063r-8,-1l130,6063r-9,4l95,6079r-19,16l65,6104r-12,11l42,6127r-10,11l17,6158r-7,14l5,6182r-3,10l,6203r,9l7,6230r7,9l1278,7502r61,60l1400,7618r60,51l1520,7716r60,43l1638,7798r69,42l1775,7874r65,29l1904,7926r62,17l2042,7957r73,4l2185,7956r68,-13l2318,7922r60,-30l2434,7854r52,-47l2537,7750r42,-61l2611,7625r22,-67l2646,7487r4,-73xm3802,6180r,-77l3794,6023r-17,-82l3757,5872r-26,-72l3699,5727r-37,-75l3619,5576r-49,-78l3530,5438r-11,-14l3519,6045r-2,69l3506,6180r-21,65l3453,6307r-42,60l3357,6427r-168,168l1615,5020r165,-166l1844,4797r66,-44l1977,4722r69,-17l2116,4698r73,2l2264,4711r76,21l2403,4755r63,28l2530,4817r65,38l2661,4899r67,50l2794,5001r66,57l2926,5117r66,64l3059,5249r62,66l3178,5380r53,63l3279,5505r43,59l3369,5635r40,68l3443,5770r27,65l3492,5897r19,76l3519,6045r,-621l3486,5378r-47,-61l3388,5255r-53,-63l3277,5129r-60,-65l3153,4999r-65,-64l3023,4875r-64,-56l2895,4766r-64,-50l2807,4698r-39,-28l2705,4627r-72,-45l2561,4542r-71,-35l2420,4477r-69,-26l2283,4430r-80,-17l2125,4403r-76,-2l1975,4407r-73,12l1832,4440r-69,31l1696,4512r-65,50l1566,4621r-277,278l1279,4911r-6,15l1271,4943r,20l1278,4987r13,25l1311,5039r27,30l3142,6873r29,27l3199,6920r25,12l3246,6938r21,2l3285,6937r15,-6l3312,6922r260,-259l3630,6599r4,-4l3681,6533r41,-67l3755,6398r23,-71l3794,6255r8,-75xm5226,4990r-1,-9l5220,4971r-5,-9l5209,4954r-8,-8l5195,4940r-9,-7l5173,4924r-12,-6l5145,4910r-47,-21l5025,4861r-221,-83l3921,4450r-220,-84l3675,4291r-50,-151l3380,3384r-75,-226l3296,3133r-9,-21l3280,3093r-8,-15l3264,3065r-8,-12l3247,3042r-10,-11l3229,3024r-7,-6l3214,3014r-9,-4l3196,3010r-10,1l3175,3012r-11,5l3150,3024r-19,16l3119,3050r-11,11l3096,3073r-10,11l3078,3094r-16,22l3056,3128r-4,10l3049,3151r-2,11l3051,3184r2,12l3059,3209r26,74l3164,3505r282,816l3524,4542,2617,3636r-8,-7l2590,3622r-8,-1l2571,3623r-10,3l2550,3631r-13,7l2517,3654r-11,10l2494,3675r-11,11l2474,3697r-16,20l2451,3730r-6,12l2442,3752r-2,11l2441,3771r7,19l2454,3798,4412,5756r7,6l4429,5765r10,5l4448,5771r9,-4l4469,5766r25,-13l4514,5737r11,-9l4536,5717r11,-12l4557,5694r16,-20l4580,5660r4,-10l4586,5638r4,-9l4589,5620r-5,-10l4580,5601r-5,-8l3556,4574r73,28l3848,4687r951,363l5018,5135r12,4l5041,5142r12,2l5064,5146r11,l5087,5143r12,-4l5112,5132r13,-10l5140,5111r15,-13l5171,5082r12,-12l5193,5058r9,-11l5209,5037r7,-13l5222,5012r4,-22xm6365,3864r-1,-10l6361,3845r-5,-10l6348,3825r-9,-11l6327,3804r-15,-11l6295,3781r-19,-13l6019,3602,5312,3150r,281l4885,3857,4132,2705r-44,-68l4089,2636r1223,795l5312,3150,4509,2636,3985,2299r-10,-6l3964,2288r-10,-5l3945,2280r-13,-3l3922,2278r-13,4l3899,2285r-11,5l3878,2297r-11,8l3855,2314r-12,12l3830,2339r-28,28l3790,2379r-11,12l3770,2401r-7,11l3757,2422r-5,9l3749,2441r-3,13l3745,2465r4,11l3752,2486r4,9l3761,2505r5,10l3853,2649,5235,4805r13,20l5260,4842r11,14l5282,4868r10,10l5302,4885r10,6l5321,4894r10,1l5340,4894r11,-3l5362,4885r10,-8l5384,4867r12,-11l5409,4844r13,-13l5433,4818r9,-11l5450,4797r9,-12l5464,4773r,-13l5465,4750r1,-9l5461,4730r-4,-9l5452,4710r-7,-11l5059,4112r255,-255l5568,3602r598,388l6178,3996r11,5l6198,4005r9,3l6216,4009r9,-3l6236,4005r11,-6l6261,3988r10,-8l6283,3970r12,-12l6309,3944r14,-15l6335,3916r10,-12l6354,3893r6,-10l6364,3874r1,-10xm6995,3059r-7,-66l6973,2926r-21,-68l6924,2788r-36,-71l6854,2661r-39,-57l6770,2547r-49,-57l6666,2433r-59,-57l6548,2326r-58,-43l6433,2247r-55,-29l6323,2193r-54,-20l6216,2157r-51,-10l6114,2140r-50,-4l6014,2134r-48,2l5918,2139r-47,5l5824,2149r-136,19l5643,2173r-44,4l5555,2179r-44,l5468,2176r-43,-5l5382,2162r-42,-13l5297,2132r-42,-22l5212,2083r-42,-34l5128,2010r-28,-29l5074,1951r-23,-31l5031,1888r-18,-32l4998,1825r-11,-32l4979,1762r-5,-31l4972,1701r3,-31l4980,1639r11,-29l5005,1581r19,-27l5047,1528r29,-26l5105,1481r31,-17l5169,1450r33,-9l5234,1434r31,-6l5294,1424r57,-3l5419,1419r16,-2l5446,1414r8,-5l5458,1405r1,-7l5458,1389r-2,-7l5453,1372r-15,-21l5422,1330r-9,-11l5402,1307r-25,-25l5325,1230r-21,-18l5270,1184r-10,-6l5252,1173r-7,-3l5217,1161r-14,-1l5186,1159r-21,l5140,1160r-26,3l5087,1168r-27,6l5032,1181r-28,9l4976,1201r-27,12l4923,1227r-26,16l4873,1260r-23,18l4829,1298r-37,42l4761,1384r-26,46l4716,1481r-14,53l4695,1588r,56l4701,1702r12,60l4732,1822r25,62l4789,1946r39,64l4875,2074r52,64l4987,2201r62,58l5108,2310r59,42l5223,2387r56,31l5334,2443r54,20l5440,2480r52,12l5543,2500r50,4l5642,2506r49,-1l5738,2502r47,-4l5831,2492r181,-24l6056,2464r44,-2l6143,2462r41,2l6227,2470r43,10l6312,2493r43,17l6397,2531r43,28l6482,2593r43,40l6563,2673r33,40l6626,2752r25,40l6672,2832r16,38l6699,2908r8,37l6711,2983r,36l6707,3054r-8,34l6686,3121r-16,32l6649,3182r-24,27l6589,3242r-37,26l6513,3289r-40,15l6434,3317r-38,9l6359,3334r-35,4l6290,3341r-31,2l6230,3343r-26,-1l6181,3342r-18,2l6149,3348r-9,5l6135,3358r-3,6l6131,3371r1,9l6135,3389r7,12l6147,3411r8,10l6163,3432r21,24l6212,3486r16,17l6252,3525r21,20l6293,3561r17,12l6327,3585r17,9l6360,3601r15,5l6391,3610r20,2l6433,3613r26,-1l6487,3611r29,-4l6547,3602r33,-7l6614,3586r33,-12l6682,3560r34,-17l6750,3524r33,-23l6816,3476r31,-29l6888,3401r35,-49l6951,3299r22,-56l6987,3184r7,-61l6995,3059xm7840,2378r-1,-8l7832,2352r-7,-9l6063,581,6413,231r3,-6l6416,215r-1,-8l6413,197r-12,-21l6395,166r-8,-10l6367,133r-25,-27l6327,91,6313,77,6299,63,6272,40r-11,-9l6251,22r-11,-7l6231,10,6219,3,6209,1,6200,r-9,l6184,3,5322,865r-3,6l5320,880r,9l5323,898r13,22l5343,930r8,11l5371,965r12,14l5396,993r14,15l5425,1023r14,13l5453,1047r12,10l5476,1066r11,8l5496,1081r21,11l5526,1095r10,1l5544,1096r7,-3l5900,744,7662,2506r9,7l7689,2520r9,l7708,2517r11,-2l7731,2510r13,-8l7764,2487r11,-9l7786,2467r11,-12l7807,2444r16,-20l7830,2410r5,-10l7836,2388r4,-10xe" fillcolor="silver" stroked="f">
                <v:path arrowok="t" o:connecttype="custom" o:connectlocs="1457960,5036185;531495,4180205;492760,4271645;1502410,5466715;1245235,5656580;94615,4643755;3175,4719320;1040130,5745480;1545590,5781040;2385695,4522470;2192655,4798695;1437640,3785235;1942465,4126865;2234565,4632325;1838325,3820160;1349375,3589655;807085,3932555;2085975,5198745;3318510,3962400;3190875,3880485;2072640,2740025;2000250,2713990;1937385,2815590;1626235,3096260;1549400,3183255;2866390,4436745;2908300,4350385;3230245,4059555;3315970,3976370;3822065,3081020;2530475,2253615;2447925,2263140;2378075,2359025;3360420,3891280;3442970,3861435;3457575,3777615;3966845,3333115;4041775,3247390;4195445,2302510;3788410,2150110;3390900,2158365;3166745,1932305;3261360,1723390;3466465,1681480;3340100,1541780;3177540,1549400;2985770,1767840;3206115,2228215;3613785,2384425;4035425,2387600;4258945,2663825;4110355,2891790;3898900,2922905;3954780,3018155;4101465,3087370;4347845,2982595;3850005,1162685;4008755,842645;3379470,1343025;3444875,1443355;3746500,1266190;4951095,235267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i/>
          <w:lang w:val="da-DK"/>
        </w:rPr>
        <w:t>Stk. 2</w:t>
      </w:r>
      <w:r>
        <w:rPr>
          <w:lang w:val="da-DK"/>
        </w:rPr>
        <w:t>. Klage til Miljø- og Fødevareklagenævnet indgives skriftligt til den myndighed, der har</w:t>
      </w:r>
      <w:r>
        <w:rPr>
          <w:spacing w:val="1"/>
          <w:lang w:val="da-DK"/>
        </w:rPr>
        <w:t xml:space="preserve"> </w:t>
      </w:r>
      <w:r>
        <w:rPr>
          <w:lang w:val="da-DK"/>
        </w:rPr>
        <w:t>truffet afgørelsen, ved anvendelse af digital selvbetjening, jf. dog § 21, stk. 2-4, i lov om Miljø- og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Fødevareklagenævnet. Myndigheden skal, hvis den vil fastholde afgørelsen, snarest og som</w:t>
      </w:r>
      <w:r>
        <w:rPr>
          <w:spacing w:val="1"/>
          <w:lang w:val="da-DK"/>
        </w:rPr>
        <w:t xml:space="preserve"> </w:t>
      </w:r>
      <w:r>
        <w:rPr>
          <w:lang w:val="da-DK"/>
        </w:rPr>
        <w:t>udgangspunkt ikke senere end 3 uger efter modtagelsen af klagen videresende klagen til</w:t>
      </w:r>
      <w:r>
        <w:rPr>
          <w:spacing w:val="1"/>
          <w:lang w:val="da-DK"/>
        </w:rPr>
        <w:t xml:space="preserve"> </w:t>
      </w:r>
      <w:r>
        <w:rPr>
          <w:lang w:val="da-DK"/>
        </w:rPr>
        <w:t>klageinstansen. Klagen skal ved videresendelsen være ledsaget af den påklagede afgørelse, de</w:t>
      </w:r>
      <w:r>
        <w:rPr>
          <w:spacing w:val="1"/>
          <w:lang w:val="da-DK"/>
        </w:rPr>
        <w:t xml:space="preserve"> </w:t>
      </w:r>
      <w:r>
        <w:rPr>
          <w:lang w:val="da-DK"/>
        </w:rPr>
        <w:t>dokumenter, der er indgået i sagens bedømmelse, og en udtalelse fra myndigheden med dennes</w:t>
      </w:r>
      <w:r>
        <w:rPr>
          <w:spacing w:val="1"/>
          <w:lang w:val="da-DK"/>
        </w:rPr>
        <w:t xml:space="preserve"> </w:t>
      </w:r>
      <w:r>
        <w:rPr>
          <w:lang w:val="da-DK"/>
        </w:rPr>
        <w:t>bemærkninger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til sagen og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de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i klagen anførte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klagepunkter.</w:t>
      </w:r>
    </w:p>
    <w:p w14:paraId="7E90FBB0" w14:textId="77777777" w:rsidR="00FC32CF" w:rsidRDefault="00FC32CF" w:rsidP="00FC32CF">
      <w:pPr>
        <w:pStyle w:val="Brdtekst"/>
        <w:spacing w:before="158" w:line="256" w:lineRule="auto"/>
        <w:ind w:right="320" w:firstLine="0"/>
        <w:rPr>
          <w:lang w:val="da-DK"/>
        </w:rPr>
      </w:pPr>
      <w:r>
        <w:rPr>
          <w:b/>
          <w:lang w:val="da-DK"/>
        </w:rPr>
        <w:t>§ 6</w:t>
      </w:r>
      <w:r>
        <w:rPr>
          <w:lang w:val="da-DK"/>
        </w:rPr>
        <w:t>. Hvor der i denne lov er givet ministeren for fødevarer, landbrug og fiskeri bemyndigelse til at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fastsætte regler, skal der indhentes udtalelse i overensstemmelse med lov om Grønlands</w:t>
      </w:r>
      <w:r>
        <w:rPr>
          <w:spacing w:val="1"/>
          <w:lang w:val="da-DK"/>
        </w:rPr>
        <w:t xml:space="preserve"> </w:t>
      </w:r>
      <w:r>
        <w:rPr>
          <w:lang w:val="da-DK"/>
        </w:rPr>
        <w:t>selvstyre,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kap. 5.</w:t>
      </w:r>
    </w:p>
    <w:p w14:paraId="1B147B96" w14:textId="77777777" w:rsidR="00FC32CF" w:rsidRDefault="00FC32CF" w:rsidP="00FC32CF">
      <w:pPr>
        <w:pStyle w:val="Brdtekst"/>
        <w:spacing w:line="256" w:lineRule="auto"/>
        <w:ind w:right="1013" w:firstLine="180"/>
        <w:rPr>
          <w:lang w:val="da-DK"/>
        </w:rPr>
      </w:pPr>
      <w:r>
        <w:rPr>
          <w:i/>
          <w:lang w:val="da-DK"/>
        </w:rPr>
        <w:t xml:space="preserve">Stk. 2. </w:t>
      </w:r>
      <w:r>
        <w:rPr>
          <w:lang w:val="da-DK"/>
        </w:rPr>
        <w:t>Ministeren kan dog undlade at indhente udtalelser i henhold til stk. 1, hvis dette af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tidsmæssige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grunde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eller</w:t>
      </w:r>
      <w:r>
        <w:rPr>
          <w:spacing w:val="1"/>
          <w:lang w:val="da-DK"/>
        </w:rPr>
        <w:t xml:space="preserve"> </w:t>
      </w:r>
      <w:r>
        <w:rPr>
          <w:lang w:val="da-DK"/>
        </w:rPr>
        <w:t>af anden</w:t>
      </w:r>
      <w:r>
        <w:rPr>
          <w:spacing w:val="1"/>
          <w:lang w:val="da-DK"/>
        </w:rPr>
        <w:t xml:space="preserve"> </w:t>
      </w:r>
      <w:r>
        <w:rPr>
          <w:lang w:val="da-DK"/>
        </w:rPr>
        <w:t>årsag</w:t>
      </w:r>
      <w:r>
        <w:rPr>
          <w:spacing w:val="-3"/>
          <w:lang w:val="da-DK"/>
        </w:rPr>
        <w:t xml:space="preserve"> </w:t>
      </w:r>
      <w:r>
        <w:rPr>
          <w:lang w:val="da-DK"/>
        </w:rPr>
        <w:t>ikke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er muligt.</w:t>
      </w:r>
    </w:p>
    <w:p w14:paraId="7BD5EBA7" w14:textId="77777777" w:rsidR="00FC32CF" w:rsidRDefault="00FC32CF" w:rsidP="00FC32CF">
      <w:pPr>
        <w:pStyle w:val="Brdtekst"/>
        <w:spacing w:before="0"/>
        <w:ind w:left="0" w:firstLine="0"/>
        <w:rPr>
          <w:sz w:val="26"/>
          <w:lang w:val="da-DK"/>
        </w:rPr>
      </w:pPr>
    </w:p>
    <w:p w14:paraId="58BE4E6B" w14:textId="77777777" w:rsidR="00FC32CF" w:rsidRDefault="00FC32CF" w:rsidP="00FC32CF">
      <w:pPr>
        <w:pStyle w:val="Brdtekst"/>
        <w:spacing w:before="8"/>
        <w:ind w:left="0" w:firstLine="0"/>
        <w:rPr>
          <w:sz w:val="27"/>
          <w:lang w:val="da-DK"/>
        </w:rPr>
      </w:pPr>
    </w:p>
    <w:p w14:paraId="17D33651" w14:textId="77777777" w:rsidR="00FC32CF" w:rsidRDefault="00FC32CF" w:rsidP="00FC32CF">
      <w:pPr>
        <w:pStyle w:val="Brdtekst"/>
        <w:spacing w:before="1" w:line="256" w:lineRule="auto"/>
        <w:rPr>
          <w:lang w:val="da-DK"/>
        </w:rPr>
      </w:pPr>
      <w:r>
        <w:rPr>
          <w:b/>
          <w:lang w:val="da-DK"/>
        </w:rPr>
        <w:t>§</w:t>
      </w:r>
      <w:r>
        <w:rPr>
          <w:b/>
          <w:spacing w:val="-2"/>
          <w:lang w:val="da-DK"/>
        </w:rPr>
        <w:t xml:space="preserve"> </w:t>
      </w:r>
      <w:r>
        <w:rPr>
          <w:b/>
          <w:lang w:val="da-DK"/>
        </w:rPr>
        <w:t>7</w:t>
      </w:r>
      <w:r>
        <w:rPr>
          <w:lang w:val="da-DK"/>
        </w:rPr>
        <w:t>.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Medmindre</w:t>
      </w:r>
      <w:r>
        <w:rPr>
          <w:spacing w:val="-4"/>
          <w:lang w:val="da-DK"/>
        </w:rPr>
        <w:t xml:space="preserve"> </w:t>
      </w:r>
      <w:r>
        <w:rPr>
          <w:lang w:val="da-DK"/>
        </w:rPr>
        <w:t>mere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indgribende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foranstaltninger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er forskyldt</w:t>
      </w:r>
      <w:r>
        <w:rPr>
          <w:spacing w:val="1"/>
          <w:lang w:val="da-DK"/>
        </w:rPr>
        <w:t xml:space="preserve"> </w:t>
      </w:r>
      <w:r>
        <w:rPr>
          <w:lang w:val="da-DK"/>
        </w:rPr>
        <w:t>efter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anden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lovgivning</w:t>
      </w:r>
      <w:r>
        <w:rPr>
          <w:spacing w:val="-5"/>
          <w:lang w:val="da-DK"/>
        </w:rPr>
        <w:t xml:space="preserve"> </w:t>
      </w:r>
      <w:r>
        <w:rPr>
          <w:lang w:val="da-DK"/>
        </w:rPr>
        <w:t>kan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der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idømmes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bøde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til den, der</w:t>
      </w:r>
    </w:p>
    <w:p w14:paraId="1CD773EE" w14:textId="77777777" w:rsidR="00FC32CF" w:rsidRDefault="00FC32CF" w:rsidP="00FC32CF">
      <w:pPr>
        <w:pStyle w:val="Listeafsnit"/>
        <w:numPr>
          <w:ilvl w:val="1"/>
          <w:numId w:val="1"/>
        </w:numPr>
        <w:tabs>
          <w:tab w:val="left" w:pos="834"/>
        </w:tabs>
        <w:ind w:hanging="361"/>
        <w:rPr>
          <w:sz w:val="24"/>
        </w:rPr>
      </w:pPr>
      <w:proofErr w:type="spellStart"/>
      <w:r>
        <w:rPr>
          <w:sz w:val="24"/>
        </w:rPr>
        <w:t>overtræder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2, stk.</w:t>
      </w:r>
      <w:r>
        <w:rPr>
          <w:spacing w:val="-1"/>
          <w:sz w:val="24"/>
        </w:rPr>
        <w:t xml:space="preserve"> </w:t>
      </w:r>
      <w:r>
        <w:rPr>
          <w:sz w:val="24"/>
        </w:rPr>
        <w:t>1-3,</w:t>
      </w:r>
      <w:r>
        <w:rPr>
          <w:spacing w:val="2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3, stk.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</w:p>
    <w:p w14:paraId="10873546" w14:textId="77777777" w:rsidR="00FC32CF" w:rsidRDefault="00FC32CF" w:rsidP="00FC32CF">
      <w:pPr>
        <w:pStyle w:val="Listeafsnit"/>
        <w:numPr>
          <w:ilvl w:val="1"/>
          <w:numId w:val="1"/>
        </w:numPr>
        <w:tabs>
          <w:tab w:val="left" w:pos="834"/>
        </w:tabs>
        <w:spacing w:before="22"/>
        <w:ind w:hanging="361"/>
        <w:rPr>
          <w:sz w:val="24"/>
          <w:lang w:val="da-DK"/>
        </w:rPr>
      </w:pPr>
      <w:r>
        <w:rPr>
          <w:sz w:val="24"/>
          <w:lang w:val="da-DK"/>
        </w:rPr>
        <w:t>undlader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at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efterkomme</w:t>
      </w:r>
      <w:r>
        <w:rPr>
          <w:spacing w:val="1"/>
          <w:sz w:val="24"/>
          <w:lang w:val="da-DK"/>
        </w:rPr>
        <w:t xml:space="preserve"> </w:t>
      </w:r>
      <w:r>
        <w:rPr>
          <w:sz w:val="24"/>
          <w:lang w:val="da-DK"/>
        </w:rPr>
        <w:t>påbud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og</w:t>
      </w:r>
      <w:r>
        <w:rPr>
          <w:spacing w:val="-2"/>
          <w:sz w:val="24"/>
          <w:lang w:val="da-DK"/>
        </w:rPr>
        <w:t xml:space="preserve"> </w:t>
      </w:r>
      <w:r>
        <w:rPr>
          <w:sz w:val="24"/>
          <w:lang w:val="da-DK"/>
        </w:rPr>
        <w:t>forbud</w:t>
      </w:r>
      <w:r>
        <w:rPr>
          <w:spacing w:val="1"/>
          <w:sz w:val="24"/>
          <w:lang w:val="da-DK"/>
        </w:rPr>
        <w:t xml:space="preserve"> </w:t>
      </w:r>
      <w:r>
        <w:rPr>
          <w:sz w:val="24"/>
          <w:lang w:val="da-DK"/>
        </w:rPr>
        <w:t>meddelt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efter §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2,</w:t>
      </w:r>
      <w:r>
        <w:rPr>
          <w:spacing w:val="-2"/>
          <w:sz w:val="24"/>
          <w:lang w:val="da-DK"/>
        </w:rPr>
        <w:t xml:space="preserve"> </w:t>
      </w:r>
      <w:r>
        <w:rPr>
          <w:sz w:val="24"/>
          <w:lang w:val="da-DK"/>
        </w:rPr>
        <w:t>stk.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4,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§ 2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a</w:t>
      </w:r>
      <w:r>
        <w:rPr>
          <w:spacing w:val="-2"/>
          <w:sz w:val="24"/>
          <w:lang w:val="da-DK"/>
        </w:rPr>
        <w:t xml:space="preserve"> </w:t>
      </w:r>
      <w:r>
        <w:rPr>
          <w:sz w:val="24"/>
          <w:lang w:val="da-DK"/>
        </w:rPr>
        <w:t>og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§</w:t>
      </w:r>
      <w:r>
        <w:rPr>
          <w:spacing w:val="1"/>
          <w:sz w:val="24"/>
          <w:lang w:val="da-DK"/>
        </w:rPr>
        <w:t xml:space="preserve"> </w:t>
      </w:r>
      <w:r>
        <w:rPr>
          <w:sz w:val="24"/>
          <w:lang w:val="da-DK"/>
        </w:rPr>
        <w:t>2 b,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stk.</w:t>
      </w:r>
      <w:r>
        <w:rPr>
          <w:spacing w:val="-1"/>
          <w:sz w:val="24"/>
          <w:lang w:val="da-DK"/>
        </w:rPr>
        <w:t xml:space="preserve"> </w:t>
      </w:r>
      <w:r>
        <w:rPr>
          <w:sz w:val="24"/>
          <w:lang w:val="da-DK"/>
        </w:rPr>
        <w:t>1.</w:t>
      </w:r>
    </w:p>
    <w:p w14:paraId="2E1380AB" w14:textId="77777777" w:rsidR="00FC32CF" w:rsidRDefault="00FC32CF" w:rsidP="00FC32CF">
      <w:pPr>
        <w:pStyle w:val="Brdtekst"/>
        <w:spacing w:before="180" w:line="259" w:lineRule="auto"/>
        <w:ind w:right="860"/>
        <w:rPr>
          <w:lang w:val="da-DK"/>
        </w:rPr>
      </w:pPr>
      <w:r>
        <w:rPr>
          <w:i/>
          <w:lang w:val="da-DK"/>
        </w:rPr>
        <w:t>Stk. 2</w:t>
      </w:r>
      <w:r>
        <w:rPr>
          <w:lang w:val="da-DK"/>
        </w:rPr>
        <w:t>. I regler og bestemmelser, der udstedes i medfør af loven, kan der fastsættes bøde for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overtrædelse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af bestemmelser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i reglerne.</w:t>
      </w:r>
    </w:p>
    <w:p w14:paraId="3D3BE97A" w14:textId="77777777" w:rsidR="00FC32CF" w:rsidRDefault="00FC32CF" w:rsidP="00FC32CF">
      <w:pPr>
        <w:pStyle w:val="Brdtekst"/>
        <w:spacing w:before="154" w:line="256" w:lineRule="auto"/>
        <w:ind w:right="874"/>
        <w:rPr>
          <w:lang w:val="da-DK"/>
        </w:rPr>
      </w:pPr>
      <w:r>
        <w:rPr>
          <w:i/>
          <w:lang w:val="da-DK"/>
        </w:rPr>
        <w:t>Stk. 3</w:t>
      </w:r>
      <w:r>
        <w:rPr>
          <w:lang w:val="da-DK"/>
        </w:rPr>
        <w:t>. For overtrædelser, der begås af selskaber m.v. (juridiske personer) kan der pålægges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selskabet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som sådant bødeansvar.</w:t>
      </w:r>
    </w:p>
    <w:p w14:paraId="3E78C07E" w14:textId="77777777" w:rsidR="00FC32CF" w:rsidRDefault="00FC32CF" w:rsidP="00FC32CF">
      <w:pPr>
        <w:pStyle w:val="Brdtekst"/>
        <w:spacing w:line="256" w:lineRule="auto"/>
        <w:ind w:right="146"/>
        <w:rPr>
          <w:lang w:val="da-DK"/>
        </w:rPr>
      </w:pPr>
      <w:r>
        <w:rPr>
          <w:i/>
          <w:lang w:val="da-DK"/>
        </w:rPr>
        <w:t xml:space="preserve">Stk. 4. </w:t>
      </w:r>
      <w:r>
        <w:rPr>
          <w:lang w:val="da-DK"/>
        </w:rPr>
        <w:t>Ved udmåling af en bøde for overtrædelse af bestemmelser nævnt i stk. 1 eller overtrædelse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af regler fastsat efter stk. 2 skal det i almindelighed indgå som en skærpende omstændighed, at der</w:t>
      </w:r>
      <w:r>
        <w:rPr>
          <w:spacing w:val="1"/>
          <w:lang w:val="da-DK"/>
        </w:rPr>
        <w:t xml:space="preserve"> </w:t>
      </w:r>
      <w:r>
        <w:rPr>
          <w:lang w:val="da-DK"/>
        </w:rPr>
        <w:t xml:space="preserve">ved overtrædelsen er fremkaldt nærliggende fare for spredning, herunder </w:t>
      </w:r>
      <w:proofErr w:type="spellStart"/>
      <w:r>
        <w:rPr>
          <w:lang w:val="da-DK"/>
        </w:rPr>
        <w:t>indslæbning</w:t>
      </w:r>
      <w:proofErr w:type="spellEnd"/>
      <w:r>
        <w:rPr>
          <w:lang w:val="da-DK"/>
        </w:rPr>
        <w:t>, af de</w:t>
      </w:r>
      <w:r>
        <w:rPr>
          <w:spacing w:val="1"/>
          <w:lang w:val="da-DK"/>
        </w:rPr>
        <w:t xml:space="preserve"> </w:t>
      </w:r>
      <w:r>
        <w:rPr>
          <w:lang w:val="da-DK"/>
        </w:rPr>
        <w:t>alvorlige indberetningspligtige smitsomme sygdomme hos klovbærende dyr, som er fastsat i bilag 2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i anordning nr. 524 af 8. juni 2004 om ikrafttræden for Grønland af lov om sygdomme og</w:t>
      </w:r>
      <w:r>
        <w:rPr>
          <w:spacing w:val="1"/>
          <w:lang w:val="da-DK"/>
        </w:rPr>
        <w:t xml:space="preserve"> </w:t>
      </w:r>
      <w:r>
        <w:rPr>
          <w:lang w:val="da-DK"/>
        </w:rPr>
        <w:t>infektioner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hos dyr.</w:t>
      </w:r>
    </w:p>
    <w:p w14:paraId="397D6D14" w14:textId="77777777" w:rsidR="00FC32CF" w:rsidRDefault="00FC32CF" w:rsidP="00FC32CF">
      <w:pPr>
        <w:pStyle w:val="Brdtekst"/>
        <w:spacing w:before="159" w:line="256" w:lineRule="auto"/>
        <w:ind w:firstLine="60"/>
        <w:rPr>
          <w:lang w:val="da-DK"/>
        </w:rPr>
      </w:pPr>
      <w:r>
        <w:rPr>
          <w:b/>
          <w:lang w:val="da-DK"/>
        </w:rPr>
        <w:t xml:space="preserve">§ 8. </w:t>
      </w:r>
      <w:r>
        <w:rPr>
          <w:lang w:val="da-DK"/>
        </w:rPr>
        <w:t>Skønnes en overtrædelse ikke at ville medføre mere indgribende foranstaltning end bøde, kan</w:t>
      </w:r>
      <w:r>
        <w:rPr>
          <w:spacing w:val="1"/>
          <w:lang w:val="da-DK"/>
        </w:rPr>
        <w:t xml:space="preserve"> </w:t>
      </w:r>
      <w:r>
        <w:rPr>
          <w:lang w:val="da-DK"/>
        </w:rPr>
        <w:t>ministeren for fødevarer, landbrug og fiskeri tilkendegive, at sagen kan afgøres uden retslig</w:t>
      </w:r>
      <w:r>
        <w:rPr>
          <w:spacing w:val="1"/>
          <w:lang w:val="da-DK"/>
        </w:rPr>
        <w:t xml:space="preserve"> </w:t>
      </w:r>
      <w:r>
        <w:rPr>
          <w:lang w:val="da-DK"/>
        </w:rPr>
        <w:t>forfølgning,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hvis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den,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der har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begået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overtrædelsen,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erklærer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sig</w:t>
      </w:r>
      <w:r>
        <w:rPr>
          <w:spacing w:val="-4"/>
          <w:lang w:val="da-DK"/>
        </w:rPr>
        <w:t xml:space="preserve"> </w:t>
      </w:r>
      <w:r>
        <w:rPr>
          <w:lang w:val="da-DK"/>
        </w:rPr>
        <w:t>skyldig</w:t>
      </w:r>
      <w:r>
        <w:rPr>
          <w:spacing w:val="-4"/>
          <w:lang w:val="da-DK"/>
        </w:rPr>
        <w:t xml:space="preserve"> </w:t>
      </w:r>
      <w:r>
        <w:rPr>
          <w:lang w:val="da-DK"/>
        </w:rPr>
        <w:t>i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overtrædelsen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og</w:t>
      </w:r>
      <w:r>
        <w:rPr>
          <w:spacing w:val="-4"/>
          <w:lang w:val="da-DK"/>
        </w:rPr>
        <w:t xml:space="preserve"> </w:t>
      </w:r>
      <w:r>
        <w:rPr>
          <w:lang w:val="da-DK"/>
        </w:rPr>
        <w:t>erklærer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sig rede til inden en nærmere angivet frist, der efter begæring kan forlænges, at betale en i</w:t>
      </w:r>
      <w:r>
        <w:rPr>
          <w:spacing w:val="1"/>
          <w:lang w:val="da-DK"/>
        </w:rPr>
        <w:t xml:space="preserve"> </w:t>
      </w:r>
      <w:r>
        <w:rPr>
          <w:lang w:val="da-DK"/>
        </w:rPr>
        <w:t>tilkendegivelsen</w:t>
      </w:r>
      <w:r>
        <w:rPr>
          <w:spacing w:val="1"/>
          <w:lang w:val="da-DK"/>
        </w:rPr>
        <w:t xml:space="preserve"> </w:t>
      </w:r>
      <w:r>
        <w:rPr>
          <w:lang w:val="da-DK"/>
        </w:rPr>
        <w:t>angivet</w:t>
      </w:r>
      <w:r>
        <w:rPr>
          <w:spacing w:val="2"/>
          <w:lang w:val="da-DK"/>
        </w:rPr>
        <w:t xml:space="preserve"> </w:t>
      </w:r>
      <w:r>
        <w:rPr>
          <w:lang w:val="da-DK"/>
        </w:rPr>
        <w:t>bøde.</w:t>
      </w:r>
    </w:p>
    <w:p w14:paraId="1BCE60CC" w14:textId="77777777" w:rsidR="00FC32CF" w:rsidRDefault="00FC32CF" w:rsidP="00FC32CF">
      <w:pPr>
        <w:pStyle w:val="Brdtekst"/>
        <w:spacing w:line="256" w:lineRule="auto"/>
        <w:ind w:right="219"/>
        <w:rPr>
          <w:lang w:val="da-DK"/>
        </w:rPr>
      </w:pPr>
      <w:r>
        <w:rPr>
          <w:i/>
          <w:lang w:val="da-DK"/>
        </w:rPr>
        <w:t>Stk. 2</w:t>
      </w:r>
      <w:r>
        <w:rPr>
          <w:lang w:val="da-DK"/>
        </w:rPr>
        <w:t>. Med hensyn til den i stk. 1 nævnte tilkendegivelse finder bestemmelsen om tiltalerejsning i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lov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om rettens pleje for Grønland, tilsvarende</w:t>
      </w:r>
      <w:r>
        <w:rPr>
          <w:spacing w:val="1"/>
          <w:lang w:val="da-DK"/>
        </w:rPr>
        <w:t xml:space="preserve"> </w:t>
      </w:r>
      <w:r>
        <w:rPr>
          <w:lang w:val="da-DK"/>
        </w:rPr>
        <w:t>anvendelse.</w:t>
      </w:r>
    </w:p>
    <w:p w14:paraId="5764455B" w14:textId="77777777" w:rsidR="00FC32CF" w:rsidRDefault="00FC32CF" w:rsidP="00FC32CF">
      <w:pPr>
        <w:widowControl/>
        <w:autoSpaceDE/>
        <w:autoSpaceDN/>
        <w:spacing w:line="256" w:lineRule="auto"/>
        <w:rPr>
          <w:lang w:val="da-DK"/>
        </w:rPr>
        <w:sectPr w:rsidR="00FC32CF">
          <w:pgSz w:w="11910" w:h="16840"/>
          <w:pgMar w:top="1580" w:right="1020" w:bottom="280" w:left="1020" w:header="708" w:footer="708" w:gutter="0"/>
          <w:cols w:space="708"/>
        </w:sectPr>
      </w:pPr>
    </w:p>
    <w:p w14:paraId="3CC58655" w14:textId="77777777" w:rsidR="00FC32CF" w:rsidRDefault="00FC32CF" w:rsidP="00FC32CF">
      <w:pPr>
        <w:pStyle w:val="Brdtekst"/>
        <w:spacing w:before="98" w:line="256" w:lineRule="auto"/>
        <w:ind w:right="454"/>
        <w:rPr>
          <w:lang w:val="da-DK"/>
        </w:rPr>
      </w:pPr>
      <w:r>
        <w:rPr>
          <w:i/>
          <w:lang w:val="da-DK"/>
        </w:rPr>
        <w:lastRenderedPageBreak/>
        <w:t>Stk. 3</w:t>
      </w:r>
      <w:r>
        <w:rPr>
          <w:lang w:val="da-DK"/>
        </w:rPr>
        <w:t>. Betales bøden i rette tid, eller bliver den efter stedfunden vedtagelse inddrevet bortfalder</w:t>
      </w:r>
      <w:r>
        <w:rPr>
          <w:spacing w:val="-57"/>
          <w:lang w:val="da-DK"/>
        </w:rPr>
        <w:t xml:space="preserve"> </w:t>
      </w:r>
      <w:r>
        <w:rPr>
          <w:lang w:val="da-DK"/>
        </w:rPr>
        <w:t>videre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forfølgning.</w:t>
      </w:r>
    </w:p>
    <w:p w14:paraId="00BF2F4B" w14:textId="77777777" w:rsidR="00FC32CF" w:rsidRDefault="00FC32CF" w:rsidP="00FC32CF">
      <w:pPr>
        <w:pStyle w:val="Brdtekst"/>
        <w:spacing w:before="0"/>
        <w:ind w:left="0" w:firstLine="0"/>
        <w:rPr>
          <w:sz w:val="26"/>
          <w:lang w:val="da-DK"/>
        </w:rPr>
      </w:pPr>
    </w:p>
    <w:p w14:paraId="4185FD81" w14:textId="77777777" w:rsidR="00FC32CF" w:rsidRDefault="00FC32CF" w:rsidP="00FC32CF">
      <w:pPr>
        <w:pStyle w:val="Brdtekst"/>
        <w:spacing w:before="6"/>
        <w:ind w:left="0" w:firstLine="0"/>
        <w:rPr>
          <w:sz w:val="27"/>
          <w:lang w:val="da-DK"/>
        </w:rPr>
      </w:pPr>
    </w:p>
    <w:p w14:paraId="4C5B0C9D" w14:textId="5E75FFE4" w:rsidR="00FC32CF" w:rsidRDefault="00FC32CF" w:rsidP="00FC32CF">
      <w:pPr>
        <w:pStyle w:val="Brdtekst"/>
        <w:spacing w:before="0"/>
        <w:ind w:left="233" w:firstLine="0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008AB3" wp14:editId="2BD9C653">
                <wp:simplePos x="0" y="0"/>
                <wp:positionH relativeFrom="page">
                  <wp:posOffset>1046480</wp:posOffset>
                </wp:positionH>
                <wp:positionV relativeFrom="paragraph">
                  <wp:posOffset>970280</wp:posOffset>
                </wp:positionV>
                <wp:extent cx="4979035" cy="5055870"/>
                <wp:effectExtent l="0" t="0" r="0" b="0"/>
                <wp:wrapNone/>
                <wp:docPr id="1" name="Kombinationstegning: figu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9035" cy="5055870"/>
                        </a:xfrm>
                        <a:custGeom>
                          <a:avLst/>
                          <a:gdLst>
                            <a:gd name="T0" fmla="+- 0 3944 1648"/>
                            <a:gd name="T1" fmla="*/ T0 w 7841"/>
                            <a:gd name="T2" fmla="+- 0 8210 1528"/>
                            <a:gd name="T3" fmla="*/ 8210 h 7962"/>
                            <a:gd name="T4" fmla="+- 0 2485 1648"/>
                            <a:gd name="T5" fmla="*/ T4 w 7841"/>
                            <a:gd name="T6" fmla="+- 0 6862 1528"/>
                            <a:gd name="T7" fmla="*/ 6862 h 7962"/>
                            <a:gd name="T8" fmla="+- 0 2424 1648"/>
                            <a:gd name="T9" fmla="*/ T8 w 7841"/>
                            <a:gd name="T10" fmla="+- 0 7006 1528"/>
                            <a:gd name="T11" fmla="*/ 7006 h 7962"/>
                            <a:gd name="T12" fmla="+- 0 4014 1648"/>
                            <a:gd name="T13" fmla="*/ T12 w 7841"/>
                            <a:gd name="T14" fmla="+- 0 8888 1528"/>
                            <a:gd name="T15" fmla="*/ 8888 h 7962"/>
                            <a:gd name="T16" fmla="+- 0 3609 1648"/>
                            <a:gd name="T17" fmla="*/ T16 w 7841"/>
                            <a:gd name="T18" fmla="+- 0 9186 1528"/>
                            <a:gd name="T19" fmla="*/ 9186 h 7962"/>
                            <a:gd name="T20" fmla="+- 0 1797 1648"/>
                            <a:gd name="T21" fmla="*/ T20 w 7841"/>
                            <a:gd name="T22" fmla="+- 0 7592 1528"/>
                            <a:gd name="T23" fmla="*/ 7592 h 7962"/>
                            <a:gd name="T24" fmla="+- 0 1653 1648"/>
                            <a:gd name="T25" fmla="*/ T24 w 7841"/>
                            <a:gd name="T26" fmla="+- 0 7711 1528"/>
                            <a:gd name="T27" fmla="*/ 7711 h 7962"/>
                            <a:gd name="T28" fmla="+- 0 3286 1648"/>
                            <a:gd name="T29" fmla="*/ T28 w 7841"/>
                            <a:gd name="T30" fmla="+- 0 9327 1528"/>
                            <a:gd name="T31" fmla="*/ 9327 h 7962"/>
                            <a:gd name="T32" fmla="+- 0 4082 1648"/>
                            <a:gd name="T33" fmla="*/ T32 w 7841"/>
                            <a:gd name="T34" fmla="+- 0 9383 1528"/>
                            <a:gd name="T35" fmla="*/ 9383 h 7962"/>
                            <a:gd name="T36" fmla="+- 0 5405 1648"/>
                            <a:gd name="T37" fmla="*/ T36 w 7841"/>
                            <a:gd name="T38" fmla="+- 0 7400 1528"/>
                            <a:gd name="T39" fmla="*/ 7400 h 7962"/>
                            <a:gd name="T40" fmla="+- 0 5101 1648"/>
                            <a:gd name="T41" fmla="*/ T40 w 7841"/>
                            <a:gd name="T42" fmla="+- 0 7836 1528"/>
                            <a:gd name="T43" fmla="*/ 7836 h 7962"/>
                            <a:gd name="T44" fmla="+- 0 3912 1648"/>
                            <a:gd name="T45" fmla="*/ T44 w 7841"/>
                            <a:gd name="T46" fmla="+- 0 6240 1528"/>
                            <a:gd name="T47" fmla="*/ 6240 h 7962"/>
                            <a:gd name="T48" fmla="+- 0 4707 1648"/>
                            <a:gd name="T49" fmla="*/ T48 w 7841"/>
                            <a:gd name="T50" fmla="+- 0 6778 1528"/>
                            <a:gd name="T51" fmla="*/ 6778 h 7962"/>
                            <a:gd name="T52" fmla="+- 0 5167 1648"/>
                            <a:gd name="T53" fmla="*/ T52 w 7841"/>
                            <a:gd name="T54" fmla="+- 0 7574 1528"/>
                            <a:gd name="T55" fmla="*/ 7574 h 7962"/>
                            <a:gd name="T56" fmla="+- 0 4543 1648"/>
                            <a:gd name="T57" fmla="*/ T56 w 7841"/>
                            <a:gd name="T58" fmla="+- 0 6294 1528"/>
                            <a:gd name="T59" fmla="*/ 6294 h 7962"/>
                            <a:gd name="T60" fmla="+- 0 3773 1648"/>
                            <a:gd name="T61" fmla="*/ T60 w 7841"/>
                            <a:gd name="T62" fmla="+- 0 5932 1528"/>
                            <a:gd name="T63" fmla="*/ 5932 h 7962"/>
                            <a:gd name="T64" fmla="+- 0 2919 1648"/>
                            <a:gd name="T65" fmla="*/ T64 w 7841"/>
                            <a:gd name="T66" fmla="+- 0 6472 1528"/>
                            <a:gd name="T67" fmla="*/ 6472 h 7962"/>
                            <a:gd name="T68" fmla="+- 0 4933 1648"/>
                            <a:gd name="T69" fmla="*/ T68 w 7841"/>
                            <a:gd name="T70" fmla="+- 0 8466 1528"/>
                            <a:gd name="T71" fmla="*/ 8466 h 7962"/>
                            <a:gd name="T72" fmla="+- 0 6874 1648"/>
                            <a:gd name="T73" fmla="*/ T72 w 7841"/>
                            <a:gd name="T74" fmla="+- 0 6518 1528"/>
                            <a:gd name="T75" fmla="*/ 6518 h 7962"/>
                            <a:gd name="T76" fmla="+- 0 6673 1648"/>
                            <a:gd name="T77" fmla="*/ T76 w 7841"/>
                            <a:gd name="T78" fmla="+- 0 6390 1528"/>
                            <a:gd name="T79" fmla="*/ 6390 h 7962"/>
                            <a:gd name="T80" fmla="+- 0 4912 1648"/>
                            <a:gd name="T81" fmla="*/ T80 w 7841"/>
                            <a:gd name="T82" fmla="+- 0 4594 1528"/>
                            <a:gd name="T83" fmla="*/ 4594 h 7962"/>
                            <a:gd name="T84" fmla="+- 0 4798 1648"/>
                            <a:gd name="T85" fmla="*/ T84 w 7841"/>
                            <a:gd name="T86" fmla="+- 0 4553 1528"/>
                            <a:gd name="T87" fmla="*/ 4553 h 7962"/>
                            <a:gd name="T88" fmla="+- 0 4699 1648"/>
                            <a:gd name="T89" fmla="*/ T88 w 7841"/>
                            <a:gd name="T90" fmla="+- 0 4713 1528"/>
                            <a:gd name="T91" fmla="*/ 4713 h 7962"/>
                            <a:gd name="T92" fmla="+- 0 4209 1648"/>
                            <a:gd name="T93" fmla="*/ T92 w 7841"/>
                            <a:gd name="T94" fmla="+- 0 5155 1528"/>
                            <a:gd name="T95" fmla="*/ 5155 h 7962"/>
                            <a:gd name="T96" fmla="+- 0 4088 1648"/>
                            <a:gd name="T97" fmla="*/ T96 w 7841"/>
                            <a:gd name="T98" fmla="+- 0 5292 1528"/>
                            <a:gd name="T99" fmla="*/ 5292 h 7962"/>
                            <a:gd name="T100" fmla="+- 0 6162 1648"/>
                            <a:gd name="T101" fmla="*/ T100 w 7841"/>
                            <a:gd name="T102" fmla="+- 0 7266 1528"/>
                            <a:gd name="T103" fmla="*/ 7266 h 7962"/>
                            <a:gd name="T104" fmla="+- 0 6228 1648"/>
                            <a:gd name="T105" fmla="*/ T104 w 7841"/>
                            <a:gd name="T106" fmla="+- 0 7129 1528"/>
                            <a:gd name="T107" fmla="*/ 7129 h 7962"/>
                            <a:gd name="T108" fmla="+- 0 6735 1648"/>
                            <a:gd name="T109" fmla="*/ T108 w 7841"/>
                            <a:gd name="T110" fmla="+- 0 6672 1528"/>
                            <a:gd name="T111" fmla="*/ 6672 h 7962"/>
                            <a:gd name="T112" fmla="+- 0 6870 1648"/>
                            <a:gd name="T113" fmla="*/ T112 w 7841"/>
                            <a:gd name="T114" fmla="+- 0 6541 1528"/>
                            <a:gd name="T115" fmla="*/ 6541 h 7962"/>
                            <a:gd name="T116" fmla="+- 0 7667 1648"/>
                            <a:gd name="T117" fmla="*/ T116 w 7841"/>
                            <a:gd name="T118" fmla="+- 0 5131 1528"/>
                            <a:gd name="T119" fmla="*/ 5131 h 7962"/>
                            <a:gd name="T120" fmla="+- 0 5633 1648"/>
                            <a:gd name="T121" fmla="*/ T120 w 7841"/>
                            <a:gd name="T122" fmla="+- 0 3828 1528"/>
                            <a:gd name="T123" fmla="*/ 3828 h 7962"/>
                            <a:gd name="T124" fmla="+- 0 5503 1648"/>
                            <a:gd name="T125" fmla="*/ T124 w 7841"/>
                            <a:gd name="T126" fmla="+- 0 3843 1528"/>
                            <a:gd name="T127" fmla="*/ 3843 h 7962"/>
                            <a:gd name="T128" fmla="+- 0 5393 1648"/>
                            <a:gd name="T129" fmla="*/ T128 w 7841"/>
                            <a:gd name="T130" fmla="+- 0 3993 1528"/>
                            <a:gd name="T131" fmla="*/ 3993 h 7962"/>
                            <a:gd name="T132" fmla="+- 0 6940 1648"/>
                            <a:gd name="T133" fmla="*/ T132 w 7841"/>
                            <a:gd name="T134" fmla="+- 0 6407 1528"/>
                            <a:gd name="T135" fmla="*/ 6407 h 7962"/>
                            <a:gd name="T136" fmla="+- 0 7070 1648"/>
                            <a:gd name="T137" fmla="*/ T136 w 7841"/>
                            <a:gd name="T138" fmla="+- 0 6359 1528"/>
                            <a:gd name="T139" fmla="*/ 6359 h 7962"/>
                            <a:gd name="T140" fmla="+- 0 7093 1648"/>
                            <a:gd name="T141" fmla="*/ T140 w 7841"/>
                            <a:gd name="T142" fmla="+- 0 6228 1528"/>
                            <a:gd name="T143" fmla="*/ 6228 h 7962"/>
                            <a:gd name="T144" fmla="+- 0 7895 1648"/>
                            <a:gd name="T145" fmla="*/ T144 w 7841"/>
                            <a:gd name="T146" fmla="+- 0 5528 1528"/>
                            <a:gd name="T147" fmla="*/ 5528 h 7962"/>
                            <a:gd name="T148" fmla="+- 0 8013 1648"/>
                            <a:gd name="T149" fmla="*/ T148 w 7841"/>
                            <a:gd name="T150" fmla="+- 0 5393 1528"/>
                            <a:gd name="T151" fmla="*/ 5393 h 7962"/>
                            <a:gd name="T152" fmla="+- 0 8255 1648"/>
                            <a:gd name="T153" fmla="*/ T152 w 7841"/>
                            <a:gd name="T154" fmla="+- 0 3905 1528"/>
                            <a:gd name="T155" fmla="*/ 3905 h 7962"/>
                            <a:gd name="T156" fmla="+- 0 7614 1648"/>
                            <a:gd name="T157" fmla="*/ T156 w 7841"/>
                            <a:gd name="T158" fmla="+- 0 3665 1528"/>
                            <a:gd name="T159" fmla="*/ 3665 h 7962"/>
                            <a:gd name="T160" fmla="+- 0 6988 1648"/>
                            <a:gd name="T161" fmla="*/ T160 w 7841"/>
                            <a:gd name="T162" fmla="+- 0 3677 1528"/>
                            <a:gd name="T163" fmla="*/ 3677 h 7962"/>
                            <a:gd name="T164" fmla="+- 0 6635 1648"/>
                            <a:gd name="T165" fmla="*/ T164 w 7841"/>
                            <a:gd name="T166" fmla="+- 0 3322 1528"/>
                            <a:gd name="T167" fmla="*/ 3322 h 7962"/>
                            <a:gd name="T168" fmla="+- 0 6784 1648"/>
                            <a:gd name="T169" fmla="*/ T168 w 7841"/>
                            <a:gd name="T170" fmla="+- 0 2992 1528"/>
                            <a:gd name="T171" fmla="*/ 2992 h 7962"/>
                            <a:gd name="T172" fmla="+- 0 7107 1648"/>
                            <a:gd name="T173" fmla="*/ T172 w 7841"/>
                            <a:gd name="T174" fmla="+- 0 2926 1528"/>
                            <a:gd name="T175" fmla="*/ 2926 h 7962"/>
                            <a:gd name="T176" fmla="+- 0 6908 1648"/>
                            <a:gd name="T177" fmla="*/ T176 w 7841"/>
                            <a:gd name="T178" fmla="+- 0 2706 1528"/>
                            <a:gd name="T179" fmla="*/ 2706 h 7962"/>
                            <a:gd name="T180" fmla="+- 0 6652 1648"/>
                            <a:gd name="T181" fmla="*/ T180 w 7841"/>
                            <a:gd name="T182" fmla="+- 0 2719 1528"/>
                            <a:gd name="T183" fmla="*/ 2719 h 7962"/>
                            <a:gd name="T184" fmla="+- 0 6350 1648"/>
                            <a:gd name="T185" fmla="*/ T184 w 7841"/>
                            <a:gd name="T186" fmla="+- 0 3063 1528"/>
                            <a:gd name="T187" fmla="*/ 3063 h 7962"/>
                            <a:gd name="T188" fmla="+- 0 6697 1648"/>
                            <a:gd name="T189" fmla="*/ T188 w 7841"/>
                            <a:gd name="T190" fmla="+- 0 3788 1528"/>
                            <a:gd name="T191" fmla="*/ 3788 h 7962"/>
                            <a:gd name="T192" fmla="+- 0 7339 1648"/>
                            <a:gd name="T193" fmla="*/ T192 w 7841"/>
                            <a:gd name="T194" fmla="+- 0 4034 1528"/>
                            <a:gd name="T195" fmla="*/ 4034 h 7962"/>
                            <a:gd name="T196" fmla="+- 0 8003 1648"/>
                            <a:gd name="T197" fmla="*/ T196 w 7841"/>
                            <a:gd name="T198" fmla="+- 0 4038 1528"/>
                            <a:gd name="T199" fmla="*/ 4038 h 7962"/>
                            <a:gd name="T200" fmla="+- 0 8355 1648"/>
                            <a:gd name="T201" fmla="*/ T200 w 7841"/>
                            <a:gd name="T202" fmla="+- 0 4474 1528"/>
                            <a:gd name="T203" fmla="*/ 4474 h 7962"/>
                            <a:gd name="T204" fmla="+- 0 8121 1648"/>
                            <a:gd name="T205" fmla="*/ T204 w 7841"/>
                            <a:gd name="T206" fmla="+- 0 4833 1528"/>
                            <a:gd name="T207" fmla="*/ 4833 h 7962"/>
                            <a:gd name="T208" fmla="+- 0 7788 1648"/>
                            <a:gd name="T209" fmla="*/ T208 w 7841"/>
                            <a:gd name="T210" fmla="+- 0 4882 1528"/>
                            <a:gd name="T211" fmla="*/ 4882 h 7962"/>
                            <a:gd name="T212" fmla="+- 0 7876 1648"/>
                            <a:gd name="T213" fmla="*/ T212 w 7841"/>
                            <a:gd name="T214" fmla="+- 0 5031 1528"/>
                            <a:gd name="T215" fmla="*/ 5031 h 7962"/>
                            <a:gd name="T216" fmla="+- 0 8107 1648"/>
                            <a:gd name="T217" fmla="*/ T216 w 7841"/>
                            <a:gd name="T218" fmla="+- 0 5141 1528"/>
                            <a:gd name="T219" fmla="*/ 5141 h 7962"/>
                            <a:gd name="T220" fmla="+- 0 8495 1648"/>
                            <a:gd name="T221" fmla="*/ T220 w 7841"/>
                            <a:gd name="T222" fmla="+- 0 4976 1528"/>
                            <a:gd name="T223" fmla="*/ 4976 h 7962"/>
                            <a:gd name="T224" fmla="+- 0 7711 1648"/>
                            <a:gd name="T225" fmla="*/ T224 w 7841"/>
                            <a:gd name="T226" fmla="+- 0 2110 1528"/>
                            <a:gd name="T227" fmla="*/ 2110 h 7962"/>
                            <a:gd name="T228" fmla="+- 0 7961 1648"/>
                            <a:gd name="T229" fmla="*/ T228 w 7841"/>
                            <a:gd name="T230" fmla="+- 0 1606 1528"/>
                            <a:gd name="T231" fmla="*/ 1606 h 7962"/>
                            <a:gd name="T232" fmla="+- 0 6970 1648"/>
                            <a:gd name="T233" fmla="*/ T232 w 7841"/>
                            <a:gd name="T234" fmla="+- 0 2394 1528"/>
                            <a:gd name="T235" fmla="*/ 2394 h 7962"/>
                            <a:gd name="T236" fmla="+- 0 7073 1648"/>
                            <a:gd name="T237" fmla="*/ T236 w 7841"/>
                            <a:gd name="T238" fmla="+- 0 2552 1528"/>
                            <a:gd name="T239" fmla="*/ 2552 h 7962"/>
                            <a:gd name="T240" fmla="+- 0 7548 1648"/>
                            <a:gd name="T241" fmla="*/ T240 w 7841"/>
                            <a:gd name="T242" fmla="+- 0 2272 1528"/>
                            <a:gd name="T243" fmla="*/ 2272 h 7962"/>
                            <a:gd name="T244" fmla="+- 0 9445 1648"/>
                            <a:gd name="T245" fmla="*/ T244 w 7841"/>
                            <a:gd name="T246" fmla="+- 0 3984 1528"/>
                            <a:gd name="T247" fmla="*/ 3984 h 79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841" h="7962">
                              <a:moveTo>
                                <a:pt x="2650" y="7414"/>
                              </a:moveTo>
                              <a:lnTo>
                                <a:pt x="2644" y="7338"/>
                              </a:lnTo>
                              <a:lnTo>
                                <a:pt x="2629" y="7259"/>
                              </a:lnTo>
                              <a:lnTo>
                                <a:pt x="2610" y="7194"/>
                              </a:lnTo>
                              <a:lnTo>
                                <a:pt x="2585" y="7127"/>
                              </a:lnTo>
                              <a:lnTo>
                                <a:pt x="2555" y="7059"/>
                              </a:lnTo>
                              <a:lnTo>
                                <a:pt x="2519" y="6990"/>
                              </a:lnTo>
                              <a:lnTo>
                                <a:pt x="2477" y="6920"/>
                              </a:lnTo>
                              <a:lnTo>
                                <a:pt x="2438" y="6861"/>
                              </a:lnTo>
                              <a:lnTo>
                                <a:pt x="2395" y="6802"/>
                              </a:lnTo>
                              <a:lnTo>
                                <a:pt x="2348" y="6742"/>
                              </a:lnTo>
                              <a:lnTo>
                                <a:pt x="2296" y="6682"/>
                              </a:lnTo>
                              <a:lnTo>
                                <a:pt x="2241" y="6621"/>
                              </a:lnTo>
                              <a:lnTo>
                                <a:pt x="2181" y="6559"/>
                              </a:lnTo>
                              <a:lnTo>
                                <a:pt x="938" y="5316"/>
                              </a:lnTo>
                              <a:lnTo>
                                <a:pt x="929" y="5309"/>
                              </a:lnTo>
                              <a:lnTo>
                                <a:pt x="911" y="5302"/>
                              </a:lnTo>
                              <a:lnTo>
                                <a:pt x="901" y="5302"/>
                              </a:lnTo>
                              <a:lnTo>
                                <a:pt x="891" y="5303"/>
                              </a:lnTo>
                              <a:lnTo>
                                <a:pt x="881" y="5307"/>
                              </a:lnTo>
                              <a:lnTo>
                                <a:pt x="871" y="5311"/>
                              </a:lnTo>
                              <a:lnTo>
                                <a:pt x="857" y="5318"/>
                              </a:lnTo>
                              <a:lnTo>
                                <a:pt x="848" y="5326"/>
                              </a:lnTo>
                              <a:lnTo>
                                <a:pt x="837" y="5334"/>
                              </a:lnTo>
                              <a:lnTo>
                                <a:pt x="826" y="5344"/>
                              </a:lnTo>
                              <a:lnTo>
                                <a:pt x="815" y="5354"/>
                              </a:lnTo>
                              <a:lnTo>
                                <a:pt x="804" y="5366"/>
                              </a:lnTo>
                              <a:lnTo>
                                <a:pt x="795" y="5377"/>
                              </a:lnTo>
                              <a:lnTo>
                                <a:pt x="779" y="5396"/>
                              </a:lnTo>
                              <a:lnTo>
                                <a:pt x="772" y="5410"/>
                              </a:lnTo>
                              <a:lnTo>
                                <a:pt x="767" y="5421"/>
                              </a:lnTo>
                              <a:lnTo>
                                <a:pt x="763" y="5431"/>
                              </a:lnTo>
                              <a:lnTo>
                                <a:pt x="761" y="5442"/>
                              </a:lnTo>
                              <a:lnTo>
                                <a:pt x="762" y="5451"/>
                              </a:lnTo>
                              <a:lnTo>
                                <a:pt x="769" y="5469"/>
                              </a:lnTo>
                              <a:lnTo>
                                <a:pt x="776" y="5478"/>
                              </a:lnTo>
                              <a:lnTo>
                                <a:pt x="2021" y="6723"/>
                              </a:lnTo>
                              <a:lnTo>
                                <a:pt x="2085" y="6790"/>
                              </a:lnTo>
                              <a:lnTo>
                                <a:pt x="2143" y="6855"/>
                              </a:lnTo>
                              <a:lnTo>
                                <a:pt x="2194" y="6919"/>
                              </a:lnTo>
                              <a:lnTo>
                                <a:pt x="2238" y="6980"/>
                              </a:lnTo>
                              <a:lnTo>
                                <a:pt x="2276" y="7040"/>
                              </a:lnTo>
                              <a:lnTo>
                                <a:pt x="2307" y="7099"/>
                              </a:lnTo>
                              <a:lnTo>
                                <a:pt x="2332" y="7155"/>
                              </a:lnTo>
                              <a:lnTo>
                                <a:pt x="2350" y="7209"/>
                              </a:lnTo>
                              <a:lnTo>
                                <a:pt x="2362" y="7262"/>
                              </a:lnTo>
                              <a:lnTo>
                                <a:pt x="2367" y="7312"/>
                              </a:lnTo>
                              <a:lnTo>
                                <a:pt x="2366" y="7360"/>
                              </a:lnTo>
                              <a:lnTo>
                                <a:pt x="2359" y="7406"/>
                              </a:lnTo>
                              <a:lnTo>
                                <a:pt x="2346" y="7451"/>
                              </a:lnTo>
                              <a:lnTo>
                                <a:pt x="2326" y="7492"/>
                              </a:lnTo>
                              <a:lnTo>
                                <a:pt x="2300" y="7531"/>
                              </a:lnTo>
                              <a:lnTo>
                                <a:pt x="2267" y="7568"/>
                              </a:lnTo>
                              <a:lnTo>
                                <a:pt x="2231" y="7599"/>
                              </a:lnTo>
                              <a:lnTo>
                                <a:pt x="2192" y="7624"/>
                              </a:lnTo>
                              <a:lnTo>
                                <a:pt x="2151" y="7643"/>
                              </a:lnTo>
                              <a:lnTo>
                                <a:pt x="2107" y="7656"/>
                              </a:lnTo>
                              <a:lnTo>
                                <a:pt x="2060" y="7663"/>
                              </a:lnTo>
                              <a:lnTo>
                                <a:pt x="2012" y="7664"/>
                              </a:lnTo>
                              <a:lnTo>
                                <a:pt x="1961" y="7658"/>
                              </a:lnTo>
                              <a:lnTo>
                                <a:pt x="1907" y="7646"/>
                              </a:lnTo>
                              <a:lnTo>
                                <a:pt x="1852" y="7628"/>
                              </a:lnTo>
                              <a:lnTo>
                                <a:pt x="1795" y="7603"/>
                              </a:lnTo>
                              <a:lnTo>
                                <a:pt x="1735" y="7572"/>
                              </a:lnTo>
                              <a:lnTo>
                                <a:pt x="1673" y="7533"/>
                              </a:lnTo>
                              <a:lnTo>
                                <a:pt x="1609" y="7487"/>
                              </a:lnTo>
                              <a:lnTo>
                                <a:pt x="1544" y="7435"/>
                              </a:lnTo>
                              <a:lnTo>
                                <a:pt x="1476" y="7375"/>
                              </a:lnTo>
                              <a:lnTo>
                                <a:pt x="1407" y="7308"/>
                              </a:lnTo>
                              <a:lnTo>
                                <a:pt x="176" y="6078"/>
                              </a:lnTo>
                              <a:lnTo>
                                <a:pt x="167" y="6071"/>
                              </a:lnTo>
                              <a:lnTo>
                                <a:pt x="149" y="6064"/>
                              </a:lnTo>
                              <a:lnTo>
                                <a:pt x="141" y="6063"/>
                              </a:lnTo>
                              <a:lnTo>
                                <a:pt x="130" y="6064"/>
                              </a:lnTo>
                              <a:lnTo>
                                <a:pt x="121" y="6067"/>
                              </a:lnTo>
                              <a:lnTo>
                                <a:pt x="95" y="6080"/>
                              </a:lnTo>
                              <a:lnTo>
                                <a:pt x="76" y="6096"/>
                              </a:lnTo>
                              <a:lnTo>
                                <a:pt x="65" y="6105"/>
                              </a:lnTo>
                              <a:lnTo>
                                <a:pt x="53" y="6116"/>
                              </a:lnTo>
                              <a:lnTo>
                                <a:pt x="42" y="6128"/>
                              </a:lnTo>
                              <a:lnTo>
                                <a:pt x="32" y="6139"/>
                              </a:lnTo>
                              <a:lnTo>
                                <a:pt x="17" y="6159"/>
                              </a:lnTo>
                              <a:lnTo>
                                <a:pt x="10" y="6172"/>
                              </a:lnTo>
                              <a:lnTo>
                                <a:pt x="5" y="6183"/>
                              </a:lnTo>
                              <a:lnTo>
                                <a:pt x="2" y="6193"/>
                              </a:lnTo>
                              <a:lnTo>
                                <a:pt x="0" y="6204"/>
                              </a:lnTo>
                              <a:lnTo>
                                <a:pt x="0" y="6213"/>
                              </a:lnTo>
                              <a:lnTo>
                                <a:pt x="7" y="6231"/>
                              </a:lnTo>
                              <a:lnTo>
                                <a:pt x="14" y="6239"/>
                              </a:lnTo>
                              <a:lnTo>
                                <a:pt x="1278" y="7503"/>
                              </a:lnTo>
                              <a:lnTo>
                                <a:pt x="1339" y="7563"/>
                              </a:lnTo>
                              <a:lnTo>
                                <a:pt x="1400" y="7618"/>
                              </a:lnTo>
                              <a:lnTo>
                                <a:pt x="1460" y="7670"/>
                              </a:lnTo>
                              <a:lnTo>
                                <a:pt x="1520" y="7717"/>
                              </a:lnTo>
                              <a:lnTo>
                                <a:pt x="1580" y="7760"/>
                              </a:lnTo>
                              <a:lnTo>
                                <a:pt x="1638" y="7799"/>
                              </a:lnTo>
                              <a:lnTo>
                                <a:pt x="1707" y="7840"/>
                              </a:lnTo>
                              <a:lnTo>
                                <a:pt x="1775" y="7875"/>
                              </a:lnTo>
                              <a:lnTo>
                                <a:pt x="1840" y="7904"/>
                              </a:lnTo>
                              <a:lnTo>
                                <a:pt x="1904" y="7926"/>
                              </a:lnTo>
                              <a:lnTo>
                                <a:pt x="1966" y="7943"/>
                              </a:lnTo>
                              <a:lnTo>
                                <a:pt x="2042" y="7957"/>
                              </a:lnTo>
                              <a:lnTo>
                                <a:pt x="2115" y="7962"/>
                              </a:lnTo>
                              <a:lnTo>
                                <a:pt x="2185" y="7957"/>
                              </a:lnTo>
                              <a:lnTo>
                                <a:pt x="2253" y="7944"/>
                              </a:lnTo>
                              <a:lnTo>
                                <a:pt x="2318" y="7923"/>
                              </a:lnTo>
                              <a:lnTo>
                                <a:pt x="2378" y="7893"/>
                              </a:lnTo>
                              <a:lnTo>
                                <a:pt x="2434" y="7855"/>
                              </a:lnTo>
                              <a:lnTo>
                                <a:pt x="2486" y="7808"/>
                              </a:lnTo>
                              <a:lnTo>
                                <a:pt x="2537" y="7751"/>
                              </a:lnTo>
                              <a:lnTo>
                                <a:pt x="2579" y="7690"/>
                              </a:lnTo>
                              <a:lnTo>
                                <a:pt x="2611" y="7626"/>
                              </a:lnTo>
                              <a:lnTo>
                                <a:pt x="2633" y="7558"/>
                              </a:lnTo>
                              <a:lnTo>
                                <a:pt x="2646" y="7488"/>
                              </a:lnTo>
                              <a:lnTo>
                                <a:pt x="2650" y="7414"/>
                              </a:lnTo>
                              <a:close/>
                              <a:moveTo>
                                <a:pt x="3802" y="6181"/>
                              </a:moveTo>
                              <a:lnTo>
                                <a:pt x="3802" y="6104"/>
                              </a:lnTo>
                              <a:lnTo>
                                <a:pt x="3794" y="6024"/>
                              </a:lnTo>
                              <a:lnTo>
                                <a:pt x="3777" y="5942"/>
                              </a:lnTo>
                              <a:lnTo>
                                <a:pt x="3757" y="5872"/>
                              </a:lnTo>
                              <a:lnTo>
                                <a:pt x="3731" y="5801"/>
                              </a:lnTo>
                              <a:lnTo>
                                <a:pt x="3699" y="5728"/>
                              </a:lnTo>
                              <a:lnTo>
                                <a:pt x="3662" y="5653"/>
                              </a:lnTo>
                              <a:lnTo>
                                <a:pt x="3619" y="5577"/>
                              </a:lnTo>
                              <a:lnTo>
                                <a:pt x="3570" y="5498"/>
                              </a:lnTo>
                              <a:lnTo>
                                <a:pt x="3530" y="5439"/>
                              </a:lnTo>
                              <a:lnTo>
                                <a:pt x="3519" y="5424"/>
                              </a:lnTo>
                              <a:lnTo>
                                <a:pt x="3519" y="6046"/>
                              </a:lnTo>
                              <a:lnTo>
                                <a:pt x="3517" y="6115"/>
                              </a:lnTo>
                              <a:lnTo>
                                <a:pt x="3506" y="6181"/>
                              </a:lnTo>
                              <a:lnTo>
                                <a:pt x="3485" y="6245"/>
                              </a:lnTo>
                              <a:lnTo>
                                <a:pt x="3453" y="6308"/>
                              </a:lnTo>
                              <a:lnTo>
                                <a:pt x="3411" y="6368"/>
                              </a:lnTo>
                              <a:lnTo>
                                <a:pt x="3357" y="6428"/>
                              </a:lnTo>
                              <a:lnTo>
                                <a:pt x="3189" y="6595"/>
                              </a:lnTo>
                              <a:lnTo>
                                <a:pt x="1615" y="5021"/>
                              </a:lnTo>
                              <a:lnTo>
                                <a:pt x="1780" y="4855"/>
                              </a:lnTo>
                              <a:lnTo>
                                <a:pt x="1844" y="4798"/>
                              </a:lnTo>
                              <a:lnTo>
                                <a:pt x="1910" y="4754"/>
                              </a:lnTo>
                              <a:lnTo>
                                <a:pt x="1977" y="4723"/>
                              </a:lnTo>
                              <a:lnTo>
                                <a:pt x="2046" y="4705"/>
                              </a:lnTo>
                              <a:lnTo>
                                <a:pt x="2116" y="4699"/>
                              </a:lnTo>
                              <a:lnTo>
                                <a:pt x="2189" y="4701"/>
                              </a:lnTo>
                              <a:lnTo>
                                <a:pt x="2264" y="4712"/>
                              </a:lnTo>
                              <a:lnTo>
                                <a:pt x="2340" y="4733"/>
                              </a:lnTo>
                              <a:lnTo>
                                <a:pt x="2403" y="4756"/>
                              </a:lnTo>
                              <a:lnTo>
                                <a:pt x="2466" y="4784"/>
                              </a:lnTo>
                              <a:lnTo>
                                <a:pt x="2530" y="4817"/>
                              </a:lnTo>
                              <a:lnTo>
                                <a:pt x="2595" y="4856"/>
                              </a:lnTo>
                              <a:lnTo>
                                <a:pt x="2661" y="4900"/>
                              </a:lnTo>
                              <a:lnTo>
                                <a:pt x="2728" y="4949"/>
                              </a:lnTo>
                              <a:lnTo>
                                <a:pt x="2794" y="5002"/>
                              </a:lnTo>
                              <a:lnTo>
                                <a:pt x="2860" y="5058"/>
                              </a:lnTo>
                              <a:lnTo>
                                <a:pt x="2926" y="5118"/>
                              </a:lnTo>
                              <a:lnTo>
                                <a:pt x="2992" y="5182"/>
                              </a:lnTo>
                              <a:lnTo>
                                <a:pt x="3059" y="5250"/>
                              </a:lnTo>
                              <a:lnTo>
                                <a:pt x="3121" y="5316"/>
                              </a:lnTo>
                              <a:lnTo>
                                <a:pt x="3178" y="5381"/>
                              </a:lnTo>
                              <a:lnTo>
                                <a:pt x="3231" y="5444"/>
                              </a:lnTo>
                              <a:lnTo>
                                <a:pt x="3279" y="5505"/>
                              </a:lnTo>
                              <a:lnTo>
                                <a:pt x="3322" y="5565"/>
                              </a:lnTo>
                              <a:lnTo>
                                <a:pt x="3369" y="5636"/>
                              </a:lnTo>
                              <a:lnTo>
                                <a:pt x="3409" y="5704"/>
                              </a:lnTo>
                              <a:lnTo>
                                <a:pt x="3443" y="5771"/>
                              </a:lnTo>
                              <a:lnTo>
                                <a:pt x="3470" y="5835"/>
                              </a:lnTo>
                              <a:lnTo>
                                <a:pt x="3492" y="5898"/>
                              </a:lnTo>
                              <a:lnTo>
                                <a:pt x="3511" y="5974"/>
                              </a:lnTo>
                              <a:lnTo>
                                <a:pt x="3519" y="6046"/>
                              </a:lnTo>
                              <a:lnTo>
                                <a:pt x="3519" y="5424"/>
                              </a:lnTo>
                              <a:lnTo>
                                <a:pt x="3486" y="5379"/>
                              </a:lnTo>
                              <a:lnTo>
                                <a:pt x="3439" y="5318"/>
                              </a:lnTo>
                              <a:lnTo>
                                <a:pt x="3388" y="5256"/>
                              </a:lnTo>
                              <a:lnTo>
                                <a:pt x="3335" y="5193"/>
                              </a:lnTo>
                              <a:lnTo>
                                <a:pt x="3277" y="5129"/>
                              </a:lnTo>
                              <a:lnTo>
                                <a:pt x="3217" y="5065"/>
                              </a:lnTo>
                              <a:lnTo>
                                <a:pt x="3153" y="4999"/>
                              </a:lnTo>
                              <a:lnTo>
                                <a:pt x="3088" y="4936"/>
                              </a:lnTo>
                              <a:lnTo>
                                <a:pt x="3023" y="4876"/>
                              </a:lnTo>
                              <a:lnTo>
                                <a:pt x="2959" y="4820"/>
                              </a:lnTo>
                              <a:lnTo>
                                <a:pt x="2895" y="4766"/>
                              </a:lnTo>
                              <a:lnTo>
                                <a:pt x="2831" y="4717"/>
                              </a:lnTo>
                              <a:lnTo>
                                <a:pt x="2807" y="4699"/>
                              </a:lnTo>
                              <a:lnTo>
                                <a:pt x="2768" y="4670"/>
                              </a:lnTo>
                              <a:lnTo>
                                <a:pt x="2705" y="4628"/>
                              </a:lnTo>
                              <a:lnTo>
                                <a:pt x="2633" y="4583"/>
                              </a:lnTo>
                              <a:lnTo>
                                <a:pt x="2561" y="4543"/>
                              </a:lnTo>
                              <a:lnTo>
                                <a:pt x="2490" y="4508"/>
                              </a:lnTo>
                              <a:lnTo>
                                <a:pt x="2420" y="4478"/>
                              </a:lnTo>
                              <a:lnTo>
                                <a:pt x="2351" y="4452"/>
                              </a:lnTo>
                              <a:lnTo>
                                <a:pt x="2283" y="4431"/>
                              </a:lnTo>
                              <a:lnTo>
                                <a:pt x="2203" y="4414"/>
                              </a:lnTo>
                              <a:lnTo>
                                <a:pt x="2125" y="4404"/>
                              </a:lnTo>
                              <a:lnTo>
                                <a:pt x="2049" y="4402"/>
                              </a:lnTo>
                              <a:lnTo>
                                <a:pt x="1975" y="4408"/>
                              </a:lnTo>
                              <a:lnTo>
                                <a:pt x="1902" y="4420"/>
                              </a:lnTo>
                              <a:lnTo>
                                <a:pt x="1832" y="4441"/>
                              </a:lnTo>
                              <a:lnTo>
                                <a:pt x="1763" y="4472"/>
                              </a:lnTo>
                              <a:lnTo>
                                <a:pt x="1696" y="4513"/>
                              </a:lnTo>
                              <a:lnTo>
                                <a:pt x="1631" y="4563"/>
                              </a:lnTo>
                              <a:lnTo>
                                <a:pt x="1566" y="4622"/>
                              </a:lnTo>
                              <a:lnTo>
                                <a:pt x="1289" y="4899"/>
                              </a:lnTo>
                              <a:lnTo>
                                <a:pt x="1279" y="4912"/>
                              </a:lnTo>
                              <a:lnTo>
                                <a:pt x="1273" y="4926"/>
                              </a:lnTo>
                              <a:lnTo>
                                <a:pt x="1271" y="4944"/>
                              </a:lnTo>
                              <a:lnTo>
                                <a:pt x="1271" y="4964"/>
                              </a:lnTo>
                              <a:lnTo>
                                <a:pt x="1278" y="4987"/>
                              </a:lnTo>
                              <a:lnTo>
                                <a:pt x="1291" y="5013"/>
                              </a:lnTo>
                              <a:lnTo>
                                <a:pt x="1311" y="5040"/>
                              </a:lnTo>
                              <a:lnTo>
                                <a:pt x="1338" y="5069"/>
                              </a:lnTo>
                              <a:lnTo>
                                <a:pt x="3142" y="6874"/>
                              </a:lnTo>
                              <a:lnTo>
                                <a:pt x="3171" y="6901"/>
                              </a:lnTo>
                              <a:lnTo>
                                <a:pt x="3199" y="6921"/>
                              </a:lnTo>
                              <a:lnTo>
                                <a:pt x="3224" y="6933"/>
                              </a:lnTo>
                              <a:lnTo>
                                <a:pt x="3246" y="6939"/>
                              </a:lnTo>
                              <a:lnTo>
                                <a:pt x="3267" y="6940"/>
                              </a:lnTo>
                              <a:lnTo>
                                <a:pt x="3285" y="6938"/>
                              </a:lnTo>
                              <a:lnTo>
                                <a:pt x="3300" y="6932"/>
                              </a:lnTo>
                              <a:lnTo>
                                <a:pt x="3312" y="6923"/>
                              </a:lnTo>
                              <a:lnTo>
                                <a:pt x="3572" y="6663"/>
                              </a:lnTo>
                              <a:lnTo>
                                <a:pt x="3630" y="6600"/>
                              </a:lnTo>
                              <a:lnTo>
                                <a:pt x="3634" y="6595"/>
                              </a:lnTo>
                              <a:lnTo>
                                <a:pt x="3681" y="6534"/>
                              </a:lnTo>
                              <a:lnTo>
                                <a:pt x="3722" y="6467"/>
                              </a:lnTo>
                              <a:lnTo>
                                <a:pt x="3755" y="6399"/>
                              </a:lnTo>
                              <a:lnTo>
                                <a:pt x="3778" y="6328"/>
                              </a:lnTo>
                              <a:lnTo>
                                <a:pt x="3794" y="6256"/>
                              </a:lnTo>
                              <a:lnTo>
                                <a:pt x="3802" y="6181"/>
                              </a:lnTo>
                              <a:close/>
                              <a:moveTo>
                                <a:pt x="5226" y="4990"/>
                              </a:moveTo>
                              <a:lnTo>
                                <a:pt x="5225" y="4982"/>
                              </a:lnTo>
                              <a:lnTo>
                                <a:pt x="5220" y="4971"/>
                              </a:lnTo>
                              <a:lnTo>
                                <a:pt x="5215" y="4963"/>
                              </a:lnTo>
                              <a:lnTo>
                                <a:pt x="5209" y="4954"/>
                              </a:lnTo>
                              <a:lnTo>
                                <a:pt x="5201" y="4947"/>
                              </a:lnTo>
                              <a:lnTo>
                                <a:pt x="5195" y="4940"/>
                              </a:lnTo>
                              <a:lnTo>
                                <a:pt x="5186" y="4933"/>
                              </a:lnTo>
                              <a:lnTo>
                                <a:pt x="5173" y="4924"/>
                              </a:lnTo>
                              <a:lnTo>
                                <a:pt x="5161" y="4919"/>
                              </a:lnTo>
                              <a:lnTo>
                                <a:pt x="5145" y="4911"/>
                              </a:lnTo>
                              <a:lnTo>
                                <a:pt x="5098" y="4890"/>
                              </a:lnTo>
                              <a:lnTo>
                                <a:pt x="5025" y="4862"/>
                              </a:lnTo>
                              <a:lnTo>
                                <a:pt x="4804" y="4779"/>
                              </a:lnTo>
                              <a:lnTo>
                                <a:pt x="3921" y="4451"/>
                              </a:lnTo>
                              <a:lnTo>
                                <a:pt x="3701" y="4367"/>
                              </a:lnTo>
                              <a:lnTo>
                                <a:pt x="3675" y="4292"/>
                              </a:lnTo>
                              <a:lnTo>
                                <a:pt x="3625" y="4141"/>
                              </a:lnTo>
                              <a:lnTo>
                                <a:pt x="3380" y="3385"/>
                              </a:lnTo>
                              <a:lnTo>
                                <a:pt x="3305" y="3158"/>
                              </a:lnTo>
                              <a:lnTo>
                                <a:pt x="3296" y="3134"/>
                              </a:lnTo>
                              <a:lnTo>
                                <a:pt x="3287" y="3113"/>
                              </a:lnTo>
                              <a:lnTo>
                                <a:pt x="3280" y="3094"/>
                              </a:lnTo>
                              <a:lnTo>
                                <a:pt x="3272" y="3078"/>
                              </a:lnTo>
                              <a:lnTo>
                                <a:pt x="3264" y="3066"/>
                              </a:lnTo>
                              <a:lnTo>
                                <a:pt x="3256" y="3054"/>
                              </a:lnTo>
                              <a:lnTo>
                                <a:pt x="3247" y="3043"/>
                              </a:lnTo>
                              <a:lnTo>
                                <a:pt x="3237" y="3032"/>
                              </a:lnTo>
                              <a:lnTo>
                                <a:pt x="3229" y="3024"/>
                              </a:lnTo>
                              <a:lnTo>
                                <a:pt x="3222" y="3019"/>
                              </a:lnTo>
                              <a:lnTo>
                                <a:pt x="3214" y="3015"/>
                              </a:lnTo>
                              <a:lnTo>
                                <a:pt x="3205" y="3011"/>
                              </a:lnTo>
                              <a:lnTo>
                                <a:pt x="3196" y="3010"/>
                              </a:lnTo>
                              <a:lnTo>
                                <a:pt x="3186" y="3011"/>
                              </a:lnTo>
                              <a:lnTo>
                                <a:pt x="3175" y="3013"/>
                              </a:lnTo>
                              <a:lnTo>
                                <a:pt x="3164" y="3018"/>
                              </a:lnTo>
                              <a:lnTo>
                                <a:pt x="3150" y="3025"/>
                              </a:lnTo>
                              <a:lnTo>
                                <a:pt x="3131" y="3041"/>
                              </a:lnTo>
                              <a:lnTo>
                                <a:pt x="3119" y="3050"/>
                              </a:lnTo>
                              <a:lnTo>
                                <a:pt x="3108" y="3062"/>
                              </a:lnTo>
                              <a:lnTo>
                                <a:pt x="3096" y="3074"/>
                              </a:lnTo>
                              <a:lnTo>
                                <a:pt x="3086" y="3085"/>
                              </a:lnTo>
                              <a:lnTo>
                                <a:pt x="3078" y="3095"/>
                              </a:lnTo>
                              <a:lnTo>
                                <a:pt x="3062" y="3117"/>
                              </a:lnTo>
                              <a:lnTo>
                                <a:pt x="3056" y="3129"/>
                              </a:lnTo>
                              <a:lnTo>
                                <a:pt x="3052" y="3139"/>
                              </a:lnTo>
                              <a:lnTo>
                                <a:pt x="3049" y="3151"/>
                              </a:lnTo>
                              <a:lnTo>
                                <a:pt x="3047" y="3163"/>
                              </a:lnTo>
                              <a:lnTo>
                                <a:pt x="3051" y="3185"/>
                              </a:lnTo>
                              <a:lnTo>
                                <a:pt x="3053" y="3197"/>
                              </a:lnTo>
                              <a:lnTo>
                                <a:pt x="3059" y="3210"/>
                              </a:lnTo>
                              <a:lnTo>
                                <a:pt x="3085" y="3284"/>
                              </a:lnTo>
                              <a:lnTo>
                                <a:pt x="3164" y="3506"/>
                              </a:lnTo>
                              <a:lnTo>
                                <a:pt x="3446" y="4321"/>
                              </a:lnTo>
                              <a:lnTo>
                                <a:pt x="3524" y="4543"/>
                              </a:lnTo>
                              <a:lnTo>
                                <a:pt x="2617" y="3636"/>
                              </a:lnTo>
                              <a:lnTo>
                                <a:pt x="2609" y="3629"/>
                              </a:lnTo>
                              <a:lnTo>
                                <a:pt x="2590" y="3623"/>
                              </a:lnTo>
                              <a:lnTo>
                                <a:pt x="2582" y="3622"/>
                              </a:lnTo>
                              <a:lnTo>
                                <a:pt x="2571" y="3624"/>
                              </a:lnTo>
                              <a:lnTo>
                                <a:pt x="2561" y="3627"/>
                              </a:lnTo>
                              <a:lnTo>
                                <a:pt x="2550" y="3632"/>
                              </a:lnTo>
                              <a:lnTo>
                                <a:pt x="2537" y="3639"/>
                              </a:lnTo>
                              <a:lnTo>
                                <a:pt x="2517" y="3655"/>
                              </a:lnTo>
                              <a:lnTo>
                                <a:pt x="2506" y="3664"/>
                              </a:lnTo>
                              <a:lnTo>
                                <a:pt x="2494" y="3676"/>
                              </a:lnTo>
                              <a:lnTo>
                                <a:pt x="2483" y="3687"/>
                              </a:lnTo>
                              <a:lnTo>
                                <a:pt x="2474" y="3698"/>
                              </a:lnTo>
                              <a:lnTo>
                                <a:pt x="2458" y="3718"/>
                              </a:lnTo>
                              <a:lnTo>
                                <a:pt x="2451" y="3731"/>
                              </a:lnTo>
                              <a:lnTo>
                                <a:pt x="2445" y="3743"/>
                              </a:lnTo>
                              <a:lnTo>
                                <a:pt x="2442" y="3752"/>
                              </a:lnTo>
                              <a:lnTo>
                                <a:pt x="2440" y="3764"/>
                              </a:lnTo>
                              <a:lnTo>
                                <a:pt x="2441" y="3772"/>
                              </a:lnTo>
                              <a:lnTo>
                                <a:pt x="2448" y="3790"/>
                              </a:lnTo>
                              <a:lnTo>
                                <a:pt x="2454" y="3799"/>
                              </a:lnTo>
                              <a:lnTo>
                                <a:pt x="4412" y="5757"/>
                              </a:lnTo>
                              <a:lnTo>
                                <a:pt x="4419" y="5762"/>
                              </a:lnTo>
                              <a:lnTo>
                                <a:pt x="4429" y="5766"/>
                              </a:lnTo>
                              <a:lnTo>
                                <a:pt x="4439" y="5771"/>
                              </a:lnTo>
                              <a:lnTo>
                                <a:pt x="4448" y="5772"/>
                              </a:lnTo>
                              <a:lnTo>
                                <a:pt x="4457" y="5768"/>
                              </a:lnTo>
                              <a:lnTo>
                                <a:pt x="4469" y="5766"/>
                              </a:lnTo>
                              <a:lnTo>
                                <a:pt x="4494" y="5754"/>
                              </a:lnTo>
                              <a:lnTo>
                                <a:pt x="4514" y="5738"/>
                              </a:lnTo>
                              <a:lnTo>
                                <a:pt x="4525" y="5729"/>
                              </a:lnTo>
                              <a:lnTo>
                                <a:pt x="4536" y="5718"/>
                              </a:lnTo>
                              <a:lnTo>
                                <a:pt x="4547" y="5706"/>
                              </a:lnTo>
                              <a:lnTo>
                                <a:pt x="4557" y="5695"/>
                              </a:lnTo>
                              <a:lnTo>
                                <a:pt x="4573" y="5675"/>
                              </a:lnTo>
                              <a:lnTo>
                                <a:pt x="4580" y="5661"/>
                              </a:lnTo>
                              <a:lnTo>
                                <a:pt x="4584" y="5651"/>
                              </a:lnTo>
                              <a:lnTo>
                                <a:pt x="4586" y="5639"/>
                              </a:lnTo>
                              <a:lnTo>
                                <a:pt x="4590" y="5630"/>
                              </a:lnTo>
                              <a:lnTo>
                                <a:pt x="4589" y="5621"/>
                              </a:lnTo>
                              <a:lnTo>
                                <a:pt x="4584" y="5610"/>
                              </a:lnTo>
                              <a:lnTo>
                                <a:pt x="4580" y="5601"/>
                              </a:lnTo>
                              <a:lnTo>
                                <a:pt x="4575" y="5594"/>
                              </a:lnTo>
                              <a:lnTo>
                                <a:pt x="3556" y="4575"/>
                              </a:lnTo>
                              <a:lnTo>
                                <a:pt x="3629" y="4603"/>
                              </a:lnTo>
                              <a:lnTo>
                                <a:pt x="3848" y="4688"/>
                              </a:lnTo>
                              <a:lnTo>
                                <a:pt x="4799" y="5050"/>
                              </a:lnTo>
                              <a:lnTo>
                                <a:pt x="5018" y="5135"/>
                              </a:lnTo>
                              <a:lnTo>
                                <a:pt x="5030" y="5140"/>
                              </a:lnTo>
                              <a:lnTo>
                                <a:pt x="5041" y="5143"/>
                              </a:lnTo>
                              <a:lnTo>
                                <a:pt x="5053" y="5145"/>
                              </a:lnTo>
                              <a:lnTo>
                                <a:pt x="5064" y="5146"/>
                              </a:lnTo>
                              <a:lnTo>
                                <a:pt x="5075" y="5146"/>
                              </a:lnTo>
                              <a:lnTo>
                                <a:pt x="5087" y="5144"/>
                              </a:lnTo>
                              <a:lnTo>
                                <a:pt x="5099" y="5140"/>
                              </a:lnTo>
                              <a:lnTo>
                                <a:pt x="5112" y="5132"/>
                              </a:lnTo>
                              <a:lnTo>
                                <a:pt x="5125" y="5123"/>
                              </a:lnTo>
                              <a:lnTo>
                                <a:pt x="5140" y="5112"/>
                              </a:lnTo>
                              <a:lnTo>
                                <a:pt x="5155" y="5099"/>
                              </a:lnTo>
                              <a:lnTo>
                                <a:pt x="5171" y="5083"/>
                              </a:lnTo>
                              <a:lnTo>
                                <a:pt x="5183" y="5071"/>
                              </a:lnTo>
                              <a:lnTo>
                                <a:pt x="5193" y="5059"/>
                              </a:lnTo>
                              <a:lnTo>
                                <a:pt x="5202" y="5048"/>
                              </a:lnTo>
                              <a:lnTo>
                                <a:pt x="5209" y="5038"/>
                              </a:lnTo>
                              <a:lnTo>
                                <a:pt x="5216" y="5025"/>
                              </a:lnTo>
                              <a:lnTo>
                                <a:pt x="5222" y="5013"/>
                              </a:lnTo>
                              <a:lnTo>
                                <a:pt x="5226" y="4990"/>
                              </a:lnTo>
                              <a:close/>
                              <a:moveTo>
                                <a:pt x="6365" y="3865"/>
                              </a:moveTo>
                              <a:lnTo>
                                <a:pt x="6364" y="3855"/>
                              </a:lnTo>
                              <a:lnTo>
                                <a:pt x="6361" y="3846"/>
                              </a:lnTo>
                              <a:lnTo>
                                <a:pt x="6356" y="3836"/>
                              </a:lnTo>
                              <a:lnTo>
                                <a:pt x="6348" y="3825"/>
                              </a:lnTo>
                              <a:lnTo>
                                <a:pt x="6339" y="3815"/>
                              </a:lnTo>
                              <a:lnTo>
                                <a:pt x="6327" y="3805"/>
                              </a:lnTo>
                              <a:lnTo>
                                <a:pt x="6312" y="3794"/>
                              </a:lnTo>
                              <a:lnTo>
                                <a:pt x="6295" y="3782"/>
                              </a:lnTo>
                              <a:lnTo>
                                <a:pt x="6276" y="3769"/>
                              </a:lnTo>
                              <a:lnTo>
                                <a:pt x="6019" y="3603"/>
                              </a:lnTo>
                              <a:lnTo>
                                <a:pt x="5312" y="3151"/>
                              </a:lnTo>
                              <a:lnTo>
                                <a:pt x="5312" y="3432"/>
                              </a:lnTo>
                              <a:lnTo>
                                <a:pt x="4885" y="3858"/>
                              </a:lnTo>
                              <a:lnTo>
                                <a:pt x="4132" y="2706"/>
                              </a:lnTo>
                              <a:lnTo>
                                <a:pt x="4088" y="2638"/>
                              </a:lnTo>
                              <a:lnTo>
                                <a:pt x="4088" y="2637"/>
                              </a:lnTo>
                              <a:lnTo>
                                <a:pt x="4089" y="2637"/>
                              </a:lnTo>
                              <a:lnTo>
                                <a:pt x="5312" y="3432"/>
                              </a:lnTo>
                              <a:lnTo>
                                <a:pt x="5312" y="3151"/>
                              </a:lnTo>
                              <a:lnTo>
                                <a:pt x="4509" y="2637"/>
                              </a:lnTo>
                              <a:lnTo>
                                <a:pt x="3985" y="2300"/>
                              </a:lnTo>
                              <a:lnTo>
                                <a:pt x="3975" y="2294"/>
                              </a:lnTo>
                              <a:lnTo>
                                <a:pt x="3964" y="2289"/>
                              </a:lnTo>
                              <a:lnTo>
                                <a:pt x="3954" y="2284"/>
                              </a:lnTo>
                              <a:lnTo>
                                <a:pt x="3945" y="2281"/>
                              </a:lnTo>
                              <a:lnTo>
                                <a:pt x="3932" y="2278"/>
                              </a:lnTo>
                              <a:lnTo>
                                <a:pt x="3922" y="2279"/>
                              </a:lnTo>
                              <a:lnTo>
                                <a:pt x="3909" y="2283"/>
                              </a:lnTo>
                              <a:lnTo>
                                <a:pt x="3899" y="2286"/>
                              </a:lnTo>
                              <a:lnTo>
                                <a:pt x="3888" y="2291"/>
                              </a:lnTo>
                              <a:lnTo>
                                <a:pt x="3878" y="2298"/>
                              </a:lnTo>
                              <a:lnTo>
                                <a:pt x="3867" y="2305"/>
                              </a:lnTo>
                              <a:lnTo>
                                <a:pt x="3855" y="2315"/>
                              </a:lnTo>
                              <a:lnTo>
                                <a:pt x="3843" y="2327"/>
                              </a:lnTo>
                              <a:lnTo>
                                <a:pt x="3830" y="2340"/>
                              </a:lnTo>
                              <a:lnTo>
                                <a:pt x="3802" y="2368"/>
                              </a:lnTo>
                              <a:lnTo>
                                <a:pt x="3790" y="2380"/>
                              </a:lnTo>
                              <a:lnTo>
                                <a:pt x="3779" y="2391"/>
                              </a:lnTo>
                              <a:lnTo>
                                <a:pt x="3770" y="2402"/>
                              </a:lnTo>
                              <a:lnTo>
                                <a:pt x="3763" y="2412"/>
                              </a:lnTo>
                              <a:lnTo>
                                <a:pt x="3757" y="2422"/>
                              </a:lnTo>
                              <a:lnTo>
                                <a:pt x="3752" y="2432"/>
                              </a:lnTo>
                              <a:lnTo>
                                <a:pt x="3749" y="2442"/>
                              </a:lnTo>
                              <a:lnTo>
                                <a:pt x="3746" y="2455"/>
                              </a:lnTo>
                              <a:lnTo>
                                <a:pt x="3745" y="2465"/>
                              </a:lnTo>
                              <a:lnTo>
                                <a:pt x="3749" y="2477"/>
                              </a:lnTo>
                              <a:lnTo>
                                <a:pt x="3752" y="2486"/>
                              </a:lnTo>
                              <a:lnTo>
                                <a:pt x="3756" y="2496"/>
                              </a:lnTo>
                              <a:lnTo>
                                <a:pt x="3761" y="2505"/>
                              </a:lnTo>
                              <a:lnTo>
                                <a:pt x="3766" y="2515"/>
                              </a:lnTo>
                              <a:lnTo>
                                <a:pt x="3853" y="2650"/>
                              </a:lnTo>
                              <a:lnTo>
                                <a:pt x="5235" y="4806"/>
                              </a:lnTo>
                              <a:lnTo>
                                <a:pt x="5248" y="4826"/>
                              </a:lnTo>
                              <a:lnTo>
                                <a:pt x="5260" y="4843"/>
                              </a:lnTo>
                              <a:lnTo>
                                <a:pt x="5271" y="4857"/>
                              </a:lnTo>
                              <a:lnTo>
                                <a:pt x="5282" y="4869"/>
                              </a:lnTo>
                              <a:lnTo>
                                <a:pt x="5292" y="4879"/>
                              </a:lnTo>
                              <a:lnTo>
                                <a:pt x="5302" y="4886"/>
                              </a:lnTo>
                              <a:lnTo>
                                <a:pt x="5312" y="4892"/>
                              </a:lnTo>
                              <a:lnTo>
                                <a:pt x="5321" y="4895"/>
                              </a:lnTo>
                              <a:lnTo>
                                <a:pt x="5331" y="4896"/>
                              </a:lnTo>
                              <a:lnTo>
                                <a:pt x="5340" y="4895"/>
                              </a:lnTo>
                              <a:lnTo>
                                <a:pt x="5351" y="4892"/>
                              </a:lnTo>
                              <a:lnTo>
                                <a:pt x="5362" y="4886"/>
                              </a:lnTo>
                              <a:lnTo>
                                <a:pt x="5372" y="4878"/>
                              </a:lnTo>
                              <a:lnTo>
                                <a:pt x="5384" y="4868"/>
                              </a:lnTo>
                              <a:lnTo>
                                <a:pt x="5396" y="4857"/>
                              </a:lnTo>
                              <a:lnTo>
                                <a:pt x="5409" y="4844"/>
                              </a:lnTo>
                              <a:lnTo>
                                <a:pt x="5422" y="4831"/>
                              </a:lnTo>
                              <a:lnTo>
                                <a:pt x="5433" y="4819"/>
                              </a:lnTo>
                              <a:lnTo>
                                <a:pt x="5442" y="4808"/>
                              </a:lnTo>
                              <a:lnTo>
                                <a:pt x="5450" y="4798"/>
                              </a:lnTo>
                              <a:lnTo>
                                <a:pt x="5459" y="4786"/>
                              </a:lnTo>
                              <a:lnTo>
                                <a:pt x="5464" y="4774"/>
                              </a:lnTo>
                              <a:lnTo>
                                <a:pt x="5464" y="4761"/>
                              </a:lnTo>
                              <a:lnTo>
                                <a:pt x="5465" y="4751"/>
                              </a:lnTo>
                              <a:lnTo>
                                <a:pt x="5466" y="4741"/>
                              </a:lnTo>
                              <a:lnTo>
                                <a:pt x="5461" y="4731"/>
                              </a:lnTo>
                              <a:lnTo>
                                <a:pt x="5457" y="4722"/>
                              </a:lnTo>
                              <a:lnTo>
                                <a:pt x="5452" y="4711"/>
                              </a:lnTo>
                              <a:lnTo>
                                <a:pt x="5445" y="4700"/>
                              </a:lnTo>
                              <a:lnTo>
                                <a:pt x="5059" y="4113"/>
                              </a:lnTo>
                              <a:lnTo>
                                <a:pt x="5314" y="3858"/>
                              </a:lnTo>
                              <a:lnTo>
                                <a:pt x="5568" y="3603"/>
                              </a:lnTo>
                              <a:lnTo>
                                <a:pt x="6166" y="3991"/>
                              </a:lnTo>
                              <a:lnTo>
                                <a:pt x="6178" y="3997"/>
                              </a:lnTo>
                              <a:lnTo>
                                <a:pt x="6189" y="4002"/>
                              </a:lnTo>
                              <a:lnTo>
                                <a:pt x="6198" y="4006"/>
                              </a:lnTo>
                              <a:lnTo>
                                <a:pt x="6207" y="4009"/>
                              </a:lnTo>
                              <a:lnTo>
                                <a:pt x="6216" y="4010"/>
                              </a:lnTo>
                              <a:lnTo>
                                <a:pt x="6225" y="4006"/>
                              </a:lnTo>
                              <a:lnTo>
                                <a:pt x="6236" y="4006"/>
                              </a:lnTo>
                              <a:lnTo>
                                <a:pt x="6247" y="4000"/>
                              </a:lnTo>
                              <a:lnTo>
                                <a:pt x="6261" y="3989"/>
                              </a:lnTo>
                              <a:lnTo>
                                <a:pt x="6271" y="3981"/>
                              </a:lnTo>
                              <a:lnTo>
                                <a:pt x="6283" y="3971"/>
                              </a:lnTo>
                              <a:lnTo>
                                <a:pt x="6295" y="3959"/>
                              </a:lnTo>
                              <a:lnTo>
                                <a:pt x="6309" y="3944"/>
                              </a:lnTo>
                              <a:lnTo>
                                <a:pt x="6323" y="3930"/>
                              </a:lnTo>
                              <a:lnTo>
                                <a:pt x="6335" y="3917"/>
                              </a:lnTo>
                              <a:lnTo>
                                <a:pt x="6345" y="3905"/>
                              </a:lnTo>
                              <a:lnTo>
                                <a:pt x="6354" y="3894"/>
                              </a:lnTo>
                              <a:lnTo>
                                <a:pt x="6360" y="3884"/>
                              </a:lnTo>
                              <a:lnTo>
                                <a:pt x="6364" y="3874"/>
                              </a:lnTo>
                              <a:lnTo>
                                <a:pt x="6365" y="3865"/>
                              </a:lnTo>
                              <a:close/>
                              <a:moveTo>
                                <a:pt x="6995" y="3060"/>
                              </a:moveTo>
                              <a:lnTo>
                                <a:pt x="6988" y="2994"/>
                              </a:lnTo>
                              <a:lnTo>
                                <a:pt x="6973" y="2927"/>
                              </a:lnTo>
                              <a:lnTo>
                                <a:pt x="6952" y="2858"/>
                              </a:lnTo>
                              <a:lnTo>
                                <a:pt x="6924" y="2789"/>
                              </a:lnTo>
                              <a:lnTo>
                                <a:pt x="6888" y="2718"/>
                              </a:lnTo>
                              <a:lnTo>
                                <a:pt x="6854" y="2662"/>
                              </a:lnTo>
                              <a:lnTo>
                                <a:pt x="6815" y="2605"/>
                              </a:lnTo>
                              <a:lnTo>
                                <a:pt x="6770" y="2548"/>
                              </a:lnTo>
                              <a:lnTo>
                                <a:pt x="6721" y="2491"/>
                              </a:lnTo>
                              <a:lnTo>
                                <a:pt x="6666" y="2433"/>
                              </a:lnTo>
                              <a:lnTo>
                                <a:pt x="6607" y="2377"/>
                              </a:lnTo>
                              <a:lnTo>
                                <a:pt x="6548" y="2327"/>
                              </a:lnTo>
                              <a:lnTo>
                                <a:pt x="6490" y="2284"/>
                              </a:lnTo>
                              <a:lnTo>
                                <a:pt x="6433" y="2247"/>
                              </a:lnTo>
                              <a:lnTo>
                                <a:pt x="6378" y="2218"/>
                              </a:lnTo>
                              <a:lnTo>
                                <a:pt x="6323" y="2194"/>
                              </a:lnTo>
                              <a:lnTo>
                                <a:pt x="6269" y="2174"/>
                              </a:lnTo>
                              <a:lnTo>
                                <a:pt x="6216" y="2158"/>
                              </a:lnTo>
                              <a:lnTo>
                                <a:pt x="6165" y="2147"/>
                              </a:lnTo>
                              <a:lnTo>
                                <a:pt x="6114" y="2140"/>
                              </a:lnTo>
                              <a:lnTo>
                                <a:pt x="6064" y="2137"/>
                              </a:lnTo>
                              <a:lnTo>
                                <a:pt x="6014" y="2135"/>
                              </a:lnTo>
                              <a:lnTo>
                                <a:pt x="5966" y="2137"/>
                              </a:lnTo>
                              <a:lnTo>
                                <a:pt x="5918" y="2140"/>
                              </a:lnTo>
                              <a:lnTo>
                                <a:pt x="5871" y="2144"/>
                              </a:lnTo>
                              <a:lnTo>
                                <a:pt x="5824" y="2150"/>
                              </a:lnTo>
                              <a:lnTo>
                                <a:pt x="5688" y="2169"/>
                              </a:lnTo>
                              <a:lnTo>
                                <a:pt x="5643" y="2174"/>
                              </a:lnTo>
                              <a:lnTo>
                                <a:pt x="5599" y="2178"/>
                              </a:lnTo>
                              <a:lnTo>
                                <a:pt x="5555" y="2180"/>
                              </a:lnTo>
                              <a:lnTo>
                                <a:pt x="5511" y="2180"/>
                              </a:lnTo>
                              <a:lnTo>
                                <a:pt x="5468" y="2177"/>
                              </a:lnTo>
                              <a:lnTo>
                                <a:pt x="5425" y="2171"/>
                              </a:lnTo>
                              <a:lnTo>
                                <a:pt x="5382" y="2162"/>
                              </a:lnTo>
                              <a:lnTo>
                                <a:pt x="5340" y="2149"/>
                              </a:lnTo>
                              <a:lnTo>
                                <a:pt x="5297" y="2133"/>
                              </a:lnTo>
                              <a:lnTo>
                                <a:pt x="5255" y="2111"/>
                              </a:lnTo>
                              <a:lnTo>
                                <a:pt x="5212" y="2084"/>
                              </a:lnTo>
                              <a:lnTo>
                                <a:pt x="5170" y="2050"/>
                              </a:lnTo>
                              <a:lnTo>
                                <a:pt x="5128" y="2011"/>
                              </a:lnTo>
                              <a:lnTo>
                                <a:pt x="5100" y="1982"/>
                              </a:lnTo>
                              <a:lnTo>
                                <a:pt x="5074" y="1951"/>
                              </a:lnTo>
                              <a:lnTo>
                                <a:pt x="5051" y="1921"/>
                              </a:lnTo>
                              <a:lnTo>
                                <a:pt x="5031" y="1889"/>
                              </a:lnTo>
                              <a:lnTo>
                                <a:pt x="5013" y="1857"/>
                              </a:lnTo>
                              <a:lnTo>
                                <a:pt x="4998" y="1825"/>
                              </a:lnTo>
                              <a:lnTo>
                                <a:pt x="4987" y="1794"/>
                              </a:lnTo>
                              <a:lnTo>
                                <a:pt x="4979" y="1763"/>
                              </a:lnTo>
                              <a:lnTo>
                                <a:pt x="4974" y="1732"/>
                              </a:lnTo>
                              <a:lnTo>
                                <a:pt x="4972" y="1701"/>
                              </a:lnTo>
                              <a:lnTo>
                                <a:pt x="4975" y="1671"/>
                              </a:lnTo>
                              <a:lnTo>
                                <a:pt x="4980" y="1640"/>
                              </a:lnTo>
                              <a:lnTo>
                                <a:pt x="4991" y="1610"/>
                              </a:lnTo>
                              <a:lnTo>
                                <a:pt x="5005" y="1582"/>
                              </a:lnTo>
                              <a:lnTo>
                                <a:pt x="5024" y="1555"/>
                              </a:lnTo>
                              <a:lnTo>
                                <a:pt x="5047" y="1529"/>
                              </a:lnTo>
                              <a:lnTo>
                                <a:pt x="5076" y="1503"/>
                              </a:lnTo>
                              <a:lnTo>
                                <a:pt x="5105" y="1482"/>
                              </a:lnTo>
                              <a:lnTo>
                                <a:pt x="5136" y="1464"/>
                              </a:lnTo>
                              <a:lnTo>
                                <a:pt x="5169" y="1451"/>
                              </a:lnTo>
                              <a:lnTo>
                                <a:pt x="5202" y="1442"/>
                              </a:lnTo>
                              <a:lnTo>
                                <a:pt x="5234" y="1435"/>
                              </a:lnTo>
                              <a:lnTo>
                                <a:pt x="5265" y="1429"/>
                              </a:lnTo>
                              <a:lnTo>
                                <a:pt x="5294" y="1425"/>
                              </a:lnTo>
                              <a:lnTo>
                                <a:pt x="5351" y="1422"/>
                              </a:lnTo>
                              <a:lnTo>
                                <a:pt x="5419" y="1420"/>
                              </a:lnTo>
                              <a:lnTo>
                                <a:pt x="5435" y="1418"/>
                              </a:lnTo>
                              <a:lnTo>
                                <a:pt x="5446" y="1414"/>
                              </a:lnTo>
                              <a:lnTo>
                                <a:pt x="5454" y="1410"/>
                              </a:lnTo>
                              <a:lnTo>
                                <a:pt x="5458" y="1405"/>
                              </a:lnTo>
                              <a:lnTo>
                                <a:pt x="5459" y="1398"/>
                              </a:lnTo>
                              <a:lnTo>
                                <a:pt x="5458" y="1390"/>
                              </a:lnTo>
                              <a:lnTo>
                                <a:pt x="5456" y="1382"/>
                              </a:lnTo>
                              <a:lnTo>
                                <a:pt x="5453" y="1373"/>
                              </a:lnTo>
                              <a:lnTo>
                                <a:pt x="5438" y="1352"/>
                              </a:lnTo>
                              <a:lnTo>
                                <a:pt x="5422" y="1331"/>
                              </a:lnTo>
                              <a:lnTo>
                                <a:pt x="5413" y="1320"/>
                              </a:lnTo>
                              <a:lnTo>
                                <a:pt x="5402" y="1308"/>
                              </a:lnTo>
                              <a:lnTo>
                                <a:pt x="5377" y="1283"/>
                              </a:lnTo>
                              <a:lnTo>
                                <a:pt x="5325" y="1231"/>
                              </a:lnTo>
                              <a:lnTo>
                                <a:pt x="5304" y="1213"/>
                              </a:lnTo>
                              <a:lnTo>
                                <a:pt x="5270" y="1184"/>
                              </a:lnTo>
                              <a:lnTo>
                                <a:pt x="5260" y="1178"/>
                              </a:lnTo>
                              <a:lnTo>
                                <a:pt x="5252" y="1174"/>
                              </a:lnTo>
                              <a:lnTo>
                                <a:pt x="5245" y="1171"/>
                              </a:lnTo>
                              <a:lnTo>
                                <a:pt x="5217" y="1162"/>
                              </a:lnTo>
                              <a:lnTo>
                                <a:pt x="5203" y="1160"/>
                              </a:lnTo>
                              <a:lnTo>
                                <a:pt x="5186" y="1160"/>
                              </a:lnTo>
                              <a:lnTo>
                                <a:pt x="5165" y="1160"/>
                              </a:lnTo>
                              <a:lnTo>
                                <a:pt x="5140" y="1161"/>
                              </a:lnTo>
                              <a:lnTo>
                                <a:pt x="5114" y="1164"/>
                              </a:lnTo>
                              <a:lnTo>
                                <a:pt x="5087" y="1169"/>
                              </a:lnTo>
                              <a:lnTo>
                                <a:pt x="5060" y="1175"/>
                              </a:lnTo>
                              <a:lnTo>
                                <a:pt x="5032" y="1181"/>
                              </a:lnTo>
                              <a:lnTo>
                                <a:pt x="5004" y="1191"/>
                              </a:lnTo>
                              <a:lnTo>
                                <a:pt x="4976" y="1202"/>
                              </a:lnTo>
                              <a:lnTo>
                                <a:pt x="4949" y="1214"/>
                              </a:lnTo>
                              <a:lnTo>
                                <a:pt x="4923" y="1228"/>
                              </a:lnTo>
                              <a:lnTo>
                                <a:pt x="4897" y="1243"/>
                              </a:lnTo>
                              <a:lnTo>
                                <a:pt x="4873" y="1261"/>
                              </a:lnTo>
                              <a:lnTo>
                                <a:pt x="4850" y="1279"/>
                              </a:lnTo>
                              <a:lnTo>
                                <a:pt x="4829" y="1299"/>
                              </a:lnTo>
                              <a:lnTo>
                                <a:pt x="4792" y="1340"/>
                              </a:lnTo>
                              <a:lnTo>
                                <a:pt x="4761" y="1384"/>
                              </a:lnTo>
                              <a:lnTo>
                                <a:pt x="4735" y="1431"/>
                              </a:lnTo>
                              <a:lnTo>
                                <a:pt x="4716" y="1481"/>
                              </a:lnTo>
                              <a:lnTo>
                                <a:pt x="4702" y="1535"/>
                              </a:lnTo>
                              <a:lnTo>
                                <a:pt x="4695" y="1589"/>
                              </a:lnTo>
                              <a:lnTo>
                                <a:pt x="4695" y="1645"/>
                              </a:lnTo>
                              <a:lnTo>
                                <a:pt x="4701" y="1703"/>
                              </a:lnTo>
                              <a:lnTo>
                                <a:pt x="4713" y="1762"/>
                              </a:lnTo>
                              <a:lnTo>
                                <a:pt x="4732" y="1823"/>
                              </a:lnTo>
                              <a:lnTo>
                                <a:pt x="4757" y="1884"/>
                              </a:lnTo>
                              <a:lnTo>
                                <a:pt x="4789" y="1947"/>
                              </a:lnTo>
                              <a:lnTo>
                                <a:pt x="4828" y="2011"/>
                              </a:lnTo>
                              <a:lnTo>
                                <a:pt x="4875" y="2075"/>
                              </a:lnTo>
                              <a:lnTo>
                                <a:pt x="4927" y="2138"/>
                              </a:lnTo>
                              <a:lnTo>
                                <a:pt x="4987" y="2202"/>
                              </a:lnTo>
                              <a:lnTo>
                                <a:pt x="5049" y="2260"/>
                              </a:lnTo>
                              <a:lnTo>
                                <a:pt x="5108" y="2310"/>
                              </a:lnTo>
                              <a:lnTo>
                                <a:pt x="5167" y="2353"/>
                              </a:lnTo>
                              <a:lnTo>
                                <a:pt x="5223" y="2388"/>
                              </a:lnTo>
                              <a:lnTo>
                                <a:pt x="5279" y="2418"/>
                              </a:lnTo>
                              <a:lnTo>
                                <a:pt x="5334" y="2444"/>
                              </a:lnTo>
                              <a:lnTo>
                                <a:pt x="5388" y="2464"/>
                              </a:lnTo>
                              <a:lnTo>
                                <a:pt x="5440" y="2480"/>
                              </a:lnTo>
                              <a:lnTo>
                                <a:pt x="5492" y="2492"/>
                              </a:lnTo>
                              <a:lnTo>
                                <a:pt x="5543" y="2500"/>
                              </a:lnTo>
                              <a:lnTo>
                                <a:pt x="5593" y="2505"/>
                              </a:lnTo>
                              <a:lnTo>
                                <a:pt x="5642" y="2507"/>
                              </a:lnTo>
                              <a:lnTo>
                                <a:pt x="5691" y="2506"/>
                              </a:lnTo>
                              <a:lnTo>
                                <a:pt x="5738" y="2503"/>
                              </a:lnTo>
                              <a:lnTo>
                                <a:pt x="5785" y="2498"/>
                              </a:lnTo>
                              <a:lnTo>
                                <a:pt x="5831" y="2493"/>
                              </a:lnTo>
                              <a:lnTo>
                                <a:pt x="6012" y="2469"/>
                              </a:lnTo>
                              <a:lnTo>
                                <a:pt x="6056" y="2465"/>
                              </a:lnTo>
                              <a:lnTo>
                                <a:pt x="6100" y="2463"/>
                              </a:lnTo>
                              <a:lnTo>
                                <a:pt x="6143" y="2463"/>
                              </a:lnTo>
                              <a:lnTo>
                                <a:pt x="6184" y="2465"/>
                              </a:lnTo>
                              <a:lnTo>
                                <a:pt x="6227" y="2471"/>
                              </a:lnTo>
                              <a:lnTo>
                                <a:pt x="6270" y="2481"/>
                              </a:lnTo>
                              <a:lnTo>
                                <a:pt x="6312" y="2494"/>
                              </a:lnTo>
                              <a:lnTo>
                                <a:pt x="6355" y="2510"/>
                              </a:lnTo>
                              <a:lnTo>
                                <a:pt x="6397" y="2532"/>
                              </a:lnTo>
                              <a:lnTo>
                                <a:pt x="6440" y="2560"/>
                              </a:lnTo>
                              <a:lnTo>
                                <a:pt x="6482" y="2594"/>
                              </a:lnTo>
                              <a:lnTo>
                                <a:pt x="6525" y="2634"/>
                              </a:lnTo>
                              <a:lnTo>
                                <a:pt x="6563" y="2674"/>
                              </a:lnTo>
                              <a:lnTo>
                                <a:pt x="6596" y="2713"/>
                              </a:lnTo>
                              <a:lnTo>
                                <a:pt x="6626" y="2753"/>
                              </a:lnTo>
                              <a:lnTo>
                                <a:pt x="6651" y="2793"/>
                              </a:lnTo>
                              <a:lnTo>
                                <a:pt x="6672" y="2833"/>
                              </a:lnTo>
                              <a:lnTo>
                                <a:pt x="6688" y="2871"/>
                              </a:lnTo>
                              <a:lnTo>
                                <a:pt x="6699" y="2909"/>
                              </a:lnTo>
                              <a:lnTo>
                                <a:pt x="6707" y="2946"/>
                              </a:lnTo>
                              <a:lnTo>
                                <a:pt x="6711" y="2984"/>
                              </a:lnTo>
                              <a:lnTo>
                                <a:pt x="6711" y="3020"/>
                              </a:lnTo>
                              <a:lnTo>
                                <a:pt x="6707" y="3055"/>
                              </a:lnTo>
                              <a:lnTo>
                                <a:pt x="6699" y="3089"/>
                              </a:lnTo>
                              <a:lnTo>
                                <a:pt x="6686" y="3122"/>
                              </a:lnTo>
                              <a:lnTo>
                                <a:pt x="6670" y="3153"/>
                              </a:lnTo>
                              <a:lnTo>
                                <a:pt x="6649" y="3183"/>
                              </a:lnTo>
                              <a:lnTo>
                                <a:pt x="6625" y="3210"/>
                              </a:lnTo>
                              <a:lnTo>
                                <a:pt x="6589" y="3242"/>
                              </a:lnTo>
                              <a:lnTo>
                                <a:pt x="6552" y="3269"/>
                              </a:lnTo>
                              <a:lnTo>
                                <a:pt x="6513" y="3290"/>
                              </a:lnTo>
                              <a:lnTo>
                                <a:pt x="6473" y="3305"/>
                              </a:lnTo>
                              <a:lnTo>
                                <a:pt x="6434" y="3318"/>
                              </a:lnTo>
                              <a:lnTo>
                                <a:pt x="6396" y="3327"/>
                              </a:lnTo>
                              <a:lnTo>
                                <a:pt x="6359" y="3334"/>
                              </a:lnTo>
                              <a:lnTo>
                                <a:pt x="6324" y="3339"/>
                              </a:lnTo>
                              <a:lnTo>
                                <a:pt x="6290" y="3342"/>
                              </a:lnTo>
                              <a:lnTo>
                                <a:pt x="6259" y="3343"/>
                              </a:lnTo>
                              <a:lnTo>
                                <a:pt x="6230" y="3344"/>
                              </a:lnTo>
                              <a:lnTo>
                                <a:pt x="6204" y="3343"/>
                              </a:lnTo>
                              <a:lnTo>
                                <a:pt x="6181" y="3343"/>
                              </a:lnTo>
                              <a:lnTo>
                                <a:pt x="6163" y="3345"/>
                              </a:lnTo>
                              <a:lnTo>
                                <a:pt x="6149" y="3349"/>
                              </a:lnTo>
                              <a:lnTo>
                                <a:pt x="6140" y="3354"/>
                              </a:lnTo>
                              <a:lnTo>
                                <a:pt x="6135" y="3359"/>
                              </a:lnTo>
                              <a:lnTo>
                                <a:pt x="6132" y="3365"/>
                              </a:lnTo>
                              <a:lnTo>
                                <a:pt x="6131" y="3372"/>
                              </a:lnTo>
                              <a:lnTo>
                                <a:pt x="6132" y="3381"/>
                              </a:lnTo>
                              <a:lnTo>
                                <a:pt x="6135" y="3390"/>
                              </a:lnTo>
                              <a:lnTo>
                                <a:pt x="6142" y="3402"/>
                              </a:lnTo>
                              <a:lnTo>
                                <a:pt x="6147" y="3411"/>
                              </a:lnTo>
                              <a:lnTo>
                                <a:pt x="6155" y="3422"/>
                              </a:lnTo>
                              <a:lnTo>
                                <a:pt x="6163" y="3432"/>
                              </a:lnTo>
                              <a:lnTo>
                                <a:pt x="6184" y="3457"/>
                              </a:lnTo>
                              <a:lnTo>
                                <a:pt x="6212" y="3486"/>
                              </a:lnTo>
                              <a:lnTo>
                                <a:pt x="6228" y="3503"/>
                              </a:lnTo>
                              <a:lnTo>
                                <a:pt x="6252" y="3526"/>
                              </a:lnTo>
                              <a:lnTo>
                                <a:pt x="6273" y="3546"/>
                              </a:lnTo>
                              <a:lnTo>
                                <a:pt x="6293" y="3562"/>
                              </a:lnTo>
                              <a:lnTo>
                                <a:pt x="6310" y="3574"/>
                              </a:lnTo>
                              <a:lnTo>
                                <a:pt x="6327" y="3586"/>
                              </a:lnTo>
                              <a:lnTo>
                                <a:pt x="6344" y="3595"/>
                              </a:lnTo>
                              <a:lnTo>
                                <a:pt x="6360" y="3602"/>
                              </a:lnTo>
                              <a:lnTo>
                                <a:pt x="6375" y="3607"/>
                              </a:lnTo>
                              <a:lnTo>
                                <a:pt x="6391" y="3610"/>
                              </a:lnTo>
                              <a:lnTo>
                                <a:pt x="6411" y="3613"/>
                              </a:lnTo>
                              <a:lnTo>
                                <a:pt x="6433" y="3614"/>
                              </a:lnTo>
                              <a:lnTo>
                                <a:pt x="6459" y="3613"/>
                              </a:lnTo>
                              <a:lnTo>
                                <a:pt x="6487" y="3612"/>
                              </a:lnTo>
                              <a:lnTo>
                                <a:pt x="6516" y="3608"/>
                              </a:lnTo>
                              <a:lnTo>
                                <a:pt x="6547" y="3602"/>
                              </a:lnTo>
                              <a:lnTo>
                                <a:pt x="6580" y="3596"/>
                              </a:lnTo>
                              <a:lnTo>
                                <a:pt x="6614" y="3587"/>
                              </a:lnTo>
                              <a:lnTo>
                                <a:pt x="6647" y="3575"/>
                              </a:lnTo>
                              <a:lnTo>
                                <a:pt x="6682" y="3561"/>
                              </a:lnTo>
                              <a:lnTo>
                                <a:pt x="6716" y="3544"/>
                              </a:lnTo>
                              <a:lnTo>
                                <a:pt x="6750" y="3525"/>
                              </a:lnTo>
                              <a:lnTo>
                                <a:pt x="6783" y="3502"/>
                              </a:lnTo>
                              <a:lnTo>
                                <a:pt x="6816" y="3477"/>
                              </a:lnTo>
                              <a:lnTo>
                                <a:pt x="6847" y="3448"/>
                              </a:lnTo>
                              <a:lnTo>
                                <a:pt x="6888" y="3402"/>
                              </a:lnTo>
                              <a:lnTo>
                                <a:pt x="6923" y="3353"/>
                              </a:lnTo>
                              <a:lnTo>
                                <a:pt x="6951" y="3300"/>
                              </a:lnTo>
                              <a:lnTo>
                                <a:pt x="6973" y="3244"/>
                              </a:lnTo>
                              <a:lnTo>
                                <a:pt x="6987" y="3185"/>
                              </a:lnTo>
                              <a:lnTo>
                                <a:pt x="6994" y="3123"/>
                              </a:lnTo>
                              <a:lnTo>
                                <a:pt x="6995" y="3060"/>
                              </a:lnTo>
                              <a:close/>
                              <a:moveTo>
                                <a:pt x="7840" y="2379"/>
                              </a:moveTo>
                              <a:lnTo>
                                <a:pt x="7839" y="2371"/>
                              </a:lnTo>
                              <a:lnTo>
                                <a:pt x="7832" y="2353"/>
                              </a:lnTo>
                              <a:lnTo>
                                <a:pt x="7825" y="2344"/>
                              </a:lnTo>
                              <a:lnTo>
                                <a:pt x="6063" y="582"/>
                              </a:lnTo>
                              <a:lnTo>
                                <a:pt x="6413" y="232"/>
                              </a:lnTo>
                              <a:lnTo>
                                <a:pt x="6416" y="226"/>
                              </a:lnTo>
                              <a:lnTo>
                                <a:pt x="6416" y="216"/>
                              </a:lnTo>
                              <a:lnTo>
                                <a:pt x="6415" y="208"/>
                              </a:lnTo>
                              <a:lnTo>
                                <a:pt x="6413" y="198"/>
                              </a:lnTo>
                              <a:lnTo>
                                <a:pt x="6401" y="177"/>
                              </a:lnTo>
                              <a:lnTo>
                                <a:pt x="6395" y="167"/>
                              </a:lnTo>
                              <a:lnTo>
                                <a:pt x="6387" y="157"/>
                              </a:lnTo>
                              <a:lnTo>
                                <a:pt x="6367" y="134"/>
                              </a:lnTo>
                              <a:lnTo>
                                <a:pt x="6342" y="107"/>
                              </a:lnTo>
                              <a:lnTo>
                                <a:pt x="6327" y="92"/>
                              </a:lnTo>
                              <a:lnTo>
                                <a:pt x="6313" y="78"/>
                              </a:lnTo>
                              <a:lnTo>
                                <a:pt x="6299" y="64"/>
                              </a:lnTo>
                              <a:lnTo>
                                <a:pt x="6272" y="41"/>
                              </a:lnTo>
                              <a:lnTo>
                                <a:pt x="6261" y="31"/>
                              </a:lnTo>
                              <a:lnTo>
                                <a:pt x="6251" y="23"/>
                              </a:lnTo>
                              <a:lnTo>
                                <a:pt x="6240" y="16"/>
                              </a:lnTo>
                              <a:lnTo>
                                <a:pt x="6231" y="10"/>
                              </a:lnTo>
                              <a:lnTo>
                                <a:pt x="6219" y="4"/>
                              </a:lnTo>
                              <a:lnTo>
                                <a:pt x="6209" y="2"/>
                              </a:lnTo>
                              <a:lnTo>
                                <a:pt x="6200" y="0"/>
                              </a:lnTo>
                              <a:lnTo>
                                <a:pt x="6191" y="0"/>
                              </a:lnTo>
                              <a:lnTo>
                                <a:pt x="6184" y="4"/>
                              </a:lnTo>
                              <a:lnTo>
                                <a:pt x="5322" y="866"/>
                              </a:lnTo>
                              <a:lnTo>
                                <a:pt x="5319" y="872"/>
                              </a:lnTo>
                              <a:lnTo>
                                <a:pt x="5320" y="881"/>
                              </a:lnTo>
                              <a:lnTo>
                                <a:pt x="5320" y="890"/>
                              </a:lnTo>
                              <a:lnTo>
                                <a:pt x="5323" y="899"/>
                              </a:lnTo>
                              <a:lnTo>
                                <a:pt x="5336" y="921"/>
                              </a:lnTo>
                              <a:lnTo>
                                <a:pt x="5343" y="931"/>
                              </a:lnTo>
                              <a:lnTo>
                                <a:pt x="5351" y="942"/>
                              </a:lnTo>
                              <a:lnTo>
                                <a:pt x="5371" y="966"/>
                              </a:lnTo>
                              <a:lnTo>
                                <a:pt x="5383" y="980"/>
                              </a:lnTo>
                              <a:lnTo>
                                <a:pt x="5396" y="994"/>
                              </a:lnTo>
                              <a:lnTo>
                                <a:pt x="5410" y="1009"/>
                              </a:lnTo>
                              <a:lnTo>
                                <a:pt x="5425" y="1024"/>
                              </a:lnTo>
                              <a:lnTo>
                                <a:pt x="5439" y="1036"/>
                              </a:lnTo>
                              <a:lnTo>
                                <a:pt x="5453" y="1048"/>
                              </a:lnTo>
                              <a:lnTo>
                                <a:pt x="5465" y="1058"/>
                              </a:lnTo>
                              <a:lnTo>
                                <a:pt x="5476" y="1067"/>
                              </a:lnTo>
                              <a:lnTo>
                                <a:pt x="5487" y="1075"/>
                              </a:lnTo>
                              <a:lnTo>
                                <a:pt x="5496" y="1082"/>
                              </a:lnTo>
                              <a:lnTo>
                                <a:pt x="5517" y="1093"/>
                              </a:lnTo>
                              <a:lnTo>
                                <a:pt x="5526" y="1096"/>
                              </a:lnTo>
                              <a:lnTo>
                                <a:pt x="5536" y="1096"/>
                              </a:lnTo>
                              <a:lnTo>
                                <a:pt x="5544" y="1097"/>
                              </a:lnTo>
                              <a:lnTo>
                                <a:pt x="5551" y="1094"/>
                              </a:lnTo>
                              <a:lnTo>
                                <a:pt x="5900" y="744"/>
                              </a:lnTo>
                              <a:lnTo>
                                <a:pt x="7662" y="2507"/>
                              </a:lnTo>
                              <a:lnTo>
                                <a:pt x="7671" y="2514"/>
                              </a:lnTo>
                              <a:lnTo>
                                <a:pt x="7689" y="2521"/>
                              </a:lnTo>
                              <a:lnTo>
                                <a:pt x="7698" y="2521"/>
                              </a:lnTo>
                              <a:lnTo>
                                <a:pt x="7708" y="2518"/>
                              </a:lnTo>
                              <a:lnTo>
                                <a:pt x="7719" y="2516"/>
                              </a:lnTo>
                              <a:lnTo>
                                <a:pt x="7731" y="2511"/>
                              </a:lnTo>
                              <a:lnTo>
                                <a:pt x="7744" y="2503"/>
                              </a:lnTo>
                              <a:lnTo>
                                <a:pt x="7764" y="2488"/>
                              </a:lnTo>
                              <a:lnTo>
                                <a:pt x="7775" y="2478"/>
                              </a:lnTo>
                              <a:lnTo>
                                <a:pt x="7786" y="2468"/>
                              </a:lnTo>
                              <a:lnTo>
                                <a:pt x="7797" y="2456"/>
                              </a:lnTo>
                              <a:lnTo>
                                <a:pt x="7807" y="2445"/>
                              </a:lnTo>
                              <a:lnTo>
                                <a:pt x="7823" y="2425"/>
                              </a:lnTo>
                              <a:lnTo>
                                <a:pt x="7830" y="2411"/>
                              </a:lnTo>
                              <a:lnTo>
                                <a:pt x="7835" y="2400"/>
                              </a:lnTo>
                              <a:lnTo>
                                <a:pt x="7836" y="2389"/>
                              </a:lnTo>
                              <a:lnTo>
                                <a:pt x="7840" y="2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E646D" id="Kombinationstegning: figur 1" o:spid="_x0000_s1026" style="position:absolute;margin-left:82.4pt;margin-top:76.4pt;width:392.05pt;height:3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1,7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" path="m2650,7414r-6,-76l2629,7259r-19,-65l2585,7127r-30,-68l2519,6990r-42,-70l2438,6861r-43,-59l2348,6742r-52,-60l2241,6621r-60,-62l938,5316r-9,-7l911,5302r-10,l891,5303r-10,4l871,5311r-14,7l848,5326r-11,8l826,5344r-11,10l804,5366r-9,11l779,5396r-7,14l767,5421r-4,10l761,5442r1,9l769,5469r7,9l2021,6723r64,67l2143,6855r51,64l2238,6980r38,60l2307,7099r25,56l2350,7209r12,53l2367,7312r-1,48l2359,7406r-13,45l2326,7492r-26,39l2267,7568r-36,31l2192,7624r-41,19l2107,7656r-47,7l2012,7664r-51,-6l1907,7646r-55,-18l1795,7603r-60,-31l1673,7533r-64,-46l1544,7435r-68,-60l1407,7308,176,6078r-9,-7l149,6064r-8,-1l130,6064r-9,3l95,6080r-19,16l65,6105r-12,11l42,6128r-10,11l17,6159r-7,13l5,6183r-3,10l,6204r,9l7,6231r7,8l1278,7503r61,60l1400,7618r60,52l1520,7717r60,43l1638,7799r69,41l1775,7875r65,29l1904,7926r62,17l2042,7957r73,5l2185,7957r68,-13l2318,7923r60,-30l2434,7855r52,-47l2537,7751r42,-61l2611,7626r22,-68l2646,7488r4,-74xm3802,6181r,-77l3794,6024r-17,-82l3757,5872r-26,-71l3699,5728r-37,-75l3619,5577r-49,-79l3530,5439r-11,-15l3519,6046r-2,69l3506,6181r-21,64l3453,6308r-42,60l3357,6428r-168,167l1615,5021r165,-166l1844,4798r66,-44l1977,4723r69,-18l2116,4699r73,2l2264,4712r76,21l2403,4756r63,28l2530,4817r65,39l2661,4900r67,49l2794,5002r66,56l2926,5118r66,64l3059,5250r62,66l3178,5381r53,63l3279,5505r43,60l3369,5636r40,68l3443,5771r27,64l3492,5898r19,76l3519,6046r,-622l3486,5379r-47,-61l3388,5256r-53,-63l3277,5129r-60,-64l3153,4999r-65,-63l3023,4876r-64,-56l2895,4766r-64,-49l2807,4699r-39,-29l2705,4628r-72,-45l2561,4543r-71,-35l2420,4478r-69,-26l2283,4431r-80,-17l2125,4404r-76,-2l1975,4408r-73,12l1832,4441r-69,31l1696,4513r-65,50l1566,4622r-277,277l1279,4912r-6,14l1271,4944r,20l1278,4987r13,26l1311,5040r27,29l3142,6874r29,27l3199,6921r25,12l3246,6939r21,1l3285,6938r15,-6l3312,6923r260,-260l3630,6600r4,-5l3681,6534r41,-67l3755,6399r23,-71l3794,6256r8,-75xm5226,4990r-1,-8l5220,4971r-5,-8l5209,4954r-8,-7l5195,4940r-9,-7l5173,4924r-12,-5l5145,4911r-47,-21l5025,4862r-221,-83l3921,4451r-220,-84l3675,4292r-50,-151l3380,3385r-75,-227l3296,3134r-9,-21l3280,3094r-8,-16l3264,3066r-8,-12l3247,3043r-10,-11l3229,3024r-7,-5l3214,3015r-9,-4l3196,3010r-10,1l3175,3013r-11,5l3150,3025r-19,16l3119,3050r-11,12l3096,3074r-10,11l3078,3095r-16,22l3056,3129r-4,10l3049,3151r-2,12l3051,3185r2,12l3059,3210r26,74l3164,3506r282,815l3524,4543,2617,3636r-8,-7l2590,3623r-8,-1l2571,3624r-10,3l2550,3632r-13,7l2517,3655r-11,9l2494,3676r-11,11l2474,3698r-16,20l2451,3731r-6,12l2442,3752r-2,12l2441,3772r7,18l2454,3799,4412,5757r7,5l4429,5766r10,5l4448,5772r9,-4l4469,5766r25,-12l4514,5738r11,-9l4536,5718r11,-12l4557,5695r16,-20l4580,5661r4,-10l4586,5639r4,-9l4589,5621r-5,-11l4580,5601r-5,-7l3556,4575r73,28l3848,4688r951,362l5018,5135r12,5l5041,5143r12,2l5064,5146r11,l5087,5144r12,-4l5112,5132r13,-9l5140,5112r15,-13l5171,5083r12,-12l5193,5059r9,-11l5209,5038r7,-13l5222,5013r4,-23xm6365,3865r-1,-10l6361,3846r-5,-10l6348,3825r-9,-10l6327,3805r-15,-11l6295,3782r-19,-13l6019,3603,5312,3151r,281l4885,3858,4132,2706r-44,-68l4088,2637r1,l5312,3432r,-281l4509,2637,3985,2300r-10,-6l3964,2289r-10,-5l3945,2281r-13,-3l3922,2279r-13,4l3899,2286r-11,5l3878,2298r-11,7l3855,2315r-12,12l3830,2340r-28,28l3790,2380r-11,11l3770,2402r-7,10l3757,2422r-5,10l3749,2442r-3,13l3745,2465r4,12l3752,2486r4,10l3761,2505r5,10l3853,2650,5235,4806r13,20l5260,4843r11,14l5282,4869r10,10l5302,4886r10,6l5321,4895r10,1l5340,4895r11,-3l5362,4886r10,-8l5384,4868r12,-11l5409,4844r13,-13l5433,4819r9,-11l5450,4798r9,-12l5464,4774r,-13l5465,4751r1,-10l5461,4731r-4,-9l5452,4711r-7,-11l5059,4113r255,-255l5568,3603r598,388l6178,3997r11,5l6198,4006r9,3l6216,4010r9,-4l6236,4006r11,-6l6261,3989r10,-8l6283,3971r12,-12l6309,3944r14,-14l6335,3917r10,-12l6354,3894r6,-10l6364,3874r1,-9xm6995,3060r-7,-66l6973,2927r-21,-69l6924,2789r-36,-71l6854,2662r-39,-57l6770,2548r-49,-57l6666,2433r-59,-56l6548,2327r-58,-43l6433,2247r-55,-29l6323,2194r-54,-20l6216,2158r-51,-11l6114,2140r-50,-3l6014,2135r-48,2l5918,2140r-47,4l5824,2150r-136,19l5643,2174r-44,4l5555,2180r-44,l5468,2177r-43,-6l5382,2162r-42,-13l5297,2133r-42,-22l5212,2084r-42,-34l5128,2011r-28,-29l5074,1951r-23,-30l5031,1889r-18,-32l4998,1825r-11,-31l4979,1763r-5,-31l4972,1701r3,-30l4980,1640r11,-30l5005,1582r19,-27l5047,1529r29,-26l5105,1482r31,-18l5169,1451r33,-9l5234,1435r31,-6l5294,1425r57,-3l5419,1420r16,-2l5446,1414r8,-4l5458,1405r1,-7l5458,1390r-2,-8l5453,1373r-15,-21l5422,1331r-9,-11l5402,1308r-25,-25l5325,1231r-21,-18l5270,1184r-10,-6l5252,1174r-7,-3l5217,1162r-14,-2l5186,1160r-21,l5140,1161r-26,3l5087,1169r-27,6l5032,1181r-28,10l4976,1202r-27,12l4923,1228r-26,15l4873,1261r-23,18l4829,1299r-37,41l4761,1384r-26,47l4716,1481r-14,54l4695,1589r,56l4701,1703r12,59l4732,1823r25,61l4789,1947r39,64l4875,2075r52,63l4987,2202r62,58l5108,2310r59,43l5223,2388r56,30l5334,2444r54,20l5440,2480r52,12l5543,2500r50,5l5642,2507r49,-1l5738,2503r47,-5l5831,2493r181,-24l6056,2465r44,-2l6143,2463r41,2l6227,2471r43,10l6312,2494r43,16l6397,2532r43,28l6482,2594r43,40l6563,2674r33,39l6626,2753r25,40l6672,2833r16,38l6699,2909r8,37l6711,2984r,36l6707,3055r-8,34l6686,3122r-16,31l6649,3183r-24,27l6589,3242r-37,27l6513,3290r-40,15l6434,3318r-38,9l6359,3334r-35,5l6290,3342r-31,1l6230,3344r-26,-1l6181,3343r-18,2l6149,3349r-9,5l6135,3359r-3,6l6131,3372r1,9l6135,3390r7,12l6147,3411r8,11l6163,3432r21,25l6212,3486r16,17l6252,3526r21,20l6293,3562r17,12l6327,3586r17,9l6360,3602r15,5l6391,3610r20,3l6433,3614r26,-1l6487,3612r29,-4l6547,3602r33,-6l6614,3587r33,-12l6682,3561r34,-17l6750,3525r33,-23l6816,3477r31,-29l6888,3402r35,-49l6951,3300r22,-56l6987,3185r7,-62l6995,3060xm7840,2379r-1,-8l7832,2353r-7,-9l6063,582,6413,232r3,-6l6416,216r-1,-8l6413,198r-12,-21l6395,167r-8,-10l6367,134r-25,-27l6327,92,6313,78,6299,64,6272,41,6261,31r-10,-8l6240,16r-9,-6l6219,4,6209,2,6200,r-9,l6184,4,5322,866r-3,6l5320,881r,9l5323,899r13,22l5343,931r8,11l5371,966r12,14l5396,994r14,15l5425,1024r14,12l5453,1048r12,10l5476,1067r11,8l5496,1082r21,11l5526,1096r10,l5544,1097r7,-3l5900,744,7662,2507r9,7l7689,2521r9,l7708,2518r11,-2l7731,2511r13,-8l7764,2488r11,-10l7786,2468r11,-12l7807,2445r16,-20l7830,2411r5,-11l7836,2389r4,-10xe" fillcolor="silver" stroked="f">
                <v:path arrowok="t" o:connecttype="custom" o:connectlocs="1457960,5213350;531495,4357370;492760,4448810;1502410,5643880;1245235,5833110;94615,4820920;3175,4896485;1040130,5922645;1545590,5958205;2385695,4699000;2192655,4975860;1437640,3962400;1942465,4304030;2234565,4809490;1838325,3996690;1349375,3766820;807085,4109720;2085975,5375910;3318510,4138930;3190875,4057650;2072640,2917190;2000250,2891155;1937385,2992755;1626235,3273425;1549400,3360420;2866390,4613910;2908300,4526915;3230245,4236720;3315970,4153535;3822065,3258185;2530475,2430780;2447925,2440305;2378075,2535555;3360420,4068445;3442970,4037965;3457575,3954780;3966845,3510280;4041775,3424555;4195445,2479675;3788410,2327275;3390900,2334895;3166745,2109470;3261360,1899920;3466465,1858010;3340100,1718310;3177540,1726565;2985770,1945005;3206115,2405380;3613785,2561590;4035425,2564130;4258945,2840990;4110355,3068955;3898900,3100070;3954780,3194685;4101465,3264535;4347845,3159760;3850005,1339850;4008755,1019810;3379470,1520190;3444875,1620520;3746500,1442720;4951095,252984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lang w:val="da-DK"/>
        </w:rPr>
        <w:t>§</w:t>
      </w:r>
      <w:r>
        <w:rPr>
          <w:b/>
          <w:spacing w:val="-2"/>
          <w:lang w:val="da-DK"/>
        </w:rPr>
        <w:t xml:space="preserve"> </w:t>
      </w:r>
      <w:r>
        <w:rPr>
          <w:b/>
          <w:lang w:val="da-DK"/>
        </w:rPr>
        <w:t>9</w:t>
      </w:r>
      <w:r>
        <w:rPr>
          <w:lang w:val="da-DK"/>
        </w:rPr>
        <w:t>.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Anordningen</w:t>
      </w:r>
      <w:r>
        <w:rPr>
          <w:spacing w:val="-2"/>
          <w:lang w:val="da-DK"/>
        </w:rPr>
        <w:t xml:space="preserve"> </w:t>
      </w:r>
      <w:r>
        <w:rPr>
          <w:lang w:val="da-DK"/>
        </w:rPr>
        <w:t>træder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i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kraft</w:t>
      </w:r>
      <w:r>
        <w:rPr>
          <w:spacing w:val="-1"/>
          <w:lang w:val="da-DK"/>
        </w:rPr>
        <w:t xml:space="preserve"> </w:t>
      </w:r>
      <w:r>
        <w:rPr>
          <w:lang w:val="da-DK"/>
        </w:rPr>
        <w:t>den………….</w:t>
      </w:r>
    </w:p>
    <w:p w14:paraId="1E5225FC" w14:textId="77777777" w:rsidR="009E2C16" w:rsidRPr="00FC32CF" w:rsidRDefault="009E2C16">
      <w:pPr>
        <w:rPr>
          <w:lang w:val="da-DK"/>
        </w:rPr>
      </w:pPr>
    </w:p>
    <w:sectPr w:rsidR="009E2C16" w:rsidRPr="00FC32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005FB"/>
    <w:multiLevelType w:val="hybridMultilevel"/>
    <w:tmpl w:val="4FBA1FF2"/>
    <w:lvl w:ilvl="0" w:tplc="CFD4955E">
      <w:start w:val="1"/>
      <w:numFmt w:val="decimal"/>
      <w:lvlText w:val="%1)"/>
      <w:lvlJc w:val="left"/>
      <w:pPr>
        <w:ind w:left="3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78ABA54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E0F6D922">
      <w:numFmt w:val="bullet"/>
      <w:lvlText w:val="•"/>
      <w:lvlJc w:val="left"/>
      <w:pPr>
        <w:ind w:left="1842" w:hanging="360"/>
      </w:pPr>
      <w:rPr>
        <w:lang w:eastAsia="en-US" w:bidi="ar-SA"/>
      </w:rPr>
    </w:lvl>
    <w:lvl w:ilvl="3" w:tplc="7F20586C">
      <w:numFmt w:val="bullet"/>
      <w:lvlText w:val="•"/>
      <w:lvlJc w:val="left"/>
      <w:pPr>
        <w:ind w:left="2845" w:hanging="360"/>
      </w:pPr>
      <w:rPr>
        <w:lang w:eastAsia="en-US" w:bidi="ar-SA"/>
      </w:rPr>
    </w:lvl>
    <w:lvl w:ilvl="4" w:tplc="8CFC2C54">
      <w:numFmt w:val="bullet"/>
      <w:lvlText w:val="•"/>
      <w:lvlJc w:val="left"/>
      <w:pPr>
        <w:ind w:left="3848" w:hanging="360"/>
      </w:pPr>
      <w:rPr>
        <w:lang w:eastAsia="en-US" w:bidi="ar-SA"/>
      </w:rPr>
    </w:lvl>
    <w:lvl w:ilvl="5" w:tplc="10EC7C40">
      <w:numFmt w:val="bullet"/>
      <w:lvlText w:val="•"/>
      <w:lvlJc w:val="left"/>
      <w:pPr>
        <w:ind w:left="4851" w:hanging="360"/>
      </w:pPr>
      <w:rPr>
        <w:lang w:eastAsia="en-US" w:bidi="ar-SA"/>
      </w:rPr>
    </w:lvl>
    <w:lvl w:ilvl="6" w:tplc="1AB60D74">
      <w:numFmt w:val="bullet"/>
      <w:lvlText w:val="•"/>
      <w:lvlJc w:val="left"/>
      <w:pPr>
        <w:ind w:left="5854" w:hanging="360"/>
      </w:pPr>
      <w:rPr>
        <w:lang w:eastAsia="en-US" w:bidi="ar-SA"/>
      </w:rPr>
    </w:lvl>
    <w:lvl w:ilvl="7" w:tplc="931650D6">
      <w:numFmt w:val="bullet"/>
      <w:lvlText w:val="•"/>
      <w:lvlJc w:val="left"/>
      <w:pPr>
        <w:ind w:left="6857" w:hanging="360"/>
      </w:pPr>
      <w:rPr>
        <w:lang w:eastAsia="en-US" w:bidi="ar-SA"/>
      </w:rPr>
    </w:lvl>
    <w:lvl w:ilvl="8" w:tplc="A1EA0D5A">
      <w:numFmt w:val="bullet"/>
      <w:lvlText w:val="•"/>
      <w:lvlJc w:val="left"/>
      <w:pPr>
        <w:ind w:left="7860" w:hanging="360"/>
      </w:pPr>
      <w:rPr>
        <w:lang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36F5"/>
    <w:rsid w:val="0000792D"/>
    <w:rsid w:val="005E2EC3"/>
    <w:rsid w:val="007536F5"/>
    <w:rsid w:val="009E2C16"/>
    <w:rsid w:val="00A45FB4"/>
    <w:rsid w:val="00BC3EAE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05BD"/>
  <w15:docId w15:val="{75F2999F-EA4E-4A37-BEC6-20650BFF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C3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uiPriority w:val="1"/>
    <w:qFormat/>
    <w:rsid w:val="00FC32CF"/>
    <w:pPr>
      <w:ind w:left="2282" w:right="2283"/>
      <w:jc w:val="center"/>
    </w:pPr>
    <w:rPr>
      <w:sz w:val="38"/>
      <w:szCs w:val="38"/>
    </w:rPr>
  </w:style>
  <w:style w:type="character" w:customStyle="1" w:styleId="TitelTegn">
    <w:name w:val="Titel Tegn"/>
    <w:basedOn w:val="Standardskrifttypeiafsnit"/>
    <w:link w:val="Titel"/>
    <w:uiPriority w:val="1"/>
    <w:rsid w:val="00FC32CF"/>
    <w:rPr>
      <w:rFonts w:ascii="Times New Roman" w:eastAsia="Times New Roman" w:hAnsi="Times New Roman" w:cs="Times New Roman"/>
      <w:sz w:val="38"/>
      <w:szCs w:val="38"/>
      <w:lang w:val="en-US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FC32CF"/>
    <w:pPr>
      <w:spacing w:before="160"/>
      <w:ind w:left="112" w:firstLine="120"/>
    </w:pPr>
    <w:rPr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FC32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afsnit">
    <w:name w:val="List Paragraph"/>
    <w:basedOn w:val="Normal"/>
    <w:uiPriority w:val="1"/>
    <w:qFormat/>
    <w:rsid w:val="00FC32CF"/>
    <w:pPr>
      <w:spacing w:before="160"/>
      <w:ind w:left="372" w:hanging="2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ffe\AppData\Local\cBrain\F2\.tmp\ab98e562962c4da7b3d26b26eb9fbcd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ab98e562962c4da7b3d26b26eb9fbcd1</Template>
  <TotalTime>1</TotalTime>
  <Pages>6</Pages>
  <Words>2127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Uffe Sveegaard</dc:creator>
  <cp:lastModifiedBy>Uffe Sveegaard</cp:lastModifiedBy>
  <cp:revision>2</cp:revision>
  <dcterms:created xsi:type="dcterms:W3CDTF">2022-05-05T13:03:00Z</dcterms:created>
  <dcterms:modified xsi:type="dcterms:W3CDTF">2022-05-05T13:04:00Z</dcterms:modified>
</cp:coreProperties>
</file>