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1802" w14:textId="2BECDEBB" w:rsidR="00E7347B" w:rsidRPr="00DA011B" w:rsidRDefault="00FA46D8" w:rsidP="00E734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Uunga siunnersuut</w:t>
      </w:r>
      <w:r w:rsidR="00E734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Nioqqutissanik eqqussuinermi </w:t>
      </w:r>
      <w:r w:rsidR="004738BC">
        <w:rPr>
          <w:rFonts w:ascii="Times New Roman" w:hAnsi="Times New Roman" w:cs="Times New Roman"/>
          <w:b/>
          <w:bCs/>
          <w:sz w:val="24"/>
          <w:szCs w:val="24"/>
        </w:rPr>
        <w:t xml:space="preserve">akitsuutit pillugit </w:t>
      </w:r>
      <w:r w:rsidR="00E7347B" w:rsidRPr="00DA011B">
        <w:rPr>
          <w:rFonts w:ascii="Times New Roman" w:hAnsi="Times New Roman" w:cs="Times New Roman"/>
          <w:b/>
          <w:bCs/>
          <w:sz w:val="24"/>
          <w:szCs w:val="24"/>
        </w:rPr>
        <w:t>Inatsisartut</w:t>
      </w:r>
      <w:r w:rsidR="00271120">
        <w:rPr>
          <w:rFonts w:ascii="Times New Roman" w:hAnsi="Times New Roman" w:cs="Times New Roman"/>
          <w:b/>
          <w:bCs/>
          <w:sz w:val="24"/>
          <w:szCs w:val="24"/>
        </w:rPr>
        <w:t xml:space="preserve"> inatsisaata</w:t>
      </w:r>
      <w:r w:rsidR="003620D7">
        <w:rPr>
          <w:rFonts w:ascii="Times New Roman" w:hAnsi="Times New Roman" w:cs="Times New Roman"/>
          <w:b/>
          <w:bCs/>
          <w:sz w:val="24"/>
          <w:szCs w:val="24"/>
        </w:rPr>
        <w:t xml:space="preserve"> allanngortinneqarnissaa pillugu Inatsisartut inatsisaat</w:t>
      </w:r>
      <w:r w:rsidR="00E7347B" w:rsidRPr="00DA011B">
        <w:rPr>
          <w:rFonts w:ascii="Times New Roman" w:hAnsi="Times New Roman" w:cs="Times New Roman"/>
          <w:b/>
          <w:bCs/>
          <w:sz w:val="24"/>
          <w:szCs w:val="24"/>
        </w:rPr>
        <w:t xml:space="preserve"> nr. </w:t>
      </w:r>
      <w:r w:rsidR="00E81D7A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7347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620D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7347B" w:rsidRPr="00DA01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47B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E7347B" w:rsidRPr="00DA01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7347B"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="00E7347B" w:rsidRPr="00DA011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734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620D7">
        <w:rPr>
          <w:rFonts w:ascii="Times New Roman" w:hAnsi="Times New Roman" w:cs="Times New Roman"/>
          <w:b/>
          <w:bCs/>
          <w:sz w:val="24"/>
          <w:szCs w:val="24"/>
        </w:rPr>
        <w:t>-meersoq</w:t>
      </w:r>
    </w:p>
    <w:p w14:paraId="0A33A5EC" w14:textId="77777777" w:rsidR="00E7347B" w:rsidRDefault="00E7347B" w:rsidP="00E7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1141D" w14:textId="77777777" w:rsidR="00E7347B" w:rsidRPr="00DA011B" w:rsidRDefault="00E7347B" w:rsidP="00E7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11B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F1DA461" w14:textId="77777777" w:rsidR="00E7347B" w:rsidRPr="00DA011B" w:rsidRDefault="00E7347B" w:rsidP="00E734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80338" w14:textId="5461E1F1" w:rsidR="00E7347B" w:rsidRPr="00DA011B" w:rsidRDefault="00FA46D8" w:rsidP="00E734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6D8">
        <w:rPr>
          <w:rFonts w:ascii="Times New Roman" w:hAnsi="Times New Roman" w:cs="Times New Roman"/>
          <w:sz w:val="24"/>
          <w:szCs w:val="24"/>
        </w:rPr>
        <w:t>Nioqqutissanik eqqussuinermi akitsuutit pillugit Inatsisartut inatsisaat nr. 19, 30. oktober 1992-imeers</w:t>
      </w:r>
      <w:r w:rsidR="003620D7">
        <w:rPr>
          <w:rFonts w:ascii="Times New Roman" w:hAnsi="Times New Roman" w:cs="Times New Roman"/>
          <w:sz w:val="24"/>
          <w:szCs w:val="24"/>
        </w:rPr>
        <w:t>umi</w:t>
      </w:r>
      <w:r w:rsidR="00E7347B" w:rsidRPr="00DA011B">
        <w:rPr>
          <w:rFonts w:ascii="Times New Roman" w:hAnsi="Times New Roman" w:cs="Times New Roman"/>
          <w:sz w:val="24"/>
          <w:szCs w:val="24"/>
        </w:rPr>
        <w:t>,</w:t>
      </w:r>
      <w:r w:rsidR="003620D7">
        <w:rPr>
          <w:rFonts w:ascii="Times New Roman" w:hAnsi="Times New Roman" w:cs="Times New Roman"/>
          <w:sz w:val="24"/>
          <w:szCs w:val="24"/>
        </w:rPr>
        <w:t xml:space="preserve"> kingullermik</w:t>
      </w:r>
      <w:r w:rsidR="00E7347B" w:rsidRPr="00DA011B">
        <w:rPr>
          <w:rFonts w:ascii="Times New Roman" w:hAnsi="Times New Roman" w:cs="Times New Roman"/>
          <w:sz w:val="24"/>
          <w:szCs w:val="24"/>
        </w:rPr>
        <w:t xml:space="preserve"> Inatsisartut</w:t>
      </w:r>
      <w:r w:rsidR="003620D7">
        <w:rPr>
          <w:rFonts w:ascii="Times New Roman" w:hAnsi="Times New Roman" w:cs="Times New Roman"/>
          <w:sz w:val="24"/>
          <w:szCs w:val="24"/>
        </w:rPr>
        <w:t xml:space="preserve"> inatsisaanni</w:t>
      </w:r>
      <w:r w:rsidR="00E7347B" w:rsidRPr="00DA011B">
        <w:rPr>
          <w:rFonts w:ascii="Times New Roman" w:hAnsi="Times New Roman" w:cs="Times New Roman"/>
          <w:sz w:val="24"/>
          <w:szCs w:val="24"/>
        </w:rPr>
        <w:t xml:space="preserve"> nr. </w:t>
      </w:r>
      <w:r w:rsidR="00967710">
        <w:rPr>
          <w:rFonts w:ascii="Times New Roman" w:hAnsi="Times New Roman" w:cs="Times New Roman"/>
          <w:sz w:val="24"/>
          <w:szCs w:val="24"/>
        </w:rPr>
        <w:t>23</w:t>
      </w:r>
      <w:r w:rsidR="003620D7">
        <w:rPr>
          <w:rFonts w:ascii="Times New Roman" w:hAnsi="Times New Roman" w:cs="Times New Roman"/>
          <w:sz w:val="24"/>
          <w:szCs w:val="24"/>
        </w:rPr>
        <w:t>,</w:t>
      </w:r>
      <w:r w:rsidR="00E7347B" w:rsidRPr="00DA011B">
        <w:rPr>
          <w:rFonts w:ascii="Times New Roman" w:hAnsi="Times New Roman" w:cs="Times New Roman"/>
          <w:sz w:val="24"/>
          <w:szCs w:val="24"/>
        </w:rPr>
        <w:t xml:space="preserve"> </w:t>
      </w:r>
      <w:r w:rsidR="00967710">
        <w:rPr>
          <w:rFonts w:ascii="Times New Roman" w:hAnsi="Times New Roman" w:cs="Times New Roman"/>
          <w:sz w:val="24"/>
          <w:szCs w:val="24"/>
        </w:rPr>
        <w:t>18</w:t>
      </w:r>
      <w:r w:rsidR="00E7347B" w:rsidRPr="00DA011B">
        <w:rPr>
          <w:rFonts w:ascii="Times New Roman" w:hAnsi="Times New Roman" w:cs="Times New Roman"/>
          <w:sz w:val="24"/>
          <w:szCs w:val="24"/>
        </w:rPr>
        <w:t xml:space="preserve">. </w:t>
      </w:r>
      <w:r w:rsidR="00E7347B">
        <w:rPr>
          <w:rFonts w:ascii="Times New Roman" w:hAnsi="Times New Roman" w:cs="Times New Roman"/>
          <w:sz w:val="24"/>
          <w:szCs w:val="24"/>
        </w:rPr>
        <w:t>november</w:t>
      </w:r>
      <w:r w:rsidR="00E7347B" w:rsidRPr="00DA011B">
        <w:rPr>
          <w:rFonts w:ascii="Times New Roman" w:hAnsi="Times New Roman" w:cs="Times New Roman"/>
          <w:sz w:val="24"/>
          <w:szCs w:val="24"/>
        </w:rPr>
        <w:t xml:space="preserve"> 20</w:t>
      </w:r>
      <w:r w:rsidR="00967710">
        <w:rPr>
          <w:rFonts w:ascii="Times New Roman" w:hAnsi="Times New Roman" w:cs="Times New Roman"/>
          <w:sz w:val="24"/>
          <w:szCs w:val="24"/>
        </w:rPr>
        <w:t>19</w:t>
      </w:r>
      <w:r w:rsidR="003620D7">
        <w:rPr>
          <w:rFonts w:ascii="Times New Roman" w:hAnsi="Times New Roman" w:cs="Times New Roman"/>
          <w:sz w:val="24"/>
          <w:szCs w:val="24"/>
        </w:rPr>
        <w:t>-imeersumi allanngortinneqartumi</w:t>
      </w:r>
      <w:r w:rsidR="00E7347B" w:rsidRPr="00DA011B">
        <w:rPr>
          <w:rFonts w:ascii="Times New Roman" w:hAnsi="Times New Roman" w:cs="Times New Roman"/>
          <w:sz w:val="24"/>
          <w:szCs w:val="24"/>
        </w:rPr>
        <w:t>,</w:t>
      </w:r>
      <w:r w:rsidR="003620D7">
        <w:rPr>
          <w:rFonts w:ascii="Times New Roman" w:hAnsi="Times New Roman" w:cs="Times New Roman"/>
          <w:sz w:val="24"/>
          <w:szCs w:val="24"/>
        </w:rPr>
        <w:t xml:space="preserve"> makkua allanngortinneqarput</w:t>
      </w:r>
      <w:r w:rsidR="00E7347B" w:rsidRPr="00DA011B">
        <w:rPr>
          <w:rFonts w:ascii="Times New Roman" w:hAnsi="Times New Roman" w:cs="Times New Roman"/>
          <w:sz w:val="24"/>
          <w:szCs w:val="24"/>
        </w:rPr>
        <w:t>:</w:t>
      </w:r>
    </w:p>
    <w:p w14:paraId="72E036FC" w14:textId="3ED7CAEF" w:rsidR="00E7347B" w:rsidRDefault="00E7347B" w:rsidP="00E7347B">
      <w:pPr>
        <w:rPr>
          <w:rFonts w:ascii="Times New Roman" w:hAnsi="Times New Roman" w:cs="Times New Roman"/>
          <w:sz w:val="24"/>
          <w:szCs w:val="24"/>
        </w:rPr>
      </w:pPr>
    </w:p>
    <w:p w14:paraId="77910C6F" w14:textId="62F6440D" w:rsidR="00967710" w:rsidRDefault="00967710" w:rsidP="002C69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710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§ 1, </w:t>
      </w:r>
      <w:r w:rsidR="003620D7">
        <w:rPr>
          <w:rFonts w:ascii="Times New Roman" w:hAnsi="Times New Roman" w:cs="Times New Roman"/>
          <w:i/>
          <w:iCs/>
          <w:sz w:val="24"/>
          <w:szCs w:val="24"/>
        </w:rPr>
        <w:t>imm</w:t>
      </w:r>
      <w:r>
        <w:rPr>
          <w:rFonts w:ascii="Times New Roman" w:hAnsi="Times New Roman" w:cs="Times New Roman"/>
          <w:i/>
          <w:iCs/>
          <w:sz w:val="24"/>
          <w:szCs w:val="24"/>
        </w:rPr>
        <w:t>. 1</w:t>
      </w:r>
      <w:r w:rsidR="003620D7">
        <w:rPr>
          <w:rFonts w:ascii="Times New Roman" w:hAnsi="Times New Roman" w:cs="Times New Roman"/>
          <w:i/>
          <w:iCs/>
          <w:sz w:val="24"/>
          <w:szCs w:val="24"/>
        </w:rPr>
        <w:t>-imi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nr. 11, 12</w:t>
      </w:r>
      <w:r w:rsidR="00B255DB">
        <w:rPr>
          <w:rFonts w:ascii="Times New Roman" w:hAnsi="Times New Roman" w:cs="Times New Roman"/>
          <w:sz w:val="24"/>
          <w:szCs w:val="24"/>
        </w:rPr>
        <w:t xml:space="preserve"> aamma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="00B255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0D7">
        <w:rPr>
          <w:rFonts w:ascii="Times New Roman" w:hAnsi="Times New Roman" w:cs="Times New Roman"/>
          <w:sz w:val="24"/>
          <w:szCs w:val="24"/>
        </w:rPr>
        <w:t>aamma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5DB">
        <w:rPr>
          <w:rFonts w:ascii="Times New Roman" w:hAnsi="Times New Roman" w:cs="Times New Roman"/>
          <w:sz w:val="24"/>
          <w:szCs w:val="24"/>
        </w:rPr>
        <w:t xml:space="preserve">nr. </w:t>
      </w:r>
      <w:r>
        <w:rPr>
          <w:rFonts w:ascii="Times New Roman" w:hAnsi="Times New Roman" w:cs="Times New Roman"/>
          <w:sz w:val="24"/>
          <w:szCs w:val="24"/>
        </w:rPr>
        <w:t>17, litra f</w:t>
      </w:r>
      <w:r w:rsidR="00B255DB">
        <w:rPr>
          <w:rFonts w:ascii="Times New Roman" w:hAnsi="Times New Roman" w:cs="Times New Roman"/>
          <w:sz w:val="24"/>
          <w:szCs w:val="24"/>
        </w:rPr>
        <w:t>,</w:t>
      </w:r>
      <w:r w:rsidR="008350FA">
        <w:rPr>
          <w:rFonts w:ascii="Times New Roman" w:hAnsi="Times New Roman" w:cs="Times New Roman"/>
          <w:sz w:val="24"/>
          <w:szCs w:val="24"/>
        </w:rPr>
        <w:t xml:space="preserve"> atorunnaarsinneqarpoq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A1CB78" w14:textId="39252C48" w:rsidR="00967710" w:rsidRDefault="00967710" w:rsidP="002C69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20A5EA" w14:textId="77777777" w:rsidR="00801BB9" w:rsidRDefault="00801BB9" w:rsidP="002C69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7BBC6" w14:textId="77777777" w:rsidR="00967710" w:rsidRDefault="00967710" w:rsidP="002C69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41BB541A" w14:textId="77777777" w:rsidR="00967710" w:rsidRDefault="00967710" w:rsidP="002C69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633A0" w14:textId="03B9620E" w:rsidR="00967710" w:rsidRPr="00DB2DEB" w:rsidRDefault="00967710" w:rsidP="002C69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DEB">
        <w:rPr>
          <w:rFonts w:ascii="Times New Roman" w:hAnsi="Times New Roman" w:cs="Times New Roman"/>
          <w:sz w:val="24"/>
          <w:szCs w:val="24"/>
        </w:rPr>
        <w:t>Inatsisartut</w:t>
      </w:r>
      <w:r w:rsidR="008350FA">
        <w:rPr>
          <w:rFonts w:ascii="Times New Roman" w:hAnsi="Times New Roman" w:cs="Times New Roman"/>
          <w:sz w:val="24"/>
          <w:szCs w:val="24"/>
        </w:rPr>
        <w:t xml:space="preserve"> inatsisaat ulloq</w:t>
      </w:r>
      <w:r w:rsidRPr="00DB2DEB">
        <w:rPr>
          <w:rFonts w:ascii="Times New Roman" w:hAnsi="Times New Roman" w:cs="Times New Roman"/>
          <w:sz w:val="24"/>
          <w:szCs w:val="24"/>
        </w:rPr>
        <w:t xml:space="preserve"> 1. januar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350FA">
        <w:rPr>
          <w:rFonts w:ascii="Times New Roman" w:hAnsi="Times New Roman" w:cs="Times New Roman"/>
          <w:sz w:val="24"/>
          <w:szCs w:val="24"/>
        </w:rPr>
        <w:t xml:space="preserve"> atuutilerpoq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319736" w14:textId="1C9D9445" w:rsidR="00967710" w:rsidRPr="00967710" w:rsidRDefault="00B255DB" w:rsidP="00B255DB">
      <w:pPr>
        <w:tabs>
          <w:tab w:val="left" w:pos="59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67710" w:rsidRPr="00967710" w:rsidSect="00E7347B">
      <w:headerReference w:type="first" r:id="rId7"/>
      <w:footerReference w:type="first" r:id="rId8"/>
      <w:pgSz w:w="11906" w:h="16838" w:code="9"/>
      <w:pgMar w:top="1440" w:right="1440" w:bottom="1440" w:left="1440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F2D5" w14:textId="77777777" w:rsidR="003F5A35" w:rsidRDefault="003F5A35" w:rsidP="00E7347B">
      <w:pPr>
        <w:spacing w:after="0" w:line="240" w:lineRule="auto"/>
      </w:pPr>
      <w:r>
        <w:separator/>
      </w:r>
    </w:p>
  </w:endnote>
  <w:endnote w:type="continuationSeparator" w:id="0">
    <w:p w14:paraId="5BF95601" w14:textId="77777777" w:rsidR="003F5A35" w:rsidRDefault="003F5A35" w:rsidP="00E7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578285"/>
      <w:docPartObj>
        <w:docPartGallery w:val="Page Numbers (Bottom of Page)"/>
        <w:docPartUnique/>
      </w:docPartObj>
    </w:sdtPr>
    <w:sdtEndPr/>
    <w:sdtContent>
      <w:p w14:paraId="423F4C6A" w14:textId="2F5EAE3B" w:rsidR="00E7347B" w:rsidRDefault="00E7347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D7A">
          <w:rPr>
            <w:noProof/>
          </w:rPr>
          <w:t>3</w:t>
        </w:r>
        <w:r>
          <w:fldChar w:fldCharType="end"/>
        </w:r>
      </w:p>
      <w:p w14:paraId="4DF5DF14" w14:textId="45CE8C39" w:rsidR="00E7347B" w:rsidRDefault="00E7347B" w:rsidP="00E7347B">
        <w:pPr>
          <w:pStyle w:val="Sidefod"/>
        </w:pPr>
        <w:r>
          <w:t>__________________</w:t>
        </w:r>
      </w:p>
      <w:p w14:paraId="27A33D49" w14:textId="7C434831" w:rsidR="00E7347B" w:rsidRDefault="00092C88" w:rsidP="00E7347B">
        <w:pPr>
          <w:pStyle w:val="Sidefod"/>
        </w:pPr>
        <w:r>
          <w:t>UKA</w:t>
        </w:r>
        <w:r w:rsidR="00E7347B">
          <w:t xml:space="preserve"> 2022/xx</w:t>
        </w:r>
      </w:p>
      <w:p w14:paraId="1AC35C70" w14:textId="12A144C3" w:rsidR="00E7347B" w:rsidRDefault="00E7347B" w:rsidP="00E7347B">
        <w:pPr>
          <w:pStyle w:val="Sidefod"/>
        </w:pPr>
        <w:r>
          <w:t>AN s</w:t>
        </w:r>
        <w:r w:rsidR="00092C88">
          <w:t xml:space="preserve">uliap </w:t>
        </w:r>
        <w:r>
          <w:t>nr. 2022-6198</w:t>
        </w:r>
      </w:p>
    </w:sdtContent>
  </w:sdt>
  <w:p w14:paraId="19DF6FA7" w14:textId="77777777" w:rsidR="00E7347B" w:rsidRDefault="00E7347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6238" w14:textId="77777777" w:rsidR="003F5A35" w:rsidRDefault="003F5A35" w:rsidP="00E7347B">
      <w:pPr>
        <w:spacing w:after="0" w:line="240" w:lineRule="auto"/>
      </w:pPr>
      <w:r>
        <w:separator/>
      </w:r>
    </w:p>
  </w:footnote>
  <w:footnote w:type="continuationSeparator" w:id="0">
    <w:p w14:paraId="3D60EE48" w14:textId="77777777" w:rsidR="003F5A35" w:rsidRDefault="003F5A35" w:rsidP="00E7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0F4E" w14:textId="13579290" w:rsidR="00E7347B" w:rsidRPr="00E7347B" w:rsidRDefault="00E81D7A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x</w:t>
    </w:r>
    <w:r w:rsidR="00E7347B" w:rsidRPr="00E7347B">
      <w:rPr>
        <w:rFonts w:ascii="Times New Roman" w:hAnsi="Times New Roman" w:cs="Times New Roman"/>
        <w:sz w:val="24"/>
        <w:szCs w:val="24"/>
      </w:rPr>
      <w:t>x, marts 2022</w:t>
    </w:r>
    <w:r w:rsidR="00E7347B" w:rsidRPr="00E7347B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E7347B" w:rsidRPr="00E7347B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092C88">
      <w:rPr>
        <w:rFonts w:ascii="Times New Roman" w:hAnsi="Times New Roman" w:cs="Times New Roman"/>
        <w:sz w:val="24"/>
        <w:szCs w:val="24"/>
      </w:rPr>
      <w:t>UKA</w:t>
    </w:r>
    <w:r w:rsidR="00E7347B" w:rsidRPr="00E7347B">
      <w:rPr>
        <w:rFonts w:ascii="Times New Roman" w:hAnsi="Times New Roman" w:cs="Times New Roman"/>
        <w:sz w:val="24"/>
        <w:szCs w:val="24"/>
      </w:rPr>
      <w:t xml:space="preserve"> 2022/xx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4FB"/>
    <w:multiLevelType w:val="hybridMultilevel"/>
    <w:tmpl w:val="241CB55E"/>
    <w:lvl w:ilvl="0" w:tplc="E77E8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09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21"/>
    <w:rsid w:val="0000792D"/>
    <w:rsid w:val="00092C88"/>
    <w:rsid w:val="00271120"/>
    <w:rsid w:val="002C698D"/>
    <w:rsid w:val="003620D7"/>
    <w:rsid w:val="003F5A35"/>
    <w:rsid w:val="004738BC"/>
    <w:rsid w:val="005E2EC3"/>
    <w:rsid w:val="00801BB9"/>
    <w:rsid w:val="008350FA"/>
    <w:rsid w:val="008365F0"/>
    <w:rsid w:val="00953821"/>
    <w:rsid w:val="00967710"/>
    <w:rsid w:val="009876DF"/>
    <w:rsid w:val="009E2C16"/>
    <w:rsid w:val="00A45FB4"/>
    <w:rsid w:val="00A75068"/>
    <w:rsid w:val="00B255DB"/>
    <w:rsid w:val="00BC3EAE"/>
    <w:rsid w:val="00E7347B"/>
    <w:rsid w:val="00E81D7A"/>
    <w:rsid w:val="00EF11E4"/>
    <w:rsid w:val="00F7121E"/>
    <w:rsid w:val="00FA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DC4E6"/>
  <w15:docId w15:val="{16732E08-5AA9-48A2-8D52-AA6F9507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47B"/>
    <w:rPr>
      <w:lang w:val="kl-GL"/>
    </w:rPr>
  </w:style>
  <w:style w:type="paragraph" w:styleId="Overskrift1">
    <w:name w:val="heading 1"/>
    <w:basedOn w:val="Normal"/>
    <w:link w:val="Overskrift1Tegn"/>
    <w:uiPriority w:val="9"/>
    <w:qFormat/>
    <w:rsid w:val="00E73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l-GL"/>
    </w:rPr>
  </w:style>
  <w:style w:type="paragraph" w:styleId="Overskrift2">
    <w:name w:val="heading 2"/>
    <w:basedOn w:val="Normal"/>
    <w:link w:val="Overskrift2Tegn"/>
    <w:uiPriority w:val="9"/>
    <w:qFormat/>
    <w:rsid w:val="00E73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l-G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3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347B"/>
  </w:style>
  <w:style w:type="paragraph" w:styleId="Sidefod">
    <w:name w:val="footer"/>
    <w:basedOn w:val="Normal"/>
    <w:link w:val="SidefodTegn"/>
    <w:uiPriority w:val="99"/>
    <w:unhideWhenUsed/>
    <w:rsid w:val="00E73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347B"/>
  </w:style>
  <w:style w:type="character" w:customStyle="1" w:styleId="Overskrift1Tegn">
    <w:name w:val="Overskrift 1 Tegn"/>
    <w:basedOn w:val="Standardskrifttypeiafsnit"/>
    <w:link w:val="Overskrift1"/>
    <w:uiPriority w:val="9"/>
    <w:rsid w:val="00E7347B"/>
    <w:rPr>
      <w:rFonts w:ascii="Times New Roman" w:eastAsia="Times New Roman" w:hAnsi="Times New Roman" w:cs="Times New Roman"/>
      <w:b/>
      <w:bCs/>
      <w:kern w:val="36"/>
      <w:sz w:val="48"/>
      <w:szCs w:val="48"/>
      <w:lang w:val="kl-GL" w:eastAsia="kl-G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7347B"/>
    <w:rPr>
      <w:rFonts w:ascii="Times New Roman" w:eastAsia="Times New Roman" w:hAnsi="Times New Roman" w:cs="Times New Roman"/>
      <w:b/>
      <w:bCs/>
      <w:sz w:val="36"/>
      <w:szCs w:val="36"/>
      <w:lang w:val="kl-GL" w:eastAsia="kl-GL"/>
    </w:rPr>
  </w:style>
  <w:style w:type="paragraph" w:styleId="Listeafsnit">
    <w:name w:val="List Paragraph"/>
    <w:basedOn w:val="Normal"/>
    <w:uiPriority w:val="34"/>
    <w:qFormat/>
    <w:rsid w:val="00967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s\AppData\Local\cBrain\F2\.tmp\17e5a59f58f1499bbe7a82b8ac92b8bc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17e5a59f58f1499bbe7a82b8ac92b8bc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Wenzel Selvejer</dc:creator>
  <cp:lastModifiedBy>Morten Wenzel Selvejer</cp:lastModifiedBy>
  <cp:revision>10</cp:revision>
  <dcterms:created xsi:type="dcterms:W3CDTF">2022-03-25T10:45:00Z</dcterms:created>
  <dcterms:modified xsi:type="dcterms:W3CDTF">2022-04-21T15:31:00Z</dcterms:modified>
</cp:coreProperties>
</file>