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BC3D" w14:textId="0E881596" w:rsidR="00E433E7" w:rsidRPr="00593F3C" w:rsidRDefault="00F53DB7" w:rsidP="00593F3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sz w:val="24"/>
          <w:szCs w:val="24"/>
        </w:rPr>
        <w:t>Siunnersuummut nassuiaatit</w:t>
      </w:r>
    </w:p>
    <w:p w14:paraId="2295693F" w14:textId="77777777" w:rsidR="00E433E7" w:rsidRPr="00593F3C" w:rsidRDefault="00E433E7" w:rsidP="00593F3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35DBE" w14:textId="7ECDD159" w:rsidR="00E433E7" w:rsidRPr="00593F3C" w:rsidRDefault="00F53DB7" w:rsidP="00593F3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b/>
          <w:bCs/>
          <w:sz w:val="24"/>
          <w:szCs w:val="24"/>
        </w:rPr>
        <w:t>Nassuiaatit nalinginnaasut</w:t>
      </w:r>
    </w:p>
    <w:p w14:paraId="0B602349" w14:textId="77777777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2365228" w14:textId="1C457524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F53DB7" w:rsidRPr="00593F3C">
        <w:rPr>
          <w:rFonts w:ascii="Times New Roman" w:hAnsi="Times New Roman" w:cs="Times New Roman"/>
          <w:b/>
          <w:bCs/>
          <w:sz w:val="24"/>
          <w:szCs w:val="24"/>
        </w:rPr>
        <w:t>Aallaqqaasiut</w:t>
      </w:r>
    </w:p>
    <w:p w14:paraId="78FA8991" w14:textId="708D0820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sz w:val="24"/>
          <w:szCs w:val="24"/>
        </w:rPr>
        <w:t>2022</w:t>
      </w:r>
      <w:r w:rsidR="000E6B94" w:rsidRPr="00593F3C">
        <w:rPr>
          <w:rFonts w:ascii="Times New Roman" w:hAnsi="Times New Roman" w:cs="Times New Roman"/>
          <w:sz w:val="24"/>
          <w:szCs w:val="24"/>
        </w:rPr>
        <w:t xml:space="preserve">-mut aningaasanut inatsimmut atatillugu </w:t>
      </w:r>
      <w:r w:rsidR="00D063A8" w:rsidRPr="00593F3C">
        <w:rPr>
          <w:rFonts w:ascii="Times New Roman" w:hAnsi="Times New Roman" w:cs="Times New Roman"/>
          <w:sz w:val="24"/>
          <w:szCs w:val="24"/>
        </w:rPr>
        <w:t>aalajangerne</w:t>
      </w:r>
      <w:r w:rsidR="00E64EFD" w:rsidRPr="00593F3C">
        <w:rPr>
          <w:rFonts w:ascii="Times New Roman" w:hAnsi="Times New Roman" w:cs="Times New Roman"/>
          <w:sz w:val="24"/>
          <w:szCs w:val="24"/>
        </w:rPr>
        <w:t>qarpoq kaffinut, tiinut timmiaati</w:t>
      </w:r>
      <w:r w:rsidR="00D063A8" w:rsidRPr="00593F3C">
        <w:rPr>
          <w:rFonts w:ascii="Times New Roman" w:hAnsi="Times New Roman" w:cs="Times New Roman"/>
          <w:sz w:val="24"/>
          <w:szCs w:val="24"/>
        </w:rPr>
        <w:t>nullu nioqqutissanut akitsuut atorunnaarsinneqassasoq</w:t>
      </w:r>
      <w:r w:rsidR="00BC3670" w:rsidRPr="00593F3C">
        <w:rPr>
          <w:rFonts w:ascii="Times New Roman" w:hAnsi="Times New Roman" w:cs="Times New Roman"/>
          <w:sz w:val="24"/>
          <w:szCs w:val="24"/>
        </w:rPr>
        <w:t>.</w:t>
      </w:r>
      <w:r w:rsidRPr="00593F3C">
        <w:rPr>
          <w:rFonts w:ascii="Times New Roman" w:hAnsi="Times New Roman" w:cs="Times New Roman"/>
          <w:sz w:val="24"/>
          <w:szCs w:val="24"/>
        </w:rPr>
        <w:t xml:space="preserve"> </w:t>
      </w:r>
      <w:r w:rsidR="0066626A" w:rsidRPr="00593F3C">
        <w:rPr>
          <w:rFonts w:ascii="Times New Roman" w:hAnsi="Times New Roman" w:cs="Times New Roman"/>
          <w:sz w:val="24"/>
          <w:szCs w:val="24"/>
        </w:rPr>
        <w:t>Inatsisartut inatsisaat allanngortinneqanngippat,</w:t>
      </w:r>
      <w:r w:rsidRPr="00593F3C">
        <w:rPr>
          <w:rFonts w:ascii="Times New Roman" w:hAnsi="Times New Roman" w:cs="Times New Roman"/>
          <w:sz w:val="24"/>
          <w:szCs w:val="24"/>
        </w:rPr>
        <w:t xml:space="preserve"> 1. januar 2023</w:t>
      </w:r>
      <w:r w:rsidR="00D063A8" w:rsidRPr="00593F3C">
        <w:rPr>
          <w:rFonts w:ascii="Times New Roman" w:hAnsi="Times New Roman" w:cs="Times New Roman"/>
          <w:sz w:val="24"/>
          <w:szCs w:val="24"/>
        </w:rPr>
        <w:t xml:space="preserve"> a</w:t>
      </w:r>
      <w:r w:rsidR="0066626A" w:rsidRPr="00593F3C">
        <w:rPr>
          <w:rFonts w:ascii="Times New Roman" w:hAnsi="Times New Roman" w:cs="Times New Roman"/>
          <w:sz w:val="24"/>
          <w:szCs w:val="24"/>
        </w:rPr>
        <w:t>a</w:t>
      </w:r>
      <w:r w:rsidR="00D063A8" w:rsidRPr="00593F3C">
        <w:rPr>
          <w:rFonts w:ascii="Times New Roman" w:hAnsi="Times New Roman" w:cs="Times New Roman"/>
          <w:sz w:val="24"/>
          <w:szCs w:val="24"/>
        </w:rPr>
        <w:t>llarnerfigalugu atuutilersumik allannguutit taakkua atorunnaartussaapput</w:t>
      </w:r>
      <w:r w:rsidRPr="00593F3C">
        <w:rPr>
          <w:rFonts w:ascii="Times New Roman" w:hAnsi="Times New Roman" w:cs="Times New Roman"/>
          <w:sz w:val="24"/>
          <w:szCs w:val="24"/>
        </w:rPr>
        <w:t>.</w:t>
      </w:r>
    </w:p>
    <w:p w14:paraId="3E7C72FE" w14:textId="77777777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75459A8" w14:textId="2D553A34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F53DB7" w:rsidRPr="00593F3C">
        <w:rPr>
          <w:rFonts w:ascii="Times New Roman" w:hAnsi="Times New Roman" w:cs="Times New Roman"/>
          <w:b/>
          <w:bCs/>
          <w:sz w:val="24"/>
          <w:szCs w:val="24"/>
        </w:rPr>
        <w:t>Siunnersuummi immikkoortut pingaarnerit</w:t>
      </w:r>
    </w:p>
    <w:p w14:paraId="0A0064A4" w14:textId="3615FAC4" w:rsidR="00E433E7" w:rsidRPr="00593F3C" w:rsidRDefault="00F71E01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sz w:val="24"/>
          <w:szCs w:val="24"/>
        </w:rPr>
        <w:t>Siunnersuutigineqarpoq ka</w:t>
      </w:r>
      <w:r w:rsidR="00E64EFD" w:rsidRPr="00593F3C">
        <w:rPr>
          <w:rFonts w:ascii="Times New Roman" w:hAnsi="Times New Roman" w:cs="Times New Roman"/>
          <w:sz w:val="24"/>
          <w:szCs w:val="24"/>
        </w:rPr>
        <w:t>ffinut, tiinut timmiaatinullu</w:t>
      </w:r>
      <w:r w:rsidRPr="00593F3C">
        <w:rPr>
          <w:rFonts w:ascii="Times New Roman" w:hAnsi="Times New Roman" w:cs="Times New Roman"/>
          <w:sz w:val="24"/>
          <w:szCs w:val="24"/>
        </w:rPr>
        <w:t xml:space="preserve"> </w:t>
      </w:r>
      <w:r w:rsidR="00954BA1" w:rsidRPr="00593F3C">
        <w:rPr>
          <w:rFonts w:ascii="Times New Roman" w:hAnsi="Times New Roman" w:cs="Times New Roman"/>
          <w:sz w:val="24"/>
          <w:szCs w:val="24"/>
        </w:rPr>
        <w:t>nioqqutissanik eqqussuinermi akitsuutip atorunnaarsinneqarnera ataavartunngortinneqassasoq</w:t>
      </w:r>
      <w:r w:rsidR="00E433E7" w:rsidRPr="00593F3C">
        <w:rPr>
          <w:rFonts w:ascii="Times New Roman" w:hAnsi="Times New Roman" w:cs="Times New Roman"/>
          <w:sz w:val="24"/>
          <w:szCs w:val="24"/>
        </w:rPr>
        <w:t>.</w:t>
      </w:r>
    </w:p>
    <w:p w14:paraId="160C3C87" w14:textId="77777777" w:rsidR="00954BA1" w:rsidRPr="00593F3C" w:rsidRDefault="00954BA1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64DB4A5" w14:textId="278AA01A" w:rsidR="00BC3670" w:rsidRPr="00593F3C" w:rsidRDefault="00954BA1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sz w:val="24"/>
          <w:szCs w:val="24"/>
        </w:rPr>
        <w:t>Ulluinnarni nioqqutissanut taamaattunut akitsuutinik atorunnaarsitsi</w:t>
      </w:r>
      <w:r w:rsidR="000E6B94" w:rsidRPr="00593F3C">
        <w:rPr>
          <w:rFonts w:ascii="Times New Roman" w:hAnsi="Times New Roman" w:cs="Times New Roman"/>
          <w:sz w:val="24"/>
          <w:szCs w:val="24"/>
        </w:rPr>
        <w:t>neq pingaartumik innuttaasunut isertitakitsunut atugassarititaasut oqinnerulersinnissaannik siunertaqarpoq</w:t>
      </w:r>
      <w:r w:rsidR="00BC3670" w:rsidRPr="00593F3C">
        <w:rPr>
          <w:rFonts w:ascii="Times New Roman" w:hAnsi="Times New Roman" w:cs="Times New Roman"/>
          <w:sz w:val="24"/>
          <w:szCs w:val="24"/>
        </w:rPr>
        <w:t>.</w:t>
      </w:r>
    </w:p>
    <w:p w14:paraId="7EA2E6AD" w14:textId="77777777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76EE" w14:textId="371FCF41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F53DB7" w:rsidRPr="00593F3C">
        <w:rPr>
          <w:rFonts w:ascii="Times New Roman" w:hAnsi="Times New Roman" w:cs="Times New Roman"/>
          <w:b/>
          <w:bCs/>
          <w:sz w:val="24"/>
          <w:szCs w:val="24"/>
        </w:rPr>
        <w:t>Pisortanut aningaasaqarnikkut allaffissornikkullu sunniutaasussat</w:t>
      </w:r>
    </w:p>
    <w:p w14:paraId="0A775A83" w14:textId="0EFE5A56" w:rsidR="00E433E7" w:rsidRPr="00593F3C" w:rsidRDefault="00F71E01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sz w:val="24"/>
          <w:szCs w:val="24"/>
        </w:rPr>
        <w:t>Siunnersuutip suliassaqarfimmi iluanaarutit</w:t>
      </w:r>
      <w:r w:rsidR="00E433E7" w:rsidRPr="00593F3C">
        <w:rPr>
          <w:rFonts w:ascii="Times New Roman" w:hAnsi="Times New Roman" w:cs="Times New Roman"/>
          <w:sz w:val="24"/>
          <w:szCs w:val="24"/>
        </w:rPr>
        <w:t xml:space="preserve"> xx mio. k</w:t>
      </w:r>
      <w:r w:rsidRPr="00593F3C">
        <w:rPr>
          <w:rFonts w:ascii="Times New Roman" w:hAnsi="Times New Roman" w:cs="Times New Roman"/>
          <w:sz w:val="24"/>
          <w:szCs w:val="24"/>
        </w:rPr>
        <w:t>o</w:t>
      </w:r>
      <w:r w:rsidR="00E433E7" w:rsidRPr="00593F3C">
        <w:rPr>
          <w:rFonts w:ascii="Times New Roman" w:hAnsi="Times New Roman" w:cs="Times New Roman"/>
          <w:sz w:val="24"/>
          <w:szCs w:val="24"/>
        </w:rPr>
        <w:t>r</w:t>
      </w:r>
      <w:r w:rsidRPr="00593F3C">
        <w:rPr>
          <w:rFonts w:ascii="Times New Roman" w:hAnsi="Times New Roman" w:cs="Times New Roman"/>
          <w:sz w:val="24"/>
          <w:szCs w:val="24"/>
        </w:rPr>
        <w:t>uuninik annikillisissagai naliliisoqarpoq</w:t>
      </w:r>
      <w:r w:rsidR="00E433E7" w:rsidRPr="00593F3C">
        <w:rPr>
          <w:rFonts w:ascii="Times New Roman" w:hAnsi="Times New Roman" w:cs="Times New Roman"/>
          <w:sz w:val="24"/>
          <w:szCs w:val="24"/>
        </w:rPr>
        <w:t>.</w:t>
      </w:r>
      <w:r w:rsidR="00DE2393" w:rsidRPr="00593F3C">
        <w:rPr>
          <w:rFonts w:ascii="Times New Roman" w:hAnsi="Times New Roman" w:cs="Times New Roman"/>
          <w:sz w:val="24"/>
          <w:szCs w:val="24"/>
        </w:rPr>
        <w:t xml:space="preserve"> </w:t>
      </w:r>
      <w:r w:rsidRPr="00593F3C">
        <w:rPr>
          <w:rFonts w:ascii="Times New Roman" w:hAnsi="Times New Roman" w:cs="Times New Roman"/>
          <w:sz w:val="24"/>
          <w:szCs w:val="24"/>
        </w:rPr>
        <w:t>Iluanaarutissat annikillinissaat taanna</w:t>
      </w:r>
      <w:r w:rsidR="00DE2393" w:rsidRPr="00593F3C">
        <w:rPr>
          <w:rFonts w:ascii="Times New Roman" w:hAnsi="Times New Roman" w:cs="Times New Roman"/>
          <w:sz w:val="24"/>
          <w:szCs w:val="24"/>
        </w:rPr>
        <w:t xml:space="preserve"> 2022</w:t>
      </w:r>
      <w:r w:rsidRPr="00593F3C">
        <w:rPr>
          <w:rFonts w:ascii="Times New Roman" w:hAnsi="Times New Roman" w:cs="Times New Roman"/>
          <w:sz w:val="24"/>
          <w:szCs w:val="24"/>
        </w:rPr>
        <w:t>-mut Aningaasanut inatsimmi aammalu</w:t>
      </w:r>
      <w:r w:rsidR="00DE2393" w:rsidRPr="00593F3C">
        <w:rPr>
          <w:rFonts w:ascii="Times New Roman" w:hAnsi="Times New Roman" w:cs="Times New Roman"/>
          <w:sz w:val="24"/>
          <w:szCs w:val="24"/>
        </w:rPr>
        <w:t xml:space="preserve"> 2023</w:t>
      </w:r>
      <w:r w:rsidRPr="00593F3C">
        <w:rPr>
          <w:rFonts w:ascii="Times New Roman" w:hAnsi="Times New Roman" w:cs="Times New Roman"/>
          <w:sz w:val="24"/>
          <w:szCs w:val="24"/>
        </w:rPr>
        <w:t>-mut aningaasanut inatsisissatut siunnersuummi ilanngunneqareerput</w:t>
      </w:r>
      <w:r w:rsidR="00E64EFD" w:rsidRPr="00593F3C">
        <w:rPr>
          <w:rFonts w:ascii="Times New Roman" w:hAnsi="Times New Roman" w:cs="Times New Roman"/>
          <w:sz w:val="24"/>
          <w:szCs w:val="24"/>
        </w:rPr>
        <w:t>.</w:t>
      </w:r>
    </w:p>
    <w:p w14:paraId="1FD80319" w14:textId="77777777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CFB8FB4" w14:textId="22DBE650" w:rsidR="00E433E7" w:rsidRPr="00593F3C" w:rsidRDefault="00C2505A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sz w:val="24"/>
          <w:szCs w:val="24"/>
        </w:rPr>
        <w:t>Siunnersuut pisortanut taaneqartarialinnik allaffissornikku</w:t>
      </w:r>
      <w:r w:rsidR="00F71E01" w:rsidRPr="00593F3C">
        <w:rPr>
          <w:rFonts w:ascii="Times New Roman" w:hAnsi="Times New Roman" w:cs="Times New Roman"/>
          <w:sz w:val="24"/>
          <w:szCs w:val="24"/>
        </w:rPr>
        <w:t>t</w:t>
      </w:r>
      <w:r w:rsidRPr="00593F3C">
        <w:rPr>
          <w:rFonts w:ascii="Times New Roman" w:hAnsi="Times New Roman" w:cs="Times New Roman"/>
          <w:sz w:val="24"/>
          <w:szCs w:val="24"/>
        </w:rPr>
        <w:t xml:space="preserve"> sunniuteqarnissaa naatsorsuutigineqanngilaq</w:t>
      </w:r>
      <w:r w:rsidR="00E433E7" w:rsidRPr="00593F3C">
        <w:rPr>
          <w:rFonts w:ascii="Times New Roman" w:hAnsi="Times New Roman" w:cs="Times New Roman"/>
          <w:sz w:val="24"/>
          <w:szCs w:val="24"/>
        </w:rPr>
        <w:t>.</w:t>
      </w:r>
    </w:p>
    <w:p w14:paraId="19C4BA05" w14:textId="77777777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B210C30" w14:textId="25B5BB7A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3F3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F53DB7" w:rsidRPr="00593F3C">
        <w:rPr>
          <w:rFonts w:ascii="Times New Roman" w:hAnsi="Times New Roman" w:cs="Times New Roman"/>
          <w:b/>
          <w:bCs/>
          <w:sz w:val="24"/>
          <w:szCs w:val="24"/>
        </w:rPr>
        <w:t>Inuussutissarsiortunut</w:t>
      </w:r>
      <w:r w:rsidRPr="00593F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3DB7" w:rsidRPr="00593F3C">
        <w:rPr>
          <w:rFonts w:ascii="Times New Roman" w:hAnsi="Times New Roman" w:cs="Times New Roman"/>
          <w:b/>
          <w:bCs/>
          <w:sz w:val="24"/>
          <w:szCs w:val="24"/>
        </w:rPr>
        <w:t>aningaasaqarnikkut allaffissornikkullu sunniutaasussat</w:t>
      </w:r>
    </w:p>
    <w:p w14:paraId="518F655B" w14:textId="391276ED" w:rsidR="00793B2A" w:rsidRPr="00593F3C" w:rsidRDefault="00C2505A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sz w:val="24"/>
          <w:szCs w:val="24"/>
        </w:rPr>
        <w:t>Siunnersuutip inuussutissarsiortunut taaneqartarialinnik aningaasaqarnikkut allaffissornikkullu sunniuteqarnissaa naatsorsuutigineqanngilaq</w:t>
      </w:r>
      <w:r w:rsidR="00793B2A" w:rsidRPr="00593F3C">
        <w:rPr>
          <w:rFonts w:ascii="Times New Roman" w:hAnsi="Times New Roman" w:cs="Times New Roman"/>
          <w:sz w:val="24"/>
          <w:szCs w:val="24"/>
        </w:rPr>
        <w:t>.</w:t>
      </w:r>
    </w:p>
    <w:p w14:paraId="1EED21B4" w14:textId="77777777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2C0B9" w14:textId="558DD565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F53DB7" w:rsidRPr="00593F3C">
        <w:rPr>
          <w:rFonts w:ascii="Times New Roman" w:hAnsi="Times New Roman" w:cs="Times New Roman"/>
          <w:b/>
          <w:bCs/>
          <w:sz w:val="24"/>
          <w:szCs w:val="24"/>
        </w:rPr>
        <w:t>Avatangiisinut, pinngortitamut inuillu peqqissusaannut sunniutaasussat</w:t>
      </w:r>
    </w:p>
    <w:p w14:paraId="581833E0" w14:textId="7C01B445" w:rsidR="00E433E7" w:rsidRPr="00593F3C" w:rsidRDefault="00C2505A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sz w:val="24"/>
          <w:szCs w:val="24"/>
        </w:rPr>
        <w:t>Siunnersuut avatangiisinut imaluunniit pinngortitamut sunniuteqassanngilaq</w:t>
      </w:r>
      <w:r w:rsidR="00E433E7" w:rsidRPr="00593F3C">
        <w:rPr>
          <w:rFonts w:ascii="Times New Roman" w:hAnsi="Times New Roman" w:cs="Times New Roman"/>
          <w:sz w:val="24"/>
          <w:szCs w:val="24"/>
        </w:rPr>
        <w:t xml:space="preserve">. </w:t>
      </w:r>
      <w:r w:rsidRPr="00593F3C">
        <w:rPr>
          <w:rFonts w:ascii="Times New Roman" w:hAnsi="Times New Roman" w:cs="Times New Roman"/>
          <w:sz w:val="24"/>
          <w:szCs w:val="24"/>
        </w:rPr>
        <w:t>Siunnersuut aamma inuit peqqissusaannut tunngatillugu sunniuteqassanngilaq</w:t>
      </w:r>
      <w:r w:rsidR="00E433E7" w:rsidRPr="00593F3C">
        <w:rPr>
          <w:rFonts w:ascii="Times New Roman" w:hAnsi="Times New Roman" w:cs="Times New Roman"/>
          <w:sz w:val="24"/>
          <w:szCs w:val="24"/>
        </w:rPr>
        <w:t>.</w:t>
      </w:r>
    </w:p>
    <w:p w14:paraId="338AFAD5" w14:textId="77777777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58AC7" w14:textId="2178633A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F53DB7" w:rsidRPr="00593F3C">
        <w:rPr>
          <w:rFonts w:ascii="Times New Roman" w:hAnsi="Times New Roman" w:cs="Times New Roman"/>
          <w:b/>
          <w:bCs/>
          <w:sz w:val="24"/>
          <w:szCs w:val="24"/>
        </w:rPr>
        <w:t>Innuttaasunut sunniutaasussat</w:t>
      </w:r>
    </w:p>
    <w:p w14:paraId="3669E67C" w14:textId="68C5D687" w:rsidR="00E433E7" w:rsidRPr="00593F3C" w:rsidRDefault="002371A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sz w:val="24"/>
          <w:szCs w:val="24"/>
        </w:rPr>
        <w:t>Siunnersuut innuttaasut aningaasaqarnerannik annikinnerusumik iluaqu</w:t>
      </w:r>
      <w:r w:rsidR="00C2505A" w:rsidRPr="00593F3C">
        <w:rPr>
          <w:rFonts w:ascii="Times New Roman" w:hAnsi="Times New Roman" w:cs="Times New Roman"/>
          <w:sz w:val="24"/>
          <w:szCs w:val="24"/>
        </w:rPr>
        <w:t>siissasoq naliliisoqarpoq</w:t>
      </w:r>
      <w:r w:rsidR="00793B2A" w:rsidRPr="00593F3C">
        <w:rPr>
          <w:rFonts w:ascii="Times New Roman" w:hAnsi="Times New Roman" w:cs="Times New Roman"/>
          <w:sz w:val="24"/>
          <w:szCs w:val="24"/>
        </w:rPr>
        <w:t>.</w:t>
      </w:r>
    </w:p>
    <w:p w14:paraId="17BBF5FF" w14:textId="77777777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8EE09" w14:textId="3D466DFD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F53DB7" w:rsidRPr="00593F3C">
        <w:rPr>
          <w:rFonts w:ascii="Times New Roman" w:hAnsi="Times New Roman" w:cs="Times New Roman"/>
          <w:b/>
          <w:bCs/>
          <w:sz w:val="24"/>
          <w:szCs w:val="24"/>
        </w:rPr>
        <w:t>Sunniutaasussat annertuut allat</w:t>
      </w:r>
    </w:p>
    <w:p w14:paraId="3D30A42A" w14:textId="116DDF13" w:rsidR="00E433E7" w:rsidRPr="00593F3C" w:rsidRDefault="002371A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sz w:val="24"/>
          <w:szCs w:val="24"/>
        </w:rPr>
        <w:t>Siunnersuut allanik sunniuteqassa</w:t>
      </w:r>
      <w:r w:rsidR="00E64EFD" w:rsidRPr="00593F3C">
        <w:rPr>
          <w:rFonts w:ascii="Times New Roman" w:hAnsi="Times New Roman" w:cs="Times New Roman"/>
          <w:sz w:val="24"/>
          <w:szCs w:val="24"/>
        </w:rPr>
        <w:t>n</w:t>
      </w:r>
      <w:r w:rsidRPr="00593F3C">
        <w:rPr>
          <w:rFonts w:ascii="Times New Roman" w:hAnsi="Times New Roman" w:cs="Times New Roman"/>
          <w:sz w:val="24"/>
          <w:szCs w:val="24"/>
        </w:rPr>
        <w:t>gatinneqanngilaq</w:t>
      </w:r>
      <w:r w:rsidR="00E433E7" w:rsidRPr="00593F3C">
        <w:rPr>
          <w:rFonts w:ascii="Times New Roman" w:hAnsi="Times New Roman" w:cs="Times New Roman"/>
          <w:sz w:val="24"/>
          <w:szCs w:val="24"/>
        </w:rPr>
        <w:t>.</w:t>
      </w:r>
    </w:p>
    <w:p w14:paraId="0E16B162" w14:textId="77777777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79FB314" w14:textId="241AB3B0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</w:t>
      </w:r>
      <w:r w:rsidR="00F53DB7" w:rsidRPr="00593F3C">
        <w:rPr>
          <w:rFonts w:ascii="Times New Roman" w:hAnsi="Times New Roman" w:cs="Times New Roman"/>
          <w:b/>
          <w:bCs/>
          <w:sz w:val="24"/>
          <w:szCs w:val="24"/>
        </w:rPr>
        <w:t>Oqartussanut kattuffinnullu il.il. tusarniaaneq</w:t>
      </w:r>
    </w:p>
    <w:p w14:paraId="64A5BBC3" w14:textId="77777777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5211C34" w14:textId="19C215DC" w:rsidR="00E433E7" w:rsidRPr="00593F3C" w:rsidRDefault="00896335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sz w:val="24"/>
          <w:szCs w:val="24"/>
        </w:rPr>
        <w:t xml:space="preserve">Siunnersuut piffissami </w:t>
      </w:r>
      <w:r w:rsidR="00E433E7" w:rsidRPr="00593F3C">
        <w:rPr>
          <w:rFonts w:ascii="Times New Roman" w:hAnsi="Times New Roman" w:cs="Times New Roman"/>
          <w:sz w:val="24"/>
          <w:szCs w:val="24"/>
        </w:rPr>
        <w:t xml:space="preserve">xx xxxx </w:t>
      </w:r>
      <w:r w:rsidRPr="00593F3C">
        <w:rPr>
          <w:rFonts w:ascii="Times New Roman" w:hAnsi="Times New Roman" w:cs="Times New Roman"/>
          <w:sz w:val="24"/>
          <w:szCs w:val="24"/>
        </w:rPr>
        <w:t>-</w:t>
      </w:r>
      <w:r w:rsidR="00E433E7" w:rsidRPr="00593F3C">
        <w:rPr>
          <w:rFonts w:ascii="Times New Roman" w:hAnsi="Times New Roman" w:cs="Times New Roman"/>
          <w:sz w:val="24"/>
          <w:szCs w:val="24"/>
        </w:rPr>
        <w:t xml:space="preserve"> xx. xxx 2022 </w:t>
      </w:r>
      <w:r w:rsidR="002371A7" w:rsidRPr="00593F3C">
        <w:rPr>
          <w:rFonts w:ascii="Times New Roman" w:hAnsi="Times New Roman" w:cs="Times New Roman"/>
          <w:sz w:val="24"/>
          <w:szCs w:val="24"/>
        </w:rPr>
        <w:t>soqutigisaqartuni makkunani tusarniaassutigineqarpoq</w:t>
      </w:r>
      <w:r w:rsidR="00176D3A" w:rsidRPr="00593F3C">
        <w:rPr>
          <w:rFonts w:ascii="Times New Roman" w:hAnsi="Times New Roman" w:cs="Times New Roman"/>
          <w:sz w:val="24"/>
          <w:szCs w:val="24"/>
        </w:rPr>
        <w:t>:</w:t>
      </w:r>
    </w:p>
    <w:p w14:paraId="2243D41B" w14:textId="2860EA5A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sz w:val="24"/>
          <w:szCs w:val="24"/>
        </w:rPr>
        <w:t xml:space="preserve">Avannaata Kommunia, Kommuneqarfik Sermersooq, Kommune Qeqertalik, Qeqqata Kommunia, Kommune Kujalleq, </w:t>
      </w:r>
      <w:r w:rsidR="00302773" w:rsidRPr="00593F3C">
        <w:rPr>
          <w:rFonts w:ascii="Times New Roman" w:hAnsi="Times New Roman" w:cs="Times New Roman"/>
          <w:sz w:val="24"/>
          <w:szCs w:val="24"/>
        </w:rPr>
        <w:t>Nunatsinni</w:t>
      </w:r>
      <w:r w:rsidRPr="00593F3C">
        <w:rPr>
          <w:rFonts w:ascii="Times New Roman" w:hAnsi="Times New Roman" w:cs="Times New Roman"/>
          <w:sz w:val="24"/>
          <w:szCs w:val="24"/>
        </w:rPr>
        <w:t xml:space="preserve"> Advoka</w:t>
      </w:r>
      <w:r w:rsidR="00302773" w:rsidRPr="00593F3C">
        <w:rPr>
          <w:rFonts w:ascii="Times New Roman" w:hAnsi="Times New Roman" w:cs="Times New Roman"/>
          <w:sz w:val="24"/>
          <w:szCs w:val="24"/>
        </w:rPr>
        <w:t>a</w:t>
      </w:r>
      <w:r w:rsidRPr="00593F3C">
        <w:rPr>
          <w:rFonts w:ascii="Times New Roman" w:hAnsi="Times New Roman" w:cs="Times New Roman"/>
          <w:sz w:val="24"/>
          <w:szCs w:val="24"/>
        </w:rPr>
        <w:t>t</w:t>
      </w:r>
      <w:r w:rsidR="00302773" w:rsidRPr="00593F3C">
        <w:rPr>
          <w:rFonts w:ascii="Times New Roman" w:hAnsi="Times New Roman" w:cs="Times New Roman"/>
          <w:sz w:val="24"/>
          <w:szCs w:val="24"/>
        </w:rPr>
        <w:t>it</w:t>
      </w:r>
      <w:r w:rsidRPr="00593F3C">
        <w:rPr>
          <w:rFonts w:ascii="Times New Roman" w:hAnsi="Times New Roman" w:cs="Times New Roman"/>
          <w:sz w:val="24"/>
          <w:szCs w:val="24"/>
        </w:rPr>
        <w:t xml:space="preserve">, SIK, </w:t>
      </w:r>
      <w:r w:rsidR="00302773" w:rsidRPr="00593F3C">
        <w:rPr>
          <w:rFonts w:ascii="Times New Roman" w:hAnsi="Times New Roman" w:cs="Times New Roman"/>
          <w:sz w:val="24"/>
          <w:szCs w:val="24"/>
        </w:rPr>
        <w:t>Sulisitsisut</w:t>
      </w:r>
      <w:r w:rsidRPr="00593F3C">
        <w:rPr>
          <w:rFonts w:ascii="Times New Roman" w:hAnsi="Times New Roman" w:cs="Times New Roman"/>
          <w:sz w:val="24"/>
          <w:szCs w:val="24"/>
        </w:rPr>
        <w:t xml:space="preserve">, </w:t>
      </w:r>
      <w:r w:rsidR="0054459F" w:rsidRPr="00593F3C">
        <w:rPr>
          <w:rFonts w:ascii="Times New Roman" w:hAnsi="Times New Roman" w:cs="Times New Roman"/>
          <w:sz w:val="24"/>
          <w:szCs w:val="24"/>
        </w:rPr>
        <w:t xml:space="preserve">AK, IMAK, </w:t>
      </w:r>
      <w:r w:rsidRPr="00593F3C">
        <w:rPr>
          <w:rFonts w:ascii="Times New Roman" w:hAnsi="Times New Roman" w:cs="Times New Roman"/>
          <w:sz w:val="24"/>
          <w:szCs w:val="24"/>
        </w:rPr>
        <w:t xml:space="preserve">NUSUKA, </w:t>
      </w:r>
      <w:r w:rsidR="00302773" w:rsidRPr="00593F3C">
        <w:rPr>
          <w:rFonts w:ascii="Times New Roman" w:hAnsi="Times New Roman" w:cs="Times New Roman"/>
          <w:sz w:val="24"/>
          <w:szCs w:val="24"/>
        </w:rPr>
        <w:t>Naalakkersuisut Siulitaasuata Naalakkersuisoqarfia</w:t>
      </w:r>
      <w:r w:rsidR="0054459F" w:rsidRPr="00593F3C">
        <w:rPr>
          <w:rFonts w:ascii="Times New Roman" w:hAnsi="Times New Roman" w:cs="Times New Roman"/>
          <w:sz w:val="24"/>
          <w:szCs w:val="24"/>
        </w:rPr>
        <w:t>,</w:t>
      </w:r>
      <w:r w:rsidR="00793B2A" w:rsidRPr="00593F3C">
        <w:rPr>
          <w:rFonts w:ascii="Times New Roman" w:hAnsi="Times New Roman" w:cs="Times New Roman"/>
          <w:sz w:val="24"/>
          <w:szCs w:val="24"/>
        </w:rPr>
        <w:t xml:space="preserve"> </w:t>
      </w:r>
      <w:r w:rsidR="00302773" w:rsidRPr="00593F3C">
        <w:rPr>
          <w:rFonts w:ascii="Times New Roman" w:hAnsi="Times New Roman" w:cs="Times New Roman"/>
          <w:sz w:val="24"/>
          <w:szCs w:val="24"/>
        </w:rPr>
        <w:t>Inuussuti</w:t>
      </w:r>
      <w:r w:rsidR="008F5833" w:rsidRPr="00593F3C">
        <w:rPr>
          <w:rFonts w:ascii="Times New Roman" w:hAnsi="Times New Roman" w:cs="Times New Roman"/>
          <w:sz w:val="24"/>
          <w:szCs w:val="24"/>
        </w:rPr>
        <w:t>s</w:t>
      </w:r>
      <w:r w:rsidR="00302773" w:rsidRPr="00593F3C">
        <w:rPr>
          <w:rFonts w:ascii="Times New Roman" w:hAnsi="Times New Roman" w:cs="Times New Roman"/>
          <w:sz w:val="24"/>
          <w:szCs w:val="24"/>
        </w:rPr>
        <w:t>sarsiornermut Niuernermullu Naalakkersuisoqarfik</w:t>
      </w:r>
      <w:r w:rsidR="0054459F" w:rsidRPr="00593F3C">
        <w:rPr>
          <w:rFonts w:ascii="Times New Roman" w:hAnsi="Times New Roman" w:cs="Times New Roman"/>
          <w:sz w:val="24"/>
          <w:szCs w:val="24"/>
        </w:rPr>
        <w:t>,</w:t>
      </w:r>
      <w:r w:rsidR="00302773" w:rsidRPr="00593F3C">
        <w:rPr>
          <w:rFonts w:ascii="Times New Roman" w:hAnsi="Times New Roman" w:cs="Times New Roman"/>
          <w:sz w:val="24"/>
          <w:szCs w:val="24"/>
        </w:rPr>
        <w:t xml:space="preserve"> Nunanut Allanut Naalakkersuisoqarfik</w:t>
      </w:r>
      <w:r w:rsidR="0054459F" w:rsidRPr="00593F3C">
        <w:rPr>
          <w:rFonts w:ascii="Times New Roman" w:hAnsi="Times New Roman" w:cs="Times New Roman"/>
          <w:sz w:val="24"/>
          <w:szCs w:val="24"/>
        </w:rPr>
        <w:t xml:space="preserve">, </w:t>
      </w:r>
      <w:r w:rsidR="00302773" w:rsidRPr="00593F3C">
        <w:rPr>
          <w:rFonts w:ascii="Times New Roman" w:hAnsi="Times New Roman" w:cs="Times New Roman"/>
          <w:sz w:val="24"/>
          <w:szCs w:val="24"/>
        </w:rPr>
        <w:t>Aasitassanut Inatsisillu Atuutsinneqarnerannut Naalakkersuisoqarfik</w:t>
      </w:r>
      <w:r w:rsidR="00AC15FE" w:rsidRPr="00593F3C">
        <w:rPr>
          <w:rFonts w:ascii="Times New Roman" w:hAnsi="Times New Roman" w:cs="Times New Roman"/>
          <w:sz w:val="24"/>
          <w:szCs w:val="24"/>
        </w:rPr>
        <w:t xml:space="preserve">, </w:t>
      </w:r>
      <w:r w:rsidR="00302773" w:rsidRPr="00593F3C">
        <w:rPr>
          <w:rFonts w:ascii="Times New Roman" w:hAnsi="Times New Roman" w:cs="Times New Roman"/>
          <w:sz w:val="24"/>
          <w:szCs w:val="24"/>
        </w:rPr>
        <w:t>Aalisarnermut Piniarnermullu Naalakkersuisoqarfik</w:t>
      </w:r>
      <w:r w:rsidR="00AC15FE" w:rsidRPr="00593F3C">
        <w:rPr>
          <w:rFonts w:ascii="Times New Roman" w:hAnsi="Times New Roman" w:cs="Times New Roman"/>
          <w:sz w:val="24"/>
          <w:szCs w:val="24"/>
        </w:rPr>
        <w:t xml:space="preserve">, </w:t>
      </w:r>
      <w:r w:rsidR="00302773" w:rsidRPr="00593F3C">
        <w:rPr>
          <w:rFonts w:ascii="Times New Roman" w:hAnsi="Times New Roman" w:cs="Times New Roman"/>
          <w:sz w:val="24"/>
          <w:szCs w:val="24"/>
        </w:rPr>
        <w:t>Isumaginninnermu</w:t>
      </w:r>
      <w:r w:rsidR="00176D3A" w:rsidRPr="00593F3C">
        <w:rPr>
          <w:rFonts w:ascii="Times New Roman" w:hAnsi="Times New Roman" w:cs="Times New Roman"/>
          <w:sz w:val="24"/>
          <w:szCs w:val="24"/>
        </w:rPr>
        <w:t>t, Suliffe</w:t>
      </w:r>
      <w:r w:rsidR="00302773" w:rsidRPr="00593F3C">
        <w:rPr>
          <w:rFonts w:ascii="Times New Roman" w:hAnsi="Times New Roman" w:cs="Times New Roman"/>
          <w:sz w:val="24"/>
          <w:szCs w:val="24"/>
        </w:rPr>
        <w:t>qarnermut Nunamullu Namminermut Naalakkersuisoqarfik</w:t>
      </w:r>
      <w:r w:rsidR="00337873" w:rsidRPr="00593F3C">
        <w:rPr>
          <w:rFonts w:ascii="Times New Roman" w:hAnsi="Times New Roman" w:cs="Times New Roman"/>
          <w:sz w:val="24"/>
          <w:szCs w:val="24"/>
        </w:rPr>
        <w:t xml:space="preserve">, </w:t>
      </w:r>
      <w:r w:rsidR="00302773" w:rsidRPr="00593F3C">
        <w:rPr>
          <w:rFonts w:ascii="Times New Roman" w:hAnsi="Times New Roman" w:cs="Times New Roman"/>
          <w:sz w:val="24"/>
          <w:szCs w:val="24"/>
        </w:rPr>
        <w:t xml:space="preserve">Ilinniartitaanermut, Kultureqarnermut </w:t>
      </w:r>
      <w:r w:rsidR="00176D3A" w:rsidRPr="00593F3C">
        <w:rPr>
          <w:rFonts w:ascii="Times New Roman" w:hAnsi="Times New Roman" w:cs="Times New Roman"/>
          <w:sz w:val="24"/>
          <w:szCs w:val="24"/>
        </w:rPr>
        <w:t xml:space="preserve">Timersornermut </w:t>
      </w:r>
      <w:r w:rsidR="00302773" w:rsidRPr="00593F3C">
        <w:rPr>
          <w:rFonts w:ascii="Times New Roman" w:hAnsi="Times New Roman" w:cs="Times New Roman"/>
          <w:sz w:val="24"/>
          <w:szCs w:val="24"/>
        </w:rPr>
        <w:t>Ilageeqarnermullu Naalakkersuisoqarfik</w:t>
      </w:r>
      <w:r w:rsidR="00337873" w:rsidRPr="00593F3C">
        <w:rPr>
          <w:rFonts w:ascii="Times New Roman" w:hAnsi="Times New Roman" w:cs="Times New Roman"/>
          <w:sz w:val="24"/>
          <w:szCs w:val="24"/>
        </w:rPr>
        <w:t xml:space="preserve">, </w:t>
      </w:r>
      <w:r w:rsidR="00302773" w:rsidRPr="00593F3C">
        <w:rPr>
          <w:rFonts w:ascii="Times New Roman" w:hAnsi="Times New Roman" w:cs="Times New Roman"/>
          <w:sz w:val="24"/>
          <w:szCs w:val="24"/>
        </w:rPr>
        <w:t>Peqqinnissamut Naalakkersuisoqarfik</w:t>
      </w:r>
      <w:r w:rsidR="00337873" w:rsidRPr="00593F3C">
        <w:rPr>
          <w:rFonts w:ascii="Times New Roman" w:hAnsi="Times New Roman" w:cs="Times New Roman"/>
          <w:sz w:val="24"/>
          <w:szCs w:val="24"/>
        </w:rPr>
        <w:t xml:space="preserve">, </w:t>
      </w:r>
      <w:r w:rsidR="00344BED" w:rsidRPr="00593F3C">
        <w:rPr>
          <w:rFonts w:ascii="Times New Roman" w:hAnsi="Times New Roman" w:cs="Times New Roman"/>
          <w:sz w:val="24"/>
          <w:szCs w:val="24"/>
        </w:rPr>
        <w:t>Nunalerinermut, Imminut Pilersornermut, Nukissiutinut Avatangiisinullu Naalakkersuisoqarfik</w:t>
      </w:r>
      <w:r w:rsidR="00337873" w:rsidRPr="00593F3C">
        <w:rPr>
          <w:rFonts w:ascii="Times New Roman" w:hAnsi="Times New Roman" w:cs="Times New Roman"/>
          <w:sz w:val="24"/>
          <w:szCs w:val="24"/>
        </w:rPr>
        <w:t xml:space="preserve">, </w:t>
      </w:r>
      <w:r w:rsidR="00344BED" w:rsidRPr="00593F3C">
        <w:rPr>
          <w:rFonts w:ascii="Times New Roman" w:hAnsi="Times New Roman" w:cs="Times New Roman"/>
          <w:sz w:val="24"/>
          <w:szCs w:val="24"/>
        </w:rPr>
        <w:t>Ineqarnermut Attaveqaasersuutinullu Naalakkersuisoqarfik aamma Meeqqanut, Inuusuttunut Ilaqutariinnullu Naalakkersuisoqarfik</w:t>
      </w:r>
      <w:r w:rsidR="00793B2A" w:rsidRPr="00593F3C">
        <w:rPr>
          <w:rFonts w:ascii="Times New Roman" w:hAnsi="Times New Roman" w:cs="Times New Roman"/>
          <w:sz w:val="24"/>
          <w:szCs w:val="24"/>
        </w:rPr>
        <w:t>.</w:t>
      </w:r>
    </w:p>
    <w:p w14:paraId="1F2CC1CA" w14:textId="77777777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3131BC8" w14:textId="45CD6905" w:rsidR="00E433E7" w:rsidRPr="00593F3C" w:rsidRDefault="00344BED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sz w:val="24"/>
          <w:szCs w:val="24"/>
        </w:rPr>
        <w:t>Siunnersuut tamatuma saniatigut piffissami taaneqartumi tusarniaanermut nittartakkami pissarsiarineqarsinnaavoq</w:t>
      </w:r>
      <w:r w:rsidR="00E433E7" w:rsidRPr="00593F3C">
        <w:rPr>
          <w:rFonts w:ascii="Times New Roman" w:hAnsi="Times New Roman" w:cs="Times New Roman"/>
          <w:sz w:val="24"/>
          <w:szCs w:val="24"/>
        </w:rPr>
        <w:t>.</w:t>
      </w:r>
    </w:p>
    <w:p w14:paraId="5F1D8060" w14:textId="77777777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9D2CFF9" w14:textId="3780FB4C" w:rsidR="00E433E7" w:rsidRPr="00593F3C" w:rsidRDefault="00344BED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sz w:val="24"/>
          <w:szCs w:val="24"/>
        </w:rPr>
        <w:t xml:space="preserve">Tusarniaanermut akissuteqaatini tiguneqartuni immikkoortut pingaarnerit ilanngussaq 1-imi matuma kingulianiittumi </w:t>
      </w:r>
      <w:r w:rsidR="00896335" w:rsidRPr="00593F3C">
        <w:rPr>
          <w:rFonts w:ascii="Times New Roman" w:hAnsi="Times New Roman" w:cs="Times New Roman"/>
          <w:sz w:val="24"/>
          <w:szCs w:val="24"/>
        </w:rPr>
        <w:t>eqqartorneqarput oqaaseqarfigineqarlutillu</w:t>
      </w:r>
      <w:r w:rsidR="00E433E7" w:rsidRPr="00593F3C">
        <w:rPr>
          <w:rFonts w:ascii="Times New Roman" w:hAnsi="Times New Roman" w:cs="Times New Roman"/>
          <w:sz w:val="24"/>
          <w:szCs w:val="24"/>
        </w:rPr>
        <w:t>.</w:t>
      </w:r>
    </w:p>
    <w:p w14:paraId="778148EA" w14:textId="77777777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5D72175" w14:textId="77777777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sz w:val="24"/>
          <w:szCs w:val="24"/>
        </w:rPr>
        <w:br w:type="page"/>
      </w:r>
    </w:p>
    <w:p w14:paraId="192B6770" w14:textId="64B4BD52" w:rsidR="00E433E7" w:rsidRPr="00593F3C" w:rsidRDefault="0091455F" w:rsidP="00593F3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b/>
          <w:bCs/>
          <w:sz w:val="24"/>
          <w:szCs w:val="24"/>
        </w:rPr>
        <w:lastRenderedPageBreak/>
        <w:t>Aalajangersakkanut ataasiakkaanut nassuiaatit</w:t>
      </w:r>
    </w:p>
    <w:p w14:paraId="312BF6AD" w14:textId="77777777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EA30D28" w14:textId="56C9B802" w:rsidR="00E433E7" w:rsidRPr="00593F3C" w:rsidRDefault="00E433E7" w:rsidP="00593F3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sz w:val="24"/>
          <w:szCs w:val="24"/>
        </w:rPr>
        <w:t>§ 1</w:t>
      </w:r>
      <w:r w:rsidR="00F53DB7" w:rsidRPr="00593F3C">
        <w:rPr>
          <w:rFonts w:ascii="Times New Roman" w:hAnsi="Times New Roman" w:cs="Times New Roman"/>
          <w:sz w:val="24"/>
          <w:szCs w:val="24"/>
        </w:rPr>
        <w:t>-imut</w:t>
      </w:r>
    </w:p>
    <w:p w14:paraId="503CAE38" w14:textId="77777777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2F46965" w14:textId="3D3C9D88" w:rsidR="00E433E7" w:rsidRPr="00593F3C" w:rsidRDefault="00F53DB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sz w:val="24"/>
          <w:szCs w:val="24"/>
        </w:rPr>
        <w:t>N</w:t>
      </w:r>
      <w:r w:rsidR="00E433E7" w:rsidRPr="00593F3C">
        <w:rPr>
          <w:rFonts w:ascii="Times New Roman" w:hAnsi="Times New Roman" w:cs="Times New Roman"/>
          <w:sz w:val="24"/>
          <w:szCs w:val="24"/>
        </w:rPr>
        <w:t>r. 1</w:t>
      </w:r>
      <w:r w:rsidRPr="00593F3C">
        <w:rPr>
          <w:rFonts w:ascii="Times New Roman" w:hAnsi="Times New Roman" w:cs="Times New Roman"/>
          <w:sz w:val="24"/>
          <w:szCs w:val="24"/>
        </w:rPr>
        <w:t>-imut</w:t>
      </w:r>
    </w:p>
    <w:p w14:paraId="357C135F" w14:textId="295D1140" w:rsidR="00E433E7" w:rsidRPr="00593F3C" w:rsidRDefault="00F53DB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sz w:val="24"/>
          <w:szCs w:val="24"/>
        </w:rPr>
        <w:t>Siunnersuutigineqarpoq kaffi</w:t>
      </w:r>
      <w:r w:rsidR="00C10143" w:rsidRPr="00593F3C">
        <w:rPr>
          <w:rFonts w:ascii="Times New Roman" w:hAnsi="Times New Roman" w:cs="Times New Roman"/>
          <w:sz w:val="24"/>
          <w:szCs w:val="24"/>
        </w:rPr>
        <w:t>nut, tiinut aamma timmi</w:t>
      </w:r>
      <w:r w:rsidR="00176D3A" w:rsidRPr="00593F3C">
        <w:rPr>
          <w:rFonts w:ascii="Times New Roman" w:hAnsi="Times New Roman" w:cs="Times New Roman"/>
          <w:sz w:val="24"/>
          <w:szCs w:val="24"/>
        </w:rPr>
        <w:t>aati</w:t>
      </w:r>
      <w:r w:rsidR="005156E6" w:rsidRPr="00593F3C">
        <w:rPr>
          <w:rFonts w:ascii="Times New Roman" w:hAnsi="Times New Roman" w:cs="Times New Roman"/>
          <w:sz w:val="24"/>
          <w:szCs w:val="24"/>
        </w:rPr>
        <w:t>nut</w:t>
      </w:r>
      <w:r w:rsidR="0091455F" w:rsidRPr="00593F3C">
        <w:rPr>
          <w:rFonts w:ascii="Times New Roman" w:hAnsi="Times New Roman" w:cs="Times New Roman"/>
          <w:sz w:val="24"/>
          <w:szCs w:val="24"/>
        </w:rPr>
        <w:t xml:space="preserve"> nioqqutissanik eqqussinermut akitsuut atorunnaarsinneqassasoq</w:t>
      </w:r>
      <w:r w:rsidR="00E433E7" w:rsidRPr="00593F3C">
        <w:rPr>
          <w:rFonts w:ascii="Times New Roman" w:hAnsi="Times New Roman" w:cs="Times New Roman"/>
          <w:sz w:val="24"/>
          <w:szCs w:val="24"/>
        </w:rPr>
        <w:t>.</w:t>
      </w:r>
    </w:p>
    <w:p w14:paraId="73FFE885" w14:textId="77777777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B881B52" w14:textId="7312C3B6" w:rsidR="00E433E7" w:rsidRPr="00593F3C" w:rsidRDefault="00E433E7" w:rsidP="00593F3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sz w:val="24"/>
          <w:szCs w:val="24"/>
        </w:rPr>
        <w:t>§ 2</w:t>
      </w:r>
      <w:r w:rsidR="00F53DB7" w:rsidRPr="00593F3C">
        <w:rPr>
          <w:rFonts w:ascii="Times New Roman" w:hAnsi="Times New Roman" w:cs="Times New Roman"/>
          <w:sz w:val="24"/>
          <w:szCs w:val="24"/>
        </w:rPr>
        <w:t>-mut</w:t>
      </w:r>
    </w:p>
    <w:p w14:paraId="6F8CECEE" w14:textId="77777777" w:rsidR="00E433E7" w:rsidRPr="00593F3C" w:rsidRDefault="00E433E7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C6A65FE" w14:textId="5B029E3E" w:rsidR="00E433E7" w:rsidRPr="00593F3C" w:rsidRDefault="0091455F" w:rsidP="00593F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3F3C">
        <w:rPr>
          <w:rFonts w:ascii="Times New Roman" w:hAnsi="Times New Roman" w:cs="Times New Roman"/>
          <w:sz w:val="24"/>
          <w:szCs w:val="24"/>
        </w:rPr>
        <w:t xml:space="preserve">Siunnersuutigineqarpoq </w:t>
      </w:r>
      <w:r w:rsidR="00E433E7" w:rsidRPr="00593F3C">
        <w:rPr>
          <w:rFonts w:ascii="Times New Roman" w:hAnsi="Times New Roman" w:cs="Times New Roman"/>
          <w:sz w:val="24"/>
          <w:szCs w:val="24"/>
        </w:rPr>
        <w:t>Inatsisartut</w:t>
      </w:r>
      <w:r w:rsidRPr="00593F3C">
        <w:rPr>
          <w:rFonts w:ascii="Times New Roman" w:hAnsi="Times New Roman" w:cs="Times New Roman"/>
          <w:sz w:val="24"/>
          <w:szCs w:val="24"/>
        </w:rPr>
        <w:t xml:space="preserve"> inatsisaat ulloq</w:t>
      </w:r>
      <w:r w:rsidR="00E433E7" w:rsidRPr="00593F3C">
        <w:rPr>
          <w:rFonts w:ascii="Times New Roman" w:hAnsi="Times New Roman" w:cs="Times New Roman"/>
          <w:sz w:val="24"/>
          <w:szCs w:val="24"/>
        </w:rPr>
        <w:t xml:space="preserve"> 1. januar 2023</w:t>
      </w:r>
      <w:r w:rsidRPr="00593F3C">
        <w:rPr>
          <w:rFonts w:ascii="Times New Roman" w:hAnsi="Times New Roman" w:cs="Times New Roman"/>
          <w:sz w:val="24"/>
          <w:szCs w:val="24"/>
        </w:rPr>
        <w:t xml:space="preserve"> atuutilissasoq</w:t>
      </w:r>
      <w:r w:rsidR="00E433E7" w:rsidRPr="00593F3C">
        <w:rPr>
          <w:rFonts w:ascii="Times New Roman" w:hAnsi="Times New Roman" w:cs="Times New Roman"/>
          <w:sz w:val="24"/>
          <w:szCs w:val="24"/>
        </w:rPr>
        <w:t>.</w:t>
      </w:r>
    </w:p>
    <w:p w14:paraId="68D77ABE" w14:textId="77777777" w:rsidR="00E433E7" w:rsidRPr="00593F3C" w:rsidRDefault="00E433E7" w:rsidP="00593F3C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49E3BA37" w14:textId="77777777" w:rsidR="009E2C16" w:rsidRPr="00593F3C" w:rsidRDefault="009E2C16" w:rsidP="00593F3C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sectPr w:rsidR="009E2C16" w:rsidRPr="00593F3C" w:rsidSect="00E433E7">
      <w:head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0175" w14:textId="77777777" w:rsidR="00A6692C" w:rsidRDefault="00A6692C" w:rsidP="00E433E7">
      <w:pPr>
        <w:spacing w:after="0" w:line="240" w:lineRule="auto"/>
      </w:pPr>
      <w:r>
        <w:separator/>
      </w:r>
    </w:p>
  </w:endnote>
  <w:endnote w:type="continuationSeparator" w:id="0">
    <w:p w14:paraId="52405502" w14:textId="77777777" w:rsidR="00A6692C" w:rsidRDefault="00A6692C" w:rsidP="00E4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904565205"/>
      <w:docPartObj>
        <w:docPartGallery w:val="Page Numbers (Bottom of Page)"/>
        <w:docPartUnique/>
      </w:docPartObj>
    </w:sdtPr>
    <w:sdtEndPr/>
    <w:sdtContent>
      <w:p w14:paraId="52788F39" w14:textId="023469E8" w:rsidR="00BC3670" w:rsidRPr="00BC3670" w:rsidRDefault="00E433E7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C36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36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36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6D3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C36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098F39D7" w14:textId="239D94A3" w:rsidR="00BC3670" w:rsidRPr="00BC3670" w:rsidRDefault="00BC3670" w:rsidP="00BC3670">
        <w:pPr>
          <w:pStyle w:val="Sidefod"/>
          <w:rPr>
            <w:rFonts w:ascii="Times New Roman" w:hAnsi="Times New Roman" w:cs="Times New Roman"/>
            <w:sz w:val="24"/>
            <w:szCs w:val="24"/>
          </w:rPr>
        </w:pPr>
        <w:r w:rsidRPr="00BC3670">
          <w:rPr>
            <w:rFonts w:ascii="Times New Roman" w:hAnsi="Times New Roman" w:cs="Times New Roman"/>
            <w:sz w:val="24"/>
            <w:szCs w:val="24"/>
          </w:rPr>
          <w:t>___________</w:t>
        </w:r>
        <w:r w:rsidRPr="00BC3670">
          <w:rPr>
            <w:rFonts w:ascii="Times New Roman" w:hAnsi="Times New Roman" w:cs="Times New Roman"/>
            <w:sz w:val="24"/>
            <w:szCs w:val="24"/>
          </w:rPr>
          <w:softHyphen/>
          <w:t>_______</w:t>
        </w:r>
      </w:p>
      <w:p w14:paraId="5E7A45F1" w14:textId="42CFB42D" w:rsidR="00BC3670" w:rsidRPr="00BC3670" w:rsidRDefault="00F77A17" w:rsidP="00BC3670">
        <w:pPr>
          <w:pStyle w:val="Sidefod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UKA</w:t>
        </w:r>
        <w:r w:rsidR="00BC3670" w:rsidRPr="00BC3670">
          <w:rPr>
            <w:rFonts w:ascii="Times New Roman" w:hAnsi="Times New Roman" w:cs="Times New Roman"/>
            <w:sz w:val="24"/>
            <w:szCs w:val="24"/>
          </w:rPr>
          <w:t xml:space="preserve"> 2022/xx</w:t>
        </w:r>
      </w:p>
      <w:p w14:paraId="70D1BC88" w14:textId="4C6E58F4" w:rsidR="00E433E7" w:rsidRPr="00BC3670" w:rsidRDefault="00BC3670" w:rsidP="00BC3670">
        <w:pPr>
          <w:pStyle w:val="Sidefod"/>
          <w:rPr>
            <w:rFonts w:ascii="Times New Roman" w:hAnsi="Times New Roman" w:cs="Times New Roman"/>
            <w:sz w:val="24"/>
            <w:szCs w:val="24"/>
          </w:rPr>
        </w:pPr>
        <w:r w:rsidRPr="00BC3670">
          <w:rPr>
            <w:rFonts w:ascii="Times New Roman" w:hAnsi="Times New Roman" w:cs="Times New Roman"/>
            <w:sz w:val="24"/>
            <w:szCs w:val="24"/>
          </w:rPr>
          <w:t>AN s</w:t>
        </w:r>
        <w:r w:rsidR="00F77A17">
          <w:rPr>
            <w:rFonts w:ascii="Times New Roman" w:hAnsi="Times New Roman" w:cs="Times New Roman"/>
            <w:sz w:val="24"/>
            <w:szCs w:val="24"/>
          </w:rPr>
          <w:t xml:space="preserve">uliap </w:t>
        </w:r>
        <w:r w:rsidRPr="00BC3670">
          <w:rPr>
            <w:rFonts w:ascii="Times New Roman" w:hAnsi="Times New Roman" w:cs="Times New Roman"/>
            <w:sz w:val="24"/>
            <w:szCs w:val="24"/>
          </w:rPr>
          <w:t>nr. 2022-6198</w:t>
        </w:r>
      </w:p>
    </w:sdtContent>
  </w:sdt>
  <w:p w14:paraId="619D8C76" w14:textId="77777777" w:rsidR="00E433E7" w:rsidRPr="00BC3670" w:rsidRDefault="00E433E7">
    <w:pPr>
      <w:pStyle w:val="Sidefod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5234" w14:textId="77777777" w:rsidR="00A6692C" w:rsidRDefault="00A6692C" w:rsidP="00E433E7">
      <w:pPr>
        <w:spacing w:after="0" w:line="240" w:lineRule="auto"/>
      </w:pPr>
      <w:r>
        <w:separator/>
      </w:r>
    </w:p>
  </w:footnote>
  <w:footnote w:type="continuationSeparator" w:id="0">
    <w:p w14:paraId="21217248" w14:textId="77777777" w:rsidR="00A6692C" w:rsidRDefault="00A6692C" w:rsidP="00E4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7AA0" w14:textId="67289159" w:rsidR="00E433E7" w:rsidRPr="00E433E7" w:rsidRDefault="00E433E7">
    <w:pPr>
      <w:pStyle w:val="Sidehoved"/>
      <w:rPr>
        <w:rFonts w:ascii="Times New Roman" w:hAnsi="Times New Roman" w:cs="Times New Roman"/>
        <w:sz w:val="24"/>
        <w:szCs w:val="24"/>
      </w:rPr>
    </w:pPr>
    <w:r w:rsidRPr="00E433E7">
      <w:rPr>
        <w:rFonts w:ascii="Times New Roman" w:hAnsi="Times New Roman" w:cs="Times New Roman"/>
        <w:sz w:val="24"/>
        <w:szCs w:val="24"/>
      </w:rPr>
      <w:t>xx. marts 2022</w:t>
    </w:r>
    <w:r w:rsidRPr="00E433E7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E433E7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91455F">
      <w:rPr>
        <w:rFonts w:ascii="Times New Roman" w:hAnsi="Times New Roman" w:cs="Times New Roman"/>
        <w:sz w:val="24"/>
        <w:szCs w:val="24"/>
      </w:rPr>
      <w:t>UKA</w:t>
    </w:r>
    <w:r w:rsidRPr="00E433E7">
      <w:rPr>
        <w:rFonts w:ascii="Times New Roman" w:hAnsi="Times New Roman" w:cs="Times New Roman"/>
        <w:sz w:val="24"/>
        <w:szCs w:val="24"/>
      </w:rPr>
      <w:t xml:space="preserve"> 2022/xx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448F" w14:textId="4DFAD14C" w:rsidR="00E433E7" w:rsidRPr="00E433E7" w:rsidRDefault="00E433E7">
    <w:pPr>
      <w:pStyle w:val="Sidehoved"/>
      <w:rPr>
        <w:rFonts w:ascii="Times New Roman" w:hAnsi="Times New Roman" w:cs="Times New Roman"/>
        <w:sz w:val="24"/>
        <w:szCs w:val="24"/>
      </w:rPr>
    </w:pPr>
    <w:r w:rsidRPr="00E433E7">
      <w:rPr>
        <w:rFonts w:ascii="Times New Roman" w:hAnsi="Times New Roman" w:cs="Times New Roman"/>
        <w:sz w:val="24"/>
        <w:szCs w:val="24"/>
      </w:rPr>
      <w:t>xx. marts 2022</w:t>
    </w:r>
    <w:r w:rsidRPr="00E433E7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E433E7">
      <w:rPr>
        <w:rFonts w:ascii="Times New Roman" w:hAnsi="Times New Roman" w:cs="Times New Roman"/>
        <w:sz w:val="24"/>
        <w:szCs w:val="24"/>
      </w:rPr>
      <w:t xml:space="preserve"> </w:t>
    </w:r>
    <w:r w:rsidRPr="00E433E7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F77A17">
      <w:rPr>
        <w:rFonts w:ascii="Times New Roman" w:hAnsi="Times New Roman" w:cs="Times New Roman"/>
        <w:sz w:val="24"/>
        <w:szCs w:val="24"/>
      </w:rPr>
      <w:t>UKA</w:t>
    </w:r>
    <w:r w:rsidRPr="00E433E7">
      <w:rPr>
        <w:rFonts w:ascii="Times New Roman" w:hAnsi="Times New Roman" w:cs="Times New Roman"/>
        <w:sz w:val="24"/>
        <w:szCs w:val="24"/>
      </w:rPr>
      <w:t xml:space="preserve"> 2022/xx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B1"/>
    <w:rsid w:val="0000792D"/>
    <w:rsid w:val="000E6B94"/>
    <w:rsid w:val="001425F5"/>
    <w:rsid w:val="00176D3A"/>
    <w:rsid w:val="002371A7"/>
    <w:rsid w:val="00302773"/>
    <w:rsid w:val="00337873"/>
    <w:rsid w:val="003449B1"/>
    <w:rsid w:val="00344BED"/>
    <w:rsid w:val="00372D51"/>
    <w:rsid w:val="005156E6"/>
    <w:rsid w:val="0054459F"/>
    <w:rsid w:val="00593F3C"/>
    <w:rsid w:val="005E2EC3"/>
    <w:rsid w:val="0066626A"/>
    <w:rsid w:val="00793B2A"/>
    <w:rsid w:val="00876176"/>
    <w:rsid w:val="00896335"/>
    <w:rsid w:val="008F5833"/>
    <w:rsid w:val="0091455F"/>
    <w:rsid w:val="00954BA1"/>
    <w:rsid w:val="009E2C16"/>
    <w:rsid w:val="00A45FB4"/>
    <w:rsid w:val="00A6692C"/>
    <w:rsid w:val="00AC15FE"/>
    <w:rsid w:val="00AD5BE3"/>
    <w:rsid w:val="00B87BC8"/>
    <w:rsid w:val="00BC3670"/>
    <w:rsid w:val="00BC3EAE"/>
    <w:rsid w:val="00C10143"/>
    <w:rsid w:val="00C2505A"/>
    <w:rsid w:val="00D063A8"/>
    <w:rsid w:val="00D07EA3"/>
    <w:rsid w:val="00D15B04"/>
    <w:rsid w:val="00D801D3"/>
    <w:rsid w:val="00D9079C"/>
    <w:rsid w:val="00DE0A6C"/>
    <w:rsid w:val="00DE2393"/>
    <w:rsid w:val="00E433E7"/>
    <w:rsid w:val="00E64EFD"/>
    <w:rsid w:val="00EA37A8"/>
    <w:rsid w:val="00F21136"/>
    <w:rsid w:val="00F53DB7"/>
    <w:rsid w:val="00F71E01"/>
    <w:rsid w:val="00F7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B5D91"/>
  <w15:docId w15:val="{F12733B5-F99A-45DD-A7C9-18104B41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3E7"/>
    <w:rPr>
      <w:lang w:val="kl-G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4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433E7"/>
  </w:style>
  <w:style w:type="paragraph" w:styleId="Sidefod">
    <w:name w:val="footer"/>
    <w:basedOn w:val="Normal"/>
    <w:link w:val="SidefodTegn"/>
    <w:uiPriority w:val="99"/>
    <w:unhideWhenUsed/>
    <w:rsid w:val="00E4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433E7"/>
  </w:style>
  <w:style w:type="character" w:styleId="Kommentarhenvisning">
    <w:name w:val="annotation reference"/>
    <w:basedOn w:val="Standardskrifttypeiafsnit"/>
    <w:uiPriority w:val="99"/>
    <w:semiHidden/>
    <w:unhideWhenUsed/>
    <w:rsid w:val="00DE239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E239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E239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E239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E239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2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s\AppData\Local\cBrain\F2\.tmp\cc5aa178136c4039a017be528a0c7a26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46755-9A13-4420-8CF9-531D5430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cc5aa178136c4039a017be528a0c7a26</Template>
  <TotalTime>10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Wenzel Selvejer</dc:creator>
  <cp:lastModifiedBy>Morten Wenzel Selvejer</cp:lastModifiedBy>
  <cp:revision>21</cp:revision>
  <dcterms:created xsi:type="dcterms:W3CDTF">2022-03-25T10:45:00Z</dcterms:created>
  <dcterms:modified xsi:type="dcterms:W3CDTF">2022-04-21T15:31:00Z</dcterms:modified>
</cp:coreProperties>
</file>