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69F5" w14:textId="40584975" w:rsidR="00BB421E" w:rsidRDefault="003C71B5" w:rsidP="009C3A8F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Uunga siunnersuut:</w:t>
      </w:r>
    </w:p>
    <w:p w14:paraId="6FBED201" w14:textId="77777777" w:rsidR="00BB421E" w:rsidRDefault="00BB421E" w:rsidP="009C3A8F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A70F1" w14:textId="21A5CA62" w:rsidR="009E2C16" w:rsidRPr="003C71B5" w:rsidRDefault="003C71B5" w:rsidP="009C3A8F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Ilinniarnertuunngorniartunik ilinniartunngortitsisarneq pillugu Namminersorlutik Oqartussat nalunaarutaat</w:t>
      </w:r>
    </w:p>
    <w:p w14:paraId="47DBAD75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9A4E86" w14:textId="1FE51588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Ilinniarnertuunngorniartarneq pillugu Inatsisartut inatsisaanni nr. 13, 22. november 2011-imeersumi Inatsisartut inats</w:t>
      </w:r>
      <w:r w:rsidR="0030597F">
        <w:rPr>
          <w:rFonts w:ascii="Times New Roman" w:hAnsi="Times New Roman"/>
          <w:sz w:val="24"/>
        </w:rPr>
        <w:t>isaat nr. 16, 27. november 2020</w:t>
      </w:r>
      <w:r>
        <w:rPr>
          <w:rFonts w:ascii="Times New Roman" w:hAnsi="Times New Roman"/>
          <w:sz w:val="24"/>
        </w:rPr>
        <w:t>-meersukkut allanngortinneqartumi § 5, imm. 2, aamma § 6, imm. 2, aamma § 8, imm. 3 aamma 4, § 11, imm. 5 kiisalu § 14 naapertorlugit aalajangersarneqarput:</w:t>
      </w:r>
    </w:p>
    <w:p w14:paraId="27C34F89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CF00FB" w14:textId="0C766DF8" w:rsidR="003C71B5" w:rsidRPr="003C71B5" w:rsidRDefault="003C71B5" w:rsidP="009C3A8F">
      <w:pPr>
        <w:tabs>
          <w:tab w:val="left" w:pos="1841"/>
          <w:tab w:val="center" w:pos="4535"/>
        </w:tabs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Kapitali 1</w:t>
      </w:r>
    </w:p>
    <w:p w14:paraId="4265583A" w14:textId="77777777" w:rsidR="003C71B5" w:rsidRPr="003C71B5" w:rsidRDefault="003C71B5" w:rsidP="009C3A8F">
      <w:pPr>
        <w:spacing w:after="0" w:line="288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Ilinniartunngorsinnaanermut ilinniartunngortitsinermullu piumasaqaatit immikkut ittut aamma karakterinik naatsorsueqqittarneq</w:t>
      </w:r>
    </w:p>
    <w:p w14:paraId="44F68801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CC6D86" w14:textId="7B9354A6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§ 1.  </w:t>
      </w:r>
      <w:r>
        <w:rPr>
          <w:rFonts w:ascii="Times New Roman" w:hAnsi="Times New Roman"/>
          <w:sz w:val="24"/>
        </w:rPr>
        <w:t>Qinnuteqartut Kalaallit Nunaanni aalajangersimasumik najugaqanngitsut ilinniarnertuunngorniarfimmi ilinniartunngortinneqarsinnaapput qinnuteqartoq qinnuteqartunut Kalaallit Nunaanni aalajangersimasumik najugaqartunut piumasaqaatit qaffaseqataannik tunngaviusumik ilinniarnermi ilinniakkatigut pisinnaasaqartoq Ilinniartitaanermut Naalakkersuisoqarfik naliliippat.</w:t>
      </w:r>
    </w:p>
    <w:p w14:paraId="7D927B60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71F147" w14:textId="77777777" w:rsidR="003D2469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2. </w:t>
      </w:r>
      <w:r>
        <w:rPr>
          <w:rFonts w:ascii="Times New Roman" w:hAnsi="Times New Roman"/>
          <w:sz w:val="24"/>
        </w:rPr>
        <w:t xml:space="preserve"> Qinnuteqartunut Greenlandic Grading System-skala malillugu naliliiffigineqanngitsunut ilanngussami 1-imi naatsorsueqqinnermut tabeli aalajangersarneqartoq malillugu naatsorsueqqittoqassaaq.  </w:t>
      </w:r>
    </w:p>
    <w:p w14:paraId="089A2304" w14:textId="1556278B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</w:t>
      </w:r>
      <w:r w:rsidR="0030597F">
        <w:rPr>
          <w:rFonts w:ascii="Times New Roman" w:hAnsi="Times New Roman"/>
          <w:i/>
          <w:sz w:val="24"/>
        </w:rPr>
        <w:t xml:space="preserve">. 2. </w:t>
      </w:r>
      <w:r>
        <w:rPr>
          <w:rFonts w:ascii="Times New Roman" w:hAnsi="Times New Roman"/>
          <w:i/>
          <w:sz w:val="24"/>
        </w:rPr>
        <w:t xml:space="preserve"> </w:t>
      </w:r>
      <w:r w:rsidRPr="0030597F">
        <w:rPr>
          <w:rFonts w:ascii="Times New Roman" w:hAnsi="Times New Roman"/>
          <w:sz w:val="24"/>
        </w:rPr>
        <w:t>Qinnuteqartunut ilanngussaq 1-imi naatsorsueqqinnermut tabelitut aalajangersarneqartumut ilaanngitsut Ilinniartitaanermut Naalakkersuisoqarfiup naliliinera tunngavigalugu naatsorsueqqittoqassaaq.</w:t>
      </w:r>
    </w:p>
    <w:p w14:paraId="1C3E086D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D60B60" w14:textId="77777777" w:rsidR="003C71B5" w:rsidRPr="009C3A8F" w:rsidRDefault="003C71B5" w:rsidP="009C3A8F">
      <w:pPr>
        <w:spacing w:after="0" w:line="288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Kapitali 2</w:t>
      </w:r>
    </w:p>
    <w:p w14:paraId="387F2A2E" w14:textId="77777777" w:rsidR="003C71B5" w:rsidRPr="003C71B5" w:rsidRDefault="003C71B5" w:rsidP="009C3A8F">
      <w:pPr>
        <w:spacing w:after="0" w:line="288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Qinnuteqarnermi periutsit</w:t>
      </w:r>
    </w:p>
    <w:p w14:paraId="01820B6B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FCC024" w14:textId="1FE70949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§ 3. </w:t>
      </w:r>
      <w:r>
        <w:rPr>
          <w:rFonts w:ascii="Times New Roman" w:hAnsi="Times New Roman"/>
          <w:sz w:val="24"/>
        </w:rPr>
        <w:t xml:space="preserve"> Ilinniarnertuunngorniarfinni ilinniartunngorniarluni qinnuteqarneq ukiumi ilinniarnerup aallartiffissaani kingusinnerpaamik 1. marts pisarpoq. </w:t>
      </w:r>
    </w:p>
    <w:p w14:paraId="1F640EBB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95DF4B" w14:textId="4D170D01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597F">
        <w:rPr>
          <w:rFonts w:ascii="Times New Roman" w:hAnsi="Times New Roman"/>
          <w:b/>
          <w:sz w:val="24"/>
        </w:rPr>
        <w:t xml:space="preserve">  § 4.</w:t>
      </w:r>
      <w:r>
        <w:rPr>
          <w:rFonts w:ascii="Times New Roman" w:hAnsi="Times New Roman"/>
          <w:sz w:val="24"/>
        </w:rPr>
        <w:t xml:space="preserve">  Qinnuteqarnermi immersugassaq Ilinniartitaanermut Naalakkersuisoqarfimmit akuerisaasoq atorlugu ilinniartunngornissamik qinnuteqartoqassaaq. </w:t>
      </w:r>
    </w:p>
    <w:p w14:paraId="1F58BAB0" w14:textId="4CF54A27" w:rsidR="003D2469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2. </w:t>
      </w:r>
      <w:r>
        <w:rPr>
          <w:rFonts w:ascii="Times New Roman" w:hAnsi="Times New Roman"/>
          <w:sz w:val="24"/>
        </w:rPr>
        <w:t xml:space="preserve">  Ilinniarnertuunngorniarfimmi sorlermi ilinniartunngornissamik qinnuteqarnerluni qinnuteqartup qinnuteqarnermini </w:t>
      </w:r>
      <w:r w:rsidR="0030597F">
        <w:rPr>
          <w:rFonts w:ascii="Times New Roman" w:hAnsi="Times New Roman"/>
          <w:sz w:val="24"/>
        </w:rPr>
        <w:t xml:space="preserve">ilinniakkap normua </w:t>
      </w:r>
      <w:r>
        <w:rPr>
          <w:rFonts w:ascii="Times New Roman" w:hAnsi="Times New Roman"/>
          <w:sz w:val="24"/>
        </w:rPr>
        <w:t xml:space="preserve">ilisimatitsissutigissavaa. Qinnuteqartoq arlalinnik kissaateqaruni taakku tulleriinnilersorneri qinnuteqartup allassavai. </w:t>
      </w:r>
    </w:p>
    <w:p w14:paraId="49E1BBB6" w14:textId="293C43C2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3. </w:t>
      </w:r>
      <w:r>
        <w:rPr>
          <w:rFonts w:ascii="Times New Roman" w:hAnsi="Times New Roman"/>
          <w:sz w:val="24"/>
        </w:rPr>
        <w:t xml:space="preserve"> Ilinniarnertuunngorniartarneq pillugu Inatsisartut inatsisaanni § 11, imm. 2-mi malittarisassat aallaaviginagit ilinniarnertuunngorniarfimmi allami ilinniartunngornissaq kissaatigineqarpat tamassumunnga ilinniakkatigut inuttullu tunngavilersuutit qinnuteqartup allassavai.</w:t>
      </w:r>
    </w:p>
    <w:p w14:paraId="76C25004" w14:textId="28C8B2A8" w:rsidR="00255980" w:rsidRPr="003C71B5" w:rsidRDefault="00255980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  </w:t>
      </w:r>
      <w:r>
        <w:rPr>
          <w:rFonts w:ascii="Times New Roman" w:hAnsi="Times New Roman"/>
          <w:i/>
          <w:sz w:val="24"/>
        </w:rPr>
        <w:t xml:space="preserve">Imm. 4. </w:t>
      </w:r>
      <w:r>
        <w:rPr>
          <w:rFonts w:ascii="Times New Roman" w:hAnsi="Times New Roman"/>
          <w:sz w:val="24"/>
        </w:rPr>
        <w:t xml:space="preserve"> Tunngaviusumik ilinniarnerup kingorna ilinniakkat sammiviini sorliup toqqarnissaanik ilimagisani siumut pituttuutaanngitsumik qinnuteqartup qinnuteqaammini nalunaarutigeriissavaa.</w:t>
      </w:r>
    </w:p>
    <w:p w14:paraId="1DB1E745" w14:textId="3405D01C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Imm. 5. </w:t>
      </w:r>
      <w:r>
        <w:rPr>
          <w:rFonts w:ascii="Times New Roman" w:hAnsi="Times New Roman"/>
          <w:sz w:val="24"/>
        </w:rPr>
        <w:t xml:space="preserve"> Qinnuteqaat qinnuteqartumit atsiorneqassaaq. Qinnuteqartoq angajoqqaatut oqartussaassusilinnit oqartussaaffigineqarpat qinnuteqaat aamma angajoqqaatut oqartussaassusilinnit atsiorneqassaaq. </w:t>
      </w:r>
    </w:p>
    <w:p w14:paraId="4D020A86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5A82F4" w14:textId="347822DE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§ 5. </w:t>
      </w:r>
      <w:r>
        <w:rPr>
          <w:rFonts w:ascii="Times New Roman" w:hAnsi="Times New Roman"/>
          <w:sz w:val="24"/>
        </w:rPr>
        <w:t xml:space="preserve"> Ilinniagalernissamik qinnuteqaat ugguuna pissaaq www.sullissivik.gl, imaluunniit qinnuteqaateqartup angerlarsimaffigalugu kommuniani Majoriamut qinnuteqaat immersorsimasoq nassiunneqarsinnaavoq. </w:t>
      </w:r>
    </w:p>
    <w:p w14:paraId="455EC765" w14:textId="12D87B12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2.  </w:t>
      </w:r>
      <w:r>
        <w:rPr>
          <w:rFonts w:ascii="Times New Roman" w:hAnsi="Times New Roman"/>
          <w:sz w:val="24"/>
        </w:rPr>
        <w:t xml:space="preserve">Qinnuteqartut qinnuteqarnermi nalaanni Kalaallit Nunaata avataani aalajangersimasumik najugaqartut akuerisaanissaannut atatillugu kommuni ilaqutariittut attuumassuteqarfiginerusaq angerlarsimaffittut naatsorsuunneqassaaq. </w:t>
      </w:r>
    </w:p>
    <w:p w14:paraId="60145817" w14:textId="06E6FE39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3. </w:t>
      </w:r>
      <w:r>
        <w:rPr>
          <w:rFonts w:ascii="Times New Roman" w:hAnsi="Times New Roman"/>
          <w:sz w:val="24"/>
        </w:rPr>
        <w:t xml:space="preserve"> Qinnuteqartut angajoqqaatut oqartussaassuseqartunit oqartussaaffigineqartut ilaqutariinnikkut attuumassuteqarfiat nalinginnaasumik tassaassaaq angajoqqaatut oqartussaassusillit aalajangersimasumik angerlarsimaffigisaat.</w:t>
      </w:r>
    </w:p>
    <w:p w14:paraId="07844180" w14:textId="687D4044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4. </w:t>
      </w:r>
      <w:r>
        <w:rPr>
          <w:rFonts w:ascii="Times New Roman" w:hAnsi="Times New Roman"/>
          <w:sz w:val="24"/>
        </w:rPr>
        <w:t xml:space="preserve"> Qinnuteqartut angajoqqaatut oqartussaassusilinnit oqartussaaffigineqanngitsut ilaqutariinnikkut attuumassuteqarfiat nalinginnaasumik tassaassaaq Kalaallit Nunaanni kingullermik aalajangersimasumik najugaqarfiat. </w:t>
      </w:r>
    </w:p>
    <w:p w14:paraId="77D1887D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3DE757" w14:textId="28176644" w:rsidR="00385626" w:rsidRDefault="00385626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6.</w:t>
      </w:r>
      <w:r>
        <w:rPr>
          <w:rFonts w:ascii="Times New Roman" w:hAnsi="Times New Roman"/>
          <w:sz w:val="24"/>
        </w:rPr>
        <w:t xml:space="preserve">  Ilinnialernissamik akuerineqarnermut tunngatillugu Avannaata Kommunianit qinnuteqartut Kommune Qeqertalik najugarisatut kommunerisaattut isigineqassaaq. </w:t>
      </w:r>
    </w:p>
    <w:p w14:paraId="1B774810" w14:textId="77777777" w:rsidR="00385626" w:rsidRDefault="00385626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6E1E11" w14:textId="2EF0BF13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§ 7.</w:t>
      </w:r>
      <w:r>
        <w:rPr>
          <w:rFonts w:ascii="Times New Roman" w:hAnsi="Times New Roman"/>
          <w:sz w:val="24"/>
        </w:rPr>
        <w:t xml:space="preserve">  Qinnuteqaateqartup kommunerisaani Majoriami kingusinnerpaamik 15. martsimi immersuiffissami paasissutissat attuumassuteqartut tamaasa elektroniskimik paasissutissaasivimmut IT-regimut ikkussuunneqassapput. </w:t>
      </w:r>
    </w:p>
    <w:p w14:paraId="6784595A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64B01B" w14:textId="59021D5B" w:rsidR="00E10158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§ 8. </w:t>
      </w:r>
      <w:r>
        <w:rPr>
          <w:rFonts w:ascii="Times New Roman" w:hAnsi="Times New Roman"/>
          <w:sz w:val="24"/>
        </w:rPr>
        <w:t xml:space="preserve"> Ilinniarnertuunngorniarfimmi qinnuteqartut ilinniartunngornissamik salliutillugu qinnuteqarfigisaanni rektorip ilinniartunngornissamik misilitsinneq aamma napparsimanerup kingorna misilitsinneq qaqugu ingerlanneqassanersut misilitsinnikkut ilinniartunngornissamik qinnuteqartut kingusinnerpaamik 22. marts nalunaarfigissavai, misilitsinneq sumi ingerlanneqassanersoq misilitsinnissamullu paasissutissat allat pillugit. </w:t>
      </w:r>
    </w:p>
    <w:p w14:paraId="40C4D08E" w14:textId="4DDB9F60" w:rsidR="003C71B5" w:rsidRPr="003C71B5" w:rsidRDefault="00E10158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Imm. 2.</w:t>
      </w:r>
      <w:r>
        <w:rPr>
          <w:rFonts w:ascii="Times New Roman" w:hAnsi="Times New Roman"/>
          <w:sz w:val="24"/>
        </w:rPr>
        <w:t xml:space="preserve">  Qinnuteqaateqartut sumi pingaarnertut qinnuteqarfigisimasaani Ilinniarnertuunngorniarfimmi rektori elektroniskimik paasissutissaasivimmut IT-regimi ilinniarnertu</w:t>
      </w:r>
      <w:r w:rsidR="00946B54">
        <w:rPr>
          <w:rFonts w:ascii="Times New Roman" w:hAnsi="Times New Roman"/>
          <w:sz w:val="24"/>
        </w:rPr>
        <w:t>unngorniartussanik ilinniartunngortuni</w:t>
      </w:r>
      <w:r>
        <w:rPr>
          <w:rFonts w:ascii="Times New Roman" w:hAnsi="Times New Roman"/>
          <w:sz w:val="24"/>
        </w:rPr>
        <w:t xml:space="preserve"> killiffiit nutartertassavai. Tamanna ilutigalugu allakkat assilineqarnerat qinnuteqartup angerlarsimaffigisaani </w:t>
      </w:r>
      <w:r w:rsidR="00AE2ACB">
        <w:rPr>
          <w:rFonts w:ascii="Times New Roman" w:hAnsi="Times New Roman"/>
          <w:sz w:val="24"/>
        </w:rPr>
        <w:t>Majoria</w:t>
      </w:r>
      <w:r>
        <w:rPr>
          <w:rFonts w:ascii="Times New Roman" w:hAnsi="Times New Roman"/>
          <w:sz w:val="24"/>
        </w:rPr>
        <w:t xml:space="preserve">mut nassiutissavai. </w:t>
      </w:r>
    </w:p>
    <w:p w14:paraId="59819BC5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DA6E61" w14:textId="1B6D31DC" w:rsidR="003D0076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§ 9. </w:t>
      </w:r>
      <w:r>
        <w:rPr>
          <w:rFonts w:ascii="Times New Roman" w:hAnsi="Times New Roman"/>
          <w:sz w:val="24"/>
        </w:rPr>
        <w:t xml:space="preserve"> Ilinniarnertuunngorniarfimmi qinnuteqaateqartup pingaarnertut qinnuteqarfigisimasaani rektor kingusinnerpaamik 1. maj imatut nalunaaruteqassaaq: </w:t>
      </w:r>
    </w:p>
    <w:p w14:paraId="1DFD142F" w14:textId="3A89C457" w:rsidR="009150AD" w:rsidRDefault="00A81EDD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1)  inatsisitigut piumasaqaatikkut qinnuteqartoq akuerineqarpoq, Ilinniartunngorniartarneq pillugu Inatsisartut inatsisaanni § 8, imm. 1</w:t>
      </w:r>
      <w:r w:rsidR="00AE2ACB">
        <w:rPr>
          <w:rFonts w:ascii="Times New Roman" w:hAnsi="Times New Roman"/>
          <w:sz w:val="24"/>
        </w:rPr>
        <w:t xml:space="preserve"> tak.</w:t>
      </w:r>
      <w:r>
        <w:rPr>
          <w:rFonts w:ascii="Times New Roman" w:hAnsi="Times New Roman"/>
          <w:sz w:val="24"/>
        </w:rPr>
        <w:t xml:space="preserve">, </w:t>
      </w:r>
      <w:r w:rsidR="00AE2ACB">
        <w:rPr>
          <w:rFonts w:ascii="Times New Roman" w:hAnsi="Times New Roman"/>
          <w:sz w:val="24"/>
        </w:rPr>
        <w:t>taamaattorli imm. 2 aamma tak.</w:t>
      </w:r>
      <w:r>
        <w:rPr>
          <w:rFonts w:ascii="Times New Roman" w:hAnsi="Times New Roman"/>
          <w:sz w:val="24"/>
        </w:rPr>
        <w:t xml:space="preserve">, </w:t>
      </w:r>
    </w:p>
    <w:p w14:paraId="334EEBBB" w14:textId="46B125D1" w:rsidR="003D0076" w:rsidRDefault="00A81EDD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2)  qinnuteqartoq immikkut ittumik akuersissuteqarnikkut ilinniarnertuunngorniarnissaminut akuerineqarpoq, Ilinniarnertuunngorniartarneq pillugu Inatsisartut</w:t>
      </w:r>
      <w:r w:rsidR="00AE2ACB">
        <w:rPr>
          <w:rFonts w:ascii="Times New Roman" w:hAnsi="Times New Roman"/>
          <w:sz w:val="24"/>
        </w:rPr>
        <w:t xml:space="preserve"> inatsisaanni § 8, imm. 2 tak.</w:t>
      </w:r>
      <w:r>
        <w:rPr>
          <w:rFonts w:ascii="Times New Roman" w:hAnsi="Times New Roman"/>
          <w:sz w:val="24"/>
        </w:rPr>
        <w:t>, taamaattorli imm. 2 t</w:t>
      </w:r>
      <w:r w:rsidR="00AE2ACB">
        <w:rPr>
          <w:rFonts w:ascii="Times New Roman" w:hAnsi="Times New Roman"/>
          <w:sz w:val="24"/>
        </w:rPr>
        <w:t>ak.</w:t>
      </w:r>
      <w:r>
        <w:rPr>
          <w:rFonts w:ascii="Times New Roman" w:hAnsi="Times New Roman"/>
          <w:sz w:val="24"/>
        </w:rPr>
        <w:t xml:space="preserve">,  </w:t>
      </w:r>
    </w:p>
    <w:p w14:paraId="2F812A73" w14:textId="6561055C" w:rsidR="003D0076" w:rsidRDefault="00A81EDD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3)  qinnuteqartoq </w:t>
      </w:r>
      <w:r w:rsidR="00946B54">
        <w:rPr>
          <w:rFonts w:ascii="Times New Roman" w:hAnsi="Times New Roman"/>
          <w:sz w:val="24"/>
        </w:rPr>
        <w:t>ilinniartunngornissaminut</w:t>
      </w:r>
      <w:r>
        <w:rPr>
          <w:rFonts w:ascii="Times New Roman" w:hAnsi="Times New Roman"/>
          <w:sz w:val="24"/>
        </w:rPr>
        <w:t xml:space="preserve"> misilitsikkami angusivoq, Ilinniartunngorniartarneq pillugu Inatsisartut</w:t>
      </w:r>
      <w:r w:rsidR="00E52610">
        <w:rPr>
          <w:rFonts w:ascii="Times New Roman" w:hAnsi="Times New Roman"/>
          <w:sz w:val="24"/>
        </w:rPr>
        <w:t xml:space="preserve"> inatsisaanni § 8, imm. 2 tak.</w:t>
      </w:r>
      <w:r>
        <w:rPr>
          <w:rFonts w:ascii="Times New Roman" w:hAnsi="Times New Roman"/>
          <w:sz w:val="24"/>
        </w:rPr>
        <w:t xml:space="preserve">, aamma inissaqaruni </w:t>
      </w:r>
      <w:r w:rsidR="00E52610">
        <w:rPr>
          <w:rFonts w:ascii="Times New Roman" w:hAnsi="Times New Roman"/>
          <w:sz w:val="24"/>
        </w:rPr>
        <w:t>ilinniartunngussaaq</w:t>
      </w:r>
      <w:r>
        <w:rPr>
          <w:rFonts w:ascii="Times New Roman" w:hAnsi="Times New Roman"/>
          <w:sz w:val="24"/>
        </w:rPr>
        <w:t>. Tamanna ilutigalugu qinnuteqartoq ilumut inaarutaasumik aamma sumi ilinniarnertuunngorniarfimmi aallartissanersoq pillugit nalunaarfigineqassaaq, Ilinniartunngorniartarneq pillugu Inatsisartut</w:t>
      </w:r>
      <w:r w:rsidR="00A4363C">
        <w:rPr>
          <w:rFonts w:ascii="Times New Roman" w:hAnsi="Times New Roman"/>
          <w:sz w:val="24"/>
        </w:rPr>
        <w:t xml:space="preserve"> inatsisaanni § 9, imm. 1 tak.</w:t>
      </w:r>
      <w:r>
        <w:rPr>
          <w:rFonts w:ascii="Times New Roman" w:hAnsi="Times New Roman"/>
          <w:sz w:val="24"/>
        </w:rPr>
        <w:t>,</w:t>
      </w:r>
    </w:p>
    <w:p w14:paraId="5C41B9A5" w14:textId="0D93D356" w:rsidR="003C71B5" w:rsidRDefault="00A81EDD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4)  qinnuteqartup akuerineqarnissaminut misilitsikkami angusinngilaq</w:t>
      </w:r>
      <w:r w:rsidR="00A4363C">
        <w:rPr>
          <w:rFonts w:ascii="Times New Roman" w:hAnsi="Times New Roman"/>
          <w:sz w:val="24"/>
        </w:rPr>
        <w:t xml:space="preserve"> taamaattumik itigartitsineq nalunaarutigineqarpoq</w:t>
      </w:r>
      <w:r>
        <w:rPr>
          <w:rFonts w:ascii="Times New Roman" w:hAnsi="Times New Roman"/>
          <w:sz w:val="24"/>
        </w:rPr>
        <w:t>, Ilinniartunngorniartarneq pillugu Inatsisartut</w:t>
      </w:r>
      <w:r w:rsidR="00A4363C">
        <w:rPr>
          <w:rFonts w:ascii="Times New Roman" w:hAnsi="Times New Roman"/>
          <w:sz w:val="24"/>
        </w:rPr>
        <w:t xml:space="preserve"> inatsisaanni § 9, imm. 1 tak.</w:t>
      </w:r>
      <w:r>
        <w:rPr>
          <w:rFonts w:ascii="Times New Roman" w:hAnsi="Times New Roman"/>
          <w:sz w:val="24"/>
        </w:rPr>
        <w:t xml:space="preserve">, imaluunniit </w:t>
      </w:r>
    </w:p>
    <w:p w14:paraId="7C1B293E" w14:textId="5868F6E2" w:rsidR="00A81EDD" w:rsidRPr="00A81EDD" w:rsidRDefault="00A81EDD" w:rsidP="00A81EDD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5)  qinnuteqaat ilinniarnertuunngorniarfimmut allamut tassani suliarineqartussanngorlugu nassiunneqarpoq, </w:t>
      </w:r>
    </w:p>
    <w:p w14:paraId="0225E20D" w14:textId="4C2DF0C7" w:rsidR="003C71B5" w:rsidRPr="003C71B5" w:rsidRDefault="00401E3F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Imm. 2.  </w:t>
      </w:r>
      <w:r>
        <w:rPr>
          <w:rFonts w:ascii="Times New Roman" w:hAnsi="Times New Roman"/>
          <w:sz w:val="24"/>
        </w:rPr>
        <w:t xml:space="preserve">Qinnuteqartut piffissami qinnuteqarfiusumi suli meeqqat atuarfianni naammassinngitsut imaluunniit meeqqat atuarfianni nalinginnaasumik piumasaqaatit assinginik ilinniarnermik naammassinngitsut inaarutaasumik misilitsinnerni killiffinnilu karakterini minnerpaamik karakterissatut aalajangersakkat anguneqarnissaat piumasaqaatigalugu ilinniartunngorsinnaaneranik nalunaarfigineqarsinnaapput. </w:t>
      </w:r>
    </w:p>
    <w:p w14:paraId="51BE8B76" w14:textId="0D8390A5" w:rsidR="00B51A49" w:rsidRDefault="00E60468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Imm. 3.</w:t>
      </w:r>
      <w:r>
        <w:rPr>
          <w:rFonts w:ascii="Times New Roman" w:hAnsi="Times New Roman"/>
          <w:sz w:val="24"/>
        </w:rPr>
        <w:t xml:space="preserve">  Tamanna ilutigalugu</w:t>
      </w:r>
      <w:r w:rsidR="00A4363C">
        <w:rPr>
          <w:rFonts w:ascii="Times New Roman" w:hAnsi="Times New Roman"/>
          <w:sz w:val="24"/>
        </w:rPr>
        <w:t xml:space="preserve"> qinnuteqartut</w:t>
      </w:r>
      <w:r w:rsidR="00A4363C" w:rsidRPr="00A4363C">
        <w:rPr>
          <w:rFonts w:ascii="Times New Roman" w:hAnsi="Times New Roman"/>
          <w:sz w:val="24"/>
        </w:rPr>
        <w:t xml:space="preserve"> </w:t>
      </w:r>
      <w:r w:rsidR="00A4363C">
        <w:rPr>
          <w:rFonts w:ascii="Times New Roman" w:hAnsi="Times New Roman"/>
          <w:sz w:val="24"/>
        </w:rPr>
        <w:t>ilinniartunngornissamik</w:t>
      </w:r>
      <w:r>
        <w:rPr>
          <w:rFonts w:ascii="Times New Roman" w:hAnsi="Times New Roman"/>
          <w:sz w:val="24"/>
        </w:rPr>
        <w:t xml:space="preserve"> nalunaarfigineqarsimasut ilinniarnertuunngorniarfimmi sorlermi aallartinnissartik pillugu nalunaarfigineqassapput, imm.</w:t>
      </w:r>
      <w:r w:rsidR="00A4363C">
        <w:rPr>
          <w:rFonts w:ascii="Times New Roman" w:hAnsi="Times New Roman"/>
          <w:sz w:val="24"/>
        </w:rPr>
        <w:t xml:space="preserve"> 1, nr. 1 imaluunniit 2 tak.</w:t>
      </w:r>
      <w:r>
        <w:rPr>
          <w:rFonts w:ascii="Times New Roman" w:hAnsi="Times New Roman"/>
          <w:sz w:val="24"/>
        </w:rPr>
        <w:t>.</w:t>
      </w:r>
    </w:p>
    <w:p w14:paraId="250515B0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1DCD97" w14:textId="3C115BC8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§ 10. </w:t>
      </w:r>
      <w:r>
        <w:rPr>
          <w:rFonts w:ascii="Times New Roman" w:hAnsi="Times New Roman"/>
          <w:sz w:val="24"/>
        </w:rPr>
        <w:t xml:space="preserve"> Ilinniarnertuunngorniarfimmi qinnuteqartut ilinniartunngornissamik salliutillugu qinnuteqarfigisaanni rektorip qinnuteqartut piumasaqaateqarluni ilinniartunngorsinnaanermik imaluunniit naammattumik inissaqarnersoq apeqqutaatillugu ilinniartunngorsinnaanermik siusinnerusukkut nalunaarfigineqarnikut inaarutaasumik ilinniartunngortinneqarnersut kingusinnerpaamik 1. juli inaarutaasumik nalunaarfigissavai.</w:t>
      </w:r>
    </w:p>
    <w:p w14:paraId="4564ECBA" w14:textId="48210883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Imm. 2.  </w:t>
      </w:r>
      <w:r>
        <w:rPr>
          <w:rFonts w:ascii="Times New Roman" w:hAnsi="Times New Roman"/>
          <w:sz w:val="24"/>
        </w:rPr>
        <w:t xml:space="preserve">Qinnuteqartut naammattunik inissaqarnissaq apeqqutaatillugu </w:t>
      </w:r>
      <w:r w:rsidR="00241D87">
        <w:rPr>
          <w:rFonts w:ascii="Times New Roman" w:hAnsi="Times New Roman"/>
          <w:sz w:val="24"/>
        </w:rPr>
        <w:t xml:space="preserve">ilinniartunngornissamik </w:t>
      </w:r>
      <w:r>
        <w:rPr>
          <w:rFonts w:ascii="Times New Roman" w:hAnsi="Times New Roman"/>
          <w:sz w:val="24"/>
        </w:rPr>
        <w:t xml:space="preserve">siusinnerusukkut nalunaarfigineqarsimasut inaarutaasumillu </w:t>
      </w:r>
      <w:r w:rsidR="00241D87">
        <w:rPr>
          <w:rFonts w:ascii="Times New Roman" w:hAnsi="Times New Roman"/>
          <w:sz w:val="24"/>
        </w:rPr>
        <w:t>ilinniartunngunngitsut</w:t>
      </w:r>
      <w:r>
        <w:rPr>
          <w:rFonts w:ascii="Times New Roman" w:hAnsi="Times New Roman"/>
          <w:sz w:val="24"/>
        </w:rPr>
        <w:t xml:space="preserve"> utaqqisuni salliutitassanut ilanngunneqartut nalunaarfigineqassapput. </w:t>
      </w:r>
    </w:p>
    <w:p w14:paraId="4BDA715D" w14:textId="6B2E25A3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3. </w:t>
      </w:r>
      <w:r>
        <w:rPr>
          <w:rFonts w:ascii="Times New Roman" w:hAnsi="Times New Roman"/>
          <w:sz w:val="24"/>
        </w:rPr>
        <w:t xml:space="preserve"> Qinnuteqartut utaqqisunik tulleriiaarilluni allattuiffimmiittut ilinniartunngortinneqartunik ilinniartunngortinneqarnissamik kissaateqarnermik taamaatitsiinnartoqarpat imaluunniit ilinniarnerup aallartinnerani ilinniarnermi aallartittoqanngippat tulleriiaarineq malillugu ilinniartunngortinneqarnissamik neqe</w:t>
      </w:r>
      <w:r w:rsidR="00A4363C">
        <w:rPr>
          <w:rFonts w:ascii="Times New Roman" w:hAnsi="Times New Roman"/>
          <w:sz w:val="24"/>
        </w:rPr>
        <w:t>roorfigineqassapput, § 11 tak</w:t>
      </w:r>
      <w:r>
        <w:rPr>
          <w:rFonts w:ascii="Times New Roman" w:hAnsi="Times New Roman"/>
          <w:sz w:val="24"/>
        </w:rPr>
        <w:t>.</w:t>
      </w:r>
    </w:p>
    <w:p w14:paraId="48BD2707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8F2611" w14:textId="7A836A45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§ 11. </w:t>
      </w:r>
      <w:r>
        <w:rPr>
          <w:rFonts w:ascii="Times New Roman" w:hAnsi="Times New Roman"/>
          <w:sz w:val="24"/>
        </w:rPr>
        <w:t xml:space="preserve"> Qinnuteqartut ilinniartunngortinneqarnerminnik nalunaarfigineqarsimasut ilinniarnerup aallartinnerani ilinniarneq aallartissavaat. </w:t>
      </w:r>
    </w:p>
    <w:p w14:paraId="5DB40A94" w14:textId="574B453F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2. </w:t>
      </w:r>
      <w:r>
        <w:rPr>
          <w:rFonts w:ascii="Times New Roman" w:hAnsi="Times New Roman"/>
          <w:sz w:val="24"/>
        </w:rPr>
        <w:t xml:space="preserve"> Qinnuteqartoq ilinniarnerup aallartinnerani ilinniarnermik aallartitsinissamik kissaateqanngikkuni ilinniartunngornissamik nutaamik qinnuteqassaaq. </w:t>
      </w:r>
    </w:p>
    <w:p w14:paraId="5F06B6A4" w14:textId="3FF21112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r>
        <w:rPr>
          <w:rFonts w:ascii="Times New Roman" w:hAnsi="Times New Roman"/>
          <w:i/>
          <w:sz w:val="24"/>
        </w:rPr>
        <w:t xml:space="preserve"> Imm. 3. </w:t>
      </w:r>
      <w:r>
        <w:rPr>
          <w:rFonts w:ascii="Times New Roman" w:hAnsi="Times New Roman"/>
          <w:sz w:val="24"/>
        </w:rPr>
        <w:t xml:space="preserve"> Pissutsit immikkut ittut tamassuminnga tunngavissaqartitsippata ilinniarnerup aallartinnerata kinguninngua ilinniarnerup aallartinneqarnissaa rektorip akuersissutigisinnaavaa.</w:t>
      </w:r>
    </w:p>
    <w:p w14:paraId="1F999A7B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C81F8C" w14:textId="77777777" w:rsidR="003C71B5" w:rsidRPr="003C71B5" w:rsidRDefault="003C71B5" w:rsidP="009C3A8F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Kapitali 3</w:t>
      </w:r>
    </w:p>
    <w:p w14:paraId="326F26E9" w14:textId="77777777" w:rsidR="003C71B5" w:rsidRPr="003C71B5" w:rsidRDefault="003C71B5" w:rsidP="009C3A8F">
      <w:pPr>
        <w:spacing w:after="0" w:line="288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Ilinnialernissamut misilitsinneq</w:t>
      </w:r>
    </w:p>
    <w:p w14:paraId="6D348572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F04739" w14:textId="0EF5B738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12.</w:t>
      </w:r>
      <w:r>
        <w:rPr>
          <w:rFonts w:ascii="Times New Roman" w:hAnsi="Times New Roman"/>
          <w:sz w:val="24"/>
        </w:rPr>
        <w:t xml:space="preserve">  Ilinniartunngorniarluni misilitsinneq, tassunga ilanngullugu napparsim</w:t>
      </w:r>
      <w:r w:rsidR="00A4363C">
        <w:rPr>
          <w:rFonts w:ascii="Times New Roman" w:hAnsi="Times New Roman"/>
          <w:sz w:val="24"/>
        </w:rPr>
        <w:t>areernermi misilitsinneq, tak.</w:t>
      </w:r>
      <w:r>
        <w:rPr>
          <w:rFonts w:ascii="Times New Roman" w:hAnsi="Times New Roman"/>
          <w:sz w:val="24"/>
        </w:rPr>
        <w:t xml:space="preserve"> § 15, imm. 2, Ilinniartitaanermut Naalakkersuisoqarfimmit aaqqissuunneqassaaq nalilersorneqarlunilu. </w:t>
      </w:r>
    </w:p>
    <w:p w14:paraId="26E92342" w14:textId="78D331A6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Imm. 2.</w:t>
      </w:r>
      <w:r>
        <w:rPr>
          <w:rFonts w:ascii="Times New Roman" w:hAnsi="Times New Roman"/>
          <w:sz w:val="24"/>
        </w:rPr>
        <w:t xml:space="preserve">  Misilitsinnermi angusat misilitsinnerup kingorna kingusinnerpaamik sapaatit akunneri marluk qaangiunneranni nalilersorneqareersimassapput ilinniarnertuunngorniarfinnullu nalunaarutigineqareersimassallutik.</w:t>
      </w:r>
    </w:p>
    <w:p w14:paraId="58FA74BD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5D67BB" w14:textId="65567C77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§ 13. </w:t>
      </w:r>
      <w:r>
        <w:rPr>
          <w:rFonts w:ascii="Times New Roman" w:hAnsi="Times New Roman"/>
          <w:sz w:val="24"/>
        </w:rPr>
        <w:t xml:space="preserve"> Ilinniartunngorniarluni misilitsinneq imaqarpoq allattarissamik misilitsinnermik ataatsimik ataatsimoortumik, meeqqat atuarfianni angajulliit ilinniagaanni qinnuteqartup pisinnaasaanik misiliinerusoq. </w:t>
      </w:r>
    </w:p>
    <w:p w14:paraId="69612814" w14:textId="27BE1533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2. </w:t>
      </w:r>
      <w:r>
        <w:rPr>
          <w:rFonts w:ascii="Times New Roman" w:hAnsi="Times New Roman"/>
          <w:sz w:val="24"/>
        </w:rPr>
        <w:t xml:space="preserve"> Ilinniartunngorniarluni misilitsinneq ilinniakkani tamani suliassanik imaqassaaq, pingaarnerutinneqassallutilli ilinniakkani kalaallisut, qallunaatut, tuluttut aamma matematikkimi suliassat. </w:t>
      </w:r>
    </w:p>
    <w:p w14:paraId="4F4B7B7B" w14:textId="5C521824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3. </w:t>
      </w:r>
      <w:r>
        <w:rPr>
          <w:rFonts w:ascii="Times New Roman" w:hAnsi="Times New Roman"/>
          <w:sz w:val="24"/>
        </w:rPr>
        <w:t xml:space="preserve"> Ilinniartitaanermut Naalakkersuisoqarfik suliassat pillugit ataatsimiititaliamik pilersitsissaaq taassumalu ilinniartunngorniarnermi misiligutissat suliarissavai. </w:t>
      </w:r>
    </w:p>
    <w:p w14:paraId="1DCCECF6" w14:textId="38926B77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4. </w:t>
      </w:r>
      <w:r>
        <w:rPr>
          <w:rFonts w:ascii="Times New Roman" w:hAnsi="Times New Roman"/>
          <w:sz w:val="24"/>
        </w:rPr>
        <w:t xml:space="preserve"> Ilinniartitaanermut Naalakkersuisoqarfik ataatsimiititaliamut allattoqarfeqartitsissaaq. </w:t>
      </w:r>
    </w:p>
    <w:p w14:paraId="59AB5396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B28081" w14:textId="6A651F8E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§ 14. </w:t>
      </w:r>
      <w:r>
        <w:rPr>
          <w:rFonts w:ascii="Times New Roman" w:hAnsi="Times New Roman"/>
          <w:sz w:val="24"/>
        </w:rPr>
        <w:t xml:space="preserve"> Ilinniartitaanermut Naalakkersuisoqarfimmi misilitsinnissanut aaqqissuisoqassaaq. </w:t>
      </w:r>
    </w:p>
    <w:p w14:paraId="06F894A2" w14:textId="44786EEA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2. </w:t>
      </w:r>
      <w:r>
        <w:rPr>
          <w:rFonts w:ascii="Times New Roman" w:hAnsi="Times New Roman"/>
          <w:sz w:val="24"/>
        </w:rPr>
        <w:t xml:space="preserve"> Misilitsinneq qinnuteqartup kommunimi angerlarsimaffiani Piareersarfimmi ingerlanneqassaaq, kisiannili imm. 3 aamma 4 takukkit. </w:t>
      </w:r>
    </w:p>
    <w:p w14:paraId="096AAE12" w14:textId="454F6783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3.</w:t>
      </w:r>
      <w:r>
        <w:rPr>
          <w:rFonts w:ascii="Times New Roman" w:hAnsi="Times New Roman"/>
          <w:sz w:val="24"/>
        </w:rPr>
        <w:t xml:space="preserve">  Ilinniartitaanermut Naalakkersuisoqarfiup misilitsinneq qinnuteqartup aalajangersimasumik najugaqarfiani meeqqat atuarfianni ingerlanneqassasoq aalajangersinnaavaa.</w:t>
      </w:r>
    </w:p>
    <w:p w14:paraId="5CA4AA40" w14:textId="3782F980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4. </w:t>
      </w:r>
      <w:r>
        <w:rPr>
          <w:rFonts w:ascii="Times New Roman" w:hAnsi="Times New Roman"/>
          <w:sz w:val="24"/>
        </w:rPr>
        <w:t xml:space="preserve"> Ilinniartitaanermut Ilisimatusarnermullu Naalakkersuisup misilitsinneq sulisoqarfimmi Naalakkersuisoqarfimmit tassunga atorneqarsinnaasutut akuerineqartumi ingerlanneqassasoq aalajangersinnaavaa. </w:t>
      </w:r>
    </w:p>
    <w:p w14:paraId="34243E8E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80973D" w14:textId="5B43E92A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§ 15. </w:t>
      </w:r>
      <w:r>
        <w:rPr>
          <w:rFonts w:ascii="Times New Roman" w:hAnsi="Times New Roman"/>
          <w:sz w:val="24"/>
        </w:rPr>
        <w:t xml:space="preserve"> Ilinniarnertuunngorniarluni misilitsinneq ukiut tamaasa Ilinniartitaanermut Naalakkersuisoqarfiup ullormi aalajangigaani, tamanullu takusassiarineqartumi ingerlanneqartassaaq, nalinginnaasumik piffissami 1. – 14. aprilimi. Ulloq misilitsiffiusussaq aalajangerneqassaaq tamanullu takusassiarineqarluni kingusinnerpaamik 1. november misilitsinnissaq sioqqullugu.</w:t>
      </w:r>
    </w:p>
    <w:p w14:paraId="56E39C93" w14:textId="77777777" w:rsidR="00F26DFD" w:rsidRDefault="003C71B5" w:rsidP="00273000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r>
        <w:rPr>
          <w:rFonts w:ascii="Times New Roman" w:hAnsi="Times New Roman"/>
          <w:i/>
          <w:sz w:val="24"/>
        </w:rPr>
        <w:t xml:space="preserve"> Imm. 2. </w:t>
      </w:r>
      <w:r>
        <w:rPr>
          <w:rFonts w:ascii="Times New Roman" w:hAnsi="Times New Roman"/>
          <w:sz w:val="24"/>
        </w:rPr>
        <w:t xml:space="preserve"> Qinnuteqartunut napparsimaneq pissutigalugu allamilluunniit utoqqatsissutaasinnaasumik misilitsissinnaannginnermut peqquteqartut eqqarsaatigalugit nutaamik misilitsittoqassaaq (napparsimasunut ilinniarnertuunngorniarluni misilitsinneq). </w:t>
      </w:r>
    </w:p>
    <w:p w14:paraId="7936EE33" w14:textId="5754C826" w:rsidR="003C71B5" w:rsidRPr="003C71B5" w:rsidRDefault="00F26DFD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>Stk. 3.</w:t>
      </w:r>
      <w:r>
        <w:rPr>
          <w:rFonts w:ascii="Times New Roman" w:hAnsi="Times New Roman"/>
          <w:sz w:val="24"/>
        </w:rPr>
        <w:t xml:space="preserve">  Napparsimaneq uppernarsaaserneqassaaq nakorsamit allagartakkut, ullormi misilitsiffiusumi suliarineqarsimasukkut. Qinnuteqartoq napparsimasunut ilinniarnertuunngorniarluni misilitsinnissamut inassutigineqarnissaminut piumasaqaatinik naammassinnissimanersoq Ilinniartitaanermut Naalakkersuisoqarfimmi aalajangerneqassaaq.</w:t>
      </w:r>
    </w:p>
    <w:p w14:paraId="4B5D2239" w14:textId="6A8F361D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4. </w:t>
      </w:r>
      <w:r>
        <w:rPr>
          <w:rFonts w:ascii="Times New Roman" w:hAnsi="Times New Roman"/>
          <w:sz w:val="24"/>
        </w:rPr>
        <w:t xml:space="preserve"> Napparsimasunut ilinniarnertuunngorniarluni misilitsinneq ukiut tamaasa ullormi Ilinniartitaanermut Naalakkersuisoqarfiup aalajangigaani tamanullu takusassiarisimasaani ingerlanneqartassaaq, nalinginnaasumik piffissami 15.-26. april. Ulloq misilitsiffiusussaq aalajangerneqassaaq tamanullu takusassiarineqarluni kingusinnerpaamik 1. november misilitsinnissaq sioqqullugu.</w:t>
      </w:r>
    </w:p>
    <w:p w14:paraId="4EF6BCBF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B3D5A2" w14:textId="77777777" w:rsidR="003C71B5" w:rsidRPr="003C71B5" w:rsidRDefault="003C71B5" w:rsidP="009C3A8F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Kapitali 4</w:t>
      </w:r>
    </w:p>
    <w:p w14:paraId="1017976C" w14:textId="77777777" w:rsidR="003C71B5" w:rsidRPr="003C71B5" w:rsidRDefault="003C71B5" w:rsidP="009C3A8F">
      <w:pPr>
        <w:spacing w:after="0" w:line="288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Inissaqartitsineq aamma agguaasarneq</w:t>
      </w:r>
    </w:p>
    <w:p w14:paraId="7418CF77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DC0223" w14:textId="0ABCA1EC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§ 16. </w:t>
      </w:r>
      <w:r>
        <w:rPr>
          <w:rFonts w:ascii="Times New Roman" w:hAnsi="Times New Roman"/>
          <w:sz w:val="24"/>
        </w:rPr>
        <w:t xml:space="preserve"> Ilinniarnertuunngorniarfiit ataasiakkaat tamassumunnga aningaasaliissutini killiliussat aammalu init ilinniartitsiviusut inissaqartitsinermullu periarfissat eqqarsaatigalugit ilinniarfiit inissaqartitsinerannut naleqquttunik amerlassusilinnik ilinniar</w:t>
      </w:r>
      <w:r w:rsidR="00B57C82">
        <w:rPr>
          <w:rFonts w:ascii="Times New Roman" w:hAnsi="Times New Roman"/>
          <w:sz w:val="24"/>
        </w:rPr>
        <w:t>tunngortitsisinnaapput, tak.</w:t>
      </w:r>
      <w:r>
        <w:rPr>
          <w:rFonts w:ascii="Times New Roman" w:hAnsi="Times New Roman"/>
          <w:sz w:val="24"/>
        </w:rPr>
        <w:t xml:space="preserve"> imm. 2. </w:t>
      </w:r>
    </w:p>
    <w:p w14:paraId="714AE6EF" w14:textId="450BD20F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2. </w:t>
      </w:r>
      <w:r>
        <w:rPr>
          <w:rFonts w:ascii="Times New Roman" w:hAnsi="Times New Roman"/>
          <w:sz w:val="24"/>
        </w:rPr>
        <w:t xml:space="preserve"> Inissat sulisussaqarnerlu periarfissaqartitsippata, killilimmik amerlanerusut ilinniartunngortinneqarnissaannik Ilinniartitaanermut Naalakkersuisoqarfimmit akuersissutigineqarsinnaavoq.</w:t>
      </w:r>
    </w:p>
    <w:p w14:paraId="618A4028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CC1693" w14:textId="319390D1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§ 17. </w:t>
      </w:r>
      <w:r>
        <w:rPr>
          <w:rFonts w:ascii="Times New Roman" w:hAnsi="Times New Roman"/>
          <w:sz w:val="24"/>
        </w:rPr>
        <w:t xml:space="preserve"> Ilinniarnertuunngorniarfiit ataasiakkaat ilinniarnertuunngorniarfinni klassinut holdinullu ilinniartitsineq aaqqissuutissavaat. </w:t>
      </w:r>
    </w:p>
    <w:p w14:paraId="238AC94A" w14:textId="550F9244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2. </w:t>
      </w:r>
      <w:r>
        <w:rPr>
          <w:rFonts w:ascii="Times New Roman" w:hAnsi="Times New Roman"/>
          <w:sz w:val="24"/>
        </w:rPr>
        <w:t xml:space="preserve"> Klassi imatut paasineqassaaq, ilinniartinneqartut (ilinniartoqatigiit) </w:t>
      </w:r>
      <w:r w:rsidR="00241D87">
        <w:rPr>
          <w:rFonts w:ascii="Times New Roman" w:hAnsi="Times New Roman"/>
          <w:sz w:val="24"/>
        </w:rPr>
        <w:t xml:space="preserve">1.semesterip </w:t>
      </w:r>
      <w:r>
        <w:rPr>
          <w:rFonts w:ascii="Times New Roman" w:hAnsi="Times New Roman"/>
          <w:sz w:val="24"/>
        </w:rPr>
        <w:t xml:space="preserve">aallartinnerani aammalu ilinniakkap sammivianik ilinniarnerup aallartinnerani pilersinneqartut, tassanilu ilinniartut ataatsimut ilinniakkanik ataatsimut ilinniartinneqarlutik. Klassi aamma pilersinneqarsinnaavoq klassit pioreersut katinnerisigut. </w:t>
      </w:r>
    </w:p>
    <w:p w14:paraId="1E58E517" w14:textId="2299FD81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3. </w:t>
      </w:r>
      <w:r>
        <w:rPr>
          <w:rFonts w:ascii="Times New Roman" w:hAnsi="Times New Roman"/>
          <w:sz w:val="24"/>
        </w:rPr>
        <w:t xml:space="preserve"> Holdi imatut paasineqassaaq, ilinniartinneqartut ilinniarnertuunngorniarfimmi qaqugukkulluunniit pilersinneqartut, tassanilu ilinniartut ilinniakkami ataatsimi ataatsimut ilinniartinneqarlutik. Holdit tassaasinnaapput klassimi ataatsimi ilinniartut, klasseqatigiit arlariinneersut arlallit aamma klasseqatigiinnit arlariinneersunit assigiinngitsuneersut. </w:t>
      </w:r>
    </w:p>
    <w:p w14:paraId="53596897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0E3C67" w14:textId="6EDF868C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§ 18. </w:t>
      </w:r>
      <w:r>
        <w:rPr>
          <w:rFonts w:ascii="Times New Roman" w:hAnsi="Times New Roman"/>
          <w:sz w:val="24"/>
        </w:rPr>
        <w:t xml:space="preserve"> Klassimi ataatsimi holdimilu ataatsimi ilinniartut amerlanerpaamik 24-ussapput, taam</w:t>
      </w:r>
      <w:r w:rsidR="00B57C82">
        <w:rPr>
          <w:rFonts w:ascii="Times New Roman" w:hAnsi="Times New Roman"/>
          <w:sz w:val="24"/>
        </w:rPr>
        <w:t>aattorli imm. 4 aamma 5 tak</w:t>
      </w:r>
      <w:r>
        <w:rPr>
          <w:rFonts w:ascii="Times New Roman" w:hAnsi="Times New Roman"/>
          <w:sz w:val="24"/>
        </w:rPr>
        <w:t>.</w:t>
      </w:r>
    </w:p>
    <w:p w14:paraId="45300333" w14:textId="217FB3A5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2. </w:t>
      </w:r>
      <w:r>
        <w:rPr>
          <w:rFonts w:ascii="Times New Roman" w:hAnsi="Times New Roman"/>
          <w:sz w:val="24"/>
        </w:rPr>
        <w:t xml:space="preserve"> Ilinniartut ikinnerpaamik 16-iuppata ilinniarnertuunngorniarfiit ataasiakkaat klassimik ataatsimik pilersitsisinnaapput, </w:t>
      </w:r>
      <w:r w:rsidR="00B57C82">
        <w:rPr>
          <w:rFonts w:ascii="Times New Roman" w:hAnsi="Times New Roman"/>
          <w:sz w:val="24"/>
        </w:rPr>
        <w:t>taamaattorli § 19, imm. 2 tak</w:t>
      </w:r>
      <w:r>
        <w:rPr>
          <w:rFonts w:ascii="Times New Roman" w:hAnsi="Times New Roman"/>
          <w:sz w:val="24"/>
        </w:rPr>
        <w:t>.</w:t>
      </w:r>
    </w:p>
    <w:p w14:paraId="5DF795D0" w14:textId="4A61B641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3. </w:t>
      </w:r>
      <w:r>
        <w:rPr>
          <w:rFonts w:ascii="Times New Roman" w:hAnsi="Times New Roman"/>
          <w:sz w:val="24"/>
        </w:rPr>
        <w:t xml:space="preserve"> Ilinniartut ikinnerpaamik arfineq pingasuuppata ilinniarnertuunngorniarfiit ataasiakkaat holdimik ataatsimik pilersitsisinnaapput, </w:t>
      </w:r>
      <w:r w:rsidR="00B57C82">
        <w:rPr>
          <w:rFonts w:ascii="Times New Roman" w:hAnsi="Times New Roman"/>
          <w:sz w:val="24"/>
        </w:rPr>
        <w:t>taamaattorli § 22, imm. 2 tak</w:t>
      </w:r>
      <w:r>
        <w:rPr>
          <w:rFonts w:ascii="Times New Roman" w:hAnsi="Times New Roman"/>
          <w:sz w:val="24"/>
        </w:rPr>
        <w:t xml:space="preserve">. </w:t>
      </w:r>
    </w:p>
    <w:p w14:paraId="4347B506" w14:textId="4E4FFB5C" w:rsidR="003C71B5" w:rsidRPr="003C71B5" w:rsidRDefault="00B1143A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  </w:t>
      </w:r>
      <w:r>
        <w:rPr>
          <w:rFonts w:ascii="Times New Roman" w:hAnsi="Times New Roman"/>
          <w:i/>
          <w:sz w:val="24"/>
        </w:rPr>
        <w:t xml:space="preserve">Imm. 4.  </w:t>
      </w:r>
      <w:r>
        <w:rPr>
          <w:rFonts w:ascii="Times New Roman" w:hAnsi="Times New Roman"/>
          <w:sz w:val="24"/>
        </w:rPr>
        <w:t xml:space="preserve">Inissat aningaasaliissutit iluanni periarfissaqartitsippata Ilinniartitaanermut Naalakkersuisoqarfiup killiliussat iluanni imm. 1 sanioqqussinnaavaa, avatangiisinut sulisoqarnermullu tunngasut tamanna periarfissaqartippassuk. </w:t>
      </w:r>
    </w:p>
    <w:p w14:paraId="30F877BB" w14:textId="07F018C5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5. </w:t>
      </w:r>
      <w:r>
        <w:rPr>
          <w:rFonts w:ascii="Times New Roman" w:hAnsi="Times New Roman"/>
          <w:sz w:val="24"/>
        </w:rPr>
        <w:t xml:space="preserve"> Tamassuminnga rektorip qinnuteqaateqareerneratigut imm. 2-mi 3-milu ikinnerpaaffissanik piumasaqaatit sanioqqunnissaannik pissutsit immikkut ittut tamatumunnga pissutissaqartitsigaangata Ilinniartitaanermut Naalakkersuisoqarfik akuersisinnaavoq. </w:t>
      </w:r>
    </w:p>
    <w:p w14:paraId="4715FE86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D2405C" w14:textId="5ED35081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§ 19. </w:t>
      </w:r>
      <w:r>
        <w:rPr>
          <w:rFonts w:ascii="Times New Roman" w:hAnsi="Times New Roman"/>
          <w:sz w:val="24"/>
        </w:rPr>
        <w:t xml:space="preserve"> Ilinniartitaanermut Naalakkersuisoqarfimmi agguaasarnermut ataatsimiititaliamik ilinniarnertuunn</w:t>
      </w:r>
      <w:r w:rsidR="00D62A55">
        <w:rPr>
          <w:rFonts w:ascii="Times New Roman" w:hAnsi="Times New Roman"/>
          <w:sz w:val="24"/>
        </w:rPr>
        <w:t>gorniarlutik qinnuteqarsimasut ilinniartunngortut</w:t>
      </w:r>
      <w:r>
        <w:rPr>
          <w:rFonts w:ascii="Times New Roman" w:hAnsi="Times New Roman"/>
          <w:sz w:val="24"/>
        </w:rPr>
        <w:t xml:space="preserve"> ataasiakkaat ilinniarnertuunngorniarfimmi sorlermiinnissaannik Naalakkersuisoqarfimmut inassuteqartussanik pilersitsisoqarpoq.</w:t>
      </w:r>
    </w:p>
    <w:p w14:paraId="69FBCF8D" w14:textId="5BBC76E4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2. </w:t>
      </w:r>
      <w:r>
        <w:rPr>
          <w:rFonts w:ascii="Times New Roman" w:hAnsi="Times New Roman"/>
          <w:sz w:val="24"/>
        </w:rPr>
        <w:t xml:space="preserve"> Agguaasarnermut ataatsimiititaliaq ilinniarnertuunngorniarfinni ataasiakkaani rektorimik imaluunniit rektorimit taamatut pisinnaatinneqartumik ilaasortalerneqassaaq. </w:t>
      </w:r>
    </w:p>
    <w:p w14:paraId="42779EBB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114B19" w14:textId="6A8A69CF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§ 20. </w:t>
      </w:r>
      <w:r>
        <w:rPr>
          <w:rFonts w:ascii="Times New Roman" w:hAnsi="Times New Roman"/>
          <w:sz w:val="24"/>
        </w:rPr>
        <w:t xml:space="preserve"> Agguaasarnermut ataatsimiititaliap ilinniarnertuunngorniartarneq pillugu Inatsisartut inatsisaanni agguaasarneq pillugu malittarisassat inassuteqaateqarnermini aallaavigissavai.</w:t>
      </w:r>
    </w:p>
    <w:p w14:paraId="6C7AA56B" w14:textId="6EC69688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2. </w:t>
      </w:r>
      <w:r>
        <w:rPr>
          <w:rFonts w:ascii="Times New Roman" w:hAnsi="Times New Roman"/>
          <w:sz w:val="24"/>
        </w:rPr>
        <w:t xml:space="preserve"> Ataatsimiititaliap qinnuteqartut ilinniartunngortinneqartut illoqarfimmi ilinniarnertuunngorniarfiup inissisimaffigisaata avataani najugaqartut ilinniartut inaanni assigisaanniluunniit ineqarnissamik neqeroorfigineqassasut eqqumaffigissavaa.</w:t>
      </w:r>
    </w:p>
    <w:p w14:paraId="3828E193" w14:textId="06C022E3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3. </w:t>
      </w:r>
      <w:r>
        <w:rPr>
          <w:rFonts w:ascii="Times New Roman" w:hAnsi="Times New Roman"/>
          <w:sz w:val="24"/>
        </w:rPr>
        <w:t xml:space="preserve"> Qinnuteqartut piffissap qinnuteqarfiusup nalaani Kalaallit Nunaanni aalajangersimasumik najugaqanngitsut ilinniartut inaanni najugaqarnissamik neqerooruteqarnermut tunngatillugu Kalaallit Nunaanni kingullermik aalajangersimasumik najugaqarfimminni najugaqartutut isigineqassapput. </w:t>
      </w:r>
    </w:p>
    <w:p w14:paraId="13629DF2" w14:textId="0D3AB5DC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4. </w:t>
      </w:r>
      <w:r>
        <w:rPr>
          <w:rFonts w:ascii="Times New Roman" w:hAnsi="Times New Roman"/>
          <w:sz w:val="24"/>
        </w:rPr>
        <w:t xml:space="preserve"> Tamatuttaaq inissat pillugit najoqqutassat Ilinniartitaanermut Naalakkersuisoqarfiup aalajangersagarisinnaasai ataatsimiititaliap aammattaaq malissavai.</w:t>
      </w:r>
    </w:p>
    <w:p w14:paraId="495202B6" w14:textId="2555FF69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5. </w:t>
      </w:r>
      <w:r>
        <w:rPr>
          <w:rFonts w:ascii="Times New Roman" w:hAnsi="Times New Roman"/>
          <w:sz w:val="24"/>
        </w:rPr>
        <w:t xml:space="preserve"> Tamatutta</w:t>
      </w:r>
      <w:r w:rsidR="00241D87">
        <w:rPr>
          <w:rFonts w:ascii="Times New Roman" w:hAnsi="Times New Roman"/>
          <w:sz w:val="24"/>
        </w:rPr>
        <w:t xml:space="preserve">aq 1.semesterip </w:t>
      </w:r>
      <w:r>
        <w:rPr>
          <w:rFonts w:ascii="Times New Roman" w:hAnsi="Times New Roman"/>
          <w:sz w:val="24"/>
        </w:rPr>
        <w:t>kingorna qinnuteqartut ilinniartunngortinneqartut ilinniakkap sammivianik pituttuutaanngitsumik siumut nalunaarutaat ataatsimiititaliap aammattaaq pin</w:t>
      </w:r>
      <w:r w:rsidR="00241D87">
        <w:rPr>
          <w:rFonts w:ascii="Times New Roman" w:hAnsi="Times New Roman"/>
          <w:sz w:val="24"/>
        </w:rPr>
        <w:t>gaartissavai, § 4, imm. 5 tak</w:t>
      </w:r>
      <w:r>
        <w:rPr>
          <w:rFonts w:ascii="Times New Roman" w:hAnsi="Times New Roman"/>
          <w:sz w:val="24"/>
        </w:rPr>
        <w:t xml:space="preserve">. </w:t>
      </w:r>
    </w:p>
    <w:p w14:paraId="6A3EE9FD" w14:textId="3DE2F508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6. </w:t>
      </w:r>
      <w:r>
        <w:rPr>
          <w:rFonts w:ascii="Times New Roman" w:hAnsi="Times New Roman"/>
          <w:sz w:val="24"/>
        </w:rPr>
        <w:t xml:space="preserve"> Tamatuttaaq qinnuteqartut tulleriiaarinermik nalunaarutaat aamma ilinniarnertuunngorniartarneq </w:t>
      </w:r>
      <w:r w:rsidR="00241D87">
        <w:rPr>
          <w:rFonts w:ascii="Times New Roman" w:hAnsi="Times New Roman"/>
          <w:sz w:val="24"/>
        </w:rPr>
        <w:t xml:space="preserve">pillugu Inatsisartut inatsisaanni </w:t>
      </w:r>
      <w:r>
        <w:rPr>
          <w:rFonts w:ascii="Times New Roman" w:hAnsi="Times New Roman"/>
          <w:sz w:val="24"/>
        </w:rPr>
        <w:t>agguaasarneq pillugu malittarisassat sanioqqunneqarnissaannik immikkut tunngavilersuutigisinnaasaat ataatsimiititaliap aammattaaq pingaartissavai.</w:t>
      </w:r>
    </w:p>
    <w:p w14:paraId="0AA38201" w14:textId="34E7EA3B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7. </w:t>
      </w:r>
      <w:r>
        <w:rPr>
          <w:rFonts w:ascii="Times New Roman" w:hAnsi="Times New Roman"/>
          <w:sz w:val="24"/>
        </w:rPr>
        <w:t xml:space="preserve"> Taamatuttaaq qinnuteqartut ilinniartunngortinneqartut agguarneranni inissat tamarmiusut pitsaanerpaamik atorluarneqarnissaat ataatsimiititaliap aammattaaq anguniassavaa.</w:t>
      </w:r>
    </w:p>
    <w:p w14:paraId="3DBF13D7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68F0C6" w14:textId="2B25ACE3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§ 21. </w:t>
      </w:r>
      <w:r>
        <w:rPr>
          <w:rFonts w:ascii="Times New Roman" w:hAnsi="Times New Roman"/>
          <w:sz w:val="24"/>
        </w:rPr>
        <w:t xml:space="preserve"> Agguaasarnermut ataatsimiititaliap inassuteqaataa kingusinnerpaamik 7. juli Ilinniartitaanermut Naalakkersuisoqarfimmut nassiunneqassaaq.</w:t>
      </w:r>
    </w:p>
    <w:p w14:paraId="62E9DBAE" w14:textId="743E0001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2. </w:t>
      </w:r>
      <w:r>
        <w:rPr>
          <w:rFonts w:ascii="Times New Roman" w:hAnsi="Times New Roman"/>
          <w:sz w:val="24"/>
        </w:rPr>
        <w:t xml:space="preserve"> Ilinniartut ilinniartunngortinneqartut agguaasarnermut ataatsimiititaliap inassuteqaataani ilaasut agguarneqarnissaat pillugu Ilinniartitaanermut Naalakkersuisoqarfik kingusinnerpaamik 14. juli aalajangiissaaq. Ilinniarnertuunngorniarfimmi ilinniartut </w:t>
      </w:r>
      <w:r>
        <w:rPr>
          <w:rFonts w:ascii="Times New Roman" w:hAnsi="Times New Roman"/>
          <w:sz w:val="24"/>
        </w:rPr>
        <w:lastRenderedPageBreak/>
        <w:t>ilinniartunngortinneqarfianni rektorip ilinniartut sumi ilinniartunngortinneqarnerannik tamassuma kinguninngua allaganngorlugu nalunaarfigissavai.</w:t>
      </w:r>
    </w:p>
    <w:p w14:paraId="409D96CD" w14:textId="77777777" w:rsidR="003C71B5" w:rsidRDefault="003C71B5" w:rsidP="009C3A8F">
      <w:pPr>
        <w:spacing w:after="0"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8AF0239" w14:textId="77777777" w:rsidR="003C71B5" w:rsidRPr="003C71B5" w:rsidRDefault="003C71B5" w:rsidP="009C3A8F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Kapitali 5</w:t>
      </w:r>
    </w:p>
    <w:p w14:paraId="6CF5370C" w14:textId="77777777" w:rsidR="003C71B5" w:rsidRPr="003C71B5" w:rsidRDefault="003C71B5" w:rsidP="009C3A8F">
      <w:pPr>
        <w:spacing w:after="0" w:line="288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Naammagittaalliorneq</w:t>
      </w:r>
    </w:p>
    <w:p w14:paraId="164DA865" w14:textId="77777777" w:rsid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41E6DC" w14:textId="704DA5ED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§ 22. </w:t>
      </w:r>
      <w:r>
        <w:rPr>
          <w:rFonts w:ascii="Times New Roman" w:hAnsi="Times New Roman"/>
          <w:sz w:val="24"/>
        </w:rPr>
        <w:t xml:space="preserve"> Ilinniarnertuunngorniarfimmi ilinniartunngornissaq ilinniartunngoqqinnissarlu pillugit qinnuteqaatit pillugit rektorip aalajangiineri ilinniarnertuunngorniarfimmut qinnuteqartut Ilinniartitaanermut Naalakkersuisoqarfimmut naammagittaalliuutigisinnaavaat. </w:t>
      </w:r>
    </w:p>
    <w:p w14:paraId="47425A4A" w14:textId="77777777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2. </w:t>
      </w:r>
      <w:r>
        <w:rPr>
          <w:rFonts w:ascii="Times New Roman" w:hAnsi="Times New Roman"/>
          <w:sz w:val="24"/>
        </w:rPr>
        <w:t xml:space="preserve"> Qinnuteqartoq angajoqqaatut oqartussaassuseqartunit oqartussaaffigineqarpat angajoqqaatut oqartussaassuseqartut aamma naammagittaalliuuteqarsinnaapput. </w:t>
      </w:r>
    </w:p>
    <w:p w14:paraId="578EB6F4" w14:textId="77777777" w:rsidR="005E3AD8" w:rsidRDefault="005E3AD8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0D81F7" w14:textId="46F300EE" w:rsidR="003C71B5" w:rsidRPr="003C71B5" w:rsidRDefault="005E3AD8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§ 23. </w:t>
      </w:r>
      <w:r>
        <w:rPr>
          <w:rFonts w:ascii="Times New Roman" w:hAnsi="Times New Roman"/>
          <w:sz w:val="24"/>
        </w:rPr>
        <w:t xml:space="preserve"> Naammagittaalliuut rektorimut nassiunneqassaaq, aalajangiinerullu qinnuteqartumut nalunaarutigineqarnerata kingorna kingusinnerpaamik sapaatit akunneri marluk qaangiuppata rektorip tigusimassavaa. </w:t>
      </w:r>
    </w:p>
    <w:p w14:paraId="363F939C" w14:textId="2639417A" w:rsidR="003C71B5" w:rsidRPr="003C71B5" w:rsidRDefault="005E3AD8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2. </w:t>
      </w:r>
      <w:r>
        <w:rPr>
          <w:rFonts w:ascii="Times New Roman" w:hAnsi="Times New Roman"/>
          <w:sz w:val="24"/>
        </w:rPr>
        <w:t xml:space="preserve"> Suliami oqaaseqaat rektorip suliarissavaa, naammagittaalliortorlu oqaaseqaatip sapaatip akunnerata ataatsip iluani oqaaseqaateqarfiginissaanut periarfissinneqassaaq. Oqaaseqaat naammagittaalliortullu oqaaseqaatigisinnaasai ilanngullugit rektorip suliaq Ilinniartitaanermut Naalakkersuisoqarfimmut tamassuma kingorna ingerlateqqissavaa.</w:t>
      </w:r>
    </w:p>
    <w:p w14:paraId="400E87F6" w14:textId="7E0C22B2" w:rsidR="003C71B5" w:rsidRPr="003C71B5" w:rsidRDefault="005E3AD8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Imm. 3. </w:t>
      </w:r>
      <w:r>
        <w:rPr>
          <w:rFonts w:ascii="Times New Roman" w:hAnsi="Times New Roman"/>
          <w:sz w:val="24"/>
        </w:rPr>
        <w:t xml:space="preserve"> Rektorip aalajangiinerata allanngortinneqannginnissaa pillugu imm. 1-imi piumasaqaatit eqqortinneqanngippata naammagittaalliuutip itigartinneqarnissaanik, naammagittaalliortoq ilalerlugu aalajangiinerup allanngortinneqarnissaanik imaluunniit aalajangiineq suliareqqitassanngorlugu rektorimut uterteqqinnissaanik Ilinniartitaanermut Naalakkersuisoqarfik aalajangiisinnaavoq. </w:t>
      </w:r>
    </w:p>
    <w:p w14:paraId="1A810704" w14:textId="77777777" w:rsidR="003C71B5" w:rsidRPr="003C71B5" w:rsidRDefault="003C71B5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F6E603" w14:textId="77777777" w:rsidR="003C71B5" w:rsidRPr="005E3AD8" w:rsidRDefault="003C71B5" w:rsidP="009C3A8F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Kapitali 6</w:t>
      </w:r>
    </w:p>
    <w:p w14:paraId="34E2FED2" w14:textId="4478D533" w:rsidR="003C71B5" w:rsidRPr="005E3AD8" w:rsidRDefault="003C71B5" w:rsidP="009C3A8F">
      <w:pPr>
        <w:spacing w:after="0" w:line="288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Atuutilersitsinermut atorunnaarsitsinermullu aalajangersakkat</w:t>
      </w:r>
    </w:p>
    <w:p w14:paraId="03569031" w14:textId="77777777" w:rsidR="005E3AD8" w:rsidRDefault="005E3AD8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E6495F" w14:textId="66B37C9D" w:rsidR="003C71B5" w:rsidRDefault="005E3AD8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§ 24.  </w:t>
      </w:r>
      <w:r>
        <w:rPr>
          <w:rFonts w:ascii="Times New Roman" w:hAnsi="Times New Roman"/>
          <w:sz w:val="24"/>
        </w:rPr>
        <w:t>Nalunaarut ulloq 1. august 2022-mi atuutilissaaq.</w:t>
      </w:r>
    </w:p>
    <w:p w14:paraId="5F99835F" w14:textId="77777777" w:rsidR="005E3AD8" w:rsidRPr="003C71B5" w:rsidRDefault="005E3AD8" w:rsidP="009C3A8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Imm. 2.</w:t>
      </w:r>
      <w:r>
        <w:rPr>
          <w:rFonts w:ascii="Times New Roman" w:hAnsi="Times New Roman"/>
          <w:sz w:val="24"/>
        </w:rPr>
        <w:t xml:space="preserve"> Tamanna ilutigalugu ilinniarnertuunngorniartunik ilinniartunngortitsisarneq pillugu Namminersorlutik Oqartussat nalunaarutaat nr. 3, 31. januar 2013-imeersoq atorunnaarsinneqarpoq.</w:t>
      </w:r>
    </w:p>
    <w:p w14:paraId="1F51C6C1" w14:textId="77777777" w:rsidR="005E3AD8" w:rsidRDefault="005E3AD8" w:rsidP="003C71B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F429B87" w14:textId="77777777" w:rsidR="005E3AD8" w:rsidRDefault="005E3AD8" w:rsidP="003C71B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9555379" w14:textId="77777777" w:rsidR="005E3AD8" w:rsidRDefault="005E3AD8" w:rsidP="003C71B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9702319" w14:textId="661485DC" w:rsidR="003C71B5" w:rsidRDefault="003C71B5" w:rsidP="009C3A8F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Namminersorlutik Oqartussat, ulloq xx.xxx. 2022</w:t>
      </w:r>
    </w:p>
    <w:p w14:paraId="1DFF3D44" w14:textId="37391991" w:rsidR="005E3AD8" w:rsidRDefault="005E3AD8" w:rsidP="003C71B5">
      <w:pPr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</w:p>
    <w:p w14:paraId="24969CC7" w14:textId="4109549C" w:rsidR="00177421" w:rsidRDefault="00177421" w:rsidP="003C71B5">
      <w:pPr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</w:p>
    <w:p w14:paraId="74E4F619" w14:textId="77777777" w:rsidR="00BA136B" w:rsidRDefault="00BA136B" w:rsidP="003C71B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3DE229B" w14:textId="0EC07DD0" w:rsidR="005E3AD8" w:rsidRPr="009C3A8F" w:rsidRDefault="00686461" w:rsidP="009C3A8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Peter Olsen</w:t>
      </w:r>
    </w:p>
    <w:p w14:paraId="0EC2139F" w14:textId="77777777" w:rsidR="00BA136B" w:rsidRDefault="00BA136B" w:rsidP="00BA136B">
      <w:pPr>
        <w:spacing w:after="0"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Ilinniartitaanermut, Kultureqarnermut, Timersornermut Ilageeqarnermullu Naalakkersuisoq</w:t>
      </w:r>
    </w:p>
    <w:p w14:paraId="5D19937E" w14:textId="77777777" w:rsidR="0038095D" w:rsidRDefault="0038095D" w:rsidP="009C3A8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912DAFB" w14:textId="77777777" w:rsidR="0038095D" w:rsidRDefault="0038095D" w:rsidP="009C3A8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D04878D" w14:textId="77777777" w:rsidR="0038095D" w:rsidRDefault="0038095D" w:rsidP="009C3A8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CE428B9" w14:textId="3C0A5F56" w:rsidR="005E3AD8" w:rsidRDefault="0038095D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/ Karsten Jensen</w:t>
      </w:r>
    </w:p>
    <w:p w14:paraId="67BE3303" w14:textId="77777777" w:rsidR="0038095D" w:rsidRPr="005E3AD8" w:rsidRDefault="0038095D" w:rsidP="009C3A8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38095D" w:rsidRPr="005E3AD8" w:rsidSect="009C3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BB58" w14:textId="77777777" w:rsidR="006A5CA3" w:rsidRDefault="006A5CA3" w:rsidP="00EE08D2">
      <w:pPr>
        <w:spacing w:after="0" w:line="240" w:lineRule="auto"/>
      </w:pPr>
      <w:r>
        <w:separator/>
      </w:r>
    </w:p>
  </w:endnote>
  <w:endnote w:type="continuationSeparator" w:id="0">
    <w:p w14:paraId="45AB45D6" w14:textId="77777777" w:rsidR="006A5CA3" w:rsidRDefault="006A5CA3" w:rsidP="00EE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E89D" w14:textId="77777777" w:rsidR="0028255C" w:rsidRDefault="0028255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2220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150378" w14:textId="5DAB4D61" w:rsidR="00EE08D2" w:rsidRDefault="00EE08D2" w:rsidP="009B156C">
        <w:pPr>
          <w:pStyle w:val="Sidefod"/>
          <w:jc w:val="center"/>
        </w:pPr>
        <w:r w:rsidRPr="009B156C">
          <w:rPr>
            <w:rFonts w:ascii="Times New Roman" w:hAnsi="Times New Roman" w:cs="Times New Roman"/>
            <w:sz w:val="24"/>
          </w:rPr>
          <w:fldChar w:fldCharType="begin"/>
        </w:r>
        <w:r w:rsidRPr="009B156C">
          <w:rPr>
            <w:rFonts w:ascii="Times New Roman" w:hAnsi="Times New Roman" w:cs="Times New Roman"/>
            <w:sz w:val="24"/>
          </w:rPr>
          <w:instrText>PAGE   \* MERGEFORMAT</w:instrText>
        </w:r>
        <w:r w:rsidRPr="009B156C">
          <w:rPr>
            <w:rFonts w:ascii="Times New Roman" w:hAnsi="Times New Roman" w:cs="Times New Roman"/>
            <w:sz w:val="24"/>
          </w:rPr>
          <w:fldChar w:fldCharType="separate"/>
        </w:r>
        <w:r w:rsidR="00241D87">
          <w:rPr>
            <w:rFonts w:ascii="Times New Roman" w:hAnsi="Times New Roman" w:cs="Times New Roman"/>
            <w:noProof/>
            <w:sz w:val="24"/>
          </w:rPr>
          <w:t>3</w:t>
        </w:r>
        <w:r w:rsidRPr="009B156C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C99B" w14:textId="6395FE2D" w:rsidR="00EE08D2" w:rsidRDefault="00EE08D2">
    <w:pPr>
      <w:pStyle w:val="Sidefo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>_________________________</w:t>
    </w:r>
  </w:p>
  <w:p w14:paraId="485C147F" w14:textId="48B4C6B1" w:rsidR="00EE08D2" w:rsidRPr="00EE08D2" w:rsidRDefault="00EE08D2" w:rsidP="00EE08D2">
    <w:pPr>
      <w:pStyle w:val="Sidefod"/>
      <w:tabs>
        <w:tab w:val="clear" w:pos="4819"/>
        <w:tab w:val="clear" w:pos="9638"/>
        <w:tab w:val="center" w:pos="453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>IKTIN Suliap normua: 2013-5617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7286" w14:textId="77777777" w:rsidR="006A5CA3" w:rsidRDefault="006A5CA3" w:rsidP="00EE08D2">
      <w:pPr>
        <w:spacing w:after="0" w:line="240" w:lineRule="auto"/>
      </w:pPr>
      <w:r>
        <w:separator/>
      </w:r>
    </w:p>
  </w:footnote>
  <w:footnote w:type="continuationSeparator" w:id="0">
    <w:p w14:paraId="0B416405" w14:textId="77777777" w:rsidR="006A5CA3" w:rsidRDefault="006A5CA3" w:rsidP="00EE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D35B" w14:textId="77777777" w:rsidR="0028255C" w:rsidRDefault="0028255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6C21" w14:textId="77777777" w:rsidR="0028255C" w:rsidRDefault="0028255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F3D2" w14:textId="0AA6194E" w:rsidR="00EE08D2" w:rsidRPr="00EE08D2" w:rsidRDefault="00015AAA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>1</w:t>
    </w:r>
    <w:r w:rsidR="0028255C">
      <w:rPr>
        <w:rFonts w:ascii="Times New Roman" w:hAnsi="Times New Roman"/>
        <w:sz w:val="24"/>
      </w:rPr>
      <w:t>9</w:t>
    </w:r>
    <w:r w:rsidR="009C3A8F">
      <w:rPr>
        <w:rFonts w:ascii="Times New Roman" w:hAnsi="Times New Roman"/>
        <w:sz w:val="24"/>
      </w:rPr>
      <w:t xml:space="preserve">. </w:t>
    </w:r>
    <w:r w:rsidR="00356E8B">
      <w:rPr>
        <w:rFonts w:ascii="Times New Roman" w:hAnsi="Times New Roman"/>
        <w:sz w:val="24"/>
      </w:rPr>
      <w:t>april</w:t>
    </w:r>
    <w:r w:rsidR="009C3A8F">
      <w:rPr>
        <w:rFonts w:ascii="Times New Roman" w:hAnsi="Times New Roman"/>
        <w:sz w:val="24"/>
      </w:rPr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5D"/>
    <w:rsid w:val="00003597"/>
    <w:rsid w:val="0000792D"/>
    <w:rsid w:val="00010A52"/>
    <w:rsid w:val="00015AAA"/>
    <w:rsid w:val="00036250"/>
    <w:rsid w:val="00036271"/>
    <w:rsid w:val="00057DD2"/>
    <w:rsid w:val="000751DE"/>
    <w:rsid w:val="00082D89"/>
    <w:rsid w:val="000C1813"/>
    <w:rsid w:val="000C4AAB"/>
    <w:rsid w:val="000E2816"/>
    <w:rsid w:val="00101028"/>
    <w:rsid w:val="00111CE1"/>
    <w:rsid w:val="00136F67"/>
    <w:rsid w:val="00151928"/>
    <w:rsid w:val="00177421"/>
    <w:rsid w:val="00180FA0"/>
    <w:rsid w:val="0019266B"/>
    <w:rsid w:val="001B3E24"/>
    <w:rsid w:val="001E36A4"/>
    <w:rsid w:val="001F2BEC"/>
    <w:rsid w:val="00235BAD"/>
    <w:rsid w:val="00241D87"/>
    <w:rsid w:val="00255980"/>
    <w:rsid w:val="002564D9"/>
    <w:rsid w:val="00273000"/>
    <w:rsid w:val="002748CC"/>
    <w:rsid w:val="0028255C"/>
    <w:rsid w:val="00292541"/>
    <w:rsid w:val="002C785D"/>
    <w:rsid w:val="002E284A"/>
    <w:rsid w:val="002F4966"/>
    <w:rsid w:val="0030597F"/>
    <w:rsid w:val="00322619"/>
    <w:rsid w:val="00332F09"/>
    <w:rsid w:val="00356E8B"/>
    <w:rsid w:val="0038095D"/>
    <w:rsid w:val="003809AD"/>
    <w:rsid w:val="00385626"/>
    <w:rsid w:val="00385732"/>
    <w:rsid w:val="003967B3"/>
    <w:rsid w:val="003A068B"/>
    <w:rsid w:val="003C71B5"/>
    <w:rsid w:val="003D0076"/>
    <w:rsid w:val="003D2469"/>
    <w:rsid w:val="003D5825"/>
    <w:rsid w:val="003D7CB0"/>
    <w:rsid w:val="003F7C00"/>
    <w:rsid w:val="00401E3F"/>
    <w:rsid w:val="00406FE2"/>
    <w:rsid w:val="00410B84"/>
    <w:rsid w:val="0045310E"/>
    <w:rsid w:val="00471C72"/>
    <w:rsid w:val="00474AA8"/>
    <w:rsid w:val="004A6316"/>
    <w:rsid w:val="004E153B"/>
    <w:rsid w:val="00524211"/>
    <w:rsid w:val="0052695B"/>
    <w:rsid w:val="00537DDD"/>
    <w:rsid w:val="00544286"/>
    <w:rsid w:val="00590F9C"/>
    <w:rsid w:val="005A170C"/>
    <w:rsid w:val="005B7FB5"/>
    <w:rsid w:val="005C3444"/>
    <w:rsid w:val="005C6C85"/>
    <w:rsid w:val="005E3AD8"/>
    <w:rsid w:val="005F2F5D"/>
    <w:rsid w:val="005F6AD7"/>
    <w:rsid w:val="00615DF1"/>
    <w:rsid w:val="00632F96"/>
    <w:rsid w:val="00633C42"/>
    <w:rsid w:val="0063742C"/>
    <w:rsid w:val="00664EDA"/>
    <w:rsid w:val="0067017D"/>
    <w:rsid w:val="0067419F"/>
    <w:rsid w:val="006822FC"/>
    <w:rsid w:val="0068375D"/>
    <w:rsid w:val="00686461"/>
    <w:rsid w:val="00691E20"/>
    <w:rsid w:val="00692D94"/>
    <w:rsid w:val="006A595A"/>
    <w:rsid w:val="006A5CA3"/>
    <w:rsid w:val="006A6D79"/>
    <w:rsid w:val="006B2250"/>
    <w:rsid w:val="006B6924"/>
    <w:rsid w:val="006D20A3"/>
    <w:rsid w:val="006F6EFE"/>
    <w:rsid w:val="0070416B"/>
    <w:rsid w:val="0073782A"/>
    <w:rsid w:val="00737FF4"/>
    <w:rsid w:val="0076552F"/>
    <w:rsid w:val="007A2FB0"/>
    <w:rsid w:val="007A348D"/>
    <w:rsid w:val="007E3D70"/>
    <w:rsid w:val="007F175B"/>
    <w:rsid w:val="00817FD7"/>
    <w:rsid w:val="00836A89"/>
    <w:rsid w:val="008377DC"/>
    <w:rsid w:val="008623F3"/>
    <w:rsid w:val="00867C97"/>
    <w:rsid w:val="00874132"/>
    <w:rsid w:val="008825F8"/>
    <w:rsid w:val="008E1F5E"/>
    <w:rsid w:val="008E5B85"/>
    <w:rsid w:val="009150AD"/>
    <w:rsid w:val="009344CB"/>
    <w:rsid w:val="00946B54"/>
    <w:rsid w:val="00967910"/>
    <w:rsid w:val="009A61AD"/>
    <w:rsid w:val="009B156C"/>
    <w:rsid w:val="009B57C7"/>
    <w:rsid w:val="009C3A8F"/>
    <w:rsid w:val="009E2C16"/>
    <w:rsid w:val="009F5E69"/>
    <w:rsid w:val="00A31BDC"/>
    <w:rsid w:val="00A4363C"/>
    <w:rsid w:val="00A81EDD"/>
    <w:rsid w:val="00AA2089"/>
    <w:rsid w:val="00AE2ACB"/>
    <w:rsid w:val="00AF452F"/>
    <w:rsid w:val="00B1143A"/>
    <w:rsid w:val="00B51A49"/>
    <w:rsid w:val="00B57C82"/>
    <w:rsid w:val="00B60F4C"/>
    <w:rsid w:val="00B64293"/>
    <w:rsid w:val="00B9442A"/>
    <w:rsid w:val="00BA136B"/>
    <w:rsid w:val="00BA4C9B"/>
    <w:rsid w:val="00BB421E"/>
    <w:rsid w:val="00BB4398"/>
    <w:rsid w:val="00BB6745"/>
    <w:rsid w:val="00BC3EAE"/>
    <w:rsid w:val="00C16B1F"/>
    <w:rsid w:val="00C1713A"/>
    <w:rsid w:val="00C5088B"/>
    <w:rsid w:val="00C752F0"/>
    <w:rsid w:val="00CC59C8"/>
    <w:rsid w:val="00CC7265"/>
    <w:rsid w:val="00CE609B"/>
    <w:rsid w:val="00CF3EFC"/>
    <w:rsid w:val="00D133CF"/>
    <w:rsid w:val="00D16AD6"/>
    <w:rsid w:val="00D26523"/>
    <w:rsid w:val="00D35CBC"/>
    <w:rsid w:val="00D4245E"/>
    <w:rsid w:val="00D62A55"/>
    <w:rsid w:val="00D91906"/>
    <w:rsid w:val="00D97D5A"/>
    <w:rsid w:val="00DA772C"/>
    <w:rsid w:val="00DD75B4"/>
    <w:rsid w:val="00DE15B0"/>
    <w:rsid w:val="00E10158"/>
    <w:rsid w:val="00E465F1"/>
    <w:rsid w:val="00E52610"/>
    <w:rsid w:val="00E60468"/>
    <w:rsid w:val="00E71218"/>
    <w:rsid w:val="00E9413F"/>
    <w:rsid w:val="00EA66A9"/>
    <w:rsid w:val="00EA6A12"/>
    <w:rsid w:val="00EB591A"/>
    <w:rsid w:val="00EB5978"/>
    <w:rsid w:val="00EE08D2"/>
    <w:rsid w:val="00F04F42"/>
    <w:rsid w:val="00F05940"/>
    <w:rsid w:val="00F26DFD"/>
    <w:rsid w:val="00F66956"/>
    <w:rsid w:val="00F7361E"/>
    <w:rsid w:val="00FC1B52"/>
    <w:rsid w:val="00FE18D2"/>
    <w:rsid w:val="00FE6A64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C4C83"/>
  <w15:docId w15:val="{8724EF34-85C4-4F98-93A3-4D6E0371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3AD8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E3A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E3A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E3A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E3A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E3AD8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9150AD"/>
    <w:pPr>
      <w:ind w:left="720"/>
      <w:contextualSpacing/>
    </w:pPr>
  </w:style>
  <w:style w:type="paragraph" w:styleId="Korrektur">
    <w:name w:val="Revision"/>
    <w:hidden/>
    <w:uiPriority w:val="99"/>
    <w:semiHidden/>
    <w:rsid w:val="00692D94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EE08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E08D2"/>
  </w:style>
  <w:style w:type="paragraph" w:styleId="Sidefod">
    <w:name w:val="footer"/>
    <w:basedOn w:val="Normal"/>
    <w:link w:val="SidefodTegn"/>
    <w:uiPriority w:val="99"/>
    <w:unhideWhenUsed/>
    <w:rsid w:val="00EE08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E0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ms\AppData\Local\cBrain\F2\.tmp\101de7b3db4740258f8d271f2f8b6172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2EFB3-0E33-4369-9D69-BB3F665E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101de7b3db4740258f8d271f2f8b6172</Template>
  <TotalTime>134</TotalTime>
  <Pages>8</Pages>
  <Words>2544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Mellemgaard Sørensen</dc:creator>
  <cp:lastModifiedBy>Ane Marie Sakariasen</cp:lastModifiedBy>
  <cp:revision>8</cp:revision>
  <dcterms:created xsi:type="dcterms:W3CDTF">2022-03-01T13:41:00Z</dcterms:created>
  <dcterms:modified xsi:type="dcterms:W3CDTF">2022-04-19T12:46:00Z</dcterms:modified>
</cp:coreProperties>
</file>