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69795" w14:textId="32832719" w:rsidR="000C0383" w:rsidRDefault="00443D8A" w:rsidP="00BC5811">
      <w:pPr>
        <w:spacing w:after="0" w:line="288" w:lineRule="auto"/>
        <w:jc w:val="center"/>
        <w:rPr>
          <w:rFonts w:ascii="Times New Roman" w:hAnsi="Times New Roman" w:cs="Times New Roman"/>
          <w:b/>
          <w:sz w:val="24"/>
          <w:szCs w:val="24"/>
        </w:rPr>
      </w:pPr>
      <w:r>
        <w:rPr>
          <w:rFonts w:ascii="Times New Roman" w:hAnsi="Times New Roman"/>
          <w:b/>
          <w:sz w:val="24"/>
        </w:rPr>
        <w:t>Uunga siunnersuut:</w:t>
      </w:r>
    </w:p>
    <w:p w14:paraId="57C57F12" w14:textId="77777777" w:rsidR="000C0383" w:rsidRDefault="000C0383" w:rsidP="00BC5811">
      <w:pPr>
        <w:spacing w:after="0" w:line="288" w:lineRule="auto"/>
        <w:jc w:val="center"/>
        <w:rPr>
          <w:rFonts w:ascii="Times New Roman" w:hAnsi="Times New Roman" w:cs="Times New Roman"/>
          <w:b/>
          <w:sz w:val="24"/>
          <w:szCs w:val="24"/>
        </w:rPr>
      </w:pPr>
    </w:p>
    <w:p w14:paraId="5EC973B3" w14:textId="58B8BCEA" w:rsidR="009E2C16" w:rsidRPr="00042E75" w:rsidRDefault="00443D8A" w:rsidP="00BC5811">
      <w:pPr>
        <w:spacing w:after="0" w:line="288" w:lineRule="auto"/>
        <w:jc w:val="center"/>
        <w:rPr>
          <w:rFonts w:ascii="Times New Roman" w:hAnsi="Times New Roman" w:cs="Times New Roman"/>
          <w:b/>
          <w:sz w:val="24"/>
          <w:szCs w:val="24"/>
        </w:rPr>
      </w:pPr>
      <w:r>
        <w:rPr>
          <w:rFonts w:ascii="Times New Roman" w:hAnsi="Times New Roman"/>
          <w:b/>
          <w:sz w:val="24"/>
        </w:rPr>
        <w:t>Ilinniarnertuunngorniarluni ilinniakkami naliliisarneq aamma uppernarsaasiisarneq pillugit Namminersorlutik Oqartussat nalunaarutaat</w:t>
      </w:r>
    </w:p>
    <w:p w14:paraId="71687237" w14:textId="77777777" w:rsidR="00443D8A" w:rsidRDefault="00443D8A" w:rsidP="00443D8A">
      <w:pPr>
        <w:spacing w:after="0" w:line="288" w:lineRule="auto"/>
        <w:rPr>
          <w:rFonts w:ascii="Times New Roman" w:hAnsi="Times New Roman" w:cs="Times New Roman"/>
          <w:sz w:val="24"/>
          <w:szCs w:val="24"/>
        </w:rPr>
      </w:pPr>
    </w:p>
    <w:p w14:paraId="4EF2A02A" w14:textId="6A4B1BEE" w:rsidR="00443D8A" w:rsidRDefault="007F42D3" w:rsidP="00443D8A">
      <w:pPr>
        <w:spacing w:after="0" w:line="288" w:lineRule="auto"/>
        <w:rPr>
          <w:rFonts w:ascii="Times New Roman" w:hAnsi="Times New Roman" w:cs="Times New Roman"/>
          <w:sz w:val="24"/>
          <w:szCs w:val="24"/>
        </w:rPr>
      </w:pPr>
      <w:r>
        <w:rPr>
          <w:rFonts w:ascii="Times New Roman" w:hAnsi="Times New Roman"/>
          <w:sz w:val="24"/>
        </w:rPr>
        <w:t>Ilinniarnertuunngorniartarneq pillugu Inatsisartut inatsisaanni nr. 13, 22. november 2011-meersumi § 40, imm. 5, § 42, imm. 4, § 44, imm. 3, § 45, imm. 2, § 46, imm. 2-mi oqaaseqatigiit aappaat, § 46, imm. 3, oqaaseqatigiit aappaat, § 50, § 51, imm. 5 aamma § 53, imm. 2 naapertorlugit aalajangersarneqarput:</w:t>
      </w:r>
    </w:p>
    <w:p w14:paraId="4CF75295" w14:textId="77777777" w:rsidR="00443D8A" w:rsidRDefault="00443D8A" w:rsidP="00443D8A">
      <w:pPr>
        <w:spacing w:after="0" w:line="288" w:lineRule="auto"/>
        <w:rPr>
          <w:rFonts w:ascii="Times New Roman" w:hAnsi="Times New Roman" w:cs="Times New Roman"/>
          <w:sz w:val="24"/>
          <w:szCs w:val="24"/>
        </w:rPr>
      </w:pPr>
    </w:p>
    <w:p w14:paraId="47280A7A" w14:textId="77777777" w:rsidR="00443D8A" w:rsidRPr="00443D8A" w:rsidRDefault="00443D8A" w:rsidP="00443D8A">
      <w:pPr>
        <w:spacing w:after="0" w:line="288" w:lineRule="auto"/>
        <w:jc w:val="center"/>
        <w:rPr>
          <w:rFonts w:ascii="Times New Roman" w:hAnsi="Times New Roman" w:cs="Times New Roman"/>
          <w:b/>
          <w:sz w:val="24"/>
          <w:szCs w:val="24"/>
        </w:rPr>
      </w:pPr>
      <w:r>
        <w:rPr>
          <w:rFonts w:ascii="Times New Roman" w:hAnsi="Times New Roman"/>
          <w:b/>
          <w:sz w:val="24"/>
        </w:rPr>
        <w:t>Kapitali 1</w:t>
      </w:r>
    </w:p>
    <w:p w14:paraId="6626B6D2" w14:textId="77777777" w:rsidR="00443D8A" w:rsidRDefault="00443D8A" w:rsidP="00443D8A">
      <w:pPr>
        <w:spacing w:after="0" w:line="288" w:lineRule="auto"/>
        <w:jc w:val="center"/>
        <w:rPr>
          <w:rFonts w:ascii="Times New Roman" w:hAnsi="Times New Roman" w:cs="Times New Roman"/>
          <w:i/>
          <w:sz w:val="24"/>
          <w:szCs w:val="24"/>
        </w:rPr>
      </w:pPr>
      <w:r>
        <w:rPr>
          <w:rFonts w:ascii="Times New Roman" w:hAnsi="Times New Roman"/>
          <w:i/>
          <w:sz w:val="24"/>
        </w:rPr>
        <w:t>Ingerlaavartumik naliliisarneq</w:t>
      </w:r>
    </w:p>
    <w:p w14:paraId="76408195" w14:textId="77777777" w:rsidR="00443D8A" w:rsidRPr="00443D8A" w:rsidRDefault="00443D8A" w:rsidP="00443D8A">
      <w:pPr>
        <w:spacing w:after="0" w:line="288" w:lineRule="auto"/>
        <w:jc w:val="center"/>
        <w:rPr>
          <w:rFonts w:ascii="Times New Roman" w:hAnsi="Times New Roman" w:cs="Times New Roman"/>
          <w:i/>
          <w:sz w:val="24"/>
          <w:szCs w:val="24"/>
        </w:rPr>
      </w:pPr>
    </w:p>
    <w:p w14:paraId="23B83587" w14:textId="2C450BF9" w:rsidR="00443D8A" w:rsidRPr="00443D8A" w:rsidRDefault="00443D8A" w:rsidP="00443D8A">
      <w:pPr>
        <w:spacing w:after="0" w:line="288" w:lineRule="auto"/>
        <w:jc w:val="center"/>
        <w:rPr>
          <w:rFonts w:ascii="Times New Roman" w:hAnsi="Times New Roman" w:cs="Times New Roman"/>
          <w:i/>
          <w:sz w:val="24"/>
          <w:szCs w:val="24"/>
        </w:rPr>
      </w:pPr>
      <w:r>
        <w:rPr>
          <w:rFonts w:ascii="Times New Roman" w:hAnsi="Times New Roman"/>
          <w:i/>
          <w:sz w:val="24"/>
        </w:rPr>
        <w:t>Nalilerneqartoq, tunngaviusut siunertallu</w:t>
      </w:r>
    </w:p>
    <w:p w14:paraId="6CEA5462" w14:textId="77777777" w:rsidR="00443D8A" w:rsidRDefault="00443D8A" w:rsidP="00443D8A">
      <w:pPr>
        <w:spacing w:after="0" w:line="288" w:lineRule="auto"/>
        <w:rPr>
          <w:rFonts w:ascii="Times New Roman" w:hAnsi="Times New Roman" w:cs="Times New Roman"/>
          <w:sz w:val="24"/>
          <w:szCs w:val="24"/>
        </w:rPr>
      </w:pPr>
    </w:p>
    <w:p w14:paraId="74B4135B" w14:textId="3416A5F6" w:rsidR="00443D8A" w:rsidRPr="00443D8A" w:rsidRDefault="00443D8A" w:rsidP="00443D8A">
      <w:pPr>
        <w:spacing w:after="0" w:line="288" w:lineRule="auto"/>
        <w:rPr>
          <w:rFonts w:ascii="Times New Roman" w:hAnsi="Times New Roman" w:cs="Times New Roman"/>
          <w:sz w:val="24"/>
          <w:szCs w:val="24"/>
        </w:rPr>
      </w:pPr>
      <w:r>
        <w:rPr>
          <w:rFonts w:ascii="Times New Roman" w:hAnsi="Times New Roman"/>
          <w:b/>
          <w:sz w:val="24"/>
        </w:rPr>
        <w:t xml:space="preserve">  § 1.</w:t>
      </w:r>
      <w:r>
        <w:rPr>
          <w:rFonts w:ascii="Times New Roman" w:hAnsi="Times New Roman"/>
          <w:sz w:val="24"/>
        </w:rPr>
        <w:t xml:space="preserve"> </w:t>
      </w:r>
      <w:r w:rsidR="00B24A50">
        <w:rPr>
          <w:rFonts w:ascii="Times New Roman" w:hAnsi="Times New Roman"/>
          <w:sz w:val="24"/>
        </w:rPr>
        <w:t xml:space="preserve"> </w:t>
      </w:r>
      <w:r>
        <w:rPr>
          <w:rFonts w:ascii="Times New Roman" w:hAnsi="Times New Roman"/>
          <w:sz w:val="24"/>
        </w:rPr>
        <w:t xml:space="preserve">Ilinniartitsinerup ilinniartunit ataasiakkaanit qanoq pissarsiffigineqarnera pillugu ingerlaavartumik naliliisoqartassaaq. </w:t>
      </w:r>
    </w:p>
    <w:p w14:paraId="3B578FA8" w14:textId="77777777" w:rsidR="00443D8A" w:rsidRPr="00443D8A" w:rsidRDefault="00443D8A" w:rsidP="00443D8A">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Ilinniartitaanerup ingerlanerani tamarmiusumi naliliisoqartassaaq. </w:t>
      </w:r>
    </w:p>
    <w:p w14:paraId="292EF4C7" w14:textId="06DB4E0D" w:rsidR="00443D8A" w:rsidRDefault="00443D8A" w:rsidP="00443D8A">
      <w:pPr>
        <w:spacing w:after="0" w:line="288" w:lineRule="auto"/>
        <w:rPr>
          <w:rFonts w:ascii="Times New Roman" w:hAnsi="Times New Roman" w:cs="Times New Roman"/>
          <w:sz w:val="24"/>
          <w:szCs w:val="24"/>
        </w:rPr>
      </w:pPr>
      <w:r>
        <w:rPr>
          <w:rFonts w:ascii="Times New Roman" w:hAnsi="Times New Roman"/>
          <w:i/>
          <w:sz w:val="24"/>
        </w:rPr>
        <w:t xml:space="preserve">  Imm. 3.</w:t>
      </w:r>
      <w:r>
        <w:rPr>
          <w:rFonts w:ascii="Times New Roman" w:hAnsi="Times New Roman"/>
          <w:sz w:val="24"/>
        </w:rPr>
        <w:t xml:space="preserve">  Naliliinerni ilinniagaqartup nammineq imminut nalilernera ilaatinneqartassaaq.</w:t>
      </w:r>
    </w:p>
    <w:p w14:paraId="264E04F8" w14:textId="3FA5DF76" w:rsidR="00390267" w:rsidRPr="00443D8A" w:rsidRDefault="00390267" w:rsidP="00443D8A">
      <w:pPr>
        <w:spacing w:after="0" w:line="288" w:lineRule="auto"/>
        <w:rPr>
          <w:rFonts w:ascii="Times New Roman" w:hAnsi="Times New Roman" w:cs="Times New Roman"/>
          <w:sz w:val="24"/>
          <w:szCs w:val="24"/>
        </w:rPr>
      </w:pPr>
      <w:r>
        <w:rPr>
          <w:rFonts w:ascii="Times New Roman" w:hAnsi="Times New Roman"/>
          <w:i/>
          <w:sz w:val="24"/>
        </w:rPr>
        <w:t xml:space="preserve">  Imm. 4.</w:t>
      </w:r>
      <w:r>
        <w:rPr>
          <w:rFonts w:ascii="Times New Roman" w:hAnsi="Times New Roman"/>
          <w:sz w:val="24"/>
        </w:rPr>
        <w:t xml:space="preserve">  Fagini ataasiakkaani ilinniartitsisup nalilersuinissaq akisussaaffigaa. </w:t>
      </w:r>
    </w:p>
    <w:p w14:paraId="09713A7B" w14:textId="77777777" w:rsidR="00443D8A" w:rsidRDefault="00443D8A" w:rsidP="00443D8A">
      <w:pPr>
        <w:spacing w:after="0" w:line="288" w:lineRule="auto"/>
        <w:rPr>
          <w:rFonts w:ascii="Times New Roman" w:hAnsi="Times New Roman" w:cs="Times New Roman"/>
          <w:sz w:val="24"/>
          <w:szCs w:val="24"/>
        </w:rPr>
      </w:pPr>
    </w:p>
    <w:p w14:paraId="57DD3F66" w14:textId="77777777" w:rsidR="00443D8A" w:rsidRPr="00443D8A" w:rsidRDefault="00443D8A" w:rsidP="00443D8A">
      <w:pPr>
        <w:spacing w:after="0" w:line="288" w:lineRule="auto"/>
        <w:rPr>
          <w:rFonts w:ascii="Times New Roman" w:hAnsi="Times New Roman" w:cs="Times New Roman"/>
          <w:sz w:val="24"/>
          <w:szCs w:val="24"/>
        </w:rPr>
      </w:pPr>
      <w:r>
        <w:rPr>
          <w:rFonts w:ascii="Times New Roman" w:hAnsi="Times New Roman"/>
          <w:b/>
          <w:sz w:val="24"/>
        </w:rPr>
        <w:t xml:space="preserve">  § 2.</w:t>
      </w:r>
      <w:r>
        <w:rPr>
          <w:rFonts w:ascii="Times New Roman" w:hAnsi="Times New Roman"/>
          <w:sz w:val="24"/>
        </w:rPr>
        <w:t xml:space="preserve">  Naliliinermi ilaassapput ilinniartup angusai aammalu ilinniartitaanermigut piginnaanerilersimasai allat. </w:t>
      </w:r>
    </w:p>
    <w:p w14:paraId="5DD6072A" w14:textId="77777777" w:rsidR="00443D8A" w:rsidRPr="00443D8A" w:rsidRDefault="00443D8A" w:rsidP="00443D8A">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Ilinniartup angusaanik naliliinermi fagimi ilinniarneqartussatut siunnerfigineqartunut sanilliullugit uuttuisoqartassaaq. </w:t>
      </w:r>
    </w:p>
    <w:p w14:paraId="76DDD1A9" w14:textId="056548FA" w:rsidR="00443D8A" w:rsidRPr="00443D8A" w:rsidRDefault="00443D8A" w:rsidP="00443D8A">
      <w:pPr>
        <w:spacing w:after="0" w:line="288" w:lineRule="auto"/>
        <w:rPr>
          <w:rFonts w:ascii="Times New Roman" w:hAnsi="Times New Roman" w:cs="Times New Roman"/>
          <w:sz w:val="24"/>
          <w:szCs w:val="24"/>
        </w:rPr>
      </w:pPr>
      <w:r>
        <w:rPr>
          <w:rFonts w:ascii="Times New Roman" w:hAnsi="Times New Roman"/>
          <w:i/>
          <w:sz w:val="24"/>
        </w:rPr>
        <w:t xml:space="preserve">  Imm. 3.</w:t>
      </w:r>
      <w:r>
        <w:rPr>
          <w:rFonts w:ascii="Times New Roman" w:hAnsi="Times New Roman"/>
          <w:sz w:val="24"/>
        </w:rPr>
        <w:t xml:space="preserve">  Ilinniartitaanermit ilinniartup pissarsiaasa nalilerneqarneranni ilinniarneqartussatut ineriartorfiusussatullu ilinniagaqartup ilinniartitsisuni peqatigalugit anguniagassatut siunnerfiliussimasaanut sanilliussilluni nalilersuisoqartassaaq. </w:t>
      </w:r>
    </w:p>
    <w:p w14:paraId="36C146D1" w14:textId="77777777" w:rsidR="00443D8A" w:rsidRDefault="00443D8A" w:rsidP="00443D8A">
      <w:pPr>
        <w:spacing w:after="0" w:line="288" w:lineRule="auto"/>
        <w:rPr>
          <w:rFonts w:ascii="Times New Roman" w:hAnsi="Times New Roman" w:cs="Times New Roman"/>
          <w:sz w:val="24"/>
          <w:szCs w:val="24"/>
        </w:rPr>
      </w:pPr>
    </w:p>
    <w:p w14:paraId="2FC694AC" w14:textId="63E9A030" w:rsidR="00443D8A" w:rsidRPr="00443D8A" w:rsidRDefault="00443D8A" w:rsidP="00443D8A">
      <w:pPr>
        <w:spacing w:after="0" w:line="288" w:lineRule="auto"/>
        <w:rPr>
          <w:rFonts w:ascii="Times New Roman" w:hAnsi="Times New Roman" w:cs="Times New Roman"/>
          <w:sz w:val="24"/>
          <w:szCs w:val="24"/>
        </w:rPr>
      </w:pPr>
      <w:r>
        <w:rPr>
          <w:rFonts w:ascii="Times New Roman" w:hAnsi="Times New Roman"/>
          <w:b/>
          <w:sz w:val="24"/>
        </w:rPr>
        <w:t xml:space="preserve">  § 3.</w:t>
      </w:r>
      <w:r>
        <w:rPr>
          <w:rFonts w:ascii="Times New Roman" w:hAnsi="Times New Roman"/>
          <w:sz w:val="24"/>
        </w:rPr>
        <w:t xml:space="preserve"> </w:t>
      </w:r>
      <w:r w:rsidR="00B24A50">
        <w:rPr>
          <w:rFonts w:ascii="Times New Roman" w:hAnsi="Times New Roman"/>
          <w:sz w:val="24"/>
        </w:rPr>
        <w:t xml:space="preserve"> </w:t>
      </w:r>
      <w:r>
        <w:rPr>
          <w:rFonts w:ascii="Times New Roman" w:hAnsi="Times New Roman"/>
          <w:sz w:val="24"/>
        </w:rPr>
        <w:t>Naliliinerup ilinniartoq paasissutississavaa nammineq ilinniakkamigut siuariartorneranut tunngatillugu, taamaaliornikkullu siunnersorneqarnissamut tunngavissanik ilinniartullu ingerlaqqilluni ilinniagaqarnissaanut ineriartornissaanullu tunngavissiilluni, tassuunalu ilinniarnerup sammivissaanut tunngasumik aalajangiinissaanut fagillu sorliit taakkualu qaffasissusissaannut paasissutississavaa. Tamatuma saniatigut naliliinerup isumannaassavaa,</w:t>
      </w:r>
    </w:p>
    <w:p w14:paraId="70424EAB" w14:textId="77777777" w:rsidR="00443D8A" w:rsidRPr="00443D8A" w:rsidRDefault="00443D8A" w:rsidP="00443D8A">
      <w:pPr>
        <w:spacing w:after="0" w:line="288" w:lineRule="auto"/>
        <w:rPr>
          <w:rFonts w:ascii="Times New Roman" w:hAnsi="Times New Roman" w:cs="Times New Roman"/>
          <w:sz w:val="24"/>
          <w:szCs w:val="24"/>
        </w:rPr>
      </w:pPr>
      <w:r>
        <w:rPr>
          <w:rFonts w:ascii="Times New Roman" w:hAnsi="Times New Roman"/>
          <w:sz w:val="24"/>
        </w:rPr>
        <w:t>1)  ilinniagaqartup fagit qaffasissusaasigut qanoq inissisimanini ilisimassagaa, nammineq ilinniarnerminik ingerlatsinissaminut ineriartornissaminullu tunuliaqutassatut,</w:t>
      </w:r>
    </w:p>
    <w:p w14:paraId="3AD0DB33" w14:textId="77777777" w:rsidR="00443D8A" w:rsidRPr="00443D8A" w:rsidRDefault="00443D8A" w:rsidP="00443D8A">
      <w:pPr>
        <w:spacing w:after="0" w:line="288" w:lineRule="auto"/>
        <w:rPr>
          <w:rFonts w:ascii="Times New Roman" w:hAnsi="Times New Roman" w:cs="Times New Roman"/>
          <w:sz w:val="24"/>
          <w:szCs w:val="24"/>
        </w:rPr>
      </w:pPr>
      <w:r>
        <w:rPr>
          <w:rFonts w:ascii="Times New Roman" w:hAnsi="Times New Roman"/>
          <w:sz w:val="24"/>
        </w:rPr>
        <w:t>2)  ilinniartoq misilitsittarnernut sungiusarneqassasoq, namminerlu ineriartornerminik ilinniarnerminillu naliliisinnaanermut sungiusassasoq,</w:t>
      </w:r>
    </w:p>
    <w:p w14:paraId="79760EB6" w14:textId="77777777" w:rsidR="00443D8A" w:rsidRPr="00443D8A" w:rsidRDefault="00443D8A" w:rsidP="00443D8A">
      <w:pPr>
        <w:spacing w:after="0" w:line="288" w:lineRule="auto"/>
        <w:rPr>
          <w:rFonts w:ascii="Times New Roman" w:hAnsi="Times New Roman" w:cs="Times New Roman"/>
          <w:sz w:val="24"/>
          <w:szCs w:val="24"/>
        </w:rPr>
      </w:pPr>
      <w:r>
        <w:rPr>
          <w:rFonts w:ascii="Times New Roman" w:hAnsi="Times New Roman"/>
          <w:sz w:val="24"/>
        </w:rPr>
        <w:t>3)  fagini ataasiakkaani ilinniartitsisuusup ilinniarnertuunngorniarluni ilinniarfimmi tamakkiisumik ilinniagaqartut ataasiakkaat klassillu tamarmiusup atuartitaanerminni ineriartornerat pissarsiaallu malinnaaffigisinnaassagai,</w:t>
      </w:r>
    </w:p>
    <w:p w14:paraId="411F5E7E" w14:textId="77777777" w:rsidR="00443D8A" w:rsidRPr="00443D8A" w:rsidRDefault="00443D8A" w:rsidP="00443D8A">
      <w:pPr>
        <w:spacing w:after="0" w:line="288" w:lineRule="auto"/>
        <w:rPr>
          <w:rFonts w:ascii="Times New Roman" w:hAnsi="Times New Roman" w:cs="Times New Roman"/>
          <w:sz w:val="24"/>
          <w:szCs w:val="24"/>
        </w:rPr>
      </w:pPr>
      <w:r>
        <w:rPr>
          <w:rFonts w:ascii="Times New Roman" w:hAnsi="Times New Roman"/>
          <w:sz w:val="24"/>
        </w:rPr>
        <w:lastRenderedPageBreak/>
        <w:t>4)  fagini ataasiakkaani ilinniartitsisup ilinniarnertuunngorniarlunilu ilinniarfimmi ataatsimut ilinniagaqartut atuartitaanerminnut tunngatillugu qanoq pissarsiaqartarnerminnik naliliinerat, tassunga ilanngullugu ilinniagaqartut atuartitaanerminnik naliliinerat ataatsimut ilisimasaqarfigissagaa,</w:t>
      </w:r>
    </w:p>
    <w:p w14:paraId="6B78E3B5" w14:textId="77777777" w:rsidR="00443D8A" w:rsidRPr="00443D8A" w:rsidRDefault="00443D8A" w:rsidP="00443D8A">
      <w:pPr>
        <w:spacing w:after="0" w:line="288" w:lineRule="auto"/>
        <w:rPr>
          <w:rFonts w:ascii="Times New Roman" w:hAnsi="Times New Roman" w:cs="Times New Roman"/>
          <w:sz w:val="24"/>
          <w:szCs w:val="24"/>
        </w:rPr>
      </w:pPr>
      <w:r>
        <w:rPr>
          <w:rFonts w:ascii="Times New Roman" w:hAnsi="Times New Roman"/>
          <w:sz w:val="24"/>
        </w:rPr>
        <w:t>5)  fagini ataasiakkaani ilinniartitsisuusup ilinniarnertuunngorniarlunilu ilinniarfiup ataatsimut siunnersuinissaminut pilersaarusiornissaminullu tunngavissinneqarnissaa, ilinniagaqartup ilinniarnermini ingerlaqqinnissaanut ineriartoqqinnissaanullu, ilinniakkat sammivissaat eqqarsaatigalugit, faginik qinigaqarnissani taakkualu qaffasissusissaanni, aamma ilinniartitaanerup aaqqissuunneqarneranut siunnersorneqarnikkut, tassunga ilanngullugit immikkut aaqqissuussanik ingerlatsisoqarsinnaanera, aamma</w:t>
      </w:r>
    </w:p>
    <w:p w14:paraId="17C49217" w14:textId="44E78B90" w:rsidR="008C4CE2" w:rsidRDefault="00443D8A" w:rsidP="00443D8A">
      <w:pPr>
        <w:spacing w:after="0" w:line="288" w:lineRule="auto"/>
        <w:rPr>
          <w:rFonts w:ascii="Times New Roman" w:hAnsi="Times New Roman" w:cs="Times New Roman"/>
          <w:sz w:val="24"/>
          <w:szCs w:val="24"/>
        </w:rPr>
      </w:pPr>
      <w:r>
        <w:rPr>
          <w:rFonts w:ascii="Times New Roman" w:hAnsi="Times New Roman"/>
          <w:sz w:val="24"/>
        </w:rPr>
        <w:t>6)  angajoqqaatut oqartussaassuseqartunut ilisimatitsissuteqarnissamut ilinniarnertuunngorniarluni ilinniarfiup ilinniartup ilinniarnermini pissarsiarisai pillugit tunngavissai.</w:t>
      </w:r>
    </w:p>
    <w:p w14:paraId="6B252F3B" w14:textId="4B35EADE" w:rsidR="00443D8A" w:rsidRDefault="00443D8A" w:rsidP="00443D8A">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Kiisalu naliliineq rektorip ilinniartup klassimut qaffasinnerusumut ingerlaqqissinnaaneranut naammattunik pissarsiaqarsimanersoq tunngavissiissaaq, maannamut atuartitaanermini pissarsiarisimasai ataatsimu</w:t>
      </w:r>
      <w:r w:rsidR="00B63F5A">
        <w:rPr>
          <w:rFonts w:ascii="Times New Roman" w:hAnsi="Times New Roman"/>
          <w:sz w:val="24"/>
        </w:rPr>
        <w:t xml:space="preserve">t eqqarsaatigalugit, </w:t>
      </w:r>
      <w:r w:rsidR="008429F0">
        <w:rPr>
          <w:rFonts w:ascii="Times New Roman" w:hAnsi="Times New Roman"/>
          <w:sz w:val="24"/>
        </w:rPr>
        <w:t xml:space="preserve">tak. </w:t>
      </w:r>
      <w:r w:rsidR="00B63F5A">
        <w:rPr>
          <w:rFonts w:ascii="Times New Roman" w:hAnsi="Times New Roman"/>
          <w:sz w:val="24"/>
        </w:rPr>
        <w:t>§ 12</w:t>
      </w:r>
      <w:r>
        <w:rPr>
          <w:rFonts w:ascii="Times New Roman" w:hAnsi="Times New Roman"/>
          <w:sz w:val="24"/>
        </w:rPr>
        <w:t>.</w:t>
      </w:r>
    </w:p>
    <w:p w14:paraId="0C91D117" w14:textId="77777777" w:rsidR="00443D8A" w:rsidRDefault="00443D8A" w:rsidP="00443D8A">
      <w:pPr>
        <w:spacing w:after="0" w:line="288" w:lineRule="auto"/>
        <w:rPr>
          <w:rFonts w:ascii="Times New Roman" w:hAnsi="Times New Roman" w:cs="Times New Roman"/>
          <w:sz w:val="24"/>
          <w:szCs w:val="24"/>
        </w:rPr>
      </w:pPr>
    </w:p>
    <w:p w14:paraId="510F0D23" w14:textId="77777777" w:rsidR="00443D8A" w:rsidRPr="00443D8A" w:rsidRDefault="00443D8A" w:rsidP="00443D8A">
      <w:pPr>
        <w:spacing w:after="0" w:line="288" w:lineRule="auto"/>
        <w:jc w:val="center"/>
        <w:rPr>
          <w:rFonts w:ascii="Times New Roman" w:hAnsi="Times New Roman" w:cs="Times New Roman"/>
          <w:i/>
          <w:sz w:val="24"/>
          <w:szCs w:val="24"/>
        </w:rPr>
      </w:pPr>
      <w:r>
        <w:rPr>
          <w:rFonts w:ascii="Times New Roman" w:hAnsi="Times New Roman"/>
          <w:i/>
          <w:sz w:val="24"/>
        </w:rPr>
        <w:t>Naliliisarnerup aaqqissuunneqarnera</w:t>
      </w:r>
    </w:p>
    <w:p w14:paraId="4977D0E1" w14:textId="77777777" w:rsidR="00443D8A" w:rsidRDefault="00443D8A" w:rsidP="00443D8A">
      <w:pPr>
        <w:spacing w:after="0" w:line="288" w:lineRule="auto"/>
        <w:rPr>
          <w:rFonts w:ascii="Times New Roman" w:hAnsi="Times New Roman" w:cs="Times New Roman"/>
          <w:sz w:val="24"/>
          <w:szCs w:val="24"/>
        </w:rPr>
      </w:pPr>
    </w:p>
    <w:p w14:paraId="1495276D" w14:textId="77777777" w:rsidR="00443D8A" w:rsidRPr="00443D8A" w:rsidRDefault="00443D8A" w:rsidP="00443D8A">
      <w:pPr>
        <w:spacing w:after="0" w:line="288" w:lineRule="auto"/>
        <w:rPr>
          <w:rFonts w:ascii="Times New Roman" w:hAnsi="Times New Roman" w:cs="Times New Roman"/>
          <w:sz w:val="24"/>
          <w:szCs w:val="24"/>
        </w:rPr>
      </w:pPr>
      <w:r>
        <w:rPr>
          <w:rFonts w:ascii="Times New Roman" w:hAnsi="Times New Roman"/>
          <w:b/>
          <w:sz w:val="24"/>
        </w:rPr>
        <w:t xml:space="preserve">  § 4.</w:t>
      </w:r>
      <w:r>
        <w:rPr>
          <w:rFonts w:ascii="Times New Roman" w:hAnsi="Times New Roman"/>
          <w:sz w:val="24"/>
        </w:rPr>
        <w:t xml:space="preserve">  Rektorip isumannaartassavaa klassinut tamanut nalilersuisarnermut pilersaarummik suliaqartoqartarnissaa, imaattunik imaqartumik:</w:t>
      </w:r>
    </w:p>
    <w:p w14:paraId="3916325A" w14:textId="77777777" w:rsidR="00443D8A" w:rsidRPr="00443D8A" w:rsidRDefault="00443D8A" w:rsidP="00443D8A">
      <w:pPr>
        <w:spacing w:after="0" w:line="288" w:lineRule="auto"/>
        <w:rPr>
          <w:rFonts w:ascii="Times New Roman" w:hAnsi="Times New Roman" w:cs="Times New Roman"/>
          <w:sz w:val="24"/>
          <w:szCs w:val="24"/>
        </w:rPr>
      </w:pPr>
      <w:r>
        <w:rPr>
          <w:rFonts w:ascii="Times New Roman" w:hAnsi="Times New Roman"/>
          <w:sz w:val="24"/>
        </w:rPr>
        <w:t>1)  Atuaqatigiit klassip iluani misilitsittarnerannut takussutissiaq.</w:t>
      </w:r>
    </w:p>
    <w:p w14:paraId="2396718D" w14:textId="3F8A5C5D" w:rsidR="00443D8A" w:rsidRPr="00443D8A" w:rsidRDefault="00443D8A" w:rsidP="00443D8A">
      <w:pPr>
        <w:spacing w:after="0" w:line="288" w:lineRule="auto"/>
        <w:rPr>
          <w:rFonts w:ascii="Times New Roman" w:hAnsi="Times New Roman" w:cs="Times New Roman"/>
          <w:sz w:val="24"/>
          <w:szCs w:val="24"/>
        </w:rPr>
      </w:pPr>
      <w:r>
        <w:rPr>
          <w:rFonts w:ascii="Times New Roman" w:hAnsi="Times New Roman"/>
          <w:sz w:val="24"/>
        </w:rPr>
        <w:t>2)  Fagini tamani qaqugukkut angusanut tunngatillugu karakteeriliisoqartarnersoq pillugu takussutissiaq.</w:t>
      </w:r>
    </w:p>
    <w:p w14:paraId="5D8EF34E" w14:textId="77777777" w:rsidR="00443D8A" w:rsidRPr="00443D8A" w:rsidRDefault="00443D8A" w:rsidP="00443D8A">
      <w:pPr>
        <w:spacing w:after="0" w:line="288" w:lineRule="auto"/>
        <w:rPr>
          <w:rFonts w:ascii="Times New Roman" w:hAnsi="Times New Roman" w:cs="Times New Roman"/>
          <w:sz w:val="24"/>
          <w:szCs w:val="24"/>
        </w:rPr>
      </w:pPr>
      <w:r>
        <w:rPr>
          <w:rFonts w:ascii="Times New Roman" w:hAnsi="Times New Roman"/>
          <w:sz w:val="24"/>
        </w:rPr>
        <w:t>3)  Ilinniartunut tamanut ingerlaavartumik aaqqissuussamillu qanoq angusaqarsimaneq pillugu fagini tamani ilisimatitsissuteqartarnissamut pilersaarut, tamatumunnga ilanngullugu oqaaseqaateqarnerni.</w:t>
      </w:r>
    </w:p>
    <w:p w14:paraId="5018E34F" w14:textId="77777777" w:rsidR="00443D8A" w:rsidRPr="00443D8A" w:rsidRDefault="00443D8A" w:rsidP="00443D8A">
      <w:pPr>
        <w:spacing w:after="0" w:line="288" w:lineRule="auto"/>
        <w:rPr>
          <w:rFonts w:ascii="Times New Roman" w:hAnsi="Times New Roman" w:cs="Times New Roman"/>
          <w:sz w:val="24"/>
          <w:szCs w:val="24"/>
        </w:rPr>
      </w:pPr>
      <w:r>
        <w:rPr>
          <w:rFonts w:ascii="Times New Roman" w:hAnsi="Times New Roman"/>
          <w:sz w:val="24"/>
        </w:rPr>
        <w:t>4)  Nalilersuisarnerit ilinniartunik siunnersuinermi atorneqarnissaannut pilersaarutit.</w:t>
      </w:r>
    </w:p>
    <w:p w14:paraId="65D51DB8" w14:textId="3CAC30FA" w:rsidR="00443D8A" w:rsidRDefault="00443D8A" w:rsidP="00443D8A">
      <w:pPr>
        <w:spacing w:after="0" w:line="288" w:lineRule="auto"/>
        <w:rPr>
          <w:rFonts w:ascii="Times New Roman" w:hAnsi="Times New Roman" w:cs="Times New Roman"/>
          <w:sz w:val="24"/>
          <w:szCs w:val="24"/>
        </w:rPr>
      </w:pPr>
      <w:r>
        <w:rPr>
          <w:rFonts w:ascii="Times New Roman" w:hAnsi="Times New Roman"/>
          <w:sz w:val="24"/>
        </w:rPr>
        <w:t>5)  Angajoqqaatut oqartussaassuseqartut ilinniartup nalilersuiffigineqarnerani inernerusut pillugit ilisimatinneqarnissaannut pilersaarutit ilinniartunut tamanut atuuttut.</w:t>
      </w:r>
    </w:p>
    <w:p w14:paraId="34DFB486" w14:textId="50B2C01B" w:rsidR="001F62CA" w:rsidRPr="00443D8A" w:rsidRDefault="001F62CA" w:rsidP="00443D8A">
      <w:pPr>
        <w:spacing w:after="0" w:line="288" w:lineRule="auto"/>
        <w:rPr>
          <w:rFonts w:ascii="Times New Roman" w:hAnsi="Times New Roman" w:cs="Times New Roman"/>
          <w:sz w:val="24"/>
          <w:szCs w:val="24"/>
        </w:rPr>
      </w:pPr>
      <w:r>
        <w:rPr>
          <w:rFonts w:ascii="Times New Roman" w:hAnsi="Times New Roman"/>
          <w:sz w:val="24"/>
        </w:rPr>
        <w:t xml:space="preserve">6)  Ilinniartut atuartitsinermik nalilersuinissaannut pilersaarut. </w:t>
      </w:r>
    </w:p>
    <w:p w14:paraId="3BE21BBF" w14:textId="77777777" w:rsidR="00443D8A" w:rsidRDefault="00443D8A" w:rsidP="00443D8A">
      <w:pPr>
        <w:spacing w:after="0" w:line="288" w:lineRule="auto"/>
        <w:rPr>
          <w:rFonts w:ascii="Times New Roman" w:hAnsi="Times New Roman" w:cs="Times New Roman"/>
          <w:sz w:val="24"/>
          <w:szCs w:val="24"/>
        </w:rPr>
      </w:pPr>
    </w:p>
    <w:p w14:paraId="6C4F4A8C" w14:textId="628512FF" w:rsidR="00443D8A" w:rsidRPr="00443D8A" w:rsidRDefault="00443D8A" w:rsidP="00443D8A">
      <w:pPr>
        <w:spacing w:after="0" w:line="288" w:lineRule="auto"/>
        <w:rPr>
          <w:rFonts w:ascii="Times New Roman" w:hAnsi="Times New Roman" w:cs="Times New Roman"/>
          <w:sz w:val="24"/>
          <w:szCs w:val="24"/>
        </w:rPr>
      </w:pPr>
      <w:r>
        <w:rPr>
          <w:rFonts w:ascii="Times New Roman" w:hAnsi="Times New Roman"/>
          <w:b/>
          <w:sz w:val="24"/>
        </w:rPr>
        <w:t xml:space="preserve">  § 5.</w:t>
      </w:r>
      <w:r>
        <w:rPr>
          <w:rFonts w:ascii="Times New Roman" w:hAnsi="Times New Roman"/>
          <w:sz w:val="24"/>
        </w:rPr>
        <w:t xml:space="preserve">  Rektorip qulakkiissavaa ingerlaavartumik nalilersuisarnerit piffissami tamatumunnga naapertuuttumi ilinniartitsisut suliamut attuumassuteqartut akornanni oqaluuserineqartarnissaat, ilinniartitaanernullu pilersaarutit pisariaqartitsineq naapertorlugu iluarsiivigineqartarnissaat, aammalu pisariaqartitsineq naapertorlugu ilinniartut immikkut perorsaataasumik suliaqarnissamut imaluunniit immikkut aaqqissuussanik ingerlatsisoqarnissaanik neqeroorfigineqartarnissaat.</w:t>
      </w:r>
    </w:p>
    <w:p w14:paraId="38EBC6BC" w14:textId="77777777" w:rsidR="00443D8A" w:rsidRDefault="00443D8A" w:rsidP="00443D8A">
      <w:pPr>
        <w:spacing w:after="0" w:line="288" w:lineRule="auto"/>
        <w:rPr>
          <w:rFonts w:ascii="Times New Roman" w:hAnsi="Times New Roman" w:cs="Times New Roman"/>
          <w:sz w:val="24"/>
          <w:szCs w:val="24"/>
        </w:rPr>
      </w:pPr>
    </w:p>
    <w:p w14:paraId="4833E719" w14:textId="651F7F08" w:rsidR="00443D8A" w:rsidRPr="00443D8A" w:rsidRDefault="00443D8A" w:rsidP="00443D8A">
      <w:pPr>
        <w:spacing w:after="0" w:line="288" w:lineRule="auto"/>
        <w:rPr>
          <w:rFonts w:ascii="Times New Roman" w:hAnsi="Times New Roman" w:cs="Times New Roman"/>
          <w:sz w:val="24"/>
          <w:szCs w:val="24"/>
        </w:rPr>
      </w:pPr>
      <w:r>
        <w:rPr>
          <w:rFonts w:ascii="Times New Roman" w:hAnsi="Times New Roman"/>
          <w:b/>
          <w:sz w:val="24"/>
        </w:rPr>
        <w:t xml:space="preserve">  § 6.</w:t>
      </w:r>
      <w:r>
        <w:rPr>
          <w:rFonts w:ascii="Times New Roman" w:hAnsi="Times New Roman"/>
          <w:sz w:val="24"/>
        </w:rPr>
        <w:t xml:space="preserve">  Semesterini tamani minnerpaamik angusanut tunngatillugu karakteeriliinermik </w:t>
      </w:r>
      <w:r w:rsidR="00E23AB5">
        <w:rPr>
          <w:rFonts w:ascii="Times New Roman" w:hAnsi="Times New Roman"/>
          <w:sz w:val="24"/>
        </w:rPr>
        <w:t>1-mik</w:t>
      </w:r>
      <w:r>
        <w:rPr>
          <w:rFonts w:ascii="Times New Roman" w:hAnsi="Times New Roman"/>
          <w:sz w:val="24"/>
        </w:rPr>
        <w:t xml:space="preserve"> oqaaseqaammillu </w:t>
      </w:r>
      <w:r w:rsidR="00E23AB5">
        <w:rPr>
          <w:rFonts w:ascii="Times New Roman" w:hAnsi="Times New Roman"/>
          <w:sz w:val="24"/>
        </w:rPr>
        <w:t>1-mik</w:t>
      </w:r>
      <w:r>
        <w:rPr>
          <w:rFonts w:ascii="Times New Roman" w:hAnsi="Times New Roman"/>
          <w:sz w:val="24"/>
        </w:rPr>
        <w:t xml:space="preserve"> fagini ilinniartitsiffiusuni tamani tunniussisoqartassaaq ilinniarnermili periaatsit ilanngunnagit, taamaattoq imm. 4 aamma 5 tak. </w:t>
      </w:r>
    </w:p>
    <w:p w14:paraId="0A358AE5" w14:textId="77777777" w:rsidR="00443D8A" w:rsidRPr="00443D8A" w:rsidRDefault="00443D8A" w:rsidP="00443D8A">
      <w:pPr>
        <w:spacing w:after="0" w:line="288" w:lineRule="auto"/>
        <w:rPr>
          <w:rFonts w:ascii="Times New Roman" w:hAnsi="Times New Roman" w:cs="Times New Roman"/>
          <w:sz w:val="24"/>
          <w:szCs w:val="24"/>
        </w:rPr>
      </w:pPr>
      <w:r>
        <w:rPr>
          <w:rFonts w:ascii="Times New Roman" w:hAnsi="Times New Roman"/>
          <w:i/>
          <w:sz w:val="24"/>
        </w:rPr>
        <w:lastRenderedPageBreak/>
        <w:t xml:space="preserve">  Imm. 2.</w:t>
      </w:r>
      <w:r>
        <w:rPr>
          <w:rFonts w:ascii="Times New Roman" w:hAnsi="Times New Roman"/>
          <w:sz w:val="24"/>
        </w:rPr>
        <w:t xml:space="preserve">  Fagini ukiup ilinniarfiusup naanerani naammassineqanngitsuni tamani aamma angusanut tunngatillugu karakteeriliisoqartassaaq, ukiup ilinniarfiusup pineqartup naanerani.</w:t>
      </w:r>
    </w:p>
    <w:p w14:paraId="431E1A61" w14:textId="04593392" w:rsidR="00443D8A" w:rsidRPr="00443D8A" w:rsidRDefault="00443D8A" w:rsidP="00443D8A">
      <w:pPr>
        <w:spacing w:after="0" w:line="288" w:lineRule="auto"/>
        <w:rPr>
          <w:rFonts w:ascii="Times New Roman" w:hAnsi="Times New Roman" w:cs="Times New Roman"/>
          <w:sz w:val="24"/>
          <w:szCs w:val="24"/>
        </w:rPr>
      </w:pPr>
      <w:r>
        <w:rPr>
          <w:rFonts w:ascii="Times New Roman" w:hAnsi="Times New Roman"/>
          <w:i/>
          <w:sz w:val="24"/>
        </w:rPr>
        <w:t xml:space="preserve">  Imm. 3.</w:t>
      </w:r>
      <w:r>
        <w:rPr>
          <w:rFonts w:ascii="Times New Roman" w:hAnsi="Times New Roman"/>
          <w:sz w:val="24"/>
        </w:rPr>
        <w:t xml:space="preserve">  Angusanut tunngatillugu karakteerit aamma oqaaseqaatit immikkut perorsaataasunik suliaqartoqarnissaanik aallartitsinissap imaluunniit immikkut aaqqissuussanik ingerlatsisoqarnissaata aalajangiiffigineqarnissaanni tunngavigineqartussanut ilaatinneqassapput. </w:t>
      </w:r>
    </w:p>
    <w:p w14:paraId="74E6D500" w14:textId="509E725B" w:rsidR="00443D8A" w:rsidRPr="00443D8A" w:rsidRDefault="00443D8A" w:rsidP="00443D8A">
      <w:pPr>
        <w:spacing w:after="0" w:line="288" w:lineRule="auto"/>
        <w:rPr>
          <w:rFonts w:ascii="Times New Roman" w:hAnsi="Times New Roman" w:cs="Times New Roman"/>
          <w:sz w:val="24"/>
          <w:szCs w:val="24"/>
        </w:rPr>
      </w:pPr>
      <w:r>
        <w:rPr>
          <w:rFonts w:ascii="Times New Roman" w:hAnsi="Times New Roman"/>
          <w:i/>
          <w:sz w:val="24"/>
        </w:rPr>
        <w:t xml:space="preserve">  </w:t>
      </w:r>
      <w:r w:rsidRPr="00E23AB5">
        <w:rPr>
          <w:rFonts w:ascii="Times New Roman" w:hAnsi="Times New Roman"/>
          <w:i/>
          <w:iCs/>
          <w:sz w:val="24"/>
        </w:rPr>
        <w:t>Imm. 4</w:t>
      </w:r>
      <w:r>
        <w:rPr>
          <w:rFonts w:ascii="Times New Roman" w:hAnsi="Times New Roman"/>
          <w:sz w:val="24"/>
        </w:rPr>
        <w:t>.  Ilinniartut allami soraarummeeruteqarsimaneq tunngavigalugu fagimi aalajangersimasumi atuartitaanerup ilaani annertuumi peqataannginnissamut akuerisaasut fagimi angusanut tunngatillugu karakteeriliisoqassanngilaq oqaaseqaammillu tunniussisoqarani, ilinniartup fagitigut ilisimasaanut tunngasumik naammattumik ilisimasassanik peqanngitsutut naliliisoqarpat.</w:t>
      </w:r>
    </w:p>
    <w:p w14:paraId="56865211" w14:textId="4F3184CA" w:rsidR="00443D8A" w:rsidRPr="00443D8A" w:rsidRDefault="00443D8A" w:rsidP="00443D8A">
      <w:pPr>
        <w:spacing w:after="0" w:line="288" w:lineRule="auto"/>
        <w:rPr>
          <w:rFonts w:ascii="Times New Roman" w:hAnsi="Times New Roman" w:cs="Times New Roman"/>
          <w:sz w:val="24"/>
          <w:szCs w:val="24"/>
        </w:rPr>
      </w:pPr>
      <w:r>
        <w:rPr>
          <w:rFonts w:ascii="Times New Roman" w:hAnsi="Times New Roman"/>
          <w:i/>
          <w:sz w:val="24"/>
        </w:rPr>
        <w:t xml:space="preserve">  Imm. 5.</w:t>
      </w:r>
      <w:r>
        <w:rPr>
          <w:rFonts w:ascii="Times New Roman" w:hAnsi="Times New Roman"/>
          <w:sz w:val="24"/>
        </w:rPr>
        <w:t xml:space="preserve">  Ilinniartoq takkuttarnissamut pisussaaffik naammassisimanngippagu angusanut tunngatillugu karakteeriliisoqassanngilaq oqaaseqaammilluunniit tunniussisoqarani. </w:t>
      </w:r>
    </w:p>
    <w:p w14:paraId="7A0733C2" w14:textId="77777777" w:rsidR="00443D8A" w:rsidRDefault="00443D8A" w:rsidP="00443D8A">
      <w:pPr>
        <w:spacing w:after="0" w:line="288" w:lineRule="auto"/>
        <w:rPr>
          <w:rFonts w:ascii="Times New Roman" w:hAnsi="Times New Roman" w:cs="Times New Roman"/>
          <w:sz w:val="24"/>
          <w:szCs w:val="24"/>
        </w:rPr>
      </w:pPr>
    </w:p>
    <w:p w14:paraId="015994AA" w14:textId="77777777" w:rsidR="00443D8A" w:rsidRPr="00443D8A" w:rsidRDefault="00443D8A" w:rsidP="00443D8A">
      <w:pPr>
        <w:spacing w:after="0" w:line="288" w:lineRule="auto"/>
        <w:rPr>
          <w:rFonts w:ascii="Times New Roman" w:hAnsi="Times New Roman" w:cs="Times New Roman"/>
          <w:sz w:val="24"/>
          <w:szCs w:val="24"/>
        </w:rPr>
      </w:pPr>
      <w:r>
        <w:rPr>
          <w:rFonts w:ascii="Times New Roman" w:hAnsi="Times New Roman"/>
          <w:b/>
          <w:sz w:val="24"/>
        </w:rPr>
        <w:t xml:space="preserve">  § 7.</w:t>
      </w:r>
      <w:r>
        <w:rPr>
          <w:rFonts w:ascii="Times New Roman" w:hAnsi="Times New Roman"/>
          <w:sz w:val="24"/>
        </w:rPr>
        <w:t xml:space="preserve">  Ilinniarnertuunngorniarfiup nammineq misilitsinnerit ingerlatassami qanoq ittuunissaat annertussusissaat qaqugukkullu ingerlanneqarnissaat aalajangissavaa, ilinniartut tamarmik ataasiakkaarlutik misilitsinnissat tamaasa sioqqullugu naammaginartumik annertussusilimmik misilitsinnissamut sungiusarnissaminnut periarfissaqarsinnaanngorlugit. </w:t>
      </w:r>
    </w:p>
    <w:p w14:paraId="64A8E28C" w14:textId="384CE8A2" w:rsidR="00443D8A" w:rsidRPr="00443D8A" w:rsidRDefault="00443D8A" w:rsidP="00443D8A">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Misilitsinnerni tamani ilinniarnertuunngorniarfiup iluani misilitsinnermut karakteeriliisoqartassaaq oqaaseqaateqarlunilu.</w:t>
      </w:r>
    </w:p>
    <w:p w14:paraId="3E07F5D1" w14:textId="77777777" w:rsidR="00443D8A" w:rsidRPr="00443D8A" w:rsidRDefault="00443D8A" w:rsidP="00443D8A">
      <w:pPr>
        <w:spacing w:after="0" w:line="288" w:lineRule="auto"/>
        <w:rPr>
          <w:rFonts w:ascii="Times New Roman" w:hAnsi="Times New Roman" w:cs="Times New Roman"/>
          <w:sz w:val="24"/>
          <w:szCs w:val="24"/>
        </w:rPr>
      </w:pPr>
      <w:r>
        <w:rPr>
          <w:rFonts w:ascii="Times New Roman" w:hAnsi="Times New Roman"/>
          <w:i/>
          <w:sz w:val="24"/>
        </w:rPr>
        <w:t xml:space="preserve">  Imm. 3.</w:t>
      </w:r>
      <w:r>
        <w:rPr>
          <w:rFonts w:ascii="Times New Roman" w:hAnsi="Times New Roman"/>
          <w:sz w:val="24"/>
        </w:rPr>
        <w:t xml:space="preserve">  Ilinniarnertuunngorniarfimmi misilitsinnerit inerneri angusanut tunngatillugu karakteeriliinissanut tunngaviusussanut ilaatinneqassapput aammalu misilitsinnerni angusat pillugit ilinniartut tamarmik ilisimatinneqartassallutik. </w:t>
      </w:r>
    </w:p>
    <w:p w14:paraId="526E39E0" w14:textId="77777777" w:rsidR="00443D8A" w:rsidRDefault="00443D8A" w:rsidP="00443D8A">
      <w:pPr>
        <w:spacing w:after="0" w:line="288" w:lineRule="auto"/>
        <w:rPr>
          <w:rFonts w:ascii="Times New Roman" w:hAnsi="Times New Roman" w:cs="Times New Roman"/>
          <w:sz w:val="24"/>
          <w:szCs w:val="24"/>
        </w:rPr>
      </w:pPr>
    </w:p>
    <w:p w14:paraId="69AF363E" w14:textId="51D55452" w:rsidR="00443D8A" w:rsidRPr="00443D8A" w:rsidRDefault="00443D8A" w:rsidP="00443D8A">
      <w:pPr>
        <w:spacing w:after="0" w:line="288" w:lineRule="auto"/>
        <w:rPr>
          <w:rFonts w:ascii="Times New Roman" w:hAnsi="Times New Roman" w:cs="Times New Roman"/>
          <w:sz w:val="24"/>
          <w:szCs w:val="24"/>
        </w:rPr>
      </w:pPr>
      <w:r>
        <w:rPr>
          <w:rFonts w:ascii="Times New Roman" w:hAnsi="Times New Roman"/>
          <w:b/>
          <w:sz w:val="24"/>
        </w:rPr>
        <w:t xml:space="preserve">  § 8.</w:t>
      </w:r>
      <w:r>
        <w:rPr>
          <w:rFonts w:ascii="Times New Roman" w:hAnsi="Times New Roman"/>
          <w:sz w:val="24"/>
        </w:rPr>
        <w:t xml:space="preserve">  Ilinniarnertuunngorniarfiup ilinniartup semesterini tamani ilinniarnertuunngorniarfiup iluani ilaatigut misilitsinnermit karakterii, angusanut tunngatillugu karakterii aamma inaarutaasumik angusanut tunngatillugu karakte</w:t>
      </w:r>
      <w:r w:rsidR="00C172CF">
        <w:rPr>
          <w:rFonts w:ascii="Times New Roman" w:hAnsi="Times New Roman"/>
          <w:sz w:val="24"/>
        </w:rPr>
        <w:t xml:space="preserve">rii uppernarsaasertassavai, </w:t>
      </w:r>
      <w:r w:rsidR="0008090D">
        <w:rPr>
          <w:rFonts w:ascii="Times New Roman" w:hAnsi="Times New Roman"/>
          <w:sz w:val="24"/>
        </w:rPr>
        <w:t xml:space="preserve">tak. </w:t>
      </w:r>
      <w:r w:rsidR="00C172CF">
        <w:rPr>
          <w:rFonts w:ascii="Times New Roman" w:hAnsi="Times New Roman"/>
          <w:sz w:val="24"/>
        </w:rPr>
        <w:t>§ 6</w:t>
      </w:r>
      <w:r>
        <w:rPr>
          <w:rFonts w:ascii="Times New Roman" w:hAnsi="Times New Roman"/>
          <w:sz w:val="24"/>
        </w:rPr>
        <w:t>. Karakteerit allassimaffiat ilinniartumit pissarsiarineqarsinnaassaaq, tassunga ilanngullugu periarfissaqarpat elektroniskiusumik aallersinnaaneq.</w:t>
      </w:r>
    </w:p>
    <w:p w14:paraId="01C0C9A2" w14:textId="3F7123EE" w:rsidR="00443D8A" w:rsidRDefault="00443D8A" w:rsidP="00443D8A">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Agguaqatigiissitsineq angusanut tamanut tunngatillugu karakteerit akunnaalliliinertaqanngitsumik ukiumi ilinniarfiusumi tunniunneqartut ilinniartup klassimut tullermut ingerlaqqinnissaanut </w:t>
      </w:r>
      <w:r w:rsidR="00C172CF">
        <w:rPr>
          <w:rFonts w:ascii="Times New Roman" w:hAnsi="Times New Roman"/>
          <w:sz w:val="24"/>
        </w:rPr>
        <w:t>tunngavigineqartassapput, tak.</w:t>
      </w:r>
      <w:r>
        <w:rPr>
          <w:rFonts w:ascii="Times New Roman" w:hAnsi="Times New Roman"/>
          <w:sz w:val="24"/>
        </w:rPr>
        <w:t xml:space="preserve"> § 11, imm. 3.</w:t>
      </w:r>
    </w:p>
    <w:p w14:paraId="5C040EE9" w14:textId="77777777" w:rsidR="00443D8A" w:rsidRDefault="00443D8A" w:rsidP="00443D8A">
      <w:pPr>
        <w:spacing w:after="0" w:line="288" w:lineRule="auto"/>
        <w:rPr>
          <w:rFonts w:ascii="Times New Roman" w:hAnsi="Times New Roman" w:cs="Times New Roman"/>
          <w:sz w:val="24"/>
          <w:szCs w:val="24"/>
        </w:rPr>
      </w:pPr>
    </w:p>
    <w:p w14:paraId="22BCF04B" w14:textId="77777777" w:rsidR="00443D8A" w:rsidRPr="00443D8A" w:rsidRDefault="00443D8A" w:rsidP="00443D8A">
      <w:pPr>
        <w:spacing w:after="0" w:line="288" w:lineRule="auto"/>
        <w:jc w:val="center"/>
        <w:rPr>
          <w:rFonts w:ascii="Times New Roman" w:hAnsi="Times New Roman" w:cs="Times New Roman"/>
          <w:i/>
          <w:sz w:val="24"/>
          <w:szCs w:val="24"/>
        </w:rPr>
      </w:pPr>
      <w:r>
        <w:rPr>
          <w:rFonts w:ascii="Times New Roman" w:hAnsi="Times New Roman"/>
          <w:i/>
          <w:sz w:val="24"/>
        </w:rPr>
        <w:t>Angajoqqaatut oqartussaassuseqartut ilisimatinneqartarnerat</w:t>
      </w:r>
    </w:p>
    <w:p w14:paraId="455B2A16" w14:textId="77777777" w:rsidR="00443D8A" w:rsidRDefault="00443D8A" w:rsidP="00443D8A">
      <w:pPr>
        <w:spacing w:after="0" w:line="288" w:lineRule="auto"/>
        <w:rPr>
          <w:rFonts w:ascii="Times New Roman" w:hAnsi="Times New Roman" w:cs="Times New Roman"/>
          <w:sz w:val="24"/>
          <w:szCs w:val="24"/>
        </w:rPr>
      </w:pPr>
    </w:p>
    <w:p w14:paraId="556A7AB6" w14:textId="77777777" w:rsidR="00443D8A" w:rsidRPr="00443D8A" w:rsidRDefault="00443D8A" w:rsidP="00443D8A">
      <w:pPr>
        <w:spacing w:after="0" w:line="288" w:lineRule="auto"/>
        <w:rPr>
          <w:rFonts w:ascii="Times New Roman" w:hAnsi="Times New Roman" w:cs="Times New Roman"/>
          <w:sz w:val="24"/>
          <w:szCs w:val="24"/>
        </w:rPr>
      </w:pPr>
      <w:r>
        <w:rPr>
          <w:rFonts w:ascii="Times New Roman" w:hAnsi="Times New Roman"/>
          <w:b/>
          <w:sz w:val="24"/>
        </w:rPr>
        <w:t xml:space="preserve">  § 9.</w:t>
      </w:r>
      <w:r>
        <w:rPr>
          <w:rFonts w:ascii="Times New Roman" w:hAnsi="Times New Roman"/>
          <w:sz w:val="24"/>
        </w:rPr>
        <w:t xml:space="preserve">  Angajoqqaatut oqartussaassuseqartut akuttoqatigiissaakkamik ilinniarnertuunngorniarfiup ilinniartup atuarnermi pissarsiaanut tunngatillugu naliliinernik ilisimatinneqartassapput. </w:t>
      </w:r>
    </w:p>
    <w:p w14:paraId="70F28775" w14:textId="77777777" w:rsidR="00443D8A" w:rsidRPr="00443D8A" w:rsidRDefault="00443D8A" w:rsidP="00443D8A">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Ilisimatitsineq minnerpaamik semesterimi ataatsimi ataasiarluni pisassaaq.</w:t>
      </w:r>
    </w:p>
    <w:p w14:paraId="23439090" w14:textId="77777777" w:rsidR="00443D8A" w:rsidRPr="00443D8A" w:rsidRDefault="00443D8A" w:rsidP="00443D8A">
      <w:pPr>
        <w:spacing w:after="0" w:line="288" w:lineRule="auto"/>
        <w:rPr>
          <w:rFonts w:ascii="Times New Roman" w:hAnsi="Times New Roman" w:cs="Times New Roman"/>
          <w:sz w:val="24"/>
          <w:szCs w:val="24"/>
        </w:rPr>
      </w:pPr>
      <w:r>
        <w:rPr>
          <w:rFonts w:ascii="Times New Roman" w:hAnsi="Times New Roman"/>
          <w:i/>
          <w:sz w:val="24"/>
        </w:rPr>
        <w:t xml:space="preserve">  Imm. 3.</w:t>
      </w:r>
      <w:r>
        <w:rPr>
          <w:rFonts w:ascii="Times New Roman" w:hAnsi="Times New Roman"/>
          <w:sz w:val="24"/>
        </w:rPr>
        <w:t xml:space="preserve">  Ilisimatitsineq ilinniartup angusanut tunngatillugu karakteerii aammalu misilitsinnerni karakteerii, kiisalu ilinniartup atuarnermini tamakkiisumik pissarsiai pillugit oqaloqateqarnissamut neqerooruteqarnikkut pisassaaq. </w:t>
      </w:r>
    </w:p>
    <w:p w14:paraId="720D9DEE" w14:textId="77777777" w:rsidR="00443D8A" w:rsidRDefault="00443D8A" w:rsidP="00443D8A">
      <w:pPr>
        <w:spacing w:after="0" w:line="288" w:lineRule="auto"/>
        <w:rPr>
          <w:rFonts w:ascii="Times New Roman" w:hAnsi="Times New Roman" w:cs="Times New Roman"/>
          <w:sz w:val="24"/>
          <w:szCs w:val="24"/>
        </w:rPr>
      </w:pPr>
    </w:p>
    <w:p w14:paraId="0F70A774" w14:textId="77777777" w:rsidR="00443D8A" w:rsidRPr="00443D8A" w:rsidRDefault="00443D8A" w:rsidP="00443D8A">
      <w:pPr>
        <w:spacing w:after="0" w:line="288" w:lineRule="auto"/>
        <w:rPr>
          <w:rFonts w:ascii="Times New Roman" w:hAnsi="Times New Roman" w:cs="Times New Roman"/>
          <w:sz w:val="24"/>
          <w:szCs w:val="24"/>
        </w:rPr>
      </w:pPr>
      <w:r>
        <w:rPr>
          <w:rFonts w:ascii="Times New Roman" w:hAnsi="Times New Roman"/>
          <w:b/>
          <w:sz w:val="24"/>
        </w:rPr>
        <w:t xml:space="preserve">  § 10.</w:t>
      </w:r>
      <w:r>
        <w:rPr>
          <w:rFonts w:ascii="Times New Roman" w:hAnsi="Times New Roman"/>
          <w:sz w:val="24"/>
        </w:rPr>
        <w:t xml:space="preserve">  Ilinniartunut angajoqqaatut oqartussaassuseqartunit oqartussaaffigineqanngitsunut angerlarsimaffimmut ilisimatitsineq ilinniartup akuersereerneratigut aatsaat ingerlanneqarsinnaavoq. </w:t>
      </w:r>
    </w:p>
    <w:p w14:paraId="6FD4C782" w14:textId="77777777" w:rsidR="00443D8A" w:rsidRPr="00443D8A" w:rsidRDefault="00443D8A" w:rsidP="00443D8A">
      <w:pPr>
        <w:spacing w:after="0" w:line="288" w:lineRule="auto"/>
        <w:rPr>
          <w:rFonts w:ascii="Times New Roman" w:hAnsi="Times New Roman" w:cs="Times New Roman"/>
          <w:sz w:val="24"/>
          <w:szCs w:val="24"/>
        </w:rPr>
      </w:pPr>
    </w:p>
    <w:p w14:paraId="50F6B32C" w14:textId="77777777" w:rsidR="00443D8A" w:rsidRPr="00443D8A" w:rsidRDefault="00443D8A" w:rsidP="00443D8A">
      <w:pPr>
        <w:spacing w:after="0" w:line="288" w:lineRule="auto"/>
        <w:jc w:val="center"/>
        <w:rPr>
          <w:rFonts w:ascii="Times New Roman" w:hAnsi="Times New Roman" w:cs="Times New Roman"/>
          <w:i/>
          <w:sz w:val="24"/>
          <w:szCs w:val="24"/>
        </w:rPr>
      </w:pPr>
      <w:r>
        <w:rPr>
          <w:rFonts w:ascii="Times New Roman" w:hAnsi="Times New Roman"/>
          <w:i/>
          <w:sz w:val="24"/>
        </w:rPr>
        <w:t>Ingerlaqqinneq</w:t>
      </w:r>
    </w:p>
    <w:p w14:paraId="23447D05" w14:textId="77777777" w:rsidR="00443D8A" w:rsidRDefault="00443D8A" w:rsidP="00443D8A">
      <w:pPr>
        <w:spacing w:after="0" w:line="288" w:lineRule="auto"/>
        <w:rPr>
          <w:rFonts w:ascii="Times New Roman" w:hAnsi="Times New Roman" w:cs="Times New Roman"/>
          <w:sz w:val="24"/>
          <w:szCs w:val="24"/>
        </w:rPr>
      </w:pPr>
    </w:p>
    <w:p w14:paraId="157D0116" w14:textId="77777777" w:rsidR="00443D8A" w:rsidRPr="00443D8A" w:rsidRDefault="00443D8A" w:rsidP="00443D8A">
      <w:pPr>
        <w:spacing w:after="0" w:line="288" w:lineRule="auto"/>
        <w:rPr>
          <w:rFonts w:ascii="Times New Roman" w:hAnsi="Times New Roman" w:cs="Times New Roman"/>
          <w:sz w:val="24"/>
          <w:szCs w:val="24"/>
        </w:rPr>
      </w:pPr>
      <w:r>
        <w:rPr>
          <w:rFonts w:ascii="Times New Roman" w:hAnsi="Times New Roman"/>
          <w:b/>
          <w:sz w:val="24"/>
        </w:rPr>
        <w:t xml:space="preserve">  § 11.</w:t>
      </w:r>
      <w:r>
        <w:rPr>
          <w:rFonts w:ascii="Times New Roman" w:hAnsi="Times New Roman"/>
          <w:sz w:val="24"/>
        </w:rPr>
        <w:t xml:space="preserve">  Ilinniartup klassimut qaffasinnerusumut tullermut ingerlaqqinnissaanut piumasaqaataavoq ilinniartup atuartitsinermi naammattumik pissarsiaqarsimanissaa. </w:t>
      </w:r>
    </w:p>
    <w:p w14:paraId="779F5B6A" w14:textId="77777777" w:rsidR="00443D8A" w:rsidRPr="00443D8A" w:rsidRDefault="00443D8A" w:rsidP="00443D8A">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Ukiup ilinniarfiusup naanerani rektorip ilinniartut angusaannut atuartitaanerminnilu pissarsiarisimasaannut tunngatillugit ataasiakkaarlugit naliliiffigisassavai. </w:t>
      </w:r>
    </w:p>
    <w:p w14:paraId="3782FB14" w14:textId="6F4195D5" w:rsidR="00443D8A" w:rsidRPr="00443D8A" w:rsidRDefault="00443D8A" w:rsidP="00443D8A">
      <w:pPr>
        <w:spacing w:after="0" w:line="288" w:lineRule="auto"/>
        <w:rPr>
          <w:rFonts w:ascii="Times New Roman" w:hAnsi="Times New Roman" w:cs="Times New Roman"/>
          <w:sz w:val="24"/>
          <w:szCs w:val="24"/>
        </w:rPr>
      </w:pPr>
      <w:r>
        <w:rPr>
          <w:rFonts w:ascii="Times New Roman" w:hAnsi="Times New Roman"/>
          <w:i/>
          <w:sz w:val="24"/>
        </w:rPr>
        <w:t xml:space="preserve">  Imm. 3.</w:t>
      </w:r>
      <w:r>
        <w:rPr>
          <w:rFonts w:ascii="Times New Roman" w:hAnsi="Times New Roman"/>
          <w:sz w:val="24"/>
        </w:rPr>
        <w:t xml:space="preserve">  Ilinniartoq klassimut tullermut ingerlaqqinnissamut pisinnaatitaavoq, ilinniartoq ukiup ilinniarfiusup naanerani angusisimanissamut piumasaqaamm</w:t>
      </w:r>
      <w:r w:rsidR="00C172CF">
        <w:rPr>
          <w:rFonts w:ascii="Times New Roman" w:hAnsi="Times New Roman"/>
          <w:sz w:val="24"/>
        </w:rPr>
        <w:t>ik naammassinnissimaguni, tak.</w:t>
      </w:r>
      <w:r>
        <w:rPr>
          <w:rFonts w:ascii="Times New Roman" w:hAnsi="Times New Roman"/>
          <w:sz w:val="24"/>
        </w:rPr>
        <w:t xml:space="preserve"> § 96, imm. 4. Ilinniartup angusisimanissamut piumasaqaatinik naammassinnissimanerata naatsorsorneqarnerani – taamaattoqarsimappat, inaarutaasumik angusanut tunngatillugu karakte</w:t>
      </w:r>
      <w:r w:rsidR="00C172CF">
        <w:rPr>
          <w:rFonts w:ascii="Times New Roman" w:hAnsi="Times New Roman"/>
          <w:sz w:val="24"/>
        </w:rPr>
        <w:t>erit ilanngunneqassapput, tak.</w:t>
      </w:r>
      <w:r>
        <w:rPr>
          <w:rFonts w:ascii="Times New Roman" w:hAnsi="Times New Roman"/>
          <w:sz w:val="24"/>
        </w:rPr>
        <w:t xml:space="preserve"> § 8, imm. 2.</w:t>
      </w:r>
    </w:p>
    <w:p w14:paraId="36E6F4A0" w14:textId="43F56520" w:rsidR="00443D8A" w:rsidRPr="00443D8A" w:rsidRDefault="00443D8A" w:rsidP="00443D8A">
      <w:pPr>
        <w:spacing w:after="0" w:line="288" w:lineRule="auto"/>
        <w:rPr>
          <w:rFonts w:ascii="Times New Roman" w:hAnsi="Times New Roman" w:cs="Times New Roman"/>
          <w:sz w:val="24"/>
          <w:szCs w:val="24"/>
        </w:rPr>
      </w:pPr>
      <w:r>
        <w:rPr>
          <w:rFonts w:ascii="Times New Roman" w:hAnsi="Times New Roman"/>
          <w:i/>
          <w:sz w:val="24"/>
        </w:rPr>
        <w:t xml:space="preserve">  Imm. 4.</w:t>
      </w:r>
      <w:r>
        <w:rPr>
          <w:rFonts w:ascii="Times New Roman" w:hAnsi="Times New Roman"/>
          <w:sz w:val="24"/>
        </w:rPr>
        <w:t xml:space="preserve">  Ilinniartoq angusisimanissamut piumasaqaatinik naammassinnissimasoq, kisiannili misilitsissimanissamut piumasaqaatinik tamanik il.il. naammassinnissimanngitsoq, ilinniarnertuunngorniarfiup ilinniarnermut ileqqorissaarnissamullu malittarisassai naapertorlugit misilitsinnissamut innersuunneqarsinnaanerminik annaasaqarsimasoq, klassimut tullermut</w:t>
      </w:r>
      <w:r w:rsidR="00E86C8B">
        <w:rPr>
          <w:rFonts w:ascii="Times New Roman" w:hAnsi="Times New Roman"/>
          <w:sz w:val="24"/>
        </w:rPr>
        <w:t xml:space="preserve"> </w:t>
      </w:r>
      <w:r>
        <w:rPr>
          <w:rFonts w:ascii="Times New Roman" w:hAnsi="Times New Roman"/>
          <w:sz w:val="24"/>
        </w:rPr>
        <w:t xml:space="preserve">ingerlaqqinnissaminut pisinnaatitaavoq, rektori ilinniartup ilinniarfimmit anisinneqarnissaanik aalajangersimanngippat. </w:t>
      </w:r>
    </w:p>
    <w:p w14:paraId="5543671B" w14:textId="77777777" w:rsidR="00443D8A" w:rsidRDefault="00443D8A" w:rsidP="00443D8A">
      <w:pPr>
        <w:spacing w:after="0" w:line="288" w:lineRule="auto"/>
        <w:rPr>
          <w:rFonts w:ascii="Times New Roman" w:hAnsi="Times New Roman" w:cs="Times New Roman"/>
          <w:sz w:val="24"/>
          <w:szCs w:val="24"/>
        </w:rPr>
      </w:pPr>
    </w:p>
    <w:p w14:paraId="15D74D81" w14:textId="136006DC" w:rsidR="00443D8A" w:rsidRPr="00443D8A" w:rsidRDefault="00443D8A" w:rsidP="00443D8A">
      <w:pPr>
        <w:spacing w:after="0" w:line="288" w:lineRule="auto"/>
        <w:rPr>
          <w:rFonts w:ascii="Times New Roman" w:hAnsi="Times New Roman" w:cs="Times New Roman"/>
          <w:sz w:val="24"/>
          <w:szCs w:val="24"/>
        </w:rPr>
      </w:pPr>
      <w:r>
        <w:rPr>
          <w:rFonts w:ascii="Times New Roman" w:hAnsi="Times New Roman"/>
          <w:b/>
          <w:sz w:val="24"/>
        </w:rPr>
        <w:t xml:space="preserve">  § 12.</w:t>
      </w:r>
      <w:r>
        <w:rPr>
          <w:rFonts w:ascii="Times New Roman" w:hAnsi="Times New Roman"/>
          <w:sz w:val="24"/>
        </w:rPr>
        <w:t xml:space="preserve">  Rektorip ilinniartup klassemut qaffasinnerusumut ingerlaqqinnissaa itigartitsissutigisinnaavaa, ilinniartoq ataatsimut isigalugu ilinniartitsinermi ingerlanneqareersumik naammaginartumik pissarsisimanngitsoq nalilerneqarpat, taamaattoq tak</w:t>
      </w:r>
      <w:r w:rsidR="00E86C8B">
        <w:rPr>
          <w:rFonts w:ascii="Times New Roman" w:hAnsi="Times New Roman"/>
          <w:sz w:val="24"/>
        </w:rPr>
        <w:t>.</w:t>
      </w:r>
      <w:r>
        <w:rPr>
          <w:rFonts w:ascii="Times New Roman" w:hAnsi="Times New Roman"/>
          <w:sz w:val="24"/>
        </w:rPr>
        <w:t xml:space="preserve"> § 11, imm. 3. Rektorip tamatumunnga ilanngullugu nalilissavaa, ilinniartoq ilinniarnerminik naammassinninniassalluni periarfissaqarnersoq, immikkut aaqqissuussanik ingerlatsisoqarneratigut imaluunniit perorsaanikkut immikkut ikiorsiissutaasunik aaqqissuussisoqarneratigut, tamatumunnga ilanngullugu immikkut aaqqissuussamik siunnersuinikkut iliuuseqarnerit.</w:t>
      </w:r>
    </w:p>
    <w:p w14:paraId="7FC50768" w14:textId="11F4EAB8" w:rsidR="00443D8A" w:rsidRPr="00443D8A" w:rsidRDefault="00443D8A" w:rsidP="00443D8A">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Pisariaqarpoq, kisiannili tunngavilersuutitut kisimiissinnaanani, ilinniartup klassimut qaffasinnerusumut ingerlaqqissinnaaneranut angusanut tunngatillugu karakteerii semesterimi pineqartumi, piffissamiluunniit killiffiusumi angusisimanermit appasinnerunerat. </w:t>
      </w:r>
    </w:p>
    <w:p w14:paraId="44BA0DCD" w14:textId="73CB13E6" w:rsidR="00443D8A" w:rsidRDefault="00443D8A" w:rsidP="00443D8A">
      <w:pPr>
        <w:spacing w:after="0" w:line="288" w:lineRule="auto"/>
        <w:rPr>
          <w:rFonts w:ascii="Times New Roman" w:hAnsi="Times New Roman" w:cs="Times New Roman"/>
          <w:sz w:val="24"/>
          <w:szCs w:val="24"/>
        </w:rPr>
      </w:pPr>
    </w:p>
    <w:p w14:paraId="30B05667" w14:textId="308E5EEA" w:rsidR="00443D8A" w:rsidRPr="00443D8A" w:rsidRDefault="00443D8A" w:rsidP="00443D8A">
      <w:pPr>
        <w:spacing w:after="0" w:line="288" w:lineRule="auto"/>
        <w:rPr>
          <w:rFonts w:ascii="Times New Roman" w:hAnsi="Times New Roman" w:cs="Times New Roman"/>
          <w:sz w:val="24"/>
          <w:szCs w:val="24"/>
        </w:rPr>
      </w:pPr>
      <w:r>
        <w:rPr>
          <w:rFonts w:ascii="Times New Roman" w:hAnsi="Times New Roman"/>
          <w:b/>
          <w:sz w:val="24"/>
        </w:rPr>
        <w:t xml:space="preserve">  § 13.</w:t>
      </w:r>
      <w:r w:rsidR="00CC43F6">
        <w:rPr>
          <w:rFonts w:ascii="Times New Roman" w:hAnsi="Times New Roman"/>
          <w:b/>
          <w:sz w:val="24"/>
        </w:rPr>
        <w:t xml:space="preserve"> </w:t>
      </w:r>
      <w:r>
        <w:rPr>
          <w:rFonts w:ascii="Times New Roman" w:hAnsi="Times New Roman"/>
          <w:sz w:val="24"/>
        </w:rPr>
        <w:t xml:space="preserve"> Ilinniartoq klassimut tullermut ingerlaqqinnissamut itigartinneqarsimappat, ilinniarnertuunngorniarfimmiit anisinneqassaaq, taamaattoq tak</w:t>
      </w:r>
      <w:r w:rsidR="00CC43F6">
        <w:rPr>
          <w:rFonts w:ascii="Times New Roman" w:hAnsi="Times New Roman"/>
          <w:sz w:val="24"/>
        </w:rPr>
        <w:t>.</w:t>
      </w:r>
      <w:r>
        <w:rPr>
          <w:rFonts w:ascii="Times New Roman" w:hAnsi="Times New Roman"/>
          <w:sz w:val="24"/>
        </w:rPr>
        <w:t xml:space="preserve"> imm. 2. </w:t>
      </w:r>
    </w:p>
    <w:p w14:paraId="77EF7A97" w14:textId="711584D4" w:rsidR="00443D8A" w:rsidRPr="00443D8A" w:rsidRDefault="00443D8A" w:rsidP="00443D8A">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Ilinniartoq ingerlaqqinnissamut itigartinneqarsimasoq, </w:t>
      </w:r>
      <w:r w:rsidR="00CC43F6">
        <w:rPr>
          <w:rFonts w:ascii="Times New Roman" w:hAnsi="Times New Roman"/>
          <w:sz w:val="24"/>
        </w:rPr>
        <w:t>r</w:t>
      </w:r>
      <w:r>
        <w:rPr>
          <w:rFonts w:ascii="Times New Roman" w:hAnsi="Times New Roman"/>
          <w:sz w:val="24"/>
        </w:rPr>
        <w:t xml:space="preserve">ektorip akuersineratigut klassimik atuarfigisimasaminik uteqqiinissaminut akuerineqarsinnaavoq, taamaattoq kingusinnerpaamik ilinniartoq ilinniarnerminik aallartitsinerminniit ukiut tallimat qaangiutinnginneranni uteqqiisinnaalluni. </w:t>
      </w:r>
    </w:p>
    <w:p w14:paraId="393EF681" w14:textId="77777777" w:rsidR="00443D8A" w:rsidRDefault="00443D8A" w:rsidP="00443D8A">
      <w:pPr>
        <w:spacing w:after="0" w:line="288" w:lineRule="auto"/>
        <w:rPr>
          <w:rFonts w:ascii="Times New Roman" w:hAnsi="Times New Roman" w:cs="Times New Roman"/>
          <w:sz w:val="24"/>
          <w:szCs w:val="24"/>
        </w:rPr>
      </w:pPr>
      <w:r>
        <w:rPr>
          <w:rFonts w:ascii="Times New Roman" w:hAnsi="Times New Roman"/>
          <w:i/>
          <w:sz w:val="24"/>
        </w:rPr>
        <w:lastRenderedPageBreak/>
        <w:t xml:space="preserve">  Imm. 3.</w:t>
      </w:r>
      <w:r>
        <w:rPr>
          <w:rFonts w:ascii="Times New Roman" w:hAnsi="Times New Roman"/>
          <w:sz w:val="24"/>
        </w:rPr>
        <w:t xml:space="preserve">  Ilinniarnertuunngorniarfiup ilinniartup ilinniarnertuunngorniarfimmiit anisinneqarneranut atatillugu ilinniartoq tassungalu angajoqqaatut oqartussaassuseqartut ilinniartup ilinniarnerminik ingerlatsiinnarsinnaaneranut periarfissamik naleqquttumik siunnersussavai, tamatumunnga ilanngullugu ilinniakkamut allamut nuunnissamut periarfissanik imaluunniit ilinniagaqarnissamut inuussutissarsiuteqalernissamulluunniit siunnersuinermut.</w:t>
      </w:r>
    </w:p>
    <w:p w14:paraId="3F83923F" w14:textId="77777777" w:rsidR="00443D8A" w:rsidRDefault="00443D8A" w:rsidP="00443D8A">
      <w:pPr>
        <w:spacing w:after="0" w:line="288" w:lineRule="auto"/>
        <w:rPr>
          <w:rFonts w:ascii="Times New Roman" w:hAnsi="Times New Roman" w:cs="Times New Roman"/>
          <w:sz w:val="24"/>
          <w:szCs w:val="24"/>
        </w:rPr>
      </w:pPr>
    </w:p>
    <w:p w14:paraId="358E5D7E" w14:textId="77777777" w:rsidR="00443D8A" w:rsidRPr="00443D8A" w:rsidRDefault="00443D8A" w:rsidP="00443D8A">
      <w:pPr>
        <w:spacing w:after="0" w:line="288" w:lineRule="auto"/>
        <w:jc w:val="center"/>
        <w:rPr>
          <w:rFonts w:ascii="Times New Roman" w:hAnsi="Times New Roman" w:cs="Times New Roman"/>
          <w:b/>
          <w:sz w:val="24"/>
          <w:szCs w:val="24"/>
        </w:rPr>
      </w:pPr>
      <w:r>
        <w:rPr>
          <w:rFonts w:ascii="Times New Roman" w:hAnsi="Times New Roman"/>
          <w:b/>
          <w:sz w:val="24"/>
        </w:rPr>
        <w:t>Kapitali 2</w:t>
      </w:r>
    </w:p>
    <w:p w14:paraId="31A5861D" w14:textId="77777777" w:rsidR="00443D8A" w:rsidRDefault="00443D8A" w:rsidP="00443D8A">
      <w:pPr>
        <w:spacing w:after="0" w:line="288" w:lineRule="auto"/>
        <w:jc w:val="center"/>
        <w:rPr>
          <w:rFonts w:ascii="Times New Roman" w:hAnsi="Times New Roman" w:cs="Times New Roman"/>
          <w:i/>
          <w:sz w:val="24"/>
          <w:szCs w:val="24"/>
        </w:rPr>
      </w:pPr>
      <w:r>
        <w:rPr>
          <w:rFonts w:ascii="Times New Roman" w:hAnsi="Times New Roman"/>
          <w:i/>
          <w:sz w:val="24"/>
        </w:rPr>
        <w:t>Inaarutaasumik naliliineq</w:t>
      </w:r>
    </w:p>
    <w:p w14:paraId="3616CA1F" w14:textId="77777777" w:rsidR="00443D8A" w:rsidRPr="00443D8A" w:rsidRDefault="00443D8A" w:rsidP="00443D8A">
      <w:pPr>
        <w:spacing w:after="0" w:line="288" w:lineRule="auto"/>
        <w:jc w:val="center"/>
        <w:rPr>
          <w:rFonts w:ascii="Times New Roman" w:hAnsi="Times New Roman" w:cs="Times New Roman"/>
          <w:i/>
          <w:sz w:val="24"/>
          <w:szCs w:val="24"/>
        </w:rPr>
      </w:pPr>
    </w:p>
    <w:p w14:paraId="2354DAF5" w14:textId="77777777" w:rsidR="00443D8A" w:rsidRPr="00443D8A" w:rsidRDefault="00443D8A" w:rsidP="00443D8A">
      <w:pPr>
        <w:spacing w:after="0" w:line="288" w:lineRule="auto"/>
        <w:jc w:val="center"/>
        <w:rPr>
          <w:rFonts w:ascii="Times New Roman" w:hAnsi="Times New Roman" w:cs="Times New Roman"/>
          <w:i/>
          <w:sz w:val="24"/>
          <w:szCs w:val="24"/>
        </w:rPr>
      </w:pPr>
      <w:r>
        <w:rPr>
          <w:rFonts w:ascii="Times New Roman" w:hAnsi="Times New Roman"/>
          <w:i/>
          <w:sz w:val="24"/>
        </w:rPr>
        <w:t>Nalilerneqartoq, tunngaviusut siunertallu</w:t>
      </w:r>
    </w:p>
    <w:p w14:paraId="0960BEBA" w14:textId="77777777" w:rsidR="00443D8A" w:rsidRDefault="00443D8A" w:rsidP="00443D8A">
      <w:pPr>
        <w:spacing w:after="0" w:line="288" w:lineRule="auto"/>
        <w:rPr>
          <w:rFonts w:ascii="Times New Roman" w:hAnsi="Times New Roman" w:cs="Times New Roman"/>
          <w:sz w:val="24"/>
          <w:szCs w:val="24"/>
        </w:rPr>
      </w:pPr>
    </w:p>
    <w:p w14:paraId="5F819140" w14:textId="03717CB6" w:rsidR="00443D8A" w:rsidRPr="00443D8A" w:rsidRDefault="00443D8A" w:rsidP="00443D8A">
      <w:pPr>
        <w:spacing w:after="0" w:line="288" w:lineRule="auto"/>
        <w:rPr>
          <w:rFonts w:ascii="Times New Roman" w:hAnsi="Times New Roman" w:cs="Times New Roman"/>
          <w:sz w:val="24"/>
          <w:szCs w:val="24"/>
        </w:rPr>
      </w:pPr>
      <w:r>
        <w:rPr>
          <w:rFonts w:ascii="Times New Roman" w:hAnsi="Times New Roman"/>
          <w:b/>
          <w:sz w:val="24"/>
        </w:rPr>
        <w:t xml:space="preserve">  § 14.</w:t>
      </w:r>
      <w:r>
        <w:rPr>
          <w:rFonts w:ascii="Times New Roman" w:hAnsi="Times New Roman"/>
          <w:sz w:val="24"/>
        </w:rPr>
        <w:t xml:space="preserve">  Inaarutaasumik naliliineq ataatsimoortumik misilitsinnertut (ilinniarnertuunut soraarummeernertut) ingerlann</w:t>
      </w:r>
      <w:r w:rsidR="00C172CF">
        <w:rPr>
          <w:rFonts w:ascii="Times New Roman" w:hAnsi="Times New Roman"/>
          <w:sz w:val="24"/>
        </w:rPr>
        <w:t xml:space="preserve">eqassaaq, taamaattoq </w:t>
      </w:r>
      <w:r w:rsidR="00CC43F6">
        <w:rPr>
          <w:rFonts w:ascii="Times New Roman" w:hAnsi="Times New Roman"/>
          <w:sz w:val="24"/>
        </w:rPr>
        <w:t xml:space="preserve">tak. </w:t>
      </w:r>
      <w:r w:rsidR="00C172CF">
        <w:rPr>
          <w:rFonts w:ascii="Times New Roman" w:hAnsi="Times New Roman"/>
          <w:sz w:val="24"/>
        </w:rPr>
        <w:t>§ 15</w:t>
      </w:r>
      <w:r>
        <w:rPr>
          <w:rFonts w:ascii="Times New Roman" w:hAnsi="Times New Roman"/>
          <w:sz w:val="24"/>
        </w:rPr>
        <w:t>, oqaluttariarsorluni misilitsinnertigut, allattariarsorluni misilitsinnertigut kiisalu ilinniakkami ukiumi soraarummeerfiusumi ilinniagaqartut ataasiakkaarlutik ilinniarnerminni suliaqarnerisigut. Allattariarsorluni misilitsinneq allattariarsorluni suliatut, suliniuteqarnikkut misilitsinnertut imaluunniit casetut ingerlanneqarsinnaavoq.</w:t>
      </w:r>
    </w:p>
    <w:p w14:paraId="08AE407C" w14:textId="447CBFD4" w:rsidR="00443D8A" w:rsidRDefault="00443D8A" w:rsidP="00443D8A">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Inaarutaasumik naliliinermi ilanngunneqassaaq fagini inaarutaasumik naliliineq, matumani ilinniarnertuunngorniarfik inaarutaasumik angusanut tunngatillugu karakteerinik fagini tamani tunniussaqassalluni. Tamanna semesterimi siullermi timersornermi, ilinniarnerminni suliaqarnerini, ilinniarnermi periutsini aammalu ajornanngippat casemi atuutinngilaq. </w:t>
      </w:r>
    </w:p>
    <w:p w14:paraId="1FEC8EAB" w14:textId="43249DAE" w:rsidR="00443D8A" w:rsidRDefault="00443D8A" w:rsidP="00443D8A">
      <w:pPr>
        <w:spacing w:after="0" w:line="288" w:lineRule="auto"/>
        <w:rPr>
          <w:rFonts w:ascii="Times New Roman" w:hAnsi="Times New Roman" w:cs="Times New Roman"/>
          <w:sz w:val="24"/>
          <w:szCs w:val="24"/>
        </w:rPr>
      </w:pPr>
    </w:p>
    <w:p w14:paraId="512A03BF" w14:textId="1FD722C0" w:rsidR="00443D8A" w:rsidRPr="00443D8A" w:rsidRDefault="00443D8A" w:rsidP="00443D8A">
      <w:pPr>
        <w:spacing w:after="0" w:line="288" w:lineRule="auto"/>
        <w:rPr>
          <w:rFonts w:ascii="Times New Roman" w:hAnsi="Times New Roman" w:cs="Times New Roman"/>
          <w:sz w:val="24"/>
          <w:szCs w:val="24"/>
        </w:rPr>
      </w:pPr>
      <w:r>
        <w:rPr>
          <w:rFonts w:ascii="Times New Roman" w:hAnsi="Times New Roman"/>
          <w:b/>
          <w:sz w:val="24"/>
        </w:rPr>
        <w:t xml:space="preserve">  § 15.</w:t>
      </w:r>
      <w:r>
        <w:rPr>
          <w:rFonts w:ascii="Times New Roman" w:hAnsi="Times New Roman"/>
          <w:sz w:val="24"/>
        </w:rPr>
        <w:t xml:space="preserve">  Ilinniarnertuutut soraarummeertoqarsinnaavoq ilinniartitsissutini ataasiakkaani ilinniartitsissutini ilinniakkap sammiviani aalajangersimasumi pinngitsoorani peqataaffigisassani misilitsinnermi, ilinniartitsissutini toqqagassani pisariaqartunik amerlassusilinni aamma ilinniartut ataasiakkaarlutik ilinniarnerminni suliaanni karakteerinik katiterinikkut. </w:t>
      </w:r>
    </w:p>
    <w:p w14:paraId="53DE971E" w14:textId="11F36F7E" w:rsidR="00443D8A" w:rsidRDefault="00443D8A" w:rsidP="00443D8A">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Misilitsinnermi karakteerit fagini ataasiakkaani uppernarsaatini karakteerinit taa</w:t>
      </w:r>
      <w:r w:rsidR="00C172CF">
        <w:rPr>
          <w:rFonts w:ascii="Times New Roman" w:hAnsi="Times New Roman"/>
          <w:sz w:val="24"/>
        </w:rPr>
        <w:t xml:space="preserve">rserneqarsinnaapput, </w:t>
      </w:r>
      <w:r w:rsidR="003F5C44">
        <w:rPr>
          <w:rFonts w:ascii="Times New Roman" w:hAnsi="Times New Roman"/>
          <w:sz w:val="24"/>
        </w:rPr>
        <w:t xml:space="preserve">tak. </w:t>
      </w:r>
      <w:r w:rsidR="00C172CF">
        <w:rPr>
          <w:rFonts w:ascii="Times New Roman" w:hAnsi="Times New Roman"/>
          <w:sz w:val="24"/>
        </w:rPr>
        <w:t>§ 96</w:t>
      </w:r>
      <w:r>
        <w:rPr>
          <w:rFonts w:ascii="Times New Roman" w:hAnsi="Times New Roman"/>
          <w:sz w:val="24"/>
        </w:rPr>
        <w:t>.</w:t>
      </w:r>
    </w:p>
    <w:p w14:paraId="17EE4A3F" w14:textId="0C3398E2" w:rsidR="00E8381C" w:rsidRPr="00443D8A" w:rsidRDefault="00E8381C" w:rsidP="00443D8A">
      <w:pPr>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i/>
          <w:sz w:val="24"/>
        </w:rPr>
        <w:t xml:space="preserve">Imm. 3. </w:t>
      </w:r>
      <w:r>
        <w:rPr>
          <w:rFonts w:ascii="Times New Roman" w:hAnsi="Times New Roman"/>
          <w:sz w:val="24"/>
        </w:rPr>
        <w:t xml:space="preserve"> Imm. 1 naapertorlugu ilinniarnertuutut soraarummeernermi angusinerup kingorna ilinniagaqartup ilinniarnertuutut misilitsissimanermut uppernarsaat tigussavaa. </w:t>
      </w:r>
    </w:p>
    <w:p w14:paraId="1D5846D9" w14:textId="77777777" w:rsidR="00443D8A" w:rsidRDefault="00443D8A" w:rsidP="00443D8A">
      <w:pPr>
        <w:spacing w:after="0" w:line="288" w:lineRule="auto"/>
        <w:rPr>
          <w:rFonts w:ascii="Times New Roman" w:hAnsi="Times New Roman" w:cs="Times New Roman"/>
          <w:sz w:val="24"/>
          <w:szCs w:val="24"/>
        </w:rPr>
      </w:pPr>
    </w:p>
    <w:p w14:paraId="5EA2AA5A" w14:textId="21E4D825" w:rsidR="00443D8A" w:rsidRPr="00443D8A" w:rsidRDefault="00443D8A" w:rsidP="00443D8A">
      <w:pPr>
        <w:spacing w:after="0" w:line="288" w:lineRule="auto"/>
        <w:rPr>
          <w:rFonts w:ascii="Times New Roman" w:hAnsi="Times New Roman" w:cs="Times New Roman"/>
          <w:sz w:val="24"/>
          <w:szCs w:val="24"/>
        </w:rPr>
      </w:pPr>
      <w:r>
        <w:rPr>
          <w:rFonts w:ascii="Times New Roman" w:hAnsi="Times New Roman"/>
          <w:b/>
          <w:sz w:val="24"/>
        </w:rPr>
        <w:t xml:space="preserve">  § 16.</w:t>
      </w:r>
      <w:r>
        <w:rPr>
          <w:rFonts w:ascii="Times New Roman" w:hAnsi="Times New Roman"/>
          <w:sz w:val="24"/>
        </w:rPr>
        <w:t xml:space="preserve">  § 14, imm. 1-imi soraarummeernerit pineqartut nammineq ilinniartunit misilitsif</w:t>
      </w:r>
      <w:r w:rsidR="00C172CF">
        <w:rPr>
          <w:rFonts w:ascii="Times New Roman" w:hAnsi="Times New Roman"/>
          <w:sz w:val="24"/>
        </w:rPr>
        <w:t xml:space="preserve">figineqarsinnaapput, </w:t>
      </w:r>
      <w:r w:rsidR="000E52A7">
        <w:rPr>
          <w:rFonts w:ascii="Times New Roman" w:hAnsi="Times New Roman"/>
          <w:sz w:val="24"/>
        </w:rPr>
        <w:t xml:space="preserve">tak. </w:t>
      </w:r>
      <w:r w:rsidR="00C172CF">
        <w:rPr>
          <w:rFonts w:ascii="Times New Roman" w:hAnsi="Times New Roman"/>
          <w:sz w:val="24"/>
        </w:rPr>
        <w:t>§ 43</w:t>
      </w:r>
      <w:r>
        <w:rPr>
          <w:rFonts w:ascii="Times New Roman" w:hAnsi="Times New Roman"/>
          <w:sz w:val="24"/>
        </w:rPr>
        <w:t xml:space="preserve">. </w:t>
      </w:r>
    </w:p>
    <w:p w14:paraId="216E2F64" w14:textId="77777777" w:rsidR="00443D8A" w:rsidRDefault="00443D8A" w:rsidP="00443D8A">
      <w:pPr>
        <w:spacing w:after="0" w:line="288" w:lineRule="auto"/>
        <w:rPr>
          <w:rFonts w:ascii="Times New Roman" w:hAnsi="Times New Roman" w:cs="Times New Roman"/>
          <w:sz w:val="24"/>
          <w:szCs w:val="24"/>
        </w:rPr>
      </w:pPr>
    </w:p>
    <w:p w14:paraId="1B1CCA00" w14:textId="6E919986" w:rsidR="00443D8A" w:rsidRPr="00443D8A" w:rsidRDefault="00443D8A" w:rsidP="00443D8A">
      <w:pPr>
        <w:spacing w:after="0" w:line="288" w:lineRule="auto"/>
        <w:rPr>
          <w:rFonts w:ascii="Times New Roman" w:hAnsi="Times New Roman" w:cs="Times New Roman"/>
          <w:sz w:val="24"/>
          <w:szCs w:val="24"/>
        </w:rPr>
      </w:pPr>
      <w:r>
        <w:rPr>
          <w:rFonts w:ascii="Times New Roman" w:hAnsi="Times New Roman"/>
          <w:b/>
          <w:sz w:val="24"/>
        </w:rPr>
        <w:t xml:space="preserve">  § 17.</w:t>
      </w:r>
      <w:r>
        <w:rPr>
          <w:rFonts w:ascii="Times New Roman" w:hAnsi="Times New Roman"/>
          <w:sz w:val="24"/>
        </w:rPr>
        <w:t xml:space="preserve">  Ilinniarnertuutut soraarummeernermut ilaasinnaapput ilinniartitsissutini tamani misilitsinnerit, taamaallaat ilinniartitsissutit timersorneq, nipilersorneq ,assilissanik eqqumiitsuliorneq aamma science qaffasissuseq C-miittut pinnagit, kiisalu ilinniarnermi periutsinik ilinniartitsissut pinnagit. Misilitsinnerit ilinniartitsissutit arlariinngorlugit ingerlanneqarsinnaapput. </w:t>
      </w:r>
    </w:p>
    <w:p w14:paraId="3A7E1E18" w14:textId="556AF017" w:rsidR="00443D8A" w:rsidRPr="00443D8A" w:rsidRDefault="00443D8A" w:rsidP="00443D8A">
      <w:pPr>
        <w:spacing w:after="0" w:line="288" w:lineRule="auto"/>
        <w:rPr>
          <w:rFonts w:ascii="Times New Roman" w:hAnsi="Times New Roman" w:cs="Times New Roman"/>
          <w:sz w:val="24"/>
          <w:szCs w:val="24"/>
        </w:rPr>
      </w:pPr>
      <w:r>
        <w:rPr>
          <w:rFonts w:ascii="Times New Roman" w:hAnsi="Times New Roman"/>
          <w:i/>
          <w:sz w:val="24"/>
        </w:rPr>
        <w:lastRenderedPageBreak/>
        <w:t xml:space="preserve">  Imm. 2.</w:t>
      </w:r>
      <w:r>
        <w:rPr>
          <w:rFonts w:ascii="Times New Roman" w:hAnsi="Times New Roman"/>
          <w:sz w:val="24"/>
        </w:rPr>
        <w:t xml:space="preserve">  Ilinniarnertuutut soraarummeernermi ilaapput fagit pinngitsoorani m</w:t>
      </w:r>
      <w:r w:rsidR="00C172CF">
        <w:rPr>
          <w:rFonts w:ascii="Times New Roman" w:hAnsi="Times New Roman"/>
          <w:sz w:val="24"/>
        </w:rPr>
        <w:t>isilitsiffigineqartussat, tak.</w:t>
      </w:r>
      <w:r>
        <w:rPr>
          <w:rFonts w:ascii="Times New Roman" w:hAnsi="Times New Roman"/>
          <w:sz w:val="24"/>
        </w:rPr>
        <w:t xml:space="preserve"> § 40, imm.1 nr. 8.</w:t>
      </w:r>
    </w:p>
    <w:p w14:paraId="13554C1F" w14:textId="5D1E4BF4" w:rsidR="00443D8A" w:rsidRPr="00443D8A" w:rsidRDefault="00443D8A" w:rsidP="00443D8A">
      <w:pPr>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i/>
          <w:sz w:val="24"/>
        </w:rPr>
        <w:t>Imm. 3.</w:t>
      </w:r>
      <w:r>
        <w:rPr>
          <w:rFonts w:ascii="Times New Roman" w:hAnsi="Times New Roman"/>
          <w:sz w:val="24"/>
        </w:rPr>
        <w:t xml:space="preserve">  Ilassutitut fagini, pinngitsoorani misilitsiffigineqartussat imm. 2-mi eqqaaneqartut saniatigut misilitsittoqassaaq, tamannalu Ilinniartitaanermut Naalakkersuisoqarfimmit soraarummeerfissatut makitsissutigineqartut tunngavigalugit </w:t>
      </w:r>
      <w:r w:rsidR="00C172CF">
        <w:rPr>
          <w:rFonts w:ascii="Times New Roman" w:hAnsi="Times New Roman"/>
          <w:sz w:val="24"/>
        </w:rPr>
        <w:t>aalajangerneqassaaq,</w:t>
      </w:r>
      <w:r w:rsidR="004F4861">
        <w:rPr>
          <w:rFonts w:ascii="Times New Roman" w:hAnsi="Times New Roman"/>
          <w:sz w:val="24"/>
        </w:rPr>
        <w:t xml:space="preserve"> tak.</w:t>
      </w:r>
      <w:r w:rsidR="00C172CF">
        <w:rPr>
          <w:rFonts w:ascii="Times New Roman" w:hAnsi="Times New Roman"/>
          <w:sz w:val="24"/>
        </w:rPr>
        <w:t xml:space="preserve"> § 39</w:t>
      </w:r>
      <w:r>
        <w:rPr>
          <w:rFonts w:ascii="Times New Roman" w:hAnsi="Times New Roman"/>
          <w:sz w:val="24"/>
        </w:rPr>
        <w:t>.</w:t>
      </w:r>
    </w:p>
    <w:p w14:paraId="4A560D17" w14:textId="77777777" w:rsidR="00443D8A" w:rsidRDefault="00443D8A" w:rsidP="00443D8A">
      <w:pPr>
        <w:spacing w:after="0" w:line="288" w:lineRule="auto"/>
        <w:rPr>
          <w:rFonts w:ascii="Times New Roman" w:hAnsi="Times New Roman" w:cs="Times New Roman"/>
          <w:sz w:val="24"/>
          <w:szCs w:val="24"/>
        </w:rPr>
      </w:pPr>
    </w:p>
    <w:p w14:paraId="6240FE4D" w14:textId="20EC9E76" w:rsidR="00443D8A" w:rsidRPr="00443D8A" w:rsidRDefault="00443D8A" w:rsidP="00443D8A">
      <w:pPr>
        <w:spacing w:after="0" w:line="288" w:lineRule="auto"/>
        <w:rPr>
          <w:rFonts w:ascii="Times New Roman" w:hAnsi="Times New Roman" w:cs="Times New Roman"/>
          <w:sz w:val="24"/>
          <w:szCs w:val="24"/>
        </w:rPr>
      </w:pPr>
      <w:r>
        <w:rPr>
          <w:rFonts w:ascii="Times New Roman" w:hAnsi="Times New Roman"/>
          <w:b/>
          <w:sz w:val="24"/>
        </w:rPr>
        <w:t xml:space="preserve">  § 18.</w:t>
      </w:r>
      <w:r>
        <w:rPr>
          <w:rFonts w:ascii="Times New Roman" w:hAnsi="Times New Roman"/>
          <w:sz w:val="24"/>
        </w:rPr>
        <w:t xml:space="preserve"> </w:t>
      </w:r>
      <w:r w:rsidR="00506C81">
        <w:rPr>
          <w:rFonts w:ascii="Times New Roman" w:hAnsi="Times New Roman"/>
          <w:sz w:val="24"/>
        </w:rPr>
        <w:t xml:space="preserve"> </w:t>
      </w:r>
      <w:r>
        <w:rPr>
          <w:rFonts w:ascii="Times New Roman" w:hAnsi="Times New Roman"/>
          <w:sz w:val="24"/>
        </w:rPr>
        <w:t>Inaarutaasumik naliliinerup siunertaraa karakteeritigut uppernarsaasissallugu ilinniartup ilinniartitaanermi fagini assigiinngitsuni ilinniarneqartussatut siunnerfiusunik qanoq annertutigisumik angusaqarsimanera.</w:t>
      </w:r>
    </w:p>
    <w:p w14:paraId="7268ACBB" w14:textId="77777777" w:rsidR="00443D8A" w:rsidRPr="00443D8A" w:rsidRDefault="00443D8A" w:rsidP="00443D8A">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Inaarutaasumik naliliineq ilinniarnertuutut misilitsissimanermut uppernarsaammik tunniussinissamut tunngaviuvoq.</w:t>
      </w:r>
    </w:p>
    <w:p w14:paraId="34B77D31" w14:textId="77777777" w:rsidR="00443D8A" w:rsidRPr="00443D8A" w:rsidRDefault="00443D8A" w:rsidP="00443D8A">
      <w:pPr>
        <w:spacing w:after="0" w:line="288" w:lineRule="auto"/>
        <w:rPr>
          <w:rFonts w:ascii="Times New Roman" w:hAnsi="Times New Roman" w:cs="Times New Roman"/>
          <w:sz w:val="24"/>
          <w:szCs w:val="24"/>
        </w:rPr>
      </w:pPr>
    </w:p>
    <w:p w14:paraId="7E4A92FE" w14:textId="77777777" w:rsidR="00443D8A" w:rsidRPr="00443D8A" w:rsidRDefault="00443D8A" w:rsidP="00443D8A">
      <w:pPr>
        <w:spacing w:after="0" w:line="288" w:lineRule="auto"/>
        <w:jc w:val="center"/>
        <w:rPr>
          <w:rFonts w:ascii="Times New Roman" w:hAnsi="Times New Roman" w:cs="Times New Roman"/>
          <w:i/>
          <w:sz w:val="24"/>
          <w:szCs w:val="24"/>
        </w:rPr>
      </w:pPr>
      <w:r>
        <w:rPr>
          <w:rFonts w:ascii="Times New Roman" w:hAnsi="Times New Roman"/>
          <w:i/>
          <w:sz w:val="24"/>
        </w:rPr>
        <w:t>Naliliisarnerup aaqqissuunneqarnera</w:t>
      </w:r>
    </w:p>
    <w:p w14:paraId="0DF62472" w14:textId="77777777" w:rsidR="00443D8A" w:rsidRDefault="00443D8A" w:rsidP="00443D8A">
      <w:pPr>
        <w:spacing w:after="0" w:line="288" w:lineRule="auto"/>
        <w:rPr>
          <w:rFonts w:ascii="Times New Roman" w:hAnsi="Times New Roman" w:cs="Times New Roman"/>
          <w:sz w:val="24"/>
          <w:szCs w:val="24"/>
        </w:rPr>
      </w:pPr>
    </w:p>
    <w:p w14:paraId="36E0DACB" w14:textId="4E1B1252" w:rsidR="00443D8A" w:rsidRPr="00443D8A" w:rsidRDefault="00443D8A" w:rsidP="00443D8A">
      <w:pPr>
        <w:spacing w:after="0" w:line="288" w:lineRule="auto"/>
        <w:rPr>
          <w:rFonts w:ascii="Times New Roman" w:hAnsi="Times New Roman" w:cs="Times New Roman"/>
          <w:sz w:val="24"/>
          <w:szCs w:val="24"/>
        </w:rPr>
      </w:pPr>
      <w:r>
        <w:rPr>
          <w:rFonts w:ascii="Times New Roman" w:hAnsi="Times New Roman"/>
          <w:b/>
          <w:sz w:val="24"/>
        </w:rPr>
        <w:t xml:space="preserve">  § 19.</w:t>
      </w:r>
      <w:r>
        <w:rPr>
          <w:rFonts w:ascii="Times New Roman" w:hAnsi="Times New Roman"/>
          <w:sz w:val="24"/>
        </w:rPr>
        <w:t xml:space="preserve">  Soraarummeerneq piffissami immikkut soraarummeernissamut immikkoortitami ingerlanneqartassaaq.</w:t>
      </w:r>
    </w:p>
    <w:p w14:paraId="6B366C1E" w14:textId="02CD01D1" w:rsidR="00443D8A" w:rsidRPr="00443D8A" w:rsidRDefault="00443D8A" w:rsidP="00443D8A">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Soraarummeernerit nalinginnaasut maajimi-juunimi ingerlanneqartassapput (aasaanerani soraarummeerneq). Napparsimasunik soraarummeersitsineq aggustimi-septembarimi ingerlanneqartassaaq. Ilinniartitaanermut Naalakkersuisoqarfik pineqartut saniatigut ukiup ingerlanerani piffissani allani soraarummeertoqarnissaanut qinnuteqartoqarnerata kingorna akuersisinnaavoq. </w:t>
      </w:r>
    </w:p>
    <w:p w14:paraId="21DEBAF4" w14:textId="77777777" w:rsidR="00443D8A" w:rsidRPr="00443D8A" w:rsidRDefault="00443D8A" w:rsidP="00443D8A">
      <w:pPr>
        <w:spacing w:after="0" w:line="288" w:lineRule="auto"/>
        <w:rPr>
          <w:rFonts w:ascii="Times New Roman" w:hAnsi="Times New Roman" w:cs="Times New Roman"/>
          <w:sz w:val="24"/>
          <w:szCs w:val="24"/>
        </w:rPr>
      </w:pPr>
      <w:r>
        <w:rPr>
          <w:rFonts w:ascii="Times New Roman" w:hAnsi="Times New Roman"/>
          <w:i/>
          <w:sz w:val="24"/>
        </w:rPr>
        <w:t xml:space="preserve">  Imm. 3.</w:t>
      </w:r>
      <w:r>
        <w:rPr>
          <w:rFonts w:ascii="Times New Roman" w:hAnsi="Times New Roman"/>
          <w:sz w:val="24"/>
        </w:rPr>
        <w:t xml:space="preserve">  Misilitsinnerit aaqqissuunneqarlutillu ingerlanneqartassapput kapitali 4-mi tamatumunnga tunngasumik aalajangersakkat naapertorlugit.</w:t>
      </w:r>
    </w:p>
    <w:p w14:paraId="78B6E673" w14:textId="77777777" w:rsidR="00443D8A" w:rsidRDefault="00443D8A" w:rsidP="00443D8A">
      <w:pPr>
        <w:spacing w:after="0" w:line="288" w:lineRule="auto"/>
        <w:rPr>
          <w:rFonts w:ascii="Times New Roman" w:hAnsi="Times New Roman" w:cs="Times New Roman"/>
          <w:sz w:val="24"/>
          <w:szCs w:val="24"/>
        </w:rPr>
      </w:pPr>
    </w:p>
    <w:p w14:paraId="42BC69A2" w14:textId="77777777" w:rsidR="008C4CE2" w:rsidRDefault="00D069BC" w:rsidP="00D069BC">
      <w:pPr>
        <w:spacing w:after="0" w:line="288" w:lineRule="auto"/>
        <w:jc w:val="center"/>
        <w:rPr>
          <w:rFonts w:ascii="Times New Roman" w:hAnsi="Times New Roman" w:cs="Times New Roman"/>
          <w:b/>
          <w:bCs/>
          <w:sz w:val="24"/>
          <w:szCs w:val="24"/>
        </w:rPr>
      </w:pPr>
      <w:r>
        <w:rPr>
          <w:rFonts w:ascii="Times New Roman" w:hAnsi="Times New Roman"/>
          <w:b/>
          <w:sz w:val="24"/>
        </w:rPr>
        <w:t>Kapitali 3</w:t>
      </w:r>
    </w:p>
    <w:p w14:paraId="1BB3B261" w14:textId="512D4B3C" w:rsidR="00D069BC" w:rsidRDefault="00D069BC" w:rsidP="00D069BC">
      <w:pPr>
        <w:spacing w:after="0" w:line="288" w:lineRule="auto"/>
        <w:jc w:val="center"/>
        <w:rPr>
          <w:rFonts w:ascii="Times New Roman" w:hAnsi="Times New Roman" w:cs="Times New Roman"/>
          <w:i/>
          <w:iCs/>
          <w:sz w:val="24"/>
          <w:szCs w:val="24"/>
        </w:rPr>
      </w:pPr>
      <w:r>
        <w:rPr>
          <w:rFonts w:ascii="Times New Roman" w:hAnsi="Times New Roman"/>
          <w:i/>
          <w:sz w:val="24"/>
        </w:rPr>
        <w:t>Misilitsittarnermi periaatsit</w:t>
      </w:r>
    </w:p>
    <w:p w14:paraId="57CEFC98" w14:textId="77777777" w:rsidR="00D069BC" w:rsidRPr="00D069BC" w:rsidRDefault="00D069BC" w:rsidP="00D069BC">
      <w:pPr>
        <w:spacing w:after="0" w:line="288" w:lineRule="auto"/>
        <w:jc w:val="center"/>
        <w:rPr>
          <w:rFonts w:ascii="Times New Roman" w:hAnsi="Times New Roman" w:cs="Times New Roman"/>
          <w:sz w:val="24"/>
          <w:szCs w:val="24"/>
        </w:rPr>
      </w:pPr>
    </w:p>
    <w:p w14:paraId="3ABD2664" w14:textId="77777777" w:rsidR="00D069BC" w:rsidRPr="00D069BC" w:rsidRDefault="00D069BC" w:rsidP="00D069BC">
      <w:pPr>
        <w:spacing w:after="0" w:line="288" w:lineRule="auto"/>
        <w:jc w:val="center"/>
        <w:rPr>
          <w:rFonts w:ascii="Times New Roman" w:hAnsi="Times New Roman" w:cs="Times New Roman"/>
          <w:sz w:val="24"/>
          <w:szCs w:val="24"/>
        </w:rPr>
      </w:pPr>
      <w:r>
        <w:rPr>
          <w:rFonts w:ascii="Times New Roman" w:hAnsi="Times New Roman"/>
          <w:i/>
          <w:sz w:val="24"/>
        </w:rPr>
        <w:t>Misilitsittarnermi periaatsinik toqqaasarneq ataatsimullu piareersaasiortarneq</w:t>
      </w:r>
    </w:p>
    <w:p w14:paraId="057695A3" w14:textId="77777777" w:rsidR="00D069BC" w:rsidRDefault="00D069BC" w:rsidP="00D069BC">
      <w:pPr>
        <w:spacing w:after="0" w:line="288" w:lineRule="auto"/>
        <w:rPr>
          <w:rFonts w:ascii="Times New Roman" w:hAnsi="Times New Roman" w:cs="Times New Roman"/>
          <w:b/>
          <w:bCs/>
          <w:sz w:val="24"/>
          <w:szCs w:val="24"/>
        </w:rPr>
      </w:pPr>
    </w:p>
    <w:p w14:paraId="31573062" w14:textId="3087E0C5"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20.</w:t>
      </w:r>
      <w:r w:rsidR="00506C81">
        <w:rPr>
          <w:rFonts w:ascii="Times New Roman" w:hAnsi="Times New Roman"/>
          <w:b/>
          <w:sz w:val="24"/>
        </w:rPr>
        <w:t xml:space="preserve"> </w:t>
      </w:r>
      <w:r>
        <w:rPr>
          <w:rFonts w:ascii="Times New Roman" w:hAnsi="Times New Roman"/>
          <w:sz w:val="24"/>
        </w:rPr>
        <w:t xml:space="preserve"> Naliliineq ingerlanneqartassaaq oqaluttariarsorluni misilitsinnertigut, allattariarsorluni misilitsinnertigut, ilinniarnermi suliaqarnikkut, ajornanngippat suliaqarluni misilitsinnikkut aammalu ajornanngippat pisimasuutitaliornikkut. </w:t>
      </w:r>
    </w:p>
    <w:p w14:paraId="78E7F2D8" w14:textId="77777777" w:rsidR="00D069BC" w:rsidRDefault="00D069BC" w:rsidP="00D069BC">
      <w:pPr>
        <w:spacing w:after="0" w:line="288" w:lineRule="auto"/>
        <w:rPr>
          <w:rFonts w:ascii="Times New Roman" w:hAnsi="Times New Roman" w:cs="Times New Roman"/>
          <w:b/>
          <w:bCs/>
          <w:sz w:val="24"/>
          <w:szCs w:val="24"/>
        </w:rPr>
      </w:pPr>
    </w:p>
    <w:p w14:paraId="755C411A" w14:textId="185AF012"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21. </w:t>
      </w:r>
      <w:r w:rsidR="002877D2">
        <w:rPr>
          <w:rFonts w:ascii="Times New Roman" w:hAnsi="Times New Roman"/>
          <w:b/>
          <w:sz w:val="24"/>
        </w:rPr>
        <w:t xml:space="preserve"> </w:t>
      </w:r>
      <w:r>
        <w:rPr>
          <w:rFonts w:ascii="Times New Roman" w:hAnsi="Times New Roman"/>
          <w:sz w:val="24"/>
        </w:rPr>
        <w:t>Misilitsinnerit aaqqissuunneqassapput ataatsimut isigalugu ilinniartitaanerup siunertaanut naapertuuttumik ilinniartullu ataasiakkaarlutik nalilersorneqarnissaannik isumannaarisumik.</w:t>
      </w:r>
    </w:p>
    <w:p w14:paraId="6F3A6D5E" w14:textId="77777777" w:rsidR="00D069BC" w:rsidRDefault="00D069BC" w:rsidP="00D069BC">
      <w:pPr>
        <w:spacing w:after="0" w:line="288" w:lineRule="auto"/>
        <w:rPr>
          <w:rFonts w:ascii="Times New Roman" w:hAnsi="Times New Roman" w:cs="Times New Roman"/>
          <w:b/>
          <w:bCs/>
          <w:sz w:val="24"/>
          <w:szCs w:val="24"/>
        </w:rPr>
      </w:pPr>
    </w:p>
    <w:p w14:paraId="2F8290C8" w14:textId="73B88FB8"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22.</w:t>
      </w:r>
      <w:r>
        <w:rPr>
          <w:rFonts w:ascii="Times New Roman" w:hAnsi="Times New Roman"/>
          <w:sz w:val="24"/>
        </w:rPr>
        <w:t xml:space="preserve"> </w:t>
      </w:r>
      <w:r w:rsidR="002877D2">
        <w:rPr>
          <w:rFonts w:ascii="Times New Roman" w:hAnsi="Times New Roman"/>
          <w:sz w:val="24"/>
        </w:rPr>
        <w:t xml:space="preserve"> </w:t>
      </w:r>
      <w:r>
        <w:rPr>
          <w:rFonts w:ascii="Times New Roman" w:hAnsi="Times New Roman"/>
          <w:sz w:val="24"/>
        </w:rPr>
        <w:t xml:space="preserve">Ilinniarnertuunngorniarfik ilikkagassatut pilersaarutaasunut maleruagassat naapertorlugit misilitseriaatsit assigiinngitsut akornanni toqqaasinnaappat, toqqaaneq ilinniartumut atugassarititaasut, pissutsit atuuttut, aammalu soraarummeerneq ataatsimut isigalugu misilitseriaatsit nikerartut atorneqarnerisigut ingerlanneqassaaq. </w:t>
      </w:r>
    </w:p>
    <w:p w14:paraId="533D8DC1" w14:textId="77777777" w:rsidR="008C4CE2" w:rsidRDefault="008C4CE2" w:rsidP="00D069BC">
      <w:pPr>
        <w:spacing w:after="0" w:line="288" w:lineRule="auto"/>
        <w:jc w:val="center"/>
        <w:rPr>
          <w:rFonts w:ascii="Times New Roman" w:hAnsi="Times New Roman" w:cs="Times New Roman"/>
          <w:i/>
          <w:iCs/>
          <w:sz w:val="24"/>
          <w:szCs w:val="24"/>
        </w:rPr>
      </w:pPr>
    </w:p>
    <w:p w14:paraId="3EF91635" w14:textId="7B740F0F" w:rsidR="00D069BC" w:rsidRPr="00D069BC" w:rsidRDefault="00D069BC" w:rsidP="00D069BC">
      <w:pPr>
        <w:spacing w:after="0" w:line="288" w:lineRule="auto"/>
        <w:jc w:val="center"/>
        <w:rPr>
          <w:rFonts w:ascii="Times New Roman" w:hAnsi="Times New Roman" w:cs="Times New Roman"/>
          <w:sz w:val="24"/>
          <w:szCs w:val="24"/>
        </w:rPr>
      </w:pPr>
      <w:r>
        <w:rPr>
          <w:rFonts w:ascii="Times New Roman" w:hAnsi="Times New Roman"/>
          <w:i/>
          <w:sz w:val="24"/>
        </w:rPr>
        <w:lastRenderedPageBreak/>
        <w:t>Allattariarsorluni misilitsinneq</w:t>
      </w:r>
    </w:p>
    <w:p w14:paraId="74D5C904" w14:textId="77777777" w:rsidR="00D069BC" w:rsidRDefault="00D069BC" w:rsidP="00D069BC">
      <w:pPr>
        <w:spacing w:after="0" w:line="288" w:lineRule="auto"/>
        <w:rPr>
          <w:rFonts w:ascii="Times New Roman" w:hAnsi="Times New Roman" w:cs="Times New Roman"/>
          <w:b/>
          <w:bCs/>
          <w:sz w:val="24"/>
          <w:szCs w:val="24"/>
        </w:rPr>
      </w:pPr>
    </w:p>
    <w:p w14:paraId="0050CD06" w14:textId="18B6784F" w:rsidR="008C4CE2"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23.</w:t>
      </w:r>
      <w:r>
        <w:rPr>
          <w:rFonts w:ascii="Times New Roman" w:hAnsi="Times New Roman"/>
          <w:sz w:val="24"/>
        </w:rPr>
        <w:t xml:space="preserve"> </w:t>
      </w:r>
      <w:r w:rsidR="002877D2">
        <w:rPr>
          <w:rFonts w:ascii="Times New Roman" w:hAnsi="Times New Roman"/>
          <w:sz w:val="24"/>
        </w:rPr>
        <w:t xml:space="preserve"> </w:t>
      </w:r>
      <w:r>
        <w:rPr>
          <w:rFonts w:ascii="Times New Roman" w:hAnsi="Times New Roman"/>
          <w:sz w:val="24"/>
        </w:rPr>
        <w:t>Allattariarsorluni misilitsinneq tassaassaaq Ilinniartitaanermut Naalakkersuisoqarfiup suliassat ataatsimoortut suliarisimasai imaluunniit suliaritissimasai, ilinniartup allattariarsorluni akisassai. Suliassiissutinut ataatsimoortunut siunnersuutit suliassanut kommissionimut Ilinniartitaanermut Naalakkersuisoqarfimmit pilersinneqarsimasumit suliarineqa</w:t>
      </w:r>
      <w:r w:rsidR="002877D2">
        <w:rPr>
          <w:rFonts w:ascii="Times New Roman" w:hAnsi="Times New Roman"/>
          <w:sz w:val="24"/>
        </w:rPr>
        <w:t>rsinnaa</w:t>
      </w:r>
      <w:r>
        <w:rPr>
          <w:rFonts w:ascii="Times New Roman" w:hAnsi="Times New Roman"/>
          <w:sz w:val="24"/>
        </w:rPr>
        <w:t>pput.</w:t>
      </w:r>
    </w:p>
    <w:p w14:paraId="6600BC5E" w14:textId="77777777" w:rsidR="008C4CE2"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Suliassiissutit ilinniartumit akineqassapput ilikkagassatut pilersaarutaasunut piffissaliussap iluani. Allattariarsorluni misilitsinneq aallartissaaq suliassiissut tunniunneqarpat.</w:t>
      </w:r>
    </w:p>
    <w:p w14:paraId="0A45E180" w14:textId="77777777" w:rsidR="008C4CE2"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3. </w:t>
      </w:r>
      <w:r>
        <w:rPr>
          <w:rFonts w:ascii="Times New Roman" w:hAnsi="Times New Roman"/>
          <w:sz w:val="24"/>
        </w:rPr>
        <w:t xml:space="preserve"> Ilikkagassatut pilersaarummi allatut allassimasoqanngippat misilitsinnermi ikiorsiissutit tamarmik akuerisaassapput.</w:t>
      </w:r>
    </w:p>
    <w:p w14:paraId="22647DF6" w14:textId="77777777" w:rsidR="008C4CE2"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4.</w:t>
      </w:r>
      <w:r>
        <w:rPr>
          <w:rFonts w:ascii="Times New Roman" w:hAnsi="Times New Roman"/>
          <w:sz w:val="24"/>
        </w:rPr>
        <w:t xml:space="preserve">  Soraarummeertut, ilikkagassatut pilersaarummi imaluunniit misilitsinnerit ataasiakkaat pissusiinit allatut allassimasoqanngippat, misilitsinnermi ikiuussinnaanatillu ikiorserneqarnermik tigusaqarsinnaanngillat, tamatumunnga ilanngullugu elektroniskiusumik allatulluunniit avatangiisiminnut attaveqarnikkut. </w:t>
      </w:r>
    </w:p>
    <w:p w14:paraId="4FC0CC11" w14:textId="4CDF2BFA" w:rsidR="008C4CE2"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5. </w:t>
      </w:r>
      <w:r>
        <w:rPr>
          <w:rFonts w:ascii="Times New Roman" w:hAnsi="Times New Roman"/>
          <w:sz w:val="24"/>
        </w:rPr>
        <w:t xml:space="preserve"> Ilinnia</w:t>
      </w:r>
      <w:r w:rsidR="00493B49">
        <w:rPr>
          <w:rFonts w:ascii="Times New Roman" w:hAnsi="Times New Roman"/>
          <w:sz w:val="24"/>
        </w:rPr>
        <w:t>rtitaa</w:t>
      </w:r>
      <w:r>
        <w:rPr>
          <w:rFonts w:ascii="Times New Roman" w:hAnsi="Times New Roman"/>
          <w:sz w:val="24"/>
        </w:rPr>
        <w:t>nermut Naalakkersuisoqarfiup qarasaasiakkut akuerisaatigut suliassat akineqassapput.</w:t>
      </w:r>
    </w:p>
    <w:p w14:paraId="488D8F85" w14:textId="5BAF20B6"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6.</w:t>
      </w:r>
      <w:r>
        <w:rPr>
          <w:rFonts w:ascii="Times New Roman" w:hAnsi="Times New Roman"/>
          <w:sz w:val="24"/>
        </w:rPr>
        <w:t xml:space="preserve">  Rektorip isumannaassavaa akissutit utertinneqartut tamakkiisumik nalunaarsorneqarnissaat.</w:t>
      </w:r>
    </w:p>
    <w:p w14:paraId="1198A072" w14:textId="77777777" w:rsidR="008C4CE2" w:rsidRDefault="008C4CE2" w:rsidP="00D069BC">
      <w:pPr>
        <w:spacing w:after="0" w:line="288" w:lineRule="auto"/>
        <w:jc w:val="center"/>
        <w:rPr>
          <w:rFonts w:ascii="Times New Roman" w:hAnsi="Times New Roman" w:cs="Times New Roman"/>
          <w:i/>
          <w:iCs/>
          <w:sz w:val="24"/>
          <w:szCs w:val="24"/>
        </w:rPr>
      </w:pPr>
    </w:p>
    <w:p w14:paraId="79C7BEE6" w14:textId="274FF9FA" w:rsidR="00D069BC" w:rsidRPr="00D069BC" w:rsidRDefault="00D069BC" w:rsidP="00D069BC">
      <w:pPr>
        <w:spacing w:after="0" w:line="288" w:lineRule="auto"/>
        <w:jc w:val="center"/>
        <w:rPr>
          <w:rFonts w:ascii="Times New Roman" w:hAnsi="Times New Roman" w:cs="Times New Roman"/>
          <w:sz w:val="24"/>
          <w:szCs w:val="24"/>
        </w:rPr>
      </w:pPr>
      <w:r>
        <w:rPr>
          <w:rFonts w:ascii="Times New Roman" w:hAnsi="Times New Roman"/>
          <w:i/>
          <w:sz w:val="24"/>
        </w:rPr>
        <w:t>Oqaluttariarsorluni misilitsinnerit</w:t>
      </w:r>
    </w:p>
    <w:p w14:paraId="7EF378BC" w14:textId="77777777" w:rsidR="00D069BC" w:rsidRDefault="00D069BC" w:rsidP="00D069BC">
      <w:pPr>
        <w:spacing w:after="0" w:line="288" w:lineRule="auto"/>
        <w:rPr>
          <w:rFonts w:ascii="Times New Roman" w:hAnsi="Times New Roman" w:cs="Times New Roman"/>
          <w:b/>
          <w:bCs/>
          <w:sz w:val="24"/>
          <w:szCs w:val="24"/>
        </w:rPr>
      </w:pPr>
    </w:p>
    <w:p w14:paraId="1F550AF7" w14:textId="28A6E76B" w:rsidR="008C4CE2"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24. </w:t>
      </w:r>
      <w:r w:rsidR="00493B49">
        <w:rPr>
          <w:rFonts w:ascii="Times New Roman" w:hAnsi="Times New Roman"/>
          <w:b/>
          <w:sz w:val="24"/>
        </w:rPr>
        <w:t xml:space="preserve"> </w:t>
      </w:r>
      <w:r>
        <w:rPr>
          <w:rFonts w:ascii="Times New Roman" w:hAnsi="Times New Roman"/>
          <w:sz w:val="24"/>
        </w:rPr>
        <w:t>Oqaluttariarsorluni misilitsinnertut paasineqassapput ilinniarnertuunngorniarfiup suliakkiissutai, ilinniartumut suliakkiissutit ilinniartumit oqaluinnarluni akisassat.</w:t>
      </w:r>
    </w:p>
    <w:p w14:paraId="3CC929BA" w14:textId="77777777" w:rsidR="008C4CE2"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Ilikkagassanut pilersaarummi allatut allassimasoqanngippat suliassat nalinginnaasumik atuaqatigiinnut ilinniartitsisumit suliarineqarsimassapput.</w:t>
      </w:r>
    </w:p>
    <w:p w14:paraId="32F88866" w14:textId="77777777" w:rsidR="008C4CE2"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3.</w:t>
      </w:r>
      <w:r>
        <w:rPr>
          <w:rFonts w:ascii="Times New Roman" w:hAnsi="Times New Roman"/>
          <w:sz w:val="24"/>
        </w:rPr>
        <w:t xml:space="preserve">  Ilikkagassanut pilersaarummi allatut allassimasoqanngippat suliakkiissutissat oqaasertaat ilanngussanik bilageqarlutik imaluunniit bilageqaratik ilinniartunit ilisimaneqariissanngillat.</w:t>
      </w:r>
    </w:p>
    <w:p w14:paraId="5D6BB5D0" w14:textId="039581C2" w:rsidR="00D069BC"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4.</w:t>
      </w:r>
      <w:r>
        <w:rPr>
          <w:rFonts w:ascii="Times New Roman" w:hAnsi="Times New Roman"/>
          <w:sz w:val="24"/>
        </w:rPr>
        <w:t xml:space="preserve">  Suliakkiissutissat qanoq imaqarnissaannut aaqqissuunneqarnissaannullu tunngasut ilikkagassanut pilersaarummi ersissapput. </w:t>
      </w:r>
    </w:p>
    <w:p w14:paraId="082ACD99" w14:textId="77777777" w:rsidR="00D069BC" w:rsidRDefault="00D069BC" w:rsidP="00D069BC">
      <w:pPr>
        <w:spacing w:after="0" w:line="288" w:lineRule="auto"/>
        <w:rPr>
          <w:rFonts w:ascii="Times New Roman" w:hAnsi="Times New Roman" w:cs="Times New Roman"/>
          <w:b/>
          <w:bCs/>
          <w:sz w:val="24"/>
          <w:szCs w:val="24"/>
        </w:rPr>
      </w:pPr>
    </w:p>
    <w:p w14:paraId="6D1E22AC" w14:textId="2608C64B"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25.</w:t>
      </w:r>
      <w:r>
        <w:rPr>
          <w:rFonts w:ascii="Times New Roman" w:hAnsi="Times New Roman"/>
          <w:sz w:val="24"/>
        </w:rPr>
        <w:t xml:space="preserve"> </w:t>
      </w:r>
      <w:r w:rsidR="00493B49">
        <w:rPr>
          <w:rFonts w:ascii="Times New Roman" w:hAnsi="Times New Roman"/>
          <w:sz w:val="24"/>
        </w:rPr>
        <w:t xml:space="preserve"> </w:t>
      </w:r>
      <w:r>
        <w:rPr>
          <w:rFonts w:ascii="Times New Roman" w:hAnsi="Times New Roman"/>
          <w:sz w:val="24"/>
        </w:rPr>
        <w:t>Misilitsinnissami suliakkiissutissat fagimi ilikkagassat eqqarsaatigalugit sammiviit tamakkersimaniartussaavaat.</w:t>
      </w:r>
    </w:p>
    <w:p w14:paraId="38251440" w14:textId="77777777" w:rsidR="00D069BC" w:rsidRDefault="00D069BC" w:rsidP="00D069BC">
      <w:pPr>
        <w:spacing w:after="0" w:line="288" w:lineRule="auto"/>
        <w:rPr>
          <w:rFonts w:ascii="Times New Roman" w:hAnsi="Times New Roman" w:cs="Times New Roman"/>
          <w:b/>
          <w:bCs/>
          <w:sz w:val="24"/>
          <w:szCs w:val="24"/>
        </w:rPr>
      </w:pPr>
    </w:p>
    <w:p w14:paraId="60FCA155" w14:textId="4D92A5BD" w:rsidR="008C4CE2"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26.</w:t>
      </w:r>
      <w:r w:rsidR="006C5C4C">
        <w:rPr>
          <w:rFonts w:ascii="Times New Roman" w:hAnsi="Times New Roman"/>
          <w:b/>
          <w:sz w:val="24"/>
        </w:rPr>
        <w:t xml:space="preserve"> </w:t>
      </w:r>
      <w:r>
        <w:rPr>
          <w:rFonts w:ascii="Times New Roman" w:hAnsi="Times New Roman"/>
          <w:sz w:val="24"/>
        </w:rPr>
        <w:t xml:space="preserve"> Misilitsittoqarnissaa sioqqullugu piffissaagallartillugu aammalu kingusinnerpaamik sapaatip akunnera sioqqullugu Ilinniarnertuunngorniarfiup suliakkiissutissat ilinniartitaanerullu qanoq imaqarsimanera pillugu paasissutissat censorimut takuneqarsinnaasunngussavai, tassunga ilisimatitsissutitut aammalu pisariaqarpat oqaaseqarfigisassatut.</w:t>
      </w:r>
    </w:p>
    <w:p w14:paraId="2518D493" w14:textId="77777777" w:rsidR="008C4CE2" w:rsidRDefault="00D069BC" w:rsidP="00D069BC">
      <w:pPr>
        <w:spacing w:after="0" w:line="288" w:lineRule="auto"/>
        <w:rPr>
          <w:rFonts w:ascii="Times New Roman" w:hAnsi="Times New Roman" w:cs="Times New Roman"/>
          <w:sz w:val="24"/>
          <w:szCs w:val="24"/>
        </w:rPr>
      </w:pPr>
      <w:r>
        <w:rPr>
          <w:rFonts w:ascii="Times New Roman" w:hAnsi="Times New Roman"/>
          <w:i/>
          <w:sz w:val="24"/>
        </w:rPr>
        <w:lastRenderedPageBreak/>
        <w:t xml:space="preserve">  Imm. 2.</w:t>
      </w:r>
      <w:r>
        <w:rPr>
          <w:rFonts w:ascii="Times New Roman" w:hAnsi="Times New Roman"/>
          <w:sz w:val="24"/>
        </w:rPr>
        <w:t xml:space="preserve">  Censori suliakkiissutinut tunngasumik massuassutissaqaruni censorip ilinniartitsisoq suliami pineqartoq attavigissavaa, allannguutaasinnaasut pillugit oqaloqatiginiarlugu.</w:t>
      </w:r>
    </w:p>
    <w:p w14:paraId="545B54BE" w14:textId="77777777" w:rsidR="008C4CE2"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3.</w:t>
      </w:r>
      <w:r>
        <w:rPr>
          <w:rFonts w:ascii="Times New Roman" w:hAnsi="Times New Roman"/>
          <w:sz w:val="24"/>
        </w:rPr>
        <w:t xml:space="preserve">  Censori ilinniartitsisorlu suliakkiissutit pillugit isumaqatigiissinnaanngippata censori nalunaarummik suliaqarsinnaavoq.</w:t>
      </w:r>
    </w:p>
    <w:p w14:paraId="714B25EB" w14:textId="77777777" w:rsidR="008C4CE2"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4.</w:t>
      </w:r>
      <w:r>
        <w:rPr>
          <w:rFonts w:ascii="Times New Roman" w:hAnsi="Times New Roman"/>
          <w:sz w:val="24"/>
        </w:rPr>
        <w:t xml:space="preserve">  Censorip ilinniartitsissutissanut tunngatillugu allaaserisaq amigaateqarsoriguniuk censoritut nalunaarusiorsinnaavoq.</w:t>
      </w:r>
    </w:p>
    <w:p w14:paraId="0186A728" w14:textId="6AFAA62C" w:rsidR="00D069BC"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5.</w:t>
      </w:r>
      <w:r>
        <w:rPr>
          <w:rFonts w:ascii="Times New Roman" w:hAnsi="Times New Roman"/>
          <w:sz w:val="24"/>
        </w:rPr>
        <w:t xml:space="preserve">  Ilinniartitsisup censorillu akornanni suliakkiissutissat pillugit imaluunniit ilinniartitsissutissanut allaatigisamut tunngatillugu isumaqatigiinngissutaasinnaasut ilinniartut nalilersorneqarneranni tunngaviginiarneqarsinnaanngillat.</w:t>
      </w:r>
    </w:p>
    <w:p w14:paraId="4643DAF6" w14:textId="10F0FDF9" w:rsidR="00F65C28" w:rsidRPr="00D069BC" w:rsidRDefault="00F65C28" w:rsidP="00D069BC">
      <w:pPr>
        <w:spacing w:after="0" w:line="288" w:lineRule="auto"/>
        <w:rPr>
          <w:rFonts w:ascii="Times New Roman" w:hAnsi="Times New Roman" w:cs="Times New Roman"/>
          <w:sz w:val="24"/>
          <w:szCs w:val="24"/>
        </w:rPr>
      </w:pPr>
      <w:r>
        <w:rPr>
          <w:rFonts w:ascii="Times New Roman" w:hAnsi="Times New Roman"/>
          <w:i/>
          <w:sz w:val="24"/>
        </w:rPr>
        <w:t xml:space="preserve">  Imm. 6.</w:t>
      </w:r>
      <w:r>
        <w:rPr>
          <w:rFonts w:ascii="Times New Roman" w:hAnsi="Times New Roman"/>
          <w:sz w:val="24"/>
        </w:rPr>
        <w:t xml:space="preserve">  Ilinniartitaanermut Naalakkersuisoqarfik censori piumaffigisinnaavaa, soraarummeernerup ingerlaneranik, soraarummeernermi suliassanik il.il. nalilersuilluni allakkiussasoq. </w:t>
      </w:r>
    </w:p>
    <w:p w14:paraId="25C75D15" w14:textId="77777777" w:rsidR="00D069BC" w:rsidRDefault="00D069BC" w:rsidP="00D069BC">
      <w:pPr>
        <w:spacing w:after="0" w:line="288" w:lineRule="auto"/>
        <w:rPr>
          <w:rFonts w:ascii="Times New Roman" w:hAnsi="Times New Roman" w:cs="Times New Roman"/>
          <w:b/>
          <w:bCs/>
          <w:sz w:val="24"/>
          <w:szCs w:val="24"/>
        </w:rPr>
      </w:pPr>
    </w:p>
    <w:p w14:paraId="6C4AC745" w14:textId="77777777"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27. </w:t>
      </w:r>
      <w:r>
        <w:rPr>
          <w:rFonts w:ascii="Times New Roman" w:hAnsi="Times New Roman"/>
          <w:sz w:val="24"/>
        </w:rPr>
        <w:t xml:space="preserve"> Suliakkiissutissat atuaqatigiiaanut tamanut atuaqatigiinni ilinniartut amerlassusaanniit</w:t>
      </w:r>
      <w:r>
        <w:rPr>
          <w:rFonts w:ascii="Times New Roman" w:hAnsi="Times New Roman"/>
          <w:sz w:val="24"/>
        </w:rPr>
        <w:br/>
        <w:t>minnerpaamik pingasunik amerlanerusassapput. Suliakkiissutissat atuaqatigiiaanut ataatsimut amerlanerpaamik pingasoriarlugit atorneqarsinnaapput.</w:t>
      </w:r>
    </w:p>
    <w:p w14:paraId="0BCB82D7" w14:textId="77777777" w:rsidR="00D069BC" w:rsidRDefault="00D069BC" w:rsidP="00D069BC">
      <w:pPr>
        <w:spacing w:after="0" w:line="288" w:lineRule="auto"/>
        <w:rPr>
          <w:rFonts w:ascii="Times New Roman" w:hAnsi="Times New Roman" w:cs="Times New Roman"/>
          <w:b/>
          <w:bCs/>
          <w:sz w:val="24"/>
          <w:szCs w:val="24"/>
        </w:rPr>
      </w:pPr>
    </w:p>
    <w:p w14:paraId="3EFA12BD" w14:textId="0DED2A51" w:rsidR="008C4CE2"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28.</w:t>
      </w:r>
      <w:r>
        <w:rPr>
          <w:rFonts w:ascii="Times New Roman" w:hAnsi="Times New Roman"/>
          <w:sz w:val="24"/>
        </w:rPr>
        <w:t xml:space="preserve"> </w:t>
      </w:r>
      <w:r w:rsidR="006C5C4C">
        <w:rPr>
          <w:rFonts w:ascii="Times New Roman" w:hAnsi="Times New Roman"/>
          <w:sz w:val="24"/>
        </w:rPr>
        <w:t xml:space="preserve"> </w:t>
      </w:r>
      <w:r>
        <w:rPr>
          <w:rFonts w:ascii="Times New Roman" w:hAnsi="Times New Roman"/>
          <w:sz w:val="24"/>
        </w:rPr>
        <w:t>Ilinniartut tamarmik ataasiakkaarlutik misilitsinnerup aallartinnerani makitsinikkut suliakkiissutinik tunineqassapput, ilikkagassanut pilersaarummi allatut allassimasoqanngippat.</w:t>
      </w:r>
    </w:p>
    <w:p w14:paraId="19672908" w14:textId="1AADA1BF"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Makitsisoqarnerani censori ilinniartitsisorlu tamarmik najuutissapput. Pissutissaqartumik censori najuussinnaanngippat rektori imaluunniit inuk rektorimit toqqarneqartoq censorimut paarlattaasinnaavoq.</w:t>
      </w:r>
    </w:p>
    <w:p w14:paraId="259DD0DB" w14:textId="77777777" w:rsidR="00D069BC" w:rsidRDefault="00D069BC" w:rsidP="00D069BC">
      <w:pPr>
        <w:spacing w:after="0" w:line="288" w:lineRule="auto"/>
        <w:rPr>
          <w:rFonts w:ascii="Times New Roman" w:hAnsi="Times New Roman" w:cs="Times New Roman"/>
          <w:b/>
          <w:bCs/>
          <w:sz w:val="24"/>
          <w:szCs w:val="24"/>
        </w:rPr>
      </w:pPr>
    </w:p>
    <w:p w14:paraId="6C1303EE" w14:textId="77777777" w:rsidR="008C4CE2"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29. </w:t>
      </w:r>
      <w:r>
        <w:rPr>
          <w:rFonts w:ascii="Times New Roman" w:hAnsi="Times New Roman"/>
          <w:sz w:val="24"/>
        </w:rPr>
        <w:t xml:space="preserve"> Suliakkiissutinik tunniussinerup kinguninnguatigut ilinniartup ilikkagassanut pilersaarummi piareersarnissamut piffissaliussaasoq naapertorlugu piareersarnini aallartissavaa.</w:t>
      </w:r>
    </w:p>
    <w:p w14:paraId="0E23AFB5" w14:textId="77777777" w:rsidR="008C4CE2"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Ilikkagassanut pilersaarummi imaluunniit misilitsinnerit ataasiakkaat pissusiinit allatut allassimasoqanngippat allatut aalajangersaasoqarsimanngippat, ilinniartoq piareersarnermini ikiorserneqarsinnaanngilaq, tamatumunnga ilanngullugit elektroniskiusumik imaluunniit allatut iliorluni misilitsiffiup avataaniittunut attaveqarnikkut. Ilinniartulli immikkut perorsaanikkut ikiorsiissutinik isumagineqartartut imaluunniit atuarnissamik allannissamilluunniit ajornartorsiuteqartut ilinniarnertuunngorniarfiup ersarinnerusumik aalajangersagai naapertorlugit ikiorserneqarsinnaapput, tamatumunnga ilanngullugu piareersarnissamut piffissaliussaasup sivitsorneqarneratigut.</w:t>
      </w:r>
    </w:p>
    <w:p w14:paraId="326216D5" w14:textId="0A185DFE"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3.</w:t>
      </w:r>
      <w:r>
        <w:rPr>
          <w:rFonts w:ascii="Times New Roman" w:hAnsi="Times New Roman"/>
          <w:sz w:val="24"/>
        </w:rPr>
        <w:t xml:space="preserve">  Ilikkagassanut pilersaarummi allatut aalajangersaasoqarsimanngippat ilinniartup ikiorsiissutaasartut tamaasa piareersarnermini atorsinnaavai.</w:t>
      </w:r>
    </w:p>
    <w:p w14:paraId="7812C8D6" w14:textId="77777777" w:rsidR="00D069BC" w:rsidRDefault="00D069BC" w:rsidP="00D069BC">
      <w:pPr>
        <w:spacing w:after="0" w:line="288" w:lineRule="auto"/>
        <w:rPr>
          <w:rFonts w:ascii="Times New Roman" w:hAnsi="Times New Roman" w:cs="Times New Roman"/>
          <w:b/>
          <w:bCs/>
          <w:sz w:val="24"/>
          <w:szCs w:val="24"/>
        </w:rPr>
      </w:pPr>
    </w:p>
    <w:p w14:paraId="345BDC73" w14:textId="5E7D130E" w:rsidR="008C4CE2"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30.</w:t>
      </w:r>
      <w:r w:rsidR="006C5C4C">
        <w:rPr>
          <w:rFonts w:ascii="Times New Roman" w:hAnsi="Times New Roman"/>
          <w:b/>
          <w:sz w:val="24"/>
        </w:rPr>
        <w:t xml:space="preserve"> </w:t>
      </w:r>
      <w:r>
        <w:rPr>
          <w:rFonts w:ascii="Times New Roman" w:hAnsi="Times New Roman"/>
          <w:sz w:val="24"/>
        </w:rPr>
        <w:t xml:space="preserve"> Soraarummeersitsinermi ilinniartup ilikkagassanut pilersaarummi allatut allassimasoqanngippat ikiorsiissutit tamaasa atorsinnaavai, tassunga ilanngullugit </w:t>
      </w:r>
      <w:r>
        <w:rPr>
          <w:rFonts w:ascii="Times New Roman" w:hAnsi="Times New Roman"/>
          <w:sz w:val="24"/>
        </w:rPr>
        <w:lastRenderedPageBreak/>
        <w:t>piareersarnermit allattugaatit, qarasaasiakkoorpata qarasaasiakkoortut atortullu soraarummeersitsinermi tunngavissatut atorneqartussat.</w:t>
      </w:r>
    </w:p>
    <w:p w14:paraId="03AFA352" w14:textId="4324F747"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Soraarummeersitsineq ilikkagassanut pilersaarutini piffissaliussaasup iluani ingerlanneqassaaq. Saneqqutsinerit annikinnerusut pisinnaapput, naliliinissamut tunngavissat patsisigalugit. Ilinniartut immikkut perorsaanikkut ikiorsiissutinik atortoqartinneqartut, imaluunniit atuarniarnermikkut allanniarnermikkullu ajornartorsiuteqartut </w:t>
      </w:r>
      <w:r>
        <w:rPr>
          <w:rFonts w:ascii="Times New Roman" w:hAnsi="Times New Roman"/>
          <w:sz w:val="24"/>
        </w:rPr>
        <w:br/>
        <w:t>ilinniarnertuunngorniarfiup aalajangersagai naapertorlugit sivisunerusumik piffissalerneqarsinnaapput.</w:t>
      </w:r>
    </w:p>
    <w:p w14:paraId="39016305" w14:textId="77777777" w:rsidR="008C4CE2" w:rsidRDefault="008C4CE2" w:rsidP="00D069BC">
      <w:pPr>
        <w:spacing w:after="0" w:line="288" w:lineRule="auto"/>
        <w:jc w:val="center"/>
        <w:rPr>
          <w:rFonts w:ascii="Times New Roman" w:hAnsi="Times New Roman" w:cs="Times New Roman"/>
          <w:i/>
          <w:iCs/>
          <w:sz w:val="24"/>
          <w:szCs w:val="24"/>
        </w:rPr>
      </w:pPr>
    </w:p>
    <w:p w14:paraId="041931B9" w14:textId="054077C8" w:rsidR="00D069BC" w:rsidRPr="00D069BC" w:rsidRDefault="00D069BC" w:rsidP="00D069BC">
      <w:pPr>
        <w:spacing w:after="0" w:line="288" w:lineRule="auto"/>
        <w:jc w:val="center"/>
        <w:rPr>
          <w:rFonts w:ascii="Times New Roman" w:hAnsi="Times New Roman" w:cs="Times New Roman"/>
          <w:sz w:val="24"/>
          <w:szCs w:val="24"/>
        </w:rPr>
      </w:pPr>
      <w:r>
        <w:rPr>
          <w:rFonts w:ascii="Times New Roman" w:hAnsi="Times New Roman"/>
          <w:i/>
          <w:sz w:val="24"/>
        </w:rPr>
        <w:t>Suliniutini misilitsinneq, ilinniarnermi suliat aamma pisimasuutitat</w:t>
      </w:r>
    </w:p>
    <w:p w14:paraId="55952AC5" w14:textId="77777777" w:rsidR="00D069BC" w:rsidRDefault="00D069BC" w:rsidP="00D069BC">
      <w:pPr>
        <w:spacing w:after="0" w:line="288" w:lineRule="auto"/>
        <w:rPr>
          <w:rFonts w:ascii="Times New Roman" w:hAnsi="Times New Roman" w:cs="Times New Roman"/>
          <w:b/>
          <w:bCs/>
          <w:sz w:val="24"/>
          <w:szCs w:val="24"/>
        </w:rPr>
      </w:pPr>
    </w:p>
    <w:p w14:paraId="5258D514" w14:textId="7F50F1AC" w:rsidR="008C4CE2"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31.</w:t>
      </w:r>
      <w:r>
        <w:rPr>
          <w:rFonts w:ascii="Times New Roman" w:hAnsi="Times New Roman"/>
          <w:sz w:val="24"/>
        </w:rPr>
        <w:t xml:space="preserve"> </w:t>
      </w:r>
      <w:r w:rsidR="006C5C4C">
        <w:rPr>
          <w:rFonts w:ascii="Times New Roman" w:hAnsi="Times New Roman"/>
          <w:sz w:val="24"/>
        </w:rPr>
        <w:t xml:space="preserve"> </w:t>
      </w:r>
      <w:r>
        <w:rPr>
          <w:rFonts w:ascii="Times New Roman" w:hAnsi="Times New Roman"/>
          <w:sz w:val="24"/>
        </w:rPr>
        <w:t xml:space="preserve">Suliniutini misilitsinnertut paasineqassaaq suliassiissutaasoq suliniutissatut </w:t>
      </w:r>
      <w:r>
        <w:rPr>
          <w:rFonts w:ascii="Times New Roman" w:hAnsi="Times New Roman"/>
          <w:sz w:val="24"/>
        </w:rPr>
        <w:br/>
        <w:t>saqqummiussaasoq, ilinniartup suliassiissut suliniutip ingerlanneratigut akissuteqarfigisaa.</w:t>
      </w:r>
    </w:p>
    <w:p w14:paraId="39EE7B99" w14:textId="77777777" w:rsidR="008C4CE2"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Suliniummi misilitsinneq ingerlanneqassaaq suliniutissatut saqqummiussaasup suliarineqarneratigut, ilikkagassanut pilersaarutaasoq naapertorlugu.</w:t>
      </w:r>
    </w:p>
    <w:p w14:paraId="1C2E4CFC" w14:textId="77777777" w:rsidR="008C4CE2"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3.</w:t>
      </w:r>
      <w:r>
        <w:rPr>
          <w:rFonts w:ascii="Times New Roman" w:hAnsi="Times New Roman"/>
          <w:sz w:val="24"/>
        </w:rPr>
        <w:t xml:space="preserve">  Suliniutissatut suliassiissutaasussaq nammineq najukkami suliarineqarsimappat, ilinniarnertuunngorniarfiup isumannaassavaa, suliassiissut ilinniartup ilikkagassanut pilersaarutaasut naapertorlugit suliaanik naliliinissamut tunngaviusinnaasutut piukkunnartuunersoq qulakkiissallugu, ilikkagassanut pilersaarummi naliliinissamut aalajangersagaasut naapertorlugit.</w:t>
      </w:r>
    </w:p>
    <w:p w14:paraId="29C5C41D" w14:textId="77777777" w:rsidR="008C4CE2"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4.</w:t>
      </w:r>
      <w:r>
        <w:rPr>
          <w:rFonts w:ascii="Times New Roman" w:hAnsi="Times New Roman"/>
          <w:sz w:val="24"/>
        </w:rPr>
        <w:t xml:space="preserve">  Suliniummik suliaqartitsineq suleqatigiissitani ingerlanneqassappat, ilinniarnertuunngorniarfiup suliap ingerlannissaanut killiliussassat aalajangersassavai, isumannaarniarlugu inernerusut misilitsittut ataasiakkaarlugit naliliiffiginissaannut tunngaviusinnaanerat.</w:t>
      </w:r>
    </w:p>
    <w:p w14:paraId="6D0C1C25" w14:textId="77777777" w:rsidR="00CE6A3A"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5.</w:t>
      </w:r>
      <w:r>
        <w:rPr>
          <w:rFonts w:ascii="Times New Roman" w:hAnsi="Times New Roman"/>
          <w:sz w:val="24"/>
        </w:rPr>
        <w:t xml:space="preserve">  Suliat ingerlanneqarneranni ilinniarnertuunngorniarfiup ilinniartut ataasiakkaarlugit siunnersortassavai, ilikkagassanut pilersaarutini aalajangersagaasut tunngavigalugit.</w:t>
      </w:r>
    </w:p>
    <w:p w14:paraId="5696B9FB" w14:textId="04A0A01F"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6.</w:t>
      </w:r>
      <w:r>
        <w:rPr>
          <w:rFonts w:ascii="Times New Roman" w:hAnsi="Times New Roman"/>
          <w:sz w:val="24"/>
        </w:rPr>
        <w:t xml:space="preserve">  Ilinniartut avataaniit suliap ingerlannerani ikiorserneqarsimappata, imaluunniit oqaasertalianik allanit suliarineqarsimasunik atuisimappata, tamanna akissummi ersersinneqassaaq.</w:t>
      </w:r>
    </w:p>
    <w:p w14:paraId="6F69BA08" w14:textId="77777777" w:rsidR="00D069BC" w:rsidRDefault="00D069BC" w:rsidP="00D069BC">
      <w:pPr>
        <w:spacing w:after="0" w:line="288" w:lineRule="auto"/>
        <w:rPr>
          <w:rFonts w:ascii="Times New Roman" w:hAnsi="Times New Roman" w:cs="Times New Roman"/>
          <w:b/>
          <w:bCs/>
          <w:sz w:val="24"/>
          <w:szCs w:val="24"/>
        </w:rPr>
      </w:pPr>
    </w:p>
    <w:p w14:paraId="1A598CA1" w14:textId="77777777" w:rsidR="00CE6A3A"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32.</w:t>
      </w:r>
      <w:r>
        <w:rPr>
          <w:rFonts w:ascii="Times New Roman" w:hAnsi="Times New Roman"/>
          <w:sz w:val="24"/>
        </w:rPr>
        <w:t xml:space="preserve">  Ilinniarnermi suliatut paasineqassaaq suliassiissut ilinniarnertuunngorniarfimmit ilinniartoq suleqatigalugu suliassiissutigineqarsimasoq qulequttap aalajangersimasup iluani, ilinniartut tamarmik immikkut suliaminnik piffissap suliniummik suliaqarfiusussap naanerani, piffissami atuartitsiffiunngitsumi tunniussassaat.</w:t>
      </w:r>
    </w:p>
    <w:p w14:paraId="4612BBAB" w14:textId="7874C40B"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Suliassiissutip ingerlanneqarnerani ilinniarnertuunngorniarfik ilinniartumut siunnersuisassaaq ilikkagassanut pilersaarutini tamatumunnga aalajangersagaasut naapertorlugit.</w:t>
      </w:r>
    </w:p>
    <w:p w14:paraId="57B66536" w14:textId="77777777" w:rsidR="00D069BC" w:rsidRDefault="00D069BC" w:rsidP="00D069BC">
      <w:pPr>
        <w:spacing w:after="0" w:line="288" w:lineRule="auto"/>
        <w:rPr>
          <w:rFonts w:ascii="Times New Roman" w:hAnsi="Times New Roman" w:cs="Times New Roman"/>
          <w:b/>
          <w:bCs/>
          <w:sz w:val="24"/>
          <w:szCs w:val="24"/>
        </w:rPr>
      </w:pPr>
    </w:p>
    <w:p w14:paraId="0B55BD82" w14:textId="77777777"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33.  </w:t>
      </w:r>
      <w:r>
        <w:rPr>
          <w:rFonts w:ascii="Times New Roman" w:hAnsi="Times New Roman"/>
          <w:sz w:val="24"/>
        </w:rPr>
        <w:t xml:space="preserve">”Case” tassaavoq suliassiissut pissusiviusunut qanittumik aallaavilimmik pissutsinik ajornartorsiutinillu allaaserinninneq, ilinniartut suliassiissummik naalisaalluni imaqarnersiukkamik saqqummiussinerat, suliassiissummi ajornartorsiutaasut </w:t>
      </w:r>
      <w:r>
        <w:rPr>
          <w:rFonts w:ascii="Times New Roman" w:hAnsi="Times New Roman"/>
          <w:sz w:val="24"/>
        </w:rPr>
        <w:lastRenderedPageBreak/>
        <w:t>aaqqiissutissaattut siunnersuutinik imaqartoq. Naalisaalluni imaqarnersiuinertut suliaq ataasiakkaaraluni oqaluinnarluni misilitsinnermi tunuliaqutaassaaq.</w:t>
      </w:r>
    </w:p>
    <w:p w14:paraId="7353E57C" w14:textId="77777777" w:rsidR="00443D8A" w:rsidRDefault="00443D8A" w:rsidP="00443D8A">
      <w:pPr>
        <w:spacing w:after="0" w:line="288" w:lineRule="auto"/>
        <w:rPr>
          <w:rFonts w:ascii="Times New Roman" w:hAnsi="Times New Roman" w:cs="Times New Roman"/>
          <w:sz w:val="24"/>
          <w:szCs w:val="24"/>
        </w:rPr>
      </w:pPr>
    </w:p>
    <w:p w14:paraId="1D5BEBA8" w14:textId="77777777" w:rsidR="00CE6A3A" w:rsidRDefault="00D069BC" w:rsidP="00D069BC">
      <w:pPr>
        <w:spacing w:after="0" w:line="288" w:lineRule="auto"/>
        <w:jc w:val="center"/>
        <w:rPr>
          <w:rFonts w:ascii="Times New Roman" w:hAnsi="Times New Roman" w:cs="Times New Roman"/>
          <w:b/>
          <w:bCs/>
          <w:sz w:val="24"/>
          <w:szCs w:val="24"/>
        </w:rPr>
      </w:pPr>
      <w:r>
        <w:rPr>
          <w:rFonts w:ascii="Times New Roman" w:hAnsi="Times New Roman"/>
          <w:b/>
          <w:sz w:val="24"/>
        </w:rPr>
        <w:t>Kapitali 4</w:t>
      </w:r>
    </w:p>
    <w:p w14:paraId="7497CE43" w14:textId="6A6C5981" w:rsidR="00D069BC" w:rsidRDefault="00D069BC" w:rsidP="00D069BC">
      <w:pPr>
        <w:spacing w:after="0" w:line="288" w:lineRule="auto"/>
        <w:jc w:val="center"/>
        <w:rPr>
          <w:rFonts w:ascii="Times New Roman" w:hAnsi="Times New Roman" w:cs="Times New Roman"/>
          <w:i/>
          <w:iCs/>
          <w:sz w:val="24"/>
          <w:szCs w:val="24"/>
        </w:rPr>
      </w:pPr>
      <w:r>
        <w:rPr>
          <w:rFonts w:ascii="Times New Roman" w:hAnsi="Times New Roman"/>
          <w:i/>
          <w:sz w:val="24"/>
        </w:rPr>
        <w:t>Misilitsittarnerit aaqqissuunneqarneri ingerlanneqartarnerilu</w:t>
      </w:r>
    </w:p>
    <w:p w14:paraId="7ED0E93B" w14:textId="77777777" w:rsidR="00D069BC" w:rsidRPr="00D069BC" w:rsidRDefault="00D069BC" w:rsidP="00D069BC">
      <w:pPr>
        <w:spacing w:after="0" w:line="288" w:lineRule="auto"/>
        <w:jc w:val="center"/>
        <w:rPr>
          <w:rFonts w:ascii="Times New Roman" w:hAnsi="Times New Roman" w:cs="Times New Roman"/>
          <w:sz w:val="24"/>
          <w:szCs w:val="24"/>
        </w:rPr>
      </w:pPr>
    </w:p>
    <w:p w14:paraId="2F90773E" w14:textId="77777777" w:rsidR="00D069BC" w:rsidRPr="00D069BC" w:rsidRDefault="00D069BC" w:rsidP="00D069BC">
      <w:pPr>
        <w:spacing w:after="0" w:line="288" w:lineRule="auto"/>
        <w:jc w:val="center"/>
        <w:rPr>
          <w:rFonts w:ascii="Times New Roman" w:hAnsi="Times New Roman" w:cs="Times New Roman"/>
          <w:sz w:val="24"/>
          <w:szCs w:val="24"/>
        </w:rPr>
      </w:pPr>
      <w:r>
        <w:rPr>
          <w:rFonts w:ascii="Times New Roman" w:hAnsi="Times New Roman"/>
          <w:i/>
          <w:sz w:val="24"/>
        </w:rPr>
        <w:t>Akisussaaffik aaqqissuussinerlu</w:t>
      </w:r>
    </w:p>
    <w:p w14:paraId="543B5446" w14:textId="77777777" w:rsidR="00D069BC" w:rsidRDefault="00D069BC" w:rsidP="00D069BC">
      <w:pPr>
        <w:spacing w:after="0" w:line="288" w:lineRule="auto"/>
        <w:rPr>
          <w:rFonts w:ascii="Times New Roman" w:hAnsi="Times New Roman" w:cs="Times New Roman"/>
          <w:b/>
          <w:bCs/>
          <w:sz w:val="24"/>
          <w:szCs w:val="24"/>
        </w:rPr>
      </w:pPr>
    </w:p>
    <w:p w14:paraId="3524EC01" w14:textId="17AFF35D" w:rsidR="00CE6A3A"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34.</w:t>
      </w:r>
      <w:r>
        <w:rPr>
          <w:rFonts w:ascii="Times New Roman" w:hAnsi="Times New Roman"/>
          <w:sz w:val="24"/>
        </w:rPr>
        <w:t xml:space="preserve">  Ilinniartitaanermut Naalakkersuisoqarfik pingaarnertut akisussaasuuvoq aammalu misilitsittarnerit soraarummeertarnerillu ingerlanneqartarnerat nakkutilliisuuffigalugu.</w:t>
      </w:r>
    </w:p>
    <w:p w14:paraId="031CD79A" w14:textId="36771303"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Rektorip misilitsittarnerit soraarummeertarnerillu ingerlanneqartarnerat Ilinniartitaanermut Naalakkersuisoqarfiup killiliussassatut aalajangersagaasa iluanni akisussaaffigaa.</w:t>
      </w:r>
    </w:p>
    <w:p w14:paraId="0487DE14" w14:textId="77777777" w:rsidR="00D069BC" w:rsidRDefault="00D069BC" w:rsidP="00D069BC">
      <w:pPr>
        <w:spacing w:after="0" w:line="288" w:lineRule="auto"/>
        <w:rPr>
          <w:rFonts w:ascii="Times New Roman" w:hAnsi="Times New Roman" w:cs="Times New Roman"/>
          <w:b/>
          <w:bCs/>
          <w:sz w:val="24"/>
          <w:szCs w:val="24"/>
        </w:rPr>
      </w:pPr>
    </w:p>
    <w:p w14:paraId="6B5F6268" w14:textId="11212792"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35. </w:t>
      </w:r>
      <w:r>
        <w:rPr>
          <w:rFonts w:ascii="Times New Roman" w:hAnsi="Times New Roman"/>
          <w:b/>
          <w:i/>
          <w:sz w:val="24"/>
        </w:rPr>
        <w:t xml:space="preserve"> </w:t>
      </w:r>
      <w:r>
        <w:rPr>
          <w:rFonts w:ascii="Times New Roman" w:hAnsi="Times New Roman"/>
          <w:sz w:val="24"/>
        </w:rPr>
        <w:t>Ilinniartitaanermut Naalakkersuisoqarfik ukiut tamaasa soraarummeersitsinissanut ullorsiutinik aalajangersaasassaaq, ilinniartut soraarummeernissaata ukiumi pineqartumi qaqugukkut aallartinnissaanik imaqartumik, qaqugukkut misilitsinnerit suliassiissutinik qitiusumiit suliarineqarsimasunik imaqartut ingerlanneqarnissaannik imaqartumik, soraarummeernerni suliassiissutit il.il. qaqugukkut aallartinneqarlutillu naammassineqarsimanissaannik imaqartumik, kiisalu napparsimaneq pissutigalugu pisariaqarpat qaqugukkut soraarummeertoqarsinnaaneranut piffissaliussanik aamma imaqartunik. Misilitsinnerit sinneri ilinniarnertuunngorniarfimmi namminermi piffissaliussap iluani ingerlanneqassanersut rektorip aalajangissavaa.</w:t>
      </w:r>
    </w:p>
    <w:p w14:paraId="454F2902" w14:textId="77777777" w:rsidR="00D069BC" w:rsidRDefault="00D069BC" w:rsidP="00D069BC">
      <w:pPr>
        <w:spacing w:after="0" w:line="288" w:lineRule="auto"/>
        <w:rPr>
          <w:rFonts w:ascii="Times New Roman" w:hAnsi="Times New Roman" w:cs="Times New Roman"/>
          <w:b/>
          <w:bCs/>
          <w:sz w:val="24"/>
          <w:szCs w:val="24"/>
        </w:rPr>
      </w:pPr>
    </w:p>
    <w:p w14:paraId="08E4F863" w14:textId="77777777"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36. </w:t>
      </w:r>
      <w:r>
        <w:rPr>
          <w:rFonts w:ascii="Times New Roman" w:hAnsi="Times New Roman"/>
          <w:b/>
          <w:i/>
          <w:sz w:val="24"/>
        </w:rPr>
        <w:t xml:space="preserve"> </w:t>
      </w:r>
      <w:r>
        <w:rPr>
          <w:rFonts w:ascii="Times New Roman" w:hAnsi="Times New Roman"/>
          <w:sz w:val="24"/>
        </w:rPr>
        <w:t xml:space="preserve">Soraarummeersitsinerit aallartiffiat soraarummeersitsinissanut pilersaarutit tamanut saqqummiunneqarnissaanut piffissaavoq. </w:t>
      </w:r>
    </w:p>
    <w:p w14:paraId="5319AC74" w14:textId="77777777" w:rsidR="00D069BC" w:rsidRDefault="00D069BC" w:rsidP="00D069BC">
      <w:pPr>
        <w:spacing w:after="0" w:line="288" w:lineRule="auto"/>
        <w:rPr>
          <w:rFonts w:ascii="Times New Roman" w:hAnsi="Times New Roman" w:cs="Times New Roman"/>
          <w:b/>
          <w:bCs/>
          <w:sz w:val="24"/>
          <w:szCs w:val="24"/>
        </w:rPr>
      </w:pPr>
    </w:p>
    <w:p w14:paraId="1AF9CAB7" w14:textId="715F7DCA"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37.  </w:t>
      </w:r>
      <w:r>
        <w:rPr>
          <w:rFonts w:ascii="Times New Roman" w:hAnsi="Times New Roman"/>
          <w:sz w:val="24"/>
        </w:rPr>
        <w:t xml:space="preserve">Ilinniartitaanermut Naalakkersuisoqarfiup soraarummeersitsinerni aaqqissuussaanikkut iliuusissat tigussaasut aammalu periusiusussat aalajangersassavai. </w:t>
      </w:r>
    </w:p>
    <w:p w14:paraId="7BE28985" w14:textId="77777777" w:rsidR="00D069BC" w:rsidRDefault="00D069BC" w:rsidP="00D069BC">
      <w:pPr>
        <w:spacing w:after="0" w:line="288" w:lineRule="auto"/>
        <w:rPr>
          <w:rFonts w:ascii="Times New Roman" w:hAnsi="Times New Roman" w:cs="Times New Roman"/>
          <w:b/>
          <w:bCs/>
          <w:sz w:val="24"/>
          <w:szCs w:val="24"/>
        </w:rPr>
      </w:pPr>
    </w:p>
    <w:p w14:paraId="6FA9519C" w14:textId="61C73462" w:rsidR="00CE6A3A"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38.  </w:t>
      </w:r>
      <w:r>
        <w:rPr>
          <w:rFonts w:ascii="Times New Roman" w:hAnsi="Times New Roman"/>
          <w:sz w:val="24"/>
        </w:rPr>
        <w:t>Ilinniarnertuunngorniarfik piffissanut soraarummeersitsiviusussanut ilinniarfiup pilersaarutaa suliarisassavaa, tassunga ilanngullugu soraarummeersitsinerit qaqugukkut naammassineqarnissaannut piffissaliussaq. Siunnersuusiaq Ilinniartitaanermut Naalakkersuisoqarfimmit piffissaliussaasup naannginnerani Ilinniartitaanermut Naalakkersuisoqarfimmut ilisimatitsissutitut nassiunneqartassaaq.</w:t>
      </w:r>
    </w:p>
    <w:p w14:paraId="56FF0052" w14:textId="3B17DAB7" w:rsidR="00CE6A3A"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Ilinniarnertuunngorniarfinni censorit ataasiakkaat Ilinniartitaanermut Naalakkersuisoqarfimmit toqqarneqassapput.</w:t>
      </w:r>
    </w:p>
    <w:p w14:paraId="3CC2B89D" w14:textId="0FBC39CF"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3.</w:t>
      </w:r>
      <w:r>
        <w:rPr>
          <w:rFonts w:ascii="Times New Roman" w:hAnsi="Times New Roman"/>
          <w:sz w:val="24"/>
        </w:rPr>
        <w:t xml:space="preserve">  Soraarummeernissamut pilersaarutit tamanut takusassiarineqarnissaasa tungaanut pilersaarummut akuusut, tamatumunnga ilanngullugit censoriusussatut naatsorsuutigineqartut nipangersimasussaatitaapput fagit suut misilitsiffiusussaanersut pillugit.</w:t>
      </w:r>
    </w:p>
    <w:p w14:paraId="15313E46" w14:textId="77777777" w:rsidR="00D069BC" w:rsidRDefault="00D069BC" w:rsidP="00D069BC">
      <w:pPr>
        <w:spacing w:after="0" w:line="288" w:lineRule="auto"/>
        <w:rPr>
          <w:rFonts w:ascii="Times New Roman" w:hAnsi="Times New Roman" w:cs="Times New Roman"/>
          <w:b/>
          <w:bCs/>
          <w:sz w:val="24"/>
          <w:szCs w:val="24"/>
        </w:rPr>
      </w:pPr>
    </w:p>
    <w:p w14:paraId="02A8E694" w14:textId="38F8AA3F"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b/>
          <w:sz w:val="24"/>
        </w:rPr>
        <w:lastRenderedPageBreak/>
        <w:t xml:space="preserve">  § 39. </w:t>
      </w:r>
      <w:r>
        <w:rPr>
          <w:rFonts w:ascii="Times New Roman" w:hAnsi="Times New Roman"/>
          <w:sz w:val="24"/>
        </w:rPr>
        <w:t xml:space="preserve"> Piffissanut soraarummeersitsiviusussanut tamanut soraarummeerutissat suunissaat makitsissutigineqartassaaq. Makitsinerup aalajangissavaa fagini sorlerni ukiumi atuarfiusumi ilinniartup misilitsinnissaa. </w:t>
      </w:r>
    </w:p>
    <w:p w14:paraId="24A27024" w14:textId="77777777" w:rsidR="00D069BC" w:rsidRDefault="00D069BC" w:rsidP="00D069BC">
      <w:pPr>
        <w:spacing w:after="0" w:line="288" w:lineRule="auto"/>
        <w:rPr>
          <w:rFonts w:ascii="Times New Roman" w:hAnsi="Times New Roman" w:cs="Times New Roman"/>
          <w:b/>
          <w:bCs/>
          <w:sz w:val="24"/>
          <w:szCs w:val="24"/>
        </w:rPr>
      </w:pPr>
    </w:p>
    <w:p w14:paraId="1ECFB8D6" w14:textId="559FC395" w:rsidR="00CE6A3A" w:rsidRDefault="008542BC" w:rsidP="00D069BC">
      <w:pPr>
        <w:spacing w:after="0" w:line="288" w:lineRule="auto"/>
        <w:rPr>
          <w:rFonts w:ascii="Times New Roman" w:hAnsi="Times New Roman" w:cs="Times New Roman"/>
          <w:sz w:val="24"/>
          <w:szCs w:val="24"/>
        </w:rPr>
      </w:pPr>
      <w:r>
        <w:rPr>
          <w:rFonts w:ascii="Times New Roman" w:hAnsi="Times New Roman"/>
          <w:b/>
          <w:sz w:val="24"/>
        </w:rPr>
        <w:t xml:space="preserve">  § 40</w:t>
      </w:r>
      <w:r w:rsidR="00D069BC">
        <w:rPr>
          <w:rFonts w:ascii="Times New Roman" w:hAnsi="Times New Roman"/>
          <w:b/>
          <w:sz w:val="24"/>
        </w:rPr>
        <w:t xml:space="preserve">.  </w:t>
      </w:r>
      <w:r w:rsidR="00D069BC">
        <w:rPr>
          <w:rFonts w:ascii="Times New Roman" w:hAnsi="Times New Roman"/>
          <w:sz w:val="24"/>
        </w:rPr>
        <w:t>Ilinniarnertuunngorniarfiup ilinniartitaanerup tamarmiusup aammalu misilitsiffissat tamarmiusut ingerlanneqarnissaat imatut aaqqissuuttassavaa,</w:t>
      </w:r>
    </w:p>
    <w:p w14:paraId="16A480A8" w14:textId="138BD065" w:rsidR="00CE6A3A" w:rsidRDefault="00D069BC" w:rsidP="00D069BC">
      <w:pPr>
        <w:spacing w:after="0" w:line="288" w:lineRule="auto"/>
        <w:rPr>
          <w:rFonts w:ascii="Times New Roman" w:hAnsi="Times New Roman" w:cs="Times New Roman"/>
          <w:sz w:val="24"/>
          <w:szCs w:val="24"/>
        </w:rPr>
      </w:pPr>
      <w:r>
        <w:rPr>
          <w:rFonts w:ascii="Times New Roman" w:hAnsi="Times New Roman"/>
          <w:sz w:val="24"/>
        </w:rPr>
        <w:t>1)  fagini misilitsiffiusussatut ilimanaateqartuni nalunaaquttap akunneri atuartitsiviusussat tamarmik ingerlanneqarsimanissaat, piffissap soraarummeerfiusussap aallartinneqannginne</w:t>
      </w:r>
      <w:r w:rsidR="008542BC">
        <w:rPr>
          <w:rFonts w:ascii="Times New Roman" w:hAnsi="Times New Roman"/>
          <w:sz w:val="24"/>
        </w:rPr>
        <w:t>rani, taamaattorli imm. 2 tak.</w:t>
      </w:r>
      <w:r>
        <w:rPr>
          <w:rFonts w:ascii="Times New Roman" w:hAnsi="Times New Roman"/>
          <w:sz w:val="24"/>
        </w:rPr>
        <w:t>,</w:t>
      </w:r>
    </w:p>
    <w:p w14:paraId="7AAA3687" w14:textId="77777777" w:rsidR="00CE6A3A" w:rsidRDefault="00D069BC" w:rsidP="00D069BC">
      <w:pPr>
        <w:spacing w:after="0" w:line="288" w:lineRule="auto"/>
        <w:rPr>
          <w:rFonts w:ascii="Times New Roman" w:hAnsi="Times New Roman" w:cs="Times New Roman"/>
          <w:sz w:val="24"/>
          <w:szCs w:val="24"/>
        </w:rPr>
      </w:pPr>
      <w:r>
        <w:rPr>
          <w:rFonts w:ascii="Times New Roman" w:hAnsi="Times New Roman"/>
          <w:sz w:val="24"/>
        </w:rPr>
        <w:t>2)  ilinniartup piffissap atuartitaaffiusup ingerlanerani qaqugukkulluunniit naatsorsorsinnaassanngikkaa misilitsiffissat sorliit pinaviarnagit,</w:t>
      </w:r>
    </w:p>
    <w:p w14:paraId="030AA524" w14:textId="693C1EE3" w:rsidR="00CE6A3A" w:rsidRDefault="00D069BC" w:rsidP="00D069BC">
      <w:pPr>
        <w:spacing w:after="0" w:line="288" w:lineRule="auto"/>
        <w:rPr>
          <w:rFonts w:ascii="Times New Roman" w:hAnsi="Times New Roman" w:cs="Times New Roman"/>
          <w:sz w:val="24"/>
          <w:szCs w:val="24"/>
        </w:rPr>
      </w:pPr>
      <w:r>
        <w:rPr>
          <w:rFonts w:ascii="Times New Roman" w:hAnsi="Times New Roman"/>
          <w:sz w:val="24"/>
        </w:rPr>
        <w:t xml:space="preserve">3)  ilinniakkap naanissaanut ukiup kingulliup tulliata naanerani misilitsiffiusussaq sioqqullugu minnerpaamik fagit marluk misilitsiffigineqarsinnaasutut ilimanaateqartut naammassineqarsimanissaat, </w:t>
      </w:r>
    </w:p>
    <w:p w14:paraId="492A26A4" w14:textId="4279C6C7" w:rsidR="00CE6A3A" w:rsidRDefault="00D069BC" w:rsidP="00D069BC">
      <w:pPr>
        <w:spacing w:after="0" w:line="288" w:lineRule="auto"/>
        <w:rPr>
          <w:rFonts w:ascii="Times New Roman" w:hAnsi="Times New Roman" w:cs="Times New Roman"/>
          <w:sz w:val="24"/>
          <w:szCs w:val="24"/>
        </w:rPr>
      </w:pPr>
      <w:r>
        <w:rPr>
          <w:rFonts w:ascii="Times New Roman" w:hAnsi="Times New Roman"/>
          <w:sz w:val="24"/>
        </w:rPr>
        <w:t>4)  fagit qaffasissuseq A-miittut aatsaat naammassineqassasut ilinniakkap ukiumi naaffissaani piffissaq soraarummeerfiusussaq sioqqullugu,</w:t>
      </w:r>
    </w:p>
    <w:p w14:paraId="2926126B" w14:textId="77777777" w:rsidR="00CE6A3A" w:rsidRDefault="00D069BC" w:rsidP="00D069BC">
      <w:pPr>
        <w:spacing w:after="0" w:line="288" w:lineRule="auto"/>
        <w:rPr>
          <w:rFonts w:ascii="Times New Roman" w:hAnsi="Times New Roman" w:cs="Times New Roman"/>
          <w:sz w:val="24"/>
          <w:szCs w:val="24"/>
        </w:rPr>
      </w:pPr>
      <w:r>
        <w:rPr>
          <w:rFonts w:ascii="Times New Roman" w:hAnsi="Times New Roman"/>
          <w:sz w:val="24"/>
        </w:rPr>
        <w:t xml:space="preserve">5)  ilinniartitsissutit naammassineqarnissaat agguaanneqareersimassasut piffissanut soraarummeerfiusussanut, taamaalilluni misilitsiffiusinnaasut ilinniagaqarnerup naammassiartuaarnerani amerliartuaartunngorlugit, </w:t>
      </w:r>
    </w:p>
    <w:p w14:paraId="18AB4F24" w14:textId="54CB91BD" w:rsidR="00CE6A3A" w:rsidRDefault="00D069BC" w:rsidP="00D069BC">
      <w:pPr>
        <w:spacing w:after="0" w:line="288" w:lineRule="auto"/>
        <w:rPr>
          <w:rFonts w:ascii="Times New Roman" w:hAnsi="Times New Roman" w:cs="Times New Roman"/>
          <w:sz w:val="24"/>
          <w:szCs w:val="24"/>
        </w:rPr>
      </w:pPr>
      <w:r>
        <w:rPr>
          <w:rFonts w:ascii="Times New Roman" w:hAnsi="Times New Roman"/>
          <w:sz w:val="24"/>
        </w:rPr>
        <w:t>6)  ilinniarnertuunngorniartut tamarmik aallaavittut misilitsinnernik arfineq pingasunik ingerlatsisimassasut, kiisalu ilinniarnermi suliamik ataatsimik suliaqarsimassasut, taamaattoq nr. 7 takuuk.</w:t>
      </w:r>
    </w:p>
    <w:p w14:paraId="287AD5F0" w14:textId="20A2EA83" w:rsidR="00CE6A3A" w:rsidRDefault="00D069BC" w:rsidP="00D069BC">
      <w:pPr>
        <w:spacing w:after="0" w:line="288" w:lineRule="auto"/>
        <w:rPr>
          <w:rFonts w:ascii="Times New Roman" w:hAnsi="Times New Roman" w:cs="Times New Roman"/>
          <w:sz w:val="24"/>
          <w:szCs w:val="24"/>
        </w:rPr>
      </w:pPr>
      <w:r>
        <w:rPr>
          <w:rFonts w:ascii="Times New Roman" w:hAnsi="Times New Roman"/>
          <w:sz w:val="24"/>
        </w:rPr>
        <w:t>7)  ilinniarnertuunngorniartut tamarmik ilassutaasunik misilitsissasut, misilitsinnerit arfineq pingasut pineqartut saniatigut, tamanna normu 2-mi eqqaaneqartumik tunngaveqartumik,</w:t>
      </w:r>
    </w:p>
    <w:p w14:paraId="27BCFD1D" w14:textId="3386A445" w:rsidR="00CE6A3A" w:rsidRDefault="00D069BC" w:rsidP="00D069BC">
      <w:pPr>
        <w:spacing w:after="0" w:line="288" w:lineRule="auto"/>
        <w:rPr>
          <w:rFonts w:ascii="Times New Roman" w:hAnsi="Times New Roman" w:cs="Times New Roman"/>
          <w:sz w:val="24"/>
          <w:szCs w:val="24"/>
        </w:rPr>
      </w:pPr>
      <w:r>
        <w:rPr>
          <w:rFonts w:ascii="Times New Roman" w:hAnsi="Times New Roman"/>
          <w:sz w:val="24"/>
        </w:rPr>
        <w:t>8)  fagit A-mik qaffasissusillit aamma fagit allattariarsorluni misilitsiffiusussat pinngitsooratik minnerpaamik ataasiarluni misilitsiffiunissaat, aamma</w:t>
      </w:r>
    </w:p>
    <w:p w14:paraId="06B4EDA6" w14:textId="4F58A8CF" w:rsidR="00D069BC" w:rsidRDefault="00D069BC" w:rsidP="00D069BC">
      <w:pPr>
        <w:spacing w:after="0" w:line="288" w:lineRule="auto"/>
        <w:rPr>
          <w:rFonts w:ascii="Times New Roman" w:hAnsi="Times New Roman" w:cs="Times New Roman"/>
          <w:sz w:val="24"/>
          <w:szCs w:val="24"/>
        </w:rPr>
      </w:pPr>
      <w:r>
        <w:rPr>
          <w:rFonts w:ascii="Times New Roman" w:hAnsi="Times New Roman"/>
          <w:sz w:val="24"/>
        </w:rPr>
        <w:t>9)  misilitsittoqassanngilaq qaffasissuseq C-miittuni timersornermi, nipilersornermi, science-imi, ilinniarnermi periutitigut aamma assilissanik eqqumiitsuliornermi.</w:t>
      </w:r>
    </w:p>
    <w:p w14:paraId="23069BB6" w14:textId="65CB1ADD" w:rsidR="000C0430" w:rsidRPr="00D069BC" w:rsidRDefault="000C0430" w:rsidP="00D069BC">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Rektorip immikkut ittumik akuerissavaa, piffissap soraarummeerfiusup aallartinnerata kingorna fagini tamani atuartitsisoqassasoq, taamaattorli fagimi pineqartumi soraarummeernissaq sioqqullugu. </w:t>
      </w:r>
    </w:p>
    <w:p w14:paraId="660DB83E" w14:textId="77777777" w:rsidR="00D069BC" w:rsidRDefault="00D069BC" w:rsidP="00D069BC">
      <w:pPr>
        <w:spacing w:after="0" w:line="288" w:lineRule="auto"/>
        <w:rPr>
          <w:rFonts w:ascii="Times New Roman" w:hAnsi="Times New Roman" w:cs="Times New Roman"/>
          <w:b/>
          <w:bCs/>
          <w:sz w:val="24"/>
          <w:szCs w:val="24"/>
        </w:rPr>
      </w:pPr>
    </w:p>
    <w:p w14:paraId="77390E43" w14:textId="5E3DCA63" w:rsidR="00CE6A3A"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41.</w:t>
      </w:r>
      <w:r>
        <w:rPr>
          <w:rFonts w:ascii="Times New Roman" w:hAnsi="Times New Roman"/>
          <w:sz w:val="24"/>
        </w:rPr>
        <w:t xml:space="preserve">  Ilinniarnertuunngorniarfik ukiut tamaasa atuarnerup aallartinnerata kinguninngua piaartumik ilinniartunik ilisimatitsisassaaq ukiu</w:t>
      </w:r>
      <w:r w:rsidR="008542BC">
        <w:rPr>
          <w:rFonts w:ascii="Times New Roman" w:hAnsi="Times New Roman"/>
          <w:sz w:val="24"/>
        </w:rPr>
        <w:t>mi</w:t>
      </w:r>
      <w:r>
        <w:rPr>
          <w:rFonts w:ascii="Times New Roman" w:hAnsi="Times New Roman"/>
          <w:sz w:val="24"/>
        </w:rPr>
        <w:t xml:space="preserve"> soraarummeersitsinissat qaqugu aallartissanersut qaqugulu naammassissanersut pillugit. </w:t>
      </w:r>
    </w:p>
    <w:p w14:paraId="5D0FB4DF" w14:textId="189C7011" w:rsidR="00CE6A3A"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Ilinniartut tamatumunnga ilutigitillugu ilisimatinneqartassapput ilinniartitsissutini tamani misilitseriaatsit atorneqartussatut pilersaarutaasut pillugit, ilinniartitsissummi atuartitsissutaasumi oqaatsit ilinniartitsissutaasut assigiinngissinnaanerat pillugu aammalu ilinniartitsissummi pineqartumi misilitsinnermi oqaatsit atorn</w:t>
      </w:r>
      <w:r w:rsidR="008542BC">
        <w:rPr>
          <w:rFonts w:ascii="Times New Roman" w:hAnsi="Times New Roman"/>
          <w:sz w:val="24"/>
        </w:rPr>
        <w:t>eqartussat pillugit, takuuk § 48</w:t>
      </w:r>
      <w:r>
        <w:rPr>
          <w:rFonts w:ascii="Times New Roman" w:hAnsi="Times New Roman"/>
          <w:sz w:val="24"/>
        </w:rPr>
        <w:t>, aammalu ilinniarnertuunngorniarfiup soraarummeertarnermut malittarisassai pillugit, malittarisassanilu ilaatinneqartussat makkua pillugit:</w:t>
      </w:r>
    </w:p>
    <w:p w14:paraId="39391902" w14:textId="77777777" w:rsidR="00CE6A3A" w:rsidRDefault="00D069BC" w:rsidP="00D069BC">
      <w:pPr>
        <w:spacing w:after="0" w:line="288" w:lineRule="auto"/>
        <w:rPr>
          <w:rFonts w:ascii="Times New Roman" w:hAnsi="Times New Roman" w:cs="Times New Roman"/>
          <w:sz w:val="24"/>
          <w:szCs w:val="24"/>
        </w:rPr>
      </w:pPr>
      <w:r>
        <w:rPr>
          <w:rFonts w:ascii="Times New Roman" w:hAnsi="Times New Roman"/>
          <w:sz w:val="24"/>
        </w:rPr>
        <w:t>1)  Napparsimaneq aamma takkutinngitsoorneq tamatumalu kingunerisassai.</w:t>
      </w:r>
    </w:p>
    <w:p w14:paraId="07166486" w14:textId="77777777" w:rsidR="00CE6A3A" w:rsidRDefault="00D069BC" w:rsidP="00D069BC">
      <w:pPr>
        <w:spacing w:after="0" w:line="288" w:lineRule="auto"/>
        <w:rPr>
          <w:rFonts w:ascii="Times New Roman" w:hAnsi="Times New Roman" w:cs="Times New Roman"/>
          <w:sz w:val="24"/>
          <w:szCs w:val="24"/>
        </w:rPr>
      </w:pPr>
      <w:r>
        <w:rPr>
          <w:rFonts w:ascii="Times New Roman" w:hAnsi="Times New Roman"/>
          <w:sz w:val="24"/>
        </w:rPr>
        <w:lastRenderedPageBreak/>
        <w:t>2)  Ikiorsiissutit.</w:t>
      </w:r>
    </w:p>
    <w:p w14:paraId="4642303A" w14:textId="5F5461C6" w:rsidR="00CE6A3A" w:rsidRDefault="00D069BC" w:rsidP="00D069BC">
      <w:pPr>
        <w:spacing w:after="0" w:line="288" w:lineRule="auto"/>
        <w:rPr>
          <w:rFonts w:ascii="Times New Roman" w:hAnsi="Times New Roman" w:cs="Times New Roman"/>
          <w:sz w:val="24"/>
          <w:szCs w:val="24"/>
        </w:rPr>
      </w:pPr>
      <w:r>
        <w:rPr>
          <w:rFonts w:ascii="Times New Roman" w:hAnsi="Times New Roman"/>
          <w:sz w:val="24"/>
        </w:rPr>
        <w:t xml:space="preserve">3) </w:t>
      </w:r>
      <w:r w:rsidR="006C5C4C">
        <w:rPr>
          <w:rFonts w:ascii="Times New Roman" w:hAnsi="Times New Roman"/>
          <w:sz w:val="24"/>
        </w:rPr>
        <w:t xml:space="preserve"> </w:t>
      </w:r>
      <w:r>
        <w:rPr>
          <w:rFonts w:ascii="Times New Roman" w:hAnsi="Times New Roman"/>
          <w:sz w:val="24"/>
        </w:rPr>
        <w:t>Takkussimanissaq.</w:t>
      </w:r>
    </w:p>
    <w:p w14:paraId="181B0C21" w14:textId="77777777" w:rsidR="00CE6A3A" w:rsidRDefault="00D069BC" w:rsidP="00D069BC">
      <w:pPr>
        <w:spacing w:after="0" w:line="288" w:lineRule="auto"/>
        <w:rPr>
          <w:rFonts w:ascii="Times New Roman" w:hAnsi="Times New Roman" w:cs="Times New Roman"/>
          <w:sz w:val="24"/>
          <w:szCs w:val="24"/>
        </w:rPr>
      </w:pPr>
      <w:r>
        <w:rPr>
          <w:rFonts w:ascii="Times New Roman" w:hAnsi="Times New Roman"/>
          <w:sz w:val="24"/>
        </w:rPr>
        <w:t>4)  Misilitsinnerup nalaani atassuteqaqatigiinnernut.</w:t>
      </w:r>
    </w:p>
    <w:p w14:paraId="05410BE3" w14:textId="77777777" w:rsidR="00CE6A3A" w:rsidRDefault="00D069BC" w:rsidP="00D069BC">
      <w:pPr>
        <w:spacing w:after="0" w:line="288" w:lineRule="auto"/>
        <w:rPr>
          <w:rFonts w:ascii="Times New Roman" w:hAnsi="Times New Roman" w:cs="Times New Roman"/>
          <w:sz w:val="24"/>
          <w:szCs w:val="24"/>
        </w:rPr>
      </w:pPr>
      <w:r>
        <w:rPr>
          <w:rFonts w:ascii="Times New Roman" w:hAnsi="Times New Roman"/>
          <w:sz w:val="24"/>
        </w:rPr>
        <w:t>5)  Peqquserlunnerup suunerata nassuiaataa kingunerisassaalu.</w:t>
      </w:r>
    </w:p>
    <w:p w14:paraId="49BF85C3" w14:textId="77777777" w:rsidR="00CE6A3A" w:rsidRDefault="00D069BC" w:rsidP="00D069BC">
      <w:pPr>
        <w:spacing w:after="0" w:line="288" w:lineRule="auto"/>
        <w:rPr>
          <w:rFonts w:ascii="Times New Roman" w:hAnsi="Times New Roman" w:cs="Times New Roman"/>
          <w:sz w:val="24"/>
          <w:szCs w:val="24"/>
        </w:rPr>
      </w:pPr>
      <w:r>
        <w:rPr>
          <w:rFonts w:ascii="Times New Roman" w:hAnsi="Times New Roman"/>
          <w:sz w:val="24"/>
        </w:rPr>
        <w:t>6)  Maalaaruteqarnissamut periarfissat periaatsillu.</w:t>
      </w:r>
    </w:p>
    <w:p w14:paraId="54A6A4BA" w14:textId="77777777" w:rsidR="00CE6A3A" w:rsidRDefault="00D069BC" w:rsidP="00D069BC">
      <w:pPr>
        <w:spacing w:after="0" w:line="288" w:lineRule="auto"/>
        <w:rPr>
          <w:rFonts w:ascii="Times New Roman" w:hAnsi="Times New Roman" w:cs="Times New Roman"/>
          <w:sz w:val="24"/>
          <w:szCs w:val="24"/>
        </w:rPr>
      </w:pPr>
      <w:r>
        <w:rPr>
          <w:rFonts w:ascii="Times New Roman" w:hAnsi="Times New Roman"/>
          <w:sz w:val="24"/>
        </w:rPr>
        <w:t>7)  Atugassarititaasut, assersuutigalugu qarasaasiamik il.il. atuisinnaaneq.</w:t>
      </w:r>
    </w:p>
    <w:p w14:paraId="3762128B" w14:textId="4337C05F"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3.</w:t>
      </w:r>
      <w:r>
        <w:rPr>
          <w:rFonts w:ascii="Times New Roman" w:hAnsi="Times New Roman"/>
          <w:sz w:val="24"/>
        </w:rPr>
        <w:t xml:space="preserve">  Soraarummeersitsinissat aallartiffianni ullormi ilinniartut aammaloorluni ilisimatinneqassapput misilitsissutaasussanik makitsinerup inernerisai pillugit aammalu misilitsinnissanut piffissaliussaasut pillugit.</w:t>
      </w:r>
    </w:p>
    <w:p w14:paraId="486E272D" w14:textId="77777777" w:rsidR="00D069BC" w:rsidRDefault="00D069BC" w:rsidP="00D069BC">
      <w:pPr>
        <w:spacing w:after="0" w:line="288" w:lineRule="auto"/>
        <w:rPr>
          <w:rFonts w:ascii="Times New Roman" w:hAnsi="Times New Roman" w:cs="Times New Roman"/>
          <w:b/>
          <w:bCs/>
          <w:sz w:val="24"/>
          <w:szCs w:val="24"/>
        </w:rPr>
      </w:pPr>
    </w:p>
    <w:p w14:paraId="466B9373" w14:textId="33089DDF" w:rsidR="00CE6A3A"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42.  </w:t>
      </w:r>
      <w:r>
        <w:rPr>
          <w:rFonts w:ascii="Times New Roman" w:hAnsi="Times New Roman"/>
          <w:sz w:val="24"/>
        </w:rPr>
        <w:t xml:space="preserve">Ilinniartoq fagip ilinniarneqartup naammassinissaanut inassutigineqassaaq. </w:t>
      </w:r>
    </w:p>
    <w:p w14:paraId="06010081" w14:textId="77777777" w:rsidR="00CE6A3A"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Inassuteqarnissamut tunngaviussaaq ilinniartup atuartitaanermut malinnaasimanera, tassunga ilanngullugu allattariarsorluni suliassanik suliassiissutaasimasunik tunniussisarsimanera, allattariarsorlunilu suliat akuerineqarsimanerat, ilinniarnertuunngorniarfimmi tamatumunnga malittarisassat atuuttut naapertorlugit. Taamaattoqarpat, ilinniartoq ingerlaannartumik inassutigineqassaaq.</w:t>
      </w:r>
    </w:p>
    <w:p w14:paraId="66EA9306" w14:textId="77777777" w:rsidR="00CE6A3A"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3. </w:t>
      </w:r>
      <w:r>
        <w:rPr>
          <w:rFonts w:ascii="Times New Roman" w:hAnsi="Times New Roman"/>
          <w:sz w:val="24"/>
        </w:rPr>
        <w:t xml:space="preserve"> Ilinniartoq, ilinniartitsissummi ataatsimi arlalinniluunniit misilitsinnissamut inassutigineqanngitsoq piffissap soraarummeerfiusussap aallartinnginnerani tamatuminnga ilisimatinneqassaaq.</w:t>
      </w:r>
    </w:p>
    <w:p w14:paraId="44E1CA88" w14:textId="50173807"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4.</w:t>
      </w:r>
      <w:r>
        <w:rPr>
          <w:rFonts w:ascii="Times New Roman" w:hAnsi="Times New Roman"/>
          <w:sz w:val="24"/>
        </w:rPr>
        <w:t xml:space="preserve">  Ilinniartut, ilinniartitsissummi ataatsimi allami soraarummeerutigisimasaminnik nuutsinissamut tamakkiisumik akuerineqarsimasut aammaarlutik qaffasissutsimi tassani soraarummeeqqinnissaminnut inassutigineqarsinnaanngillat.</w:t>
      </w:r>
    </w:p>
    <w:p w14:paraId="25238D70" w14:textId="77777777" w:rsidR="00D069BC" w:rsidRDefault="00D069BC" w:rsidP="00D069BC">
      <w:pPr>
        <w:spacing w:after="0" w:line="288" w:lineRule="auto"/>
        <w:rPr>
          <w:rFonts w:ascii="Times New Roman" w:hAnsi="Times New Roman" w:cs="Times New Roman"/>
          <w:b/>
          <w:bCs/>
          <w:sz w:val="24"/>
          <w:szCs w:val="24"/>
        </w:rPr>
      </w:pPr>
    </w:p>
    <w:p w14:paraId="4DFBC5FB" w14:textId="6C9D48FA" w:rsidR="00CE6A3A"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43.  </w:t>
      </w:r>
      <w:r>
        <w:rPr>
          <w:rFonts w:ascii="Times New Roman" w:hAnsi="Times New Roman"/>
          <w:sz w:val="24"/>
        </w:rPr>
        <w:t>Nammineerluni ilinniartoq, tassunga ilanngullugu ilinniartoq ilinniarnertuunngorniarfimmi ilinniagaqarnissamut akuerisaasimasoq aamma nammineq ilinniartutut misilitsinnissamut innersuunneqarsimasoq, ilinniartitsissummi ataatsimi amerlanerusuniluunniit misilitsinnissamut nalunaarsinnaavoq.</w:t>
      </w:r>
    </w:p>
    <w:p w14:paraId="32C94ACC" w14:textId="77777777" w:rsidR="00CE6A3A"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Ilinniarnertuunngorniarfiup nammineerluni ilinniartoq soraarummeernerup ingerlanissaa pillugu siunnersussavaa, misilitsinnissamilu tunngaviusut suunerinik oqaluttuullugu.</w:t>
      </w:r>
    </w:p>
    <w:p w14:paraId="5FF5C6D8" w14:textId="1795BC39"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3.</w:t>
      </w:r>
      <w:r>
        <w:rPr>
          <w:rFonts w:ascii="Times New Roman" w:hAnsi="Times New Roman"/>
          <w:sz w:val="24"/>
        </w:rPr>
        <w:t xml:space="preserve">  Ilinniartitaanermut Naalakkersuisoqarfik  aalajangersaasinnaavoq piffissaliussanik nammineerluni ilinniartuusut misilitsinnissamut qinnuteqarnissaannut tunngaviusussanik. </w:t>
      </w:r>
    </w:p>
    <w:p w14:paraId="642DE638" w14:textId="77777777" w:rsidR="00CE6A3A" w:rsidRDefault="00CE6A3A" w:rsidP="00D069BC">
      <w:pPr>
        <w:spacing w:after="0" w:line="288" w:lineRule="auto"/>
        <w:jc w:val="center"/>
        <w:rPr>
          <w:rFonts w:ascii="Times New Roman" w:hAnsi="Times New Roman" w:cs="Times New Roman"/>
          <w:i/>
          <w:iCs/>
          <w:sz w:val="24"/>
          <w:szCs w:val="24"/>
        </w:rPr>
      </w:pPr>
    </w:p>
    <w:p w14:paraId="72DA3F68" w14:textId="4FE5E56F" w:rsidR="00D069BC" w:rsidRPr="00D069BC" w:rsidRDefault="00D069BC" w:rsidP="00D069BC">
      <w:pPr>
        <w:spacing w:after="0" w:line="288" w:lineRule="auto"/>
        <w:jc w:val="center"/>
        <w:rPr>
          <w:rFonts w:ascii="Times New Roman" w:hAnsi="Times New Roman" w:cs="Times New Roman"/>
          <w:sz w:val="24"/>
          <w:szCs w:val="24"/>
        </w:rPr>
      </w:pPr>
      <w:r>
        <w:rPr>
          <w:rFonts w:ascii="Times New Roman" w:hAnsi="Times New Roman"/>
          <w:i/>
          <w:sz w:val="24"/>
        </w:rPr>
        <w:t>Misilitsinnerit ingerlanneqarnerat</w:t>
      </w:r>
    </w:p>
    <w:p w14:paraId="39BF6B0C" w14:textId="77777777" w:rsidR="00D069BC" w:rsidRDefault="00D069BC" w:rsidP="00D069BC">
      <w:pPr>
        <w:spacing w:after="0" w:line="288" w:lineRule="auto"/>
        <w:rPr>
          <w:rFonts w:ascii="Times New Roman" w:hAnsi="Times New Roman" w:cs="Times New Roman"/>
          <w:b/>
          <w:bCs/>
          <w:sz w:val="24"/>
          <w:szCs w:val="24"/>
        </w:rPr>
      </w:pPr>
    </w:p>
    <w:p w14:paraId="436184DA" w14:textId="6662938C" w:rsidR="00CE6A3A"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44.</w:t>
      </w:r>
      <w:r>
        <w:rPr>
          <w:rFonts w:ascii="Times New Roman" w:hAnsi="Times New Roman"/>
          <w:sz w:val="24"/>
        </w:rPr>
        <w:t xml:space="preserve">  Oqaluttariarsorluni misilitsinnerit suliniutinillu suliaqarnerup oqaluttariarsornikkut misilitsiffigisassartai aamma suliniutit imaluunniit misissuinerit (cases) pillugit oqaluttariarsorluni misilitsinnerit tamanut ammasuusarput, ilinniarnertuunngorniarfiup aalajangiinerata kingunerisaanik pissutsinik immikkut ittunik atuuttoqarsimanngippat, tamanut ammasumik ingerlanneqarnissaanut akornutaasinnaasunik, imaluunniit ilinniartoq nammineq tamanut ammasumik ingerlatsisoqarnissaanut killiliinissamik kissaateqarsimanngippat.</w:t>
      </w:r>
    </w:p>
    <w:p w14:paraId="7F7A8558" w14:textId="0F326D6C"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i/>
          <w:sz w:val="24"/>
        </w:rPr>
        <w:lastRenderedPageBreak/>
        <w:t xml:space="preserve">  Imm. 2.</w:t>
      </w:r>
      <w:r>
        <w:rPr>
          <w:rFonts w:ascii="Times New Roman" w:hAnsi="Times New Roman"/>
          <w:sz w:val="24"/>
        </w:rPr>
        <w:t xml:space="preserve">  Oqaluttariarsorluni misilitsittoqareerneratigut karakteeriliiniarluni nalilersuinermi censori aamma soraarummeersitsisoq kisimik najuutissapput.</w:t>
      </w:r>
    </w:p>
    <w:p w14:paraId="1A5A86F1" w14:textId="77777777" w:rsidR="00D069BC" w:rsidRDefault="00D069BC" w:rsidP="00D069BC">
      <w:pPr>
        <w:spacing w:after="0" w:line="288" w:lineRule="auto"/>
        <w:rPr>
          <w:rFonts w:ascii="Times New Roman" w:hAnsi="Times New Roman" w:cs="Times New Roman"/>
          <w:b/>
          <w:bCs/>
          <w:sz w:val="24"/>
          <w:szCs w:val="24"/>
        </w:rPr>
      </w:pPr>
    </w:p>
    <w:p w14:paraId="1DF79CB3" w14:textId="6EC34E94"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45.</w:t>
      </w:r>
      <w:r>
        <w:rPr>
          <w:rFonts w:ascii="Times New Roman" w:hAnsi="Times New Roman"/>
          <w:sz w:val="24"/>
        </w:rPr>
        <w:t xml:space="preserve">  Nipinik aamma assilissanik misilitsittoqarnerata nalaani immiussisoqarsinnaanngilaq, tamanna misilitsinnerup ilaginngippagu.</w:t>
      </w:r>
    </w:p>
    <w:p w14:paraId="3F434E01" w14:textId="77777777" w:rsidR="00D069BC" w:rsidRDefault="00D069BC" w:rsidP="00D069BC">
      <w:pPr>
        <w:spacing w:after="0" w:line="288" w:lineRule="auto"/>
        <w:rPr>
          <w:rFonts w:ascii="Times New Roman" w:hAnsi="Times New Roman" w:cs="Times New Roman"/>
          <w:b/>
          <w:bCs/>
          <w:sz w:val="24"/>
          <w:szCs w:val="24"/>
        </w:rPr>
      </w:pPr>
    </w:p>
    <w:p w14:paraId="14144113" w14:textId="55AA731C"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46.</w:t>
      </w:r>
      <w:r>
        <w:rPr>
          <w:rFonts w:ascii="Times New Roman" w:hAnsi="Times New Roman"/>
          <w:sz w:val="24"/>
        </w:rPr>
        <w:t xml:space="preserve">  Ilinniarnertuunngorniarfiup soraarummeertut sulinermikkut misilitsinnerup nalaani naammaginartunik atugassaqartissavaat, tamatumunnga ilanngullugu ilinniarnertuunngorniarfiup pitsaanerpaamik aaqqissuunniassavaa soraarummeertut pisariaqanngitsumik attaveqaqatigiissinnaanerat.</w:t>
      </w:r>
    </w:p>
    <w:p w14:paraId="68113F08" w14:textId="77777777" w:rsidR="00D069BC" w:rsidRDefault="00D069BC" w:rsidP="00D069BC">
      <w:pPr>
        <w:spacing w:after="0" w:line="288" w:lineRule="auto"/>
        <w:rPr>
          <w:rFonts w:ascii="Times New Roman" w:hAnsi="Times New Roman" w:cs="Times New Roman"/>
          <w:b/>
          <w:bCs/>
          <w:sz w:val="24"/>
          <w:szCs w:val="24"/>
        </w:rPr>
      </w:pPr>
    </w:p>
    <w:p w14:paraId="3FEF1159" w14:textId="070ED004" w:rsidR="00CE6A3A"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47.</w:t>
      </w:r>
      <w:r>
        <w:rPr>
          <w:rFonts w:ascii="Times New Roman" w:hAnsi="Times New Roman"/>
          <w:sz w:val="24"/>
        </w:rPr>
        <w:t xml:space="preserve">  Ilinniartoq, piffissaliussap iluani misilitsinnissamut takkutinngitsoq ilinniarnertuunngorniarfimmiit misilitsinnermut peqataanissamiit mattunneqarsinnaavoq.</w:t>
      </w:r>
    </w:p>
    <w:p w14:paraId="3234D22F" w14:textId="77777777" w:rsidR="00CE6A3A"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Mattussineq tunngavilersorneqarsinnaasariaqarpoq ilinniartup illersorneqarsinnaasumik misilitsinnermik ingerlatsisinnaannginneranik, imaluunniit inortuilluni aggernerup ilinniartut sinnerinut akornusersuutaasinnaaneranik.</w:t>
      </w:r>
    </w:p>
    <w:p w14:paraId="78ABFA88" w14:textId="2F702F10"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3.</w:t>
      </w:r>
      <w:r>
        <w:rPr>
          <w:rFonts w:ascii="Times New Roman" w:hAnsi="Times New Roman"/>
          <w:sz w:val="24"/>
        </w:rPr>
        <w:t xml:space="preserve">  Inortuilluni takkunneq naammaginartumik tunngavissaqartinneqarpat, ilinniarnertuunngorniarfik aalajangersinnaavoq ilinniartoq nutaamik misilitsissinnaasoq, napparsimasutut misilitsinnerusumik.</w:t>
      </w:r>
    </w:p>
    <w:p w14:paraId="78B7316F" w14:textId="77777777" w:rsidR="00D069BC" w:rsidRDefault="00D069BC" w:rsidP="00D069BC">
      <w:pPr>
        <w:spacing w:after="0" w:line="288" w:lineRule="auto"/>
        <w:rPr>
          <w:rFonts w:ascii="Times New Roman" w:hAnsi="Times New Roman" w:cs="Times New Roman"/>
          <w:b/>
          <w:bCs/>
          <w:sz w:val="24"/>
          <w:szCs w:val="24"/>
        </w:rPr>
      </w:pPr>
    </w:p>
    <w:p w14:paraId="4D4F5058" w14:textId="5E4EF0EF" w:rsidR="00CE6A3A"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48. </w:t>
      </w:r>
      <w:r>
        <w:rPr>
          <w:rFonts w:ascii="Times New Roman" w:hAnsi="Times New Roman"/>
          <w:sz w:val="24"/>
        </w:rPr>
        <w:t xml:space="preserve"> Misilitsinnerit nalinginnaasumik ingerlanneqartarput ilikkagassanut pilersaarutini allatut allassimasoqanngippat oqaatsit ilinniartitsissummi atuartitsissutaasimasut atorlugit. Censori oqaatsinik atuartitsissutaasimasunik naammaginartumik atuisinnaanngippat, misilitsinneq illersorneqarsinnaasumik qaffasissuseqartinneqarsinnaavoq oqaatsit censorimit atorneqartut aamma oqaatsit ilinniartitsissutaasut akuleriissillugit atorneqarnerisigut. Oqaatsit assigiit censorimit misilitsittumiillu atorneqarsinnaappata, oqaatsit taakku ilinniartitsinermi oqaatsit atorneqartunut akulerullugit atorneqarsinnaapput.</w:t>
      </w:r>
    </w:p>
    <w:p w14:paraId="26F05D3F" w14:textId="76CA2B57"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2. </w:t>
      </w:r>
      <w:r>
        <w:rPr>
          <w:rFonts w:ascii="Times New Roman" w:hAnsi="Times New Roman"/>
          <w:sz w:val="24"/>
        </w:rPr>
        <w:t xml:space="preserve"> Ilinniartitsissutini oqaasileriffiusuni misilitsinneq kalaallit aamma danskit oqaasii akuleriissillugit atorlugit ingerlanneqarsinnaavoq.</w:t>
      </w:r>
    </w:p>
    <w:p w14:paraId="6E35FF58" w14:textId="77777777" w:rsidR="00D069BC" w:rsidRDefault="00D069BC" w:rsidP="00D069BC">
      <w:pPr>
        <w:spacing w:after="0" w:line="288" w:lineRule="auto"/>
        <w:rPr>
          <w:rFonts w:ascii="Times New Roman" w:hAnsi="Times New Roman" w:cs="Times New Roman"/>
          <w:b/>
          <w:bCs/>
          <w:sz w:val="24"/>
          <w:szCs w:val="24"/>
        </w:rPr>
      </w:pPr>
    </w:p>
    <w:p w14:paraId="685E6DD0" w14:textId="2A323B87" w:rsidR="00CE6A3A"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49.  </w:t>
      </w:r>
      <w:r>
        <w:rPr>
          <w:rFonts w:ascii="Times New Roman" w:hAnsi="Times New Roman"/>
          <w:sz w:val="24"/>
        </w:rPr>
        <w:t>Ilinniarnertuunngorniarfik misilitsittarnermut malittarisassanik suliaqassaaq, tamatumunnga ilanngullugu ilinniartut allattariarsorlutik misilitsinneranni nakkutilliisoqartarneq pillugu.  Tamannalu pissaaq Ilinniartitaanermut Naalakkersuisoqarfiup killiliussatut aalaja</w:t>
      </w:r>
      <w:r w:rsidR="008542BC">
        <w:rPr>
          <w:rFonts w:ascii="Times New Roman" w:hAnsi="Times New Roman"/>
          <w:sz w:val="24"/>
        </w:rPr>
        <w:t>ngersagai naapertorlugit, tak.</w:t>
      </w:r>
      <w:r>
        <w:rPr>
          <w:rFonts w:ascii="Times New Roman" w:hAnsi="Times New Roman"/>
          <w:sz w:val="24"/>
        </w:rPr>
        <w:t xml:space="preserve"> § 37.</w:t>
      </w:r>
    </w:p>
    <w:p w14:paraId="2891BB6C" w14:textId="09A7C418"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Misilitsittarnermut malittarisassat imatut suliarineqarsimassapput, ilinniartut innarluuteqartut aammalu ilinniartut immikkut perorsaataasumik aaqqissuussaavigineqarsimasut misilitsissinnaanngorlugit atugassarititaasut immikkut ittut iluanni, ilinniagaqartup pisariaqartitsineranut naapertuuttumik aaqqissuussaasut. </w:t>
      </w:r>
    </w:p>
    <w:p w14:paraId="79CFD9CD" w14:textId="77777777" w:rsidR="00D069BC" w:rsidRDefault="00D069BC" w:rsidP="00D069BC">
      <w:pPr>
        <w:spacing w:after="0" w:line="288" w:lineRule="auto"/>
        <w:rPr>
          <w:rFonts w:ascii="Times New Roman" w:hAnsi="Times New Roman" w:cs="Times New Roman"/>
          <w:b/>
          <w:bCs/>
          <w:sz w:val="24"/>
          <w:szCs w:val="24"/>
        </w:rPr>
      </w:pPr>
    </w:p>
    <w:p w14:paraId="089505C1" w14:textId="31090D83" w:rsidR="00CE6A3A"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50. </w:t>
      </w:r>
      <w:r>
        <w:rPr>
          <w:rFonts w:ascii="Times New Roman" w:hAnsi="Times New Roman"/>
          <w:sz w:val="24"/>
        </w:rPr>
        <w:t xml:space="preserve"> Ilinniartut, misilitsinnermi pineqartumi malittarisassanik malinninngitsut, tamatumunnga ilanngullugit pissusissarititaasut sanioqqullugit ikiorsiisut imaluunniit ikiorneqartut, piaaralutik allat allagaataannik namminneq suliarisimasamittut </w:t>
      </w:r>
      <w:r>
        <w:rPr>
          <w:rFonts w:ascii="Times New Roman" w:hAnsi="Times New Roman"/>
          <w:sz w:val="24"/>
        </w:rPr>
        <w:lastRenderedPageBreak/>
        <w:t>saqqummiussisut imaluunniit atortorissaarutinik iluaqutissanik akuersissutaanngitsunik atuisut misilitsinnermiit anisinneqassapput.</w:t>
      </w:r>
    </w:p>
    <w:p w14:paraId="35E376D3" w14:textId="0E2BD8AA"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2. </w:t>
      </w:r>
      <w:r>
        <w:rPr>
          <w:rFonts w:ascii="Times New Roman" w:hAnsi="Times New Roman"/>
          <w:sz w:val="24"/>
        </w:rPr>
        <w:t xml:space="preserve"> Censorit anisitsinissaq pillugu aalajangiisinnaanngillat, kisiannili taamaallaat rektorimut tunngavilersukkamik anisitsinissaq pillugu inassuteqarsinnaallutik.  Tamatumunnga ilanngullugu censori nalunaarummik tu</w:t>
      </w:r>
      <w:r w:rsidR="008542BC">
        <w:rPr>
          <w:rFonts w:ascii="Times New Roman" w:hAnsi="Times New Roman"/>
          <w:sz w:val="24"/>
        </w:rPr>
        <w:t>nniussaqarsinnaavoq, § 77 tak</w:t>
      </w:r>
      <w:r>
        <w:rPr>
          <w:rFonts w:ascii="Times New Roman" w:hAnsi="Times New Roman"/>
          <w:sz w:val="24"/>
        </w:rPr>
        <w:t>.</w:t>
      </w:r>
    </w:p>
    <w:p w14:paraId="72523F1C" w14:textId="77777777" w:rsidR="00D069BC" w:rsidRDefault="00D069BC" w:rsidP="00D069BC">
      <w:pPr>
        <w:spacing w:after="0" w:line="288" w:lineRule="auto"/>
        <w:rPr>
          <w:rFonts w:ascii="Times New Roman" w:hAnsi="Times New Roman" w:cs="Times New Roman"/>
          <w:b/>
          <w:bCs/>
          <w:sz w:val="24"/>
          <w:szCs w:val="24"/>
        </w:rPr>
      </w:pPr>
    </w:p>
    <w:p w14:paraId="584C19CB" w14:textId="5846D287"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51. </w:t>
      </w:r>
      <w:r>
        <w:rPr>
          <w:rFonts w:ascii="Times New Roman" w:hAnsi="Times New Roman"/>
          <w:sz w:val="24"/>
        </w:rPr>
        <w:t xml:space="preserve"> Anisitsisoqarnissaa pillugu censori inassuteqarsimagaluaruniluunniit censori ilinniartup misilitsinnerani nalileeqataassaaq, ilinniarnertuunngorniarfik aalajangersimappat naliliinermik ingerlatsisoqassasoq.</w:t>
      </w:r>
    </w:p>
    <w:p w14:paraId="7A866E10" w14:textId="77777777" w:rsidR="00D069BC" w:rsidRDefault="00D069BC" w:rsidP="00D069BC">
      <w:pPr>
        <w:spacing w:after="0" w:line="288" w:lineRule="auto"/>
        <w:rPr>
          <w:rFonts w:ascii="Times New Roman" w:hAnsi="Times New Roman" w:cs="Times New Roman"/>
          <w:b/>
          <w:bCs/>
          <w:sz w:val="24"/>
          <w:szCs w:val="24"/>
        </w:rPr>
      </w:pPr>
    </w:p>
    <w:p w14:paraId="032DBE00" w14:textId="66EBA616" w:rsidR="00CE6A3A"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52. </w:t>
      </w:r>
      <w:r>
        <w:rPr>
          <w:rFonts w:ascii="Times New Roman" w:hAnsi="Times New Roman"/>
          <w:sz w:val="24"/>
        </w:rPr>
        <w:t xml:space="preserve"> Pissutsit immikkut ittut tamatumunnga pissutissaqartitsippata misilitsinnerit allami ingerlanneqarsinnaapput, tamatumunnga ilanngullugu illoqarfimmi allami nunamiluunniit allami. Misilitsinnerit qarasaasiat aqqutigalugit ingerlanneqarsinnaapput.</w:t>
      </w:r>
    </w:p>
    <w:p w14:paraId="12395C8B" w14:textId="794F8BCE"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2. </w:t>
      </w:r>
      <w:r>
        <w:rPr>
          <w:rFonts w:ascii="Times New Roman" w:hAnsi="Times New Roman"/>
          <w:sz w:val="24"/>
        </w:rPr>
        <w:t xml:space="preserve"> Rektorip isumannaassavaa misilitsinneq allami ingerlanneqartoq illersorneqarsinnaasumik ingerlanneqarsinnaasoq, tamatumunnga ilanngullugu soraarummeersitsisup censorillu piumasarineqartutut piginnaaneqarneri, aammalu ilinniartumut piumasarisat atugassarititaasullu nalinginnaasumik ileqquusunut naapertuuttuunerat. </w:t>
      </w:r>
    </w:p>
    <w:p w14:paraId="3D9FF65F" w14:textId="77777777" w:rsidR="00D069BC" w:rsidRDefault="00D069BC" w:rsidP="00D069BC">
      <w:pPr>
        <w:spacing w:after="0" w:line="288" w:lineRule="auto"/>
        <w:rPr>
          <w:rFonts w:ascii="Times New Roman" w:hAnsi="Times New Roman" w:cs="Times New Roman"/>
          <w:b/>
          <w:bCs/>
          <w:sz w:val="24"/>
          <w:szCs w:val="24"/>
        </w:rPr>
      </w:pPr>
    </w:p>
    <w:p w14:paraId="253D0675" w14:textId="7BB35AAA" w:rsidR="00CE6A3A"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53.</w:t>
      </w:r>
      <w:r>
        <w:rPr>
          <w:rFonts w:ascii="Times New Roman" w:hAnsi="Times New Roman"/>
          <w:sz w:val="24"/>
        </w:rPr>
        <w:t xml:space="preserve">  Misilitsinnerup ingerlanneqarnerani kingornaluunniit paasineqarpat misilitsissutaasoq kukkuneqartoq imaluunniit amigaateqartoq, taava ilinniarnertuunngorniarfik aalajangiissaaq iluarsiineq qanoq isumagineqassanersoq, tamatumunnga ilanngullugu misilitsinneq taamaatiinnarneqassanersoq kingusinnerusukkullu nutaamik piffissaliilluni ingerlanneqarluni. Periarfissaqarpat ilinniarnertuunngorniarfiup aalajangiineq sioqqullugu nalilersuisut isumasiorsimassavai.</w:t>
      </w:r>
    </w:p>
    <w:p w14:paraId="454C79DF" w14:textId="77777777" w:rsidR="00CE6A3A"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Aaqqiissuteqarneq imatut suliarineqassaaq ilinniartut misilitsinnerminni nalinginnaasumik atugassarititaasunut nallersuunneqarsinnaasunik atugaqarsinnaanngorlugit, tassunga ilanngullugu assersuutigalugu piffissap soraarummeerfiusussap sivitsorneqarneratigut.</w:t>
      </w:r>
    </w:p>
    <w:p w14:paraId="3A2DB0EF" w14:textId="77777777" w:rsidR="00CE6A3A"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3. </w:t>
      </w:r>
      <w:r>
        <w:rPr>
          <w:rFonts w:ascii="Times New Roman" w:hAnsi="Times New Roman"/>
          <w:sz w:val="24"/>
        </w:rPr>
        <w:t xml:space="preserve"> Ilinniarnertuunngorniarfiup nalilerpagu kukkussut ilinniartut naammassisaannut sunniuteqartoq, ilinniartut kukkunermit eqqorneqartut neqeroorfigineqassapput naliliiffigeqqinneqarnissamik imaluunniit misilitseqqinnissamik.</w:t>
      </w:r>
    </w:p>
    <w:p w14:paraId="387487B8" w14:textId="24897C53" w:rsidR="00CE6A3A"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4.</w:t>
      </w:r>
      <w:r>
        <w:rPr>
          <w:rFonts w:ascii="Times New Roman" w:hAnsi="Times New Roman"/>
          <w:sz w:val="24"/>
        </w:rPr>
        <w:t xml:space="preserve">  Ilinniarnertuunngorniarfiup nalilerpagu kukkuneq annertuujusoq, rektorip misilitsinnerup ingerlasimanera Ilinniartitaanermut Naalakkersuisoqarfimmut nalunaarutigissavaa, tassanngaaniillu aalajangiisoqarsinnaavoq misilitsinneq atorunnaarsinneqassanersoq taamalu misilitsinnermik nutaamik taarserneqassanersoq.</w:t>
      </w:r>
    </w:p>
    <w:p w14:paraId="581D6F37" w14:textId="0E9DB6B0" w:rsidR="00CE6A3A"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5. </w:t>
      </w:r>
      <w:r>
        <w:rPr>
          <w:rFonts w:ascii="Times New Roman" w:hAnsi="Times New Roman"/>
          <w:sz w:val="24"/>
        </w:rPr>
        <w:t xml:space="preserve"> Misilitsinnermi suliassat kukkunillit Ilinniartitaanermut Naalakkersuisoqarfimmit suliaappata imaluunniit piniagaasimappata, Ilinniartitaanermut Naalakkersuisoqarfiup imm. 1-3-mi suliassat isumagissavai.</w:t>
      </w:r>
    </w:p>
    <w:p w14:paraId="3CBB64FE" w14:textId="7C4074B5"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6.</w:t>
      </w:r>
      <w:r>
        <w:rPr>
          <w:rFonts w:ascii="Times New Roman" w:hAnsi="Times New Roman"/>
          <w:sz w:val="24"/>
        </w:rPr>
        <w:t xml:space="preserve">  Censori kukkunerit pillugit ilisimatinneqassaaq, misilitsinneq ingerlatiinnarneqarpat.</w:t>
      </w:r>
    </w:p>
    <w:p w14:paraId="7C1E2CE0" w14:textId="77777777" w:rsidR="00D069BC" w:rsidRDefault="00D069BC" w:rsidP="00443D8A">
      <w:pPr>
        <w:spacing w:after="0" w:line="288" w:lineRule="auto"/>
        <w:rPr>
          <w:rFonts w:ascii="Times New Roman" w:hAnsi="Times New Roman" w:cs="Times New Roman"/>
          <w:sz w:val="24"/>
          <w:szCs w:val="24"/>
        </w:rPr>
      </w:pPr>
    </w:p>
    <w:p w14:paraId="1C420F7A" w14:textId="77777777" w:rsidR="00CE6A3A" w:rsidRDefault="00D069BC" w:rsidP="00D069BC">
      <w:pPr>
        <w:spacing w:after="0" w:line="288" w:lineRule="auto"/>
        <w:jc w:val="center"/>
        <w:rPr>
          <w:rFonts w:ascii="Times New Roman" w:hAnsi="Times New Roman" w:cs="Times New Roman"/>
          <w:b/>
          <w:bCs/>
          <w:sz w:val="24"/>
          <w:szCs w:val="24"/>
        </w:rPr>
      </w:pPr>
      <w:r>
        <w:rPr>
          <w:rFonts w:ascii="Times New Roman" w:hAnsi="Times New Roman"/>
          <w:b/>
          <w:sz w:val="24"/>
        </w:rPr>
        <w:lastRenderedPageBreak/>
        <w:t>Kapitali 5</w:t>
      </w:r>
    </w:p>
    <w:p w14:paraId="2CAC8DF4" w14:textId="2D587C36" w:rsidR="00D069BC" w:rsidRDefault="00D069BC" w:rsidP="00D069BC">
      <w:pPr>
        <w:spacing w:after="0" w:line="288" w:lineRule="auto"/>
        <w:jc w:val="center"/>
        <w:rPr>
          <w:rFonts w:ascii="Times New Roman" w:hAnsi="Times New Roman" w:cs="Times New Roman"/>
          <w:i/>
          <w:iCs/>
          <w:sz w:val="24"/>
          <w:szCs w:val="24"/>
        </w:rPr>
      </w:pPr>
      <w:r>
        <w:rPr>
          <w:rFonts w:ascii="Times New Roman" w:hAnsi="Times New Roman"/>
          <w:i/>
          <w:sz w:val="24"/>
        </w:rPr>
        <w:t>Naliliineq</w:t>
      </w:r>
    </w:p>
    <w:p w14:paraId="72CE97CA" w14:textId="77777777" w:rsidR="00D069BC" w:rsidRPr="00D069BC" w:rsidRDefault="00D069BC" w:rsidP="00D069BC">
      <w:pPr>
        <w:spacing w:after="0" w:line="288" w:lineRule="auto"/>
        <w:jc w:val="center"/>
        <w:rPr>
          <w:rFonts w:ascii="Times New Roman" w:hAnsi="Times New Roman" w:cs="Times New Roman"/>
          <w:sz w:val="24"/>
          <w:szCs w:val="24"/>
        </w:rPr>
      </w:pPr>
    </w:p>
    <w:p w14:paraId="7AA20B87" w14:textId="77777777" w:rsidR="00D069BC" w:rsidRPr="00D069BC" w:rsidRDefault="00D069BC" w:rsidP="00D069BC">
      <w:pPr>
        <w:spacing w:after="0" w:line="288" w:lineRule="auto"/>
        <w:jc w:val="center"/>
        <w:rPr>
          <w:rFonts w:ascii="Times New Roman" w:hAnsi="Times New Roman" w:cs="Times New Roman"/>
          <w:sz w:val="24"/>
          <w:szCs w:val="24"/>
        </w:rPr>
      </w:pPr>
      <w:r>
        <w:rPr>
          <w:rFonts w:ascii="Times New Roman" w:hAnsi="Times New Roman"/>
          <w:i/>
          <w:sz w:val="24"/>
        </w:rPr>
        <w:t>Ataatsimut aalajangersakkat</w:t>
      </w:r>
    </w:p>
    <w:p w14:paraId="35A130A8" w14:textId="77777777" w:rsidR="00D069BC" w:rsidRDefault="00D069BC" w:rsidP="00D069BC">
      <w:pPr>
        <w:spacing w:after="0" w:line="288" w:lineRule="auto"/>
        <w:rPr>
          <w:rFonts w:ascii="Times New Roman" w:hAnsi="Times New Roman" w:cs="Times New Roman"/>
          <w:b/>
          <w:bCs/>
          <w:sz w:val="24"/>
          <w:szCs w:val="24"/>
        </w:rPr>
      </w:pPr>
    </w:p>
    <w:p w14:paraId="03D46531" w14:textId="53763469" w:rsidR="00D069BC" w:rsidRPr="00E83413" w:rsidRDefault="00D069BC" w:rsidP="00D069BC">
      <w:pPr>
        <w:spacing w:after="0" w:line="288" w:lineRule="auto"/>
        <w:rPr>
          <w:rFonts w:ascii="Times New Roman" w:hAnsi="Times New Roman" w:cs="Times New Roman"/>
          <w:b/>
          <w:sz w:val="24"/>
          <w:szCs w:val="24"/>
        </w:rPr>
      </w:pPr>
      <w:r>
        <w:rPr>
          <w:rFonts w:ascii="Times New Roman" w:hAnsi="Times New Roman"/>
          <w:b/>
          <w:sz w:val="24"/>
        </w:rPr>
        <w:t xml:space="preserve">  § 54.</w:t>
      </w:r>
      <w:r>
        <w:rPr>
          <w:rFonts w:ascii="Times New Roman" w:hAnsi="Times New Roman"/>
          <w:sz w:val="24"/>
        </w:rPr>
        <w:t xml:space="preserve">  Nalilersuinermi Greenlandic Grading System skala atorlugu karakteeriliisoqartassaaq.</w:t>
      </w:r>
    </w:p>
    <w:p w14:paraId="063AB935" w14:textId="77777777" w:rsidR="00D069BC" w:rsidRDefault="00D069BC" w:rsidP="00D069BC">
      <w:pPr>
        <w:spacing w:after="0" w:line="288" w:lineRule="auto"/>
        <w:rPr>
          <w:rFonts w:ascii="Times New Roman" w:hAnsi="Times New Roman" w:cs="Times New Roman"/>
          <w:b/>
          <w:bCs/>
          <w:sz w:val="24"/>
          <w:szCs w:val="24"/>
        </w:rPr>
      </w:pPr>
    </w:p>
    <w:p w14:paraId="15DFE6C5" w14:textId="78C57C01"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55. </w:t>
      </w:r>
      <w:r>
        <w:rPr>
          <w:rFonts w:ascii="Times New Roman" w:hAnsi="Times New Roman"/>
          <w:i/>
          <w:sz w:val="24"/>
        </w:rPr>
        <w:t xml:space="preserve"> </w:t>
      </w:r>
      <w:r>
        <w:rPr>
          <w:rFonts w:ascii="Times New Roman" w:hAnsi="Times New Roman"/>
          <w:sz w:val="24"/>
        </w:rPr>
        <w:t>Ilinniartut tamarmik immikkut naliliivigineqartassapput misilitseriaaseq atorneqartoq apeqqutaatinnagu.</w:t>
      </w:r>
    </w:p>
    <w:p w14:paraId="49A4D61A" w14:textId="77777777" w:rsidR="00D069BC" w:rsidRDefault="00D069BC" w:rsidP="00D069BC">
      <w:pPr>
        <w:spacing w:after="0" w:line="288" w:lineRule="auto"/>
        <w:rPr>
          <w:rFonts w:ascii="Times New Roman" w:hAnsi="Times New Roman" w:cs="Times New Roman"/>
          <w:b/>
          <w:bCs/>
          <w:sz w:val="24"/>
          <w:szCs w:val="24"/>
        </w:rPr>
      </w:pPr>
    </w:p>
    <w:p w14:paraId="53B688AC" w14:textId="4B3326BA"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56. </w:t>
      </w:r>
      <w:r>
        <w:rPr>
          <w:rFonts w:ascii="Times New Roman" w:hAnsi="Times New Roman"/>
          <w:sz w:val="24"/>
        </w:rPr>
        <w:t xml:space="preserve"> Suliassiissutit anginerit aamma suliniutit ilinniartut suliarineqarnerini peqataaffigisaat tamarmik immikkut naliliivigineqartassapput.</w:t>
      </w:r>
    </w:p>
    <w:p w14:paraId="7B803179" w14:textId="77777777" w:rsidR="00CE6A3A" w:rsidRDefault="00CE6A3A" w:rsidP="00D069BC">
      <w:pPr>
        <w:spacing w:after="0" w:line="288" w:lineRule="auto"/>
        <w:jc w:val="center"/>
        <w:rPr>
          <w:rFonts w:ascii="Times New Roman" w:hAnsi="Times New Roman" w:cs="Times New Roman"/>
          <w:i/>
          <w:iCs/>
          <w:sz w:val="24"/>
          <w:szCs w:val="24"/>
        </w:rPr>
      </w:pPr>
    </w:p>
    <w:p w14:paraId="1CA61789" w14:textId="7FF6D9E0" w:rsidR="00D069BC" w:rsidRPr="00042E75" w:rsidRDefault="00D069BC" w:rsidP="00D069BC">
      <w:pPr>
        <w:spacing w:after="0" w:line="288" w:lineRule="auto"/>
        <w:jc w:val="center"/>
        <w:rPr>
          <w:rFonts w:ascii="Times New Roman" w:hAnsi="Times New Roman" w:cs="Times New Roman"/>
          <w:sz w:val="24"/>
          <w:szCs w:val="24"/>
        </w:rPr>
      </w:pPr>
      <w:r>
        <w:rPr>
          <w:rFonts w:ascii="Times New Roman" w:hAnsi="Times New Roman"/>
          <w:i/>
          <w:sz w:val="24"/>
        </w:rPr>
        <w:t>Ingerlaavartumik nalilersuisarneq</w:t>
      </w:r>
    </w:p>
    <w:p w14:paraId="2AE1AF93" w14:textId="77777777" w:rsidR="00D069BC" w:rsidRDefault="00D069BC" w:rsidP="00D069BC">
      <w:pPr>
        <w:spacing w:after="0" w:line="288" w:lineRule="auto"/>
        <w:rPr>
          <w:rFonts w:ascii="Times New Roman" w:hAnsi="Times New Roman" w:cs="Times New Roman"/>
          <w:b/>
          <w:bCs/>
          <w:sz w:val="24"/>
          <w:szCs w:val="24"/>
        </w:rPr>
      </w:pPr>
    </w:p>
    <w:p w14:paraId="03C40011" w14:textId="3D2051FB" w:rsidR="00CE6A3A"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57.</w:t>
      </w:r>
      <w:r>
        <w:rPr>
          <w:rFonts w:ascii="Times New Roman" w:hAnsi="Times New Roman"/>
          <w:sz w:val="24"/>
        </w:rPr>
        <w:t xml:space="preserve">  Ilinniartup ilinniakkatigut piginnaasai ilinniarnertuunngorniarfiup iluani misilitsinnermit karakterit, angusat, tassunga ilanngullugit oqaasiinnartigut allattariarsornikkullu oqaaseqaatit kiisalu angusanut tunngatillugu karakteerit atorlugit nalilersorneqassapput.</w:t>
      </w:r>
    </w:p>
    <w:p w14:paraId="2F1954D9" w14:textId="11433F94"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Naliliinermi ilinniartup nammineq naliliinera anguniagaalu akulerunneqartassapput.</w:t>
      </w:r>
    </w:p>
    <w:p w14:paraId="79D8D661" w14:textId="77777777" w:rsidR="00D069BC" w:rsidRDefault="00D069BC" w:rsidP="00D069BC">
      <w:pPr>
        <w:spacing w:after="0" w:line="288" w:lineRule="auto"/>
        <w:rPr>
          <w:rFonts w:ascii="Times New Roman" w:hAnsi="Times New Roman" w:cs="Times New Roman"/>
          <w:b/>
          <w:bCs/>
          <w:sz w:val="24"/>
          <w:szCs w:val="24"/>
        </w:rPr>
      </w:pPr>
    </w:p>
    <w:p w14:paraId="0EA5475E" w14:textId="1BF5CD66"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58. </w:t>
      </w:r>
      <w:r>
        <w:rPr>
          <w:rFonts w:ascii="Times New Roman" w:hAnsi="Times New Roman"/>
          <w:sz w:val="24"/>
        </w:rPr>
        <w:t xml:space="preserve"> Angusanut tunngatillugu karakteerit ersersissavaat ilinniartup anguniagaasunik, ilinniartitsissutitigut anguniagaasunik, ilinniartitsissummi pineqartumi ilikkagassanut pilersaarutaasumi periutsinut imarisaanullu tunngasutigut piffissami karakteeriliiffiusumi qanoq angusaqarsimanersoq.</w:t>
      </w:r>
    </w:p>
    <w:p w14:paraId="75AFAC00" w14:textId="77777777" w:rsidR="00D069BC" w:rsidRDefault="00D069BC" w:rsidP="00D069BC">
      <w:pPr>
        <w:spacing w:after="0" w:line="288" w:lineRule="auto"/>
        <w:rPr>
          <w:rFonts w:ascii="Times New Roman" w:hAnsi="Times New Roman" w:cs="Times New Roman"/>
          <w:b/>
          <w:bCs/>
          <w:sz w:val="24"/>
          <w:szCs w:val="24"/>
        </w:rPr>
      </w:pPr>
    </w:p>
    <w:p w14:paraId="6F666772" w14:textId="3FD572E9"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59. </w:t>
      </w:r>
      <w:r>
        <w:rPr>
          <w:rFonts w:ascii="Times New Roman" w:hAnsi="Times New Roman"/>
          <w:i/>
          <w:sz w:val="24"/>
        </w:rPr>
        <w:t xml:space="preserve"> </w:t>
      </w:r>
      <w:r>
        <w:rPr>
          <w:rFonts w:ascii="Times New Roman" w:hAnsi="Times New Roman"/>
          <w:sz w:val="24"/>
        </w:rPr>
        <w:t>Ilinniarnertuunngorniarfiup iluani nammineq misilitsinnerni karakteeriliinerit ersersitsissapput ilinniartut ataasiakkaarlutik ilinniartitsissutitigut ilisimasaannik, suliassiissutit tunngavigalugit ilisimasaqassutsimik, periaatsinillu atuisinnaanikkut angusaqarsimassusiannik.</w:t>
      </w:r>
    </w:p>
    <w:p w14:paraId="469B6C89" w14:textId="77777777" w:rsidR="00D069BC" w:rsidRDefault="00D069BC" w:rsidP="00D069BC">
      <w:pPr>
        <w:spacing w:after="0" w:line="288" w:lineRule="auto"/>
        <w:rPr>
          <w:rFonts w:ascii="Times New Roman" w:hAnsi="Times New Roman" w:cs="Times New Roman"/>
          <w:b/>
          <w:bCs/>
          <w:sz w:val="24"/>
          <w:szCs w:val="24"/>
        </w:rPr>
      </w:pPr>
    </w:p>
    <w:p w14:paraId="539FA1CE" w14:textId="7AA6189A"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60. </w:t>
      </w:r>
      <w:r>
        <w:rPr>
          <w:rFonts w:ascii="Times New Roman" w:hAnsi="Times New Roman"/>
          <w:sz w:val="24"/>
        </w:rPr>
        <w:t xml:space="preserve"> Oqaluttariarsorluni aamma allattariarsorluni oqaaseqaatit ersersitsissapput ilinniartut ataasiakkaarlutik ilinniartitsissutitigut ilisimasassanik suliassiissutaasut tunngavigalugit ilinniartitsissummi pineqartumi angusaqarsimassusiannik. Tassunga ilaassaaq ilinniartup angusaanut tunuliaqutaasut pillugit nassuiaat, aammalu ilinniartup ilinniartitsissummi pineqartumi qanoq sulinerminik ingerlatseqqissinnaanera pillugu nassuiaammik ilaqarsinnaalluni. </w:t>
      </w:r>
    </w:p>
    <w:p w14:paraId="5BF2681A" w14:textId="77777777" w:rsidR="00CE6A3A" w:rsidRDefault="00CE6A3A" w:rsidP="00D069BC">
      <w:pPr>
        <w:spacing w:after="0" w:line="288" w:lineRule="auto"/>
        <w:jc w:val="center"/>
        <w:rPr>
          <w:rFonts w:ascii="Times New Roman" w:hAnsi="Times New Roman" w:cs="Times New Roman"/>
          <w:i/>
          <w:iCs/>
          <w:sz w:val="24"/>
          <w:szCs w:val="24"/>
        </w:rPr>
      </w:pPr>
    </w:p>
    <w:p w14:paraId="2E0F341A" w14:textId="7D90A1A8" w:rsidR="00D069BC" w:rsidRPr="00D069BC" w:rsidRDefault="00D069BC" w:rsidP="00D069BC">
      <w:pPr>
        <w:spacing w:after="0" w:line="288" w:lineRule="auto"/>
        <w:jc w:val="center"/>
        <w:rPr>
          <w:rFonts w:ascii="Times New Roman" w:hAnsi="Times New Roman" w:cs="Times New Roman"/>
          <w:sz w:val="24"/>
          <w:szCs w:val="24"/>
        </w:rPr>
      </w:pPr>
      <w:r>
        <w:rPr>
          <w:rFonts w:ascii="Times New Roman" w:hAnsi="Times New Roman"/>
          <w:i/>
          <w:sz w:val="24"/>
        </w:rPr>
        <w:t>Inaarutaasumik naliliineq</w:t>
      </w:r>
    </w:p>
    <w:p w14:paraId="184EA23D" w14:textId="77777777" w:rsidR="00D069BC" w:rsidRDefault="00D069BC" w:rsidP="00D069BC">
      <w:pPr>
        <w:spacing w:after="0" w:line="288" w:lineRule="auto"/>
        <w:rPr>
          <w:rFonts w:ascii="Times New Roman" w:hAnsi="Times New Roman" w:cs="Times New Roman"/>
          <w:b/>
          <w:bCs/>
          <w:sz w:val="24"/>
          <w:szCs w:val="24"/>
        </w:rPr>
      </w:pPr>
    </w:p>
    <w:p w14:paraId="1BB2BB01" w14:textId="510AC27B"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61. </w:t>
      </w:r>
      <w:r>
        <w:rPr>
          <w:rFonts w:ascii="Times New Roman" w:hAnsi="Times New Roman"/>
          <w:sz w:val="24"/>
        </w:rPr>
        <w:t xml:space="preserve"> Soraarummeernermi karakteeriliisoqartassaaq censorip peqataaneratigut. </w:t>
      </w:r>
    </w:p>
    <w:p w14:paraId="32BCDBB9" w14:textId="77777777" w:rsidR="00D069BC" w:rsidRDefault="00D069BC" w:rsidP="00D069BC">
      <w:pPr>
        <w:spacing w:after="0" w:line="288" w:lineRule="auto"/>
        <w:rPr>
          <w:rFonts w:ascii="Times New Roman" w:hAnsi="Times New Roman" w:cs="Times New Roman"/>
          <w:b/>
          <w:bCs/>
          <w:sz w:val="24"/>
          <w:szCs w:val="24"/>
        </w:rPr>
      </w:pPr>
    </w:p>
    <w:p w14:paraId="1D7843DB" w14:textId="24D3D050" w:rsidR="00CE6A3A" w:rsidRDefault="00D069BC" w:rsidP="00D069BC">
      <w:pPr>
        <w:spacing w:after="0" w:line="288" w:lineRule="auto"/>
        <w:rPr>
          <w:rFonts w:ascii="Times New Roman" w:hAnsi="Times New Roman" w:cs="Times New Roman"/>
          <w:sz w:val="24"/>
          <w:szCs w:val="24"/>
        </w:rPr>
      </w:pPr>
      <w:r>
        <w:rPr>
          <w:rFonts w:ascii="Times New Roman" w:hAnsi="Times New Roman"/>
          <w:b/>
          <w:sz w:val="24"/>
        </w:rPr>
        <w:lastRenderedPageBreak/>
        <w:t xml:space="preserve">  § 62.  </w:t>
      </w:r>
      <w:r>
        <w:rPr>
          <w:rFonts w:ascii="Times New Roman" w:hAnsi="Times New Roman"/>
          <w:sz w:val="24"/>
        </w:rPr>
        <w:t>Ilinniartut angusanut tunngatillugu ilinniartitsissutini tamani karakteeriliinikkut, taamaattorli § 14, imm. 2 takuuk, aammalu ilinniartitsissutini misilitsiffiusuni misilitsinnermi karakteeriliinikkut inaarutaasumik angusanut tunngatillugu karakteerilerneqartassapput.</w:t>
      </w:r>
    </w:p>
    <w:p w14:paraId="12461131" w14:textId="2D1BF3BD"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i/>
          <w:sz w:val="24"/>
        </w:rPr>
        <w:t>Imm. 2.</w:t>
      </w:r>
      <w:r>
        <w:rPr>
          <w:rFonts w:ascii="Times New Roman" w:hAnsi="Times New Roman"/>
          <w:sz w:val="24"/>
        </w:rPr>
        <w:t xml:space="preserve"> Fagini tullinnguuttuni allattariarsornikkut angusanut ataatsimik karakteriliisoqassaaq aamma oqaluttariarsornikkut angusanut ataatsimik karakteriliisoqassaaq.</w:t>
      </w:r>
    </w:p>
    <w:p w14:paraId="6F9559C1" w14:textId="6A39B897" w:rsidR="00C15CA4" w:rsidRDefault="00C15CA4" w:rsidP="00D069BC">
      <w:pPr>
        <w:spacing w:after="0" w:line="288" w:lineRule="auto"/>
        <w:rPr>
          <w:rFonts w:ascii="Times New Roman" w:hAnsi="Times New Roman" w:cs="Times New Roman"/>
          <w:bCs/>
          <w:sz w:val="24"/>
          <w:szCs w:val="24"/>
        </w:rPr>
      </w:pPr>
      <w:r>
        <w:rPr>
          <w:rFonts w:ascii="Times New Roman" w:hAnsi="Times New Roman"/>
          <w:sz w:val="24"/>
        </w:rPr>
        <w:t xml:space="preserve">1)  Fagi allattariarsorluni misilitsiffigineqartussaq. </w:t>
      </w:r>
    </w:p>
    <w:p w14:paraId="436B7B61" w14:textId="540A3CA5" w:rsidR="00C15CA4" w:rsidRDefault="00C15CA4" w:rsidP="00D069BC">
      <w:pPr>
        <w:spacing w:after="0" w:line="288" w:lineRule="auto"/>
        <w:rPr>
          <w:rFonts w:ascii="Times New Roman" w:hAnsi="Times New Roman" w:cs="Times New Roman"/>
          <w:bCs/>
          <w:sz w:val="24"/>
          <w:szCs w:val="24"/>
        </w:rPr>
      </w:pPr>
      <w:r>
        <w:rPr>
          <w:rFonts w:ascii="Times New Roman" w:hAnsi="Times New Roman"/>
          <w:sz w:val="24"/>
        </w:rPr>
        <w:t>2)  Matematik C aamma B.</w:t>
      </w:r>
      <w:r>
        <w:rPr>
          <w:rFonts w:ascii="Times New Roman" w:hAnsi="Times New Roman"/>
          <w:sz w:val="24"/>
        </w:rPr>
        <w:tab/>
      </w:r>
    </w:p>
    <w:p w14:paraId="27C5609B" w14:textId="70F50C10" w:rsidR="00C15CA4" w:rsidRDefault="00C15CA4" w:rsidP="00D069BC">
      <w:pPr>
        <w:spacing w:after="0" w:line="288" w:lineRule="auto"/>
        <w:rPr>
          <w:rFonts w:ascii="Times New Roman" w:hAnsi="Times New Roman" w:cs="Times New Roman"/>
          <w:bCs/>
          <w:sz w:val="24"/>
          <w:szCs w:val="24"/>
        </w:rPr>
      </w:pPr>
      <w:r>
        <w:rPr>
          <w:rFonts w:ascii="Times New Roman" w:hAnsi="Times New Roman"/>
          <w:sz w:val="24"/>
        </w:rPr>
        <w:t>3)  Uumassusilerineq B.</w:t>
      </w:r>
    </w:p>
    <w:p w14:paraId="03DCA3D3" w14:textId="1CF6F63C" w:rsidR="00C15CA4" w:rsidRDefault="00C15CA4" w:rsidP="00D069BC">
      <w:pPr>
        <w:spacing w:after="0" w:line="288" w:lineRule="auto"/>
        <w:rPr>
          <w:rFonts w:ascii="Times New Roman" w:hAnsi="Times New Roman" w:cs="Times New Roman"/>
          <w:bCs/>
          <w:sz w:val="24"/>
          <w:szCs w:val="24"/>
        </w:rPr>
      </w:pPr>
      <w:r>
        <w:rPr>
          <w:rFonts w:ascii="Times New Roman" w:hAnsi="Times New Roman"/>
          <w:sz w:val="24"/>
        </w:rPr>
        <w:t>4)  Fysik B.</w:t>
      </w:r>
      <w:r>
        <w:rPr>
          <w:rFonts w:ascii="Times New Roman" w:hAnsi="Times New Roman"/>
          <w:sz w:val="24"/>
        </w:rPr>
        <w:tab/>
      </w:r>
    </w:p>
    <w:p w14:paraId="49511425" w14:textId="638DF76D" w:rsidR="00C15CA4" w:rsidRDefault="00C15CA4" w:rsidP="00D069BC">
      <w:pPr>
        <w:spacing w:after="0" w:line="288" w:lineRule="auto"/>
        <w:rPr>
          <w:rFonts w:ascii="Times New Roman" w:hAnsi="Times New Roman" w:cs="Times New Roman"/>
          <w:bCs/>
          <w:sz w:val="24"/>
          <w:szCs w:val="24"/>
        </w:rPr>
      </w:pPr>
      <w:r>
        <w:rPr>
          <w:rFonts w:ascii="Times New Roman" w:hAnsi="Times New Roman"/>
          <w:sz w:val="24"/>
        </w:rPr>
        <w:t>5)  Kemi B.</w:t>
      </w:r>
      <w:r>
        <w:rPr>
          <w:rFonts w:ascii="Times New Roman" w:hAnsi="Times New Roman"/>
          <w:sz w:val="24"/>
        </w:rPr>
        <w:tab/>
      </w:r>
    </w:p>
    <w:p w14:paraId="585A02A3" w14:textId="76E29EC6" w:rsidR="00C15CA4" w:rsidRDefault="00C15CA4" w:rsidP="00D069BC">
      <w:pPr>
        <w:spacing w:after="0" w:line="288" w:lineRule="auto"/>
        <w:rPr>
          <w:rFonts w:ascii="Times New Roman" w:hAnsi="Times New Roman" w:cs="Times New Roman"/>
          <w:bCs/>
          <w:sz w:val="24"/>
          <w:szCs w:val="24"/>
        </w:rPr>
      </w:pPr>
      <w:r>
        <w:rPr>
          <w:rFonts w:ascii="Times New Roman" w:hAnsi="Times New Roman"/>
          <w:sz w:val="24"/>
        </w:rPr>
        <w:t>6)  Nunalerineq B.</w:t>
      </w:r>
      <w:r>
        <w:rPr>
          <w:rFonts w:ascii="Times New Roman" w:hAnsi="Times New Roman"/>
          <w:sz w:val="24"/>
        </w:rPr>
        <w:tab/>
      </w:r>
    </w:p>
    <w:p w14:paraId="7C833914" w14:textId="6B3B9D9E" w:rsidR="00EC300F" w:rsidRDefault="00EC300F" w:rsidP="00D069BC">
      <w:pPr>
        <w:spacing w:after="0" w:line="288" w:lineRule="auto"/>
        <w:rPr>
          <w:rFonts w:ascii="Times New Roman" w:hAnsi="Times New Roman" w:cs="Times New Roman"/>
          <w:bCs/>
          <w:sz w:val="24"/>
          <w:szCs w:val="24"/>
        </w:rPr>
      </w:pPr>
      <w:r>
        <w:rPr>
          <w:rFonts w:ascii="Times New Roman" w:hAnsi="Times New Roman"/>
          <w:i/>
          <w:sz w:val="24"/>
        </w:rPr>
        <w:t xml:space="preserve">  Imm. 3.</w:t>
      </w:r>
      <w:r>
        <w:rPr>
          <w:rFonts w:ascii="Times New Roman" w:hAnsi="Times New Roman"/>
          <w:sz w:val="24"/>
        </w:rPr>
        <w:t xml:space="preserve">  Fagini allani tamani kiisalu inuussutissarsiorneq pillugu casemi atuartoq angusanut tunngatillugu ataatsimoortumik ataatsimik karakteerilerneqassaaq. </w:t>
      </w:r>
    </w:p>
    <w:p w14:paraId="250E3522" w14:textId="51A98663" w:rsidR="00D069BC" w:rsidRPr="00C15CA4" w:rsidRDefault="00C15CA4" w:rsidP="00D069BC">
      <w:pPr>
        <w:spacing w:after="0" w:line="288" w:lineRule="auto"/>
        <w:rPr>
          <w:rFonts w:ascii="Times New Roman" w:hAnsi="Times New Roman" w:cs="Times New Roman"/>
          <w:bCs/>
          <w:sz w:val="24"/>
          <w:szCs w:val="24"/>
        </w:rPr>
      </w:pPr>
      <w:r>
        <w:rPr>
          <w:rFonts w:ascii="Times New Roman" w:hAnsi="Times New Roman"/>
          <w:sz w:val="24"/>
        </w:rPr>
        <w:t xml:space="preserve"> </w:t>
      </w:r>
    </w:p>
    <w:p w14:paraId="4F556F0F" w14:textId="691A9867" w:rsidR="00CE6A3A"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63. </w:t>
      </w:r>
      <w:r>
        <w:rPr>
          <w:rFonts w:ascii="Times New Roman" w:hAnsi="Times New Roman"/>
          <w:sz w:val="24"/>
        </w:rPr>
        <w:t xml:space="preserve"> Naliliinerup ersersippaa qanoq annertutigisumik ilinniartup ilinniartitsissutini ataasiakkaani ilikkagassanut pilersaarutaasunik angusaqarsimanera. </w:t>
      </w:r>
    </w:p>
    <w:p w14:paraId="2D1912E6" w14:textId="1B92737C"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Kiisalu naliliinermi akulerunneqassapput nalilersuinissamut tunngavissiat ilinniartitsissummi pineqartumi ilikkagassanut pilersaarummi ersittut. </w:t>
      </w:r>
    </w:p>
    <w:p w14:paraId="35F6C837" w14:textId="77777777" w:rsidR="00D069BC" w:rsidRDefault="00D069BC" w:rsidP="00D069BC">
      <w:pPr>
        <w:spacing w:after="0" w:line="288" w:lineRule="auto"/>
        <w:rPr>
          <w:rFonts w:ascii="Times New Roman" w:hAnsi="Times New Roman" w:cs="Times New Roman"/>
          <w:b/>
          <w:bCs/>
          <w:sz w:val="24"/>
          <w:szCs w:val="24"/>
        </w:rPr>
      </w:pPr>
    </w:p>
    <w:p w14:paraId="2D5BEA7B" w14:textId="3C5597BC" w:rsidR="00CE6A3A"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64.</w:t>
      </w:r>
      <w:r>
        <w:rPr>
          <w:rFonts w:ascii="Times New Roman" w:hAnsi="Times New Roman"/>
          <w:sz w:val="24"/>
        </w:rPr>
        <w:t xml:space="preserve">  Inaarutaasumik angusanut tunngatillugu karakteerit ilinniartitsissutip pineqartup naammassineqarneranut atatillugu ilinniartitsissummi ilinniartitsisuusumit tunniunneqassapput.</w:t>
      </w:r>
    </w:p>
    <w:p w14:paraId="4E4A3C57" w14:textId="3AAAEBDA" w:rsidR="00CE6A3A" w:rsidRDefault="00D069BC" w:rsidP="00D069BC">
      <w:pPr>
        <w:spacing w:after="0" w:line="288" w:lineRule="auto"/>
        <w:rPr>
          <w:rFonts w:ascii="Times New Roman" w:hAnsi="Times New Roman" w:cs="Times New Roman"/>
          <w:i/>
          <w:iCs/>
          <w:sz w:val="24"/>
          <w:szCs w:val="24"/>
        </w:rPr>
      </w:pPr>
      <w:r>
        <w:rPr>
          <w:rFonts w:ascii="Times New Roman" w:hAnsi="Times New Roman"/>
          <w:i/>
          <w:sz w:val="24"/>
        </w:rPr>
        <w:t xml:space="preserve">  Imm. 2.</w:t>
      </w:r>
      <w:r>
        <w:rPr>
          <w:rFonts w:ascii="Times New Roman" w:hAnsi="Times New Roman"/>
          <w:sz w:val="24"/>
        </w:rPr>
        <w:t xml:space="preserve">  Inaarutaasumik angusanut tunngatillugu karakteerit ilinniartumut ilisimatitsissutigineqassapput soraarummeernissamut pilersaarutip tamanut saqqummiunneqannginnerani. Ilinniarnertuunngorniarfiulli piffissaliussaq taanna kinguartissinnaavaa, tamanna ilinniartitsissutini ataasiakkaani pissutissaqartumik pisariaqartinneqarpat.</w:t>
      </w:r>
    </w:p>
    <w:p w14:paraId="3678C9CE" w14:textId="0DCDAA6B" w:rsidR="00CE6A3A"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3.</w:t>
      </w:r>
      <w:r>
        <w:rPr>
          <w:rFonts w:ascii="Times New Roman" w:hAnsi="Times New Roman"/>
          <w:sz w:val="24"/>
        </w:rPr>
        <w:t xml:space="preserve">  Inaarutaasumik angusanut tunngatillugu karakteeriliisoqarneq ajorpoq 1. semesterimi ilinniarnermi sulianut (studieprojekt), ilinniarnermi periutsini aamma timersornermi.</w:t>
      </w:r>
    </w:p>
    <w:p w14:paraId="576BA478" w14:textId="1179FB08" w:rsidR="00D069BC"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4.</w:t>
      </w:r>
      <w:r>
        <w:rPr>
          <w:rFonts w:ascii="Times New Roman" w:hAnsi="Times New Roman"/>
          <w:sz w:val="24"/>
        </w:rPr>
        <w:t xml:space="preserve">  Nammineerlutik ilinniartunut inaarutaasunik angusanut tunngatillugu karakteeriliisoqarneq ajorpoq.</w:t>
      </w:r>
    </w:p>
    <w:p w14:paraId="17E14EFC" w14:textId="1E7EF520" w:rsidR="000948CB" w:rsidRDefault="000948CB" w:rsidP="00D069BC">
      <w:pPr>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i/>
          <w:sz w:val="24"/>
        </w:rPr>
        <w:t xml:space="preserve">Imm. 5.  </w:t>
      </w:r>
      <w:r>
        <w:rPr>
          <w:rFonts w:ascii="Times New Roman" w:hAnsi="Times New Roman"/>
          <w:sz w:val="24"/>
        </w:rPr>
        <w:t>Fagini misilitsiffiusussanngorlugit iliuuseqarfigineqarsimasuni inaarutaasumik angusanut tunngatillugu karakteeriliisoqarneq ajorpoq, Ilinniarnertuunngorniarfinni ilinniarnermut ileqqorissaarnermullu malittarisassat pillugit Namminersorlutik Oqartussat nalunaarutaanni nr. 10, 23. juli 2012-imeersumi § 9</w:t>
      </w:r>
      <w:r w:rsidR="00CA30E3">
        <w:rPr>
          <w:rFonts w:ascii="Times New Roman" w:hAnsi="Times New Roman"/>
          <w:sz w:val="24"/>
        </w:rPr>
        <w:t>, imm. 1 nr. 4 tak</w:t>
      </w:r>
      <w:r>
        <w:rPr>
          <w:rFonts w:ascii="Times New Roman" w:hAnsi="Times New Roman"/>
          <w:sz w:val="24"/>
        </w:rPr>
        <w:t xml:space="preserve">. </w:t>
      </w:r>
    </w:p>
    <w:p w14:paraId="5C793004" w14:textId="263D856C" w:rsidR="000948CB" w:rsidRPr="000948CB" w:rsidRDefault="000948CB" w:rsidP="00B6215A">
      <w:pPr>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i/>
          <w:sz w:val="24"/>
        </w:rPr>
        <w:t xml:space="preserve">Immi. 6.  </w:t>
      </w:r>
      <w:r>
        <w:rPr>
          <w:rFonts w:ascii="Times New Roman" w:hAnsi="Times New Roman"/>
          <w:sz w:val="24"/>
        </w:rPr>
        <w:t>Fagimi ilinniartitsisoq ilinniartup atuanngitsoortarneri pissutigalugit ilinniartumik nalilersuisin</w:t>
      </w:r>
      <w:r w:rsidR="00CA30E3">
        <w:rPr>
          <w:rFonts w:ascii="Times New Roman" w:hAnsi="Times New Roman"/>
          <w:sz w:val="24"/>
        </w:rPr>
        <w:t xml:space="preserve">naanngippat, ilinniartitsisoq </w:t>
      </w:r>
      <w:r>
        <w:rPr>
          <w:rFonts w:ascii="Times New Roman" w:hAnsi="Times New Roman"/>
          <w:sz w:val="24"/>
        </w:rPr>
        <w:t xml:space="preserve">ilinniarnertuunngorniarfiup iluani misilitsitsisinnaavoq, ataatsimut naliliinermi misilitsinnerup inernerata affaanut tunngaviliisussamik.  </w:t>
      </w:r>
    </w:p>
    <w:p w14:paraId="57917C2A" w14:textId="77777777" w:rsidR="00D069BC" w:rsidRDefault="00D069BC" w:rsidP="00D069BC">
      <w:pPr>
        <w:spacing w:after="0" w:line="288" w:lineRule="auto"/>
        <w:rPr>
          <w:rFonts w:ascii="Times New Roman" w:hAnsi="Times New Roman" w:cs="Times New Roman"/>
          <w:b/>
          <w:bCs/>
          <w:sz w:val="24"/>
          <w:szCs w:val="24"/>
        </w:rPr>
      </w:pPr>
    </w:p>
    <w:p w14:paraId="035538AB" w14:textId="0FA028CB"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b/>
          <w:sz w:val="24"/>
        </w:rPr>
        <w:lastRenderedPageBreak/>
        <w:t xml:space="preserve">  § 65. </w:t>
      </w:r>
      <w:r>
        <w:rPr>
          <w:rFonts w:ascii="Times New Roman" w:hAnsi="Times New Roman"/>
          <w:sz w:val="24"/>
        </w:rPr>
        <w:t xml:space="preserve"> Ilinniartoq ilinniarnertuunngorniarfimmut allamut nuuttoq imaluunniit ilinniakkap sammivianik allannguisoq, taamaasillunilu ilinniartitsissutinik qaffasissuseq B imaluunniit A-miittunik naammassinninnissaminut periarfissaaruttoq, ilinniarnertuunngorniarfiup allagartanik tunniussisussaasup ilinniartitsissutitigut tamanna tunngavissaqartippagu, angusanut tunngatillugu karakteerit ilinniartitsissummi inaarutaasumik angusanut karakteerit ilinniartitsissummi killiffimmi appasinnerusumut nuutsissinnaavai.</w:t>
      </w:r>
    </w:p>
    <w:p w14:paraId="776BB0B0" w14:textId="77777777" w:rsidR="00D069BC" w:rsidRDefault="00D069BC" w:rsidP="00D069BC">
      <w:pPr>
        <w:spacing w:after="0" w:line="288" w:lineRule="auto"/>
        <w:rPr>
          <w:rFonts w:ascii="Times New Roman" w:hAnsi="Times New Roman" w:cs="Times New Roman"/>
          <w:b/>
          <w:bCs/>
          <w:sz w:val="24"/>
          <w:szCs w:val="24"/>
        </w:rPr>
      </w:pPr>
    </w:p>
    <w:p w14:paraId="2194F2C0" w14:textId="0E49A0C8" w:rsidR="00CE6A3A"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66.</w:t>
      </w:r>
      <w:r>
        <w:rPr>
          <w:rFonts w:ascii="Times New Roman" w:hAnsi="Times New Roman"/>
          <w:sz w:val="24"/>
        </w:rPr>
        <w:t xml:space="preserve">  Ilinniartut allattariarsorluni misilitsinnerni angusaat ataatsimoorullugit censorinit marlunnit nalilersorneqartassapput.</w:t>
      </w:r>
    </w:p>
    <w:p w14:paraId="4B3D7A9A" w14:textId="2984BE04" w:rsidR="00CE6A3A"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Oqaluttariarsorluni misilitsinnerni ilinniartut angusaat ataatsimoorullugit censorimit soraarummeersitsisumillu nalilersorneqartassapput, </w:t>
      </w:r>
      <w:r w:rsidR="00CA30E3">
        <w:rPr>
          <w:rFonts w:ascii="Times New Roman" w:hAnsi="Times New Roman"/>
          <w:sz w:val="24"/>
        </w:rPr>
        <w:t>taamaattorli § 78, imm. 3 tak</w:t>
      </w:r>
      <w:r>
        <w:rPr>
          <w:rFonts w:ascii="Times New Roman" w:hAnsi="Times New Roman"/>
          <w:sz w:val="24"/>
        </w:rPr>
        <w:t>.</w:t>
      </w:r>
    </w:p>
    <w:p w14:paraId="0EF2E996" w14:textId="77777777" w:rsidR="00CE6A3A"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3. </w:t>
      </w:r>
      <w:r>
        <w:rPr>
          <w:rFonts w:ascii="Times New Roman" w:hAnsi="Times New Roman"/>
          <w:sz w:val="24"/>
        </w:rPr>
        <w:t xml:space="preserve"> Misilitseriaatsini allani ilinniartut naliliiffigineqarneri ilikkagassanut pilersaarummi allaaserineqartut naapertorlugit ingerlanneqartassapput.</w:t>
      </w:r>
    </w:p>
    <w:p w14:paraId="79665575" w14:textId="0C9A1647"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4.  </w:t>
      </w:r>
      <w:r>
        <w:rPr>
          <w:rFonts w:ascii="Times New Roman" w:hAnsi="Times New Roman"/>
          <w:sz w:val="24"/>
        </w:rPr>
        <w:t>Karakteerit naliliinermi tunniunneqartut karakteerit allattorsimaffiannut uppernarsarneqartassapput, taannalu nalilersuisunit atsiorneqassaaq.</w:t>
      </w:r>
      <w:r>
        <w:rPr>
          <w:rFonts w:ascii="Times New Roman" w:hAnsi="Times New Roman"/>
          <w:i/>
          <w:sz w:val="24"/>
        </w:rPr>
        <w:t xml:space="preserve"> </w:t>
      </w:r>
    </w:p>
    <w:p w14:paraId="65E974A5" w14:textId="77777777" w:rsidR="00D069BC" w:rsidRDefault="00D069BC" w:rsidP="00D069BC">
      <w:pPr>
        <w:spacing w:after="0" w:line="288" w:lineRule="auto"/>
        <w:rPr>
          <w:rFonts w:ascii="Times New Roman" w:hAnsi="Times New Roman" w:cs="Times New Roman"/>
          <w:b/>
          <w:bCs/>
          <w:sz w:val="24"/>
          <w:szCs w:val="24"/>
        </w:rPr>
      </w:pPr>
    </w:p>
    <w:p w14:paraId="17F49B02" w14:textId="0E556981" w:rsidR="00CE6A3A"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67.</w:t>
      </w:r>
      <w:r>
        <w:rPr>
          <w:rFonts w:ascii="Times New Roman" w:hAnsi="Times New Roman"/>
          <w:sz w:val="24"/>
        </w:rPr>
        <w:t xml:space="preserve">  Nalilersuisut ataatsimut karakteeriliinissaq isumaqatigiissutigisinnaanngikkunikku tamarmik immikkut karakteeriliisassapput. Inaarutaasumik karakteeriliineq agguaqatigiissitsinikkut akunnaalliliilluni tunniunneqartassaaq. </w:t>
      </w:r>
    </w:p>
    <w:p w14:paraId="7D30D2B1" w14:textId="77777777" w:rsidR="00CE6A3A"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Karakteerit ataasiakkaat kiisalu inaarutaasumik karakteeriliineq karakteerinut allattorsimaffimmi saqqummersinneqassapput.</w:t>
      </w:r>
    </w:p>
    <w:p w14:paraId="28D32BE5" w14:textId="77777777" w:rsidR="00CE6A3A"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3.</w:t>
      </w:r>
      <w:r>
        <w:rPr>
          <w:rFonts w:ascii="Times New Roman" w:hAnsi="Times New Roman"/>
          <w:sz w:val="24"/>
        </w:rPr>
        <w:t xml:space="preserve">  Oqaluttariarsorluni misilitsinnermi ilinniartumik karakteeriliinerup inernera ingerlaannartumik ilinniartumut nalunaarutigineqartassaaq.</w:t>
      </w:r>
    </w:p>
    <w:p w14:paraId="482CC39E" w14:textId="7DBD26D1" w:rsidR="00D069BC"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4.  </w:t>
      </w:r>
      <w:r>
        <w:rPr>
          <w:rFonts w:ascii="Times New Roman" w:hAnsi="Times New Roman"/>
          <w:sz w:val="24"/>
        </w:rPr>
        <w:t>Allattariarsorluni suliani annertunerni karakteeriliinissamut naliliineq kingusinnerpaamik misilitsinnermi suliap tunniunneqarneraniit sapaatip akunneri arfinillit qaangiutsinnagit suliarineqareersimassaaq.</w:t>
      </w:r>
    </w:p>
    <w:p w14:paraId="4719A97A" w14:textId="77777777" w:rsidR="004B7315" w:rsidRDefault="004B7315" w:rsidP="00D069BC">
      <w:pPr>
        <w:spacing w:after="0" w:line="288" w:lineRule="auto"/>
        <w:rPr>
          <w:rFonts w:ascii="Times New Roman" w:hAnsi="Times New Roman" w:cs="Times New Roman"/>
          <w:b/>
          <w:sz w:val="24"/>
          <w:szCs w:val="24"/>
        </w:rPr>
      </w:pPr>
    </w:p>
    <w:p w14:paraId="0CC40D3D" w14:textId="14EF4FDB" w:rsidR="00C256AE" w:rsidRPr="00D069BC" w:rsidRDefault="00C256AE" w:rsidP="00D069BC">
      <w:pPr>
        <w:spacing w:after="0" w:line="288" w:lineRule="auto"/>
        <w:rPr>
          <w:rFonts w:ascii="Times New Roman" w:hAnsi="Times New Roman" w:cs="Times New Roman"/>
          <w:sz w:val="24"/>
          <w:szCs w:val="24"/>
        </w:rPr>
      </w:pPr>
      <w:r>
        <w:rPr>
          <w:rFonts w:ascii="Times New Roman" w:hAnsi="Times New Roman"/>
          <w:b/>
          <w:sz w:val="24"/>
        </w:rPr>
        <w:t xml:space="preserve">  § 68.  </w:t>
      </w:r>
      <w:r>
        <w:rPr>
          <w:rFonts w:ascii="Times New Roman" w:hAnsi="Times New Roman"/>
          <w:sz w:val="24"/>
        </w:rPr>
        <w:t>Rektorip pisuni immikkut illuinnartuni ilinniartup ilinniarnerup ingerlanerani misilitseqqinnissaa akuerisinnaavaa, ilinniartup ilinniarnertuutut soraarummeernerminik angusinissaanut pingaaruteqarluinnarpat imaluunniit ilinniartup ingerlaqqiffiusumik ilinniakkami aalajangersimasumi tigusaanissamut periarfissaanut pingaaruteqarluinnarpat.</w:t>
      </w:r>
    </w:p>
    <w:p w14:paraId="0FF89081" w14:textId="77777777" w:rsidR="00CE6A3A" w:rsidRDefault="00CE6A3A" w:rsidP="00D069BC">
      <w:pPr>
        <w:spacing w:after="0" w:line="288" w:lineRule="auto"/>
        <w:jc w:val="center"/>
        <w:rPr>
          <w:rFonts w:ascii="Times New Roman" w:hAnsi="Times New Roman" w:cs="Times New Roman"/>
          <w:i/>
          <w:iCs/>
          <w:sz w:val="24"/>
          <w:szCs w:val="24"/>
        </w:rPr>
      </w:pPr>
    </w:p>
    <w:p w14:paraId="785970E4" w14:textId="4DCC4EF9" w:rsidR="00D069BC" w:rsidRPr="00D069BC" w:rsidRDefault="00D069BC" w:rsidP="00D069BC">
      <w:pPr>
        <w:spacing w:after="0" w:line="288" w:lineRule="auto"/>
        <w:jc w:val="center"/>
        <w:rPr>
          <w:rFonts w:ascii="Times New Roman" w:hAnsi="Times New Roman" w:cs="Times New Roman"/>
          <w:sz w:val="24"/>
          <w:szCs w:val="24"/>
        </w:rPr>
      </w:pPr>
      <w:r>
        <w:rPr>
          <w:rFonts w:ascii="Times New Roman" w:hAnsi="Times New Roman"/>
          <w:i/>
          <w:sz w:val="24"/>
        </w:rPr>
        <w:t>Nalileeqataasut</w:t>
      </w:r>
    </w:p>
    <w:p w14:paraId="1A4CDBA2" w14:textId="77777777" w:rsidR="00D069BC" w:rsidRDefault="00D069BC" w:rsidP="00D069BC">
      <w:pPr>
        <w:spacing w:after="0" w:line="288" w:lineRule="auto"/>
        <w:rPr>
          <w:rFonts w:ascii="Times New Roman" w:hAnsi="Times New Roman" w:cs="Times New Roman"/>
          <w:b/>
          <w:bCs/>
          <w:sz w:val="24"/>
          <w:szCs w:val="24"/>
        </w:rPr>
      </w:pPr>
    </w:p>
    <w:p w14:paraId="1192929F" w14:textId="078E98C2"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69.</w:t>
      </w:r>
      <w:r w:rsidR="004249CA">
        <w:rPr>
          <w:rFonts w:ascii="Times New Roman" w:hAnsi="Times New Roman"/>
          <w:b/>
          <w:sz w:val="24"/>
        </w:rPr>
        <w:t xml:space="preserve"> </w:t>
      </w:r>
      <w:r>
        <w:rPr>
          <w:rFonts w:ascii="Times New Roman" w:hAnsi="Times New Roman"/>
          <w:sz w:val="24"/>
        </w:rPr>
        <w:t xml:space="preserve"> Ilinniartitsissummi pineqartumi censorit ilinniartitsissummi pineqartumi atuartitsisinnaanermut tunngatillugu malittarisassani piumasarineqartut naammassisinnaassavaat, anguniarneqassaarlu censorip ilinniartitsissummi pineqartumi atuartitsisarnermik misilittagaqarnissaa, ilinniartitsissummi pineqartumi qaffassusermi aammalu ilinniartitsissummi pineqartumi misilitsittoqartarneranut tunngatillugu misilittagaqarnissaa.</w:t>
      </w:r>
    </w:p>
    <w:p w14:paraId="3F0F9D27" w14:textId="77777777" w:rsidR="00D069BC" w:rsidRDefault="00D069BC" w:rsidP="00D069BC">
      <w:pPr>
        <w:spacing w:after="0" w:line="288" w:lineRule="auto"/>
        <w:rPr>
          <w:rFonts w:ascii="Times New Roman" w:hAnsi="Times New Roman" w:cs="Times New Roman"/>
          <w:b/>
          <w:bCs/>
          <w:sz w:val="24"/>
          <w:szCs w:val="24"/>
        </w:rPr>
      </w:pPr>
    </w:p>
    <w:p w14:paraId="0C056FDA" w14:textId="77777777" w:rsidR="00CE6A3A" w:rsidRDefault="00D069BC" w:rsidP="00D069BC">
      <w:pPr>
        <w:spacing w:after="0" w:line="288" w:lineRule="auto"/>
        <w:rPr>
          <w:rFonts w:ascii="Times New Roman" w:hAnsi="Times New Roman" w:cs="Times New Roman"/>
          <w:sz w:val="24"/>
          <w:szCs w:val="24"/>
        </w:rPr>
      </w:pPr>
      <w:r>
        <w:rPr>
          <w:rFonts w:ascii="Times New Roman" w:hAnsi="Times New Roman"/>
          <w:b/>
          <w:sz w:val="24"/>
        </w:rPr>
        <w:lastRenderedPageBreak/>
        <w:t xml:space="preserve">  § 70.</w:t>
      </w:r>
      <w:r>
        <w:rPr>
          <w:rFonts w:ascii="Times New Roman" w:hAnsi="Times New Roman"/>
          <w:sz w:val="24"/>
        </w:rPr>
        <w:t xml:space="preserve">  Censorit nipangersimasussaatitaanermut nalinginnaasumik malittarisassat eqqortissavaat.</w:t>
      </w:r>
    </w:p>
    <w:p w14:paraId="550CAE45" w14:textId="46D164C5"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2. </w:t>
      </w:r>
      <w:r>
        <w:rPr>
          <w:rFonts w:ascii="Times New Roman" w:hAnsi="Times New Roman"/>
          <w:sz w:val="24"/>
        </w:rPr>
        <w:t xml:space="preserve"> Censori ukiuni kingullerni pingasuni ilinniartitsissummi pineqartumi ilinniartunut ilinniartitsisuusimasinnaanngilaq, aammalu censori ilinniarfimmi misilitsiffiusumi atorfeqarsinnaanngilaq, taamaattorli § 72 takuuk. Kiisalu censorit suliamut akuusimannginnissamut piumasaqaatinik nalinginnaasunik naammassinnissinnaassaaq. </w:t>
      </w:r>
    </w:p>
    <w:p w14:paraId="62866362" w14:textId="77777777" w:rsidR="00D069BC" w:rsidRDefault="00D069BC" w:rsidP="00D069BC">
      <w:pPr>
        <w:spacing w:after="0" w:line="288" w:lineRule="auto"/>
        <w:rPr>
          <w:rFonts w:ascii="Times New Roman" w:hAnsi="Times New Roman" w:cs="Times New Roman"/>
          <w:b/>
          <w:bCs/>
          <w:sz w:val="24"/>
          <w:szCs w:val="24"/>
        </w:rPr>
      </w:pPr>
    </w:p>
    <w:p w14:paraId="6C9F8582" w14:textId="11018C84" w:rsidR="00CE6A3A"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71.</w:t>
      </w:r>
      <w:r>
        <w:rPr>
          <w:rFonts w:ascii="Times New Roman" w:hAnsi="Times New Roman"/>
          <w:sz w:val="24"/>
        </w:rPr>
        <w:t xml:space="preserve">  Ilinniartitaanermut Naalakkersuisoqarfiup censorinik atuineq taakkualu toqqarneqartarnerat ataqatigiissaagarissavaa.</w:t>
      </w:r>
    </w:p>
    <w:p w14:paraId="589F8A08" w14:textId="6C053D23"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2.  </w:t>
      </w:r>
      <w:r>
        <w:rPr>
          <w:rFonts w:ascii="Times New Roman" w:hAnsi="Times New Roman"/>
          <w:sz w:val="24"/>
        </w:rPr>
        <w:t>Ilinniarnertuunngorniarfik ilinniartitaanermut Naalakkersuisumut ilinniarfimmi censorinik atuinissaq pillugu inassuteqarsinnaavoq.</w:t>
      </w:r>
      <w:r>
        <w:rPr>
          <w:rFonts w:ascii="Times New Roman" w:hAnsi="Times New Roman"/>
          <w:i/>
          <w:sz w:val="24"/>
        </w:rPr>
        <w:t xml:space="preserve"> </w:t>
      </w:r>
    </w:p>
    <w:p w14:paraId="7B7F302A" w14:textId="77777777" w:rsidR="00D069BC" w:rsidRDefault="00D069BC" w:rsidP="00D069BC">
      <w:pPr>
        <w:spacing w:after="0" w:line="288" w:lineRule="auto"/>
        <w:rPr>
          <w:rFonts w:ascii="Times New Roman" w:hAnsi="Times New Roman" w:cs="Times New Roman"/>
          <w:b/>
          <w:bCs/>
          <w:sz w:val="24"/>
          <w:szCs w:val="24"/>
        </w:rPr>
      </w:pPr>
    </w:p>
    <w:p w14:paraId="44847D1F" w14:textId="54C34FCB" w:rsidR="00CE6A3A"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72.</w:t>
      </w:r>
      <w:r>
        <w:rPr>
          <w:rFonts w:ascii="Times New Roman" w:hAnsi="Times New Roman"/>
          <w:sz w:val="24"/>
        </w:rPr>
        <w:t xml:space="preserve">  Censori tassanngaannartumik pisinnaajunnaarpat, imaluunniit pissutsinik takkuttoqarpat censorip misilitsittoqarnissaanut takkussinnaajunnaarneranik kinguneqartumik, ilinniartitaanermut Naalakkersuisoqarfik censorimik taartaasussamik toqqaasinnaavoq, tamatumani aamma censorimik ilinniarfimmi soraarummeersitsiffiusumi atorfeqartumik.</w:t>
      </w:r>
    </w:p>
    <w:p w14:paraId="4E995AB2" w14:textId="77777777" w:rsidR="00CE6A3A"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Taartaasutut censorissap sapinngisamik annertunerpaatigut censorinut piumasaqaatit taava naammassisinnaasariaqarpai.</w:t>
      </w:r>
    </w:p>
    <w:p w14:paraId="5967C49A" w14:textId="18176B4C" w:rsidR="00D069BC" w:rsidRPr="00D069BC" w:rsidRDefault="00D069BC" w:rsidP="00D069BC">
      <w:pPr>
        <w:spacing w:after="0" w:line="288" w:lineRule="auto"/>
        <w:rPr>
          <w:rFonts w:ascii="Times New Roman" w:hAnsi="Times New Roman" w:cs="Times New Roman"/>
          <w:sz w:val="24"/>
          <w:szCs w:val="24"/>
        </w:rPr>
      </w:pPr>
    </w:p>
    <w:p w14:paraId="6BD8E738" w14:textId="77777777" w:rsidR="00CE6A3A"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73.</w:t>
      </w:r>
      <w:r>
        <w:rPr>
          <w:rFonts w:ascii="Times New Roman" w:hAnsi="Times New Roman"/>
          <w:sz w:val="24"/>
        </w:rPr>
        <w:t xml:space="preserve">  Censorip nakkutigissavaa, periarfissaqarpallu peqataaffigalugu</w:t>
      </w:r>
    </w:p>
    <w:p w14:paraId="3C0FFA53" w14:textId="77777777" w:rsidR="00CE6A3A" w:rsidRDefault="00D069BC" w:rsidP="00D069BC">
      <w:pPr>
        <w:spacing w:after="0" w:line="288" w:lineRule="auto"/>
        <w:rPr>
          <w:rFonts w:ascii="Times New Roman" w:hAnsi="Times New Roman" w:cs="Times New Roman"/>
          <w:sz w:val="24"/>
          <w:szCs w:val="24"/>
        </w:rPr>
      </w:pPr>
      <w:r>
        <w:rPr>
          <w:rFonts w:ascii="Times New Roman" w:hAnsi="Times New Roman"/>
          <w:sz w:val="24"/>
        </w:rPr>
        <w:t xml:space="preserve">1)  misilitsinnerit ingerlanneqassasut fagitigut naleqquttumik aaqqissuussaallutik, </w:t>
      </w:r>
    </w:p>
    <w:p w14:paraId="12EAAF12" w14:textId="77777777" w:rsidR="00CE6A3A" w:rsidRDefault="00D069BC" w:rsidP="00D069BC">
      <w:pPr>
        <w:spacing w:after="0" w:line="288" w:lineRule="auto"/>
        <w:rPr>
          <w:rFonts w:ascii="Times New Roman" w:hAnsi="Times New Roman" w:cs="Times New Roman"/>
          <w:sz w:val="24"/>
          <w:szCs w:val="24"/>
        </w:rPr>
      </w:pPr>
      <w:r>
        <w:rPr>
          <w:rFonts w:ascii="Times New Roman" w:hAnsi="Times New Roman"/>
          <w:sz w:val="24"/>
        </w:rPr>
        <w:t xml:space="preserve">2)  misilitsinnerit malittarisassat atuuttut naapertorlugit ingerlanneqassasut, </w:t>
      </w:r>
    </w:p>
    <w:p w14:paraId="5648310E" w14:textId="504AF92A"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sz w:val="24"/>
        </w:rPr>
        <w:t>3)  soraarummeertut assigiimmik, naapertuilluartumik tatiginartumillu nalilersuiffigineqassasut, ilinniartitaanerit malittarisassaannut naapertuuttumik, tamatumunnga ilanngullugu ilikkagassanut pilersaarutit karakteeriliisarnermilu nalunaarut naapertorlugit.</w:t>
      </w:r>
    </w:p>
    <w:p w14:paraId="2A8EB789" w14:textId="77777777" w:rsidR="00D069BC" w:rsidRDefault="00D069BC" w:rsidP="00D069BC">
      <w:pPr>
        <w:spacing w:after="0" w:line="288" w:lineRule="auto"/>
        <w:rPr>
          <w:rFonts w:ascii="Times New Roman" w:hAnsi="Times New Roman" w:cs="Times New Roman"/>
          <w:b/>
          <w:bCs/>
          <w:sz w:val="24"/>
          <w:szCs w:val="24"/>
        </w:rPr>
      </w:pPr>
    </w:p>
    <w:p w14:paraId="4023C741" w14:textId="49E2E52B"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74.</w:t>
      </w:r>
      <w:r>
        <w:rPr>
          <w:rFonts w:ascii="Times New Roman" w:hAnsi="Times New Roman"/>
          <w:sz w:val="24"/>
        </w:rPr>
        <w:t xml:space="preserve">  Censori soraarummeersitsisuusup aqutaanik soraarummeertumut apeqquteqartarsinnaavoq.</w:t>
      </w:r>
    </w:p>
    <w:p w14:paraId="379FE334" w14:textId="77777777" w:rsidR="00D069BC" w:rsidRDefault="00D069BC" w:rsidP="00D069BC">
      <w:pPr>
        <w:spacing w:after="0" w:line="288" w:lineRule="auto"/>
        <w:rPr>
          <w:rFonts w:ascii="Times New Roman" w:hAnsi="Times New Roman" w:cs="Times New Roman"/>
          <w:b/>
          <w:bCs/>
          <w:sz w:val="24"/>
          <w:szCs w:val="24"/>
        </w:rPr>
      </w:pPr>
    </w:p>
    <w:p w14:paraId="0BDC0C86" w14:textId="0587A33B"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75.</w:t>
      </w:r>
      <w:r>
        <w:rPr>
          <w:rFonts w:ascii="Times New Roman" w:hAnsi="Times New Roman"/>
          <w:sz w:val="24"/>
        </w:rPr>
        <w:t xml:space="preserve">  Allattariarsorluni misilitsittoqarnerani Ilinniartitaanermut Naalakkersuisoqarfiup systemimi suliassanik aallertarfittut tunniussisarfittullu akuerisaani karakterit allattorsimaffiata eqqortumik immersornissaa censorip qulakkiissavaa.</w:t>
      </w:r>
    </w:p>
    <w:p w14:paraId="13D920DD" w14:textId="77777777" w:rsidR="00D069BC" w:rsidRDefault="00D069BC" w:rsidP="00D069BC">
      <w:pPr>
        <w:spacing w:after="0" w:line="288" w:lineRule="auto"/>
        <w:rPr>
          <w:rFonts w:ascii="Times New Roman" w:hAnsi="Times New Roman" w:cs="Times New Roman"/>
          <w:b/>
          <w:bCs/>
          <w:sz w:val="24"/>
          <w:szCs w:val="24"/>
        </w:rPr>
      </w:pPr>
    </w:p>
    <w:p w14:paraId="0BCE69E6" w14:textId="04DE1666"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76.  </w:t>
      </w:r>
      <w:r>
        <w:rPr>
          <w:rFonts w:ascii="Times New Roman" w:hAnsi="Times New Roman"/>
          <w:sz w:val="24"/>
        </w:rPr>
        <w:t>Censorip soraarummeersitsisoqarnerani pisunut tunngatillugu nalunaarsuutinik allattuissaaq, kingusinnerusukkut nalunaaruteqartariaqassaguni imaluunniit maalaaruteqartoqassagaluarpat atorneqarsinnaasunik.  Allattugaatit minnerpaamik ukioq ataaseq toqqortarineqassapput.</w:t>
      </w:r>
    </w:p>
    <w:p w14:paraId="08C14518" w14:textId="77777777" w:rsidR="00D069BC" w:rsidRDefault="00D069BC" w:rsidP="00D069BC">
      <w:pPr>
        <w:spacing w:after="0" w:line="288" w:lineRule="auto"/>
        <w:rPr>
          <w:rFonts w:ascii="Times New Roman" w:hAnsi="Times New Roman" w:cs="Times New Roman"/>
          <w:b/>
          <w:bCs/>
          <w:sz w:val="24"/>
          <w:szCs w:val="24"/>
        </w:rPr>
      </w:pPr>
    </w:p>
    <w:p w14:paraId="7512D8CB" w14:textId="4B74C9AC" w:rsidR="00CE6A3A"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77.</w:t>
      </w:r>
      <w:r>
        <w:rPr>
          <w:rFonts w:ascii="Times New Roman" w:hAnsi="Times New Roman"/>
          <w:sz w:val="24"/>
        </w:rPr>
        <w:t xml:space="preserve">  Censori isumaqaruni misilitsinnermi isornartoqartoq, censoritut nalunaarummik suliaqassaaq, taannalu rektorimut, Ilinniartitaanermut Naalakkersuisoqarfimmut kopiilerlugu nassiunneqassaaq.</w:t>
      </w:r>
    </w:p>
    <w:p w14:paraId="4F45CD99" w14:textId="7493244D" w:rsidR="00CE6A3A" w:rsidRDefault="00D069BC" w:rsidP="00D069BC">
      <w:pPr>
        <w:spacing w:after="0" w:line="288" w:lineRule="auto"/>
        <w:rPr>
          <w:rFonts w:ascii="Times New Roman" w:hAnsi="Times New Roman" w:cs="Times New Roman"/>
          <w:sz w:val="24"/>
          <w:szCs w:val="24"/>
        </w:rPr>
      </w:pPr>
      <w:r>
        <w:rPr>
          <w:rFonts w:ascii="Times New Roman" w:hAnsi="Times New Roman"/>
          <w:i/>
          <w:sz w:val="24"/>
        </w:rPr>
        <w:lastRenderedPageBreak/>
        <w:t xml:space="preserve">  Imm. 2.</w:t>
      </w:r>
      <w:r>
        <w:rPr>
          <w:rFonts w:ascii="Times New Roman" w:hAnsi="Times New Roman"/>
          <w:sz w:val="24"/>
        </w:rPr>
        <w:t xml:space="preserve">  Rektorip censorip nalunaarusiaa Ilinniartitaanermut Naalakkersuisoqarfimmut nassuiaatiminik ilallugu nassiutissavaa.</w:t>
      </w:r>
    </w:p>
    <w:p w14:paraId="79846775" w14:textId="43ED3AE0"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3. </w:t>
      </w:r>
      <w:r>
        <w:rPr>
          <w:rFonts w:ascii="Times New Roman" w:hAnsi="Times New Roman"/>
          <w:sz w:val="24"/>
        </w:rPr>
        <w:t xml:space="preserve"> Censori qinnuigineqaruni misilitsittoqarsimanera pillugu, inernerusullu pillugit nalunaarusiussaaq.</w:t>
      </w:r>
    </w:p>
    <w:p w14:paraId="1FE541C4" w14:textId="77777777" w:rsidR="00CE6A3A" w:rsidRDefault="00CE6A3A" w:rsidP="00D069BC">
      <w:pPr>
        <w:spacing w:after="0" w:line="288" w:lineRule="auto"/>
        <w:jc w:val="center"/>
        <w:rPr>
          <w:rFonts w:ascii="Times New Roman" w:hAnsi="Times New Roman" w:cs="Times New Roman"/>
          <w:i/>
          <w:iCs/>
          <w:sz w:val="24"/>
          <w:szCs w:val="24"/>
        </w:rPr>
      </w:pPr>
    </w:p>
    <w:p w14:paraId="6781E71E" w14:textId="3918AEC8" w:rsidR="00D069BC" w:rsidRPr="00D069BC" w:rsidRDefault="00D069BC" w:rsidP="00D069BC">
      <w:pPr>
        <w:spacing w:after="0" w:line="288" w:lineRule="auto"/>
        <w:jc w:val="center"/>
        <w:rPr>
          <w:rFonts w:ascii="Times New Roman" w:hAnsi="Times New Roman" w:cs="Times New Roman"/>
          <w:sz w:val="24"/>
          <w:szCs w:val="24"/>
        </w:rPr>
      </w:pPr>
      <w:r>
        <w:rPr>
          <w:rFonts w:ascii="Times New Roman" w:hAnsi="Times New Roman"/>
          <w:i/>
          <w:sz w:val="24"/>
        </w:rPr>
        <w:t>Soraarummeersitsisut</w:t>
      </w:r>
    </w:p>
    <w:p w14:paraId="7D8C4E39" w14:textId="77777777" w:rsidR="00D069BC" w:rsidRDefault="00D069BC" w:rsidP="00D069BC">
      <w:pPr>
        <w:spacing w:after="0" w:line="288" w:lineRule="auto"/>
        <w:rPr>
          <w:rFonts w:ascii="Times New Roman" w:hAnsi="Times New Roman" w:cs="Times New Roman"/>
          <w:b/>
          <w:bCs/>
          <w:sz w:val="24"/>
          <w:szCs w:val="24"/>
        </w:rPr>
      </w:pPr>
    </w:p>
    <w:p w14:paraId="09BED792" w14:textId="77777777" w:rsidR="00CE6A3A"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w:t>
      </w:r>
      <w:r>
        <w:rPr>
          <w:rFonts w:ascii="Times New Roman" w:hAnsi="Times New Roman"/>
          <w:sz w:val="24"/>
        </w:rPr>
        <w:t>7</w:t>
      </w:r>
      <w:r>
        <w:rPr>
          <w:rFonts w:ascii="Times New Roman" w:hAnsi="Times New Roman"/>
          <w:b/>
          <w:sz w:val="24"/>
        </w:rPr>
        <w:t>8.</w:t>
      </w:r>
      <w:r>
        <w:rPr>
          <w:rFonts w:ascii="Times New Roman" w:hAnsi="Times New Roman"/>
          <w:sz w:val="24"/>
        </w:rPr>
        <w:t xml:space="preserve">  Rektorip soraarummeersitsisussaq toqqassavaa.</w:t>
      </w:r>
    </w:p>
    <w:p w14:paraId="34D78AE5" w14:textId="77777777" w:rsidR="00CE6A3A"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Immikkut ittumik pissutsinik atuuttoqanngippat soraarummeersitsisoq ilinniartitsisut ilinniartunik atuartitsisuusimasut akornanniit toqqarneqassaaq.</w:t>
      </w:r>
    </w:p>
    <w:p w14:paraId="0AA1E93B" w14:textId="4BF83BB9" w:rsidR="00D069BC" w:rsidRDefault="00D069BC" w:rsidP="00D069BC">
      <w:pPr>
        <w:spacing w:after="0" w:line="288" w:lineRule="auto"/>
        <w:rPr>
          <w:rFonts w:ascii="Times New Roman" w:hAnsi="Times New Roman" w:cs="Times New Roman"/>
          <w:sz w:val="24"/>
          <w:szCs w:val="24"/>
        </w:rPr>
      </w:pPr>
      <w:r>
        <w:rPr>
          <w:rFonts w:ascii="Times New Roman" w:hAnsi="Times New Roman"/>
          <w:i/>
          <w:sz w:val="24"/>
        </w:rPr>
        <w:t xml:space="preserve">  Imm. 3. </w:t>
      </w:r>
      <w:r>
        <w:rPr>
          <w:rFonts w:ascii="Times New Roman" w:hAnsi="Times New Roman"/>
          <w:sz w:val="24"/>
        </w:rPr>
        <w:t xml:space="preserve"> Ilinniartitsissutini arlaqartuni misilitsittoqarnerani rektori soraarummeersitsisunik marlunnik toqqaasinnaavoq, tamanna ilinniartitsissutit ilinniartitsissutaasimasut tunngavigalugit siammasissumik naliliinermi peqataasoqarnissaa pisariaqartinneqarpat.</w:t>
      </w:r>
    </w:p>
    <w:p w14:paraId="0DA96A5C" w14:textId="3761F9F4" w:rsidR="00C15CA4" w:rsidRDefault="00C15CA4" w:rsidP="00D069BC">
      <w:pPr>
        <w:spacing w:after="0" w:line="288" w:lineRule="auto"/>
        <w:rPr>
          <w:rFonts w:ascii="Times New Roman" w:hAnsi="Times New Roman" w:cs="Times New Roman"/>
          <w:sz w:val="24"/>
          <w:szCs w:val="24"/>
        </w:rPr>
      </w:pPr>
    </w:p>
    <w:p w14:paraId="44BED7C3" w14:textId="174E6514" w:rsidR="00C15CA4" w:rsidRPr="00D069BC" w:rsidRDefault="00C15CA4" w:rsidP="00D069BC">
      <w:pPr>
        <w:spacing w:after="0" w:line="288" w:lineRule="auto"/>
        <w:rPr>
          <w:rFonts w:ascii="Times New Roman" w:hAnsi="Times New Roman" w:cs="Times New Roman"/>
          <w:sz w:val="24"/>
          <w:szCs w:val="24"/>
        </w:rPr>
      </w:pPr>
      <w:r>
        <w:rPr>
          <w:rFonts w:ascii="Times New Roman" w:hAnsi="Times New Roman"/>
          <w:b/>
          <w:sz w:val="24"/>
        </w:rPr>
        <w:t xml:space="preserve">  § 79.</w:t>
      </w:r>
      <w:r>
        <w:rPr>
          <w:rFonts w:ascii="Times New Roman" w:hAnsi="Times New Roman"/>
          <w:sz w:val="24"/>
        </w:rPr>
        <w:t xml:space="preserve">  Soraarummeersitsisoq tassanngaannartumik pisinnaajunnaarpat, imaluunniit pissutsinik takkuttoqarpat soraarummeersitsisup misilitsittoqarnissaanut takkussinnaajunnaarneranik kinguneqartumik, rektori soraarummeersitsisussamik taartaasussamik toqqaasinnaavoq. </w:t>
      </w:r>
    </w:p>
    <w:p w14:paraId="007D2E1E" w14:textId="77777777" w:rsidR="00D069BC" w:rsidRDefault="00D069BC" w:rsidP="00D069BC">
      <w:pPr>
        <w:spacing w:after="0" w:line="288" w:lineRule="auto"/>
        <w:rPr>
          <w:rFonts w:ascii="Times New Roman" w:hAnsi="Times New Roman" w:cs="Times New Roman"/>
          <w:b/>
          <w:bCs/>
          <w:sz w:val="24"/>
          <w:szCs w:val="24"/>
        </w:rPr>
      </w:pPr>
    </w:p>
    <w:p w14:paraId="5D5ED26B" w14:textId="4BE48560"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80. </w:t>
      </w:r>
      <w:r>
        <w:rPr>
          <w:rFonts w:ascii="Times New Roman" w:hAnsi="Times New Roman"/>
          <w:sz w:val="24"/>
        </w:rPr>
        <w:t xml:space="preserve"> Censorimut ilisimatitsissutitut ilinniartullu soraarummeernissaminnut piareersarnerannut atugassatut soraarummeersitsisuusup isumannaassavaa piffissap soraarummeersitsiviusup aallaartinnerani ilinniartitaanerit allaaserineqarnerannik suliaqartoqarsimanissaa, atuartitaanermi sorpiaat sammineqarsimanerannik allaaserinnittut. </w:t>
      </w:r>
    </w:p>
    <w:p w14:paraId="19BB4271" w14:textId="77777777" w:rsidR="00D069BC" w:rsidRDefault="00D069BC" w:rsidP="00D069BC">
      <w:pPr>
        <w:spacing w:after="0" w:line="288" w:lineRule="auto"/>
        <w:rPr>
          <w:rFonts w:ascii="Times New Roman" w:hAnsi="Times New Roman" w:cs="Times New Roman"/>
          <w:b/>
          <w:bCs/>
          <w:sz w:val="24"/>
          <w:szCs w:val="24"/>
        </w:rPr>
      </w:pPr>
    </w:p>
    <w:p w14:paraId="3FF0B9C0" w14:textId="18DD80D4"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81.</w:t>
      </w:r>
      <w:r>
        <w:rPr>
          <w:rFonts w:ascii="Times New Roman" w:hAnsi="Times New Roman"/>
          <w:sz w:val="24"/>
        </w:rPr>
        <w:t xml:space="preserve">  Soraarummeersitsisuusup soraarummeersitsineq aqussavaa isumannaassallugu soraarummeersitsinermi allattaaviup eqqortumik immersorneqarsimanissaa.</w:t>
      </w:r>
    </w:p>
    <w:p w14:paraId="1112C648" w14:textId="77777777" w:rsidR="00D069BC" w:rsidRDefault="00D069BC" w:rsidP="00D069BC">
      <w:pPr>
        <w:spacing w:after="0" w:line="288" w:lineRule="auto"/>
        <w:rPr>
          <w:rFonts w:ascii="Times New Roman" w:hAnsi="Times New Roman" w:cs="Times New Roman"/>
          <w:b/>
          <w:bCs/>
          <w:sz w:val="24"/>
          <w:szCs w:val="24"/>
        </w:rPr>
      </w:pPr>
    </w:p>
    <w:p w14:paraId="184D6F3B" w14:textId="04A40D66"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82.  </w:t>
      </w:r>
      <w:r>
        <w:rPr>
          <w:rFonts w:ascii="Times New Roman" w:hAnsi="Times New Roman"/>
          <w:sz w:val="24"/>
        </w:rPr>
        <w:t>Soraarummeersitsisuusoq soraarummeersitsinermi allattuissaaq rektorimut nalunaarusiortoqarsinnaaneranut atorneqarsinnaasunik. Allattugaatit minnerpaamik ukioq ataaseq toqqortarineqassapput.</w:t>
      </w:r>
    </w:p>
    <w:p w14:paraId="6DB0F150" w14:textId="77777777" w:rsidR="00D069BC" w:rsidRDefault="00D069BC" w:rsidP="00D069BC">
      <w:pPr>
        <w:spacing w:after="0" w:line="288" w:lineRule="auto"/>
        <w:rPr>
          <w:rFonts w:ascii="Times New Roman" w:hAnsi="Times New Roman" w:cs="Times New Roman"/>
          <w:b/>
          <w:bCs/>
          <w:sz w:val="24"/>
          <w:szCs w:val="24"/>
        </w:rPr>
      </w:pPr>
    </w:p>
    <w:p w14:paraId="382683D2" w14:textId="24A2C75E"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b/>
          <w:sz w:val="24"/>
        </w:rPr>
        <w:t xml:space="preserve">  § 83. </w:t>
      </w:r>
      <w:r>
        <w:rPr>
          <w:rFonts w:ascii="Times New Roman" w:hAnsi="Times New Roman"/>
          <w:sz w:val="24"/>
        </w:rPr>
        <w:t xml:space="preserve"> Soraarummeersitsisuusoq piumaffigineqarnini tunngavigalugu soraarummeersitsinerup ingerlasimanera pillugu nalunaaruteqassaaq. </w:t>
      </w:r>
    </w:p>
    <w:p w14:paraId="389BEF93" w14:textId="77777777" w:rsidR="00042E75" w:rsidRDefault="00042E75" w:rsidP="00042E75">
      <w:pPr>
        <w:spacing w:after="0" w:line="288" w:lineRule="auto"/>
        <w:rPr>
          <w:rFonts w:ascii="Times New Roman" w:hAnsi="Times New Roman" w:cs="Times New Roman"/>
          <w:b/>
          <w:bCs/>
          <w:sz w:val="24"/>
          <w:szCs w:val="24"/>
        </w:rPr>
      </w:pPr>
    </w:p>
    <w:p w14:paraId="3D864774" w14:textId="77777777" w:rsidR="00206625" w:rsidRDefault="00042E75" w:rsidP="00042E75">
      <w:pPr>
        <w:spacing w:after="0" w:line="288" w:lineRule="auto"/>
        <w:jc w:val="center"/>
        <w:rPr>
          <w:rFonts w:ascii="Times New Roman" w:hAnsi="Times New Roman" w:cs="Times New Roman"/>
          <w:b/>
          <w:bCs/>
          <w:sz w:val="24"/>
          <w:szCs w:val="24"/>
        </w:rPr>
      </w:pPr>
      <w:r>
        <w:rPr>
          <w:rFonts w:ascii="Times New Roman" w:hAnsi="Times New Roman"/>
          <w:b/>
          <w:sz w:val="24"/>
        </w:rPr>
        <w:t>Kapitali 6</w:t>
      </w:r>
    </w:p>
    <w:p w14:paraId="51429D8A" w14:textId="13C7154D" w:rsidR="00042E75" w:rsidRDefault="00042E75" w:rsidP="00042E75">
      <w:pPr>
        <w:spacing w:after="0" w:line="288" w:lineRule="auto"/>
        <w:jc w:val="center"/>
        <w:rPr>
          <w:rFonts w:ascii="Times New Roman" w:hAnsi="Times New Roman" w:cs="Times New Roman"/>
          <w:i/>
          <w:iCs/>
          <w:sz w:val="24"/>
          <w:szCs w:val="24"/>
        </w:rPr>
      </w:pPr>
      <w:r>
        <w:rPr>
          <w:rFonts w:ascii="Times New Roman" w:hAnsi="Times New Roman"/>
          <w:i/>
          <w:sz w:val="24"/>
        </w:rPr>
        <w:t>Uppernarsaaneq</w:t>
      </w:r>
    </w:p>
    <w:p w14:paraId="17E18A08" w14:textId="4279163E" w:rsidR="000B07DA" w:rsidRDefault="000B07DA" w:rsidP="00042E75">
      <w:pPr>
        <w:spacing w:after="0" w:line="288" w:lineRule="auto"/>
        <w:jc w:val="center"/>
        <w:rPr>
          <w:rFonts w:ascii="Times New Roman" w:hAnsi="Times New Roman" w:cs="Times New Roman"/>
          <w:i/>
          <w:iCs/>
          <w:sz w:val="24"/>
          <w:szCs w:val="24"/>
        </w:rPr>
      </w:pPr>
    </w:p>
    <w:p w14:paraId="3A573159" w14:textId="697BA0EF" w:rsidR="000B07DA" w:rsidRPr="00042E75" w:rsidRDefault="000B07DA" w:rsidP="00042E75">
      <w:pPr>
        <w:spacing w:after="0" w:line="288" w:lineRule="auto"/>
        <w:jc w:val="center"/>
        <w:rPr>
          <w:rFonts w:ascii="Times New Roman" w:hAnsi="Times New Roman" w:cs="Times New Roman"/>
          <w:sz w:val="24"/>
          <w:szCs w:val="24"/>
        </w:rPr>
      </w:pPr>
      <w:r>
        <w:rPr>
          <w:rFonts w:ascii="Times New Roman" w:hAnsi="Times New Roman"/>
          <w:i/>
          <w:sz w:val="24"/>
        </w:rPr>
        <w:t>Soraarummeersimanermut uppernarsaat</w:t>
      </w:r>
    </w:p>
    <w:p w14:paraId="03A28763" w14:textId="77777777" w:rsidR="00042E75" w:rsidRDefault="00042E75" w:rsidP="00042E75">
      <w:pPr>
        <w:spacing w:after="0" w:line="288" w:lineRule="auto"/>
        <w:rPr>
          <w:rFonts w:ascii="Times New Roman" w:hAnsi="Times New Roman" w:cs="Times New Roman"/>
          <w:b/>
          <w:bCs/>
          <w:sz w:val="24"/>
          <w:szCs w:val="24"/>
        </w:rPr>
      </w:pPr>
    </w:p>
    <w:p w14:paraId="26D416FE" w14:textId="5788EEA2" w:rsidR="00206625" w:rsidRDefault="00042E75" w:rsidP="00042E75">
      <w:pPr>
        <w:spacing w:after="0" w:line="288" w:lineRule="auto"/>
        <w:rPr>
          <w:rFonts w:ascii="Times New Roman" w:hAnsi="Times New Roman" w:cs="Times New Roman"/>
          <w:sz w:val="24"/>
          <w:szCs w:val="24"/>
        </w:rPr>
      </w:pPr>
      <w:r>
        <w:rPr>
          <w:rFonts w:ascii="Times New Roman" w:hAnsi="Times New Roman"/>
          <w:b/>
          <w:sz w:val="24"/>
        </w:rPr>
        <w:t xml:space="preserve">  § 84.  </w:t>
      </w:r>
      <w:r>
        <w:rPr>
          <w:rFonts w:ascii="Times New Roman" w:hAnsi="Times New Roman"/>
          <w:sz w:val="24"/>
        </w:rPr>
        <w:t>Soraarummeernermi ilinniartut angusisimasut soraarummeersimanermut uppernarsaammik tunineqassapput.</w:t>
      </w:r>
    </w:p>
    <w:p w14:paraId="3776CD46" w14:textId="5DA98AFF" w:rsidR="00206625" w:rsidRDefault="00042E75" w:rsidP="00042E75">
      <w:pPr>
        <w:spacing w:after="0" w:line="288" w:lineRule="auto"/>
        <w:rPr>
          <w:rFonts w:ascii="Times New Roman" w:hAnsi="Times New Roman" w:cs="Times New Roman"/>
          <w:sz w:val="24"/>
          <w:szCs w:val="24"/>
        </w:rPr>
      </w:pPr>
      <w:r>
        <w:rPr>
          <w:rFonts w:ascii="Times New Roman" w:hAnsi="Times New Roman"/>
          <w:i/>
          <w:sz w:val="24"/>
        </w:rPr>
        <w:lastRenderedPageBreak/>
        <w:t xml:space="preserve">  Imm. 2. </w:t>
      </w:r>
      <w:r>
        <w:rPr>
          <w:rFonts w:ascii="Times New Roman" w:hAnsi="Times New Roman"/>
          <w:sz w:val="24"/>
        </w:rPr>
        <w:t xml:space="preserve"> Soraarummeernermut uppernarsaat misilitsinnerni karakteerinik, angusanut tunngatillugu karakteerinik aamma ilinniartut ataasiakkaarlutik suliniutaannut karakteeriliinernik imaqa</w:t>
      </w:r>
      <w:r w:rsidR="00CA30E3">
        <w:rPr>
          <w:rFonts w:ascii="Times New Roman" w:hAnsi="Times New Roman"/>
          <w:sz w:val="24"/>
        </w:rPr>
        <w:t>rtassaaq, taamaattoq § 88 tak</w:t>
      </w:r>
      <w:r>
        <w:rPr>
          <w:rFonts w:ascii="Times New Roman" w:hAnsi="Times New Roman"/>
          <w:sz w:val="24"/>
        </w:rPr>
        <w:t>.</w:t>
      </w:r>
    </w:p>
    <w:p w14:paraId="0D3082B0" w14:textId="63ADCC2E"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i/>
          <w:sz w:val="24"/>
        </w:rPr>
        <w:t xml:space="preserve">  Imm. 3.</w:t>
      </w:r>
      <w:r>
        <w:rPr>
          <w:rFonts w:ascii="Times New Roman" w:hAnsi="Times New Roman"/>
          <w:sz w:val="24"/>
        </w:rPr>
        <w:t xml:space="preserve">  Soraarummeersimanermut uppernarsaammi karakteerit soraarummeernermi inernerusut naatsorsorneqarneranni assigiimmik naleqassapput, teknikkimi ilinniartitsissummi A-mi misilitsinnermi karakteeri aamma suliniummut suliaasimasut karakteeri eqqaassanngikkaanni, taakku marloriaammik naleqartinneqassammata. </w:t>
      </w:r>
    </w:p>
    <w:p w14:paraId="19124360" w14:textId="77777777" w:rsidR="00042E75" w:rsidRDefault="00042E75" w:rsidP="00042E75">
      <w:pPr>
        <w:spacing w:after="0" w:line="288" w:lineRule="auto"/>
        <w:rPr>
          <w:rFonts w:ascii="Times New Roman" w:hAnsi="Times New Roman" w:cs="Times New Roman"/>
          <w:b/>
          <w:bCs/>
          <w:sz w:val="24"/>
          <w:szCs w:val="24"/>
        </w:rPr>
      </w:pPr>
    </w:p>
    <w:p w14:paraId="6CAF7E82" w14:textId="7ED017A4"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b/>
          <w:sz w:val="24"/>
        </w:rPr>
        <w:t xml:space="preserve">  § 85.</w:t>
      </w:r>
      <w:r>
        <w:rPr>
          <w:rFonts w:ascii="Times New Roman" w:hAnsi="Times New Roman"/>
          <w:sz w:val="24"/>
        </w:rPr>
        <w:t xml:space="preserve">  Ilinniartunut ilinniarnertuunngorniarfimmi ilinniartitsissutinik naammassinnittunut imaluunniit ilinniarnertuutut soraarummeernatik ilinniarnerminnik taamaatitsisunut ilinniarnertuunngorniarfik tamanna pillugu atsiukkanik (attestation) suliaqassaaq, tassanilu paasissutissiisoqassaaq ilinniartup atuartitaaneq sutigut malinnaaffigisimaneraa aammalu ingerlaavartumik naliliisarnerit qanoq inerneqartarsimanersut, kiisalu ilinniartup nalilerneqarnermi paasissutissat allat naleqquttut ilanngunneqartussatut kissaatigisai. Atsiorneq aamma paasissutissanik allanik imaqarsinnaavoq, atuartup ilinniartitsissummi qaffasissutsikkut killiffianik naliliinissamut allat tunuliaqutaqarnerannut iluaqutaasinnaasunik.</w:t>
      </w:r>
    </w:p>
    <w:p w14:paraId="239529C1" w14:textId="77777777" w:rsidR="00042E75" w:rsidRDefault="00042E75" w:rsidP="00042E75">
      <w:pPr>
        <w:spacing w:after="0" w:line="288" w:lineRule="auto"/>
        <w:rPr>
          <w:rFonts w:ascii="Times New Roman" w:hAnsi="Times New Roman" w:cs="Times New Roman"/>
          <w:b/>
          <w:bCs/>
          <w:sz w:val="24"/>
          <w:szCs w:val="24"/>
        </w:rPr>
      </w:pPr>
    </w:p>
    <w:p w14:paraId="7D1A5A68" w14:textId="7C3232B5" w:rsidR="00206625" w:rsidRDefault="00042E75" w:rsidP="00042E75">
      <w:pPr>
        <w:spacing w:after="0" w:line="288" w:lineRule="auto"/>
        <w:rPr>
          <w:rFonts w:ascii="Times New Roman" w:hAnsi="Times New Roman" w:cs="Times New Roman"/>
          <w:sz w:val="24"/>
          <w:szCs w:val="24"/>
        </w:rPr>
      </w:pPr>
      <w:r>
        <w:rPr>
          <w:rFonts w:ascii="Times New Roman" w:hAnsi="Times New Roman"/>
          <w:b/>
          <w:sz w:val="24"/>
        </w:rPr>
        <w:t xml:space="preserve">  § 86.</w:t>
      </w:r>
      <w:r>
        <w:rPr>
          <w:rFonts w:ascii="Times New Roman" w:hAnsi="Times New Roman"/>
          <w:sz w:val="24"/>
        </w:rPr>
        <w:t xml:space="preserve">  Rektorip akisussaaffigai allagartat uppernarsaatillu Ilinniartitaanermut Naalakkersuisoqarfiup killiliussaasa iluanni tunniunneqarnissaat.</w:t>
      </w:r>
    </w:p>
    <w:p w14:paraId="6E836BD0" w14:textId="4B78E75B" w:rsidR="00206625" w:rsidRDefault="00042E75" w:rsidP="00042E75">
      <w:pPr>
        <w:spacing w:after="0" w:line="288" w:lineRule="auto"/>
        <w:rPr>
          <w:rFonts w:ascii="Times New Roman" w:hAnsi="Times New Roman" w:cs="Times New Roman"/>
          <w:sz w:val="24"/>
          <w:szCs w:val="24"/>
        </w:rPr>
      </w:pPr>
      <w:r>
        <w:rPr>
          <w:rFonts w:ascii="Times New Roman" w:hAnsi="Times New Roman"/>
          <w:i/>
          <w:sz w:val="24"/>
        </w:rPr>
        <w:t xml:space="preserve">  Imm. 2. </w:t>
      </w:r>
      <w:r>
        <w:rPr>
          <w:rFonts w:ascii="Times New Roman" w:hAnsi="Times New Roman"/>
          <w:sz w:val="24"/>
        </w:rPr>
        <w:t xml:space="preserve"> Ilinniartitaanermut Naalakkersuisoqarfik allagartat uppernarsaatit ilusissaannik aalajangersaasassaaq, aammalu atsiukkat ilusissaliussallugit.</w:t>
      </w:r>
    </w:p>
    <w:p w14:paraId="2C6F9394" w14:textId="42357721"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i/>
          <w:sz w:val="24"/>
        </w:rPr>
        <w:t xml:space="preserve">  Imm. 3. </w:t>
      </w:r>
      <w:r>
        <w:rPr>
          <w:rFonts w:ascii="Times New Roman" w:hAnsi="Times New Roman"/>
          <w:sz w:val="24"/>
        </w:rPr>
        <w:t xml:space="preserve"> Uppernarsaatit atsiukkallu paasissutissanik allanik imaqassanngillat ilinniartitaanermut Naalakkersuisup uppernarsaasiinernut atsiukkanillu tunniussinernut ilusissarititaasutut saqqummersitaata saniatigut, tamatumunnga ilanngullugu misilitsinnermi immikkut atugassaqartitsisimanermut tunngasunik imaqassanatik. </w:t>
      </w:r>
    </w:p>
    <w:p w14:paraId="4F7D4CA9" w14:textId="77777777" w:rsidR="00042E75" w:rsidRDefault="00042E75" w:rsidP="00042E75">
      <w:pPr>
        <w:spacing w:after="0" w:line="288" w:lineRule="auto"/>
        <w:rPr>
          <w:rFonts w:ascii="Times New Roman" w:hAnsi="Times New Roman" w:cs="Times New Roman"/>
          <w:b/>
          <w:bCs/>
          <w:sz w:val="24"/>
          <w:szCs w:val="24"/>
        </w:rPr>
      </w:pPr>
    </w:p>
    <w:p w14:paraId="14F2DC91" w14:textId="1827FFF0"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b/>
          <w:sz w:val="24"/>
        </w:rPr>
        <w:t xml:space="preserve">  § 87.</w:t>
      </w:r>
      <w:r>
        <w:rPr>
          <w:rFonts w:ascii="Times New Roman" w:hAnsi="Times New Roman"/>
          <w:sz w:val="24"/>
        </w:rPr>
        <w:t xml:space="preserve">  Uppernarsaatit atsiuinerillu kalaallisut, danskisut aamma tuluttut oqaasertaligaassapput.</w:t>
      </w:r>
    </w:p>
    <w:p w14:paraId="4404731A" w14:textId="77777777" w:rsidR="00042E75" w:rsidRDefault="00042E75" w:rsidP="00042E75">
      <w:pPr>
        <w:spacing w:after="0" w:line="288" w:lineRule="auto"/>
        <w:rPr>
          <w:rFonts w:ascii="Times New Roman" w:hAnsi="Times New Roman" w:cs="Times New Roman"/>
          <w:b/>
          <w:bCs/>
          <w:sz w:val="24"/>
          <w:szCs w:val="24"/>
        </w:rPr>
      </w:pPr>
    </w:p>
    <w:p w14:paraId="79C090C5" w14:textId="51925096"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b/>
          <w:sz w:val="24"/>
        </w:rPr>
        <w:t xml:space="preserve">  § 88.</w:t>
      </w:r>
      <w:r>
        <w:rPr>
          <w:rFonts w:ascii="Times New Roman" w:hAnsi="Times New Roman"/>
          <w:sz w:val="24"/>
        </w:rPr>
        <w:t xml:space="preserve">  Soraarummeersimanermut allagartami karakteerit ilinniartup ilinniartitsissutinit allami ilinniagaaniit nuunneqarsimasinnaasut aamma nalunaarneqarsimassapput. </w:t>
      </w:r>
    </w:p>
    <w:p w14:paraId="6B7EDE15" w14:textId="77777777" w:rsidR="00042E75" w:rsidRDefault="00042E75" w:rsidP="00042E75">
      <w:pPr>
        <w:spacing w:after="0" w:line="288" w:lineRule="auto"/>
        <w:rPr>
          <w:rFonts w:ascii="Times New Roman" w:hAnsi="Times New Roman" w:cs="Times New Roman"/>
          <w:b/>
          <w:bCs/>
          <w:sz w:val="24"/>
          <w:szCs w:val="24"/>
        </w:rPr>
      </w:pPr>
    </w:p>
    <w:p w14:paraId="072AE55F" w14:textId="752A5F62" w:rsidR="00206625" w:rsidRDefault="00042E75" w:rsidP="00042E75">
      <w:pPr>
        <w:spacing w:after="0" w:line="288" w:lineRule="auto"/>
        <w:rPr>
          <w:rFonts w:ascii="Times New Roman" w:hAnsi="Times New Roman" w:cs="Times New Roman"/>
          <w:sz w:val="24"/>
          <w:szCs w:val="24"/>
        </w:rPr>
      </w:pPr>
      <w:r>
        <w:rPr>
          <w:rFonts w:ascii="Times New Roman" w:hAnsi="Times New Roman"/>
          <w:b/>
          <w:sz w:val="24"/>
        </w:rPr>
        <w:t xml:space="preserve">  § 89.</w:t>
      </w:r>
      <w:r>
        <w:rPr>
          <w:rFonts w:ascii="Times New Roman" w:hAnsi="Times New Roman"/>
          <w:sz w:val="24"/>
        </w:rPr>
        <w:t xml:space="preserve">  Ilinniartoq karakteerinik nuussinikkut angusaqarsimappat, tamanna soraarummeersimanersut uppernarsaammi nalunaarneqassaaq.</w:t>
      </w:r>
    </w:p>
    <w:p w14:paraId="7D1ACA08" w14:textId="13AE1EBE"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i/>
          <w:sz w:val="24"/>
        </w:rPr>
        <w:t xml:space="preserve">  Imm. 2. </w:t>
      </w:r>
      <w:r>
        <w:rPr>
          <w:rFonts w:ascii="Times New Roman" w:hAnsi="Times New Roman"/>
          <w:sz w:val="24"/>
        </w:rPr>
        <w:t xml:space="preserve"> Ilinniartoq ilinniartitsissummi karakteerinik nuussinertaqanngitsumik ingerlaqqissimappat, tamanna soraarummeersimanermut uppernarsaammi nalunaarneqassaaq, ilinniartitsissutinilu soraarummeernermi inernerusut naatsorsorneqarneranni ilaatinneqassanani.</w:t>
      </w:r>
    </w:p>
    <w:p w14:paraId="07C57F3C" w14:textId="77777777" w:rsidR="00042E75" w:rsidRDefault="00042E75" w:rsidP="00042E75">
      <w:pPr>
        <w:spacing w:after="0" w:line="288" w:lineRule="auto"/>
        <w:rPr>
          <w:rFonts w:ascii="Times New Roman" w:hAnsi="Times New Roman" w:cs="Times New Roman"/>
          <w:b/>
          <w:bCs/>
          <w:sz w:val="24"/>
          <w:szCs w:val="24"/>
        </w:rPr>
      </w:pPr>
    </w:p>
    <w:p w14:paraId="6BEF2275" w14:textId="759A2B15" w:rsidR="00206625" w:rsidRDefault="00042E75" w:rsidP="00042E75">
      <w:pPr>
        <w:spacing w:after="0" w:line="288" w:lineRule="auto"/>
        <w:rPr>
          <w:rFonts w:ascii="Times New Roman" w:hAnsi="Times New Roman" w:cs="Times New Roman"/>
          <w:sz w:val="24"/>
          <w:szCs w:val="24"/>
        </w:rPr>
      </w:pPr>
      <w:r>
        <w:rPr>
          <w:rFonts w:ascii="Times New Roman" w:hAnsi="Times New Roman"/>
          <w:b/>
          <w:sz w:val="24"/>
        </w:rPr>
        <w:t xml:space="preserve">  § 90.</w:t>
      </w:r>
      <w:r>
        <w:rPr>
          <w:rFonts w:ascii="Times New Roman" w:hAnsi="Times New Roman"/>
          <w:sz w:val="24"/>
        </w:rPr>
        <w:t xml:space="preserve">  Ilinniartoq fagimi qaffasissutsit arlaqartut iluanni misilitsittarsimappat karakteerit qaffasinnerit kisimik soraarummeersimanermut uppernarsaammi ilaatinneqassapput.</w:t>
      </w:r>
    </w:p>
    <w:p w14:paraId="3EAECAAF" w14:textId="5009CB54"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i/>
          <w:sz w:val="24"/>
        </w:rPr>
        <w:lastRenderedPageBreak/>
        <w:t xml:space="preserve">  Imm. 2.</w:t>
      </w:r>
      <w:r>
        <w:rPr>
          <w:rFonts w:ascii="Times New Roman" w:hAnsi="Times New Roman"/>
          <w:sz w:val="24"/>
        </w:rPr>
        <w:t xml:space="preserve">  Ilinniarnertuunngorniarfik piumaffigineqaruni misilitsinnerit qaffasissutsit sinneriniittut pillugit misilitsissimanermut uppernarsaammik suliaqassaaq.</w:t>
      </w:r>
    </w:p>
    <w:p w14:paraId="52A263A8" w14:textId="77777777" w:rsidR="00042E75" w:rsidRDefault="00042E75" w:rsidP="00042E75">
      <w:pPr>
        <w:spacing w:after="0" w:line="288" w:lineRule="auto"/>
        <w:rPr>
          <w:rFonts w:ascii="Times New Roman" w:hAnsi="Times New Roman" w:cs="Times New Roman"/>
          <w:b/>
          <w:bCs/>
          <w:sz w:val="24"/>
          <w:szCs w:val="24"/>
        </w:rPr>
      </w:pPr>
    </w:p>
    <w:p w14:paraId="3AD5F3D5" w14:textId="3673C7D4"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b/>
          <w:sz w:val="24"/>
        </w:rPr>
        <w:t xml:space="preserve">  § 91.</w:t>
      </w:r>
      <w:r>
        <w:rPr>
          <w:rFonts w:ascii="Times New Roman" w:hAnsi="Times New Roman"/>
          <w:sz w:val="24"/>
        </w:rPr>
        <w:t xml:space="preserve">  Ilinniartoq ilinniartitsissummi pineqartumi arlaleriarluni misilitsittarsimappat, tassunga ilanngullugu ilinniartup uteqqiisimaneratigut, karakteeri qaffasinneq soraarummeersimanermut uppernarsaammi ersersinneqassaaq, ilinniartup maalaaruteqarsimanerata kingunerisaanik misilitsinnermik uteqqiisimanngippat. Taamaattoqarsimappat misilitseqqinnermit angusat soraarummeernermut uppernarsaammi nalunaarneqassapput. </w:t>
      </w:r>
    </w:p>
    <w:p w14:paraId="3CF7F704" w14:textId="77777777" w:rsidR="00042E75" w:rsidRDefault="00042E75" w:rsidP="00042E75">
      <w:pPr>
        <w:spacing w:after="0" w:line="288" w:lineRule="auto"/>
        <w:rPr>
          <w:rFonts w:ascii="Times New Roman" w:hAnsi="Times New Roman" w:cs="Times New Roman"/>
          <w:b/>
          <w:bCs/>
          <w:sz w:val="24"/>
          <w:szCs w:val="24"/>
        </w:rPr>
      </w:pPr>
    </w:p>
    <w:p w14:paraId="0FCC169E" w14:textId="12C5EBF5"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b/>
          <w:sz w:val="24"/>
        </w:rPr>
        <w:t xml:space="preserve">  § 92.</w:t>
      </w:r>
      <w:r>
        <w:rPr>
          <w:rFonts w:ascii="Times New Roman" w:hAnsi="Times New Roman"/>
          <w:sz w:val="24"/>
        </w:rPr>
        <w:t xml:space="preserve">  Ilinniartoq nammineerluni ilinniartutut misilitsissimappat, tamanna soraarummeernermut uppernarsaammi nalunaarutigineqassaaq.</w:t>
      </w:r>
    </w:p>
    <w:p w14:paraId="238C6DC9" w14:textId="77777777" w:rsidR="00042E75" w:rsidRDefault="00042E75" w:rsidP="00042E75">
      <w:pPr>
        <w:spacing w:after="0" w:line="288" w:lineRule="auto"/>
        <w:rPr>
          <w:rFonts w:ascii="Times New Roman" w:hAnsi="Times New Roman" w:cs="Times New Roman"/>
          <w:b/>
          <w:bCs/>
          <w:sz w:val="24"/>
          <w:szCs w:val="24"/>
        </w:rPr>
      </w:pPr>
    </w:p>
    <w:p w14:paraId="5D5C8F4F" w14:textId="01F86DC4" w:rsidR="00042E75" w:rsidRPr="00042E75" w:rsidRDefault="00042E75" w:rsidP="00042E75">
      <w:pPr>
        <w:spacing w:after="0" w:line="288" w:lineRule="auto"/>
        <w:rPr>
          <w:rFonts w:ascii="Times New Roman" w:hAnsi="Times New Roman" w:cs="Times New Roman"/>
          <w:b/>
          <w:bCs/>
          <w:sz w:val="24"/>
          <w:szCs w:val="24"/>
        </w:rPr>
      </w:pPr>
      <w:r>
        <w:rPr>
          <w:rFonts w:ascii="Times New Roman" w:hAnsi="Times New Roman"/>
          <w:b/>
          <w:sz w:val="24"/>
        </w:rPr>
        <w:t xml:space="preserve">  § 93.  </w:t>
      </w:r>
      <w:r>
        <w:rPr>
          <w:rFonts w:ascii="Times New Roman" w:hAnsi="Times New Roman"/>
          <w:sz w:val="24"/>
        </w:rPr>
        <w:t>Soraarummeernermi karakteeri agguaqatigiissitsinerusoq karakteerit tamarmiusut tunngavigalugit soraarummeernermut uppernarsaammi nalunaarutigineqassaaq, taamaattoq § 84, imm. 3 takuuk.</w:t>
      </w:r>
    </w:p>
    <w:p w14:paraId="42F2BAFE" w14:textId="77777777" w:rsidR="00042E75" w:rsidRDefault="00042E75" w:rsidP="00042E75">
      <w:pPr>
        <w:spacing w:after="0" w:line="288" w:lineRule="auto"/>
        <w:rPr>
          <w:rFonts w:ascii="Times New Roman" w:hAnsi="Times New Roman" w:cs="Times New Roman"/>
          <w:b/>
          <w:bCs/>
          <w:sz w:val="24"/>
          <w:szCs w:val="24"/>
        </w:rPr>
      </w:pPr>
    </w:p>
    <w:p w14:paraId="74FC6E53" w14:textId="3297AA8E"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b/>
          <w:sz w:val="24"/>
        </w:rPr>
        <w:t xml:space="preserve">  § 94.</w:t>
      </w:r>
      <w:r>
        <w:rPr>
          <w:rFonts w:ascii="Times New Roman" w:hAnsi="Times New Roman"/>
          <w:sz w:val="24"/>
        </w:rPr>
        <w:t xml:space="preserve">  Ilinniartoq ilinniakkami ilaatut qaffasissuseq A-mi fagit marluk sinnerlugit ingerlatsisimaguni, ilinniartoq bonusisiassanik aaqqissuussinermi A-miittunik pissarsiassaqassaaq, tamatumalu kingunerissavaa ilinniartut qaffasissuseq A-mi katillugit ilinniartitsissutinik pingasunik ingerlatsisimasut soraarummeernermi angusaqassasut soraarummeernermi agguaqatigiissitsinikkut angusat 1,03-mik amerlisarnerisigut.</w:t>
      </w:r>
      <w:r>
        <w:rPr>
          <w:rFonts w:ascii="Times New Roman" w:hAnsi="Times New Roman"/>
          <w:sz w:val="24"/>
        </w:rPr>
        <w:br/>
      </w:r>
      <w:r>
        <w:rPr>
          <w:rFonts w:ascii="Times New Roman" w:hAnsi="Times New Roman"/>
          <w:i/>
          <w:sz w:val="24"/>
        </w:rPr>
        <w:t xml:space="preserve">  Imm. 2.  </w:t>
      </w:r>
      <w:r>
        <w:rPr>
          <w:rFonts w:ascii="Times New Roman" w:hAnsi="Times New Roman"/>
          <w:sz w:val="24"/>
        </w:rPr>
        <w:t>Ilinniartoq qaffasissuseq A-mi ilinniartitsissutinik sisamanik amerlanernilluunniit ingerlataqarsimappat soraarummeernermi agguaqatigiissitsinermi 1,06-imik amerlisaasoqassaaq.</w:t>
      </w:r>
    </w:p>
    <w:p w14:paraId="13214E02" w14:textId="77777777" w:rsidR="00042E75" w:rsidRDefault="00042E75" w:rsidP="00042E75">
      <w:pPr>
        <w:spacing w:after="0" w:line="288" w:lineRule="auto"/>
        <w:rPr>
          <w:rFonts w:ascii="Times New Roman" w:hAnsi="Times New Roman" w:cs="Times New Roman"/>
          <w:b/>
          <w:bCs/>
          <w:sz w:val="24"/>
          <w:szCs w:val="24"/>
        </w:rPr>
      </w:pPr>
    </w:p>
    <w:p w14:paraId="7FBA4CE8" w14:textId="7F76E5D2"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b/>
          <w:sz w:val="24"/>
        </w:rPr>
        <w:t xml:space="preserve">  § 95.  </w:t>
      </w:r>
      <w:r>
        <w:rPr>
          <w:rFonts w:ascii="Times New Roman" w:hAnsi="Times New Roman"/>
          <w:sz w:val="24"/>
        </w:rPr>
        <w:t>Soraarummeernermi inernerusut soraarummeernermut uppernarsaammi allanneqassapput decimalinut marlunnut akunnaallillugu.</w:t>
      </w:r>
    </w:p>
    <w:p w14:paraId="29256A9A" w14:textId="77777777" w:rsidR="00042E75" w:rsidRDefault="00042E75" w:rsidP="00042E75">
      <w:pPr>
        <w:spacing w:after="0" w:line="288" w:lineRule="auto"/>
        <w:rPr>
          <w:rFonts w:ascii="Times New Roman" w:hAnsi="Times New Roman" w:cs="Times New Roman"/>
          <w:b/>
          <w:bCs/>
          <w:sz w:val="24"/>
          <w:szCs w:val="24"/>
        </w:rPr>
      </w:pPr>
    </w:p>
    <w:p w14:paraId="4233FFF9" w14:textId="0F5BB123" w:rsidR="00206625" w:rsidRDefault="00042E75" w:rsidP="00042E75">
      <w:pPr>
        <w:spacing w:after="0" w:line="288" w:lineRule="auto"/>
        <w:rPr>
          <w:rFonts w:ascii="Times New Roman" w:hAnsi="Times New Roman" w:cs="Times New Roman"/>
          <w:sz w:val="24"/>
          <w:szCs w:val="24"/>
        </w:rPr>
      </w:pPr>
      <w:r>
        <w:rPr>
          <w:rFonts w:ascii="Times New Roman" w:hAnsi="Times New Roman"/>
          <w:b/>
          <w:sz w:val="24"/>
        </w:rPr>
        <w:t xml:space="preserve">  § 96. </w:t>
      </w:r>
      <w:r>
        <w:rPr>
          <w:rFonts w:ascii="Times New Roman" w:hAnsi="Times New Roman"/>
          <w:sz w:val="24"/>
        </w:rPr>
        <w:t xml:space="preserve"> Ilinniarnertuunngorniarfik tamanna pillugu atuartup noqqaaneratigut ilinniartitsissutinut ataasiakkaanut uppernarsaatinik ilinniartunut ilinniartitsissutini ataasiakkaani naammassisaqarsimasunut uppernarsaatinik tunniussaqassaaq, aamma ilinniartunut ilinniarnertuunngorniarnermik naammassinnissimanngitsunut imaluunniit soraarummeernermi angusisimanngitsunut.</w:t>
      </w:r>
    </w:p>
    <w:p w14:paraId="0F050F22" w14:textId="77777777" w:rsidR="00206625" w:rsidRDefault="00042E75" w:rsidP="00042E75">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Ilinniartitsissutini ataasiakkaani misilitsissimanermut uppernarsaammi nalunaarneqassapput naammassisat misilitsinneq imaluunniit misilitsinnerit naammassineqarsimasut pillugit aammalu angusanut tunngatillugu karakteeriliineq inaarutaasoq ilinniartitsissummi pineqartumi tunniunneqarsimasoq.</w:t>
      </w:r>
    </w:p>
    <w:p w14:paraId="18903087" w14:textId="77777777" w:rsidR="00206625" w:rsidRDefault="00042E75" w:rsidP="00042E75">
      <w:pPr>
        <w:spacing w:after="0" w:line="288" w:lineRule="auto"/>
        <w:rPr>
          <w:rFonts w:ascii="Times New Roman" w:hAnsi="Times New Roman" w:cs="Times New Roman"/>
          <w:sz w:val="24"/>
          <w:szCs w:val="24"/>
        </w:rPr>
      </w:pPr>
      <w:r>
        <w:rPr>
          <w:rFonts w:ascii="Times New Roman" w:hAnsi="Times New Roman"/>
          <w:i/>
          <w:sz w:val="24"/>
        </w:rPr>
        <w:t xml:space="preserve">  Imm. 3. </w:t>
      </w:r>
      <w:r>
        <w:rPr>
          <w:rFonts w:ascii="Times New Roman" w:hAnsi="Times New Roman"/>
          <w:sz w:val="24"/>
        </w:rPr>
        <w:t xml:space="preserve"> Ilinniartitsissutini ataasiakkaani misilitsissimanermut uppernarsaat paasissutissanik imaqassaaq ilinniartitsissummi angusisoqarsimanersoq angusisoqarsimannginnersorluunniit pillugu.</w:t>
      </w:r>
    </w:p>
    <w:p w14:paraId="1B77556A" w14:textId="6EA268B5"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i/>
          <w:sz w:val="24"/>
        </w:rPr>
        <w:lastRenderedPageBreak/>
        <w:t xml:space="preserve">  Imm. 4.</w:t>
      </w:r>
      <w:r>
        <w:rPr>
          <w:rFonts w:ascii="Times New Roman" w:hAnsi="Times New Roman"/>
          <w:sz w:val="24"/>
        </w:rPr>
        <w:t xml:space="preserve">  Ilinniartitsissut angusiffiusimassaaq karakteerini agguaqatigiissitsineq uppernarsaammi nalunaarneqarsimasoq minnerpaamik E-uppat. Ilinniartitsissut angusiffiusinnaanngilaq agguaqatigiissitsinerup akunnaalliinnarneratigut.</w:t>
      </w:r>
    </w:p>
    <w:p w14:paraId="4C147137" w14:textId="77777777" w:rsidR="00042E75" w:rsidRDefault="00042E75" w:rsidP="00042E75">
      <w:pPr>
        <w:spacing w:after="0" w:line="288" w:lineRule="auto"/>
        <w:rPr>
          <w:rFonts w:ascii="Times New Roman" w:hAnsi="Times New Roman" w:cs="Times New Roman"/>
          <w:b/>
          <w:bCs/>
          <w:sz w:val="24"/>
          <w:szCs w:val="24"/>
        </w:rPr>
      </w:pPr>
    </w:p>
    <w:p w14:paraId="47481D2D" w14:textId="6C01B785"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b/>
          <w:sz w:val="24"/>
        </w:rPr>
        <w:t xml:space="preserve">  § 97.</w:t>
      </w:r>
      <w:r>
        <w:rPr>
          <w:rFonts w:ascii="Times New Roman" w:hAnsi="Times New Roman"/>
          <w:sz w:val="24"/>
        </w:rPr>
        <w:t xml:space="preserve">  Soraarummeersimanermut uppernarsaatit ilinniarnertuunngorniarfiup naammassineraniit sapinngisamik piaartumik suliarineqassapput.</w:t>
      </w:r>
    </w:p>
    <w:p w14:paraId="34942B27" w14:textId="77777777" w:rsidR="00042E75" w:rsidRDefault="00042E75" w:rsidP="00042E75">
      <w:pPr>
        <w:spacing w:after="0" w:line="288" w:lineRule="auto"/>
        <w:rPr>
          <w:rFonts w:ascii="Times New Roman" w:hAnsi="Times New Roman" w:cs="Times New Roman"/>
          <w:b/>
          <w:bCs/>
          <w:sz w:val="24"/>
          <w:szCs w:val="24"/>
        </w:rPr>
      </w:pPr>
    </w:p>
    <w:p w14:paraId="3D605784" w14:textId="18EA59A3" w:rsidR="00206625" w:rsidRDefault="00042E75" w:rsidP="00042E75">
      <w:pPr>
        <w:spacing w:after="0" w:line="288" w:lineRule="auto"/>
        <w:rPr>
          <w:rFonts w:ascii="Times New Roman" w:hAnsi="Times New Roman" w:cs="Times New Roman"/>
          <w:sz w:val="24"/>
          <w:szCs w:val="24"/>
        </w:rPr>
      </w:pPr>
      <w:r>
        <w:rPr>
          <w:rFonts w:ascii="Times New Roman" w:hAnsi="Times New Roman"/>
          <w:b/>
          <w:sz w:val="24"/>
        </w:rPr>
        <w:t xml:space="preserve">  § 98.</w:t>
      </w:r>
      <w:r>
        <w:rPr>
          <w:rFonts w:ascii="Times New Roman" w:hAnsi="Times New Roman"/>
          <w:sz w:val="24"/>
        </w:rPr>
        <w:t xml:space="preserve">  Misilitsinnermut imaluunniit soraarummeersimanermut uppernarsaat ataasiinnaq allaqqaarneratut (original) tunniunneqarsinnaavoq.</w:t>
      </w:r>
    </w:p>
    <w:p w14:paraId="33484EE9" w14:textId="340A3A3F"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Ilinniarnertuunngorniarfik qinnuteqartoqarneratigut uppernarsaatip assilineqarneranik (kopi) tunniussisinnaavoq, allaqqaarnera tammarsimappat. Assilineqarnerata eqqussusia ilinniarnertuunngorniarfimmiit uppernarsarneqassaaq.</w:t>
      </w:r>
    </w:p>
    <w:p w14:paraId="78080F04" w14:textId="77777777" w:rsidR="00042E75" w:rsidRDefault="00042E75" w:rsidP="00042E75">
      <w:pPr>
        <w:spacing w:after="0" w:line="288" w:lineRule="auto"/>
        <w:rPr>
          <w:rFonts w:ascii="Times New Roman" w:hAnsi="Times New Roman" w:cs="Times New Roman"/>
          <w:b/>
          <w:bCs/>
          <w:sz w:val="24"/>
          <w:szCs w:val="24"/>
        </w:rPr>
      </w:pPr>
    </w:p>
    <w:p w14:paraId="6DDB16FA" w14:textId="717D807A" w:rsidR="00206625" w:rsidRDefault="00042E75" w:rsidP="00042E75">
      <w:pPr>
        <w:spacing w:after="0" w:line="288" w:lineRule="auto"/>
        <w:rPr>
          <w:rFonts w:ascii="Times New Roman" w:hAnsi="Times New Roman" w:cs="Times New Roman"/>
          <w:sz w:val="24"/>
          <w:szCs w:val="24"/>
        </w:rPr>
      </w:pPr>
      <w:r>
        <w:rPr>
          <w:rFonts w:ascii="Times New Roman" w:hAnsi="Times New Roman"/>
          <w:b/>
          <w:sz w:val="24"/>
        </w:rPr>
        <w:t xml:space="preserve">  § 99.</w:t>
      </w:r>
      <w:r>
        <w:rPr>
          <w:rFonts w:ascii="Times New Roman" w:hAnsi="Times New Roman"/>
          <w:sz w:val="24"/>
        </w:rPr>
        <w:t xml:space="preserve">  Paasissutissat uppernarsaatinik atsiukkanillu tunniussisarnermi tunngavigineqartut ilinniarnertuunngorniarfimmi toqqortaatigineqassapput minnerpaamik soraarummeernermiit misilitsinnermiilluunniit ukiuni 30-ni.</w:t>
      </w:r>
    </w:p>
    <w:p w14:paraId="68350C81" w14:textId="090D5CAD"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i/>
          <w:sz w:val="24"/>
        </w:rPr>
        <w:t xml:space="preserve">  Imm. 2. </w:t>
      </w:r>
      <w:r>
        <w:rPr>
          <w:rFonts w:ascii="Times New Roman" w:hAnsi="Times New Roman"/>
          <w:sz w:val="24"/>
        </w:rPr>
        <w:t xml:space="preserve"> Ilinniarnertuunngorniarfik atorunnaassappat, imaluunniit allanik pissuteqartumik pappialaatit paasissutissat toqqortarineqarsinnaanngippata, imm. 1 naapertorlugu, ilinniarnertuunngorniarfiup isumannaatsumik toqqortarineqarnissaat isumannaassavaa.</w:t>
      </w:r>
    </w:p>
    <w:p w14:paraId="4EE62DDC" w14:textId="77777777" w:rsidR="00206625" w:rsidRDefault="00206625" w:rsidP="00042E75">
      <w:pPr>
        <w:spacing w:after="0" w:line="288" w:lineRule="auto"/>
        <w:jc w:val="center"/>
        <w:rPr>
          <w:rFonts w:ascii="Times New Roman" w:hAnsi="Times New Roman" w:cs="Times New Roman"/>
          <w:i/>
          <w:iCs/>
          <w:sz w:val="24"/>
          <w:szCs w:val="24"/>
        </w:rPr>
      </w:pPr>
    </w:p>
    <w:p w14:paraId="562D9B09" w14:textId="6F7A3699" w:rsidR="00042E75" w:rsidRPr="00042E75" w:rsidRDefault="00042E75" w:rsidP="00042E75">
      <w:pPr>
        <w:spacing w:after="0" w:line="288" w:lineRule="auto"/>
        <w:jc w:val="center"/>
        <w:rPr>
          <w:rFonts w:ascii="Times New Roman" w:hAnsi="Times New Roman" w:cs="Times New Roman"/>
          <w:sz w:val="24"/>
          <w:szCs w:val="24"/>
        </w:rPr>
      </w:pPr>
      <w:r>
        <w:rPr>
          <w:rFonts w:ascii="Times New Roman" w:hAnsi="Times New Roman"/>
          <w:i/>
          <w:sz w:val="24"/>
        </w:rPr>
        <w:t>Soraarummeernermi uppernarsaatinik tunniussisarnermi piumasaqaatit</w:t>
      </w:r>
    </w:p>
    <w:p w14:paraId="2EA190DF" w14:textId="77777777" w:rsidR="00042E75" w:rsidRDefault="00042E75" w:rsidP="00042E75">
      <w:pPr>
        <w:spacing w:after="0" w:line="288" w:lineRule="auto"/>
        <w:rPr>
          <w:rFonts w:ascii="Times New Roman" w:hAnsi="Times New Roman" w:cs="Times New Roman"/>
          <w:b/>
          <w:bCs/>
          <w:sz w:val="24"/>
          <w:szCs w:val="24"/>
        </w:rPr>
      </w:pPr>
    </w:p>
    <w:p w14:paraId="073F845F" w14:textId="76B6C659"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b/>
          <w:sz w:val="24"/>
        </w:rPr>
        <w:t xml:space="preserve">  § 100.</w:t>
      </w:r>
      <w:r>
        <w:rPr>
          <w:rFonts w:ascii="Times New Roman" w:hAnsi="Times New Roman"/>
          <w:sz w:val="24"/>
        </w:rPr>
        <w:t xml:space="preserve">  Soraarummeersimanermi uppernarsaatinik ilinniartunut ilinniarnertuunngorniarluni ilinniakkamik naammassinnissimasunut tunniussisoqartassaaq, tamatumunnga ilanngullugit allami soraarummeerutigisimasanik nuussisinnaanermut nalunaarut naapertorlugu nuussisimasunut, ilinniartoq minnerpaamik E-mik soraarummeernermi agguaqatigiissitsinikkut angusaqarsimagaangat. </w:t>
      </w:r>
    </w:p>
    <w:p w14:paraId="2AC5DD52" w14:textId="77777777" w:rsidR="00042E75" w:rsidRDefault="00042E75" w:rsidP="00042E75">
      <w:pPr>
        <w:spacing w:after="0" w:line="288" w:lineRule="auto"/>
        <w:rPr>
          <w:rFonts w:ascii="Times New Roman" w:hAnsi="Times New Roman" w:cs="Times New Roman"/>
          <w:b/>
          <w:bCs/>
          <w:sz w:val="24"/>
          <w:szCs w:val="24"/>
        </w:rPr>
      </w:pPr>
    </w:p>
    <w:p w14:paraId="03C85E19" w14:textId="5CE43240"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b/>
          <w:sz w:val="24"/>
        </w:rPr>
        <w:t xml:space="preserve">  § 101.</w:t>
      </w:r>
      <w:r>
        <w:rPr>
          <w:rFonts w:ascii="Times New Roman" w:hAnsi="Times New Roman"/>
          <w:sz w:val="24"/>
        </w:rPr>
        <w:t xml:space="preserve">  Ilinniarnertuunngorniarfik ilinniartup ilinniarnertuunngorniarnerminik naammassinniffigisaa, soraarummeersimanernut uppernarsaammik ataatsimoortumik suliaqassaaq ilinniartunut ini tamani ilinniarfiusinnaasutut akuerisamillu misilitsiffiusinnaasunut misilitsissimanerminnut uppernarsaatinik tunniussisunut, misilitsissimanermi karakteerit minnerpaamik E-usimappata. </w:t>
      </w:r>
    </w:p>
    <w:p w14:paraId="38CE8740" w14:textId="77777777" w:rsidR="00042E75" w:rsidRDefault="00042E75" w:rsidP="00042E75">
      <w:pPr>
        <w:spacing w:after="0" w:line="288" w:lineRule="auto"/>
        <w:rPr>
          <w:rFonts w:ascii="Times New Roman" w:hAnsi="Times New Roman" w:cs="Times New Roman"/>
          <w:b/>
          <w:bCs/>
          <w:sz w:val="24"/>
          <w:szCs w:val="24"/>
        </w:rPr>
      </w:pPr>
    </w:p>
    <w:p w14:paraId="60CAE972" w14:textId="3968AD13" w:rsidR="00206625" w:rsidRDefault="00042E75" w:rsidP="00042E75">
      <w:pPr>
        <w:spacing w:after="0" w:line="288" w:lineRule="auto"/>
        <w:rPr>
          <w:rFonts w:ascii="Times New Roman" w:hAnsi="Times New Roman" w:cs="Times New Roman"/>
          <w:sz w:val="24"/>
          <w:szCs w:val="24"/>
        </w:rPr>
      </w:pPr>
      <w:r>
        <w:rPr>
          <w:rFonts w:ascii="Times New Roman" w:hAnsi="Times New Roman"/>
          <w:b/>
          <w:sz w:val="24"/>
        </w:rPr>
        <w:t xml:space="preserve">  § 102.</w:t>
      </w:r>
      <w:r>
        <w:rPr>
          <w:rFonts w:ascii="Times New Roman" w:hAnsi="Times New Roman"/>
          <w:sz w:val="24"/>
        </w:rPr>
        <w:t xml:space="preserve">  Ilinniartoq ilinniarnertuunngorniartarnermut malittarisassani fagit tulleriinnerinik sanioqqutsinissamut akuerineqarsimagaangat, ilinniartorlu soraarummeernermini minnerpaamik E-mik akunnaalliliinertaqanngitsumik angusaqarsimagaangat, ilinniarnertuunngorniarfik ilinniartumut soraarummeersimanermut uppernarsaammik tunniussisassaaq.</w:t>
      </w:r>
    </w:p>
    <w:p w14:paraId="6627757E" w14:textId="636A9932"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Soraarummeersimanermut uppernarsaammi immikkut akuersissuteqarnermut aalajangerneq nalunaarutigineqartassaaq. </w:t>
      </w:r>
    </w:p>
    <w:p w14:paraId="12D35B69" w14:textId="77777777" w:rsidR="00042E75" w:rsidRDefault="00042E75" w:rsidP="00042E75">
      <w:pPr>
        <w:spacing w:after="0" w:line="288" w:lineRule="auto"/>
        <w:rPr>
          <w:rFonts w:ascii="Times New Roman" w:hAnsi="Times New Roman" w:cs="Times New Roman"/>
          <w:b/>
          <w:bCs/>
          <w:sz w:val="24"/>
          <w:szCs w:val="24"/>
        </w:rPr>
      </w:pPr>
    </w:p>
    <w:p w14:paraId="51668F8E" w14:textId="7FC473FC"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b/>
          <w:sz w:val="24"/>
        </w:rPr>
        <w:lastRenderedPageBreak/>
        <w:t xml:space="preserve">  § 103.</w:t>
      </w:r>
      <w:r>
        <w:rPr>
          <w:rFonts w:ascii="Times New Roman" w:hAnsi="Times New Roman"/>
          <w:sz w:val="24"/>
        </w:rPr>
        <w:t xml:space="preserve">  Soraarummeersimanermut uppernarsaammik tunniussinissamut agguaqatigiissitsineq minnerpaamik E-uppat, agguaqatigiissitsineq akunnaalliliinikkut anguneqarsinnaanngilaq. </w:t>
      </w:r>
    </w:p>
    <w:p w14:paraId="669E0E34" w14:textId="7B23BB39" w:rsidR="00D069BC" w:rsidRDefault="00D069BC" w:rsidP="00443D8A">
      <w:pPr>
        <w:spacing w:after="0" w:line="288" w:lineRule="auto"/>
        <w:rPr>
          <w:rFonts w:ascii="Times New Roman" w:hAnsi="Times New Roman" w:cs="Times New Roman"/>
          <w:sz w:val="24"/>
          <w:szCs w:val="24"/>
        </w:rPr>
      </w:pPr>
    </w:p>
    <w:p w14:paraId="639D3DB1" w14:textId="77777777" w:rsidR="00206625" w:rsidRDefault="00042E75" w:rsidP="00042E75">
      <w:pPr>
        <w:spacing w:after="0" w:line="288" w:lineRule="auto"/>
        <w:jc w:val="center"/>
        <w:rPr>
          <w:rFonts w:ascii="Times New Roman" w:hAnsi="Times New Roman" w:cs="Times New Roman"/>
          <w:b/>
          <w:bCs/>
          <w:sz w:val="24"/>
          <w:szCs w:val="24"/>
        </w:rPr>
      </w:pPr>
      <w:r>
        <w:rPr>
          <w:rFonts w:ascii="Times New Roman" w:hAnsi="Times New Roman"/>
          <w:b/>
          <w:sz w:val="24"/>
        </w:rPr>
        <w:t>Kapitali 7</w:t>
      </w:r>
    </w:p>
    <w:p w14:paraId="5893D601" w14:textId="22549641" w:rsidR="00042E75" w:rsidRDefault="00042E75" w:rsidP="00042E75">
      <w:pPr>
        <w:spacing w:after="0" w:line="288" w:lineRule="auto"/>
        <w:jc w:val="center"/>
        <w:rPr>
          <w:rFonts w:ascii="Times New Roman" w:hAnsi="Times New Roman" w:cs="Times New Roman"/>
          <w:i/>
          <w:iCs/>
          <w:sz w:val="24"/>
          <w:szCs w:val="24"/>
        </w:rPr>
      </w:pPr>
      <w:r>
        <w:rPr>
          <w:rFonts w:ascii="Times New Roman" w:hAnsi="Times New Roman"/>
          <w:i/>
          <w:sz w:val="24"/>
        </w:rPr>
        <w:t>Naammagittaalliorneq</w:t>
      </w:r>
    </w:p>
    <w:p w14:paraId="3A85BA88" w14:textId="77777777" w:rsidR="00042E75" w:rsidRPr="00042E75" w:rsidRDefault="00042E75" w:rsidP="00042E75">
      <w:pPr>
        <w:spacing w:after="0" w:line="288" w:lineRule="auto"/>
        <w:jc w:val="center"/>
        <w:rPr>
          <w:rFonts w:ascii="Times New Roman" w:hAnsi="Times New Roman" w:cs="Times New Roman"/>
          <w:sz w:val="24"/>
          <w:szCs w:val="24"/>
        </w:rPr>
      </w:pPr>
    </w:p>
    <w:p w14:paraId="3751C8E6" w14:textId="2EA292B1" w:rsidR="00042E75" w:rsidRPr="00042E75" w:rsidRDefault="00042E75" w:rsidP="00042E75">
      <w:pPr>
        <w:spacing w:after="0" w:line="288" w:lineRule="auto"/>
        <w:jc w:val="center"/>
        <w:rPr>
          <w:rFonts w:ascii="Times New Roman" w:hAnsi="Times New Roman" w:cs="Times New Roman"/>
          <w:sz w:val="24"/>
          <w:szCs w:val="24"/>
        </w:rPr>
      </w:pPr>
      <w:r>
        <w:rPr>
          <w:rFonts w:ascii="Times New Roman" w:hAnsi="Times New Roman"/>
          <w:i/>
          <w:sz w:val="24"/>
        </w:rPr>
        <w:t>Misilitsinnernut tunngasut</w:t>
      </w:r>
    </w:p>
    <w:p w14:paraId="5795030F" w14:textId="77777777" w:rsidR="00042E75" w:rsidRDefault="00042E75" w:rsidP="00042E75">
      <w:pPr>
        <w:spacing w:after="0" w:line="288" w:lineRule="auto"/>
        <w:rPr>
          <w:rFonts w:ascii="Times New Roman" w:hAnsi="Times New Roman" w:cs="Times New Roman"/>
          <w:b/>
          <w:bCs/>
          <w:sz w:val="24"/>
          <w:szCs w:val="24"/>
        </w:rPr>
      </w:pPr>
    </w:p>
    <w:p w14:paraId="1B723102" w14:textId="2DE26BCA" w:rsidR="00206625" w:rsidRDefault="00042E75" w:rsidP="00042E75">
      <w:pPr>
        <w:spacing w:after="0" w:line="288" w:lineRule="auto"/>
        <w:rPr>
          <w:rFonts w:ascii="Times New Roman" w:hAnsi="Times New Roman" w:cs="Times New Roman"/>
          <w:sz w:val="24"/>
          <w:szCs w:val="24"/>
        </w:rPr>
      </w:pPr>
      <w:r>
        <w:rPr>
          <w:rFonts w:ascii="Times New Roman" w:hAnsi="Times New Roman"/>
          <w:b/>
          <w:sz w:val="24"/>
        </w:rPr>
        <w:t xml:space="preserve">  § 104.</w:t>
      </w:r>
      <w:r>
        <w:rPr>
          <w:rFonts w:ascii="Times New Roman" w:hAnsi="Times New Roman"/>
          <w:sz w:val="24"/>
        </w:rPr>
        <w:t xml:space="preserve">  Ilinniartoq tunngavilersukkamik nammineerluni misilitsissimanermi karakteerit pillugit naammagittaalliuuteqarsinnaavoq. Ilinniartoq angajoqqaatut oqartussaassuseqartunit oqartussaaffigineqarpat, angajoqqaatut oqartussaassuseqartut naammagittaalliuuteqarsinnaapput.</w:t>
      </w:r>
    </w:p>
    <w:p w14:paraId="486507CA" w14:textId="12C052C4" w:rsidR="00206625" w:rsidRDefault="00042E75" w:rsidP="00042E75">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Naammagittaalliuut Ilinniartitaanermut Naalakkersuisoqarfimmut allagartaligaassaaq ilinniarnertuunngorniarfimmullu tunniunneqassalluni.</w:t>
      </w:r>
    </w:p>
    <w:p w14:paraId="0AA338AF" w14:textId="66E8BEE6"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i/>
          <w:sz w:val="24"/>
        </w:rPr>
        <w:t xml:space="preserve">  Imm. 3. </w:t>
      </w:r>
      <w:r>
        <w:rPr>
          <w:rFonts w:ascii="Times New Roman" w:hAnsi="Times New Roman"/>
          <w:sz w:val="24"/>
        </w:rPr>
        <w:t xml:space="preserve"> Naammagittaalliuut kingusinnerpaamik ilinniartup karakteeriminik paasitinneqarneraniit sapaatip akunnerisa marluk qaangiunneranni tunniunneqarsimassaaq.</w:t>
      </w:r>
    </w:p>
    <w:p w14:paraId="32C24A12" w14:textId="77777777" w:rsidR="00042E75" w:rsidRDefault="00042E75" w:rsidP="00042E75">
      <w:pPr>
        <w:spacing w:after="0" w:line="288" w:lineRule="auto"/>
        <w:rPr>
          <w:rFonts w:ascii="Times New Roman" w:hAnsi="Times New Roman" w:cs="Times New Roman"/>
          <w:b/>
          <w:bCs/>
          <w:sz w:val="24"/>
          <w:szCs w:val="24"/>
        </w:rPr>
      </w:pPr>
    </w:p>
    <w:p w14:paraId="62A06CBA" w14:textId="7733F434"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b/>
          <w:sz w:val="24"/>
        </w:rPr>
        <w:t xml:space="preserve">  § 105.  </w:t>
      </w:r>
      <w:r>
        <w:rPr>
          <w:rFonts w:ascii="Times New Roman" w:hAnsi="Times New Roman"/>
          <w:sz w:val="24"/>
        </w:rPr>
        <w:t>Ilinniarnertuunngorniarfiup naammagittaalliortoq maalaarsinnaanermut ilitsersussavaa, tamatumunnga ilanngullugu naliliisoqaqqinneratigut imaluunniit misilitseqqinnikkut karakteerit appasinnerusut anguneqarsinnaanerannik.</w:t>
      </w:r>
    </w:p>
    <w:p w14:paraId="3F7813C1" w14:textId="77777777" w:rsidR="00042E75" w:rsidRDefault="00042E75" w:rsidP="00042E75">
      <w:pPr>
        <w:spacing w:after="0" w:line="288" w:lineRule="auto"/>
        <w:rPr>
          <w:rFonts w:ascii="Times New Roman" w:hAnsi="Times New Roman" w:cs="Times New Roman"/>
          <w:b/>
          <w:bCs/>
          <w:sz w:val="24"/>
          <w:szCs w:val="24"/>
        </w:rPr>
      </w:pPr>
    </w:p>
    <w:p w14:paraId="7C9ABA70" w14:textId="1F2C6847"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b/>
          <w:sz w:val="24"/>
        </w:rPr>
        <w:t xml:space="preserve">  § 106.</w:t>
      </w:r>
      <w:r>
        <w:rPr>
          <w:rFonts w:ascii="Times New Roman" w:hAnsi="Times New Roman"/>
          <w:sz w:val="24"/>
        </w:rPr>
        <w:t xml:space="preserve">  Maalaartoq piumasaqarnermigut suliassiissutaasimasup assilineqarneranik tunineqassaaq, aammalu allattariarsornikkut misilitsissutaasut imaluunniit suliniutitut misilitsissutaasuni allaganngorlugu akissutigisimasami assilineqarneranik tunineqassalluni.</w:t>
      </w:r>
    </w:p>
    <w:p w14:paraId="56EF4708" w14:textId="77777777" w:rsidR="00042E75" w:rsidRDefault="00042E75" w:rsidP="00042E75">
      <w:pPr>
        <w:spacing w:after="0" w:line="288" w:lineRule="auto"/>
        <w:rPr>
          <w:rFonts w:ascii="Times New Roman" w:hAnsi="Times New Roman" w:cs="Times New Roman"/>
          <w:b/>
          <w:bCs/>
          <w:sz w:val="24"/>
          <w:szCs w:val="24"/>
        </w:rPr>
      </w:pPr>
    </w:p>
    <w:p w14:paraId="3484F0EC" w14:textId="05A9292A"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b/>
          <w:sz w:val="24"/>
        </w:rPr>
        <w:t xml:space="preserve">  § 107.</w:t>
      </w:r>
      <w:r>
        <w:rPr>
          <w:rFonts w:ascii="Times New Roman" w:hAnsi="Times New Roman"/>
          <w:sz w:val="24"/>
        </w:rPr>
        <w:t xml:space="preserve">  Maalaarneq misilitsinnermi suliassiissummut, misilitsinnerup ingerlasimaneranut imaluunniit naliliiffigineqarnermut tunngasuusinnaavoq.</w:t>
      </w:r>
    </w:p>
    <w:p w14:paraId="6B1B609A" w14:textId="77777777" w:rsidR="00042E75" w:rsidRDefault="00042E75" w:rsidP="00042E75">
      <w:pPr>
        <w:spacing w:after="0" w:line="288" w:lineRule="auto"/>
        <w:rPr>
          <w:rFonts w:ascii="Times New Roman" w:hAnsi="Times New Roman" w:cs="Times New Roman"/>
          <w:b/>
          <w:bCs/>
          <w:sz w:val="24"/>
          <w:szCs w:val="24"/>
        </w:rPr>
      </w:pPr>
    </w:p>
    <w:p w14:paraId="699F7273" w14:textId="459CDAAB" w:rsidR="00206625" w:rsidRDefault="00042E75" w:rsidP="00042E75">
      <w:pPr>
        <w:spacing w:after="0" w:line="288" w:lineRule="auto"/>
        <w:rPr>
          <w:rFonts w:ascii="Times New Roman" w:hAnsi="Times New Roman" w:cs="Times New Roman"/>
          <w:sz w:val="24"/>
          <w:szCs w:val="24"/>
        </w:rPr>
      </w:pPr>
      <w:r>
        <w:rPr>
          <w:rFonts w:ascii="Times New Roman" w:hAnsi="Times New Roman"/>
          <w:b/>
          <w:sz w:val="24"/>
        </w:rPr>
        <w:t xml:space="preserve">  § 108.</w:t>
      </w:r>
      <w:r>
        <w:rPr>
          <w:rFonts w:ascii="Times New Roman" w:hAnsi="Times New Roman"/>
          <w:i/>
          <w:sz w:val="24"/>
        </w:rPr>
        <w:t xml:space="preserve">  </w:t>
      </w:r>
      <w:r>
        <w:rPr>
          <w:rFonts w:ascii="Times New Roman" w:hAnsi="Times New Roman"/>
          <w:sz w:val="24"/>
        </w:rPr>
        <w:t>Naammagittaalliuutip suliarineqarnerani ilinniarnertuunngorniarfiup pissutsit atuuttut eqqarsaatigalugit sapinngisamik sivikinnerpaamik piffissaliilluni misilitsinnermi naliliisut maalaarummut tunngatillugu naliliinerat pissarsiarissavaa, ilinniarnertuunngorniarfiullu maalaartoq naliliisuusimasut maalaarummut naliliinerannut oqaaseqarnissaanut periarfississavaa. Naammagittaalliortumut piffissaliussaq nalinginnaasumik sapaatip akunneranik sivisussuseqartarpoq.</w:t>
      </w:r>
    </w:p>
    <w:p w14:paraId="1455F01B" w14:textId="5FE98426"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Rektorip tamatuma kingorna ingerlaannaq maalaarut suliallu katersorneqarnera, tamatumunnga ilanngullugu nammineq suliami ilinniarn</w:t>
      </w:r>
      <w:r w:rsidR="00BF10A5">
        <w:rPr>
          <w:rFonts w:ascii="Times New Roman" w:hAnsi="Times New Roman"/>
          <w:sz w:val="24"/>
        </w:rPr>
        <w:t>ertuunngorniarfiup naliliinera I</w:t>
      </w:r>
      <w:r>
        <w:rPr>
          <w:rFonts w:ascii="Times New Roman" w:hAnsi="Times New Roman"/>
          <w:sz w:val="24"/>
        </w:rPr>
        <w:t>linniartitaanermut Naalakkersuisumut ingerlatissavaa. Rektorip nassuiaataa imaqarsinnaavoq suliap qanoq aalajangiiffigineqarnissaa pillugu inassuteqaammik.</w:t>
      </w:r>
    </w:p>
    <w:p w14:paraId="3FE8EE89" w14:textId="77777777" w:rsidR="00042E75" w:rsidRDefault="00042E75" w:rsidP="00042E75">
      <w:pPr>
        <w:spacing w:after="0" w:line="288" w:lineRule="auto"/>
        <w:rPr>
          <w:rFonts w:ascii="Times New Roman" w:hAnsi="Times New Roman" w:cs="Times New Roman"/>
          <w:b/>
          <w:bCs/>
          <w:sz w:val="24"/>
          <w:szCs w:val="24"/>
        </w:rPr>
      </w:pPr>
    </w:p>
    <w:p w14:paraId="50D62271" w14:textId="68851388" w:rsidR="00206625" w:rsidRDefault="00042E75" w:rsidP="00042E75">
      <w:pPr>
        <w:spacing w:after="0" w:line="288" w:lineRule="auto"/>
        <w:rPr>
          <w:rFonts w:ascii="Times New Roman" w:hAnsi="Times New Roman" w:cs="Times New Roman"/>
          <w:sz w:val="24"/>
          <w:szCs w:val="24"/>
        </w:rPr>
      </w:pPr>
      <w:r>
        <w:rPr>
          <w:rFonts w:ascii="Times New Roman" w:hAnsi="Times New Roman"/>
          <w:b/>
          <w:sz w:val="24"/>
        </w:rPr>
        <w:t xml:space="preserve">  § 109.</w:t>
      </w:r>
      <w:r>
        <w:rPr>
          <w:rFonts w:ascii="Times New Roman" w:hAnsi="Times New Roman"/>
          <w:sz w:val="24"/>
        </w:rPr>
        <w:t xml:space="preserve">  Naammagittaalliuutip aalajangiiffigineqarnera kinguneqarsinnaavoq naammagittaalliortup naliliiffigineqaqqinnissamik neqeroorfigineqarneranik, imaluunniit naammagittaalliortup naammagittaalliuumminik ilalerneqannginneranik.</w:t>
      </w:r>
    </w:p>
    <w:p w14:paraId="67F6BDB8" w14:textId="77777777" w:rsidR="00206625" w:rsidRDefault="00042E75" w:rsidP="00042E75">
      <w:pPr>
        <w:spacing w:after="0" w:line="288" w:lineRule="auto"/>
        <w:rPr>
          <w:rFonts w:ascii="Times New Roman" w:hAnsi="Times New Roman" w:cs="Times New Roman"/>
          <w:sz w:val="24"/>
          <w:szCs w:val="24"/>
        </w:rPr>
      </w:pPr>
      <w:r>
        <w:rPr>
          <w:rFonts w:ascii="Times New Roman" w:hAnsi="Times New Roman"/>
          <w:i/>
          <w:sz w:val="24"/>
        </w:rPr>
        <w:lastRenderedPageBreak/>
        <w:t xml:space="preserve">  Imm. 2.</w:t>
      </w:r>
      <w:r>
        <w:rPr>
          <w:rFonts w:ascii="Times New Roman" w:hAnsi="Times New Roman"/>
          <w:sz w:val="24"/>
        </w:rPr>
        <w:t xml:space="preserve">  Aalajangiineq naliliiffigineqaqqinnissamik misilitseqqinnissamilluunniit kinguneqarsimappat ilinniartup aalajangiineq allaganngorlugu sapaatip akunnerisa marluk qaangiutinnginneranni akuerissavaa.</w:t>
      </w:r>
    </w:p>
    <w:p w14:paraId="6613D67C" w14:textId="7FD92CE8"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i/>
          <w:sz w:val="24"/>
        </w:rPr>
        <w:t xml:space="preserve">  Imm. 3. </w:t>
      </w:r>
      <w:r>
        <w:rPr>
          <w:rFonts w:ascii="Times New Roman" w:hAnsi="Times New Roman"/>
          <w:sz w:val="24"/>
        </w:rPr>
        <w:t xml:space="preserve"> Rektori naliliisuusullu aalajangiineq pillugu ilisimatinneqassapput. </w:t>
      </w:r>
    </w:p>
    <w:p w14:paraId="22182F49" w14:textId="77777777" w:rsidR="00042E75" w:rsidRDefault="00042E75" w:rsidP="00042E75">
      <w:pPr>
        <w:spacing w:after="0" w:line="288" w:lineRule="auto"/>
        <w:rPr>
          <w:rFonts w:ascii="Times New Roman" w:hAnsi="Times New Roman" w:cs="Times New Roman"/>
          <w:b/>
          <w:bCs/>
          <w:sz w:val="24"/>
          <w:szCs w:val="24"/>
        </w:rPr>
      </w:pPr>
    </w:p>
    <w:p w14:paraId="00017EE1" w14:textId="544B3A5F" w:rsidR="00206625" w:rsidRDefault="00042E75" w:rsidP="00042E75">
      <w:pPr>
        <w:spacing w:after="0" w:line="288" w:lineRule="auto"/>
        <w:rPr>
          <w:rFonts w:ascii="Times New Roman" w:hAnsi="Times New Roman" w:cs="Times New Roman"/>
          <w:sz w:val="24"/>
          <w:szCs w:val="24"/>
        </w:rPr>
      </w:pPr>
      <w:r>
        <w:rPr>
          <w:rFonts w:ascii="Times New Roman" w:hAnsi="Times New Roman"/>
          <w:b/>
          <w:sz w:val="24"/>
        </w:rPr>
        <w:t xml:space="preserve">  § 110.</w:t>
      </w:r>
      <w:r>
        <w:rPr>
          <w:rFonts w:ascii="Times New Roman" w:hAnsi="Times New Roman"/>
          <w:i/>
          <w:sz w:val="24"/>
        </w:rPr>
        <w:t xml:space="preserve">  </w:t>
      </w:r>
      <w:r>
        <w:rPr>
          <w:rFonts w:ascii="Times New Roman" w:hAnsi="Times New Roman"/>
          <w:sz w:val="24"/>
        </w:rPr>
        <w:t>Nalileeqqinnissamik imaluunniit misilitseqqinnissamik aalajangiisoqarsimappat, rektorip sapinngisamik piaarnerpaamik nalileeqqittoqarnissaa imaluunniit misilitseqqittoqarnissaa aaqqissuutissavaa, naliliisussanillu nutaanik toqqaasoqassalluni.</w:t>
      </w:r>
    </w:p>
    <w:p w14:paraId="4CB01414" w14:textId="77777777" w:rsidR="00206625" w:rsidRDefault="00042E75" w:rsidP="00042E75">
      <w:pPr>
        <w:spacing w:after="0" w:line="288" w:lineRule="auto"/>
        <w:rPr>
          <w:rFonts w:ascii="Times New Roman" w:hAnsi="Times New Roman" w:cs="Times New Roman"/>
          <w:sz w:val="24"/>
          <w:szCs w:val="24"/>
        </w:rPr>
      </w:pPr>
      <w:r>
        <w:rPr>
          <w:rFonts w:ascii="Times New Roman" w:hAnsi="Times New Roman"/>
          <w:i/>
          <w:sz w:val="24"/>
        </w:rPr>
        <w:t xml:space="preserve">  Imm. 2. </w:t>
      </w:r>
      <w:r>
        <w:rPr>
          <w:rFonts w:ascii="Times New Roman" w:hAnsi="Times New Roman"/>
          <w:sz w:val="24"/>
        </w:rPr>
        <w:t xml:space="preserve"> Misilitseqqinneq napparsimaneq pissutigalugu soraarummeernermut atatillugu ingerlanneqarsinnaavoq, taannalu piffissami soraarummeersitsiffiusumi pisinnaalluni.</w:t>
      </w:r>
    </w:p>
    <w:p w14:paraId="77126403" w14:textId="77777777" w:rsidR="00206625" w:rsidRDefault="00042E75" w:rsidP="00042E75">
      <w:pPr>
        <w:spacing w:after="0" w:line="288" w:lineRule="auto"/>
        <w:rPr>
          <w:rFonts w:ascii="Times New Roman" w:hAnsi="Times New Roman" w:cs="Times New Roman"/>
          <w:sz w:val="24"/>
          <w:szCs w:val="24"/>
        </w:rPr>
      </w:pPr>
      <w:r>
        <w:rPr>
          <w:rFonts w:ascii="Times New Roman" w:hAnsi="Times New Roman"/>
          <w:i/>
          <w:sz w:val="24"/>
        </w:rPr>
        <w:t xml:space="preserve">  Imm. 3. </w:t>
      </w:r>
      <w:r>
        <w:rPr>
          <w:rFonts w:ascii="Times New Roman" w:hAnsi="Times New Roman"/>
          <w:sz w:val="24"/>
        </w:rPr>
        <w:t xml:space="preserve"> Naliliisussat nutaat suliamut maalaarutaasimasut tunngasunik ilisimatinneqassapput, nutaamillu naliliineq tunngavilersorneqassalluni.</w:t>
      </w:r>
    </w:p>
    <w:p w14:paraId="5E4D1027" w14:textId="77777777" w:rsidR="00206625" w:rsidRDefault="00042E75" w:rsidP="00042E75">
      <w:pPr>
        <w:spacing w:after="0" w:line="288" w:lineRule="auto"/>
        <w:rPr>
          <w:rFonts w:ascii="Times New Roman" w:hAnsi="Times New Roman" w:cs="Times New Roman"/>
          <w:sz w:val="24"/>
          <w:szCs w:val="24"/>
        </w:rPr>
      </w:pPr>
      <w:r>
        <w:rPr>
          <w:rFonts w:ascii="Times New Roman" w:hAnsi="Times New Roman"/>
          <w:i/>
          <w:sz w:val="24"/>
        </w:rPr>
        <w:t xml:space="preserve">  Imm. 4. </w:t>
      </w:r>
      <w:r>
        <w:rPr>
          <w:rFonts w:ascii="Times New Roman" w:hAnsi="Times New Roman"/>
          <w:sz w:val="24"/>
        </w:rPr>
        <w:t xml:space="preserve"> Nutaamik naliliinermi karakteerit naliliinerusimasumut taartaassapput.</w:t>
      </w:r>
    </w:p>
    <w:p w14:paraId="14DACE00" w14:textId="4D71982F" w:rsidR="00042E75" w:rsidRPr="00042E75" w:rsidRDefault="00042E75" w:rsidP="00042E75">
      <w:pPr>
        <w:spacing w:after="0" w:line="288" w:lineRule="auto"/>
        <w:rPr>
          <w:rFonts w:ascii="Times New Roman" w:hAnsi="Times New Roman" w:cs="Times New Roman"/>
          <w:i/>
          <w:iCs/>
          <w:sz w:val="24"/>
          <w:szCs w:val="24"/>
        </w:rPr>
      </w:pPr>
      <w:r>
        <w:rPr>
          <w:rFonts w:ascii="Times New Roman" w:hAnsi="Times New Roman"/>
          <w:i/>
          <w:sz w:val="24"/>
        </w:rPr>
        <w:t xml:space="preserve">  Imm. 5.</w:t>
      </w:r>
      <w:r>
        <w:rPr>
          <w:rFonts w:ascii="Times New Roman" w:hAnsi="Times New Roman"/>
          <w:sz w:val="24"/>
        </w:rPr>
        <w:t xml:space="preserve">  Maalaaruteqartoq, rektori aammalu naliliisuusimasut siulliit nutaamik naliliineq tunngavilersuutaasullu pillugit ilisimatinneqassapput.</w:t>
      </w:r>
    </w:p>
    <w:p w14:paraId="7BD78A14" w14:textId="77777777" w:rsidR="00206625" w:rsidRDefault="00206625" w:rsidP="00042E75">
      <w:pPr>
        <w:spacing w:after="0" w:line="288" w:lineRule="auto"/>
        <w:jc w:val="center"/>
        <w:rPr>
          <w:rFonts w:ascii="Times New Roman" w:hAnsi="Times New Roman" w:cs="Times New Roman"/>
          <w:i/>
          <w:iCs/>
          <w:sz w:val="24"/>
          <w:szCs w:val="24"/>
        </w:rPr>
      </w:pPr>
    </w:p>
    <w:p w14:paraId="291D9E9B" w14:textId="79AD2421" w:rsidR="00042E75" w:rsidRPr="00042E75" w:rsidRDefault="00042E75" w:rsidP="00042E75">
      <w:pPr>
        <w:spacing w:after="0" w:line="288" w:lineRule="auto"/>
        <w:jc w:val="center"/>
        <w:rPr>
          <w:rFonts w:ascii="Times New Roman" w:hAnsi="Times New Roman" w:cs="Times New Roman"/>
          <w:sz w:val="24"/>
          <w:szCs w:val="24"/>
        </w:rPr>
      </w:pPr>
      <w:r>
        <w:rPr>
          <w:rFonts w:ascii="Times New Roman" w:hAnsi="Times New Roman"/>
          <w:i/>
          <w:sz w:val="24"/>
        </w:rPr>
        <w:t>Pissutsit allat pillugit</w:t>
      </w:r>
    </w:p>
    <w:p w14:paraId="705A7A85" w14:textId="77777777" w:rsidR="00042E75" w:rsidRDefault="00042E75" w:rsidP="00042E75">
      <w:pPr>
        <w:spacing w:after="0" w:line="288" w:lineRule="auto"/>
        <w:rPr>
          <w:rFonts w:ascii="Times New Roman" w:hAnsi="Times New Roman" w:cs="Times New Roman"/>
          <w:b/>
          <w:bCs/>
          <w:sz w:val="24"/>
          <w:szCs w:val="24"/>
        </w:rPr>
      </w:pPr>
    </w:p>
    <w:p w14:paraId="0084252B" w14:textId="02500020" w:rsidR="00206625" w:rsidRDefault="00042E75" w:rsidP="00042E75">
      <w:pPr>
        <w:spacing w:after="0" w:line="288" w:lineRule="auto"/>
        <w:rPr>
          <w:rFonts w:ascii="Times New Roman" w:hAnsi="Times New Roman" w:cs="Times New Roman"/>
          <w:sz w:val="24"/>
          <w:szCs w:val="24"/>
        </w:rPr>
      </w:pPr>
      <w:r>
        <w:rPr>
          <w:rFonts w:ascii="Times New Roman" w:hAnsi="Times New Roman"/>
          <w:b/>
          <w:sz w:val="24"/>
        </w:rPr>
        <w:t xml:space="preserve">  § 111.</w:t>
      </w:r>
      <w:r>
        <w:rPr>
          <w:rFonts w:ascii="Times New Roman" w:hAnsi="Times New Roman"/>
          <w:sz w:val="24"/>
        </w:rPr>
        <w:t xml:space="preserve">  Ilinniartoq tunngavilersukkamik nammineerlunilu ilinniarnertuunngorniarfiup nalunaarut manna tunngavigalugu aalajangiinerisimasai pillugit maalaarummik tunniussaqarsinnaavoq. Ilinniartoq angajoqqaatut oqartussaassuseqartunit oqartussaaffigineqarpat, angajoqqaatut oqartussaassuseqartut naammagittaalliuuteqarsinnaapput.</w:t>
      </w:r>
    </w:p>
    <w:p w14:paraId="043AF74F" w14:textId="1E5E2CEB" w:rsidR="00206625" w:rsidRDefault="00042E75" w:rsidP="00042E75">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Naammagittaalliuut Ilinniartitaanermut Naalakkersuisoqarfimmut allagartaligaassaaq ilinniarnertuunngorniarfimmullu tunniunneqassalluni. </w:t>
      </w:r>
    </w:p>
    <w:p w14:paraId="0F989894" w14:textId="77777777" w:rsidR="00206625" w:rsidRDefault="00042E75" w:rsidP="00042E75">
      <w:pPr>
        <w:spacing w:after="0" w:line="288" w:lineRule="auto"/>
        <w:rPr>
          <w:rFonts w:ascii="Times New Roman" w:hAnsi="Times New Roman" w:cs="Times New Roman"/>
          <w:sz w:val="24"/>
          <w:szCs w:val="24"/>
        </w:rPr>
      </w:pPr>
      <w:r>
        <w:rPr>
          <w:rFonts w:ascii="Times New Roman" w:hAnsi="Times New Roman"/>
          <w:i/>
          <w:sz w:val="24"/>
        </w:rPr>
        <w:t xml:space="preserve">  Imm. 3.</w:t>
      </w:r>
      <w:r>
        <w:rPr>
          <w:rFonts w:ascii="Times New Roman" w:hAnsi="Times New Roman"/>
          <w:sz w:val="24"/>
        </w:rPr>
        <w:t xml:space="preserve">  Naammagittaalliuut kingusinnerpaamik maalaartup pissutsit pineqartut pillugit ilisimatinneqarneraniit sapaatip akunnerisa marluk qaangiutinnginneranni tunniunneqarsimassaaq.</w:t>
      </w:r>
    </w:p>
    <w:p w14:paraId="5A1B34D4" w14:textId="6C221B69"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i/>
          <w:sz w:val="24"/>
        </w:rPr>
        <w:t xml:space="preserve">  Imm. 4.</w:t>
      </w:r>
      <w:r>
        <w:rPr>
          <w:rFonts w:ascii="Times New Roman" w:hAnsi="Times New Roman"/>
          <w:sz w:val="24"/>
        </w:rPr>
        <w:t xml:space="preserve">  Ilinniarnertuunngorniarfiup naammagittaalliortoq maalaarsinnaanermut siunnersussavaa.</w:t>
      </w:r>
    </w:p>
    <w:p w14:paraId="60C6943D" w14:textId="77777777" w:rsidR="00042E75" w:rsidRDefault="00042E75" w:rsidP="00042E75">
      <w:pPr>
        <w:spacing w:after="0" w:line="288" w:lineRule="auto"/>
        <w:rPr>
          <w:rFonts w:ascii="Times New Roman" w:hAnsi="Times New Roman" w:cs="Times New Roman"/>
          <w:b/>
          <w:bCs/>
          <w:sz w:val="24"/>
          <w:szCs w:val="24"/>
        </w:rPr>
      </w:pPr>
    </w:p>
    <w:p w14:paraId="3D31BF3A" w14:textId="56FFDE3E"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b/>
          <w:sz w:val="24"/>
        </w:rPr>
        <w:t xml:space="preserve">  § 112.</w:t>
      </w:r>
      <w:r>
        <w:rPr>
          <w:rFonts w:ascii="Times New Roman" w:hAnsi="Times New Roman"/>
          <w:sz w:val="24"/>
        </w:rPr>
        <w:t xml:space="preserve">  Ilinniartunik ilinniarnertuunngorniarnermiit anisitsinerit eqqaassanngikkaanni naammagittaalliuutit kingumoortumik atortussaassanngillat, Ilinniartitaanermut Naalakkersuisoqarfik tamatumunnga tunngatillugu aalajangiinngippat. </w:t>
      </w:r>
    </w:p>
    <w:p w14:paraId="3881F075" w14:textId="77777777" w:rsidR="00042E75" w:rsidRDefault="00042E75" w:rsidP="00042E75">
      <w:pPr>
        <w:spacing w:after="0" w:line="288" w:lineRule="auto"/>
        <w:rPr>
          <w:rFonts w:ascii="Times New Roman" w:hAnsi="Times New Roman" w:cs="Times New Roman"/>
          <w:b/>
          <w:bCs/>
          <w:sz w:val="24"/>
          <w:szCs w:val="24"/>
        </w:rPr>
      </w:pPr>
    </w:p>
    <w:p w14:paraId="72792374" w14:textId="6746FC3E" w:rsidR="00206625" w:rsidRDefault="00042E75" w:rsidP="00042E75">
      <w:pPr>
        <w:spacing w:after="0" w:line="288" w:lineRule="auto"/>
        <w:rPr>
          <w:rFonts w:ascii="Times New Roman" w:hAnsi="Times New Roman" w:cs="Times New Roman"/>
          <w:sz w:val="24"/>
          <w:szCs w:val="24"/>
        </w:rPr>
      </w:pPr>
      <w:r>
        <w:rPr>
          <w:rFonts w:ascii="Times New Roman" w:hAnsi="Times New Roman"/>
          <w:b/>
          <w:sz w:val="24"/>
        </w:rPr>
        <w:t xml:space="preserve">  § 113.</w:t>
      </w:r>
      <w:r>
        <w:rPr>
          <w:rFonts w:ascii="Times New Roman" w:hAnsi="Times New Roman"/>
          <w:sz w:val="24"/>
        </w:rPr>
        <w:t xml:space="preserve">  Rektorip naammagittaalliuut suliallu katersorneqarnera tamatumunnga ilanngullugu nammineq suliami ilinniarn</w:t>
      </w:r>
      <w:r w:rsidR="00BF10A5">
        <w:rPr>
          <w:rFonts w:ascii="Times New Roman" w:hAnsi="Times New Roman"/>
          <w:sz w:val="24"/>
        </w:rPr>
        <w:t>ertuunngorniarfiup nassuiaataa I</w:t>
      </w:r>
      <w:r>
        <w:rPr>
          <w:rFonts w:ascii="Times New Roman" w:hAnsi="Times New Roman"/>
          <w:sz w:val="24"/>
        </w:rPr>
        <w:t>linniartitaanermut Naalakkersuisumut ingerlatissavaa. Nassiussineq sapinngisamik piaarnerpaamik isumagineqassaaq, kingusinnerpaamillu suliat tiguneqarneraniit sapaatip akunnera qaangiutsinnagu.</w:t>
      </w:r>
    </w:p>
    <w:p w14:paraId="5E6D353E" w14:textId="77777777" w:rsidR="00206625" w:rsidRDefault="00042E75" w:rsidP="00042E75">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Ilinniarnertuunngorniarfiup nassuiaataa suliap qanoq aalajangiiffigineqarnissaanut inassuteqaammik imaqassaaq.</w:t>
      </w:r>
    </w:p>
    <w:p w14:paraId="6BF290EB" w14:textId="1EA062BE"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i/>
          <w:sz w:val="24"/>
        </w:rPr>
        <w:lastRenderedPageBreak/>
        <w:t xml:space="preserve">  Imm. 3. </w:t>
      </w:r>
      <w:r>
        <w:rPr>
          <w:rFonts w:ascii="Times New Roman" w:hAnsi="Times New Roman"/>
          <w:sz w:val="24"/>
        </w:rPr>
        <w:t xml:space="preserve"> Ilinniarnertuunngorniarfiup nassuiaasiaa ilinniartitsisunit allanilluunniit naliliinernik ilaqassappat, taava illuatungeriit akornanni tusarniaanertut aaqqissuussamik ingerlatsisoqassaaq, naammagittaalliortorlu nalinginnaasumik sapaatip akunneranik piffissaqartinneqarluni naliliinernut pissarsiarineqarsimasunut oqaaseqarsinnaatinneqassaaq.</w:t>
      </w:r>
    </w:p>
    <w:p w14:paraId="2A5C51B9" w14:textId="77777777" w:rsidR="00206625" w:rsidRDefault="00206625" w:rsidP="00042E75">
      <w:pPr>
        <w:spacing w:after="0" w:line="288" w:lineRule="auto"/>
        <w:jc w:val="center"/>
        <w:rPr>
          <w:rFonts w:ascii="Times New Roman" w:hAnsi="Times New Roman" w:cs="Times New Roman"/>
          <w:b/>
          <w:bCs/>
          <w:sz w:val="24"/>
          <w:szCs w:val="24"/>
        </w:rPr>
      </w:pPr>
    </w:p>
    <w:p w14:paraId="1E84F261" w14:textId="77777777" w:rsidR="00206625" w:rsidRDefault="00042E75" w:rsidP="00042E75">
      <w:pPr>
        <w:spacing w:after="0" w:line="288" w:lineRule="auto"/>
        <w:jc w:val="center"/>
        <w:rPr>
          <w:rFonts w:ascii="Times New Roman" w:hAnsi="Times New Roman" w:cs="Times New Roman"/>
          <w:b/>
          <w:bCs/>
          <w:sz w:val="24"/>
          <w:szCs w:val="24"/>
        </w:rPr>
      </w:pPr>
      <w:r>
        <w:rPr>
          <w:rFonts w:ascii="Times New Roman" w:hAnsi="Times New Roman"/>
          <w:b/>
          <w:sz w:val="24"/>
        </w:rPr>
        <w:t>Kapitali 8</w:t>
      </w:r>
    </w:p>
    <w:p w14:paraId="53AE6E19" w14:textId="6D5338EB" w:rsidR="00042E75" w:rsidRPr="00042E75" w:rsidRDefault="00042E75" w:rsidP="00042E75">
      <w:pPr>
        <w:spacing w:after="0" w:line="288" w:lineRule="auto"/>
        <w:jc w:val="center"/>
        <w:rPr>
          <w:rFonts w:ascii="Times New Roman" w:hAnsi="Times New Roman" w:cs="Times New Roman"/>
          <w:sz w:val="24"/>
          <w:szCs w:val="24"/>
        </w:rPr>
      </w:pPr>
      <w:r>
        <w:rPr>
          <w:rFonts w:ascii="Times New Roman" w:hAnsi="Times New Roman"/>
          <w:i/>
          <w:sz w:val="24"/>
        </w:rPr>
        <w:t>Atortuulersitsineq</w:t>
      </w:r>
    </w:p>
    <w:p w14:paraId="65C2901E" w14:textId="77777777" w:rsidR="00042E75" w:rsidRDefault="00042E75" w:rsidP="00042E75">
      <w:pPr>
        <w:spacing w:after="0" w:line="288" w:lineRule="auto"/>
        <w:rPr>
          <w:rFonts w:ascii="Times New Roman" w:hAnsi="Times New Roman" w:cs="Times New Roman"/>
          <w:b/>
          <w:bCs/>
          <w:sz w:val="24"/>
          <w:szCs w:val="24"/>
        </w:rPr>
      </w:pPr>
    </w:p>
    <w:p w14:paraId="2F8D7BAE" w14:textId="32650A22" w:rsidR="00EB3F2E" w:rsidRDefault="00042E75" w:rsidP="00042E75">
      <w:pPr>
        <w:spacing w:after="0" w:line="288" w:lineRule="auto"/>
        <w:rPr>
          <w:rFonts w:ascii="Times New Roman" w:hAnsi="Times New Roman" w:cs="Times New Roman"/>
          <w:sz w:val="24"/>
          <w:szCs w:val="24"/>
        </w:rPr>
      </w:pPr>
      <w:r>
        <w:rPr>
          <w:rFonts w:ascii="Times New Roman" w:hAnsi="Times New Roman"/>
          <w:b/>
          <w:sz w:val="24"/>
        </w:rPr>
        <w:t xml:space="preserve">  § 114.</w:t>
      </w:r>
      <w:r>
        <w:rPr>
          <w:rFonts w:ascii="Times New Roman" w:hAnsi="Times New Roman"/>
          <w:sz w:val="24"/>
        </w:rPr>
        <w:t xml:space="preserve">  Nalunaarut 1. august 2022 atortuulissaaq aammalu atortuussalluni Kalaallit Nunaanni ilinniarnertuunngorniarluni ilinniartitaanerni ilinniartunut ilinniarnertuunngorniarlutik 1. august 2012-ip kingorna ilinniarnerminnik aallartitsisimasunut.</w:t>
      </w:r>
    </w:p>
    <w:p w14:paraId="32129111" w14:textId="55D39778" w:rsidR="00206625" w:rsidRDefault="00EB3F2E" w:rsidP="00042E75">
      <w:pPr>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i/>
          <w:sz w:val="24"/>
        </w:rPr>
        <w:t>Imm. 2.</w:t>
      </w:r>
      <w:r>
        <w:rPr>
          <w:rFonts w:ascii="Times New Roman" w:hAnsi="Times New Roman"/>
          <w:sz w:val="24"/>
        </w:rPr>
        <w:t xml:space="preserve">  Peqatigisaanik </w:t>
      </w:r>
      <w:r w:rsidR="00BF10A5" w:rsidRPr="00BF10A5">
        <w:rPr>
          <w:rFonts w:ascii="Times New Roman" w:hAnsi="Times New Roman"/>
          <w:sz w:val="24"/>
        </w:rPr>
        <w:t>Ilinniarnertuunngorniarluni ilinniakkami naliliisarneq aamm</w:t>
      </w:r>
      <w:r w:rsidR="00BF10A5">
        <w:rPr>
          <w:rFonts w:ascii="Times New Roman" w:hAnsi="Times New Roman"/>
          <w:sz w:val="24"/>
        </w:rPr>
        <w:t>a uppernarsaasiisarneq pillugit</w:t>
      </w:r>
      <w:r>
        <w:rPr>
          <w:rFonts w:ascii="Times New Roman" w:hAnsi="Times New Roman"/>
          <w:sz w:val="24"/>
        </w:rPr>
        <w:t xml:space="preserve"> Namminersorlutik</w:t>
      </w:r>
      <w:r w:rsidR="00BF10A5">
        <w:rPr>
          <w:rFonts w:ascii="Times New Roman" w:hAnsi="Times New Roman"/>
          <w:sz w:val="24"/>
        </w:rPr>
        <w:t xml:space="preserve"> Oqartussat nalunaarutaat nr. 1</w:t>
      </w:r>
      <w:r>
        <w:rPr>
          <w:rFonts w:ascii="Times New Roman" w:hAnsi="Times New Roman"/>
          <w:sz w:val="24"/>
        </w:rPr>
        <w:t>,</w:t>
      </w:r>
      <w:r w:rsidR="00BF10A5">
        <w:rPr>
          <w:rFonts w:ascii="Times New Roman" w:hAnsi="Times New Roman"/>
          <w:sz w:val="24"/>
        </w:rPr>
        <w:t xml:space="preserve"> 23. januar 2015</w:t>
      </w:r>
      <w:r>
        <w:rPr>
          <w:rFonts w:ascii="Times New Roman" w:hAnsi="Times New Roman"/>
          <w:sz w:val="24"/>
        </w:rPr>
        <w:t xml:space="preserve">-meersooq atorunnaarsinneqarpoq. </w:t>
      </w:r>
    </w:p>
    <w:p w14:paraId="741FC356" w14:textId="691D63A8" w:rsidR="00042E75" w:rsidRPr="00042E75" w:rsidRDefault="00042E75" w:rsidP="00042E75">
      <w:pPr>
        <w:spacing w:after="0" w:line="288" w:lineRule="auto"/>
        <w:rPr>
          <w:rFonts w:ascii="Times New Roman" w:hAnsi="Times New Roman" w:cs="Times New Roman"/>
          <w:sz w:val="24"/>
          <w:szCs w:val="24"/>
        </w:rPr>
      </w:pPr>
    </w:p>
    <w:p w14:paraId="34CCBD05" w14:textId="77777777" w:rsidR="00206625" w:rsidRDefault="00206625" w:rsidP="00042E75">
      <w:pPr>
        <w:spacing w:after="0" w:line="288" w:lineRule="auto"/>
        <w:rPr>
          <w:rFonts w:ascii="Times New Roman" w:hAnsi="Times New Roman" w:cs="Times New Roman"/>
          <w:i/>
          <w:iCs/>
          <w:sz w:val="24"/>
          <w:szCs w:val="24"/>
        </w:rPr>
      </w:pPr>
    </w:p>
    <w:p w14:paraId="3584A87B" w14:textId="77777777" w:rsidR="00206625" w:rsidRDefault="00206625" w:rsidP="00042E75">
      <w:pPr>
        <w:spacing w:after="0" w:line="288" w:lineRule="auto"/>
        <w:rPr>
          <w:rFonts w:ascii="Times New Roman" w:hAnsi="Times New Roman" w:cs="Times New Roman"/>
          <w:i/>
          <w:iCs/>
          <w:sz w:val="24"/>
          <w:szCs w:val="24"/>
        </w:rPr>
      </w:pPr>
    </w:p>
    <w:p w14:paraId="01959E6D" w14:textId="39223A26" w:rsidR="00042E75" w:rsidRPr="00042E75" w:rsidRDefault="00042E75" w:rsidP="00E83413">
      <w:pPr>
        <w:spacing w:after="0" w:line="288" w:lineRule="auto"/>
        <w:jc w:val="center"/>
        <w:rPr>
          <w:rFonts w:ascii="Times New Roman" w:hAnsi="Times New Roman" w:cs="Times New Roman"/>
          <w:sz w:val="24"/>
          <w:szCs w:val="24"/>
        </w:rPr>
      </w:pPr>
      <w:r>
        <w:rPr>
          <w:rFonts w:ascii="Times New Roman" w:hAnsi="Times New Roman"/>
          <w:i/>
          <w:sz w:val="24"/>
        </w:rPr>
        <w:t>Namminersorlutik Oqartussat, ulloq xx.xxx. 2022</w:t>
      </w:r>
    </w:p>
    <w:p w14:paraId="63EB6987" w14:textId="77777777" w:rsidR="00042E75" w:rsidRDefault="00042E75" w:rsidP="00443D8A">
      <w:pPr>
        <w:spacing w:after="0" w:line="288" w:lineRule="auto"/>
        <w:rPr>
          <w:rFonts w:ascii="Times New Roman" w:hAnsi="Times New Roman" w:cs="Times New Roman"/>
          <w:sz w:val="24"/>
          <w:szCs w:val="24"/>
        </w:rPr>
      </w:pPr>
    </w:p>
    <w:p w14:paraId="6F88E93A" w14:textId="77777777" w:rsidR="006300D4" w:rsidRDefault="006300D4" w:rsidP="00443D8A">
      <w:pPr>
        <w:spacing w:after="0" w:line="288" w:lineRule="auto"/>
        <w:rPr>
          <w:rFonts w:ascii="Times New Roman" w:hAnsi="Times New Roman" w:cs="Times New Roman"/>
          <w:sz w:val="24"/>
          <w:szCs w:val="24"/>
        </w:rPr>
      </w:pPr>
    </w:p>
    <w:p w14:paraId="7476DC96" w14:textId="77777777" w:rsidR="006300D4" w:rsidRDefault="006300D4" w:rsidP="00443D8A">
      <w:pPr>
        <w:spacing w:after="0" w:line="288" w:lineRule="auto"/>
        <w:rPr>
          <w:rFonts w:ascii="Times New Roman" w:hAnsi="Times New Roman" w:cs="Times New Roman"/>
          <w:sz w:val="24"/>
          <w:szCs w:val="24"/>
        </w:rPr>
      </w:pPr>
    </w:p>
    <w:p w14:paraId="78823958" w14:textId="3D8FFD81" w:rsidR="00042E75" w:rsidRPr="00E83413" w:rsidRDefault="000617A0" w:rsidP="00E83413">
      <w:pPr>
        <w:spacing w:after="0" w:line="288" w:lineRule="auto"/>
        <w:jc w:val="center"/>
        <w:rPr>
          <w:rFonts w:ascii="Times New Roman" w:hAnsi="Times New Roman" w:cs="Times New Roman"/>
          <w:b/>
          <w:sz w:val="24"/>
          <w:szCs w:val="24"/>
        </w:rPr>
      </w:pPr>
      <w:r>
        <w:rPr>
          <w:rFonts w:ascii="Times New Roman" w:hAnsi="Times New Roman"/>
          <w:b/>
          <w:sz w:val="24"/>
        </w:rPr>
        <w:t>Peter  Olsen</w:t>
      </w:r>
    </w:p>
    <w:p w14:paraId="36DEDC2E" w14:textId="711D8B0F" w:rsidR="00042E75" w:rsidRDefault="006300D4" w:rsidP="00042E75">
      <w:pPr>
        <w:spacing w:after="0" w:line="288" w:lineRule="auto"/>
        <w:jc w:val="center"/>
        <w:rPr>
          <w:rFonts w:ascii="Times New Roman" w:hAnsi="Times New Roman" w:cs="Times New Roman"/>
          <w:sz w:val="24"/>
          <w:szCs w:val="24"/>
        </w:rPr>
      </w:pPr>
      <w:r>
        <w:rPr>
          <w:rFonts w:ascii="Times New Roman" w:hAnsi="Times New Roman"/>
          <w:sz w:val="24"/>
        </w:rPr>
        <w:t>Ilinniartitaanermut, Kultureqarnermut, Timersornermut Ilageeqarnermullu Naalakkersuisoq</w:t>
      </w:r>
    </w:p>
    <w:p w14:paraId="0B56F638" w14:textId="77777777" w:rsidR="006300D4" w:rsidRDefault="006300D4" w:rsidP="00042E75">
      <w:pPr>
        <w:spacing w:after="0" w:line="288" w:lineRule="auto"/>
        <w:jc w:val="right"/>
        <w:rPr>
          <w:rFonts w:ascii="Times New Roman" w:hAnsi="Times New Roman" w:cs="Times New Roman"/>
          <w:sz w:val="24"/>
          <w:szCs w:val="24"/>
        </w:rPr>
      </w:pPr>
    </w:p>
    <w:p w14:paraId="6B4225F8" w14:textId="77777777" w:rsidR="00150881" w:rsidRDefault="00150881" w:rsidP="00042E75">
      <w:pPr>
        <w:spacing w:after="0" w:line="288" w:lineRule="auto"/>
        <w:jc w:val="right"/>
        <w:rPr>
          <w:rFonts w:ascii="Times New Roman" w:hAnsi="Times New Roman" w:cs="Times New Roman"/>
          <w:sz w:val="24"/>
          <w:szCs w:val="24"/>
        </w:rPr>
      </w:pPr>
    </w:p>
    <w:p w14:paraId="63B79A65" w14:textId="77777777" w:rsidR="00150881" w:rsidRDefault="00150881" w:rsidP="00042E75">
      <w:pPr>
        <w:spacing w:after="0" w:line="288" w:lineRule="auto"/>
        <w:jc w:val="right"/>
        <w:rPr>
          <w:rFonts w:ascii="Times New Roman" w:hAnsi="Times New Roman" w:cs="Times New Roman"/>
          <w:sz w:val="24"/>
          <w:szCs w:val="24"/>
        </w:rPr>
      </w:pPr>
    </w:p>
    <w:p w14:paraId="1EB1AA41" w14:textId="22DFAC09" w:rsidR="00042E75" w:rsidRPr="00443D8A" w:rsidRDefault="006300D4" w:rsidP="00042E75">
      <w:pPr>
        <w:spacing w:after="0" w:line="288" w:lineRule="auto"/>
        <w:jc w:val="right"/>
        <w:rPr>
          <w:rFonts w:ascii="Times New Roman" w:hAnsi="Times New Roman" w:cs="Times New Roman"/>
          <w:sz w:val="24"/>
          <w:szCs w:val="24"/>
        </w:rPr>
      </w:pPr>
      <w:r>
        <w:rPr>
          <w:rFonts w:ascii="Times New Roman" w:hAnsi="Times New Roman"/>
          <w:sz w:val="24"/>
        </w:rPr>
        <w:t>/ Karsten Peter Jensen</w:t>
      </w:r>
    </w:p>
    <w:sectPr w:rsidR="00042E75" w:rsidRPr="00443D8A" w:rsidSect="001A1E0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9B327" w14:textId="77777777" w:rsidR="00254828" w:rsidRDefault="00254828" w:rsidP="008C4CE2">
      <w:pPr>
        <w:spacing w:after="0" w:line="240" w:lineRule="auto"/>
      </w:pPr>
      <w:r>
        <w:separator/>
      </w:r>
    </w:p>
  </w:endnote>
  <w:endnote w:type="continuationSeparator" w:id="0">
    <w:p w14:paraId="60FD7BCE" w14:textId="77777777" w:rsidR="00254828" w:rsidRDefault="00254828" w:rsidP="008C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8CCCF" w14:textId="77777777" w:rsidR="007B10BD" w:rsidRDefault="007B10B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083692"/>
      <w:docPartObj>
        <w:docPartGallery w:val="Page Numbers (Bottom of Page)"/>
        <w:docPartUnique/>
      </w:docPartObj>
    </w:sdtPr>
    <w:sdtEndPr>
      <w:rPr>
        <w:rFonts w:ascii="Times New Roman" w:hAnsi="Times New Roman" w:cs="Times New Roman"/>
      </w:rPr>
    </w:sdtEndPr>
    <w:sdtContent>
      <w:p w14:paraId="46285C30" w14:textId="350D99FB" w:rsidR="000F0F9F" w:rsidRDefault="000F0F9F" w:rsidP="00E83413">
        <w:pPr>
          <w:pStyle w:val="Sidefod"/>
          <w:jc w:val="center"/>
        </w:pPr>
        <w:r w:rsidRPr="008C4CE2">
          <w:rPr>
            <w:rFonts w:ascii="Times New Roman" w:hAnsi="Times New Roman" w:cs="Times New Roman"/>
          </w:rPr>
          <w:fldChar w:fldCharType="begin"/>
        </w:r>
        <w:r w:rsidRPr="008C4CE2">
          <w:rPr>
            <w:rFonts w:ascii="Times New Roman" w:hAnsi="Times New Roman" w:cs="Times New Roman"/>
          </w:rPr>
          <w:instrText>PAGE   \* MERGEFORMAT</w:instrText>
        </w:r>
        <w:r w:rsidRPr="008C4CE2">
          <w:rPr>
            <w:rFonts w:ascii="Times New Roman" w:hAnsi="Times New Roman" w:cs="Times New Roman"/>
          </w:rPr>
          <w:fldChar w:fldCharType="separate"/>
        </w:r>
        <w:r w:rsidR="007F10A7">
          <w:rPr>
            <w:rFonts w:ascii="Times New Roman" w:hAnsi="Times New Roman" w:cs="Times New Roman"/>
            <w:noProof/>
          </w:rPr>
          <w:t>27</w:t>
        </w:r>
        <w:r w:rsidRPr="008C4CE2">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DEE7" w14:textId="70EBB7D0" w:rsidR="000F0F9F" w:rsidRDefault="000F0F9F" w:rsidP="008C4CE2">
    <w:pPr>
      <w:pStyle w:val="Sidefod"/>
      <w:tabs>
        <w:tab w:val="clear" w:pos="4819"/>
        <w:tab w:val="clear" w:pos="9638"/>
        <w:tab w:val="center" w:pos="4535"/>
      </w:tabs>
      <w:rPr>
        <w:rFonts w:ascii="Times New Roman" w:hAnsi="Times New Roman" w:cs="Times New Roman"/>
        <w:sz w:val="24"/>
        <w:szCs w:val="24"/>
      </w:rPr>
    </w:pPr>
    <w:r>
      <w:rPr>
        <w:rFonts w:ascii="Times New Roman" w:hAnsi="Times New Roman"/>
        <w:sz w:val="24"/>
      </w:rPr>
      <w:t>_________________________</w:t>
    </w:r>
    <w:r>
      <w:rPr>
        <w:rFonts w:ascii="Times New Roman" w:hAnsi="Times New Roman"/>
        <w:sz w:val="24"/>
      </w:rPr>
      <w:tab/>
    </w:r>
    <w:r w:rsidR="001A1E09">
      <w:rPr>
        <w:rFonts w:ascii="Times New Roman" w:hAnsi="Times New Roman"/>
        <w:sz w:val="24"/>
      </w:rPr>
      <w:t>1</w:t>
    </w:r>
    <w:r>
      <w:rPr>
        <w:rFonts w:ascii="Times New Roman" w:hAnsi="Times New Roman"/>
        <w:sz w:val="24"/>
      </w:rPr>
      <w:tab/>
    </w:r>
  </w:p>
  <w:p w14:paraId="31602302" w14:textId="23E867CE" w:rsidR="000F0F9F" w:rsidRPr="008C4CE2" w:rsidRDefault="000F0F9F">
    <w:pPr>
      <w:pStyle w:val="Sidefod"/>
      <w:rPr>
        <w:rFonts w:ascii="Times New Roman" w:hAnsi="Times New Roman" w:cs="Times New Roman"/>
        <w:sz w:val="24"/>
        <w:szCs w:val="24"/>
      </w:rPr>
    </w:pPr>
    <w:r>
      <w:rPr>
        <w:rFonts w:ascii="Times New Roman" w:hAnsi="Times New Roman"/>
        <w:sz w:val="24"/>
      </w:rPr>
      <w:t>IKTIN Suliap normua 2021-8666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9B53B" w14:textId="77777777" w:rsidR="00254828" w:rsidRDefault="00254828" w:rsidP="008C4CE2">
      <w:pPr>
        <w:spacing w:after="0" w:line="240" w:lineRule="auto"/>
      </w:pPr>
      <w:r>
        <w:separator/>
      </w:r>
    </w:p>
  </w:footnote>
  <w:footnote w:type="continuationSeparator" w:id="0">
    <w:p w14:paraId="174E4721" w14:textId="77777777" w:rsidR="00254828" w:rsidRDefault="00254828" w:rsidP="008C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9A65" w14:textId="77777777" w:rsidR="007B10BD" w:rsidRDefault="007B10B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8F36" w14:textId="77777777" w:rsidR="007B10BD" w:rsidRDefault="007B10BD">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4180" w14:textId="3D24CF2F" w:rsidR="000F0F9F" w:rsidRPr="00E83413" w:rsidRDefault="003A08E5">
    <w:pPr>
      <w:pStyle w:val="Sidehoved"/>
      <w:rPr>
        <w:rFonts w:ascii="Times New Roman" w:hAnsi="Times New Roman" w:cs="Times New Roman"/>
        <w:sz w:val="24"/>
        <w:szCs w:val="24"/>
      </w:rPr>
    </w:pPr>
    <w:r>
      <w:rPr>
        <w:rFonts w:ascii="Times New Roman" w:hAnsi="Times New Roman"/>
        <w:sz w:val="24"/>
      </w:rPr>
      <w:t>1</w:t>
    </w:r>
    <w:r w:rsidR="007B10BD">
      <w:rPr>
        <w:rFonts w:ascii="Times New Roman" w:hAnsi="Times New Roman"/>
        <w:sz w:val="24"/>
      </w:rPr>
      <w:t>9</w:t>
    </w:r>
    <w:r w:rsidR="00F575CE">
      <w:rPr>
        <w:rFonts w:ascii="Times New Roman" w:hAnsi="Times New Roman"/>
        <w:sz w:val="24"/>
      </w:rPr>
      <w:t xml:space="preserve">. </w:t>
    </w:r>
    <w:r w:rsidR="00B24A50">
      <w:rPr>
        <w:rFonts w:ascii="Times New Roman" w:hAnsi="Times New Roman"/>
        <w:sz w:val="24"/>
      </w:rPr>
      <w:t>april</w:t>
    </w:r>
    <w:r w:rsidR="00F575CE">
      <w:rPr>
        <w:rFonts w:ascii="Times New Roman" w:hAnsi="Times New Roman"/>
        <w:sz w:val="24"/>
      </w:rPr>
      <w:t xml:space="preserve"> 2022</w:t>
    </w:r>
    <w:r w:rsidR="00F575CE">
      <w:rPr>
        <w:rFonts w:ascii="Times New Roman" w:hAnsi="Times New Roman"/>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0B4245"/>
    <w:multiLevelType w:val="hybridMultilevel"/>
    <w:tmpl w:val="4558A298"/>
    <w:lvl w:ilvl="0" w:tplc="FE74360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52396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45E"/>
    <w:rsid w:val="0000792D"/>
    <w:rsid w:val="00012487"/>
    <w:rsid w:val="00026544"/>
    <w:rsid w:val="00041364"/>
    <w:rsid w:val="00042E75"/>
    <w:rsid w:val="000557CF"/>
    <w:rsid w:val="00061689"/>
    <w:rsid w:val="000617A0"/>
    <w:rsid w:val="00073074"/>
    <w:rsid w:val="00074781"/>
    <w:rsid w:val="00074E44"/>
    <w:rsid w:val="0008090D"/>
    <w:rsid w:val="000850FE"/>
    <w:rsid w:val="00091723"/>
    <w:rsid w:val="000948CB"/>
    <w:rsid w:val="000A444E"/>
    <w:rsid w:val="000A4CD7"/>
    <w:rsid w:val="000B07DA"/>
    <w:rsid w:val="000B0CA0"/>
    <w:rsid w:val="000B6DDF"/>
    <w:rsid w:val="000C0383"/>
    <w:rsid w:val="000C0430"/>
    <w:rsid w:val="000E52A7"/>
    <w:rsid w:val="000E7A58"/>
    <w:rsid w:val="000F0F9F"/>
    <w:rsid w:val="000F53D9"/>
    <w:rsid w:val="00100387"/>
    <w:rsid w:val="00103C14"/>
    <w:rsid w:val="00133AE5"/>
    <w:rsid w:val="001378F0"/>
    <w:rsid w:val="001404E1"/>
    <w:rsid w:val="0014546B"/>
    <w:rsid w:val="00150881"/>
    <w:rsid w:val="0015362C"/>
    <w:rsid w:val="00154408"/>
    <w:rsid w:val="00155999"/>
    <w:rsid w:val="00193E66"/>
    <w:rsid w:val="00194A73"/>
    <w:rsid w:val="001A1E09"/>
    <w:rsid w:val="001A3226"/>
    <w:rsid w:val="001B628C"/>
    <w:rsid w:val="001C74A9"/>
    <w:rsid w:val="001D7A6E"/>
    <w:rsid w:val="001E63B8"/>
    <w:rsid w:val="001F62CA"/>
    <w:rsid w:val="001F7321"/>
    <w:rsid w:val="00206625"/>
    <w:rsid w:val="0022116E"/>
    <w:rsid w:val="00231208"/>
    <w:rsid w:val="00254828"/>
    <w:rsid w:val="00257334"/>
    <w:rsid w:val="002877D2"/>
    <w:rsid w:val="0029753B"/>
    <w:rsid w:val="002B2335"/>
    <w:rsid w:val="002F1749"/>
    <w:rsid w:val="002F5E18"/>
    <w:rsid w:val="00303623"/>
    <w:rsid w:val="00316AF9"/>
    <w:rsid w:val="0032690A"/>
    <w:rsid w:val="00332702"/>
    <w:rsid w:val="00333B11"/>
    <w:rsid w:val="00346EE5"/>
    <w:rsid w:val="0035358E"/>
    <w:rsid w:val="0035375C"/>
    <w:rsid w:val="0036527B"/>
    <w:rsid w:val="00365391"/>
    <w:rsid w:val="00366CBC"/>
    <w:rsid w:val="00373CA6"/>
    <w:rsid w:val="0038544E"/>
    <w:rsid w:val="00390267"/>
    <w:rsid w:val="003A08E5"/>
    <w:rsid w:val="003A313F"/>
    <w:rsid w:val="003A629A"/>
    <w:rsid w:val="003B442F"/>
    <w:rsid w:val="003D05E3"/>
    <w:rsid w:val="003D0669"/>
    <w:rsid w:val="003D0EAB"/>
    <w:rsid w:val="003D3B48"/>
    <w:rsid w:val="003F5C44"/>
    <w:rsid w:val="004107CA"/>
    <w:rsid w:val="004249CA"/>
    <w:rsid w:val="00443D8A"/>
    <w:rsid w:val="00444F07"/>
    <w:rsid w:val="00463772"/>
    <w:rsid w:val="004760C6"/>
    <w:rsid w:val="00486955"/>
    <w:rsid w:val="00493B49"/>
    <w:rsid w:val="004972D8"/>
    <w:rsid w:val="004B1ECD"/>
    <w:rsid w:val="004B7315"/>
    <w:rsid w:val="004D6822"/>
    <w:rsid w:val="004D7DC6"/>
    <w:rsid w:val="004D7ED1"/>
    <w:rsid w:val="004F0D7F"/>
    <w:rsid w:val="004F126C"/>
    <w:rsid w:val="004F2826"/>
    <w:rsid w:val="004F4861"/>
    <w:rsid w:val="004F51E4"/>
    <w:rsid w:val="00506C81"/>
    <w:rsid w:val="00525CAC"/>
    <w:rsid w:val="0054087B"/>
    <w:rsid w:val="00546E23"/>
    <w:rsid w:val="00554E44"/>
    <w:rsid w:val="00555FCC"/>
    <w:rsid w:val="005617D5"/>
    <w:rsid w:val="00572AE8"/>
    <w:rsid w:val="005800A6"/>
    <w:rsid w:val="005B5C27"/>
    <w:rsid w:val="005B7D1B"/>
    <w:rsid w:val="00600B1D"/>
    <w:rsid w:val="00601C9B"/>
    <w:rsid w:val="00607AA5"/>
    <w:rsid w:val="0061676A"/>
    <w:rsid w:val="00621EAF"/>
    <w:rsid w:val="00622817"/>
    <w:rsid w:val="006300D4"/>
    <w:rsid w:val="006932F6"/>
    <w:rsid w:val="00693A8D"/>
    <w:rsid w:val="006A545E"/>
    <w:rsid w:val="006A73DC"/>
    <w:rsid w:val="006B6304"/>
    <w:rsid w:val="006C5C4C"/>
    <w:rsid w:val="006C7EC1"/>
    <w:rsid w:val="006F46B0"/>
    <w:rsid w:val="006F54A8"/>
    <w:rsid w:val="007016A1"/>
    <w:rsid w:val="00705DF4"/>
    <w:rsid w:val="00713246"/>
    <w:rsid w:val="00724DBE"/>
    <w:rsid w:val="00727C12"/>
    <w:rsid w:val="00742547"/>
    <w:rsid w:val="0074673C"/>
    <w:rsid w:val="007501F8"/>
    <w:rsid w:val="0076031E"/>
    <w:rsid w:val="007926F9"/>
    <w:rsid w:val="00792724"/>
    <w:rsid w:val="00796B16"/>
    <w:rsid w:val="00797106"/>
    <w:rsid w:val="007A2096"/>
    <w:rsid w:val="007A2BD2"/>
    <w:rsid w:val="007B10BD"/>
    <w:rsid w:val="007C0F7F"/>
    <w:rsid w:val="007C72EE"/>
    <w:rsid w:val="007E179F"/>
    <w:rsid w:val="007F10A7"/>
    <w:rsid w:val="007F2F51"/>
    <w:rsid w:val="007F42D3"/>
    <w:rsid w:val="0080258B"/>
    <w:rsid w:val="00805BF4"/>
    <w:rsid w:val="00810612"/>
    <w:rsid w:val="00816419"/>
    <w:rsid w:val="00824E4E"/>
    <w:rsid w:val="008429CE"/>
    <w:rsid w:val="008429F0"/>
    <w:rsid w:val="00844B5B"/>
    <w:rsid w:val="00844EF4"/>
    <w:rsid w:val="00850AD8"/>
    <w:rsid w:val="00852F1B"/>
    <w:rsid w:val="008542BC"/>
    <w:rsid w:val="008A40BF"/>
    <w:rsid w:val="008B6475"/>
    <w:rsid w:val="008C4CE2"/>
    <w:rsid w:val="008D3583"/>
    <w:rsid w:val="008D7095"/>
    <w:rsid w:val="008E52A8"/>
    <w:rsid w:val="008E5A9C"/>
    <w:rsid w:val="009046D3"/>
    <w:rsid w:val="00922C9C"/>
    <w:rsid w:val="00934087"/>
    <w:rsid w:val="00953C26"/>
    <w:rsid w:val="00956ABC"/>
    <w:rsid w:val="009578AA"/>
    <w:rsid w:val="00976C1E"/>
    <w:rsid w:val="0099774F"/>
    <w:rsid w:val="009A10D2"/>
    <w:rsid w:val="009A71A3"/>
    <w:rsid w:val="009B4F28"/>
    <w:rsid w:val="009B7D83"/>
    <w:rsid w:val="009C6819"/>
    <w:rsid w:val="009C6923"/>
    <w:rsid w:val="009D3934"/>
    <w:rsid w:val="009E2C16"/>
    <w:rsid w:val="00A32BE9"/>
    <w:rsid w:val="00A428BA"/>
    <w:rsid w:val="00A61876"/>
    <w:rsid w:val="00A6456A"/>
    <w:rsid w:val="00AD183D"/>
    <w:rsid w:val="00AD6E68"/>
    <w:rsid w:val="00AE36B2"/>
    <w:rsid w:val="00AE4B88"/>
    <w:rsid w:val="00AE6FC1"/>
    <w:rsid w:val="00B010AA"/>
    <w:rsid w:val="00B10FD1"/>
    <w:rsid w:val="00B12234"/>
    <w:rsid w:val="00B17690"/>
    <w:rsid w:val="00B245F7"/>
    <w:rsid w:val="00B24A50"/>
    <w:rsid w:val="00B36671"/>
    <w:rsid w:val="00B4109D"/>
    <w:rsid w:val="00B51A19"/>
    <w:rsid w:val="00B57ABB"/>
    <w:rsid w:val="00B6215A"/>
    <w:rsid w:val="00B63F5A"/>
    <w:rsid w:val="00B65A0E"/>
    <w:rsid w:val="00BC3EAE"/>
    <w:rsid w:val="00BC5811"/>
    <w:rsid w:val="00BD2328"/>
    <w:rsid w:val="00BD6D31"/>
    <w:rsid w:val="00BE0762"/>
    <w:rsid w:val="00BE1720"/>
    <w:rsid w:val="00BE47C2"/>
    <w:rsid w:val="00BF10A5"/>
    <w:rsid w:val="00BF5A45"/>
    <w:rsid w:val="00C15CA4"/>
    <w:rsid w:val="00C16FAD"/>
    <w:rsid w:val="00C172CF"/>
    <w:rsid w:val="00C256AE"/>
    <w:rsid w:val="00C3461A"/>
    <w:rsid w:val="00C351DD"/>
    <w:rsid w:val="00C35678"/>
    <w:rsid w:val="00C36691"/>
    <w:rsid w:val="00C66F44"/>
    <w:rsid w:val="00CA30E3"/>
    <w:rsid w:val="00CA7174"/>
    <w:rsid w:val="00CB09FA"/>
    <w:rsid w:val="00CC43F6"/>
    <w:rsid w:val="00CC4AE0"/>
    <w:rsid w:val="00CE2375"/>
    <w:rsid w:val="00CE6A3A"/>
    <w:rsid w:val="00CE7A38"/>
    <w:rsid w:val="00CF627B"/>
    <w:rsid w:val="00D00DA9"/>
    <w:rsid w:val="00D06513"/>
    <w:rsid w:val="00D069BC"/>
    <w:rsid w:val="00D14AD3"/>
    <w:rsid w:val="00D15FDD"/>
    <w:rsid w:val="00D21A2D"/>
    <w:rsid w:val="00D50364"/>
    <w:rsid w:val="00D71EEA"/>
    <w:rsid w:val="00D73C84"/>
    <w:rsid w:val="00D74AB2"/>
    <w:rsid w:val="00D760AE"/>
    <w:rsid w:val="00DB2982"/>
    <w:rsid w:val="00DC09E2"/>
    <w:rsid w:val="00DE4096"/>
    <w:rsid w:val="00DE5F0F"/>
    <w:rsid w:val="00DF58D7"/>
    <w:rsid w:val="00E1264D"/>
    <w:rsid w:val="00E23AB5"/>
    <w:rsid w:val="00E4314E"/>
    <w:rsid w:val="00E62477"/>
    <w:rsid w:val="00E64199"/>
    <w:rsid w:val="00E7343D"/>
    <w:rsid w:val="00E83413"/>
    <w:rsid w:val="00E8381C"/>
    <w:rsid w:val="00E86C8B"/>
    <w:rsid w:val="00E87C98"/>
    <w:rsid w:val="00EB3F2E"/>
    <w:rsid w:val="00EC300F"/>
    <w:rsid w:val="00EC4978"/>
    <w:rsid w:val="00EC7984"/>
    <w:rsid w:val="00EC7B80"/>
    <w:rsid w:val="00ED0A66"/>
    <w:rsid w:val="00ED2FF0"/>
    <w:rsid w:val="00ED7862"/>
    <w:rsid w:val="00EE74B7"/>
    <w:rsid w:val="00F2534F"/>
    <w:rsid w:val="00F26E3B"/>
    <w:rsid w:val="00F27DFD"/>
    <w:rsid w:val="00F508C5"/>
    <w:rsid w:val="00F542A4"/>
    <w:rsid w:val="00F575CE"/>
    <w:rsid w:val="00F605A6"/>
    <w:rsid w:val="00F65C28"/>
    <w:rsid w:val="00F735A9"/>
    <w:rsid w:val="00F941E3"/>
    <w:rsid w:val="00FA283E"/>
    <w:rsid w:val="00FA7DB4"/>
    <w:rsid w:val="00FB713D"/>
    <w:rsid w:val="00FB78CF"/>
    <w:rsid w:val="00FC34E0"/>
    <w:rsid w:val="00FC451D"/>
    <w:rsid w:val="00FE33DC"/>
    <w:rsid w:val="00FE35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107E"/>
  <w15:docId w15:val="{54031180-D168-4329-816D-6EDDBA0B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l-G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042E75"/>
    <w:rPr>
      <w:sz w:val="16"/>
      <w:szCs w:val="16"/>
    </w:rPr>
  </w:style>
  <w:style w:type="paragraph" w:styleId="Kommentartekst">
    <w:name w:val="annotation text"/>
    <w:basedOn w:val="Normal"/>
    <w:link w:val="KommentartekstTegn"/>
    <w:uiPriority w:val="99"/>
    <w:semiHidden/>
    <w:unhideWhenUsed/>
    <w:rsid w:val="00042E7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042E75"/>
    <w:rPr>
      <w:sz w:val="20"/>
      <w:szCs w:val="20"/>
    </w:rPr>
  </w:style>
  <w:style w:type="paragraph" w:styleId="Kommentaremne">
    <w:name w:val="annotation subject"/>
    <w:basedOn w:val="Kommentartekst"/>
    <w:next w:val="Kommentartekst"/>
    <w:link w:val="KommentaremneTegn"/>
    <w:uiPriority w:val="99"/>
    <w:semiHidden/>
    <w:unhideWhenUsed/>
    <w:rsid w:val="00042E75"/>
    <w:rPr>
      <w:b/>
      <w:bCs/>
    </w:rPr>
  </w:style>
  <w:style w:type="character" w:customStyle="1" w:styleId="KommentaremneTegn">
    <w:name w:val="Kommentaremne Tegn"/>
    <w:basedOn w:val="KommentartekstTegn"/>
    <w:link w:val="Kommentaremne"/>
    <w:uiPriority w:val="99"/>
    <w:semiHidden/>
    <w:rsid w:val="00042E75"/>
    <w:rPr>
      <w:b/>
      <w:bCs/>
      <w:sz w:val="20"/>
      <w:szCs w:val="20"/>
    </w:rPr>
  </w:style>
  <w:style w:type="paragraph" w:styleId="Markeringsbobletekst">
    <w:name w:val="Balloon Text"/>
    <w:basedOn w:val="Normal"/>
    <w:link w:val="MarkeringsbobletekstTegn"/>
    <w:uiPriority w:val="99"/>
    <w:semiHidden/>
    <w:unhideWhenUsed/>
    <w:rsid w:val="00042E75"/>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42E75"/>
    <w:rPr>
      <w:rFonts w:ascii="Segoe UI" w:hAnsi="Segoe UI" w:cs="Segoe UI"/>
      <w:sz w:val="18"/>
      <w:szCs w:val="18"/>
    </w:rPr>
  </w:style>
  <w:style w:type="paragraph" w:styleId="Korrektur">
    <w:name w:val="Revision"/>
    <w:hidden/>
    <w:uiPriority w:val="99"/>
    <w:semiHidden/>
    <w:rsid w:val="004972D8"/>
    <w:pPr>
      <w:spacing w:after="0" w:line="240" w:lineRule="auto"/>
    </w:pPr>
  </w:style>
  <w:style w:type="paragraph" w:styleId="Sidehoved">
    <w:name w:val="header"/>
    <w:basedOn w:val="Normal"/>
    <w:link w:val="SidehovedTegn"/>
    <w:uiPriority w:val="99"/>
    <w:unhideWhenUsed/>
    <w:rsid w:val="008C4CE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C4CE2"/>
  </w:style>
  <w:style w:type="paragraph" w:styleId="Sidefod">
    <w:name w:val="footer"/>
    <w:basedOn w:val="Normal"/>
    <w:link w:val="SidefodTegn"/>
    <w:uiPriority w:val="99"/>
    <w:unhideWhenUsed/>
    <w:rsid w:val="008C4CE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C4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800236">
      <w:bodyDiv w:val="1"/>
      <w:marLeft w:val="0"/>
      <w:marRight w:val="0"/>
      <w:marTop w:val="0"/>
      <w:marBottom w:val="360"/>
      <w:divBdr>
        <w:top w:val="none" w:sz="0" w:space="0" w:color="auto"/>
        <w:left w:val="none" w:sz="0" w:space="0" w:color="auto"/>
        <w:bottom w:val="none" w:sz="0" w:space="0" w:color="auto"/>
        <w:right w:val="none" w:sz="0" w:space="0" w:color="auto"/>
      </w:divBdr>
      <w:divsChild>
        <w:div w:id="418797041">
          <w:marLeft w:val="450"/>
          <w:marRight w:val="0"/>
          <w:marTop w:val="0"/>
          <w:marBottom w:val="0"/>
          <w:divBdr>
            <w:top w:val="none" w:sz="0" w:space="0" w:color="auto"/>
            <w:left w:val="none" w:sz="0" w:space="0" w:color="auto"/>
            <w:bottom w:val="none" w:sz="0" w:space="0" w:color="auto"/>
            <w:right w:val="none" w:sz="0" w:space="0" w:color="auto"/>
          </w:divBdr>
          <w:divsChild>
            <w:div w:id="51145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4506">
      <w:bodyDiv w:val="1"/>
      <w:marLeft w:val="0"/>
      <w:marRight w:val="0"/>
      <w:marTop w:val="0"/>
      <w:marBottom w:val="360"/>
      <w:divBdr>
        <w:top w:val="none" w:sz="0" w:space="0" w:color="auto"/>
        <w:left w:val="none" w:sz="0" w:space="0" w:color="auto"/>
        <w:bottom w:val="none" w:sz="0" w:space="0" w:color="auto"/>
        <w:right w:val="none" w:sz="0" w:space="0" w:color="auto"/>
      </w:divBdr>
      <w:divsChild>
        <w:div w:id="1859927316">
          <w:marLeft w:val="450"/>
          <w:marRight w:val="0"/>
          <w:marTop w:val="0"/>
          <w:marBottom w:val="0"/>
          <w:divBdr>
            <w:top w:val="none" w:sz="0" w:space="0" w:color="auto"/>
            <w:left w:val="none" w:sz="0" w:space="0" w:color="auto"/>
            <w:bottom w:val="none" w:sz="0" w:space="0" w:color="auto"/>
            <w:right w:val="none" w:sz="0" w:space="0" w:color="auto"/>
          </w:divBdr>
          <w:divsChild>
            <w:div w:id="864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83854">
      <w:bodyDiv w:val="1"/>
      <w:marLeft w:val="0"/>
      <w:marRight w:val="0"/>
      <w:marTop w:val="0"/>
      <w:marBottom w:val="360"/>
      <w:divBdr>
        <w:top w:val="none" w:sz="0" w:space="0" w:color="auto"/>
        <w:left w:val="none" w:sz="0" w:space="0" w:color="auto"/>
        <w:bottom w:val="none" w:sz="0" w:space="0" w:color="auto"/>
        <w:right w:val="none" w:sz="0" w:space="0" w:color="auto"/>
      </w:divBdr>
      <w:divsChild>
        <w:div w:id="747848901">
          <w:marLeft w:val="450"/>
          <w:marRight w:val="0"/>
          <w:marTop w:val="0"/>
          <w:marBottom w:val="0"/>
          <w:divBdr>
            <w:top w:val="none" w:sz="0" w:space="0" w:color="auto"/>
            <w:left w:val="none" w:sz="0" w:space="0" w:color="auto"/>
            <w:bottom w:val="none" w:sz="0" w:space="0" w:color="auto"/>
            <w:right w:val="none" w:sz="0" w:space="0" w:color="auto"/>
          </w:divBdr>
          <w:divsChild>
            <w:div w:id="166481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9351">
      <w:bodyDiv w:val="1"/>
      <w:marLeft w:val="0"/>
      <w:marRight w:val="0"/>
      <w:marTop w:val="0"/>
      <w:marBottom w:val="360"/>
      <w:divBdr>
        <w:top w:val="none" w:sz="0" w:space="0" w:color="auto"/>
        <w:left w:val="none" w:sz="0" w:space="0" w:color="auto"/>
        <w:bottom w:val="none" w:sz="0" w:space="0" w:color="auto"/>
        <w:right w:val="none" w:sz="0" w:space="0" w:color="auto"/>
      </w:divBdr>
      <w:divsChild>
        <w:div w:id="1683045489">
          <w:marLeft w:val="450"/>
          <w:marRight w:val="0"/>
          <w:marTop w:val="0"/>
          <w:marBottom w:val="0"/>
          <w:divBdr>
            <w:top w:val="none" w:sz="0" w:space="0" w:color="auto"/>
            <w:left w:val="none" w:sz="0" w:space="0" w:color="auto"/>
            <w:bottom w:val="none" w:sz="0" w:space="0" w:color="auto"/>
            <w:right w:val="none" w:sz="0" w:space="0" w:color="auto"/>
          </w:divBdr>
          <w:divsChild>
            <w:div w:id="20124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43339">
      <w:bodyDiv w:val="1"/>
      <w:marLeft w:val="0"/>
      <w:marRight w:val="0"/>
      <w:marTop w:val="0"/>
      <w:marBottom w:val="0"/>
      <w:divBdr>
        <w:top w:val="none" w:sz="0" w:space="0" w:color="auto"/>
        <w:left w:val="none" w:sz="0" w:space="0" w:color="auto"/>
        <w:bottom w:val="none" w:sz="0" w:space="0" w:color="auto"/>
        <w:right w:val="none" w:sz="0" w:space="0" w:color="auto"/>
      </w:divBdr>
    </w:div>
    <w:div w:id="2049139415">
      <w:bodyDiv w:val="1"/>
      <w:marLeft w:val="0"/>
      <w:marRight w:val="0"/>
      <w:marTop w:val="0"/>
      <w:marBottom w:val="0"/>
      <w:divBdr>
        <w:top w:val="none" w:sz="0" w:space="0" w:color="auto"/>
        <w:left w:val="none" w:sz="0" w:space="0" w:color="auto"/>
        <w:bottom w:val="none" w:sz="0" w:space="0" w:color="auto"/>
        <w:right w:val="none" w:sz="0" w:space="0" w:color="auto"/>
      </w:divBdr>
    </w:div>
    <w:div w:id="2084721650">
      <w:bodyDiv w:val="1"/>
      <w:marLeft w:val="0"/>
      <w:marRight w:val="0"/>
      <w:marTop w:val="0"/>
      <w:marBottom w:val="360"/>
      <w:divBdr>
        <w:top w:val="none" w:sz="0" w:space="0" w:color="auto"/>
        <w:left w:val="none" w:sz="0" w:space="0" w:color="auto"/>
        <w:bottom w:val="none" w:sz="0" w:space="0" w:color="auto"/>
        <w:right w:val="none" w:sz="0" w:space="0" w:color="auto"/>
      </w:divBdr>
      <w:divsChild>
        <w:div w:id="1831751402">
          <w:marLeft w:val="450"/>
          <w:marRight w:val="0"/>
          <w:marTop w:val="0"/>
          <w:marBottom w:val="0"/>
          <w:divBdr>
            <w:top w:val="none" w:sz="0" w:space="0" w:color="auto"/>
            <w:left w:val="none" w:sz="0" w:space="0" w:color="auto"/>
            <w:bottom w:val="none" w:sz="0" w:space="0" w:color="auto"/>
            <w:right w:val="none" w:sz="0" w:space="0" w:color="auto"/>
          </w:divBdr>
          <w:divsChild>
            <w:div w:id="31440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ms\AppData\Local\cBrain\F2\.tmp\25a6413330b4415f8d394d205657662d.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D0968-D7DB-43A5-B69E-01D26729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25a6413330b4415f8d394d205657662d</Template>
  <TotalTime>649</TotalTime>
  <Pages>25</Pages>
  <Words>8870</Words>
  <Characters>54107</Characters>
  <Application>Microsoft Office Word</Application>
  <DocSecurity>0</DocSecurity>
  <Lines>450</Lines>
  <Paragraphs>125</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62852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 Mellemgaard Sørensen</dc:creator>
  <cp:lastModifiedBy>Ane Marie Sakariasen</cp:lastModifiedBy>
  <cp:revision>19</cp:revision>
  <cp:lastPrinted>2022-03-02T09:49:00Z</cp:lastPrinted>
  <dcterms:created xsi:type="dcterms:W3CDTF">2022-03-02T13:57:00Z</dcterms:created>
  <dcterms:modified xsi:type="dcterms:W3CDTF">2022-04-19T12:43:00Z</dcterms:modified>
</cp:coreProperties>
</file>