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1C57" w14:textId="77777777" w:rsidR="00604901" w:rsidRPr="00604901" w:rsidRDefault="00604901" w:rsidP="00604901">
      <w:pPr>
        <w:rPr>
          <w:vanish/>
        </w:rPr>
      </w:pPr>
    </w:p>
    <w:p w14:paraId="3104FE70" w14:textId="77777777" w:rsidR="00604901" w:rsidRPr="00604901" w:rsidRDefault="00604901" w:rsidP="00604901">
      <w:pPr>
        <w:rPr>
          <w:vanish/>
        </w:rPr>
      </w:pPr>
    </w:p>
    <w:p w14:paraId="27A1D772" w14:textId="77777777" w:rsidR="0043178A" w:rsidRPr="00365F98" w:rsidRDefault="0043178A" w:rsidP="009348DC">
      <w:pPr>
        <w:pStyle w:val="Lille"/>
      </w:pPr>
      <w:bookmarkStart w:id="0" w:name="dagsdato_dk"/>
      <w:bookmarkEnd w:id="0"/>
    </w:p>
    <w:p w14:paraId="06D2F234" w14:textId="77777777" w:rsidR="00344116" w:rsidRPr="009348DC" w:rsidRDefault="009348DC" w:rsidP="009348DC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FF5D2" wp14:editId="357663FD">
                <wp:simplePos x="0" y="0"/>
                <wp:positionH relativeFrom="column">
                  <wp:posOffset>5304155</wp:posOffset>
                </wp:positionH>
                <wp:positionV relativeFrom="paragraph">
                  <wp:posOffset>480695</wp:posOffset>
                </wp:positionV>
                <wp:extent cx="1228725" cy="17526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id w:val="1734352118"/>
                              <w:placeholder>
                                <w:docPart w:val="88BD91DD03FD4C1483C8B2420AC181C4"/>
                              </w:placeholder>
                            </w:sdtPr>
                            <w:sdtEndPr/>
                            <w:sdtContent>
                              <w:p w14:paraId="664ECC0F" w14:textId="77777777" w:rsidR="009348DC" w:rsidRPr="00AB721B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19-04-2022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br/>
                                  <w:t xml:space="preserve">Sags nr. </w:t>
                                </w:r>
                                <w:r w:rsidRPr="00AB721B">
                                  <w:rPr>
                                    <w:sz w:val="14"/>
                                  </w:rPr>
                                  <w:t xml:space="preserve">2022 - 9011  </w:t>
                                </w:r>
                                <w:r w:rsidRPr="00AB721B">
                                  <w:rPr>
                                    <w:sz w:val="14"/>
                                  </w:rPr>
                                  <w:br/>
                                  <w:t xml:space="preserve">Akt. id. 19834240 </w:t>
                                </w:r>
                              </w:p>
                              <w:p w14:paraId="77F73EBA" w14:textId="77777777" w:rsidR="009348DC" w:rsidRPr="00AB721B" w:rsidRDefault="009348DC" w:rsidP="009348DC">
                                <w:pPr>
                                  <w:spacing w:line="20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32E5942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 xml:space="preserve">Postboks </w:t>
                                </w:r>
                                <w:r w:rsidR="001F2DF3">
                                  <w:rPr>
                                    <w:sz w:val="14"/>
                                  </w:rPr>
                                  <w:t>970</w:t>
                                </w:r>
                              </w:p>
                              <w:p w14:paraId="04232434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3900 Nuuk</w:t>
                                </w:r>
                              </w:p>
                              <w:p w14:paraId="53308F9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proofErr w:type="spellStart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Tlf</w:t>
                                </w:r>
                                <w:proofErr w:type="spellEnd"/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. (+299) 34 50 00</w:t>
                                </w:r>
                              </w:p>
                              <w:p w14:paraId="0901969C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Fax (+299) 34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3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 xml:space="preserve"> 6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4</w:t>
                                </w:r>
                              </w:p>
                              <w:p w14:paraId="1CFB90BA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E-mail: i</w:t>
                                </w:r>
                                <w:r w:rsidR="001F2DF3">
                                  <w:rPr>
                                    <w:sz w:val="14"/>
                                    <w:lang w:val="en-US"/>
                                  </w:rPr>
                                  <w:t>s</w:t>
                                </w: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n@nanoq.gl</w:t>
                                </w:r>
                              </w:p>
                              <w:p w14:paraId="79EBEFEE" w14:textId="77777777" w:rsidR="009348DC" w:rsidRPr="009348DC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www.naalakkersuisut.gl</w:t>
                                </w:r>
                              </w:p>
                            </w:sdtContent>
                          </w:sdt>
                          <w:p w14:paraId="6B607EC9" w14:textId="77777777" w:rsidR="009348DC" w:rsidRDefault="0093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FF5D2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17.65pt;margin-top:37.85pt;width:96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" filled="f" stroked="f">
                <v:textbox>
                  <w:txbxContent>
                    <w:sdt>
                      <w:sdtPr>
                        <w:rPr>
                          <w:rFonts w:eastAsia="Calibri"/>
                          <w:sz w:val="14"/>
                          <w:szCs w:val="14"/>
                        </w:rPr>
                        <w:id w:val="1734352118"/>
                        <w:placeholder>
                          <w:docPart w:val="88BD91DD03FD4C1483C8B2420AC181C4"/>
                        </w:placeholder>
                      </w:sdtPr>
                      <w:sdtEndPr/>
                      <w:sdtContent>
                        <w:p w14:paraId="664ECC0F" w14:textId="77777777" w:rsidR="009348DC" w:rsidRPr="00AB721B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19-04-2022</w:t>
                          </w:r>
                          <w:r w:rsidRPr="009348DC">
                            <w:rPr>
                              <w:sz w:val="14"/>
                            </w:rPr>
                            <w:br/>
                            <w:t xml:space="preserve">Sags nr. </w:t>
                          </w:r>
                          <w:r w:rsidRPr="00AB721B">
                            <w:rPr>
                              <w:sz w:val="14"/>
                            </w:rPr>
                            <w:t xml:space="preserve">2022 - 9011  </w:t>
                          </w:r>
                          <w:r w:rsidRPr="00AB721B">
                            <w:rPr>
                              <w:sz w:val="14"/>
                            </w:rPr>
                            <w:br/>
                            <w:t xml:space="preserve">Akt. id. 19834240 </w:t>
                          </w:r>
                        </w:p>
                        <w:p w14:paraId="77F73EBA" w14:textId="77777777" w:rsidR="009348DC" w:rsidRPr="00AB721B" w:rsidRDefault="009348DC" w:rsidP="009348DC">
                          <w:pPr>
                            <w:spacing w:line="200" w:lineRule="atLeast"/>
                            <w:jc w:val="center"/>
                            <w:rPr>
                              <w:sz w:val="14"/>
                            </w:rPr>
                          </w:pPr>
                        </w:p>
                        <w:p w14:paraId="632E5942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 xml:space="preserve">Postboks </w:t>
                          </w:r>
                          <w:r w:rsidR="001F2DF3">
                            <w:rPr>
                              <w:sz w:val="14"/>
                            </w:rPr>
                            <w:t>970</w:t>
                          </w:r>
                        </w:p>
                        <w:p w14:paraId="04232434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3900 Nuuk</w:t>
                          </w:r>
                        </w:p>
                        <w:p w14:paraId="53308F9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9348DC">
                            <w:rPr>
                              <w:sz w:val="14"/>
                              <w:lang w:val="en-US"/>
                            </w:rPr>
                            <w:t>Tlf</w:t>
                          </w:r>
                          <w:proofErr w:type="spellEnd"/>
                          <w:r w:rsidRPr="009348DC">
                            <w:rPr>
                              <w:sz w:val="14"/>
                              <w:lang w:val="en-US"/>
                            </w:rPr>
                            <w:t>. (+299) 34 50 00</w:t>
                          </w:r>
                        </w:p>
                        <w:p w14:paraId="0901969C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Fax (+299) 34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3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 xml:space="preserve"> 6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4</w:t>
                          </w:r>
                        </w:p>
                        <w:p w14:paraId="1CFB90BA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E-mail: i</w:t>
                          </w:r>
                          <w:r w:rsidR="001F2DF3">
                            <w:rPr>
                              <w:sz w:val="14"/>
                              <w:lang w:val="en-US"/>
                            </w:rPr>
                            <w:t>s</w:t>
                          </w:r>
                          <w:r w:rsidRPr="009348DC">
                            <w:rPr>
                              <w:sz w:val="14"/>
                              <w:lang w:val="en-US"/>
                            </w:rPr>
                            <w:t>n@nanoq.gl</w:t>
                          </w:r>
                        </w:p>
                        <w:p w14:paraId="79EBEFEE" w14:textId="77777777" w:rsidR="009348DC" w:rsidRPr="009348DC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rFonts w:eastAsia="Calibri"/>
                              <w:sz w:val="14"/>
                              <w:szCs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www.naalakkersuisut.gl</w:t>
                          </w:r>
                        </w:p>
                      </w:sdtContent>
                    </w:sdt>
                    <w:p w14:paraId="6B607EC9" w14:textId="77777777" w:rsidR="009348DC" w:rsidRDefault="009348DC"/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458"/>
      </w:tblGrid>
      <w:tr w:rsidR="00B917CA" w14:paraId="3531A5C8" w14:textId="77777777" w:rsidTr="00425B56">
        <w:trPr>
          <w:trHeight w:val="284"/>
        </w:trPr>
        <w:tc>
          <w:tcPr>
            <w:tcW w:w="1509" w:type="dxa"/>
          </w:tcPr>
          <w:p w14:paraId="65A27ACC" w14:textId="77777777" w:rsidR="00B917CA" w:rsidRDefault="00B917CA">
            <w:pPr>
              <w:rPr>
                <w:b/>
                <w:lang w:eastAsia="en-GB"/>
              </w:rPr>
            </w:pPr>
            <w:r>
              <w:rPr>
                <w:b/>
              </w:rPr>
              <w:t xml:space="preserve">Til: </w:t>
            </w:r>
          </w:p>
        </w:tc>
        <w:tc>
          <w:tcPr>
            <w:tcW w:w="6458" w:type="dxa"/>
          </w:tcPr>
          <w:p w14:paraId="254DD002" w14:textId="0AA69F52" w:rsidR="00B917CA" w:rsidRDefault="00AB721B">
            <w:pPr>
              <w:rPr>
                <w:lang w:eastAsia="en-GB"/>
              </w:rPr>
            </w:pPr>
            <w:r>
              <w:rPr>
                <w:lang w:eastAsia="en-GB"/>
              </w:rPr>
              <w:t>Departementet for Sundhed</w:t>
            </w:r>
          </w:p>
        </w:tc>
      </w:tr>
      <w:tr w:rsidR="00B917CA" w14:paraId="60110721" w14:textId="77777777" w:rsidTr="00425B56">
        <w:trPr>
          <w:trHeight w:val="2119"/>
        </w:trPr>
        <w:tc>
          <w:tcPr>
            <w:tcW w:w="1509" w:type="dxa"/>
          </w:tcPr>
          <w:p w14:paraId="4CB1C751" w14:textId="77777777" w:rsidR="00B917CA" w:rsidRDefault="00B917CA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5B384A36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1983E704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74423F6B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2C87EA34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753089F4" w14:textId="77777777" w:rsidR="00ED3289" w:rsidRDefault="00ED3289" w:rsidP="00ED3289">
            <w:pPr>
              <w:rPr>
                <w:b/>
              </w:rPr>
            </w:pPr>
          </w:p>
          <w:p w14:paraId="62295744" w14:textId="77777777" w:rsidR="00ED3289" w:rsidRPr="00ED3289" w:rsidRDefault="00ED3289" w:rsidP="00ED3289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6458" w:type="dxa"/>
          </w:tcPr>
          <w:p w14:paraId="6705AED5" w14:textId="5DC7D89D" w:rsidR="00B917CA" w:rsidRDefault="00AB721B">
            <w:pPr>
              <w:rPr>
                <w:lang w:eastAsia="en-GB"/>
              </w:rPr>
            </w:pPr>
            <w:hyperlink r:id="rId8" w:history="1">
              <w:r w:rsidRPr="00780341">
                <w:rPr>
                  <w:rStyle w:val="Hyperlink"/>
                  <w:lang w:eastAsia="en-GB"/>
                </w:rPr>
                <w:t>zana@nanoq.gl</w:t>
              </w:r>
            </w:hyperlink>
            <w:r>
              <w:rPr>
                <w:lang w:eastAsia="en-GB"/>
              </w:rPr>
              <w:t xml:space="preserve"> ,</w:t>
            </w:r>
            <w:r>
              <w:t xml:space="preserve"> </w:t>
            </w:r>
            <w:hyperlink r:id="rId9" w:history="1">
              <w:r w:rsidRPr="00780341">
                <w:rPr>
                  <w:rStyle w:val="Hyperlink"/>
                </w:rPr>
                <w:t>pn@nanoq.gl</w:t>
              </w:r>
            </w:hyperlink>
            <w:r>
              <w:t xml:space="preserve"> </w:t>
            </w:r>
          </w:p>
        </w:tc>
      </w:tr>
    </w:tbl>
    <w:p w14:paraId="084B7075" w14:textId="77777777" w:rsidR="00ED3289" w:rsidRDefault="00ED3289"/>
    <w:p w14:paraId="5125E875" w14:textId="77777777" w:rsidR="00ED3289" w:rsidRDefault="00ED3289"/>
    <w:p w14:paraId="3653B3EF" w14:textId="77777777" w:rsidR="00A90054" w:rsidRDefault="00A90054">
      <w:pPr>
        <w:rPr>
          <w:b/>
          <w:bCs/>
          <w:sz w:val="28"/>
          <w:szCs w:val="28"/>
        </w:rPr>
      </w:pPr>
    </w:p>
    <w:p w14:paraId="442AB316" w14:textId="2787C7C4" w:rsidR="00ED3289" w:rsidRPr="00ED3289" w:rsidRDefault="00ED3289">
      <w:pPr>
        <w:rPr>
          <w:b/>
          <w:bCs/>
          <w:sz w:val="28"/>
          <w:szCs w:val="28"/>
        </w:rPr>
      </w:pPr>
      <w:r w:rsidRPr="00ED3289">
        <w:rPr>
          <w:b/>
          <w:bCs/>
          <w:sz w:val="28"/>
          <w:szCs w:val="28"/>
        </w:rPr>
        <w:t>Høringssvar</w:t>
      </w:r>
      <w:r>
        <w:rPr>
          <w:b/>
          <w:bCs/>
          <w:sz w:val="28"/>
          <w:szCs w:val="28"/>
        </w:rPr>
        <w:t xml:space="preserve"> vedrørende </w:t>
      </w:r>
      <w:r w:rsidR="00AB721B">
        <w:rPr>
          <w:b/>
          <w:bCs/>
          <w:sz w:val="28"/>
          <w:szCs w:val="28"/>
        </w:rPr>
        <w:t xml:space="preserve">forslag til </w:t>
      </w:r>
      <w:proofErr w:type="spellStart"/>
      <w:r w:rsidR="00AB721B">
        <w:rPr>
          <w:b/>
          <w:bCs/>
          <w:sz w:val="28"/>
          <w:szCs w:val="28"/>
        </w:rPr>
        <w:t>Inatsisartutlov</w:t>
      </w:r>
      <w:proofErr w:type="spellEnd"/>
      <w:r w:rsidR="00AB721B">
        <w:rPr>
          <w:b/>
          <w:bCs/>
          <w:sz w:val="28"/>
          <w:szCs w:val="28"/>
        </w:rPr>
        <w:t xml:space="preserve"> om euforisende stoffer</w:t>
      </w:r>
    </w:p>
    <w:p w14:paraId="0E4B38CB" w14:textId="6CB7753C" w:rsidR="008E436A" w:rsidRDefault="00AB721B">
      <w:r>
        <w:t>Departementet for Sundhed</w:t>
      </w:r>
      <w:r w:rsidR="006A1530">
        <w:t xml:space="preserve"> har bedt om høringssvar med frist d. </w:t>
      </w:r>
      <w:r>
        <w:t>12</w:t>
      </w:r>
      <w:r w:rsidR="00145437">
        <w:t>.</w:t>
      </w:r>
      <w:r w:rsidR="006A1530">
        <w:t xml:space="preserve"> </w:t>
      </w:r>
      <w:r>
        <w:t>05</w:t>
      </w:r>
      <w:r w:rsidR="00145437">
        <w:t>.</w:t>
      </w:r>
      <w:r w:rsidR="00425B56">
        <w:t xml:space="preserve"> 202</w:t>
      </w:r>
      <w:r>
        <w:t xml:space="preserve">2 vedrørende forslag til </w:t>
      </w:r>
      <w:proofErr w:type="spellStart"/>
      <w:r>
        <w:t>Inatsisartutlov</w:t>
      </w:r>
      <w:proofErr w:type="spellEnd"/>
      <w:r w:rsidR="00145437">
        <w:t>.</w:t>
      </w:r>
      <w:r w:rsidR="006A1530">
        <w:t xml:space="preserve"> </w:t>
      </w:r>
    </w:p>
    <w:p w14:paraId="551970E9" w14:textId="77777777" w:rsidR="008E436A" w:rsidRDefault="008E436A"/>
    <w:p w14:paraId="2B9777C6" w14:textId="77777777" w:rsidR="00F83745" w:rsidRDefault="006A1530" w:rsidP="00B917CA">
      <w:r>
        <w:t>Departementet for</w:t>
      </w:r>
      <w:r w:rsidR="00FA682A">
        <w:t xml:space="preserve"> </w:t>
      </w:r>
      <w:r w:rsidR="001F2DF3">
        <w:t>Sociale Anliggender og Arbejdsmarked</w:t>
      </w:r>
      <w:r w:rsidR="00736CA0">
        <w:t xml:space="preserve"> har ingen bemærkninger.</w:t>
      </w:r>
    </w:p>
    <w:p w14:paraId="5A7B2ED2" w14:textId="77777777" w:rsidR="005A007C" w:rsidRDefault="005A007C" w:rsidP="00B917CA"/>
    <w:p w14:paraId="42C01BD6" w14:textId="77777777" w:rsidR="00145437" w:rsidRDefault="00145437">
      <w:bookmarkStart w:id="1" w:name="brødtekst"/>
      <w:bookmarkEnd w:id="1"/>
    </w:p>
    <w:p w14:paraId="5EF8A9A5" w14:textId="77777777" w:rsidR="00F83745" w:rsidRDefault="00F83745">
      <w:r>
        <w:t>Med venlig hilsen</w:t>
      </w:r>
    </w:p>
    <w:p w14:paraId="04911508" w14:textId="77777777" w:rsidR="00F83745" w:rsidRDefault="00F83745"/>
    <w:p w14:paraId="4CE09192" w14:textId="77777777" w:rsidR="00344116" w:rsidRPr="00C725D7" w:rsidRDefault="00344116" w:rsidP="00344116">
      <w:pPr>
        <w:spacing w:after="200"/>
        <w:jc w:val="left"/>
        <w:rPr>
          <w:rFonts w:cs="Arial"/>
          <w:szCs w:val="22"/>
        </w:rPr>
      </w:pPr>
      <w:bookmarkStart w:id="2" w:name="dok_sagsbeh_email"/>
      <w:bookmarkEnd w:id="2"/>
      <w:r w:rsidRPr="00B925D9">
        <w:rPr>
          <w:rFonts w:cs="Arial"/>
        </w:rPr>
        <w:t>Susanne Lea Qvist-Aaen</w:t>
      </w:r>
      <w:r>
        <w:rPr>
          <w:rFonts w:cs="Arial"/>
        </w:rPr>
        <w:br/>
      </w:r>
      <w:r w:rsidRPr="00B925D9">
        <w:rPr>
          <w:rFonts w:cs="Arial"/>
        </w:rPr>
        <w:t>Departementet for Sociale Anliggender og Arbejdsmarked</w:t>
      </w:r>
    </w:p>
    <w:p w14:paraId="5E3D7AAF" w14:textId="77777777" w:rsidR="00425B56" w:rsidRDefault="00425B56" w:rsidP="00365F98">
      <w:pPr>
        <w:rPr>
          <w:rFonts w:cs="Arial"/>
          <w:szCs w:val="20"/>
        </w:rPr>
      </w:pPr>
    </w:p>
    <w:p w14:paraId="779873F2" w14:textId="77777777" w:rsidR="00425B56" w:rsidRPr="00425B56" w:rsidRDefault="00425B56" w:rsidP="00425B56">
      <w:pPr>
        <w:rPr>
          <w:rFonts w:cs="Arial"/>
          <w:szCs w:val="20"/>
        </w:rPr>
      </w:pPr>
    </w:p>
    <w:p w14:paraId="2EA50C18" w14:textId="77777777" w:rsidR="00425B56" w:rsidRPr="00425B56" w:rsidRDefault="00425B56" w:rsidP="000078A5">
      <w:pPr>
        <w:rPr>
          <w:rFonts w:cs="Arial"/>
          <w:szCs w:val="20"/>
        </w:rPr>
      </w:pPr>
    </w:p>
    <w:p w14:paraId="0CCDADE4" w14:textId="77777777" w:rsidR="00425B56" w:rsidRDefault="00425B56" w:rsidP="00425B56">
      <w:pPr>
        <w:rPr>
          <w:rFonts w:cs="Arial"/>
          <w:szCs w:val="20"/>
        </w:rPr>
      </w:pPr>
    </w:p>
    <w:p w14:paraId="4994CE02" w14:textId="77777777" w:rsidR="00B917CA" w:rsidRPr="00425B56" w:rsidRDefault="00B917CA" w:rsidP="000078A5">
      <w:pPr>
        <w:rPr>
          <w:rFonts w:cs="Arial"/>
          <w:szCs w:val="20"/>
        </w:rPr>
      </w:pPr>
    </w:p>
    <w:sectPr w:rsidR="00B917CA" w:rsidRPr="00425B56" w:rsidSect="00AB6477">
      <w:footerReference w:type="default" r:id="rId10"/>
      <w:headerReference w:type="first" r:id="rId11"/>
      <w:footerReference w:type="first" r:id="rId12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CFB6" w14:textId="77777777" w:rsidR="00C212A9" w:rsidRDefault="00C212A9">
      <w:r>
        <w:separator/>
      </w:r>
    </w:p>
  </w:endnote>
  <w:endnote w:type="continuationSeparator" w:id="0">
    <w:p w14:paraId="5C77BC60" w14:textId="77777777" w:rsidR="00C212A9" w:rsidRDefault="00C2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0C2" w14:textId="77777777" w:rsidR="00045768" w:rsidRDefault="00732F0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87DA0E1" wp14:editId="2691A43E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2E6B0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DA0E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20.65pt;margin-top:782.45pt;width:81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6A62E6B0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9DD0" w14:textId="77777777" w:rsidR="00045768" w:rsidRDefault="00732F0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776" behindDoc="1" locked="1" layoutInCell="1" allowOverlap="1" wp14:anchorId="002385C1" wp14:editId="6DCEE426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51377FF" wp14:editId="46EF52F8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A57AF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377F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20.65pt;margin-top:782.45pt;width:81.7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725A57AF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B05" w14:textId="77777777" w:rsidR="00C212A9" w:rsidRDefault="00C212A9">
      <w:r>
        <w:separator/>
      </w:r>
    </w:p>
  </w:footnote>
  <w:footnote w:type="continuationSeparator" w:id="0">
    <w:p w14:paraId="56EC1418" w14:textId="77777777" w:rsidR="00C212A9" w:rsidRDefault="00C2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2943" w14:textId="77777777" w:rsidR="00AB6477" w:rsidRDefault="00732F0A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3C56A375" wp14:editId="62C99D8A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14:paraId="19ABDD7D" w14:textId="77777777" w:rsidR="004C32D4" w:rsidRPr="004C32D4" w:rsidRDefault="001F2DF3" w:rsidP="00425B56">
    <w:pPr>
      <w:pStyle w:val="Lillev"/>
      <w:spacing w:line="360" w:lineRule="auto"/>
      <w:jc w:val="left"/>
      <w:rPr>
        <w:szCs w:val="20"/>
        <w:lang w:eastAsia="en-GB"/>
      </w:rPr>
    </w:pPr>
    <w:proofErr w:type="spellStart"/>
    <w:r>
      <w:rPr>
        <w:szCs w:val="20"/>
        <w:lang w:eastAsia="en-GB"/>
      </w:rPr>
      <w:t>Isumaginninnermut</w:t>
    </w:r>
    <w:proofErr w:type="spellEnd"/>
    <w:r>
      <w:rPr>
        <w:szCs w:val="20"/>
        <w:lang w:eastAsia="en-GB"/>
      </w:rPr>
      <w:t xml:space="preserve"> </w:t>
    </w:r>
    <w:proofErr w:type="spellStart"/>
    <w:r>
      <w:rPr>
        <w:szCs w:val="20"/>
        <w:lang w:eastAsia="en-GB"/>
      </w:rPr>
      <w:t>Sulisoqarnermullu</w:t>
    </w:r>
    <w:proofErr w:type="spellEnd"/>
    <w:r w:rsidR="004C32D4" w:rsidRPr="004C32D4">
      <w:rPr>
        <w:szCs w:val="20"/>
        <w:lang w:eastAsia="en-GB"/>
      </w:rPr>
      <w:t xml:space="preserve"> </w:t>
    </w:r>
    <w:proofErr w:type="spellStart"/>
    <w:r w:rsidR="004C32D4" w:rsidRPr="004C32D4">
      <w:rPr>
        <w:szCs w:val="20"/>
        <w:lang w:eastAsia="en-GB"/>
      </w:rPr>
      <w:t>Naalakkersuisoqarfik</w:t>
    </w:r>
    <w:proofErr w:type="spellEnd"/>
    <w:r w:rsidR="004C32D4" w:rsidRPr="004C32D4">
      <w:rPr>
        <w:szCs w:val="20"/>
        <w:lang w:eastAsia="en-GB"/>
      </w:rPr>
      <w:t xml:space="preserve"> </w:t>
    </w:r>
  </w:p>
  <w:p w14:paraId="715CB87C" w14:textId="77777777" w:rsidR="004C32D4" w:rsidRPr="004C32D4" w:rsidRDefault="004C32D4" w:rsidP="00425B56">
    <w:pPr>
      <w:pStyle w:val="Lillev"/>
      <w:spacing w:line="360" w:lineRule="auto"/>
      <w:jc w:val="left"/>
      <w:rPr>
        <w:szCs w:val="20"/>
        <w:lang w:eastAsia="en-GB"/>
      </w:rPr>
    </w:pPr>
    <w:r w:rsidRPr="004C32D4">
      <w:rPr>
        <w:szCs w:val="20"/>
        <w:lang w:eastAsia="en-GB"/>
      </w:rPr>
      <w:t xml:space="preserve">Departementet for </w:t>
    </w:r>
    <w:r w:rsidR="001F2DF3">
      <w:rPr>
        <w:szCs w:val="20"/>
        <w:lang w:eastAsia="en-GB"/>
      </w:rPr>
      <w:t>Sociale Anliggender og Arbejdsmarked</w:t>
    </w:r>
  </w:p>
  <w:p w14:paraId="0D1E501B" w14:textId="77777777" w:rsidR="004C32D4" w:rsidRPr="004C32D4" w:rsidRDefault="004C32D4" w:rsidP="004C32D4">
    <w:pPr>
      <w:pStyle w:val="Lillev"/>
      <w:spacing w:line="360" w:lineRule="auto"/>
      <w:rPr>
        <w:szCs w:val="20"/>
        <w:lang w:eastAsia="en-GB"/>
      </w:rPr>
    </w:pPr>
  </w:p>
  <w:p w14:paraId="5EF3D461" w14:textId="77777777" w:rsidR="00CA53C5" w:rsidRDefault="00732F0A" w:rsidP="004C32D4">
    <w:pPr>
      <w:spacing w:line="200" w:lineRule="atLeast"/>
      <w:ind w:right="3289"/>
      <w:rPr>
        <w:b/>
        <w:szCs w:val="20"/>
        <w:lang w:eastAsia="en-GB"/>
      </w:rPr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6BAD8F65" wp14:editId="7C6314D7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3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76C66" w14:textId="77777777" w:rsidR="00B150DB" w:rsidRDefault="00B150DB" w:rsidP="00CA53C5">
    <w:pPr>
      <w:pStyle w:val="Lillev"/>
      <w:ind w:right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DA2"/>
    <w:multiLevelType w:val="hybridMultilevel"/>
    <w:tmpl w:val="BF2ED31E"/>
    <w:lvl w:ilvl="0" w:tplc="5DCA7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5"/>
    <w:rsid w:val="000050EB"/>
    <w:rsid w:val="000056EC"/>
    <w:rsid w:val="000078A5"/>
    <w:rsid w:val="00007BD9"/>
    <w:rsid w:val="00030DEB"/>
    <w:rsid w:val="00033C40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A74AC"/>
    <w:rsid w:val="000C203B"/>
    <w:rsid w:val="000C392C"/>
    <w:rsid w:val="000C6C55"/>
    <w:rsid w:val="000C7E51"/>
    <w:rsid w:val="000D2AB1"/>
    <w:rsid w:val="000D78B1"/>
    <w:rsid w:val="000E5433"/>
    <w:rsid w:val="001057E8"/>
    <w:rsid w:val="00111EE9"/>
    <w:rsid w:val="001158C8"/>
    <w:rsid w:val="00123916"/>
    <w:rsid w:val="00124175"/>
    <w:rsid w:val="00127337"/>
    <w:rsid w:val="00127796"/>
    <w:rsid w:val="001313BA"/>
    <w:rsid w:val="00134E75"/>
    <w:rsid w:val="00142070"/>
    <w:rsid w:val="00145437"/>
    <w:rsid w:val="001477A4"/>
    <w:rsid w:val="00154A51"/>
    <w:rsid w:val="00156653"/>
    <w:rsid w:val="0016008C"/>
    <w:rsid w:val="00161141"/>
    <w:rsid w:val="00167E4C"/>
    <w:rsid w:val="001702CF"/>
    <w:rsid w:val="00182FF2"/>
    <w:rsid w:val="0018375D"/>
    <w:rsid w:val="00195C52"/>
    <w:rsid w:val="00197748"/>
    <w:rsid w:val="001A3C09"/>
    <w:rsid w:val="001A7ED5"/>
    <w:rsid w:val="001B415B"/>
    <w:rsid w:val="001C0A99"/>
    <w:rsid w:val="001C2944"/>
    <w:rsid w:val="001E3F7C"/>
    <w:rsid w:val="001E59CE"/>
    <w:rsid w:val="001F2DF3"/>
    <w:rsid w:val="00204153"/>
    <w:rsid w:val="00205136"/>
    <w:rsid w:val="002205D1"/>
    <w:rsid w:val="002249DE"/>
    <w:rsid w:val="00225935"/>
    <w:rsid w:val="00231399"/>
    <w:rsid w:val="002336F0"/>
    <w:rsid w:val="002356AB"/>
    <w:rsid w:val="00240103"/>
    <w:rsid w:val="002441CC"/>
    <w:rsid w:val="002539F9"/>
    <w:rsid w:val="00260859"/>
    <w:rsid w:val="00262856"/>
    <w:rsid w:val="00264107"/>
    <w:rsid w:val="00293D2C"/>
    <w:rsid w:val="002B21A5"/>
    <w:rsid w:val="002B24C0"/>
    <w:rsid w:val="002B30A8"/>
    <w:rsid w:val="002C6610"/>
    <w:rsid w:val="002E52DE"/>
    <w:rsid w:val="002F2E3E"/>
    <w:rsid w:val="00304963"/>
    <w:rsid w:val="00304F31"/>
    <w:rsid w:val="0030756A"/>
    <w:rsid w:val="00324F1B"/>
    <w:rsid w:val="0032518E"/>
    <w:rsid w:val="00325BB9"/>
    <w:rsid w:val="00344116"/>
    <w:rsid w:val="003656B8"/>
    <w:rsid w:val="00365F98"/>
    <w:rsid w:val="00366D9B"/>
    <w:rsid w:val="003713F0"/>
    <w:rsid w:val="003730AE"/>
    <w:rsid w:val="00376797"/>
    <w:rsid w:val="00387380"/>
    <w:rsid w:val="0039161A"/>
    <w:rsid w:val="003921C8"/>
    <w:rsid w:val="0039380D"/>
    <w:rsid w:val="003A159F"/>
    <w:rsid w:val="003A226C"/>
    <w:rsid w:val="003B5321"/>
    <w:rsid w:val="003B6DA5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17A87"/>
    <w:rsid w:val="00425B56"/>
    <w:rsid w:val="0043178A"/>
    <w:rsid w:val="004352C2"/>
    <w:rsid w:val="004354A9"/>
    <w:rsid w:val="00450498"/>
    <w:rsid w:val="00457955"/>
    <w:rsid w:val="004661E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C32D4"/>
    <w:rsid w:val="004D4878"/>
    <w:rsid w:val="004F5C22"/>
    <w:rsid w:val="0050175B"/>
    <w:rsid w:val="0050375C"/>
    <w:rsid w:val="00520B34"/>
    <w:rsid w:val="00530CA3"/>
    <w:rsid w:val="0054063A"/>
    <w:rsid w:val="00545951"/>
    <w:rsid w:val="00546534"/>
    <w:rsid w:val="005470D9"/>
    <w:rsid w:val="005541FA"/>
    <w:rsid w:val="005703D9"/>
    <w:rsid w:val="005739FF"/>
    <w:rsid w:val="00574500"/>
    <w:rsid w:val="00576798"/>
    <w:rsid w:val="00577457"/>
    <w:rsid w:val="005837E1"/>
    <w:rsid w:val="005A007C"/>
    <w:rsid w:val="005B3056"/>
    <w:rsid w:val="005D0B0D"/>
    <w:rsid w:val="005D35FA"/>
    <w:rsid w:val="005E08F1"/>
    <w:rsid w:val="005E40CA"/>
    <w:rsid w:val="005E4C1B"/>
    <w:rsid w:val="005E7671"/>
    <w:rsid w:val="005F646C"/>
    <w:rsid w:val="00604901"/>
    <w:rsid w:val="006161BE"/>
    <w:rsid w:val="00632318"/>
    <w:rsid w:val="006365DD"/>
    <w:rsid w:val="00650302"/>
    <w:rsid w:val="00656260"/>
    <w:rsid w:val="0066001C"/>
    <w:rsid w:val="00666BD2"/>
    <w:rsid w:val="00673D4E"/>
    <w:rsid w:val="00676203"/>
    <w:rsid w:val="00680B28"/>
    <w:rsid w:val="00687E42"/>
    <w:rsid w:val="006A1530"/>
    <w:rsid w:val="006A2596"/>
    <w:rsid w:val="006A536E"/>
    <w:rsid w:val="006B214C"/>
    <w:rsid w:val="006B541D"/>
    <w:rsid w:val="006C267B"/>
    <w:rsid w:val="006C5CFB"/>
    <w:rsid w:val="006D03BC"/>
    <w:rsid w:val="006D4B26"/>
    <w:rsid w:val="006D5504"/>
    <w:rsid w:val="006E764B"/>
    <w:rsid w:val="0070480E"/>
    <w:rsid w:val="00711533"/>
    <w:rsid w:val="00721BA2"/>
    <w:rsid w:val="00732F0A"/>
    <w:rsid w:val="007342C2"/>
    <w:rsid w:val="00736CA0"/>
    <w:rsid w:val="00743A05"/>
    <w:rsid w:val="00743C95"/>
    <w:rsid w:val="00767186"/>
    <w:rsid w:val="00795158"/>
    <w:rsid w:val="007A2F64"/>
    <w:rsid w:val="007A5EF2"/>
    <w:rsid w:val="007B1B9E"/>
    <w:rsid w:val="007C76C5"/>
    <w:rsid w:val="007D2D6B"/>
    <w:rsid w:val="007D721E"/>
    <w:rsid w:val="007E1B90"/>
    <w:rsid w:val="007E1C85"/>
    <w:rsid w:val="007E27CF"/>
    <w:rsid w:val="007E35A3"/>
    <w:rsid w:val="007E66DA"/>
    <w:rsid w:val="007F4AB2"/>
    <w:rsid w:val="008063F3"/>
    <w:rsid w:val="00814032"/>
    <w:rsid w:val="008171D8"/>
    <w:rsid w:val="008502F0"/>
    <w:rsid w:val="0085168E"/>
    <w:rsid w:val="00877F13"/>
    <w:rsid w:val="008A0B60"/>
    <w:rsid w:val="008B51C6"/>
    <w:rsid w:val="008B5662"/>
    <w:rsid w:val="008B6DFE"/>
    <w:rsid w:val="008E42F0"/>
    <w:rsid w:val="008E436A"/>
    <w:rsid w:val="008F1D0A"/>
    <w:rsid w:val="00900E5E"/>
    <w:rsid w:val="00922BC7"/>
    <w:rsid w:val="009260C8"/>
    <w:rsid w:val="00932869"/>
    <w:rsid w:val="009343F2"/>
    <w:rsid w:val="009348DC"/>
    <w:rsid w:val="00946377"/>
    <w:rsid w:val="00957A3E"/>
    <w:rsid w:val="00961EB8"/>
    <w:rsid w:val="00975A89"/>
    <w:rsid w:val="0097736C"/>
    <w:rsid w:val="009777D4"/>
    <w:rsid w:val="00987250"/>
    <w:rsid w:val="00994FA4"/>
    <w:rsid w:val="009967F2"/>
    <w:rsid w:val="009A3E0A"/>
    <w:rsid w:val="009C1B3D"/>
    <w:rsid w:val="009C676D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771C2"/>
    <w:rsid w:val="00A90054"/>
    <w:rsid w:val="00AA61F4"/>
    <w:rsid w:val="00AB6477"/>
    <w:rsid w:val="00AB721B"/>
    <w:rsid w:val="00AC0FB1"/>
    <w:rsid w:val="00AD1934"/>
    <w:rsid w:val="00AD61E5"/>
    <w:rsid w:val="00B06F35"/>
    <w:rsid w:val="00B150DB"/>
    <w:rsid w:val="00B24DBC"/>
    <w:rsid w:val="00B327B6"/>
    <w:rsid w:val="00B37C98"/>
    <w:rsid w:val="00B4359F"/>
    <w:rsid w:val="00B4453D"/>
    <w:rsid w:val="00B549F2"/>
    <w:rsid w:val="00B566E9"/>
    <w:rsid w:val="00B60500"/>
    <w:rsid w:val="00B669CF"/>
    <w:rsid w:val="00B8496A"/>
    <w:rsid w:val="00B87E23"/>
    <w:rsid w:val="00B917CA"/>
    <w:rsid w:val="00B93EE7"/>
    <w:rsid w:val="00B96925"/>
    <w:rsid w:val="00B96F5D"/>
    <w:rsid w:val="00BA05BA"/>
    <w:rsid w:val="00BB0B3B"/>
    <w:rsid w:val="00BB1412"/>
    <w:rsid w:val="00BB1AE2"/>
    <w:rsid w:val="00BB469C"/>
    <w:rsid w:val="00BC5487"/>
    <w:rsid w:val="00BC566E"/>
    <w:rsid w:val="00BD2850"/>
    <w:rsid w:val="00BD51FE"/>
    <w:rsid w:val="00BE55DB"/>
    <w:rsid w:val="00BF5ECA"/>
    <w:rsid w:val="00C13EFC"/>
    <w:rsid w:val="00C212A9"/>
    <w:rsid w:val="00C24447"/>
    <w:rsid w:val="00C27B98"/>
    <w:rsid w:val="00C27FD4"/>
    <w:rsid w:val="00C31228"/>
    <w:rsid w:val="00C374F8"/>
    <w:rsid w:val="00C42EE6"/>
    <w:rsid w:val="00C47BA9"/>
    <w:rsid w:val="00C62355"/>
    <w:rsid w:val="00C66438"/>
    <w:rsid w:val="00C82420"/>
    <w:rsid w:val="00C904BB"/>
    <w:rsid w:val="00CA1B46"/>
    <w:rsid w:val="00CA53C5"/>
    <w:rsid w:val="00CB7AE2"/>
    <w:rsid w:val="00CB7CC3"/>
    <w:rsid w:val="00CC19DB"/>
    <w:rsid w:val="00CC4A76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6178D"/>
    <w:rsid w:val="00D61D70"/>
    <w:rsid w:val="00D63B27"/>
    <w:rsid w:val="00D721BF"/>
    <w:rsid w:val="00D775AF"/>
    <w:rsid w:val="00D868E1"/>
    <w:rsid w:val="00D93C1A"/>
    <w:rsid w:val="00D96C44"/>
    <w:rsid w:val="00D96EEB"/>
    <w:rsid w:val="00DA0E60"/>
    <w:rsid w:val="00DA63A2"/>
    <w:rsid w:val="00DB6D96"/>
    <w:rsid w:val="00DB7C53"/>
    <w:rsid w:val="00DC49FC"/>
    <w:rsid w:val="00DD543C"/>
    <w:rsid w:val="00DE2630"/>
    <w:rsid w:val="00DE59ED"/>
    <w:rsid w:val="00DE681A"/>
    <w:rsid w:val="00DF3FAB"/>
    <w:rsid w:val="00E01481"/>
    <w:rsid w:val="00E15E90"/>
    <w:rsid w:val="00E16DCD"/>
    <w:rsid w:val="00E3733F"/>
    <w:rsid w:val="00E56122"/>
    <w:rsid w:val="00E64DB3"/>
    <w:rsid w:val="00E66E77"/>
    <w:rsid w:val="00E70B5F"/>
    <w:rsid w:val="00E80BF2"/>
    <w:rsid w:val="00EA06CE"/>
    <w:rsid w:val="00EA0FCB"/>
    <w:rsid w:val="00EB3DA0"/>
    <w:rsid w:val="00EC376A"/>
    <w:rsid w:val="00ED3289"/>
    <w:rsid w:val="00EE5303"/>
    <w:rsid w:val="00EF2679"/>
    <w:rsid w:val="00F15B57"/>
    <w:rsid w:val="00F26218"/>
    <w:rsid w:val="00F2741D"/>
    <w:rsid w:val="00F3271D"/>
    <w:rsid w:val="00F36DED"/>
    <w:rsid w:val="00F43A58"/>
    <w:rsid w:val="00F72197"/>
    <w:rsid w:val="00F75337"/>
    <w:rsid w:val="00F83745"/>
    <w:rsid w:val="00F90624"/>
    <w:rsid w:val="00F948F6"/>
    <w:rsid w:val="00FA319B"/>
    <w:rsid w:val="00FA682A"/>
    <w:rsid w:val="00FB7054"/>
    <w:rsid w:val="00FC106B"/>
    <w:rsid w:val="00FC1AE1"/>
    <w:rsid w:val="00FC3C51"/>
    <w:rsid w:val="00FD3BDA"/>
    <w:rsid w:val="00FD6CC3"/>
    <w:rsid w:val="00FE62B9"/>
    <w:rsid w:val="00FE72C6"/>
    <w:rsid w:val="00FF1DCB"/>
    <w:rsid w:val="00FF599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B21B1"/>
  <w15:docId w15:val="{CF911297-26ED-46E8-872C-6386103B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styleId="Listeafsnit">
    <w:name w:val="List Paragraph"/>
    <w:basedOn w:val="Normal"/>
    <w:uiPriority w:val="34"/>
    <w:qFormat/>
    <w:rsid w:val="006A15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A99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469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344116"/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AB7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a@nanoq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n@nanoq.gl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q\AppData\Local\cBrain\F2\.tmp\3c049a03c56f4498a317b87795f39c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BD91DD03FD4C1483C8B2420AC18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351A7-0A54-4167-8FEB-41EAC9D61E82}"/>
      </w:docPartPr>
      <w:docPartBody>
        <w:p w:rsidR="00000000" w:rsidRDefault="001C3A3B">
          <w:pPr>
            <w:pStyle w:val="88BD91DD03FD4C1483C8B2420AC181C4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B"/>
    <w:rsid w:val="001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l-GL" w:eastAsia="kl-G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C84BBBEE0B24BC08CBF0421D41DABB4">
    <w:name w:val="3C84BBBEE0B24BC08CBF0421D41DABB4"/>
  </w:style>
  <w:style w:type="paragraph" w:customStyle="1" w:styleId="AC83771B6F3243B191C204FF03037689">
    <w:name w:val="AC83771B6F3243B191C204FF03037689"/>
  </w:style>
  <w:style w:type="paragraph" w:customStyle="1" w:styleId="E8141D4B100B475E94D416582BA28C90">
    <w:name w:val="E8141D4B100B475E94D416582BA28C90"/>
  </w:style>
  <w:style w:type="paragraph" w:customStyle="1" w:styleId="28733E17EA3C45799D1E0867666455E2">
    <w:name w:val="28733E17EA3C45799D1E0867666455E2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8BD91DD03FD4C1483C8B2420AC181C4">
    <w:name w:val="88BD91DD03FD4C1483C8B2420AC18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68E0-CDC3-456A-9028-ACE8BA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3c049a03c56f4498a317b87795f39c14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Susanne Lea Qvist-Aaen</dc:creator>
  <cp:lastModifiedBy>Susanne Lea Qvist-Aaen</cp:lastModifiedBy>
  <cp:revision>2</cp:revision>
  <cp:lastPrinted>2020-10-30T14:30:00Z</cp:lastPrinted>
  <dcterms:created xsi:type="dcterms:W3CDTF">2022-04-19T12:13:00Z</dcterms:created>
  <dcterms:modified xsi:type="dcterms:W3CDTF">2022-04-19T12:20:00Z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