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E827F" w14:textId="77777777" w:rsidR="00DE2D10" w:rsidRPr="000A446F" w:rsidRDefault="00DE2D10" w:rsidP="00687B48">
      <w:pPr>
        <w:jc w:val="center"/>
        <w:rPr>
          <w:rFonts w:ascii="Times New Roman" w:hAnsi="Times New Roman" w:cs="Times New Roman"/>
          <w:b/>
          <w:bCs/>
          <w:color w:val="4472C4" w:themeColor="accent1"/>
          <w:sz w:val="96"/>
          <w:szCs w:val="96"/>
        </w:rPr>
      </w:pPr>
    </w:p>
    <w:p w14:paraId="04F134B5" w14:textId="77777777" w:rsidR="00DE2D10" w:rsidRPr="000A446F" w:rsidRDefault="00DE2D10" w:rsidP="00687B48">
      <w:pPr>
        <w:jc w:val="center"/>
        <w:rPr>
          <w:rFonts w:ascii="Times New Roman" w:hAnsi="Times New Roman" w:cs="Times New Roman"/>
          <w:b/>
          <w:bCs/>
          <w:color w:val="4472C4" w:themeColor="accent1"/>
          <w:sz w:val="96"/>
          <w:szCs w:val="96"/>
        </w:rPr>
      </w:pPr>
    </w:p>
    <w:p w14:paraId="347FACD1" w14:textId="77777777" w:rsidR="00687B48" w:rsidRPr="006A0DA6" w:rsidRDefault="00687B48" w:rsidP="00687B48">
      <w:pPr>
        <w:jc w:val="center"/>
        <w:rPr>
          <w:rFonts w:ascii="Times New Roman" w:hAnsi="Times New Roman" w:cs="Times New Roman"/>
          <w:b/>
          <w:bCs/>
          <w:color w:val="4472C4" w:themeColor="accent1"/>
          <w:sz w:val="96"/>
          <w:szCs w:val="96"/>
        </w:rPr>
      </w:pPr>
      <w:r>
        <w:rPr>
          <w:rFonts w:ascii="Times New Roman" w:hAnsi="Times New Roman"/>
          <w:b/>
          <w:color w:val="4472C4" w:themeColor="accent1"/>
          <w:sz w:val="96"/>
        </w:rPr>
        <w:t>Kalaallit Nunaanni Tusagassiuutit pillugit Aaliangiisartut</w:t>
      </w:r>
    </w:p>
    <w:p w14:paraId="21159615" w14:textId="77777777" w:rsidR="00687B48" w:rsidRPr="006A0DA6" w:rsidRDefault="00687B48" w:rsidP="00687B48">
      <w:pPr>
        <w:jc w:val="center"/>
        <w:rPr>
          <w:rFonts w:ascii="Times New Roman" w:hAnsi="Times New Roman" w:cs="Times New Roman"/>
          <w:b/>
          <w:bCs/>
          <w:color w:val="4472C4" w:themeColor="accent1"/>
          <w:sz w:val="96"/>
          <w:szCs w:val="96"/>
        </w:rPr>
      </w:pPr>
    </w:p>
    <w:p w14:paraId="542B7A65" w14:textId="77777777" w:rsidR="00687B48" w:rsidRPr="006A0DA6" w:rsidRDefault="00687B48" w:rsidP="00687B48">
      <w:pPr>
        <w:jc w:val="center"/>
        <w:rPr>
          <w:rFonts w:ascii="Times New Roman" w:hAnsi="Times New Roman" w:cs="Times New Roman"/>
          <w:b/>
          <w:bCs/>
          <w:color w:val="4472C4" w:themeColor="accent1"/>
          <w:sz w:val="96"/>
          <w:szCs w:val="96"/>
        </w:rPr>
      </w:pPr>
    </w:p>
    <w:p w14:paraId="23035B92" w14:textId="77777777" w:rsidR="00687B48" w:rsidRPr="006A0DA6" w:rsidRDefault="00687B48" w:rsidP="00687B48">
      <w:pPr>
        <w:jc w:val="center"/>
        <w:rPr>
          <w:rFonts w:ascii="Times New Roman" w:hAnsi="Times New Roman" w:cs="Times New Roman"/>
          <w:b/>
          <w:bCs/>
          <w:color w:val="4472C4" w:themeColor="accent1"/>
          <w:sz w:val="52"/>
          <w:szCs w:val="52"/>
        </w:rPr>
      </w:pPr>
      <w:r>
        <w:rPr>
          <w:rFonts w:ascii="Times New Roman" w:hAnsi="Times New Roman"/>
          <w:b/>
          <w:color w:val="4472C4" w:themeColor="accent1"/>
          <w:sz w:val="52"/>
        </w:rPr>
        <w:t>Ukiumoortumik nalunaarut</w:t>
      </w:r>
    </w:p>
    <w:p w14:paraId="52DCB293" w14:textId="3F480F52" w:rsidR="00DE2D10" w:rsidRPr="000A446F" w:rsidRDefault="00687B48" w:rsidP="00687B48">
      <w:pPr>
        <w:jc w:val="center"/>
        <w:rPr>
          <w:sz w:val="52"/>
          <w:szCs w:val="52"/>
        </w:rPr>
      </w:pPr>
      <w:r>
        <w:rPr>
          <w:rFonts w:ascii="Times New Roman" w:hAnsi="Times New Roman"/>
          <w:b/>
          <w:color w:val="4472C4" w:themeColor="accent1"/>
          <w:sz w:val="52"/>
        </w:rPr>
        <w:t>202</w:t>
      </w:r>
      <w:r w:rsidR="00440151">
        <w:rPr>
          <w:rFonts w:ascii="Times New Roman" w:hAnsi="Times New Roman"/>
          <w:b/>
          <w:color w:val="4472C4" w:themeColor="accent1"/>
          <w:sz w:val="52"/>
        </w:rPr>
        <w:t>5</w:t>
      </w:r>
      <w:r w:rsidR="00DE2D10">
        <w:rPr>
          <w:sz w:val="52"/>
        </w:rPr>
        <w:br w:type="page"/>
      </w:r>
    </w:p>
    <w:sdt>
      <w:sdtPr>
        <w:rPr>
          <w:rFonts w:asciiTheme="minorHAnsi" w:eastAsiaTheme="minorHAnsi" w:hAnsiTheme="minorHAnsi" w:cstheme="minorBidi"/>
          <w:color w:val="auto"/>
          <w:sz w:val="22"/>
          <w:szCs w:val="22"/>
          <w:lang w:val="da-DK" w:eastAsia="en-US"/>
        </w:rPr>
        <w:id w:val="203690964"/>
        <w:docPartObj>
          <w:docPartGallery w:val="Table of Contents"/>
          <w:docPartUnique/>
        </w:docPartObj>
      </w:sdtPr>
      <w:sdtEndPr>
        <w:rPr>
          <w:b/>
          <w:bCs/>
          <w:lang w:val="kl-GL"/>
        </w:rPr>
      </w:sdtEndPr>
      <w:sdtContent>
        <w:p w14:paraId="77BB96A1" w14:textId="77777777" w:rsidR="004F4079" w:rsidRDefault="004F4079">
          <w:pPr>
            <w:pStyle w:val="Overskrift"/>
          </w:pPr>
          <w:proofErr w:type="spellStart"/>
          <w:r>
            <w:rPr>
              <w:lang w:val="da-DK"/>
            </w:rPr>
            <w:t>Imarisaanut</w:t>
          </w:r>
          <w:proofErr w:type="spellEnd"/>
          <w:r>
            <w:rPr>
              <w:lang w:val="da-DK"/>
            </w:rPr>
            <w:t xml:space="preserve"> </w:t>
          </w:r>
          <w:proofErr w:type="spellStart"/>
          <w:r>
            <w:rPr>
              <w:lang w:val="da-DK"/>
            </w:rPr>
            <w:t>takussutissiaq</w:t>
          </w:r>
          <w:proofErr w:type="spellEnd"/>
        </w:p>
        <w:p w14:paraId="305DAD0F" w14:textId="61937ED4" w:rsidR="00F84A1A" w:rsidRDefault="004F4079">
          <w:pPr>
            <w:pStyle w:val="Indholdsfortegnelse1"/>
            <w:tabs>
              <w:tab w:val="right" w:leader="dot" w:pos="9016"/>
            </w:tabs>
            <w:rPr>
              <w:rFonts w:eastAsiaTheme="minorEastAsia"/>
              <w:noProof/>
              <w:kern w:val="2"/>
              <w:sz w:val="24"/>
              <w:szCs w:val="24"/>
              <w:lang w:val="da-DK" w:eastAsia="da-DK"/>
              <w14:ligatures w14:val="standardContextual"/>
            </w:rPr>
          </w:pPr>
          <w:r>
            <w:fldChar w:fldCharType="begin"/>
          </w:r>
          <w:r>
            <w:instrText xml:space="preserve"> TOC \o "1-3" \h \z \u </w:instrText>
          </w:r>
          <w:r>
            <w:fldChar w:fldCharType="separate"/>
          </w:r>
          <w:hyperlink w:anchor="_Toc220653214" w:history="1">
            <w:r w:rsidR="00F84A1A" w:rsidRPr="00E45577">
              <w:rPr>
                <w:rStyle w:val="Hyperlink"/>
                <w:noProof/>
              </w:rPr>
              <w:t>Kalaallit Nunaanni Tusagassiuutit pillugit Aaliangiisartut</w:t>
            </w:r>
            <w:r w:rsidR="00F84A1A">
              <w:rPr>
                <w:noProof/>
                <w:webHidden/>
              </w:rPr>
              <w:tab/>
            </w:r>
            <w:r w:rsidR="00F84A1A">
              <w:rPr>
                <w:noProof/>
                <w:webHidden/>
              </w:rPr>
              <w:fldChar w:fldCharType="begin"/>
            </w:r>
            <w:r w:rsidR="00F84A1A">
              <w:rPr>
                <w:noProof/>
                <w:webHidden/>
              </w:rPr>
              <w:instrText xml:space="preserve"> PAGEREF _Toc220653214 \h </w:instrText>
            </w:r>
            <w:r w:rsidR="00F84A1A">
              <w:rPr>
                <w:noProof/>
                <w:webHidden/>
              </w:rPr>
            </w:r>
            <w:r w:rsidR="00F84A1A">
              <w:rPr>
                <w:noProof/>
                <w:webHidden/>
              </w:rPr>
              <w:fldChar w:fldCharType="separate"/>
            </w:r>
            <w:r w:rsidR="00F84A1A">
              <w:rPr>
                <w:noProof/>
                <w:webHidden/>
              </w:rPr>
              <w:t>3</w:t>
            </w:r>
            <w:r w:rsidR="00F84A1A">
              <w:rPr>
                <w:noProof/>
                <w:webHidden/>
              </w:rPr>
              <w:fldChar w:fldCharType="end"/>
            </w:r>
          </w:hyperlink>
        </w:p>
        <w:p w14:paraId="14C4E22E" w14:textId="1C93F844" w:rsidR="00F84A1A" w:rsidRDefault="00F84A1A">
          <w:pPr>
            <w:pStyle w:val="Indholdsfortegnelse2"/>
            <w:tabs>
              <w:tab w:val="right" w:leader="dot" w:pos="9016"/>
            </w:tabs>
            <w:rPr>
              <w:rFonts w:eastAsiaTheme="minorEastAsia"/>
              <w:noProof/>
              <w:kern w:val="2"/>
              <w:sz w:val="24"/>
              <w:szCs w:val="24"/>
              <w:lang w:val="da-DK" w:eastAsia="da-DK"/>
              <w14:ligatures w14:val="standardContextual"/>
            </w:rPr>
          </w:pPr>
          <w:hyperlink w:anchor="_Toc220653215" w:history="1">
            <w:r w:rsidRPr="00E45577">
              <w:rPr>
                <w:rStyle w:val="Hyperlink"/>
                <w:noProof/>
              </w:rPr>
              <w:t>Kalaallit Nunaani Tusagassiuutit pillugit Aaliangiisartut katiterneri 2021-2025</w:t>
            </w:r>
            <w:r>
              <w:rPr>
                <w:noProof/>
                <w:webHidden/>
              </w:rPr>
              <w:tab/>
            </w:r>
            <w:r>
              <w:rPr>
                <w:noProof/>
                <w:webHidden/>
              </w:rPr>
              <w:fldChar w:fldCharType="begin"/>
            </w:r>
            <w:r>
              <w:rPr>
                <w:noProof/>
                <w:webHidden/>
              </w:rPr>
              <w:instrText xml:space="preserve"> PAGEREF _Toc220653215 \h </w:instrText>
            </w:r>
            <w:r>
              <w:rPr>
                <w:noProof/>
                <w:webHidden/>
              </w:rPr>
            </w:r>
            <w:r>
              <w:rPr>
                <w:noProof/>
                <w:webHidden/>
              </w:rPr>
              <w:fldChar w:fldCharType="separate"/>
            </w:r>
            <w:r>
              <w:rPr>
                <w:noProof/>
                <w:webHidden/>
              </w:rPr>
              <w:t>5</w:t>
            </w:r>
            <w:r>
              <w:rPr>
                <w:noProof/>
                <w:webHidden/>
              </w:rPr>
              <w:fldChar w:fldCharType="end"/>
            </w:r>
          </w:hyperlink>
        </w:p>
        <w:p w14:paraId="6025CE5C" w14:textId="13678A00" w:rsidR="00F84A1A" w:rsidRDefault="00F84A1A">
          <w:pPr>
            <w:pStyle w:val="Indholdsfortegnelse1"/>
            <w:tabs>
              <w:tab w:val="right" w:leader="dot" w:pos="9016"/>
            </w:tabs>
            <w:rPr>
              <w:rFonts w:eastAsiaTheme="minorEastAsia"/>
              <w:noProof/>
              <w:kern w:val="2"/>
              <w:sz w:val="24"/>
              <w:szCs w:val="24"/>
              <w:lang w:val="da-DK" w:eastAsia="da-DK"/>
              <w14:ligatures w14:val="standardContextual"/>
            </w:rPr>
          </w:pPr>
          <w:hyperlink w:anchor="_Toc220653216" w:history="1">
            <w:r w:rsidRPr="00E45577">
              <w:rPr>
                <w:rStyle w:val="Hyperlink"/>
                <w:noProof/>
              </w:rPr>
              <w:t>Suliat ataatsimut takussutissartai sulianillu aalajangersimasunik tulleriiaarineq.</w:t>
            </w:r>
            <w:r>
              <w:rPr>
                <w:noProof/>
                <w:webHidden/>
              </w:rPr>
              <w:tab/>
            </w:r>
            <w:r>
              <w:rPr>
                <w:noProof/>
                <w:webHidden/>
              </w:rPr>
              <w:fldChar w:fldCharType="begin"/>
            </w:r>
            <w:r>
              <w:rPr>
                <w:noProof/>
                <w:webHidden/>
              </w:rPr>
              <w:instrText xml:space="preserve"> PAGEREF _Toc220653216 \h </w:instrText>
            </w:r>
            <w:r>
              <w:rPr>
                <w:noProof/>
                <w:webHidden/>
              </w:rPr>
            </w:r>
            <w:r>
              <w:rPr>
                <w:noProof/>
                <w:webHidden/>
              </w:rPr>
              <w:fldChar w:fldCharType="separate"/>
            </w:r>
            <w:r>
              <w:rPr>
                <w:noProof/>
                <w:webHidden/>
              </w:rPr>
              <w:t>6</w:t>
            </w:r>
            <w:r>
              <w:rPr>
                <w:noProof/>
                <w:webHidden/>
              </w:rPr>
              <w:fldChar w:fldCharType="end"/>
            </w:r>
          </w:hyperlink>
        </w:p>
        <w:p w14:paraId="256A7C7C" w14:textId="756170A5" w:rsidR="00F84A1A" w:rsidRDefault="00F84A1A">
          <w:pPr>
            <w:pStyle w:val="Indholdsfortegnelse2"/>
            <w:tabs>
              <w:tab w:val="right" w:leader="dot" w:pos="9016"/>
            </w:tabs>
            <w:rPr>
              <w:rFonts w:eastAsiaTheme="minorEastAsia"/>
              <w:noProof/>
              <w:kern w:val="2"/>
              <w:sz w:val="24"/>
              <w:szCs w:val="24"/>
              <w:lang w:val="da-DK" w:eastAsia="da-DK"/>
              <w14:ligatures w14:val="standardContextual"/>
            </w:rPr>
          </w:pPr>
          <w:hyperlink w:anchor="_Toc220653217" w:history="1">
            <w:r w:rsidRPr="00E45577">
              <w:rPr>
                <w:rStyle w:val="Hyperlink"/>
                <w:noProof/>
              </w:rPr>
              <w:t>Suliaq 2025-23419 – Kommuneqarfik Sermersooq illuatungeralugu KNR</w:t>
            </w:r>
            <w:r>
              <w:rPr>
                <w:noProof/>
                <w:webHidden/>
              </w:rPr>
              <w:tab/>
            </w:r>
            <w:r>
              <w:rPr>
                <w:noProof/>
                <w:webHidden/>
              </w:rPr>
              <w:fldChar w:fldCharType="begin"/>
            </w:r>
            <w:r>
              <w:rPr>
                <w:noProof/>
                <w:webHidden/>
              </w:rPr>
              <w:instrText xml:space="preserve"> PAGEREF _Toc220653217 \h </w:instrText>
            </w:r>
            <w:r>
              <w:rPr>
                <w:noProof/>
                <w:webHidden/>
              </w:rPr>
            </w:r>
            <w:r>
              <w:rPr>
                <w:noProof/>
                <w:webHidden/>
              </w:rPr>
              <w:fldChar w:fldCharType="separate"/>
            </w:r>
            <w:r>
              <w:rPr>
                <w:noProof/>
                <w:webHidden/>
              </w:rPr>
              <w:t>7</w:t>
            </w:r>
            <w:r>
              <w:rPr>
                <w:noProof/>
                <w:webHidden/>
              </w:rPr>
              <w:fldChar w:fldCharType="end"/>
            </w:r>
          </w:hyperlink>
        </w:p>
        <w:p w14:paraId="01366B74" w14:textId="3718C748" w:rsidR="00F84A1A" w:rsidRDefault="00F84A1A">
          <w:pPr>
            <w:pStyle w:val="Indholdsfortegnelse2"/>
            <w:tabs>
              <w:tab w:val="right" w:leader="dot" w:pos="9016"/>
            </w:tabs>
            <w:rPr>
              <w:rFonts w:eastAsiaTheme="minorEastAsia"/>
              <w:noProof/>
              <w:kern w:val="2"/>
              <w:sz w:val="24"/>
              <w:szCs w:val="24"/>
              <w:lang w:val="da-DK" w:eastAsia="da-DK"/>
              <w14:ligatures w14:val="standardContextual"/>
            </w:rPr>
          </w:pPr>
          <w:hyperlink w:anchor="_Toc220653218" w:history="1">
            <w:r w:rsidRPr="00E45577">
              <w:rPr>
                <w:rStyle w:val="Hyperlink"/>
                <w:noProof/>
              </w:rPr>
              <w:t>Suliaq 2025-25298 – [Naammagittaalliortoq] illuatungeralugu Sermitsiaq</w:t>
            </w:r>
            <w:r>
              <w:rPr>
                <w:noProof/>
                <w:webHidden/>
              </w:rPr>
              <w:tab/>
            </w:r>
            <w:r>
              <w:rPr>
                <w:noProof/>
                <w:webHidden/>
              </w:rPr>
              <w:fldChar w:fldCharType="begin"/>
            </w:r>
            <w:r>
              <w:rPr>
                <w:noProof/>
                <w:webHidden/>
              </w:rPr>
              <w:instrText xml:space="preserve"> PAGEREF _Toc220653218 \h </w:instrText>
            </w:r>
            <w:r>
              <w:rPr>
                <w:noProof/>
                <w:webHidden/>
              </w:rPr>
            </w:r>
            <w:r>
              <w:rPr>
                <w:noProof/>
                <w:webHidden/>
              </w:rPr>
              <w:fldChar w:fldCharType="separate"/>
            </w:r>
            <w:r>
              <w:rPr>
                <w:noProof/>
                <w:webHidden/>
              </w:rPr>
              <w:t>13</w:t>
            </w:r>
            <w:r>
              <w:rPr>
                <w:noProof/>
                <w:webHidden/>
              </w:rPr>
              <w:fldChar w:fldCharType="end"/>
            </w:r>
          </w:hyperlink>
        </w:p>
        <w:p w14:paraId="1FC502C8" w14:textId="784F815A" w:rsidR="00F84A1A" w:rsidRDefault="00F84A1A">
          <w:pPr>
            <w:pStyle w:val="Indholdsfortegnelse2"/>
            <w:tabs>
              <w:tab w:val="right" w:leader="dot" w:pos="9016"/>
            </w:tabs>
            <w:rPr>
              <w:rFonts w:eastAsiaTheme="minorEastAsia"/>
              <w:noProof/>
              <w:kern w:val="2"/>
              <w:sz w:val="24"/>
              <w:szCs w:val="24"/>
              <w:lang w:val="da-DK" w:eastAsia="da-DK"/>
              <w14:ligatures w14:val="standardContextual"/>
            </w:rPr>
          </w:pPr>
          <w:hyperlink w:anchor="_Toc220653219" w:history="1">
            <w:r w:rsidRPr="00E45577">
              <w:rPr>
                <w:rStyle w:val="Hyperlink"/>
                <w:noProof/>
              </w:rPr>
              <w:t>Suliaq 2025-25299 – [Naammagittaalliortoq] illuatungeralugu KNR</w:t>
            </w:r>
            <w:r>
              <w:rPr>
                <w:noProof/>
                <w:webHidden/>
              </w:rPr>
              <w:tab/>
            </w:r>
            <w:r>
              <w:rPr>
                <w:noProof/>
                <w:webHidden/>
              </w:rPr>
              <w:fldChar w:fldCharType="begin"/>
            </w:r>
            <w:r>
              <w:rPr>
                <w:noProof/>
                <w:webHidden/>
              </w:rPr>
              <w:instrText xml:space="preserve"> PAGEREF _Toc220653219 \h </w:instrText>
            </w:r>
            <w:r>
              <w:rPr>
                <w:noProof/>
                <w:webHidden/>
              </w:rPr>
            </w:r>
            <w:r>
              <w:rPr>
                <w:noProof/>
                <w:webHidden/>
              </w:rPr>
              <w:fldChar w:fldCharType="separate"/>
            </w:r>
            <w:r>
              <w:rPr>
                <w:noProof/>
                <w:webHidden/>
              </w:rPr>
              <w:t>15</w:t>
            </w:r>
            <w:r>
              <w:rPr>
                <w:noProof/>
                <w:webHidden/>
              </w:rPr>
              <w:fldChar w:fldCharType="end"/>
            </w:r>
          </w:hyperlink>
        </w:p>
        <w:p w14:paraId="43F8297A" w14:textId="64086AA1" w:rsidR="004F4079" w:rsidRDefault="004F4079">
          <w:r>
            <w:rPr>
              <w:b/>
              <w:bCs/>
            </w:rPr>
            <w:fldChar w:fldCharType="end"/>
          </w:r>
        </w:p>
      </w:sdtContent>
    </w:sdt>
    <w:p w14:paraId="225C17CC" w14:textId="77777777" w:rsidR="00DE2D10" w:rsidRPr="000A446F" w:rsidRDefault="00DE2D10" w:rsidP="000A446F">
      <w:pPr>
        <w:rPr>
          <w:rFonts w:asciiTheme="majorHAnsi" w:eastAsiaTheme="majorEastAsia" w:hAnsiTheme="majorHAnsi" w:cstheme="majorBidi"/>
          <w:color w:val="2F5496" w:themeColor="accent1" w:themeShade="BF"/>
          <w:sz w:val="32"/>
          <w:szCs w:val="32"/>
        </w:rPr>
      </w:pPr>
      <w:r>
        <w:br w:type="page"/>
      </w:r>
    </w:p>
    <w:p w14:paraId="4209A4DB" w14:textId="77777777" w:rsidR="00687B48" w:rsidRPr="006A0DA6" w:rsidRDefault="00687B48" w:rsidP="00687B48">
      <w:pPr>
        <w:pStyle w:val="Overskrift1"/>
      </w:pPr>
      <w:bookmarkStart w:id="0" w:name="_Toc145509078"/>
      <w:bookmarkStart w:id="1" w:name="_Toc162963665"/>
      <w:bookmarkStart w:id="2" w:name="_Toc220653214"/>
      <w:r>
        <w:lastRenderedPageBreak/>
        <w:t>Kalaallit Nunaanni Tusagassiuutit pillugit Aaliangiisartut</w:t>
      </w:r>
      <w:bookmarkEnd w:id="0"/>
      <w:bookmarkEnd w:id="1"/>
      <w:bookmarkEnd w:id="2"/>
    </w:p>
    <w:p w14:paraId="070644CC" w14:textId="77777777" w:rsidR="00C555C1" w:rsidRPr="000A446F" w:rsidRDefault="00C555C1" w:rsidP="000A446F">
      <w:pPr>
        <w:pStyle w:val="Ingenafstand"/>
        <w:rPr>
          <w:rFonts w:ascii="Times New Roman" w:hAnsi="Times New Roman" w:cs="Times New Roman"/>
          <w:sz w:val="26"/>
          <w:szCs w:val="26"/>
        </w:rPr>
      </w:pPr>
    </w:p>
    <w:p w14:paraId="1689F46B" w14:textId="77777777" w:rsidR="00687B48" w:rsidRPr="006A0DA6" w:rsidRDefault="00687B48" w:rsidP="00687B48">
      <w:pPr>
        <w:pStyle w:val="Ingenafstand"/>
        <w:rPr>
          <w:rFonts w:ascii="Times New Roman" w:hAnsi="Times New Roman" w:cs="Times New Roman"/>
          <w:sz w:val="26"/>
          <w:szCs w:val="26"/>
        </w:rPr>
      </w:pPr>
      <w:r>
        <w:rPr>
          <w:rFonts w:ascii="Times New Roman" w:hAnsi="Times New Roman"/>
          <w:sz w:val="26"/>
        </w:rPr>
        <w:t xml:space="preserve">Tusagassiuisarnermi akisussaassuseqarneq pillugu Inatsisartut inatsisissaat nr. 17, 19. november 2007-imeersoq (tusagassiuisarnermi akisussaassuseqarneq pillugu inatsit) naapertorlugu Naalakkersuisut Kalaallit Nunaanni Tusagassiuutit pillugit Aaliangiisartunik (Tusagassiinermut Aaliangiisartut) toqqaasarput, inatsisileritooq ilaasortallu arfinillit aammalu allattoqarfik. Inatsisileritooq ilaasortallu arfinillit tamarmik sinniisoqarput. </w:t>
      </w:r>
    </w:p>
    <w:p w14:paraId="45726A16" w14:textId="77777777" w:rsidR="00687B48" w:rsidRPr="006A0DA6" w:rsidRDefault="00687B48" w:rsidP="00687B48">
      <w:pPr>
        <w:pStyle w:val="Ingenafstand"/>
        <w:rPr>
          <w:rFonts w:ascii="Times New Roman" w:hAnsi="Times New Roman" w:cs="Times New Roman"/>
          <w:sz w:val="26"/>
          <w:szCs w:val="26"/>
        </w:rPr>
      </w:pPr>
    </w:p>
    <w:p w14:paraId="515CB731" w14:textId="77777777" w:rsidR="00687B48" w:rsidRPr="006A0DA6" w:rsidRDefault="00687B48" w:rsidP="00687B48">
      <w:pPr>
        <w:pStyle w:val="Ingenafstand"/>
        <w:rPr>
          <w:rFonts w:ascii="Times New Roman" w:hAnsi="Times New Roman" w:cs="Times New Roman"/>
          <w:sz w:val="26"/>
          <w:szCs w:val="26"/>
        </w:rPr>
      </w:pPr>
      <w:r w:rsidRPr="00C47B28">
        <w:rPr>
          <w:rFonts w:ascii="Times New Roman" w:hAnsi="Times New Roman"/>
          <w:sz w:val="26"/>
        </w:rPr>
        <w:t>Tusagassiuutit pillugit Aaliangiisartut suliani makkunani aaliangiisarput:</w:t>
      </w:r>
    </w:p>
    <w:p w14:paraId="6CECAD89" w14:textId="77777777" w:rsidR="00687B48" w:rsidRPr="006A0DA6" w:rsidRDefault="00687B48" w:rsidP="00687B48">
      <w:pPr>
        <w:pStyle w:val="Ingenafstand"/>
        <w:numPr>
          <w:ilvl w:val="0"/>
          <w:numId w:val="1"/>
        </w:numPr>
        <w:rPr>
          <w:rFonts w:ascii="Times New Roman" w:hAnsi="Times New Roman" w:cs="Times New Roman"/>
          <w:sz w:val="26"/>
          <w:szCs w:val="26"/>
        </w:rPr>
      </w:pPr>
      <w:r w:rsidRPr="00C47B28">
        <w:rPr>
          <w:rFonts w:ascii="Times New Roman" w:hAnsi="Times New Roman"/>
          <w:sz w:val="26"/>
        </w:rPr>
        <w:t>Tusagassiornermi ileqqorissaarnissamik maligassiissutit unioqqutillugit saqqummiisoqarsimanersoq, tak. § 34</w:t>
      </w:r>
      <w:r>
        <w:rPr>
          <w:rFonts w:ascii="Times New Roman" w:hAnsi="Times New Roman"/>
          <w:sz w:val="26"/>
        </w:rPr>
        <w:t>.</w:t>
      </w:r>
    </w:p>
    <w:p w14:paraId="4ECA5FB3" w14:textId="77777777" w:rsidR="00687B48" w:rsidRPr="006A0DA6" w:rsidRDefault="00687B48" w:rsidP="00687B48">
      <w:pPr>
        <w:pStyle w:val="Ingenafstand"/>
        <w:numPr>
          <w:ilvl w:val="0"/>
          <w:numId w:val="1"/>
        </w:numPr>
        <w:rPr>
          <w:rFonts w:ascii="Times New Roman" w:hAnsi="Times New Roman" w:cs="Times New Roman"/>
          <w:sz w:val="26"/>
          <w:szCs w:val="26"/>
        </w:rPr>
      </w:pPr>
      <w:r w:rsidRPr="00C47B28">
        <w:rPr>
          <w:rFonts w:ascii="Times New Roman" w:hAnsi="Times New Roman"/>
          <w:sz w:val="26"/>
        </w:rPr>
        <w:t>Kapitali 6-imi malittarisassat naapertorlugit tusagassiuut pisussaanersoq, akerliliineq saqqummiutissallugu, tassunga ilanngullugit akerliliinerup imarisaanut, ilusaanut inissisimaneranullu tunngasut.</w:t>
      </w:r>
      <w:r>
        <w:rPr>
          <w:rFonts w:ascii="Times New Roman" w:hAnsi="Times New Roman"/>
          <w:sz w:val="26"/>
        </w:rPr>
        <w:t>.</w:t>
      </w:r>
    </w:p>
    <w:p w14:paraId="44C6247A" w14:textId="77777777" w:rsidR="00687B48" w:rsidRDefault="00687B48" w:rsidP="00687B48">
      <w:pPr>
        <w:pStyle w:val="Ingenafstand"/>
        <w:rPr>
          <w:rFonts w:ascii="Times New Roman" w:hAnsi="Times New Roman"/>
          <w:sz w:val="26"/>
        </w:rPr>
      </w:pPr>
    </w:p>
    <w:p w14:paraId="00723CFB" w14:textId="77777777" w:rsidR="00687B48" w:rsidRPr="006A0DA6" w:rsidRDefault="00687B48" w:rsidP="00687B48">
      <w:pPr>
        <w:pStyle w:val="Ingenafstand"/>
        <w:rPr>
          <w:rFonts w:ascii="Times New Roman" w:hAnsi="Times New Roman" w:cs="Times New Roman"/>
          <w:sz w:val="26"/>
          <w:szCs w:val="26"/>
        </w:rPr>
      </w:pPr>
      <w:r w:rsidRPr="00C47B28">
        <w:rPr>
          <w:rFonts w:ascii="Times New Roman" w:hAnsi="Times New Roman"/>
          <w:sz w:val="26"/>
        </w:rPr>
        <w:t>Tusagassiuutit pillugit Aaliangiisartut siulittaasuata itigartissinnaavai</w:t>
      </w:r>
      <w:r>
        <w:rPr>
          <w:rFonts w:ascii="Times New Roman" w:hAnsi="Times New Roman"/>
          <w:sz w:val="26"/>
        </w:rPr>
        <w:t>:</w:t>
      </w:r>
    </w:p>
    <w:p w14:paraId="399A28CC" w14:textId="77777777" w:rsidR="00687B48" w:rsidRPr="006A0DA6" w:rsidRDefault="00687B48" w:rsidP="00687B48">
      <w:pPr>
        <w:pStyle w:val="Ingenafstand"/>
        <w:numPr>
          <w:ilvl w:val="0"/>
          <w:numId w:val="2"/>
        </w:numPr>
        <w:rPr>
          <w:rFonts w:ascii="Times New Roman" w:hAnsi="Times New Roman" w:cs="Times New Roman"/>
          <w:sz w:val="26"/>
          <w:szCs w:val="26"/>
        </w:rPr>
      </w:pPr>
      <w:r w:rsidRPr="00C47B28">
        <w:rPr>
          <w:rFonts w:ascii="Times New Roman" w:hAnsi="Times New Roman"/>
          <w:sz w:val="26"/>
        </w:rPr>
        <w:t>Naammagittaalliutit, aalajangiisartut susassaqarfigisaannut ersarissumik ilaanngitsut, tak. imm. 1, imaluunniit ersarissumik tunngavissaqanngitsut</w:t>
      </w:r>
      <w:r>
        <w:rPr>
          <w:rFonts w:ascii="Times New Roman" w:hAnsi="Times New Roman"/>
          <w:sz w:val="26"/>
        </w:rPr>
        <w:t>.</w:t>
      </w:r>
    </w:p>
    <w:p w14:paraId="6A1BFC1D" w14:textId="77777777" w:rsidR="00687B48" w:rsidRPr="006A0DA6" w:rsidRDefault="00687B48" w:rsidP="00687B48">
      <w:pPr>
        <w:pStyle w:val="Ingenafstand"/>
        <w:numPr>
          <w:ilvl w:val="0"/>
          <w:numId w:val="2"/>
        </w:numPr>
        <w:rPr>
          <w:rFonts w:ascii="Times New Roman" w:hAnsi="Times New Roman" w:cs="Times New Roman"/>
          <w:sz w:val="26"/>
          <w:szCs w:val="26"/>
        </w:rPr>
      </w:pPr>
      <w:r w:rsidRPr="00C47B28">
        <w:rPr>
          <w:rFonts w:ascii="Times New Roman" w:hAnsi="Times New Roman"/>
          <w:sz w:val="26"/>
        </w:rPr>
        <w:t>Inunnit, suliffeqarfinnit il. il. naammagittaalliutit, pissutsit naammagittaalliutigineqartut pillugit inatsisitigut soqutisaqartuunngitsuneersut</w:t>
      </w:r>
      <w:r>
        <w:rPr>
          <w:rFonts w:ascii="Times New Roman" w:hAnsi="Times New Roman"/>
          <w:sz w:val="26"/>
        </w:rPr>
        <w:t xml:space="preserve">. </w:t>
      </w:r>
    </w:p>
    <w:p w14:paraId="4EA3E051" w14:textId="77777777" w:rsidR="00687B48" w:rsidRPr="006A0DA6" w:rsidRDefault="00687B48" w:rsidP="00687B48">
      <w:pPr>
        <w:pStyle w:val="Ingenafstand"/>
        <w:numPr>
          <w:ilvl w:val="0"/>
          <w:numId w:val="2"/>
        </w:numPr>
        <w:rPr>
          <w:rFonts w:ascii="Times New Roman" w:hAnsi="Times New Roman" w:cs="Times New Roman"/>
          <w:sz w:val="26"/>
          <w:szCs w:val="26"/>
        </w:rPr>
      </w:pPr>
      <w:r>
        <w:rPr>
          <w:rFonts w:ascii="Times New Roman" w:hAnsi="Times New Roman"/>
          <w:sz w:val="26"/>
        </w:rPr>
        <w:t>naammagittaalliutit naammagittaalliornissamut piffissaliussamik eqquutsitsisimanngitsut, takuuk. § 34, imm. 2 imal. imm. 3, imal. § 40.</w:t>
      </w:r>
    </w:p>
    <w:p w14:paraId="7FE15FF5" w14:textId="77777777" w:rsidR="00687B48" w:rsidRDefault="00687B48" w:rsidP="00687B48">
      <w:pPr>
        <w:pStyle w:val="Ingenafstand"/>
        <w:rPr>
          <w:rFonts w:ascii="Times New Roman" w:hAnsi="Times New Roman"/>
          <w:sz w:val="26"/>
        </w:rPr>
      </w:pPr>
    </w:p>
    <w:p w14:paraId="042B46B9" w14:textId="77777777" w:rsidR="00687B48" w:rsidRPr="006A0DA6" w:rsidRDefault="00687B48" w:rsidP="00687B48">
      <w:pPr>
        <w:pStyle w:val="Ingenafstand"/>
        <w:rPr>
          <w:rFonts w:ascii="Times New Roman" w:hAnsi="Times New Roman" w:cs="Times New Roman"/>
          <w:sz w:val="26"/>
          <w:szCs w:val="26"/>
        </w:rPr>
      </w:pPr>
      <w:r w:rsidRPr="00D93A6F">
        <w:rPr>
          <w:rFonts w:ascii="Times New Roman" w:hAnsi="Times New Roman"/>
          <w:sz w:val="26"/>
        </w:rPr>
        <w:t>usagassiuutit pillugit Aaliangiisartut namminneerlutik suliaq qaqissinnaavaat, taanna pingaaruteqarpat imaluunniit tunngaviusumik pingaaruteqarpat. Taamaattoqartillugu innarlerneqartumit oqaaseqaammik piniartoqassaaq</w:t>
      </w:r>
      <w:r>
        <w:rPr>
          <w:rFonts w:ascii="Times New Roman" w:hAnsi="Times New Roman"/>
          <w:sz w:val="26"/>
        </w:rPr>
        <w:t xml:space="preserve"> </w:t>
      </w:r>
      <w:r w:rsidRPr="00D93A6F">
        <w:rPr>
          <w:rFonts w:ascii="Times New Roman" w:hAnsi="Times New Roman"/>
          <w:sz w:val="26"/>
        </w:rPr>
        <w:t>tusagassiuummi</w:t>
      </w:r>
      <w:r>
        <w:rPr>
          <w:rFonts w:ascii="Times New Roman" w:hAnsi="Times New Roman"/>
          <w:sz w:val="26"/>
        </w:rPr>
        <w:t>illu</w:t>
      </w:r>
      <w:r w:rsidRPr="00D93A6F">
        <w:rPr>
          <w:rFonts w:ascii="Times New Roman" w:hAnsi="Times New Roman"/>
          <w:sz w:val="26"/>
        </w:rPr>
        <w:t xml:space="preserve"> naammagittaalliuummi pineqartumit oqaaseqaammik piniassapput</w:t>
      </w:r>
      <w:r>
        <w:rPr>
          <w:rFonts w:ascii="Times New Roman" w:hAnsi="Times New Roman"/>
          <w:sz w:val="26"/>
        </w:rPr>
        <w:t>.</w:t>
      </w:r>
    </w:p>
    <w:p w14:paraId="0B44DF7B" w14:textId="77777777" w:rsidR="00687B48" w:rsidRPr="006A0DA6" w:rsidRDefault="00687B48" w:rsidP="00687B48">
      <w:pPr>
        <w:pStyle w:val="Ingenafstand"/>
        <w:rPr>
          <w:rFonts w:ascii="Times New Roman" w:hAnsi="Times New Roman" w:cs="Times New Roman"/>
          <w:sz w:val="26"/>
          <w:szCs w:val="26"/>
        </w:rPr>
      </w:pPr>
    </w:p>
    <w:p w14:paraId="6C3E34F8" w14:textId="77777777" w:rsidR="00687B48" w:rsidRDefault="00687B48" w:rsidP="00687B48">
      <w:pPr>
        <w:pStyle w:val="Ingenafstand"/>
        <w:rPr>
          <w:rFonts w:ascii="Times New Roman" w:hAnsi="Times New Roman"/>
          <w:sz w:val="26"/>
        </w:rPr>
      </w:pPr>
      <w:r w:rsidRPr="0039209A">
        <w:rPr>
          <w:rFonts w:ascii="Times New Roman" w:hAnsi="Times New Roman"/>
          <w:sz w:val="26"/>
        </w:rPr>
        <w:t>Tusagassiuutit pillugit Aaliangiisartuni ilaasortaq naammagittaalliutip suliarineranut akuusinnaanngilaq tusagassiuummut pineqartumut attuumassuteqaruni, imaluunniit allatigut pissutsit imaappata, ilaasortap suliamut immikkut soqutigisaqartuunnginnera apeqquserneqarsinnaalluni.</w:t>
      </w:r>
      <w:r>
        <w:rPr>
          <w:rFonts w:ascii="Times New Roman" w:hAnsi="Times New Roman"/>
          <w:sz w:val="26"/>
        </w:rPr>
        <w:t xml:space="preserve"> Taasinermi </w:t>
      </w:r>
      <w:r w:rsidRPr="0039209A">
        <w:rPr>
          <w:rFonts w:ascii="Times New Roman" w:hAnsi="Times New Roman"/>
          <w:sz w:val="26"/>
        </w:rPr>
        <w:t>amerlanerussuteqarnikkut patsisitalersukkamik aaliangiinertut ilusilerlugu</w:t>
      </w:r>
      <w:r>
        <w:rPr>
          <w:rFonts w:ascii="Times New Roman" w:hAnsi="Times New Roman"/>
          <w:sz w:val="26"/>
        </w:rPr>
        <w:t xml:space="preserve"> aaliangiissapput</w:t>
      </w:r>
      <w:r w:rsidRPr="0039209A">
        <w:rPr>
          <w:rFonts w:ascii="Times New Roman" w:hAnsi="Times New Roman"/>
          <w:sz w:val="26"/>
        </w:rPr>
        <w:t>, illuatungeriit akornanni isumaqatigiissuteqarnikkut inaarisoqanngippat. Taasinermi naligiittoqartillugu, siulittaasup taasinera aaliangiisuussaaq. Isumaqatigiinngissutaasoq aaliangiinermut tamanit isumaqatigiiffiunngitsumut ilanngunneqassaaq.</w:t>
      </w:r>
    </w:p>
    <w:p w14:paraId="2982EC48" w14:textId="77777777" w:rsidR="00687B48" w:rsidRPr="006A0DA6" w:rsidRDefault="00687B48" w:rsidP="00687B48">
      <w:pPr>
        <w:pStyle w:val="Ingenafstand"/>
        <w:rPr>
          <w:rFonts w:ascii="Times New Roman" w:hAnsi="Times New Roman" w:cs="Times New Roman"/>
          <w:sz w:val="26"/>
          <w:szCs w:val="26"/>
        </w:rPr>
      </w:pPr>
    </w:p>
    <w:p w14:paraId="1EAF4613" w14:textId="77777777" w:rsidR="00687B48" w:rsidRPr="006A0DA6" w:rsidRDefault="00687B48" w:rsidP="00687B48">
      <w:pPr>
        <w:pStyle w:val="Ingenafstand"/>
        <w:rPr>
          <w:rFonts w:ascii="Times New Roman" w:hAnsi="Times New Roman" w:cs="Times New Roman"/>
          <w:sz w:val="26"/>
          <w:szCs w:val="26"/>
        </w:rPr>
      </w:pPr>
      <w:r>
        <w:rPr>
          <w:rFonts w:ascii="Times New Roman" w:hAnsi="Times New Roman"/>
          <w:sz w:val="26"/>
        </w:rPr>
        <w:t xml:space="preserve">Matumunnga </w:t>
      </w:r>
      <w:r w:rsidRPr="00EA5036">
        <w:rPr>
          <w:rFonts w:ascii="Times New Roman" w:hAnsi="Times New Roman"/>
          <w:sz w:val="26"/>
        </w:rPr>
        <w:t>Tusagassiuutit pillugit Aaliangiisartut tusagassiuutip naammagittaalliutigineqartup aaqqissuisua peqqusinnaavaat aaliangiineq piaarnerpaamik saqqummiuteqqullugu, Tusagassiuutit pillugit Aaliangiisartut ersarinnerusumik aaliangersagaattut annertussusilerlugu. Tusagassiuutit pillugit Aaliangiisartut aaliangernerata saqqummiunneqarnerani, oqaasertaliussanik ilaqartinneqassanngilaq, nammaginartumillu piumasarineqarsinnaasumik ersarissuseqassalluni.</w:t>
      </w:r>
    </w:p>
    <w:p w14:paraId="451FF80E" w14:textId="77777777" w:rsidR="00687B48" w:rsidRDefault="00687B48" w:rsidP="00687B48">
      <w:pPr>
        <w:pStyle w:val="Ingenafstand"/>
        <w:rPr>
          <w:rFonts w:ascii="Times New Roman" w:hAnsi="Times New Roman"/>
          <w:sz w:val="26"/>
        </w:rPr>
      </w:pPr>
      <w:r w:rsidRPr="00EA5036">
        <w:rPr>
          <w:rFonts w:ascii="Times New Roman" w:hAnsi="Times New Roman"/>
          <w:sz w:val="26"/>
        </w:rPr>
        <w:lastRenderedPageBreak/>
        <w:t>Tusagassiuutit pillugit aalajangiisartut aalajangigaat allaffissornikkut oqartussaasumut allamut suliassanngortinneqarsinnaanngilaq.</w:t>
      </w:r>
    </w:p>
    <w:p w14:paraId="767C10EB" w14:textId="77777777" w:rsidR="00687B48" w:rsidRPr="006A0DA6" w:rsidRDefault="00687B48" w:rsidP="00687B48">
      <w:pPr>
        <w:pStyle w:val="Ingenafstand"/>
        <w:rPr>
          <w:rFonts w:ascii="Times New Roman" w:hAnsi="Times New Roman" w:cs="Times New Roman"/>
          <w:sz w:val="26"/>
          <w:szCs w:val="26"/>
        </w:rPr>
      </w:pPr>
    </w:p>
    <w:p w14:paraId="10A1ED6D" w14:textId="77777777" w:rsidR="00687B48" w:rsidRPr="006A0DA6" w:rsidRDefault="00687B48" w:rsidP="00687B48">
      <w:pPr>
        <w:pStyle w:val="Ingenafstand"/>
        <w:rPr>
          <w:rFonts w:ascii="Times New Roman" w:hAnsi="Times New Roman" w:cs="Times New Roman"/>
          <w:sz w:val="26"/>
          <w:szCs w:val="26"/>
        </w:rPr>
      </w:pPr>
      <w:r w:rsidRPr="00EA5036">
        <w:rPr>
          <w:rFonts w:ascii="Times New Roman" w:hAnsi="Times New Roman"/>
          <w:sz w:val="26"/>
        </w:rPr>
        <w:t>Tusagassiuutit pillugit Aaliangiisartut suliatik pillugit, Naalakkersuisunut ukiumoortumik nalunaarusiortassapput. Nalunaarut avammut saqqummiunneqassaaq</w:t>
      </w:r>
      <w:r>
        <w:rPr>
          <w:rFonts w:ascii="Times New Roman" w:hAnsi="Times New Roman"/>
          <w:sz w:val="26"/>
        </w:rPr>
        <w:t>, tak. § 51.</w:t>
      </w:r>
    </w:p>
    <w:p w14:paraId="2F1E315C" w14:textId="77777777" w:rsidR="00687B48" w:rsidRPr="006A0DA6" w:rsidRDefault="00687B48" w:rsidP="00687B48">
      <w:pPr>
        <w:pStyle w:val="Ingenafstand"/>
        <w:rPr>
          <w:rFonts w:ascii="Times New Roman" w:hAnsi="Times New Roman" w:cs="Times New Roman"/>
          <w:sz w:val="26"/>
          <w:szCs w:val="26"/>
        </w:rPr>
      </w:pPr>
    </w:p>
    <w:p w14:paraId="34586A31" w14:textId="77777777" w:rsidR="00687B48" w:rsidRDefault="00687B48" w:rsidP="00687B48">
      <w:pPr>
        <w:pStyle w:val="Ingenafstand"/>
        <w:rPr>
          <w:rFonts w:ascii="Times New Roman" w:hAnsi="Times New Roman"/>
          <w:b/>
          <w:sz w:val="26"/>
        </w:rPr>
      </w:pPr>
    </w:p>
    <w:p w14:paraId="3EEEB67D" w14:textId="77777777" w:rsidR="00687B48" w:rsidRDefault="00687B48" w:rsidP="00687B48">
      <w:pPr>
        <w:pStyle w:val="Ingenafstand"/>
        <w:rPr>
          <w:rFonts w:ascii="Times New Roman" w:hAnsi="Times New Roman"/>
          <w:b/>
          <w:sz w:val="26"/>
        </w:rPr>
      </w:pPr>
    </w:p>
    <w:p w14:paraId="66DBA755" w14:textId="77777777" w:rsidR="00687B48" w:rsidRPr="006A0DA6" w:rsidRDefault="00687B48" w:rsidP="00687B48">
      <w:pPr>
        <w:pStyle w:val="Ingenafstand"/>
        <w:rPr>
          <w:rFonts w:ascii="Times New Roman" w:hAnsi="Times New Roman" w:cs="Times New Roman"/>
          <w:b/>
          <w:bCs/>
          <w:sz w:val="26"/>
          <w:szCs w:val="26"/>
        </w:rPr>
      </w:pPr>
      <w:r>
        <w:rPr>
          <w:rFonts w:ascii="Times New Roman" w:hAnsi="Times New Roman"/>
          <w:b/>
          <w:sz w:val="26"/>
        </w:rPr>
        <w:t>Attavigiuk:</w:t>
      </w:r>
    </w:p>
    <w:p w14:paraId="13AF647D" w14:textId="77777777" w:rsidR="00687B48" w:rsidRPr="00EA5036" w:rsidRDefault="00687B48" w:rsidP="00687B48">
      <w:pPr>
        <w:pStyle w:val="Ingenafstand"/>
        <w:rPr>
          <w:rFonts w:ascii="Times New Roman" w:hAnsi="Times New Roman"/>
          <w:sz w:val="26"/>
        </w:rPr>
      </w:pPr>
      <w:r w:rsidRPr="00EA5036">
        <w:rPr>
          <w:rFonts w:ascii="Times New Roman" w:hAnsi="Times New Roman"/>
          <w:sz w:val="26"/>
        </w:rPr>
        <w:t>Kalaallit Nunaanni Tusagassiuutit pillugit Aaliangiisartut</w:t>
      </w:r>
    </w:p>
    <w:p w14:paraId="4AAEC582" w14:textId="77777777" w:rsidR="00687B48" w:rsidRPr="006A0DA6" w:rsidRDefault="00687B48" w:rsidP="00687B48">
      <w:pPr>
        <w:pStyle w:val="Ingenafstand"/>
        <w:rPr>
          <w:rFonts w:ascii="Times New Roman" w:hAnsi="Times New Roman" w:cs="Times New Roman"/>
          <w:sz w:val="26"/>
          <w:szCs w:val="26"/>
        </w:rPr>
      </w:pPr>
      <w:r>
        <w:rPr>
          <w:rFonts w:ascii="Times New Roman" w:hAnsi="Times New Roman"/>
          <w:sz w:val="26"/>
        </w:rPr>
        <w:t>c/o Ilinniartitaanermut, Kultureqarnermut, Timersornermut Ilageeqarnermullu Naalakkersuisoqarfik</w:t>
      </w:r>
    </w:p>
    <w:p w14:paraId="2DDBEB9D" w14:textId="77777777" w:rsidR="00687B48" w:rsidRPr="006A0DA6" w:rsidRDefault="00687B48" w:rsidP="00687B48">
      <w:pPr>
        <w:pStyle w:val="Ingenafstand"/>
        <w:rPr>
          <w:rFonts w:ascii="Times New Roman" w:hAnsi="Times New Roman" w:cs="Times New Roman"/>
          <w:sz w:val="26"/>
          <w:szCs w:val="26"/>
        </w:rPr>
      </w:pPr>
      <w:r>
        <w:rPr>
          <w:rFonts w:ascii="Times New Roman" w:hAnsi="Times New Roman"/>
          <w:sz w:val="26"/>
        </w:rPr>
        <w:t>Imaneq 1 A,</w:t>
      </w:r>
    </w:p>
    <w:p w14:paraId="68EAA246" w14:textId="77777777" w:rsidR="00687B48" w:rsidRPr="006A0DA6" w:rsidRDefault="00687B48" w:rsidP="00687B48">
      <w:pPr>
        <w:pStyle w:val="Ingenafstand"/>
        <w:rPr>
          <w:rFonts w:ascii="Times New Roman" w:hAnsi="Times New Roman" w:cs="Times New Roman"/>
          <w:sz w:val="26"/>
          <w:szCs w:val="26"/>
        </w:rPr>
      </w:pPr>
      <w:r>
        <w:rPr>
          <w:rFonts w:ascii="Times New Roman" w:hAnsi="Times New Roman"/>
          <w:sz w:val="26"/>
        </w:rPr>
        <w:t>Postboks 1029</w:t>
      </w:r>
    </w:p>
    <w:p w14:paraId="0C605922" w14:textId="77777777" w:rsidR="00687B48" w:rsidRPr="006A0DA6" w:rsidRDefault="00687B48" w:rsidP="00687B48">
      <w:pPr>
        <w:pStyle w:val="Ingenafstand"/>
        <w:rPr>
          <w:rFonts w:ascii="Times New Roman" w:hAnsi="Times New Roman" w:cs="Times New Roman"/>
          <w:sz w:val="26"/>
          <w:szCs w:val="26"/>
        </w:rPr>
      </w:pPr>
      <w:r>
        <w:rPr>
          <w:rFonts w:ascii="Times New Roman" w:hAnsi="Times New Roman"/>
          <w:sz w:val="26"/>
        </w:rPr>
        <w:t>3900 Nuuk</w:t>
      </w:r>
    </w:p>
    <w:p w14:paraId="674830EF" w14:textId="77777777" w:rsidR="00687B48" w:rsidRPr="006A0DA6" w:rsidRDefault="00687B48" w:rsidP="00687B48">
      <w:pPr>
        <w:pStyle w:val="Ingenafstand"/>
        <w:rPr>
          <w:rFonts w:ascii="Times New Roman" w:hAnsi="Times New Roman" w:cs="Times New Roman"/>
          <w:sz w:val="26"/>
          <w:szCs w:val="26"/>
        </w:rPr>
      </w:pPr>
      <w:r>
        <w:rPr>
          <w:rFonts w:ascii="Times New Roman" w:hAnsi="Times New Roman"/>
          <w:sz w:val="26"/>
        </w:rPr>
        <w:t>Oqarasuaat +299 34 57 41</w:t>
      </w:r>
    </w:p>
    <w:p w14:paraId="578A3AE2" w14:textId="77777777" w:rsidR="00687B48" w:rsidRPr="006A0DA6" w:rsidRDefault="00687B48" w:rsidP="00687B48">
      <w:pPr>
        <w:pStyle w:val="Ingenafstand"/>
        <w:rPr>
          <w:rFonts w:ascii="Times New Roman" w:hAnsi="Times New Roman" w:cs="Times New Roman"/>
          <w:sz w:val="24"/>
          <w:szCs w:val="24"/>
        </w:rPr>
      </w:pPr>
      <w:r>
        <w:rPr>
          <w:rFonts w:ascii="Times New Roman" w:hAnsi="Times New Roman"/>
          <w:sz w:val="26"/>
        </w:rPr>
        <w:t>E-mail: pressenaevn@nanoq.gl</w:t>
      </w:r>
      <w:r>
        <w:rPr>
          <w:rFonts w:ascii="Times New Roman" w:hAnsi="Times New Roman"/>
        </w:rPr>
        <w:br w:type="page"/>
      </w:r>
    </w:p>
    <w:p w14:paraId="6D01C5D1" w14:textId="77777777" w:rsidR="00687B48" w:rsidRPr="006A0DA6" w:rsidRDefault="00687B48" w:rsidP="00687B48">
      <w:pPr>
        <w:pStyle w:val="Overskrift2"/>
      </w:pPr>
      <w:bookmarkStart w:id="3" w:name="_Toc145509079"/>
      <w:bookmarkStart w:id="4" w:name="_Toc162963666"/>
      <w:bookmarkStart w:id="5" w:name="_Toc220653215"/>
      <w:r>
        <w:lastRenderedPageBreak/>
        <w:t>Kalaallit Nunaani Tusagassiuutit pillugit Aaliangiisartut katiterneri 2021-2025</w:t>
      </w:r>
      <w:bookmarkEnd w:id="3"/>
      <w:bookmarkEnd w:id="4"/>
      <w:bookmarkEnd w:id="5"/>
    </w:p>
    <w:tbl>
      <w:tblPr>
        <w:tblW w:w="0" w:type="auto"/>
        <w:tblInd w:w="108" w:type="dxa"/>
        <w:tblLayout w:type="fixed"/>
        <w:tblCellMar>
          <w:left w:w="0" w:type="dxa"/>
          <w:right w:w="0" w:type="dxa"/>
        </w:tblCellMar>
        <w:tblLook w:val="04A0" w:firstRow="1" w:lastRow="0" w:firstColumn="1" w:lastColumn="0" w:noHBand="0" w:noVBand="1"/>
      </w:tblPr>
      <w:tblGrid>
        <w:gridCol w:w="2268"/>
        <w:gridCol w:w="2933"/>
        <w:gridCol w:w="2655"/>
      </w:tblGrid>
      <w:tr w:rsidR="00687B48" w:rsidRPr="00F8431F" w14:paraId="1BDC60F6" w14:textId="77777777" w:rsidTr="00973C54">
        <w:trPr>
          <w:cantSplit/>
        </w:trPr>
        <w:tc>
          <w:tcPr>
            <w:tcW w:w="2268" w:type="dxa"/>
          </w:tcPr>
          <w:p w14:paraId="780EDB55" w14:textId="77777777" w:rsidR="00687B48" w:rsidRPr="00F8431F" w:rsidRDefault="00687B48" w:rsidP="00973C54">
            <w:pPr>
              <w:spacing w:after="0"/>
              <w:rPr>
                <w:rFonts w:ascii="Times New Roman" w:hAnsi="Times New Roman" w:cs="Times New Roman"/>
                <w:b/>
                <w:sz w:val="24"/>
                <w:szCs w:val="24"/>
                <w:u w:val="single"/>
              </w:rPr>
            </w:pPr>
          </w:p>
          <w:p w14:paraId="6D01482F" w14:textId="77777777" w:rsidR="00687B48" w:rsidRPr="00F8431F" w:rsidRDefault="00687B48" w:rsidP="00973C54">
            <w:pPr>
              <w:spacing w:after="0"/>
              <w:rPr>
                <w:rFonts w:ascii="Times New Roman" w:hAnsi="Times New Roman" w:cs="Times New Roman"/>
                <w:b/>
                <w:sz w:val="24"/>
                <w:szCs w:val="24"/>
                <w:u w:val="single"/>
              </w:rPr>
            </w:pPr>
            <w:r w:rsidRPr="00F8431F">
              <w:rPr>
                <w:rFonts w:ascii="Times New Roman" w:hAnsi="Times New Roman" w:cs="Times New Roman"/>
                <w:b/>
                <w:sz w:val="24"/>
                <w:u w:val="single"/>
              </w:rPr>
              <w:t>Innersuussisut:</w:t>
            </w:r>
          </w:p>
        </w:tc>
        <w:tc>
          <w:tcPr>
            <w:tcW w:w="2933" w:type="dxa"/>
          </w:tcPr>
          <w:p w14:paraId="653B1A19" w14:textId="77777777" w:rsidR="00687B48" w:rsidRPr="00F8431F" w:rsidRDefault="00687B48" w:rsidP="00973C54">
            <w:pPr>
              <w:spacing w:after="0"/>
              <w:rPr>
                <w:rFonts w:ascii="Times New Roman" w:hAnsi="Times New Roman" w:cs="Times New Roman"/>
                <w:b/>
                <w:sz w:val="24"/>
                <w:szCs w:val="24"/>
                <w:u w:val="single"/>
              </w:rPr>
            </w:pPr>
          </w:p>
          <w:p w14:paraId="276527FF" w14:textId="77777777" w:rsidR="00687B48" w:rsidRPr="00F8431F" w:rsidRDefault="00687B48" w:rsidP="00973C54">
            <w:pPr>
              <w:spacing w:after="0"/>
              <w:rPr>
                <w:rFonts w:ascii="Times New Roman" w:hAnsi="Times New Roman" w:cs="Times New Roman"/>
                <w:b/>
                <w:sz w:val="24"/>
                <w:szCs w:val="24"/>
                <w:u w:val="single"/>
              </w:rPr>
            </w:pPr>
            <w:r w:rsidRPr="00F8431F">
              <w:rPr>
                <w:rFonts w:ascii="Times New Roman" w:hAnsi="Times New Roman" w:cs="Times New Roman"/>
                <w:b/>
                <w:sz w:val="24"/>
                <w:u w:val="single"/>
              </w:rPr>
              <w:t>Ilaasortaq:</w:t>
            </w:r>
          </w:p>
        </w:tc>
        <w:tc>
          <w:tcPr>
            <w:tcW w:w="2655" w:type="dxa"/>
          </w:tcPr>
          <w:p w14:paraId="6EBC1F3A" w14:textId="77777777" w:rsidR="00687B48" w:rsidRPr="00F8431F" w:rsidRDefault="00687B48" w:rsidP="00973C54">
            <w:pPr>
              <w:spacing w:after="0"/>
              <w:rPr>
                <w:rFonts w:ascii="Times New Roman" w:hAnsi="Times New Roman" w:cs="Times New Roman"/>
                <w:b/>
                <w:sz w:val="24"/>
                <w:szCs w:val="24"/>
                <w:u w:val="single"/>
              </w:rPr>
            </w:pPr>
          </w:p>
          <w:p w14:paraId="4206D9C0" w14:textId="77777777" w:rsidR="00687B48" w:rsidRPr="00F8431F" w:rsidRDefault="00687B48" w:rsidP="00973C54">
            <w:pPr>
              <w:spacing w:after="0"/>
              <w:rPr>
                <w:rFonts w:ascii="Times New Roman" w:hAnsi="Times New Roman" w:cs="Times New Roman"/>
                <w:b/>
                <w:sz w:val="24"/>
                <w:szCs w:val="24"/>
                <w:u w:val="single"/>
              </w:rPr>
            </w:pPr>
            <w:r w:rsidRPr="00F8431F">
              <w:rPr>
                <w:rFonts w:ascii="Times New Roman" w:hAnsi="Times New Roman" w:cs="Times New Roman"/>
                <w:b/>
                <w:sz w:val="24"/>
                <w:u w:val="single"/>
              </w:rPr>
              <w:t>Sinniisussaq:</w:t>
            </w:r>
          </w:p>
        </w:tc>
      </w:tr>
      <w:tr w:rsidR="00687B48" w:rsidRPr="00F8431F" w14:paraId="08DE45E1" w14:textId="77777777" w:rsidTr="00973C54">
        <w:trPr>
          <w:cantSplit/>
        </w:trPr>
        <w:tc>
          <w:tcPr>
            <w:tcW w:w="2268" w:type="dxa"/>
            <w:hideMark/>
          </w:tcPr>
          <w:p w14:paraId="70807868" w14:textId="77777777" w:rsidR="00687B48" w:rsidRPr="00F8431F" w:rsidRDefault="00687B48" w:rsidP="00973C54">
            <w:pPr>
              <w:spacing w:after="0"/>
              <w:rPr>
                <w:rFonts w:ascii="Times New Roman" w:hAnsi="Times New Roman" w:cs="Times New Roman"/>
                <w:sz w:val="24"/>
              </w:rPr>
            </w:pPr>
          </w:p>
          <w:p w14:paraId="0B983315" w14:textId="77777777" w:rsidR="00687B48" w:rsidRPr="00F8431F" w:rsidRDefault="00687B48" w:rsidP="00973C54">
            <w:pPr>
              <w:spacing w:after="0"/>
              <w:rPr>
                <w:rFonts w:ascii="Times New Roman" w:hAnsi="Times New Roman" w:cs="Times New Roman"/>
                <w:sz w:val="24"/>
                <w:szCs w:val="24"/>
              </w:rPr>
            </w:pPr>
            <w:r w:rsidRPr="00F8431F">
              <w:rPr>
                <w:rFonts w:ascii="Times New Roman" w:hAnsi="Times New Roman" w:cs="Times New Roman"/>
                <w:sz w:val="24"/>
              </w:rPr>
              <w:t xml:space="preserve">Naalakkersuisoq: </w:t>
            </w:r>
          </w:p>
          <w:p w14:paraId="68EC657F" w14:textId="77777777" w:rsidR="00687B48" w:rsidRPr="00F8431F" w:rsidRDefault="00687B48" w:rsidP="00973C54">
            <w:pPr>
              <w:spacing w:after="0"/>
              <w:rPr>
                <w:rFonts w:ascii="Times New Roman" w:hAnsi="Times New Roman" w:cs="Times New Roman"/>
                <w:sz w:val="24"/>
                <w:szCs w:val="24"/>
              </w:rPr>
            </w:pPr>
            <w:r w:rsidRPr="00F8431F">
              <w:rPr>
                <w:rFonts w:ascii="Times New Roman" w:hAnsi="Times New Roman" w:cs="Times New Roman"/>
                <w:sz w:val="24"/>
              </w:rPr>
              <w:t>(Siulittaasumik qinersineq)</w:t>
            </w:r>
          </w:p>
        </w:tc>
        <w:tc>
          <w:tcPr>
            <w:tcW w:w="2933" w:type="dxa"/>
            <w:hideMark/>
          </w:tcPr>
          <w:p w14:paraId="4FFEB42B" w14:textId="77777777" w:rsidR="00687B48" w:rsidRPr="00F8431F" w:rsidRDefault="00687B48" w:rsidP="00973C54">
            <w:pPr>
              <w:spacing w:after="0"/>
              <w:rPr>
                <w:rFonts w:ascii="Times New Roman" w:hAnsi="Times New Roman" w:cs="Times New Roman"/>
                <w:sz w:val="24"/>
              </w:rPr>
            </w:pPr>
          </w:p>
          <w:p w14:paraId="7952B933" w14:textId="237780B7" w:rsidR="00687B48" w:rsidRPr="00F8431F" w:rsidRDefault="00687B48" w:rsidP="00973C54">
            <w:pPr>
              <w:spacing w:after="0"/>
              <w:rPr>
                <w:rFonts w:ascii="Times New Roman" w:hAnsi="Times New Roman" w:cs="Times New Roman"/>
                <w:sz w:val="24"/>
                <w:szCs w:val="24"/>
              </w:rPr>
            </w:pPr>
            <w:r w:rsidRPr="00F8431F">
              <w:rPr>
                <w:rFonts w:ascii="Times New Roman" w:hAnsi="Times New Roman" w:cs="Times New Roman"/>
                <w:sz w:val="24"/>
              </w:rPr>
              <w:t xml:space="preserve">Kirsten Thomassen </w:t>
            </w:r>
          </w:p>
        </w:tc>
        <w:tc>
          <w:tcPr>
            <w:tcW w:w="2655" w:type="dxa"/>
            <w:hideMark/>
          </w:tcPr>
          <w:p w14:paraId="7597C2B9" w14:textId="77777777" w:rsidR="00687B48" w:rsidRPr="00F8431F" w:rsidRDefault="00687B48" w:rsidP="00973C54">
            <w:pPr>
              <w:spacing w:after="0"/>
              <w:rPr>
                <w:rFonts w:ascii="Times New Roman" w:hAnsi="Times New Roman" w:cs="Times New Roman"/>
                <w:sz w:val="24"/>
              </w:rPr>
            </w:pPr>
          </w:p>
          <w:p w14:paraId="5A16344F" w14:textId="076B8F1D" w:rsidR="00687B48" w:rsidRPr="00F8431F" w:rsidRDefault="00440151" w:rsidP="00973C54">
            <w:pPr>
              <w:spacing w:after="0"/>
              <w:rPr>
                <w:rFonts w:ascii="Times New Roman" w:hAnsi="Times New Roman" w:cs="Times New Roman"/>
                <w:sz w:val="24"/>
                <w:szCs w:val="24"/>
              </w:rPr>
            </w:pPr>
            <w:r>
              <w:rPr>
                <w:rFonts w:ascii="Times New Roman" w:hAnsi="Times New Roman" w:cs="Times New Roman"/>
                <w:sz w:val="24"/>
              </w:rPr>
              <w:t>Ivik Paulsen</w:t>
            </w:r>
          </w:p>
          <w:p w14:paraId="20E19357" w14:textId="47E141A1" w:rsidR="00687B48" w:rsidRPr="00F8431F" w:rsidRDefault="00687B48" w:rsidP="00973C54">
            <w:pPr>
              <w:spacing w:after="0"/>
              <w:rPr>
                <w:rFonts w:ascii="Times New Roman" w:hAnsi="Times New Roman" w:cs="Times New Roman"/>
                <w:sz w:val="24"/>
                <w:szCs w:val="24"/>
              </w:rPr>
            </w:pPr>
          </w:p>
        </w:tc>
      </w:tr>
      <w:tr w:rsidR="00687B48" w:rsidRPr="00F8431F" w14:paraId="612EF58A" w14:textId="77777777" w:rsidTr="00973C54">
        <w:trPr>
          <w:cantSplit/>
          <w:trHeight w:val="477"/>
        </w:trPr>
        <w:tc>
          <w:tcPr>
            <w:tcW w:w="2268" w:type="dxa"/>
          </w:tcPr>
          <w:p w14:paraId="522B70F9" w14:textId="77777777" w:rsidR="00687B48" w:rsidRPr="00F8431F" w:rsidRDefault="00687B48" w:rsidP="00973C54">
            <w:pPr>
              <w:spacing w:after="0"/>
              <w:rPr>
                <w:rFonts w:ascii="Times New Roman" w:hAnsi="Times New Roman" w:cs="Times New Roman"/>
                <w:sz w:val="24"/>
                <w:szCs w:val="24"/>
              </w:rPr>
            </w:pPr>
          </w:p>
          <w:p w14:paraId="6799EF0D" w14:textId="77777777" w:rsidR="00687B48" w:rsidRPr="00F8431F" w:rsidRDefault="00687B48" w:rsidP="00973C54">
            <w:pPr>
              <w:spacing w:after="0"/>
              <w:rPr>
                <w:rFonts w:ascii="Times New Roman" w:hAnsi="Times New Roman" w:cs="Times New Roman"/>
                <w:sz w:val="24"/>
                <w:szCs w:val="24"/>
              </w:rPr>
            </w:pPr>
            <w:r w:rsidRPr="00F8431F">
              <w:rPr>
                <w:rFonts w:ascii="Times New Roman" w:hAnsi="Times New Roman" w:cs="Times New Roman"/>
                <w:sz w:val="24"/>
              </w:rPr>
              <w:t>Kalaallit Nunaanni Tusagassiortut Peqatigiiffiat:</w:t>
            </w:r>
          </w:p>
        </w:tc>
        <w:tc>
          <w:tcPr>
            <w:tcW w:w="2933" w:type="dxa"/>
          </w:tcPr>
          <w:p w14:paraId="1774A376" w14:textId="77777777" w:rsidR="00687B48" w:rsidRPr="00F8431F" w:rsidRDefault="00687B48" w:rsidP="00973C54">
            <w:pPr>
              <w:spacing w:after="0"/>
              <w:rPr>
                <w:rFonts w:ascii="Times New Roman" w:hAnsi="Times New Roman" w:cs="Times New Roman"/>
                <w:sz w:val="24"/>
                <w:szCs w:val="24"/>
              </w:rPr>
            </w:pPr>
          </w:p>
          <w:p w14:paraId="70AFA242" w14:textId="00A97273" w:rsidR="00687B48" w:rsidRDefault="00440151" w:rsidP="00973C54">
            <w:pPr>
              <w:spacing w:after="0"/>
              <w:rPr>
                <w:rFonts w:ascii="Times New Roman" w:hAnsi="Times New Roman" w:cs="Times New Roman"/>
                <w:sz w:val="24"/>
              </w:rPr>
            </w:pPr>
            <w:r>
              <w:rPr>
                <w:rFonts w:ascii="Times New Roman" w:hAnsi="Times New Roman" w:cs="Times New Roman"/>
                <w:sz w:val="24"/>
              </w:rPr>
              <w:t>Mariia Simonsen</w:t>
            </w:r>
          </w:p>
          <w:p w14:paraId="125D0786" w14:textId="77777777" w:rsidR="00440151" w:rsidRPr="00F8431F" w:rsidRDefault="00440151" w:rsidP="00973C54">
            <w:pPr>
              <w:spacing w:after="0"/>
              <w:rPr>
                <w:rFonts w:ascii="Times New Roman" w:hAnsi="Times New Roman" w:cs="Times New Roman"/>
                <w:sz w:val="24"/>
                <w:szCs w:val="24"/>
              </w:rPr>
            </w:pPr>
          </w:p>
          <w:p w14:paraId="1CF0A741" w14:textId="01C4C478" w:rsidR="00687B48" w:rsidRPr="00F8431F" w:rsidRDefault="00440151" w:rsidP="00973C54">
            <w:pPr>
              <w:spacing w:after="0"/>
              <w:rPr>
                <w:rFonts w:ascii="Times New Roman" w:hAnsi="Times New Roman" w:cs="Times New Roman"/>
                <w:sz w:val="24"/>
                <w:szCs w:val="24"/>
              </w:rPr>
            </w:pPr>
            <w:r>
              <w:rPr>
                <w:rFonts w:ascii="Times New Roman" w:hAnsi="Times New Roman" w:cs="Times New Roman"/>
                <w:sz w:val="24"/>
              </w:rPr>
              <w:t>Andreas Wille</w:t>
            </w:r>
          </w:p>
        </w:tc>
        <w:tc>
          <w:tcPr>
            <w:tcW w:w="2655" w:type="dxa"/>
          </w:tcPr>
          <w:p w14:paraId="574D2408" w14:textId="77777777" w:rsidR="00687B48" w:rsidRPr="00F8431F" w:rsidRDefault="00687B48" w:rsidP="00973C54">
            <w:pPr>
              <w:spacing w:after="0"/>
              <w:rPr>
                <w:rFonts w:ascii="Times New Roman" w:hAnsi="Times New Roman" w:cs="Times New Roman"/>
                <w:sz w:val="24"/>
                <w:szCs w:val="24"/>
              </w:rPr>
            </w:pPr>
          </w:p>
          <w:p w14:paraId="456C2252" w14:textId="77777777" w:rsidR="00687B48" w:rsidRPr="00F8431F" w:rsidRDefault="00687B48" w:rsidP="00973C54">
            <w:pPr>
              <w:spacing w:after="0"/>
              <w:rPr>
                <w:rFonts w:ascii="Times New Roman" w:hAnsi="Times New Roman" w:cs="Times New Roman"/>
                <w:sz w:val="24"/>
                <w:szCs w:val="24"/>
              </w:rPr>
            </w:pPr>
            <w:r w:rsidRPr="00F8431F">
              <w:rPr>
                <w:rFonts w:ascii="Times New Roman" w:hAnsi="Times New Roman" w:cs="Times New Roman"/>
                <w:sz w:val="24"/>
              </w:rPr>
              <w:t xml:space="preserve">Else Løvstrøm </w:t>
            </w:r>
          </w:p>
          <w:p w14:paraId="696F038B" w14:textId="77777777" w:rsidR="00440151" w:rsidRDefault="00440151" w:rsidP="00973C54">
            <w:pPr>
              <w:spacing w:after="0"/>
              <w:rPr>
                <w:rFonts w:ascii="Times New Roman" w:hAnsi="Times New Roman" w:cs="Times New Roman"/>
                <w:sz w:val="24"/>
              </w:rPr>
            </w:pPr>
          </w:p>
          <w:p w14:paraId="606D6E57" w14:textId="71E3699F" w:rsidR="00687B48" w:rsidRPr="00F8431F" w:rsidRDefault="00440151" w:rsidP="00973C54">
            <w:pPr>
              <w:spacing w:after="0"/>
              <w:rPr>
                <w:rFonts w:ascii="Times New Roman" w:hAnsi="Times New Roman" w:cs="Times New Roman"/>
                <w:sz w:val="24"/>
                <w:szCs w:val="24"/>
              </w:rPr>
            </w:pPr>
            <w:r>
              <w:rPr>
                <w:rFonts w:ascii="Times New Roman" w:hAnsi="Times New Roman" w:cs="Times New Roman"/>
                <w:sz w:val="24"/>
              </w:rPr>
              <w:t>Karsten Sommer</w:t>
            </w:r>
          </w:p>
        </w:tc>
      </w:tr>
      <w:tr w:rsidR="00687B48" w:rsidRPr="00F8431F" w14:paraId="4978B79E" w14:textId="77777777" w:rsidTr="00973C54">
        <w:trPr>
          <w:cantSplit/>
        </w:trPr>
        <w:tc>
          <w:tcPr>
            <w:tcW w:w="2268" w:type="dxa"/>
          </w:tcPr>
          <w:p w14:paraId="618EAB96" w14:textId="77777777" w:rsidR="00687B48" w:rsidRPr="00F8431F" w:rsidRDefault="00687B48" w:rsidP="00973C54">
            <w:pPr>
              <w:spacing w:after="0"/>
              <w:rPr>
                <w:rFonts w:ascii="Times New Roman" w:hAnsi="Times New Roman" w:cs="Times New Roman"/>
                <w:sz w:val="24"/>
                <w:szCs w:val="24"/>
              </w:rPr>
            </w:pPr>
          </w:p>
          <w:p w14:paraId="39598E62" w14:textId="77777777" w:rsidR="00687B48" w:rsidRPr="00F8431F" w:rsidRDefault="00687B48" w:rsidP="00973C54">
            <w:pPr>
              <w:spacing w:after="0"/>
              <w:rPr>
                <w:rFonts w:ascii="Times New Roman" w:hAnsi="Times New Roman" w:cs="Times New Roman"/>
                <w:sz w:val="24"/>
                <w:szCs w:val="24"/>
              </w:rPr>
            </w:pPr>
            <w:r w:rsidRPr="00F8431F">
              <w:rPr>
                <w:rFonts w:ascii="Times New Roman" w:hAnsi="Times New Roman" w:cs="Times New Roman"/>
                <w:sz w:val="24"/>
              </w:rPr>
              <w:t>Aaqqissuussinermi aqutsisut:</w:t>
            </w:r>
          </w:p>
        </w:tc>
        <w:tc>
          <w:tcPr>
            <w:tcW w:w="2933" w:type="dxa"/>
          </w:tcPr>
          <w:p w14:paraId="3BB806DD" w14:textId="77777777" w:rsidR="00687B48" w:rsidRPr="00F8431F" w:rsidRDefault="00687B48" w:rsidP="00973C54">
            <w:pPr>
              <w:spacing w:after="0"/>
              <w:rPr>
                <w:rFonts w:ascii="Times New Roman" w:hAnsi="Times New Roman" w:cs="Times New Roman"/>
                <w:sz w:val="24"/>
                <w:szCs w:val="24"/>
              </w:rPr>
            </w:pPr>
          </w:p>
          <w:p w14:paraId="253640DE" w14:textId="77777777" w:rsidR="00687B48" w:rsidRDefault="00440151" w:rsidP="00973C54">
            <w:pPr>
              <w:spacing w:after="0"/>
              <w:rPr>
                <w:rFonts w:ascii="Times New Roman" w:hAnsi="Times New Roman" w:cs="Times New Roman"/>
                <w:sz w:val="24"/>
              </w:rPr>
            </w:pPr>
            <w:r>
              <w:rPr>
                <w:rFonts w:ascii="Times New Roman" w:hAnsi="Times New Roman" w:cs="Times New Roman"/>
                <w:sz w:val="24"/>
              </w:rPr>
              <w:t>Dorthe Olsen</w:t>
            </w:r>
          </w:p>
          <w:p w14:paraId="56AB8469" w14:textId="77777777" w:rsidR="00440151" w:rsidRDefault="00440151" w:rsidP="00973C54">
            <w:pPr>
              <w:spacing w:after="0"/>
              <w:rPr>
                <w:rFonts w:ascii="Times New Roman" w:hAnsi="Times New Roman" w:cs="Times New Roman"/>
                <w:sz w:val="24"/>
              </w:rPr>
            </w:pPr>
          </w:p>
          <w:p w14:paraId="08B2FD76" w14:textId="6096110A" w:rsidR="00440151" w:rsidRPr="00F8431F" w:rsidRDefault="00440151" w:rsidP="00973C54">
            <w:pPr>
              <w:spacing w:after="0"/>
              <w:rPr>
                <w:rFonts w:ascii="Times New Roman" w:hAnsi="Times New Roman" w:cs="Times New Roman"/>
                <w:sz w:val="24"/>
                <w:szCs w:val="24"/>
              </w:rPr>
            </w:pPr>
            <w:r>
              <w:rPr>
                <w:rFonts w:ascii="Times New Roman" w:hAnsi="Times New Roman" w:cs="Times New Roman"/>
                <w:sz w:val="24"/>
              </w:rPr>
              <w:t>Irene Jeppson</w:t>
            </w:r>
          </w:p>
        </w:tc>
        <w:tc>
          <w:tcPr>
            <w:tcW w:w="2655" w:type="dxa"/>
          </w:tcPr>
          <w:p w14:paraId="55B25E4C" w14:textId="77777777" w:rsidR="00687B48" w:rsidRPr="00F8431F" w:rsidRDefault="00687B48" w:rsidP="00973C54">
            <w:pPr>
              <w:spacing w:after="0"/>
              <w:rPr>
                <w:rFonts w:ascii="Times New Roman" w:hAnsi="Times New Roman" w:cs="Times New Roman"/>
                <w:sz w:val="24"/>
                <w:szCs w:val="24"/>
              </w:rPr>
            </w:pPr>
          </w:p>
          <w:p w14:paraId="3BFD31BF" w14:textId="77777777" w:rsidR="00687B48" w:rsidRDefault="00440151" w:rsidP="00973C54">
            <w:pPr>
              <w:spacing w:after="0"/>
              <w:rPr>
                <w:rFonts w:ascii="Times New Roman" w:hAnsi="Times New Roman" w:cs="Times New Roman"/>
                <w:sz w:val="24"/>
              </w:rPr>
            </w:pPr>
            <w:r>
              <w:rPr>
                <w:rFonts w:ascii="Times New Roman" w:hAnsi="Times New Roman" w:cs="Times New Roman"/>
                <w:sz w:val="24"/>
              </w:rPr>
              <w:t>Jette Andersen</w:t>
            </w:r>
          </w:p>
          <w:p w14:paraId="36099CC5" w14:textId="77777777" w:rsidR="00440151" w:rsidRDefault="00440151" w:rsidP="00973C54">
            <w:pPr>
              <w:spacing w:after="0"/>
              <w:rPr>
                <w:rFonts w:ascii="Times New Roman" w:hAnsi="Times New Roman" w:cs="Times New Roman"/>
                <w:sz w:val="24"/>
              </w:rPr>
            </w:pPr>
          </w:p>
          <w:p w14:paraId="2AB0534F" w14:textId="1F98BA62" w:rsidR="00440151" w:rsidRPr="00F8431F" w:rsidRDefault="00440151" w:rsidP="00973C54">
            <w:pPr>
              <w:spacing w:after="0"/>
              <w:rPr>
                <w:rFonts w:ascii="Times New Roman" w:hAnsi="Times New Roman" w:cs="Times New Roman"/>
                <w:sz w:val="24"/>
                <w:szCs w:val="24"/>
              </w:rPr>
            </w:pPr>
            <w:r>
              <w:rPr>
                <w:rFonts w:ascii="Times New Roman" w:hAnsi="Times New Roman" w:cs="Times New Roman"/>
                <w:sz w:val="24"/>
              </w:rPr>
              <w:t>Noah Mølgaard</w:t>
            </w:r>
          </w:p>
        </w:tc>
      </w:tr>
      <w:tr w:rsidR="00687B48" w:rsidRPr="00F8431F" w14:paraId="46C54089" w14:textId="77777777" w:rsidTr="00973C54">
        <w:trPr>
          <w:cantSplit/>
        </w:trPr>
        <w:tc>
          <w:tcPr>
            <w:tcW w:w="2268" w:type="dxa"/>
          </w:tcPr>
          <w:p w14:paraId="372911E6" w14:textId="77777777" w:rsidR="00687B48" w:rsidRPr="00F8431F" w:rsidRDefault="00687B48" w:rsidP="00973C54">
            <w:pPr>
              <w:spacing w:after="0"/>
              <w:rPr>
                <w:rFonts w:ascii="Times New Roman" w:hAnsi="Times New Roman" w:cs="Times New Roman"/>
                <w:sz w:val="24"/>
                <w:szCs w:val="24"/>
              </w:rPr>
            </w:pPr>
          </w:p>
          <w:p w14:paraId="3DA074CE" w14:textId="77777777" w:rsidR="00687B48" w:rsidRPr="00F8431F" w:rsidRDefault="00687B48" w:rsidP="00973C54">
            <w:pPr>
              <w:spacing w:after="0"/>
              <w:rPr>
                <w:rFonts w:ascii="Times New Roman" w:hAnsi="Times New Roman" w:cs="Times New Roman"/>
                <w:sz w:val="24"/>
                <w:szCs w:val="24"/>
              </w:rPr>
            </w:pPr>
            <w:r w:rsidRPr="00F8431F">
              <w:rPr>
                <w:rFonts w:ascii="Times New Roman" w:hAnsi="Times New Roman" w:cs="Times New Roman"/>
                <w:sz w:val="24"/>
              </w:rPr>
              <w:t>Kattuffiit:</w:t>
            </w:r>
          </w:p>
        </w:tc>
        <w:tc>
          <w:tcPr>
            <w:tcW w:w="2933" w:type="dxa"/>
          </w:tcPr>
          <w:p w14:paraId="4FADCAEB" w14:textId="77777777" w:rsidR="00687B48" w:rsidRPr="00F8431F" w:rsidRDefault="00687B48" w:rsidP="00973C54">
            <w:pPr>
              <w:spacing w:after="0"/>
              <w:rPr>
                <w:rFonts w:ascii="Times New Roman" w:hAnsi="Times New Roman" w:cs="Times New Roman"/>
                <w:sz w:val="24"/>
                <w:szCs w:val="24"/>
              </w:rPr>
            </w:pPr>
          </w:p>
          <w:p w14:paraId="594E692B" w14:textId="15F5D805" w:rsidR="00687B48" w:rsidRDefault="00440151" w:rsidP="00973C54">
            <w:pPr>
              <w:spacing w:after="0"/>
              <w:rPr>
                <w:rFonts w:ascii="Times New Roman" w:hAnsi="Times New Roman" w:cs="Times New Roman"/>
                <w:sz w:val="24"/>
                <w:szCs w:val="24"/>
              </w:rPr>
            </w:pPr>
            <w:r>
              <w:rPr>
                <w:rFonts w:ascii="Times New Roman" w:hAnsi="Times New Roman" w:cs="Times New Roman"/>
                <w:sz w:val="24"/>
                <w:szCs w:val="24"/>
              </w:rPr>
              <w:t>Nino Fencker</w:t>
            </w:r>
          </w:p>
          <w:p w14:paraId="543DD169" w14:textId="77777777" w:rsidR="00440151" w:rsidRPr="00F8431F" w:rsidRDefault="00440151" w:rsidP="00973C54">
            <w:pPr>
              <w:spacing w:after="0"/>
              <w:rPr>
                <w:rFonts w:ascii="Times New Roman" w:hAnsi="Times New Roman" w:cs="Times New Roman"/>
                <w:sz w:val="24"/>
                <w:szCs w:val="24"/>
              </w:rPr>
            </w:pPr>
          </w:p>
          <w:p w14:paraId="3025819F" w14:textId="009FAFEA" w:rsidR="00687B48" w:rsidRPr="00F8431F" w:rsidRDefault="00440151" w:rsidP="00973C54">
            <w:pPr>
              <w:spacing w:after="0"/>
              <w:rPr>
                <w:rFonts w:ascii="Times New Roman" w:hAnsi="Times New Roman" w:cs="Times New Roman"/>
                <w:sz w:val="24"/>
                <w:szCs w:val="24"/>
              </w:rPr>
            </w:pPr>
            <w:r>
              <w:rPr>
                <w:rFonts w:ascii="Times New Roman" w:hAnsi="Times New Roman" w:cs="Times New Roman"/>
                <w:sz w:val="24"/>
              </w:rPr>
              <w:t>Ane Marie Kristiansen</w:t>
            </w:r>
          </w:p>
        </w:tc>
        <w:tc>
          <w:tcPr>
            <w:tcW w:w="2655" w:type="dxa"/>
          </w:tcPr>
          <w:p w14:paraId="29EA72ED" w14:textId="77777777" w:rsidR="00687B48" w:rsidRPr="00F8431F" w:rsidRDefault="00687B48" w:rsidP="00973C54">
            <w:pPr>
              <w:spacing w:after="0"/>
              <w:rPr>
                <w:rFonts w:ascii="Times New Roman" w:hAnsi="Times New Roman" w:cs="Times New Roman"/>
                <w:sz w:val="24"/>
                <w:szCs w:val="24"/>
              </w:rPr>
            </w:pPr>
          </w:p>
          <w:p w14:paraId="00B4DDEB" w14:textId="77777777" w:rsidR="00687B48" w:rsidRDefault="00440151" w:rsidP="00973C54">
            <w:pPr>
              <w:spacing w:after="0"/>
              <w:rPr>
                <w:rFonts w:ascii="Times New Roman" w:hAnsi="Times New Roman" w:cs="Times New Roman"/>
                <w:sz w:val="24"/>
              </w:rPr>
            </w:pPr>
            <w:r>
              <w:rPr>
                <w:rFonts w:ascii="Times New Roman" w:hAnsi="Times New Roman" w:cs="Times New Roman"/>
                <w:sz w:val="24"/>
              </w:rPr>
              <w:t>Ilannguaq Petrussen</w:t>
            </w:r>
          </w:p>
          <w:p w14:paraId="0F148DAD" w14:textId="77777777" w:rsidR="00440151" w:rsidRDefault="00440151" w:rsidP="00973C54">
            <w:pPr>
              <w:spacing w:after="0"/>
              <w:rPr>
                <w:rFonts w:ascii="Times New Roman" w:hAnsi="Times New Roman" w:cs="Times New Roman"/>
                <w:sz w:val="24"/>
              </w:rPr>
            </w:pPr>
          </w:p>
          <w:p w14:paraId="334A5C57" w14:textId="1D95065B" w:rsidR="00440151" w:rsidRPr="00F8431F" w:rsidRDefault="00440151" w:rsidP="00973C54">
            <w:pPr>
              <w:spacing w:after="0"/>
              <w:rPr>
                <w:rFonts w:ascii="Times New Roman" w:hAnsi="Times New Roman" w:cs="Times New Roman"/>
                <w:sz w:val="24"/>
                <w:szCs w:val="24"/>
              </w:rPr>
            </w:pPr>
            <w:r>
              <w:rPr>
                <w:rFonts w:ascii="Times New Roman" w:hAnsi="Times New Roman" w:cs="Times New Roman"/>
                <w:sz w:val="24"/>
              </w:rPr>
              <w:t>Marthin Mørch</w:t>
            </w:r>
          </w:p>
        </w:tc>
      </w:tr>
    </w:tbl>
    <w:p w14:paraId="184993D3" w14:textId="77777777" w:rsidR="00DE2D10" w:rsidRPr="000A446F" w:rsidRDefault="00DE2D10" w:rsidP="000A446F">
      <w:pPr>
        <w:pStyle w:val="Ingenafstand"/>
        <w:rPr>
          <w:rFonts w:ascii="Times New Roman" w:hAnsi="Times New Roman" w:cs="Times New Roman"/>
          <w:sz w:val="24"/>
          <w:szCs w:val="24"/>
        </w:rPr>
      </w:pPr>
    </w:p>
    <w:p w14:paraId="59B8C723" w14:textId="77777777" w:rsidR="00DE2D10" w:rsidRPr="000A446F" w:rsidRDefault="00DE2D10" w:rsidP="000A446F">
      <w:pPr>
        <w:pStyle w:val="Ingenafstand"/>
        <w:rPr>
          <w:rFonts w:ascii="Times New Roman" w:hAnsi="Times New Roman" w:cs="Times New Roman"/>
          <w:sz w:val="24"/>
          <w:szCs w:val="24"/>
        </w:rPr>
      </w:pPr>
    </w:p>
    <w:p w14:paraId="20BC807A" w14:textId="77777777" w:rsidR="00DE2D10" w:rsidRPr="000A446F" w:rsidRDefault="00DE2D10" w:rsidP="000A446F">
      <w:pPr>
        <w:pStyle w:val="Ingenafstand"/>
        <w:rPr>
          <w:rFonts w:ascii="Times New Roman" w:hAnsi="Times New Roman" w:cs="Times New Roman"/>
          <w:sz w:val="24"/>
          <w:szCs w:val="24"/>
        </w:rPr>
      </w:pPr>
    </w:p>
    <w:p w14:paraId="7A999E56" w14:textId="77777777" w:rsidR="00DE2D10" w:rsidRPr="000A446F" w:rsidRDefault="00DE2D10" w:rsidP="000A446F">
      <w:pPr>
        <w:rPr>
          <w:rFonts w:ascii="Times New Roman" w:hAnsi="Times New Roman" w:cs="Times New Roman"/>
          <w:sz w:val="24"/>
          <w:szCs w:val="24"/>
        </w:rPr>
      </w:pPr>
      <w:r>
        <w:br w:type="page"/>
      </w:r>
    </w:p>
    <w:p w14:paraId="725C3729" w14:textId="77777777" w:rsidR="00687B48" w:rsidRPr="006A0DA6" w:rsidRDefault="00687B48" w:rsidP="00687B48">
      <w:pPr>
        <w:pStyle w:val="Overskrift1"/>
      </w:pPr>
      <w:bookmarkStart w:id="6" w:name="_Toc145509080"/>
      <w:bookmarkStart w:id="7" w:name="_Toc162963667"/>
      <w:bookmarkStart w:id="8" w:name="_Toc220653216"/>
      <w:r>
        <w:lastRenderedPageBreak/>
        <w:t>Suliat ataatsimut takussutissartai sulianillu aalajangersimasunik tulleriiaarineq.</w:t>
      </w:r>
      <w:bookmarkEnd w:id="6"/>
      <w:bookmarkEnd w:id="7"/>
      <w:bookmarkEnd w:id="8"/>
    </w:p>
    <w:p w14:paraId="56BD0BB7" w14:textId="77777777" w:rsidR="00C555C1" w:rsidRPr="000A446F" w:rsidRDefault="00C555C1" w:rsidP="000A446F">
      <w:pPr>
        <w:pStyle w:val="Ingenafstand"/>
        <w:rPr>
          <w:rFonts w:ascii="Times New Roman" w:hAnsi="Times New Roman" w:cs="Times New Roman"/>
          <w:sz w:val="26"/>
          <w:szCs w:val="26"/>
        </w:rPr>
      </w:pPr>
    </w:p>
    <w:p w14:paraId="2D775402" w14:textId="77777777" w:rsidR="00687B48" w:rsidRPr="006A0DA6" w:rsidRDefault="00687B48" w:rsidP="00687B48">
      <w:pPr>
        <w:pStyle w:val="Ingenafstand"/>
        <w:rPr>
          <w:rFonts w:ascii="Times New Roman" w:hAnsi="Times New Roman" w:cs="Times New Roman"/>
          <w:sz w:val="26"/>
          <w:szCs w:val="26"/>
        </w:rPr>
      </w:pPr>
      <w:r>
        <w:rPr>
          <w:rFonts w:ascii="Times New Roman" w:hAnsi="Times New Roman"/>
          <w:sz w:val="26"/>
        </w:rPr>
        <w:t>Tusagassiuutit pillugit Aaliangiisartunut saaffiginnissutigineqarsimasut tamarmik uani allanneqassapput. Taamaallaalli ataani saaffiginnissutit suliarineqarsimasut kisimik atuarneqarsinnaapput. Suliat tamarmik kinaassutsimik isertuussanngortinneqassapput.</w:t>
      </w:r>
    </w:p>
    <w:p w14:paraId="55DE931D" w14:textId="77777777" w:rsidR="00336A43" w:rsidRPr="000A446F" w:rsidRDefault="00336A43" w:rsidP="000A446F">
      <w:pPr>
        <w:pStyle w:val="Ingenafstand"/>
        <w:rPr>
          <w:rFonts w:ascii="Times New Roman" w:hAnsi="Times New Roman" w:cs="Times New Roman"/>
          <w:sz w:val="26"/>
          <w:szCs w:val="26"/>
        </w:rPr>
      </w:pPr>
    </w:p>
    <w:p w14:paraId="56BE96D3" w14:textId="021AEF3A" w:rsidR="00956DAD" w:rsidRPr="000A446F" w:rsidRDefault="00506488" w:rsidP="000A446F">
      <w:pPr>
        <w:pStyle w:val="Ingenafstand"/>
        <w:rPr>
          <w:rFonts w:ascii="Times New Roman" w:hAnsi="Times New Roman" w:cs="Times New Roman"/>
          <w:sz w:val="26"/>
          <w:szCs w:val="26"/>
        </w:rPr>
      </w:pPr>
      <w:r w:rsidRPr="00F4679D">
        <w:rPr>
          <w:rFonts w:ascii="Times New Roman" w:hAnsi="Times New Roman"/>
          <w:sz w:val="26"/>
        </w:rPr>
        <w:t>202</w:t>
      </w:r>
      <w:r w:rsidR="00440151" w:rsidRPr="00F4679D">
        <w:rPr>
          <w:rFonts w:ascii="Times New Roman" w:hAnsi="Times New Roman"/>
          <w:sz w:val="26"/>
        </w:rPr>
        <w:t>5</w:t>
      </w:r>
      <w:r w:rsidRPr="00F4679D">
        <w:rPr>
          <w:rFonts w:ascii="Times New Roman" w:hAnsi="Times New Roman"/>
          <w:sz w:val="26"/>
        </w:rPr>
        <w:t xml:space="preserve">-mi </w:t>
      </w:r>
      <w:r w:rsidR="000235C0" w:rsidRPr="00F4679D">
        <w:rPr>
          <w:rFonts w:ascii="Times New Roman" w:hAnsi="Times New Roman"/>
          <w:sz w:val="26"/>
        </w:rPr>
        <w:t>Tusagassiuutit pillugit</w:t>
      </w:r>
      <w:r w:rsidRPr="00F4679D">
        <w:rPr>
          <w:rFonts w:ascii="Times New Roman" w:hAnsi="Times New Roman"/>
          <w:sz w:val="26"/>
        </w:rPr>
        <w:t xml:space="preserve"> </w:t>
      </w:r>
      <w:r w:rsidR="000235C0" w:rsidRPr="00F4679D">
        <w:rPr>
          <w:rFonts w:ascii="Times New Roman" w:hAnsi="Times New Roman"/>
          <w:sz w:val="26"/>
        </w:rPr>
        <w:t>A</w:t>
      </w:r>
      <w:r w:rsidRPr="00F4679D">
        <w:rPr>
          <w:rFonts w:ascii="Times New Roman" w:hAnsi="Times New Roman"/>
          <w:sz w:val="26"/>
        </w:rPr>
        <w:t>al</w:t>
      </w:r>
      <w:r w:rsidR="000235C0" w:rsidRPr="00F4679D">
        <w:rPr>
          <w:rFonts w:ascii="Times New Roman" w:hAnsi="Times New Roman"/>
          <w:sz w:val="26"/>
        </w:rPr>
        <w:t>i</w:t>
      </w:r>
      <w:r w:rsidRPr="00F4679D">
        <w:rPr>
          <w:rFonts w:ascii="Times New Roman" w:hAnsi="Times New Roman"/>
          <w:sz w:val="26"/>
        </w:rPr>
        <w:t xml:space="preserve">angiisartut </w:t>
      </w:r>
      <w:r w:rsidR="00F4679D" w:rsidRPr="00F4679D">
        <w:rPr>
          <w:rFonts w:ascii="Times New Roman" w:hAnsi="Times New Roman"/>
          <w:sz w:val="26"/>
        </w:rPr>
        <w:t>pingasunik</w:t>
      </w:r>
      <w:r w:rsidRPr="00F4679D">
        <w:rPr>
          <w:rFonts w:ascii="Times New Roman" w:hAnsi="Times New Roman"/>
          <w:sz w:val="26"/>
        </w:rPr>
        <w:t xml:space="preserve"> naammagittaalliutinik tigusaqarsimavoq.</w:t>
      </w:r>
      <w:r w:rsidRPr="000235C0">
        <w:rPr>
          <w:rFonts w:ascii="Times New Roman" w:hAnsi="Times New Roman"/>
          <w:sz w:val="26"/>
        </w:rPr>
        <w:t xml:space="preserve"> </w:t>
      </w:r>
    </w:p>
    <w:p w14:paraId="68AD0DF1" w14:textId="77777777" w:rsidR="00956DAD" w:rsidRPr="000A446F" w:rsidRDefault="00956DAD" w:rsidP="000A446F">
      <w:pPr>
        <w:pStyle w:val="Ingenafstand"/>
        <w:rPr>
          <w:rFonts w:ascii="Times New Roman" w:hAnsi="Times New Roman" w:cs="Times New Roman"/>
          <w:sz w:val="26"/>
          <w:szCs w:val="26"/>
        </w:rPr>
      </w:pPr>
    </w:p>
    <w:p w14:paraId="51FCC8F7" w14:textId="77777777" w:rsidR="00C555C1" w:rsidRPr="000A446F" w:rsidRDefault="00C555C1" w:rsidP="000A446F">
      <w:pPr>
        <w:pStyle w:val="Ingenafstand"/>
        <w:rPr>
          <w:rFonts w:ascii="Times New Roman" w:hAnsi="Times New Roman" w:cs="Times New Roman"/>
          <w:sz w:val="26"/>
          <w:szCs w:val="26"/>
        </w:rPr>
      </w:pPr>
    </w:p>
    <w:p w14:paraId="3DB55225" w14:textId="6736045A" w:rsidR="00F4679D" w:rsidRPr="00F4679D" w:rsidRDefault="00687B48" w:rsidP="00F4679D">
      <w:pPr>
        <w:pStyle w:val="Ingenafstand"/>
        <w:rPr>
          <w:rFonts w:ascii="Times New Roman" w:hAnsi="Times New Roman"/>
          <w:sz w:val="26"/>
        </w:rPr>
      </w:pPr>
      <w:r>
        <w:rPr>
          <w:rFonts w:ascii="Times New Roman" w:hAnsi="Times New Roman"/>
          <w:sz w:val="26"/>
        </w:rPr>
        <w:t>Suliaq</w:t>
      </w:r>
      <w:r w:rsidR="00C555C1">
        <w:rPr>
          <w:rFonts w:ascii="Times New Roman" w:hAnsi="Times New Roman"/>
          <w:sz w:val="26"/>
        </w:rPr>
        <w:t xml:space="preserve"> </w:t>
      </w:r>
      <w:r w:rsidR="00F4679D" w:rsidRPr="00F4679D">
        <w:rPr>
          <w:rFonts w:ascii="Times New Roman" w:hAnsi="Times New Roman"/>
          <w:sz w:val="26"/>
        </w:rPr>
        <w:t>2025-23419 – Kommuneqarfik Sermersooq illuatungeralugu KNR</w:t>
      </w:r>
    </w:p>
    <w:p w14:paraId="701D30ED" w14:textId="44121CA2" w:rsidR="00F4679D" w:rsidRPr="00F4679D" w:rsidRDefault="00F4679D" w:rsidP="00F4679D">
      <w:pPr>
        <w:pStyle w:val="Ingenafstand"/>
        <w:rPr>
          <w:rFonts w:ascii="Times New Roman" w:hAnsi="Times New Roman"/>
          <w:sz w:val="26"/>
        </w:rPr>
      </w:pPr>
      <w:r w:rsidRPr="00F4679D">
        <w:rPr>
          <w:rFonts w:ascii="Times New Roman" w:hAnsi="Times New Roman"/>
          <w:sz w:val="26"/>
        </w:rPr>
        <w:t xml:space="preserve">Suliaq 2025-25298 – </w:t>
      </w:r>
      <w:r w:rsidR="002C1876">
        <w:rPr>
          <w:rFonts w:ascii="Times New Roman" w:hAnsi="Times New Roman"/>
          <w:sz w:val="26"/>
        </w:rPr>
        <w:t>[Naammagittaalliortoq]</w:t>
      </w:r>
      <w:r w:rsidRPr="00F4679D">
        <w:rPr>
          <w:rFonts w:ascii="Times New Roman" w:hAnsi="Times New Roman"/>
          <w:sz w:val="26"/>
        </w:rPr>
        <w:t xml:space="preserve"> illuatungeralugu Sermitsiaq</w:t>
      </w:r>
    </w:p>
    <w:p w14:paraId="2AEAEBFC" w14:textId="72893E95" w:rsidR="006B0144" w:rsidRDefault="00F4679D" w:rsidP="00F4679D">
      <w:pPr>
        <w:pStyle w:val="Ingenafstand"/>
        <w:rPr>
          <w:rFonts w:ascii="Times New Roman" w:hAnsi="Times New Roman"/>
          <w:sz w:val="26"/>
        </w:rPr>
      </w:pPr>
      <w:r w:rsidRPr="00F4679D">
        <w:rPr>
          <w:rFonts w:ascii="Times New Roman" w:hAnsi="Times New Roman"/>
          <w:sz w:val="26"/>
        </w:rPr>
        <w:t xml:space="preserve">Suliaq 2025-25299 – </w:t>
      </w:r>
      <w:r w:rsidR="002C1876">
        <w:rPr>
          <w:rFonts w:ascii="Times New Roman" w:hAnsi="Times New Roman"/>
          <w:sz w:val="26"/>
        </w:rPr>
        <w:t>[Naammagittaalliortoq]</w:t>
      </w:r>
      <w:r w:rsidR="002C1876" w:rsidRPr="00F4679D">
        <w:rPr>
          <w:rFonts w:ascii="Times New Roman" w:hAnsi="Times New Roman"/>
          <w:sz w:val="26"/>
        </w:rPr>
        <w:t xml:space="preserve"> </w:t>
      </w:r>
      <w:r w:rsidRPr="00F4679D">
        <w:rPr>
          <w:rFonts w:ascii="Times New Roman" w:hAnsi="Times New Roman"/>
          <w:sz w:val="26"/>
        </w:rPr>
        <w:t>illuatungeralugu KNR</w:t>
      </w:r>
    </w:p>
    <w:p w14:paraId="6094FCAD" w14:textId="77777777" w:rsidR="006B0144" w:rsidRDefault="006B0144">
      <w:pPr>
        <w:spacing w:line="259" w:lineRule="auto"/>
        <w:rPr>
          <w:rFonts w:ascii="Times New Roman" w:hAnsi="Times New Roman"/>
          <w:sz w:val="26"/>
        </w:rPr>
      </w:pPr>
      <w:r>
        <w:rPr>
          <w:rFonts w:ascii="Times New Roman" w:hAnsi="Times New Roman"/>
          <w:sz w:val="26"/>
        </w:rPr>
        <w:br w:type="page"/>
      </w:r>
    </w:p>
    <w:p w14:paraId="4EAE6438" w14:textId="5FA2CA4A" w:rsidR="006B0144" w:rsidRPr="00F4679D" w:rsidRDefault="006B0144" w:rsidP="006B0144">
      <w:pPr>
        <w:pStyle w:val="Overskrift2"/>
      </w:pPr>
      <w:bookmarkStart w:id="9" w:name="_Toc220653217"/>
      <w:r>
        <w:lastRenderedPageBreak/>
        <w:t xml:space="preserve">Suliaq </w:t>
      </w:r>
      <w:r w:rsidRPr="00F4679D">
        <w:t>2025-</w:t>
      </w:r>
      <w:r w:rsidRPr="006B0144">
        <w:t>23419 – Kommuneqarfik Sermersooq illuatungeralugu KNR</w:t>
      </w:r>
      <w:bookmarkEnd w:id="9"/>
    </w:p>
    <w:p w14:paraId="13479D5A" w14:textId="77777777" w:rsidR="006B0144" w:rsidRPr="00F4679D" w:rsidRDefault="006B0144" w:rsidP="006B0144">
      <w:pPr>
        <w:pStyle w:val="Ingenafstand"/>
        <w:rPr>
          <w:rFonts w:ascii="Times New Roman" w:hAnsi="Times New Roman" w:cs="Times New Roman"/>
          <w:lang w:eastAsia="da-DK"/>
        </w:rPr>
      </w:pPr>
    </w:p>
    <w:p w14:paraId="3D6C337A" w14:textId="77777777" w:rsidR="006B0144" w:rsidRPr="00F4679D" w:rsidRDefault="006B0144" w:rsidP="006B0144">
      <w:pPr>
        <w:pStyle w:val="Ingenafstand"/>
        <w:rPr>
          <w:rFonts w:ascii="Times New Roman" w:hAnsi="Times New Roman" w:cs="Times New Roman"/>
          <w:b/>
          <w:bCs/>
          <w:sz w:val="26"/>
          <w:szCs w:val="26"/>
        </w:rPr>
      </w:pPr>
      <w:r>
        <w:rPr>
          <w:rFonts w:ascii="Times New Roman" w:hAnsi="Times New Roman" w:cs="Times New Roman"/>
          <w:b/>
          <w:bCs/>
          <w:sz w:val="26"/>
          <w:szCs w:val="26"/>
        </w:rPr>
        <w:t>A A L A J A N G I I N E Q</w:t>
      </w:r>
    </w:p>
    <w:p w14:paraId="7AFFA87B" w14:textId="77777777" w:rsidR="006B0144" w:rsidRPr="00F4679D" w:rsidRDefault="006B0144" w:rsidP="006B0144">
      <w:pPr>
        <w:pStyle w:val="Ingenafstand"/>
        <w:rPr>
          <w:rFonts w:ascii="Times New Roman" w:hAnsi="Times New Roman" w:cs="Times New Roman"/>
          <w:sz w:val="26"/>
          <w:szCs w:val="26"/>
        </w:rPr>
      </w:pPr>
      <w:r>
        <w:rPr>
          <w:rFonts w:ascii="Times New Roman" w:hAnsi="Times New Roman" w:cs="Times New Roman"/>
          <w:sz w:val="26"/>
          <w:szCs w:val="26"/>
        </w:rPr>
        <w:t>Kalaallit Nunaanni Tusagassiuutit pillugit Aaliangiisartunit ullormi</w:t>
      </w:r>
      <w:r w:rsidRPr="00F4679D">
        <w:rPr>
          <w:rFonts w:ascii="Times New Roman" w:hAnsi="Times New Roman" w:cs="Times New Roman"/>
          <w:sz w:val="26"/>
          <w:szCs w:val="26"/>
        </w:rPr>
        <w:t xml:space="preserve"> 9. december 2025</w:t>
      </w:r>
      <w:r>
        <w:rPr>
          <w:rFonts w:ascii="Times New Roman" w:hAnsi="Times New Roman" w:cs="Times New Roman"/>
          <w:sz w:val="26"/>
          <w:szCs w:val="26"/>
        </w:rPr>
        <w:t xml:space="preserve"> oqaatigineqartut</w:t>
      </w:r>
    </w:p>
    <w:p w14:paraId="3CEF7CBB" w14:textId="77777777" w:rsidR="006B0144" w:rsidRPr="00F4679D" w:rsidRDefault="006B0144" w:rsidP="006B0144">
      <w:pPr>
        <w:pStyle w:val="Ingenafstand"/>
        <w:rPr>
          <w:rFonts w:ascii="Times New Roman" w:hAnsi="Times New Roman" w:cs="Times New Roman"/>
          <w:sz w:val="26"/>
          <w:szCs w:val="26"/>
        </w:rPr>
      </w:pPr>
    </w:p>
    <w:p w14:paraId="4A90EA20" w14:textId="77777777" w:rsidR="006B0144" w:rsidRPr="00F4679D" w:rsidRDefault="006B0144" w:rsidP="006B0144">
      <w:pPr>
        <w:pStyle w:val="Ingenafstand"/>
        <w:rPr>
          <w:rFonts w:ascii="Times New Roman" w:hAnsi="Times New Roman" w:cs="Times New Roman"/>
          <w:sz w:val="26"/>
          <w:szCs w:val="26"/>
        </w:rPr>
      </w:pPr>
    </w:p>
    <w:p w14:paraId="34729F73" w14:textId="2D35212B" w:rsidR="006B0144" w:rsidRPr="00F4679D" w:rsidRDefault="006B0144" w:rsidP="006B0144">
      <w:pPr>
        <w:pStyle w:val="Ingenafstand"/>
        <w:rPr>
          <w:rFonts w:ascii="Times New Roman" w:hAnsi="Times New Roman" w:cs="Times New Roman"/>
          <w:sz w:val="26"/>
          <w:szCs w:val="26"/>
        </w:rPr>
      </w:pPr>
      <w:r>
        <w:rPr>
          <w:rFonts w:ascii="Times New Roman" w:hAnsi="Times New Roman" w:cs="Times New Roman"/>
          <w:sz w:val="26"/>
          <w:szCs w:val="26"/>
        </w:rPr>
        <w:t>suliami</w:t>
      </w:r>
      <w:r w:rsidRPr="00F4679D">
        <w:rPr>
          <w:rFonts w:ascii="Times New Roman" w:hAnsi="Times New Roman" w:cs="Times New Roman"/>
          <w:sz w:val="26"/>
          <w:szCs w:val="26"/>
        </w:rPr>
        <w:t xml:space="preserve"> 2025-</w:t>
      </w:r>
      <w:r>
        <w:rPr>
          <w:rFonts w:ascii="Times New Roman" w:hAnsi="Times New Roman" w:cs="Times New Roman"/>
          <w:sz w:val="26"/>
          <w:szCs w:val="26"/>
        </w:rPr>
        <w:t>23419</w:t>
      </w:r>
    </w:p>
    <w:p w14:paraId="2C5BBFBE" w14:textId="77777777" w:rsidR="006B0144" w:rsidRPr="00F4679D" w:rsidRDefault="006B0144" w:rsidP="006B0144">
      <w:pPr>
        <w:pStyle w:val="Ingenafstand"/>
        <w:rPr>
          <w:rFonts w:ascii="Times New Roman" w:hAnsi="Times New Roman" w:cs="Times New Roman"/>
          <w:sz w:val="26"/>
          <w:szCs w:val="26"/>
        </w:rPr>
      </w:pPr>
    </w:p>
    <w:p w14:paraId="56D7A201" w14:textId="77777777" w:rsidR="006B0144" w:rsidRPr="00F4679D" w:rsidRDefault="006B0144" w:rsidP="006B0144">
      <w:pPr>
        <w:pStyle w:val="Ingenafstand"/>
        <w:rPr>
          <w:rFonts w:ascii="Times New Roman" w:hAnsi="Times New Roman" w:cs="Times New Roman"/>
          <w:sz w:val="26"/>
          <w:szCs w:val="26"/>
        </w:rPr>
      </w:pPr>
    </w:p>
    <w:p w14:paraId="296EF33B" w14:textId="26B55AFE" w:rsidR="006B0144" w:rsidRPr="00F4679D" w:rsidRDefault="006B0144" w:rsidP="006B0144">
      <w:pPr>
        <w:pStyle w:val="Ingenafstand"/>
        <w:rPr>
          <w:rFonts w:ascii="Times New Roman" w:hAnsi="Times New Roman" w:cs="Times New Roman"/>
          <w:sz w:val="26"/>
          <w:szCs w:val="26"/>
        </w:rPr>
      </w:pPr>
      <w:r>
        <w:rPr>
          <w:rFonts w:ascii="Times New Roman" w:hAnsi="Times New Roman" w:cs="Times New Roman"/>
          <w:sz w:val="26"/>
          <w:szCs w:val="26"/>
        </w:rPr>
        <w:t>Kommuneqarfik Sermersooq</w:t>
      </w:r>
    </w:p>
    <w:p w14:paraId="2075E35F" w14:textId="77777777" w:rsidR="006B0144" w:rsidRPr="00F4679D" w:rsidRDefault="006B0144" w:rsidP="006B0144">
      <w:pPr>
        <w:pStyle w:val="Ingenafstand"/>
        <w:rPr>
          <w:rFonts w:ascii="Times New Roman" w:hAnsi="Times New Roman" w:cs="Times New Roman"/>
          <w:sz w:val="26"/>
          <w:szCs w:val="26"/>
        </w:rPr>
      </w:pPr>
      <w:r>
        <w:rPr>
          <w:rFonts w:ascii="Times New Roman" w:hAnsi="Times New Roman" w:cs="Times New Roman"/>
          <w:sz w:val="26"/>
          <w:szCs w:val="26"/>
        </w:rPr>
        <w:t>illuatungeralugu</w:t>
      </w:r>
    </w:p>
    <w:p w14:paraId="65A06B2E" w14:textId="092BD291" w:rsidR="006B0144" w:rsidRDefault="006B0144" w:rsidP="006B0144">
      <w:pPr>
        <w:pStyle w:val="Ingenafstand"/>
        <w:rPr>
          <w:rFonts w:ascii="Times New Roman" w:hAnsi="Times New Roman" w:cs="Times New Roman"/>
          <w:sz w:val="26"/>
          <w:szCs w:val="26"/>
        </w:rPr>
      </w:pPr>
      <w:r>
        <w:rPr>
          <w:rFonts w:ascii="Times New Roman" w:hAnsi="Times New Roman" w:cs="Times New Roman"/>
          <w:sz w:val="26"/>
          <w:szCs w:val="26"/>
        </w:rPr>
        <w:t>KNR</w:t>
      </w:r>
    </w:p>
    <w:p w14:paraId="4E49429D" w14:textId="77777777" w:rsidR="006B0144" w:rsidRDefault="006B0144" w:rsidP="006B0144">
      <w:pPr>
        <w:pStyle w:val="Ingenafstand"/>
        <w:rPr>
          <w:rFonts w:ascii="Times New Roman" w:hAnsi="Times New Roman" w:cs="Times New Roman"/>
          <w:sz w:val="26"/>
          <w:szCs w:val="26"/>
        </w:rPr>
      </w:pPr>
    </w:p>
    <w:p w14:paraId="2C876B26" w14:textId="77777777" w:rsidR="006B0144" w:rsidRDefault="006B0144" w:rsidP="006B0144">
      <w:pPr>
        <w:pStyle w:val="Ingenafstand"/>
        <w:rPr>
          <w:rFonts w:ascii="Times New Roman" w:hAnsi="Times New Roman" w:cs="Times New Roman"/>
          <w:sz w:val="26"/>
          <w:szCs w:val="26"/>
        </w:rPr>
      </w:pPr>
    </w:p>
    <w:p w14:paraId="1A62A46C" w14:textId="6FEBF49F" w:rsidR="0088799C" w:rsidRPr="0088799C" w:rsidRDefault="0088799C" w:rsidP="0088799C">
      <w:pPr>
        <w:pStyle w:val="Ingenafstand"/>
        <w:rPr>
          <w:rFonts w:ascii="Times New Roman" w:hAnsi="Times New Roman" w:cs="Times New Roman"/>
          <w:b/>
          <w:sz w:val="26"/>
          <w:szCs w:val="26"/>
        </w:rPr>
      </w:pPr>
      <w:r w:rsidRPr="0088799C">
        <w:rPr>
          <w:rFonts w:ascii="Times New Roman" w:hAnsi="Times New Roman" w:cs="Times New Roman"/>
          <w:sz w:val="26"/>
          <w:szCs w:val="26"/>
        </w:rPr>
        <w:t xml:space="preserve">KNR-ip nittartagaani ulloq 9. oktober 2025 ilanngutassiaq saqqummiunneqartoq Kommuneqarfik Sermersuup naammagittaalliuutigisimavaa.  Kommuneqarfik Sermersooq isumaqarpoq, ilanngutassiami tusagassiuinermi pissuserissaarnissaq </w:t>
      </w:r>
      <w:r>
        <w:rPr>
          <w:rFonts w:ascii="Times New Roman" w:hAnsi="Times New Roman" w:cs="Times New Roman"/>
          <w:sz w:val="26"/>
          <w:szCs w:val="26"/>
        </w:rPr>
        <w:t>avaqqunneqarsimasoq</w:t>
      </w:r>
      <w:r w:rsidRPr="0088799C">
        <w:rPr>
          <w:rFonts w:ascii="Times New Roman" w:hAnsi="Times New Roman" w:cs="Times New Roman"/>
          <w:sz w:val="26"/>
          <w:szCs w:val="26"/>
        </w:rPr>
        <w:t xml:space="preserve">. </w:t>
      </w:r>
    </w:p>
    <w:p w14:paraId="554A8F10" w14:textId="77777777" w:rsidR="0088799C" w:rsidRPr="0088799C" w:rsidRDefault="0088799C" w:rsidP="0088799C">
      <w:pPr>
        <w:pStyle w:val="Ingenafstand"/>
        <w:rPr>
          <w:rFonts w:ascii="Times New Roman" w:hAnsi="Times New Roman" w:cs="Times New Roman"/>
          <w:sz w:val="26"/>
          <w:szCs w:val="26"/>
        </w:rPr>
      </w:pPr>
    </w:p>
    <w:p w14:paraId="285F2BC3" w14:textId="77777777" w:rsidR="0088799C" w:rsidRPr="0088799C" w:rsidRDefault="0088799C" w:rsidP="0088799C">
      <w:pPr>
        <w:pStyle w:val="Ingenafstand"/>
        <w:rPr>
          <w:rFonts w:ascii="Times New Roman" w:hAnsi="Times New Roman" w:cs="Times New Roman"/>
          <w:sz w:val="26"/>
          <w:szCs w:val="26"/>
          <w:lang w:val="de-DE"/>
        </w:rPr>
      </w:pPr>
    </w:p>
    <w:p w14:paraId="661E8E3C" w14:textId="77777777" w:rsidR="0088799C" w:rsidRPr="0088799C" w:rsidRDefault="0088799C" w:rsidP="0088799C">
      <w:pPr>
        <w:pStyle w:val="Ingenafstand"/>
        <w:rPr>
          <w:rFonts w:ascii="Times New Roman" w:hAnsi="Times New Roman" w:cs="Times New Roman"/>
          <w:b/>
          <w:sz w:val="26"/>
          <w:szCs w:val="26"/>
        </w:rPr>
      </w:pPr>
      <w:r w:rsidRPr="0088799C">
        <w:rPr>
          <w:rFonts w:ascii="Times New Roman" w:hAnsi="Times New Roman" w:cs="Times New Roman"/>
          <w:b/>
          <w:sz w:val="26"/>
          <w:szCs w:val="26"/>
        </w:rPr>
        <w:t>Suliamik saqqummiussineq</w:t>
      </w:r>
    </w:p>
    <w:p w14:paraId="3D438F0E" w14:textId="5906312E" w:rsidR="0088799C" w:rsidRPr="0088799C" w:rsidRDefault="0088799C" w:rsidP="0088799C">
      <w:pPr>
        <w:pStyle w:val="Ingenafstand"/>
        <w:rPr>
          <w:rFonts w:ascii="Times New Roman" w:hAnsi="Times New Roman" w:cs="Times New Roman"/>
          <w:sz w:val="26"/>
          <w:szCs w:val="26"/>
        </w:rPr>
      </w:pPr>
      <w:r w:rsidRPr="0088799C">
        <w:rPr>
          <w:rFonts w:ascii="Times New Roman" w:hAnsi="Times New Roman" w:cs="Times New Roman"/>
          <w:sz w:val="26"/>
          <w:szCs w:val="26"/>
        </w:rPr>
        <w:t>KNR-ip nittartakkamini ulloq 9. oktober 2025-mi nutaarsiassanut ilanngutassiivoq, tassani takuneqarsinnaalluni, Atuarfik Samuel Kleinschmidt oqoqarnera pissutigalugu matuneqartoq.  Kommuneqarfik Sermersuumit saaffiginnittoqareerneragut nittartakkamit ilanngutassiaq peerneqarpoq, ilanngutassiarlu erseqqissaaffigineqartoq imatut qulequtaqartoq ”Nuummi atuarfik alla oqoqartutut aamma pasineqartoq</w:t>
      </w:r>
      <w:r w:rsidR="0011424A">
        <w:rPr>
          <w:rFonts w:ascii="Times New Roman" w:hAnsi="Times New Roman" w:cs="Times New Roman"/>
          <w:sz w:val="26"/>
          <w:szCs w:val="26"/>
        </w:rPr>
        <w:t>”</w:t>
      </w:r>
      <w:r w:rsidRPr="0088799C">
        <w:rPr>
          <w:rFonts w:ascii="Times New Roman" w:hAnsi="Times New Roman" w:cs="Times New Roman"/>
          <w:sz w:val="26"/>
          <w:szCs w:val="26"/>
        </w:rPr>
        <w:t xml:space="preserve">  ilanngunneqarpoq. Qulequttap nassuiaataani takuneqarsinnaavoq:</w:t>
      </w:r>
    </w:p>
    <w:p w14:paraId="63D3DE35" w14:textId="77777777" w:rsidR="0088799C" w:rsidRPr="0088799C" w:rsidRDefault="0088799C" w:rsidP="0088799C">
      <w:pPr>
        <w:pStyle w:val="Ingenafstand"/>
        <w:rPr>
          <w:rFonts w:ascii="Times New Roman" w:hAnsi="Times New Roman" w:cs="Times New Roman"/>
          <w:sz w:val="26"/>
          <w:szCs w:val="26"/>
        </w:rPr>
      </w:pPr>
    </w:p>
    <w:p w14:paraId="52007417" w14:textId="324955CD" w:rsidR="0088799C" w:rsidRPr="0088799C" w:rsidRDefault="0088799C" w:rsidP="0088799C">
      <w:pPr>
        <w:pStyle w:val="Ingenafstand"/>
        <w:ind w:left="567"/>
        <w:rPr>
          <w:rFonts w:ascii="Times New Roman" w:hAnsi="Times New Roman" w:cs="Times New Roman"/>
          <w:sz w:val="26"/>
          <w:szCs w:val="26"/>
        </w:rPr>
      </w:pPr>
      <w:r w:rsidRPr="0088799C">
        <w:rPr>
          <w:rFonts w:ascii="Times New Roman" w:hAnsi="Times New Roman" w:cs="Times New Roman"/>
          <w:sz w:val="26"/>
          <w:szCs w:val="26"/>
        </w:rPr>
        <w:t>”</w:t>
      </w:r>
      <w:r w:rsidR="0011424A" w:rsidRPr="0011424A">
        <w:rPr>
          <w:rFonts w:ascii="Arial" w:hAnsi="Arial" w:cs="Arial"/>
          <w:color w:val="313131"/>
          <w:sz w:val="39"/>
          <w:szCs w:val="39"/>
          <w:shd w:val="clear" w:color="auto" w:fill="F2F2F2"/>
        </w:rPr>
        <w:t xml:space="preserve"> </w:t>
      </w:r>
      <w:r w:rsidR="0011424A" w:rsidRPr="0011424A">
        <w:rPr>
          <w:rFonts w:ascii="Times New Roman" w:hAnsi="Times New Roman" w:cs="Times New Roman"/>
          <w:sz w:val="26"/>
          <w:szCs w:val="26"/>
        </w:rPr>
        <w:t>Illoqarfiit pingaarnersaanni meeqqat atuarfiat, Atuarfik Samuel Kleinsmidt (ASK) oqoqarnera paasineqarmat matuneqarpoq.</w:t>
      </w:r>
      <w:r w:rsidRPr="0088799C">
        <w:rPr>
          <w:rFonts w:ascii="Times New Roman" w:hAnsi="Times New Roman" w:cs="Times New Roman"/>
          <w:sz w:val="26"/>
          <w:szCs w:val="26"/>
        </w:rPr>
        <w:t>”</w:t>
      </w:r>
    </w:p>
    <w:p w14:paraId="76727237" w14:textId="77777777" w:rsidR="0088799C" w:rsidRPr="0088799C" w:rsidRDefault="0088799C" w:rsidP="0088799C">
      <w:pPr>
        <w:pStyle w:val="Ingenafstand"/>
        <w:rPr>
          <w:rFonts w:ascii="Times New Roman" w:hAnsi="Times New Roman" w:cs="Times New Roman"/>
          <w:sz w:val="26"/>
          <w:szCs w:val="26"/>
        </w:rPr>
      </w:pPr>
    </w:p>
    <w:p w14:paraId="1F949C59" w14:textId="77777777" w:rsidR="0088799C" w:rsidRPr="0088799C" w:rsidRDefault="0088799C" w:rsidP="0088799C">
      <w:pPr>
        <w:pStyle w:val="Ingenafstand"/>
        <w:rPr>
          <w:rFonts w:ascii="Times New Roman" w:hAnsi="Times New Roman" w:cs="Times New Roman"/>
          <w:sz w:val="26"/>
          <w:szCs w:val="26"/>
        </w:rPr>
      </w:pPr>
      <w:r w:rsidRPr="0088799C">
        <w:rPr>
          <w:rFonts w:ascii="Times New Roman" w:hAnsi="Times New Roman" w:cs="Times New Roman"/>
          <w:sz w:val="26"/>
          <w:szCs w:val="26"/>
        </w:rPr>
        <w:t>Ilanngutassiami erseqqissarneqartumi ilaatigut takuneqarsinnaavoq:</w:t>
      </w:r>
    </w:p>
    <w:p w14:paraId="233EB942" w14:textId="77777777" w:rsidR="0088799C" w:rsidRPr="0088799C" w:rsidRDefault="0088799C" w:rsidP="0088799C">
      <w:pPr>
        <w:pStyle w:val="Ingenafstand"/>
        <w:rPr>
          <w:rFonts w:ascii="Times New Roman" w:hAnsi="Times New Roman" w:cs="Times New Roman"/>
          <w:sz w:val="26"/>
          <w:szCs w:val="26"/>
        </w:rPr>
      </w:pPr>
    </w:p>
    <w:p w14:paraId="3855D1EC" w14:textId="2E56B533" w:rsidR="0088799C" w:rsidRPr="0088799C" w:rsidRDefault="0088799C" w:rsidP="0088799C">
      <w:pPr>
        <w:pStyle w:val="Ingenafstand"/>
        <w:ind w:left="567"/>
        <w:rPr>
          <w:rFonts w:ascii="Times New Roman" w:hAnsi="Times New Roman" w:cs="Times New Roman"/>
          <w:sz w:val="26"/>
          <w:szCs w:val="26"/>
        </w:rPr>
      </w:pPr>
      <w:r w:rsidRPr="0088799C">
        <w:rPr>
          <w:rFonts w:ascii="Times New Roman" w:hAnsi="Times New Roman" w:cs="Times New Roman"/>
          <w:i/>
          <w:sz w:val="26"/>
          <w:szCs w:val="26"/>
        </w:rPr>
        <w:t>”</w:t>
      </w:r>
      <w:r w:rsidR="0011424A" w:rsidRPr="0011424A">
        <w:rPr>
          <w:rFonts w:ascii="Arial" w:hAnsi="Arial" w:cs="Arial"/>
          <w:i/>
          <w:iCs/>
          <w:color w:val="313131"/>
          <w:sz w:val="27"/>
          <w:szCs w:val="27"/>
          <w:shd w:val="clear" w:color="auto" w:fill="F2F2F2"/>
        </w:rPr>
        <w:t xml:space="preserve"> </w:t>
      </w:r>
      <w:r w:rsidR="0011424A" w:rsidRPr="0011424A">
        <w:rPr>
          <w:rFonts w:ascii="Times New Roman" w:hAnsi="Times New Roman" w:cs="Times New Roman"/>
          <w:i/>
          <w:iCs/>
          <w:sz w:val="26"/>
          <w:szCs w:val="26"/>
        </w:rPr>
        <w:t>KNR-ip ilanngutassiaq atuarfiup matuneranik ilaqartoq siusinnerusukkut saqqummiuppaa. Kommuniilli saaffiginnissuteqartoqarneranik KNR-ip ilanngutassiaq naqqissorpaa, atuarfimmi matuneqassanersoq pillugu akissut oktobarip 15-ianni aatsaat psaqqummiunneqassammat. Maannakkullu ilanngutassiami allassimasutulli oqoqarnera taamaallaat pasitsaatigineqarpoq</w:t>
      </w:r>
      <w:r w:rsidRPr="0088799C">
        <w:rPr>
          <w:rFonts w:ascii="Times New Roman" w:hAnsi="Times New Roman" w:cs="Times New Roman"/>
          <w:i/>
          <w:sz w:val="26"/>
          <w:szCs w:val="26"/>
        </w:rPr>
        <w:t>.</w:t>
      </w:r>
    </w:p>
    <w:p w14:paraId="4F63265F" w14:textId="77777777" w:rsidR="0088799C" w:rsidRPr="0088799C" w:rsidRDefault="0088799C" w:rsidP="0011424A">
      <w:pPr>
        <w:pStyle w:val="Ingenafstand"/>
        <w:ind w:left="567"/>
        <w:rPr>
          <w:rFonts w:ascii="Times New Roman" w:hAnsi="Times New Roman" w:cs="Times New Roman"/>
          <w:sz w:val="26"/>
          <w:szCs w:val="26"/>
        </w:rPr>
      </w:pPr>
    </w:p>
    <w:p w14:paraId="197E04BF" w14:textId="77777777" w:rsidR="0011424A" w:rsidRDefault="0011424A" w:rsidP="0011424A">
      <w:pPr>
        <w:pStyle w:val="Ingenafstand"/>
        <w:ind w:left="567"/>
        <w:rPr>
          <w:rFonts w:ascii="Times New Roman" w:hAnsi="Times New Roman" w:cs="Times New Roman"/>
          <w:sz w:val="26"/>
          <w:szCs w:val="26"/>
        </w:rPr>
      </w:pPr>
      <w:r w:rsidRPr="0011424A">
        <w:rPr>
          <w:rFonts w:ascii="Times New Roman" w:hAnsi="Times New Roman" w:cs="Times New Roman"/>
          <w:sz w:val="26"/>
          <w:szCs w:val="26"/>
        </w:rPr>
        <w:t>Nuummi atuarfik alla oqoqartutut aamma pasitsaanneqarpoq. Tamatuuma meeqqat atuarfiat, Atuarfik Samuel Kleinsmidt (ASK).</w:t>
      </w:r>
    </w:p>
    <w:p w14:paraId="52DE9B53" w14:textId="77777777" w:rsidR="0011424A" w:rsidRPr="0011424A" w:rsidRDefault="0011424A" w:rsidP="0011424A">
      <w:pPr>
        <w:pStyle w:val="Ingenafstand"/>
        <w:ind w:left="567"/>
        <w:rPr>
          <w:rFonts w:ascii="Times New Roman" w:hAnsi="Times New Roman" w:cs="Times New Roman"/>
          <w:sz w:val="26"/>
          <w:szCs w:val="26"/>
          <w:lang w:val="da-DK"/>
        </w:rPr>
      </w:pPr>
    </w:p>
    <w:p w14:paraId="1288CCA3" w14:textId="77777777" w:rsidR="0011424A" w:rsidRDefault="0011424A" w:rsidP="0011424A">
      <w:pPr>
        <w:pStyle w:val="Ingenafstand"/>
        <w:ind w:left="567"/>
        <w:rPr>
          <w:rFonts w:ascii="Times New Roman" w:hAnsi="Times New Roman" w:cs="Times New Roman"/>
          <w:sz w:val="26"/>
          <w:szCs w:val="26"/>
          <w:lang w:val="da-DK"/>
        </w:rPr>
      </w:pPr>
      <w:proofErr w:type="spellStart"/>
      <w:r w:rsidRPr="0011424A">
        <w:rPr>
          <w:rFonts w:ascii="Times New Roman" w:hAnsi="Times New Roman" w:cs="Times New Roman"/>
          <w:sz w:val="26"/>
          <w:szCs w:val="26"/>
          <w:lang w:val="da-DK"/>
        </w:rPr>
        <w:t>Atuarfimmi</w:t>
      </w:r>
      <w:proofErr w:type="spellEnd"/>
      <w:r w:rsidRPr="0011424A">
        <w:rPr>
          <w:rFonts w:ascii="Times New Roman" w:hAnsi="Times New Roman" w:cs="Times New Roman"/>
          <w:sz w:val="26"/>
          <w:szCs w:val="26"/>
          <w:lang w:val="da-DK"/>
        </w:rPr>
        <w:t xml:space="preserve"> </w:t>
      </w:r>
      <w:proofErr w:type="spellStart"/>
      <w:r w:rsidRPr="0011424A">
        <w:rPr>
          <w:rFonts w:ascii="Times New Roman" w:hAnsi="Times New Roman" w:cs="Times New Roman"/>
          <w:sz w:val="26"/>
          <w:szCs w:val="26"/>
          <w:lang w:val="da-DK"/>
        </w:rPr>
        <w:t>oqoqarnersoq</w:t>
      </w:r>
      <w:proofErr w:type="spellEnd"/>
      <w:r w:rsidRPr="0011424A">
        <w:rPr>
          <w:rFonts w:ascii="Times New Roman" w:hAnsi="Times New Roman" w:cs="Times New Roman"/>
          <w:sz w:val="26"/>
          <w:szCs w:val="26"/>
          <w:lang w:val="da-DK"/>
        </w:rPr>
        <w:t xml:space="preserve"> </w:t>
      </w:r>
      <w:proofErr w:type="spellStart"/>
      <w:r w:rsidRPr="0011424A">
        <w:rPr>
          <w:rFonts w:ascii="Times New Roman" w:hAnsi="Times New Roman" w:cs="Times New Roman"/>
          <w:sz w:val="26"/>
          <w:szCs w:val="26"/>
          <w:lang w:val="da-DK"/>
        </w:rPr>
        <w:t>maanna</w:t>
      </w:r>
      <w:proofErr w:type="spellEnd"/>
      <w:r w:rsidRPr="0011424A">
        <w:rPr>
          <w:rFonts w:ascii="Times New Roman" w:hAnsi="Times New Roman" w:cs="Times New Roman"/>
          <w:sz w:val="26"/>
          <w:szCs w:val="26"/>
          <w:lang w:val="da-DK"/>
        </w:rPr>
        <w:t xml:space="preserve"> </w:t>
      </w:r>
      <w:proofErr w:type="spellStart"/>
      <w:r w:rsidRPr="0011424A">
        <w:rPr>
          <w:rFonts w:ascii="Times New Roman" w:hAnsi="Times New Roman" w:cs="Times New Roman"/>
          <w:sz w:val="26"/>
          <w:szCs w:val="26"/>
          <w:lang w:val="da-DK"/>
        </w:rPr>
        <w:t>misissuiffigineqalernera</w:t>
      </w:r>
      <w:proofErr w:type="spellEnd"/>
      <w:r w:rsidRPr="0011424A">
        <w:rPr>
          <w:rFonts w:ascii="Times New Roman" w:hAnsi="Times New Roman" w:cs="Times New Roman"/>
          <w:sz w:val="26"/>
          <w:szCs w:val="26"/>
          <w:lang w:val="da-DK"/>
        </w:rPr>
        <w:t xml:space="preserve"> </w:t>
      </w:r>
      <w:proofErr w:type="spellStart"/>
      <w:r w:rsidRPr="0011424A">
        <w:rPr>
          <w:rFonts w:ascii="Times New Roman" w:hAnsi="Times New Roman" w:cs="Times New Roman"/>
          <w:sz w:val="26"/>
          <w:szCs w:val="26"/>
          <w:lang w:val="da-DK"/>
        </w:rPr>
        <w:t>pissutigalugu</w:t>
      </w:r>
      <w:proofErr w:type="spellEnd"/>
      <w:r w:rsidRPr="0011424A">
        <w:rPr>
          <w:rFonts w:ascii="Times New Roman" w:hAnsi="Times New Roman" w:cs="Times New Roman"/>
          <w:sz w:val="26"/>
          <w:szCs w:val="26"/>
          <w:lang w:val="da-DK"/>
        </w:rPr>
        <w:t xml:space="preserve"> </w:t>
      </w:r>
      <w:proofErr w:type="spellStart"/>
      <w:r w:rsidRPr="0011424A">
        <w:rPr>
          <w:rFonts w:ascii="Times New Roman" w:hAnsi="Times New Roman" w:cs="Times New Roman"/>
          <w:sz w:val="26"/>
          <w:szCs w:val="26"/>
          <w:lang w:val="da-DK"/>
        </w:rPr>
        <w:t>atuarfimmi</w:t>
      </w:r>
      <w:proofErr w:type="spellEnd"/>
      <w:r w:rsidRPr="0011424A">
        <w:rPr>
          <w:rFonts w:ascii="Times New Roman" w:hAnsi="Times New Roman" w:cs="Times New Roman"/>
          <w:sz w:val="26"/>
          <w:szCs w:val="26"/>
          <w:lang w:val="da-DK"/>
        </w:rPr>
        <w:t xml:space="preserve"> </w:t>
      </w:r>
      <w:proofErr w:type="spellStart"/>
      <w:r w:rsidRPr="0011424A">
        <w:rPr>
          <w:rFonts w:ascii="Times New Roman" w:hAnsi="Times New Roman" w:cs="Times New Roman"/>
          <w:sz w:val="26"/>
          <w:szCs w:val="26"/>
          <w:lang w:val="da-DK"/>
        </w:rPr>
        <w:t>atuartut</w:t>
      </w:r>
      <w:proofErr w:type="spellEnd"/>
      <w:r w:rsidRPr="0011424A">
        <w:rPr>
          <w:rFonts w:ascii="Times New Roman" w:hAnsi="Times New Roman" w:cs="Times New Roman"/>
          <w:sz w:val="26"/>
          <w:szCs w:val="26"/>
          <w:lang w:val="da-DK"/>
        </w:rPr>
        <w:t xml:space="preserve"> </w:t>
      </w:r>
      <w:proofErr w:type="spellStart"/>
      <w:r w:rsidRPr="0011424A">
        <w:rPr>
          <w:rFonts w:ascii="Times New Roman" w:hAnsi="Times New Roman" w:cs="Times New Roman"/>
          <w:sz w:val="26"/>
          <w:szCs w:val="26"/>
          <w:lang w:val="da-DK"/>
        </w:rPr>
        <w:t>pigisaminnik</w:t>
      </w:r>
      <w:proofErr w:type="spellEnd"/>
      <w:r w:rsidRPr="0011424A">
        <w:rPr>
          <w:rFonts w:ascii="Times New Roman" w:hAnsi="Times New Roman" w:cs="Times New Roman"/>
          <w:sz w:val="26"/>
          <w:szCs w:val="26"/>
          <w:lang w:val="da-DK"/>
        </w:rPr>
        <w:t xml:space="preserve"> </w:t>
      </w:r>
      <w:proofErr w:type="spellStart"/>
      <w:r w:rsidRPr="0011424A">
        <w:rPr>
          <w:rFonts w:ascii="Times New Roman" w:hAnsi="Times New Roman" w:cs="Times New Roman"/>
          <w:sz w:val="26"/>
          <w:szCs w:val="26"/>
          <w:lang w:val="da-DK"/>
        </w:rPr>
        <w:t>tallimanngornermi</w:t>
      </w:r>
      <w:proofErr w:type="spellEnd"/>
      <w:r w:rsidRPr="0011424A">
        <w:rPr>
          <w:rFonts w:ascii="Times New Roman" w:hAnsi="Times New Roman" w:cs="Times New Roman"/>
          <w:sz w:val="26"/>
          <w:szCs w:val="26"/>
          <w:lang w:val="da-DK"/>
        </w:rPr>
        <w:t xml:space="preserve"> </w:t>
      </w:r>
      <w:proofErr w:type="spellStart"/>
      <w:r w:rsidRPr="0011424A">
        <w:rPr>
          <w:rFonts w:ascii="Times New Roman" w:hAnsi="Times New Roman" w:cs="Times New Roman"/>
          <w:sz w:val="26"/>
          <w:szCs w:val="26"/>
          <w:lang w:val="da-DK"/>
        </w:rPr>
        <w:t>poortueqquneqarput</w:t>
      </w:r>
      <w:proofErr w:type="spellEnd"/>
      <w:r w:rsidRPr="0011424A">
        <w:rPr>
          <w:rFonts w:ascii="Times New Roman" w:hAnsi="Times New Roman" w:cs="Times New Roman"/>
          <w:sz w:val="26"/>
          <w:szCs w:val="26"/>
          <w:lang w:val="da-DK"/>
        </w:rPr>
        <w:t>.</w:t>
      </w:r>
    </w:p>
    <w:p w14:paraId="42BF9653" w14:textId="77777777" w:rsidR="0011424A" w:rsidRPr="0011424A" w:rsidRDefault="0011424A" w:rsidP="0011424A">
      <w:pPr>
        <w:pStyle w:val="Ingenafstand"/>
        <w:ind w:left="567"/>
        <w:rPr>
          <w:rFonts w:ascii="Times New Roman" w:hAnsi="Times New Roman" w:cs="Times New Roman"/>
          <w:sz w:val="26"/>
          <w:szCs w:val="26"/>
          <w:lang w:val="da-DK"/>
        </w:rPr>
      </w:pPr>
    </w:p>
    <w:p w14:paraId="251F3400" w14:textId="77777777" w:rsidR="0011424A" w:rsidRDefault="0011424A" w:rsidP="0011424A">
      <w:pPr>
        <w:pStyle w:val="Ingenafstand"/>
        <w:ind w:left="567"/>
        <w:rPr>
          <w:rFonts w:ascii="Times New Roman" w:hAnsi="Times New Roman" w:cs="Times New Roman"/>
          <w:sz w:val="26"/>
          <w:szCs w:val="26"/>
        </w:rPr>
      </w:pPr>
      <w:proofErr w:type="spellStart"/>
      <w:r w:rsidRPr="0011424A">
        <w:rPr>
          <w:rFonts w:ascii="Times New Roman" w:hAnsi="Times New Roman" w:cs="Times New Roman"/>
          <w:sz w:val="26"/>
          <w:szCs w:val="26"/>
          <w:lang w:val="da-DK"/>
        </w:rPr>
        <w:lastRenderedPageBreak/>
        <w:t>Atuarfik</w:t>
      </w:r>
      <w:proofErr w:type="spellEnd"/>
      <w:r w:rsidRPr="0011424A">
        <w:rPr>
          <w:rFonts w:ascii="Times New Roman" w:hAnsi="Times New Roman" w:cs="Times New Roman"/>
          <w:sz w:val="26"/>
          <w:szCs w:val="26"/>
          <w:lang w:val="da-DK"/>
        </w:rPr>
        <w:t xml:space="preserve"> </w:t>
      </w:r>
      <w:proofErr w:type="spellStart"/>
      <w:r w:rsidRPr="0011424A">
        <w:rPr>
          <w:rFonts w:ascii="Times New Roman" w:hAnsi="Times New Roman" w:cs="Times New Roman"/>
          <w:sz w:val="26"/>
          <w:szCs w:val="26"/>
          <w:lang w:val="da-DK"/>
        </w:rPr>
        <w:t>matussanersoq</w:t>
      </w:r>
      <w:proofErr w:type="spellEnd"/>
      <w:r w:rsidRPr="0011424A">
        <w:rPr>
          <w:rFonts w:ascii="Times New Roman" w:hAnsi="Times New Roman" w:cs="Times New Roman"/>
          <w:sz w:val="26"/>
          <w:szCs w:val="26"/>
          <w:lang w:val="da-DK"/>
        </w:rPr>
        <w:t xml:space="preserve"> </w:t>
      </w:r>
      <w:proofErr w:type="spellStart"/>
      <w:r w:rsidRPr="0011424A">
        <w:rPr>
          <w:rFonts w:ascii="Times New Roman" w:hAnsi="Times New Roman" w:cs="Times New Roman"/>
          <w:sz w:val="26"/>
          <w:szCs w:val="26"/>
          <w:lang w:val="da-DK"/>
        </w:rPr>
        <w:t>suli</w:t>
      </w:r>
      <w:proofErr w:type="spellEnd"/>
      <w:r w:rsidRPr="0011424A">
        <w:rPr>
          <w:rFonts w:ascii="Times New Roman" w:hAnsi="Times New Roman" w:cs="Times New Roman"/>
          <w:sz w:val="26"/>
          <w:szCs w:val="26"/>
          <w:lang w:val="da-DK"/>
        </w:rPr>
        <w:t xml:space="preserve"> </w:t>
      </w:r>
      <w:proofErr w:type="spellStart"/>
      <w:r w:rsidRPr="0011424A">
        <w:rPr>
          <w:rFonts w:ascii="Times New Roman" w:hAnsi="Times New Roman" w:cs="Times New Roman"/>
          <w:sz w:val="26"/>
          <w:szCs w:val="26"/>
          <w:lang w:val="da-DK"/>
        </w:rPr>
        <w:t>qulakkeerneqanngilaq</w:t>
      </w:r>
      <w:proofErr w:type="spellEnd"/>
      <w:r w:rsidRPr="0011424A">
        <w:rPr>
          <w:rFonts w:ascii="Times New Roman" w:hAnsi="Times New Roman" w:cs="Times New Roman"/>
          <w:sz w:val="26"/>
          <w:szCs w:val="26"/>
          <w:lang w:val="da-DK"/>
        </w:rPr>
        <w:t xml:space="preserve">, </w:t>
      </w:r>
      <w:proofErr w:type="spellStart"/>
      <w:r w:rsidRPr="0011424A">
        <w:rPr>
          <w:rFonts w:ascii="Times New Roman" w:hAnsi="Times New Roman" w:cs="Times New Roman"/>
          <w:sz w:val="26"/>
          <w:szCs w:val="26"/>
          <w:lang w:val="da-DK"/>
        </w:rPr>
        <w:t>misissuinermiimmi</w:t>
      </w:r>
      <w:proofErr w:type="spellEnd"/>
      <w:r w:rsidRPr="0011424A">
        <w:rPr>
          <w:rFonts w:ascii="Times New Roman" w:hAnsi="Times New Roman" w:cs="Times New Roman"/>
          <w:sz w:val="26"/>
          <w:szCs w:val="26"/>
          <w:lang w:val="da-DK"/>
        </w:rPr>
        <w:t xml:space="preserve"> </w:t>
      </w:r>
      <w:proofErr w:type="spellStart"/>
      <w:r w:rsidRPr="0011424A">
        <w:rPr>
          <w:rFonts w:ascii="Times New Roman" w:hAnsi="Times New Roman" w:cs="Times New Roman"/>
          <w:sz w:val="26"/>
          <w:szCs w:val="26"/>
          <w:lang w:val="da-DK"/>
        </w:rPr>
        <w:t>akissutit</w:t>
      </w:r>
      <w:proofErr w:type="spellEnd"/>
      <w:r w:rsidRPr="0011424A">
        <w:rPr>
          <w:rFonts w:ascii="Times New Roman" w:hAnsi="Times New Roman" w:cs="Times New Roman"/>
          <w:sz w:val="26"/>
          <w:szCs w:val="26"/>
          <w:lang w:val="da-DK"/>
        </w:rPr>
        <w:t xml:space="preserve"> </w:t>
      </w:r>
      <w:proofErr w:type="spellStart"/>
      <w:r w:rsidRPr="0011424A">
        <w:rPr>
          <w:rFonts w:ascii="Times New Roman" w:hAnsi="Times New Roman" w:cs="Times New Roman"/>
          <w:sz w:val="26"/>
          <w:szCs w:val="26"/>
          <w:lang w:val="da-DK"/>
        </w:rPr>
        <w:t>oktobarip</w:t>
      </w:r>
      <w:proofErr w:type="spellEnd"/>
      <w:r w:rsidRPr="0011424A">
        <w:rPr>
          <w:rFonts w:ascii="Times New Roman" w:hAnsi="Times New Roman" w:cs="Times New Roman"/>
          <w:sz w:val="26"/>
          <w:szCs w:val="26"/>
          <w:lang w:val="da-DK"/>
        </w:rPr>
        <w:t xml:space="preserve"> 15-ianni </w:t>
      </w:r>
      <w:proofErr w:type="spellStart"/>
      <w:r w:rsidRPr="0011424A">
        <w:rPr>
          <w:rFonts w:ascii="Times New Roman" w:hAnsi="Times New Roman" w:cs="Times New Roman"/>
          <w:sz w:val="26"/>
          <w:szCs w:val="26"/>
          <w:lang w:val="da-DK"/>
        </w:rPr>
        <w:t>aatsaat</w:t>
      </w:r>
      <w:proofErr w:type="spellEnd"/>
      <w:r w:rsidRPr="0011424A">
        <w:rPr>
          <w:rFonts w:ascii="Times New Roman" w:hAnsi="Times New Roman" w:cs="Times New Roman"/>
          <w:sz w:val="26"/>
          <w:szCs w:val="26"/>
          <w:lang w:val="da-DK"/>
        </w:rPr>
        <w:t xml:space="preserve"> </w:t>
      </w:r>
      <w:proofErr w:type="spellStart"/>
      <w:r w:rsidRPr="0011424A">
        <w:rPr>
          <w:rFonts w:ascii="Times New Roman" w:hAnsi="Times New Roman" w:cs="Times New Roman"/>
          <w:sz w:val="26"/>
          <w:szCs w:val="26"/>
          <w:lang w:val="da-DK"/>
        </w:rPr>
        <w:t>piariissapput</w:t>
      </w:r>
      <w:proofErr w:type="spellEnd"/>
      <w:r w:rsidRPr="0011424A">
        <w:rPr>
          <w:rFonts w:ascii="Times New Roman" w:hAnsi="Times New Roman" w:cs="Times New Roman"/>
          <w:sz w:val="26"/>
          <w:szCs w:val="26"/>
          <w:lang w:val="da-DK"/>
        </w:rPr>
        <w:t xml:space="preserve">, </w:t>
      </w:r>
      <w:proofErr w:type="spellStart"/>
      <w:r w:rsidRPr="0011424A">
        <w:rPr>
          <w:rFonts w:ascii="Times New Roman" w:hAnsi="Times New Roman" w:cs="Times New Roman"/>
          <w:sz w:val="26"/>
          <w:szCs w:val="26"/>
          <w:lang w:val="da-DK"/>
        </w:rPr>
        <w:t>kisianni</w:t>
      </w:r>
      <w:proofErr w:type="spellEnd"/>
      <w:r w:rsidRPr="0011424A">
        <w:rPr>
          <w:rFonts w:ascii="Times New Roman" w:hAnsi="Times New Roman" w:cs="Times New Roman"/>
          <w:sz w:val="26"/>
          <w:szCs w:val="26"/>
          <w:lang w:val="da-DK"/>
        </w:rPr>
        <w:t xml:space="preserve"> </w:t>
      </w:r>
      <w:proofErr w:type="spellStart"/>
      <w:r w:rsidRPr="0011424A">
        <w:rPr>
          <w:rFonts w:ascii="Times New Roman" w:hAnsi="Times New Roman" w:cs="Times New Roman"/>
          <w:sz w:val="26"/>
          <w:szCs w:val="26"/>
          <w:lang w:val="da-DK"/>
        </w:rPr>
        <w:t>atuarfik</w:t>
      </w:r>
      <w:proofErr w:type="spellEnd"/>
      <w:r w:rsidRPr="0011424A">
        <w:rPr>
          <w:rFonts w:ascii="Times New Roman" w:hAnsi="Times New Roman" w:cs="Times New Roman"/>
          <w:sz w:val="26"/>
          <w:szCs w:val="26"/>
          <w:lang w:val="da-DK"/>
        </w:rPr>
        <w:t xml:space="preserve"> </w:t>
      </w:r>
      <w:proofErr w:type="spellStart"/>
      <w:r w:rsidRPr="0011424A">
        <w:rPr>
          <w:rFonts w:ascii="Times New Roman" w:hAnsi="Times New Roman" w:cs="Times New Roman"/>
          <w:sz w:val="26"/>
          <w:szCs w:val="26"/>
          <w:lang w:val="da-DK"/>
        </w:rPr>
        <w:t>matussaguni</w:t>
      </w:r>
      <w:proofErr w:type="spellEnd"/>
      <w:r w:rsidRPr="0011424A">
        <w:rPr>
          <w:rFonts w:ascii="Times New Roman" w:hAnsi="Times New Roman" w:cs="Times New Roman"/>
          <w:sz w:val="26"/>
          <w:szCs w:val="26"/>
        </w:rPr>
        <w:t> atuarfiit ASK aamma USK oqoqarnera pissutigalugu matoqqassapput. Sapaatip akunnerata tulliani ukiaanerani atuanngiffeqartussaanerat pissutigalugu atuartut pigisaminnik tallimanngornermi poortueqquneqarput.</w:t>
      </w:r>
    </w:p>
    <w:p w14:paraId="78466E3C" w14:textId="77777777" w:rsidR="0011424A" w:rsidRDefault="0011424A" w:rsidP="0011424A">
      <w:pPr>
        <w:pStyle w:val="Ingenafstand"/>
        <w:ind w:left="567"/>
        <w:rPr>
          <w:rFonts w:ascii="Times New Roman" w:hAnsi="Times New Roman" w:cs="Times New Roman"/>
          <w:sz w:val="26"/>
          <w:szCs w:val="26"/>
        </w:rPr>
      </w:pPr>
    </w:p>
    <w:p w14:paraId="369C719C" w14:textId="08458F41" w:rsidR="0011424A" w:rsidRPr="0011424A" w:rsidRDefault="0011424A" w:rsidP="0011424A">
      <w:pPr>
        <w:pStyle w:val="Ingenafstand"/>
        <w:ind w:left="567"/>
        <w:rPr>
          <w:rFonts w:ascii="Times New Roman" w:hAnsi="Times New Roman" w:cs="Times New Roman"/>
          <w:sz w:val="26"/>
          <w:szCs w:val="26"/>
        </w:rPr>
      </w:pPr>
      <w:r>
        <w:rPr>
          <w:rFonts w:ascii="Times New Roman" w:hAnsi="Times New Roman" w:cs="Times New Roman"/>
          <w:sz w:val="26"/>
          <w:szCs w:val="26"/>
        </w:rPr>
        <w:t>...”</w:t>
      </w:r>
    </w:p>
    <w:p w14:paraId="4F115805" w14:textId="77777777" w:rsidR="0088799C" w:rsidRPr="0088799C" w:rsidRDefault="0088799C" w:rsidP="0088799C">
      <w:pPr>
        <w:pStyle w:val="Ingenafstand"/>
        <w:rPr>
          <w:rFonts w:ascii="Times New Roman" w:hAnsi="Times New Roman" w:cs="Times New Roman"/>
          <w:sz w:val="26"/>
          <w:szCs w:val="26"/>
        </w:rPr>
      </w:pPr>
    </w:p>
    <w:p w14:paraId="676AA3DC" w14:textId="77777777" w:rsidR="0088799C" w:rsidRPr="0088799C" w:rsidRDefault="0088799C" w:rsidP="0088799C">
      <w:pPr>
        <w:pStyle w:val="Ingenafstand"/>
        <w:rPr>
          <w:rFonts w:ascii="Times New Roman" w:hAnsi="Times New Roman" w:cs="Times New Roman"/>
          <w:sz w:val="26"/>
          <w:szCs w:val="26"/>
        </w:rPr>
      </w:pPr>
    </w:p>
    <w:p w14:paraId="011D2C48" w14:textId="77777777" w:rsidR="0088799C" w:rsidRPr="0088799C" w:rsidRDefault="0088799C" w:rsidP="0088799C">
      <w:pPr>
        <w:pStyle w:val="Ingenafstand"/>
        <w:rPr>
          <w:rFonts w:ascii="Times New Roman" w:hAnsi="Times New Roman" w:cs="Times New Roman"/>
          <w:b/>
          <w:sz w:val="26"/>
          <w:szCs w:val="26"/>
        </w:rPr>
      </w:pPr>
      <w:r w:rsidRPr="0088799C">
        <w:rPr>
          <w:rFonts w:ascii="Times New Roman" w:hAnsi="Times New Roman" w:cs="Times New Roman"/>
          <w:b/>
          <w:sz w:val="26"/>
          <w:szCs w:val="26"/>
        </w:rPr>
        <w:t>Illuatungeriit isumaat</w:t>
      </w:r>
    </w:p>
    <w:p w14:paraId="57387536" w14:textId="36826FD0" w:rsidR="0088799C" w:rsidRPr="0088799C" w:rsidRDefault="0088799C" w:rsidP="0088799C">
      <w:pPr>
        <w:pStyle w:val="Ingenafstand"/>
        <w:rPr>
          <w:rFonts w:ascii="Times New Roman" w:hAnsi="Times New Roman" w:cs="Times New Roman"/>
          <w:i/>
          <w:sz w:val="26"/>
          <w:szCs w:val="26"/>
        </w:rPr>
      </w:pPr>
      <w:r w:rsidRPr="0088799C">
        <w:rPr>
          <w:rFonts w:ascii="Times New Roman" w:hAnsi="Times New Roman" w:cs="Times New Roman"/>
          <w:i/>
          <w:sz w:val="26"/>
          <w:szCs w:val="26"/>
        </w:rPr>
        <w:t>Kommunqarfik Sermersuup isuma</w:t>
      </w:r>
      <w:r w:rsidR="0011424A">
        <w:rPr>
          <w:rFonts w:ascii="Times New Roman" w:hAnsi="Times New Roman" w:cs="Times New Roman"/>
          <w:i/>
          <w:sz w:val="26"/>
          <w:szCs w:val="26"/>
        </w:rPr>
        <w:t>i</w:t>
      </w:r>
    </w:p>
    <w:p w14:paraId="2BF57528" w14:textId="77777777" w:rsidR="0088799C" w:rsidRPr="0088799C" w:rsidRDefault="0088799C" w:rsidP="0088799C">
      <w:pPr>
        <w:pStyle w:val="Ingenafstand"/>
        <w:rPr>
          <w:rFonts w:ascii="Times New Roman" w:hAnsi="Times New Roman" w:cs="Times New Roman"/>
          <w:sz w:val="26"/>
          <w:szCs w:val="26"/>
        </w:rPr>
      </w:pPr>
      <w:r w:rsidRPr="0088799C">
        <w:rPr>
          <w:rFonts w:ascii="Times New Roman" w:hAnsi="Times New Roman" w:cs="Times New Roman"/>
          <w:sz w:val="26"/>
          <w:szCs w:val="26"/>
        </w:rPr>
        <w:t xml:space="preserve">KNR-ip ilanngutassiaa tusagassiuinermi pissuserissaarnissamut najoqqutassatut missingersuutinut, immikkoortoq A. eqqortumik nalunaaruteqarnerit pillugit, akerliusoq Kommuneqarfik Sermersuup oqaatigaa. </w:t>
      </w:r>
    </w:p>
    <w:p w14:paraId="029C4AFD" w14:textId="77777777" w:rsidR="0088799C" w:rsidRPr="0088799C" w:rsidRDefault="0088799C" w:rsidP="0088799C">
      <w:pPr>
        <w:pStyle w:val="Ingenafstand"/>
        <w:rPr>
          <w:rFonts w:ascii="Times New Roman" w:hAnsi="Times New Roman" w:cs="Times New Roman"/>
          <w:sz w:val="26"/>
          <w:szCs w:val="26"/>
        </w:rPr>
      </w:pPr>
    </w:p>
    <w:p w14:paraId="40F57C04" w14:textId="5B55F3E5" w:rsidR="0088799C" w:rsidRPr="0088799C" w:rsidRDefault="0088799C" w:rsidP="0088799C">
      <w:pPr>
        <w:pStyle w:val="Ingenafstand"/>
        <w:rPr>
          <w:rFonts w:ascii="Times New Roman" w:hAnsi="Times New Roman" w:cs="Times New Roman"/>
          <w:sz w:val="26"/>
          <w:szCs w:val="26"/>
        </w:rPr>
      </w:pPr>
      <w:r w:rsidRPr="0088799C">
        <w:rPr>
          <w:rFonts w:ascii="Times New Roman" w:hAnsi="Times New Roman" w:cs="Times New Roman"/>
          <w:sz w:val="26"/>
          <w:szCs w:val="26"/>
        </w:rPr>
        <w:t>Kommunip innersuussutigaa, ilanngutassiami siullermi paasissutissat malunnartumik kukkusuusut, aamma ilanngunneqarnissartik sioqqullugu ajunnginnersut misissorneqarsimagunaratik, tamanna Immikkoortoq A. 1-mi najoqqutassanut akerliuvoq, tassani takuneqarsinnaavoq, “</w:t>
      </w:r>
      <w:r w:rsidR="00CE3BB3" w:rsidRPr="00CE3BB3">
        <w:rPr>
          <w:rFonts w:ascii="Times New Roman" w:hAnsi="Times New Roman" w:cs="Times New Roman"/>
          <w:sz w:val="26"/>
          <w:szCs w:val="26"/>
        </w:rPr>
        <w:t>Tusagassiorfiit suliassaraat eqqortunik sukkasuumillu paasissutissiisarnissaq. periarfissaqartillugu qulakkeerneqartariaqarpoq paasissutissat tunniunneqartut ingerlateqqinneqartulluunniit eqqortuunerat</w:t>
      </w:r>
      <w:r w:rsidRPr="0088799C">
        <w:rPr>
          <w:rFonts w:ascii="Times New Roman" w:hAnsi="Times New Roman" w:cs="Times New Roman"/>
          <w:sz w:val="26"/>
          <w:szCs w:val="26"/>
        </w:rPr>
        <w:t>.</w:t>
      </w:r>
      <w:r w:rsidR="00CE3BB3">
        <w:rPr>
          <w:rFonts w:ascii="Times New Roman" w:hAnsi="Times New Roman" w:cs="Times New Roman"/>
          <w:sz w:val="26"/>
          <w:szCs w:val="26"/>
        </w:rPr>
        <w:t>”</w:t>
      </w:r>
      <w:r w:rsidRPr="0088799C">
        <w:rPr>
          <w:rFonts w:ascii="Times New Roman" w:hAnsi="Times New Roman" w:cs="Times New Roman"/>
          <w:sz w:val="26"/>
          <w:szCs w:val="26"/>
        </w:rPr>
        <w:t xml:space="preserve"> Oqaat</w:t>
      </w:r>
      <w:r w:rsidR="00CE3BB3">
        <w:rPr>
          <w:rFonts w:ascii="Times New Roman" w:hAnsi="Times New Roman" w:cs="Times New Roman"/>
          <w:sz w:val="26"/>
          <w:szCs w:val="26"/>
        </w:rPr>
        <w:t>s</w:t>
      </w:r>
      <w:r w:rsidRPr="0088799C">
        <w:rPr>
          <w:rFonts w:ascii="Times New Roman" w:hAnsi="Times New Roman" w:cs="Times New Roman"/>
          <w:sz w:val="26"/>
          <w:szCs w:val="26"/>
        </w:rPr>
        <w:t>itigut paatsoorneq imaluunniit kukkusumik paasinnitsitsisinnaaneq pineqanngillat. Paasissutissaq kukkusuuvoq uppernarsarnagu saqqummiunneqartoq.</w:t>
      </w:r>
    </w:p>
    <w:p w14:paraId="24A37076" w14:textId="77777777" w:rsidR="0088799C" w:rsidRPr="0088799C" w:rsidRDefault="0088799C" w:rsidP="0088799C">
      <w:pPr>
        <w:pStyle w:val="Ingenafstand"/>
        <w:rPr>
          <w:rFonts w:ascii="Times New Roman" w:hAnsi="Times New Roman" w:cs="Times New Roman"/>
          <w:sz w:val="26"/>
          <w:szCs w:val="26"/>
        </w:rPr>
      </w:pPr>
    </w:p>
    <w:p w14:paraId="2D1E2287" w14:textId="07C0575C" w:rsidR="0088799C" w:rsidRPr="0088799C" w:rsidRDefault="0088799C" w:rsidP="0088799C">
      <w:pPr>
        <w:pStyle w:val="Ingenafstand"/>
        <w:rPr>
          <w:rFonts w:ascii="Times New Roman" w:hAnsi="Times New Roman" w:cs="Times New Roman"/>
          <w:sz w:val="26"/>
          <w:szCs w:val="26"/>
        </w:rPr>
      </w:pPr>
      <w:r w:rsidRPr="0088799C">
        <w:rPr>
          <w:rFonts w:ascii="Times New Roman" w:hAnsi="Times New Roman" w:cs="Times New Roman"/>
          <w:sz w:val="26"/>
          <w:szCs w:val="26"/>
        </w:rPr>
        <w:t>Aammattaaq kommunip oqaatigaa, nutaarsiassanik pissarsiffiit pisariaqartumik eqqortuunersut nalilerneqarlutillu misissorneqarsimanngitsut, tamanna immikkoortoq A.2-mut akerliuvoq.   Kommunip pingaartumik innersuussutigaa, allakkamit atuarfimmiit angajoqqaanut nassiunneqartumit paasissutissiisut oqaluttuareqqiinerannit KNR-ip oqaluttuartik tunngavilersorsimagaat.  Allakkami takuneqarsinnaavoq, atuarfik oqoqarnersoq misissorneqalersoq matuneqarsinnaasorlu.   Innuttaasunit tusatsiakkat uppernarsaatissaqanngitsut eqqortuunersut misissornagit  KNR-ip oqaluttuarai.   Inuit arlallit taanna uteqqippaat, kukkusumik paasissutissiineq uppernarnerulersinngilaat.  Paasissutissanik ajoqusiisinnaasunik pissusilinnik uppernarsarnissaanut innuttaasunik kiffartuussinermut</w:t>
      </w:r>
      <w:r w:rsidR="00367713">
        <w:rPr>
          <w:rFonts w:ascii="Times New Roman" w:hAnsi="Times New Roman" w:cs="Times New Roman"/>
          <w:sz w:val="26"/>
          <w:szCs w:val="26"/>
        </w:rPr>
        <w:t xml:space="preserve"> </w:t>
      </w:r>
      <w:r w:rsidRPr="0088799C">
        <w:rPr>
          <w:rFonts w:ascii="Times New Roman" w:hAnsi="Times New Roman" w:cs="Times New Roman"/>
          <w:sz w:val="26"/>
          <w:szCs w:val="26"/>
        </w:rPr>
        <w:t>nutaarsiassaqartitsivik aamma pisussaaffeerutinngilaa.  Piniarneqartut kinaassusersiunngitsumik uppernarsarneqarsimanersut KNR-ip uppernarsanngilaa.</w:t>
      </w:r>
    </w:p>
    <w:p w14:paraId="781F6FB4" w14:textId="77777777" w:rsidR="0088799C" w:rsidRPr="0088799C" w:rsidRDefault="0088799C" w:rsidP="0088799C">
      <w:pPr>
        <w:pStyle w:val="Ingenafstand"/>
        <w:rPr>
          <w:rFonts w:ascii="Times New Roman" w:hAnsi="Times New Roman" w:cs="Times New Roman"/>
          <w:sz w:val="26"/>
          <w:szCs w:val="26"/>
        </w:rPr>
      </w:pPr>
    </w:p>
    <w:p w14:paraId="690D4459" w14:textId="17FD949F" w:rsidR="0088799C" w:rsidRPr="0088799C" w:rsidRDefault="0088799C" w:rsidP="0088799C">
      <w:pPr>
        <w:pStyle w:val="Ingenafstand"/>
        <w:rPr>
          <w:rFonts w:ascii="Times New Roman" w:hAnsi="Times New Roman" w:cs="Times New Roman"/>
          <w:sz w:val="26"/>
          <w:szCs w:val="26"/>
        </w:rPr>
      </w:pPr>
      <w:r w:rsidRPr="0088799C">
        <w:rPr>
          <w:rFonts w:ascii="Times New Roman" w:hAnsi="Times New Roman" w:cs="Times New Roman"/>
          <w:sz w:val="26"/>
          <w:szCs w:val="26"/>
        </w:rPr>
        <w:t>Saniatigut Kommuneqarfik Sermersuup oqaatigaa, immikkoortoq A.3-mi najoqqutassatut missingersuutinut akerliusumik KNR-i iliuuseqarsimasoq, tassani takuneqarsinnaalluni, ”</w:t>
      </w:r>
      <w:r w:rsidR="007346FD">
        <w:rPr>
          <w:rFonts w:ascii="Times New Roman" w:hAnsi="Times New Roman" w:cs="Times New Roman"/>
          <w:sz w:val="26"/>
          <w:szCs w:val="26"/>
        </w:rPr>
        <w:t>pa</w:t>
      </w:r>
      <w:r w:rsidR="007346FD" w:rsidRPr="007346FD">
        <w:rPr>
          <w:rFonts w:ascii="Times New Roman" w:hAnsi="Times New Roman" w:cs="Times New Roman"/>
          <w:sz w:val="26"/>
          <w:szCs w:val="26"/>
        </w:rPr>
        <w:t>asissutissat arlaannut ajoqusiisinnaasut, nikanarsaataasinnaasut tatigisaanermilluunniit annikillisitsisinnaasut saqqummiutilersinnagit immikkut ittumik misilinneqartassapput, pingaartumik pineqartumut saqqummiunneqarnerisigut. Saqqummiussineq imatut pisariaqarpoq apersorneqartoq akinissaminut naammaginartumik piffissalerlugu</w:t>
      </w:r>
      <w:r w:rsidRPr="0088799C">
        <w:rPr>
          <w:rFonts w:ascii="Times New Roman" w:hAnsi="Times New Roman" w:cs="Times New Roman"/>
          <w:sz w:val="26"/>
          <w:szCs w:val="26"/>
        </w:rPr>
        <w:t xml:space="preserve">.” Ilanngutassiap saqqummernissaa sioqqutitsiarlugu ASK-p matunissaa pillugu naalakkersuinikkut, allaffissornikkut inatsisilerinikkullu pissutsinik apeqqutinik arlalippassuarnik </w:t>
      </w:r>
      <w:r w:rsidRPr="0088799C">
        <w:rPr>
          <w:rFonts w:ascii="Times New Roman" w:hAnsi="Times New Roman" w:cs="Times New Roman"/>
          <w:sz w:val="26"/>
          <w:szCs w:val="26"/>
        </w:rPr>
        <w:lastRenderedPageBreak/>
        <w:t>saqqummiiffigineqarsimallutik Kommuneqarfik Sermersuup innersuussutigaa. Kommunip missingerpaa, KNR-ip saaffiginninneranut akissuteqarnissaminnut 40 minutsit missaaniittut.  Pisumut aalajangersimasumut angajoqqaanut allagaqarnermut kommune aperineqanngilaq aatsaallu saqqummiussereernerup kingorna ataqatigiissuteqarneq maluginiarlugu. Taamaattumik kommunip aallaqqaasiutigalugu apeqqutit qanoq ittuuneri paatsuunganartissimavai, aammattaaq piffissa</w:t>
      </w:r>
      <w:r w:rsidR="007346FD">
        <w:rPr>
          <w:rFonts w:ascii="Times New Roman" w:hAnsi="Times New Roman" w:cs="Times New Roman"/>
          <w:sz w:val="26"/>
          <w:szCs w:val="26"/>
        </w:rPr>
        <w:t>ri</w:t>
      </w:r>
      <w:r w:rsidRPr="0088799C">
        <w:rPr>
          <w:rFonts w:ascii="Times New Roman" w:hAnsi="Times New Roman" w:cs="Times New Roman"/>
          <w:sz w:val="26"/>
          <w:szCs w:val="26"/>
        </w:rPr>
        <w:t>titaasup taama sivikitsigisup iluani kommunip naammaginartumik apeqqutinut akinissaa ilimagineqarsinnaasoq isumaqarani.  Apeqqutit tamaasa ”borgmesterimut apeqqutitut” KNR-ip tamanut saqqummiuppai, borgmesteri imaluunniit attaveqaqatigiinnermut immikkoortortaqarfimmut pisut ataqatigiinneranut paasinninnissamut periarfissinngivillugit.  Apeqqutit kingulliit kisimik borgmesterimut oqaasertaliorneqarsimapput.  Apeqqutit allat nalinginnaasumik suliamut tunngasunut apeqqutaapput, borgmesterimut saaffiginnissutaanatik.  Kommunep naammattumik suliamik saqqummiussiffigineqarsimanera nalinginnaasumik inuiaqatigiinnut eqqortuunngilaq, aamma eqqunngitsumik isiginninnermik pilersitsivoq.  Tassa imaappoq, oqaluttuaq eqqortumik saqqummiunneqanngilaq.</w:t>
      </w:r>
    </w:p>
    <w:p w14:paraId="3D040331" w14:textId="77777777" w:rsidR="0088799C" w:rsidRPr="0088799C" w:rsidRDefault="0088799C" w:rsidP="0088799C">
      <w:pPr>
        <w:pStyle w:val="Ingenafstand"/>
        <w:rPr>
          <w:rFonts w:ascii="Times New Roman" w:hAnsi="Times New Roman" w:cs="Times New Roman"/>
          <w:b/>
          <w:bCs/>
          <w:i/>
          <w:iCs/>
          <w:sz w:val="26"/>
          <w:szCs w:val="26"/>
        </w:rPr>
      </w:pPr>
    </w:p>
    <w:p w14:paraId="5DFB481D" w14:textId="27D8C029" w:rsidR="0088799C" w:rsidRPr="0088799C" w:rsidRDefault="0088799C" w:rsidP="0088799C">
      <w:pPr>
        <w:pStyle w:val="Ingenafstand"/>
        <w:rPr>
          <w:rFonts w:ascii="Times New Roman" w:hAnsi="Times New Roman" w:cs="Times New Roman"/>
          <w:sz w:val="26"/>
          <w:szCs w:val="26"/>
        </w:rPr>
      </w:pPr>
      <w:r w:rsidRPr="0088799C">
        <w:rPr>
          <w:rFonts w:ascii="Times New Roman" w:hAnsi="Times New Roman" w:cs="Times New Roman"/>
          <w:sz w:val="26"/>
          <w:szCs w:val="26"/>
        </w:rPr>
        <w:t>Kommuneqarfik Sermersuup ilanngullugu oqaatigaa, aallaqqaammut ilanngutassiap aaqqissuunnera najoqqutassatut missingersuummut akerliusoq, immikkoortoq A, nr. 7, “</w:t>
      </w:r>
      <w:r w:rsidR="007346FD">
        <w:rPr>
          <w:rFonts w:ascii="Times New Roman" w:hAnsi="Times New Roman" w:cs="Times New Roman"/>
          <w:sz w:val="26"/>
          <w:szCs w:val="26"/>
        </w:rPr>
        <w:t>na</w:t>
      </w:r>
      <w:r w:rsidR="007346FD" w:rsidRPr="007346FD">
        <w:rPr>
          <w:rFonts w:ascii="Times New Roman" w:hAnsi="Times New Roman" w:cs="Times New Roman"/>
          <w:sz w:val="26"/>
          <w:szCs w:val="26"/>
        </w:rPr>
        <w:t>lunaarutinik eqqunngitsunik naqqiisoqartassaaq aaqqissuisoqarfiup nammineq sulissutiginninneratigut, nalunaarutigineqartuni pingaarutilinnik kukkusoqarsimappat taakkuluunniit paasineqarniariarpata. Imatut ilusilerlugu naqqiisoqartassaaq atuartartut, tusarnaartartut isiginnaartartulluunniit naqqiissummik maluginninnissaannut erseqqissumik periarfissillugit</w:t>
      </w:r>
      <w:r w:rsidRPr="0088799C">
        <w:rPr>
          <w:rFonts w:ascii="Times New Roman" w:hAnsi="Times New Roman" w:cs="Times New Roman"/>
          <w:sz w:val="26"/>
          <w:szCs w:val="26"/>
        </w:rPr>
        <w:t>." Kommunip pingaartumik innersuussutigaa, namminiusumik tulluarsarnissaanut taarsiullugu, ilanngutassiaq pioreersoq naleqqussarlugu allanngortinniarlugu KNR-ip toqqarsimagaa, qulaani naatsumik nassuiaatitalerlugu.  Taamaalilluni ilanngutassiamik atuareersimasut tamarmik, kukkuneq paasiniarlugu nutaarsiassaq pissarisareqqissavaat. Taamaallaat atuartartut nutaat siusinnerusukkut paasissutissat kukkusuuneri maluginiarpaat.  Paatsiveerusimaarnerujussuaq paatsoortuarnerlu pinngitsoorneqarsimasinnaagaluarput,  KNR aalajangersimasumik naqqiuteqarsimasuuppat.   Assersuutigalugu kukkusimallutik paatsoornerillu tamaasa aaqqiiffiginiarlugit immikkut ilanngutassiillutik.  Suleriaasiat, ilanngutassiami aaqqiissuteqarnermik ilassuteqarlutik, isumaqarpoq:</w:t>
      </w:r>
    </w:p>
    <w:p w14:paraId="0C0A6E29" w14:textId="77777777" w:rsidR="0088799C" w:rsidRPr="0088799C" w:rsidRDefault="0088799C" w:rsidP="0088799C">
      <w:pPr>
        <w:pStyle w:val="Ingenafstand"/>
        <w:rPr>
          <w:rFonts w:ascii="Times New Roman" w:hAnsi="Times New Roman" w:cs="Times New Roman"/>
          <w:sz w:val="26"/>
          <w:szCs w:val="26"/>
        </w:rPr>
      </w:pPr>
      <w:r w:rsidRPr="0088799C">
        <w:rPr>
          <w:rFonts w:ascii="Times New Roman" w:hAnsi="Times New Roman" w:cs="Times New Roman"/>
          <w:sz w:val="26"/>
          <w:szCs w:val="26"/>
        </w:rPr>
        <w:t xml:space="preserve">- atuartartut, ilanngutassiamik siullermik takunnereersimasut, kukkuneq pillugu ilisimatinneqanngillat. </w:t>
      </w:r>
    </w:p>
    <w:p w14:paraId="0730C469" w14:textId="77777777" w:rsidR="0088799C" w:rsidRPr="0088799C" w:rsidRDefault="0088799C" w:rsidP="0088799C">
      <w:pPr>
        <w:pStyle w:val="Ingenafstand"/>
        <w:rPr>
          <w:rFonts w:ascii="Times New Roman" w:hAnsi="Times New Roman" w:cs="Times New Roman"/>
          <w:sz w:val="26"/>
          <w:szCs w:val="26"/>
        </w:rPr>
      </w:pPr>
      <w:r w:rsidRPr="0088799C">
        <w:rPr>
          <w:rFonts w:ascii="Times New Roman" w:hAnsi="Times New Roman" w:cs="Times New Roman"/>
          <w:sz w:val="26"/>
          <w:szCs w:val="26"/>
        </w:rPr>
        <w:t xml:space="preserve">- eqqunngitsumik paasissutissiinerup ingerlaarnera nangippoq, </w:t>
      </w:r>
    </w:p>
    <w:p w14:paraId="74EB9562" w14:textId="77777777" w:rsidR="0088799C" w:rsidRPr="0088799C" w:rsidRDefault="0088799C" w:rsidP="0088799C">
      <w:pPr>
        <w:pStyle w:val="Ingenafstand"/>
        <w:rPr>
          <w:rFonts w:ascii="Times New Roman" w:hAnsi="Times New Roman" w:cs="Times New Roman"/>
          <w:sz w:val="26"/>
          <w:szCs w:val="26"/>
        </w:rPr>
      </w:pPr>
      <w:r w:rsidRPr="0088799C">
        <w:rPr>
          <w:rFonts w:ascii="Times New Roman" w:hAnsi="Times New Roman" w:cs="Times New Roman"/>
          <w:sz w:val="26"/>
          <w:szCs w:val="26"/>
        </w:rPr>
        <w:t xml:space="preserve">- naqqiissuteqarnerup attuumassuteqartut angunngilai </w:t>
      </w:r>
    </w:p>
    <w:p w14:paraId="0CCEB502" w14:textId="77777777" w:rsidR="0088799C" w:rsidRPr="0088799C" w:rsidRDefault="0088799C" w:rsidP="0088799C">
      <w:pPr>
        <w:pStyle w:val="Ingenafstand"/>
        <w:rPr>
          <w:rFonts w:ascii="Times New Roman" w:hAnsi="Times New Roman" w:cs="Times New Roman"/>
          <w:sz w:val="26"/>
          <w:szCs w:val="26"/>
        </w:rPr>
      </w:pPr>
    </w:p>
    <w:p w14:paraId="7102D07C" w14:textId="77777777" w:rsidR="0088799C" w:rsidRPr="0088799C" w:rsidRDefault="0088799C" w:rsidP="0088799C">
      <w:pPr>
        <w:pStyle w:val="Ingenafstand"/>
        <w:rPr>
          <w:rFonts w:ascii="Times New Roman" w:hAnsi="Times New Roman" w:cs="Times New Roman"/>
          <w:i/>
          <w:sz w:val="26"/>
          <w:szCs w:val="26"/>
        </w:rPr>
      </w:pPr>
      <w:r w:rsidRPr="0088799C">
        <w:rPr>
          <w:rFonts w:ascii="Times New Roman" w:hAnsi="Times New Roman" w:cs="Times New Roman"/>
          <w:i/>
          <w:sz w:val="26"/>
          <w:szCs w:val="26"/>
        </w:rPr>
        <w:t>KNR-ip  isumai</w:t>
      </w:r>
    </w:p>
    <w:p w14:paraId="14051F2F" w14:textId="77777777" w:rsidR="0088799C" w:rsidRPr="0088799C" w:rsidRDefault="0088799C" w:rsidP="0088799C">
      <w:pPr>
        <w:pStyle w:val="Ingenafstand"/>
        <w:rPr>
          <w:rFonts w:ascii="Times New Roman" w:hAnsi="Times New Roman" w:cs="Times New Roman"/>
          <w:sz w:val="26"/>
          <w:szCs w:val="26"/>
        </w:rPr>
      </w:pPr>
      <w:r w:rsidRPr="0088799C">
        <w:rPr>
          <w:rFonts w:ascii="Times New Roman" w:hAnsi="Times New Roman" w:cs="Times New Roman"/>
          <w:sz w:val="26"/>
          <w:szCs w:val="26"/>
        </w:rPr>
        <w:t xml:space="preserve">Eqqorpoq, tusagassiorfiit eqqortumik sukkasuumillu paasissutissiisarnissaq anguniassagaat,  suliamilu tassani taannarpiaq KNR-ip anguniarpaa. Atuarfik Samuel Kleinschmidt (ASK) oqoqarneranik nassaartoqarnera pissutigalugu matuneqarsimammat, paasissutissanik oqaaseqartitsinissaq siunertaralugu saqqummiussaqarnissaq sioqqullugu KNR-ip Kommuneqarfik Sermersooq attavigaa. Innersuunneqarpugut, apeqqutigut kommunip attaveqaqatigiinnermut </w:t>
      </w:r>
      <w:r w:rsidRPr="0088799C">
        <w:rPr>
          <w:rFonts w:ascii="Times New Roman" w:hAnsi="Times New Roman" w:cs="Times New Roman"/>
          <w:sz w:val="26"/>
          <w:szCs w:val="26"/>
        </w:rPr>
        <w:lastRenderedPageBreak/>
        <w:t xml:space="preserve">immikkoortortaqarfianut nassiutissagivut, taamaaliorpugullu. Taamaannerani angajoqqaat arlallit imminnut attuumassuteqanngitsut oqaloqatigaavut, meeqqamik pigisaminnik poortueqqusaasimanerannik uppernarsaasinnaasut, atuarfillu matunialerpasissoq, naliliivugut, paasissutissat kikkunnut tamanut soqutiginaateqartut ingerlanneqarnissaminnullu uppernassuseqartut - ingammik meeqqat atuarnerat peqqissusaallu pingaartillugu. </w:t>
      </w:r>
    </w:p>
    <w:p w14:paraId="238A048D" w14:textId="77777777" w:rsidR="0088799C" w:rsidRPr="0088799C" w:rsidRDefault="0088799C" w:rsidP="0088799C">
      <w:pPr>
        <w:pStyle w:val="Ingenafstand"/>
        <w:rPr>
          <w:rFonts w:ascii="Times New Roman" w:hAnsi="Times New Roman" w:cs="Times New Roman"/>
          <w:sz w:val="26"/>
          <w:szCs w:val="26"/>
        </w:rPr>
      </w:pPr>
    </w:p>
    <w:p w14:paraId="00DD4ABA" w14:textId="2145022B" w:rsidR="0088799C" w:rsidRPr="0088799C" w:rsidRDefault="0088799C" w:rsidP="0088799C">
      <w:pPr>
        <w:pStyle w:val="Ingenafstand"/>
        <w:rPr>
          <w:rFonts w:ascii="Times New Roman" w:hAnsi="Times New Roman" w:cs="Times New Roman"/>
          <w:sz w:val="26"/>
          <w:szCs w:val="26"/>
        </w:rPr>
      </w:pPr>
      <w:r w:rsidRPr="0088799C">
        <w:rPr>
          <w:rFonts w:ascii="Times New Roman" w:hAnsi="Times New Roman" w:cs="Times New Roman"/>
          <w:sz w:val="26"/>
          <w:szCs w:val="26"/>
        </w:rPr>
        <w:t xml:space="preserve">Meeqqamik nammineq pigisatik poortussagaat atuarfillu matunialerpasissoq  angajoqqaat arlallit, imminnut </w:t>
      </w:r>
      <w:r w:rsidR="00DC7AF5">
        <w:rPr>
          <w:rFonts w:ascii="Times New Roman" w:hAnsi="Times New Roman" w:cs="Times New Roman"/>
          <w:sz w:val="26"/>
          <w:szCs w:val="26"/>
        </w:rPr>
        <w:t>attuumassuteqanngitsut</w:t>
      </w:r>
      <w:r w:rsidRPr="0088799C">
        <w:rPr>
          <w:rFonts w:ascii="Times New Roman" w:hAnsi="Times New Roman" w:cs="Times New Roman"/>
          <w:sz w:val="26"/>
          <w:szCs w:val="26"/>
        </w:rPr>
        <w:t xml:space="preserve"> assigiissumillu atuarfiup nittartagaatigut tamarmik nalunaarummik tigusaqarsimasut, tunngavigalugit oqaluttuap saqqummiunnissaa toqqarsimavarput. Taamaalilluni tusagaannaat pineqanngillat, kisianni piviusut pillugit aalajangersimasumik oqaaseqarnerit. </w:t>
      </w:r>
    </w:p>
    <w:p w14:paraId="44886935" w14:textId="77777777" w:rsidR="0088799C" w:rsidRPr="0088799C" w:rsidRDefault="0088799C" w:rsidP="0088799C">
      <w:pPr>
        <w:pStyle w:val="Ingenafstand"/>
        <w:rPr>
          <w:rFonts w:ascii="Times New Roman" w:hAnsi="Times New Roman" w:cs="Times New Roman"/>
          <w:sz w:val="26"/>
          <w:szCs w:val="26"/>
        </w:rPr>
      </w:pPr>
      <w:r w:rsidRPr="0088799C">
        <w:rPr>
          <w:rFonts w:ascii="Times New Roman" w:hAnsi="Times New Roman" w:cs="Times New Roman"/>
          <w:sz w:val="26"/>
          <w:szCs w:val="26"/>
        </w:rPr>
        <w:t>Suliap pingaaruteqarnera eqqarsaatigalugu oqaluttuap piaartumik saqqummiunnissaa toqqarparput, peqatigitilluguli Kommuneqarfik Sermersuumi attaveqaqatigiinnermut immikkoortortaqarfik attaveqarfigaarput, ilisimatillugillu oqaluttuaq tamanut saqqummiunneqannginnerani suliaralutigu.</w:t>
      </w:r>
    </w:p>
    <w:p w14:paraId="4038F377" w14:textId="77777777" w:rsidR="0088799C" w:rsidRPr="0088799C" w:rsidRDefault="0088799C" w:rsidP="0088799C">
      <w:pPr>
        <w:pStyle w:val="Ingenafstand"/>
        <w:rPr>
          <w:rFonts w:ascii="Times New Roman" w:hAnsi="Times New Roman" w:cs="Times New Roman"/>
          <w:sz w:val="26"/>
          <w:szCs w:val="26"/>
        </w:rPr>
      </w:pPr>
    </w:p>
    <w:p w14:paraId="63E10008" w14:textId="77777777" w:rsidR="0088799C" w:rsidRPr="0088799C" w:rsidRDefault="0088799C" w:rsidP="0088799C">
      <w:pPr>
        <w:pStyle w:val="Ingenafstand"/>
        <w:rPr>
          <w:rFonts w:ascii="Times New Roman" w:hAnsi="Times New Roman" w:cs="Times New Roman"/>
          <w:sz w:val="26"/>
          <w:szCs w:val="26"/>
        </w:rPr>
      </w:pPr>
      <w:r w:rsidRPr="0088799C">
        <w:rPr>
          <w:rFonts w:ascii="Times New Roman" w:hAnsi="Times New Roman" w:cs="Times New Roman"/>
          <w:sz w:val="26"/>
          <w:szCs w:val="26"/>
        </w:rPr>
        <w:t>Tusarfigineqartut nammineq inuttut imaluunniit ajoqutaasinnaasunik siunertaqarlutik iliuuseqarnersut malunnartoqanngilaq.  Akerlianilli meeqqamik atuarfianut peqqussutsimut tamanik pingaarnertut soqutigineqartumut isumakuluuteqarput.  Ilanngutassiaq nikanarsaataasinnaasutut imaluunniit tatigisaanermik annikillisitsisinnaasutut paasissutissanik imaqartutut nalilinngilarput. Oqaluttuami atuarfiup peqqissutsimut tunngasut pissutsit tunngavigalugit matusinnaanera pineqarpoq, inummut namminermut tunngasut imaluunniit inuit aqqi taallugit isornartorsiuineq pineqanngillat.</w:t>
      </w:r>
    </w:p>
    <w:p w14:paraId="13240E78" w14:textId="77777777" w:rsidR="0088799C" w:rsidRPr="0088799C" w:rsidRDefault="0088799C" w:rsidP="0088799C">
      <w:pPr>
        <w:pStyle w:val="Ingenafstand"/>
        <w:rPr>
          <w:rFonts w:ascii="Times New Roman" w:hAnsi="Times New Roman" w:cs="Times New Roman"/>
          <w:sz w:val="26"/>
          <w:szCs w:val="26"/>
        </w:rPr>
      </w:pPr>
    </w:p>
    <w:p w14:paraId="694BC4EB" w14:textId="77777777" w:rsidR="0088799C" w:rsidRPr="0088799C" w:rsidRDefault="0088799C" w:rsidP="0088799C">
      <w:pPr>
        <w:pStyle w:val="Ingenafstand"/>
        <w:rPr>
          <w:rFonts w:ascii="Times New Roman" w:hAnsi="Times New Roman" w:cs="Times New Roman"/>
          <w:sz w:val="26"/>
          <w:szCs w:val="26"/>
        </w:rPr>
      </w:pPr>
      <w:r w:rsidRPr="0088799C">
        <w:rPr>
          <w:rFonts w:ascii="Times New Roman" w:hAnsi="Times New Roman" w:cs="Times New Roman"/>
          <w:sz w:val="26"/>
          <w:szCs w:val="26"/>
        </w:rPr>
        <w:t xml:space="preserve">Taamaattumik isumaqarpugut, paasissutissiisunik suliaqarnermi pisariaqartumik pisariaqartitsineq tappiffigalugu KNR iliuuseqartoq aamma tusagassiuinermi suleriaaseq pitsaasoq naapertorlugu iliuuseqartoq.  </w:t>
      </w:r>
    </w:p>
    <w:p w14:paraId="1ACE5579" w14:textId="77777777" w:rsidR="0088799C" w:rsidRPr="0088799C" w:rsidRDefault="0088799C" w:rsidP="0088799C">
      <w:pPr>
        <w:pStyle w:val="Ingenafstand"/>
        <w:rPr>
          <w:rFonts w:ascii="Times New Roman" w:hAnsi="Times New Roman" w:cs="Times New Roman"/>
          <w:sz w:val="26"/>
          <w:szCs w:val="26"/>
        </w:rPr>
      </w:pPr>
    </w:p>
    <w:p w14:paraId="78B1BE39" w14:textId="77777777" w:rsidR="0088799C" w:rsidRPr="0088799C" w:rsidRDefault="0088799C" w:rsidP="0088799C">
      <w:pPr>
        <w:pStyle w:val="Ingenafstand"/>
        <w:rPr>
          <w:rFonts w:ascii="Times New Roman" w:hAnsi="Times New Roman" w:cs="Times New Roman"/>
          <w:sz w:val="26"/>
          <w:szCs w:val="26"/>
        </w:rPr>
      </w:pPr>
      <w:r w:rsidRPr="0088799C">
        <w:rPr>
          <w:rFonts w:ascii="Times New Roman" w:hAnsi="Times New Roman" w:cs="Times New Roman"/>
          <w:sz w:val="26"/>
          <w:szCs w:val="26"/>
        </w:rPr>
        <w:t xml:space="preserve">Oqaluttuap saqqummiunnissaa sioqqullugu KNR-ip suliaq borgmesterimut saqqummiuppaa apeqqutillu nassiullugit.  Siunertarineqartoq tassaavoq kommune akinissamut periarfissinniarlugu, apeqqutit suut apeqqutigineqarnersut, kisianni aamma tamanut ammasuuneq paasiuminartuunerlu takutinniarlugit.  Minutsit 40-t piffissaliussamik killiliinngilagut, aamma kommune peqataajumanngitsoq allanngilagut. Akerlianilli ersarissumik malugeqquarput, saqqummiussineq pisussaq pillugu kommune ilisimatinneqarsimammat.  KNR-ip kommune politikikkut - allaffissornikkut immikkoortutut ataatsimoortut isigaa. Suliamut taamatut pissusilimmut kommunemut saaffiginnikkutta suleriaatsimi saaffigisassaq tassaavoq </w:t>
      </w:r>
    </w:p>
    <w:p w14:paraId="55DB848C" w14:textId="77777777" w:rsidR="0088799C" w:rsidRPr="0088799C" w:rsidRDefault="0088799C" w:rsidP="0088799C">
      <w:pPr>
        <w:pStyle w:val="Ingenafstand"/>
        <w:rPr>
          <w:rFonts w:ascii="Times New Roman" w:hAnsi="Times New Roman" w:cs="Times New Roman"/>
          <w:sz w:val="26"/>
          <w:szCs w:val="26"/>
        </w:rPr>
      </w:pPr>
      <w:r w:rsidRPr="0088799C">
        <w:rPr>
          <w:rFonts w:ascii="Times New Roman" w:hAnsi="Times New Roman" w:cs="Times New Roman"/>
          <w:sz w:val="26"/>
          <w:szCs w:val="26"/>
        </w:rPr>
        <w:t xml:space="preserve">kommunep politikikkut qullersaa akisussaasoq imaluunniit sinniisoq piginnaatinneqartoq.  </w:t>
      </w:r>
    </w:p>
    <w:p w14:paraId="6178C1CE" w14:textId="77777777" w:rsidR="0088799C" w:rsidRPr="0088799C" w:rsidRDefault="0088799C" w:rsidP="0088799C">
      <w:pPr>
        <w:pStyle w:val="Ingenafstand"/>
        <w:rPr>
          <w:rFonts w:ascii="Times New Roman" w:hAnsi="Times New Roman" w:cs="Times New Roman"/>
          <w:sz w:val="26"/>
          <w:szCs w:val="26"/>
        </w:rPr>
      </w:pPr>
    </w:p>
    <w:p w14:paraId="70AFD898" w14:textId="2656969C" w:rsidR="0088799C" w:rsidRPr="0088799C" w:rsidRDefault="0088799C" w:rsidP="0088799C">
      <w:pPr>
        <w:pStyle w:val="Ingenafstand"/>
        <w:rPr>
          <w:rFonts w:ascii="Times New Roman" w:hAnsi="Times New Roman" w:cs="Times New Roman"/>
          <w:sz w:val="26"/>
          <w:szCs w:val="26"/>
        </w:rPr>
      </w:pPr>
      <w:r w:rsidRPr="0088799C">
        <w:rPr>
          <w:rFonts w:ascii="Times New Roman" w:hAnsi="Times New Roman" w:cs="Times New Roman"/>
          <w:sz w:val="26"/>
          <w:szCs w:val="26"/>
        </w:rPr>
        <w:t xml:space="preserve">Saqqummiussinerup kinguninngua kommunip attaveqaqatigiinnermut pisortaanit attavigineqarpugut, paasissutissiivorlu, atuartut poortueqqullugit qinnuigineqarsimasut, pissutigalugu ukiaanerani atuanngiffeqalermat aamma atuarfik oqoqarnersoq misissorneqartussaammat.  Matoriinngitsoq. Aalajangersimasumik </w:t>
      </w:r>
      <w:r w:rsidRPr="0088799C">
        <w:rPr>
          <w:rFonts w:ascii="Times New Roman" w:hAnsi="Times New Roman" w:cs="Times New Roman"/>
          <w:sz w:val="26"/>
          <w:szCs w:val="26"/>
        </w:rPr>
        <w:lastRenderedPageBreak/>
        <w:t>oqaasertaliorneq taanna kukkusumik paasissutissiisinnaasoq paasigatsigu, ilanngutassiap peerneqapallannissaa toqqarparput erseqqissaassuteqarlutalu. Kinguninngua ulloq taanna pivoq. KNR-ip kukkuneq aaqqippaa erseqqissaateqarnermillu malitseqartitsilluni, tassani paasissutissa</w:t>
      </w:r>
      <w:r w:rsidR="00DC7AF5">
        <w:rPr>
          <w:rFonts w:ascii="Times New Roman" w:hAnsi="Times New Roman" w:cs="Times New Roman"/>
          <w:sz w:val="26"/>
          <w:szCs w:val="26"/>
        </w:rPr>
        <w:t>t</w:t>
      </w:r>
      <w:r w:rsidRPr="0088799C">
        <w:rPr>
          <w:rFonts w:ascii="Times New Roman" w:hAnsi="Times New Roman" w:cs="Times New Roman"/>
          <w:sz w:val="26"/>
          <w:szCs w:val="26"/>
        </w:rPr>
        <w:t xml:space="preserve"> eqqortut takuneqarsinnaallutik. Ullualunnguit kingorna kommunip nammineerluni uppernarsarpaa, oqummik nassaartoqarnera pissutigalugu ilumut ASK matusoq, pissusiviusunilu aallaqqaammut oqaluttuarisarput taperserpaa.</w:t>
      </w:r>
    </w:p>
    <w:p w14:paraId="25153A7A" w14:textId="77777777" w:rsidR="0088799C" w:rsidRPr="0088799C" w:rsidRDefault="0088799C" w:rsidP="0088799C">
      <w:pPr>
        <w:pStyle w:val="Ingenafstand"/>
        <w:rPr>
          <w:rFonts w:ascii="Times New Roman" w:hAnsi="Times New Roman" w:cs="Times New Roman"/>
          <w:sz w:val="26"/>
          <w:szCs w:val="26"/>
        </w:rPr>
      </w:pPr>
    </w:p>
    <w:p w14:paraId="3A712C84" w14:textId="77777777" w:rsidR="0088799C" w:rsidRPr="0088799C" w:rsidRDefault="0088799C" w:rsidP="0088799C">
      <w:pPr>
        <w:pStyle w:val="Ingenafstand"/>
        <w:rPr>
          <w:rFonts w:ascii="Times New Roman" w:hAnsi="Times New Roman" w:cs="Times New Roman"/>
          <w:sz w:val="26"/>
          <w:szCs w:val="26"/>
        </w:rPr>
      </w:pPr>
      <w:r w:rsidRPr="0088799C">
        <w:rPr>
          <w:rFonts w:ascii="Times New Roman" w:hAnsi="Times New Roman" w:cs="Times New Roman"/>
          <w:sz w:val="26"/>
          <w:szCs w:val="26"/>
        </w:rPr>
        <w:t xml:space="preserve">KNR-ip akueraa, oqoqarnera pillugu oqaasertaliineq eqqortuusimanngimmat, taamaattumillu ilanngutassiaq sapinngisamik sukkanerpaamik peerneqarpoq erseqqissaassuteqarnermillu malitseqarluni.  Taamatut iliortoqarpoq atuisutsinnut eqqortuliorneq ersarissuunerlu qulakkeerniarlugit. </w:t>
      </w:r>
    </w:p>
    <w:p w14:paraId="22C5A7C2" w14:textId="77777777" w:rsidR="0088799C" w:rsidRPr="0088799C" w:rsidRDefault="0088799C" w:rsidP="0088799C">
      <w:pPr>
        <w:pStyle w:val="Ingenafstand"/>
        <w:rPr>
          <w:rFonts w:ascii="Times New Roman" w:hAnsi="Times New Roman" w:cs="Times New Roman"/>
          <w:sz w:val="26"/>
          <w:szCs w:val="26"/>
        </w:rPr>
      </w:pPr>
    </w:p>
    <w:p w14:paraId="13C19538" w14:textId="01EB197F" w:rsidR="0088799C" w:rsidRPr="0088799C" w:rsidRDefault="0088799C" w:rsidP="0088799C">
      <w:pPr>
        <w:pStyle w:val="Ingenafstand"/>
        <w:rPr>
          <w:rFonts w:ascii="Times New Roman" w:hAnsi="Times New Roman" w:cs="Times New Roman"/>
          <w:sz w:val="26"/>
          <w:szCs w:val="26"/>
        </w:rPr>
      </w:pPr>
      <w:r w:rsidRPr="0088799C">
        <w:rPr>
          <w:rFonts w:ascii="Times New Roman" w:hAnsi="Times New Roman" w:cs="Times New Roman"/>
          <w:sz w:val="26"/>
          <w:szCs w:val="26"/>
        </w:rPr>
        <w:t>Aallaqqaataanit kukkunermut aallaqqaataaniilli KNR akisussaaffimmik tigusivoq, sukkasuumik qisuariarluni eqqortumillu erseqqissaassuteqarluni. KNR-ip nalilerpaa, aaqqiissuteqarneq tulluarnerpaaq tassaasoq, aallaqqaataanit ilanngutassiaq peerlugu, ullorlu taanna oqaasertaliussaq erseqqissarneqartoq nutaaq  saqqummiullugu.  Tamanut sukkasuumik eqqortumillu paasissutissiineq ukkallugu suliaqarneq aaqqissuisuneersunit nalil</w:t>
      </w:r>
      <w:r w:rsidR="00DC7AF5">
        <w:rPr>
          <w:rFonts w:ascii="Times New Roman" w:hAnsi="Times New Roman" w:cs="Times New Roman"/>
          <w:sz w:val="26"/>
          <w:szCs w:val="26"/>
        </w:rPr>
        <w:t>erne</w:t>
      </w:r>
      <w:r w:rsidRPr="0088799C">
        <w:rPr>
          <w:rFonts w:ascii="Times New Roman" w:hAnsi="Times New Roman" w:cs="Times New Roman"/>
          <w:sz w:val="26"/>
          <w:szCs w:val="26"/>
        </w:rPr>
        <w:t>qarpoq.  Aalajangersimasumik siunertaqarluni kukkusumik paasissutissiineq pineqanngilaq, kisianni angajoqqaanit attuumassuteqartunit piviusunik oqaaseqaatigineqartunik ingerlatseqqinneruvoq.  Taamaattumik isumaqarpugut, akisussaassuseq, ammasuuneq kukkunernillu aaqqiissuteqarneq pillugit tusagassiuinermi ileqqorissaarnissamut tunngaviusut naapertorlugit iliuuseqarsimalluta.</w:t>
      </w:r>
    </w:p>
    <w:p w14:paraId="048653B9" w14:textId="77777777" w:rsidR="0088799C" w:rsidRPr="0088799C" w:rsidRDefault="0088799C" w:rsidP="0088799C">
      <w:pPr>
        <w:pStyle w:val="Ingenafstand"/>
        <w:rPr>
          <w:rFonts w:ascii="Times New Roman" w:hAnsi="Times New Roman" w:cs="Times New Roman"/>
          <w:sz w:val="26"/>
          <w:szCs w:val="26"/>
        </w:rPr>
      </w:pPr>
    </w:p>
    <w:p w14:paraId="30469389" w14:textId="48D8F2E2" w:rsidR="0088799C" w:rsidRPr="0088799C" w:rsidRDefault="0088799C" w:rsidP="0088799C">
      <w:pPr>
        <w:pStyle w:val="Ingenafstand"/>
        <w:rPr>
          <w:rFonts w:ascii="Times New Roman" w:hAnsi="Times New Roman" w:cs="Times New Roman"/>
          <w:sz w:val="26"/>
          <w:szCs w:val="26"/>
        </w:rPr>
      </w:pPr>
      <w:r w:rsidRPr="0088799C">
        <w:rPr>
          <w:rFonts w:ascii="Times New Roman" w:hAnsi="Times New Roman" w:cs="Times New Roman"/>
          <w:b/>
          <w:sz w:val="26"/>
          <w:szCs w:val="26"/>
        </w:rPr>
        <w:t>Tusagassiuutit pillugit Aal</w:t>
      </w:r>
      <w:r w:rsidR="00DC7AF5">
        <w:rPr>
          <w:rFonts w:ascii="Times New Roman" w:hAnsi="Times New Roman" w:cs="Times New Roman"/>
          <w:b/>
          <w:sz w:val="26"/>
          <w:szCs w:val="26"/>
        </w:rPr>
        <w:t>i</w:t>
      </w:r>
      <w:r w:rsidRPr="0088799C">
        <w:rPr>
          <w:rFonts w:ascii="Times New Roman" w:hAnsi="Times New Roman" w:cs="Times New Roman"/>
          <w:b/>
          <w:sz w:val="26"/>
          <w:szCs w:val="26"/>
        </w:rPr>
        <w:t>angiisartut tunngavilersuutaat aalajangiinerallu</w:t>
      </w:r>
      <w:r w:rsidRPr="0088799C">
        <w:rPr>
          <w:rFonts w:ascii="Times New Roman" w:hAnsi="Times New Roman" w:cs="Times New Roman"/>
          <w:sz w:val="26"/>
          <w:szCs w:val="26"/>
        </w:rPr>
        <w:t xml:space="preserve"> </w:t>
      </w:r>
    </w:p>
    <w:p w14:paraId="1E96B282" w14:textId="77777777" w:rsidR="0088799C" w:rsidRPr="0088799C" w:rsidRDefault="0088799C" w:rsidP="0088799C">
      <w:pPr>
        <w:pStyle w:val="Ingenafstand"/>
        <w:rPr>
          <w:rFonts w:ascii="Times New Roman" w:hAnsi="Times New Roman" w:cs="Times New Roman"/>
          <w:b/>
          <w:sz w:val="26"/>
          <w:szCs w:val="26"/>
        </w:rPr>
      </w:pPr>
      <w:r w:rsidRPr="0088799C">
        <w:rPr>
          <w:rFonts w:ascii="Times New Roman" w:hAnsi="Times New Roman" w:cs="Times New Roman"/>
          <w:sz w:val="26"/>
          <w:szCs w:val="26"/>
        </w:rPr>
        <w:t xml:space="preserve">Aalajangiinermi peqataapput </w:t>
      </w:r>
      <w:bookmarkStart w:id="10" w:name="_Hlk219126837"/>
      <w:r w:rsidRPr="0088799C">
        <w:rPr>
          <w:rFonts w:ascii="Times New Roman" w:hAnsi="Times New Roman" w:cs="Times New Roman"/>
          <w:sz w:val="26"/>
          <w:szCs w:val="26"/>
        </w:rPr>
        <w:t>Kirsten Thomassen, Jette Andersen, Marthin Mørch aamma  Mariia Simonsen.</w:t>
      </w:r>
    </w:p>
    <w:bookmarkEnd w:id="10"/>
    <w:p w14:paraId="164AE07F" w14:textId="77777777" w:rsidR="0088799C" w:rsidRPr="0088799C" w:rsidRDefault="0088799C" w:rsidP="0088799C">
      <w:pPr>
        <w:pStyle w:val="Ingenafstand"/>
        <w:rPr>
          <w:rFonts w:ascii="Times New Roman" w:hAnsi="Times New Roman" w:cs="Times New Roman"/>
          <w:sz w:val="26"/>
          <w:szCs w:val="26"/>
        </w:rPr>
      </w:pPr>
    </w:p>
    <w:p w14:paraId="5193359D" w14:textId="77777777" w:rsidR="0088799C" w:rsidRPr="0088799C" w:rsidRDefault="0088799C" w:rsidP="0088799C">
      <w:pPr>
        <w:pStyle w:val="Ingenafstand"/>
        <w:rPr>
          <w:rFonts w:ascii="Times New Roman" w:hAnsi="Times New Roman" w:cs="Times New Roman"/>
          <w:sz w:val="26"/>
          <w:szCs w:val="26"/>
        </w:rPr>
      </w:pPr>
    </w:p>
    <w:p w14:paraId="177C9AD5" w14:textId="77777777" w:rsidR="0088799C" w:rsidRPr="0088799C" w:rsidRDefault="0088799C" w:rsidP="0088799C">
      <w:pPr>
        <w:pStyle w:val="Ingenafstand"/>
        <w:rPr>
          <w:rFonts w:ascii="Times New Roman" w:hAnsi="Times New Roman" w:cs="Times New Roman"/>
          <w:sz w:val="26"/>
          <w:szCs w:val="26"/>
        </w:rPr>
      </w:pPr>
      <w:r w:rsidRPr="0088799C">
        <w:rPr>
          <w:rFonts w:ascii="Times New Roman" w:hAnsi="Times New Roman" w:cs="Times New Roman"/>
          <w:sz w:val="26"/>
          <w:szCs w:val="26"/>
        </w:rPr>
        <w:t xml:space="preserve">KNR-ip nassuerutigaa, aallaqqaataani ilanngutassiaq piviusunik tunngaveqartunik kukkunernik imaqartoq, taamaattumillu KNR-ip nittartagaanit ilanngutassiaq peerneqarpoq.  KNR-ip toqqarpaa, aallaqqaataanit ilanngutassiaq ilanngunniarlugu, kinguninngualu, kommunimut apeqqutit arlallit nassiuppaat, pisoq pillugu kommunip oqaaseqarnissaa sioqqullugu.  KNR-ip innersuussutigaa, ilanngutassiaq inuiaqatigiinnut tunngasutigut pingaarutilimmik soqutiginartoq, taamaattumillu pingaaruteqartoq, ilanngutassiap sukkasuumik ilanngunneqarnissaa. </w:t>
      </w:r>
    </w:p>
    <w:p w14:paraId="224CAC35" w14:textId="77777777" w:rsidR="0088799C" w:rsidRPr="0088799C" w:rsidRDefault="0088799C" w:rsidP="0088799C">
      <w:pPr>
        <w:pStyle w:val="Ingenafstand"/>
        <w:rPr>
          <w:rFonts w:ascii="Times New Roman" w:hAnsi="Times New Roman" w:cs="Times New Roman"/>
          <w:sz w:val="26"/>
          <w:szCs w:val="26"/>
        </w:rPr>
      </w:pPr>
    </w:p>
    <w:p w14:paraId="72772406" w14:textId="6228FA26" w:rsidR="0088799C" w:rsidRPr="0088799C" w:rsidRDefault="0088799C" w:rsidP="0088799C">
      <w:pPr>
        <w:pStyle w:val="Ingenafstand"/>
        <w:rPr>
          <w:rFonts w:ascii="Times New Roman" w:hAnsi="Times New Roman" w:cs="Times New Roman"/>
          <w:sz w:val="26"/>
          <w:szCs w:val="26"/>
        </w:rPr>
      </w:pPr>
      <w:r w:rsidRPr="0088799C">
        <w:rPr>
          <w:rFonts w:ascii="Times New Roman" w:hAnsi="Times New Roman" w:cs="Times New Roman"/>
          <w:sz w:val="26"/>
          <w:szCs w:val="26"/>
        </w:rPr>
        <w:t>Tusagassiuutit pillugit Aal</w:t>
      </w:r>
      <w:r w:rsidR="00387B72">
        <w:rPr>
          <w:rFonts w:ascii="Times New Roman" w:hAnsi="Times New Roman" w:cs="Times New Roman"/>
          <w:sz w:val="26"/>
          <w:szCs w:val="26"/>
        </w:rPr>
        <w:t>i</w:t>
      </w:r>
      <w:r w:rsidRPr="0088799C">
        <w:rPr>
          <w:rFonts w:ascii="Times New Roman" w:hAnsi="Times New Roman" w:cs="Times New Roman"/>
          <w:sz w:val="26"/>
          <w:szCs w:val="26"/>
        </w:rPr>
        <w:t xml:space="preserve">angiisartut aallaqqaammut ilanngutassiaq pisinnaasimanngilaat, kisianni illuatungeriit ilanngutassiap imarisaanik allaaserinninnerat assigiissuteqartoq malillugu, pissutsit ilanngutassiami allaaserineqartut tunngavigineqartariaqartut, Kommuneqarfik Sermersuumut atuarfeqarnermut tunngasutigut unammilligassaqareersumut suliassanik arlalinnik unammillernartunik kinguneqarumaartoq.  Kisianni kommunip suliaqarneranut isornartorsiutaasumik imaluunniit pissutsini pisuni allatut iliuuseqarluni allatigut kommunip ajorineqarsimaneranik paasissutissanik ilanngutassiaq imaqarnersoq </w:t>
      </w:r>
      <w:r w:rsidRPr="0088799C">
        <w:rPr>
          <w:rFonts w:ascii="Times New Roman" w:hAnsi="Times New Roman" w:cs="Times New Roman"/>
          <w:sz w:val="26"/>
          <w:szCs w:val="26"/>
        </w:rPr>
        <w:lastRenderedPageBreak/>
        <w:t>qularnarunnaarsinneqanngilaq.  Matuma kingorna tusagassiuutit pillugit aal</w:t>
      </w:r>
      <w:r w:rsidR="00387B72">
        <w:rPr>
          <w:rFonts w:ascii="Times New Roman" w:hAnsi="Times New Roman" w:cs="Times New Roman"/>
          <w:sz w:val="26"/>
          <w:szCs w:val="26"/>
        </w:rPr>
        <w:t>i</w:t>
      </w:r>
      <w:r w:rsidRPr="0088799C">
        <w:rPr>
          <w:rFonts w:ascii="Times New Roman" w:hAnsi="Times New Roman" w:cs="Times New Roman"/>
          <w:sz w:val="26"/>
          <w:szCs w:val="26"/>
        </w:rPr>
        <w:t>angiisartut KNR-ip ilanngutassiaani paasissutissat ajoqusiisinnaasutut, nikanarsaataasinnaasutut imaluunniit ataqqinassuseqarnermut ajorseriaatitsisut</w:t>
      </w:r>
      <w:r w:rsidR="00387B72">
        <w:rPr>
          <w:rFonts w:ascii="Times New Roman" w:hAnsi="Times New Roman" w:cs="Times New Roman"/>
          <w:sz w:val="26"/>
          <w:szCs w:val="26"/>
        </w:rPr>
        <w:t>ut</w:t>
      </w:r>
      <w:r w:rsidRPr="0088799C">
        <w:rPr>
          <w:rFonts w:ascii="Times New Roman" w:hAnsi="Times New Roman" w:cs="Times New Roman"/>
          <w:sz w:val="26"/>
          <w:szCs w:val="26"/>
        </w:rPr>
        <w:t xml:space="preserve"> isiginngilaat, taamatut </w:t>
      </w:r>
      <w:r w:rsidR="00387B72">
        <w:rPr>
          <w:rFonts w:ascii="Times New Roman" w:hAnsi="Times New Roman" w:cs="Times New Roman"/>
          <w:sz w:val="26"/>
          <w:szCs w:val="26"/>
        </w:rPr>
        <w:t>tusagassiuutit pillugit aaliangiisartut</w:t>
      </w:r>
      <w:r w:rsidRPr="0088799C">
        <w:rPr>
          <w:rFonts w:ascii="Times New Roman" w:hAnsi="Times New Roman" w:cs="Times New Roman"/>
          <w:sz w:val="26"/>
          <w:szCs w:val="26"/>
        </w:rPr>
        <w:t xml:space="preserve"> isumaqanngillat, KNR immikkut ittumik nalorninartumik angajoqqaanit saaffiginnissutsinut utaqqissussinissamut pissutissaqartoq.  Matuma kingorna tusagassiuinermi pissuserissaarnissamut najoqqutassatut missingersuutinut, immikkoortoq A.2-mut imaluunniit  A.3-mut unioqqutitsisimanermut isornartorsiuinissamut tunngavissaqanngitsoq Tusagassiuutit pillugit Aal</w:t>
      </w:r>
      <w:r w:rsidR="00387B72">
        <w:rPr>
          <w:rFonts w:ascii="Times New Roman" w:hAnsi="Times New Roman" w:cs="Times New Roman"/>
          <w:sz w:val="26"/>
          <w:szCs w:val="26"/>
        </w:rPr>
        <w:t>i</w:t>
      </w:r>
      <w:r w:rsidRPr="0088799C">
        <w:rPr>
          <w:rFonts w:ascii="Times New Roman" w:hAnsi="Times New Roman" w:cs="Times New Roman"/>
          <w:sz w:val="26"/>
          <w:szCs w:val="26"/>
        </w:rPr>
        <w:t>angiisartut isumaqarput.</w:t>
      </w:r>
    </w:p>
    <w:p w14:paraId="5FADF1EA" w14:textId="77777777" w:rsidR="0088799C" w:rsidRPr="0088799C" w:rsidRDefault="0088799C" w:rsidP="0088799C">
      <w:pPr>
        <w:pStyle w:val="Ingenafstand"/>
        <w:rPr>
          <w:rFonts w:ascii="Times New Roman" w:hAnsi="Times New Roman" w:cs="Times New Roman"/>
          <w:sz w:val="26"/>
          <w:szCs w:val="26"/>
        </w:rPr>
      </w:pPr>
    </w:p>
    <w:p w14:paraId="2F26820A" w14:textId="54982F10" w:rsidR="0088799C" w:rsidRPr="0088799C" w:rsidRDefault="0088799C" w:rsidP="0088799C">
      <w:pPr>
        <w:pStyle w:val="Ingenafstand"/>
        <w:rPr>
          <w:rFonts w:ascii="Times New Roman" w:hAnsi="Times New Roman" w:cs="Times New Roman"/>
          <w:sz w:val="26"/>
          <w:szCs w:val="26"/>
        </w:rPr>
      </w:pPr>
      <w:r w:rsidRPr="0088799C">
        <w:rPr>
          <w:rFonts w:ascii="Times New Roman" w:hAnsi="Times New Roman" w:cs="Times New Roman"/>
          <w:sz w:val="26"/>
          <w:szCs w:val="26"/>
        </w:rPr>
        <w:t>Meeqqat atuartut peqqissusaata navianartorsiorsinnaanera sammisaavoq, peqqissutsimut tunngatillugu pingaarutilimmik soqutigineqartuusoq Tusagassiuutit pillugit Aal</w:t>
      </w:r>
      <w:r w:rsidR="00387B72">
        <w:rPr>
          <w:rFonts w:ascii="Times New Roman" w:hAnsi="Times New Roman" w:cs="Times New Roman"/>
          <w:sz w:val="26"/>
          <w:szCs w:val="26"/>
        </w:rPr>
        <w:t>i</w:t>
      </w:r>
      <w:r w:rsidRPr="0088799C">
        <w:rPr>
          <w:rFonts w:ascii="Times New Roman" w:hAnsi="Times New Roman" w:cs="Times New Roman"/>
          <w:sz w:val="26"/>
          <w:szCs w:val="26"/>
        </w:rPr>
        <w:t>angiisartut isumaqatigaat, taamalu pisariaqarsinnaavoq tamanna pillugu innuttaasunut tamanut paasissutissiinerup piaartumik ingerlateqqinnissaa. Taamaattorli Tusagassiuutit pillugit Aal</w:t>
      </w:r>
      <w:r w:rsidR="00387B72">
        <w:rPr>
          <w:rFonts w:ascii="Times New Roman" w:hAnsi="Times New Roman" w:cs="Times New Roman"/>
          <w:sz w:val="26"/>
          <w:szCs w:val="26"/>
        </w:rPr>
        <w:t>i</w:t>
      </w:r>
      <w:r w:rsidRPr="0088799C">
        <w:rPr>
          <w:rFonts w:ascii="Times New Roman" w:hAnsi="Times New Roman" w:cs="Times New Roman"/>
          <w:sz w:val="26"/>
          <w:szCs w:val="26"/>
        </w:rPr>
        <w:t xml:space="preserve">angiisartut isumaqarput, angerlartitsinermut tunuliaqutaasoq pillugu ilanngutassiap pineqartup saqqummiunneqarnissaa  sioqqullugu, ASK-mi atuartut angerlartinneqarnerat pillugu oqaaseqarnissaanut piffissamik sivisunerusumik Kommuneqarfik Sermersooq KNR-ip tunisimasinnaagaluarpaa.  </w:t>
      </w:r>
    </w:p>
    <w:p w14:paraId="73577FEA" w14:textId="77777777" w:rsidR="0088799C" w:rsidRPr="0088799C" w:rsidRDefault="0088799C" w:rsidP="0088799C">
      <w:pPr>
        <w:pStyle w:val="Ingenafstand"/>
        <w:rPr>
          <w:rFonts w:ascii="Times New Roman" w:hAnsi="Times New Roman" w:cs="Times New Roman"/>
          <w:sz w:val="26"/>
          <w:szCs w:val="26"/>
        </w:rPr>
      </w:pPr>
    </w:p>
    <w:p w14:paraId="7ED31C61" w14:textId="77777777" w:rsidR="0088799C" w:rsidRPr="0088799C" w:rsidRDefault="0088799C" w:rsidP="0088799C">
      <w:pPr>
        <w:pStyle w:val="Ingenafstand"/>
        <w:rPr>
          <w:rFonts w:ascii="Times New Roman" w:hAnsi="Times New Roman" w:cs="Times New Roman"/>
          <w:sz w:val="26"/>
          <w:szCs w:val="26"/>
        </w:rPr>
      </w:pPr>
      <w:r w:rsidRPr="0088799C">
        <w:rPr>
          <w:rFonts w:ascii="Times New Roman" w:hAnsi="Times New Roman" w:cs="Times New Roman"/>
          <w:sz w:val="26"/>
          <w:szCs w:val="26"/>
        </w:rPr>
        <w:t xml:space="preserve">Atuartut pineqartut angerlartinneqarsimapput, pissutsillu pillugit paasissutissiisoqarsimanngilaq, paasissutissat saqqummiunneqartut oqaaseqarfiginissaanut kommunip periarfissaqarnera sioqqullugu, ilanngutassiap saqqummiunneqarnissaa pisariaqalersinneqarsimavoq.    Aallaqqaammut ilanngutassiap saqqummiutinnginnerani saniatigut KNR-ip pissutsinut tamakkiisumik isiginnissinnaalernissaminut piffissaq naleqquttoq atorfissaqartissagaa KNR-ip eqqarsaatigisimasinnaagaluarpaa, piffissami atuarfik suli ataaseq matuneqassappat, unammilligassat kommunip ilaqutariillu attuumassuteqartut atorumagaat eqqarsaatigalugit. </w:t>
      </w:r>
    </w:p>
    <w:p w14:paraId="03F4B67E" w14:textId="77777777" w:rsidR="0088799C" w:rsidRPr="0088799C" w:rsidRDefault="0088799C" w:rsidP="0088799C">
      <w:pPr>
        <w:pStyle w:val="Ingenafstand"/>
        <w:rPr>
          <w:rFonts w:ascii="Times New Roman" w:hAnsi="Times New Roman" w:cs="Times New Roman"/>
          <w:sz w:val="26"/>
          <w:szCs w:val="26"/>
        </w:rPr>
      </w:pPr>
    </w:p>
    <w:p w14:paraId="411DC88F" w14:textId="76CCD31C" w:rsidR="00F4679D" w:rsidRPr="00F4679D" w:rsidRDefault="0088799C" w:rsidP="00F4679D">
      <w:pPr>
        <w:pStyle w:val="Ingenafstand"/>
        <w:rPr>
          <w:rFonts w:ascii="Times New Roman" w:hAnsi="Times New Roman"/>
          <w:sz w:val="26"/>
        </w:rPr>
      </w:pPr>
      <w:r w:rsidRPr="0088799C">
        <w:rPr>
          <w:rFonts w:ascii="Times New Roman" w:hAnsi="Times New Roman" w:cs="Times New Roman"/>
          <w:sz w:val="26"/>
          <w:szCs w:val="26"/>
        </w:rPr>
        <w:t>Aallaqqaammut ilanngutassiaq piviusunik tunngaveqarluni kukkuneqartoq kommunip uparuarnerata kingorna KNR-ip nittartakkamit ilanngutassiaq peerasuarpaa, matumalu kingorna piaartumik nittartakkami nutaarsiassanut quppernermi ersarissumik erseqqissaateqartumik nutaamik ilanngutaasiilluni. Periuseq taanna ilanngutassiamik qarasaasiakkut attaveqaatitigut saqqummiunneqarsimasumik nalinginnaasumik naqqiissuteqarnertut isigisariaqarpoq.  Suliami pisoqarneranut ataatsimut matumani ilanngullugu kommuneqarfik Sermersuumit akissutit tigunerani sukkasuumik uummaarissumillu KNR-ip qisuariarnerinik nalil</w:t>
      </w:r>
      <w:r w:rsidR="00387B72">
        <w:rPr>
          <w:rFonts w:ascii="Times New Roman" w:hAnsi="Times New Roman" w:cs="Times New Roman"/>
          <w:sz w:val="26"/>
          <w:szCs w:val="26"/>
        </w:rPr>
        <w:t>e</w:t>
      </w:r>
      <w:r w:rsidRPr="0088799C">
        <w:rPr>
          <w:rFonts w:ascii="Times New Roman" w:hAnsi="Times New Roman" w:cs="Times New Roman"/>
          <w:sz w:val="26"/>
          <w:szCs w:val="26"/>
        </w:rPr>
        <w:t>ereernikkut, tusagassiuinermi pissuserissaarnissamut malittarisassat immikkoortut A.1. imaluunniit A.7 najoqqutassatut missingersuutit unioqqutinneqarsimanerinut assuarliutaasunik oqaaseqassalluni pissutissaqanngitsoq Tusagassiuutit pillugit Aal</w:t>
      </w:r>
      <w:r w:rsidR="00387B72">
        <w:rPr>
          <w:rFonts w:ascii="Times New Roman" w:hAnsi="Times New Roman" w:cs="Times New Roman"/>
          <w:sz w:val="26"/>
          <w:szCs w:val="26"/>
        </w:rPr>
        <w:t>i</w:t>
      </w:r>
      <w:r w:rsidRPr="0088799C">
        <w:rPr>
          <w:rFonts w:ascii="Times New Roman" w:hAnsi="Times New Roman" w:cs="Times New Roman"/>
          <w:sz w:val="26"/>
          <w:szCs w:val="26"/>
        </w:rPr>
        <w:t>angiisartut isumaqarput.</w:t>
      </w:r>
    </w:p>
    <w:p w14:paraId="69B69394" w14:textId="116BEE01" w:rsidR="00C555C1" w:rsidRPr="000A446F" w:rsidRDefault="00C555C1" w:rsidP="000A446F">
      <w:pPr>
        <w:pStyle w:val="Ingenafstand"/>
        <w:rPr>
          <w:rFonts w:ascii="Times New Roman" w:hAnsi="Times New Roman" w:cs="Times New Roman"/>
          <w:sz w:val="26"/>
          <w:szCs w:val="26"/>
        </w:rPr>
      </w:pPr>
    </w:p>
    <w:p w14:paraId="1C488B88" w14:textId="77777777" w:rsidR="00956DAD" w:rsidRPr="000A446F" w:rsidRDefault="00956DAD" w:rsidP="000A446F">
      <w:pPr>
        <w:pStyle w:val="Ingenafstand"/>
        <w:rPr>
          <w:rFonts w:ascii="Times New Roman" w:hAnsi="Times New Roman" w:cs="Times New Roman"/>
          <w:sz w:val="24"/>
          <w:szCs w:val="24"/>
        </w:rPr>
      </w:pPr>
    </w:p>
    <w:p w14:paraId="261D9010" w14:textId="77777777" w:rsidR="00956DAD" w:rsidRPr="000A446F" w:rsidRDefault="00956DAD" w:rsidP="000A446F">
      <w:pPr>
        <w:spacing w:line="259" w:lineRule="auto"/>
        <w:rPr>
          <w:rFonts w:ascii="Times New Roman" w:hAnsi="Times New Roman" w:cs="Times New Roman"/>
          <w:sz w:val="24"/>
          <w:szCs w:val="24"/>
        </w:rPr>
      </w:pPr>
      <w:r>
        <w:br w:type="page"/>
      </w:r>
    </w:p>
    <w:p w14:paraId="500996B4" w14:textId="522ED14B" w:rsidR="00F4679D" w:rsidRPr="00F4679D" w:rsidRDefault="00194FF4" w:rsidP="00F4679D">
      <w:pPr>
        <w:pStyle w:val="Overskrift2"/>
      </w:pPr>
      <w:bookmarkStart w:id="11" w:name="_Toc162963668"/>
      <w:bookmarkStart w:id="12" w:name="_Toc220653218"/>
      <w:r>
        <w:lastRenderedPageBreak/>
        <w:t xml:space="preserve">Suliaq </w:t>
      </w:r>
      <w:bookmarkEnd w:id="11"/>
      <w:r w:rsidR="00F4679D" w:rsidRPr="00F4679D">
        <w:t>2025-2</w:t>
      </w:r>
      <w:r w:rsidR="00F4679D">
        <w:t>5298</w:t>
      </w:r>
      <w:r w:rsidR="00F4679D" w:rsidRPr="00F4679D">
        <w:t xml:space="preserve"> – </w:t>
      </w:r>
      <w:r w:rsidR="002C1876" w:rsidRPr="002C1876">
        <w:t xml:space="preserve">[Naammagittaalliortoq] </w:t>
      </w:r>
      <w:r w:rsidR="00F4679D">
        <w:t>illuatungeralugu Sermitsiaq</w:t>
      </w:r>
      <w:bookmarkEnd w:id="12"/>
    </w:p>
    <w:p w14:paraId="572C7D5E" w14:textId="1AE768C2" w:rsidR="00C31E33" w:rsidRPr="00F4679D" w:rsidRDefault="00C31E33" w:rsidP="00F4679D">
      <w:pPr>
        <w:pStyle w:val="Ingenafstand"/>
        <w:rPr>
          <w:rFonts w:ascii="Times New Roman" w:hAnsi="Times New Roman" w:cs="Times New Roman"/>
          <w:lang w:eastAsia="da-DK"/>
        </w:rPr>
      </w:pPr>
    </w:p>
    <w:p w14:paraId="17CED672" w14:textId="0CEED63A" w:rsidR="00F4679D" w:rsidRPr="00F4679D" w:rsidRDefault="00F4679D" w:rsidP="00F4679D">
      <w:pPr>
        <w:pStyle w:val="Ingenafstand"/>
        <w:rPr>
          <w:rFonts w:ascii="Times New Roman" w:hAnsi="Times New Roman" w:cs="Times New Roman"/>
          <w:b/>
          <w:bCs/>
          <w:sz w:val="26"/>
          <w:szCs w:val="26"/>
        </w:rPr>
      </w:pPr>
      <w:r>
        <w:rPr>
          <w:rFonts w:ascii="Times New Roman" w:hAnsi="Times New Roman" w:cs="Times New Roman"/>
          <w:b/>
          <w:bCs/>
          <w:sz w:val="26"/>
          <w:szCs w:val="26"/>
        </w:rPr>
        <w:t>A A L A J A N G I I N E Q</w:t>
      </w:r>
    </w:p>
    <w:p w14:paraId="750582B1" w14:textId="74367655" w:rsidR="00F4679D" w:rsidRPr="00F4679D" w:rsidRDefault="00F4679D" w:rsidP="00F4679D">
      <w:pPr>
        <w:pStyle w:val="Ingenafstand"/>
        <w:rPr>
          <w:rFonts w:ascii="Times New Roman" w:hAnsi="Times New Roman" w:cs="Times New Roman"/>
          <w:sz w:val="26"/>
          <w:szCs w:val="26"/>
        </w:rPr>
      </w:pPr>
      <w:r>
        <w:rPr>
          <w:rFonts w:ascii="Times New Roman" w:hAnsi="Times New Roman" w:cs="Times New Roman"/>
          <w:sz w:val="26"/>
          <w:szCs w:val="26"/>
        </w:rPr>
        <w:t>Kalaallit Nunaanni Tusagassiuutit pillugit Aaliangiisartunit ullormi</w:t>
      </w:r>
      <w:r w:rsidRPr="00F4679D">
        <w:rPr>
          <w:rFonts w:ascii="Times New Roman" w:hAnsi="Times New Roman" w:cs="Times New Roman"/>
          <w:sz w:val="26"/>
          <w:szCs w:val="26"/>
        </w:rPr>
        <w:t xml:space="preserve"> 9. december 2025</w:t>
      </w:r>
      <w:r>
        <w:rPr>
          <w:rFonts w:ascii="Times New Roman" w:hAnsi="Times New Roman" w:cs="Times New Roman"/>
          <w:sz w:val="26"/>
          <w:szCs w:val="26"/>
        </w:rPr>
        <w:t xml:space="preserve"> oqaatigineqartut</w:t>
      </w:r>
    </w:p>
    <w:p w14:paraId="6F73B1BD" w14:textId="77777777" w:rsidR="00F4679D" w:rsidRPr="00F4679D" w:rsidRDefault="00F4679D" w:rsidP="00F4679D">
      <w:pPr>
        <w:pStyle w:val="Ingenafstand"/>
        <w:rPr>
          <w:rFonts w:ascii="Times New Roman" w:hAnsi="Times New Roman" w:cs="Times New Roman"/>
          <w:sz w:val="26"/>
          <w:szCs w:val="26"/>
        </w:rPr>
      </w:pPr>
    </w:p>
    <w:p w14:paraId="4476A02A" w14:textId="77777777" w:rsidR="00F4679D" w:rsidRPr="00F4679D" w:rsidRDefault="00F4679D" w:rsidP="00F4679D">
      <w:pPr>
        <w:pStyle w:val="Ingenafstand"/>
        <w:rPr>
          <w:rFonts w:ascii="Times New Roman" w:hAnsi="Times New Roman" w:cs="Times New Roman"/>
          <w:sz w:val="26"/>
          <w:szCs w:val="26"/>
        </w:rPr>
      </w:pPr>
    </w:p>
    <w:p w14:paraId="15EB3284" w14:textId="031E85C2" w:rsidR="00F4679D" w:rsidRPr="00F4679D" w:rsidRDefault="00F4679D" w:rsidP="00F4679D">
      <w:pPr>
        <w:pStyle w:val="Ingenafstand"/>
        <w:rPr>
          <w:rFonts w:ascii="Times New Roman" w:hAnsi="Times New Roman" w:cs="Times New Roman"/>
          <w:sz w:val="26"/>
          <w:szCs w:val="26"/>
        </w:rPr>
      </w:pPr>
      <w:r>
        <w:rPr>
          <w:rFonts w:ascii="Times New Roman" w:hAnsi="Times New Roman" w:cs="Times New Roman"/>
          <w:sz w:val="26"/>
          <w:szCs w:val="26"/>
        </w:rPr>
        <w:t>suliami</w:t>
      </w:r>
      <w:r w:rsidRPr="00F4679D">
        <w:rPr>
          <w:rFonts w:ascii="Times New Roman" w:hAnsi="Times New Roman" w:cs="Times New Roman"/>
          <w:sz w:val="26"/>
          <w:szCs w:val="26"/>
        </w:rPr>
        <w:t xml:space="preserve"> 2025-</w:t>
      </w:r>
      <w:r>
        <w:rPr>
          <w:rFonts w:ascii="Times New Roman" w:hAnsi="Times New Roman" w:cs="Times New Roman"/>
          <w:sz w:val="26"/>
          <w:szCs w:val="26"/>
        </w:rPr>
        <w:t>25298</w:t>
      </w:r>
    </w:p>
    <w:p w14:paraId="7AFDC1D3" w14:textId="77777777" w:rsidR="00F4679D" w:rsidRPr="00F4679D" w:rsidRDefault="00F4679D" w:rsidP="00F4679D">
      <w:pPr>
        <w:pStyle w:val="Ingenafstand"/>
        <w:rPr>
          <w:rFonts w:ascii="Times New Roman" w:hAnsi="Times New Roman" w:cs="Times New Roman"/>
          <w:sz w:val="26"/>
          <w:szCs w:val="26"/>
        </w:rPr>
      </w:pPr>
    </w:p>
    <w:p w14:paraId="7401AD9E" w14:textId="77777777" w:rsidR="00F4679D" w:rsidRPr="00F4679D" w:rsidRDefault="00F4679D" w:rsidP="00F4679D">
      <w:pPr>
        <w:pStyle w:val="Ingenafstand"/>
        <w:rPr>
          <w:rFonts w:ascii="Times New Roman" w:hAnsi="Times New Roman" w:cs="Times New Roman"/>
          <w:sz w:val="26"/>
          <w:szCs w:val="26"/>
        </w:rPr>
      </w:pPr>
    </w:p>
    <w:p w14:paraId="04EA1732" w14:textId="77777777" w:rsidR="002C1876" w:rsidRDefault="002C1876" w:rsidP="00F4679D">
      <w:pPr>
        <w:pStyle w:val="Ingenafstand"/>
        <w:rPr>
          <w:rFonts w:ascii="Times New Roman" w:hAnsi="Times New Roman"/>
          <w:sz w:val="26"/>
        </w:rPr>
      </w:pPr>
      <w:r>
        <w:rPr>
          <w:rFonts w:ascii="Times New Roman" w:hAnsi="Times New Roman"/>
          <w:sz w:val="26"/>
        </w:rPr>
        <w:t>[Naammagittaalliortoq]</w:t>
      </w:r>
      <w:r w:rsidRPr="00F4679D">
        <w:rPr>
          <w:rFonts w:ascii="Times New Roman" w:hAnsi="Times New Roman"/>
          <w:sz w:val="26"/>
        </w:rPr>
        <w:t xml:space="preserve"> </w:t>
      </w:r>
    </w:p>
    <w:p w14:paraId="4A07038B" w14:textId="26CF973F" w:rsidR="00F4679D" w:rsidRPr="00F4679D" w:rsidRDefault="00F4679D" w:rsidP="00F4679D">
      <w:pPr>
        <w:pStyle w:val="Ingenafstand"/>
        <w:rPr>
          <w:rFonts w:ascii="Times New Roman" w:hAnsi="Times New Roman" w:cs="Times New Roman"/>
          <w:sz w:val="26"/>
          <w:szCs w:val="26"/>
        </w:rPr>
      </w:pPr>
      <w:r>
        <w:rPr>
          <w:rFonts w:ascii="Times New Roman" w:hAnsi="Times New Roman" w:cs="Times New Roman"/>
          <w:sz w:val="26"/>
          <w:szCs w:val="26"/>
        </w:rPr>
        <w:t>illuatungeralugu</w:t>
      </w:r>
    </w:p>
    <w:p w14:paraId="0A1FC231" w14:textId="051A6730" w:rsidR="00F4679D" w:rsidRPr="00F4679D" w:rsidRDefault="00F4679D" w:rsidP="00F4679D">
      <w:pPr>
        <w:pStyle w:val="Ingenafstand"/>
        <w:rPr>
          <w:rFonts w:ascii="Times New Roman" w:hAnsi="Times New Roman" w:cs="Times New Roman"/>
          <w:sz w:val="26"/>
          <w:szCs w:val="26"/>
        </w:rPr>
      </w:pPr>
      <w:r>
        <w:rPr>
          <w:rFonts w:ascii="Times New Roman" w:hAnsi="Times New Roman" w:cs="Times New Roman"/>
          <w:sz w:val="26"/>
          <w:szCs w:val="26"/>
        </w:rPr>
        <w:t>Sermitsiaq</w:t>
      </w:r>
    </w:p>
    <w:p w14:paraId="7F698B58" w14:textId="77777777" w:rsidR="00F4679D" w:rsidRPr="00F4679D" w:rsidRDefault="00F4679D" w:rsidP="00F4679D">
      <w:pPr>
        <w:pStyle w:val="Ingenafstand"/>
        <w:rPr>
          <w:rFonts w:ascii="Times New Roman" w:hAnsi="Times New Roman" w:cs="Times New Roman"/>
          <w:sz w:val="26"/>
          <w:szCs w:val="26"/>
        </w:rPr>
      </w:pPr>
    </w:p>
    <w:p w14:paraId="0F139BFE" w14:textId="77777777" w:rsidR="00F4679D" w:rsidRPr="00F4679D" w:rsidRDefault="00F4679D" w:rsidP="00F4679D">
      <w:pPr>
        <w:pStyle w:val="Ingenafstand"/>
        <w:rPr>
          <w:rFonts w:ascii="Times New Roman" w:hAnsi="Times New Roman" w:cs="Times New Roman"/>
          <w:sz w:val="26"/>
          <w:szCs w:val="26"/>
        </w:rPr>
      </w:pPr>
    </w:p>
    <w:p w14:paraId="7C098E47" w14:textId="5707BBF7" w:rsidR="00F4679D" w:rsidRPr="00F4679D" w:rsidRDefault="002C1876" w:rsidP="00F4679D">
      <w:pPr>
        <w:pStyle w:val="Ingenafstand"/>
        <w:rPr>
          <w:rFonts w:ascii="Times New Roman" w:hAnsi="Times New Roman" w:cs="Times New Roman"/>
          <w:sz w:val="26"/>
          <w:szCs w:val="26"/>
        </w:rPr>
      </w:pPr>
      <w:r>
        <w:rPr>
          <w:rFonts w:ascii="Times New Roman" w:hAnsi="Times New Roman"/>
          <w:sz w:val="26"/>
        </w:rPr>
        <w:t>[Naammagittaalliortoq]</w:t>
      </w:r>
      <w:r w:rsidRPr="00F4679D">
        <w:rPr>
          <w:rFonts w:ascii="Times New Roman" w:hAnsi="Times New Roman"/>
          <w:sz w:val="26"/>
        </w:rPr>
        <w:t xml:space="preserve"> </w:t>
      </w:r>
      <w:r w:rsidR="00F4679D">
        <w:rPr>
          <w:rFonts w:ascii="Times New Roman" w:hAnsi="Times New Roman" w:cs="Times New Roman"/>
          <w:sz w:val="26"/>
          <w:szCs w:val="26"/>
        </w:rPr>
        <w:t xml:space="preserve">ilanngutassiaq Sermitsiami ulloq 25. november 2025-mi ilanngunneqartoq pillugu naammagittaalliorsimavoq. </w:t>
      </w:r>
      <w:r>
        <w:rPr>
          <w:rFonts w:ascii="Times New Roman" w:hAnsi="Times New Roman"/>
          <w:sz w:val="26"/>
        </w:rPr>
        <w:t>[Naammagittaalliortoq]</w:t>
      </w:r>
      <w:r w:rsidRPr="00F4679D">
        <w:rPr>
          <w:rFonts w:ascii="Times New Roman" w:hAnsi="Times New Roman"/>
          <w:sz w:val="26"/>
        </w:rPr>
        <w:t xml:space="preserve"> </w:t>
      </w:r>
      <w:r w:rsidR="00F4679D">
        <w:rPr>
          <w:rFonts w:ascii="Times New Roman" w:hAnsi="Times New Roman" w:cs="Times New Roman"/>
          <w:sz w:val="26"/>
          <w:szCs w:val="26"/>
        </w:rPr>
        <w:t>isumaqarpoq ilanngutassiami tusagassiuinermi pissuserissaarnissaq avaqqunneqarsimasoq.</w:t>
      </w:r>
    </w:p>
    <w:p w14:paraId="15A43D98" w14:textId="77777777" w:rsidR="00F4679D" w:rsidRPr="00F4679D" w:rsidRDefault="00F4679D" w:rsidP="00F4679D">
      <w:pPr>
        <w:pStyle w:val="Ingenafstand"/>
        <w:rPr>
          <w:rFonts w:ascii="Times New Roman" w:hAnsi="Times New Roman" w:cs="Times New Roman"/>
          <w:sz w:val="26"/>
          <w:szCs w:val="26"/>
          <w:lang w:val="de-DE"/>
        </w:rPr>
      </w:pPr>
    </w:p>
    <w:p w14:paraId="58DBB72D" w14:textId="3C6E8C35" w:rsidR="00F4679D" w:rsidRPr="00F4679D" w:rsidRDefault="00F4679D" w:rsidP="00F4679D">
      <w:pPr>
        <w:pStyle w:val="Ingenafstand"/>
        <w:rPr>
          <w:rFonts w:ascii="Times New Roman" w:hAnsi="Times New Roman" w:cs="Times New Roman"/>
          <w:b/>
          <w:sz w:val="26"/>
          <w:szCs w:val="26"/>
        </w:rPr>
      </w:pPr>
      <w:r>
        <w:rPr>
          <w:rFonts w:ascii="Times New Roman" w:hAnsi="Times New Roman" w:cs="Times New Roman"/>
          <w:b/>
          <w:sz w:val="26"/>
          <w:szCs w:val="26"/>
        </w:rPr>
        <w:t>Suliamik saqqummiussineq</w:t>
      </w:r>
    </w:p>
    <w:p w14:paraId="4ED5934A" w14:textId="2AA8EE6C" w:rsidR="00F4679D" w:rsidRPr="00F4679D" w:rsidRDefault="00F4679D" w:rsidP="00F4679D">
      <w:pPr>
        <w:pStyle w:val="Ingenafstand"/>
        <w:rPr>
          <w:rFonts w:ascii="Times New Roman" w:hAnsi="Times New Roman" w:cs="Times New Roman"/>
          <w:sz w:val="26"/>
          <w:szCs w:val="26"/>
        </w:rPr>
      </w:pPr>
      <w:r>
        <w:rPr>
          <w:rFonts w:ascii="Times New Roman" w:hAnsi="Times New Roman" w:cs="Times New Roman"/>
          <w:sz w:val="26"/>
          <w:szCs w:val="26"/>
        </w:rPr>
        <w:t xml:space="preserve">Ilanngutassiami pineqarpoq </w:t>
      </w:r>
      <w:r w:rsidR="002C1876">
        <w:rPr>
          <w:rFonts w:ascii="Times New Roman" w:hAnsi="Times New Roman" w:cs="Times New Roman"/>
          <w:sz w:val="26"/>
          <w:szCs w:val="26"/>
        </w:rPr>
        <w:t>[Ateq]-</w:t>
      </w:r>
      <w:r w:rsidRPr="00F4679D">
        <w:rPr>
          <w:rFonts w:ascii="Times New Roman" w:hAnsi="Times New Roman" w:cs="Times New Roman"/>
          <w:sz w:val="26"/>
          <w:szCs w:val="26"/>
        </w:rPr>
        <w:t xml:space="preserve">ip toquneranut atatillugu saqqummiunneqartoq. </w:t>
      </w:r>
      <w:r w:rsidR="002C1876">
        <w:rPr>
          <w:rFonts w:ascii="Times New Roman" w:hAnsi="Times New Roman"/>
          <w:sz w:val="26"/>
        </w:rPr>
        <w:t>[Naammagittaalliortoq]</w:t>
      </w:r>
      <w:r w:rsidR="002C1876" w:rsidRPr="00F4679D">
        <w:rPr>
          <w:rFonts w:ascii="Times New Roman" w:hAnsi="Times New Roman"/>
          <w:sz w:val="26"/>
        </w:rPr>
        <w:t xml:space="preserve"> </w:t>
      </w:r>
      <w:r>
        <w:rPr>
          <w:rFonts w:ascii="Times New Roman" w:hAnsi="Times New Roman" w:cs="Times New Roman"/>
          <w:sz w:val="26"/>
          <w:szCs w:val="26"/>
        </w:rPr>
        <w:t>t</w:t>
      </w:r>
      <w:r w:rsidRPr="00F4679D">
        <w:rPr>
          <w:rFonts w:ascii="Times New Roman" w:hAnsi="Times New Roman" w:cs="Times New Roman"/>
          <w:sz w:val="26"/>
          <w:szCs w:val="26"/>
        </w:rPr>
        <w:t xml:space="preserve">oqusup panigaa. Ilanngutassiami ilaatigut allaaserineqarput </w:t>
      </w:r>
      <w:r w:rsidR="002C1876">
        <w:rPr>
          <w:rFonts w:ascii="Times New Roman" w:hAnsi="Times New Roman" w:cs="Times New Roman"/>
          <w:sz w:val="26"/>
          <w:szCs w:val="26"/>
        </w:rPr>
        <w:t>[Ateq]-</w:t>
      </w:r>
      <w:r w:rsidRPr="00F4679D">
        <w:rPr>
          <w:rFonts w:ascii="Times New Roman" w:hAnsi="Times New Roman" w:cs="Times New Roman"/>
          <w:sz w:val="26"/>
          <w:szCs w:val="26"/>
        </w:rPr>
        <w:t xml:space="preserve">ip atorfeqarsimaneranut suliffimmilu ineriartorsimaneranut tunngasut. Ilanngullugulu kanngutsaattuliorsimaneq allaaserineqarpoq. </w:t>
      </w:r>
    </w:p>
    <w:p w14:paraId="60D26AE5" w14:textId="728067E7" w:rsidR="00263319" w:rsidRPr="00F4679D" w:rsidRDefault="00263319" w:rsidP="00F4679D">
      <w:pPr>
        <w:pStyle w:val="Ingenafstand"/>
        <w:rPr>
          <w:rFonts w:ascii="Times New Roman" w:hAnsi="Times New Roman" w:cs="Times New Roman"/>
          <w:sz w:val="26"/>
          <w:szCs w:val="26"/>
        </w:rPr>
      </w:pPr>
    </w:p>
    <w:p w14:paraId="6ECCBBB4" w14:textId="77777777" w:rsidR="00F4679D" w:rsidRPr="00F4679D" w:rsidRDefault="00F4679D" w:rsidP="00F4679D">
      <w:pPr>
        <w:pStyle w:val="Ingenafstand"/>
        <w:rPr>
          <w:rFonts w:ascii="Times New Roman" w:hAnsi="Times New Roman" w:cs="Times New Roman"/>
          <w:b/>
          <w:sz w:val="26"/>
          <w:szCs w:val="26"/>
        </w:rPr>
      </w:pPr>
      <w:r w:rsidRPr="00F4679D">
        <w:rPr>
          <w:rFonts w:ascii="Times New Roman" w:hAnsi="Times New Roman" w:cs="Times New Roman"/>
          <w:b/>
          <w:sz w:val="26"/>
          <w:szCs w:val="26"/>
        </w:rPr>
        <w:t>Illuatungeriit isumaat</w:t>
      </w:r>
    </w:p>
    <w:p w14:paraId="3F49E3A6" w14:textId="70BA15BA" w:rsidR="00F4679D" w:rsidRPr="00F4679D" w:rsidRDefault="002C1876" w:rsidP="00F4679D">
      <w:pPr>
        <w:pStyle w:val="Ingenafstand"/>
        <w:rPr>
          <w:rFonts w:ascii="Times New Roman" w:hAnsi="Times New Roman" w:cs="Times New Roman"/>
          <w:sz w:val="26"/>
          <w:szCs w:val="26"/>
        </w:rPr>
      </w:pPr>
      <w:r w:rsidRPr="002C1876">
        <w:rPr>
          <w:rFonts w:ascii="Times New Roman" w:hAnsi="Times New Roman" w:cs="Times New Roman"/>
          <w:i/>
          <w:sz w:val="26"/>
          <w:szCs w:val="26"/>
        </w:rPr>
        <w:t>[Naammagittaalliortoq]</w:t>
      </w:r>
      <w:r>
        <w:rPr>
          <w:rFonts w:ascii="Times New Roman" w:hAnsi="Times New Roman" w:cs="Times New Roman"/>
          <w:i/>
          <w:sz w:val="26"/>
          <w:szCs w:val="26"/>
        </w:rPr>
        <w:t>-</w:t>
      </w:r>
      <w:r w:rsidR="00F4679D" w:rsidRPr="00F4679D">
        <w:rPr>
          <w:rFonts w:ascii="Times New Roman" w:hAnsi="Times New Roman" w:cs="Times New Roman"/>
          <w:i/>
          <w:sz w:val="26"/>
          <w:szCs w:val="26"/>
        </w:rPr>
        <w:t xml:space="preserve">ip isumai </w:t>
      </w:r>
    </w:p>
    <w:p w14:paraId="10AF2981" w14:textId="156C98BE" w:rsidR="00F4679D" w:rsidRPr="00F4679D" w:rsidRDefault="002C1876" w:rsidP="00F4679D">
      <w:pPr>
        <w:pStyle w:val="Ingenafstand"/>
        <w:rPr>
          <w:rFonts w:ascii="Times New Roman" w:hAnsi="Times New Roman" w:cs="Times New Roman"/>
          <w:sz w:val="26"/>
          <w:szCs w:val="26"/>
        </w:rPr>
      </w:pPr>
      <w:r>
        <w:rPr>
          <w:rFonts w:ascii="Times New Roman" w:hAnsi="Times New Roman"/>
          <w:sz w:val="26"/>
        </w:rPr>
        <w:t>[Naammagittaalliortoq]-</w:t>
      </w:r>
      <w:r w:rsidR="005C1B59">
        <w:rPr>
          <w:rFonts w:ascii="Times New Roman" w:hAnsi="Times New Roman" w:cs="Times New Roman"/>
          <w:sz w:val="26"/>
          <w:szCs w:val="26"/>
        </w:rPr>
        <w:t>ip</w:t>
      </w:r>
      <w:r w:rsidR="00F4679D" w:rsidRPr="00F4679D">
        <w:rPr>
          <w:rFonts w:ascii="Times New Roman" w:hAnsi="Times New Roman" w:cs="Times New Roman"/>
          <w:sz w:val="26"/>
          <w:szCs w:val="26"/>
        </w:rPr>
        <w:t xml:space="preserve"> oqaatigaa, ilanngutassiami toqusoq qimataalu pisariaqanngitsumik inuttut pisariaqanngitsumik kanngutsaattuliorfigisimagaatsik, tassami</w:t>
      </w:r>
      <w:r w:rsidR="005C1B59">
        <w:rPr>
          <w:rFonts w:ascii="Times New Roman" w:hAnsi="Times New Roman" w:cs="Times New Roman"/>
          <w:sz w:val="26"/>
          <w:szCs w:val="26"/>
        </w:rPr>
        <w:t xml:space="preserve"> </w:t>
      </w:r>
      <w:r w:rsidR="00F4679D" w:rsidRPr="00F4679D">
        <w:rPr>
          <w:rFonts w:ascii="Times New Roman" w:hAnsi="Times New Roman" w:cs="Times New Roman"/>
          <w:sz w:val="26"/>
          <w:szCs w:val="26"/>
        </w:rPr>
        <w:t>allaatigineqartumi paasissutissat paquminartut ilanngunneqarsimammata pisumullu attuumassuteqaratillu pisariaqanngitsut, pingaartumik ilanngutassiaq eqqaaniaanerummat pisisimasunik saqqummiunneqartussanik ilanngutassiaanerunani.</w:t>
      </w:r>
    </w:p>
    <w:p w14:paraId="2AD7F74E" w14:textId="77777777" w:rsidR="00F4679D" w:rsidRPr="00F4679D" w:rsidRDefault="00F4679D" w:rsidP="00F4679D">
      <w:pPr>
        <w:pStyle w:val="Ingenafstand"/>
        <w:rPr>
          <w:rFonts w:ascii="Times New Roman" w:hAnsi="Times New Roman" w:cs="Times New Roman"/>
          <w:sz w:val="26"/>
          <w:szCs w:val="26"/>
        </w:rPr>
      </w:pPr>
    </w:p>
    <w:p w14:paraId="3A374314" w14:textId="48E3D2F9" w:rsidR="00F4679D" w:rsidRPr="00F4679D" w:rsidRDefault="002C1876" w:rsidP="00F4679D">
      <w:pPr>
        <w:pStyle w:val="Ingenafstand"/>
        <w:rPr>
          <w:rFonts w:ascii="Times New Roman" w:hAnsi="Times New Roman" w:cs="Times New Roman"/>
          <w:sz w:val="26"/>
          <w:szCs w:val="26"/>
        </w:rPr>
      </w:pPr>
      <w:r>
        <w:rPr>
          <w:rFonts w:ascii="Times New Roman" w:hAnsi="Times New Roman"/>
          <w:sz w:val="26"/>
        </w:rPr>
        <w:t>[Naammagittaalliortoq]-i</w:t>
      </w:r>
      <w:r w:rsidR="00F4679D" w:rsidRPr="00F4679D">
        <w:rPr>
          <w:rFonts w:ascii="Times New Roman" w:hAnsi="Times New Roman" w:cs="Times New Roman"/>
          <w:sz w:val="26"/>
          <w:szCs w:val="26"/>
        </w:rPr>
        <w:t xml:space="preserve">p ilanngullugu eqqaavaa, Sermitsiap </w:t>
      </w:r>
      <w:r>
        <w:rPr>
          <w:rFonts w:ascii="Times New Roman" w:hAnsi="Times New Roman" w:cs="Times New Roman"/>
          <w:sz w:val="26"/>
          <w:szCs w:val="26"/>
        </w:rPr>
        <w:t>[Ateq]-</w:t>
      </w:r>
      <w:r w:rsidR="00F4679D" w:rsidRPr="00F4679D">
        <w:rPr>
          <w:rFonts w:ascii="Times New Roman" w:hAnsi="Times New Roman" w:cs="Times New Roman"/>
          <w:sz w:val="26"/>
          <w:szCs w:val="26"/>
        </w:rPr>
        <w:t>ip toquneranik allaaserinninnermi</w:t>
      </w:r>
      <w:r w:rsidR="005C1B59">
        <w:rPr>
          <w:rFonts w:ascii="Times New Roman" w:hAnsi="Times New Roman" w:cs="Times New Roman"/>
          <w:sz w:val="26"/>
          <w:szCs w:val="26"/>
        </w:rPr>
        <w:t>ni</w:t>
      </w:r>
      <w:r w:rsidR="00F4679D" w:rsidRPr="00F4679D">
        <w:rPr>
          <w:rFonts w:ascii="Times New Roman" w:hAnsi="Times New Roman" w:cs="Times New Roman"/>
          <w:sz w:val="26"/>
          <w:szCs w:val="26"/>
        </w:rPr>
        <w:t xml:space="preserve"> ilaqutaasut eqqarsaatiginerusinnaagai. Tusagassiornermi ileqqorissaarnissamut malittarisassani ersippoq, tusagassiorfiit immikkut isumassuisussaanerat, aamma qanigisanut pisariaqanngitsumik ajoqsusiinissaq pinaveersaartittussaagaat. Eqqartuussaasimaneq pillugu paasissutissat qimagaasunut artorsareersunut pisariaqanngitsumik atornartuupput.  Siornatigut isornartorsiuinerusimasunut imaluunniit suliamut attuumassuteqartutut inuttut  isornartorsiuinissamut tunngassuteqartutut  taaneqarsinnaasut allaaserinninneq arlaannaanulluunniit attuumassuteqanngitsumik tunuliaqutsiissutaasussaavoq, eqqaaniutaanngitsumilu allanneqartussaallutik, siunertarineqarmammi toqusimasunik aamma suliffimmiit qisuariaatit saqqummiunnissaat.  </w:t>
      </w:r>
    </w:p>
    <w:p w14:paraId="751524A3" w14:textId="77777777" w:rsidR="00F4679D" w:rsidRPr="00F4679D" w:rsidRDefault="00F4679D" w:rsidP="00F4679D">
      <w:pPr>
        <w:pStyle w:val="Ingenafstand"/>
        <w:rPr>
          <w:rFonts w:ascii="Times New Roman" w:hAnsi="Times New Roman" w:cs="Times New Roman"/>
          <w:sz w:val="26"/>
          <w:szCs w:val="26"/>
        </w:rPr>
      </w:pPr>
    </w:p>
    <w:p w14:paraId="472B8144" w14:textId="0EBBB342" w:rsidR="00F4679D" w:rsidRPr="00F4679D" w:rsidRDefault="002C1876" w:rsidP="00F4679D">
      <w:pPr>
        <w:pStyle w:val="Ingenafstand"/>
        <w:rPr>
          <w:rFonts w:ascii="Times New Roman" w:hAnsi="Times New Roman" w:cs="Times New Roman"/>
          <w:sz w:val="26"/>
          <w:szCs w:val="26"/>
        </w:rPr>
      </w:pPr>
      <w:r>
        <w:rPr>
          <w:rFonts w:ascii="Times New Roman" w:hAnsi="Times New Roman"/>
          <w:sz w:val="26"/>
        </w:rPr>
        <w:lastRenderedPageBreak/>
        <w:t>[Naammagittaalliortoq]-</w:t>
      </w:r>
      <w:r w:rsidR="00F4679D" w:rsidRPr="00F4679D">
        <w:rPr>
          <w:rFonts w:ascii="Times New Roman" w:hAnsi="Times New Roman" w:cs="Times New Roman"/>
          <w:sz w:val="26"/>
          <w:szCs w:val="26"/>
        </w:rPr>
        <w:t>ip qinnutigisimavaa, tusagassiorfiup naqqiuteqarnissaa imaluunniit ilassuteqarluni, taamatut allassimaneq pisariaqanngitsumik kanngutsaattuliornerusoq aammalu allaatigisaq allanngortinneqassasoq a</w:t>
      </w:r>
      <w:r w:rsidR="005C1B59">
        <w:rPr>
          <w:rFonts w:ascii="Times New Roman" w:hAnsi="Times New Roman" w:cs="Times New Roman"/>
          <w:sz w:val="26"/>
          <w:szCs w:val="26"/>
        </w:rPr>
        <w:t>r</w:t>
      </w:r>
      <w:r w:rsidR="00F4679D" w:rsidRPr="00F4679D">
        <w:rPr>
          <w:rFonts w:ascii="Times New Roman" w:hAnsi="Times New Roman" w:cs="Times New Roman"/>
          <w:sz w:val="26"/>
          <w:szCs w:val="26"/>
        </w:rPr>
        <w:t xml:space="preserve">tornarsinnaasut attuumassuteqartut piiarlugit imaluunniit sakkukillisillugit.  </w:t>
      </w:r>
      <w:r>
        <w:rPr>
          <w:rFonts w:ascii="Times New Roman" w:hAnsi="Times New Roman"/>
          <w:sz w:val="26"/>
        </w:rPr>
        <w:t>[Naammagittaalliortoq]-</w:t>
      </w:r>
      <w:r w:rsidR="00F4679D" w:rsidRPr="00F4679D">
        <w:rPr>
          <w:rFonts w:ascii="Times New Roman" w:hAnsi="Times New Roman" w:cs="Times New Roman"/>
          <w:sz w:val="26"/>
          <w:szCs w:val="26"/>
        </w:rPr>
        <w:t xml:space="preserve">ip ilanngullugu qinnutigaa,  Kalaallit Nunaanni </w:t>
      </w:r>
      <w:r w:rsidR="005C1B59">
        <w:rPr>
          <w:rFonts w:ascii="Times New Roman" w:hAnsi="Times New Roman" w:cs="Times New Roman"/>
          <w:sz w:val="26"/>
          <w:szCs w:val="26"/>
        </w:rPr>
        <w:t>Tusagassiuutit pillugit Aaliangiisartut</w:t>
      </w:r>
      <w:r w:rsidR="00F4679D" w:rsidRPr="00F4679D">
        <w:rPr>
          <w:rFonts w:ascii="Times New Roman" w:hAnsi="Times New Roman" w:cs="Times New Roman"/>
          <w:sz w:val="26"/>
          <w:szCs w:val="26"/>
        </w:rPr>
        <w:t xml:space="preserve"> tusagassiornermi pissuserissaarnissap unioqq</w:t>
      </w:r>
      <w:r w:rsidR="005C1B59">
        <w:rPr>
          <w:rFonts w:ascii="Times New Roman" w:hAnsi="Times New Roman" w:cs="Times New Roman"/>
          <w:sz w:val="26"/>
          <w:szCs w:val="26"/>
        </w:rPr>
        <w:t>u</w:t>
      </w:r>
      <w:r w:rsidR="00F4679D" w:rsidRPr="00F4679D">
        <w:rPr>
          <w:rFonts w:ascii="Times New Roman" w:hAnsi="Times New Roman" w:cs="Times New Roman"/>
          <w:sz w:val="26"/>
          <w:szCs w:val="26"/>
        </w:rPr>
        <w:t>tinneqarne</w:t>
      </w:r>
      <w:r w:rsidR="005C1B59">
        <w:rPr>
          <w:rFonts w:ascii="Times New Roman" w:hAnsi="Times New Roman" w:cs="Times New Roman"/>
          <w:sz w:val="26"/>
          <w:szCs w:val="26"/>
        </w:rPr>
        <w:t>r</w:t>
      </w:r>
      <w:r w:rsidR="00F4679D" w:rsidRPr="00F4679D">
        <w:rPr>
          <w:rFonts w:ascii="Times New Roman" w:hAnsi="Times New Roman" w:cs="Times New Roman"/>
          <w:sz w:val="26"/>
          <w:szCs w:val="26"/>
        </w:rPr>
        <w:t>anut isornartorsiussasut.</w:t>
      </w:r>
    </w:p>
    <w:p w14:paraId="6B0AF7E0" w14:textId="77777777" w:rsidR="00F4679D" w:rsidRPr="00F4679D" w:rsidRDefault="00F4679D" w:rsidP="00F4679D">
      <w:pPr>
        <w:pStyle w:val="Ingenafstand"/>
        <w:rPr>
          <w:rFonts w:ascii="Times New Roman" w:hAnsi="Times New Roman" w:cs="Times New Roman"/>
          <w:sz w:val="26"/>
          <w:szCs w:val="26"/>
        </w:rPr>
      </w:pPr>
    </w:p>
    <w:p w14:paraId="1ED434FA" w14:textId="77777777" w:rsidR="00F4679D" w:rsidRPr="00F4679D" w:rsidRDefault="00F4679D" w:rsidP="00F4679D">
      <w:pPr>
        <w:pStyle w:val="Ingenafstand"/>
        <w:rPr>
          <w:rFonts w:ascii="Times New Roman" w:hAnsi="Times New Roman" w:cs="Times New Roman"/>
          <w:i/>
          <w:sz w:val="26"/>
          <w:szCs w:val="26"/>
        </w:rPr>
      </w:pPr>
      <w:r w:rsidRPr="00F4679D">
        <w:rPr>
          <w:rFonts w:ascii="Times New Roman" w:hAnsi="Times New Roman" w:cs="Times New Roman"/>
          <w:i/>
          <w:sz w:val="26"/>
          <w:szCs w:val="26"/>
        </w:rPr>
        <w:t>Sermitsiap isumai</w:t>
      </w:r>
    </w:p>
    <w:p w14:paraId="4E01242D" w14:textId="20E443D2" w:rsidR="00F4679D" w:rsidRPr="00F4679D" w:rsidRDefault="00F4679D" w:rsidP="00F4679D">
      <w:pPr>
        <w:pStyle w:val="Ingenafstand"/>
        <w:rPr>
          <w:rFonts w:ascii="Times New Roman" w:hAnsi="Times New Roman" w:cs="Times New Roman"/>
          <w:sz w:val="26"/>
          <w:szCs w:val="26"/>
        </w:rPr>
      </w:pPr>
      <w:r w:rsidRPr="00F4679D">
        <w:rPr>
          <w:rFonts w:ascii="Times New Roman" w:hAnsi="Times New Roman" w:cs="Times New Roman"/>
          <w:sz w:val="26"/>
          <w:szCs w:val="26"/>
        </w:rPr>
        <w:t>Sermitsiaq suliamut ilisimatitsivoq, ilanngutassiaq "</w:t>
      </w:r>
      <w:r w:rsidR="002C1876">
        <w:rPr>
          <w:rFonts w:ascii="Times New Roman" w:hAnsi="Times New Roman" w:cs="Times New Roman"/>
          <w:sz w:val="26"/>
          <w:szCs w:val="26"/>
        </w:rPr>
        <w:t>[Ateq]</w:t>
      </w:r>
      <w:r w:rsidRPr="00F4679D">
        <w:rPr>
          <w:rFonts w:ascii="Times New Roman" w:hAnsi="Times New Roman" w:cs="Times New Roman"/>
          <w:sz w:val="26"/>
          <w:szCs w:val="26"/>
        </w:rPr>
        <w:t xml:space="preserve"> toqukkut qimaguppoq" suliarineqarnialermat, immikkoortoq taanna ilanngunneqassanersoq aaqqissuisoqarfimmi oqaloqatigiissutigineqartoq. Aalajangiunneqarpoq immikkoortoq ilanngunneqassasoq, Sermitsiamit kissaatigineqarmat suliat eqqortumik takussutissiisassasut uppernarsarneqarsinnaallutillu. Pinerluttulerinermi suliaq oqaatigineqartoq </w:t>
      </w:r>
      <w:r w:rsidR="002C1876">
        <w:rPr>
          <w:rFonts w:ascii="Times New Roman" w:hAnsi="Times New Roman" w:cs="Times New Roman"/>
          <w:sz w:val="26"/>
          <w:szCs w:val="26"/>
        </w:rPr>
        <w:t>[Ateq]-</w:t>
      </w:r>
      <w:r w:rsidRPr="00F4679D">
        <w:rPr>
          <w:rFonts w:ascii="Times New Roman" w:hAnsi="Times New Roman" w:cs="Times New Roman"/>
          <w:sz w:val="26"/>
          <w:szCs w:val="26"/>
        </w:rPr>
        <w:t>ip sulineranut sunniussimavoq aammalu siornatigut tusagassiuutini sammineqarsimalluni  Tamatuma kinguneranik pissu</w:t>
      </w:r>
      <w:r w:rsidR="0034161D">
        <w:rPr>
          <w:rFonts w:ascii="Times New Roman" w:hAnsi="Times New Roman" w:cs="Times New Roman"/>
          <w:sz w:val="26"/>
          <w:szCs w:val="26"/>
        </w:rPr>
        <w:t>s</w:t>
      </w:r>
      <w:r w:rsidRPr="00F4679D">
        <w:rPr>
          <w:rFonts w:ascii="Times New Roman" w:hAnsi="Times New Roman" w:cs="Times New Roman"/>
          <w:sz w:val="26"/>
          <w:szCs w:val="26"/>
        </w:rPr>
        <w:t xml:space="preserve">issamisoortutut isigineqarpoq suliap eqqaanissaa. </w:t>
      </w:r>
      <w:r w:rsidR="0034161D">
        <w:rPr>
          <w:rFonts w:ascii="Times New Roman" w:hAnsi="Times New Roman" w:cs="Times New Roman"/>
          <w:sz w:val="26"/>
          <w:szCs w:val="26"/>
        </w:rPr>
        <w:t>I</w:t>
      </w:r>
      <w:r w:rsidRPr="00F4679D">
        <w:rPr>
          <w:rFonts w:ascii="Times New Roman" w:hAnsi="Times New Roman" w:cs="Times New Roman"/>
          <w:sz w:val="26"/>
          <w:szCs w:val="26"/>
        </w:rPr>
        <w:t>lanngutassiap imaris</w:t>
      </w:r>
      <w:r w:rsidR="0034161D">
        <w:rPr>
          <w:rFonts w:ascii="Times New Roman" w:hAnsi="Times New Roman" w:cs="Times New Roman"/>
          <w:sz w:val="26"/>
          <w:szCs w:val="26"/>
        </w:rPr>
        <w:t>a</w:t>
      </w:r>
      <w:r w:rsidRPr="00F4679D">
        <w:rPr>
          <w:rFonts w:ascii="Times New Roman" w:hAnsi="Times New Roman" w:cs="Times New Roman"/>
          <w:sz w:val="26"/>
          <w:szCs w:val="26"/>
        </w:rPr>
        <w:t>a aaqqissuisoqarfimmit eqqartorneqarpoq eqqartuussaanerlu pillugu  immikkoortoq ilanngutassiap saqqummiunneranit akunnialuit qaangiuttut peerneqarluni.</w:t>
      </w:r>
    </w:p>
    <w:p w14:paraId="1CD5A585" w14:textId="77777777" w:rsidR="00F4679D" w:rsidRPr="00F4679D" w:rsidRDefault="00F4679D" w:rsidP="00F4679D">
      <w:pPr>
        <w:pStyle w:val="Ingenafstand"/>
        <w:rPr>
          <w:rFonts w:ascii="Times New Roman" w:hAnsi="Times New Roman" w:cs="Times New Roman"/>
          <w:sz w:val="26"/>
          <w:szCs w:val="26"/>
        </w:rPr>
      </w:pPr>
    </w:p>
    <w:p w14:paraId="4B3BAA9E" w14:textId="4602025E" w:rsidR="00F4679D" w:rsidRPr="00F4679D" w:rsidRDefault="00F4679D" w:rsidP="00F4679D">
      <w:pPr>
        <w:pStyle w:val="Ingenafstand"/>
        <w:rPr>
          <w:rFonts w:ascii="Times New Roman" w:hAnsi="Times New Roman" w:cs="Times New Roman"/>
          <w:sz w:val="26"/>
          <w:szCs w:val="26"/>
        </w:rPr>
      </w:pPr>
      <w:r w:rsidRPr="00F4679D">
        <w:rPr>
          <w:rFonts w:ascii="Times New Roman" w:hAnsi="Times New Roman" w:cs="Times New Roman"/>
          <w:b/>
          <w:sz w:val="26"/>
          <w:szCs w:val="26"/>
        </w:rPr>
        <w:t>Tusagassiuutit pillugit Aal</w:t>
      </w:r>
      <w:r w:rsidR="0034161D">
        <w:rPr>
          <w:rFonts w:ascii="Times New Roman" w:hAnsi="Times New Roman" w:cs="Times New Roman"/>
          <w:b/>
          <w:sz w:val="26"/>
          <w:szCs w:val="26"/>
        </w:rPr>
        <w:t>i</w:t>
      </w:r>
      <w:r w:rsidRPr="00F4679D">
        <w:rPr>
          <w:rFonts w:ascii="Times New Roman" w:hAnsi="Times New Roman" w:cs="Times New Roman"/>
          <w:b/>
          <w:sz w:val="26"/>
          <w:szCs w:val="26"/>
        </w:rPr>
        <w:t>angiisartut tunngavilersuutaat aalajangiinerallu</w:t>
      </w:r>
      <w:r w:rsidRPr="00F4679D">
        <w:rPr>
          <w:rFonts w:ascii="Times New Roman" w:hAnsi="Times New Roman" w:cs="Times New Roman"/>
          <w:sz w:val="26"/>
          <w:szCs w:val="26"/>
        </w:rPr>
        <w:t xml:space="preserve"> </w:t>
      </w:r>
    </w:p>
    <w:p w14:paraId="4B0D5E4B" w14:textId="77777777" w:rsidR="00F4679D" w:rsidRPr="00F4679D" w:rsidRDefault="00F4679D" w:rsidP="00F4679D">
      <w:pPr>
        <w:pStyle w:val="Ingenafstand"/>
        <w:rPr>
          <w:rFonts w:ascii="Times New Roman" w:hAnsi="Times New Roman" w:cs="Times New Roman"/>
          <w:b/>
          <w:sz w:val="26"/>
          <w:szCs w:val="26"/>
        </w:rPr>
      </w:pPr>
      <w:r w:rsidRPr="00F4679D">
        <w:rPr>
          <w:rFonts w:ascii="Times New Roman" w:hAnsi="Times New Roman" w:cs="Times New Roman"/>
          <w:sz w:val="26"/>
          <w:szCs w:val="26"/>
        </w:rPr>
        <w:t>Aalajangiinermi peqataapput: Kirsten Thomassen, Irene Jeppson, Marthin Mørch aamma Mariia Simonsen.</w:t>
      </w:r>
    </w:p>
    <w:p w14:paraId="5AE7367D" w14:textId="77777777" w:rsidR="00F4679D" w:rsidRPr="00F4679D" w:rsidRDefault="00F4679D" w:rsidP="00F4679D">
      <w:pPr>
        <w:pStyle w:val="Ingenafstand"/>
        <w:rPr>
          <w:rFonts w:ascii="Times New Roman" w:hAnsi="Times New Roman" w:cs="Times New Roman"/>
          <w:sz w:val="26"/>
          <w:szCs w:val="26"/>
        </w:rPr>
      </w:pPr>
    </w:p>
    <w:p w14:paraId="7322520B" w14:textId="7BA70082" w:rsidR="00F4679D" w:rsidRPr="00F4679D" w:rsidRDefault="00F4679D" w:rsidP="00F4679D">
      <w:pPr>
        <w:pStyle w:val="Ingenafstand"/>
        <w:rPr>
          <w:rFonts w:ascii="Times New Roman" w:hAnsi="Times New Roman" w:cs="Times New Roman"/>
          <w:sz w:val="26"/>
          <w:szCs w:val="26"/>
        </w:rPr>
      </w:pPr>
      <w:r w:rsidRPr="00F4679D">
        <w:rPr>
          <w:rFonts w:ascii="Times New Roman" w:hAnsi="Times New Roman" w:cs="Times New Roman"/>
          <w:sz w:val="26"/>
          <w:szCs w:val="26"/>
        </w:rPr>
        <w:t xml:space="preserve">Tusagassiuinermi pissuserissaarnissaq pillugu malittarisassanit takuneqarsinnaavoq, immikkoortoq B.1., ilaatigut ima allassimasoqarluni, inuit ataasiakkaat inuttut isiginerlunneqannginnissaannut illersorneqarnissamut pisinnaatitaasut. Malittarisassani C.8.-mi ilaatigut ima allassimasoqarpoq, nutaarsiassalerinermut atatillugu pinerlussimanermut suliat siornatigut saqqummiunneqarsimasut tunngaviatigut allaaserineqassanngitsut. </w:t>
      </w:r>
    </w:p>
    <w:p w14:paraId="06B25AC6" w14:textId="77777777" w:rsidR="00F4679D" w:rsidRPr="00F4679D" w:rsidRDefault="00F4679D" w:rsidP="00F4679D">
      <w:pPr>
        <w:pStyle w:val="Ingenafstand"/>
        <w:rPr>
          <w:rFonts w:ascii="Times New Roman" w:hAnsi="Times New Roman" w:cs="Times New Roman"/>
          <w:sz w:val="26"/>
          <w:szCs w:val="26"/>
        </w:rPr>
      </w:pPr>
    </w:p>
    <w:p w14:paraId="03510B44" w14:textId="3D78C83D" w:rsidR="006B0144" w:rsidRDefault="00F4679D" w:rsidP="00F4679D">
      <w:pPr>
        <w:pStyle w:val="Ingenafstand"/>
        <w:rPr>
          <w:rFonts w:ascii="Times New Roman" w:hAnsi="Times New Roman" w:cs="Times New Roman"/>
          <w:sz w:val="26"/>
          <w:szCs w:val="26"/>
        </w:rPr>
      </w:pPr>
      <w:r w:rsidRPr="00F4679D">
        <w:rPr>
          <w:rFonts w:ascii="Times New Roman" w:hAnsi="Times New Roman" w:cs="Times New Roman"/>
          <w:sz w:val="26"/>
          <w:szCs w:val="26"/>
        </w:rPr>
        <w:t xml:space="preserve">Immikkoortoq naammagittaalliuutigineqartoq ilanngutassiaq saqqummiunneqarmat ulloq taanna peerneqarpoq, aamma suli </w:t>
      </w:r>
      <w:r w:rsidR="006B0144">
        <w:rPr>
          <w:rFonts w:ascii="Times New Roman" w:hAnsi="Times New Roman" w:cs="Times New Roman"/>
          <w:sz w:val="26"/>
          <w:szCs w:val="26"/>
        </w:rPr>
        <w:t>Tusagassiuutit pillugit</w:t>
      </w:r>
      <w:r w:rsidRPr="00F4679D">
        <w:rPr>
          <w:rFonts w:ascii="Times New Roman" w:hAnsi="Times New Roman" w:cs="Times New Roman"/>
          <w:sz w:val="26"/>
          <w:szCs w:val="26"/>
        </w:rPr>
        <w:t xml:space="preserve"> Aal</w:t>
      </w:r>
      <w:r w:rsidR="006B0144">
        <w:rPr>
          <w:rFonts w:ascii="Times New Roman" w:hAnsi="Times New Roman" w:cs="Times New Roman"/>
          <w:sz w:val="26"/>
          <w:szCs w:val="26"/>
        </w:rPr>
        <w:t>i</w:t>
      </w:r>
      <w:r w:rsidRPr="00F4679D">
        <w:rPr>
          <w:rFonts w:ascii="Times New Roman" w:hAnsi="Times New Roman" w:cs="Times New Roman"/>
          <w:sz w:val="26"/>
          <w:szCs w:val="26"/>
        </w:rPr>
        <w:t xml:space="preserve">angiisartunut saqqummiunneqanngitsoq. Ilanngutassiaaqqaartoq allatigut pissarsiassaasimanngilaq, aammalu </w:t>
      </w:r>
      <w:r w:rsidR="006B0144">
        <w:rPr>
          <w:rFonts w:ascii="Times New Roman" w:hAnsi="Times New Roman" w:cs="Times New Roman"/>
          <w:sz w:val="26"/>
          <w:szCs w:val="26"/>
        </w:rPr>
        <w:t>Aaliangiisartut</w:t>
      </w:r>
      <w:r w:rsidRPr="00F4679D">
        <w:rPr>
          <w:rFonts w:ascii="Times New Roman" w:hAnsi="Times New Roman" w:cs="Times New Roman"/>
          <w:sz w:val="26"/>
          <w:szCs w:val="26"/>
        </w:rPr>
        <w:t xml:space="preserve"> periarfissaqarsimanatik immikkoortup pineqartup atuarnissanut. illuatungeriit suliamik saqqummiussinerat naapertorlugu </w:t>
      </w:r>
      <w:r w:rsidR="006B0144">
        <w:rPr>
          <w:rFonts w:ascii="Times New Roman" w:hAnsi="Times New Roman" w:cs="Times New Roman"/>
          <w:sz w:val="26"/>
          <w:szCs w:val="26"/>
        </w:rPr>
        <w:t>Aaliangiisartunit</w:t>
      </w:r>
      <w:r w:rsidRPr="00F4679D">
        <w:rPr>
          <w:rFonts w:ascii="Times New Roman" w:hAnsi="Times New Roman" w:cs="Times New Roman"/>
          <w:sz w:val="26"/>
          <w:szCs w:val="26"/>
        </w:rPr>
        <w:t xml:space="preserve"> ima tunngavissinneqarpoq: </w:t>
      </w:r>
      <w:r w:rsidR="002C1876">
        <w:rPr>
          <w:rFonts w:ascii="Times New Roman" w:hAnsi="Times New Roman" w:cs="Times New Roman"/>
          <w:sz w:val="26"/>
          <w:szCs w:val="26"/>
        </w:rPr>
        <w:t>[Ateq]-</w:t>
      </w:r>
      <w:r w:rsidRPr="00F4679D">
        <w:rPr>
          <w:rFonts w:ascii="Times New Roman" w:hAnsi="Times New Roman" w:cs="Times New Roman"/>
          <w:sz w:val="26"/>
          <w:szCs w:val="26"/>
        </w:rPr>
        <w:t>ip sulinerata ineriartornera tunngavigalugu naatsumik eqqartuussaasimaneq eqqaaneqarsimasoq Tusagassiuutit pillugit Aal</w:t>
      </w:r>
      <w:r w:rsidR="006B0144">
        <w:rPr>
          <w:rFonts w:ascii="Times New Roman" w:hAnsi="Times New Roman" w:cs="Times New Roman"/>
          <w:sz w:val="26"/>
          <w:szCs w:val="26"/>
        </w:rPr>
        <w:t>a</w:t>
      </w:r>
      <w:r w:rsidRPr="00F4679D">
        <w:rPr>
          <w:rFonts w:ascii="Times New Roman" w:hAnsi="Times New Roman" w:cs="Times New Roman"/>
          <w:sz w:val="26"/>
          <w:szCs w:val="26"/>
        </w:rPr>
        <w:t>angiisartut Sermitsiap akissutaa imatut paasivaat, immikkoortoq nalinginnaasumik soqutigisat eqqarsaatigalugit tamanut saqqummiunneqarnermi kinguninngua peerneqartoq, tamatumunnga ilanngullugu pinerluttaalisitsinermut suliami pineqartut kiisalu qimagaasut  eqqarsaatigineqarneri.  Tusagassiuutit pillugit Aal</w:t>
      </w:r>
      <w:r w:rsidR="006B0144">
        <w:rPr>
          <w:rFonts w:ascii="Times New Roman" w:hAnsi="Times New Roman" w:cs="Times New Roman"/>
          <w:sz w:val="26"/>
          <w:szCs w:val="26"/>
        </w:rPr>
        <w:t>i</w:t>
      </w:r>
      <w:r w:rsidRPr="00F4679D">
        <w:rPr>
          <w:rFonts w:ascii="Times New Roman" w:hAnsi="Times New Roman" w:cs="Times New Roman"/>
          <w:sz w:val="26"/>
          <w:szCs w:val="26"/>
        </w:rPr>
        <w:t>angiisartut ilanngullugu isumaqatigaat suliami aalajangersimasumi nalinginnaasumik soqutiginninneq aamma qimagaasunik eqqarsaatiginnittussaanermik  Sermitsiap naliliinera.  Pisumi ataatsimut nalilersuereerlun</w:t>
      </w:r>
      <w:r w:rsidR="006B0144">
        <w:rPr>
          <w:rFonts w:ascii="Times New Roman" w:hAnsi="Times New Roman" w:cs="Times New Roman"/>
          <w:sz w:val="26"/>
          <w:szCs w:val="26"/>
        </w:rPr>
        <w:t>i</w:t>
      </w:r>
      <w:r w:rsidRPr="00F4679D">
        <w:rPr>
          <w:rFonts w:ascii="Times New Roman" w:hAnsi="Times New Roman" w:cs="Times New Roman"/>
          <w:sz w:val="26"/>
          <w:szCs w:val="26"/>
        </w:rPr>
        <w:t xml:space="preserve"> Tusagassiuutit pillugit Aal</w:t>
      </w:r>
      <w:r w:rsidR="006B0144">
        <w:rPr>
          <w:rFonts w:ascii="Times New Roman" w:hAnsi="Times New Roman" w:cs="Times New Roman"/>
          <w:sz w:val="26"/>
          <w:szCs w:val="26"/>
        </w:rPr>
        <w:t>i</w:t>
      </w:r>
      <w:r w:rsidRPr="00F4679D">
        <w:rPr>
          <w:rFonts w:ascii="Times New Roman" w:hAnsi="Times New Roman" w:cs="Times New Roman"/>
          <w:sz w:val="26"/>
          <w:szCs w:val="26"/>
        </w:rPr>
        <w:t xml:space="preserve">angiisartut pissusissamisoorsorinngilaat isornartorsiuinissaq. </w:t>
      </w:r>
    </w:p>
    <w:p w14:paraId="06EE31E9" w14:textId="096B1072" w:rsidR="006B0144" w:rsidRPr="00F4679D" w:rsidRDefault="006B0144" w:rsidP="006B0144">
      <w:pPr>
        <w:pStyle w:val="Overskrift2"/>
      </w:pPr>
      <w:bookmarkStart w:id="13" w:name="_Toc220653219"/>
      <w:r>
        <w:lastRenderedPageBreak/>
        <w:t xml:space="preserve">Suliaq </w:t>
      </w:r>
      <w:r w:rsidRPr="00F4679D">
        <w:t>2025-2</w:t>
      </w:r>
      <w:r>
        <w:t>5299</w:t>
      </w:r>
      <w:r w:rsidRPr="00F4679D">
        <w:t xml:space="preserve"> – </w:t>
      </w:r>
      <w:r w:rsidR="002C1876" w:rsidRPr="002C1876">
        <w:t xml:space="preserve">[Naammagittaalliortoq] </w:t>
      </w:r>
      <w:r>
        <w:t>illuatungeralugu KNR</w:t>
      </w:r>
      <w:bookmarkEnd w:id="13"/>
    </w:p>
    <w:p w14:paraId="7AFD6BB7" w14:textId="77777777" w:rsidR="006B0144" w:rsidRPr="00F4679D" w:rsidRDefault="006B0144" w:rsidP="006B0144">
      <w:pPr>
        <w:pStyle w:val="Ingenafstand"/>
        <w:rPr>
          <w:rFonts w:ascii="Times New Roman" w:hAnsi="Times New Roman" w:cs="Times New Roman"/>
          <w:lang w:eastAsia="da-DK"/>
        </w:rPr>
      </w:pPr>
    </w:p>
    <w:p w14:paraId="671A54E6" w14:textId="77777777" w:rsidR="006B0144" w:rsidRPr="00F4679D" w:rsidRDefault="006B0144" w:rsidP="006B0144">
      <w:pPr>
        <w:pStyle w:val="Ingenafstand"/>
        <w:rPr>
          <w:rFonts w:ascii="Times New Roman" w:hAnsi="Times New Roman" w:cs="Times New Roman"/>
          <w:b/>
          <w:bCs/>
          <w:sz w:val="26"/>
          <w:szCs w:val="26"/>
        </w:rPr>
      </w:pPr>
      <w:r>
        <w:rPr>
          <w:rFonts w:ascii="Times New Roman" w:hAnsi="Times New Roman" w:cs="Times New Roman"/>
          <w:b/>
          <w:bCs/>
          <w:sz w:val="26"/>
          <w:szCs w:val="26"/>
        </w:rPr>
        <w:t>A A L A J A N G I I N E Q</w:t>
      </w:r>
    </w:p>
    <w:p w14:paraId="7837DA7C" w14:textId="77777777" w:rsidR="006B0144" w:rsidRPr="00F4679D" w:rsidRDefault="006B0144" w:rsidP="006B0144">
      <w:pPr>
        <w:pStyle w:val="Ingenafstand"/>
        <w:rPr>
          <w:rFonts w:ascii="Times New Roman" w:hAnsi="Times New Roman" w:cs="Times New Roman"/>
          <w:sz w:val="26"/>
          <w:szCs w:val="26"/>
        </w:rPr>
      </w:pPr>
      <w:r>
        <w:rPr>
          <w:rFonts w:ascii="Times New Roman" w:hAnsi="Times New Roman" w:cs="Times New Roman"/>
          <w:sz w:val="26"/>
          <w:szCs w:val="26"/>
        </w:rPr>
        <w:t>Kalaallit Nunaanni Tusagassiuutit pillugit Aaliangiisartunit ullormi</w:t>
      </w:r>
      <w:r w:rsidRPr="00F4679D">
        <w:rPr>
          <w:rFonts w:ascii="Times New Roman" w:hAnsi="Times New Roman" w:cs="Times New Roman"/>
          <w:sz w:val="26"/>
          <w:szCs w:val="26"/>
        </w:rPr>
        <w:t xml:space="preserve"> 9. december 2025</w:t>
      </w:r>
      <w:r>
        <w:rPr>
          <w:rFonts w:ascii="Times New Roman" w:hAnsi="Times New Roman" w:cs="Times New Roman"/>
          <w:sz w:val="26"/>
          <w:szCs w:val="26"/>
        </w:rPr>
        <w:t xml:space="preserve"> oqaatigineqartut</w:t>
      </w:r>
    </w:p>
    <w:p w14:paraId="11C5CC92" w14:textId="77777777" w:rsidR="006B0144" w:rsidRPr="00F4679D" w:rsidRDefault="006B0144" w:rsidP="006B0144">
      <w:pPr>
        <w:pStyle w:val="Ingenafstand"/>
        <w:rPr>
          <w:rFonts w:ascii="Times New Roman" w:hAnsi="Times New Roman" w:cs="Times New Roman"/>
          <w:sz w:val="26"/>
          <w:szCs w:val="26"/>
        </w:rPr>
      </w:pPr>
    </w:p>
    <w:p w14:paraId="6C45CAE3" w14:textId="77777777" w:rsidR="006B0144" w:rsidRPr="00F4679D" w:rsidRDefault="006B0144" w:rsidP="006B0144">
      <w:pPr>
        <w:pStyle w:val="Ingenafstand"/>
        <w:rPr>
          <w:rFonts w:ascii="Times New Roman" w:hAnsi="Times New Roman" w:cs="Times New Roman"/>
          <w:sz w:val="26"/>
          <w:szCs w:val="26"/>
        </w:rPr>
      </w:pPr>
    </w:p>
    <w:p w14:paraId="4C855C1A" w14:textId="25E13432" w:rsidR="006B0144" w:rsidRPr="00F4679D" w:rsidRDefault="006B0144" w:rsidP="006B0144">
      <w:pPr>
        <w:pStyle w:val="Ingenafstand"/>
        <w:rPr>
          <w:rFonts w:ascii="Times New Roman" w:hAnsi="Times New Roman" w:cs="Times New Roman"/>
          <w:sz w:val="26"/>
          <w:szCs w:val="26"/>
        </w:rPr>
      </w:pPr>
      <w:r>
        <w:rPr>
          <w:rFonts w:ascii="Times New Roman" w:hAnsi="Times New Roman" w:cs="Times New Roman"/>
          <w:sz w:val="26"/>
          <w:szCs w:val="26"/>
        </w:rPr>
        <w:t>suliami</w:t>
      </w:r>
      <w:r w:rsidRPr="00F4679D">
        <w:rPr>
          <w:rFonts w:ascii="Times New Roman" w:hAnsi="Times New Roman" w:cs="Times New Roman"/>
          <w:sz w:val="26"/>
          <w:szCs w:val="26"/>
        </w:rPr>
        <w:t xml:space="preserve"> 2025-</w:t>
      </w:r>
      <w:r>
        <w:rPr>
          <w:rFonts w:ascii="Times New Roman" w:hAnsi="Times New Roman" w:cs="Times New Roman"/>
          <w:sz w:val="26"/>
          <w:szCs w:val="26"/>
        </w:rPr>
        <w:t>25299</w:t>
      </w:r>
    </w:p>
    <w:p w14:paraId="332B322E" w14:textId="77777777" w:rsidR="006B0144" w:rsidRPr="00F4679D" w:rsidRDefault="006B0144" w:rsidP="006B0144">
      <w:pPr>
        <w:pStyle w:val="Ingenafstand"/>
        <w:rPr>
          <w:rFonts w:ascii="Times New Roman" w:hAnsi="Times New Roman" w:cs="Times New Roman"/>
          <w:sz w:val="26"/>
          <w:szCs w:val="26"/>
        </w:rPr>
      </w:pPr>
    </w:p>
    <w:p w14:paraId="1B30D54C" w14:textId="77777777" w:rsidR="006B0144" w:rsidRPr="00F4679D" w:rsidRDefault="006B0144" w:rsidP="006B0144">
      <w:pPr>
        <w:pStyle w:val="Ingenafstand"/>
        <w:rPr>
          <w:rFonts w:ascii="Times New Roman" w:hAnsi="Times New Roman" w:cs="Times New Roman"/>
          <w:sz w:val="26"/>
          <w:szCs w:val="26"/>
        </w:rPr>
      </w:pPr>
    </w:p>
    <w:p w14:paraId="2CFEF76D" w14:textId="77777777" w:rsidR="002C1876" w:rsidRDefault="002C1876" w:rsidP="006B0144">
      <w:pPr>
        <w:pStyle w:val="Ingenafstand"/>
        <w:rPr>
          <w:rFonts w:ascii="Times New Roman" w:hAnsi="Times New Roman"/>
          <w:sz w:val="26"/>
        </w:rPr>
      </w:pPr>
      <w:r>
        <w:rPr>
          <w:rFonts w:ascii="Times New Roman" w:hAnsi="Times New Roman"/>
          <w:sz w:val="26"/>
        </w:rPr>
        <w:t>[Naammagittaalliortoq]</w:t>
      </w:r>
      <w:r w:rsidRPr="00F4679D">
        <w:rPr>
          <w:rFonts w:ascii="Times New Roman" w:hAnsi="Times New Roman"/>
          <w:sz w:val="26"/>
        </w:rPr>
        <w:t xml:space="preserve"> </w:t>
      </w:r>
    </w:p>
    <w:p w14:paraId="586DEEAE" w14:textId="2A2372FC" w:rsidR="006B0144" w:rsidRPr="00F4679D" w:rsidRDefault="006B0144" w:rsidP="006B0144">
      <w:pPr>
        <w:pStyle w:val="Ingenafstand"/>
        <w:rPr>
          <w:rFonts w:ascii="Times New Roman" w:hAnsi="Times New Roman" w:cs="Times New Roman"/>
          <w:sz w:val="26"/>
          <w:szCs w:val="26"/>
        </w:rPr>
      </w:pPr>
      <w:r>
        <w:rPr>
          <w:rFonts w:ascii="Times New Roman" w:hAnsi="Times New Roman" w:cs="Times New Roman"/>
          <w:sz w:val="26"/>
          <w:szCs w:val="26"/>
        </w:rPr>
        <w:t>illuatungeralugu</w:t>
      </w:r>
    </w:p>
    <w:p w14:paraId="0C6A6A3F" w14:textId="23A68D7C" w:rsidR="006B0144" w:rsidRPr="00F4679D" w:rsidRDefault="006B0144" w:rsidP="006B0144">
      <w:pPr>
        <w:pStyle w:val="Ingenafstand"/>
        <w:rPr>
          <w:rFonts w:ascii="Times New Roman" w:hAnsi="Times New Roman" w:cs="Times New Roman"/>
          <w:sz w:val="26"/>
          <w:szCs w:val="26"/>
        </w:rPr>
      </w:pPr>
      <w:r>
        <w:rPr>
          <w:rFonts w:ascii="Times New Roman" w:hAnsi="Times New Roman" w:cs="Times New Roman"/>
          <w:sz w:val="26"/>
          <w:szCs w:val="26"/>
        </w:rPr>
        <w:t>KNR</w:t>
      </w:r>
    </w:p>
    <w:p w14:paraId="475BE007" w14:textId="77777777" w:rsidR="00F4679D" w:rsidRPr="00F4679D" w:rsidRDefault="00F4679D" w:rsidP="00F4679D">
      <w:pPr>
        <w:pStyle w:val="Ingenafstand"/>
        <w:rPr>
          <w:rFonts w:ascii="Times New Roman" w:hAnsi="Times New Roman" w:cs="Times New Roman"/>
          <w:sz w:val="26"/>
          <w:szCs w:val="26"/>
        </w:rPr>
      </w:pPr>
    </w:p>
    <w:p w14:paraId="13B2CA33" w14:textId="77777777" w:rsidR="00F4679D" w:rsidRPr="008A3E1D" w:rsidRDefault="00F4679D" w:rsidP="00F4679D">
      <w:pPr>
        <w:pStyle w:val="Ingenafstand"/>
        <w:rPr>
          <w:rFonts w:ascii="Times New Roman" w:hAnsi="Times New Roman" w:cs="Times New Roman"/>
          <w:sz w:val="26"/>
          <w:szCs w:val="26"/>
        </w:rPr>
      </w:pPr>
    </w:p>
    <w:p w14:paraId="20C6F261" w14:textId="18EC0FC2" w:rsidR="008A3E1D" w:rsidRPr="008A3E1D" w:rsidRDefault="002C1876" w:rsidP="008A3E1D">
      <w:pPr>
        <w:pStyle w:val="Ingenafstand"/>
        <w:rPr>
          <w:rFonts w:ascii="Times New Roman" w:hAnsi="Times New Roman" w:cs="Times New Roman"/>
          <w:sz w:val="26"/>
          <w:szCs w:val="26"/>
        </w:rPr>
      </w:pPr>
      <w:r>
        <w:rPr>
          <w:rFonts w:ascii="Times New Roman" w:hAnsi="Times New Roman"/>
          <w:sz w:val="26"/>
        </w:rPr>
        <w:t>[Naammagittaalliortoq]-</w:t>
      </w:r>
      <w:r w:rsidR="008A3E1D">
        <w:rPr>
          <w:rFonts w:ascii="Times New Roman" w:hAnsi="Times New Roman" w:cs="Times New Roman"/>
          <w:sz w:val="26"/>
          <w:szCs w:val="26"/>
        </w:rPr>
        <w:t>ip</w:t>
      </w:r>
      <w:r w:rsidR="003A24FA">
        <w:rPr>
          <w:rFonts w:ascii="Times New Roman" w:hAnsi="Times New Roman" w:cs="Times New Roman"/>
          <w:sz w:val="26"/>
          <w:szCs w:val="26"/>
        </w:rPr>
        <w:t xml:space="preserve"> i</w:t>
      </w:r>
      <w:r w:rsidR="003A24FA" w:rsidRPr="008A3E1D">
        <w:rPr>
          <w:rFonts w:ascii="Times New Roman" w:hAnsi="Times New Roman" w:cs="Times New Roman"/>
          <w:sz w:val="26"/>
          <w:szCs w:val="26"/>
        </w:rPr>
        <w:t xml:space="preserve">lanngutassiaq </w:t>
      </w:r>
      <w:r w:rsidR="003A24FA">
        <w:rPr>
          <w:rFonts w:ascii="Times New Roman" w:hAnsi="Times New Roman" w:cs="Times New Roman"/>
          <w:sz w:val="26"/>
          <w:szCs w:val="26"/>
        </w:rPr>
        <w:t>Qanoruumi</w:t>
      </w:r>
      <w:r w:rsidR="008A3E1D">
        <w:rPr>
          <w:rFonts w:ascii="Times New Roman" w:hAnsi="Times New Roman" w:cs="Times New Roman"/>
          <w:sz w:val="26"/>
          <w:szCs w:val="26"/>
        </w:rPr>
        <w:t xml:space="preserve"> </w:t>
      </w:r>
      <w:r w:rsidR="008A3E1D" w:rsidRPr="008A3E1D">
        <w:rPr>
          <w:rFonts w:ascii="Times New Roman" w:hAnsi="Times New Roman" w:cs="Times New Roman"/>
          <w:sz w:val="26"/>
          <w:szCs w:val="26"/>
        </w:rPr>
        <w:t xml:space="preserve">ulloq 25. november 2025-mi ilanngunneqartoq pillugu naammagittaalliorsimavoq. </w:t>
      </w:r>
      <w:r>
        <w:rPr>
          <w:rFonts w:ascii="Times New Roman" w:hAnsi="Times New Roman"/>
          <w:sz w:val="26"/>
        </w:rPr>
        <w:t>[Naammagittaalliortoq]</w:t>
      </w:r>
      <w:r w:rsidRPr="00F4679D">
        <w:rPr>
          <w:rFonts w:ascii="Times New Roman" w:hAnsi="Times New Roman"/>
          <w:sz w:val="26"/>
        </w:rPr>
        <w:t xml:space="preserve"> </w:t>
      </w:r>
      <w:r w:rsidR="008A3E1D" w:rsidRPr="008A3E1D">
        <w:rPr>
          <w:rFonts w:ascii="Times New Roman" w:hAnsi="Times New Roman" w:cs="Times New Roman"/>
          <w:sz w:val="26"/>
          <w:szCs w:val="26"/>
        </w:rPr>
        <w:t xml:space="preserve">isumaqarpoq ilanngutassiami tusagassiuinermi pissuserissaarnissaq </w:t>
      </w:r>
      <w:r w:rsidR="003A24FA">
        <w:rPr>
          <w:rFonts w:ascii="Times New Roman" w:hAnsi="Times New Roman" w:cs="Times New Roman"/>
          <w:sz w:val="26"/>
          <w:szCs w:val="26"/>
        </w:rPr>
        <w:t>avaqqunneqarsimasoq</w:t>
      </w:r>
      <w:r w:rsidR="008A3E1D" w:rsidRPr="008A3E1D">
        <w:rPr>
          <w:rFonts w:ascii="Times New Roman" w:hAnsi="Times New Roman" w:cs="Times New Roman"/>
          <w:sz w:val="26"/>
          <w:szCs w:val="26"/>
        </w:rPr>
        <w:t>.</w:t>
      </w:r>
    </w:p>
    <w:p w14:paraId="0B4D2991" w14:textId="77777777" w:rsidR="008A3E1D" w:rsidRPr="008A3E1D" w:rsidRDefault="008A3E1D" w:rsidP="008A3E1D">
      <w:pPr>
        <w:pStyle w:val="Ingenafstand"/>
        <w:rPr>
          <w:rFonts w:ascii="Times New Roman" w:hAnsi="Times New Roman" w:cs="Times New Roman"/>
          <w:sz w:val="26"/>
          <w:szCs w:val="26"/>
        </w:rPr>
      </w:pPr>
    </w:p>
    <w:p w14:paraId="2A40473D" w14:textId="77777777" w:rsidR="008A3E1D" w:rsidRPr="008A3E1D" w:rsidRDefault="008A3E1D" w:rsidP="008A3E1D">
      <w:pPr>
        <w:pStyle w:val="Ingenafstand"/>
        <w:rPr>
          <w:rFonts w:ascii="Times New Roman" w:hAnsi="Times New Roman" w:cs="Times New Roman"/>
          <w:sz w:val="26"/>
          <w:szCs w:val="26"/>
          <w:lang w:val="de-DE"/>
        </w:rPr>
      </w:pPr>
    </w:p>
    <w:p w14:paraId="7EF9C566" w14:textId="77777777" w:rsidR="008A3E1D" w:rsidRPr="008A3E1D" w:rsidRDefault="008A3E1D" w:rsidP="008A3E1D">
      <w:pPr>
        <w:pStyle w:val="Ingenafstand"/>
        <w:rPr>
          <w:rFonts w:ascii="Times New Roman" w:hAnsi="Times New Roman" w:cs="Times New Roman"/>
          <w:b/>
          <w:sz w:val="26"/>
          <w:szCs w:val="26"/>
        </w:rPr>
      </w:pPr>
      <w:r w:rsidRPr="008A3E1D">
        <w:rPr>
          <w:rFonts w:ascii="Times New Roman" w:hAnsi="Times New Roman" w:cs="Times New Roman"/>
          <w:b/>
          <w:sz w:val="26"/>
          <w:szCs w:val="26"/>
        </w:rPr>
        <w:t>Suliamik saqqummiussineq</w:t>
      </w:r>
    </w:p>
    <w:p w14:paraId="4F16DCE1" w14:textId="668586E5" w:rsidR="008A3E1D" w:rsidRPr="008A3E1D" w:rsidRDefault="008A3E1D" w:rsidP="008A3E1D">
      <w:pPr>
        <w:pStyle w:val="Ingenafstand"/>
        <w:rPr>
          <w:rFonts w:ascii="Times New Roman" w:hAnsi="Times New Roman" w:cs="Times New Roman"/>
          <w:sz w:val="26"/>
          <w:szCs w:val="26"/>
        </w:rPr>
      </w:pPr>
      <w:r w:rsidRPr="008A3E1D">
        <w:rPr>
          <w:rFonts w:ascii="Times New Roman" w:hAnsi="Times New Roman" w:cs="Times New Roman"/>
          <w:sz w:val="26"/>
          <w:szCs w:val="26"/>
        </w:rPr>
        <w:t xml:space="preserve">Ilanngutassiami pineqartumi KNR-p </w:t>
      </w:r>
      <w:r w:rsidR="003A24FA">
        <w:rPr>
          <w:rFonts w:ascii="Times New Roman" w:hAnsi="Times New Roman" w:cs="Times New Roman"/>
          <w:sz w:val="26"/>
          <w:szCs w:val="26"/>
        </w:rPr>
        <w:t>eqqartorpaa</w:t>
      </w:r>
      <w:r w:rsidRPr="008A3E1D">
        <w:rPr>
          <w:rFonts w:ascii="Times New Roman" w:hAnsi="Times New Roman" w:cs="Times New Roman"/>
          <w:sz w:val="26"/>
          <w:szCs w:val="26"/>
        </w:rPr>
        <w:t xml:space="preserve">, </w:t>
      </w:r>
      <w:r w:rsidR="002C1876">
        <w:rPr>
          <w:rFonts w:ascii="Times New Roman" w:hAnsi="Times New Roman" w:cs="Times New Roman"/>
          <w:sz w:val="26"/>
          <w:szCs w:val="26"/>
        </w:rPr>
        <w:t>[Ateq]</w:t>
      </w:r>
      <w:r w:rsidRPr="008A3E1D">
        <w:rPr>
          <w:rFonts w:ascii="Times New Roman" w:hAnsi="Times New Roman" w:cs="Times New Roman"/>
          <w:sz w:val="26"/>
          <w:szCs w:val="26"/>
        </w:rPr>
        <w:t xml:space="preserve">-ip toqukkut qimagunnera, oqaatigalugulu ilanngutassiami ilanngullugu eqqaaneqartoq pinerlussimanermut tunngasoq naammassereernikoq   Pinerlussimanermut tunngasoq taamaallaat </w:t>
      </w:r>
      <w:r w:rsidR="003A24FA">
        <w:rPr>
          <w:rFonts w:ascii="Times New Roman" w:hAnsi="Times New Roman" w:cs="Times New Roman"/>
          <w:sz w:val="26"/>
          <w:szCs w:val="26"/>
        </w:rPr>
        <w:t xml:space="preserve">toqqaannartumik </w:t>
      </w:r>
      <w:r w:rsidRPr="008A3E1D">
        <w:rPr>
          <w:rFonts w:ascii="Times New Roman" w:hAnsi="Times New Roman" w:cs="Times New Roman"/>
          <w:sz w:val="26"/>
          <w:szCs w:val="26"/>
        </w:rPr>
        <w:t xml:space="preserve">aallakaatitsinermi oqaatigineqarpoq, ilanngutassiamilu kingorna KNR-p nittartagaani saqqummersinneqartumi ilanngunneqarani.  </w:t>
      </w:r>
    </w:p>
    <w:p w14:paraId="3B248346" w14:textId="77777777" w:rsidR="008A3E1D" w:rsidRPr="008A3E1D" w:rsidRDefault="008A3E1D" w:rsidP="008A3E1D">
      <w:pPr>
        <w:pStyle w:val="Ingenafstand"/>
        <w:rPr>
          <w:rFonts w:ascii="Times New Roman" w:hAnsi="Times New Roman" w:cs="Times New Roman"/>
          <w:sz w:val="26"/>
          <w:szCs w:val="26"/>
        </w:rPr>
      </w:pPr>
    </w:p>
    <w:p w14:paraId="02CCDE9D" w14:textId="77777777" w:rsidR="008A3E1D" w:rsidRPr="008A3E1D" w:rsidRDefault="008A3E1D" w:rsidP="008A3E1D">
      <w:pPr>
        <w:pStyle w:val="Ingenafstand"/>
        <w:rPr>
          <w:rFonts w:ascii="Times New Roman" w:hAnsi="Times New Roman" w:cs="Times New Roman"/>
          <w:b/>
          <w:sz w:val="26"/>
          <w:szCs w:val="26"/>
        </w:rPr>
      </w:pPr>
      <w:r w:rsidRPr="008A3E1D">
        <w:rPr>
          <w:rFonts w:ascii="Times New Roman" w:hAnsi="Times New Roman" w:cs="Times New Roman"/>
          <w:b/>
          <w:sz w:val="26"/>
          <w:szCs w:val="26"/>
        </w:rPr>
        <w:t>Illuatungeriit isumaat</w:t>
      </w:r>
    </w:p>
    <w:p w14:paraId="0884D9C5" w14:textId="61625288" w:rsidR="008A3E1D" w:rsidRPr="008A3E1D" w:rsidRDefault="002C1876" w:rsidP="008A3E1D">
      <w:pPr>
        <w:pStyle w:val="Ingenafstand"/>
        <w:rPr>
          <w:rFonts w:ascii="Times New Roman" w:hAnsi="Times New Roman" w:cs="Times New Roman"/>
          <w:sz w:val="26"/>
          <w:szCs w:val="26"/>
        </w:rPr>
      </w:pPr>
      <w:r w:rsidRPr="002C1876">
        <w:rPr>
          <w:rFonts w:ascii="Times New Roman" w:hAnsi="Times New Roman" w:cs="Times New Roman"/>
          <w:i/>
          <w:sz w:val="26"/>
          <w:szCs w:val="26"/>
        </w:rPr>
        <w:t>[Naammagittaalliortoq]</w:t>
      </w:r>
      <w:r>
        <w:rPr>
          <w:rFonts w:ascii="Times New Roman" w:hAnsi="Times New Roman" w:cs="Times New Roman"/>
          <w:i/>
          <w:sz w:val="26"/>
          <w:szCs w:val="26"/>
        </w:rPr>
        <w:t>-</w:t>
      </w:r>
      <w:r w:rsidR="008A3E1D" w:rsidRPr="008A3E1D">
        <w:rPr>
          <w:rFonts w:ascii="Times New Roman" w:hAnsi="Times New Roman" w:cs="Times New Roman"/>
          <w:i/>
          <w:sz w:val="26"/>
          <w:szCs w:val="26"/>
        </w:rPr>
        <w:t xml:space="preserve">ip isumai </w:t>
      </w:r>
    </w:p>
    <w:p w14:paraId="6BA31EE7" w14:textId="546E38A0" w:rsidR="008A3E1D" w:rsidRPr="008A3E1D" w:rsidRDefault="002C1876" w:rsidP="008A3E1D">
      <w:pPr>
        <w:pStyle w:val="Ingenafstand"/>
        <w:rPr>
          <w:rFonts w:ascii="Times New Roman" w:hAnsi="Times New Roman" w:cs="Times New Roman"/>
          <w:sz w:val="26"/>
          <w:szCs w:val="26"/>
        </w:rPr>
      </w:pPr>
      <w:r>
        <w:rPr>
          <w:rFonts w:ascii="Times New Roman" w:hAnsi="Times New Roman"/>
          <w:sz w:val="26"/>
        </w:rPr>
        <w:t>[Naammagittaalliortoq]</w:t>
      </w:r>
      <w:r w:rsidR="008A3E1D" w:rsidRPr="008A3E1D">
        <w:rPr>
          <w:rFonts w:ascii="Times New Roman" w:hAnsi="Times New Roman" w:cs="Times New Roman"/>
          <w:sz w:val="26"/>
          <w:szCs w:val="26"/>
        </w:rPr>
        <w:t xml:space="preserve">, </w:t>
      </w:r>
      <w:r w:rsidR="0048132D">
        <w:rPr>
          <w:rFonts w:ascii="Times New Roman" w:hAnsi="Times New Roman" w:cs="Times New Roman"/>
          <w:sz w:val="26"/>
          <w:szCs w:val="26"/>
        </w:rPr>
        <w:t>t</w:t>
      </w:r>
      <w:r w:rsidR="008A3E1D" w:rsidRPr="008A3E1D">
        <w:rPr>
          <w:rFonts w:ascii="Times New Roman" w:hAnsi="Times New Roman" w:cs="Times New Roman"/>
          <w:sz w:val="26"/>
          <w:szCs w:val="26"/>
        </w:rPr>
        <w:t xml:space="preserve">oqusumut paniusup oqaatigaa, KNR-p tusagassiuinermi pissuserissaarnissaq </w:t>
      </w:r>
      <w:r w:rsidR="0048132D">
        <w:rPr>
          <w:rFonts w:ascii="Times New Roman" w:hAnsi="Times New Roman" w:cs="Times New Roman"/>
          <w:sz w:val="26"/>
          <w:szCs w:val="26"/>
        </w:rPr>
        <w:t>avaqqussimagaa</w:t>
      </w:r>
      <w:r w:rsidR="008A3E1D" w:rsidRPr="008A3E1D">
        <w:rPr>
          <w:rFonts w:ascii="Times New Roman" w:hAnsi="Times New Roman" w:cs="Times New Roman"/>
          <w:sz w:val="26"/>
          <w:szCs w:val="26"/>
        </w:rPr>
        <w:t xml:space="preserve">, tamatumunnga ilanngullugu tamatigoortuussuseq, attuumassuteqarneq, kiisalu toqusumik eqqaaniaanermut atatillugu ilaqutaasut ataqqinassusaat. Ilaqutaasut paasinnittarnerat tunngavigalugu pissusissamisuunngilaq toqusoqarsimaneranut atatillugu ilanngutassiuinermi  siornatigut eqqartuussaasimaneq eqqaassallugu, suliarmi nutaarsiassamut pineqartumut attuumassuteqanngimmat. </w:t>
      </w:r>
      <w:r>
        <w:rPr>
          <w:rFonts w:ascii="Times New Roman" w:hAnsi="Times New Roman"/>
          <w:sz w:val="26"/>
        </w:rPr>
        <w:t>[Naammagittaalliortoq]</w:t>
      </w:r>
      <w:r w:rsidR="008A3E1D" w:rsidRPr="008A3E1D">
        <w:rPr>
          <w:rFonts w:ascii="Times New Roman" w:hAnsi="Times New Roman" w:cs="Times New Roman"/>
          <w:sz w:val="26"/>
          <w:szCs w:val="26"/>
        </w:rPr>
        <w:t xml:space="preserve">-ip Kalaallit Nunaanni Tusagassiuutit pillugit Aaliangiisartunut qinnutigisimavaa, nalilersoqqullugu KNR-p tusagassiuinermi pissuserissaarnissamut malittarisassat malissimanerai, tamatumunnga ilanngullugu qimagaasunut pisariaqanngitsumik innimiilliornissaq. </w:t>
      </w:r>
      <w:r>
        <w:rPr>
          <w:rFonts w:ascii="Times New Roman" w:hAnsi="Times New Roman"/>
          <w:sz w:val="26"/>
        </w:rPr>
        <w:t>[Naammagittaalliortoq]</w:t>
      </w:r>
      <w:r w:rsidR="008A3E1D" w:rsidRPr="008A3E1D">
        <w:rPr>
          <w:rFonts w:ascii="Times New Roman" w:hAnsi="Times New Roman" w:cs="Times New Roman"/>
          <w:sz w:val="26"/>
          <w:szCs w:val="26"/>
        </w:rPr>
        <w:t>-ip ilanngullugu innersuussutigaa, tusagassiorfiup inuup toquneranut atatillugu ilanngutassiinermi siornatigut suliaasimasut mianersuuttariaqarai, tamanna ilanngutassiamut attuumassuteqanngimmat.</w:t>
      </w:r>
    </w:p>
    <w:p w14:paraId="6BE56790" w14:textId="77777777" w:rsidR="008A3E1D" w:rsidRPr="008A3E1D" w:rsidRDefault="008A3E1D" w:rsidP="008A3E1D">
      <w:pPr>
        <w:pStyle w:val="Ingenafstand"/>
        <w:rPr>
          <w:rFonts w:ascii="Times New Roman" w:hAnsi="Times New Roman" w:cs="Times New Roman"/>
          <w:sz w:val="26"/>
          <w:szCs w:val="26"/>
        </w:rPr>
      </w:pPr>
    </w:p>
    <w:p w14:paraId="5AC2E058" w14:textId="77777777" w:rsidR="008A3E1D" w:rsidRPr="008A3E1D" w:rsidRDefault="008A3E1D" w:rsidP="008A3E1D">
      <w:pPr>
        <w:pStyle w:val="Ingenafstand"/>
        <w:rPr>
          <w:rFonts w:ascii="Times New Roman" w:hAnsi="Times New Roman" w:cs="Times New Roman"/>
          <w:i/>
          <w:sz w:val="26"/>
          <w:szCs w:val="26"/>
        </w:rPr>
      </w:pPr>
      <w:r w:rsidRPr="008A3E1D">
        <w:rPr>
          <w:rFonts w:ascii="Times New Roman" w:hAnsi="Times New Roman" w:cs="Times New Roman"/>
          <w:i/>
          <w:sz w:val="26"/>
          <w:szCs w:val="26"/>
        </w:rPr>
        <w:t>KNR-p  isumai</w:t>
      </w:r>
    </w:p>
    <w:p w14:paraId="01257281" w14:textId="060A2BBB" w:rsidR="008A3E1D" w:rsidRPr="008A3E1D" w:rsidRDefault="008A3E1D" w:rsidP="008A3E1D">
      <w:pPr>
        <w:pStyle w:val="Ingenafstand"/>
        <w:rPr>
          <w:rFonts w:ascii="Times New Roman" w:hAnsi="Times New Roman" w:cs="Times New Roman"/>
          <w:sz w:val="26"/>
          <w:szCs w:val="26"/>
        </w:rPr>
      </w:pPr>
      <w:r w:rsidRPr="008A3E1D">
        <w:rPr>
          <w:rFonts w:ascii="Times New Roman" w:hAnsi="Times New Roman" w:cs="Times New Roman"/>
          <w:sz w:val="26"/>
          <w:szCs w:val="26"/>
        </w:rPr>
        <w:lastRenderedPageBreak/>
        <w:t xml:space="preserve">KNR </w:t>
      </w:r>
      <w:r w:rsidR="0048132D">
        <w:rPr>
          <w:rFonts w:ascii="Times New Roman" w:hAnsi="Times New Roman" w:cs="Times New Roman"/>
          <w:sz w:val="26"/>
          <w:szCs w:val="26"/>
        </w:rPr>
        <w:t>s</w:t>
      </w:r>
      <w:r w:rsidRPr="008A3E1D">
        <w:rPr>
          <w:rFonts w:ascii="Times New Roman" w:hAnsi="Times New Roman" w:cs="Times New Roman"/>
          <w:sz w:val="26"/>
          <w:szCs w:val="26"/>
        </w:rPr>
        <w:t>uliamut oqaaseqarpoq, toqusup eqqaaneqarneranut atatillugu oqaatigineqartunut paasinnilluni, taakkualu tusagassiornermi  annertunerusumik eqqaaneqartillugit ilaqutaasunut sakkortuumik inuttullu misigisaqarfiusinnaasut.  Soorunalimi KNR-</w:t>
      </w:r>
      <w:r w:rsidR="0048132D">
        <w:rPr>
          <w:rFonts w:ascii="Times New Roman" w:hAnsi="Times New Roman" w:cs="Times New Roman"/>
          <w:sz w:val="26"/>
          <w:szCs w:val="26"/>
        </w:rPr>
        <w:t>i</w:t>
      </w:r>
      <w:r w:rsidRPr="008A3E1D">
        <w:rPr>
          <w:rFonts w:ascii="Times New Roman" w:hAnsi="Times New Roman" w:cs="Times New Roman"/>
          <w:sz w:val="26"/>
          <w:szCs w:val="26"/>
        </w:rPr>
        <w:t>p siunertarinngilaa ilaqutaasut aliasunnerannut annertusaanissaq. Siornatigut tusagassiorfitsigut pinnerlussimaneq pineqartoq eqqaaneqarsimavoq, aammalu tusagassiorfiit suliassaasa pingaarnerit ilagaat eqqartuussinerit pillugit tusagassiuinissaq  KNR-</w:t>
      </w:r>
      <w:r w:rsidR="0048132D">
        <w:rPr>
          <w:rFonts w:ascii="Times New Roman" w:hAnsi="Times New Roman" w:cs="Times New Roman"/>
          <w:sz w:val="26"/>
          <w:szCs w:val="26"/>
        </w:rPr>
        <w:t>i</w:t>
      </w:r>
      <w:r w:rsidRPr="008A3E1D">
        <w:rPr>
          <w:rFonts w:ascii="Times New Roman" w:hAnsi="Times New Roman" w:cs="Times New Roman"/>
          <w:sz w:val="26"/>
          <w:szCs w:val="26"/>
        </w:rPr>
        <w:t>p nalilerpaa, pissusissamisoortoq eqqartuussaaneq ilanngutissallugu, tamannalumi i</w:t>
      </w:r>
      <w:r w:rsidR="0048132D">
        <w:rPr>
          <w:rFonts w:ascii="Times New Roman" w:hAnsi="Times New Roman" w:cs="Times New Roman"/>
          <w:sz w:val="26"/>
          <w:szCs w:val="26"/>
        </w:rPr>
        <w:t>n</w:t>
      </w:r>
      <w:r w:rsidRPr="008A3E1D">
        <w:rPr>
          <w:rFonts w:ascii="Times New Roman" w:hAnsi="Times New Roman" w:cs="Times New Roman"/>
          <w:sz w:val="26"/>
          <w:szCs w:val="26"/>
        </w:rPr>
        <w:t>nuttaasunut annertuumik isumaqarsinnaavoq.   Eqqartuussaaneq pillugu oqaaseqarneq taamaallaat Qanoruukkut oqaatigineqarpoq, KNR</w:t>
      </w:r>
      <w:r w:rsidR="0048132D">
        <w:rPr>
          <w:rFonts w:ascii="Times New Roman" w:hAnsi="Times New Roman" w:cs="Times New Roman"/>
          <w:sz w:val="26"/>
          <w:szCs w:val="26"/>
        </w:rPr>
        <w:t>-ip</w:t>
      </w:r>
      <w:r w:rsidRPr="008A3E1D">
        <w:rPr>
          <w:rFonts w:ascii="Times New Roman" w:hAnsi="Times New Roman" w:cs="Times New Roman"/>
          <w:sz w:val="26"/>
          <w:szCs w:val="26"/>
        </w:rPr>
        <w:t xml:space="preserve"> nittartagaani imaluunniit radiukkut ilanngunneqarani</w:t>
      </w:r>
      <w:r w:rsidR="0048132D">
        <w:rPr>
          <w:rFonts w:ascii="Times New Roman" w:hAnsi="Times New Roman" w:cs="Times New Roman"/>
          <w:sz w:val="26"/>
          <w:szCs w:val="26"/>
        </w:rPr>
        <w:t>.</w:t>
      </w:r>
    </w:p>
    <w:p w14:paraId="14A66CDF" w14:textId="77777777" w:rsidR="008A3E1D" w:rsidRPr="008A3E1D" w:rsidRDefault="008A3E1D" w:rsidP="008A3E1D">
      <w:pPr>
        <w:pStyle w:val="Ingenafstand"/>
        <w:rPr>
          <w:rFonts w:ascii="Times New Roman" w:hAnsi="Times New Roman" w:cs="Times New Roman"/>
          <w:sz w:val="26"/>
          <w:szCs w:val="26"/>
        </w:rPr>
      </w:pPr>
    </w:p>
    <w:p w14:paraId="4FAB6EB8" w14:textId="46388EF0" w:rsidR="008A3E1D" w:rsidRPr="008A3E1D" w:rsidRDefault="008A3E1D" w:rsidP="008A3E1D">
      <w:pPr>
        <w:pStyle w:val="Ingenafstand"/>
        <w:rPr>
          <w:rFonts w:ascii="Times New Roman" w:hAnsi="Times New Roman" w:cs="Times New Roman"/>
          <w:sz w:val="26"/>
          <w:szCs w:val="26"/>
        </w:rPr>
      </w:pPr>
      <w:r w:rsidRPr="008A3E1D">
        <w:rPr>
          <w:rFonts w:ascii="Times New Roman" w:hAnsi="Times New Roman" w:cs="Times New Roman"/>
          <w:b/>
          <w:sz w:val="26"/>
          <w:szCs w:val="26"/>
        </w:rPr>
        <w:t>Tusagassiuutit pillugit Aal</w:t>
      </w:r>
      <w:r w:rsidR="0048132D">
        <w:rPr>
          <w:rFonts w:ascii="Times New Roman" w:hAnsi="Times New Roman" w:cs="Times New Roman"/>
          <w:b/>
          <w:sz w:val="26"/>
          <w:szCs w:val="26"/>
        </w:rPr>
        <w:t>i</w:t>
      </w:r>
      <w:r w:rsidRPr="008A3E1D">
        <w:rPr>
          <w:rFonts w:ascii="Times New Roman" w:hAnsi="Times New Roman" w:cs="Times New Roman"/>
          <w:b/>
          <w:sz w:val="26"/>
          <w:szCs w:val="26"/>
        </w:rPr>
        <w:t>angiisartut tunngavilersuutaat aalajangiinerallu</w:t>
      </w:r>
      <w:r w:rsidRPr="008A3E1D">
        <w:rPr>
          <w:rFonts w:ascii="Times New Roman" w:hAnsi="Times New Roman" w:cs="Times New Roman"/>
          <w:sz w:val="26"/>
          <w:szCs w:val="26"/>
        </w:rPr>
        <w:t xml:space="preserve"> </w:t>
      </w:r>
    </w:p>
    <w:p w14:paraId="7EC367A9" w14:textId="77777777" w:rsidR="008A3E1D" w:rsidRPr="008A3E1D" w:rsidRDefault="008A3E1D" w:rsidP="008A3E1D">
      <w:pPr>
        <w:pStyle w:val="Ingenafstand"/>
        <w:rPr>
          <w:rFonts w:ascii="Times New Roman" w:hAnsi="Times New Roman" w:cs="Times New Roman"/>
          <w:b/>
          <w:sz w:val="26"/>
          <w:szCs w:val="26"/>
        </w:rPr>
      </w:pPr>
      <w:r w:rsidRPr="008A3E1D">
        <w:rPr>
          <w:rFonts w:ascii="Times New Roman" w:hAnsi="Times New Roman" w:cs="Times New Roman"/>
          <w:sz w:val="26"/>
          <w:szCs w:val="26"/>
        </w:rPr>
        <w:t>Aalajangiinermi peqataapput Kirsten Thomassen, Jette Andersen, Marthin Mørch aamma  Mariia Simonsen.</w:t>
      </w:r>
    </w:p>
    <w:p w14:paraId="296CCC9C" w14:textId="77777777" w:rsidR="008A3E1D" w:rsidRPr="008A3E1D" w:rsidRDefault="008A3E1D" w:rsidP="008A3E1D">
      <w:pPr>
        <w:pStyle w:val="Ingenafstand"/>
        <w:rPr>
          <w:rFonts w:ascii="Times New Roman" w:hAnsi="Times New Roman" w:cs="Times New Roman"/>
          <w:sz w:val="26"/>
          <w:szCs w:val="26"/>
        </w:rPr>
      </w:pPr>
    </w:p>
    <w:p w14:paraId="4DF24D38" w14:textId="77777777" w:rsidR="008A3E1D" w:rsidRPr="008A3E1D" w:rsidRDefault="008A3E1D" w:rsidP="008A3E1D">
      <w:pPr>
        <w:pStyle w:val="Ingenafstand"/>
        <w:rPr>
          <w:rFonts w:ascii="Times New Roman" w:hAnsi="Times New Roman" w:cs="Times New Roman"/>
          <w:sz w:val="26"/>
          <w:szCs w:val="26"/>
        </w:rPr>
      </w:pPr>
    </w:p>
    <w:p w14:paraId="6389414C" w14:textId="77777777" w:rsidR="008A3E1D" w:rsidRPr="008A3E1D" w:rsidRDefault="008A3E1D" w:rsidP="008A3E1D">
      <w:pPr>
        <w:pStyle w:val="Ingenafstand"/>
        <w:rPr>
          <w:rFonts w:ascii="Times New Roman" w:hAnsi="Times New Roman" w:cs="Times New Roman"/>
          <w:sz w:val="26"/>
          <w:szCs w:val="26"/>
        </w:rPr>
      </w:pPr>
      <w:r w:rsidRPr="008A3E1D">
        <w:rPr>
          <w:rFonts w:ascii="Times New Roman" w:hAnsi="Times New Roman" w:cs="Times New Roman"/>
          <w:sz w:val="26"/>
          <w:szCs w:val="26"/>
        </w:rPr>
        <w:t xml:space="preserve">Tusagassiuinermi pissuserissaarnissaq pillugu malittarisassani takuneqarsinnaavoq, immikkoortoq B.1., ilaatigut ima allassimasoqarluni inuit ataasiakkaat inuttut isiginerlunneqannginnissaannut illersorneqarnissamut pisinnaatitaasut. Malittarisassani C.8.-mi ilaatigut ima allassimasoqarpoq, nutaarsiassalerinermut atatillugu pinerlussimanermut suliat siornatigut saqqummiunneqarsimasut tunngaviatigut allaaserineqassanngitsut. </w:t>
      </w:r>
    </w:p>
    <w:p w14:paraId="239AE64A" w14:textId="77777777" w:rsidR="008A3E1D" w:rsidRPr="008A3E1D" w:rsidRDefault="008A3E1D" w:rsidP="008A3E1D">
      <w:pPr>
        <w:pStyle w:val="Ingenafstand"/>
        <w:rPr>
          <w:rFonts w:ascii="Times New Roman" w:hAnsi="Times New Roman" w:cs="Times New Roman"/>
          <w:sz w:val="26"/>
          <w:szCs w:val="26"/>
        </w:rPr>
      </w:pPr>
    </w:p>
    <w:p w14:paraId="08816B05" w14:textId="63F79DB5" w:rsidR="008A3E1D" w:rsidRPr="008A3E1D" w:rsidRDefault="008A3E1D" w:rsidP="008A3E1D">
      <w:pPr>
        <w:pStyle w:val="Ingenafstand"/>
        <w:rPr>
          <w:rFonts w:ascii="Times New Roman" w:hAnsi="Times New Roman" w:cs="Times New Roman"/>
          <w:sz w:val="26"/>
          <w:szCs w:val="26"/>
        </w:rPr>
      </w:pPr>
      <w:r w:rsidRPr="008A3E1D">
        <w:rPr>
          <w:rFonts w:ascii="Times New Roman" w:hAnsi="Times New Roman" w:cs="Times New Roman"/>
          <w:sz w:val="26"/>
          <w:szCs w:val="26"/>
        </w:rPr>
        <w:t>Oqaaseqarneq taanna naammagittaalliortup eqqaasaa Qanoruukkut toqqaannartumik aallakaatitsinermi ulloq 25. november 2025 pivoq, aammalu Tusagassiuutit pillugit Aal</w:t>
      </w:r>
      <w:r w:rsidR="0048132D">
        <w:rPr>
          <w:rFonts w:ascii="Times New Roman" w:hAnsi="Times New Roman" w:cs="Times New Roman"/>
          <w:sz w:val="26"/>
          <w:szCs w:val="26"/>
        </w:rPr>
        <w:t>i</w:t>
      </w:r>
      <w:r w:rsidRPr="008A3E1D">
        <w:rPr>
          <w:rFonts w:ascii="Times New Roman" w:hAnsi="Times New Roman" w:cs="Times New Roman"/>
          <w:sz w:val="26"/>
          <w:szCs w:val="26"/>
        </w:rPr>
        <w:t>angiisartut periarfissaqarsimanngillat ilanngutassiaq tusaassallugu  Illuatungeriit suliamut saqqummiussinerat tunngavigalugu, Tusagassiuutit pillugit Aal</w:t>
      </w:r>
      <w:r w:rsidR="0048132D">
        <w:rPr>
          <w:rFonts w:ascii="Times New Roman" w:hAnsi="Times New Roman" w:cs="Times New Roman"/>
          <w:sz w:val="26"/>
          <w:szCs w:val="26"/>
        </w:rPr>
        <w:t>i</w:t>
      </w:r>
      <w:r w:rsidRPr="008A3E1D">
        <w:rPr>
          <w:rFonts w:ascii="Times New Roman" w:hAnsi="Times New Roman" w:cs="Times New Roman"/>
          <w:sz w:val="26"/>
          <w:szCs w:val="26"/>
        </w:rPr>
        <w:t xml:space="preserve">angiisartut paasivaat, pineqartoq tassaasoq </w:t>
      </w:r>
      <w:r w:rsidR="002C1876">
        <w:rPr>
          <w:rFonts w:ascii="Times New Roman" w:hAnsi="Times New Roman"/>
          <w:sz w:val="26"/>
        </w:rPr>
        <w:t>[Naammagittaalliortoq]</w:t>
      </w:r>
      <w:r w:rsidRPr="008A3E1D">
        <w:rPr>
          <w:rFonts w:ascii="Times New Roman" w:hAnsi="Times New Roman" w:cs="Times New Roman"/>
          <w:sz w:val="26"/>
          <w:szCs w:val="26"/>
        </w:rPr>
        <w:t>-</w:t>
      </w:r>
      <w:r w:rsidR="0048132D">
        <w:rPr>
          <w:rFonts w:ascii="Times New Roman" w:hAnsi="Times New Roman" w:cs="Times New Roman"/>
          <w:sz w:val="26"/>
          <w:szCs w:val="26"/>
        </w:rPr>
        <w:t>i</w:t>
      </w:r>
      <w:r w:rsidRPr="008A3E1D">
        <w:rPr>
          <w:rFonts w:ascii="Times New Roman" w:hAnsi="Times New Roman" w:cs="Times New Roman"/>
          <w:sz w:val="26"/>
          <w:szCs w:val="26"/>
        </w:rPr>
        <w:t xml:space="preserve">p sulinermi ineriartorsimaneranut atatillugu oqatigineqartunut ilaasoq. </w:t>
      </w:r>
    </w:p>
    <w:p w14:paraId="67F352E4" w14:textId="77777777" w:rsidR="008A3E1D" w:rsidRPr="008A3E1D" w:rsidRDefault="008A3E1D" w:rsidP="008A3E1D">
      <w:pPr>
        <w:pStyle w:val="Ingenafstand"/>
        <w:rPr>
          <w:rFonts w:ascii="Times New Roman" w:hAnsi="Times New Roman" w:cs="Times New Roman"/>
          <w:sz w:val="26"/>
          <w:szCs w:val="26"/>
        </w:rPr>
      </w:pPr>
    </w:p>
    <w:p w14:paraId="7CBFD7E1" w14:textId="55FE9848" w:rsidR="008A3E1D" w:rsidRPr="008A3E1D" w:rsidRDefault="008A3E1D" w:rsidP="008A3E1D">
      <w:pPr>
        <w:pStyle w:val="Ingenafstand"/>
        <w:rPr>
          <w:rFonts w:ascii="Times New Roman" w:hAnsi="Times New Roman" w:cs="Times New Roman"/>
          <w:sz w:val="26"/>
          <w:szCs w:val="26"/>
        </w:rPr>
      </w:pPr>
      <w:r w:rsidRPr="008A3E1D">
        <w:rPr>
          <w:rFonts w:ascii="Times New Roman" w:hAnsi="Times New Roman" w:cs="Times New Roman"/>
          <w:sz w:val="26"/>
          <w:szCs w:val="26"/>
        </w:rPr>
        <w:t>Tusagassiuutit pillugit Aal</w:t>
      </w:r>
      <w:r w:rsidR="001D6638">
        <w:rPr>
          <w:rFonts w:ascii="Times New Roman" w:hAnsi="Times New Roman" w:cs="Times New Roman"/>
          <w:sz w:val="26"/>
          <w:szCs w:val="26"/>
        </w:rPr>
        <w:t>i</w:t>
      </w:r>
      <w:r w:rsidRPr="008A3E1D">
        <w:rPr>
          <w:rFonts w:ascii="Times New Roman" w:hAnsi="Times New Roman" w:cs="Times New Roman"/>
          <w:sz w:val="26"/>
          <w:szCs w:val="26"/>
        </w:rPr>
        <w:t>angiisartut KNR-</w:t>
      </w:r>
      <w:r w:rsidR="001D6638">
        <w:rPr>
          <w:rFonts w:ascii="Times New Roman" w:hAnsi="Times New Roman" w:cs="Times New Roman"/>
          <w:sz w:val="26"/>
          <w:szCs w:val="26"/>
        </w:rPr>
        <w:t>i</w:t>
      </w:r>
      <w:r w:rsidRPr="008A3E1D">
        <w:rPr>
          <w:rFonts w:ascii="Times New Roman" w:hAnsi="Times New Roman" w:cs="Times New Roman"/>
          <w:sz w:val="26"/>
          <w:szCs w:val="26"/>
        </w:rPr>
        <w:t>p akissuteqaataa imatut paasivaat, KNR-</w:t>
      </w:r>
      <w:r w:rsidR="001D6638">
        <w:rPr>
          <w:rFonts w:ascii="Times New Roman" w:hAnsi="Times New Roman" w:cs="Times New Roman"/>
          <w:sz w:val="26"/>
          <w:szCs w:val="26"/>
        </w:rPr>
        <w:t>i</w:t>
      </w:r>
      <w:r w:rsidRPr="008A3E1D">
        <w:rPr>
          <w:rFonts w:ascii="Times New Roman" w:hAnsi="Times New Roman" w:cs="Times New Roman"/>
          <w:sz w:val="26"/>
          <w:szCs w:val="26"/>
        </w:rPr>
        <w:t xml:space="preserve">p nalilersimagaa </w:t>
      </w:r>
      <w:r w:rsidR="002C1876">
        <w:rPr>
          <w:rFonts w:ascii="Times New Roman" w:hAnsi="Times New Roman" w:cs="Times New Roman"/>
          <w:sz w:val="26"/>
          <w:szCs w:val="26"/>
        </w:rPr>
        <w:t>[Ateq]-</w:t>
      </w:r>
      <w:r w:rsidRPr="008A3E1D">
        <w:rPr>
          <w:rFonts w:ascii="Times New Roman" w:hAnsi="Times New Roman" w:cs="Times New Roman"/>
          <w:sz w:val="26"/>
          <w:szCs w:val="26"/>
        </w:rPr>
        <w:t xml:space="preserve">ip eqqartuussaanerata eqqaaneqarnera tamanit soqutigineqartoq, kiisalu </w:t>
      </w:r>
      <w:r w:rsidR="002C1876">
        <w:rPr>
          <w:rFonts w:ascii="Times New Roman" w:hAnsi="Times New Roman" w:cs="Times New Roman"/>
          <w:sz w:val="26"/>
          <w:szCs w:val="26"/>
        </w:rPr>
        <w:t>[Ateq]-</w:t>
      </w:r>
      <w:r w:rsidRPr="008A3E1D">
        <w:rPr>
          <w:rFonts w:ascii="Times New Roman" w:hAnsi="Times New Roman" w:cs="Times New Roman"/>
          <w:sz w:val="26"/>
          <w:szCs w:val="26"/>
        </w:rPr>
        <w:t xml:space="preserve">ip sulinerata ineriartornerata oqaatigineqarneranut attuumassuteqartoq </w:t>
      </w:r>
      <w:r w:rsidR="001D6638">
        <w:rPr>
          <w:rFonts w:ascii="Times New Roman" w:hAnsi="Times New Roman" w:cs="Times New Roman"/>
          <w:sz w:val="26"/>
          <w:szCs w:val="26"/>
        </w:rPr>
        <w:t>t</w:t>
      </w:r>
      <w:r w:rsidRPr="008A3E1D">
        <w:rPr>
          <w:rFonts w:ascii="Times New Roman" w:hAnsi="Times New Roman" w:cs="Times New Roman"/>
          <w:sz w:val="26"/>
          <w:szCs w:val="26"/>
        </w:rPr>
        <w:t xml:space="preserve">oqqaannartumillu tusagassiornermi naatsumik eqqaaneqarluni. </w:t>
      </w:r>
    </w:p>
    <w:p w14:paraId="66C9D7E2" w14:textId="77777777" w:rsidR="008A3E1D" w:rsidRPr="008A3E1D" w:rsidRDefault="008A3E1D" w:rsidP="008A3E1D">
      <w:pPr>
        <w:pStyle w:val="Ingenafstand"/>
        <w:rPr>
          <w:rFonts w:ascii="Times New Roman" w:hAnsi="Times New Roman" w:cs="Times New Roman"/>
          <w:sz w:val="26"/>
          <w:szCs w:val="26"/>
        </w:rPr>
      </w:pPr>
    </w:p>
    <w:p w14:paraId="686BF0C3" w14:textId="602A1A20" w:rsidR="008A3E1D" w:rsidRPr="008A3E1D" w:rsidRDefault="008A3E1D" w:rsidP="008A3E1D">
      <w:pPr>
        <w:pStyle w:val="Ingenafstand"/>
        <w:rPr>
          <w:rFonts w:ascii="Times New Roman" w:hAnsi="Times New Roman" w:cs="Times New Roman"/>
          <w:sz w:val="26"/>
          <w:szCs w:val="26"/>
        </w:rPr>
      </w:pPr>
      <w:r w:rsidRPr="008A3E1D">
        <w:rPr>
          <w:rFonts w:ascii="Times New Roman" w:hAnsi="Times New Roman" w:cs="Times New Roman"/>
          <w:sz w:val="26"/>
          <w:szCs w:val="26"/>
        </w:rPr>
        <w:t>Suliami pisunik ataatsimut nalilersuereerluni Tusagassiuutit pillugit Aal</w:t>
      </w:r>
      <w:r w:rsidR="001D6638">
        <w:rPr>
          <w:rFonts w:ascii="Times New Roman" w:hAnsi="Times New Roman" w:cs="Times New Roman"/>
          <w:sz w:val="26"/>
          <w:szCs w:val="26"/>
        </w:rPr>
        <w:t>i</w:t>
      </w:r>
      <w:r w:rsidRPr="008A3E1D">
        <w:rPr>
          <w:rFonts w:ascii="Times New Roman" w:hAnsi="Times New Roman" w:cs="Times New Roman"/>
          <w:sz w:val="26"/>
          <w:szCs w:val="26"/>
        </w:rPr>
        <w:t>angiisartut oqaatigaat, pisut naapertorlugit Tusagassiuutit pillugit Aal</w:t>
      </w:r>
      <w:r w:rsidR="001D6638">
        <w:rPr>
          <w:rFonts w:ascii="Times New Roman" w:hAnsi="Times New Roman" w:cs="Times New Roman"/>
          <w:sz w:val="26"/>
          <w:szCs w:val="26"/>
        </w:rPr>
        <w:t>i</w:t>
      </w:r>
      <w:r w:rsidRPr="008A3E1D">
        <w:rPr>
          <w:rFonts w:ascii="Times New Roman" w:hAnsi="Times New Roman" w:cs="Times New Roman"/>
          <w:sz w:val="26"/>
          <w:szCs w:val="26"/>
        </w:rPr>
        <w:t>angiisartut pissusissamisoortut</w:t>
      </w:r>
      <w:r w:rsidR="001D6638">
        <w:rPr>
          <w:rFonts w:ascii="Times New Roman" w:hAnsi="Times New Roman" w:cs="Times New Roman"/>
          <w:sz w:val="26"/>
          <w:szCs w:val="26"/>
        </w:rPr>
        <w:t>ut</w:t>
      </w:r>
      <w:r w:rsidRPr="008A3E1D">
        <w:rPr>
          <w:rFonts w:ascii="Times New Roman" w:hAnsi="Times New Roman" w:cs="Times New Roman"/>
          <w:sz w:val="26"/>
          <w:szCs w:val="26"/>
        </w:rPr>
        <w:t xml:space="preserve"> isiginngilaat KNR-ip eqqartuussineq pillugu naatsumik oqaaseqarsimaneranut isornartorsiuinissaq. Tusagassiuutit pillugit Aal</w:t>
      </w:r>
      <w:r w:rsidR="001D6638">
        <w:rPr>
          <w:rFonts w:ascii="Times New Roman" w:hAnsi="Times New Roman" w:cs="Times New Roman"/>
          <w:sz w:val="26"/>
          <w:szCs w:val="26"/>
        </w:rPr>
        <w:t>i</w:t>
      </w:r>
      <w:r w:rsidRPr="008A3E1D">
        <w:rPr>
          <w:rFonts w:ascii="Times New Roman" w:hAnsi="Times New Roman" w:cs="Times New Roman"/>
          <w:sz w:val="26"/>
          <w:szCs w:val="26"/>
        </w:rPr>
        <w:t xml:space="preserve">angiisartut annertuumik pingaartippaat </w:t>
      </w:r>
      <w:r w:rsidR="002C1876">
        <w:rPr>
          <w:rFonts w:ascii="Times New Roman" w:hAnsi="Times New Roman" w:cs="Times New Roman"/>
          <w:sz w:val="26"/>
          <w:szCs w:val="26"/>
        </w:rPr>
        <w:t>[Ateq]-</w:t>
      </w:r>
      <w:r w:rsidRPr="008A3E1D">
        <w:rPr>
          <w:rFonts w:ascii="Times New Roman" w:hAnsi="Times New Roman" w:cs="Times New Roman"/>
          <w:sz w:val="26"/>
          <w:szCs w:val="26"/>
        </w:rPr>
        <w:t xml:space="preserve">ip sulinerata ineriartorneranut atatillugu eqqartuussineq sunniuteqartoq atassuteqartorlu, kiisalu suliami pisoq tamanut soqutiginartoq, taamatuttaarlu piffissami nutaajunerusumi tusagassiaq tusagassiorfinni eqqartorneqarsimasoq. </w:t>
      </w:r>
    </w:p>
    <w:p w14:paraId="100045C1" w14:textId="77777777" w:rsidR="008A3E1D" w:rsidRPr="008A3E1D" w:rsidRDefault="008A3E1D" w:rsidP="008A3E1D">
      <w:pPr>
        <w:pStyle w:val="Ingenafstand"/>
        <w:rPr>
          <w:rFonts w:ascii="Times New Roman" w:hAnsi="Times New Roman" w:cs="Times New Roman"/>
          <w:sz w:val="26"/>
          <w:szCs w:val="26"/>
        </w:rPr>
      </w:pPr>
    </w:p>
    <w:p w14:paraId="7580B994" w14:textId="68C371D7" w:rsidR="008A3E1D" w:rsidRPr="008A3E1D" w:rsidRDefault="008A3E1D" w:rsidP="008A3E1D">
      <w:pPr>
        <w:pStyle w:val="Ingenafstand"/>
        <w:rPr>
          <w:rFonts w:ascii="Times New Roman" w:hAnsi="Times New Roman" w:cs="Times New Roman"/>
          <w:sz w:val="26"/>
          <w:szCs w:val="26"/>
        </w:rPr>
      </w:pPr>
      <w:r w:rsidRPr="008A3E1D">
        <w:rPr>
          <w:rFonts w:ascii="Times New Roman" w:hAnsi="Times New Roman" w:cs="Times New Roman"/>
          <w:sz w:val="26"/>
          <w:szCs w:val="26"/>
        </w:rPr>
        <w:lastRenderedPageBreak/>
        <w:t>Qimagaasunut eqqarsaatiginnittussaanermi KNR-p naliliinera Tusagassiuutit pillugit Aal</w:t>
      </w:r>
      <w:r w:rsidR="001D6638">
        <w:rPr>
          <w:rFonts w:ascii="Times New Roman" w:hAnsi="Times New Roman" w:cs="Times New Roman"/>
          <w:sz w:val="26"/>
          <w:szCs w:val="26"/>
        </w:rPr>
        <w:t>i</w:t>
      </w:r>
      <w:r w:rsidRPr="008A3E1D">
        <w:rPr>
          <w:rFonts w:ascii="Times New Roman" w:hAnsi="Times New Roman" w:cs="Times New Roman"/>
          <w:sz w:val="26"/>
          <w:szCs w:val="26"/>
        </w:rPr>
        <w:t xml:space="preserve">angiisartut isumaqatigaat, tassami eqqartuussaaneq pillugu ilanngutassiaq kingornatigut peerneqarmat KNR-llu nittartagaani takuneqarsinnaanani. </w:t>
      </w:r>
    </w:p>
    <w:p w14:paraId="035BB4AD" w14:textId="77777777" w:rsidR="00BD4DB6" w:rsidRPr="008A3E1D" w:rsidRDefault="00BD4DB6" w:rsidP="00F4679D">
      <w:pPr>
        <w:pStyle w:val="Ingenafstand"/>
        <w:rPr>
          <w:rFonts w:ascii="Times New Roman" w:hAnsi="Times New Roman" w:cs="Times New Roman"/>
          <w:sz w:val="26"/>
          <w:szCs w:val="26"/>
        </w:rPr>
      </w:pPr>
    </w:p>
    <w:p w14:paraId="702F1062" w14:textId="77777777" w:rsidR="00BD4DB6" w:rsidRPr="008A3E1D" w:rsidRDefault="00BD4DB6" w:rsidP="00F4679D">
      <w:pPr>
        <w:pStyle w:val="Ingenafstand"/>
        <w:rPr>
          <w:rFonts w:ascii="Times New Roman" w:hAnsi="Times New Roman" w:cs="Times New Roman"/>
          <w:sz w:val="26"/>
          <w:szCs w:val="26"/>
        </w:rPr>
      </w:pPr>
    </w:p>
    <w:p w14:paraId="58948100" w14:textId="77777777" w:rsidR="00BD4DB6" w:rsidRPr="008A3E1D" w:rsidRDefault="00BD4DB6" w:rsidP="00F4679D">
      <w:pPr>
        <w:pStyle w:val="Ingenafstand"/>
        <w:rPr>
          <w:rFonts w:ascii="Times New Roman" w:hAnsi="Times New Roman" w:cs="Times New Roman"/>
          <w:sz w:val="26"/>
          <w:szCs w:val="26"/>
        </w:rPr>
      </w:pPr>
    </w:p>
    <w:p w14:paraId="5425D183" w14:textId="77777777" w:rsidR="00FC4C16" w:rsidRPr="008A3E1D" w:rsidRDefault="00FC4C16" w:rsidP="00F4679D">
      <w:pPr>
        <w:pStyle w:val="Ingenafstand"/>
        <w:jc w:val="center"/>
        <w:rPr>
          <w:rFonts w:ascii="Times New Roman" w:hAnsi="Times New Roman" w:cs="Times New Roman"/>
          <w:sz w:val="26"/>
          <w:szCs w:val="26"/>
        </w:rPr>
      </w:pPr>
    </w:p>
    <w:p w14:paraId="49E379BD" w14:textId="77777777" w:rsidR="00B913E7" w:rsidRPr="008A3E1D" w:rsidRDefault="00B913E7" w:rsidP="00F4679D">
      <w:pPr>
        <w:pStyle w:val="Ingenafstand"/>
        <w:jc w:val="center"/>
        <w:rPr>
          <w:rFonts w:ascii="Times New Roman" w:hAnsi="Times New Roman" w:cs="Times New Roman"/>
          <w:sz w:val="26"/>
          <w:szCs w:val="26"/>
        </w:rPr>
      </w:pPr>
      <w:r w:rsidRPr="008A3E1D">
        <w:rPr>
          <w:rFonts w:ascii="Times New Roman" w:hAnsi="Times New Roman" w:cs="Times New Roman"/>
          <w:sz w:val="26"/>
          <w:szCs w:val="26"/>
        </w:rPr>
        <w:t>Kirsten Thomassen</w:t>
      </w:r>
    </w:p>
    <w:p w14:paraId="36C217C2" w14:textId="77777777" w:rsidR="00B913E7" w:rsidRPr="008A3E1D" w:rsidRDefault="00B913E7" w:rsidP="00F4679D">
      <w:pPr>
        <w:pStyle w:val="Ingenafstand"/>
        <w:jc w:val="center"/>
        <w:rPr>
          <w:rFonts w:ascii="Times New Roman" w:hAnsi="Times New Roman" w:cs="Times New Roman"/>
          <w:sz w:val="26"/>
          <w:szCs w:val="26"/>
        </w:rPr>
      </w:pPr>
      <w:r w:rsidRPr="008A3E1D">
        <w:rPr>
          <w:rFonts w:ascii="Times New Roman" w:hAnsi="Times New Roman" w:cs="Times New Roman"/>
          <w:sz w:val="26"/>
          <w:szCs w:val="26"/>
        </w:rPr>
        <w:t>Formand</w:t>
      </w:r>
    </w:p>
    <w:sectPr w:rsidR="00B913E7" w:rsidRPr="008A3E1D" w:rsidSect="00EB3E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B3691"/>
    <w:multiLevelType w:val="hybridMultilevel"/>
    <w:tmpl w:val="AE7C5A3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92F50F8"/>
    <w:multiLevelType w:val="hybridMultilevel"/>
    <w:tmpl w:val="0C0EE22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9453A60"/>
    <w:multiLevelType w:val="hybridMultilevel"/>
    <w:tmpl w:val="FB744088"/>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 w15:restartNumberingAfterBreak="0">
    <w:nsid w:val="3F1C54C1"/>
    <w:multiLevelType w:val="multilevel"/>
    <w:tmpl w:val="5420E2E4"/>
    <w:lvl w:ilvl="0">
      <w:start w:val="1"/>
      <w:numFmt w:val="bullet"/>
      <w:lvlText w:val="-"/>
      <w:lvlJc w:val="left"/>
      <w:pPr>
        <w:tabs>
          <w:tab w:val="left" w:pos="144"/>
        </w:tabs>
      </w:pPr>
      <w:rPr>
        <w:rFonts w:ascii="Symbol" w:eastAsia="Symbol" w:hAnsi="Symbol"/>
        <w:strike w:val="0"/>
        <w:color w:val="60482E"/>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34774C"/>
    <w:multiLevelType w:val="hybridMultilevel"/>
    <w:tmpl w:val="2C8C3A90"/>
    <w:lvl w:ilvl="0" w:tplc="69FA126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4870E6B"/>
    <w:multiLevelType w:val="hybridMultilevel"/>
    <w:tmpl w:val="6ED2037A"/>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6" w15:restartNumberingAfterBreak="0">
    <w:nsid w:val="612A4FE0"/>
    <w:multiLevelType w:val="hybridMultilevel"/>
    <w:tmpl w:val="F7B21C60"/>
    <w:lvl w:ilvl="0" w:tplc="F692CA8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28276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72208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2537635">
    <w:abstractNumId w:val="0"/>
  </w:num>
  <w:num w:numId="4" w16cid:durableId="926230522">
    <w:abstractNumId w:val="3"/>
  </w:num>
  <w:num w:numId="5" w16cid:durableId="1490485267">
    <w:abstractNumId w:val="6"/>
  </w:num>
  <w:num w:numId="6" w16cid:durableId="428893551">
    <w:abstractNumId w:val="4"/>
  </w:num>
  <w:num w:numId="7" w16cid:durableId="1762951133">
    <w:abstractNumId w:val="2"/>
  </w:num>
  <w:num w:numId="8" w16cid:durableId="1798450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C6"/>
    <w:rsid w:val="000235C0"/>
    <w:rsid w:val="00065307"/>
    <w:rsid w:val="00072CAB"/>
    <w:rsid w:val="000A446F"/>
    <w:rsid w:val="000F2D0A"/>
    <w:rsid w:val="000F418A"/>
    <w:rsid w:val="001044FC"/>
    <w:rsid w:val="0011424A"/>
    <w:rsid w:val="00123864"/>
    <w:rsid w:val="00192C3E"/>
    <w:rsid w:val="00194FF4"/>
    <w:rsid w:val="001A5F8A"/>
    <w:rsid w:val="001D51E8"/>
    <w:rsid w:val="001D6638"/>
    <w:rsid w:val="002231B8"/>
    <w:rsid w:val="00224E45"/>
    <w:rsid w:val="00263319"/>
    <w:rsid w:val="00270EA2"/>
    <w:rsid w:val="002C1876"/>
    <w:rsid w:val="00336A43"/>
    <w:rsid w:val="0034161D"/>
    <w:rsid w:val="00351266"/>
    <w:rsid w:val="00367713"/>
    <w:rsid w:val="003843F8"/>
    <w:rsid w:val="00387B72"/>
    <w:rsid w:val="00390C5A"/>
    <w:rsid w:val="003A24FA"/>
    <w:rsid w:val="003D6710"/>
    <w:rsid w:val="003F6933"/>
    <w:rsid w:val="00440151"/>
    <w:rsid w:val="00465E9A"/>
    <w:rsid w:val="0048132D"/>
    <w:rsid w:val="004829F3"/>
    <w:rsid w:val="004D0295"/>
    <w:rsid w:val="004F4079"/>
    <w:rsid w:val="00506488"/>
    <w:rsid w:val="005116E3"/>
    <w:rsid w:val="00572936"/>
    <w:rsid w:val="005A36BE"/>
    <w:rsid w:val="005C1B59"/>
    <w:rsid w:val="006016F8"/>
    <w:rsid w:val="00632A53"/>
    <w:rsid w:val="00665767"/>
    <w:rsid w:val="00680F91"/>
    <w:rsid w:val="00687B48"/>
    <w:rsid w:val="006B0144"/>
    <w:rsid w:val="006F7A66"/>
    <w:rsid w:val="0073224A"/>
    <w:rsid w:val="007346FD"/>
    <w:rsid w:val="00744063"/>
    <w:rsid w:val="00754774"/>
    <w:rsid w:val="00817880"/>
    <w:rsid w:val="00817DCD"/>
    <w:rsid w:val="00881746"/>
    <w:rsid w:val="00882653"/>
    <w:rsid w:val="0088799C"/>
    <w:rsid w:val="008A3E1D"/>
    <w:rsid w:val="008C354E"/>
    <w:rsid w:val="00901551"/>
    <w:rsid w:val="00921937"/>
    <w:rsid w:val="00927390"/>
    <w:rsid w:val="00943842"/>
    <w:rsid w:val="00956DAD"/>
    <w:rsid w:val="0099377D"/>
    <w:rsid w:val="009D25C7"/>
    <w:rsid w:val="009F0C2C"/>
    <w:rsid w:val="00A31CE6"/>
    <w:rsid w:val="00A32A7E"/>
    <w:rsid w:val="00A33B3E"/>
    <w:rsid w:val="00A567CE"/>
    <w:rsid w:val="00A92850"/>
    <w:rsid w:val="00AB207F"/>
    <w:rsid w:val="00AD70D1"/>
    <w:rsid w:val="00AF5CEF"/>
    <w:rsid w:val="00B114C6"/>
    <w:rsid w:val="00B31624"/>
    <w:rsid w:val="00B913E7"/>
    <w:rsid w:val="00BD4DB6"/>
    <w:rsid w:val="00BD4F23"/>
    <w:rsid w:val="00C22D0F"/>
    <w:rsid w:val="00C31E33"/>
    <w:rsid w:val="00C555C1"/>
    <w:rsid w:val="00C61E96"/>
    <w:rsid w:val="00C97782"/>
    <w:rsid w:val="00CD0390"/>
    <w:rsid w:val="00CD7E2B"/>
    <w:rsid w:val="00CE3BB3"/>
    <w:rsid w:val="00CF0CB7"/>
    <w:rsid w:val="00D17286"/>
    <w:rsid w:val="00D60AA7"/>
    <w:rsid w:val="00DC7AF5"/>
    <w:rsid w:val="00DE2D10"/>
    <w:rsid w:val="00DF6457"/>
    <w:rsid w:val="00E253A0"/>
    <w:rsid w:val="00E455AD"/>
    <w:rsid w:val="00E72306"/>
    <w:rsid w:val="00E75780"/>
    <w:rsid w:val="00E92F7C"/>
    <w:rsid w:val="00E93EC0"/>
    <w:rsid w:val="00EB10FE"/>
    <w:rsid w:val="00EB3EDC"/>
    <w:rsid w:val="00EC0BBB"/>
    <w:rsid w:val="00EC6A68"/>
    <w:rsid w:val="00ED4971"/>
    <w:rsid w:val="00EE06AF"/>
    <w:rsid w:val="00EE58EB"/>
    <w:rsid w:val="00F048D3"/>
    <w:rsid w:val="00F07825"/>
    <w:rsid w:val="00F4679D"/>
    <w:rsid w:val="00F8431F"/>
    <w:rsid w:val="00F84A1A"/>
    <w:rsid w:val="00FC4C16"/>
    <w:rsid w:val="00FD27C4"/>
    <w:rsid w:val="00FE6AF6"/>
    <w:rsid w:val="00FF5C1D"/>
  </w:rsids>
  <m:mathPr>
    <m:mathFont m:val="Cambria Math"/>
    <m:brkBin m:val="before"/>
    <m:brkBinSub m:val="--"/>
    <m:smallFrac m:val="0"/>
    <m:dispDef/>
    <m:lMargin m:val="0"/>
    <m:rMargin m:val="0"/>
    <m:defJc m:val="centerGroup"/>
    <m:wrapIndent m:val="1440"/>
    <m:intLim m:val="subSup"/>
    <m:naryLim m:val="undOvr"/>
  </m:mathPr>
  <w:themeFontLang w:val="kl-G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FE731"/>
  <w15:chartTrackingRefBased/>
  <w15:docId w15:val="{95FEE605-6F3B-44ED-ACE9-DDE63709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kl-G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D10"/>
    <w:pPr>
      <w:spacing w:line="256" w:lineRule="auto"/>
    </w:pPr>
  </w:style>
  <w:style w:type="paragraph" w:styleId="Overskrift1">
    <w:name w:val="heading 1"/>
    <w:basedOn w:val="Normal"/>
    <w:next w:val="Normal"/>
    <w:link w:val="Overskrift1Tegn"/>
    <w:uiPriority w:val="9"/>
    <w:qFormat/>
    <w:rsid w:val="00DE2D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E2D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E2D10"/>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DE2D10"/>
    <w:rPr>
      <w:rFonts w:asciiTheme="majorHAnsi" w:eastAsiaTheme="majorEastAsia" w:hAnsiTheme="majorHAnsi" w:cstheme="majorBidi"/>
      <w:color w:val="2F5496" w:themeColor="accent1" w:themeShade="BF"/>
      <w:sz w:val="26"/>
      <w:szCs w:val="26"/>
    </w:rPr>
  </w:style>
  <w:style w:type="character" w:styleId="Hyperlink">
    <w:name w:val="Hyperlink"/>
    <w:basedOn w:val="Standardskrifttypeiafsnit"/>
    <w:uiPriority w:val="99"/>
    <w:unhideWhenUsed/>
    <w:rsid w:val="00DE2D10"/>
    <w:rPr>
      <w:color w:val="0563C1" w:themeColor="hyperlink"/>
      <w:u w:val="single"/>
    </w:rPr>
  </w:style>
  <w:style w:type="paragraph" w:styleId="Indholdsfortegnelse1">
    <w:name w:val="toc 1"/>
    <w:basedOn w:val="Normal"/>
    <w:next w:val="Normal"/>
    <w:autoRedefine/>
    <w:uiPriority w:val="39"/>
    <w:unhideWhenUsed/>
    <w:rsid w:val="00DE2D10"/>
    <w:pPr>
      <w:spacing w:after="100"/>
    </w:pPr>
  </w:style>
  <w:style w:type="paragraph" w:styleId="Indholdsfortegnelse2">
    <w:name w:val="toc 2"/>
    <w:basedOn w:val="Normal"/>
    <w:next w:val="Normal"/>
    <w:autoRedefine/>
    <w:uiPriority w:val="39"/>
    <w:unhideWhenUsed/>
    <w:rsid w:val="00DE2D10"/>
    <w:pPr>
      <w:spacing w:after="100"/>
      <w:ind w:left="220"/>
    </w:pPr>
  </w:style>
  <w:style w:type="paragraph" w:styleId="Ingenafstand">
    <w:name w:val="No Spacing"/>
    <w:uiPriority w:val="1"/>
    <w:qFormat/>
    <w:rsid w:val="00DE2D10"/>
    <w:pPr>
      <w:spacing w:after="0" w:line="240" w:lineRule="auto"/>
    </w:pPr>
  </w:style>
  <w:style w:type="paragraph" w:styleId="Overskrift">
    <w:name w:val="TOC Heading"/>
    <w:basedOn w:val="Overskrift1"/>
    <w:next w:val="Normal"/>
    <w:uiPriority w:val="39"/>
    <w:unhideWhenUsed/>
    <w:qFormat/>
    <w:rsid w:val="00DE2D10"/>
    <w:pPr>
      <w:outlineLvl w:val="9"/>
    </w:pPr>
    <w:rPr>
      <w:lang w:eastAsia="da-DK"/>
    </w:rPr>
  </w:style>
  <w:style w:type="paragraph" w:styleId="Sidefod">
    <w:name w:val="footer"/>
    <w:basedOn w:val="Normal"/>
    <w:link w:val="SidefodTegn"/>
    <w:uiPriority w:val="99"/>
    <w:semiHidden/>
    <w:unhideWhenUsed/>
    <w:rsid w:val="00882653"/>
    <w:pPr>
      <w:tabs>
        <w:tab w:val="center" w:pos="4513"/>
        <w:tab w:val="right" w:pos="9026"/>
      </w:tabs>
      <w:spacing w:after="0" w:line="240" w:lineRule="auto"/>
    </w:pPr>
  </w:style>
  <w:style w:type="character" w:customStyle="1" w:styleId="SidefodTegn">
    <w:name w:val="Sidefod Tegn"/>
    <w:basedOn w:val="Standardskrifttypeiafsnit"/>
    <w:link w:val="Sidefod"/>
    <w:uiPriority w:val="99"/>
    <w:semiHidden/>
    <w:rsid w:val="00882653"/>
  </w:style>
  <w:style w:type="paragraph" w:styleId="Listeafsnit">
    <w:name w:val="List Paragraph"/>
    <w:basedOn w:val="Normal"/>
    <w:uiPriority w:val="34"/>
    <w:qFormat/>
    <w:rsid w:val="00E93EC0"/>
    <w:pPr>
      <w:spacing w:after="0" w:line="300" w:lineRule="auto"/>
      <w:ind w:left="720"/>
      <w:contextualSpacing/>
      <w:jc w:val="both"/>
    </w:pPr>
    <w:rPr>
      <w:rFonts w:ascii="Times New Roman" w:eastAsia="Times New Roman" w:hAnsi="Times New Roman" w:cs="Times New Roman"/>
      <w:sz w:val="26"/>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5412">
      <w:bodyDiv w:val="1"/>
      <w:marLeft w:val="0"/>
      <w:marRight w:val="0"/>
      <w:marTop w:val="0"/>
      <w:marBottom w:val="0"/>
      <w:divBdr>
        <w:top w:val="none" w:sz="0" w:space="0" w:color="auto"/>
        <w:left w:val="none" w:sz="0" w:space="0" w:color="auto"/>
        <w:bottom w:val="none" w:sz="0" w:space="0" w:color="auto"/>
        <w:right w:val="none" w:sz="0" w:space="0" w:color="auto"/>
      </w:divBdr>
    </w:div>
    <w:div w:id="1220478966">
      <w:bodyDiv w:val="1"/>
      <w:marLeft w:val="0"/>
      <w:marRight w:val="0"/>
      <w:marTop w:val="0"/>
      <w:marBottom w:val="0"/>
      <w:divBdr>
        <w:top w:val="none" w:sz="0" w:space="0" w:color="auto"/>
        <w:left w:val="none" w:sz="0" w:space="0" w:color="auto"/>
        <w:bottom w:val="none" w:sz="0" w:space="0" w:color="auto"/>
        <w:right w:val="none" w:sz="0" w:space="0" w:color="auto"/>
      </w:divBdr>
    </w:div>
    <w:div w:id="1862427101">
      <w:bodyDiv w:val="1"/>
      <w:marLeft w:val="0"/>
      <w:marRight w:val="0"/>
      <w:marTop w:val="0"/>
      <w:marBottom w:val="0"/>
      <w:divBdr>
        <w:top w:val="none" w:sz="0" w:space="0" w:color="auto"/>
        <w:left w:val="none" w:sz="0" w:space="0" w:color="auto"/>
        <w:bottom w:val="none" w:sz="0" w:space="0" w:color="auto"/>
        <w:right w:val="none" w:sz="0" w:space="0" w:color="auto"/>
      </w:divBdr>
    </w:div>
    <w:div w:id="191570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jbr\AppData\Local\cBrain\F2\.tmp\71eea68747e44311a50df0bb3df1fcb7.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6568F-D508-4DA3-ABC1-73FED873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71eea68747e44311a50df0bb3df1fcb7</Template>
  <TotalTime>197</TotalTime>
  <Pages>17</Pages>
  <Words>4509</Words>
  <Characters>27511</Characters>
  <Application>Microsoft Office Word</Application>
  <DocSecurity>0</DocSecurity>
  <Lines>229</Lines>
  <Paragraphs>63</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31957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Naja Brandt-Møller</dc:creator>
  <cp:keywords/>
  <dc:description/>
  <cp:lastModifiedBy>Naja Brandt-Møller</cp:lastModifiedBy>
  <cp:revision>14</cp:revision>
  <dcterms:created xsi:type="dcterms:W3CDTF">2025-10-29T17:28:00Z</dcterms:created>
  <dcterms:modified xsi:type="dcterms:W3CDTF">2026-01-30T10:13:00Z</dcterms:modified>
</cp:coreProperties>
</file>