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9AA4E" w14:textId="77777777" w:rsidR="00DE2D10" w:rsidRPr="000A446F" w:rsidRDefault="00DE2D10" w:rsidP="00687B48">
      <w:pPr>
        <w:jc w:val="center"/>
        <w:rPr>
          <w:rFonts w:ascii="Times New Roman" w:hAnsi="Times New Roman" w:cs="Times New Roman"/>
          <w:b/>
          <w:bCs/>
          <w:color w:val="4472C4" w:themeColor="accent1"/>
          <w:sz w:val="96"/>
          <w:szCs w:val="96"/>
        </w:rPr>
      </w:pPr>
    </w:p>
    <w:p w14:paraId="26A75F0F" w14:textId="77777777" w:rsidR="00DE2D10" w:rsidRPr="000A446F" w:rsidRDefault="00DE2D10" w:rsidP="00687B48">
      <w:pPr>
        <w:jc w:val="center"/>
        <w:rPr>
          <w:rFonts w:ascii="Times New Roman" w:hAnsi="Times New Roman" w:cs="Times New Roman"/>
          <w:b/>
          <w:bCs/>
          <w:color w:val="4472C4" w:themeColor="accent1"/>
          <w:sz w:val="96"/>
          <w:szCs w:val="96"/>
        </w:rPr>
      </w:pPr>
    </w:p>
    <w:p w14:paraId="7DF68B6D" w14:textId="3624BF4F" w:rsidR="00687B48" w:rsidRPr="006A0DA6" w:rsidRDefault="00687B48" w:rsidP="00687B48">
      <w:pPr>
        <w:jc w:val="center"/>
        <w:rPr>
          <w:rFonts w:ascii="Times New Roman" w:hAnsi="Times New Roman" w:cs="Times New Roman"/>
          <w:b/>
          <w:bCs/>
          <w:color w:val="4472C4" w:themeColor="accent1"/>
          <w:sz w:val="96"/>
          <w:szCs w:val="96"/>
        </w:rPr>
      </w:pPr>
      <w:r>
        <w:rPr>
          <w:rFonts w:ascii="Times New Roman" w:hAnsi="Times New Roman"/>
          <w:b/>
          <w:color w:val="4472C4" w:themeColor="accent1"/>
          <w:sz w:val="96"/>
        </w:rPr>
        <w:t>Kalaallit Nunaanni Tusagassiuutit pillugit Aal</w:t>
      </w:r>
      <w:r w:rsidR="005877C8">
        <w:rPr>
          <w:rFonts w:ascii="Times New Roman" w:hAnsi="Times New Roman"/>
          <w:b/>
          <w:color w:val="4472C4" w:themeColor="accent1"/>
          <w:sz w:val="96"/>
        </w:rPr>
        <w:t>i</w:t>
      </w:r>
      <w:r w:rsidR="00756560">
        <w:rPr>
          <w:rFonts w:ascii="Times New Roman" w:hAnsi="Times New Roman"/>
          <w:b/>
          <w:color w:val="4472C4" w:themeColor="accent1"/>
          <w:sz w:val="96"/>
        </w:rPr>
        <w:t>a</w:t>
      </w:r>
      <w:r>
        <w:rPr>
          <w:rFonts w:ascii="Times New Roman" w:hAnsi="Times New Roman"/>
          <w:b/>
          <w:color w:val="4472C4" w:themeColor="accent1"/>
          <w:sz w:val="96"/>
        </w:rPr>
        <w:t>ngiisartut</w:t>
      </w:r>
    </w:p>
    <w:p w14:paraId="764FD1A6" w14:textId="77777777" w:rsidR="00687B48" w:rsidRPr="006A0DA6" w:rsidRDefault="00687B48" w:rsidP="00687B48">
      <w:pPr>
        <w:jc w:val="center"/>
        <w:rPr>
          <w:rFonts w:ascii="Times New Roman" w:hAnsi="Times New Roman" w:cs="Times New Roman"/>
          <w:b/>
          <w:bCs/>
          <w:color w:val="4472C4" w:themeColor="accent1"/>
          <w:sz w:val="96"/>
          <w:szCs w:val="96"/>
        </w:rPr>
      </w:pPr>
    </w:p>
    <w:p w14:paraId="6F2AD3A6" w14:textId="77777777" w:rsidR="00687B48" w:rsidRPr="006A0DA6" w:rsidRDefault="00687B48" w:rsidP="00687B48">
      <w:pPr>
        <w:jc w:val="center"/>
        <w:rPr>
          <w:rFonts w:ascii="Times New Roman" w:hAnsi="Times New Roman" w:cs="Times New Roman"/>
          <w:b/>
          <w:bCs/>
          <w:color w:val="4472C4" w:themeColor="accent1"/>
          <w:sz w:val="96"/>
          <w:szCs w:val="96"/>
        </w:rPr>
      </w:pPr>
    </w:p>
    <w:p w14:paraId="59067B5E" w14:textId="77777777" w:rsidR="00687B48" w:rsidRPr="006A0DA6" w:rsidRDefault="00687B48" w:rsidP="00687B48">
      <w:pPr>
        <w:jc w:val="center"/>
        <w:rPr>
          <w:rFonts w:ascii="Times New Roman" w:hAnsi="Times New Roman" w:cs="Times New Roman"/>
          <w:b/>
          <w:bCs/>
          <w:color w:val="4472C4" w:themeColor="accent1"/>
          <w:sz w:val="52"/>
          <w:szCs w:val="52"/>
        </w:rPr>
      </w:pPr>
      <w:r>
        <w:rPr>
          <w:rFonts w:ascii="Times New Roman" w:hAnsi="Times New Roman"/>
          <w:b/>
          <w:color w:val="4472C4" w:themeColor="accent1"/>
          <w:sz w:val="52"/>
        </w:rPr>
        <w:t>Ukiumoortumik nalunaarut</w:t>
      </w:r>
    </w:p>
    <w:p w14:paraId="68B7ACEC" w14:textId="33BA43B0" w:rsidR="00DE2D10" w:rsidRPr="000A446F" w:rsidRDefault="00687B48" w:rsidP="00687B48">
      <w:pPr>
        <w:jc w:val="center"/>
        <w:rPr>
          <w:sz w:val="52"/>
          <w:szCs w:val="52"/>
        </w:rPr>
      </w:pPr>
      <w:r>
        <w:rPr>
          <w:rFonts w:ascii="Times New Roman" w:hAnsi="Times New Roman"/>
          <w:b/>
          <w:color w:val="4472C4" w:themeColor="accent1"/>
          <w:sz w:val="52"/>
        </w:rPr>
        <w:t>202</w:t>
      </w:r>
      <w:r w:rsidR="001F515B">
        <w:rPr>
          <w:rFonts w:ascii="Times New Roman" w:hAnsi="Times New Roman"/>
          <w:b/>
          <w:color w:val="4472C4" w:themeColor="accent1"/>
          <w:sz w:val="52"/>
        </w:rPr>
        <w:t>4</w:t>
      </w:r>
      <w:r w:rsidR="00DE2D10">
        <w:rPr>
          <w:sz w:val="52"/>
        </w:rPr>
        <w:br w:type="page"/>
      </w:r>
    </w:p>
    <w:sdt>
      <w:sdtPr>
        <w:rPr>
          <w:rFonts w:asciiTheme="minorHAnsi" w:eastAsiaTheme="minorHAnsi" w:hAnsiTheme="minorHAnsi" w:cstheme="minorBidi"/>
          <w:color w:val="auto"/>
          <w:sz w:val="22"/>
          <w:szCs w:val="22"/>
          <w:lang w:val="da-DK" w:eastAsia="en-US"/>
        </w:rPr>
        <w:id w:val="203690964"/>
        <w:docPartObj>
          <w:docPartGallery w:val="Table of Contents"/>
          <w:docPartUnique/>
        </w:docPartObj>
      </w:sdtPr>
      <w:sdtEndPr>
        <w:rPr>
          <w:b/>
          <w:bCs/>
          <w:lang w:val="kl-GL"/>
        </w:rPr>
      </w:sdtEndPr>
      <w:sdtContent>
        <w:p w14:paraId="6971C986" w14:textId="77777777" w:rsidR="004F4079" w:rsidRDefault="004F4079">
          <w:pPr>
            <w:pStyle w:val="Overskrift"/>
          </w:pPr>
          <w:r>
            <w:rPr>
              <w:lang w:val="da-DK"/>
            </w:rPr>
            <w:t>Imarisaanut takussutissiaq</w:t>
          </w:r>
        </w:p>
        <w:p w14:paraId="01276497" w14:textId="55F3B86D" w:rsidR="00FC06E3" w:rsidRDefault="004F4079">
          <w:pPr>
            <w:pStyle w:val="Indholdsfortegnelse1"/>
            <w:tabs>
              <w:tab w:val="right" w:leader="dot" w:pos="9016"/>
            </w:tabs>
            <w:rPr>
              <w:rFonts w:eastAsiaTheme="minorEastAsia"/>
              <w:noProof/>
              <w:kern w:val="2"/>
              <w:sz w:val="24"/>
              <w:szCs w:val="24"/>
              <w:lang w:val="da-DK" w:eastAsia="da-DK"/>
              <w14:ligatures w14:val="standardContextual"/>
            </w:rPr>
          </w:pPr>
          <w:r>
            <w:fldChar w:fldCharType="begin"/>
          </w:r>
          <w:r>
            <w:instrText xml:space="preserve"> TOC \o "1-3" \h \z \u </w:instrText>
          </w:r>
          <w:r>
            <w:fldChar w:fldCharType="separate"/>
          </w:r>
          <w:hyperlink w:anchor="_Toc212624065" w:history="1">
            <w:r w:rsidR="00FC06E3" w:rsidRPr="0031135C">
              <w:rPr>
                <w:rStyle w:val="Hyperlink"/>
                <w:noProof/>
              </w:rPr>
              <w:t>Kalaallit Nunaanni Tusagassiuutit pillugit Aaliangiisartut</w:t>
            </w:r>
            <w:r w:rsidR="00FC06E3">
              <w:rPr>
                <w:noProof/>
                <w:webHidden/>
              </w:rPr>
              <w:tab/>
            </w:r>
            <w:r w:rsidR="00FC06E3">
              <w:rPr>
                <w:noProof/>
                <w:webHidden/>
              </w:rPr>
              <w:fldChar w:fldCharType="begin"/>
            </w:r>
            <w:r w:rsidR="00FC06E3">
              <w:rPr>
                <w:noProof/>
                <w:webHidden/>
              </w:rPr>
              <w:instrText xml:space="preserve"> PAGEREF _Toc212624065 \h </w:instrText>
            </w:r>
            <w:r w:rsidR="00FC06E3">
              <w:rPr>
                <w:noProof/>
                <w:webHidden/>
              </w:rPr>
            </w:r>
            <w:r w:rsidR="00FC06E3">
              <w:rPr>
                <w:noProof/>
                <w:webHidden/>
              </w:rPr>
              <w:fldChar w:fldCharType="separate"/>
            </w:r>
            <w:r w:rsidR="00FC06E3">
              <w:rPr>
                <w:noProof/>
                <w:webHidden/>
              </w:rPr>
              <w:t>3</w:t>
            </w:r>
            <w:r w:rsidR="00FC06E3">
              <w:rPr>
                <w:noProof/>
                <w:webHidden/>
              </w:rPr>
              <w:fldChar w:fldCharType="end"/>
            </w:r>
          </w:hyperlink>
        </w:p>
        <w:p w14:paraId="5F4A9A9E" w14:textId="7D947D78" w:rsidR="00FC06E3" w:rsidRDefault="00FC06E3">
          <w:pPr>
            <w:pStyle w:val="Indholdsfortegnelse2"/>
            <w:tabs>
              <w:tab w:val="right" w:leader="dot" w:pos="9016"/>
            </w:tabs>
            <w:rPr>
              <w:rFonts w:eastAsiaTheme="minorEastAsia"/>
              <w:noProof/>
              <w:kern w:val="2"/>
              <w:sz w:val="24"/>
              <w:szCs w:val="24"/>
              <w:lang w:val="da-DK" w:eastAsia="da-DK"/>
              <w14:ligatures w14:val="standardContextual"/>
            </w:rPr>
          </w:pPr>
          <w:hyperlink w:anchor="_Toc212624066" w:history="1">
            <w:r w:rsidRPr="0031135C">
              <w:rPr>
                <w:rStyle w:val="Hyperlink"/>
                <w:noProof/>
              </w:rPr>
              <w:t>Kalaallit Nunaani Tusagassiuutit pillugit Aaliangiisartut katiterneri 2021-2025</w:t>
            </w:r>
            <w:r>
              <w:rPr>
                <w:noProof/>
                <w:webHidden/>
              </w:rPr>
              <w:tab/>
            </w:r>
            <w:r>
              <w:rPr>
                <w:noProof/>
                <w:webHidden/>
              </w:rPr>
              <w:fldChar w:fldCharType="begin"/>
            </w:r>
            <w:r>
              <w:rPr>
                <w:noProof/>
                <w:webHidden/>
              </w:rPr>
              <w:instrText xml:space="preserve"> PAGEREF _Toc212624066 \h </w:instrText>
            </w:r>
            <w:r>
              <w:rPr>
                <w:noProof/>
                <w:webHidden/>
              </w:rPr>
            </w:r>
            <w:r>
              <w:rPr>
                <w:noProof/>
                <w:webHidden/>
              </w:rPr>
              <w:fldChar w:fldCharType="separate"/>
            </w:r>
            <w:r>
              <w:rPr>
                <w:noProof/>
                <w:webHidden/>
              </w:rPr>
              <w:t>5</w:t>
            </w:r>
            <w:r>
              <w:rPr>
                <w:noProof/>
                <w:webHidden/>
              </w:rPr>
              <w:fldChar w:fldCharType="end"/>
            </w:r>
          </w:hyperlink>
        </w:p>
        <w:p w14:paraId="4C1A8E38" w14:textId="084F143D" w:rsidR="00FC06E3" w:rsidRDefault="00FC06E3">
          <w:pPr>
            <w:pStyle w:val="Indholdsfortegnelse1"/>
            <w:tabs>
              <w:tab w:val="right" w:leader="dot" w:pos="9016"/>
            </w:tabs>
            <w:rPr>
              <w:rFonts w:eastAsiaTheme="minorEastAsia"/>
              <w:noProof/>
              <w:kern w:val="2"/>
              <w:sz w:val="24"/>
              <w:szCs w:val="24"/>
              <w:lang w:val="da-DK" w:eastAsia="da-DK"/>
              <w14:ligatures w14:val="standardContextual"/>
            </w:rPr>
          </w:pPr>
          <w:hyperlink w:anchor="_Toc212624067" w:history="1">
            <w:r w:rsidRPr="0031135C">
              <w:rPr>
                <w:rStyle w:val="Hyperlink"/>
                <w:noProof/>
              </w:rPr>
              <w:t>Suliat ataatsimut takussutissartai sulianillu aalajangersimasunik suliarinninneq.</w:t>
            </w:r>
            <w:r>
              <w:rPr>
                <w:noProof/>
                <w:webHidden/>
              </w:rPr>
              <w:tab/>
            </w:r>
            <w:r>
              <w:rPr>
                <w:noProof/>
                <w:webHidden/>
              </w:rPr>
              <w:fldChar w:fldCharType="begin"/>
            </w:r>
            <w:r>
              <w:rPr>
                <w:noProof/>
                <w:webHidden/>
              </w:rPr>
              <w:instrText xml:space="preserve"> PAGEREF _Toc212624067 \h </w:instrText>
            </w:r>
            <w:r>
              <w:rPr>
                <w:noProof/>
                <w:webHidden/>
              </w:rPr>
            </w:r>
            <w:r>
              <w:rPr>
                <w:noProof/>
                <w:webHidden/>
              </w:rPr>
              <w:fldChar w:fldCharType="separate"/>
            </w:r>
            <w:r>
              <w:rPr>
                <w:noProof/>
                <w:webHidden/>
              </w:rPr>
              <w:t>6</w:t>
            </w:r>
            <w:r>
              <w:rPr>
                <w:noProof/>
                <w:webHidden/>
              </w:rPr>
              <w:fldChar w:fldCharType="end"/>
            </w:r>
          </w:hyperlink>
        </w:p>
        <w:p w14:paraId="31CED216" w14:textId="03B96F50" w:rsidR="00FC06E3" w:rsidRDefault="00FC06E3">
          <w:pPr>
            <w:pStyle w:val="Indholdsfortegnelse2"/>
            <w:tabs>
              <w:tab w:val="right" w:leader="dot" w:pos="9016"/>
            </w:tabs>
            <w:rPr>
              <w:rFonts w:eastAsiaTheme="minorEastAsia"/>
              <w:noProof/>
              <w:kern w:val="2"/>
              <w:sz w:val="24"/>
              <w:szCs w:val="24"/>
              <w:lang w:val="da-DK" w:eastAsia="da-DK"/>
              <w14:ligatures w14:val="standardContextual"/>
            </w:rPr>
          </w:pPr>
          <w:hyperlink w:anchor="_Toc212624068" w:history="1">
            <w:r w:rsidRPr="0031135C">
              <w:rPr>
                <w:rStyle w:val="Hyperlink"/>
                <w:noProof/>
              </w:rPr>
              <w:t>2024-952 – [Naammagittaalliortoq] illuatungeralugu Sermitsiaq</w:t>
            </w:r>
            <w:r>
              <w:rPr>
                <w:noProof/>
                <w:webHidden/>
              </w:rPr>
              <w:tab/>
            </w:r>
            <w:r>
              <w:rPr>
                <w:noProof/>
                <w:webHidden/>
              </w:rPr>
              <w:fldChar w:fldCharType="begin"/>
            </w:r>
            <w:r>
              <w:rPr>
                <w:noProof/>
                <w:webHidden/>
              </w:rPr>
              <w:instrText xml:space="preserve"> PAGEREF _Toc212624068 \h </w:instrText>
            </w:r>
            <w:r>
              <w:rPr>
                <w:noProof/>
                <w:webHidden/>
              </w:rPr>
            </w:r>
            <w:r>
              <w:rPr>
                <w:noProof/>
                <w:webHidden/>
              </w:rPr>
              <w:fldChar w:fldCharType="separate"/>
            </w:r>
            <w:r>
              <w:rPr>
                <w:noProof/>
                <w:webHidden/>
              </w:rPr>
              <w:t>7</w:t>
            </w:r>
            <w:r>
              <w:rPr>
                <w:noProof/>
                <w:webHidden/>
              </w:rPr>
              <w:fldChar w:fldCharType="end"/>
            </w:r>
          </w:hyperlink>
        </w:p>
        <w:p w14:paraId="665E645D" w14:textId="42BEAB8E" w:rsidR="00FC06E3" w:rsidRDefault="00FC06E3">
          <w:pPr>
            <w:pStyle w:val="Indholdsfortegnelse2"/>
            <w:tabs>
              <w:tab w:val="right" w:leader="dot" w:pos="9016"/>
            </w:tabs>
            <w:rPr>
              <w:rFonts w:eastAsiaTheme="minorEastAsia"/>
              <w:noProof/>
              <w:kern w:val="2"/>
              <w:sz w:val="24"/>
              <w:szCs w:val="24"/>
              <w:lang w:val="da-DK" w:eastAsia="da-DK"/>
              <w14:ligatures w14:val="standardContextual"/>
            </w:rPr>
          </w:pPr>
          <w:hyperlink w:anchor="_Toc212624069" w:history="1">
            <w:r w:rsidRPr="0031135C">
              <w:rPr>
                <w:rStyle w:val="Hyperlink"/>
                <w:noProof/>
              </w:rPr>
              <w:t>2024-14938 – [Naammagittaalliortoq] illuatungeralugu Sermitsiaq</w:t>
            </w:r>
            <w:r>
              <w:rPr>
                <w:noProof/>
                <w:webHidden/>
              </w:rPr>
              <w:tab/>
            </w:r>
            <w:r>
              <w:rPr>
                <w:noProof/>
                <w:webHidden/>
              </w:rPr>
              <w:fldChar w:fldCharType="begin"/>
            </w:r>
            <w:r>
              <w:rPr>
                <w:noProof/>
                <w:webHidden/>
              </w:rPr>
              <w:instrText xml:space="preserve"> PAGEREF _Toc212624069 \h </w:instrText>
            </w:r>
            <w:r>
              <w:rPr>
                <w:noProof/>
                <w:webHidden/>
              </w:rPr>
            </w:r>
            <w:r>
              <w:rPr>
                <w:noProof/>
                <w:webHidden/>
              </w:rPr>
              <w:fldChar w:fldCharType="separate"/>
            </w:r>
            <w:r>
              <w:rPr>
                <w:noProof/>
                <w:webHidden/>
              </w:rPr>
              <w:t>15</w:t>
            </w:r>
            <w:r>
              <w:rPr>
                <w:noProof/>
                <w:webHidden/>
              </w:rPr>
              <w:fldChar w:fldCharType="end"/>
            </w:r>
          </w:hyperlink>
        </w:p>
        <w:p w14:paraId="3973BBAF" w14:textId="4E3D43D6" w:rsidR="004F4079" w:rsidRDefault="004F4079">
          <w:r>
            <w:rPr>
              <w:b/>
              <w:bCs/>
            </w:rPr>
            <w:fldChar w:fldCharType="end"/>
          </w:r>
        </w:p>
      </w:sdtContent>
    </w:sdt>
    <w:p w14:paraId="27F3EEDC" w14:textId="77777777" w:rsidR="00DE2D10" w:rsidRPr="000A446F" w:rsidRDefault="00DE2D10" w:rsidP="000A446F">
      <w:pPr>
        <w:rPr>
          <w:rFonts w:asciiTheme="majorHAnsi" w:eastAsiaTheme="majorEastAsia" w:hAnsiTheme="majorHAnsi" w:cstheme="majorBidi"/>
          <w:color w:val="2F5496" w:themeColor="accent1" w:themeShade="BF"/>
          <w:sz w:val="32"/>
          <w:szCs w:val="32"/>
        </w:rPr>
      </w:pPr>
      <w:r>
        <w:br w:type="page"/>
      </w:r>
    </w:p>
    <w:p w14:paraId="541F2FEF" w14:textId="3F5066C0" w:rsidR="00687B48" w:rsidRPr="006A0DA6" w:rsidRDefault="00687B48" w:rsidP="00687B48">
      <w:pPr>
        <w:pStyle w:val="Overskrift1"/>
      </w:pPr>
      <w:bookmarkStart w:id="0" w:name="_Toc145509078"/>
      <w:bookmarkStart w:id="1" w:name="_Toc162963665"/>
      <w:bookmarkStart w:id="2" w:name="_Toc212624065"/>
      <w:r>
        <w:lastRenderedPageBreak/>
        <w:t>Kalaallit Nunaanni Tusagassiuutit pillugit Aal</w:t>
      </w:r>
      <w:r w:rsidR="005877C8">
        <w:t>i</w:t>
      </w:r>
      <w:r>
        <w:t>angiisartut</w:t>
      </w:r>
      <w:bookmarkEnd w:id="0"/>
      <w:bookmarkEnd w:id="1"/>
      <w:bookmarkEnd w:id="2"/>
    </w:p>
    <w:p w14:paraId="4B7EBEA3" w14:textId="77777777" w:rsidR="00C555C1" w:rsidRPr="000A446F" w:rsidRDefault="00C555C1" w:rsidP="000A446F">
      <w:pPr>
        <w:pStyle w:val="Ingenafstand"/>
        <w:rPr>
          <w:rFonts w:ascii="Times New Roman" w:hAnsi="Times New Roman" w:cs="Times New Roman"/>
          <w:sz w:val="26"/>
          <w:szCs w:val="26"/>
        </w:rPr>
      </w:pPr>
    </w:p>
    <w:p w14:paraId="586452BF" w14:textId="21C4D5E0" w:rsidR="00687B48" w:rsidRPr="006A0DA6" w:rsidRDefault="00687B48" w:rsidP="00687B48">
      <w:pPr>
        <w:pStyle w:val="Ingenafstand"/>
        <w:rPr>
          <w:rFonts w:ascii="Times New Roman" w:hAnsi="Times New Roman" w:cs="Times New Roman"/>
          <w:sz w:val="26"/>
          <w:szCs w:val="26"/>
        </w:rPr>
      </w:pPr>
      <w:r>
        <w:rPr>
          <w:rFonts w:ascii="Times New Roman" w:hAnsi="Times New Roman"/>
          <w:sz w:val="26"/>
        </w:rPr>
        <w:t>Tusagassiuisarnermi akisussaassuseqarneq pillugu Inatsisartut inatsisissaat nr. 17, 19. november 2007-imeersoq (tusagassiuisarnermi akisussaassuseqarneq pillugu inatsit) naapertorlugu Naalakkersuisut Kalaallit Nunaanni Tusagassiuutit pillugit Aal</w:t>
      </w:r>
      <w:r w:rsidR="005877C8">
        <w:rPr>
          <w:rFonts w:ascii="Times New Roman" w:hAnsi="Times New Roman"/>
          <w:sz w:val="26"/>
        </w:rPr>
        <w:t>i</w:t>
      </w:r>
      <w:r w:rsidR="00A25012">
        <w:rPr>
          <w:rFonts w:ascii="Times New Roman" w:hAnsi="Times New Roman"/>
          <w:sz w:val="26"/>
        </w:rPr>
        <w:t>a</w:t>
      </w:r>
      <w:r>
        <w:rPr>
          <w:rFonts w:ascii="Times New Roman" w:hAnsi="Times New Roman"/>
          <w:sz w:val="26"/>
        </w:rPr>
        <w:t>ngiisartunik (Tusagassiinermut Aal</w:t>
      </w:r>
      <w:r w:rsidR="005877C8">
        <w:rPr>
          <w:rFonts w:ascii="Times New Roman" w:hAnsi="Times New Roman"/>
          <w:sz w:val="26"/>
        </w:rPr>
        <w:t>i</w:t>
      </w:r>
      <w:r w:rsidR="00A25012">
        <w:rPr>
          <w:rFonts w:ascii="Times New Roman" w:hAnsi="Times New Roman"/>
          <w:sz w:val="26"/>
        </w:rPr>
        <w:t>a</w:t>
      </w:r>
      <w:r>
        <w:rPr>
          <w:rFonts w:ascii="Times New Roman" w:hAnsi="Times New Roman"/>
          <w:sz w:val="26"/>
        </w:rPr>
        <w:t>ngiisartut) toqqaasarput, inatsisileritooq ilaasortallu arfinillit aammalu allattoqarfik</w:t>
      </w:r>
      <w:r w:rsidR="00A25012">
        <w:rPr>
          <w:rFonts w:ascii="Times New Roman" w:hAnsi="Times New Roman"/>
          <w:sz w:val="26"/>
        </w:rPr>
        <w:t xml:space="preserve"> aalajangiisartuullutik</w:t>
      </w:r>
      <w:r>
        <w:rPr>
          <w:rFonts w:ascii="Times New Roman" w:hAnsi="Times New Roman"/>
          <w:sz w:val="26"/>
        </w:rPr>
        <w:t xml:space="preserve">. Inatsisileritooq ilaasortallu arfinillit tamarmik sinniisoqarput. </w:t>
      </w:r>
    </w:p>
    <w:p w14:paraId="1BC759EE" w14:textId="77777777" w:rsidR="00687B48" w:rsidRPr="006A0DA6" w:rsidRDefault="00687B48" w:rsidP="00687B48">
      <w:pPr>
        <w:pStyle w:val="Ingenafstand"/>
        <w:rPr>
          <w:rFonts w:ascii="Times New Roman" w:hAnsi="Times New Roman" w:cs="Times New Roman"/>
          <w:sz w:val="26"/>
          <w:szCs w:val="26"/>
        </w:rPr>
      </w:pPr>
    </w:p>
    <w:p w14:paraId="49D1D28E" w14:textId="19986598" w:rsidR="00687B48" w:rsidRPr="006A0DA6" w:rsidRDefault="00687B48" w:rsidP="00687B48">
      <w:pPr>
        <w:pStyle w:val="Ingenafstand"/>
        <w:rPr>
          <w:rFonts w:ascii="Times New Roman" w:hAnsi="Times New Roman" w:cs="Times New Roman"/>
          <w:sz w:val="26"/>
          <w:szCs w:val="26"/>
        </w:rPr>
      </w:pPr>
      <w:r w:rsidRPr="00C47B28">
        <w:rPr>
          <w:rFonts w:ascii="Times New Roman" w:hAnsi="Times New Roman"/>
          <w:sz w:val="26"/>
        </w:rPr>
        <w:t xml:space="preserve">Tusagassiuutit pillugit </w:t>
      </w:r>
      <w:r w:rsidR="00A25012">
        <w:rPr>
          <w:rFonts w:ascii="Times New Roman" w:hAnsi="Times New Roman"/>
          <w:sz w:val="26"/>
        </w:rPr>
        <w:t>Aal</w:t>
      </w:r>
      <w:r w:rsidR="005877C8">
        <w:rPr>
          <w:rFonts w:ascii="Times New Roman" w:hAnsi="Times New Roman"/>
          <w:sz w:val="26"/>
        </w:rPr>
        <w:t>i</w:t>
      </w:r>
      <w:r w:rsidR="00A25012">
        <w:rPr>
          <w:rFonts w:ascii="Times New Roman" w:hAnsi="Times New Roman"/>
          <w:sz w:val="26"/>
        </w:rPr>
        <w:t>angiisartut</w:t>
      </w:r>
      <w:r w:rsidRPr="00C47B28">
        <w:rPr>
          <w:rFonts w:ascii="Times New Roman" w:hAnsi="Times New Roman"/>
          <w:sz w:val="26"/>
        </w:rPr>
        <w:t xml:space="preserve"> suliani makkunani aal</w:t>
      </w:r>
      <w:r w:rsidR="00A25012">
        <w:rPr>
          <w:rFonts w:ascii="Times New Roman" w:hAnsi="Times New Roman"/>
          <w:sz w:val="26"/>
        </w:rPr>
        <w:t>aja</w:t>
      </w:r>
      <w:r w:rsidRPr="00C47B28">
        <w:rPr>
          <w:rFonts w:ascii="Times New Roman" w:hAnsi="Times New Roman"/>
          <w:sz w:val="26"/>
        </w:rPr>
        <w:t>ngiisarput:</w:t>
      </w:r>
    </w:p>
    <w:p w14:paraId="11877C49" w14:textId="77777777" w:rsidR="00687B48" w:rsidRPr="006A0DA6" w:rsidRDefault="00687B48" w:rsidP="00687B48">
      <w:pPr>
        <w:pStyle w:val="Ingenafstand"/>
        <w:numPr>
          <w:ilvl w:val="0"/>
          <w:numId w:val="1"/>
        </w:numPr>
        <w:rPr>
          <w:rFonts w:ascii="Times New Roman" w:hAnsi="Times New Roman" w:cs="Times New Roman"/>
          <w:sz w:val="26"/>
          <w:szCs w:val="26"/>
        </w:rPr>
      </w:pPr>
      <w:r w:rsidRPr="00C47B28">
        <w:rPr>
          <w:rFonts w:ascii="Times New Roman" w:hAnsi="Times New Roman"/>
          <w:sz w:val="26"/>
        </w:rPr>
        <w:t>Tusagassiornermi ileqqorissaarnissamik maligassiissutit unioqqutillugit saqqummiisoqarsimanersoq, tak. § 34</w:t>
      </w:r>
      <w:r>
        <w:rPr>
          <w:rFonts w:ascii="Times New Roman" w:hAnsi="Times New Roman"/>
          <w:sz w:val="26"/>
        </w:rPr>
        <w:t>.</w:t>
      </w:r>
    </w:p>
    <w:p w14:paraId="15B7C92D" w14:textId="7EF2F639" w:rsidR="00687B48" w:rsidRPr="006A0DA6" w:rsidRDefault="00687B48" w:rsidP="00687B48">
      <w:pPr>
        <w:pStyle w:val="Ingenafstand"/>
        <w:numPr>
          <w:ilvl w:val="0"/>
          <w:numId w:val="1"/>
        </w:numPr>
        <w:rPr>
          <w:rFonts w:ascii="Times New Roman" w:hAnsi="Times New Roman" w:cs="Times New Roman"/>
          <w:sz w:val="26"/>
          <w:szCs w:val="26"/>
        </w:rPr>
      </w:pPr>
      <w:r w:rsidRPr="00C47B28">
        <w:rPr>
          <w:rFonts w:ascii="Times New Roman" w:hAnsi="Times New Roman"/>
          <w:sz w:val="26"/>
        </w:rPr>
        <w:t>Kapitali 6-imi malittarisassat naapertorlugit tusagassiuut pisussaanersoq, akerliliineq saqqummiutissallugu, tassunga ilanngullugit akerliliinerup imarisaanut, ilusaanut inissisimaneranullu tunngasut.</w:t>
      </w:r>
    </w:p>
    <w:p w14:paraId="46AD6FDB" w14:textId="77777777" w:rsidR="00687B48" w:rsidRDefault="00687B48" w:rsidP="00687B48">
      <w:pPr>
        <w:pStyle w:val="Ingenafstand"/>
        <w:rPr>
          <w:rFonts w:ascii="Times New Roman" w:hAnsi="Times New Roman"/>
          <w:sz w:val="26"/>
        </w:rPr>
      </w:pPr>
    </w:p>
    <w:p w14:paraId="06A8FA5B" w14:textId="3205D5D6" w:rsidR="00687B48" w:rsidRPr="006A0DA6" w:rsidRDefault="00687B48" w:rsidP="00687B48">
      <w:pPr>
        <w:pStyle w:val="Ingenafstand"/>
        <w:rPr>
          <w:rFonts w:ascii="Times New Roman" w:hAnsi="Times New Roman" w:cs="Times New Roman"/>
          <w:sz w:val="26"/>
          <w:szCs w:val="26"/>
        </w:rPr>
      </w:pPr>
      <w:r w:rsidRPr="00C47B28">
        <w:rPr>
          <w:rFonts w:ascii="Times New Roman" w:hAnsi="Times New Roman"/>
          <w:sz w:val="26"/>
        </w:rPr>
        <w:t>Tusagassiuutit pillugit Aal</w:t>
      </w:r>
      <w:r w:rsidR="005877C8">
        <w:rPr>
          <w:rFonts w:ascii="Times New Roman" w:hAnsi="Times New Roman"/>
          <w:sz w:val="26"/>
        </w:rPr>
        <w:t>i</w:t>
      </w:r>
      <w:r w:rsidR="00A25012">
        <w:rPr>
          <w:rFonts w:ascii="Times New Roman" w:hAnsi="Times New Roman"/>
          <w:sz w:val="26"/>
        </w:rPr>
        <w:t>a</w:t>
      </w:r>
      <w:r w:rsidRPr="00C47B28">
        <w:rPr>
          <w:rFonts w:ascii="Times New Roman" w:hAnsi="Times New Roman"/>
          <w:sz w:val="26"/>
        </w:rPr>
        <w:t>ngiisartut siulittaasuata itigartissinnaavai</w:t>
      </w:r>
      <w:r>
        <w:rPr>
          <w:rFonts w:ascii="Times New Roman" w:hAnsi="Times New Roman"/>
          <w:sz w:val="26"/>
        </w:rPr>
        <w:t>:</w:t>
      </w:r>
    </w:p>
    <w:p w14:paraId="1B9927B6" w14:textId="77777777" w:rsidR="00687B48" w:rsidRPr="006A0DA6" w:rsidRDefault="00687B48" w:rsidP="00687B48">
      <w:pPr>
        <w:pStyle w:val="Ingenafstand"/>
        <w:numPr>
          <w:ilvl w:val="0"/>
          <w:numId w:val="2"/>
        </w:numPr>
        <w:rPr>
          <w:rFonts w:ascii="Times New Roman" w:hAnsi="Times New Roman" w:cs="Times New Roman"/>
          <w:sz w:val="26"/>
          <w:szCs w:val="26"/>
        </w:rPr>
      </w:pPr>
      <w:r w:rsidRPr="00C47B28">
        <w:rPr>
          <w:rFonts w:ascii="Times New Roman" w:hAnsi="Times New Roman"/>
          <w:sz w:val="26"/>
        </w:rPr>
        <w:t>Naammagittaalliutit, aalajangiisartut susassaqarfigisaannut ersarissumik ilaanngitsut, tak. imm. 1, imaluunniit ersarissumik tunngavissaqanngitsut</w:t>
      </w:r>
      <w:r>
        <w:rPr>
          <w:rFonts w:ascii="Times New Roman" w:hAnsi="Times New Roman"/>
          <w:sz w:val="26"/>
        </w:rPr>
        <w:t>.</w:t>
      </w:r>
    </w:p>
    <w:p w14:paraId="5D9542DD" w14:textId="77777777" w:rsidR="00687B48" w:rsidRPr="006A0DA6" w:rsidRDefault="00687B48" w:rsidP="00687B48">
      <w:pPr>
        <w:pStyle w:val="Ingenafstand"/>
        <w:numPr>
          <w:ilvl w:val="0"/>
          <w:numId w:val="2"/>
        </w:numPr>
        <w:rPr>
          <w:rFonts w:ascii="Times New Roman" w:hAnsi="Times New Roman" w:cs="Times New Roman"/>
          <w:sz w:val="26"/>
          <w:szCs w:val="26"/>
        </w:rPr>
      </w:pPr>
      <w:r w:rsidRPr="00C47B28">
        <w:rPr>
          <w:rFonts w:ascii="Times New Roman" w:hAnsi="Times New Roman"/>
          <w:sz w:val="26"/>
        </w:rPr>
        <w:t>Inunnit, suliffeqarfinnit il. il. naammagittaalliutit, pissutsit naammagittaalliutigineqartut pillugit inatsisitigut soqutisaqartuunngitsuneersut</w:t>
      </w:r>
      <w:r>
        <w:rPr>
          <w:rFonts w:ascii="Times New Roman" w:hAnsi="Times New Roman"/>
          <w:sz w:val="26"/>
        </w:rPr>
        <w:t xml:space="preserve">. </w:t>
      </w:r>
    </w:p>
    <w:p w14:paraId="4232F8A5" w14:textId="77777777" w:rsidR="00687B48" w:rsidRPr="006A0DA6" w:rsidRDefault="00687B48" w:rsidP="00687B48">
      <w:pPr>
        <w:pStyle w:val="Ingenafstand"/>
        <w:numPr>
          <w:ilvl w:val="0"/>
          <w:numId w:val="2"/>
        </w:numPr>
        <w:rPr>
          <w:rFonts w:ascii="Times New Roman" w:hAnsi="Times New Roman" w:cs="Times New Roman"/>
          <w:sz w:val="26"/>
          <w:szCs w:val="26"/>
        </w:rPr>
      </w:pPr>
      <w:r>
        <w:rPr>
          <w:rFonts w:ascii="Times New Roman" w:hAnsi="Times New Roman"/>
          <w:sz w:val="26"/>
        </w:rPr>
        <w:t>naammagittaalliutit naammagittaalliornissamut piffissaliussamik eqquutsitsisimanngitsut, takuuk. § 34, imm. 2 imal. imm. 3, imal. § 40.</w:t>
      </w:r>
    </w:p>
    <w:p w14:paraId="38799C0C" w14:textId="77777777" w:rsidR="00687B48" w:rsidRDefault="00687B48" w:rsidP="00687B48">
      <w:pPr>
        <w:pStyle w:val="Ingenafstand"/>
        <w:rPr>
          <w:rFonts w:ascii="Times New Roman" w:hAnsi="Times New Roman"/>
          <w:sz w:val="26"/>
        </w:rPr>
      </w:pPr>
    </w:p>
    <w:p w14:paraId="2C64447D" w14:textId="23C751D7" w:rsidR="00687B48" w:rsidRPr="006A0DA6" w:rsidRDefault="00A25012" w:rsidP="00687B48">
      <w:pPr>
        <w:pStyle w:val="Ingenafstand"/>
        <w:rPr>
          <w:rFonts w:ascii="Times New Roman" w:hAnsi="Times New Roman" w:cs="Times New Roman"/>
          <w:sz w:val="26"/>
          <w:szCs w:val="26"/>
        </w:rPr>
      </w:pPr>
      <w:r>
        <w:rPr>
          <w:rFonts w:ascii="Times New Roman" w:hAnsi="Times New Roman"/>
          <w:sz w:val="26"/>
        </w:rPr>
        <w:t>T</w:t>
      </w:r>
      <w:r w:rsidR="00687B48" w:rsidRPr="00D93A6F">
        <w:rPr>
          <w:rFonts w:ascii="Times New Roman" w:hAnsi="Times New Roman"/>
          <w:sz w:val="26"/>
        </w:rPr>
        <w:t>usagassiuutit pillugit Aal</w:t>
      </w:r>
      <w:r w:rsidR="005877C8">
        <w:rPr>
          <w:rFonts w:ascii="Times New Roman" w:hAnsi="Times New Roman"/>
          <w:sz w:val="26"/>
        </w:rPr>
        <w:t>i</w:t>
      </w:r>
      <w:r w:rsidR="00687B48" w:rsidRPr="00D93A6F">
        <w:rPr>
          <w:rFonts w:ascii="Times New Roman" w:hAnsi="Times New Roman"/>
          <w:sz w:val="26"/>
        </w:rPr>
        <w:t>angiisartut namminneerlutik suliaq qaqissinnaavaat, taanna pingaaruteqarpat imaluunniit tunngaviusumik pingaaruteqarpat.</w:t>
      </w:r>
      <w:r>
        <w:rPr>
          <w:rFonts w:ascii="Times New Roman" w:hAnsi="Times New Roman"/>
          <w:sz w:val="26"/>
        </w:rPr>
        <w:t xml:space="preserve"> </w:t>
      </w:r>
      <w:r w:rsidR="00687B48" w:rsidRPr="00D93A6F">
        <w:rPr>
          <w:rFonts w:ascii="Times New Roman" w:hAnsi="Times New Roman"/>
          <w:sz w:val="26"/>
        </w:rPr>
        <w:t>Taamaattoqartillugu innarlerneqartumit oqaaseqaammik piniartoqassaaq</w:t>
      </w:r>
      <w:r w:rsidR="00687B48">
        <w:rPr>
          <w:rFonts w:ascii="Times New Roman" w:hAnsi="Times New Roman"/>
          <w:sz w:val="26"/>
        </w:rPr>
        <w:t xml:space="preserve"> </w:t>
      </w:r>
      <w:r w:rsidR="00687B48" w:rsidRPr="00D93A6F">
        <w:rPr>
          <w:rFonts w:ascii="Times New Roman" w:hAnsi="Times New Roman"/>
          <w:sz w:val="26"/>
        </w:rPr>
        <w:t>tusagassiuummi</w:t>
      </w:r>
      <w:r w:rsidR="00687B48">
        <w:rPr>
          <w:rFonts w:ascii="Times New Roman" w:hAnsi="Times New Roman"/>
          <w:sz w:val="26"/>
        </w:rPr>
        <w:t>illu</w:t>
      </w:r>
      <w:r w:rsidR="00687B48" w:rsidRPr="00D93A6F">
        <w:rPr>
          <w:rFonts w:ascii="Times New Roman" w:hAnsi="Times New Roman"/>
          <w:sz w:val="26"/>
        </w:rPr>
        <w:t xml:space="preserve"> naammagittaalliuummi pineqartumit oqaaseqaammik piniassapput</w:t>
      </w:r>
      <w:r w:rsidR="00687B48">
        <w:rPr>
          <w:rFonts w:ascii="Times New Roman" w:hAnsi="Times New Roman"/>
          <w:sz w:val="26"/>
        </w:rPr>
        <w:t>.</w:t>
      </w:r>
    </w:p>
    <w:p w14:paraId="1DA437DE" w14:textId="77777777" w:rsidR="00687B48" w:rsidRPr="006A0DA6" w:rsidRDefault="00687B48" w:rsidP="00687B48">
      <w:pPr>
        <w:pStyle w:val="Ingenafstand"/>
        <w:rPr>
          <w:rFonts w:ascii="Times New Roman" w:hAnsi="Times New Roman" w:cs="Times New Roman"/>
          <w:sz w:val="26"/>
          <w:szCs w:val="26"/>
        </w:rPr>
      </w:pPr>
    </w:p>
    <w:p w14:paraId="5CD6597D" w14:textId="5468495E" w:rsidR="00687B48" w:rsidRPr="006A0DA6" w:rsidRDefault="00687B48" w:rsidP="00687B48">
      <w:pPr>
        <w:pStyle w:val="Ingenafstand"/>
        <w:rPr>
          <w:rFonts w:ascii="Times New Roman" w:hAnsi="Times New Roman" w:cs="Times New Roman"/>
          <w:sz w:val="26"/>
          <w:szCs w:val="26"/>
        </w:rPr>
      </w:pPr>
      <w:r w:rsidRPr="0039209A">
        <w:rPr>
          <w:rFonts w:ascii="Times New Roman" w:hAnsi="Times New Roman"/>
          <w:sz w:val="26"/>
        </w:rPr>
        <w:t>Tusagassiuutit pillugit Aal</w:t>
      </w:r>
      <w:r w:rsidR="005877C8">
        <w:rPr>
          <w:rFonts w:ascii="Times New Roman" w:hAnsi="Times New Roman"/>
          <w:sz w:val="26"/>
        </w:rPr>
        <w:t>i</w:t>
      </w:r>
      <w:r w:rsidR="00A25012">
        <w:rPr>
          <w:rFonts w:ascii="Times New Roman" w:hAnsi="Times New Roman"/>
          <w:sz w:val="26"/>
        </w:rPr>
        <w:t>a</w:t>
      </w:r>
      <w:r w:rsidRPr="0039209A">
        <w:rPr>
          <w:rFonts w:ascii="Times New Roman" w:hAnsi="Times New Roman"/>
          <w:sz w:val="26"/>
        </w:rPr>
        <w:t>ngiisartuni ilaasortaq naammagittaalliutip suliarineranut akuusinnaanngilaq tusagassiuummut pineqartumut attuumassuteqaruni, imaluunniit allatigut pissutsit imaappata, ilaasortap suliamut immikkut soqutigisaqartuunera apeqquserneqarsinnaalluni.</w:t>
      </w:r>
      <w:r>
        <w:rPr>
          <w:rFonts w:ascii="Times New Roman" w:hAnsi="Times New Roman"/>
          <w:sz w:val="26"/>
        </w:rPr>
        <w:t xml:space="preserve"> Taasinermi </w:t>
      </w:r>
      <w:r w:rsidRPr="0039209A">
        <w:rPr>
          <w:rFonts w:ascii="Times New Roman" w:hAnsi="Times New Roman"/>
          <w:sz w:val="26"/>
        </w:rPr>
        <w:t>amerlanerussuteqarnikkut patsisitalersukkamik aala</w:t>
      </w:r>
      <w:r w:rsidR="00A25012">
        <w:rPr>
          <w:rFonts w:ascii="Times New Roman" w:hAnsi="Times New Roman"/>
          <w:sz w:val="26"/>
        </w:rPr>
        <w:t>ja</w:t>
      </w:r>
      <w:r w:rsidRPr="0039209A">
        <w:rPr>
          <w:rFonts w:ascii="Times New Roman" w:hAnsi="Times New Roman"/>
          <w:sz w:val="26"/>
        </w:rPr>
        <w:t>ngiinertut ilusilerlugu</w:t>
      </w:r>
      <w:r>
        <w:rPr>
          <w:rFonts w:ascii="Times New Roman" w:hAnsi="Times New Roman"/>
          <w:sz w:val="26"/>
        </w:rPr>
        <w:t xml:space="preserve"> aala</w:t>
      </w:r>
      <w:r w:rsidR="00A25012">
        <w:rPr>
          <w:rFonts w:ascii="Times New Roman" w:hAnsi="Times New Roman"/>
          <w:sz w:val="26"/>
        </w:rPr>
        <w:t>ja</w:t>
      </w:r>
      <w:r>
        <w:rPr>
          <w:rFonts w:ascii="Times New Roman" w:hAnsi="Times New Roman"/>
          <w:sz w:val="26"/>
        </w:rPr>
        <w:t>ngiissapput</w:t>
      </w:r>
      <w:r w:rsidRPr="0039209A">
        <w:rPr>
          <w:rFonts w:ascii="Times New Roman" w:hAnsi="Times New Roman"/>
          <w:sz w:val="26"/>
        </w:rPr>
        <w:t>, illuatungeriit akornanni isumaqatigiissuteqarnikkut inaarisoqanngippat. Taasinermi naligiittoqartillugu, siulittaasup taasinera aala</w:t>
      </w:r>
      <w:r w:rsidR="00A25012">
        <w:rPr>
          <w:rFonts w:ascii="Times New Roman" w:hAnsi="Times New Roman"/>
          <w:sz w:val="26"/>
        </w:rPr>
        <w:t>ja</w:t>
      </w:r>
      <w:r w:rsidRPr="0039209A">
        <w:rPr>
          <w:rFonts w:ascii="Times New Roman" w:hAnsi="Times New Roman"/>
          <w:sz w:val="26"/>
        </w:rPr>
        <w:t xml:space="preserve">ngiisuussaaq. </w:t>
      </w:r>
      <w:r w:rsidR="00A25012">
        <w:rPr>
          <w:rFonts w:ascii="Times New Roman" w:hAnsi="Times New Roman"/>
          <w:sz w:val="26"/>
        </w:rPr>
        <w:t>Taamaattoqartillugu aalajangiineq imaqassaaq naligiitsumik aalajangiisoqarsimanngitsoq.</w:t>
      </w:r>
      <w:r w:rsidR="00A25012">
        <w:rPr>
          <w:rFonts w:ascii="Times New Roman" w:hAnsi="Times New Roman"/>
          <w:sz w:val="26"/>
        </w:rPr>
        <w:br/>
      </w:r>
    </w:p>
    <w:p w14:paraId="2633FACF" w14:textId="4231267B" w:rsidR="00687B48" w:rsidRPr="006A0DA6" w:rsidRDefault="00687B48" w:rsidP="00687B48">
      <w:pPr>
        <w:pStyle w:val="Ingenafstand"/>
        <w:rPr>
          <w:rFonts w:ascii="Times New Roman" w:hAnsi="Times New Roman" w:cs="Times New Roman"/>
          <w:sz w:val="26"/>
          <w:szCs w:val="26"/>
        </w:rPr>
      </w:pPr>
      <w:r>
        <w:rPr>
          <w:rFonts w:ascii="Times New Roman" w:hAnsi="Times New Roman"/>
          <w:sz w:val="26"/>
        </w:rPr>
        <w:t xml:space="preserve">Matumunnga </w:t>
      </w:r>
      <w:r w:rsidRPr="00EA5036">
        <w:rPr>
          <w:rFonts w:ascii="Times New Roman" w:hAnsi="Times New Roman"/>
          <w:sz w:val="26"/>
        </w:rPr>
        <w:t>Tusagassiuutit pillugit Aal</w:t>
      </w:r>
      <w:r w:rsidR="005877C8">
        <w:rPr>
          <w:rFonts w:ascii="Times New Roman" w:hAnsi="Times New Roman"/>
          <w:sz w:val="26"/>
        </w:rPr>
        <w:t>i</w:t>
      </w:r>
      <w:r w:rsidRPr="00EA5036">
        <w:rPr>
          <w:rFonts w:ascii="Times New Roman" w:hAnsi="Times New Roman"/>
          <w:sz w:val="26"/>
        </w:rPr>
        <w:t>angiisartut tusagassiuutip naammagittaalliutigineqartup aaqqissuisua peqqusinnaavaat aal</w:t>
      </w:r>
      <w:r w:rsidR="00A25012">
        <w:rPr>
          <w:rFonts w:ascii="Times New Roman" w:hAnsi="Times New Roman"/>
          <w:sz w:val="26"/>
        </w:rPr>
        <w:t>aj</w:t>
      </w:r>
      <w:r w:rsidRPr="00EA5036">
        <w:rPr>
          <w:rFonts w:ascii="Times New Roman" w:hAnsi="Times New Roman"/>
          <w:sz w:val="26"/>
        </w:rPr>
        <w:t>angiineq piaarnerpaamik saqqummiuteqqullugu, Tusagassiuutit pillugit Aa</w:t>
      </w:r>
      <w:r w:rsidR="00A25012">
        <w:rPr>
          <w:rFonts w:ascii="Times New Roman" w:hAnsi="Times New Roman"/>
          <w:sz w:val="26"/>
        </w:rPr>
        <w:t>l</w:t>
      </w:r>
      <w:r w:rsidR="005877C8">
        <w:rPr>
          <w:rFonts w:ascii="Times New Roman" w:hAnsi="Times New Roman"/>
          <w:sz w:val="26"/>
        </w:rPr>
        <w:t>i</w:t>
      </w:r>
      <w:r w:rsidR="00A25012">
        <w:rPr>
          <w:rFonts w:ascii="Times New Roman" w:hAnsi="Times New Roman"/>
          <w:sz w:val="26"/>
        </w:rPr>
        <w:t>a</w:t>
      </w:r>
      <w:r w:rsidRPr="00EA5036">
        <w:rPr>
          <w:rFonts w:ascii="Times New Roman" w:hAnsi="Times New Roman"/>
          <w:sz w:val="26"/>
        </w:rPr>
        <w:t>ngiisartut ersarinnerusumik aala</w:t>
      </w:r>
      <w:r w:rsidR="00A25012">
        <w:rPr>
          <w:rFonts w:ascii="Times New Roman" w:hAnsi="Times New Roman"/>
          <w:sz w:val="26"/>
        </w:rPr>
        <w:t>ja</w:t>
      </w:r>
      <w:r w:rsidRPr="00EA5036">
        <w:rPr>
          <w:rFonts w:ascii="Times New Roman" w:hAnsi="Times New Roman"/>
          <w:sz w:val="26"/>
        </w:rPr>
        <w:t>ngersagaattut annertussusilerlugu</w:t>
      </w:r>
      <w:r w:rsidR="00A25012">
        <w:rPr>
          <w:rFonts w:ascii="Times New Roman" w:hAnsi="Times New Roman"/>
          <w:sz w:val="26"/>
        </w:rPr>
        <w:t xml:space="preserve"> ilusilerneqartumik</w:t>
      </w:r>
      <w:r w:rsidRPr="00EA5036">
        <w:rPr>
          <w:rFonts w:ascii="Times New Roman" w:hAnsi="Times New Roman"/>
          <w:sz w:val="26"/>
        </w:rPr>
        <w:t>. Tusagassiuutit pillugit Aal</w:t>
      </w:r>
      <w:r w:rsidR="005877C8">
        <w:rPr>
          <w:rFonts w:ascii="Times New Roman" w:hAnsi="Times New Roman"/>
          <w:sz w:val="26"/>
        </w:rPr>
        <w:t>i</w:t>
      </w:r>
      <w:r w:rsidRPr="00EA5036">
        <w:rPr>
          <w:rFonts w:ascii="Times New Roman" w:hAnsi="Times New Roman"/>
          <w:sz w:val="26"/>
        </w:rPr>
        <w:t>angiisartut aala</w:t>
      </w:r>
      <w:r w:rsidR="00A25012">
        <w:rPr>
          <w:rFonts w:ascii="Times New Roman" w:hAnsi="Times New Roman"/>
          <w:sz w:val="26"/>
        </w:rPr>
        <w:t>ja</w:t>
      </w:r>
      <w:r w:rsidRPr="00EA5036">
        <w:rPr>
          <w:rFonts w:ascii="Times New Roman" w:hAnsi="Times New Roman"/>
          <w:sz w:val="26"/>
        </w:rPr>
        <w:t>ngernerata saqqummiunneqarnerani, oqaasertaliussanik ilaqartinneqassanngilaq, nammaginartumillu piumasarineqarsinnaasumik ersarissuseqassalluni.</w:t>
      </w:r>
    </w:p>
    <w:p w14:paraId="3329AE58" w14:textId="1E521004" w:rsidR="00687B48" w:rsidRDefault="00687B48" w:rsidP="00687B48">
      <w:pPr>
        <w:pStyle w:val="Ingenafstand"/>
        <w:rPr>
          <w:rFonts w:ascii="Times New Roman" w:hAnsi="Times New Roman"/>
          <w:sz w:val="26"/>
        </w:rPr>
      </w:pPr>
      <w:r w:rsidRPr="00EA5036">
        <w:rPr>
          <w:rFonts w:ascii="Times New Roman" w:hAnsi="Times New Roman"/>
          <w:sz w:val="26"/>
        </w:rPr>
        <w:lastRenderedPageBreak/>
        <w:t xml:space="preserve">Tusagassiuutit pillugit </w:t>
      </w:r>
      <w:r w:rsidR="005877C8">
        <w:rPr>
          <w:rFonts w:ascii="Times New Roman" w:hAnsi="Times New Roman"/>
          <w:sz w:val="26"/>
        </w:rPr>
        <w:t>A</w:t>
      </w:r>
      <w:r w:rsidRPr="00EA5036">
        <w:rPr>
          <w:rFonts w:ascii="Times New Roman" w:hAnsi="Times New Roman"/>
          <w:sz w:val="26"/>
        </w:rPr>
        <w:t>al</w:t>
      </w:r>
      <w:r w:rsidR="005877C8">
        <w:rPr>
          <w:rFonts w:ascii="Times New Roman" w:hAnsi="Times New Roman"/>
          <w:sz w:val="26"/>
        </w:rPr>
        <w:t>i</w:t>
      </w:r>
      <w:r w:rsidRPr="00EA5036">
        <w:rPr>
          <w:rFonts w:ascii="Times New Roman" w:hAnsi="Times New Roman"/>
          <w:sz w:val="26"/>
        </w:rPr>
        <w:t>angiisartut aalajangigaat allaffissornikkut oqartussaasumut allamut suliassanngortinneqarsinnaanngilaq.</w:t>
      </w:r>
    </w:p>
    <w:p w14:paraId="611222F5" w14:textId="77777777" w:rsidR="00687B48" w:rsidRPr="006A0DA6" w:rsidRDefault="00687B48" w:rsidP="00687B48">
      <w:pPr>
        <w:pStyle w:val="Ingenafstand"/>
        <w:rPr>
          <w:rFonts w:ascii="Times New Roman" w:hAnsi="Times New Roman" w:cs="Times New Roman"/>
          <w:sz w:val="26"/>
          <w:szCs w:val="26"/>
        </w:rPr>
      </w:pPr>
    </w:p>
    <w:p w14:paraId="0FD40BAA" w14:textId="40403D75" w:rsidR="00687B48" w:rsidRPr="006A0DA6" w:rsidRDefault="00687B48" w:rsidP="00687B48">
      <w:pPr>
        <w:pStyle w:val="Ingenafstand"/>
        <w:rPr>
          <w:rFonts w:ascii="Times New Roman" w:hAnsi="Times New Roman" w:cs="Times New Roman"/>
          <w:sz w:val="26"/>
          <w:szCs w:val="26"/>
        </w:rPr>
      </w:pPr>
      <w:r w:rsidRPr="00EA5036">
        <w:rPr>
          <w:rFonts w:ascii="Times New Roman" w:hAnsi="Times New Roman"/>
          <w:sz w:val="26"/>
        </w:rPr>
        <w:t>Tusagassiuutit pillugit Aal</w:t>
      </w:r>
      <w:r w:rsidR="005877C8">
        <w:rPr>
          <w:rFonts w:ascii="Times New Roman" w:hAnsi="Times New Roman"/>
          <w:sz w:val="26"/>
        </w:rPr>
        <w:t>i</w:t>
      </w:r>
      <w:r w:rsidR="00A25012">
        <w:rPr>
          <w:rFonts w:ascii="Times New Roman" w:hAnsi="Times New Roman"/>
          <w:sz w:val="26"/>
        </w:rPr>
        <w:t>a</w:t>
      </w:r>
      <w:r w:rsidRPr="00EA5036">
        <w:rPr>
          <w:rFonts w:ascii="Times New Roman" w:hAnsi="Times New Roman"/>
          <w:sz w:val="26"/>
        </w:rPr>
        <w:t>ngiisartut suliatik pillugit, Naalakkersuisunut ukiumoortumik nalunaarusiortassapput. Nalunaarut avammut saqqummiunneqassaaq</w:t>
      </w:r>
      <w:r>
        <w:rPr>
          <w:rFonts w:ascii="Times New Roman" w:hAnsi="Times New Roman"/>
          <w:sz w:val="26"/>
        </w:rPr>
        <w:t>, tak. § 51.</w:t>
      </w:r>
    </w:p>
    <w:p w14:paraId="54D0397F" w14:textId="77777777" w:rsidR="00687B48" w:rsidRPr="006A0DA6" w:rsidRDefault="00687B48" w:rsidP="00687B48">
      <w:pPr>
        <w:pStyle w:val="Ingenafstand"/>
        <w:rPr>
          <w:rFonts w:ascii="Times New Roman" w:hAnsi="Times New Roman" w:cs="Times New Roman"/>
          <w:sz w:val="26"/>
          <w:szCs w:val="26"/>
        </w:rPr>
      </w:pPr>
    </w:p>
    <w:p w14:paraId="533A9494" w14:textId="77777777" w:rsidR="00687B48" w:rsidRDefault="00687B48" w:rsidP="00687B48">
      <w:pPr>
        <w:pStyle w:val="Ingenafstand"/>
        <w:rPr>
          <w:rFonts w:ascii="Times New Roman" w:hAnsi="Times New Roman"/>
          <w:b/>
          <w:sz w:val="26"/>
        </w:rPr>
      </w:pPr>
    </w:p>
    <w:p w14:paraId="0962CAA2" w14:textId="77777777" w:rsidR="00687B48" w:rsidRDefault="00687B48" w:rsidP="00687B48">
      <w:pPr>
        <w:pStyle w:val="Ingenafstand"/>
        <w:rPr>
          <w:rFonts w:ascii="Times New Roman" w:hAnsi="Times New Roman"/>
          <w:b/>
          <w:sz w:val="26"/>
        </w:rPr>
      </w:pPr>
    </w:p>
    <w:p w14:paraId="2E046CAA" w14:textId="77777777" w:rsidR="00687B48" w:rsidRPr="006A0DA6" w:rsidRDefault="00687B48" w:rsidP="00687B48">
      <w:pPr>
        <w:pStyle w:val="Ingenafstand"/>
        <w:rPr>
          <w:rFonts w:ascii="Times New Roman" w:hAnsi="Times New Roman" w:cs="Times New Roman"/>
          <w:b/>
          <w:bCs/>
          <w:sz w:val="26"/>
          <w:szCs w:val="26"/>
        </w:rPr>
      </w:pPr>
      <w:r>
        <w:rPr>
          <w:rFonts w:ascii="Times New Roman" w:hAnsi="Times New Roman"/>
          <w:b/>
          <w:sz w:val="26"/>
        </w:rPr>
        <w:t>Attavigiuk:</w:t>
      </w:r>
    </w:p>
    <w:p w14:paraId="7AC977FE" w14:textId="3C4BD0C1" w:rsidR="00687B48" w:rsidRPr="00EA5036" w:rsidRDefault="00687B48" w:rsidP="00687B48">
      <w:pPr>
        <w:pStyle w:val="Ingenafstand"/>
        <w:rPr>
          <w:rFonts w:ascii="Times New Roman" w:hAnsi="Times New Roman"/>
          <w:sz w:val="26"/>
        </w:rPr>
      </w:pPr>
      <w:r w:rsidRPr="00EA5036">
        <w:rPr>
          <w:rFonts w:ascii="Times New Roman" w:hAnsi="Times New Roman"/>
          <w:sz w:val="26"/>
        </w:rPr>
        <w:t>Kalaallit Nunaanni Tusagassiuutit pillugit Aal</w:t>
      </w:r>
      <w:r w:rsidR="00D20798">
        <w:rPr>
          <w:rFonts w:ascii="Times New Roman" w:hAnsi="Times New Roman"/>
          <w:sz w:val="26"/>
        </w:rPr>
        <w:t>i</w:t>
      </w:r>
      <w:r w:rsidR="00A25012">
        <w:rPr>
          <w:rFonts w:ascii="Times New Roman" w:hAnsi="Times New Roman"/>
          <w:sz w:val="26"/>
        </w:rPr>
        <w:t>a</w:t>
      </w:r>
      <w:r w:rsidRPr="00EA5036">
        <w:rPr>
          <w:rFonts w:ascii="Times New Roman" w:hAnsi="Times New Roman"/>
          <w:sz w:val="26"/>
        </w:rPr>
        <w:t>ngiisartut</w:t>
      </w:r>
    </w:p>
    <w:p w14:paraId="1E0D3AFE" w14:textId="77777777" w:rsidR="00687B48" w:rsidRPr="006A0DA6" w:rsidRDefault="00687B48" w:rsidP="00687B48">
      <w:pPr>
        <w:pStyle w:val="Ingenafstand"/>
        <w:rPr>
          <w:rFonts w:ascii="Times New Roman" w:hAnsi="Times New Roman" w:cs="Times New Roman"/>
          <w:sz w:val="26"/>
          <w:szCs w:val="26"/>
        </w:rPr>
      </w:pPr>
      <w:r>
        <w:rPr>
          <w:rFonts w:ascii="Times New Roman" w:hAnsi="Times New Roman"/>
          <w:sz w:val="26"/>
        </w:rPr>
        <w:t>c/o Ilinniartitaanermut, Kultureqarnermut, Timersornermut Ilageeqarnermullu Naalakkersuisoqarfik</w:t>
      </w:r>
    </w:p>
    <w:p w14:paraId="7C9CF584" w14:textId="0AD3D370" w:rsidR="00687B48" w:rsidRPr="006A0DA6" w:rsidRDefault="00687B48" w:rsidP="00687B48">
      <w:pPr>
        <w:pStyle w:val="Ingenafstand"/>
        <w:rPr>
          <w:rFonts w:ascii="Times New Roman" w:hAnsi="Times New Roman" w:cs="Times New Roman"/>
          <w:sz w:val="26"/>
          <w:szCs w:val="26"/>
        </w:rPr>
      </w:pPr>
      <w:r>
        <w:rPr>
          <w:rFonts w:ascii="Times New Roman" w:hAnsi="Times New Roman"/>
          <w:sz w:val="26"/>
        </w:rPr>
        <w:t>Imaneq 1A,</w:t>
      </w:r>
    </w:p>
    <w:p w14:paraId="2C83C197" w14:textId="77777777" w:rsidR="00687B48" w:rsidRPr="006A0DA6" w:rsidRDefault="00687B48" w:rsidP="00687B48">
      <w:pPr>
        <w:pStyle w:val="Ingenafstand"/>
        <w:rPr>
          <w:rFonts w:ascii="Times New Roman" w:hAnsi="Times New Roman" w:cs="Times New Roman"/>
          <w:sz w:val="26"/>
          <w:szCs w:val="26"/>
        </w:rPr>
      </w:pPr>
      <w:r>
        <w:rPr>
          <w:rFonts w:ascii="Times New Roman" w:hAnsi="Times New Roman"/>
          <w:sz w:val="26"/>
        </w:rPr>
        <w:t>Postboks 1029</w:t>
      </w:r>
    </w:p>
    <w:p w14:paraId="55A6826A" w14:textId="77777777" w:rsidR="00687B48" w:rsidRPr="006A0DA6" w:rsidRDefault="00687B48" w:rsidP="00687B48">
      <w:pPr>
        <w:pStyle w:val="Ingenafstand"/>
        <w:rPr>
          <w:rFonts w:ascii="Times New Roman" w:hAnsi="Times New Roman" w:cs="Times New Roman"/>
          <w:sz w:val="26"/>
          <w:szCs w:val="26"/>
        </w:rPr>
      </w:pPr>
      <w:r>
        <w:rPr>
          <w:rFonts w:ascii="Times New Roman" w:hAnsi="Times New Roman"/>
          <w:sz w:val="26"/>
        </w:rPr>
        <w:t>3900 Nuuk</w:t>
      </w:r>
    </w:p>
    <w:p w14:paraId="6FE5FE10" w14:textId="77777777" w:rsidR="00687B48" w:rsidRPr="006A0DA6" w:rsidRDefault="00687B48" w:rsidP="00687B48">
      <w:pPr>
        <w:pStyle w:val="Ingenafstand"/>
        <w:rPr>
          <w:rFonts w:ascii="Times New Roman" w:hAnsi="Times New Roman" w:cs="Times New Roman"/>
          <w:sz w:val="26"/>
          <w:szCs w:val="26"/>
        </w:rPr>
      </w:pPr>
      <w:r>
        <w:rPr>
          <w:rFonts w:ascii="Times New Roman" w:hAnsi="Times New Roman"/>
          <w:sz w:val="26"/>
        </w:rPr>
        <w:t>Oqarasuaat +299 34 57 41</w:t>
      </w:r>
    </w:p>
    <w:p w14:paraId="655098AE" w14:textId="77777777" w:rsidR="00687B48" w:rsidRPr="006A0DA6" w:rsidRDefault="00687B48" w:rsidP="00687B48">
      <w:pPr>
        <w:pStyle w:val="Ingenafstand"/>
        <w:rPr>
          <w:rFonts w:ascii="Times New Roman" w:hAnsi="Times New Roman" w:cs="Times New Roman"/>
          <w:sz w:val="24"/>
          <w:szCs w:val="24"/>
        </w:rPr>
      </w:pPr>
      <w:r>
        <w:rPr>
          <w:rFonts w:ascii="Times New Roman" w:hAnsi="Times New Roman"/>
          <w:sz w:val="26"/>
        </w:rPr>
        <w:t>E-mail: pressenaevn@nanoq.gl</w:t>
      </w:r>
      <w:r>
        <w:rPr>
          <w:rFonts w:ascii="Times New Roman" w:hAnsi="Times New Roman"/>
        </w:rPr>
        <w:br w:type="page"/>
      </w:r>
    </w:p>
    <w:p w14:paraId="5FFE4890" w14:textId="2BE34CA0" w:rsidR="00687B48" w:rsidRPr="006A0DA6" w:rsidRDefault="00687B48" w:rsidP="00687B48">
      <w:pPr>
        <w:pStyle w:val="Overskrift2"/>
      </w:pPr>
      <w:bookmarkStart w:id="3" w:name="_Toc145509079"/>
      <w:bookmarkStart w:id="4" w:name="_Toc162963666"/>
      <w:bookmarkStart w:id="5" w:name="_Toc212624066"/>
      <w:r>
        <w:lastRenderedPageBreak/>
        <w:t>Kalaallit Nunaani Tusagassiuutit pillugit Aal</w:t>
      </w:r>
      <w:r w:rsidR="00D20798">
        <w:t>i</w:t>
      </w:r>
      <w:r w:rsidR="00A25012">
        <w:t>a</w:t>
      </w:r>
      <w:r>
        <w:t>ngiisartut katiterneri 2021-2025</w:t>
      </w:r>
      <w:bookmarkEnd w:id="3"/>
      <w:bookmarkEnd w:id="4"/>
      <w:bookmarkEnd w:id="5"/>
    </w:p>
    <w:tbl>
      <w:tblPr>
        <w:tblW w:w="0" w:type="auto"/>
        <w:tblInd w:w="108" w:type="dxa"/>
        <w:tblLayout w:type="fixed"/>
        <w:tblCellMar>
          <w:left w:w="0" w:type="dxa"/>
          <w:right w:w="0" w:type="dxa"/>
        </w:tblCellMar>
        <w:tblLook w:val="04A0" w:firstRow="1" w:lastRow="0" w:firstColumn="1" w:lastColumn="0" w:noHBand="0" w:noVBand="1"/>
      </w:tblPr>
      <w:tblGrid>
        <w:gridCol w:w="2268"/>
        <w:gridCol w:w="2933"/>
        <w:gridCol w:w="2655"/>
      </w:tblGrid>
      <w:tr w:rsidR="00687B48" w:rsidRPr="00F8431F" w14:paraId="3DBE6806" w14:textId="77777777" w:rsidTr="00973C54">
        <w:trPr>
          <w:cantSplit/>
        </w:trPr>
        <w:tc>
          <w:tcPr>
            <w:tcW w:w="2268" w:type="dxa"/>
          </w:tcPr>
          <w:p w14:paraId="3932B818" w14:textId="77777777" w:rsidR="00687B48" w:rsidRPr="00F8431F" w:rsidRDefault="00687B48" w:rsidP="00973C54">
            <w:pPr>
              <w:spacing w:after="0"/>
              <w:rPr>
                <w:rFonts w:ascii="Times New Roman" w:hAnsi="Times New Roman" w:cs="Times New Roman"/>
                <w:b/>
                <w:sz w:val="24"/>
                <w:szCs w:val="24"/>
                <w:u w:val="single"/>
              </w:rPr>
            </w:pPr>
          </w:p>
          <w:p w14:paraId="69CD4D41" w14:textId="77777777" w:rsidR="00687B48" w:rsidRPr="00F8431F" w:rsidRDefault="00687B48" w:rsidP="00973C54">
            <w:pPr>
              <w:spacing w:after="0"/>
              <w:rPr>
                <w:rFonts w:ascii="Times New Roman" w:hAnsi="Times New Roman" w:cs="Times New Roman"/>
                <w:b/>
                <w:sz w:val="24"/>
                <w:szCs w:val="24"/>
                <w:u w:val="single"/>
              </w:rPr>
            </w:pPr>
            <w:r w:rsidRPr="00F8431F">
              <w:rPr>
                <w:rFonts w:ascii="Times New Roman" w:hAnsi="Times New Roman" w:cs="Times New Roman"/>
                <w:b/>
                <w:sz w:val="24"/>
                <w:u w:val="single"/>
              </w:rPr>
              <w:t>Innersuussisut:</w:t>
            </w:r>
          </w:p>
        </w:tc>
        <w:tc>
          <w:tcPr>
            <w:tcW w:w="2933" w:type="dxa"/>
          </w:tcPr>
          <w:p w14:paraId="04199CF8" w14:textId="77777777" w:rsidR="00687B48" w:rsidRPr="00F8431F" w:rsidRDefault="00687B48" w:rsidP="00973C54">
            <w:pPr>
              <w:spacing w:after="0"/>
              <w:rPr>
                <w:rFonts w:ascii="Times New Roman" w:hAnsi="Times New Roman" w:cs="Times New Roman"/>
                <w:b/>
                <w:sz w:val="24"/>
                <w:szCs w:val="24"/>
                <w:u w:val="single"/>
              </w:rPr>
            </w:pPr>
          </w:p>
          <w:p w14:paraId="65A78E37" w14:textId="77777777" w:rsidR="00687B48" w:rsidRPr="00F8431F" w:rsidRDefault="00687B48" w:rsidP="00973C54">
            <w:pPr>
              <w:spacing w:after="0"/>
              <w:rPr>
                <w:rFonts w:ascii="Times New Roman" w:hAnsi="Times New Roman" w:cs="Times New Roman"/>
                <w:b/>
                <w:sz w:val="24"/>
                <w:szCs w:val="24"/>
                <w:u w:val="single"/>
              </w:rPr>
            </w:pPr>
            <w:r w:rsidRPr="00F8431F">
              <w:rPr>
                <w:rFonts w:ascii="Times New Roman" w:hAnsi="Times New Roman" w:cs="Times New Roman"/>
                <w:b/>
                <w:sz w:val="24"/>
                <w:u w:val="single"/>
              </w:rPr>
              <w:t>Ilaasortaq:</w:t>
            </w:r>
          </w:p>
        </w:tc>
        <w:tc>
          <w:tcPr>
            <w:tcW w:w="2655" w:type="dxa"/>
          </w:tcPr>
          <w:p w14:paraId="6807AFB1" w14:textId="77777777" w:rsidR="00687B48" w:rsidRPr="00F8431F" w:rsidRDefault="00687B48" w:rsidP="00973C54">
            <w:pPr>
              <w:spacing w:after="0"/>
              <w:rPr>
                <w:rFonts w:ascii="Times New Roman" w:hAnsi="Times New Roman" w:cs="Times New Roman"/>
                <w:b/>
                <w:sz w:val="24"/>
                <w:szCs w:val="24"/>
                <w:u w:val="single"/>
              </w:rPr>
            </w:pPr>
          </w:p>
          <w:p w14:paraId="09EBFFBB" w14:textId="77777777" w:rsidR="00687B48" w:rsidRPr="00F8431F" w:rsidRDefault="00687B48" w:rsidP="00973C54">
            <w:pPr>
              <w:spacing w:after="0"/>
              <w:rPr>
                <w:rFonts w:ascii="Times New Roman" w:hAnsi="Times New Roman" w:cs="Times New Roman"/>
                <w:b/>
                <w:sz w:val="24"/>
                <w:szCs w:val="24"/>
                <w:u w:val="single"/>
              </w:rPr>
            </w:pPr>
            <w:r w:rsidRPr="00F8431F">
              <w:rPr>
                <w:rFonts w:ascii="Times New Roman" w:hAnsi="Times New Roman" w:cs="Times New Roman"/>
                <w:b/>
                <w:sz w:val="24"/>
                <w:u w:val="single"/>
              </w:rPr>
              <w:t>Sinniisussaq:</w:t>
            </w:r>
          </w:p>
        </w:tc>
      </w:tr>
      <w:tr w:rsidR="00687B48" w:rsidRPr="00F8431F" w14:paraId="394799A2" w14:textId="77777777" w:rsidTr="00973C54">
        <w:trPr>
          <w:cantSplit/>
        </w:trPr>
        <w:tc>
          <w:tcPr>
            <w:tcW w:w="2268" w:type="dxa"/>
            <w:hideMark/>
          </w:tcPr>
          <w:p w14:paraId="4CA985C5" w14:textId="77777777" w:rsidR="00687B48" w:rsidRPr="00F8431F" w:rsidRDefault="00687B48" w:rsidP="00973C54">
            <w:pPr>
              <w:spacing w:after="0"/>
              <w:rPr>
                <w:rFonts w:ascii="Times New Roman" w:hAnsi="Times New Roman" w:cs="Times New Roman"/>
                <w:sz w:val="24"/>
              </w:rPr>
            </w:pPr>
          </w:p>
          <w:p w14:paraId="1E7DBD5F" w14:textId="77777777" w:rsidR="00687B48" w:rsidRPr="00F8431F" w:rsidRDefault="00687B48" w:rsidP="00973C54">
            <w:pPr>
              <w:spacing w:after="0"/>
              <w:rPr>
                <w:rFonts w:ascii="Times New Roman" w:hAnsi="Times New Roman" w:cs="Times New Roman"/>
                <w:sz w:val="24"/>
                <w:szCs w:val="24"/>
              </w:rPr>
            </w:pPr>
            <w:r w:rsidRPr="00F8431F">
              <w:rPr>
                <w:rFonts w:ascii="Times New Roman" w:hAnsi="Times New Roman" w:cs="Times New Roman"/>
                <w:sz w:val="24"/>
              </w:rPr>
              <w:t xml:space="preserve">Naalakkersuisoq: </w:t>
            </w:r>
          </w:p>
          <w:p w14:paraId="58D6A114" w14:textId="77777777" w:rsidR="00687B48" w:rsidRPr="00F8431F" w:rsidRDefault="00687B48" w:rsidP="00973C54">
            <w:pPr>
              <w:spacing w:after="0"/>
              <w:rPr>
                <w:rFonts w:ascii="Times New Roman" w:hAnsi="Times New Roman" w:cs="Times New Roman"/>
                <w:sz w:val="24"/>
                <w:szCs w:val="24"/>
              </w:rPr>
            </w:pPr>
            <w:r w:rsidRPr="00F8431F">
              <w:rPr>
                <w:rFonts w:ascii="Times New Roman" w:hAnsi="Times New Roman" w:cs="Times New Roman"/>
                <w:sz w:val="24"/>
              </w:rPr>
              <w:t>(Siulittaasumik qinersineq)</w:t>
            </w:r>
          </w:p>
        </w:tc>
        <w:tc>
          <w:tcPr>
            <w:tcW w:w="2933" w:type="dxa"/>
            <w:hideMark/>
          </w:tcPr>
          <w:p w14:paraId="3CEE659E" w14:textId="77777777" w:rsidR="00687B48" w:rsidRPr="00F8431F" w:rsidRDefault="00687B48" w:rsidP="00973C54">
            <w:pPr>
              <w:spacing w:after="0"/>
              <w:rPr>
                <w:rFonts w:ascii="Times New Roman" w:hAnsi="Times New Roman" w:cs="Times New Roman"/>
                <w:sz w:val="24"/>
              </w:rPr>
            </w:pPr>
          </w:p>
          <w:p w14:paraId="20BD20B6" w14:textId="77777777" w:rsidR="00687B48" w:rsidRPr="00F8431F" w:rsidRDefault="00687B48" w:rsidP="00973C54">
            <w:pPr>
              <w:spacing w:after="0"/>
              <w:rPr>
                <w:rFonts w:ascii="Times New Roman" w:hAnsi="Times New Roman" w:cs="Times New Roman"/>
                <w:sz w:val="24"/>
                <w:szCs w:val="24"/>
              </w:rPr>
            </w:pPr>
            <w:r w:rsidRPr="00F8431F">
              <w:rPr>
                <w:rFonts w:ascii="Times New Roman" w:hAnsi="Times New Roman" w:cs="Times New Roman"/>
                <w:sz w:val="24"/>
              </w:rPr>
              <w:t>Kirsten Thomassen (Eqqartuussisuuneq)</w:t>
            </w:r>
          </w:p>
        </w:tc>
        <w:tc>
          <w:tcPr>
            <w:tcW w:w="2655" w:type="dxa"/>
            <w:hideMark/>
          </w:tcPr>
          <w:p w14:paraId="129CB672" w14:textId="77777777" w:rsidR="00687B48" w:rsidRPr="00F8431F" w:rsidRDefault="00687B48" w:rsidP="00973C54">
            <w:pPr>
              <w:spacing w:after="0"/>
              <w:rPr>
                <w:rFonts w:ascii="Times New Roman" w:hAnsi="Times New Roman" w:cs="Times New Roman"/>
                <w:sz w:val="24"/>
              </w:rPr>
            </w:pPr>
          </w:p>
          <w:p w14:paraId="210FDC1A" w14:textId="77777777" w:rsidR="00687B48" w:rsidRPr="00F8431F" w:rsidRDefault="00687B48" w:rsidP="00973C54">
            <w:pPr>
              <w:spacing w:after="0"/>
              <w:rPr>
                <w:rFonts w:ascii="Times New Roman" w:hAnsi="Times New Roman" w:cs="Times New Roman"/>
                <w:sz w:val="24"/>
                <w:szCs w:val="24"/>
              </w:rPr>
            </w:pPr>
            <w:r w:rsidRPr="00F8431F">
              <w:rPr>
                <w:rFonts w:ascii="Times New Roman" w:hAnsi="Times New Roman" w:cs="Times New Roman"/>
                <w:sz w:val="24"/>
              </w:rPr>
              <w:t xml:space="preserve">Morten Nornild </w:t>
            </w:r>
          </w:p>
          <w:p w14:paraId="787B9D1F" w14:textId="77777777" w:rsidR="00687B48" w:rsidRPr="00F8431F" w:rsidRDefault="00687B48" w:rsidP="00973C54">
            <w:pPr>
              <w:spacing w:after="0"/>
              <w:rPr>
                <w:rFonts w:ascii="Times New Roman" w:hAnsi="Times New Roman" w:cs="Times New Roman"/>
                <w:sz w:val="24"/>
                <w:szCs w:val="24"/>
              </w:rPr>
            </w:pPr>
            <w:r w:rsidRPr="00F8431F">
              <w:rPr>
                <w:rFonts w:ascii="Times New Roman" w:hAnsi="Times New Roman" w:cs="Times New Roman"/>
                <w:sz w:val="24"/>
              </w:rPr>
              <w:t>(Rigsombudsmandenimi pisortarp tullersortaa)</w:t>
            </w:r>
          </w:p>
        </w:tc>
      </w:tr>
      <w:tr w:rsidR="00687B48" w:rsidRPr="00F8431F" w14:paraId="7D254965" w14:textId="77777777" w:rsidTr="00973C54">
        <w:trPr>
          <w:cantSplit/>
          <w:trHeight w:val="477"/>
        </w:trPr>
        <w:tc>
          <w:tcPr>
            <w:tcW w:w="2268" w:type="dxa"/>
          </w:tcPr>
          <w:p w14:paraId="0ADDC0EF" w14:textId="77777777" w:rsidR="00687B48" w:rsidRPr="00F8431F" w:rsidRDefault="00687B48" w:rsidP="00973C54">
            <w:pPr>
              <w:spacing w:after="0"/>
              <w:rPr>
                <w:rFonts w:ascii="Times New Roman" w:hAnsi="Times New Roman" w:cs="Times New Roman"/>
                <w:sz w:val="24"/>
                <w:szCs w:val="24"/>
              </w:rPr>
            </w:pPr>
          </w:p>
          <w:p w14:paraId="783F4592" w14:textId="77777777" w:rsidR="00687B48" w:rsidRPr="00F8431F" w:rsidRDefault="00687B48" w:rsidP="00973C54">
            <w:pPr>
              <w:spacing w:after="0"/>
              <w:rPr>
                <w:rFonts w:ascii="Times New Roman" w:hAnsi="Times New Roman" w:cs="Times New Roman"/>
                <w:sz w:val="24"/>
                <w:szCs w:val="24"/>
              </w:rPr>
            </w:pPr>
            <w:r w:rsidRPr="00F8431F">
              <w:rPr>
                <w:rFonts w:ascii="Times New Roman" w:hAnsi="Times New Roman" w:cs="Times New Roman"/>
                <w:sz w:val="24"/>
              </w:rPr>
              <w:t>Kalaallit Nunaanni Tusagassiortut Peqatigiiffiat:</w:t>
            </w:r>
          </w:p>
        </w:tc>
        <w:tc>
          <w:tcPr>
            <w:tcW w:w="2933" w:type="dxa"/>
          </w:tcPr>
          <w:p w14:paraId="2E5CED73" w14:textId="77777777" w:rsidR="00687B48" w:rsidRPr="00F8431F" w:rsidRDefault="00687B48" w:rsidP="00973C54">
            <w:pPr>
              <w:spacing w:after="0"/>
              <w:rPr>
                <w:rFonts w:ascii="Times New Roman" w:hAnsi="Times New Roman" w:cs="Times New Roman"/>
                <w:sz w:val="24"/>
                <w:szCs w:val="24"/>
              </w:rPr>
            </w:pPr>
          </w:p>
          <w:p w14:paraId="3E0E0E8C" w14:textId="77777777" w:rsidR="00687B48" w:rsidRPr="00F8431F" w:rsidRDefault="00687B48" w:rsidP="00973C54">
            <w:pPr>
              <w:spacing w:after="0"/>
              <w:rPr>
                <w:rFonts w:ascii="Times New Roman" w:hAnsi="Times New Roman" w:cs="Times New Roman"/>
                <w:sz w:val="24"/>
                <w:szCs w:val="24"/>
              </w:rPr>
            </w:pPr>
            <w:r w:rsidRPr="00F8431F">
              <w:rPr>
                <w:rFonts w:ascii="Times New Roman" w:hAnsi="Times New Roman" w:cs="Times New Roman"/>
                <w:sz w:val="24"/>
              </w:rPr>
              <w:t xml:space="preserve">Karsten Sommer </w:t>
            </w:r>
          </w:p>
          <w:p w14:paraId="3C50EC6C" w14:textId="77777777" w:rsidR="00687B48" w:rsidRPr="00F8431F" w:rsidRDefault="00687B48" w:rsidP="00973C54">
            <w:pPr>
              <w:spacing w:after="0"/>
              <w:rPr>
                <w:rFonts w:ascii="Times New Roman" w:hAnsi="Times New Roman" w:cs="Times New Roman"/>
                <w:sz w:val="24"/>
                <w:szCs w:val="24"/>
              </w:rPr>
            </w:pPr>
            <w:r w:rsidRPr="00F8431F">
              <w:rPr>
                <w:rFonts w:ascii="Times New Roman" w:hAnsi="Times New Roman" w:cs="Times New Roman"/>
                <w:sz w:val="24"/>
              </w:rPr>
              <w:t>Dorthe Olsen</w:t>
            </w:r>
          </w:p>
        </w:tc>
        <w:tc>
          <w:tcPr>
            <w:tcW w:w="2655" w:type="dxa"/>
          </w:tcPr>
          <w:p w14:paraId="078AC3BA" w14:textId="77777777" w:rsidR="00687B48" w:rsidRPr="00F8431F" w:rsidRDefault="00687B48" w:rsidP="00973C54">
            <w:pPr>
              <w:spacing w:after="0"/>
              <w:rPr>
                <w:rFonts w:ascii="Times New Roman" w:hAnsi="Times New Roman" w:cs="Times New Roman"/>
                <w:sz w:val="24"/>
                <w:szCs w:val="24"/>
              </w:rPr>
            </w:pPr>
          </w:p>
          <w:p w14:paraId="71837DE6" w14:textId="77777777" w:rsidR="00687B48" w:rsidRPr="00F8431F" w:rsidRDefault="00687B48" w:rsidP="00973C54">
            <w:pPr>
              <w:spacing w:after="0"/>
              <w:rPr>
                <w:rFonts w:ascii="Times New Roman" w:hAnsi="Times New Roman" w:cs="Times New Roman"/>
                <w:sz w:val="24"/>
                <w:szCs w:val="24"/>
              </w:rPr>
            </w:pPr>
            <w:r w:rsidRPr="00F8431F">
              <w:rPr>
                <w:rFonts w:ascii="Times New Roman" w:hAnsi="Times New Roman" w:cs="Times New Roman"/>
                <w:sz w:val="24"/>
              </w:rPr>
              <w:t xml:space="preserve">Else Løvstrøm </w:t>
            </w:r>
          </w:p>
          <w:p w14:paraId="5C81DDC2" w14:textId="77777777" w:rsidR="00687B48" w:rsidRPr="00F8431F" w:rsidRDefault="00687B48" w:rsidP="00973C54">
            <w:pPr>
              <w:spacing w:after="0"/>
              <w:rPr>
                <w:rFonts w:ascii="Times New Roman" w:hAnsi="Times New Roman" w:cs="Times New Roman"/>
                <w:sz w:val="24"/>
                <w:szCs w:val="24"/>
              </w:rPr>
            </w:pPr>
            <w:r w:rsidRPr="00F8431F">
              <w:rPr>
                <w:rFonts w:ascii="Times New Roman" w:hAnsi="Times New Roman" w:cs="Times New Roman"/>
                <w:sz w:val="24"/>
              </w:rPr>
              <w:t>Mads Pedersen</w:t>
            </w:r>
          </w:p>
        </w:tc>
      </w:tr>
      <w:tr w:rsidR="00687B48" w:rsidRPr="00F8431F" w14:paraId="5165DE7B" w14:textId="77777777" w:rsidTr="00973C54">
        <w:trPr>
          <w:cantSplit/>
        </w:trPr>
        <w:tc>
          <w:tcPr>
            <w:tcW w:w="2268" w:type="dxa"/>
          </w:tcPr>
          <w:p w14:paraId="1A7D9371" w14:textId="77777777" w:rsidR="00687B48" w:rsidRPr="00F8431F" w:rsidRDefault="00687B48" w:rsidP="00973C54">
            <w:pPr>
              <w:spacing w:after="0"/>
              <w:rPr>
                <w:rFonts w:ascii="Times New Roman" w:hAnsi="Times New Roman" w:cs="Times New Roman"/>
                <w:sz w:val="24"/>
                <w:szCs w:val="24"/>
              </w:rPr>
            </w:pPr>
          </w:p>
          <w:p w14:paraId="5E8E1151" w14:textId="2AE21EDD" w:rsidR="00687B48" w:rsidRPr="00F8431F" w:rsidRDefault="00A25012" w:rsidP="00973C54">
            <w:pPr>
              <w:spacing w:after="0"/>
              <w:rPr>
                <w:rFonts w:ascii="Times New Roman" w:hAnsi="Times New Roman" w:cs="Times New Roman"/>
                <w:sz w:val="24"/>
                <w:szCs w:val="24"/>
              </w:rPr>
            </w:pPr>
            <w:r>
              <w:rPr>
                <w:rFonts w:ascii="Times New Roman" w:hAnsi="Times New Roman" w:cs="Times New Roman"/>
                <w:sz w:val="24"/>
              </w:rPr>
              <w:t>Tusagassiuutit aaqqissuisoqarfiini sinniisut</w:t>
            </w:r>
            <w:r w:rsidR="00687B48" w:rsidRPr="00F8431F">
              <w:rPr>
                <w:rFonts w:ascii="Times New Roman" w:hAnsi="Times New Roman" w:cs="Times New Roman"/>
                <w:sz w:val="24"/>
              </w:rPr>
              <w:t>:</w:t>
            </w:r>
          </w:p>
        </w:tc>
        <w:tc>
          <w:tcPr>
            <w:tcW w:w="2933" w:type="dxa"/>
          </w:tcPr>
          <w:p w14:paraId="0B3B4445" w14:textId="77777777" w:rsidR="00687B48" w:rsidRPr="00F8431F" w:rsidRDefault="00687B48" w:rsidP="00973C54">
            <w:pPr>
              <w:spacing w:after="0"/>
              <w:rPr>
                <w:rFonts w:ascii="Times New Roman" w:hAnsi="Times New Roman" w:cs="Times New Roman"/>
                <w:sz w:val="24"/>
                <w:szCs w:val="24"/>
              </w:rPr>
            </w:pPr>
          </w:p>
          <w:p w14:paraId="7BB6B77F" w14:textId="77777777" w:rsidR="00F8431F" w:rsidRDefault="00BD4DB6" w:rsidP="00973C54">
            <w:pPr>
              <w:spacing w:after="0"/>
              <w:rPr>
                <w:rFonts w:ascii="Times New Roman" w:hAnsi="Times New Roman" w:cs="Times New Roman"/>
                <w:sz w:val="24"/>
              </w:rPr>
            </w:pPr>
            <w:r>
              <w:rPr>
                <w:rFonts w:ascii="Times New Roman" w:hAnsi="Times New Roman" w:cs="Times New Roman"/>
                <w:sz w:val="24"/>
              </w:rPr>
              <w:t>Inge S. Rasmussen</w:t>
            </w:r>
          </w:p>
          <w:p w14:paraId="2BAA7853" w14:textId="77777777" w:rsidR="00687B48" w:rsidRPr="00F8431F" w:rsidRDefault="00687B48" w:rsidP="00973C54">
            <w:pPr>
              <w:spacing w:after="0"/>
              <w:rPr>
                <w:rFonts w:ascii="Times New Roman" w:hAnsi="Times New Roman" w:cs="Times New Roman"/>
                <w:sz w:val="24"/>
                <w:szCs w:val="24"/>
              </w:rPr>
            </w:pPr>
            <w:r w:rsidRPr="00F8431F">
              <w:rPr>
                <w:rFonts w:ascii="Times New Roman" w:hAnsi="Times New Roman" w:cs="Times New Roman"/>
                <w:sz w:val="24"/>
              </w:rPr>
              <w:t>Alice Sørensen</w:t>
            </w:r>
          </w:p>
        </w:tc>
        <w:tc>
          <w:tcPr>
            <w:tcW w:w="2655" w:type="dxa"/>
          </w:tcPr>
          <w:p w14:paraId="45D6E54A" w14:textId="77777777" w:rsidR="00687B48" w:rsidRPr="00F8431F" w:rsidRDefault="00687B48" w:rsidP="00973C54">
            <w:pPr>
              <w:spacing w:after="0"/>
              <w:rPr>
                <w:rFonts w:ascii="Times New Roman" w:hAnsi="Times New Roman" w:cs="Times New Roman"/>
                <w:sz w:val="24"/>
                <w:szCs w:val="24"/>
              </w:rPr>
            </w:pPr>
          </w:p>
          <w:p w14:paraId="60271941" w14:textId="77777777" w:rsidR="00F8431F" w:rsidRPr="00F8431F" w:rsidRDefault="00BD4DB6" w:rsidP="00F8431F">
            <w:pPr>
              <w:spacing w:after="0"/>
              <w:rPr>
                <w:rFonts w:ascii="Times New Roman" w:hAnsi="Times New Roman" w:cs="Times New Roman"/>
                <w:sz w:val="24"/>
              </w:rPr>
            </w:pPr>
            <w:r>
              <w:rPr>
                <w:rFonts w:ascii="Times New Roman" w:hAnsi="Times New Roman" w:cs="Times New Roman"/>
                <w:sz w:val="24"/>
              </w:rPr>
              <w:t>Aminnguaq Dahl Petrussen</w:t>
            </w:r>
          </w:p>
          <w:p w14:paraId="5700B67E" w14:textId="77777777" w:rsidR="00687B48" w:rsidRPr="00F8431F" w:rsidRDefault="00687B48" w:rsidP="00973C54">
            <w:pPr>
              <w:spacing w:after="0"/>
              <w:rPr>
                <w:rFonts w:ascii="Times New Roman" w:hAnsi="Times New Roman" w:cs="Times New Roman"/>
                <w:sz w:val="24"/>
                <w:szCs w:val="24"/>
              </w:rPr>
            </w:pPr>
            <w:r w:rsidRPr="00F8431F">
              <w:rPr>
                <w:rFonts w:ascii="Times New Roman" w:hAnsi="Times New Roman" w:cs="Times New Roman"/>
                <w:sz w:val="24"/>
              </w:rPr>
              <w:t>Jens Thorin</w:t>
            </w:r>
          </w:p>
        </w:tc>
      </w:tr>
      <w:tr w:rsidR="00687B48" w:rsidRPr="00F8431F" w14:paraId="08A90985" w14:textId="77777777" w:rsidTr="00973C54">
        <w:trPr>
          <w:cantSplit/>
        </w:trPr>
        <w:tc>
          <w:tcPr>
            <w:tcW w:w="2268" w:type="dxa"/>
          </w:tcPr>
          <w:p w14:paraId="4C15054D" w14:textId="77777777" w:rsidR="00687B48" w:rsidRPr="00F8431F" w:rsidRDefault="00687B48" w:rsidP="00973C54">
            <w:pPr>
              <w:spacing w:after="0"/>
              <w:rPr>
                <w:rFonts w:ascii="Times New Roman" w:hAnsi="Times New Roman" w:cs="Times New Roman"/>
                <w:sz w:val="24"/>
                <w:szCs w:val="24"/>
              </w:rPr>
            </w:pPr>
          </w:p>
          <w:p w14:paraId="5D793509" w14:textId="77777777" w:rsidR="00687B48" w:rsidRPr="00F8431F" w:rsidRDefault="00687B48" w:rsidP="00973C54">
            <w:pPr>
              <w:spacing w:after="0"/>
              <w:rPr>
                <w:rFonts w:ascii="Times New Roman" w:hAnsi="Times New Roman" w:cs="Times New Roman"/>
                <w:sz w:val="24"/>
                <w:szCs w:val="24"/>
              </w:rPr>
            </w:pPr>
            <w:r w:rsidRPr="00F8431F">
              <w:rPr>
                <w:rFonts w:ascii="Times New Roman" w:hAnsi="Times New Roman" w:cs="Times New Roman"/>
                <w:sz w:val="24"/>
              </w:rPr>
              <w:t>Kattuffiit:</w:t>
            </w:r>
          </w:p>
        </w:tc>
        <w:tc>
          <w:tcPr>
            <w:tcW w:w="2933" w:type="dxa"/>
          </w:tcPr>
          <w:p w14:paraId="0DF480DA" w14:textId="77777777" w:rsidR="00687B48" w:rsidRPr="00F8431F" w:rsidRDefault="00687B48" w:rsidP="00973C54">
            <w:pPr>
              <w:spacing w:after="0"/>
              <w:rPr>
                <w:rFonts w:ascii="Times New Roman" w:hAnsi="Times New Roman" w:cs="Times New Roman"/>
                <w:sz w:val="24"/>
                <w:szCs w:val="24"/>
              </w:rPr>
            </w:pPr>
          </w:p>
          <w:p w14:paraId="77FFD1DB" w14:textId="13BF402C" w:rsidR="00687B48" w:rsidRPr="00F8431F" w:rsidRDefault="00A25012" w:rsidP="00973C54">
            <w:pPr>
              <w:spacing w:after="0"/>
              <w:rPr>
                <w:rFonts w:ascii="Times New Roman" w:hAnsi="Times New Roman" w:cs="Times New Roman"/>
                <w:sz w:val="24"/>
                <w:szCs w:val="24"/>
              </w:rPr>
            </w:pPr>
            <w:r w:rsidRPr="00F8431F">
              <w:rPr>
                <w:rFonts w:ascii="Times New Roman" w:hAnsi="Times New Roman" w:cs="Times New Roman"/>
                <w:sz w:val="24"/>
              </w:rPr>
              <w:t>Peter Jensen</w:t>
            </w:r>
          </w:p>
          <w:p w14:paraId="2C22B446" w14:textId="2B0DA071" w:rsidR="00687B48" w:rsidRPr="00F8431F" w:rsidRDefault="00687B48" w:rsidP="00973C54">
            <w:pPr>
              <w:spacing w:after="0"/>
              <w:rPr>
                <w:rFonts w:ascii="Times New Roman" w:hAnsi="Times New Roman" w:cs="Times New Roman"/>
                <w:sz w:val="24"/>
                <w:szCs w:val="24"/>
              </w:rPr>
            </w:pPr>
          </w:p>
        </w:tc>
        <w:tc>
          <w:tcPr>
            <w:tcW w:w="2655" w:type="dxa"/>
          </w:tcPr>
          <w:p w14:paraId="4A6AA2B1" w14:textId="77777777" w:rsidR="00687B48" w:rsidRPr="00F8431F" w:rsidRDefault="00687B48" w:rsidP="00973C54">
            <w:pPr>
              <w:spacing w:after="0"/>
              <w:rPr>
                <w:rFonts w:ascii="Times New Roman" w:hAnsi="Times New Roman" w:cs="Times New Roman"/>
                <w:sz w:val="24"/>
                <w:szCs w:val="24"/>
              </w:rPr>
            </w:pPr>
          </w:p>
          <w:p w14:paraId="77F04227" w14:textId="77777777" w:rsidR="00687B48" w:rsidRPr="00F8431F" w:rsidRDefault="00687B48" w:rsidP="00973C54">
            <w:pPr>
              <w:spacing w:after="0"/>
              <w:rPr>
                <w:rFonts w:ascii="Times New Roman" w:hAnsi="Times New Roman" w:cs="Times New Roman"/>
                <w:sz w:val="24"/>
                <w:szCs w:val="24"/>
              </w:rPr>
            </w:pPr>
            <w:r w:rsidRPr="00F8431F">
              <w:rPr>
                <w:rFonts w:ascii="Times New Roman" w:hAnsi="Times New Roman" w:cs="Times New Roman"/>
                <w:sz w:val="24"/>
              </w:rPr>
              <w:t xml:space="preserve">Bia Andersen </w:t>
            </w:r>
          </w:p>
          <w:p w14:paraId="5726DAE9" w14:textId="77777777" w:rsidR="00687B48" w:rsidRPr="00F8431F" w:rsidRDefault="00687B48" w:rsidP="00973C54">
            <w:pPr>
              <w:spacing w:after="0"/>
              <w:rPr>
                <w:rFonts w:ascii="Times New Roman" w:hAnsi="Times New Roman" w:cs="Times New Roman"/>
                <w:sz w:val="24"/>
                <w:szCs w:val="24"/>
              </w:rPr>
            </w:pPr>
            <w:r w:rsidRPr="00F8431F">
              <w:rPr>
                <w:rFonts w:ascii="Times New Roman" w:hAnsi="Times New Roman" w:cs="Times New Roman"/>
                <w:sz w:val="24"/>
              </w:rPr>
              <w:t>Rosannguaq Rossen</w:t>
            </w:r>
          </w:p>
        </w:tc>
      </w:tr>
    </w:tbl>
    <w:p w14:paraId="57DEE3DE" w14:textId="77777777" w:rsidR="00DE2D10" w:rsidRPr="000A446F" w:rsidRDefault="00DE2D10" w:rsidP="000A446F">
      <w:pPr>
        <w:pStyle w:val="Ingenafstand"/>
        <w:rPr>
          <w:rFonts w:ascii="Times New Roman" w:hAnsi="Times New Roman" w:cs="Times New Roman"/>
          <w:sz w:val="24"/>
          <w:szCs w:val="24"/>
        </w:rPr>
      </w:pPr>
    </w:p>
    <w:p w14:paraId="1CD8B077" w14:textId="77777777" w:rsidR="00DE2D10" w:rsidRPr="000A446F" w:rsidRDefault="00DE2D10" w:rsidP="000A446F">
      <w:pPr>
        <w:pStyle w:val="Ingenafstand"/>
        <w:rPr>
          <w:rFonts w:ascii="Times New Roman" w:hAnsi="Times New Roman" w:cs="Times New Roman"/>
          <w:sz w:val="24"/>
          <w:szCs w:val="24"/>
        </w:rPr>
      </w:pPr>
    </w:p>
    <w:p w14:paraId="3FF67F86" w14:textId="77777777" w:rsidR="00DE2D10" w:rsidRPr="000A446F" w:rsidRDefault="00DE2D10" w:rsidP="000A446F">
      <w:pPr>
        <w:pStyle w:val="Ingenafstand"/>
        <w:rPr>
          <w:rFonts w:ascii="Times New Roman" w:hAnsi="Times New Roman" w:cs="Times New Roman"/>
          <w:sz w:val="24"/>
          <w:szCs w:val="24"/>
        </w:rPr>
      </w:pPr>
    </w:p>
    <w:p w14:paraId="6E871DA8" w14:textId="77777777" w:rsidR="00DE2D10" w:rsidRPr="000A446F" w:rsidRDefault="00DE2D10" w:rsidP="000A446F">
      <w:pPr>
        <w:rPr>
          <w:rFonts w:ascii="Times New Roman" w:hAnsi="Times New Roman" w:cs="Times New Roman"/>
          <w:sz w:val="24"/>
          <w:szCs w:val="24"/>
        </w:rPr>
      </w:pPr>
      <w:r>
        <w:br w:type="page"/>
      </w:r>
    </w:p>
    <w:p w14:paraId="50899809" w14:textId="650A8A7F" w:rsidR="00687B48" w:rsidRPr="006A0DA6" w:rsidRDefault="00687B48" w:rsidP="00687B48">
      <w:pPr>
        <w:pStyle w:val="Overskrift1"/>
      </w:pPr>
      <w:bookmarkStart w:id="6" w:name="_Toc145509080"/>
      <w:bookmarkStart w:id="7" w:name="_Toc162963667"/>
      <w:bookmarkStart w:id="8" w:name="_Toc212624067"/>
      <w:r>
        <w:lastRenderedPageBreak/>
        <w:t xml:space="preserve">Suliat ataatsimut takussutissartai sulianillu aalajangersimasunik </w:t>
      </w:r>
      <w:r w:rsidR="00D94171">
        <w:t>suliarinninneq</w:t>
      </w:r>
      <w:r>
        <w:t>.</w:t>
      </w:r>
      <w:bookmarkEnd w:id="6"/>
      <w:bookmarkEnd w:id="7"/>
      <w:bookmarkEnd w:id="8"/>
    </w:p>
    <w:p w14:paraId="499A8196" w14:textId="77777777" w:rsidR="00C555C1" w:rsidRPr="000A446F" w:rsidRDefault="00C555C1" w:rsidP="000A446F">
      <w:pPr>
        <w:pStyle w:val="Ingenafstand"/>
        <w:rPr>
          <w:rFonts w:ascii="Times New Roman" w:hAnsi="Times New Roman" w:cs="Times New Roman"/>
          <w:sz w:val="26"/>
          <w:szCs w:val="26"/>
        </w:rPr>
      </w:pPr>
    </w:p>
    <w:p w14:paraId="518E690E" w14:textId="10716487" w:rsidR="00336A43" w:rsidRPr="000A446F" w:rsidRDefault="002E5F58" w:rsidP="000A446F">
      <w:pPr>
        <w:pStyle w:val="Ingenafstand"/>
        <w:rPr>
          <w:rFonts w:ascii="Times New Roman" w:hAnsi="Times New Roman" w:cs="Times New Roman"/>
          <w:sz w:val="26"/>
          <w:szCs w:val="26"/>
        </w:rPr>
      </w:pPr>
      <w:r w:rsidRPr="002E5F58">
        <w:rPr>
          <w:rFonts w:ascii="Times New Roman" w:hAnsi="Times New Roman"/>
          <w:sz w:val="26"/>
        </w:rPr>
        <w:t>Tusagassiuutit pillugit Aaliangiisartunut saaffiginnissutigineqarsimasut tamarmik uani allanneqassapput. Taamaallaalli ataani saaffiginnissutit suliarineqarsimasut kisimik atuarneqarsinnaapput. Suliat tamarmik kinaassutsimik isertuussanngortinneqassapput.</w:t>
      </w:r>
    </w:p>
    <w:p w14:paraId="36305876" w14:textId="77777777" w:rsidR="000C4DF7" w:rsidRDefault="000C4DF7" w:rsidP="000A446F">
      <w:pPr>
        <w:pStyle w:val="Ingenafstand"/>
        <w:rPr>
          <w:rFonts w:ascii="Times New Roman" w:hAnsi="Times New Roman"/>
          <w:sz w:val="26"/>
        </w:rPr>
      </w:pPr>
    </w:p>
    <w:p w14:paraId="5F612FFA" w14:textId="60F52197" w:rsidR="00956DAD" w:rsidRPr="000A446F" w:rsidRDefault="00506488" w:rsidP="000A446F">
      <w:pPr>
        <w:pStyle w:val="Ingenafstand"/>
        <w:rPr>
          <w:rFonts w:ascii="Times New Roman" w:hAnsi="Times New Roman" w:cs="Times New Roman"/>
          <w:sz w:val="26"/>
          <w:szCs w:val="26"/>
        </w:rPr>
      </w:pPr>
      <w:r w:rsidRPr="00D94171">
        <w:rPr>
          <w:rFonts w:ascii="Times New Roman" w:hAnsi="Times New Roman"/>
          <w:sz w:val="26"/>
        </w:rPr>
        <w:t>202</w:t>
      </w:r>
      <w:r w:rsidR="00D94171">
        <w:rPr>
          <w:rFonts w:ascii="Times New Roman" w:hAnsi="Times New Roman"/>
          <w:sz w:val="26"/>
        </w:rPr>
        <w:t>4</w:t>
      </w:r>
      <w:r w:rsidRPr="00D94171">
        <w:rPr>
          <w:rFonts w:ascii="Times New Roman" w:hAnsi="Times New Roman"/>
          <w:sz w:val="26"/>
        </w:rPr>
        <w:t xml:space="preserve">-mi </w:t>
      </w:r>
      <w:r w:rsidR="000235C0" w:rsidRPr="00D94171">
        <w:rPr>
          <w:rFonts w:ascii="Times New Roman" w:hAnsi="Times New Roman"/>
          <w:sz w:val="26"/>
        </w:rPr>
        <w:t>Tusagassiuutit pillugit</w:t>
      </w:r>
      <w:r w:rsidRPr="00D94171">
        <w:rPr>
          <w:rFonts w:ascii="Times New Roman" w:hAnsi="Times New Roman"/>
          <w:sz w:val="26"/>
        </w:rPr>
        <w:t xml:space="preserve"> </w:t>
      </w:r>
      <w:r w:rsidR="000235C0" w:rsidRPr="00D94171">
        <w:rPr>
          <w:rFonts w:ascii="Times New Roman" w:hAnsi="Times New Roman"/>
          <w:sz w:val="26"/>
        </w:rPr>
        <w:t>A</w:t>
      </w:r>
      <w:r w:rsidRPr="00D94171">
        <w:rPr>
          <w:rFonts w:ascii="Times New Roman" w:hAnsi="Times New Roman"/>
          <w:sz w:val="26"/>
        </w:rPr>
        <w:t>al</w:t>
      </w:r>
      <w:r w:rsidR="000C4DF7">
        <w:rPr>
          <w:rFonts w:ascii="Times New Roman" w:hAnsi="Times New Roman"/>
          <w:sz w:val="26"/>
        </w:rPr>
        <w:t>i</w:t>
      </w:r>
      <w:r w:rsidR="00D94171" w:rsidRPr="00D94171">
        <w:rPr>
          <w:rFonts w:ascii="Times New Roman" w:hAnsi="Times New Roman"/>
          <w:sz w:val="26"/>
        </w:rPr>
        <w:t>a</w:t>
      </w:r>
      <w:r w:rsidRPr="00D94171">
        <w:rPr>
          <w:rFonts w:ascii="Times New Roman" w:hAnsi="Times New Roman"/>
          <w:sz w:val="26"/>
        </w:rPr>
        <w:t xml:space="preserve">ngiisartut </w:t>
      </w:r>
      <w:r w:rsidR="00D94171">
        <w:rPr>
          <w:rFonts w:ascii="Times New Roman" w:hAnsi="Times New Roman"/>
          <w:sz w:val="26"/>
        </w:rPr>
        <w:t xml:space="preserve">marlunnik </w:t>
      </w:r>
      <w:r w:rsidRPr="00D94171">
        <w:rPr>
          <w:rFonts w:ascii="Times New Roman" w:hAnsi="Times New Roman"/>
          <w:sz w:val="26"/>
        </w:rPr>
        <w:t>naammagittaalliutinik tigusaqarsimavoq.</w:t>
      </w:r>
      <w:r w:rsidRPr="000235C0">
        <w:rPr>
          <w:rFonts w:ascii="Times New Roman" w:hAnsi="Times New Roman"/>
          <w:sz w:val="26"/>
        </w:rPr>
        <w:t xml:space="preserve"> </w:t>
      </w:r>
    </w:p>
    <w:p w14:paraId="2E7A6742" w14:textId="77777777" w:rsidR="00956DAD" w:rsidRPr="000A446F" w:rsidRDefault="00956DAD" w:rsidP="000A446F">
      <w:pPr>
        <w:pStyle w:val="Ingenafstand"/>
        <w:rPr>
          <w:rFonts w:ascii="Times New Roman" w:hAnsi="Times New Roman" w:cs="Times New Roman"/>
          <w:sz w:val="26"/>
          <w:szCs w:val="26"/>
        </w:rPr>
      </w:pPr>
    </w:p>
    <w:p w14:paraId="28D815DC" w14:textId="77777777" w:rsidR="00C555C1" w:rsidRPr="000A446F" w:rsidRDefault="00C555C1" w:rsidP="000A446F">
      <w:pPr>
        <w:pStyle w:val="Ingenafstand"/>
        <w:rPr>
          <w:rFonts w:ascii="Times New Roman" w:hAnsi="Times New Roman" w:cs="Times New Roman"/>
          <w:sz w:val="26"/>
          <w:szCs w:val="26"/>
        </w:rPr>
      </w:pPr>
    </w:p>
    <w:p w14:paraId="04CB6C52" w14:textId="3B17B54E" w:rsidR="00C555C1" w:rsidRDefault="00C555C1" w:rsidP="000A446F">
      <w:pPr>
        <w:pStyle w:val="Ingenafstand"/>
        <w:rPr>
          <w:rFonts w:ascii="Times New Roman" w:hAnsi="Times New Roman"/>
          <w:sz w:val="26"/>
        </w:rPr>
      </w:pPr>
      <w:bookmarkStart w:id="9" w:name="_Hlk148343173"/>
      <w:bookmarkStart w:id="10" w:name="_Hlk162964092"/>
      <w:r>
        <w:rPr>
          <w:rFonts w:ascii="Times New Roman" w:hAnsi="Times New Roman"/>
          <w:sz w:val="26"/>
        </w:rPr>
        <w:t>202</w:t>
      </w:r>
      <w:r w:rsidR="001F515B">
        <w:rPr>
          <w:rFonts w:ascii="Times New Roman" w:hAnsi="Times New Roman"/>
          <w:sz w:val="26"/>
        </w:rPr>
        <w:t>4</w:t>
      </w:r>
      <w:r w:rsidR="00194FF4">
        <w:rPr>
          <w:rFonts w:ascii="Times New Roman" w:hAnsi="Times New Roman"/>
          <w:sz w:val="26"/>
        </w:rPr>
        <w:t>-</w:t>
      </w:r>
      <w:r w:rsidR="001F515B">
        <w:rPr>
          <w:rFonts w:ascii="Times New Roman" w:hAnsi="Times New Roman"/>
          <w:sz w:val="26"/>
        </w:rPr>
        <w:t>952</w:t>
      </w:r>
      <w:r>
        <w:rPr>
          <w:rFonts w:ascii="Times New Roman" w:hAnsi="Times New Roman"/>
          <w:sz w:val="26"/>
        </w:rPr>
        <w:t xml:space="preserve"> – </w:t>
      </w:r>
      <w:bookmarkStart w:id="11" w:name="_Hlk210394686"/>
      <w:r w:rsidR="00F96E4D">
        <w:rPr>
          <w:rFonts w:ascii="Times New Roman" w:hAnsi="Times New Roman"/>
          <w:sz w:val="26"/>
        </w:rPr>
        <w:t>[Naammagittaalliortoq]</w:t>
      </w:r>
      <w:bookmarkEnd w:id="11"/>
      <w:r w:rsidR="00194FF4">
        <w:rPr>
          <w:rFonts w:ascii="Times New Roman" w:hAnsi="Times New Roman"/>
          <w:sz w:val="26"/>
        </w:rPr>
        <w:t xml:space="preserve"> illuatungeralugu </w:t>
      </w:r>
      <w:bookmarkEnd w:id="9"/>
      <w:r w:rsidR="001F515B">
        <w:rPr>
          <w:rFonts w:ascii="Times New Roman" w:hAnsi="Times New Roman"/>
          <w:sz w:val="26"/>
        </w:rPr>
        <w:t>Sermitsiaq</w:t>
      </w:r>
      <w:bookmarkEnd w:id="10"/>
    </w:p>
    <w:p w14:paraId="63A9902F" w14:textId="77777777" w:rsidR="00D94171" w:rsidRDefault="00D94171" w:rsidP="000A446F">
      <w:pPr>
        <w:pStyle w:val="Ingenafstand"/>
        <w:rPr>
          <w:rFonts w:ascii="Times New Roman" w:hAnsi="Times New Roman"/>
          <w:sz w:val="26"/>
        </w:rPr>
      </w:pPr>
    </w:p>
    <w:p w14:paraId="46463493" w14:textId="7849B871" w:rsidR="00D94171" w:rsidRPr="000A446F" w:rsidRDefault="00D94171" w:rsidP="000A446F">
      <w:pPr>
        <w:pStyle w:val="Ingenafstand"/>
        <w:rPr>
          <w:rFonts w:ascii="Times New Roman" w:hAnsi="Times New Roman" w:cs="Times New Roman"/>
          <w:sz w:val="26"/>
          <w:szCs w:val="26"/>
        </w:rPr>
      </w:pPr>
      <w:r>
        <w:rPr>
          <w:rFonts w:ascii="Times New Roman" w:hAnsi="Times New Roman"/>
          <w:sz w:val="26"/>
        </w:rPr>
        <w:t xml:space="preserve">2024-14937 </w:t>
      </w:r>
      <w:r w:rsidR="00F96E4D">
        <w:rPr>
          <w:rFonts w:ascii="Times New Roman" w:hAnsi="Times New Roman"/>
          <w:sz w:val="26"/>
        </w:rPr>
        <w:t>- [Naammagittaalliortoq]</w:t>
      </w:r>
      <w:r>
        <w:rPr>
          <w:rFonts w:ascii="Times New Roman" w:hAnsi="Times New Roman"/>
          <w:sz w:val="26"/>
        </w:rPr>
        <w:t xml:space="preserve"> illuatungeralugu Sermitsiaq</w:t>
      </w:r>
    </w:p>
    <w:p w14:paraId="0B073FA3" w14:textId="77777777" w:rsidR="00956DAD" w:rsidRPr="000A446F" w:rsidRDefault="00956DAD" w:rsidP="000A446F">
      <w:pPr>
        <w:pStyle w:val="Ingenafstand"/>
        <w:rPr>
          <w:rFonts w:ascii="Times New Roman" w:hAnsi="Times New Roman" w:cs="Times New Roman"/>
          <w:sz w:val="24"/>
          <w:szCs w:val="24"/>
        </w:rPr>
      </w:pPr>
    </w:p>
    <w:p w14:paraId="30210C62" w14:textId="77777777" w:rsidR="00956DAD" w:rsidRPr="000A446F" w:rsidRDefault="00956DAD" w:rsidP="000A446F">
      <w:pPr>
        <w:spacing w:line="259" w:lineRule="auto"/>
        <w:rPr>
          <w:rFonts w:ascii="Times New Roman" w:hAnsi="Times New Roman" w:cs="Times New Roman"/>
          <w:sz w:val="24"/>
          <w:szCs w:val="24"/>
        </w:rPr>
      </w:pPr>
      <w:r>
        <w:br w:type="page"/>
      </w:r>
    </w:p>
    <w:p w14:paraId="7EE4DFF8" w14:textId="486DC839" w:rsidR="00C31E33" w:rsidRPr="008C354E" w:rsidRDefault="00366674" w:rsidP="00194FF4">
      <w:pPr>
        <w:pStyle w:val="Overskrift2"/>
        <w:rPr>
          <w:rFonts w:ascii="Times New Roman" w:eastAsia="Times New Roman" w:hAnsi="Times New Roman" w:cs="Times New Roman"/>
          <w:color w:val="000000"/>
          <w:kern w:val="2"/>
          <w:lang w:eastAsia="da-DK"/>
          <w14:ligatures w14:val="standardContextual"/>
        </w:rPr>
      </w:pPr>
      <w:bookmarkStart w:id="12" w:name="_Toc212624068"/>
      <w:r>
        <w:lastRenderedPageBreak/>
        <w:t>2</w:t>
      </w:r>
      <w:r w:rsidR="001F515B" w:rsidRPr="001F515B">
        <w:t xml:space="preserve">024-952 – </w:t>
      </w:r>
      <w:r w:rsidR="00F96E4D" w:rsidRPr="00F96E4D">
        <w:t>[Naammagittaalliortoq]</w:t>
      </w:r>
      <w:r w:rsidR="008F5ADA">
        <w:t xml:space="preserve"> </w:t>
      </w:r>
      <w:r w:rsidR="001F515B" w:rsidRPr="001F515B">
        <w:t>illuatungeralugu Sermitsiaq</w:t>
      </w:r>
      <w:bookmarkEnd w:id="12"/>
    </w:p>
    <w:p w14:paraId="440FD435" w14:textId="77777777" w:rsidR="001C523B" w:rsidRDefault="001C523B" w:rsidP="001C523B">
      <w:pPr>
        <w:pStyle w:val="Ingenafstand"/>
        <w:rPr>
          <w:rFonts w:ascii="Times New Roman" w:hAnsi="Times New Roman" w:cs="Times New Roman"/>
          <w:sz w:val="26"/>
          <w:szCs w:val="26"/>
        </w:rPr>
      </w:pPr>
    </w:p>
    <w:p w14:paraId="26A03244" w14:textId="77777777" w:rsidR="001C523B" w:rsidRPr="001C523B" w:rsidRDefault="001C523B" w:rsidP="001C523B">
      <w:pPr>
        <w:pStyle w:val="Ingenafstand"/>
        <w:rPr>
          <w:rFonts w:ascii="Times New Roman" w:hAnsi="Times New Roman" w:cs="Times New Roman"/>
          <w:b/>
          <w:sz w:val="26"/>
          <w:szCs w:val="26"/>
        </w:rPr>
      </w:pPr>
      <w:bookmarkStart w:id="13" w:name="_Hlk162964154"/>
      <w:r w:rsidRPr="001C523B">
        <w:rPr>
          <w:rFonts w:ascii="Times New Roman" w:hAnsi="Times New Roman" w:cs="Times New Roman"/>
          <w:b/>
          <w:sz w:val="26"/>
          <w:szCs w:val="26"/>
        </w:rPr>
        <w:t>A A L A J A N G I I N E Q:</w:t>
      </w:r>
    </w:p>
    <w:p w14:paraId="769E112D" w14:textId="3665DEA1" w:rsidR="00366674" w:rsidRDefault="001C523B" w:rsidP="001C523B">
      <w:pPr>
        <w:pStyle w:val="Ingenafstand"/>
        <w:rPr>
          <w:rFonts w:ascii="Times New Roman" w:hAnsi="Times New Roman" w:cs="Times New Roman"/>
          <w:sz w:val="26"/>
          <w:szCs w:val="26"/>
        </w:rPr>
      </w:pPr>
      <w:r w:rsidRPr="001C523B">
        <w:rPr>
          <w:rFonts w:ascii="Times New Roman" w:hAnsi="Times New Roman" w:cs="Times New Roman"/>
          <w:sz w:val="26"/>
          <w:szCs w:val="26"/>
        </w:rPr>
        <w:t>Kalaallit Nunaanni Tusagassiuutit pillugit Aal</w:t>
      </w:r>
      <w:r w:rsidR="000C4DF7">
        <w:rPr>
          <w:rFonts w:ascii="Times New Roman" w:hAnsi="Times New Roman" w:cs="Times New Roman"/>
          <w:sz w:val="26"/>
          <w:szCs w:val="26"/>
        </w:rPr>
        <w:t>i</w:t>
      </w:r>
      <w:r w:rsidR="00D94171">
        <w:rPr>
          <w:rFonts w:ascii="Times New Roman" w:hAnsi="Times New Roman" w:cs="Times New Roman"/>
          <w:sz w:val="26"/>
          <w:szCs w:val="26"/>
        </w:rPr>
        <w:t>a</w:t>
      </w:r>
      <w:r w:rsidRPr="001C523B">
        <w:rPr>
          <w:rFonts w:ascii="Times New Roman" w:hAnsi="Times New Roman" w:cs="Times New Roman"/>
          <w:sz w:val="26"/>
          <w:szCs w:val="26"/>
        </w:rPr>
        <w:t>ngiisartunit ulloq 5. marts 2024</w:t>
      </w:r>
      <w:r w:rsidR="00366674">
        <w:rPr>
          <w:rFonts w:ascii="Times New Roman" w:hAnsi="Times New Roman" w:cs="Times New Roman"/>
          <w:sz w:val="26"/>
          <w:szCs w:val="26"/>
        </w:rPr>
        <w:t xml:space="preserve">-mi </w:t>
      </w:r>
      <w:r w:rsidR="000C4DF7">
        <w:rPr>
          <w:rFonts w:ascii="Times New Roman" w:hAnsi="Times New Roman" w:cs="Times New Roman"/>
          <w:sz w:val="26"/>
          <w:szCs w:val="26"/>
        </w:rPr>
        <w:t>oqatigineqartoq</w:t>
      </w:r>
    </w:p>
    <w:p w14:paraId="6292385E" w14:textId="77777777" w:rsidR="00366674" w:rsidRDefault="00366674" w:rsidP="001C523B">
      <w:pPr>
        <w:pStyle w:val="Ingenafstand"/>
        <w:rPr>
          <w:rFonts w:ascii="Times New Roman" w:hAnsi="Times New Roman" w:cs="Times New Roman"/>
          <w:sz w:val="26"/>
          <w:szCs w:val="26"/>
        </w:rPr>
      </w:pPr>
    </w:p>
    <w:p w14:paraId="62895936" w14:textId="77777777" w:rsidR="00366674" w:rsidRDefault="00366674" w:rsidP="001C523B">
      <w:pPr>
        <w:pStyle w:val="Ingenafstand"/>
        <w:rPr>
          <w:rFonts w:ascii="Times New Roman" w:hAnsi="Times New Roman" w:cs="Times New Roman"/>
          <w:sz w:val="26"/>
          <w:szCs w:val="26"/>
        </w:rPr>
      </w:pPr>
    </w:p>
    <w:p w14:paraId="323147C0" w14:textId="19B3D54E" w:rsidR="00366674" w:rsidRPr="00366674" w:rsidRDefault="00366674" w:rsidP="001C523B">
      <w:pPr>
        <w:pStyle w:val="Ingenafstand"/>
        <w:rPr>
          <w:rFonts w:ascii="Times New Roman" w:hAnsi="Times New Roman" w:cs="Times New Roman"/>
          <w:sz w:val="26"/>
          <w:szCs w:val="26"/>
        </w:rPr>
      </w:pPr>
      <w:r>
        <w:rPr>
          <w:rFonts w:ascii="Times New Roman" w:hAnsi="Times New Roman" w:cs="Times New Roman"/>
          <w:sz w:val="26"/>
          <w:szCs w:val="26"/>
        </w:rPr>
        <w:t>Suliamut attuumassuteqartoq 2024-952</w:t>
      </w:r>
      <w:r w:rsidR="00D94171">
        <w:rPr>
          <w:rFonts w:ascii="Times New Roman" w:hAnsi="Times New Roman" w:cs="Times New Roman"/>
          <w:sz w:val="26"/>
          <w:szCs w:val="26"/>
        </w:rPr>
        <w:t xml:space="preserve"> </w:t>
      </w:r>
    </w:p>
    <w:p w14:paraId="41D64AE3" w14:textId="77777777" w:rsidR="001C523B" w:rsidRPr="001C523B" w:rsidRDefault="001C523B" w:rsidP="001C523B">
      <w:pPr>
        <w:pStyle w:val="Ingenafstand"/>
        <w:rPr>
          <w:rFonts w:ascii="Times New Roman" w:hAnsi="Times New Roman" w:cs="Times New Roman"/>
          <w:sz w:val="26"/>
          <w:szCs w:val="26"/>
        </w:rPr>
      </w:pPr>
    </w:p>
    <w:p w14:paraId="73EE0BCF" w14:textId="77777777" w:rsidR="00366674" w:rsidRDefault="00366674" w:rsidP="001C523B">
      <w:pPr>
        <w:pStyle w:val="Ingenafstand"/>
        <w:rPr>
          <w:rFonts w:ascii="Times New Roman" w:hAnsi="Times New Roman" w:cs="Times New Roman"/>
          <w:sz w:val="26"/>
          <w:szCs w:val="26"/>
        </w:rPr>
      </w:pPr>
    </w:p>
    <w:p w14:paraId="3EEB32D1" w14:textId="7076E166" w:rsidR="001C523B" w:rsidRPr="001C523B" w:rsidRDefault="00F96E4D" w:rsidP="001C523B">
      <w:pPr>
        <w:pStyle w:val="Ingenafstand"/>
        <w:rPr>
          <w:rFonts w:ascii="Times New Roman" w:hAnsi="Times New Roman" w:cs="Times New Roman"/>
          <w:b/>
          <w:sz w:val="26"/>
          <w:szCs w:val="26"/>
        </w:rPr>
      </w:pPr>
      <w:r w:rsidRPr="00F96E4D">
        <w:rPr>
          <w:rFonts w:ascii="Times New Roman" w:hAnsi="Times New Roman" w:cs="Times New Roman"/>
          <w:sz w:val="26"/>
          <w:szCs w:val="26"/>
        </w:rPr>
        <w:t>[Naammagittaalliortoq]</w:t>
      </w:r>
    </w:p>
    <w:p w14:paraId="60095C22" w14:textId="77777777" w:rsidR="001C523B" w:rsidRPr="001C523B" w:rsidRDefault="001C523B" w:rsidP="001C523B">
      <w:pPr>
        <w:pStyle w:val="Ingenafstand"/>
        <w:rPr>
          <w:rFonts w:ascii="Times New Roman" w:hAnsi="Times New Roman" w:cs="Times New Roman"/>
          <w:sz w:val="26"/>
          <w:szCs w:val="26"/>
        </w:rPr>
      </w:pPr>
      <w:r w:rsidRPr="001C523B">
        <w:rPr>
          <w:rFonts w:ascii="Times New Roman" w:hAnsi="Times New Roman" w:cs="Times New Roman"/>
          <w:sz w:val="26"/>
          <w:szCs w:val="26"/>
        </w:rPr>
        <w:t>illuatungeralugu</w:t>
      </w:r>
    </w:p>
    <w:p w14:paraId="622066E1" w14:textId="77777777" w:rsidR="001C523B" w:rsidRPr="001C523B" w:rsidRDefault="001C523B" w:rsidP="001C523B">
      <w:pPr>
        <w:pStyle w:val="Ingenafstand"/>
        <w:rPr>
          <w:rFonts w:ascii="Times New Roman" w:hAnsi="Times New Roman" w:cs="Times New Roman"/>
          <w:b/>
          <w:sz w:val="26"/>
          <w:szCs w:val="26"/>
        </w:rPr>
      </w:pPr>
      <w:r w:rsidRPr="001C523B">
        <w:rPr>
          <w:rFonts w:ascii="Times New Roman" w:hAnsi="Times New Roman" w:cs="Times New Roman"/>
          <w:sz w:val="26"/>
          <w:szCs w:val="26"/>
        </w:rPr>
        <w:t>Sermitsiaq</w:t>
      </w:r>
    </w:p>
    <w:p w14:paraId="1017C079" w14:textId="77777777" w:rsidR="001C523B" w:rsidRPr="001C523B" w:rsidRDefault="001C523B" w:rsidP="001C523B">
      <w:pPr>
        <w:pStyle w:val="Ingenafstand"/>
        <w:rPr>
          <w:rFonts w:ascii="Times New Roman" w:hAnsi="Times New Roman" w:cs="Times New Roman"/>
          <w:sz w:val="26"/>
          <w:szCs w:val="26"/>
          <w:lang w:val="de-DE"/>
        </w:rPr>
      </w:pPr>
    </w:p>
    <w:p w14:paraId="7A3FA9A9" w14:textId="77777777" w:rsidR="001C523B" w:rsidRPr="001C523B" w:rsidRDefault="001C523B" w:rsidP="001C523B">
      <w:pPr>
        <w:pStyle w:val="Ingenafstand"/>
        <w:rPr>
          <w:rFonts w:ascii="Times New Roman" w:hAnsi="Times New Roman" w:cs="Times New Roman"/>
          <w:sz w:val="26"/>
          <w:szCs w:val="26"/>
          <w:lang w:val="de-DE"/>
        </w:rPr>
      </w:pPr>
    </w:p>
    <w:p w14:paraId="775CB213" w14:textId="6506DEB1" w:rsidR="001C523B" w:rsidRPr="001C523B" w:rsidRDefault="00F96E4D" w:rsidP="001C523B">
      <w:pPr>
        <w:pStyle w:val="Ingenafstand"/>
        <w:rPr>
          <w:rFonts w:ascii="Times New Roman" w:hAnsi="Times New Roman" w:cs="Times New Roman"/>
          <w:b/>
          <w:sz w:val="26"/>
          <w:szCs w:val="26"/>
        </w:rPr>
      </w:pPr>
      <w:r w:rsidRPr="00F96E4D">
        <w:rPr>
          <w:rFonts w:ascii="Times New Roman" w:hAnsi="Times New Roman" w:cs="Times New Roman"/>
          <w:sz w:val="26"/>
          <w:szCs w:val="26"/>
        </w:rPr>
        <w:t>[Naammagittaalliortoq]</w:t>
      </w:r>
      <w:r w:rsidR="001C523B" w:rsidRPr="001C523B">
        <w:rPr>
          <w:rFonts w:ascii="Times New Roman" w:hAnsi="Times New Roman" w:cs="Times New Roman"/>
          <w:sz w:val="26"/>
          <w:szCs w:val="26"/>
        </w:rPr>
        <w:t xml:space="preserve"> Sermitsiap ilanngutassiaq ulloq 24. november 2023 saqqummiussaa naammagittaalliuutigineqarsimavoq. </w:t>
      </w:r>
      <w:r>
        <w:rPr>
          <w:rFonts w:ascii="Times New Roman" w:hAnsi="Times New Roman"/>
          <w:sz w:val="26"/>
        </w:rPr>
        <w:t>[Naammagittaalliortoq]</w:t>
      </w:r>
      <w:r w:rsidR="001C523B" w:rsidRPr="001C523B">
        <w:rPr>
          <w:rFonts w:ascii="Times New Roman" w:hAnsi="Times New Roman" w:cs="Times New Roman"/>
          <w:sz w:val="26"/>
          <w:szCs w:val="26"/>
        </w:rPr>
        <w:t xml:space="preserve"> isumaqarput</w:t>
      </w:r>
      <w:r w:rsidR="000C4DF7">
        <w:rPr>
          <w:rFonts w:ascii="Times New Roman" w:hAnsi="Times New Roman" w:cs="Times New Roman"/>
          <w:sz w:val="26"/>
          <w:szCs w:val="26"/>
        </w:rPr>
        <w:t xml:space="preserve"> </w:t>
      </w:r>
      <w:r w:rsidR="000C4DF7" w:rsidRPr="000C4DF7">
        <w:rPr>
          <w:rFonts w:ascii="Times New Roman" w:hAnsi="Times New Roman" w:cs="Times New Roman"/>
          <w:sz w:val="26"/>
          <w:szCs w:val="26"/>
        </w:rPr>
        <w:t>tusagassiornermi ileqqorissaarnissaq unioqqutinneqarsimasoq.</w:t>
      </w:r>
    </w:p>
    <w:p w14:paraId="3A288282" w14:textId="77777777" w:rsidR="001C523B" w:rsidRPr="001C523B" w:rsidRDefault="001C523B" w:rsidP="001C523B">
      <w:pPr>
        <w:pStyle w:val="Ingenafstand"/>
        <w:rPr>
          <w:rFonts w:ascii="Times New Roman" w:hAnsi="Times New Roman" w:cs="Times New Roman"/>
          <w:sz w:val="26"/>
          <w:szCs w:val="26"/>
        </w:rPr>
      </w:pPr>
    </w:p>
    <w:p w14:paraId="3F237597" w14:textId="77777777" w:rsidR="001C523B" w:rsidRPr="001C523B" w:rsidRDefault="001C523B" w:rsidP="001C523B">
      <w:pPr>
        <w:pStyle w:val="Ingenafstand"/>
        <w:rPr>
          <w:rFonts w:ascii="Times New Roman" w:hAnsi="Times New Roman" w:cs="Times New Roman"/>
          <w:sz w:val="26"/>
          <w:szCs w:val="26"/>
        </w:rPr>
      </w:pPr>
    </w:p>
    <w:p w14:paraId="4E62FCD1" w14:textId="0BD9854F" w:rsidR="001C523B" w:rsidRPr="001C523B" w:rsidRDefault="001C523B" w:rsidP="001C523B">
      <w:pPr>
        <w:pStyle w:val="Ingenafstand"/>
        <w:rPr>
          <w:rFonts w:ascii="Times New Roman" w:hAnsi="Times New Roman" w:cs="Times New Roman"/>
          <w:b/>
          <w:sz w:val="26"/>
          <w:szCs w:val="26"/>
        </w:rPr>
      </w:pPr>
      <w:r w:rsidRPr="001C523B">
        <w:rPr>
          <w:rFonts w:ascii="Times New Roman" w:hAnsi="Times New Roman" w:cs="Times New Roman"/>
          <w:b/>
          <w:sz w:val="26"/>
          <w:szCs w:val="26"/>
        </w:rPr>
        <w:t>Sulia</w:t>
      </w:r>
      <w:r w:rsidR="004E1073">
        <w:rPr>
          <w:rFonts w:ascii="Times New Roman" w:hAnsi="Times New Roman" w:cs="Times New Roman"/>
          <w:b/>
          <w:sz w:val="26"/>
          <w:szCs w:val="26"/>
        </w:rPr>
        <w:t>p</w:t>
      </w:r>
      <w:r w:rsidRPr="001C523B">
        <w:rPr>
          <w:rFonts w:ascii="Times New Roman" w:hAnsi="Times New Roman" w:cs="Times New Roman"/>
          <w:b/>
          <w:sz w:val="26"/>
          <w:szCs w:val="26"/>
        </w:rPr>
        <w:t xml:space="preserve"> saqqummiu</w:t>
      </w:r>
      <w:r w:rsidR="004E1073">
        <w:rPr>
          <w:rFonts w:ascii="Times New Roman" w:hAnsi="Times New Roman" w:cs="Times New Roman"/>
          <w:b/>
          <w:sz w:val="26"/>
          <w:szCs w:val="26"/>
        </w:rPr>
        <w:t>nneqarnera</w:t>
      </w:r>
    </w:p>
    <w:p w14:paraId="4689CB65" w14:textId="77777777" w:rsidR="001C523B" w:rsidRPr="001C523B" w:rsidRDefault="001C523B" w:rsidP="001C523B">
      <w:pPr>
        <w:pStyle w:val="Ingenafstand"/>
        <w:rPr>
          <w:rFonts w:ascii="Times New Roman" w:hAnsi="Times New Roman" w:cs="Times New Roman"/>
          <w:sz w:val="26"/>
          <w:szCs w:val="26"/>
        </w:rPr>
      </w:pPr>
      <w:r w:rsidRPr="001C523B">
        <w:rPr>
          <w:rFonts w:ascii="Times New Roman" w:hAnsi="Times New Roman" w:cs="Times New Roman"/>
          <w:sz w:val="26"/>
          <w:szCs w:val="26"/>
        </w:rPr>
        <w:t>Sermitsiamit ilanngutassiaq ”Najukkami ilaqutariit suliffeqarfiutaat aatsitassarsiortitseqatigiiffimmit atornerlunneqartoq” ulloq 24. november 2023 saqqummiunneqarpoq, imatut qulequtaanut nassuiaatitaqartoq:</w:t>
      </w:r>
    </w:p>
    <w:p w14:paraId="2F4CC9FE" w14:textId="77777777" w:rsidR="001C523B" w:rsidRPr="001C523B" w:rsidRDefault="001C523B" w:rsidP="001C523B">
      <w:pPr>
        <w:pStyle w:val="Ingenafstand"/>
        <w:rPr>
          <w:rFonts w:ascii="Times New Roman" w:hAnsi="Times New Roman" w:cs="Times New Roman"/>
          <w:sz w:val="26"/>
          <w:szCs w:val="26"/>
        </w:rPr>
      </w:pPr>
    </w:p>
    <w:p w14:paraId="2FEDE91F" w14:textId="7ADE70F1" w:rsidR="001C523B" w:rsidRPr="001C523B" w:rsidRDefault="001C523B" w:rsidP="001C523B">
      <w:pPr>
        <w:pStyle w:val="Ingenafstand"/>
        <w:rPr>
          <w:rFonts w:ascii="Times New Roman" w:hAnsi="Times New Roman" w:cs="Times New Roman"/>
          <w:sz w:val="26"/>
          <w:szCs w:val="26"/>
        </w:rPr>
      </w:pPr>
      <w:r w:rsidRPr="001C523B">
        <w:rPr>
          <w:rFonts w:ascii="Times New Roman" w:hAnsi="Times New Roman" w:cs="Times New Roman"/>
          <w:sz w:val="26"/>
          <w:szCs w:val="26"/>
        </w:rPr>
        <w:t>”</w:t>
      </w:r>
      <w:r w:rsidRPr="001C523B">
        <w:rPr>
          <w:rFonts w:ascii="Times New Roman" w:hAnsi="Times New Roman" w:cs="Times New Roman"/>
          <w:b/>
          <w:sz w:val="26"/>
          <w:szCs w:val="26"/>
        </w:rPr>
        <w:t xml:space="preserve">Aningaasarsiornermik ingerlatsisoq Irlandimi </w:t>
      </w:r>
      <w:r w:rsidRPr="00693419">
        <w:rPr>
          <w:rFonts w:ascii="Times New Roman" w:hAnsi="Times New Roman" w:cs="Times New Roman"/>
          <w:bCs/>
          <w:sz w:val="26"/>
          <w:szCs w:val="26"/>
        </w:rPr>
        <w:t xml:space="preserve">Ruslandimilu innuttaassuseqartoq </w:t>
      </w:r>
      <w:r w:rsidR="00F96E4D">
        <w:rPr>
          <w:rFonts w:ascii="Times New Roman" w:hAnsi="Times New Roman" w:cs="Times New Roman"/>
          <w:sz w:val="26"/>
          <w:szCs w:val="26"/>
        </w:rPr>
        <w:t>[Ateq1]</w:t>
      </w:r>
      <w:r w:rsidRPr="001C523B">
        <w:rPr>
          <w:rFonts w:ascii="Times New Roman" w:hAnsi="Times New Roman" w:cs="Times New Roman"/>
          <w:sz w:val="26"/>
          <w:szCs w:val="26"/>
        </w:rPr>
        <w:t>, Kalaallit Nunaanni ujaasinissamut akuersissutilinnik marlunnik ingerlatseqatigiiffiuteqartoq, Qaqortumi akuersissummik pinani ilaqutariit suliffeqarfiutaannut CVR-mi nalunaarsorsimaffimmut ingerlatseqatigiiffiutimi immikkoortortaqarfiinik nunatsinni pilersitsisimanerminut isornartorsiorneqarpoq.”</w:t>
      </w:r>
    </w:p>
    <w:p w14:paraId="5515078D" w14:textId="77777777" w:rsidR="001C523B" w:rsidRPr="001C523B" w:rsidRDefault="001C523B" w:rsidP="001C523B">
      <w:pPr>
        <w:pStyle w:val="Ingenafstand"/>
        <w:rPr>
          <w:rFonts w:ascii="Times New Roman" w:hAnsi="Times New Roman" w:cs="Times New Roman"/>
          <w:sz w:val="26"/>
          <w:szCs w:val="26"/>
        </w:rPr>
      </w:pPr>
    </w:p>
    <w:p w14:paraId="22CF9C64" w14:textId="77777777" w:rsidR="001C523B" w:rsidRPr="001C523B" w:rsidRDefault="001C523B" w:rsidP="001C523B">
      <w:pPr>
        <w:pStyle w:val="Ingenafstand"/>
        <w:rPr>
          <w:rFonts w:ascii="Times New Roman" w:hAnsi="Times New Roman" w:cs="Times New Roman"/>
          <w:sz w:val="26"/>
          <w:szCs w:val="26"/>
        </w:rPr>
      </w:pPr>
      <w:r w:rsidRPr="001C523B">
        <w:rPr>
          <w:rFonts w:ascii="Times New Roman" w:hAnsi="Times New Roman" w:cs="Times New Roman"/>
          <w:sz w:val="26"/>
          <w:szCs w:val="26"/>
        </w:rPr>
        <w:t>Ilanngutassiami ilaatigut allaqqavoq:</w:t>
      </w:r>
    </w:p>
    <w:p w14:paraId="11AF7EF3" w14:textId="77777777" w:rsidR="001C523B" w:rsidRPr="001C523B" w:rsidRDefault="001C523B" w:rsidP="001C523B">
      <w:pPr>
        <w:pStyle w:val="Ingenafstand"/>
        <w:rPr>
          <w:rFonts w:ascii="Times New Roman" w:hAnsi="Times New Roman" w:cs="Times New Roman"/>
          <w:sz w:val="26"/>
          <w:szCs w:val="26"/>
        </w:rPr>
      </w:pPr>
    </w:p>
    <w:p w14:paraId="14A5E2DB" w14:textId="5D7A6C77" w:rsidR="001C523B" w:rsidRPr="005877C8" w:rsidRDefault="001C523B" w:rsidP="001C523B">
      <w:pPr>
        <w:pStyle w:val="Ingenafstand"/>
        <w:ind w:left="567"/>
        <w:rPr>
          <w:rFonts w:ascii="Times New Roman" w:hAnsi="Times New Roman" w:cs="Times New Roman"/>
          <w:b/>
          <w:sz w:val="24"/>
          <w:szCs w:val="24"/>
        </w:rPr>
      </w:pPr>
      <w:r w:rsidRPr="005877C8">
        <w:rPr>
          <w:rFonts w:ascii="Times New Roman" w:hAnsi="Times New Roman" w:cs="Times New Roman"/>
          <w:sz w:val="24"/>
          <w:szCs w:val="24"/>
        </w:rPr>
        <w:t xml:space="preserve">”Seqinnersuusami Olivininik aamma Dunit-inik CO2-mik toqqorsinermut atorneqarsinnaasunik, aatsitassarsiorluni misissuinermut ingerlatseqatigiiffik </w:t>
      </w:r>
      <w:r w:rsidR="00F96E4D">
        <w:rPr>
          <w:rFonts w:ascii="Times New Roman" w:hAnsi="Times New Roman" w:cs="Times New Roman"/>
          <w:sz w:val="24"/>
          <w:szCs w:val="24"/>
        </w:rPr>
        <w:t>[Suliffeqarfik1]</w:t>
      </w:r>
      <w:r w:rsidRPr="005877C8">
        <w:rPr>
          <w:rFonts w:ascii="Times New Roman" w:hAnsi="Times New Roman" w:cs="Times New Roman"/>
          <w:sz w:val="24"/>
          <w:szCs w:val="24"/>
        </w:rPr>
        <w:t xml:space="preserve"> akuersissummik tunineqartoq, oktobarip naanerani </w:t>
      </w:r>
      <w:r w:rsidR="00F96E4D" w:rsidRPr="00F96E4D">
        <w:rPr>
          <w:rFonts w:ascii="Times New Roman" w:hAnsi="Times New Roman" w:cs="Times New Roman"/>
          <w:sz w:val="24"/>
          <w:szCs w:val="24"/>
        </w:rPr>
        <w:t>[Naammagittaalliortoq]</w:t>
      </w:r>
      <w:r w:rsidR="00F96E4D">
        <w:rPr>
          <w:rFonts w:ascii="Times New Roman" w:hAnsi="Times New Roman" w:cs="Times New Roman"/>
          <w:sz w:val="24"/>
          <w:szCs w:val="24"/>
        </w:rPr>
        <w:t xml:space="preserve"> </w:t>
      </w:r>
      <w:r w:rsidRPr="005877C8">
        <w:rPr>
          <w:rFonts w:ascii="Times New Roman" w:hAnsi="Times New Roman" w:cs="Times New Roman"/>
          <w:sz w:val="24"/>
          <w:szCs w:val="24"/>
        </w:rPr>
        <w:t>nalunaaruteqarput.</w:t>
      </w:r>
    </w:p>
    <w:p w14:paraId="3AFCB656" w14:textId="6C269120" w:rsidR="001C523B" w:rsidRPr="005877C8" w:rsidRDefault="001C523B" w:rsidP="001C523B">
      <w:pPr>
        <w:pStyle w:val="Ingenafstand"/>
        <w:ind w:left="567"/>
        <w:rPr>
          <w:rFonts w:ascii="Times New Roman" w:hAnsi="Times New Roman" w:cs="Times New Roman"/>
          <w:sz w:val="24"/>
          <w:szCs w:val="24"/>
        </w:rPr>
      </w:pPr>
      <w:r w:rsidRPr="005877C8">
        <w:rPr>
          <w:rFonts w:ascii="Times New Roman" w:hAnsi="Times New Roman" w:cs="Times New Roman"/>
          <w:sz w:val="24"/>
          <w:szCs w:val="24"/>
        </w:rPr>
        <w:t xml:space="preserve">Sermitsiap ingerlatseqatigiiffik misissuiffigaa, taanna ilaatigut Londonimit adresseqarpoq, ilaatigullu </w:t>
      </w:r>
      <w:r w:rsidR="00F96E4D">
        <w:rPr>
          <w:rFonts w:ascii="Times New Roman" w:hAnsi="Times New Roman" w:cs="Times New Roman"/>
          <w:sz w:val="24"/>
          <w:szCs w:val="24"/>
        </w:rPr>
        <w:t>[Ateq2]-</w:t>
      </w:r>
      <w:r w:rsidRPr="005877C8">
        <w:rPr>
          <w:rFonts w:ascii="Times New Roman" w:hAnsi="Times New Roman" w:cs="Times New Roman"/>
          <w:sz w:val="24"/>
          <w:szCs w:val="24"/>
        </w:rPr>
        <w:t xml:space="preserve">ip ilaqutariillutik Qaqortup eqqaani </w:t>
      </w:r>
      <w:r w:rsidR="00F96E4D">
        <w:rPr>
          <w:rFonts w:ascii="Times New Roman" w:hAnsi="Times New Roman" w:cs="Times New Roman"/>
          <w:sz w:val="24"/>
          <w:szCs w:val="24"/>
        </w:rPr>
        <w:t>[Suliffeqarfik2]-</w:t>
      </w:r>
      <w:r w:rsidRPr="005877C8">
        <w:rPr>
          <w:rFonts w:ascii="Times New Roman" w:hAnsi="Times New Roman" w:cs="Times New Roman"/>
          <w:sz w:val="24"/>
          <w:szCs w:val="24"/>
        </w:rPr>
        <w:t>imi suliffeqarfiutaanni adresseqarluni.</w:t>
      </w:r>
    </w:p>
    <w:p w14:paraId="0BEBE5B9" w14:textId="77777777" w:rsidR="001C523B" w:rsidRPr="005877C8" w:rsidRDefault="001C523B" w:rsidP="001C523B">
      <w:pPr>
        <w:pStyle w:val="Ingenafstand"/>
        <w:rPr>
          <w:rFonts w:ascii="Times New Roman" w:hAnsi="Times New Roman" w:cs="Times New Roman"/>
          <w:sz w:val="24"/>
          <w:szCs w:val="24"/>
        </w:rPr>
      </w:pPr>
    </w:p>
    <w:p w14:paraId="73D8B3EF" w14:textId="77777777" w:rsidR="001C523B" w:rsidRPr="005877C8" w:rsidRDefault="001C523B" w:rsidP="001C523B">
      <w:pPr>
        <w:pStyle w:val="Ingenafstand"/>
        <w:ind w:left="567"/>
        <w:rPr>
          <w:rFonts w:ascii="Times New Roman" w:hAnsi="Times New Roman" w:cs="Times New Roman"/>
          <w:b/>
          <w:bCs/>
          <w:sz w:val="24"/>
          <w:szCs w:val="24"/>
        </w:rPr>
      </w:pPr>
      <w:r w:rsidRPr="005877C8">
        <w:rPr>
          <w:rFonts w:ascii="Times New Roman" w:hAnsi="Times New Roman" w:cs="Times New Roman"/>
          <w:b/>
          <w:sz w:val="24"/>
          <w:szCs w:val="24"/>
        </w:rPr>
        <w:t>Isortumi akuersissutaateqartoq</w:t>
      </w:r>
    </w:p>
    <w:p w14:paraId="5B7BCDD6" w14:textId="63FE64A9" w:rsidR="001C523B" w:rsidRPr="005877C8" w:rsidRDefault="001C523B" w:rsidP="001C523B">
      <w:pPr>
        <w:pStyle w:val="Ingenafstand"/>
        <w:ind w:left="567"/>
        <w:rPr>
          <w:rFonts w:ascii="Times New Roman" w:hAnsi="Times New Roman" w:cs="Times New Roman"/>
          <w:sz w:val="24"/>
          <w:szCs w:val="24"/>
        </w:rPr>
      </w:pPr>
      <w:r w:rsidRPr="005877C8">
        <w:rPr>
          <w:rFonts w:ascii="Times New Roman" w:hAnsi="Times New Roman" w:cs="Times New Roman"/>
          <w:sz w:val="24"/>
          <w:szCs w:val="24"/>
        </w:rPr>
        <w:t xml:space="preserve">Ingerlatseqatigiiffik </w:t>
      </w:r>
      <w:r w:rsidR="00F96E4D">
        <w:rPr>
          <w:rFonts w:ascii="Times New Roman" w:hAnsi="Times New Roman" w:cs="Times New Roman"/>
          <w:sz w:val="24"/>
          <w:szCs w:val="24"/>
        </w:rPr>
        <w:t>[Suliffeqarfik1]</w:t>
      </w:r>
      <w:r w:rsidRPr="005877C8">
        <w:rPr>
          <w:rFonts w:ascii="Times New Roman" w:hAnsi="Times New Roman" w:cs="Times New Roman"/>
          <w:sz w:val="24"/>
          <w:szCs w:val="24"/>
        </w:rPr>
        <w:t xml:space="preserve"> Irlandimi Ruslandimilu innuttaassuseqartoq aningaasarsiornermik ingerlataqartumit </w:t>
      </w:r>
      <w:r w:rsidR="00F96E4D">
        <w:rPr>
          <w:rFonts w:ascii="Times New Roman" w:hAnsi="Times New Roman" w:cs="Times New Roman"/>
          <w:sz w:val="24"/>
          <w:szCs w:val="24"/>
        </w:rPr>
        <w:t>[Ateq1]-</w:t>
      </w:r>
      <w:r w:rsidRPr="005877C8">
        <w:rPr>
          <w:rFonts w:ascii="Times New Roman" w:hAnsi="Times New Roman" w:cs="Times New Roman"/>
          <w:sz w:val="24"/>
          <w:szCs w:val="24"/>
        </w:rPr>
        <w:t xml:space="preserve">imit pilersinneqarpoq, taanna aamma 2017-imiilli Isortumi Qaqortup eqqaani ingerlatseqatigiiffiutaasa ilaat aqqutigalugu aatsitassarsiorluni misissuinermut akuersissutaateqarpoq; </w:t>
      </w:r>
      <w:r w:rsidR="00F96E4D">
        <w:rPr>
          <w:rFonts w:ascii="Times New Roman" w:hAnsi="Times New Roman" w:cs="Times New Roman"/>
          <w:sz w:val="24"/>
          <w:szCs w:val="24"/>
        </w:rPr>
        <w:t>[Suliffeqarfik3]</w:t>
      </w:r>
      <w:r w:rsidRPr="005877C8">
        <w:rPr>
          <w:rFonts w:ascii="Times New Roman" w:hAnsi="Times New Roman" w:cs="Times New Roman"/>
          <w:sz w:val="24"/>
          <w:szCs w:val="24"/>
        </w:rPr>
        <w:t>.</w:t>
      </w:r>
    </w:p>
    <w:p w14:paraId="379467E1" w14:textId="45D576E9" w:rsidR="001C523B" w:rsidRPr="005877C8" w:rsidRDefault="001C523B" w:rsidP="001C523B">
      <w:pPr>
        <w:pStyle w:val="Ingenafstand"/>
        <w:ind w:left="567"/>
        <w:rPr>
          <w:rFonts w:ascii="Times New Roman" w:hAnsi="Times New Roman" w:cs="Times New Roman"/>
          <w:sz w:val="24"/>
          <w:szCs w:val="24"/>
        </w:rPr>
      </w:pPr>
      <w:r w:rsidRPr="005877C8">
        <w:rPr>
          <w:rFonts w:ascii="Times New Roman" w:hAnsi="Times New Roman" w:cs="Times New Roman"/>
          <w:sz w:val="24"/>
          <w:szCs w:val="24"/>
        </w:rPr>
        <w:lastRenderedPageBreak/>
        <w:t xml:space="preserve">Sumiiffimmilu tassani </w:t>
      </w:r>
      <w:r w:rsidR="00F96E4D">
        <w:rPr>
          <w:rFonts w:ascii="Times New Roman" w:hAnsi="Times New Roman" w:cs="Times New Roman"/>
          <w:sz w:val="24"/>
          <w:szCs w:val="24"/>
        </w:rPr>
        <w:t>[Ateq2]</w:t>
      </w:r>
      <w:r w:rsidRPr="005877C8">
        <w:rPr>
          <w:rFonts w:ascii="Times New Roman" w:hAnsi="Times New Roman" w:cs="Times New Roman"/>
          <w:sz w:val="24"/>
          <w:szCs w:val="24"/>
        </w:rPr>
        <w:t xml:space="preserve"> ilaquttanilu </w:t>
      </w:r>
      <w:r w:rsidR="00F96E4D">
        <w:rPr>
          <w:rFonts w:ascii="Times New Roman" w:hAnsi="Times New Roman" w:cs="Times New Roman"/>
          <w:sz w:val="24"/>
          <w:szCs w:val="24"/>
        </w:rPr>
        <w:t>[Suliffeqarfik2]</w:t>
      </w:r>
      <w:r w:rsidRPr="005877C8">
        <w:rPr>
          <w:rFonts w:ascii="Times New Roman" w:hAnsi="Times New Roman" w:cs="Times New Roman"/>
          <w:sz w:val="24"/>
          <w:szCs w:val="24"/>
        </w:rPr>
        <w:t xml:space="preserve"> ingerlappaat. Taamanikkut taakku allakkat imaluunniit atortut misissuiffiusumut nassiunneqassappata, </w:t>
      </w:r>
      <w:r w:rsidR="00F96E4D">
        <w:rPr>
          <w:rFonts w:ascii="Times New Roman" w:hAnsi="Times New Roman" w:cs="Times New Roman"/>
          <w:sz w:val="24"/>
          <w:szCs w:val="24"/>
        </w:rPr>
        <w:t>[Ateq1]-</w:t>
      </w:r>
      <w:r w:rsidRPr="005877C8">
        <w:rPr>
          <w:rFonts w:ascii="Times New Roman" w:hAnsi="Times New Roman" w:cs="Times New Roman"/>
          <w:sz w:val="24"/>
          <w:szCs w:val="24"/>
        </w:rPr>
        <w:t>imut allakkanut adresseminnik atuinissaanut akuersissuteqarput.</w:t>
      </w:r>
    </w:p>
    <w:p w14:paraId="5361F41C" w14:textId="019A130B" w:rsidR="001C523B" w:rsidRPr="005877C8" w:rsidRDefault="00F96E4D" w:rsidP="001C523B">
      <w:pPr>
        <w:pStyle w:val="Ingenafstand"/>
        <w:ind w:left="567"/>
        <w:rPr>
          <w:rFonts w:ascii="Times New Roman" w:hAnsi="Times New Roman" w:cs="Times New Roman"/>
          <w:sz w:val="24"/>
          <w:szCs w:val="24"/>
        </w:rPr>
      </w:pPr>
      <w:r>
        <w:rPr>
          <w:rFonts w:ascii="Times New Roman" w:hAnsi="Times New Roman" w:cs="Times New Roman"/>
          <w:sz w:val="24"/>
          <w:szCs w:val="24"/>
        </w:rPr>
        <w:t>[Ateq2]-</w:t>
      </w:r>
      <w:r w:rsidR="001C523B" w:rsidRPr="005877C8">
        <w:rPr>
          <w:rFonts w:ascii="Times New Roman" w:hAnsi="Times New Roman" w:cs="Times New Roman"/>
          <w:sz w:val="24"/>
          <w:szCs w:val="24"/>
        </w:rPr>
        <w:t xml:space="preserve">ip ilisimanngilaa, atini aamma suliffeqarfiutini CVR-imi nalunaarsorsimaffimmut siullermik </w:t>
      </w:r>
      <w:r w:rsidR="00C019ED">
        <w:rPr>
          <w:rFonts w:ascii="Times New Roman" w:hAnsi="Times New Roman" w:cs="Times New Roman"/>
          <w:sz w:val="24"/>
          <w:szCs w:val="24"/>
        </w:rPr>
        <w:t>[Suliffeqarfik3]</w:t>
      </w:r>
      <w:r w:rsidR="001C523B" w:rsidRPr="005877C8">
        <w:rPr>
          <w:rFonts w:ascii="Times New Roman" w:hAnsi="Times New Roman" w:cs="Times New Roman"/>
          <w:sz w:val="24"/>
          <w:szCs w:val="24"/>
        </w:rPr>
        <w:t xml:space="preserve">-p nunatsinni immikkoortortaqarfiatut aamma kingorna </w:t>
      </w:r>
      <w:r w:rsidR="00C019ED">
        <w:rPr>
          <w:rFonts w:ascii="Times New Roman" w:hAnsi="Times New Roman" w:cs="Times New Roman"/>
          <w:sz w:val="24"/>
          <w:szCs w:val="24"/>
        </w:rPr>
        <w:t>[Suliffeqarfik1]-</w:t>
      </w:r>
      <w:r w:rsidR="001C523B" w:rsidRPr="005877C8">
        <w:rPr>
          <w:rFonts w:ascii="Times New Roman" w:hAnsi="Times New Roman" w:cs="Times New Roman"/>
          <w:sz w:val="24"/>
          <w:szCs w:val="24"/>
        </w:rPr>
        <w:t>imi immikkoortortaqarfittut nalunaarsorneqarsimasut, taamaalilluni ingerlatseqatigiiffiit nunanit allaneersut, Kalaallit Nunaanni akuersissummik pissarsiniarunik ingerlatseqatigiiffimmik pilersitsisimasussaanerannik aatsitassanut inatsimmi piumasaqaammik naammassinnippoq.</w:t>
      </w:r>
    </w:p>
    <w:p w14:paraId="6FDEBA0C" w14:textId="79023E59" w:rsidR="001C523B" w:rsidRPr="005877C8" w:rsidRDefault="001C523B" w:rsidP="001C523B">
      <w:pPr>
        <w:pStyle w:val="Ingenafstand"/>
        <w:ind w:left="567"/>
        <w:rPr>
          <w:rFonts w:ascii="Times New Roman" w:hAnsi="Times New Roman" w:cs="Times New Roman"/>
          <w:sz w:val="24"/>
          <w:szCs w:val="24"/>
        </w:rPr>
      </w:pPr>
      <w:r w:rsidRPr="005877C8">
        <w:rPr>
          <w:rFonts w:ascii="Times New Roman" w:hAnsi="Times New Roman" w:cs="Times New Roman"/>
          <w:sz w:val="24"/>
          <w:szCs w:val="24"/>
        </w:rPr>
        <w:t xml:space="preserve">Aatsitassarsiorniarluni misissuiffimmut allakkanik atortunillu nassiussisoqassappat, </w:t>
      </w:r>
      <w:r w:rsidR="00C019ED">
        <w:rPr>
          <w:rFonts w:ascii="Times New Roman" w:hAnsi="Times New Roman" w:cs="Times New Roman"/>
          <w:sz w:val="24"/>
          <w:szCs w:val="24"/>
        </w:rPr>
        <w:t>[Ateq1]-</w:t>
      </w:r>
      <w:r w:rsidRPr="005877C8">
        <w:rPr>
          <w:rFonts w:ascii="Times New Roman" w:hAnsi="Times New Roman" w:cs="Times New Roman"/>
          <w:sz w:val="24"/>
          <w:szCs w:val="24"/>
        </w:rPr>
        <w:t>ip allakkanut adressera atorsinnaagaa akuersivunga, kisitta umiarsualiveqarlutalu sumiiffimmi tigooraaveqarnerput pissutigalugu. Ulloq mannali tikillugu ingerlatseqatigiiffimmit qillerutinik imaluunniit uuttortaatinik tikiussisoqarnikuunngilaq. Aammattaaq ingerlatseqatigiiffimmut ujarassiuumik misissuiartortumik ataatsimik sumiiffimmiittoqarnikuunngilaq.</w:t>
      </w:r>
    </w:p>
    <w:p w14:paraId="4450FAEF" w14:textId="77777777" w:rsidR="001C523B" w:rsidRPr="005877C8" w:rsidRDefault="001C523B" w:rsidP="001C523B">
      <w:pPr>
        <w:pStyle w:val="Ingenafstand"/>
        <w:ind w:left="567"/>
        <w:rPr>
          <w:rFonts w:ascii="Times New Roman" w:hAnsi="Times New Roman" w:cs="Times New Roman"/>
          <w:b/>
          <w:sz w:val="24"/>
          <w:szCs w:val="24"/>
        </w:rPr>
      </w:pPr>
    </w:p>
    <w:p w14:paraId="4E94636E" w14:textId="46159063" w:rsidR="001C523B" w:rsidRPr="005877C8" w:rsidRDefault="001C523B" w:rsidP="001C523B">
      <w:pPr>
        <w:pStyle w:val="Ingenafstand"/>
        <w:ind w:left="567"/>
        <w:rPr>
          <w:rFonts w:ascii="Times New Roman" w:hAnsi="Times New Roman" w:cs="Times New Roman"/>
          <w:b/>
          <w:bCs/>
          <w:sz w:val="24"/>
          <w:szCs w:val="24"/>
        </w:rPr>
      </w:pPr>
      <w:r w:rsidRPr="005877C8">
        <w:rPr>
          <w:rFonts w:ascii="Times New Roman" w:hAnsi="Times New Roman" w:cs="Times New Roman"/>
          <w:b/>
          <w:sz w:val="24"/>
          <w:szCs w:val="24"/>
        </w:rPr>
        <w:t>Kalaallit Nunaanni adresse atoraa</w:t>
      </w:r>
    </w:p>
    <w:p w14:paraId="2DB76394" w14:textId="55C56CF9" w:rsidR="001C523B" w:rsidRPr="005877C8" w:rsidRDefault="00C019ED" w:rsidP="00E520ED">
      <w:pPr>
        <w:pStyle w:val="Ingenafstand"/>
        <w:ind w:left="567"/>
        <w:rPr>
          <w:rFonts w:ascii="Times New Roman" w:hAnsi="Times New Roman" w:cs="Times New Roman"/>
          <w:sz w:val="24"/>
          <w:szCs w:val="24"/>
        </w:rPr>
      </w:pPr>
      <w:r>
        <w:rPr>
          <w:rFonts w:ascii="Times New Roman" w:hAnsi="Times New Roman" w:cs="Times New Roman"/>
          <w:sz w:val="24"/>
          <w:szCs w:val="24"/>
        </w:rPr>
        <w:t>[Ateq2]-</w:t>
      </w:r>
      <w:r w:rsidR="001C523B" w:rsidRPr="005877C8">
        <w:rPr>
          <w:rFonts w:ascii="Times New Roman" w:hAnsi="Times New Roman" w:cs="Times New Roman"/>
          <w:sz w:val="24"/>
          <w:szCs w:val="24"/>
        </w:rPr>
        <w:t xml:space="preserve">ip oqarnera naapertorlugu, sumiiffimmi suliaqartoqannginneranik </w:t>
      </w:r>
      <w:r>
        <w:rPr>
          <w:rFonts w:ascii="Times New Roman" w:hAnsi="Times New Roman" w:cs="Times New Roman"/>
          <w:sz w:val="24"/>
          <w:szCs w:val="24"/>
        </w:rPr>
        <w:t>[Naammagittaalliortoq]</w:t>
      </w:r>
      <w:r w:rsidR="001C523B" w:rsidRPr="005877C8">
        <w:rPr>
          <w:rFonts w:ascii="Times New Roman" w:hAnsi="Times New Roman" w:cs="Times New Roman"/>
          <w:sz w:val="24"/>
          <w:szCs w:val="24"/>
        </w:rPr>
        <w:t xml:space="preserve"> aarlerisaaruteqarfigisimavaa, taamaattumillu akuersissut nutaamik neqeroorutigeqqinneqartariaqarnerarlugu. Tamatuma saniatigut Sermitsiap saaffiginninnerata kingorna paasilerpaa, </w:t>
      </w:r>
      <w:r w:rsidR="00325AE3">
        <w:rPr>
          <w:rFonts w:ascii="Times New Roman" w:hAnsi="Times New Roman" w:cs="Times New Roman"/>
          <w:sz w:val="24"/>
          <w:szCs w:val="24"/>
        </w:rPr>
        <w:t>[Ateq1]</w:t>
      </w:r>
      <w:r w:rsidR="001C523B" w:rsidRPr="005877C8">
        <w:rPr>
          <w:rFonts w:ascii="Times New Roman" w:hAnsi="Times New Roman" w:cs="Times New Roman"/>
          <w:sz w:val="24"/>
          <w:szCs w:val="24"/>
        </w:rPr>
        <w:t xml:space="preserve"> inuussutissarsiornermut ingerlatseqatigiiffinnullu aqutsisoqarfimmut paasissutissanik kukkusunik ingerlatitseqqissimasoq, tassani </w:t>
      </w:r>
      <w:r w:rsidR="00325AE3">
        <w:rPr>
          <w:rFonts w:ascii="Times New Roman" w:hAnsi="Times New Roman" w:cs="Times New Roman"/>
          <w:sz w:val="24"/>
          <w:szCs w:val="24"/>
        </w:rPr>
        <w:t>[Ateq2]-</w:t>
      </w:r>
      <w:r w:rsidR="001C523B" w:rsidRPr="005877C8">
        <w:rPr>
          <w:rFonts w:ascii="Times New Roman" w:hAnsi="Times New Roman" w:cs="Times New Roman"/>
          <w:sz w:val="24"/>
          <w:szCs w:val="24"/>
        </w:rPr>
        <w:t xml:space="preserve">ip </w:t>
      </w:r>
      <w:r w:rsidR="00325AE3">
        <w:rPr>
          <w:rFonts w:ascii="Times New Roman" w:hAnsi="Times New Roman" w:cs="Times New Roman"/>
          <w:sz w:val="24"/>
          <w:szCs w:val="24"/>
        </w:rPr>
        <w:t>[Suliffeqarfik1]</w:t>
      </w:r>
      <w:r w:rsidR="001C523B" w:rsidRPr="005877C8">
        <w:rPr>
          <w:rFonts w:ascii="Times New Roman" w:hAnsi="Times New Roman" w:cs="Times New Roman"/>
          <w:sz w:val="24"/>
          <w:szCs w:val="24"/>
        </w:rPr>
        <w:t xml:space="preserve"> aamma </w:t>
      </w:r>
      <w:r w:rsidR="00325AE3">
        <w:rPr>
          <w:rFonts w:ascii="Times New Roman" w:hAnsi="Times New Roman" w:cs="Times New Roman"/>
          <w:sz w:val="24"/>
          <w:szCs w:val="24"/>
        </w:rPr>
        <w:t>[Suliffeqarfik3]</w:t>
      </w:r>
      <w:r w:rsidR="001C523B" w:rsidRPr="005877C8">
        <w:rPr>
          <w:rFonts w:ascii="Times New Roman" w:hAnsi="Times New Roman" w:cs="Times New Roman"/>
          <w:sz w:val="24"/>
          <w:szCs w:val="24"/>
        </w:rPr>
        <w:t xml:space="preserve">, </w:t>
      </w:r>
      <w:r w:rsidR="00DF0401" w:rsidRPr="005877C8">
        <w:rPr>
          <w:rFonts w:ascii="Times New Roman" w:hAnsi="Times New Roman" w:cs="Times New Roman"/>
          <w:sz w:val="24"/>
          <w:szCs w:val="24"/>
        </w:rPr>
        <w:t>»</w:t>
      </w:r>
      <w:r w:rsidR="001C523B" w:rsidRPr="005877C8">
        <w:rPr>
          <w:rFonts w:ascii="Times New Roman" w:hAnsi="Times New Roman" w:cs="Times New Roman"/>
          <w:sz w:val="24"/>
          <w:szCs w:val="24"/>
        </w:rPr>
        <w:t>nunanit allanit ingerlatseqatigiiffimmit Kalaallit Nunaanni immikkoortortaqarfittut</w:t>
      </w:r>
      <w:r w:rsidR="00E520ED" w:rsidRPr="005877C8">
        <w:rPr>
          <w:rFonts w:ascii="Times New Roman" w:hAnsi="Times New Roman" w:cs="Times New Roman"/>
          <w:sz w:val="24"/>
          <w:szCs w:val="24"/>
        </w:rPr>
        <w:t>«</w:t>
      </w:r>
      <w:r w:rsidR="001C523B" w:rsidRPr="005877C8">
        <w:rPr>
          <w:rFonts w:ascii="Times New Roman" w:hAnsi="Times New Roman" w:cs="Times New Roman"/>
          <w:sz w:val="24"/>
          <w:szCs w:val="24"/>
        </w:rPr>
        <w:t xml:space="preserve"> ingerlatarigai atuarneqarsinnaavoq.</w:t>
      </w:r>
    </w:p>
    <w:p w14:paraId="6F73FED4" w14:textId="3FDF8A3A" w:rsidR="001C523B" w:rsidRPr="005877C8" w:rsidRDefault="006B3C12" w:rsidP="001C523B">
      <w:pPr>
        <w:pStyle w:val="Ingenafstand"/>
        <w:ind w:left="567"/>
        <w:rPr>
          <w:rFonts w:ascii="Times New Roman" w:hAnsi="Times New Roman" w:cs="Times New Roman"/>
          <w:sz w:val="24"/>
          <w:szCs w:val="24"/>
        </w:rPr>
      </w:pPr>
      <w:r w:rsidRPr="005877C8">
        <w:rPr>
          <w:rFonts w:ascii="Times New Roman" w:hAnsi="Times New Roman" w:cs="Times New Roman"/>
          <w:sz w:val="24"/>
          <w:szCs w:val="24"/>
        </w:rPr>
        <w:t xml:space="preserve">- </w:t>
      </w:r>
      <w:r w:rsidR="001C523B" w:rsidRPr="005877C8">
        <w:rPr>
          <w:rFonts w:ascii="Times New Roman" w:hAnsi="Times New Roman" w:cs="Times New Roman"/>
          <w:sz w:val="24"/>
          <w:szCs w:val="24"/>
        </w:rPr>
        <w:t xml:space="preserve">Paasissutissat taakku eqqunngillat. </w:t>
      </w:r>
      <w:r w:rsidR="00325AE3">
        <w:rPr>
          <w:rFonts w:ascii="Times New Roman" w:hAnsi="Times New Roman" w:cs="Times New Roman"/>
          <w:sz w:val="24"/>
          <w:szCs w:val="24"/>
        </w:rPr>
        <w:t>[Ateq1]-</w:t>
      </w:r>
      <w:r w:rsidR="001C523B" w:rsidRPr="005877C8">
        <w:rPr>
          <w:rFonts w:ascii="Times New Roman" w:hAnsi="Times New Roman" w:cs="Times New Roman"/>
          <w:sz w:val="24"/>
          <w:szCs w:val="24"/>
        </w:rPr>
        <w:t xml:space="preserve">ip toqqorteriffittut atorsimagaatigut isumaqarpunga, taamaalilluni kalaallit ingerlatseqatigiiffiusut isumaqartoqassammat, naak piviusumik Londonimi adresseqaraluartut. Ingerlatseqatigiiffiit CVR-imi nalunaarsuiffimmut </w:t>
      </w:r>
      <w:r w:rsidR="00325AE3">
        <w:rPr>
          <w:rFonts w:ascii="Times New Roman" w:hAnsi="Times New Roman" w:cs="Times New Roman"/>
          <w:sz w:val="24"/>
          <w:szCs w:val="24"/>
        </w:rPr>
        <w:t>[Suliffeqarfik2]-</w:t>
      </w:r>
      <w:r w:rsidR="001C523B" w:rsidRPr="005877C8">
        <w:rPr>
          <w:rFonts w:ascii="Times New Roman" w:hAnsi="Times New Roman" w:cs="Times New Roman"/>
          <w:sz w:val="24"/>
          <w:szCs w:val="24"/>
        </w:rPr>
        <w:t xml:space="preserve">imi najugaqarfeqartutut nalunaarsorneqarnissaannut akuersissuteqarnikuunngilanga, </w:t>
      </w:r>
      <w:r w:rsidR="00325AE3">
        <w:rPr>
          <w:rFonts w:ascii="Times New Roman" w:hAnsi="Times New Roman" w:cs="Times New Roman"/>
          <w:sz w:val="24"/>
          <w:szCs w:val="24"/>
        </w:rPr>
        <w:t>[Ateq2]</w:t>
      </w:r>
      <w:r w:rsidR="001C523B" w:rsidRPr="005877C8">
        <w:rPr>
          <w:rFonts w:ascii="Times New Roman" w:hAnsi="Times New Roman" w:cs="Times New Roman"/>
          <w:sz w:val="24"/>
          <w:szCs w:val="24"/>
        </w:rPr>
        <w:t xml:space="preserve"> oqarpoq, taassuma tamatuma kingorna </w:t>
      </w:r>
      <w:r w:rsidR="00325AE3">
        <w:rPr>
          <w:rFonts w:ascii="Times New Roman" w:hAnsi="Times New Roman" w:cs="Times New Roman"/>
          <w:sz w:val="24"/>
          <w:szCs w:val="24"/>
        </w:rPr>
        <w:t>[Ateq1]</w:t>
      </w:r>
      <w:r w:rsidR="001C523B" w:rsidRPr="005877C8">
        <w:rPr>
          <w:rFonts w:ascii="Times New Roman" w:hAnsi="Times New Roman" w:cs="Times New Roman"/>
          <w:sz w:val="24"/>
          <w:szCs w:val="24"/>
        </w:rPr>
        <w:t xml:space="preserve"> attaveqarfigisimavaa, aaqqinniarlugulu inuussutissarsiornermut ingerlatseqatigiiffinnullu aqutsisoqarfik attaveqarfiginiarpaa.</w:t>
      </w:r>
    </w:p>
    <w:p w14:paraId="5003F198" w14:textId="0EE6BFFD" w:rsidR="001C523B" w:rsidRPr="005877C8" w:rsidRDefault="00325AE3" w:rsidP="001C523B">
      <w:pPr>
        <w:pStyle w:val="Ingenafstand"/>
        <w:ind w:left="567"/>
        <w:rPr>
          <w:rFonts w:ascii="Times New Roman" w:hAnsi="Times New Roman" w:cs="Times New Roman"/>
          <w:sz w:val="24"/>
          <w:szCs w:val="24"/>
        </w:rPr>
      </w:pPr>
      <w:r>
        <w:rPr>
          <w:rFonts w:ascii="Times New Roman" w:hAnsi="Times New Roman" w:cs="Times New Roman"/>
          <w:sz w:val="24"/>
          <w:szCs w:val="24"/>
        </w:rPr>
        <w:t>[Naammagittaalliortoq]-p</w:t>
      </w:r>
      <w:r w:rsidR="001C523B" w:rsidRPr="005877C8">
        <w:rPr>
          <w:rFonts w:ascii="Times New Roman" w:hAnsi="Times New Roman" w:cs="Times New Roman"/>
          <w:sz w:val="24"/>
          <w:szCs w:val="24"/>
        </w:rPr>
        <w:t xml:space="preserve"> Kalaallit Nunaanni kikkunnut akuersissutinik tunniussisarnerminnik eqeersimaarnerunnginnerat, </w:t>
      </w:r>
      <w:r>
        <w:rPr>
          <w:rFonts w:ascii="Times New Roman" w:hAnsi="Times New Roman" w:cs="Times New Roman"/>
          <w:sz w:val="24"/>
          <w:szCs w:val="24"/>
        </w:rPr>
        <w:t>[Ateq2]-</w:t>
      </w:r>
      <w:r w:rsidR="001C523B" w:rsidRPr="005877C8">
        <w:rPr>
          <w:rFonts w:ascii="Times New Roman" w:hAnsi="Times New Roman" w:cs="Times New Roman"/>
          <w:sz w:val="24"/>
          <w:szCs w:val="24"/>
        </w:rPr>
        <w:t>ip aamma tupigusuutigaa.</w:t>
      </w:r>
    </w:p>
    <w:p w14:paraId="42582152" w14:textId="33AE874D" w:rsidR="001C523B" w:rsidRPr="005877C8" w:rsidRDefault="001C523B" w:rsidP="001C523B">
      <w:pPr>
        <w:pStyle w:val="Ingenafstand"/>
        <w:ind w:left="567"/>
        <w:rPr>
          <w:rFonts w:ascii="Times New Roman" w:hAnsi="Times New Roman" w:cs="Times New Roman"/>
          <w:sz w:val="24"/>
          <w:szCs w:val="24"/>
        </w:rPr>
      </w:pPr>
      <w:r w:rsidRPr="005877C8">
        <w:rPr>
          <w:rFonts w:ascii="Times New Roman" w:hAnsi="Times New Roman" w:cs="Times New Roman"/>
          <w:sz w:val="24"/>
          <w:szCs w:val="24"/>
        </w:rPr>
        <w:t xml:space="preserve">Ingerlatseqatigiiffiit aappaa </w:t>
      </w:r>
      <w:r w:rsidR="00325AE3">
        <w:rPr>
          <w:rFonts w:ascii="Times New Roman" w:hAnsi="Times New Roman" w:cs="Times New Roman"/>
          <w:sz w:val="24"/>
          <w:szCs w:val="24"/>
        </w:rPr>
        <w:t>[Suliffeqarfik3]</w:t>
      </w:r>
      <w:r w:rsidRPr="005877C8">
        <w:rPr>
          <w:rFonts w:ascii="Times New Roman" w:hAnsi="Times New Roman" w:cs="Times New Roman"/>
          <w:sz w:val="24"/>
          <w:szCs w:val="24"/>
        </w:rPr>
        <w:t>, Londonimi pilersinneqannginnermini piffissami 2018-21-mi akileraarutikinnerusumi Isle of Manimi nalunaarsorneqarsimasoq, Sermitsiap misissuinerata aamma takutippaa.</w:t>
      </w:r>
    </w:p>
    <w:p w14:paraId="4A031D1B" w14:textId="256B3B1C" w:rsidR="001C523B" w:rsidRPr="005877C8" w:rsidRDefault="00DF0401" w:rsidP="001C523B">
      <w:pPr>
        <w:pStyle w:val="Ingenafstand"/>
        <w:ind w:left="567"/>
        <w:rPr>
          <w:rFonts w:ascii="Times New Roman" w:hAnsi="Times New Roman" w:cs="Times New Roman"/>
          <w:sz w:val="24"/>
          <w:szCs w:val="24"/>
        </w:rPr>
      </w:pPr>
      <w:r w:rsidRPr="005877C8">
        <w:rPr>
          <w:rFonts w:ascii="Times New Roman" w:hAnsi="Times New Roman" w:cs="Times New Roman"/>
          <w:sz w:val="24"/>
          <w:szCs w:val="24"/>
        </w:rPr>
        <w:t>-</w:t>
      </w:r>
      <w:r w:rsidR="001C523B" w:rsidRPr="005877C8">
        <w:rPr>
          <w:rFonts w:ascii="Times New Roman" w:hAnsi="Times New Roman" w:cs="Times New Roman"/>
          <w:sz w:val="24"/>
          <w:szCs w:val="24"/>
        </w:rPr>
        <w:t xml:space="preserve"> Ingerlatseqatigiiffiit aatsitassarsiorniarluni misissuinissamut ingerlatsinissamut aningaasaliissutit pisariaqartinneqartut pissarsiarisinnaanngikkaat ilimagaara, </w:t>
      </w:r>
      <w:r w:rsidR="00325AE3">
        <w:rPr>
          <w:rFonts w:ascii="Times New Roman" w:hAnsi="Times New Roman" w:cs="Times New Roman"/>
          <w:sz w:val="24"/>
          <w:szCs w:val="24"/>
        </w:rPr>
        <w:t>[Ateq2]</w:t>
      </w:r>
      <w:r w:rsidR="001C523B" w:rsidRPr="005877C8">
        <w:rPr>
          <w:rFonts w:ascii="Times New Roman" w:hAnsi="Times New Roman" w:cs="Times New Roman"/>
          <w:sz w:val="24"/>
          <w:szCs w:val="24"/>
        </w:rPr>
        <w:t xml:space="preserve"> oqarpoq.</w:t>
      </w:r>
    </w:p>
    <w:p w14:paraId="152EF910" w14:textId="77777777" w:rsidR="001C523B" w:rsidRPr="005877C8" w:rsidRDefault="001C523B" w:rsidP="001C523B">
      <w:pPr>
        <w:pStyle w:val="Ingenafstand"/>
        <w:ind w:left="567"/>
        <w:rPr>
          <w:rFonts w:ascii="Times New Roman" w:hAnsi="Times New Roman" w:cs="Times New Roman"/>
          <w:b/>
          <w:sz w:val="24"/>
          <w:szCs w:val="24"/>
        </w:rPr>
      </w:pPr>
    </w:p>
    <w:p w14:paraId="7480783C" w14:textId="15F939E6" w:rsidR="001C523B" w:rsidRPr="005877C8" w:rsidRDefault="001C523B" w:rsidP="001C523B">
      <w:pPr>
        <w:pStyle w:val="Ingenafstand"/>
        <w:ind w:left="567"/>
        <w:rPr>
          <w:rFonts w:ascii="Times New Roman" w:hAnsi="Times New Roman" w:cs="Times New Roman"/>
          <w:b/>
          <w:bCs/>
          <w:sz w:val="24"/>
          <w:szCs w:val="24"/>
        </w:rPr>
      </w:pPr>
      <w:r w:rsidRPr="005877C8">
        <w:rPr>
          <w:rFonts w:ascii="Times New Roman" w:hAnsi="Times New Roman" w:cs="Times New Roman"/>
          <w:b/>
          <w:sz w:val="24"/>
          <w:szCs w:val="24"/>
        </w:rPr>
        <w:t>Kalaallit Nunaanni suliffeqarfik adresseqartoq</w:t>
      </w:r>
    </w:p>
    <w:p w14:paraId="7F91976B" w14:textId="3699AAE1" w:rsidR="001C523B" w:rsidRPr="005877C8" w:rsidRDefault="001C523B" w:rsidP="001C523B">
      <w:pPr>
        <w:pStyle w:val="Ingenafstand"/>
        <w:ind w:left="567"/>
        <w:rPr>
          <w:rFonts w:ascii="Times New Roman" w:hAnsi="Times New Roman" w:cs="Times New Roman"/>
          <w:sz w:val="24"/>
          <w:szCs w:val="24"/>
        </w:rPr>
      </w:pPr>
      <w:r w:rsidRPr="005877C8">
        <w:rPr>
          <w:rFonts w:ascii="Times New Roman" w:hAnsi="Times New Roman" w:cs="Times New Roman"/>
          <w:sz w:val="24"/>
          <w:szCs w:val="24"/>
        </w:rPr>
        <w:t xml:space="preserve">Ingerlatseqatigiiffinni taakkunani marlunni pisortaq </w:t>
      </w:r>
      <w:r w:rsidR="00AC7476">
        <w:rPr>
          <w:rFonts w:ascii="Times New Roman" w:hAnsi="Times New Roman" w:cs="Times New Roman"/>
          <w:sz w:val="24"/>
          <w:szCs w:val="24"/>
        </w:rPr>
        <w:t>[Ateq1]</w:t>
      </w:r>
      <w:r w:rsidRPr="005877C8">
        <w:rPr>
          <w:rFonts w:ascii="Times New Roman" w:hAnsi="Times New Roman" w:cs="Times New Roman"/>
          <w:sz w:val="24"/>
          <w:szCs w:val="24"/>
        </w:rPr>
        <w:t xml:space="preserve">, mailikkut Sermitsiap pissarsiarisimasaani </w:t>
      </w:r>
      <w:r w:rsidR="00403E86">
        <w:rPr>
          <w:rFonts w:ascii="Times New Roman" w:hAnsi="Times New Roman" w:cs="Times New Roman"/>
          <w:sz w:val="24"/>
          <w:szCs w:val="24"/>
        </w:rPr>
        <w:t>[Ateq2]-</w:t>
      </w:r>
      <w:r w:rsidRPr="005877C8">
        <w:rPr>
          <w:rFonts w:ascii="Times New Roman" w:hAnsi="Times New Roman" w:cs="Times New Roman"/>
          <w:sz w:val="24"/>
          <w:szCs w:val="24"/>
        </w:rPr>
        <w:t xml:space="preserve">imut, paatsoortoqarnera ajuusaarutigisorujussuullugu allappoq, </w:t>
      </w:r>
      <w:r w:rsidR="00403E86">
        <w:rPr>
          <w:rFonts w:ascii="Times New Roman" w:hAnsi="Times New Roman" w:cs="Times New Roman"/>
          <w:sz w:val="24"/>
          <w:szCs w:val="24"/>
        </w:rPr>
        <w:t>[Ateq2]-</w:t>
      </w:r>
      <w:r w:rsidRPr="005877C8">
        <w:rPr>
          <w:rFonts w:ascii="Times New Roman" w:hAnsi="Times New Roman" w:cs="Times New Roman"/>
          <w:sz w:val="24"/>
          <w:szCs w:val="24"/>
        </w:rPr>
        <w:t xml:space="preserve">illu CVR-imi nalunaarsuiffimmut ilanngunneqarsimaneq kamaatigisimassappagu paasisinnaanerarpaa. Inuussutissarsiornermut ingerlatseqatigiiffinnullu aqutsisoqarfik ingerlaannaq attaveqarfiginiarlugu, </w:t>
      </w:r>
      <w:r w:rsidR="00403E86">
        <w:rPr>
          <w:rFonts w:ascii="Times New Roman" w:hAnsi="Times New Roman" w:cs="Times New Roman"/>
          <w:sz w:val="24"/>
          <w:szCs w:val="24"/>
        </w:rPr>
        <w:t>[Ateq1]</w:t>
      </w:r>
      <w:r w:rsidRPr="005877C8">
        <w:rPr>
          <w:rFonts w:ascii="Times New Roman" w:hAnsi="Times New Roman" w:cs="Times New Roman"/>
          <w:sz w:val="24"/>
          <w:szCs w:val="24"/>
        </w:rPr>
        <w:t xml:space="preserve"> nangilluni allappoq.</w:t>
      </w:r>
    </w:p>
    <w:p w14:paraId="0F6AED5E" w14:textId="77777777" w:rsidR="001C523B" w:rsidRPr="005877C8" w:rsidRDefault="001C523B" w:rsidP="001C523B">
      <w:pPr>
        <w:pStyle w:val="Ingenafstand"/>
        <w:ind w:left="567"/>
        <w:rPr>
          <w:rFonts w:ascii="Times New Roman" w:hAnsi="Times New Roman" w:cs="Times New Roman"/>
          <w:sz w:val="24"/>
          <w:szCs w:val="24"/>
        </w:rPr>
      </w:pPr>
      <w:r w:rsidRPr="005877C8">
        <w:rPr>
          <w:rFonts w:ascii="Times New Roman" w:hAnsi="Times New Roman" w:cs="Times New Roman"/>
          <w:sz w:val="24"/>
          <w:szCs w:val="24"/>
        </w:rPr>
        <w:t xml:space="preserve"> </w:t>
      </w:r>
    </w:p>
    <w:p w14:paraId="1420EE9E" w14:textId="77777777" w:rsidR="001C523B" w:rsidRPr="005877C8" w:rsidRDefault="001C523B" w:rsidP="001C523B">
      <w:pPr>
        <w:pStyle w:val="Ingenafstand"/>
        <w:ind w:left="567"/>
        <w:rPr>
          <w:rFonts w:ascii="Times New Roman" w:hAnsi="Times New Roman" w:cs="Times New Roman"/>
          <w:sz w:val="24"/>
          <w:szCs w:val="24"/>
        </w:rPr>
      </w:pPr>
      <w:r w:rsidRPr="005877C8">
        <w:rPr>
          <w:rFonts w:ascii="Times New Roman" w:hAnsi="Times New Roman" w:cs="Times New Roman"/>
          <w:sz w:val="24"/>
          <w:szCs w:val="24"/>
        </w:rPr>
        <w:lastRenderedPageBreak/>
        <w:t>…”</w:t>
      </w:r>
    </w:p>
    <w:p w14:paraId="4E6ED11B" w14:textId="77777777" w:rsidR="001C523B" w:rsidRPr="001C523B" w:rsidRDefault="001C523B" w:rsidP="001C523B">
      <w:pPr>
        <w:pStyle w:val="Ingenafstand"/>
        <w:rPr>
          <w:rFonts w:ascii="Times New Roman" w:hAnsi="Times New Roman" w:cs="Times New Roman"/>
          <w:sz w:val="26"/>
          <w:szCs w:val="26"/>
        </w:rPr>
      </w:pPr>
    </w:p>
    <w:p w14:paraId="0C58CB02" w14:textId="77777777" w:rsidR="001C523B" w:rsidRPr="001C523B" w:rsidRDefault="001C523B" w:rsidP="001C523B">
      <w:pPr>
        <w:pStyle w:val="Ingenafstand"/>
        <w:rPr>
          <w:rFonts w:ascii="Times New Roman" w:hAnsi="Times New Roman" w:cs="Times New Roman"/>
          <w:sz w:val="26"/>
          <w:szCs w:val="26"/>
        </w:rPr>
      </w:pPr>
      <w:r w:rsidRPr="001C523B">
        <w:rPr>
          <w:rFonts w:ascii="Times New Roman" w:hAnsi="Times New Roman" w:cs="Times New Roman"/>
          <w:sz w:val="26"/>
          <w:szCs w:val="26"/>
        </w:rPr>
        <w:t>Ilanngutassiaq siuliani pineqartoq ulloq 25. november 2023 nutaarsiassaqartitsiviup nittartagaatigut Sermitsiamit saqqummiunneqarpoq.</w:t>
      </w:r>
    </w:p>
    <w:p w14:paraId="4570C92B" w14:textId="77777777" w:rsidR="001C523B" w:rsidRPr="001C523B" w:rsidRDefault="001C523B" w:rsidP="001C523B">
      <w:pPr>
        <w:pStyle w:val="Ingenafstand"/>
        <w:rPr>
          <w:rFonts w:ascii="Times New Roman" w:hAnsi="Times New Roman" w:cs="Times New Roman"/>
          <w:sz w:val="26"/>
          <w:szCs w:val="26"/>
        </w:rPr>
      </w:pPr>
    </w:p>
    <w:p w14:paraId="12E24E5D" w14:textId="77777777" w:rsidR="001C523B" w:rsidRPr="001C523B" w:rsidRDefault="001C523B" w:rsidP="001C523B">
      <w:pPr>
        <w:pStyle w:val="Ingenafstand"/>
        <w:rPr>
          <w:rFonts w:ascii="Times New Roman" w:hAnsi="Times New Roman" w:cs="Times New Roman"/>
          <w:sz w:val="26"/>
          <w:szCs w:val="26"/>
        </w:rPr>
      </w:pPr>
      <w:r w:rsidRPr="001C523B">
        <w:rPr>
          <w:rFonts w:ascii="Times New Roman" w:hAnsi="Times New Roman" w:cs="Times New Roman"/>
          <w:sz w:val="26"/>
          <w:szCs w:val="26"/>
        </w:rPr>
        <w:t>Ulloq 6. december 2023 ilanngutassiamut naqqiissut manna nutaarsiassaqartitsiviup nittartagaatigut ilanngunneqarpoq:</w:t>
      </w:r>
    </w:p>
    <w:p w14:paraId="0EE5142A" w14:textId="77777777" w:rsidR="001C523B" w:rsidRPr="001C523B" w:rsidRDefault="001C523B" w:rsidP="001C523B">
      <w:pPr>
        <w:pStyle w:val="Ingenafstand"/>
        <w:rPr>
          <w:rFonts w:ascii="Times New Roman" w:hAnsi="Times New Roman" w:cs="Times New Roman"/>
          <w:sz w:val="26"/>
          <w:szCs w:val="26"/>
        </w:rPr>
      </w:pPr>
    </w:p>
    <w:p w14:paraId="05434296" w14:textId="59C10962" w:rsidR="001C523B" w:rsidRPr="005877C8" w:rsidRDefault="001C523B" w:rsidP="001C523B">
      <w:pPr>
        <w:pStyle w:val="Ingenafstand"/>
        <w:ind w:left="567"/>
        <w:rPr>
          <w:rFonts w:ascii="Times New Roman" w:hAnsi="Times New Roman" w:cs="Times New Roman"/>
          <w:sz w:val="24"/>
          <w:szCs w:val="24"/>
        </w:rPr>
      </w:pPr>
      <w:r w:rsidRPr="005877C8">
        <w:rPr>
          <w:rFonts w:ascii="Times New Roman" w:hAnsi="Times New Roman" w:cs="Times New Roman"/>
          <w:sz w:val="24"/>
          <w:szCs w:val="24"/>
        </w:rPr>
        <w:t>”MALUGIUK: Aatsitassanut Aqutsisoqarfimmit ilisimatitsissutigineqarmat, ujaasinissamut akuersissummik pissagaanni piumasaqaataanngitsoq Kalaallit Nunaanni suliffeqarfimmik pilersitsisoqarsimanissaa, Kalaallilli Nunaanni adressemik pilersitsisoqarnissaa, ass. C/O adressemik, ilanngutassiaq naqqinneqarpoq.”</w:t>
      </w:r>
    </w:p>
    <w:p w14:paraId="005E383B" w14:textId="77777777" w:rsidR="001C523B" w:rsidRPr="001C523B" w:rsidRDefault="001C523B" w:rsidP="001C523B">
      <w:pPr>
        <w:pStyle w:val="Ingenafstand"/>
        <w:rPr>
          <w:rFonts w:ascii="Times New Roman" w:hAnsi="Times New Roman" w:cs="Times New Roman"/>
          <w:sz w:val="26"/>
          <w:szCs w:val="26"/>
        </w:rPr>
      </w:pPr>
    </w:p>
    <w:p w14:paraId="399FEAB4" w14:textId="2D546767" w:rsidR="001C523B" w:rsidRPr="001C523B" w:rsidRDefault="001C523B" w:rsidP="001C523B">
      <w:pPr>
        <w:pStyle w:val="Ingenafstand"/>
        <w:rPr>
          <w:rFonts w:ascii="Times New Roman" w:hAnsi="Times New Roman" w:cs="Times New Roman"/>
          <w:sz w:val="26"/>
          <w:szCs w:val="26"/>
        </w:rPr>
      </w:pPr>
      <w:r w:rsidRPr="001C523B">
        <w:rPr>
          <w:rFonts w:ascii="Times New Roman" w:hAnsi="Times New Roman" w:cs="Times New Roman"/>
          <w:sz w:val="26"/>
          <w:szCs w:val="26"/>
        </w:rPr>
        <w:t>Ulloq 15. december 2023 aviisip Sermitsiap qupperne</w:t>
      </w:r>
      <w:r w:rsidR="005877C8">
        <w:rPr>
          <w:rFonts w:ascii="Times New Roman" w:hAnsi="Times New Roman" w:cs="Times New Roman"/>
          <w:sz w:val="26"/>
          <w:szCs w:val="26"/>
        </w:rPr>
        <w:t>rani</w:t>
      </w:r>
      <w:r w:rsidRPr="001C523B">
        <w:rPr>
          <w:rFonts w:ascii="Times New Roman" w:hAnsi="Times New Roman" w:cs="Times New Roman"/>
          <w:sz w:val="26"/>
          <w:szCs w:val="26"/>
        </w:rPr>
        <w:t xml:space="preserve"> 14-imi ilanngutassiaq ”</w:t>
      </w:r>
      <w:r w:rsidR="000250A1">
        <w:rPr>
          <w:rFonts w:ascii="Times New Roman" w:hAnsi="Times New Roman" w:cs="Times New Roman"/>
          <w:sz w:val="26"/>
          <w:szCs w:val="26"/>
        </w:rPr>
        <w:t>Aatsitassanut inatsimmi angerlarsimaffimmut piumasaqaatit allanngortut</w:t>
      </w:r>
      <w:r w:rsidRPr="001C523B">
        <w:rPr>
          <w:rFonts w:ascii="Times New Roman" w:hAnsi="Times New Roman" w:cs="Times New Roman"/>
          <w:sz w:val="26"/>
          <w:szCs w:val="26"/>
        </w:rPr>
        <w:t>” saqqummiunneqarpoq. Ilanngutassiap pineqartup taassuma quppernerani 15-imi ”Sapaatip-akunnera 47-mi allaaserisamut naqqiut” qulequtsiullugu naqqiissut saqqummiunneqarpoq, tassani allassimalluni:</w:t>
      </w:r>
    </w:p>
    <w:p w14:paraId="46FBC8DE" w14:textId="77777777" w:rsidR="001C523B" w:rsidRPr="001C523B" w:rsidRDefault="001C523B" w:rsidP="001C523B">
      <w:pPr>
        <w:pStyle w:val="Ingenafstand"/>
        <w:rPr>
          <w:rFonts w:ascii="Times New Roman" w:hAnsi="Times New Roman" w:cs="Times New Roman"/>
          <w:sz w:val="26"/>
          <w:szCs w:val="26"/>
        </w:rPr>
      </w:pPr>
    </w:p>
    <w:p w14:paraId="4455CDD5" w14:textId="50F33735" w:rsidR="001C523B" w:rsidRPr="005877C8" w:rsidRDefault="001C523B" w:rsidP="001C523B">
      <w:pPr>
        <w:pStyle w:val="Ingenafstand"/>
        <w:ind w:left="567"/>
        <w:rPr>
          <w:rFonts w:ascii="Times New Roman" w:hAnsi="Times New Roman" w:cs="Times New Roman"/>
          <w:sz w:val="24"/>
          <w:szCs w:val="24"/>
        </w:rPr>
      </w:pPr>
      <w:r w:rsidRPr="005877C8">
        <w:rPr>
          <w:rFonts w:ascii="Times New Roman" w:hAnsi="Times New Roman" w:cs="Times New Roman"/>
          <w:sz w:val="24"/>
          <w:szCs w:val="24"/>
        </w:rPr>
        <w:t>”Allaaserisami »Najukkami ilaqutariit suliffeqarfiutaat aatsitassarsiortitseqatigiiffimmit atornerlunneqartoq</w:t>
      </w:r>
      <w:bookmarkStart w:id="14" w:name="_Hlk199319921"/>
      <w:r w:rsidRPr="005877C8">
        <w:rPr>
          <w:rFonts w:ascii="Times New Roman" w:hAnsi="Times New Roman" w:cs="Times New Roman"/>
          <w:sz w:val="24"/>
          <w:szCs w:val="24"/>
        </w:rPr>
        <w:t>«</w:t>
      </w:r>
      <w:bookmarkEnd w:id="14"/>
      <w:r w:rsidRPr="005877C8">
        <w:rPr>
          <w:rFonts w:ascii="Times New Roman" w:hAnsi="Times New Roman" w:cs="Times New Roman"/>
          <w:sz w:val="24"/>
          <w:szCs w:val="24"/>
        </w:rPr>
        <w:t xml:space="preserve"> ujaasinissamut akuersissut, akuersissutaateqartumut Aatsitassanut tunngasunik suliaqarneq pillugu Inatsisartut inatsisaat malillugu, Kalaallit Nunaanni suliffeqarfimmik pilersitsisimanissamik piumasaqaateqartoq allapparput. Tamatuma kingorna taamatut nassuiaaneq ersarinngitsoq paasinarsivoq, aatsitassanut aqutsisoqarfik tamatuma kingorna ilisimatitsivoq, ujaasinissamut akuersissutaateqartunut Kalaallit Nunaanni adresseqarnissamik taamaallaat piumasaqaateqartoqartoq.</w:t>
      </w:r>
    </w:p>
    <w:p w14:paraId="2AC62E69" w14:textId="223F1CFD" w:rsidR="001C523B" w:rsidRPr="005877C8" w:rsidRDefault="001C523B" w:rsidP="001C523B">
      <w:pPr>
        <w:pStyle w:val="Ingenafstand"/>
        <w:ind w:left="567"/>
        <w:rPr>
          <w:rFonts w:ascii="Times New Roman" w:hAnsi="Times New Roman" w:cs="Times New Roman"/>
          <w:sz w:val="24"/>
          <w:szCs w:val="24"/>
        </w:rPr>
      </w:pPr>
      <w:r w:rsidRPr="005877C8">
        <w:rPr>
          <w:rFonts w:ascii="Times New Roman" w:hAnsi="Times New Roman" w:cs="Times New Roman"/>
          <w:sz w:val="24"/>
          <w:szCs w:val="24"/>
        </w:rPr>
        <w:t xml:space="preserve">Suliami pineqartumi akuersissutaateqartut nunanit allaneersut ingerlatseqatigiiffiit </w:t>
      </w:r>
      <w:r w:rsidR="00403E86">
        <w:rPr>
          <w:rFonts w:ascii="Times New Roman" w:hAnsi="Times New Roman" w:cs="Times New Roman"/>
          <w:sz w:val="24"/>
          <w:szCs w:val="24"/>
        </w:rPr>
        <w:t>[Suliffeqarfik1]</w:t>
      </w:r>
      <w:r w:rsidRPr="005877C8">
        <w:rPr>
          <w:rFonts w:ascii="Times New Roman" w:hAnsi="Times New Roman" w:cs="Times New Roman"/>
          <w:sz w:val="24"/>
          <w:szCs w:val="24"/>
        </w:rPr>
        <w:t xml:space="preserve"> aamma </w:t>
      </w:r>
      <w:r w:rsidR="00403E86">
        <w:rPr>
          <w:rFonts w:ascii="Times New Roman" w:hAnsi="Times New Roman" w:cs="Times New Roman"/>
          <w:sz w:val="24"/>
          <w:szCs w:val="24"/>
        </w:rPr>
        <w:t>[Suliffeqarfik3]</w:t>
      </w:r>
      <w:r w:rsidRPr="005877C8">
        <w:rPr>
          <w:rFonts w:ascii="Times New Roman" w:hAnsi="Times New Roman" w:cs="Times New Roman"/>
          <w:sz w:val="24"/>
          <w:szCs w:val="24"/>
        </w:rPr>
        <w:t xml:space="preserve">, ingerlatseqatigiiffiit nunanit allaneersut nassiussanik allanillu tigusinissamut ilaqutariit suliffeqarfiutaannut isumaqatigiissuteqarsimapput. Taamatulli isumaqatigiissuteqarnerup kinguneranik </w:t>
      </w:r>
      <w:r w:rsidR="00403E86">
        <w:rPr>
          <w:rFonts w:ascii="Times New Roman" w:hAnsi="Times New Roman" w:cs="Times New Roman"/>
          <w:sz w:val="24"/>
          <w:szCs w:val="24"/>
        </w:rPr>
        <w:t>[Suliffeqarfik2]</w:t>
      </w:r>
      <w:r w:rsidRPr="005877C8">
        <w:rPr>
          <w:rFonts w:ascii="Times New Roman" w:hAnsi="Times New Roman" w:cs="Times New Roman"/>
          <w:sz w:val="24"/>
          <w:szCs w:val="24"/>
        </w:rPr>
        <w:t xml:space="preserve"> CV</w:t>
      </w:r>
      <w:r w:rsidR="00D94171" w:rsidRPr="005877C8">
        <w:rPr>
          <w:rFonts w:ascii="Times New Roman" w:hAnsi="Times New Roman" w:cs="Times New Roman"/>
          <w:sz w:val="24"/>
          <w:szCs w:val="24"/>
        </w:rPr>
        <w:t>R</w:t>
      </w:r>
      <w:r w:rsidRPr="005877C8">
        <w:rPr>
          <w:rFonts w:ascii="Times New Roman" w:hAnsi="Times New Roman" w:cs="Times New Roman"/>
          <w:sz w:val="24"/>
          <w:szCs w:val="24"/>
        </w:rPr>
        <w:t xml:space="preserve">-imi nalunaarsuinerni arlalinni adresse aqqutigalugu aatsitassarsiortitseqatigiiffimmut attuumassuteqarsinnaasutut paasineqarsinnaavoq, </w:t>
      </w:r>
      <w:r w:rsidR="00403E86">
        <w:rPr>
          <w:rFonts w:ascii="Times New Roman" w:hAnsi="Times New Roman" w:cs="Times New Roman"/>
          <w:sz w:val="24"/>
          <w:szCs w:val="24"/>
        </w:rPr>
        <w:t>[Ateq2]-</w:t>
      </w:r>
      <w:r w:rsidRPr="005877C8">
        <w:rPr>
          <w:rFonts w:ascii="Times New Roman" w:hAnsi="Times New Roman" w:cs="Times New Roman"/>
          <w:sz w:val="24"/>
          <w:szCs w:val="24"/>
        </w:rPr>
        <w:t>illu oqarnera naapertorlugu tamanna isumaqatigiissummut ilaanngilaq, aamma ilisimatinneqarsimanngilaq. Allaaserisap qulequtaanut naqqiutitut imatut allattoqarsinnaavoq: »Ilaqutariit suliffeqarfiutaat aatsitassarsiortitseqatigiiffimmit atornerlunneqartutut misigisimavoq.</w:t>
      </w:r>
    </w:p>
    <w:p w14:paraId="0FEF374E" w14:textId="77777777" w:rsidR="001C523B" w:rsidRPr="005877C8" w:rsidRDefault="001C523B" w:rsidP="001C523B">
      <w:pPr>
        <w:pStyle w:val="Ingenafstand"/>
        <w:ind w:left="567"/>
        <w:rPr>
          <w:rFonts w:ascii="Times New Roman" w:hAnsi="Times New Roman" w:cs="Times New Roman"/>
          <w:sz w:val="24"/>
          <w:szCs w:val="24"/>
        </w:rPr>
      </w:pPr>
    </w:p>
    <w:p w14:paraId="672977E9" w14:textId="7DD705E3" w:rsidR="001C523B" w:rsidRPr="005877C8" w:rsidRDefault="001C523B" w:rsidP="001C523B">
      <w:pPr>
        <w:pStyle w:val="Ingenafstand"/>
        <w:ind w:left="567"/>
        <w:rPr>
          <w:rFonts w:ascii="Times New Roman" w:hAnsi="Times New Roman" w:cs="Times New Roman"/>
          <w:sz w:val="24"/>
          <w:szCs w:val="24"/>
        </w:rPr>
      </w:pPr>
      <w:r w:rsidRPr="005877C8">
        <w:rPr>
          <w:rFonts w:ascii="Times New Roman" w:hAnsi="Times New Roman" w:cs="Times New Roman"/>
          <w:sz w:val="24"/>
          <w:szCs w:val="24"/>
        </w:rPr>
        <w:t>Ingerlatseqatigiiffiit amerlanerpaartaat Kalaallit Nunaanni imaluunniit Danmarkimi eqqartuussissuserisoqarfimmi adresseqartarput, tamannalu nalinginnaasumik ukiumut 15.000-20.000 koruunit missaannik ingerlatseqatigiiffinnut akeqartarpoq.</w:t>
      </w:r>
      <w:r w:rsidR="00D94171" w:rsidRPr="005877C8">
        <w:rPr>
          <w:rFonts w:ascii="Times New Roman" w:hAnsi="Times New Roman" w:cs="Times New Roman"/>
          <w:sz w:val="24"/>
          <w:szCs w:val="24"/>
        </w:rPr>
        <w:t>«</w:t>
      </w:r>
    </w:p>
    <w:p w14:paraId="3CEA17E9" w14:textId="77777777" w:rsidR="001C523B" w:rsidRPr="001C523B" w:rsidRDefault="001C523B" w:rsidP="001C523B">
      <w:pPr>
        <w:pStyle w:val="Ingenafstand"/>
        <w:rPr>
          <w:rFonts w:ascii="Times New Roman" w:hAnsi="Times New Roman" w:cs="Times New Roman"/>
          <w:sz w:val="26"/>
          <w:szCs w:val="26"/>
        </w:rPr>
      </w:pPr>
    </w:p>
    <w:p w14:paraId="7BA41F8E" w14:textId="7130F02A" w:rsidR="001C523B" w:rsidRPr="001C523B" w:rsidRDefault="001C523B" w:rsidP="001C523B">
      <w:pPr>
        <w:pStyle w:val="Ingenafstand"/>
        <w:rPr>
          <w:rFonts w:ascii="Times New Roman" w:hAnsi="Times New Roman" w:cs="Times New Roman"/>
          <w:b/>
          <w:sz w:val="26"/>
          <w:szCs w:val="26"/>
        </w:rPr>
      </w:pPr>
      <w:r w:rsidRPr="007B7D96">
        <w:rPr>
          <w:rFonts w:ascii="Times New Roman" w:hAnsi="Times New Roman" w:cs="Times New Roman"/>
          <w:b/>
          <w:sz w:val="26"/>
          <w:szCs w:val="26"/>
        </w:rPr>
        <w:t>Illuatungeriit isum</w:t>
      </w:r>
      <w:r w:rsidR="0046766E">
        <w:rPr>
          <w:rFonts w:ascii="Times New Roman" w:hAnsi="Times New Roman" w:cs="Times New Roman"/>
          <w:b/>
          <w:sz w:val="26"/>
          <w:szCs w:val="26"/>
        </w:rPr>
        <w:t>a</w:t>
      </w:r>
      <w:r w:rsidRPr="007B7D96">
        <w:rPr>
          <w:rFonts w:ascii="Times New Roman" w:hAnsi="Times New Roman" w:cs="Times New Roman"/>
          <w:b/>
          <w:sz w:val="26"/>
          <w:szCs w:val="26"/>
        </w:rPr>
        <w:t>at</w:t>
      </w:r>
    </w:p>
    <w:p w14:paraId="625B8996" w14:textId="0FC677B7" w:rsidR="001C523B" w:rsidRPr="001C523B" w:rsidRDefault="00403E86" w:rsidP="001C523B">
      <w:pPr>
        <w:pStyle w:val="Ingenafstand"/>
        <w:rPr>
          <w:rFonts w:ascii="Times New Roman" w:hAnsi="Times New Roman" w:cs="Times New Roman"/>
          <w:i/>
          <w:sz w:val="26"/>
          <w:szCs w:val="26"/>
        </w:rPr>
      </w:pPr>
      <w:r>
        <w:rPr>
          <w:rFonts w:ascii="Times New Roman" w:hAnsi="Times New Roman" w:cs="Times New Roman"/>
          <w:i/>
          <w:sz w:val="26"/>
          <w:szCs w:val="26"/>
        </w:rPr>
        <w:t>[Naammagittaalliortoq]-</w:t>
      </w:r>
      <w:r w:rsidR="0046766E">
        <w:rPr>
          <w:rFonts w:ascii="Times New Roman" w:hAnsi="Times New Roman" w:cs="Times New Roman"/>
          <w:i/>
          <w:sz w:val="26"/>
          <w:szCs w:val="26"/>
        </w:rPr>
        <w:t>mit</w:t>
      </w:r>
      <w:r w:rsidR="001C523B" w:rsidRPr="001C523B">
        <w:rPr>
          <w:rFonts w:ascii="Times New Roman" w:hAnsi="Times New Roman" w:cs="Times New Roman"/>
          <w:i/>
          <w:sz w:val="26"/>
          <w:szCs w:val="26"/>
        </w:rPr>
        <w:t xml:space="preserve"> isum</w:t>
      </w:r>
      <w:r w:rsidR="0046766E">
        <w:rPr>
          <w:rFonts w:ascii="Times New Roman" w:hAnsi="Times New Roman" w:cs="Times New Roman"/>
          <w:i/>
          <w:sz w:val="26"/>
          <w:szCs w:val="26"/>
        </w:rPr>
        <w:t>m</w:t>
      </w:r>
      <w:r w:rsidR="001C523B" w:rsidRPr="001C523B">
        <w:rPr>
          <w:rFonts w:ascii="Times New Roman" w:hAnsi="Times New Roman" w:cs="Times New Roman"/>
          <w:i/>
          <w:sz w:val="26"/>
          <w:szCs w:val="26"/>
        </w:rPr>
        <w:t>at.</w:t>
      </w:r>
    </w:p>
    <w:p w14:paraId="6CBA3B32" w14:textId="26075E17" w:rsidR="001C523B" w:rsidRPr="001C523B" w:rsidRDefault="00403E86" w:rsidP="001C523B">
      <w:pPr>
        <w:pStyle w:val="Ingenafstand"/>
        <w:rPr>
          <w:rFonts w:ascii="Times New Roman" w:hAnsi="Times New Roman" w:cs="Times New Roman"/>
          <w:sz w:val="26"/>
          <w:szCs w:val="26"/>
        </w:rPr>
      </w:pPr>
      <w:r>
        <w:rPr>
          <w:rFonts w:ascii="Times New Roman" w:hAnsi="Times New Roman" w:cs="Times New Roman"/>
          <w:sz w:val="26"/>
          <w:szCs w:val="26"/>
        </w:rPr>
        <w:t>[Naammagittaalliortoq]-</w:t>
      </w:r>
      <w:r w:rsidR="001C523B" w:rsidRPr="001C523B">
        <w:rPr>
          <w:rFonts w:ascii="Times New Roman" w:hAnsi="Times New Roman" w:cs="Times New Roman"/>
          <w:sz w:val="26"/>
          <w:szCs w:val="26"/>
        </w:rPr>
        <w:t xml:space="preserve">mit pingaartumik oqaatigineqarpoq, ulloq 19. november 2023 Sermitsiami tusagassiortumut erseqqissaassutigineqarsimasoq, Inuussutissarsiornermut Aqutsisoqarfiup skemaliaa pillugu paatsoorsimasoq, taamalu aatsitassarsiutileqatigiiffiup nunamit allameersup najukkami suliffeqarfik </w:t>
      </w:r>
      <w:r w:rsidR="001C523B" w:rsidRPr="001C523B">
        <w:rPr>
          <w:rFonts w:ascii="Times New Roman" w:hAnsi="Times New Roman" w:cs="Times New Roman"/>
          <w:sz w:val="26"/>
          <w:szCs w:val="26"/>
        </w:rPr>
        <w:lastRenderedPageBreak/>
        <w:t>immikkoortortaqarfiginerarlugu atornerlussimagaa pillugu aviisip suliarisimasaa eqqunngitsuusoq. Sermitsiami tusagassiortoq saaffiginnissummut maili aqqutigalugu nassiunneqartumut qisuariarsimanngilaq, aviisimiillu oqaluttuaq ulloq 24.</w:t>
      </w:r>
      <w:r w:rsidR="00777806">
        <w:rPr>
          <w:rFonts w:ascii="Times New Roman" w:hAnsi="Times New Roman" w:cs="Times New Roman"/>
          <w:sz w:val="26"/>
          <w:szCs w:val="26"/>
        </w:rPr>
        <w:t xml:space="preserve"> </w:t>
      </w:r>
      <w:r w:rsidR="001C523B" w:rsidRPr="001C523B">
        <w:rPr>
          <w:rFonts w:ascii="Times New Roman" w:hAnsi="Times New Roman" w:cs="Times New Roman"/>
          <w:sz w:val="26"/>
          <w:szCs w:val="26"/>
        </w:rPr>
        <w:t>november 2023 saqqummiunneqarluni.</w:t>
      </w:r>
    </w:p>
    <w:p w14:paraId="3F7DE919" w14:textId="77777777" w:rsidR="001C523B" w:rsidRPr="001C523B" w:rsidRDefault="001C523B" w:rsidP="001C523B">
      <w:pPr>
        <w:pStyle w:val="Ingenafstand"/>
        <w:rPr>
          <w:rFonts w:ascii="Times New Roman" w:hAnsi="Times New Roman" w:cs="Times New Roman"/>
          <w:sz w:val="26"/>
          <w:szCs w:val="26"/>
        </w:rPr>
      </w:pPr>
    </w:p>
    <w:p w14:paraId="5C642857" w14:textId="1F2F7E55" w:rsidR="001C523B" w:rsidRPr="001C523B" w:rsidRDefault="00403E86" w:rsidP="001C523B">
      <w:pPr>
        <w:pStyle w:val="Ingenafstand"/>
        <w:rPr>
          <w:rFonts w:ascii="Times New Roman" w:hAnsi="Times New Roman" w:cs="Times New Roman"/>
          <w:sz w:val="26"/>
          <w:szCs w:val="26"/>
        </w:rPr>
      </w:pPr>
      <w:r>
        <w:rPr>
          <w:rFonts w:ascii="Times New Roman" w:hAnsi="Times New Roman" w:cs="Times New Roman"/>
          <w:sz w:val="26"/>
          <w:szCs w:val="26"/>
        </w:rPr>
        <w:t>[Naammagittaalliortoq]</w:t>
      </w:r>
      <w:r w:rsidR="001C523B" w:rsidRPr="001C523B">
        <w:rPr>
          <w:rFonts w:ascii="Times New Roman" w:hAnsi="Times New Roman" w:cs="Times New Roman"/>
          <w:sz w:val="26"/>
          <w:szCs w:val="26"/>
        </w:rPr>
        <w:t xml:space="preserve"> Sermitsiami tusagassiortoq suliaq pillugu ulloq 29. november 2023 oqaloqatigisimavaa. Tassani </w:t>
      </w:r>
      <w:r>
        <w:rPr>
          <w:rFonts w:ascii="Times New Roman" w:hAnsi="Times New Roman" w:cs="Times New Roman"/>
          <w:sz w:val="26"/>
          <w:szCs w:val="26"/>
        </w:rPr>
        <w:t>[Naammagittaalliortoq]-</w:t>
      </w:r>
      <w:r w:rsidR="001C523B" w:rsidRPr="001C523B">
        <w:rPr>
          <w:rFonts w:ascii="Times New Roman" w:hAnsi="Times New Roman" w:cs="Times New Roman"/>
          <w:sz w:val="26"/>
          <w:szCs w:val="26"/>
        </w:rPr>
        <w:t xml:space="preserve">p erseqqissaassutigaa, aviisimit oqaluttuarineqartoq eqqortuunngitsoq. Tusagassiortoq tassunga isumaqataanngilaq, innersuussutigalugulu immikkut ilisimasalimmik oqaloqateqarsimallutik, taassuma oqaatigisimammagu </w:t>
      </w:r>
      <w:r>
        <w:rPr>
          <w:rFonts w:ascii="Times New Roman" w:hAnsi="Times New Roman" w:cs="Times New Roman"/>
          <w:sz w:val="26"/>
          <w:szCs w:val="26"/>
        </w:rPr>
        <w:t>[Suliffeqarfik2]-</w:t>
      </w:r>
      <w:r w:rsidR="001C523B" w:rsidRPr="001C523B">
        <w:rPr>
          <w:rFonts w:ascii="Times New Roman" w:hAnsi="Times New Roman" w:cs="Times New Roman"/>
          <w:sz w:val="26"/>
          <w:szCs w:val="26"/>
        </w:rPr>
        <w:t xml:space="preserve">imik piginnittoq kinaassusianik atornerluisoqarsimasoq. </w:t>
      </w:r>
      <w:r>
        <w:rPr>
          <w:rFonts w:ascii="Times New Roman" w:hAnsi="Times New Roman" w:cs="Times New Roman"/>
          <w:sz w:val="26"/>
          <w:szCs w:val="26"/>
        </w:rPr>
        <w:t>[Naammagittaalliortoq]-</w:t>
      </w:r>
      <w:r w:rsidR="001C523B" w:rsidRPr="001C523B">
        <w:rPr>
          <w:rFonts w:ascii="Times New Roman" w:hAnsi="Times New Roman" w:cs="Times New Roman"/>
          <w:sz w:val="26"/>
          <w:szCs w:val="26"/>
        </w:rPr>
        <w:t xml:space="preserve">p erseqqissumik oqaatigisimavaa, aviisi kukkusimasoq naalakkersuisoqarfimmit isumaqarlutik, tusagassiortumullu apeqqutigalugu aviisimit Inuussutissarsiornermut Aqutsisoqarfimmut attaveqartoqarsimanersoq, CVR-skemamik eqqortumik paasinnissimanertik qulakkeerniarlugu. Aviisimit taamaaliortoqarsimanngilaq. </w:t>
      </w:r>
      <w:r>
        <w:rPr>
          <w:rFonts w:ascii="Times New Roman" w:hAnsi="Times New Roman" w:cs="Times New Roman"/>
          <w:sz w:val="26"/>
          <w:szCs w:val="26"/>
        </w:rPr>
        <w:t>[Naammgittaalliortoq]-</w:t>
      </w:r>
      <w:r w:rsidR="001C523B" w:rsidRPr="001C523B">
        <w:rPr>
          <w:rFonts w:ascii="Times New Roman" w:hAnsi="Times New Roman" w:cs="Times New Roman"/>
          <w:sz w:val="26"/>
          <w:szCs w:val="26"/>
        </w:rPr>
        <w:t xml:space="preserve">mit aamma apeqqutigineqarsimavoq, malittarisassat eqqortumik paasineqarnissaat qulakkeerniarlugu inatsisilerituumik oqaloqateqarsimanersut. Aamma taamaasiorsimanngillat. </w:t>
      </w:r>
      <w:r>
        <w:rPr>
          <w:rFonts w:ascii="Times New Roman" w:hAnsi="Times New Roman" w:cs="Times New Roman"/>
          <w:sz w:val="26"/>
          <w:szCs w:val="26"/>
        </w:rPr>
        <w:t>[Naammagittaalliortoq]-</w:t>
      </w:r>
      <w:r w:rsidR="001C523B" w:rsidRPr="001C523B">
        <w:rPr>
          <w:rFonts w:ascii="Times New Roman" w:hAnsi="Times New Roman" w:cs="Times New Roman"/>
          <w:sz w:val="26"/>
          <w:szCs w:val="26"/>
        </w:rPr>
        <w:t>p tusagassiortoq Aatsitassanut Aqutsisoqarfimmi pisortamut saaffiginneqqusimavaa, tassani inatsisit malittarisassallu tamatumunnga tunngaviusut pillugit paasissutissanik piniarluni aamma CVR pillugu skemap nassuiaataanik Sermitsiamit paatsoortoqarsimanera pillugu itinerusumik nassuiaanneqarnissaq anguniarlugu. Aviisimiilli saaffiginnittoqarsimanngilaq.</w:t>
      </w:r>
    </w:p>
    <w:p w14:paraId="096C7DA8" w14:textId="77777777" w:rsidR="001C523B" w:rsidRPr="001C523B" w:rsidRDefault="001C523B" w:rsidP="001C523B">
      <w:pPr>
        <w:pStyle w:val="Ingenafstand"/>
        <w:rPr>
          <w:rFonts w:ascii="Times New Roman" w:hAnsi="Times New Roman" w:cs="Times New Roman"/>
          <w:sz w:val="26"/>
          <w:szCs w:val="26"/>
        </w:rPr>
      </w:pPr>
    </w:p>
    <w:p w14:paraId="221D46A9" w14:textId="2DC2E1C7" w:rsidR="001C523B" w:rsidRPr="001C523B" w:rsidRDefault="001C523B" w:rsidP="001C523B">
      <w:pPr>
        <w:pStyle w:val="Ingenafstand"/>
        <w:rPr>
          <w:rFonts w:ascii="Times New Roman" w:hAnsi="Times New Roman" w:cs="Times New Roman"/>
          <w:sz w:val="26"/>
          <w:szCs w:val="26"/>
        </w:rPr>
      </w:pPr>
      <w:r w:rsidRPr="001C523B">
        <w:rPr>
          <w:rFonts w:ascii="Times New Roman" w:hAnsi="Times New Roman" w:cs="Times New Roman"/>
          <w:sz w:val="26"/>
          <w:szCs w:val="26"/>
        </w:rPr>
        <w:t xml:space="preserve">Piginnittussaatitaasoq kisimi "Nunami allamiut ingerlatseqatigiiffiata suliffeqarfiataluunniit Kalaallit Nunaanni immikkoortortaqarfeqartutut" nalunaarsorsimasussaavoq. Aatsitassanut Aqutsisoqarfiup nassuiaat tamanna Inuussutissarsiornermut Aqutsisoqarfimmut CVR-imik ingerlatsisumut ulloq 30. november 2023 saqqummiuppaa. Inuussutissarsiornermut Aqutsisoqarfimmit Aatsitassanut Aqutsisoqarfimmit naliliineq tamanna isumaqatigineqarpoq. Tamanna Sermitsiamut ulloq 4. december tusagassiortup </w:t>
      </w:r>
      <w:r w:rsidR="00403E86">
        <w:rPr>
          <w:rFonts w:ascii="Times New Roman" w:hAnsi="Times New Roman" w:cs="Times New Roman"/>
          <w:sz w:val="26"/>
          <w:szCs w:val="26"/>
        </w:rPr>
        <w:t>[Naammagittaalliortoq]-</w:t>
      </w:r>
      <w:r w:rsidRPr="001C523B">
        <w:rPr>
          <w:rFonts w:ascii="Times New Roman" w:hAnsi="Times New Roman" w:cs="Times New Roman"/>
          <w:sz w:val="26"/>
          <w:szCs w:val="26"/>
        </w:rPr>
        <w:t xml:space="preserve">llu oqaloqatigeeqqinnerani ilisimatitsissutigineqarpoq. </w:t>
      </w:r>
      <w:r w:rsidR="00403E86">
        <w:rPr>
          <w:rFonts w:ascii="Times New Roman" w:hAnsi="Times New Roman" w:cs="Times New Roman"/>
          <w:sz w:val="26"/>
          <w:szCs w:val="26"/>
        </w:rPr>
        <w:t>[Naammagittaalliortoq]-</w:t>
      </w:r>
      <w:r w:rsidRPr="001C523B">
        <w:rPr>
          <w:rFonts w:ascii="Times New Roman" w:hAnsi="Times New Roman" w:cs="Times New Roman"/>
          <w:sz w:val="26"/>
          <w:szCs w:val="26"/>
        </w:rPr>
        <w:t xml:space="preserve">p arlaleriarluni apeqqutigeqqeqattaarsimavaa, CVR-imut nalunaarsorsimanissamut skema Sermitsiamit kukkusumik paasineqarsimanersoq pillugu </w:t>
      </w:r>
      <w:r w:rsidR="00403E86">
        <w:rPr>
          <w:rFonts w:ascii="Times New Roman" w:hAnsi="Times New Roman" w:cs="Times New Roman"/>
          <w:sz w:val="26"/>
          <w:szCs w:val="26"/>
        </w:rPr>
        <w:t>[Naammagittaalliortoq]-</w:t>
      </w:r>
      <w:r w:rsidRPr="001C523B">
        <w:rPr>
          <w:rFonts w:ascii="Times New Roman" w:hAnsi="Times New Roman" w:cs="Times New Roman"/>
          <w:sz w:val="26"/>
          <w:szCs w:val="26"/>
        </w:rPr>
        <w:t xml:space="preserve">p ilisimatitsissutaa misissorneqarsimanersoq. Tusagassiortoq akuersaanngilaq isummanilu aalajangiussimallugu. Tusagassiortup aamma ingerlatseqatigiiffeqarnissamut piumasaqaatit pillugit malittarisassat paatsoorsimavai. </w:t>
      </w:r>
      <w:r w:rsidR="00403E86">
        <w:rPr>
          <w:rFonts w:ascii="Times New Roman" w:hAnsi="Times New Roman" w:cs="Times New Roman"/>
          <w:sz w:val="26"/>
          <w:szCs w:val="26"/>
        </w:rPr>
        <w:t>[Naammagittaalliortoq]-</w:t>
      </w:r>
      <w:r w:rsidRPr="001C523B">
        <w:rPr>
          <w:rFonts w:ascii="Times New Roman" w:hAnsi="Times New Roman" w:cs="Times New Roman"/>
          <w:sz w:val="26"/>
          <w:szCs w:val="26"/>
        </w:rPr>
        <w:t xml:space="preserve">p aammaarluni tusagassiortoq </w:t>
      </w:r>
      <w:r w:rsidR="00EB5D23">
        <w:rPr>
          <w:rFonts w:ascii="Times New Roman" w:hAnsi="Times New Roman" w:cs="Times New Roman"/>
          <w:sz w:val="26"/>
          <w:szCs w:val="26"/>
        </w:rPr>
        <w:t>A</w:t>
      </w:r>
      <w:r w:rsidRPr="001C523B">
        <w:rPr>
          <w:rFonts w:ascii="Times New Roman" w:hAnsi="Times New Roman" w:cs="Times New Roman"/>
          <w:sz w:val="26"/>
          <w:szCs w:val="26"/>
        </w:rPr>
        <w:t xml:space="preserve">atsitassanut </w:t>
      </w:r>
      <w:r w:rsidR="00EB5D23">
        <w:rPr>
          <w:rFonts w:ascii="Times New Roman" w:hAnsi="Times New Roman" w:cs="Times New Roman"/>
          <w:sz w:val="26"/>
          <w:szCs w:val="26"/>
        </w:rPr>
        <w:t>A</w:t>
      </w:r>
      <w:r w:rsidRPr="001C523B">
        <w:rPr>
          <w:rFonts w:ascii="Times New Roman" w:hAnsi="Times New Roman" w:cs="Times New Roman"/>
          <w:sz w:val="26"/>
          <w:szCs w:val="26"/>
        </w:rPr>
        <w:t xml:space="preserve">qutsisoqarfimmi pisortamut saaffiginneqquaa. Tusagassiortup akissuteqarluni oqaatigaa, aqutsisoqarfimmi pisortamit attaveqarfigineqarnissani utaqqisimallugu. </w:t>
      </w:r>
      <w:r w:rsidR="00403E86">
        <w:rPr>
          <w:rFonts w:ascii="Times New Roman" w:hAnsi="Times New Roman" w:cs="Times New Roman"/>
          <w:sz w:val="26"/>
          <w:szCs w:val="26"/>
        </w:rPr>
        <w:t>[Naammagittaalliortoq]-</w:t>
      </w:r>
      <w:r w:rsidRPr="001C523B">
        <w:rPr>
          <w:rFonts w:ascii="Times New Roman" w:hAnsi="Times New Roman" w:cs="Times New Roman"/>
          <w:sz w:val="26"/>
          <w:szCs w:val="26"/>
        </w:rPr>
        <w:t>p erseqqissaassutigaa, aviisimi sulisut namminneerlutik misissukkatik isumagisariaqaraat, taamalu aviisimi sulisut apeqqutitik akissutissarsiniarlugit namminneerlutik aqutsisoqarfimmut attaveqartariaqartut.</w:t>
      </w:r>
    </w:p>
    <w:p w14:paraId="582C96D0" w14:textId="77777777" w:rsidR="001C523B" w:rsidRPr="001C523B" w:rsidRDefault="001C523B" w:rsidP="001C523B">
      <w:pPr>
        <w:pStyle w:val="Ingenafstand"/>
        <w:rPr>
          <w:rFonts w:ascii="Times New Roman" w:hAnsi="Times New Roman" w:cs="Times New Roman"/>
          <w:sz w:val="26"/>
          <w:szCs w:val="26"/>
        </w:rPr>
      </w:pPr>
    </w:p>
    <w:p w14:paraId="41A28619" w14:textId="2B1AE42F" w:rsidR="001C523B" w:rsidRPr="001C523B" w:rsidRDefault="001C523B" w:rsidP="001C523B">
      <w:pPr>
        <w:pStyle w:val="Ingenafstand"/>
        <w:rPr>
          <w:rFonts w:ascii="Times New Roman" w:hAnsi="Times New Roman" w:cs="Times New Roman"/>
          <w:sz w:val="26"/>
          <w:szCs w:val="26"/>
        </w:rPr>
      </w:pPr>
      <w:r w:rsidRPr="009A3FEE">
        <w:rPr>
          <w:rFonts w:ascii="Times New Roman" w:hAnsi="Times New Roman" w:cs="Times New Roman"/>
          <w:sz w:val="26"/>
          <w:szCs w:val="26"/>
        </w:rPr>
        <w:t>Tamatuma</w:t>
      </w:r>
      <w:r w:rsidRPr="001C523B">
        <w:rPr>
          <w:rFonts w:ascii="Times New Roman" w:hAnsi="Times New Roman" w:cs="Times New Roman"/>
          <w:sz w:val="26"/>
          <w:szCs w:val="26"/>
        </w:rPr>
        <w:t xml:space="preserve"> kingorna tusagassiortup aqutsisoqarfimmi pisortaq attaveqarfigisimavaa malittarisassanillu nassuiaatsilluni</w:t>
      </w:r>
      <w:r w:rsidR="00D94171">
        <w:rPr>
          <w:rFonts w:ascii="Times New Roman" w:hAnsi="Times New Roman" w:cs="Times New Roman"/>
          <w:sz w:val="26"/>
          <w:szCs w:val="26"/>
        </w:rPr>
        <w:t>.</w:t>
      </w:r>
      <w:r w:rsidRPr="001C523B">
        <w:rPr>
          <w:rFonts w:ascii="Times New Roman" w:hAnsi="Times New Roman" w:cs="Times New Roman"/>
          <w:sz w:val="26"/>
          <w:szCs w:val="26"/>
        </w:rPr>
        <w:t xml:space="preserve"> </w:t>
      </w:r>
      <w:r w:rsidR="00D94171">
        <w:rPr>
          <w:rFonts w:ascii="Times New Roman" w:hAnsi="Times New Roman" w:cs="Times New Roman"/>
          <w:sz w:val="26"/>
          <w:szCs w:val="26"/>
        </w:rPr>
        <w:t>T</w:t>
      </w:r>
      <w:r w:rsidRPr="001C523B">
        <w:rPr>
          <w:rFonts w:ascii="Times New Roman" w:hAnsi="Times New Roman" w:cs="Times New Roman"/>
          <w:sz w:val="26"/>
          <w:szCs w:val="26"/>
        </w:rPr>
        <w:t xml:space="preserve">usagassiortup tamatuma kingorna pineqartumi </w:t>
      </w:r>
      <w:r w:rsidRPr="001C523B">
        <w:rPr>
          <w:rFonts w:ascii="Times New Roman" w:hAnsi="Times New Roman" w:cs="Times New Roman"/>
          <w:sz w:val="26"/>
          <w:szCs w:val="26"/>
        </w:rPr>
        <w:lastRenderedPageBreak/>
        <w:t>piviusut ataasiakkaat nutaarsiassaqartitsiviup nittartagaatigut iluarsisimavai, tassanili ilanngutassiaq alla pillugu saqqummiussamut atatillugu aviisimit kukkuneqarsimasoq annikinnerusumik erseqqissaaffigineqarsimalluni.</w:t>
      </w:r>
    </w:p>
    <w:p w14:paraId="12FF5370" w14:textId="77777777" w:rsidR="001C523B" w:rsidRPr="001C523B" w:rsidRDefault="001C523B" w:rsidP="001C523B">
      <w:pPr>
        <w:pStyle w:val="Ingenafstand"/>
        <w:rPr>
          <w:rFonts w:ascii="Times New Roman" w:hAnsi="Times New Roman" w:cs="Times New Roman"/>
          <w:sz w:val="26"/>
          <w:szCs w:val="26"/>
        </w:rPr>
      </w:pPr>
    </w:p>
    <w:p w14:paraId="6830A7CF" w14:textId="0430AFF8" w:rsidR="001C523B" w:rsidRPr="001C523B" w:rsidRDefault="00403E86" w:rsidP="001C523B">
      <w:pPr>
        <w:pStyle w:val="Ingenafstand"/>
        <w:rPr>
          <w:rFonts w:ascii="Times New Roman" w:hAnsi="Times New Roman" w:cs="Times New Roman"/>
          <w:sz w:val="26"/>
          <w:szCs w:val="26"/>
        </w:rPr>
      </w:pPr>
      <w:r>
        <w:rPr>
          <w:rFonts w:ascii="Times New Roman" w:hAnsi="Times New Roman" w:cs="Times New Roman"/>
          <w:sz w:val="26"/>
          <w:szCs w:val="26"/>
        </w:rPr>
        <w:t>[Naammagittaalliortoq]-</w:t>
      </w:r>
      <w:r w:rsidR="001C523B" w:rsidRPr="001C523B">
        <w:rPr>
          <w:rFonts w:ascii="Times New Roman" w:hAnsi="Times New Roman" w:cs="Times New Roman"/>
          <w:sz w:val="26"/>
          <w:szCs w:val="26"/>
        </w:rPr>
        <w:t>mit isumaqarput, aviisimit Sermitsiamit pitsaasumik tusagassioriaaseqarnissaq unioqqutinneqarsimasoq:</w:t>
      </w:r>
    </w:p>
    <w:p w14:paraId="2DA28BEA" w14:textId="77777777" w:rsidR="001C523B" w:rsidRPr="001C523B" w:rsidRDefault="001C523B" w:rsidP="001C523B">
      <w:pPr>
        <w:pStyle w:val="Ingenafstand"/>
        <w:rPr>
          <w:rFonts w:ascii="Times New Roman" w:hAnsi="Times New Roman" w:cs="Times New Roman"/>
          <w:sz w:val="26"/>
          <w:szCs w:val="26"/>
        </w:rPr>
      </w:pPr>
    </w:p>
    <w:p w14:paraId="4FDE5012" w14:textId="77777777" w:rsidR="001C523B" w:rsidRPr="001C523B" w:rsidRDefault="001C523B" w:rsidP="001C523B">
      <w:pPr>
        <w:pStyle w:val="Ingenafstand"/>
        <w:numPr>
          <w:ilvl w:val="0"/>
          <w:numId w:val="9"/>
        </w:numPr>
        <w:rPr>
          <w:rFonts w:ascii="Times New Roman" w:hAnsi="Times New Roman" w:cs="Times New Roman"/>
          <w:sz w:val="26"/>
          <w:szCs w:val="26"/>
        </w:rPr>
      </w:pPr>
      <w:r w:rsidRPr="001C523B">
        <w:rPr>
          <w:rFonts w:ascii="Times New Roman" w:hAnsi="Times New Roman" w:cs="Times New Roman"/>
          <w:sz w:val="26"/>
          <w:szCs w:val="26"/>
        </w:rPr>
        <w:t>Sermitsiap paasissutissat eqqortut saqqummiussimanngilai, naatsorsuutigineqartutullu paasissutissaatitik eqqortuunersut misissorsimanagit.</w:t>
      </w:r>
    </w:p>
    <w:p w14:paraId="1EB2A7FF" w14:textId="77777777" w:rsidR="001C523B" w:rsidRPr="001C523B" w:rsidRDefault="001C523B" w:rsidP="001C523B">
      <w:pPr>
        <w:pStyle w:val="Ingenafstand"/>
        <w:rPr>
          <w:rFonts w:ascii="Times New Roman" w:hAnsi="Times New Roman" w:cs="Times New Roman"/>
          <w:sz w:val="26"/>
          <w:szCs w:val="26"/>
        </w:rPr>
      </w:pPr>
    </w:p>
    <w:p w14:paraId="46E392DD" w14:textId="77777777" w:rsidR="001C523B" w:rsidRPr="001C523B" w:rsidRDefault="001C523B" w:rsidP="001C523B">
      <w:pPr>
        <w:pStyle w:val="Ingenafstand"/>
        <w:numPr>
          <w:ilvl w:val="0"/>
          <w:numId w:val="9"/>
        </w:numPr>
        <w:rPr>
          <w:rFonts w:ascii="Times New Roman" w:hAnsi="Times New Roman" w:cs="Times New Roman"/>
          <w:sz w:val="26"/>
          <w:szCs w:val="26"/>
        </w:rPr>
      </w:pPr>
      <w:r w:rsidRPr="001C523B">
        <w:rPr>
          <w:rFonts w:ascii="Times New Roman" w:hAnsi="Times New Roman" w:cs="Times New Roman"/>
          <w:sz w:val="26"/>
          <w:szCs w:val="26"/>
        </w:rPr>
        <w:t>Aviisimit kukkusoqarsimasoq ilisimaneqalermat aaqqissuisoqarfimmit namminneerlutik piaartumillu naqqiissuteqartoqarsimanngilaq. Atuartartut naqqiissuteqartoqarneranik naammaginartumik eqqumaffiginnittussanngorlugit naqqiissuteqartoqarsimanngilaq.</w:t>
      </w:r>
    </w:p>
    <w:p w14:paraId="23860F17" w14:textId="77777777" w:rsidR="001C523B" w:rsidRPr="001C523B" w:rsidRDefault="001C523B" w:rsidP="001C523B">
      <w:pPr>
        <w:pStyle w:val="Ingenafstand"/>
        <w:rPr>
          <w:rFonts w:ascii="Times New Roman" w:hAnsi="Times New Roman" w:cs="Times New Roman"/>
          <w:sz w:val="26"/>
          <w:szCs w:val="26"/>
        </w:rPr>
      </w:pPr>
    </w:p>
    <w:p w14:paraId="68FDA0EC" w14:textId="77777777" w:rsidR="001C523B" w:rsidRPr="001C523B" w:rsidRDefault="001C523B" w:rsidP="001C523B">
      <w:pPr>
        <w:pStyle w:val="Ingenafstand"/>
        <w:numPr>
          <w:ilvl w:val="0"/>
          <w:numId w:val="9"/>
        </w:numPr>
        <w:rPr>
          <w:rFonts w:ascii="Times New Roman" w:hAnsi="Times New Roman" w:cs="Times New Roman"/>
          <w:sz w:val="26"/>
          <w:szCs w:val="26"/>
        </w:rPr>
      </w:pPr>
      <w:r w:rsidRPr="001C523B">
        <w:rPr>
          <w:rFonts w:ascii="Times New Roman" w:hAnsi="Times New Roman" w:cs="Times New Roman"/>
          <w:sz w:val="26"/>
          <w:szCs w:val="26"/>
        </w:rPr>
        <w:t>Paasissutissat Sermitsiamit saqqummiunneqartut tatigineqarnermik annikillisitsisinnaapput, taamaakkaluartorli naammaginartumik misissorneqarsimanatik.</w:t>
      </w:r>
    </w:p>
    <w:p w14:paraId="65136715" w14:textId="77777777" w:rsidR="001C523B" w:rsidRPr="001C523B" w:rsidRDefault="001C523B" w:rsidP="001C523B">
      <w:pPr>
        <w:pStyle w:val="Ingenafstand"/>
        <w:rPr>
          <w:rFonts w:ascii="Times New Roman" w:hAnsi="Times New Roman" w:cs="Times New Roman"/>
          <w:sz w:val="26"/>
          <w:szCs w:val="26"/>
        </w:rPr>
      </w:pPr>
    </w:p>
    <w:p w14:paraId="3466794E" w14:textId="77777777" w:rsidR="001C523B" w:rsidRPr="001C523B" w:rsidRDefault="001C523B" w:rsidP="001C523B">
      <w:pPr>
        <w:pStyle w:val="Ingenafstand"/>
        <w:rPr>
          <w:rFonts w:ascii="Times New Roman" w:hAnsi="Times New Roman" w:cs="Times New Roman"/>
          <w:sz w:val="26"/>
          <w:szCs w:val="26"/>
        </w:rPr>
      </w:pPr>
      <w:r w:rsidRPr="001C523B">
        <w:rPr>
          <w:rFonts w:ascii="Times New Roman" w:hAnsi="Times New Roman" w:cs="Times New Roman"/>
          <w:sz w:val="26"/>
          <w:szCs w:val="26"/>
        </w:rPr>
        <w:t>Tusagassiuutit suliassaat pingaaruteqartuupput. Tusagassiuutit pissaanermik tigummiaqartut suliassaminnik isumaginnittarnersut nakkutigisussaavaat qulakkeerlugulu inuiaqatigiit pillugit oqaluttuassat pingaarutillit innuttaasunut saqqummiunneqarnissaat. Taamatulli suliaqarnissamut aalajangiisuulluinnarput tusagassiuutit tutsuiginartuunissaat aamma oqaluttuariniakkatik tusagassiortutut misissuisimanermit tunngaveqartinneqarnissaat, tassa namminneq isummatik taamaassorinninnertillu tunngavigisussaanngilaat. Matumani pisumi taakkunannga malinninnissaq Sermitsiamit isumagineqarsimanngilaq, aamma kukkusimanerlutik misissuinissaq soqutigisimanngilaat.</w:t>
      </w:r>
    </w:p>
    <w:p w14:paraId="5A4875A8" w14:textId="77777777" w:rsidR="001C523B" w:rsidRPr="001C523B" w:rsidRDefault="001C523B" w:rsidP="001C523B">
      <w:pPr>
        <w:pStyle w:val="Ingenafstand"/>
        <w:rPr>
          <w:rFonts w:ascii="Times New Roman" w:hAnsi="Times New Roman" w:cs="Times New Roman"/>
          <w:sz w:val="26"/>
          <w:szCs w:val="26"/>
        </w:rPr>
      </w:pPr>
    </w:p>
    <w:p w14:paraId="28D6A372" w14:textId="77777777" w:rsidR="001C523B" w:rsidRPr="001C523B" w:rsidRDefault="001C523B" w:rsidP="001C523B">
      <w:pPr>
        <w:pStyle w:val="Ingenafstand"/>
        <w:rPr>
          <w:rFonts w:ascii="Times New Roman" w:hAnsi="Times New Roman" w:cs="Times New Roman"/>
          <w:sz w:val="26"/>
          <w:szCs w:val="26"/>
        </w:rPr>
      </w:pPr>
      <w:r w:rsidRPr="001C523B">
        <w:rPr>
          <w:rFonts w:ascii="Times New Roman" w:hAnsi="Times New Roman" w:cs="Times New Roman"/>
          <w:sz w:val="26"/>
          <w:szCs w:val="26"/>
        </w:rPr>
        <w:t>Sermitsiamit taamaalilluni tunngavissaqanngitsumik najukkami suliffeqarfik pingaarnertut nutaarsiassanngortinneqarsimavoq, taamalu suliffeqarfimmik piginnittoq aatsitassarsiutileqatigiiffimmit atornerlunneqarsimanersoq pillugu ernumatilerlugu. Tamatumunnga peqatigitillugu Sermitsiap aatsitassarsiutileqatigiiffik pineqartoq oqartussallu aatsitassanut tunngatillugit suliaqartarnerat tatigineqarunnaarsissimavai.</w:t>
      </w:r>
    </w:p>
    <w:p w14:paraId="4D491817" w14:textId="77777777" w:rsidR="001C523B" w:rsidRPr="001C523B" w:rsidRDefault="001C523B" w:rsidP="001C523B">
      <w:pPr>
        <w:pStyle w:val="Ingenafstand"/>
        <w:rPr>
          <w:rFonts w:ascii="Times New Roman" w:hAnsi="Times New Roman" w:cs="Times New Roman"/>
          <w:sz w:val="26"/>
          <w:szCs w:val="26"/>
        </w:rPr>
      </w:pPr>
    </w:p>
    <w:p w14:paraId="082E15BB" w14:textId="77777777" w:rsidR="001C523B" w:rsidRPr="001C523B" w:rsidRDefault="001C523B" w:rsidP="001C523B">
      <w:pPr>
        <w:pStyle w:val="Ingenafstand"/>
        <w:rPr>
          <w:rFonts w:ascii="Times New Roman" w:hAnsi="Times New Roman" w:cs="Times New Roman"/>
          <w:sz w:val="26"/>
          <w:szCs w:val="26"/>
        </w:rPr>
      </w:pPr>
      <w:r w:rsidRPr="001C523B">
        <w:rPr>
          <w:rFonts w:ascii="Times New Roman" w:hAnsi="Times New Roman" w:cs="Times New Roman"/>
          <w:sz w:val="26"/>
          <w:szCs w:val="26"/>
        </w:rPr>
        <w:t>Innuttaasut tusagassiuutinik tatiginnissappata tamakkua tamarmik uparuarneqartariaqarput.</w:t>
      </w:r>
    </w:p>
    <w:p w14:paraId="6B046592" w14:textId="77777777" w:rsidR="001C523B" w:rsidRPr="001C523B" w:rsidRDefault="001C523B" w:rsidP="001C523B">
      <w:pPr>
        <w:pStyle w:val="Ingenafstand"/>
        <w:rPr>
          <w:rFonts w:ascii="Times New Roman" w:hAnsi="Times New Roman" w:cs="Times New Roman"/>
          <w:sz w:val="26"/>
          <w:szCs w:val="26"/>
        </w:rPr>
      </w:pPr>
    </w:p>
    <w:p w14:paraId="22B98C8D" w14:textId="77777777" w:rsidR="001C523B" w:rsidRPr="001C523B" w:rsidRDefault="001C523B" w:rsidP="001C523B">
      <w:pPr>
        <w:pStyle w:val="Ingenafstand"/>
        <w:rPr>
          <w:rFonts w:ascii="Times New Roman" w:hAnsi="Times New Roman" w:cs="Times New Roman"/>
          <w:i/>
          <w:sz w:val="26"/>
          <w:szCs w:val="26"/>
        </w:rPr>
      </w:pPr>
      <w:r w:rsidRPr="001C523B">
        <w:rPr>
          <w:rFonts w:ascii="Times New Roman" w:hAnsi="Times New Roman" w:cs="Times New Roman"/>
          <w:i/>
          <w:sz w:val="26"/>
          <w:szCs w:val="26"/>
        </w:rPr>
        <w:t>Sermitsiap isumai</w:t>
      </w:r>
    </w:p>
    <w:p w14:paraId="4351B019" w14:textId="366D47E2" w:rsidR="001C523B" w:rsidRPr="001C523B" w:rsidRDefault="001C523B" w:rsidP="001C523B">
      <w:pPr>
        <w:pStyle w:val="Ingenafstand"/>
        <w:rPr>
          <w:rFonts w:ascii="Times New Roman" w:hAnsi="Times New Roman" w:cs="Times New Roman"/>
          <w:sz w:val="26"/>
          <w:szCs w:val="26"/>
        </w:rPr>
      </w:pPr>
      <w:r w:rsidRPr="001C523B">
        <w:rPr>
          <w:rFonts w:ascii="Times New Roman" w:hAnsi="Times New Roman" w:cs="Times New Roman"/>
          <w:sz w:val="26"/>
          <w:szCs w:val="26"/>
        </w:rPr>
        <w:t xml:space="preserve">Sermitsiamit pingaartumik oqaatigineqarpoq, ilanngutassiaq tusagassiortutut misissuisimanermit tunngaveqartoq, isumaqatigineqanngilarlu ilanngutassiornermi isummat taamaassorinninnerillu tunngavigineqarsimasutut oqaatigineqarnerat. Tusagassiortup piffissaagallartillugu piginnittussaatitaasoq </w:t>
      </w:r>
      <w:r w:rsidR="005442D0">
        <w:rPr>
          <w:rFonts w:ascii="Times New Roman" w:hAnsi="Times New Roman" w:cs="Times New Roman"/>
          <w:sz w:val="26"/>
          <w:szCs w:val="26"/>
        </w:rPr>
        <w:t>[Ateq1]</w:t>
      </w:r>
      <w:r w:rsidRPr="001C523B">
        <w:rPr>
          <w:rFonts w:ascii="Times New Roman" w:hAnsi="Times New Roman" w:cs="Times New Roman"/>
          <w:sz w:val="26"/>
          <w:szCs w:val="26"/>
        </w:rPr>
        <w:t xml:space="preserve">, </w:t>
      </w:r>
      <w:r w:rsidR="005442D0">
        <w:rPr>
          <w:rFonts w:ascii="Times New Roman" w:hAnsi="Times New Roman" w:cs="Times New Roman"/>
          <w:sz w:val="26"/>
          <w:szCs w:val="26"/>
        </w:rPr>
        <w:t>[Suliffeqarfik2]-</w:t>
      </w:r>
      <w:r w:rsidRPr="001C523B">
        <w:rPr>
          <w:rFonts w:ascii="Times New Roman" w:hAnsi="Times New Roman" w:cs="Times New Roman"/>
          <w:sz w:val="26"/>
          <w:szCs w:val="26"/>
        </w:rPr>
        <w:t xml:space="preserve">imik piginnittoq </w:t>
      </w:r>
      <w:r w:rsidR="005442D0">
        <w:rPr>
          <w:rFonts w:ascii="Times New Roman" w:hAnsi="Times New Roman" w:cs="Times New Roman"/>
          <w:sz w:val="26"/>
          <w:szCs w:val="26"/>
        </w:rPr>
        <w:t>[Ateq2]</w:t>
      </w:r>
      <w:r w:rsidRPr="001C523B">
        <w:rPr>
          <w:rFonts w:ascii="Times New Roman" w:hAnsi="Times New Roman" w:cs="Times New Roman"/>
          <w:sz w:val="26"/>
          <w:szCs w:val="26"/>
        </w:rPr>
        <w:t xml:space="preserve">, </w:t>
      </w:r>
      <w:r w:rsidR="005442D0">
        <w:rPr>
          <w:rFonts w:ascii="Times New Roman" w:hAnsi="Times New Roman" w:cs="Times New Roman"/>
          <w:sz w:val="26"/>
          <w:szCs w:val="26"/>
        </w:rPr>
        <w:t>[Naammagittaalliortoq]</w:t>
      </w:r>
      <w:r w:rsidRPr="001C523B">
        <w:rPr>
          <w:rFonts w:ascii="Times New Roman" w:hAnsi="Times New Roman" w:cs="Times New Roman"/>
          <w:sz w:val="26"/>
          <w:szCs w:val="26"/>
        </w:rPr>
        <w:t xml:space="preserve"> kiisalu Aatsitassanut Aqutsisoqarfik attaveqarfigisimavai. Paasissutissat tusagassiissutigineqarnerisa pitsaassusii </w:t>
      </w:r>
      <w:r w:rsidRPr="001C523B">
        <w:rPr>
          <w:rFonts w:ascii="Times New Roman" w:hAnsi="Times New Roman" w:cs="Times New Roman"/>
          <w:sz w:val="26"/>
          <w:szCs w:val="26"/>
        </w:rPr>
        <w:lastRenderedPageBreak/>
        <w:t xml:space="preserve">piffissaagallartillugu qulakkeerniarneqarsimapput, tassani tusagassiortup immikkut ilisimasalik arlaannaannulluunniit attuumassuteqanngitsoq, professori </w:t>
      </w:r>
      <w:r w:rsidR="005442D0">
        <w:rPr>
          <w:rFonts w:ascii="Times New Roman" w:hAnsi="Times New Roman" w:cs="Times New Roman"/>
          <w:sz w:val="26"/>
          <w:szCs w:val="26"/>
        </w:rPr>
        <w:t>[Ateq3]</w:t>
      </w:r>
      <w:r w:rsidRPr="001C523B">
        <w:rPr>
          <w:rFonts w:ascii="Times New Roman" w:hAnsi="Times New Roman" w:cs="Times New Roman"/>
          <w:sz w:val="26"/>
          <w:szCs w:val="26"/>
        </w:rPr>
        <w:t xml:space="preserve"> suliamik naliliisissimavaa. Immikkut ilisimasalik arlaannaannulluunniit attuumassuteqanngitsoq inatsisilerituutut ilinniagaqarsimanngilaq, Aalborg University Business School-imili kiisalu Aalborg Universitetip Det Humanistiske og Samfundsvidenskabelige Fakultetiani professoriuvoq, Ph.d. cand, oecon BA-julluni.</w:t>
      </w:r>
    </w:p>
    <w:p w14:paraId="2FDD95BC" w14:textId="77777777" w:rsidR="001C523B" w:rsidRPr="001C523B" w:rsidRDefault="001C523B" w:rsidP="001C523B">
      <w:pPr>
        <w:pStyle w:val="Ingenafstand"/>
        <w:rPr>
          <w:rFonts w:ascii="Times New Roman" w:hAnsi="Times New Roman" w:cs="Times New Roman"/>
          <w:sz w:val="26"/>
          <w:szCs w:val="26"/>
        </w:rPr>
      </w:pPr>
    </w:p>
    <w:p w14:paraId="62C6214A" w14:textId="64D57FCC" w:rsidR="001C523B" w:rsidRPr="001C523B" w:rsidRDefault="001C523B" w:rsidP="001C523B">
      <w:pPr>
        <w:pStyle w:val="Ingenafstand"/>
        <w:rPr>
          <w:rFonts w:ascii="Times New Roman" w:hAnsi="Times New Roman" w:cs="Times New Roman"/>
          <w:sz w:val="26"/>
          <w:szCs w:val="26"/>
        </w:rPr>
      </w:pPr>
      <w:r w:rsidRPr="001C523B">
        <w:rPr>
          <w:rFonts w:ascii="Times New Roman" w:hAnsi="Times New Roman" w:cs="Times New Roman"/>
          <w:sz w:val="26"/>
          <w:szCs w:val="26"/>
        </w:rPr>
        <w:t xml:space="preserve">Sermitsiamit nassuerutigineqarpoq — naqqiissutitut saqqummiunneqartuni aamma takuneqarsinnaasutut — aallaqqaammut nassuiaatigineqartoq aamma CVR-imut nalunaarsorsimanissamut skemami "Suliffeqarfiit" pineqartut, aamma c/o adresse taaneqartoq eqqortuunngitsut, aqutsisoqarfimmi pisortap </w:t>
      </w:r>
      <w:r w:rsidR="005442D0">
        <w:rPr>
          <w:rFonts w:ascii="Times New Roman" w:hAnsi="Times New Roman" w:cs="Times New Roman"/>
          <w:sz w:val="26"/>
          <w:szCs w:val="26"/>
        </w:rPr>
        <w:t>[Ateq4]-</w:t>
      </w:r>
      <w:r w:rsidRPr="001C523B">
        <w:rPr>
          <w:rFonts w:ascii="Times New Roman" w:hAnsi="Times New Roman" w:cs="Times New Roman"/>
          <w:sz w:val="26"/>
          <w:szCs w:val="26"/>
        </w:rPr>
        <w:t>ip paasissutissiissutai naapertorlugit.</w:t>
      </w:r>
    </w:p>
    <w:p w14:paraId="65F80579" w14:textId="77777777" w:rsidR="001C523B" w:rsidRPr="001C523B" w:rsidRDefault="001C523B" w:rsidP="001C523B">
      <w:pPr>
        <w:pStyle w:val="Ingenafstand"/>
        <w:rPr>
          <w:rFonts w:ascii="Times New Roman" w:hAnsi="Times New Roman" w:cs="Times New Roman"/>
          <w:sz w:val="26"/>
          <w:szCs w:val="26"/>
        </w:rPr>
      </w:pPr>
    </w:p>
    <w:p w14:paraId="76F6DAE1" w14:textId="6AEAC0BB" w:rsidR="001C523B" w:rsidRPr="001C523B" w:rsidRDefault="001C523B" w:rsidP="001C523B">
      <w:pPr>
        <w:pStyle w:val="Ingenafstand"/>
        <w:rPr>
          <w:rFonts w:ascii="Times New Roman" w:hAnsi="Times New Roman" w:cs="Times New Roman"/>
          <w:sz w:val="26"/>
          <w:szCs w:val="26"/>
        </w:rPr>
      </w:pPr>
      <w:r w:rsidRPr="001C523B">
        <w:rPr>
          <w:rFonts w:ascii="Times New Roman" w:hAnsi="Times New Roman" w:cs="Times New Roman"/>
          <w:sz w:val="26"/>
          <w:szCs w:val="26"/>
        </w:rPr>
        <w:t xml:space="preserve">Ilaatigut </w:t>
      </w:r>
      <w:r w:rsidR="005442D0">
        <w:rPr>
          <w:rFonts w:ascii="Times New Roman" w:hAnsi="Times New Roman" w:cs="Times New Roman"/>
          <w:sz w:val="26"/>
          <w:szCs w:val="26"/>
        </w:rPr>
        <w:t>[Naammagittaalliortoq]-</w:t>
      </w:r>
      <w:r w:rsidRPr="001C523B">
        <w:rPr>
          <w:rFonts w:ascii="Times New Roman" w:hAnsi="Times New Roman" w:cs="Times New Roman"/>
          <w:sz w:val="26"/>
          <w:szCs w:val="26"/>
        </w:rPr>
        <w:t>mit suliami immikkoortut ilaannut nassuiaammik ingerlatitseqqittoqareersoq, Sermitsiami aaqqissuisoqarfimmit ilanngutassiamut naqqiissutinik saqqummiinissaq toqqarneqarsimavoq. Ilanngutassiap saqqummiunneqarneranit ullut 12-it qaangiunneranni (6. december 2023 nittartakkakkut), ullut 20-t qaangiunneranni (14 december, nittartakkakkut) aamma ullut 21-t qaangiunneranni (15 december, aviisitigut naqitakkut)  naqqiissuteqarnerit pipput. Sermitsiamit oqaatigineqarpoq paasissutissat nutarterneqarsimasut saqqummiussinissamut periarfissat naapertorlugit sapinngisamik sukkanerpaamik saqqummiunniarneqarsimasut (tassa nutaarsiassaqartitsiviup nittartagaatigut ullormiit ullormut, naqitanngorlugu aviisimi sapaatip-akunneranut).</w:t>
      </w:r>
    </w:p>
    <w:p w14:paraId="7737E777" w14:textId="77777777" w:rsidR="001C523B" w:rsidRPr="001C523B" w:rsidRDefault="001C523B" w:rsidP="001C523B">
      <w:pPr>
        <w:pStyle w:val="Ingenafstand"/>
        <w:rPr>
          <w:rFonts w:ascii="Times New Roman" w:hAnsi="Times New Roman" w:cs="Times New Roman"/>
          <w:sz w:val="26"/>
          <w:szCs w:val="26"/>
        </w:rPr>
      </w:pPr>
      <w:r w:rsidRPr="001C523B">
        <w:rPr>
          <w:rFonts w:ascii="Times New Roman" w:hAnsi="Times New Roman" w:cs="Times New Roman"/>
          <w:sz w:val="26"/>
          <w:szCs w:val="26"/>
        </w:rPr>
        <w:t xml:space="preserve">Pineqartumut naqqiissutit tamarmik atuartartut eqqarsaatigalugit saqqummiuteqqinneqarsimapput, tassa aviisimik naqitamik atuartartut akiliillutik atuartagaanni, aamma kikkut tamarmik killeqanngitsumik  atuarsinnaasaanni — sulilu periarfissarisaanni — nittartakkatigut aviisimi oqaluttuarisamut naqqiissummik atuarnissaq periarfissarisimavaat.  </w:t>
      </w:r>
    </w:p>
    <w:p w14:paraId="36B7B8A4" w14:textId="77777777" w:rsidR="001C523B" w:rsidRPr="001C523B" w:rsidRDefault="001C523B" w:rsidP="001C523B">
      <w:pPr>
        <w:pStyle w:val="Ingenafstand"/>
        <w:rPr>
          <w:rFonts w:ascii="Times New Roman" w:hAnsi="Times New Roman" w:cs="Times New Roman"/>
          <w:sz w:val="26"/>
          <w:szCs w:val="26"/>
        </w:rPr>
      </w:pPr>
    </w:p>
    <w:p w14:paraId="41334185" w14:textId="1FA8E653" w:rsidR="001C523B" w:rsidRPr="001C523B" w:rsidRDefault="001C523B" w:rsidP="001C523B">
      <w:pPr>
        <w:pStyle w:val="Ingenafstand"/>
        <w:rPr>
          <w:rFonts w:ascii="Times New Roman" w:hAnsi="Times New Roman" w:cs="Times New Roman"/>
          <w:sz w:val="26"/>
          <w:szCs w:val="26"/>
        </w:rPr>
      </w:pPr>
      <w:r w:rsidRPr="001C523B">
        <w:rPr>
          <w:rFonts w:ascii="Times New Roman" w:hAnsi="Times New Roman" w:cs="Times New Roman"/>
          <w:sz w:val="26"/>
          <w:szCs w:val="26"/>
        </w:rPr>
        <w:t xml:space="preserve">Oqaluttuat saqqummiunneqarsimasut pissusiviusunik tunngaveqartut, paasissutissallu tatigineqarnermik annikillisitsisinnaasutut oqaatigineqarnerannut isumaqataannginneq Sermitsiamit aalajangiussimaneqarput. Sermitsiamit aamma aalajangiussimaneqarput, paasissutissat saqqummiuteqqinneqartut pitsaassusii piffissaagallartillugu qulakkeerniarneqarsimanerat aamma piginittussaatitaasumik, oqartussanik, immikkut ilisimasalinnik avataaneersunik kiisalu najukkami innuttaasumik suliffeqarfimmillu piginnittumik oqaloqateqartarnikkut pitsaasumik tusagassioriaaseqarnissaq ingerlanneqarsimasoq. Sermitsiamit aamma oqaatigineqarpoq, tamatuminnga suliaqarsimaneq aviisimit uppernarsarneqarsinnaasoq, tassani paasissutissat nutaat tiguneqaraangata, ilaatigut aqutsisoqarfimmi pisortap </w:t>
      </w:r>
      <w:r w:rsidR="005442D0">
        <w:rPr>
          <w:rFonts w:ascii="Times New Roman" w:hAnsi="Times New Roman" w:cs="Times New Roman"/>
          <w:sz w:val="26"/>
          <w:szCs w:val="26"/>
        </w:rPr>
        <w:t>[Ateq4]-</w:t>
      </w:r>
      <w:r w:rsidRPr="001C523B">
        <w:rPr>
          <w:rFonts w:ascii="Times New Roman" w:hAnsi="Times New Roman" w:cs="Times New Roman"/>
          <w:sz w:val="26"/>
          <w:szCs w:val="26"/>
        </w:rPr>
        <w:t>ip tunngavissat pillugit allagai naapertorlugit inerniliussat ilaat aaqqinneqarlutillu naqqinneqarsimallutik.</w:t>
      </w:r>
    </w:p>
    <w:p w14:paraId="66657244" w14:textId="77777777" w:rsidR="001C523B" w:rsidRPr="001C523B" w:rsidRDefault="001C523B" w:rsidP="001C523B">
      <w:pPr>
        <w:pStyle w:val="Ingenafstand"/>
        <w:rPr>
          <w:rFonts w:ascii="Times New Roman" w:hAnsi="Times New Roman" w:cs="Times New Roman"/>
          <w:sz w:val="26"/>
          <w:szCs w:val="26"/>
        </w:rPr>
      </w:pPr>
    </w:p>
    <w:p w14:paraId="5CDD8A92" w14:textId="4019ACF8" w:rsidR="001C523B" w:rsidRPr="001C523B" w:rsidRDefault="001C523B" w:rsidP="001C523B">
      <w:pPr>
        <w:pStyle w:val="Ingenafstand"/>
        <w:rPr>
          <w:rFonts w:ascii="Times New Roman" w:hAnsi="Times New Roman" w:cs="Times New Roman"/>
          <w:sz w:val="26"/>
          <w:szCs w:val="26"/>
        </w:rPr>
      </w:pPr>
      <w:r w:rsidRPr="001C523B">
        <w:rPr>
          <w:rFonts w:ascii="Times New Roman" w:hAnsi="Times New Roman" w:cs="Times New Roman"/>
          <w:b/>
          <w:sz w:val="26"/>
          <w:szCs w:val="26"/>
        </w:rPr>
        <w:t>Tusagassiuutit pillugit Aal</w:t>
      </w:r>
      <w:r w:rsidR="00813973">
        <w:rPr>
          <w:rFonts w:ascii="Times New Roman" w:hAnsi="Times New Roman" w:cs="Times New Roman"/>
          <w:b/>
          <w:sz w:val="26"/>
          <w:szCs w:val="26"/>
        </w:rPr>
        <w:t>i</w:t>
      </w:r>
      <w:r w:rsidRPr="001C523B">
        <w:rPr>
          <w:rFonts w:ascii="Times New Roman" w:hAnsi="Times New Roman" w:cs="Times New Roman"/>
          <w:b/>
          <w:sz w:val="26"/>
          <w:szCs w:val="26"/>
        </w:rPr>
        <w:t>angiisartut tunngavilersuutaat aalajangiinerallu</w:t>
      </w:r>
      <w:r w:rsidRPr="001C523B">
        <w:rPr>
          <w:rFonts w:ascii="Times New Roman" w:hAnsi="Times New Roman" w:cs="Times New Roman"/>
          <w:sz w:val="26"/>
          <w:szCs w:val="26"/>
        </w:rPr>
        <w:t xml:space="preserve"> </w:t>
      </w:r>
    </w:p>
    <w:p w14:paraId="3A19E426" w14:textId="77777777" w:rsidR="001C523B" w:rsidRPr="001C523B" w:rsidRDefault="001C523B" w:rsidP="001C523B">
      <w:pPr>
        <w:pStyle w:val="Ingenafstand"/>
        <w:rPr>
          <w:rFonts w:ascii="Times New Roman" w:hAnsi="Times New Roman" w:cs="Times New Roman"/>
          <w:sz w:val="26"/>
          <w:szCs w:val="26"/>
        </w:rPr>
      </w:pPr>
      <w:r w:rsidRPr="001C523B">
        <w:rPr>
          <w:rFonts w:ascii="Times New Roman" w:hAnsi="Times New Roman" w:cs="Times New Roman"/>
          <w:sz w:val="26"/>
          <w:szCs w:val="26"/>
        </w:rPr>
        <w:t>Aalajangiinermut peqataapput Peter Jensen, Karsten Sommer, Jens Thorin aamma Kirsten Thomassen.</w:t>
      </w:r>
    </w:p>
    <w:p w14:paraId="0E5248DE" w14:textId="77777777" w:rsidR="001C523B" w:rsidRPr="001C523B" w:rsidRDefault="001C523B" w:rsidP="001C523B">
      <w:pPr>
        <w:pStyle w:val="Ingenafstand"/>
        <w:rPr>
          <w:rFonts w:ascii="Times New Roman" w:hAnsi="Times New Roman" w:cs="Times New Roman"/>
          <w:sz w:val="26"/>
          <w:szCs w:val="26"/>
        </w:rPr>
      </w:pPr>
    </w:p>
    <w:p w14:paraId="05C235EF" w14:textId="77777777" w:rsidR="001C523B" w:rsidRPr="001C523B" w:rsidRDefault="001C523B" w:rsidP="001C523B">
      <w:pPr>
        <w:pStyle w:val="Ingenafstand"/>
        <w:rPr>
          <w:rFonts w:ascii="Times New Roman" w:hAnsi="Times New Roman" w:cs="Times New Roman"/>
          <w:sz w:val="26"/>
          <w:szCs w:val="26"/>
        </w:rPr>
      </w:pPr>
      <w:r w:rsidRPr="001C523B">
        <w:rPr>
          <w:rFonts w:ascii="Times New Roman" w:hAnsi="Times New Roman" w:cs="Times New Roman"/>
          <w:sz w:val="26"/>
          <w:szCs w:val="26"/>
        </w:rPr>
        <w:lastRenderedPageBreak/>
        <w:t>Pitsaasumik tusagassioriaaseqarnissamut malittarisassani immikkoortoq A,  nr. 1-imi allassimavoq, tusagassiorfiit eqqortumik sukkasuumillu paasissutissiisarnissaq suliassarigaat. Periarfissaqartillugu qulakkeerneqartariaqarpoq paasissutissat tunniunneqartut ingerlateqqinneqartulluunniit eqqortuunerat.</w:t>
      </w:r>
    </w:p>
    <w:p w14:paraId="069BB7AB" w14:textId="77777777" w:rsidR="001C523B" w:rsidRPr="001C523B" w:rsidRDefault="001C523B" w:rsidP="001C523B">
      <w:pPr>
        <w:pStyle w:val="Ingenafstand"/>
        <w:rPr>
          <w:rFonts w:ascii="Times New Roman" w:hAnsi="Times New Roman" w:cs="Times New Roman"/>
          <w:sz w:val="26"/>
          <w:szCs w:val="26"/>
        </w:rPr>
      </w:pPr>
    </w:p>
    <w:p w14:paraId="1EE1C42F" w14:textId="77777777" w:rsidR="001C523B" w:rsidRPr="001C523B" w:rsidRDefault="001C523B" w:rsidP="001C523B">
      <w:pPr>
        <w:pStyle w:val="Ingenafstand"/>
        <w:rPr>
          <w:rFonts w:ascii="Times New Roman" w:hAnsi="Times New Roman" w:cs="Times New Roman"/>
          <w:sz w:val="26"/>
          <w:szCs w:val="26"/>
        </w:rPr>
      </w:pPr>
      <w:r w:rsidRPr="001C523B">
        <w:rPr>
          <w:rFonts w:ascii="Times New Roman" w:hAnsi="Times New Roman" w:cs="Times New Roman"/>
          <w:sz w:val="26"/>
          <w:szCs w:val="26"/>
        </w:rPr>
        <w:t>Pitsaasumik tusagassioriaaseqarnissamut malittarisassani imm. A, nr. 3-mi ima allassimavoq, paasissutissat arlaannut ajoqusiisinnaasut, nikanarsaataasinnaasut tatigineqarnermilluunniit annikillisitsisinnaasut saqqummiutilersinnagit immikkut ittumik misilinneqartassasut, pingaartumik pineqartumut saqqummiunneqarnerisigut. Saqqummiussineq imatut pisariaqarpoq apersorneqartoq akinissaminut naammaginartumik piffissalerlugu.</w:t>
      </w:r>
    </w:p>
    <w:p w14:paraId="5630073B" w14:textId="77777777" w:rsidR="001C523B" w:rsidRPr="001C523B" w:rsidRDefault="001C523B" w:rsidP="001C523B">
      <w:pPr>
        <w:pStyle w:val="Ingenafstand"/>
        <w:rPr>
          <w:rFonts w:ascii="Times New Roman" w:hAnsi="Times New Roman" w:cs="Times New Roman"/>
          <w:sz w:val="26"/>
          <w:szCs w:val="26"/>
        </w:rPr>
      </w:pPr>
    </w:p>
    <w:p w14:paraId="0B923934" w14:textId="77777777" w:rsidR="001C523B" w:rsidRPr="001C523B" w:rsidRDefault="001C523B" w:rsidP="001C523B">
      <w:pPr>
        <w:pStyle w:val="Ingenafstand"/>
        <w:rPr>
          <w:rFonts w:ascii="Times New Roman" w:hAnsi="Times New Roman" w:cs="Times New Roman"/>
          <w:sz w:val="26"/>
          <w:szCs w:val="26"/>
        </w:rPr>
      </w:pPr>
      <w:r w:rsidRPr="001C523B">
        <w:rPr>
          <w:rFonts w:ascii="Times New Roman" w:hAnsi="Times New Roman" w:cs="Times New Roman"/>
          <w:sz w:val="26"/>
          <w:szCs w:val="26"/>
        </w:rPr>
        <w:t xml:space="preserve">Suliami takuneqarsinnaavoq, ilanngutassiami ulloq 24. november 2023 kukkuneqartoq Sermitsiamit paasineqarmat, aviisimit ilanngutassiamut qulequtsiunneqartoq imarisaalu naqqinneqarsimasut. Kukkussutigineqarsimasut tassaapput akuersissummik qinnuteqarnissamut pisortatigoortumik piumasaqaatit aamma CVR pillugu nalunaarsuiffimmi suliffeqarfiit nalunaarsorneqarnissaannut tunngatillugu paatsoorsimaneq. Sermitsiamit ilisimatitsissutigineqarsimavoq, tusagassiortup Inuussutissarsiornermut Aqutsisoqarfimmi sulisumik oqaloqateqarnermini ilanngutassiami kukkusoqarsimasoq paasisimagaa. </w:t>
      </w:r>
    </w:p>
    <w:p w14:paraId="03A94068" w14:textId="77777777" w:rsidR="001C523B" w:rsidRPr="001C523B" w:rsidRDefault="001C523B" w:rsidP="001C523B">
      <w:pPr>
        <w:pStyle w:val="Ingenafstand"/>
        <w:rPr>
          <w:rFonts w:ascii="Times New Roman" w:hAnsi="Times New Roman" w:cs="Times New Roman"/>
          <w:sz w:val="26"/>
          <w:szCs w:val="26"/>
        </w:rPr>
      </w:pPr>
    </w:p>
    <w:p w14:paraId="0F189852" w14:textId="60D6DF89" w:rsidR="001C523B" w:rsidRPr="001C523B" w:rsidRDefault="005442D0" w:rsidP="001C523B">
      <w:pPr>
        <w:pStyle w:val="Ingenafstand"/>
        <w:rPr>
          <w:rFonts w:ascii="Times New Roman" w:hAnsi="Times New Roman" w:cs="Times New Roman"/>
          <w:sz w:val="26"/>
          <w:szCs w:val="26"/>
        </w:rPr>
      </w:pPr>
      <w:r>
        <w:rPr>
          <w:rFonts w:ascii="Times New Roman" w:hAnsi="Times New Roman" w:cs="Times New Roman"/>
          <w:sz w:val="26"/>
          <w:szCs w:val="26"/>
        </w:rPr>
        <w:t>[Naammagittaalliortoq]-m</w:t>
      </w:r>
      <w:r w:rsidR="001C523B" w:rsidRPr="001C523B">
        <w:rPr>
          <w:rFonts w:ascii="Times New Roman" w:hAnsi="Times New Roman" w:cs="Times New Roman"/>
          <w:sz w:val="26"/>
          <w:szCs w:val="26"/>
        </w:rPr>
        <w:t xml:space="preserve">it ilisimatitsissutigineqarsimavoq, ilanngutassiap saqqummiunneqannginnerani </w:t>
      </w:r>
      <w:r>
        <w:rPr>
          <w:rFonts w:ascii="Times New Roman" w:hAnsi="Times New Roman" w:cs="Times New Roman"/>
          <w:sz w:val="26"/>
          <w:szCs w:val="26"/>
        </w:rPr>
        <w:t>[Naammagittaalliortoq]-</w:t>
      </w:r>
      <w:r w:rsidR="001C523B" w:rsidRPr="001C523B">
        <w:rPr>
          <w:rFonts w:ascii="Times New Roman" w:hAnsi="Times New Roman" w:cs="Times New Roman"/>
          <w:sz w:val="26"/>
          <w:szCs w:val="26"/>
        </w:rPr>
        <w:t xml:space="preserve">mit akuersissummik qinnuteqarnissamut piumasaqaatit pillugit tusagassiortumut nassuiaaniartoqarsimasoq, soorlu aamma tusagassiortoq Inuussutissarsiornermut Aqutsisoqarfimmut saaffiginneqquneqarsimasoq. </w:t>
      </w:r>
    </w:p>
    <w:p w14:paraId="3D9840A8" w14:textId="77777777" w:rsidR="001C523B" w:rsidRPr="001C523B" w:rsidRDefault="001C523B" w:rsidP="001C523B">
      <w:pPr>
        <w:pStyle w:val="Ingenafstand"/>
        <w:rPr>
          <w:rFonts w:ascii="Times New Roman" w:hAnsi="Times New Roman" w:cs="Times New Roman"/>
          <w:sz w:val="26"/>
          <w:szCs w:val="26"/>
        </w:rPr>
      </w:pPr>
    </w:p>
    <w:p w14:paraId="14F52FB8" w14:textId="5C3C5D55" w:rsidR="001C523B" w:rsidRPr="001C523B" w:rsidRDefault="001C523B" w:rsidP="001C523B">
      <w:pPr>
        <w:pStyle w:val="Ingenafstand"/>
        <w:rPr>
          <w:rFonts w:ascii="Times New Roman" w:hAnsi="Times New Roman" w:cs="Times New Roman"/>
          <w:sz w:val="26"/>
          <w:szCs w:val="26"/>
        </w:rPr>
      </w:pPr>
      <w:r w:rsidRPr="001C523B">
        <w:rPr>
          <w:rFonts w:ascii="Times New Roman" w:hAnsi="Times New Roman" w:cs="Times New Roman"/>
          <w:sz w:val="26"/>
          <w:szCs w:val="26"/>
        </w:rPr>
        <w:t>Tusagassiuutit pillugit Aal</w:t>
      </w:r>
      <w:r w:rsidR="00813973">
        <w:rPr>
          <w:rFonts w:ascii="Times New Roman" w:hAnsi="Times New Roman" w:cs="Times New Roman"/>
          <w:sz w:val="26"/>
          <w:szCs w:val="26"/>
        </w:rPr>
        <w:t>i</w:t>
      </w:r>
      <w:r w:rsidRPr="001C523B">
        <w:rPr>
          <w:rFonts w:ascii="Times New Roman" w:hAnsi="Times New Roman" w:cs="Times New Roman"/>
          <w:sz w:val="26"/>
          <w:szCs w:val="26"/>
        </w:rPr>
        <w:t xml:space="preserve">angiisartut isumaqarput, akuersissummik qinnuteqaammik </w:t>
      </w:r>
      <w:r w:rsidR="005442D0">
        <w:rPr>
          <w:rFonts w:ascii="Times New Roman" w:hAnsi="Times New Roman" w:cs="Times New Roman"/>
          <w:sz w:val="26"/>
          <w:szCs w:val="26"/>
        </w:rPr>
        <w:t>[Naammagittaalliortoq]</w:t>
      </w:r>
      <w:r w:rsidRPr="001C523B">
        <w:rPr>
          <w:rFonts w:ascii="Times New Roman" w:hAnsi="Times New Roman" w:cs="Times New Roman"/>
          <w:sz w:val="26"/>
          <w:szCs w:val="26"/>
        </w:rPr>
        <w:t xml:space="preserve"> suliaqarsimanerat pillugu aviisimit oqaaseqaateqartoqannginnerani tusagassiortoq Inuussutissarsiornermut Aqutsisoqarfimmut attaveqarsimasariaqaraluartoq, aamma Sermitsiamit akuersissummik qinnuteqarnissamut piumasaqaatit naammaginartumik misissorneqaqqaarsimanngimmata pitsaasumik tusagassioriaaseqarnissamut malittarisassani immikkoortoq A, nr. 3 aamma 3 pillugit malittarisassat unioqqutinneqarsimasut.</w:t>
      </w:r>
    </w:p>
    <w:p w14:paraId="1D3472A6" w14:textId="77777777" w:rsidR="001C523B" w:rsidRPr="001C523B" w:rsidRDefault="001C523B" w:rsidP="001C523B">
      <w:pPr>
        <w:pStyle w:val="Ingenafstand"/>
        <w:rPr>
          <w:rFonts w:ascii="Times New Roman" w:hAnsi="Times New Roman" w:cs="Times New Roman"/>
          <w:sz w:val="26"/>
          <w:szCs w:val="26"/>
        </w:rPr>
      </w:pPr>
    </w:p>
    <w:p w14:paraId="001F04C1" w14:textId="7F11263B" w:rsidR="001C523B" w:rsidRPr="001C523B" w:rsidRDefault="001C523B" w:rsidP="001C523B">
      <w:pPr>
        <w:pStyle w:val="Ingenafstand"/>
        <w:rPr>
          <w:rFonts w:ascii="Times New Roman" w:hAnsi="Times New Roman" w:cs="Times New Roman"/>
          <w:sz w:val="26"/>
          <w:szCs w:val="26"/>
        </w:rPr>
      </w:pPr>
      <w:r w:rsidRPr="001C523B">
        <w:rPr>
          <w:rFonts w:ascii="Times New Roman" w:hAnsi="Times New Roman" w:cs="Times New Roman"/>
          <w:sz w:val="26"/>
          <w:szCs w:val="26"/>
        </w:rPr>
        <w:t>Tusagassiuutit pillugit Aal</w:t>
      </w:r>
      <w:r w:rsidR="00813973">
        <w:rPr>
          <w:rFonts w:ascii="Times New Roman" w:hAnsi="Times New Roman" w:cs="Times New Roman"/>
          <w:sz w:val="26"/>
          <w:szCs w:val="26"/>
        </w:rPr>
        <w:t>i</w:t>
      </w:r>
      <w:r w:rsidRPr="001C523B">
        <w:rPr>
          <w:rFonts w:ascii="Times New Roman" w:hAnsi="Times New Roman" w:cs="Times New Roman"/>
          <w:sz w:val="26"/>
          <w:szCs w:val="26"/>
        </w:rPr>
        <w:t>angiisartut isornartorsiorpaat, Sermitsiap ilanngutassiami siullermi CVR pillugu nalunaarsuiffimmi "Nunami allamiut ingerlatseqatigiiffiata suliffeqarfiataluunniit Kalaallit Nunaanni immikkoortortaqarfeqartutut" piginnittussaatitaasup nalunaarsorneqarsimanera pillugu eqqortumik paasissutissiisimannginnera. Tusagassiuutit pillugit Aal</w:t>
      </w:r>
      <w:r w:rsidR="00813973">
        <w:rPr>
          <w:rFonts w:ascii="Times New Roman" w:hAnsi="Times New Roman" w:cs="Times New Roman"/>
          <w:sz w:val="26"/>
          <w:szCs w:val="26"/>
        </w:rPr>
        <w:t>i</w:t>
      </w:r>
      <w:r w:rsidRPr="001C523B">
        <w:rPr>
          <w:rFonts w:ascii="Times New Roman" w:hAnsi="Times New Roman" w:cs="Times New Roman"/>
          <w:sz w:val="26"/>
          <w:szCs w:val="26"/>
        </w:rPr>
        <w:t>angiisartut aamma isornartorsiorpaat, paasissutissat akuersissummik qinnuteqarnissamut piumasaqaatit pillugit ilanngutassiarineqartut eqqortuunersut Sermitsiamit misissorneqarsimannginnerat. .</w:t>
      </w:r>
    </w:p>
    <w:p w14:paraId="4106074D" w14:textId="77777777" w:rsidR="001C523B" w:rsidRPr="001C523B" w:rsidRDefault="001C523B" w:rsidP="001C523B">
      <w:pPr>
        <w:pStyle w:val="Ingenafstand"/>
        <w:rPr>
          <w:rFonts w:ascii="Times New Roman" w:hAnsi="Times New Roman" w:cs="Times New Roman"/>
          <w:sz w:val="26"/>
          <w:szCs w:val="26"/>
        </w:rPr>
      </w:pPr>
    </w:p>
    <w:p w14:paraId="1F52EEBE" w14:textId="77777777" w:rsidR="001C523B" w:rsidRPr="001C523B" w:rsidRDefault="001C523B" w:rsidP="001C523B">
      <w:pPr>
        <w:pStyle w:val="Ingenafstand"/>
        <w:rPr>
          <w:rFonts w:ascii="Times New Roman" w:hAnsi="Times New Roman" w:cs="Times New Roman"/>
          <w:sz w:val="26"/>
          <w:szCs w:val="26"/>
        </w:rPr>
      </w:pPr>
      <w:r w:rsidRPr="001C523B">
        <w:rPr>
          <w:rFonts w:ascii="Times New Roman" w:hAnsi="Times New Roman" w:cs="Times New Roman"/>
          <w:sz w:val="26"/>
          <w:szCs w:val="26"/>
        </w:rPr>
        <w:lastRenderedPageBreak/>
        <w:t>Pitsaasumik tusagassioriaaseqarnissamut malittarisassani immikkoortoq A, nr. 7-imi allassimavoq, nalunaarutinik eqqunngitsunik naqqiisoqartassasoq aaqqissuisoqarfiup nammineq sulissutiginninneratigut, nalunaarutigineqartuni pingaarutilinnik kukkusoqarsimappat taakkuluunniit paasineqarniariarpata. Imatut ilusilerlugu naqqiisoqartassaaq atuartartut, tusarnaartartut isiginnaartartulluunniit naqqiissummik maluginninnissaannut erseqqissumik periarfissillugit.</w:t>
      </w:r>
    </w:p>
    <w:p w14:paraId="4B9DA1C0" w14:textId="77777777" w:rsidR="001C523B" w:rsidRPr="001C523B" w:rsidRDefault="001C523B" w:rsidP="001C523B">
      <w:pPr>
        <w:pStyle w:val="Ingenafstand"/>
        <w:rPr>
          <w:rFonts w:ascii="Times New Roman" w:hAnsi="Times New Roman" w:cs="Times New Roman"/>
          <w:sz w:val="26"/>
          <w:szCs w:val="26"/>
        </w:rPr>
      </w:pPr>
    </w:p>
    <w:p w14:paraId="79531B76" w14:textId="77777777" w:rsidR="001C523B" w:rsidRPr="001C523B" w:rsidRDefault="001C523B" w:rsidP="001C523B">
      <w:pPr>
        <w:pStyle w:val="Ingenafstand"/>
        <w:rPr>
          <w:rFonts w:ascii="Times New Roman" w:hAnsi="Times New Roman" w:cs="Times New Roman"/>
          <w:sz w:val="26"/>
          <w:szCs w:val="26"/>
        </w:rPr>
      </w:pPr>
      <w:r w:rsidRPr="001C523B">
        <w:rPr>
          <w:rFonts w:ascii="Times New Roman" w:hAnsi="Times New Roman" w:cs="Times New Roman"/>
          <w:sz w:val="26"/>
          <w:szCs w:val="26"/>
        </w:rPr>
        <w:t xml:space="preserve">Sermitsiamit ilanngutassiaq naqitaq nutaarsiassaqartitsiviup nittartagaatigut saqqummiunneqarsimavoq, ullunilu 6. aamma 14. december 2023 nutaarsiassaqartitsiviup nittartagaatigut naqqiissuteqartoqarluni. Sermitsiamit aamma aviisimi naqitami naqqiissuteqartoqarpoq, ulloq 15. december 2023 saqqummiunneqartumi. Aallaqqaammut ilanngutassiarineqartoq aviisip Sermitsiap quppernerani 2-mi ulloq 24. november 2023 saqqummiunneqarpoq, naqqiissullu kalaallisut danskisullu aviisip quppernerani 15-imi ulloq 15. december 2023 saqqummiunneqarluni, tassani kalaallisoortaa qupperneq 14-imiittoq imatut qulequtserneqarsimalluni: ”Aatsitassanut inatsimmi najugaqarnissamut piumasaqaatip allanngortinneqarnera.” </w:t>
      </w:r>
    </w:p>
    <w:p w14:paraId="04518079" w14:textId="77777777" w:rsidR="001C523B" w:rsidRPr="001C523B" w:rsidRDefault="001C523B" w:rsidP="001C523B">
      <w:pPr>
        <w:pStyle w:val="Ingenafstand"/>
        <w:rPr>
          <w:rFonts w:ascii="Times New Roman" w:hAnsi="Times New Roman" w:cs="Times New Roman"/>
          <w:sz w:val="26"/>
          <w:szCs w:val="26"/>
        </w:rPr>
      </w:pPr>
    </w:p>
    <w:p w14:paraId="45BA4626" w14:textId="4F5BB75E" w:rsidR="001C523B" w:rsidRPr="001C523B" w:rsidRDefault="001C523B" w:rsidP="001C523B">
      <w:pPr>
        <w:pStyle w:val="Ingenafstand"/>
        <w:rPr>
          <w:rFonts w:ascii="Times New Roman" w:hAnsi="Times New Roman" w:cs="Times New Roman"/>
          <w:sz w:val="26"/>
          <w:szCs w:val="26"/>
        </w:rPr>
      </w:pPr>
      <w:r w:rsidRPr="001C523B">
        <w:rPr>
          <w:rFonts w:ascii="Times New Roman" w:hAnsi="Times New Roman" w:cs="Times New Roman"/>
          <w:sz w:val="26"/>
          <w:szCs w:val="26"/>
        </w:rPr>
        <w:t>Tusagassiuutit pillugit Aal</w:t>
      </w:r>
      <w:r w:rsidR="00813973">
        <w:rPr>
          <w:rFonts w:ascii="Times New Roman" w:hAnsi="Times New Roman" w:cs="Times New Roman"/>
          <w:sz w:val="26"/>
          <w:szCs w:val="26"/>
        </w:rPr>
        <w:t>i</w:t>
      </w:r>
      <w:r w:rsidRPr="001C523B">
        <w:rPr>
          <w:rFonts w:ascii="Times New Roman" w:hAnsi="Times New Roman" w:cs="Times New Roman"/>
          <w:sz w:val="26"/>
          <w:szCs w:val="26"/>
        </w:rPr>
        <w:t>angiisartut isumaqarput, aallaqqaammut ilanngutassiarineqartumik atuartut naqqiissut pillugu eqqumaffigisassaqarnerannik naammaginartumik periarfissinneqarsimanngitsut, naqqiissullu immikkut nutaarsiassatut aallaqqaammut ilanngutassiarineqartup inaani saqqummiunneqarsimasariaqaraluartoq. Tamanna pisimanngimmat Tusagassiuutit pillugit Aal</w:t>
      </w:r>
      <w:r w:rsidR="00813973">
        <w:rPr>
          <w:rFonts w:ascii="Times New Roman" w:hAnsi="Times New Roman" w:cs="Times New Roman"/>
          <w:sz w:val="26"/>
          <w:szCs w:val="26"/>
        </w:rPr>
        <w:t>i</w:t>
      </w:r>
      <w:r w:rsidRPr="001C523B">
        <w:rPr>
          <w:rFonts w:ascii="Times New Roman" w:hAnsi="Times New Roman" w:cs="Times New Roman"/>
          <w:sz w:val="26"/>
          <w:szCs w:val="26"/>
        </w:rPr>
        <w:t>angiisartut isornartorsiorpaat, Sermitsiamit naqqiissut atuartartut naqqiissummik eqqumaffiginnittussanngorlugit periarfissinneqarsimannginnerat.</w:t>
      </w:r>
    </w:p>
    <w:p w14:paraId="1621EF62" w14:textId="77777777" w:rsidR="001C523B" w:rsidRPr="001C523B" w:rsidRDefault="001C523B" w:rsidP="001C523B">
      <w:pPr>
        <w:pStyle w:val="Ingenafstand"/>
        <w:rPr>
          <w:rFonts w:ascii="Times New Roman" w:hAnsi="Times New Roman" w:cs="Times New Roman"/>
          <w:sz w:val="26"/>
          <w:szCs w:val="26"/>
        </w:rPr>
      </w:pPr>
    </w:p>
    <w:p w14:paraId="2EE93255" w14:textId="0AF842E4" w:rsidR="001C523B" w:rsidRDefault="005442D0" w:rsidP="001C523B">
      <w:pPr>
        <w:pStyle w:val="Ingenafstand"/>
        <w:rPr>
          <w:rFonts w:ascii="Times New Roman" w:hAnsi="Times New Roman" w:cs="Times New Roman"/>
          <w:sz w:val="26"/>
          <w:szCs w:val="26"/>
        </w:rPr>
      </w:pPr>
      <w:r>
        <w:rPr>
          <w:rFonts w:ascii="Times New Roman" w:hAnsi="Times New Roman" w:cs="Times New Roman"/>
          <w:sz w:val="26"/>
          <w:szCs w:val="26"/>
        </w:rPr>
        <w:t>[Naammagittaalliortoq]-</w:t>
      </w:r>
      <w:r w:rsidR="001C523B" w:rsidRPr="001C523B">
        <w:rPr>
          <w:rFonts w:ascii="Times New Roman" w:hAnsi="Times New Roman" w:cs="Times New Roman"/>
          <w:sz w:val="26"/>
          <w:szCs w:val="26"/>
        </w:rPr>
        <w:t>mit ilanngutassiap ilaanik naammagittaalliuuteqarsimanerup suliarineqarnissaa inatsisitigut soqutigineqarnera kisimi pineqarmat, Tusagassiuutit pillugit Aal</w:t>
      </w:r>
      <w:r w:rsidR="00813973">
        <w:rPr>
          <w:rFonts w:ascii="Times New Roman" w:hAnsi="Times New Roman" w:cs="Times New Roman"/>
          <w:sz w:val="26"/>
          <w:szCs w:val="26"/>
        </w:rPr>
        <w:t>i</w:t>
      </w:r>
      <w:r w:rsidR="001C523B" w:rsidRPr="001C523B">
        <w:rPr>
          <w:rFonts w:ascii="Times New Roman" w:hAnsi="Times New Roman" w:cs="Times New Roman"/>
          <w:sz w:val="26"/>
          <w:szCs w:val="26"/>
        </w:rPr>
        <w:t>angiisartut suliamut atatillugu isornartorsiueqqinnissamut tunngavissaqannginnerarput.</w:t>
      </w:r>
      <w:bookmarkEnd w:id="13"/>
    </w:p>
    <w:p w14:paraId="7BBF4AB6" w14:textId="74A2229F" w:rsidR="009A3FEE" w:rsidRDefault="009A3FEE">
      <w:pPr>
        <w:spacing w:line="259" w:lineRule="auto"/>
        <w:rPr>
          <w:rFonts w:ascii="Times New Roman" w:hAnsi="Times New Roman" w:cs="Times New Roman"/>
          <w:sz w:val="26"/>
          <w:szCs w:val="26"/>
        </w:rPr>
      </w:pPr>
      <w:r>
        <w:rPr>
          <w:rFonts w:ascii="Times New Roman" w:hAnsi="Times New Roman" w:cs="Times New Roman"/>
          <w:sz w:val="26"/>
          <w:szCs w:val="26"/>
        </w:rPr>
        <w:br w:type="page"/>
      </w:r>
    </w:p>
    <w:p w14:paraId="0B172D5E" w14:textId="4DD7C4A5" w:rsidR="009A3FEE" w:rsidRPr="001C523B" w:rsidRDefault="009A3FEE" w:rsidP="009A3FEE">
      <w:pPr>
        <w:pStyle w:val="Overskrift2"/>
      </w:pPr>
      <w:bookmarkStart w:id="15" w:name="_Toc212624069"/>
      <w:r>
        <w:lastRenderedPageBreak/>
        <w:t xml:space="preserve">2024-14938 – </w:t>
      </w:r>
      <w:r w:rsidR="005442D0">
        <w:t>[Naammagittaalliortoq]</w:t>
      </w:r>
      <w:r>
        <w:t xml:space="preserve"> illuatungeralugu Sermitsiaq</w:t>
      </w:r>
      <w:bookmarkEnd w:id="15"/>
    </w:p>
    <w:p w14:paraId="52C5E7FF" w14:textId="77777777" w:rsidR="001C523B" w:rsidRDefault="001C523B" w:rsidP="001C523B">
      <w:pPr>
        <w:pStyle w:val="Ingenafstand"/>
        <w:rPr>
          <w:rFonts w:ascii="Times New Roman" w:hAnsi="Times New Roman" w:cs="Times New Roman"/>
          <w:sz w:val="26"/>
          <w:szCs w:val="26"/>
        </w:rPr>
      </w:pPr>
    </w:p>
    <w:p w14:paraId="3EB32F08" w14:textId="77777777" w:rsidR="009A3FEE" w:rsidRPr="009A3FEE" w:rsidRDefault="009A3FEE" w:rsidP="009A3FEE">
      <w:pPr>
        <w:pStyle w:val="Ingenafstand"/>
        <w:rPr>
          <w:rFonts w:ascii="Times New Roman" w:hAnsi="Times New Roman" w:cs="Times New Roman"/>
          <w:b/>
          <w:sz w:val="26"/>
          <w:szCs w:val="26"/>
        </w:rPr>
      </w:pPr>
      <w:r w:rsidRPr="009A3FEE">
        <w:rPr>
          <w:rFonts w:ascii="Times New Roman" w:hAnsi="Times New Roman" w:cs="Times New Roman"/>
          <w:b/>
          <w:sz w:val="26"/>
          <w:szCs w:val="26"/>
        </w:rPr>
        <w:t>A A L A J A N G I I N E Q:</w:t>
      </w:r>
    </w:p>
    <w:p w14:paraId="7B201DF2" w14:textId="3FE3AC9B" w:rsidR="009A3FEE" w:rsidRPr="009A3FEE" w:rsidRDefault="009A3FEE" w:rsidP="009A3FEE">
      <w:pPr>
        <w:pStyle w:val="Ingenafstand"/>
        <w:rPr>
          <w:rFonts w:ascii="Times New Roman" w:hAnsi="Times New Roman" w:cs="Times New Roman"/>
          <w:b/>
          <w:sz w:val="26"/>
          <w:szCs w:val="26"/>
        </w:rPr>
      </w:pPr>
      <w:r w:rsidRPr="009A3FEE">
        <w:rPr>
          <w:rFonts w:ascii="Times New Roman" w:hAnsi="Times New Roman" w:cs="Times New Roman"/>
          <w:sz w:val="26"/>
          <w:szCs w:val="26"/>
        </w:rPr>
        <w:t xml:space="preserve">Kalaallit Nunaanni </w:t>
      </w:r>
      <w:r w:rsidR="00813973">
        <w:rPr>
          <w:rFonts w:ascii="Times New Roman" w:hAnsi="Times New Roman" w:cs="Times New Roman"/>
          <w:sz w:val="26"/>
          <w:szCs w:val="26"/>
        </w:rPr>
        <w:t>Tusagassiuutit pillugit</w:t>
      </w:r>
      <w:r w:rsidRPr="009A3FEE">
        <w:rPr>
          <w:rFonts w:ascii="Times New Roman" w:hAnsi="Times New Roman" w:cs="Times New Roman"/>
          <w:sz w:val="26"/>
          <w:szCs w:val="26"/>
        </w:rPr>
        <w:t xml:space="preserve"> Aal</w:t>
      </w:r>
      <w:r w:rsidR="00813973">
        <w:rPr>
          <w:rFonts w:ascii="Times New Roman" w:hAnsi="Times New Roman" w:cs="Times New Roman"/>
          <w:sz w:val="26"/>
          <w:szCs w:val="26"/>
        </w:rPr>
        <w:t>i</w:t>
      </w:r>
      <w:r w:rsidRPr="009A3FEE">
        <w:rPr>
          <w:rFonts w:ascii="Times New Roman" w:hAnsi="Times New Roman" w:cs="Times New Roman"/>
          <w:sz w:val="26"/>
          <w:szCs w:val="26"/>
        </w:rPr>
        <w:t>angiisartunit ullormi 24. september 2024-mi suliamut 2024-14938-mut atatillugu oqaatigineqartut</w:t>
      </w:r>
    </w:p>
    <w:p w14:paraId="1A29B72A" w14:textId="77777777" w:rsidR="009A3FEE" w:rsidRPr="009A3FEE" w:rsidRDefault="009A3FEE" w:rsidP="009A3FEE">
      <w:pPr>
        <w:pStyle w:val="Ingenafstand"/>
        <w:rPr>
          <w:rFonts w:ascii="Times New Roman" w:hAnsi="Times New Roman" w:cs="Times New Roman"/>
          <w:sz w:val="26"/>
          <w:szCs w:val="26"/>
        </w:rPr>
      </w:pPr>
    </w:p>
    <w:p w14:paraId="413DF77B" w14:textId="7FC9471C" w:rsidR="009A3FEE" w:rsidRPr="009A3FEE" w:rsidRDefault="009A3FEE" w:rsidP="009A3FEE">
      <w:pPr>
        <w:pStyle w:val="Ingenafstand"/>
        <w:rPr>
          <w:rFonts w:ascii="Times New Roman" w:hAnsi="Times New Roman" w:cs="Times New Roman"/>
          <w:b/>
          <w:sz w:val="26"/>
          <w:szCs w:val="26"/>
        </w:rPr>
      </w:pPr>
    </w:p>
    <w:p w14:paraId="014BFCEF" w14:textId="7DE62947" w:rsidR="009A3FEE" w:rsidRPr="009A3FEE" w:rsidRDefault="005442D0" w:rsidP="009A3FEE">
      <w:pPr>
        <w:pStyle w:val="Ingenafstand"/>
        <w:rPr>
          <w:rFonts w:ascii="Times New Roman" w:hAnsi="Times New Roman" w:cs="Times New Roman"/>
          <w:b/>
          <w:sz w:val="26"/>
          <w:szCs w:val="26"/>
        </w:rPr>
      </w:pPr>
      <w:r>
        <w:rPr>
          <w:rFonts w:ascii="Times New Roman" w:hAnsi="Times New Roman" w:cs="Times New Roman"/>
          <w:sz w:val="26"/>
          <w:szCs w:val="26"/>
        </w:rPr>
        <w:t>[Naammagittaalliortoq]</w:t>
      </w:r>
    </w:p>
    <w:p w14:paraId="5B3308BB" w14:textId="77777777" w:rsidR="009A3FEE" w:rsidRPr="009A3FEE" w:rsidRDefault="009A3FEE" w:rsidP="009A3FEE">
      <w:pPr>
        <w:pStyle w:val="Ingenafstand"/>
        <w:rPr>
          <w:rFonts w:ascii="Times New Roman" w:hAnsi="Times New Roman" w:cs="Times New Roman"/>
          <w:sz w:val="26"/>
          <w:szCs w:val="26"/>
        </w:rPr>
      </w:pPr>
      <w:r w:rsidRPr="009A3FEE">
        <w:rPr>
          <w:rFonts w:ascii="Times New Roman" w:hAnsi="Times New Roman" w:cs="Times New Roman"/>
          <w:sz w:val="26"/>
          <w:szCs w:val="26"/>
        </w:rPr>
        <w:t>illuatungeralugu</w:t>
      </w:r>
    </w:p>
    <w:p w14:paraId="4FE2D8B5" w14:textId="77777777" w:rsidR="009A3FEE" w:rsidRPr="009A3FEE" w:rsidRDefault="009A3FEE" w:rsidP="009A3FEE">
      <w:pPr>
        <w:pStyle w:val="Ingenafstand"/>
        <w:rPr>
          <w:rFonts w:ascii="Times New Roman" w:hAnsi="Times New Roman" w:cs="Times New Roman"/>
          <w:b/>
          <w:sz w:val="26"/>
          <w:szCs w:val="26"/>
        </w:rPr>
      </w:pPr>
      <w:r w:rsidRPr="009A3FEE">
        <w:rPr>
          <w:rFonts w:ascii="Times New Roman" w:hAnsi="Times New Roman" w:cs="Times New Roman"/>
          <w:sz w:val="26"/>
          <w:szCs w:val="26"/>
        </w:rPr>
        <w:t>Sermitsiaq</w:t>
      </w:r>
    </w:p>
    <w:p w14:paraId="4CA076D6" w14:textId="77777777" w:rsidR="009A3FEE" w:rsidRPr="009A3FEE" w:rsidRDefault="009A3FEE" w:rsidP="009A3FEE">
      <w:pPr>
        <w:pStyle w:val="Ingenafstand"/>
        <w:rPr>
          <w:rFonts w:ascii="Times New Roman" w:hAnsi="Times New Roman" w:cs="Times New Roman"/>
          <w:sz w:val="26"/>
          <w:szCs w:val="26"/>
          <w:lang w:val="de-DE"/>
        </w:rPr>
      </w:pPr>
    </w:p>
    <w:p w14:paraId="42FBDCD7" w14:textId="77777777" w:rsidR="009A3FEE" w:rsidRPr="009A3FEE" w:rsidRDefault="009A3FEE" w:rsidP="009A3FEE">
      <w:pPr>
        <w:pStyle w:val="Ingenafstand"/>
        <w:rPr>
          <w:rFonts w:ascii="Times New Roman" w:hAnsi="Times New Roman" w:cs="Times New Roman"/>
          <w:sz w:val="26"/>
          <w:szCs w:val="26"/>
          <w:lang w:val="de-DE"/>
        </w:rPr>
      </w:pPr>
    </w:p>
    <w:p w14:paraId="5353E990" w14:textId="589E33A8" w:rsidR="009A3FEE" w:rsidRPr="009A3FEE" w:rsidRDefault="005442D0" w:rsidP="009A3FEE">
      <w:pPr>
        <w:pStyle w:val="Ingenafstand"/>
        <w:rPr>
          <w:rFonts w:ascii="Times New Roman" w:hAnsi="Times New Roman" w:cs="Times New Roman"/>
          <w:sz w:val="26"/>
          <w:szCs w:val="26"/>
        </w:rPr>
      </w:pPr>
      <w:r>
        <w:rPr>
          <w:rFonts w:ascii="Times New Roman" w:hAnsi="Times New Roman" w:cs="Times New Roman"/>
          <w:sz w:val="26"/>
          <w:szCs w:val="26"/>
        </w:rPr>
        <w:t>[Naammagittaalliortoq]</w:t>
      </w:r>
      <w:r w:rsidR="009A3FEE" w:rsidRPr="009A3FEE">
        <w:rPr>
          <w:rFonts w:ascii="Times New Roman" w:hAnsi="Times New Roman" w:cs="Times New Roman"/>
          <w:sz w:val="26"/>
          <w:szCs w:val="26"/>
        </w:rPr>
        <w:t>-mit ilanngutassiat ”Isumaqatigiissut nutaaq naammagineqanngitsoq” aamma ”</w:t>
      </w:r>
      <w:r>
        <w:rPr>
          <w:rFonts w:ascii="Times New Roman" w:hAnsi="Times New Roman" w:cs="Times New Roman"/>
          <w:sz w:val="26"/>
          <w:szCs w:val="26"/>
        </w:rPr>
        <w:t>[Suliffeqarfik1]</w:t>
      </w:r>
      <w:r w:rsidR="009A3FEE" w:rsidRPr="009A3FEE">
        <w:rPr>
          <w:rFonts w:ascii="Times New Roman" w:hAnsi="Times New Roman" w:cs="Times New Roman"/>
          <w:sz w:val="26"/>
          <w:szCs w:val="26"/>
        </w:rPr>
        <w:t xml:space="preserve">: Meeqqat allaffiit ammarnissaanut ikiorneqarnissaminnik utaqqissappat?” Sermitsiap nittartagaatigut ulluni 6. juni 2024 aamma 24. juli 2024 saqqummiunneqartut  naammagittaalliuutigineqarsimapput, </w:t>
      </w:r>
      <w:r>
        <w:rPr>
          <w:rFonts w:ascii="Times New Roman" w:hAnsi="Times New Roman" w:cs="Times New Roman"/>
          <w:sz w:val="26"/>
          <w:szCs w:val="26"/>
        </w:rPr>
        <w:t>[Naammagittaalliortoq]</w:t>
      </w:r>
      <w:r w:rsidR="009A3FEE" w:rsidRPr="009A3FEE">
        <w:rPr>
          <w:rFonts w:ascii="Times New Roman" w:hAnsi="Times New Roman" w:cs="Times New Roman"/>
          <w:sz w:val="26"/>
          <w:szCs w:val="26"/>
        </w:rPr>
        <w:t>-mit isumaqartoqarmat ilanngutassiani pitsaasumik tusagassioriaaseqarnissaq malinneqarsimanngitsoq.</w:t>
      </w:r>
    </w:p>
    <w:p w14:paraId="553421C3" w14:textId="77777777" w:rsidR="009A3FEE" w:rsidRPr="009A3FEE" w:rsidRDefault="009A3FEE" w:rsidP="009A3FEE">
      <w:pPr>
        <w:pStyle w:val="Ingenafstand"/>
        <w:rPr>
          <w:rFonts w:ascii="Times New Roman" w:hAnsi="Times New Roman" w:cs="Times New Roman"/>
          <w:sz w:val="26"/>
          <w:szCs w:val="26"/>
        </w:rPr>
      </w:pPr>
    </w:p>
    <w:p w14:paraId="4C00179F" w14:textId="644ED2CB" w:rsidR="009A3FEE" w:rsidRPr="009A3FEE" w:rsidRDefault="005442D0" w:rsidP="009A3FEE">
      <w:pPr>
        <w:pStyle w:val="Ingenafstand"/>
        <w:rPr>
          <w:rFonts w:ascii="Times New Roman" w:hAnsi="Times New Roman" w:cs="Times New Roman"/>
          <w:b/>
          <w:sz w:val="26"/>
          <w:szCs w:val="26"/>
        </w:rPr>
      </w:pPr>
      <w:r>
        <w:rPr>
          <w:rFonts w:ascii="Times New Roman" w:hAnsi="Times New Roman" w:cs="Times New Roman"/>
          <w:sz w:val="26"/>
          <w:szCs w:val="26"/>
        </w:rPr>
        <w:t>[Naammagittaalliortoq]</w:t>
      </w:r>
      <w:r w:rsidR="009A3FEE" w:rsidRPr="009A3FEE">
        <w:rPr>
          <w:rFonts w:ascii="Times New Roman" w:hAnsi="Times New Roman" w:cs="Times New Roman"/>
          <w:sz w:val="26"/>
          <w:szCs w:val="26"/>
        </w:rPr>
        <w:t xml:space="preserve">-mit ilanngutassiat paasissutissanik eqqunngitsunik imaqartut aamma ilanngutassiat tamanut saqqummiunneqartinnagit </w:t>
      </w:r>
      <w:r>
        <w:rPr>
          <w:rFonts w:ascii="Times New Roman" w:hAnsi="Times New Roman" w:cs="Times New Roman"/>
          <w:sz w:val="26"/>
          <w:szCs w:val="26"/>
        </w:rPr>
        <w:t>[Naammagittaalliortoq]</w:t>
      </w:r>
      <w:r w:rsidR="009A3FEE" w:rsidRPr="009A3FEE">
        <w:rPr>
          <w:rFonts w:ascii="Times New Roman" w:hAnsi="Times New Roman" w:cs="Times New Roman"/>
          <w:sz w:val="26"/>
          <w:szCs w:val="26"/>
        </w:rPr>
        <w:t>-mut saaffigineqarsimannginnera naammagittaalliuutigineqarsimapput.</w:t>
      </w:r>
    </w:p>
    <w:p w14:paraId="3A970A2D" w14:textId="77777777" w:rsidR="009A3FEE" w:rsidRPr="009A3FEE" w:rsidRDefault="009A3FEE" w:rsidP="009A3FEE">
      <w:pPr>
        <w:pStyle w:val="Ingenafstand"/>
        <w:rPr>
          <w:rFonts w:ascii="Times New Roman" w:hAnsi="Times New Roman" w:cs="Times New Roman"/>
          <w:sz w:val="26"/>
          <w:szCs w:val="26"/>
          <w:lang w:val="de-DE"/>
        </w:rPr>
      </w:pPr>
    </w:p>
    <w:p w14:paraId="4F6E2AE7" w14:textId="77777777" w:rsidR="009A3FEE" w:rsidRPr="009A3FEE" w:rsidRDefault="009A3FEE" w:rsidP="009A3FEE">
      <w:pPr>
        <w:pStyle w:val="Ingenafstand"/>
        <w:rPr>
          <w:rFonts w:ascii="Times New Roman" w:hAnsi="Times New Roman" w:cs="Times New Roman"/>
          <w:b/>
          <w:sz w:val="26"/>
          <w:szCs w:val="26"/>
        </w:rPr>
      </w:pPr>
      <w:r w:rsidRPr="009A3FEE">
        <w:rPr>
          <w:rFonts w:ascii="Times New Roman" w:hAnsi="Times New Roman" w:cs="Times New Roman"/>
          <w:b/>
          <w:sz w:val="26"/>
          <w:szCs w:val="26"/>
        </w:rPr>
        <w:t xml:space="preserve">Suliamik saqqummiussineq  </w:t>
      </w:r>
    </w:p>
    <w:p w14:paraId="5070AF7E" w14:textId="77777777" w:rsidR="009A3FEE" w:rsidRPr="009A3FEE" w:rsidRDefault="009A3FEE" w:rsidP="009A3FEE">
      <w:pPr>
        <w:pStyle w:val="Ingenafstand"/>
        <w:rPr>
          <w:rFonts w:ascii="Times New Roman" w:hAnsi="Times New Roman" w:cs="Times New Roman"/>
          <w:sz w:val="26"/>
          <w:szCs w:val="26"/>
        </w:rPr>
      </w:pPr>
      <w:r w:rsidRPr="009A3FEE">
        <w:rPr>
          <w:rFonts w:ascii="Times New Roman" w:hAnsi="Times New Roman" w:cs="Times New Roman"/>
          <w:sz w:val="26"/>
          <w:szCs w:val="26"/>
        </w:rPr>
        <w:t>Sermitsiamit ilanngutassiaq imatut qulequtaqartoq ”Isumaqatigiissut nutaaq naammagineqanngitsoq” ulloq 6. juni 2024 saqqummiunneqarpoq, imatullu qulequtaanut nassuiaatitaqarluni:</w:t>
      </w:r>
    </w:p>
    <w:p w14:paraId="0E094ADF" w14:textId="77777777" w:rsidR="009A3FEE" w:rsidRPr="009A3FEE" w:rsidRDefault="009A3FEE" w:rsidP="009A3FEE">
      <w:pPr>
        <w:pStyle w:val="Ingenafstand"/>
        <w:rPr>
          <w:rFonts w:ascii="Times New Roman" w:hAnsi="Times New Roman" w:cs="Times New Roman"/>
          <w:sz w:val="26"/>
          <w:szCs w:val="26"/>
        </w:rPr>
      </w:pPr>
    </w:p>
    <w:p w14:paraId="1589F52D" w14:textId="2AF7D1B4" w:rsidR="009A3FEE" w:rsidRPr="009A3FEE" w:rsidRDefault="009A3FEE" w:rsidP="009A3FEE">
      <w:pPr>
        <w:pStyle w:val="Ingenafstand"/>
        <w:ind w:left="567"/>
        <w:rPr>
          <w:rFonts w:ascii="Times New Roman" w:hAnsi="Times New Roman" w:cs="Times New Roman"/>
          <w:sz w:val="26"/>
          <w:szCs w:val="26"/>
        </w:rPr>
      </w:pPr>
      <w:r w:rsidRPr="009A3FEE">
        <w:rPr>
          <w:rFonts w:ascii="Times New Roman" w:hAnsi="Times New Roman" w:cs="Times New Roman"/>
          <w:sz w:val="26"/>
          <w:szCs w:val="26"/>
        </w:rPr>
        <w:t xml:space="preserve">”Namminersorlutik Oqartussat atorfillillu kattuffiat </w:t>
      </w:r>
      <w:r w:rsidR="005442D0">
        <w:rPr>
          <w:rFonts w:ascii="Times New Roman" w:hAnsi="Times New Roman" w:cs="Times New Roman"/>
          <w:sz w:val="26"/>
          <w:szCs w:val="26"/>
        </w:rPr>
        <w:t>[Naammagittaalliortoq]</w:t>
      </w:r>
      <w:r w:rsidRPr="009A3FEE">
        <w:rPr>
          <w:rFonts w:ascii="Times New Roman" w:hAnsi="Times New Roman" w:cs="Times New Roman"/>
          <w:sz w:val="26"/>
          <w:szCs w:val="26"/>
        </w:rPr>
        <w:t xml:space="preserve"> ukiuni tallimani atuuttussamik isumaqatigiissuteqarput, </w:t>
      </w:r>
      <w:r w:rsidR="005442D0">
        <w:rPr>
          <w:rFonts w:ascii="Times New Roman" w:hAnsi="Times New Roman" w:cs="Times New Roman"/>
          <w:sz w:val="26"/>
          <w:szCs w:val="26"/>
        </w:rPr>
        <w:t>[Suliffeqarfik1]</w:t>
      </w:r>
      <w:r w:rsidRPr="009A3FEE">
        <w:rPr>
          <w:rFonts w:ascii="Times New Roman" w:hAnsi="Times New Roman" w:cs="Times New Roman"/>
          <w:sz w:val="26"/>
          <w:szCs w:val="26"/>
        </w:rPr>
        <w:t xml:space="preserve"> ilaasortani isumaqatigiissummut naaggaaqqullugit kajumissaarpai.”</w:t>
      </w:r>
    </w:p>
    <w:p w14:paraId="688F809C" w14:textId="77777777" w:rsidR="009A3FEE" w:rsidRPr="009A3FEE" w:rsidRDefault="009A3FEE" w:rsidP="009A3FEE">
      <w:pPr>
        <w:pStyle w:val="Ingenafstand"/>
        <w:rPr>
          <w:rFonts w:ascii="Times New Roman" w:hAnsi="Times New Roman" w:cs="Times New Roman"/>
          <w:sz w:val="26"/>
          <w:szCs w:val="26"/>
        </w:rPr>
      </w:pPr>
    </w:p>
    <w:p w14:paraId="6445C287" w14:textId="77777777" w:rsidR="009A3FEE" w:rsidRPr="009A3FEE" w:rsidRDefault="009A3FEE" w:rsidP="009A3FEE">
      <w:pPr>
        <w:pStyle w:val="Ingenafstand"/>
        <w:rPr>
          <w:rFonts w:ascii="Times New Roman" w:hAnsi="Times New Roman" w:cs="Times New Roman"/>
          <w:sz w:val="26"/>
          <w:szCs w:val="26"/>
        </w:rPr>
      </w:pPr>
      <w:r w:rsidRPr="009A3FEE">
        <w:rPr>
          <w:rFonts w:ascii="Times New Roman" w:hAnsi="Times New Roman" w:cs="Times New Roman"/>
          <w:sz w:val="26"/>
          <w:szCs w:val="26"/>
        </w:rPr>
        <w:t>Ilanngutassiami ”Inunnik isumaginninnermi siunnersortit naammaginninngitsut” pillugit immikkoortumi ilaatigut allassimavoq:</w:t>
      </w:r>
    </w:p>
    <w:p w14:paraId="6344976C" w14:textId="77777777" w:rsidR="009A3FEE" w:rsidRPr="009A3FEE" w:rsidRDefault="009A3FEE" w:rsidP="009A3FEE">
      <w:pPr>
        <w:pStyle w:val="Ingenafstand"/>
        <w:rPr>
          <w:rFonts w:ascii="Times New Roman" w:hAnsi="Times New Roman" w:cs="Times New Roman"/>
          <w:sz w:val="26"/>
          <w:szCs w:val="26"/>
        </w:rPr>
      </w:pPr>
    </w:p>
    <w:p w14:paraId="5971F707" w14:textId="77777777" w:rsidR="009A3FEE" w:rsidRPr="009A3FEE" w:rsidRDefault="009A3FEE" w:rsidP="009A3FEE">
      <w:pPr>
        <w:pStyle w:val="Ingenafstand"/>
        <w:ind w:left="567"/>
        <w:rPr>
          <w:rFonts w:ascii="Times New Roman" w:hAnsi="Times New Roman" w:cs="Times New Roman"/>
          <w:sz w:val="26"/>
          <w:szCs w:val="26"/>
        </w:rPr>
      </w:pPr>
      <w:r w:rsidRPr="009A3FEE">
        <w:rPr>
          <w:rFonts w:ascii="Times New Roman" w:hAnsi="Times New Roman" w:cs="Times New Roman"/>
          <w:sz w:val="26"/>
          <w:szCs w:val="26"/>
        </w:rPr>
        <w:t>”…</w:t>
      </w:r>
    </w:p>
    <w:p w14:paraId="041EBDDC" w14:textId="77777777" w:rsidR="009A3FEE" w:rsidRPr="009A3FEE" w:rsidRDefault="009A3FEE" w:rsidP="009A3FEE">
      <w:pPr>
        <w:pStyle w:val="Ingenafstand"/>
        <w:ind w:left="567"/>
        <w:rPr>
          <w:rFonts w:ascii="Times New Roman" w:hAnsi="Times New Roman" w:cs="Times New Roman"/>
          <w:sz w:val="26"/>
          <w:szCs w:val="26"/>
        </w:rPr>
      </w:pPr>
    </w:p>
    <w:p w14:paraId="2A664D22" w14:textId="542867C8" w:rsidR="009A3FEE" w:rsidRPr="009A3FEE" w:rsidRDefault="009A3FEE" w:rsidP="009A3FEE">
      <w:pPr>
        <w:pStyle w:val="Ingenafstand"/>
        <w:ind w:left="567"/>
        <w:rPr>
          <w:rFonts w:ascii="Times New Roman" w:hAnsi="Times New Roman" w:cs="Times New Roman"/>
          <w:sz w:val="26"/>
          <w:szCs w:val="26"/>
        </w:rPr>
      </w:pPr>
      <w:r w:rsidRPr="009A3FEE">
        <w:rPr>
          <w:rFonts w:ascii="Times New Roman" w:hAnsi="Times New Roman" w:cs="Times New Roman"/>
          <w:sz w:val="26"/>
          <w:szCs w:val="26"/>
        </w:rPr>
        <w:t xml:space="preserve">Suliartoqquneqaratarsinnaanermut tunngatillugu ilaasortat atugaat ajornerulersimasut, Isumaginninnermi siunnersortit peqatigiiffiat </w:t>
      </w:r>
      <w:r w:rsidR="005442D0">
        <w:rPr>
          <w:rFonts w:ascii="Times New Roman" w:hAnsi="Times New Roman" w:cs="Times New Roman"/>
          <w:sz w:val="26"/>
          <w:szCs w:val="26"/>
        </w:rPr>
        <w:t>[Suliffeqarfik1]</w:t>
      </w:r>
      <w:r w:rsidRPr="009A3FEE">
        <w:rPr>
          <w:rFonts w:ascii="Times New Roman" w:hAnsi="Times New Roman" w:cs="Times New Roman"/>
          <w:sz w:val="26"/>
          <w:szCs w:val="26"/>
        </w:rPr>
        <w:t xml:space="preserve"> isumaqarpoq. </w:t>
      </w:r>
    </w:p>
    <w:p w14:paraId="31A9CB46" w14:textId="36000098" w:rsidR="009A3FEE" w:rsidRPr="009A3FEE" w:rsidRDefault="009A3FEE" w:rsidP="009A3FEE">
      <w:pPr>
        <w:pStyle w:val="Ingenafstand"/>
        <w:ind w:left="567"/>
        <w:rPr>
          <w:rFonts w:ascii="Times New Roman" w:hAnsi="Times New Roman" w:cs="Times New Roman"/>
          <w:sz w:val="26"/>
          <w:szCs w:val="26"/>
        </w:rPr>
      </w:pPr>
      <w:r w:rsidRPr="009A3FEE">
        <w:rPr>
          <w:rFonts w:ascii="Times New Roman" w:hAnsi="Times New Roman" w:cs="Times New Roman"/>
          <w:sz w:val="26"/>
          <w:szCs w:val="26"/>
        </w:rPr>
        <w:t xml:space="preserve">- Taamaattumik ilaasortavut ullumimit pigaartuusarunnaaqqullugit sulinermilu saniatigut sulisarunnaaqqullugit kaammattuutigaarput. Kikkut allat unnukkoorlutillu unnuarsiussagamik tiimimut 40 koruuniinnaqarlutik? Aatsaat qaammatit pingasut ingerlanerini 52 tiiminik qaangiuttoorsimagaanni aningaasanngorlugit tiguneqarsinnaassallutik, tusagassiuutinut nalunaarummi siulersuisoq </w:t>
      </w:r>
      <w:r w:rsidR="005442D0">
        <w:rPr>
          <w:rFonts w:ascii="Times New Roman" w:hAnsi="Times New Roman" w:cs="Times New Roman"/>
          <w:sz w:val="26"/>
          <w:szCs w:val="26"/>
        </w:rPr>
        <w:t>[Ateq1]</w:t>
      </w:r>
      <w:r w:rsidRPr="009A3FEE">
        <w:rPr>
          <w:rFonts w:ascii="Times New Roman" w:hAnsi="Times New Roman" w:cs="Times New Roman"/>
          <w:sz w:val="26"/>
          <w:szCs w:val="26"/>
        </w:rPr>
        <w:t xml:space="preserve"> allappoq. </w:t>
      </w:r>
    </w:p>
    <w:p w14:paraId="59E7FF90" w14:textId="08866FD0" w:rsidR="009A3FEE" w:rsidRPr="009A3FEE" w:rsidRDefault="009A3FEE" w:rsidP="009A3FEE">
      <w:pPr>
        <w:pStyle w:val="Ingenafstand"/>
        <w:ind w:left="567"/>
        <w:rPr>
          <w:rFonts w:ascii="Times New Roman" w:hAnsi="Times New Roman" w:cs="Times New Roman"/>
          <w:sz w:val="26"/>
          <w:szCs w:val="26"/>
        </w:rPr>
      </w:pPr>
      <w:r w:rsidRPr="009A3FEE">
        <w:rPr>
          <w:rFonts w:ascii="Times New Roman" w:hAnsi="Times New Roman" w:cs="Times New Roman"/>
          <w:sz w:val="26"/>
          <w:szCs w:val="26"/>
        </w:rPr>
        <w:lastRenderedPageBreak/>
        <w:t xml:space="preserve">Tamanna tunngavigalugu isumaqatigiissummut nutaamut </w:t>
      </w:r>
      <w:r w:rsidR="005442D0">
        <w:rPr>
          <w:rFonts w:ascii="Times New Roman" w:hAnsi="Times New Roman" w:cs="Times New Roman"/>
          <w:sz w:val="26"/>
          <w:szCs w:val="26"/>
        </w:rPr>
        <w:t>[Suliffeqarfik1]</w:t>
      </w:r>
      <w:r w:rsidRPr="009A3FEE">
        <w:rPr>
          <w:rFonts w:ascii="Times New Roman" w:hAnsi="Times New Roman" w:cs="Times New Roman"/>
          <w:sz w:val="26"/>
          <w:szCs w:val="26"/>
        </w:rPr>
        <w:t xml:space="preserve">-ip ilaasortani naaggaaqqullugit kajumissaarai, taanna Sermitsiamut itisiliivoq.”- </w:t>
      </w:r>
    </w:p>
    <w:p w14:paraId="34442DED" w14:textId="77777777" w:rsidR="009A3FEE" w:rsidRPr="009A3FEE" w:rsidRDefault="009A3FEE" w:rsidP="009A3FEE">
      <w:pPr>
        <w:pStyle w:val="Ingenafstand"/>
        <w:rPr>
          <w:rFonts w:ascii="Times New Roman" w:hAnsi="Times New Roman" w:cs="Times New Roman"/>
          <w:b/>
          <w:bCs/>
          <w:sz w:val="26"/>
          <w:szCs w:val="26"/>
        </w:rPr>
      </w:pPr>
    </w:p>
    <w:p w14:paraId="36A2A52E" w14:textId="3C2F09AB" w:rsidR="009A3FEE" w:rsidRPr="009A3FEE" w:rsidRDefault="009A3FEE" w:rsidP="009A3FEE">
      <w:pPr>
        <w:pStyle w:val="Ingenafstand"/>
        <w:rPr>
          <w:rFonts w:ascii="Times New Roman" w:hAnsi="Times New Roman" w:cs="Times New Roman"/>
          <w:sz w:val="26"/>
          <w:szCs w:val="26"/>
        </w:rPr>
      </w:pPr>
      <w:r w:rsidRPr="009A3FEE">
        <w:rPr>
          <w:rFonts w:ascii="Times New Roman" w:hAnsi="Times New Roman" w:cs="Times New Roman"/>
          <w:sz w:val="26"/>
          <w:szCs w:val="26"/>
        </w:rPr>
        <w:t>Sermitsiamit ulloq 24. juli 2024 ilanngutassiaq imatut qulequtalik saqqummiunneqarpoq ”</w:t>
      </w:r>
      <w:r w:rsidR="005442D0">
        <w:rPr>
          <w:rFonts w:ascii="Times New Roman" w:hAnsi="Times New Roman" w:cs="Times New Roman"/>
          <w:sz w:val="26"/>
          <w:szCs w:val="26"/>
        </w:rPr>
        <w:t>[Suliffeqarfik1]</w:t>
      </w:r>
      <w:r w:rsidRPr="009A3FEE">
        <w:rPr>
          <w:rFonts w:ascii="Times New Roman" w:hAnsi="Times New Roman" w:cs="Times New Roman"/>
          <w:sz w:val="26"/>
          <w:szCs w:val="26"/>
        </w:rPr>
        <w:t>: Meeqqat allaffiit ammarnissaanut ikiorneqarnissaminnik utaqqissappat?”</w:t>
      </w:r>
    </w:p>
    <w:p w14:paraId="18A7A583" w14:textId="77777777" w:rsidR="009A3FEE" w:rsidRPr="009A3FEE" w:rsidRDefault="009A3FEE" w:rsidP="009A3FEE">
      <w:pPr>
        <w:pStyle w:val="Ingenafstand"/>
        <w:rPr>
          <w:rFonts w:ascii="Times New Roman" w:hAnsi="Times New Roman" w:cs="Times New Roman"/>
          <w:sz w:val="26"/>
          <w:szCs w:val="26"/>
        </w:rPr>
      </w:pPr>
    </w:p>
    <w:p w14:paraId="72855739" w14:textId="77777777" w:rsidR="009A3FEE" w:rsidRPr="009A3FEE" w:rsidRDefault="009A3FEE" w:rsidP="009A3FEE">
      <w:pPr>
        <w:pStyle w:val="Ingenafstand"/>
        <w:rPr>
          <w:rFonts w:ascii="Times New Roman" w:hAnsi="Times New Roman" w:cs="Times New Roman"/>
          <w:sz w:val="26"/>
          <w:szCs w:val="26"/>
        </w:rPr>
      </w:pPr>
      <w:r w:rsidRPr="009A3FEE">
        <w:rPr>
          <w:rFonts w:ascii="Times New Roman" w:hAnsi="Times New Roman" w:cs="Times New Roman"/>
          <w:sz w:val="26"/>
          <w:szCs w:val="26"/>
        </w:rPr>
        <w:t>Ilanngutassiap aallartinnerani Sermitsiamit imatut qulequtaanut nassuiaatitaqartinneqartoq:</w:t>
      </w:r>
    </w:p>
    <w:p w14:paraId="00700E3C" w14:textId="522492B4" w:rsidR="009A3FEE" w:rsidRPr="009A3FEE" w:rsidRDefault="009A3FEE" w:rsidP="009A3FEE">
      <w:pPr>
        <w:pStyle w:val="Ingenafstand"/>
        <w:ind w:left="567"/>
        <w:rPr>
          <w:rFonts w:ascii="Times New Roman" w:hAnsi="Times New Roman" w:cs="Times New Roman"/>
          <w:sz w:val="26"/>
          <w:szCs w:val="26"/>
        </w:rPr>
      </w:pPr>
      <w:r w:rsidRPr="009A3FEE">
        <w:rPr>
          <w:rFonts w:ascii="Times New Roman" w:hAnsi="Times New Roman" w:cs="Times New Roman"/>
          <w:sz w:val="26"/>
          <w:szCs w:val="26"/>
        </w:rPr>
        <w:t>”</w:t>
      </w:r>
      <w:r w:rsidRPr="009A3FEE">
        <w:rPr>
          <w:rFonts w:ascii="Times New Roman" w:hAnsi="Times New Roman" w:cs="Times New Roman"/>
          <w:i/>
          <w:sz w:val="26"/>
          <w:szCs w:val="26"/>
        </w:rPr>
        <w:t xml:space="preserve">MALUGIUK: Pingaarnertut isummiussat ilanngutassiami matumani </w:t>
      </w:r>
      <w:r w:rsidR="005442D0">
        <w:rPr>
          <w:rFonts w:ascii="Times New Roman" w:hAnsi="Times New Roman" w:cs="Times New Roman"/>
          <w:i/>
          <w:sz w:val="26"/>
          <w:szCs w:val="26"/>
        </w:rPr>
        <w:t>[Suliffeqarfik1]</w:t>
      </w:r>
      <w:r w:rsidRPr="009A3FEE">
        <w:rPr>
          <w:rFonts w:ascii="Times New Roman" w:hAnsi="Times New Roman" w:cs="Times New Roman"/>
          <w:i/>
          <w:sz w:val="26"/>
          <w:szCs w:val="26"/>
        </w:rPr>
        <w:t xml:space="preserve">-imit saqqummiunneqartut </w:t>
      </w:r>
      <w:r w:rsidR="005442D0">
        <w:rPr>
          <w:rFonts w:ascii="Times New Roman" w:hAnsi="Times New Roman" w:cs="Times New Roman"/>
          <w:i/>
          <w:sz w:val="26"/>
          <w:szCs w:val="26"/>
        </w:rPr>
        <w:t>[Naammagittaalliortoq]</w:t>
      </w:r>
      <w:r w:rsidRPr="009A3FEE">
        <w:rPr>
          <w:rFonts w:ascii="Times New Roman" w:hAnsi="Times New Roman" w:cs="Times New Roman"/>
          <w:i/>
          <w:sz w:val="26"/>
          <w:szCs w:val="26"/>
        </w:rPr>
        <w:t xml:space="preserve">-mit akerlilerneqarput. </w:t>
      </w:r>
      <w:r w:rsidR="005442D0">
        <w:rPr>
          <w:rFonts w:ascii="Times New Roman" w:hAnsi="Times New Roman" w:cs="Times New Roman"/>
          <w:i/>
          <w:sz w:val="26"/>
          <w:szCs w:val="26"/>
        </w:rPr>
        <w:t>[Naammagittaalliortoq]</w:t>
      </w:r>
      <w:r w:rsidRPr="009A3FEE">
        <w:rPr>
          <w:rFonts w:ascii="Times New Roman" w:hAnsi="Times New Roman" w:cs="Times New Roman"/>
          <w:i/>
          <w:sz w:val="26"/>
          <w:szCs w:val="26"/>
        </w:rPr>
        <w:t xml:space="preserve">-mit nalunaarut ilanngutassiami uani atuarneqarsinnaavoq, </w:t>
      </w:r>
      <w:r w:rsidR="005442D0">
        <w:rPr>
          <w:rFonts w:ascii="Times New Roman" w:hAnsi="Times New Roman" w:cs="Times New Roman"/>
          <w:i/>
          <w:sz w:val="26"/>
          <w:szCs w:val="26"/>
        </w:rPr>
        <w:t>[Suliffeqarfik1]</w:t>
      </w:r>
      <w:r w:rsidRPr="009A3FEE">
        <w:rPr>
          <w:rFonts w:ascii="Times New Roman" w:hAnsi="Times New Roman" w:cs="Times New Roman"/>
          <w:i/>
          <w:sz w:val="26"/>
          <w:szCs w:val="26"/>
        </w:rPr>
        <w:t>-ip eqqunngitsumik paasissutissiinera eqqissiviilliortitsivoq”</w:t>
      </w:r>
    </w:p>
    <w:p w14:paraId="65DED642" w14:textId="77777777" w:rsidR="009A3FEE" w:rsidRPr="009A3FEE" w:rsidRDefault="009A3FEE" w:rsidP="009A3FEE">
      <w:pPr>
        <w:pStyle w:val="Ingenafstand"/>
        <w:rPr>
          <w:rFonts w:ascii="Times New Roman" w:hAnsi="Times New Roman" w:cs="Times New Roman"/>
          <w:sz w:val="26"/>
          <w:szCs w:val="26"/>
        </w:rPr>
      </w:pPr>
    </w:p>
    <w:p w14:paraId="30CE803D" w14:textId="77777777" w:rsidR="009A3FEE" w:rsidRPr="009A3FEE" w:rsidRDefault="009A3FEE" w:rsidP="009A3FEE">
      <w:pPr>
        <w:pStyle w:val="Ingenafstand"/>
        <w:rPr>
          <w:rFonts w:ascii="Times New Roman" w:hAnsi="Times New Roman" w:cs="Times New Roman"/>
          <w:b/>
          <w:sz w:val="26"/>
          <w:szCs w:val="26"/>
        </w:rPr>
      </w:pPr>
      <w:r w:rsidRPr="009A3FEE">
        <w:rPr>
          <w:rFonts w:ascii="Times New Roman" w:hAnsi="Times New Roman" w:cs="Times New Roman"/>
          <w:b/>
          <w:sz w:val="26"/>
          <w:szCs w:val="26"/>
        </w:rPr>
        <w:t>Illuatungeriit isumaat</w:t>
      </w:r>
    </w:p>
    <w:p w14:paraId="7D1A766E" w14:textId="634E04A2" w:rsidR="009A3FEE" w:rsidRPr="009A3FEE" w:rsidRDefault="005442D0" w:rsidP="009A3FEE">
      <w:pPr>
        <w:pStyle w:val="Ingenafstand"/>
        <w:rPr>
          <w:rFonts w:ascii="Times New Roman" w:hAnsi="Times New Roman" w:cs="Times New Roman"/>
          <w:sz w:val="26"/>
          <w:szCs w:val="26"/>
        </w:rPr>
      </w:pPr>
      <w:r>
        <w:rPr>
          <w:rFonts w:ascii="Times New Roman" w:hAnsi="Times New Roman" w:cs="Times New Roman"/>
          <w:i/>
          <w:sz w:val="26"/>
          <w:szCs w:val="26"/>
        </w:rPr>
        <w:t>[Naammagittaalliortoq]</w:t>
      </w:r>
      <w:r w:rsidR="00813973">
        <w:rPr>
          <w:rFonts w:ascii="Times New Roman" w:hAnsi="Times New Roman" w:cs="Times New Roman"/>
          <w:i/>
          <w:sz w:val="26"/>
          <w:szCs w:val="26"/>
        </w:rPr>
        <w:t>-</w:t>
      </w:r>
      <w:r w:rsidR="009A3FEE" w:rsidRPr="009A3FEE">
        <w:rPr>
          <w:rFonts w:ascii="Times New Roman" w:hAnsi="Times New Roman" w:cs="Times New Roman"/>
          <w:i/>
          <w:sz w:val="26"/>
          <w:szCs w:val="26"/>
        </w:rPr>
        <w:t>mit isummat</w:t>
      </w:r>
    </w:p>
    <w:p w14:paraId="7B3E44BB" w14:textId="5853893B" w:rsidR="009A3FEE" w:rsidRPr="009A3FEE" w:rsidRDefault="0046766E" w:rsidP="009A3FEE">
      <w:pPr>
        <w:pStyle w:val="Ingenafstand"/>
        <w:rPr>
          <w:rFonts w:ascii="Times New Roman" w:hAnsi="Times New Roman" w:cs="Times New Roman"/>
          <w:sz w:val="26"/>
          <w:szCs w:val="26"/>
        </w:rPr>
      </w:pPr>
      <w:r>
        <w:rPr>
          <w:rFonts w:ascii="Times New Roman" w:hAnsi="Times New Roman" w:cs="Times New Roman"/>
          <w:sz w:val="26"/>
          <w:szCs w:val="26"/>
        </w:rPr>
        <w:t>[Naammagittaalliortoq]</w:t>
      </w:r>
      <w:r w:rsidR="009A3FEE" w:rsidRPr="009A3FEE">
        <w:rPr>
          <w:rFonts w:ascii="Times New Roman" w:hAnsi="Times New Roman" w:cs="Times New Roman"/>
          <w:sz w:val="26"/>
          <w:szCs w:val="26"/>
        </w:rPr>
        <w:t>-mit oqaatigineqarpoq, ilanngutassiaq Sermitsiamit ulloq 6. juni 2024 imatut qulequtalerlugu saqqummiunneqartoq ”Isumaqatigiissut nutaaq naammagineqanngitsoq” aamma ilanngutassiaq ulloq 24. juli 2024 imatut qulequtalerlugu saqqummiunneqartoq ”</w:t>
      </w:r>
      <w:r>
        <w:rPr>
          <w:rFonts w:ascii="Times New Roman" w:hAnsi="Times New Roman" w:cs="Times New Roman"/>
          <w:sz w:val="26"/>
          <w:szCs w:val="26"/>
        </w:rPr>
        <w:t>[Suliffeqarfik1]</w:t>
      </w:r>
      <w:r w:rsidR="009A3FEE" w:rsidRPr="009A3FEE">
        <w:rPr>
          <w:rFonts w:ascii="Times New Roman" w:hAnsi="Times New Roman" w:cs="Times New Roman"/>
          <w:sz w:val="26"/>
          <w:szCs w:val="26"/>
        </w:rPr>
        <w:t xml:space="preserve">: Meeqqat allaffiit ammarnissaanut ikiorneqarnissaminnik utaqqissappat?” kukkusunik arlalinnik imaqartut. Kukkunerit taakku Naalakkersuisut </w:t>
      </w:r>
      <w:r>
        <w:rPr>
          <w:rFonts w:ascii="Times New Roman" w:hAnsi="Times New Roman" w:cs="Times New Roman"/>
          <w:sz w:val="26"/>
          <w:szCs w:val="26"/>
        </w:rPr>
        <w:t>[Naammagittaalliortoq]</w:t>
      </w:r>
      <w:r w:rsidR="009A3FEE" w:rsidRPr="009A3FEE">
        <w:rPr>
          <w:rFonts w:ascii="Times New Roman" w:hAnsi="Times New Roman" w:cs="Times New Roman"/>
          <w:sz w:val="26"/>
          <w:szCs w:val="26"/>
        </w:rPr>
        <w:t xml:space="preserve">-llu isumaqatigiissutigeqqammisaanut tunngatillugit Isumaginninnermi siunnersortit peqatigiiffiannit </w:t>
      </w:r>
      <w:r>
        <w:rPr>
          <w:rFonts w:ascii="Times New Roman" w:hAnsi="Times New Roman" w:cs="Times New Roman"/>
          <w:sz w:val="26"/>
          <w:szCs w:val="26"/>
        </w:rPr>
        <w:t>[Suliffeqarfik1]</w:t>
      </w:r>
      <w:r w:rsidR="009A3FEE" w:rsidRPr="009A3FEE">
        <w:rPr>
          <w:rFonts w:ascii="Times New Roman" w:hAnsi="Times New Roman" w:cs="Times New Roman"/>
          <w:sz w:val="26"/>
          <w:szCs w:val="26"/>
        </w:rPr>
        <w:t xml:space="preserve">-imit isummiussat ilaannit tunngaveqarput. Ilanngutassiami 6. juni 2024-meersumi ilaatigut ilisimatitsissutigineqarpoq, </w:t>
      </w:r>
      <w:r>
        <w:rPr>
          <w:rFonts w:ascii="Times New Roman" w:hAnsi="Times New Roman" w:cs="Times New Roman"/>
          <w:sz w:val="26"/>
          <w:szCs w:val="26"/>
        </w:rPr>
        <w:t>[Suliffeqarfik1]</w:t>
      </w:r>
      <w:r w:rsidR="009A3FEE" w:rsidRPr="009A3FEE">
        <w:rPr>
          <w:rFonts w:ascii="Times New Roman" w:hAnsi="Times New Roman" w:cs="Times New Roman"/>
          <w:sz w:val="26"/>
          <w:szCs w:val="26"/>
        </w:rPr>
        <w:t xml:space="preserve">-imi ilaasortat siunissami aatsaat qaammatit pingasut ingerlanerini 52 tiiminik qaangiuttoorsimagunik aningaasanngorlugit tigusaqarsinnaalissasut, tamanna eqqortuunngilaq. Allat paasissutissallu kukkusuusut taakkua tunngavigalugit </w:t>
      </w:r>
      <w:r>
        <w:rPr>
          <w:rFonts w:ascii="Times New Roman" w:hAnsi="Times New Roman" w:cs="Times New Roman"/>
          <w:sz w:val="26"/>
          <w:szCs w:val="26"/>
        </w:rPr>
        <w:t>[Suliffeqarfik1]</w:t>
      </w:r>
      <w:r w:rsidR="009A3FEE" w:rsidRPr="009A3FEE">
        <w:rPr>
          <w:rFonts w:ascii="Times New Roman" w:hAnsi="Times New Roman" w:cs="Times New Roman"/>
          <w:sz w:val="26"/>
          <w:szCs w:val="26"/>
        </w:rPr>
        <w:t>-ip ilaasortani kaammattorpai isumaqatiginninniarnermi angusanut naaggaaqqullugit, tamanna isumaqatiginninniarnermi angusat taasissutigineqarnerisa nalaanni malunnaatilimmik kinguneqaateqarsinnaagaluarpoq.</w:t>
      </w:r>
    </w:p>
    <w:p w14:paraId="1EDFB3FE" w14:textId="77777777" w:rsidR="009A3FEE" w:rsidRPr="009A3FEE" w:rsidRDefault="009A3FEE" w:rsidP="009A3FEE">
      <w:pPr>
        <w:pStyle w:val="Ingenafstand"/>
        <w:rPr>
          <w:rFonts w:ascii="Times New Roman" w:hAnsi="Times New Roman" w:cs="Times New Roman"/>
          <w:b/>
          <w:bCs/>
          <w:sz w:val="26"/>
          <w:szCs w:val="26"/>
        </w:rPr>
      </w:pPr>
    </w:p>
    <w:p w14:paraId="0708ED12" w14:textId="0721A94E" w:rsidR="009A3FEE" w:rsidRPr="009A3FEE" w:rsidRDefault="0046766E" w:rsidP="009A3FEE">
      <w:pPr>
        <w:pStyle w:val="Ingenafstand"/>
        <w:rPr>
          <w:rFonts w:ascii="Times New Roman" w:hAnsi="Times New Roman" w:cs="Times New Roman"/>
          <w:sz w:val="26"/>
          <w:szCs w:val="26"/>
        </w:rPr>
      </w:pPr>
      <w:r>
        <w:rPr>
          <w:rFonts w:ascii="Times New Roman" w:hAnsi="Times New Roman" w:cs="Times New Roman"/>
          <w:sz w:val="26"/>
          <w:szCs w:val="26"/>
        </w:rPr>
        <w:t>[Naammagittaalliortoq]</w:t>
      </w:r>
      <w:r w:rsidR="009A3FEE" w:rsidRPr="009A3FEE">
        <w:rPr>
          <w:rFonts w:ascii="Times New Roman" w:hAnsi="Times New Roman" w:cs="Times New Roman"/>
          <w:sz w:val="26"/>
          <w:szCs w:val="26"/>
        </w:rPr>
        <w:t xml:space="preserve">-mit ilanngullugu aamma oqaatigineqarpoq, Sermitsiap 6. juni 2024-imi ilanngutassiaq siuliani taaneqartunik kukkunilik tamanut saqqummiutsinnagu </w:t>
      </w:r>
      <w:r>
        <w:rPr>
          <w:rFonts w:ascii="Times New Roman" w:hAnsi="Times New Roman" w:cs="Times New Roman"/>
          <w:sz w:val="26"/>
          <w:szCs w:val="26"/>
        </w:rPr>
        <w:t>[Suliffeqarfik1]</w:t>
      </w:r>
      <w:r w:rsidR="009A3FEE" w:rsidRPr="009A3FEE">
        <w:rPr>
          <w:rFonts w:ascii="Times New Roman" w:hAnsi="Times New Roman" w:cs="Times New Roman"/>
          <w:sz w:val="26"/>
          <w:szCs w:val="26"/>
        </w:rPr>
        <w:t xml:space="preserve">-imit paasissutissat </w:t>
      </w:r>
      <w:r>
        <w:rPr>
          <w:rFonts w:ascii="Times New Roman" w:hAnsi="Times New Roman" w:cs="Times New Roman"/>
          <w:sz w:val="26"/>
          <w:szCs w:val="26"/>
        </w:rPr>
        <w:t>[Naammagittaalliortoq]</w:t>
      </w:r>
      <w:r w:rsidR="009A3FEE" w:rsidRPr="009A3FEE">
        <w:rPr>
          <w:rFonts w:ascii="Times New Roman" w:hAnsi="Times New Roman" w:cs="Times New Roman"/>
          <w:sz w:val="26"/>
          <w:szCs w:val="26"/>
        </w:rPr>
        <w:t xml:space="preserve">-mut saqqummiussimasariaqaraluarai. </w:t>
      </w:r>
      <w:r>
        <w:rPr>
          <w:rFonts w:ascii="Times New Roman" w:hAnsi="Times New Roman" w:cs="Times New Roman"/>
          <w:sz w:val="26"/>
          <w:szCs w:val="26"/>
        </w:rPr>
        <w:t>[Naammagittaalliortoq]</w:t>
      </w:r>
      <w:r w:rsidR="009A3FEE" w:rsidRPr="009A3FEE">
        <w:rPr>
          <w:rFonts w:ascii="Times New Roman" w:hAnsi="Times New Roman" w:cs="Times New Roman"/>
          <w:sz w:val="26"/>
          <w:szCs w:val="26"/>
        </w:rPr>
        <w:t xml:space="preserve">-mit ulloq 7. juni 2024 Sermitsiamut saaffiginnittoqarpoq, tassani aviisimit suliap isumagineqarnera, tassunga ilanngullugu aviisimit ilanngutassiaq tamanut saqqummiunneqartinnagu paasissutissat </w:t>
      </w:r>
      <w:r>
        <w:rPr>
          <w:rFonts w:ascii="Times New Roman" w:hAnsi="Times New Roman" w:cs="Times New Roman"/>
          <w:sz w:val="26"/>
          <w:szCs w:val="26"/>
        </w:rPr>
        <w:t>[Suliffeqarfik1]</w:t>
      </w:r>
      <w:r w:rsidR="009A3FEE" w:rsidRPr="009A3FEE">
        <w:rPr>
          <w:rFonts w:ascii="Times New Roman" w:hAnsi="Times New Roman" w:cs="Times New Roman"/>
          <w:sz w:val="26"/>
          <w:szCs w:val="26"/>
        </w:rPr>
        <w:t xml:space="preserve">-imeersut ilumoornersut ilumuunnginnersulluunniit paasiniarlugit </w:t>
      </w:r>
      <w:r>
        <w:rPr>
          <w:rFonts w:ascii="Times New Roman" w:hAnsi="Times New Roman" w:cs="Times New Roman"/>
          <w:sz w:val="26"/>
          <w:szCs w:val="26"/>
        </w:rPr>
        <w:t>[Naammagittaalliortoq]</w:t>
      </w:r>
      <w:r w:rsidR="009A3FEE" w:rsidRPr="009A3FEE">
        <w:rPr>
          <w:rFonts w:ascii="Times New Roman" w:hAnsi="Times New Roman" w:cs="Times New Roman"/>
          <w:sz w:val="26"/>
          <w:szCs w:val="26"/>
        </w:rPr>
        <w:t xml:space="preserve">-mut saaffiginnittoqarsimannginnera isornartorsiorlugit, kiisalu ilanngutassiap tamanut saqqummiunneqartinnagu </w:t>
      </w:r>
      <w:r>
        <w:rPr>
          <w:rFonts w:ascii="Times New Roman" w:hAnsi="Times New Roman" w:cs="Times New Roman"/>
          <w:sz w:val="26"/>
          <w:szCs w:val="26"/>
        </w:rPr>
        <w:t>[Naammagittaalliortoq]</w:t>
      </w:r>
      <w:r w:rsidR="009A3FEE" w:rsidRPr="009A3FEE">
        <w:rPr>
          <w:rFonts w:ascii="Times New Roman" w:hAnsi="Times New Roman" w:cs="Times New Roman"/>
          <w:sz w:val="26"/>
          <w:szCs w:val="26"/>
        </w:rPr>
        <w:t xml:space="preserve">-mit akissuteqartoqarnissaa periarfissinniarlugu. </w:t>
      </w:r>
      <w:r>
        <w:rPr>
          <w:rFonts w:ascii="Times New Roman" w:hAnsi="Times New Roman" w:cs="Times New Roman"/>
          <w:sz w:val="26"/>
          <w:szCs w:val="26"/>
        </w:rPr>
        <w:t>[Naammagittaalliortoq]</w:t>
      </w:r>
      <w:r w:rsidR="009A3FEE" w:rsidRPr="009A3FEE">
        <w:rPr>
          <w:rFonts w:ascii="Times New Roman" w:hAnsi="Times New Roman" w:cs="Times New Roman"/>
          <w:sz w:val="26"/>
          <w:szCs w:val="26"/>
        </w:rPr>
        <w:t>-mit isornartorsiutit Sermitsiamit ulloq 10. juni 2024 tamanut saqqummiullugit ilanngutassiarineqarput, imatut qulequtserlugu:  “</w:t>
      </w:r>
      <w:r>
        <w:rPr>
          <w:rFonts w:ascii="Times New Roman" w:hAnsi="Times New Roman" w:cs="Times New Roman"/>
          <w:sz w:val="26"/>
          <w:szCs w:val="26"/>
        </w:rPr>
        <w:t>[Ateq1]</w:t>
      </w:r>
      <w:r w:rsidR="009A3FEE" w:rsidRPr="009A3FEE">
        <w:rPr>
          <w:rFonts w:ascii="Times New Roman" w:hAnsi="Times New Roman" w:cs="Times New Roman"/>
          <w:sz w:val="26"/>
          <w:szCs w:val="26"/>
        </w:rPr>
        <w:t xml:space="preserve"> kattuffimmit ilaasortaajunnaarsitaavoq”. Sermitsiamit aamma ilanngutassiaq ulloq 24. juli 2024 </w:t>
      </w:r>
      <w:r w:rsidR="009A3FEE" w:rsidRPr="009A3FEE">
        <w:rPr>
          <w:rFonts w:ascii="Times New Roman" w:hAnsi="Times New Roman" w:cs="Times New Roman"/>
          <w:sz w:val="26"/>
          <w:szCs w:val="26"/>
        </w:rPr>
        <w:lastRenderedPageBreak/>
        <w:t xml:space="preserve">tamanut saqqummiunneqartinnagu </w:t>
      </w:r>
      <w:r>
        <w:rPr>
          <w:rFonts w:ascii="Times New Roman" w:hAnsi="Times New Roman" w:cs="Times New Roman"/>
          <w:sz w:val="26"/>
          <w:szCs w:val="26"/>
        </w:rPr>
        <w:t>[Naammagittaalliortoq]</w:t>
      </w:r>
      <w:r w:rsidR="009A3FEE" w:rsidRPr="009A3FEE">
        <w:rPr>
          <w:rFonts w:ascii="Times New Roman" w:hAnsi="Times New Roman" w:cs="Times New Roman"/>
          <w:sz w:val="26"/>
          <w:szCs w:val="26"/>
        </w:rPr>
        <w:t xml:space="preserve"> pillugu </w:t>
      </w:r>
      <w:r>
        <w:rPr>
          <w:rFonts w:ascii="Times New Roman" w:hAnsi="Times New Roman" w:cs="Times New Roman"/>
          <w:sz w:val="26"/>
          <w:szCs w:val="26"/>
        </w:rPr>
        <w:t>[Suliffeqarfik1]</w:t>
      </w:r>
      <w:r w:rsidR="009A3FEE" w:rsidRPr="009A3FEE">
        <w:rPr>
          <w:rFonts w:ascii="Times New Roman" w:hAnsi="Times New Roman" w:cs="Times New Roman"/>
          <w:sz w:val="26"/>
          <w:szCs w:val="26"/>
        </w:rPr>
        <w:t xml:space="preserve">-imit paasissutissat ilumoornersut ilumuunnginnersulluunniit paasiniarlugu </w:t>
      </w:r>
      <w:r>
        <w:rPr>
          <w:rFonts w:ascii="Times New Roman" w:hAnsi="Times New Roman" w:cs="Times New Roman"/>
          <w:sz w:val="26"/>
          <w:szCs w:val="26"/>
        </w:rPr>
        <w:t>[Naammagittaalliortoq]</w:t>
      </w:r>
      <w:r w:rsidR="009A3FEE" w:rsidRPr="009A3FEE">
        <w:rPr>
          <w:rFonts w:ascii="Times New Roman" w:hAnsi="Times New Roman" w:cs="Times New Roman"/>
          <w:sz w:val="26"/>
          <w:szCs w:val="26"/>
        </w:rPr>
        <w:t xml:space="preserve">-mut attaviginnittoqarsimanngilaq. Taamatuttaaq allakkat </w:t>
      </w:r>
      <w:r>
        <w:rPr>
          <w:rFonts w:ascii="Times New Roman" w:hAnsi="Times New Roman" w:cs="Times New Roman"/>
          <w:sz w:val="26"/>
          <w:szCs w:val="26"/>
        </w:rPr>
        <w:t>[Naammagittaalliortoq]</w:t>
      </w:r>
      <w:r w:rsidR="009A3FEE" w:rsidRPr="009A3FEE">
        <w:rPr>
          <w:rFonts w:ascii="Times New Roman" w:hAnsi="Times New Roman" w:cs="Times New Roman"/>
          <w:sz w:val="26"/>
          <w:szCs w:val="26"/>
        </w:rPr>
        <w:t xml:space="preserve">-mut imaluunniit Namminersorlutik Oqartussanut tunngassuteqartut pillugit ilanngutassiaq tamanut saqqummiunneqartinnagu pineqartut akissuteqarnissamut periarfissinneqarsimanngillat. Taamatut pisoqarpoq, ulloq 6. juni 2024 avisimit ilanngutassiamut atatillugu pissutsit asserluinnaat pillugit </w:t>
      </w:r>
      <w:r>
        <w:rPr>
          <w:rFonts w:ascii="Times New Roman" w:hAnsi="Times New Roman" w:cs="Times New Roman"/>
          <w:sz w:val="26"/>
          <w:szCs w:val="26"/>
        </w:rPr>
        <w:t>[Naammagittaalliortoq]</w:t>
      </w:r>
      <w:r w:rsidR="009A3FEE" w:rsidRPr="009A3FEE">
        <w:rPr>
          <w:rFonts w:ascii="Times New Roman" w:hAnsi="Times New Roman" w:cs="Times New Roman"/>
          <w:sz w:val="26"/>
          <w:szCs w:val="26"/>
        </w:rPr>
        <w:t xml:space="preserve">-mit saaffiginnittoqarsimagaluartoq. Tassa Sermitsiamit </w:t>
      </w:r>
      <w:r>
        <w:rPr>
          <w:rFonts w:ascii="Times New Roman" w:hAnsi="Times New Roman" w:cs="Times New Roman"/>
          <w:sz w:val="26"/>
          <w:szCs w:val="26"/>
        </w:rPr>
        <w:t>[Naammagittaalliortoq]</w:t>
      </w:r>
      <w:r w:rsidR="009A3FEE" w:rsidRPr="009A3FEE">
        <w:rPr>
          <w:rFonts w:ascii="Times New Roman" w:hAnsi="Times New Roman" w:cs="Times New Roman"/>
          <w:sz w:val="26"/>
          <w:szCs w:val="26"/>
        </w:rPr>
        <w:t xml:space="preserve"> oqaaseqartinneqartassanngitsoq arlaleriarluni toqqarneqartarsimavoq, aviisimilu ilanngutassiaq illuinnaasiortoq kukkunertalillu tamanut saqqummiutiinnartarlugu.</w:t>
      </w:r>
    </w:p>
    <w:p w14:paraId="7C7B7E30" w14:textId="77777777" w:rsidR="009A3FEE" w:rsidRPr="009A3FEE" w:rsidRDefault="009A3FEE" w:rsidP="009A3FEE">
      <w:pPr>
        <w:pStyle w:val="Ingenafstand"/>
        <w:rPr>
          <w:rFonts w:ascii="Times New Roman" w:hAnsi="Times New Roman" w:cs="Times New Roman"/>
          <w:sz w:val="26"/>
          <w:szCs w:val="26"/>
        </w:rPr>
      </w:pPr>
    </w:p>
    <w:p w14:paraId="28A4EF8D" w14:textId="77777777" w:rsidR="009A3FEE" w:rsidRPr="009A3FEE" w:rsidRDefault="009A3FEE" w:rsidP="009A3FEE">
      <w:pPr>
        <w:pStyle w:val="Ingenafstand"/>
        <w:rPr>
          <w:rFonts w:ascii="Times New Roman" w:hAnsi="Times New Roman" w:cs="Times New Roman"/>
          <w:sz w:val="26"/>
          <w:szCs w:val="26"/>
        </w:rPr>
      </w:pPr>
      <w:r w:rsidRPr="009A3FEE">
        <w:rPr>
          <w:rFonts w:ascii="Times New Roman" w:hAnsi="Times New Roman" w:cs="Times New Roman"/>
          <w:sz w:val="26"/>
          <w:szCs w:val="26"/>
        </w:rPr>
        <w:t>Taamatut Sermitsiamiit iliuuseqaqattaarnerit pitsaasumik tusagassioriaaseqarnissamut akerliusuupput, pingaaruteqarpormi tusagassiorfiit paasissutissanik eqqortunik saqqummiussisarnissamik qulakkeerinnittarnissaat aamma illuatungeriit pineqartut oqaaseqarnissamut periarfissinneqartarnissaat paasissutissanillu eqqunngitsunik aaqqiisarnissaat</w:t>
      </w:r>
    </w:p>
    <w:p w14:paraId="5A86AE4A" w14:textId="77777777" w:rsidR="009A3FEE" w:rsidRPr="009A3FEE" w:rsidRDefault="009A3FEE" w:rsidP="009A3FEE">
      <w:pPr>
        <w:pStyle w:val="Ingenafstand"/>
        <w:rPr>
          <w:rFonts w:ascii="Times New Roman" w:hAnsi="Times New Roman" w:cs="Times New Roman"/>
          <w:sz w:val="26"/>
          <w:szCs w:val="26"/>
        </w:rPr>
      </w:pPr>
    </w:p>
    <w:p w14:paraId="7BD94451" w14:textId="77777777" w:rsidR="009A3FEE" w:rsidRPr="009A3FEE" w:rsidRDefault="009A3FEE" w:rsidP="009A3FEE">
      <w:pPr>
        <w:pStyle w:val="Ingenafstand"/>
        <w:rPr>
          <w:rFonts w:ascii="Times New Roman" w:hAnsi="Times New Roman" w:cs="Times New Roman"/>
          <w:i/>
          <w:sz w:val="26"/>
          <w:szCs w:val="26"/>
        </w:rPr>
      </w:pPr>
      <w:r w:rsidRPr="009A3FEE">
        <w:rPr>
          <w:rFonts w:ascii="Times New Roman" w:hAnsi="Times New Roman" w:cs="Times New Roman"/>
          <w:i/>
          <w:sz w:val="26"/>
          <w:szCs w:val="26"/>
        </w:rPr>
        <w:t>Sermitsiamit isummat</w:t>
      </w:r>
    </w:p>
    <w:p w14:paraId="591EC5CB" w14:textId="7C8FDC69" w:rsidR="009A3FEE" w:rsidRPr="009A3FEE" w:rsidRDefault="009A3FEE" w:rsidP="009A3FEE">
      <w:pPr>
        <w:pStyle w:val="Ingenafstand"/>
        <w:rPr>
          <w:rFonts w:ascii="Times New Roman" w:hAnsi="Times New Roman" w:cs="Times New Roman"/>
          <w:sz w:val="26"/>
          <w:szCs w:val="26"/>
        </w:rPr>
      </w:pPr>
      <w:r w:rsidRPr="009A3FEE">
        <w:rPr>
          <w:rFonts w:ascii="Times New Roman" w:hAnsi="Times New Roman" w:cs="Times New Roman"/>
          <w:sz w:val="26"/>
          <w:szCs w:val="26"/>
        </w:rPr>
        <w:t xml:space="preserve">Sermitsiamit oqaatigineqarpoq, Tusagassiorfimmiit pingaarnertut nalilerneqarsimasoq aalajangersimasumik ilinniagaqarsimallutik sulisut, soorlu </w:t>
      </w:r>
      <w:r w:rsidR="0046766E">
        <w:rPr>
          <w:rFonts w:ascii="Times New Roman" w:hAnsi="Times New Roman" w:cs="Times New Roman"/>
          <w:sz w:val="26"/>
          <w:szCs w:val="26"/>
        </w:rPr>
        <w:t>[Suliffeqarfik1]</w:t>
      </w:r>
      <w:r w:rsidRPr="009A3FEE">
        <w:rPr>
          <w:rFonts w:ascii="Times New Roman" w:hAnsi="Times New Roman" w:cs="Times New Roman"/>
          <w:sz w:val="26"/>
          <w:szCs w:val="26"/>
        </w:rPr>
        <w:t xml:space="preserve">-imi ilaasortat isumaqatigiissummik nutaamik isornartorsiuinerat nutaarsiassaasoq inuiaqatigiinnut soqutiginaateqartoq. pingaartumik sulisut isumaginninnermi siunnersortaatillugit. Tusagassiorfimmiit inuiaqatigiinni unammillernartut annertuumik ukkatarineqartarput, pingaartumik </w:t>
      </w:r>
      <w:r w:rsidR="0046766E">
        <w:rPr>
          <w:rFonts w:ascii="Times New Roman" w:hAnsi="Times New Roman" w:cs="Times New Roman"/>
          <w:sz w:val="26"/>
          <w:szCs w:val="26"/>
        </w:rPr>
        <w:t>[Suliffeqarfik1]</w:t>
      </w:r>
      <w:r w:rsidRPr="009A3FEE">
        <w:rPr>
          <w:rFonts w:ascii="Times New Roman" w:hAnsi="Times New Roman" w:cs="Times New Roman"/>
          <w:sz w:val="26"/>
          <w:szCs w:val="26"/>
        </w:rPr>
        <w:t xml:space="preserve">-ip suliassaqarfiani inunnik isumaginnittarnermut tunngassuteqartut pineqartillugit, taamaattumik aamma </w:t>
      </w:r>
      <w:r w:rsidR="0046766E">
        <w:rPr>
          <w:rFonts w:ascii="Times New Roman" w:hAnsi="Times New Roman" w:cs="Times New Roman"/>
          <w:sz w:val="26"/>
          <w:szCs w:val="26"/>
        </w:rPr>
        <w:t>[Suliffeqarfik1]</w:t>
      </w:r>
      <w:r w:rsidRPr="009A3FEE">
        <w:rPr>
          <w:rFonts w:ascii="Times New Roman" w:hAnsi="Times New Roman" w:cs="Times New Roman"/>
          <w:sz w:val="26"/>
          <w:szCs w:val="26"/>
        </w:rPr>
        <w:t>-imit tamanut ammasumik isornartorsiuisoqarnera immikkut soqutiginaatilittut isigineqarluni, tamannalu tunngaviuvoq ilanngutassiat marluusut tamanut saqqummiunneqarnerannut.</w:t>
      </w:r>
    </w:p>
    <w:p w14:paraId="0C96EC05" w14:textId="77777777" w:rsidR="009A3FEE" w:rsidRPr="009A3FEE" w:rsidRDefault="009A3FEE" w:rsidP="009A3FEE">
      <w:pPr>
        <w:pStyle w:val="Ingenafstand"/>
        <w:rPr>
          <w:rFonts w:ascii="Times New Roman" w:hAnsi="Times New Roman" w:cs="Times New Roman"/>
          <w:sz w:val="26"/>
          <w:szCs w:val="26"/>
        </w:rPr>
      </w:pPr>
    </w:p>
    <w:p w14:paraId="14E9252E" w14:textId="119CB414" w:rsidR="009A3FEE" w:rsidRPr="009A3FEE" w:rsidRDefault="0046766E" w:rsidP="009A3FEE">
      <w:pPr>
        <w:pStyle w:val="Ingenafstand"/>
        <w:rPr>
          <w:rFonts w:ascii="Times New Roman" w:hAnsi="Times New Roman" w:cs="Times New Roman"/>
          <w:sz w:val="26"/>
          <w:szCs w:val="26"/>
        </w:rPr>
      </w:pPr>
      <w:r>
        <w:rPr>
          <w:rFonts w:ascii="Times New Roman" w:hAnsi="Times New Roman" w:cs="Times New Roman"/>
          <w:sz w:val="26"/>
          <w:szCs w:val="26"/>
        </w:rPr>
        <w:t>[Naammagittaalliortoq]</w:t>
      </w:r>
      <w:r w:rsidR="009A3FEE" w:rsidRPr="009A3FEE">
        <w:rPr>
          <w:rFonts w:ascii="Times New Roman" w:hAnsi="Times New Roman" w:cs="Times New Roman"/>
          <w:sz w:val="26"/>
          <w:szCs w:val="26"/>
        </w:rPr>
        <w:t xml:space="preserve">, kattuffik </w:t>
      </w:r>
      <w:r>
        <w:rPr>
          <w:rFonts w:ascii="Times New Roman" w:hAnsi="Times New Roman" w:cs="Times New Roman"/>
          <w:sz w:val="26"/>
          <w:szCs w:val="26"/>
        </w:rPr>
        <w:t>[Suliffeqarfik1]</w:t>
      </w:r>
      <w:r w:rsidR="009A3FEE" w:rsidRPr="009A3FEE">
        <w:rPr>
          <w:rFonts w:ascii="Times New Roman" w:hAnsi="Times New Roman" w:cs="Times New Roman"/>
          <w:sz w:val="26"/>
          <w:szCs w:val="26"/>
        </w:rPr>
        <w:t>-imit ilaasortaaffigineqartoq, ilanngutassiamut 6. juni 2024-meersumut naqqiissuteqartinneqarpoq, tassa ulloq 10. juni 2024 immikkut ilanngutassiami, imatut qulequtaqartinneqartumi: “</w:t>
      </w:r>
      <w:r>
        <w:rPr>
          <w:rFonts w:ascii="Times New Roman" w:hAnsi="Times New Roman" w:cs="Times New Roman"/>
          <w:sz w:val="26"/>
          <w:szCs w:val="26"/>
        </w:rPr>
        <w:t>[Ateq1]</w:t>
      </w:r>
      <w:r w:rsidR="009A3FEE" w:rsidRPr="009A3FEE">
        <w:rPr>
          <w:rFonts w:ascii="Times New Roman" w:hAnsi="Times New Roman" w:cs="Times New Roman"/>
          <w:sz w:val="26"/>
          <w:szCs w:val="26"/>
        </w:rPr>
        <w:t xml:space="preserve"> kattuffimmit ilaasortaajunnaarsitaavoq”, tassani kattuffimmit isummanik isumaqatigiissummullu nutaamut naliliinermik saqqummiussivoq. Ilanngutassiaq “</w:t>
      </w:r>
      <w:r>
        <w:rPr>
          <w:rFonts w:ascii="Times New Roman" w:hAnsi="Times New Roman" w:cs="Times New Roman"/>
          <w:sz w:val="26"/>
          <w:szCs w:val="26"/>
        </w:rPr>
        <w:t>[Suliffeqarfik1]</w:t>
      </w:r>
      <w:r w:rsidR="009A3FEE" w:rsidRPr="009A3FEE">
        <w:rPr>
          <w:rFonts w:ascii="Times New Roman" w:hAnsi="Times New Roman" w:cs="Times New Roman"/>
          <w:sz w:val="26"/>
          <w:szCs w:val="26"/>
        </w:rPr>
        <w:t xml:space="preserve">: Meeqqat allaffiit ammarnissaanut ikiorneqarnissaminnik utaqqissappat?" isumaqatigiissut nutaaq pillugu sammisamik, siusinnerusukkut </w:t>
      </w:r>
      <w:r>
        <w:rPr>
          <w:rFonts w:ascii="Times New Roman" w:hAnsi="Times New Roman" w:cs="Times New Roman"/>
          <w:sz w:val="26"/>
          <w:szCs w:val="26"/>
        </w:rPr>
        <w:t>[Suliffeqarfik1]</w:t>
      </w:r>
      <w:r w:rsidR="009A3FEE" w:rsidRPr="009A3FEE">
        <w:rPr>
          <w:rFonts w:ascii="Times New Roman" w:hAnsi="Times New Roman" w:cs="Times New Roman"/>
          <w:sz w:val="26"/>
          <w:szCs w:val="26"/>
        </w:rPr>
        <w:t xml:space="preserve">-imit isornartorsiorneqarsimasumit nangitsineruvoq. Allakkat ammasut, ilanngutassiami tunngavigineqartut Naalakkersuisunut allagaapput, </w:t>
      </w:r>
      <w:r>
        <w:rPr>
          <w:rFonts w:ascii="Times New Roman" w:hAnsi="Times New Roman" w:cs="Times New Roman"/>
          <w:sz w:val="26"/>
          <w:szCs w:val="26"/>
        </w:rPr>
        <w:t>[Suliffeqarfik1]</w:t>
      </w:r>
      <w:r w:rsidR="009A3FEE" w:rsidRPr="009A3FEE">
        <w:rPr>
          <w:rFonts w:ascii="Times New Roman" w:hAnsi="Times New Roman" w:cs="Times New Roman"/>
          <w:sz w:val="26"/>
          <w:szCs w:val="26"/>
        </w:rPr>
        <w:t>-imit allakkat ammasut tunngavigalugit Sermitsiamit saaffiginnissummut suli akissuteqarsimanngitsunut. Ilanngutassiami siusinnerusukkut ilanngutassiarineqartut innersuussutigineqarput: "Isumaqatigiissut nutaaq naammagineqanngitsoq" aamma "</w:t>
      </w:r>
      <w:r>
        <w:rPr>
          <w:rFonts w:ascii="Times New Roman" w:hAnsi="Times New Roman" w:cs="Times New Roman"/>
          <w:sz w:val="26"/>
          <w:szCs w:val="26"/>
        </w:rPr>
        <w:t>[Ateq1]</w:t>
      </w:r>
      <w:r w:rsidR="009A3FEE" w:rsidRPr="009A3FEE">
        <w:rPr>
          <w:rFonts w:ascii="Times New Roman" w:hAnsi="Times New Roman" w:cs="Times New Roman"/>
          <w:sz w:val="26"/>
          <w:szCs w:val="26"/>
        </w:rPr>
        <w:t xml:space="preserve"> kattuffimmit ilaasortaajunnaarsitaavoq", taakkunatigut suliamut pineqartumut suliaqaqatigiit isumaannik atuartartut paasisaqarniassammata. Ilanngutassiamili </w:t>
      </w:r>
      <w:r>
        <w:rPr>
          <w:rFonts w:ascii="Times New Roman" w:hAnsi="Times New Roman" w:cs="Times New Roman"/>
          <w:sz w:val="26"/>
          <w:szCs w:val="26"/>
        </w:rPr>
        <w:t>[Naammagittaalliortoq]</w:t>
      </w:r>
      <w:r w:rsidR="009A3FEE" w:rsidRPr="009A3FEE">
        <w:rPr>
          <w:rFonts w:ascii="Times New Roman" w:hAnsi="Times New Roman" w:cs="Times New Roman"/>
          <w:sz w:val="26"/>
          <w:szCs w:val="26"/>
        </w:rPr>
        <w:t xml:space="preserve">-mit isumaqataanngitsoqartoq aamma </w:t>
      </w:r>
      <w:r>
        <w:rPr>
          <w:rFonts w:ascii="Times New Roman" w:hAnsi="Times New Roman" w:cs="Times New Roman"/>
          <w:sz w:val="26"/>
          <w:szCs w:val="26"/>
        </w:rPr>
        <w:t>[Suliffeqarfik1]</w:t>
      </w:r>
      <w:r w:rsidR="009A3FEE" w:rsidRPr="009A3FEE">
        <w:rPr>
          <w:rFonts w:ascii="Times New Roman" w:hAnsi="Times New Roman" w:cs="Times New Roman"/>
          <w:sz w:val="26"/>
          <w:szCs w:val="26"/>
        </w:rPr>
        <w:t xml:space="preserve">-imit isumaqatigiissummik </w:t>
      </w:r>
      <w:r w:rsidR="009A3FEE" w:rsidRPr="009A3FEE">
        <w:rPr>
          <w:rFonts w:ascii="Times New Roman" w:hAnsi="Times New Roman" w:cs="Times New Roman"/>
          <w:sz w:val="26"/>
          <w:szCs w:val="26"/>
        </w:rPr>
        <w:lastRenderedPageBreak/>
        <w:t xml:space="preserve">paatsoortoqarsimaneranik isumaqartoqartoq, taamalu isornartorsiuinermut tunngaviusoq erseqqissaaffiginerusimasinnaagaluarpavut. Taamaammat </w:t>
      </w:r>
      <w:r>
        <w:rPr>
          <w:rFonts w:ascii="Times New Roman" w:hAnsi="Times New Roman" w:cs="Times New Roman"/>
          <w:sz w:val="26"/>
          <w:szCs w:val="26"/>
        </w:rPr>
        <w:t>[Naammagittaalliortoq]</w:t>
      </w:r>
      <w:r w:rsidR="009A3FEE" w:rsidRPr="009A3FEE">
        <w:rPr>
          <w:rFonts w:ascii="Times New Roman" w:hAnsi="Times New Roman" w:cs="Times New Roman"/>
          <w:sz w:val="26"/>
          <w:szCs w:val="26"/>
        </w:rPr>
        <w:t>-mut atatillugu ulloq 31. juli immikkut ilanngutassiortoqarpoq: "</w:t>
      </w:r>
      <w:r>
        <w:rPr>
          <w:rFonts w:ascii="Times New Roman" w:hAnsi="Times New Roman" w:cs="Times New Roman"/>
          <w:sz w:val="26"/>
          <w:szCs w:val="26"/>
        </w:rPr>
        <w:t>[Naammagittaalliortoq]</w:t>
      </w:r>
      <w:r w:rsidR="009A3FEE" w:rsidRPr="009A3FEE">
        <w:rPr>
          <w:rFonts w:ascii="Times New Roman" w:hAnsi="Times New Roman" w:cs="Times New Roman"/>
          <w:sz w:val="26"/>
          <w:szCs w:val="26"/>
        </w:rPr>
        <w:t xml:space="preserve">: </w:t>
      </w:r>
      <w:r>
        <w:rPr>
          <w:rFonts w:ascii="Times New Roman" w:hAnsi="Times New Roman" w:cs="Times New Roman"/>
          <w:sz w:val="26"/>
          <w:szCs w:val="26"/>
        </w:rPr>
        <w:t>[Suliffeqarfik1]</w:t>
      </w:r>
      <w:r w:rsidR="009A3FEE" w:rsidRPr="009A3FEE">
        <w:rPr>
          <w:rFonts w:ascii="Times New Roman" w:hAnsi="Times New Roman" w:cs="Times New Roman"/>
          <w:sz w:val="26"/>
          <w:szCs w:val="26"/>
        </w:rPr>
        <w:t xml:space="preserve">-ip eqqunngitsumik paasissutissiinera eqqissiviilliortitsivoq." Ilanngutassiami tassani </w:t>
      </w:r>
      <w:r>
        <w:rPr>
          <w:rFonts w:ascii="Times New Roman" w:hAnsi="Times New Roman" w:cs="Times New Roman"/>
          <w:sz w:val="26"/>
          <w:szCs w:val="26"/>
        </w:rPr>
        <w:t>[Naammagittaalliortoq]</w:t>
      </w:r>
      <w:r w:rsidR="009A3FEE" w:rsidRPr="009A3FEE">
        <w:rPr>
          <w:rFonts w:ascii="Times New Roman" w:hAnsi="Times New Roman" w:cs="Times New Roman"/>
          <w:sz w:val="26"/>
          <w:szCs w:val="26"/>
        </w:rPr>
        <w:t xml:space="preserve"> pisumut tunngatillugu oqaaseqarnissamut periarfissinneqarpoq, tassungalu atatillugu </w:t>
      </w:r>
      <w:r>
        <w:rPr>
          <w:rFonts w:ascii="Times New Roman" w:hAnsi="Times New Roman" w:cs="Times New Roman"/>
          <w:sz w:val="26"/>
          <w:szCs w:val="26"/>
        </w:rPr>
        <w:t>[Suliffeqarfik1]</w:t>
      </w:r>
      <w:r w:rsidR="009A3FEE" w:rsidRPr="009A3FEE">
        <w:rPr>
          <w:rFonts w:ascii="Times New Roman" w:hAnsi="Times New Roman" w:cs="Times New Roman"/>
          <w:sz w:val="26"/>
          <w:szCs w:val="26"/>
        </w:rPr>
        <w:t>-imit ammasumik allagaqarnermi eqqunngitsunik paasissutissiisoqarsimanera pillugu aaqqissuisoqarfimmut uppernarsaatinik tunniussilluni.</w:t>
      </w:r>
    </w:p>
    <w:p w14:paraId="4F441360" w14:textId="77777777" w:rsidR="009A3FEE" w:rsidRPr="009A3FEE" w:rsidRDefault="009A3FEE" w:rsidP="009A3FEE">
      <w:pPr>
        <w:pStyle w:val="Ingenafstand"/>
        <w:rPr>
          <w:rFonts w:ascii="Times New Roman" w:hAnsi="Times New Roman" w:cs="Times New Roman"/>
          <w:sz w:val="26"/>
          <w:szCs w:val="26"/>
        </w:rPr>
      </w:pPr>
    </w:p>
    <w:p w14:paraId="01A83686" w14:textId="69ABBC6C" w:rsidR="009A3FEE" w:rsidRPr="009A3FEE" w:rsidRDefault="009A3FEE" w:rsidP="009A3FEE">
      <w:pPr>
        <w:pStyle w:val="Ingenafstand"/>
        <w:rPr>
          <w:rFonts w:ascii="Times New Roman" w:hAnsi="Times New Roman" w:cs="Times New Roman"/>
          <w:sz w:val="26"/>
          <w:szCs w:val="26"/>
        </w:rPr>
      </w:pPr>
      <w:r w:rsidRPr="009A3FEE">
        <w:rPr>
          <w:rFonts w:ascii="Times New Roman" w:hAnsi="Times New Roman" w:cs="Times New Roman"/>
          <w:sz w:val="26"/>
          <w:szCs w:val="26"/>
        </w:rPr>
        <w:t>Ilanngutassiamut "</w:t>
      </w:r>
      <w:r w:rsidR="0046766E">
        <w:rPr>
          <w:rFonts w:ascii="Times New Roman" w:hAnsi="Times New Roman" w:cs="Times New Roman"/>
          <w:sz w:val="26"/>
          <w:szCs w:val="26"/>
        </w:rPr>
        <w:t>[Naammagittaalliortoq]</w:t>
      </w:r>
      <w:r w:rsidRPr="009A3FEE">
        <w:rPr>
          <w:rFonts w:ascii="Times New Roman" w:hAnsi="Times New Roman" w:cs="Times New Roman"/>
          <w:sz w:val="26"/>
          <w:szCs w:val="26"/>
        </w:rPr>
        <w:t xml:space="preserve">: </w:t>
      </w:r>
      <w:r w:rsidR="0046766E">
        <w:rPr>
          <w:rFonts w:ascii="Times New Roman" w:hAnsi="Times New Roman" w:cs="Times New Roman"/>
          <w:sz w:val="26"/>
          <w:szCs w:val="26"/>
        </w:rPr>
        <w:t>[Suliffeqarfik1]</w:t>
      </w:r>
      <w:r w:rsidRPr="009A3FEE">
        <w:rPr>
          <w:rFonts w:ascii="Times New Roman" w:hAnsi="Times New Roman" w:cs="Times New Roman"/>
          <w:sz w:val="26"/>
          <w:szCs w:val="26"/>
        </w:rPr>
        <w:t>-ip eqqunngitsumik paasissutissiinera eqqissiviilliortitsivoq." atatillugu aaqqissuisoqarfimmiit ajuusaarutigaarput, ilanngutassiami “</w:t>
      </w:r>
      <w:r w:rsidR="0046766E">
        <w:rPr>
          <w:rFonts w:ascii="Times New Roman" w:hAnsi="Times New Roman" w:cs="Times New Roman"/>
          <w:sz w:val="26"/>
          <w:szCs w:val="26"/>
        </w:rPr>
        <w:t>[Suliffeqarfik1]</w:t>
      </w:r>
      <w:r w:rsidRPr="009A3FEE">
        <w:rPr>
          <w:rFonts w:ascii="Times New Roman" w:hAnsi="Times New Roman" w:cs="Times New Roman"/>
          <w:sz w:val="26"/>
          <w:szCs w:val="26"/>
        </w:rPr>
        <w:t xml:space="preserve">: Meeqqat allaffiit ammarnissaanut ikiorneqarnissaminnik utaqqissappat?" isornartorsiut </w:t>
      </w:r>
      <w:r w:rsidR="0046766E">
        <w:rPr>
          <w:rFonts w:ascii="Times New Roman" w:hAnsi="Times New Roman" w:cs="Times New Roman"/>
          <w:sz w:val="26"/>
          <w:szCs w:val="26"/>
        </w:rPr>
        <w:t>[Naammagittaalliortoq]</w:t>
      </w:r>
      <w:r w:rsidRPr="009A3FEE">
        <w:rPr>
          <w:rFonts w:ascii="Times New Roman" w:hAnsi="Times New Roman" w:cs="Times New Roman"/>
          <w:sz w:val="26"/>
          <w:szCs w:val="26"/>
        </w:rPr>
        <w:t xml:space="preserve">-mut saqqummiussimannginnatsigu. Isumaqatigiissutimmi nutaap nassatarisinnaasai pillugu isumaqatigiinngittoqangaatsiarmat taamaaliorsimasussaagaluarpugut. </w:t>
      </w:r>
      <w:r w:rsidR="0046766E">
        <w:rPr>
          <w:rFonts w:ascii="Times New Roman" w:hAnsi="Times New Roman" w:cs="Times New Roman"/>
          <w:sz w:val="26"/>
          <w:szCs w:val="26"/>
        </w:rPr>
        <w:t>[Naammagittaalliortoq]</w:t>
      </w:r>
      <w:r w:rsidRPr="009A3FEE">
        <w:rPr>
          <w:rFonts w:ascii="Times New Roman" w:hAnsi="Times New Roman" w:cs="Times New Roman"/>
          <w:sz w:val="26"/>
          <w:szCs w:val="26"/>
        </w:rPr>
        <w:t xml:space="preserve"> nutaamik ilanngutassiornikkut naqqiissuteqartinneqarmat, aamma saqqummiussisimannginnerput ajuusaarutigigatsigu isumaqarpugut, suliaq naammassineqartariaqartoq. Soorunami paasissutissanik eqqortuunngitsunik siunissami saqqummiisannginnissarput anguniarlugu isumaqatigiissut pillugu isumaqatigiinngitsoqarsinnaanera immikkut eqqumaffiginiassavarput, paasissutissanimmi eqqortuunngitsunik ingerlatitseqqiisarnermut peqataarusunngilluinnarpugut.</w:t>
      </w:r>
    </w:p>
    <w:p w14:paraId="2D4074B1" w14:textId="77777777" w:rsidR="009A3FEE" w:rsidRPr="009A3FEE" w:rsidRDefault="009A3FEE" w:rsidP="009A3FEE">
      <w:pPr>
        <w:pStyle w:val="Ingenafstand"/>
        <w:rPr>
          <w:rFonts w:ascii="Times New Roman" w:hAnsi="Times New Roman" w:cs="Times New Roman"/>
          <w:sz w:val="26"/>
          <w:szCs w:val="26"/>
        </w:rPr>
      </w:pPr>
    </w:p>
    <w:p w14:paraId="1CC9851E" w14:textId="1884D38C" w:rsidR="009A3FEE" w:rsidRPr="009A3FEE" w:rsidRDefault="009A3FEE" w:rsidP="009A3FEE">
      <w:pPr>
        <w:pStyle w:val="Ingenafstand"/>
        <w:rPr>
          <w:rFonts w:ascii="Times New Roman" w:hAnsi="Times New Roman" w:cs="Times New Roman"/>
          <w:sz w:val="26"/>
          <w:szCs w:val="26"/>
        </w:rPr>
      </w:pPr>
      <w:r w:rsidRPr="009A3FEE">
        <w:rPr>
          <w:rFonts w:ascii="Times New Roman" w:hAnsi="Times New Roman" w:cs="Times New Roman"/>
          <w:sz w:val="26"/>
          <w:szCs w:val="26"/>
        </w:rPr>
        <w:t>Ilanngutassiaq “</w:t>
      </w:r>
      <w:r w:rsidR="0046766E">
        <w:rPr>
          <w:rFonts w:ascii="Times New Roman" w:hAnsi="Times New Roman" w:cs="Times New Roman"/>
          <w:sz w:val="26"/>
          <w:szCs w:val="26"/>
        </w:rPr>
        <w:t>[Suliffeqarfik1]</w:t>
      </w:r>
      <w:r w:rsidRPr="009A3FEE">
        <w:rPr>
          <w:rFonts w:ascii="Times New Roman" w:hAnsi="Times New Roman" w:cs="Times New Roman"/>
          <w:sz w:val="26"/>
          <w:szCs w:val="26"/>
        </w:rPr>
        <w:t xml:space="preserve">: Meeqqat allaffiit ammarnissaanut ikiorneqarnissaminnik utaqqissappat?" tamanut saqqummiunneqareersoq, </w:t>
      </w:r>
      <w:r w:rsidR="0046766E">
        <w:rPr>
          <w:rFonts w:ascii="Times New Roman" w:hAnsi="Times New Roman" w:cs="Times New Roman"/>
          <w:sz w:val="26"/>
          <w:szCs w:val="26"/>
        </w:rPr>
        <w:t>[Naammagittaalliortoq]</w:t>
      </w:r>
      <w:r w:rsidRPr="009A3FEE">
        <w:rPr>
          <w:rFonts w:ascii="Times New Roman" w:hAnsi="Times New Roman" w:cs="Times New Roman"/>
          <w:sz w:val="26"/>
          <w:szCs w:val="26"/>
        </w:rPr>
        <w:t xml:space="preserve">-mit aaqqissuisoqarfimmut saaffiginnittoqaqqaarani toqqaannartumik </w:t>
      </w:r>
      <w:r w:rsidR="005B3CB4" w:rsidRPr="005B3CB4">
        <w:rPr>
          <w:rFonts w:ascii="Times New Roman" w:hAnsi="Times New Roman" w:cs="Times New Roman"/>
          <w:bCs/>
          <w:sz w:val="26"/>
          <w:szCs w:val="26"/>
        </w:rPr>
        <w:t>Tusagassiuutit pillugit Aaliangiisartu</w:t>
      </w:r>
      <w:r w:rsidRPr="009A3FEE">
        <w:rPr>
          <w:rFonts w:ascii="Times New Roman" w:hAnsi="Times New Roman" w:cs="Times New Roman"/>
          <w:sz w:val="26"/>
          <w:szCs w:val="26"/>
        </w:rPr>
        <w:t xml:space="preserve">nut naammagittaalliuuteqarnissamik aalajangiisoqarsimanera tassani isiginiarneqartariaqarpoq. </w:t>
      </w:r>
      <w:r w:rsidR="0046766E">
        <w:rPr>
          <w:rFonts w:ascii="Times New Roman" w:hAnsi="Times New Roman" w:cs="Times New Roman"/>
          <w:sz w:val="26"/>
          <w:szCs w:val="26"/>
        </w:rPr>
        <w:t>[Naammagittaalliortoq]</w:t>
      </w:r>
      <w:r w:rsidRPr="009A3FEE">
        <w:rPr>
          <w:rFonts w:ascii="Times New Roman" w:hAnsi="Times New Roman" w:cs="Times New Roman"/>
          <w:sz w:val="26"/>
          <w:szCs w:val="26"/>
        </w:rPr>
        <w:t xml:space="preserve">-mit oqallinnermut peqataasoqarsinnaaneranut naqqiissuteqartoqarsinnaaneranulluunniit akornguseerusunngilagut. Ilanngullugu isiginiarneqartariaqarpoq, </w:t>
      </w:r>
      <w:r w:rsidR="0046766E">
        <w:rPr>
          <w:rFonts w:ascii="Times New Roman" w:hAnsi="Times New Roman" w:cs="Times New Roman"/>
          <w:sz w:val="26"/>
          <w:szCs w:val="26"/>
        </w:rPr>
        <w:t>[Naammagittaalliortoq]</w:t>
      </w:r>
      <w:r w:rsidRPr="009A3FEE">
        <w:rPr>
          <w:rFonts w:ascii="Times New Roman" w:hAnsi="Times New Roman" w:cs="Times New Roman"/>
          <w:sz w:val="26"/>
          <w:szCs w:val="26"/>
        </w:rPr>
        <w:t xml:space="preserve">-p inuiaqatigiinnut sunniuteqartartumik kattuffiunera, iliuuserisartagaallu tamanit oqallissutaasariaqartut oqallisigineqartariaqartullu, kiisalu sammisanut marluusunut </w:t>
      </w:r>
      <w:r w:rsidR="0046766E">
        <w:rPr>
          <w:rFonts w:ascii="Times New Roman" w:hAnsi="Times New Roman" w:cs="Times New Roman"/>
          <w:sz w:val="26"/>
          <w:szCs w:val="26"/>
        </w:rPr>
        <w:t>[Naammagittaalliortoq]</w:t>
      </w:r>
      <w:r w:rsidRPr="009A3FEE">
        <w:rPr>
          <w:rFonts w:ascii="Times New Roman" w:hAnsi="Times New Roman" w:cs="Times New Roman"/>
          <w:sz w:val="26"/>
          <w:szCs w:val="26"/>
        </w:rPr>
        <w:t>-mit naqqiissuteqartoqarsinnaanera sukkulluunniit itigartitsissutigisimanatigu, isumaannilli saqqummiussiniarluta sapinngisatsinnik iliuuseqarniarsimalluta.</w:t>
      </w:r>
    </w:p>
    <w:p w14:paraId="7A049491" w14:textId="77777777" w:rsidR="009A3FEE" w:rsidRPr="009A3FEE" w:rsidRDefault="009A3FEE" w:rsidP="009A3FEE">
      <w:pPr>
        <w:pStyle w:val="Ingenafstand"/>
        <w:rPr>
          <w:rFonts w:ascii="Times New Roman" w:hAnsi="Times New Roman" w:cs="Times New Roman"/>
          <w:sz w:val="26"/>
          <w:szCs w:val="26"/>
        </w:rPr>
      </w:pPr>
    </w:p>
    <w:p w14:paraId="1CC47DDE" w14:textId="6CB647B2" w:rsidR="009A3FEE" w:rsidRPr="009A3FEE" w:rsidRDefault="009A3FEE" w:rsidP="009A3FEE">
      <w:pPr>
        <w:pStyle w:val="Ingenafstand"/>
        <w:rPr>
          <w:rFonts w:ascii="Times New Roman" w:hAnsi="Times New Roman" w:cs="Times New Roman"/>
          <w:sz w:val="26"/>
          <w:szCs w:val="26"/>
        </w:rPr>
      </w:pPr>
      <w:r w:rsidRPr="009A3FEE">
        <w:rPr>
          <w:rFonts w:ascii="Times New Roman" w:hAnsi="Times New Roman" w:cs="Times New Roman"/>
          <w:b/>
          <w:sz w:val="26"/>
          <w:szCs w:val="26"/>
        </w:rPr>
        <w:t>Tusagassiuutit pillugit Aal</w:t>
      </w:r>
      <w:r w:rsidR="00813973">
        <w:rPr>
          <w:rFonts w:ascii="Times New Roman" w:hAnsi="Times New Roman" w:cs="Times New Roman"/>
          <w:b/>
          <w:sz w:val="26"/>
          <w:szCs w:val="26"/>
        </w:rPr>
        <w:t>i</w:t>
      </w:r>
      <w:r w:rsidRPr="009A3FEE">
        <w:rPr>
          <w:rFonts w:ascii="Times New Roman" w:hAnsi="Times New Roman" w:cs="Times New Roman"/>
          <w:b/>
          <w:sz w:val="26"/>
          <w:szCs w:val="26"/>
        </w:rPr>
        <w:t>angiisartut tunngavilersuutaat aalajangiinerallu</w:t>
      </w:r>
      <w:r w:rsidRPr="009A3FEE">
        <w:rPr>
          <w:rFonts w:ascii="Times New Roman" w:hAnsi="Times New Roman" w:cs="Times New Roman"/>
          <w:sz w:val="26"/>
          <w:szCs w:val="26"/>
        </w:rPr>
        <w:t xml:space="preserve"> </w:t>
      </w:r>
    </w:p>
    <w:p w14:paraId="391D8132" w14:textId="77777777" w:rsidR="009A3FEE" w:rsidRPr="009A3FEE" w:rsidRDefault="009A3FEE" w:rsidP="009A3FEE">
      <w:pPr>
        <w:pStyle w:val="Ingenafstand"/>
        <w:rPr>
          <w:rFonts w:ascii="Times New Roman" w:hAnsi="Times New Roman" w:cs="Times New Roman"/>
          <w:b/>
          <w:sz w:val="26"/>
          <w:szCs w:val="26"/>
        </w:rPr>
      </w:pPr>
      <w:r w:rsidRPr="009A3FEE">
        <w:rPr>
          <w:rFonts w:ascii="Times New Roman" w:hAnsi="Times New Roman" w:cs="Times New Roman"/>
          <w:sz w:val="26"/>
          <w:szCs w:val="26"/>
        </w:rPr>
        <w:t>Aalajangiinermut peqataapput</w:t>
      </w:r>
    </w:p>
    <w:p w14:paraId="3BF222F2" w14:textId="77777777" w:rsidR="009A3FEE" w:rsidRPr="009A3FEE" w:rsidRDefault="009A3FEE" w:rsidP="009A3FEE">
      <w:pPr>
        <w:pStyle w:val="Ingenafstand"/>
        <w:rPr>
          <w:rFonts w:ascii="Times New Roman" w:hAnsi="Times New Roman" w:cs="Times New Roman"/>
          <w:sz w:val="26"/>
          <w:szCs w:val="26"/>
        </w:rPr>
      </w:pPr>
      <w:r w:rsidRPr="009A3FEE">
        <w:rPr>
          <w:rFonts w:ascii="Times New Roman" w:hAnsi="Times New Roman" w:cs="Times New Roman"/>
          <w:sz w:val="26"/>
          <w:szCs w:val="26"/>
        </w:rPr>
        <w:t>Karsten Sommer, Alice Sørensen, Nino Fencker aamma Kirsten Thomassen</w:t>
      </w:r>
    </w:p>
    <w:p w14:paraId="53337834" w14:textId="77777777" w:rsidR="009A3FEE" w:rsidRPr="009A3FEE" w:rsidRDefault="009A3FEE" w:rsidP="009A3FEE">
      <w:pPr>
        <w:pStyle w:val="Ingenafstand"/>
        <w:rPr>
          <w:rFonts w:ascii="Times New Roman" w:hAnsi="Times New Roman" w:cs="Times New Roman"/>
          <w:sz w:val="26"/>
          <w:szCs w:val="26"/>
        </w:rPr>
      </w:pPr>
    </w:p>
    <w:p w14:paraId="78973802" w14:textId="77777777" w:rsidR="009A3FEE" w:rsidRPr="009A3FEE" w:rsidRDefault="009A3FEE" w:rsidP="009A3FEE">
      <w:pPr>
        <w:pStyle w:val="Ingenafstand"/>
        <w:rPr>
          <w:rFonts w:ascii="Times New Roman" w:hAnsi="Times New Roman" w:cs="Times New Roman"/>
          <w:sz w:val="26"/>
          <w:szCs w:val="26"/>
        </w:rPr>
      </w:pPr>
      <w:r w:rsidRPr="009A3FEE">
        <w:rPr>
          <w:rFonts w:ascii="Times New Roman" w:hAnsi="Times New Roman" w:cs="Times New Roman"/>
          <w:sz w:val="26"/>
          <w:szCs w:val="26"/>
        </w:rPr>
        <w:t xml:space="preserve">Pitsaasumik tusagassioriaaseqarnissamut malittarisassani immikkoortoq A,  nr. 1-imi allassimavoq, tusagassiorfiit eqqortumik sukkasuumillu paasissutissiisarnissaq </w:t>
      </w:r>
      <w:r w:rsidRPr="009A3FEE">
        <w:rPr>
          <w:rFonts w:ascii="Times New Roman" w:hAnsi="Times New Roman" w:cs="Times New Roman"/>
          <w:sz w:val="26"/>
          <w:szCs w:val="26"/>
        </w:rPr>
        <w:lastRenderedPageBreak/>
        <w:t>suliassarigaat. Periarfissaqartillugu qulakkeerneqartariaqarpoq paasissutissat tunniunneqartut ingerlateqqinneqartulluunniit eqqortuunerat.</w:t>
      </w:r>
    </w:p>
    <w:p w14:paraId="5C4C8BC0" w14:textId="77777777" w:rsidR="009A3FEE" w:rsidRPr="009A3FEE" w:rsidRDefault="009A3FEE" w:rsidP="009A3FEE">
      <w:pPr>
        <w:pStyle w:val="Ingenafstand"/>
        <w:rPr>
          <w:rFonts w:ascii="Times New Roman" w:hAnsi="Times New Roman" w:cs="Times New Roman"/>
          <w:sz w:val="26"/>
          <w:szCs w:val="26"/>
        </w:rPr>
      </w:pPr>
    </w:p>
    <w:p w14:paraId="7F9A3BA8" w14:textId="4CD1DE2E" w:rsidR="009A3FEE" w:rsidRPr="009A3FEE" w:rsidRDefault="009A3FEE" w:rsidP="009A3FEE">
      <w:pPr>
        <w:pStyle w:val="Ingenafstand"/>
        <w:rPr>
          <w:rFonts w:ascii="Times New Roman" w:hAnsi="Times New Roman" w:cs="Times New Roman"/>
          <w:sz w:val="26"/>
          <w:szCs w:val="26"/>
        </w:rPr>
      </w:pPr>
      <w:r w:rsidRPr="009A3FEE">
        <w:rPr>
          <w:rFonts w:ascii="Times New Roman" w:hAnsi="Times New Roman" w:cs="Times New Roman"/>
          <w:sz w:val="26"/>
          <w:szCs w:val="26"/>
        </w:rPr>
        <w:t>Ilanngutassiani pineqartuni atuarneqarsinnaavoq, isumaginninnermi siunnersortit atugaasa ajorseriarnerat pil</w:t>
      </w:r>
      <w:r w:rsidRPr="00813973">
        <w:rPr>
          <w:rFonts w:ascii="Times New Roman" w:hAnsi="Times New Roman" w:cs="Times New Roman"/>
          <w:sz w:val="26"/>
          <w:szCs w:val="26"/>
        </w:rPr>
        <w:t xml:space="preserve">lugu </w:t>
      </w:r>
      <w:r w:rsidR="0046766E">
        <w:rPr>
          <w:rFonts w:ascii="Times New Roman" w:hAnsi="Times New Roman" w:cs="Times New Roman"/>
          <w:sz w:val="26"/>
          <w:szCs w:val="26"/>
        </w:rPr>
        <w:t>[Suliffeqarfik1]</w:t>
      </w:r>
      <w:r w:rsidRPr="00813973">
        <w:rPr>
          <w:rFonts w:ascii="Times New Roman" w:hAnsi="Times New Roman" w:cs="Times New Roman"/>
          <w:sz w:val="26"/>
          <w:szCs w:val="26"/>
        </w:rPr>
        <w:t xml:space="preserve"> isumai, </w:t>
      </w:r>
      <w:r w:rsidR="00813973" w:rsidRPr="00813973">
        <w:rPr>
          <w:rFonts w:ascii="Times New Roman" w:hAnsi="Times New Roman" w:cs="Times New Roman"/>
          <w:sz w:val="26"/>
          <w:szCs w:val="26"/>
        </w:rPr>
        <w:t>Tusagassiuutit pillugit Aaliangiisartunit</w:t>
      </w:r>
      <w:r w:rsidR="00813973" w:rsidRPr="00813973">
        <w:rPr>
          <w:rFonts w:ascii="Times New Roman" w:hAnsi="Times New Roman" w:cs="Times New Roman"/>
          <w:b/>
          <w:sz w:val="26"/>
          <w:szCs w:val="26"/>
        </w:rPr>
        <w:t xml:space="preserve"> </w:t>
      </w:r>
      <w:r w:rsidRPr="009A3FEE">
        <w:rPr>
          <w:rFonts w:ascii="Times New Roman" w:hAnsi="Times New Roman" w:cs="Times New Roman"/>
          <w:sz w:val="26"/>
          <w:szCs w:val="26"/>
        </w:rPr>
        <w:t>tunngavissaqartinneqanngilaq Sermitsiap ilanngutassiani paasissutissanik pineqartunik tamanut saqqummiussisimanera isornartorsiussallugu.</w:t>
      </w:r>
    </w:p>
    <w:p w14:paraId="5AEFA659" w14:textId="77777777" w:rsidR="009A3FEE" w:rsidRPr="009A3FEE" w:rsidRDefault="009A3FEE" w:rsidP="009A3FEE">
      <w:pPr>
        <w:pStyle w:val="Ingenafstand"/>
        <w:rPr>
          <w:rFonts w:ascii="Times New Roman" w:hAnsi="Times New Roman" w:cs="Times New Roman"/>
          <w:sz w:val="26"/>
          <w:szCs w:val="26"/>
        </w:rPr>
      </w:pPr>
    </w:p>
    <w:p w14:paraId="36CD8A29" w14:textId="77777777" w:rsidR="009A3FEE" w:rsidRPr="009A3FEE" w:rsidRDefault="009A3FEE" w:rsidP="009A3FEE">
      <w:pPr>
        <w:pStyle w:val="Ingenafstand"/>
        <w:rPr>
          <w:rFonts w:ascii="Times New Roman" w:hAnsi="Times New Roman" w:cs="Times New Roman"/>
          <w:sz w:val="26"/>
          <w:szCs w:val="26"/>
        </w:rPr>
      </w:pPr>
      <w:r w:rsidRPr="009A3FEE">
        <w:rPr>
          <w:rFonts w:ascii="Times New Roman" w:hAnsi="Times New Roman" w:cs="Times New Roman"/>
          <w:sz w:val="26"/>
          <w:szCs w:val="26"/>
        </w:rPr>
        <w:t>Pitsaasumik tusagassioriaaseqarneq pillugu maleruagassiani Imm. A, nr. 3-mi ima allassimavoq, paasissutissat arlaannut ajoqusiisinnaasut, nikanarsaataasinnaasut tatigineqarnermilluunniit annikillisitsisinnaasut saqqummiutilersinnagit immikkut ittumik misilinneqartassasut, pingaartumik pineqartumut saqqummiunneqarnerisigut. Saqqummiussineq imatut pisariaqarpoq apersorneqartoq akinissaminut naammaginartumik piffissalerlugu.</w:t>
      </w:r>
    </w:p>
    <w:p w14:paraId="063A1AF8" w14:textId="77777777" w:rsidR="009A3FEE" w:rsidRPr="009A3FEE" w:rsidRDefault="009A3FEE" w:rsidP="009A3FEE">
      <w:pPr>
        <w:pStyle w:val="Ingenafstand"/>
        <w:rPr>
          <w:rFonts w:ascii="Times New Roman" w:hAnsi="Times New Roman" w:cs="Times New Roman"/>
          <w:sz w:val="26"/>
          <w:szCs w:val="26"/>
        </w:rPr>
      </w:pPr>
    </w:p>
    <w:p w14:paraId="2FFDB22D" w14:textId="7E9D784C" w:rsidR="009A3FEE" w:rsidRDefault="00813973" w:rsidP="009A3FEE">
      <w:pPr>
        <w:pStyle w:val="Ingenafstand"/>
        <w:rPr>
          <w:rFonts w:ascii="Times New Roman" w:hAnsi="Times New Roman" w:cs="Times New Roman"/>
          <w:sz w:val="26"/>
          <w:szCs w:val="26"/>
        </w:rPr>
      </w:pPr>
      <w:r w:rsidRPr="00813973">
        <w:rPr>
          <w:rFonts w:ascii="Times New Roman" w:hAnsi="Times New Roman" w:cs="Times New Roman"/>
          <w:bCs/>
          <w:sz w:val="26"/>
          <w:szCs w:val="26"/>
        </w:rPr>
        <w:t xml:space="preserve">Tusagassiuutit pillugit Aaliangiisartut </w:t>
      </w:r>
      <w:r w:rsidR="009A3FEE" w:rsidRPr="009A3FEE">
        <w:rPr>
          <w:rFonts w:ascii="Times New Roman" w:hAnsi="Times New Roman" w:cs="Times New Roman"/>
          <w:sz w:val="26"/>
          <w:szCs w:val="26"/>
        </w:rPr>
        <w:t xml:space="preserve">isumaqatigiissut pineqartoq ilaasortanit taasissutigineqarnerata nalaani </w:t>
      </w:r>
      <w:r w:rsidR="0046766E">
        <w:rPr>
          <w:rFonts w:ascii="Times New Roman" w:hAnsi="Times New Roman" w:cs="Times New Roman"/>
          <w:sz w:val="26"/>
          <w:szCs w:val="26"/>
        </w:rPr>
        <w:t>[Suliffeqarfik1]</w:t>
      </w:r>
      <w:r w:rsidR="009A3FEE" w:rsidRPr="009A3FEE">
        <w:rPr>
          <w:rFonts w:ascii="Times New Roman" w:hAnsi="Times New Roman" w:cs="Times New Roman"/>
          <w:sz w:val="26"/>
          <w:szCs w:val="26"/>
        </w:rPr>
        <w:t xml:space="preserve">-imit oqaaseqaatit tamanut saqqummiunneqarnerat </w:t>
      </w:r>
      <w:r w:rsidR="0046766E">
        <w:rPr>
          <w:rFonts w:ascii="Times New Roman" w:hAnsi="Times New Roman" w:cs="Times New Roman"/>
          <w:sz w:val="26"/>
          <w:szCs w:val="26"/>
        </w:rPr>
        <w:t>[Naammagittaalliortoq]</w:t>
      </w:r>
      <w:r w:rsidR="009A3FEE" w:rsidRPr="009A3FEE">
        <w:rPr>
          <w:rFonts w:ascii="Times New Roman" w:hAnsi="Times New Roman" w:cs="Times New Roman"/>
          <w:sz w:val="26"/>
          <w:szCs w:val="26"/>
        </w:rPr>
        <w:t xml:space="preserve">-mut ajoqusiisinnaasoq pillugu </w:t>
      </w:r>
      <w:r w:rsidR="0046766E">
        <w:rPr>
          <w:rFonts w:ascii="Times New Roman" w:hAnsi="Times New Roman" w:cs="Times New Roman"/>
          <w:sz w:val="26"/>
          <w:szCs w:val="26"/>
        </w:rPr>
        <w:t>[Naammagittaalliortoq]</w:t>
      </w:r>
      <w:r w:rsidR="009A3FEE" w:rsidRPr="009A3FEE">
        <w:rPr>
          <w:rFonts w:ascii="Times New Roman" w:hAnsi="Times New Roman" w:cs="Times New Roman"/>
          <w:sz w:val="26"/>
          <w:szCs w:val="26"/>
        </w:rPr>
        <w:t xml:space="preserve">-mit oqaatigineqartoq isumaqatigivaat, aamma ilanngutassiat tamanut saqqummiunneqartinnagit ilanngutassiarineqartut </w:t>
      </w:r>
      <w:r w:rsidR="0046766E">
        <w:rPr>
          <w:rFonts w:ascii="Times New Roman" w:hAnsi="Times New Roman" w:cs="Times New Roman"/>
          <w:sz w:val="26"/>
          <w:szCs w:val="26"/>
        </w:rPr>
        <w:t>[Naammagittaalliortoq]</w:t>
      </w:r>
      <w:r w:rsidR="009A3FEE" w:rsidRPr="009A3FEE">
        <w:rPr>
          <w:rFonts w:ascii="Times New Roman" w:hAnsi="Times New Roman" w:cs="Times New Roman"/>
          <w:sz w:val="26"/>
          <w:szCs w:val="26"/>
        </w:rPr>
        <w:t xml:space="preserve">-mut saqqummiunneqarsimasariaqarnerat isumaqataaffigivaat. Sermitsiamit ilanngutassiat 10. juni 2024-meersoq aamma 31. juli 2024-meersoq nittartakkatigut tamanut saqqummiunnerisigut, </w:t>
      </w:r>
      <w:r w:rsidR="0046766E">
        <w:rPr>
          <w:rFonts w:ascii="Times New Roman" w:hAnsi="Times New Roman" w:cs="Times New Roman"/>
          <w:sz w:val="26"/>
          <w:szCs w:val="26"/>
        </w:rPr>
        <w:t>[Suliffeqarfik1]</w:t>
      </w:r>
      <w:r w:rsidR="009A3FEE" w:rsidRPr="009A3FEE">
        <w:rPr>
          <w:rFonts w:ascii="Times New Roman" w:hAnsi="Times New Roman" w:cs="Times New Roman"/>
          <w:sz w:val="26"/>
          <w:szCs w:val="26"/>
        </w:rPr>
        <w:t xml:space="preserve">-imit oqaaseqaatinut </w:t>
      </w:r>
      <w:r w:rsidR="0046766E">
        <w:rPr>
          <w:rFonts w:ascii="Times New Roman" w:hAnsi="Times New Roman" w:cs="Times New Roman"/>
          <w:sz w:val="26"/>
          <w:szCs w:val="26"/>
        </w:rPr>
        <w:t>[Naammagittaalliortoq]</w:t>
      </w:r>
      <w:r w:rsidR="009A3FEE" w:rsidRPr="009A3FEE">
        <w:rPr>
          <w:rFonts w:ascii="Times New Roman" w:hAnsi="Times New Roman" w:cs="Times New Roman"/>
          <w:sz w:val="26"/>
          <w:szCs w:val="26"/>
        </w:rPr>
        <w:t xml:space="preserve">-mit akissutit ingerlateqqillugit, aamma ilanngutassiami 24. juli 2024-meersumi </w:t>
      </w:r>
      <w:r w:rsidR="0046766E">
        <w:rPr>
          <w:rFonts w:ascii="Times New Roman" w:hAnsi="Times New Roman" w:cs="Times New Roman"/>
          <w:sz w:val="26"/>
          <w:szCs w:val="26"/>
        </w:rPr>
        <w:t>[Naammagittaalliortoq]</w:t>
      </w:r>
      <w:r w:rsidR="009A3FEE" w:rsidRPr="009A3FEE">
        <w:rPr>
          <w:rFonts w:ascii="Times New Roman" w:hAnsi="Times New Roman" w:cs="Times New Roman"/>
          <w:sz w:val="26"/>
          <w:szCs w:val="26"/>
        </w:rPr>
        <w:t>-mit akissutigineqartumut innersuussummik ilanngussisoqarluni pineqartunut saqqummiusseqqaarsimannginneq iluarsineqarpoq. Sermitsiamit sukkanerusumik qisuariartoqarsinnaasimagaluartoq, tusagassiorfimmit saqqummiusseqqaarsimannginneq iluarsineqarsimavoq, taamaammallu aalajangiisartunit suliamik isornartorsiuinissaq tunngavissaqartinneqanngilaq.</w:t>
      </w:r>
    </w:p>
    <w:p w14:paraId="103793B4" w14:textId="77777777" w:rsidR="001C523B" w:rsidRDefault="001C523B" w:rsidP="001C523B">
      <w:pPr>
        <w:pStyle w:val="Ingenafstand"/>
        <w:rPr>
          <w:rFonts w:ascii="Times New Roman" w:hAnsi="Times New Roman" w:cs="Times New Roman"/>
          <w:sz w:val="26"/>
          <w:szCs w:val="26"/>
        </w:rPr>
      </w:pPr>
    </w:p>
    <w:p w14:paraId="4D57312A" w14:textId="77777777" w:rsidR="001C523B" w:rsidRDefault="001C523B" w:rsidP="001C523B">
      <w:pPr>
        <w:pStyle w:val="Ingenafstand"/>
        <w:rPr>
          <w:rFonts w:ascii="Times New Roman" w:hAnsi="Times New Roman" w:cs="Times New Roman"/>
          <w:sz w:val="26"/>
          <w:szCs w:val="26"/>
        </w:rPr>
      </w:pPr>
    </w:p>
    <w:p w14:paraId="6F8481FE" w14:textId="77777777" w:rsidR="001C523B" w:rsidRDefault="001C523B" w:rsidP="001C523B">
      <w:pPr>
        <w:pStyle w:val="Ingenafstand"/>
        <w:rPr>
          <w:rFonts w:ascii="Times New Roman" w:hAnsi="Times New Roman" w:cs="Times New Roman"/>
          <w:sz w:val="26"/>
          <w:szCs w:val="26"/>
        </w:rPr>
      </w:pPr>
    </w:p>
    <w:p w14:paraId="38044C60" w14:textId="0E072B2B" w:rsidR="00B913E7" w:rsidRDefault="00B913E7" w:rsidP="001C523B">
      <w:pPr>
        <w:pStyle w:val="Ingenafstand"/>
        <w:jc w:val="center"/>
        <w:rPr>
          <w:rFonts w:ascii="Times New Roman" w:hAnsi="Times New Roman" w:cs="Times New Roman"/>
          <w:sz w:val="26"/>
          <w:szCs w:val="26"/>
        </w:rPr>
      </w:pPr>
      <w:r>
        <w:rPr>
          <w:rFonts w:ascii="Times New Roman" w:hAnsi="Times New Roman" w:cs="Times New Roman"/>
          <w:sz w:val="26"/>
          <w:szCs w:val="26"/>
        </w:rPr>
        <w:t>Kirsten Thomassen</w:t>
      </w:r>
    </w:p>
    <w:p w14:paraId="17F2D246" w14:textId="77777777" w:rsidR="00B913E7" w:rsidRPr="00F048D3" w:rsidRDefault="00B913E7" w:rsidP="00B913E7">
      <w:pPr>
        <w:pStyle w:val="Ingenafstand"/>
        <w:jc w:val="center"/>
        <w:rPr>
          <w:rFonts w:ascii="Times New Roman" w:hAnsi="Times New Roman" w:cs="Times New Roman"/>
          <w:sz w:val="26"/>
          <w:szCs w:val="26"/>
        </w:rPr>
      </w:pPr>
      <w:r>
        <w:rPr>
          <w:rFonts w:ascii="Times New Roman" w:hAnsi="Times New Roman" w:cs="Times New Roman"/>
          <w:sz w:val="26"/>
          <w:szCs w:val="26"/>
        </w:rPr>
        <w:t>Formand</w:t>
      </w:r>
    </w:p>
    <w:sectPr w:rsidR="00B913E7" w:rsidRPr="00F048D3" w:rsidSect="00C60311">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8753D" w14:textId="77777777" w:rsidR="00525282" w:rsidRDefault="00525282" w:rsidP="00756560">
      <w:pPr>
        <w:spacing w:after="0" w:line="240" w:lineRule="auto"/>
      </w:pPr>
      <w:r>
        <w:separator/>
      </w:r>
    </w:p>
  </w:endnote>
  <w:endnote w:type="continuationSeparator" w:id="0">
    <w:p w14:paraId="6FF82154" w14:textId="77777777" w:rsidR="00525282" w:rsidRDefault="00525282" w:rsidP="00756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473635"/>
      <w:docPartObj>
        <w:docPartGallery w:val="Page Numbers (Bottom of Page)"/>
        <w:docPartUnique/>
      </w:docPartObj>
    </w:sdtPr>
    <w:sdtContent>
      <w:p w14:paraId="7C855483" w14:textId="51896EAB" w:rsidR="00756560" w:rsidRDefault="00756560">
        <w:pPr>
          <w:pStyle w:val="Sidefod"/>
          <w:jc w:val="right"/>
        </w:pPr>
        <w:r>
          <w:fldChar w:fldCharType="begin"/>
        </w:r>
        <w:r>
          <w:instrText>PAGE   \* MERGEFORMAT</w:instrText>
        </w:r>
        <w:r>
          <w:fldChar w:fldCharType="separate"/>
        </w:r>
        <w:r>
          <w:rPr>
            <w:lang w:val="da-DK"/>
          </w:rPr>
          <w:t>2</w:t>
        </w:r>
        <w:r>
          <w:fldChar w:fldCharType="end"/>
        </w:r>
      </w:p>
    </w:sdtContent>
  </w:sdt>
  <w:p w14:paraId="7E5B9EBC" w14:textId="77777777" w:rsidR="00756560" w:rsidRDefault="00756560">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1CFB5" w14:textId="77777777" w:rsidR="00525282" w:rsidRDefault="00525282" w:rsidP="00756560">
      <w:pPr>
        <w:spacing w:after="0" w:line="240" w:lineRule="auto"/>
      </w:pPr>
      <w:r>
        <w:separator/>
      </w:r>
    </w:p>
  </w:footnote>
  <w:footnote w:type="continuationSeparator" w:id="0">
    <w:p w14:paraId="419996E7" w14:textId="77777777" w:rsidR="00525282" w:rsidRDefault="00525282" w:rsidP="007565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B3691"/>
    <w:multiLevelType w:val="hybridMultilevel"/>
    <w:tmpl w:val="AE7C5A3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92F50F8"/>
    <w:multiLevelType w:val="hybridMultilevel"/>
    <w:tmpl w:val="0C0EE22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39453A60"/>
    <w:multiLevelType w:val="hybridMultilevel"/>
    <w:tmpl w:val="FB744088"/>
    <w:lvl w:ilvl="0" w:tplc="04060011">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3" w15:restartNumberingAfterBreak="0">
    <w:nsid w:val="3F1C54C1"/>
    <w:multiLevelType w:val="multilevel"/>
    <w:tmpl w:val="5420E2E4"/>
    <w:lvl w:ilvl="0">
      <w:start w:val="1"/>
      <w:numFmt w:val="bullet"/>
      <w:lvlText w:val="-"/>
      <w:lvlJc w:val="left"/>
      <w:pPr>
        <w:tabs>
          <w:tab w:val="left" w:pos="144"/>
        </w:tabs>
      </w:pPr>
      <w:rPr>
        <w:rFonts w:ascii="Symbol" w:eastAsia="Symbol" w:hAnsi="Symbol"/>
        <w:strike w:val="0"/>
        <w:color w:val="60482E"/>
        <w:spacing w:val="-3"/>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E34774C"/>
    <w:multiLevelType w:val="hybridMultilevel"/>
    <w:tmpl w:val="2C8C3A90"/>
    <w:lvl w:ilvl="0" w:tplc="69FA126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54870E6B"/>
    <w:multiLevelType w:val="hybridMultilevel"/>
    <w:tmpl w:val="6ED2037A"/>
    <w:lvl w:ilvl="0" w:tplc="04060011">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6" w15:restartNumberingAfterBreak="0">
    <w:nsid w:val="612A4FE0"/>
    <w:multiLevelType w:val="hybridMultilevel"/>
    <w:tmpl w:val="F7B21C60"/>
    <w:lvl w:ilvl="0" w:tplc="F692CA8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673B7EDE"/>
    <w:multiLevelType w:val="hybridMultilevel"/>
    <w:tmpl w:val="E036236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8282769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372208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32537635">
    <w:abstractNumId w:val="0"/>
  </w:num>
  <w:num w:numId="4" w16cid:durableId="926230522">
    <w:abstractNumId w:val="3"/>
  </w:num>
  <w:num w:numId="5" w16cid:durableId="1490485267">
    <w:abstractNumId w:val="6"/>
  </w:num>
  <w:num w:numId="6" w16cid:durableId="428893551">
    <w:abstractNumId w:val="4"/>
  </w:num>
  <w:num w:numId="7" w16cid:durableId="1762951133">
    <w:abstractNumId w:val="2"/>
  </w:num>
  <w:num w:numId="8" w16cid:durableId="1798450479">
    <w:abstractNumId w:val="1"/>
  </w:num>
  <w:num w:numId="9" w16cid:durableId="2508951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5E1"/>
    <w:rsid w:val="000235C0"/>
    <w:rsid w:val="000250A1"/>
    <w:rsid w:val="00062443"/>
    <w:rsid w:val="00065307"/>
    <w:rsid w:val="00072CAB"/>
    <w:rsid w:val="000A446F"/>
    <w:rsid w:val="000C3281"/>
    <w:rsid w:val="000C4DF7"/>
    <w:rsid w:val="000F2D0A"/>
    <w:rsid w:val="000F418A"/>
    <w:rsid w:val="001044FC"/>
    <w:rsid w:val="00123864"/>
    <w:rsid w:val="0017144E"/>
    <w:rsid w:val="00192C3E"/>
    <w:rsid w:val="00194FF4"/>
    <w:rsid w:val="001A5F8A"/>
    <w:rsid w:val="001C523B"/>
    <w:rsid w:val="001D51E8"/>
    <w:rsid w:val="001F515B"/>
    <w:rsid w:val="0021236E"/>
    <w:rsid w:val="002231B8"/>
    <w:rsid w:val="00224E45"/>
    <w:rsid w:val="0025791D"/>
    <w:rsid w:val="00263319"/>
    <w:rsid w:val="00270EA2"/>
    <w:rsid w:val="002C28CA"/>
    <w:rsid w:val="002E5F58"/>
    <w:rsid w:val="0030089C"/>
    <w:rsid w:val="00325AE3"/>
    <w:rsid w:val="00336A43"/>
    <w:rsid w:val="00351266"/>
    <w:rsid w:val="00366674"/>
    <w:rsid w:val="003843F8"/>
    <w:rsid w:val="00390C5A"/>
    <w:rsid w:val="003D6710"/>
    <w:rsid w:val="003E4E1E"/>
    <w:rsid w:val="00403E86"/>
    <w:rsid w:val="00465E9A"/>
    <w:rsid w:val="0046766E"/>
    <w:rsid w:val="004829F3"/>
    <w:rsid w:val="004B7305"/>
    <w:rsid w:val="004D0295"/>
    <w:rsid w:val="004E1073"/>
    <w:rsid w:val="004F4079"/>
    <w:rsid w:val="00506488"/>
    <w:rsid w:val="005116E3"/>
    <w:rsid w:val="00525282"/>
    <w:rsid w:val="005442D0"/>
    <w:rsid w:val="00551A72"/>
    <w:rsid w:val="00572936"/>
    <w:rsid w:val="005877C8"/>
    <w:rsid w:val="00590758"/>
    <w:rsid w:val="005A36BE"/>
    <w:rsid w:val="005B3CB4"/>
    <w:rsid w:val="006016F8"/>
    <w:rsid w:val="0063221E"/>
    <w:rsid w:val="00632A53"/>
    <w:rsid w:val="00665767"/>
    <w:rsid w:val="00680F91"/>
    <w:rsid w:val="00687B48"/>
    <w:rsid w:val="00693419"/>
    <w:rsid w:val="006B3C12"/>
    <w:rsid w:val="006F7A66"/>
    <w:rsid w:val="0073224A"/>
    <w:rsid w:val="00744063"/>
    <w:rsid w:val="00756560"/>
    <w:rsid w:val="0076185C"/>
    <w:rsid w:val="00777806"/>
    <w:rsid w:val="007B7D96"/>
    <w:rsid w:val="007E6BA1"/>
    <w:rsid w:val="00813602"/>
    <w:rsid w:val="00813973"/>
    <w:rsid w:val="00817880"/>
    <w:rsid w:val="00817DCD"/>
    <w:rsid w:val="00881746"/>
    <w:rsid w:val="00882653"/>
    <w:rsid w:val="008C0D87"/>
    <w:rsid w:val="008C354E"/>
    <w:rsid w:val="008F5ADA"/>
    <w:rsid w:val="00921937"/>
    <w:rsid w:val="00927390"/>
    <w:rsid w:val="00943842"/>
    <w:rsid w:val="00956DAD"/>
    <w:rsid w:val="00992616"/>
    <w:rsid w:val="0099377D"/>
    <w:rsid w:val="009A3FEE"/>
    <w:rsid w:val="009D25C7"/>
    <w:rsid w:val="00A25012"/>
    <w:rsid w:val="00A31CE6"/>
    <w:rsid w:val="00A32A7E"/>
    <w:rsid w:val="00A567CE"/>
    <w:rsid w:val="00A92850"/>
    <w:rsid w:val="00AB207F"/>
    <w:rsid w:val="00AC7476"/>
    <w:rsid w:val="00AD70D1"/>
    <w:rsid w:val="00AF5CEF"/>
    <w:rsid w:val="00B31624"/>
    <w:rsid w:val="00B913E7"/>
    <w:rsid w:val="00BD4DB6"/>
    <w:rsid w:val="00BD4F23"/>
    <w:rsid w:val="00C019ED"/>
    <w:rsid w:val="00C13C03"/>
    <w:rsid w:val="00C22D0F"/>
    <w:rsid w:val="00C22ED2"/>
    <w:rsid w:val="00C31E33"/>
    <w:rsid w:val="00C555C1"/>
    <w:rsid w:val="00C60311"/>
    <w:rsid w:val="00C61E96"/>
    <w:rsid w:val="00C97782"/>
    <w:rsid w:val="00CD0390"/>
    <w:rsid w:val="00CD7E2B"/>
    <w:rsid w:val="00CF0CB7"/>
    <w:rsid w:val="00D17286"/>
    <w:rsid w:val="00D20798"/>
    <w:rsid w:val="00D35C4D"/>
    <w:rsid w:val="00D555E1"/>
    <w:rsid w:val="00D60AA7"/>
    <w:rsid w:val="00D94171"/>
    <w:rsid w:val="00D9743C"/>
    <w:rsid w:val="00DE2D10"/>
    <w:rsid w:val="00DF0401"/>
    <w:rsid w:val="00DF6457"/>
    <w:rsid w:val="00E1762C"/>
    <w:rsid w:val="00E455AD"/>
    <w:rsid w:val="00E520ED"/>
    <w:rsid w:val="00E72306"/>
    <w:rsid w:val="00E75780"/>
    <w:rsid w:val="00E83056"/>
    <w:rsid w:val="00E93EC0"/>
    <w:rsid w:val="00EB3EDC"/>
    <w:rsid w:val="00EB5D23"/>
    <w:rsid w:val="00EC0BBB"/>
    <w:rsid w:val="00EC6A68"/>
    <w:rsid w:val="00EE06AF"/>
    <w:rsid w:val="00EE58EB"/>
    <w:rsid w:val="00F048D3"/>
    <w:rsid w:val="00F07825"/>
    <w:rsid w:val="00F477B8"/>
    <w:rsid w:val="00F8431F"/>
    <w:rsid w:val="00F96E4D"/>
    <w:rsid w:val="00FC06E3"/>
    <w:rsid w:val="00FC4C16"/>
    <w:rsid w:val="00FD27C4"/>
    <w:rsid w:val="00FF5C1D"/>
  </w:rsids>
  <m:mathPr>
    <m:mathFont m:val="Cambria Math"/>
    <m:brkBin m:val="before"/>
    <m:brkBinSub m:val="--"/>
    <m:smallFrac m:val="0"/>
    <m:dispDef/>
    <m:lMargin m:val="0"/>
    <m:rMargin m:val="0"/>
    <m:defJc m:val="centerGroup"/>
    <m:wrapIndent m:val="1440"/>
    <m:intLim m:val="subSup"/>
    <m:naryLim m:val="undOvr"/>
  </m:mathPr>
  <w:themeFontLang w:val="kl-G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6C7DBD"/>
  <w15:chartTrackingRefBased/>
  <w15:docId w15:val="{DBA0AC52-FAAA-4CCC-AA7B-473FFBB80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kl-G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D10"/>
    <w:pPr>
      <w:spacing w:line="256" w:lineRule="auto"/>
    </w:pPr>
  </w:style>
  <w:style w:type="paragraph" w:styleId="Overskrift1">
    <w:name w:val="heading 1"/>
    <w:basedOn w:val="Normal"/>
    <w:next w:val="Normal"/>
    <w:link w:val="Overskrift1Tegn"/>
    <w:uiPriority w:val="9"/>
    <w:qFormat/>
    <w:rsid w:val="00DE2D1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DE2D1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DE2D10"/>
    <w:rPr>
      <w:rFonts w:asciiTheme="majorHAnsi" w:eastAsiaTheme="majorEastAsia" w:hAnsiTheme="majorHAnsi" w:cstheme="majorBidi"/>
      <w:color w:val="2F5496" w:themeColor="accent1" w:themeShade="BF"/>
      <w:sz w:val="32"/>
      <w:szCs w:val="32"/>
    </w:rPr>
  </w:style>
  <w:style w:type="character" w:customStyle="1" w:styleId="Overskrift2Tegn">
    <w:name w:val="Overskrift 2 Tegn"/>
    <w:basedOn w:val="Standardskrifttypeiafsnit"/>
    <w:link w:val="Overskrift2"/>
    <w:uiPriority w:val="9"/>
    <w:rsid w:val="00DE2D10"/>
    <w:rPr>
      <w:rFonts w:asciiTheme="majorHAnsi" w:eastAsiaTheme="majorEastAsia" w:hAnsiTheme="majorHAnsi" w:cstheme="majorBidi"/>
      <w:color w:val="2F5496" w:themeColor="accent1" w:themeShade="BF"/>
      <w:sz w:val="26"/>
      <w:szCs w:val="26"/>
    </w:rPr>
  </w:style>
  <w:style w:type="character" w:styleId="Hyperlink">
    <w:name w:val="Hyperlink"/>
    <w:basedOn w:val="Standardskrifttypeiafsnit"/>
    <w:uiPriority w:val="99"/>
    <w:unhideWhenUsed/>
    <w:rsid w:val="00DE2D10"/>
    <w:rPr>
      <w:color w:val="0563C1" w:themeColor="hyperlink"/>
      <w:u w:val="single"/>
    </w:rPr>
  </w:style>
  <w:style w:type="paragraph" w:styleId="Indholdsfortegnelse1">
    <w:name w:val="toc 1"/>
    <w:basedOn w:val="Normal"/>
    <w:next w:val="Normal"/>
    <w:autoRedefine/>
    <w:uiPriority w:val="39"/>
    <w:unhideWhenUsed/>
    <w:rsid w:val="00DE2D10"/>
    <w:pPr>
      <w:spacing w:after="100"/>
    </w:pPr>
  </w:style>
  <w:style w:type="paragraph" w:styleId="Indholdsfortegnelse2">
    <w:name w:val="toc 2"/>
    <w:basedOn w:val="Normal"/>
    <w:next w:val="Normal"/>
    <w:autoRedefine/>
    <w:uiPriority w:val="39"/>
    <w:unhideWhenUsed/>
    <w:rsid w:val="00DE2D10"/>
    <w:pPr>
      <w:spacing w:after="100"/>
      <w:ind w:left="220"/>
    </w:pPr>
  </w:style>
  <w:style w:type="paragraph" w:styleId="Ingenafstand">
    <w:name w:val="No Spacing"/>
    <w:uiPriority w:val="1"/>
    <w:qFormat/>
    <w:rsid w:val="00DE2D10"/>
    <w:pPr>
      <w:spacing w:after="0" w:line="240" w:lineRule="auto"/>
    </w:pPr>
  </w:style>
  <w:style w:type="paragraph" w:styleId="Overskrift">
    <w:name w:val="TOC Heading"/>
    <w:basedOn w:val="Overskrift1"/>
    <w:next w:val="Normal"/>
    <w:uiPriority w:val="39"/>
    <w:unhideWhenUsed/>
    <w:qFormat/>
    <w:rsid w:val="00DE2D10"/>
    <w:pPr>
      <w:outlineLvl w:val="9"/>
    </w:pPr>
    <w:rPr>
      <w:lang w:eastAsia="da-DK"/>
    </w:rPr>
  </w:style>
  <w:style w:type="paragraph" w:styleId="Sidefod">
    <w:name w:val="footer"/>
    <w:basedOn w:val="Normal"/>
    <w:link w:val="SidefodTegn"/>
    <w:uiPriority w:val="99"/>
    <w:unhideWhenUsed/>
    <w:rsid w:val="00882653"/>
    <w:pPr>
      <w:tabs>
        <w:tab w:val="center" w:pos="4513"/>
        <w:tab w:val="right" w:pos="9026"/>
      </w:tabs>
      <w:spacing w:after="0" w:line="240" w:lineRule="auto"/>
    </w:pPr>
  </w:style>
  <w:style w:type="character" w:customStyle="1" w:styleId="SidefodTegn">
    <w:name w:val="Sidefod Tegn"/>
    <w:basedOn w:val="Standardskrifttypeiafsnit"/>
    <w:link w:val="Sidefod"/>
    <w:uiPriority w:val="99"/>
    <w:rsid w:val="00882653"/>
  </w:style>
  <w:style w:type="paragraph" w:styleId="Listeafsnit">
    <w:name w:val="List Paragraph"/>
    <w:basedOn w:val="Normal"/>
    <w:uiPriority w:val="34"/>
    <w:qFormat/>
    <w:rsid w:val="00E93EC0"/>
    <w:pPr>
      <w:spacing w:after="0" w:line="300" w:lineRule="auto"/>
      <w:ind w:left="720"/>
      <w:contextualSpacing/>
      <w:jc w:val="both"/>
    </w:pPr>
    <w:rPr>
      <w:rFonts w:ascii="Times New Roman" w:eastAsia="Times New Roman" w:hAnsi="Times New Roman" w:cs="Times New Roman"/>
      <w:sz w:val="26"/>
      <w:szCs w:val="24"/>
      <w:lang w:eastAsia="da-DK"/>
    </w:rPr>
  </w:style>
  <w:style w:type="paragraph" w:styleId="Sidehoved">
    <w:name w:val="header"/>
    <w:basedOn w:val="Normal"/>
    <w:link w:val="SidehovedTegn"/>
    <w:uiPriority w:val="99"/>
    <w:unhideWhenUsed/>
    <w:rsid w:val="00756560"/>
    <w:pPr>
      <w:tabs>
        <w:tab w:val="center" w:pos="4513"/>
        <w:tab w:val="right" w:pos="9026"/>
      </w:tabs>
      <w:spacing w:after="0" w:line="240" w:lineRule="auto"/>
    </w:pPr>
  </w:style>
  <w:style w:type="character" w:customStyle="1" w:styleId="SidehovedTegn">
    <w:name w:val="Sidehoved Tegn"/>
    <w:basedOn w:val="Standardskrifttypeiafsnit"/>
    <w:link w:val="Sidehoved"/>
    <w:uiPriority w:val="99"/>
    <w:rsid w:val="007565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855927">
      <w:bodyDiv w:val="1"/>
      <w:marLeft w:val="0"/>
      <w:marRight w:val="0"/>
      <w:marTop w:val="0"/>
      <w:marBottom w:val="0"/>
      <w:divBdr>
        <w:top w:val="none" w:sz="0" w:space="0" w:color="auto"/>
        <w:left w:val="none" w:sz="0" w:space="0" w:color="auto"/>
        <w:bottom w:val="none" w:sz="0" w:space="0" w:color="auto"/>
        <w:right w:val="none" w:sz="0" w:space="0" w:color="auto"/>
      </w:divBdr>
    </w:div>
    <w:div w:id="473134416">
      <w:bodyDiv w:val="1"/>
      <w:marLeft w:val="0"/>
      <w:marRight w:val="0"/>
      <w:marTop w:val="0"/>
      <w:marBottom w:val="0"/>
      <w:divBdr>
        <w:top w:val="none" w:sz="0" w:space="0" w:color="auto"/>
        <w:left w:val="none" w:sz="0" w:space="0" w:color="auto"/>
        <w:bottom w:val="none" w:sz="0" w:space="0" w:color="auto"/>
        <w:right w:val="none" w:sz="0" w:space="0" w:color="auto"/>
      </w:divBdr>
    </w:div>
    <w:div w:id="573703548">
      <w:bodyDiv w:val="1"/>
      <w:marLeft w:val="0"/>
      <w:marRight w:val="0"/>
      <w:marTop w:val="0"/>
      <w:marBottom w:val="0"/>
      <w:divBdr>
        <w:top w:val="none" w:sz="0" w:space="0" w:color="auto"/>
        <w:left w:val="none" w:sz="0" w:space="0" w:color="auto"/>
        <w:bottom w:val="none" w:sz="0" w:space="0" w:color="auto"/>
        <w:right w:val="none" w:sz="0" w:space="0" w:color="auto"/>
      </w:divBdr>
    </w:div>
    <w:div w:id="1193425412">
      <w:bodyDiv w:val="1"/>
      <w:marLeft w:val="0"/>
      <w:marRight w:val="0"/>
      <w:marTop w:val="0"/>
      <w:marBottom w:val="0"/>
      <w:divBdr>
        <w:top w:val="none" w:sz="0" w:space="0" w:color="auto"/>
        <w:left w:val="none" w:sz="0" w:space="0" w:color="auto"/>
        <w:bottom w:val="none" w:sz="0" w:space="0" w:color="auto"/>
        <w:right w:val="none" w:sz="0" w:space="0" w:color="auto"/>
      </w:divBdr>
    </w:div>
    <w:div w:id="1220478966">
      <w:bodyDiv w:val="1"/>
      <w:marLeft w:val="0"/>
      <w:marRight w:val="0"/>
      <w:marTop w:val="0"/>
      <w:marBottom w:val="0"/>
      <w:divBdr>
        <w:top w:val="none" w:sz="0" w:space="0" w:color="auto"/>
        <w:left w:val="none" w:sz="0" w:space="0" w:color="auto"/>
        <w:bottom w:val="none" w:sz="0" w:space="0" w:color="auto"/>
        <w:right w:val="none" w:sz="0" w:space="0" w:color="auto"/>
      </w:divBdr>
    </w:div>
    <w:div w:id="1520854396">
      <w:bodyDiv w:val="1"/>
      <w:marLeft w:val="0"/>
      <w:marRight w:val="0"/>
      <w:marTop w:val="0"/>
      <w:marBottom w:val="0"/>
      <w:divBdr>
        <w:top w:val="none" w:sz="0" w:space="0" w:color="auto"/>
        <w:left w:val="none" w:sz="0" w:space="0" w:color="auto"/>
        <w:bottom w:val="none" w:sz="0" w:space="0" w:color="auto"/>
        <w:right w:val="none" w:sz="0" w:space="0" w:color="auto"/>
      </w:divBdr>
    </w:div>
    <w:div w:id="1862427101">
      <w:bodyDiv w:val="1"/>
      <w:marLeft w:val="0"/>
      <w:marRight w:val="0"/>
      <w:marTop w:val="0"/>
      <w:marBottom w:val="0"/>
      <w:divBdr>
        <w:top w:val="none" w:sz="0" w:space="0" w:color="auto"/>
        <w:left w:val="none" w:sz="0" w:space="0" w:color="auto"/>
        <w:bottom w:val="none" w:sz="0" w:space="0" w:color="auto"/>
        <w:right w:val="none" w:sz="0" w:space="0" w:color="auto"/>
      </w:divBdr>
    </w:div>
    <w:div w:id="1915702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jbr\AppData\Local\cBrain\F2\.tmp\f49063b9ac1248f3bd1f58e964927014.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6568F-D508-4DA3-ABC1-73FED8737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f49063b9ac1248f3bd1f58e964927014</Template>
  <TotalTime>77</TotalTime>
  <Pages>19</Pages>
  <Words>5608</Words>
  <Characters>34210</Characters>
  <Application>Microsoft Office Word</Application>
  <DocSecurity>0</DocSecurity>
  <Lines>285</Lines>
  <Paragraphs>79</Paragraphs>
  <ScaleCrop>false</ScaleCrop>
  <HeadingPairs>
    <vt:vector size="2" baseType="variant">
      <vt:variant>
        <vt:lpstr>Titel</vt:lpstr>
      </vt:variant>
      <vt:variant>
        <vt:i4>1</vt:i4>
      </vt:variant>
    </vt:vector>
  </HeadingPairs>
  <TitlesOfParts>
    <vt:vector size="1" baseType="lpstr">
      <vt:lpstr/>
    </vt:vector>
  </TitlesOfParts>
  <Company>Naalakkersuisut</Company>
  <LinksUpToDate>false</LinksUpToDate>
  <CharactersWithSpaces>39739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Naja Brandt</dc:creator>
  <cp:keywords/>
  <dc:description/>
  <cp:lastModifiedBy>Naja Brandt-Møller</cp:lastModifiedBy>
  <cp:revision>9</cp:revision>
  <cp:lastPrinted>2025-05-26T09:10:00Z</cp:lastPrinted>
  <dcterms:created xsi:type="dcterms:W3CDTF">2025-09-22T11:23:00Z</dcterms:created>
  <dcterms:modified xsi:type="dcterms:W3CDTF">2025-10-29T11:54:00Z</dcterms:modified>
</cp:coreProperties>
</file>