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1E7D" w14:textId="743A5156" w:rsidR="0028521D" w:rsidRDefault="0028521D" w:rsidP="002852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</w:pP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Nunarput</w:t>
      </w:r>
      <w:r w:rsidR="00B97BFA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 xml:space="preserve"> utoqqarsuanngoravit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 xml:space="preserve">niaqqut ulissimavoq qiinik.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Qitornatit kissumiaannarpatit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 xml:space="preserve">tunillugit sineriavit piinik.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Akullequtaasutut merlertutut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ilinni perortugut tamaani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kalaallinik imminik taajumavugut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 xml:space="preserve">niaqquit ataqqinartup saani.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Atortillugillu tamaasa pisit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 xml:space="preserve">ingerlaniarusuleqaagut,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nutarterlugillu noqitsigisatit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 xml:space="preserve">siumut, siumut piumaqaagut.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Inersimalersut ingerlanerat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tungaalitsiterusuleqaarput;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oqaatsit ”aviisit” qanoq kingunerat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atussasoq erinigileqaarput.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 xml:space="preserve">Taqilluni naami atunngiveqaaq,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kalaallit</w:t>
      </w:r>
      <w:r w:rsidR="00B97BFA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 xml:space="preserve"> siumut makigitsi! 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Inuttut inuuneq pigiuminaqaaq;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  <w:t>saperasi isumaqaleritsi</w:t>
      </w:r>
      <w:r w:rsidR="00B97BFA"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t>!</w:t>
      </w:r>
    </w:p>
    <w:p w14:paraId="68D12271" w14:textId="7F6487AE" w:rsidR="0028521D" w:rsidRDefault="0028521D" w:rsidP="002852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l-GL" w:eastAsia="da-DK"/>
        </w:rPr>
      </w:pP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  <w:r>
        <w:rPr>
          <w:rFonts w:ascii="Times New Roman" w:hAnsi="Times New Roman"/>
          <w:b/>
          <w:lang w:val="kl-GL"/>
        </w:rPr>
        <w:t>Taalliortoq: Henrik Lund</w:t>
      </w:r>
      <w:r>
        <w:rPr>
          <w:rFonts w:ascii="Times New Roman" w:hAnsi="Times New Roman"/>
          <w:lang w:val="kl-GL"/>
        </w:rPr>
        <w:br/>
      </w:r>
      <w:r>
        <w:rPr>
          <w:rFonts w:ascii="Times New Roman" w:hAnsi="Times New Roman"/>
          <w:b/>
          <w:lang w:val="kl-GL"/>
        </w:rPr>
        <w:t>Erinniortoq: Jonathan Petersen</w:t>
      </w:r>
      <w:r>
        <w:rPr>
          <w:rFonts w:ascii="Times New Roman" w:eastAsia="Times New Roman" w:hAnsi="Times New Roman" w:cs="Times New Roman"/>
          <w:sz w:val="26"/>
          <w:szCs w:val="26"/>
          <w:lang w:val="kl-GL" w:eastAsia="da-DK"/>
        </w:rPr>
        <w:br/>
      </w:r>
    </w:p>
    <w:p w14:paraId="0EC5035C" w14:textId="77777777" w:rsidR="009E2C16" w:rsidRPr="0028521D" w:rsidRDefault="009E2C16">
      <w:pPr>
        <w:rPr>
          <w:rFonts w:cs="Times New Roman"/>
          <w:lang w:val="kl-GL"/>
        </w:rPr>
      </w:pPr>
    </w:p>
    <w:sectPr w:rsidR="009E2C16" w:rsidRPr="002852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6B62"/>
    <w:rsid w:val="0000792D"/>
    <w:rsid w:val="00254628"/>
    <w:rsid w:val="0028521D"/>
    <w:rsid w:val="005E2EC3"/>
    <w:rsid w:val="008E6B62"/>
    <w:rsid w:val="009A3846"/>
    <w:rsid w:val="009E2C16"/>
    <w:rsid w:val="00A45FB4"/>
    <w:rsid w:val="00B97BFA"/>
    <w:rsid w:val="00B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674C"/>
  <w15:docId w15:val="{6E7EDAAF-47F6-4BA1-8267-B21E402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1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Y\AppData\Local\cBrain\F2\.tmp\390d4296e78e458f87ec06b8feb3482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390d4296e78e458f87ec06b8feb34822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Lynge</dc:creator>
  <cp:lastModifiedBy>Pia Lynge</cp:lastModifiedBy>
  <cp:revision>3</cp:revision>
  <dcterms:created xsi:type="dcterms:W3CDTF">2026-01-30T11:20:00Z</dcterms:created>
  <dcterms:modified xsi:type="dcterms:W3CDTF">2026-01-30T16:14:00Z</dcterms:modified>
</cp:coreProperties>
</file>