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9CE0" w14:textId="633361F5" w:rsidR="000324B9" w:rsidRDefault="000324B9" w:rsidP="000324B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</w:pP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Nuna asiilasooq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="00060C37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k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alaallit nunagaarput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:/: tamarmi qaqqartooq :/: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="00060C37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k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angerluppassuit sinaa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nunassaqqissisippaat,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tamaat sineriaa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qeqertat saangerpaat.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Nuannersoqaqaaq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angallavigigaanni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:/: tamaat sineriak :/: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avannamut kujammullu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inunnik naapitsiffik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nunaqarfinnillu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uninngavissalik.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Qaqqaasa saavini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kangerluillu paanni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:/: unipput inuii :/: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="00060C37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I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martik pissaqarfigaat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="00060C37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a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torluakkaminnik</w:t>
      </w:r>
      <w:r w:rsidR="00060C37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;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 xml:space="preserve"> 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="00060C37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ka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laallimmi pigaat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soraajuerlutik.</w:t>
      </w:r>
    </w:p>
    <w:p w14:paraId="44A2FE81" w14:textId="14D2C1CD" w:rsidR="000324B9" w:rsidRPr="006147F0" w:rsidRDefault="000324B9" w:rsidP="000324B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l-GL" w:eastAsia="da-DK"/>
        </w:rPr>
      </w:pP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Pr="00542301">
        <w:rPr>
          <w:rFonts w:ascii="Times New Roman" w:eastAsia="Times New Roman" w:hAnsi="Times New Roman" w:cs="Times New Roman"/>
          <w:b/>
          <w:lang w:val="kl-GL" w:eastAsia="da-DK"/>
        </w:rPr>
        <w:t>Taall:/ Erinn: Jonathan Petersen</w:t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 w:rsidRPr="006147F0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</w:p>
    <w:p w14:paraId="15C9A56B" w14:textId="77777777" w:rsidR="009E2C16" w:rsidRPr="000324B9" w:rsidRDefault="009E2C16">
      <w:pPr>
        <w:rPr>
          <w:rFonts w:cs="Times New Roman"/>
          <w:lang w:val="kl-GL"/>
        </w:rPr>
      </w:pPr>
    </w:p>
    <w:sectPr w:rsidR="009E2C16" w:rsidRPr="000324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43DA"/>
    <w:rsid w:val="0000792D"/>
    <w:rsid w:val="000324B9"/>
    <w:rsid w:val="00060C37"/>
    <w:rsid w:val="00254628"/>
    <w:rsid w:val="005E2EC3"/>
    <w:rsid w:val="009E2C16"/>
    <w:rsid w:val="00A1765D"/>
    <w:rsid w:val="00A45FB4"/>
    <w:rsid w:val="00BC3EAE"/>
    <w:rsid w:val="00D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8DF5"/>
  <w15:docId w15:val="{D0F34771-4D4D-483D-8084-12EFA658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4B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Y\AppData\Local\cBrain\F2\.tmp\0484f6c52b3a440aa078d731471ee68c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0484f6c52b3a440aa078d731471ee68c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Lynge</dc:creator>
  <cp:lastModifiedBy>Pia Lynge</cp:lastModifiedBy>
  <cp:revision>3</cp:revision>
  <dcterms:created xsi:type="dcterms:W3CDTF">2026-01-30T11:18:00Z</dcterms:created>
  <dcterms:modified xsi:type="dcterms:W3CDTF">2026-01-30T16:17:00Z</dcterms:modified>
</cp:coreProperties>
</file>