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7165" w14:textId="587B7FE0" w:rsidR="00BC4428" w:rsidRPr="00F21534" w:rsidRDefault="002A379C">
      <w:pPr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F21534">
        <w:rPr>
          <w:rFonts w:ascii="Times New Roman" w:hAnsi="Times New Roman" w:cs="Times New Roman"/>
          <w:b/>
          <w:sz w:val="24"/>
          <w:szCs w:val="24"/>
          <w:lang w:val="kl-GL"/>
        </w:rPr>
        <w:t>Sinerissap qanittuani 202</w:t>
      </w:r>
      <w:r w:rsidR="00EB3F1E" w:rsidRPr="00F21534">
        <w:rPr>
          <w:rFonts w:ascii="Times New Roman" w:hAnsi="Times New Roman" w:cs="Times New Roman"/>
          <w:b/>
          <w:sz w:val="24"/>
          <w:szCs w:val="24"/>
          <w:lang w:val="kl-GL"/>
        </w:rPr>
        <w:t>5</w:t>
      </w:r>
      <w:r w:rsidR="00093324" w:rsidRPr="00F21534">
        <w:rPr>
          <w:rFonts w:ascii="Times New Roman" w:hAnsi="Times New Roman" w:cs="Times New Roman"/>
          <w:b/>
          <w:sz w:val="24"/>
          <w:szCs w:val="24"/>
          <w:lang w:val="kl-GL"/>
        </w:rPr>
        <w:t>-mut pisassiissutit</w:t>
      </w:r>
    </w:p>
    <w:tbl>
      <w:tblPr>
        <w:tblStyle w:val="Tabel-Gitter"/>
        <w:tblW w:w="5000" w:type="pct"/>
        <w:tblInd w:w="0" w:type="dxa"/>
        <w:tblLook w:val="01E0" w:firstRow="1" w:lastRow="1" w:firstColumn="1" w:lastColumn="1" w:noHBand="0" w:noVBand="0"/>
      </w:tblPr>
      <w:tblGrid>
        <w:gridCol w:w="2957"/>
        <w:gridCol w:w="2725"/>
        <w:gridCol w:w="1974"/>
        <w:gridCol w:w="1972"/>
      </w:tblGrid>
      <w:tr w:rsidR="00222986" w:rsidRPr="00F21534" w14:paraId="27C95B67" w14:textId="77777777" w:rsidTr="000F4165">
        <w:trPr>
          <w:trHeight w:val="53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B1574" w14:textId="432C5993" w:rsidR="00BC4428" w:rsidRPr="00F21534" w:rsidRDefault="00BC4428" w:rsidP="00550ACC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Suuneri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2A0E4" w14:textId="14E59B2E" w:rsidR="00BC4428" w:rsidRPr="00F21534" w:rsidRDefault="002A379C" w:rsidP="000F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</w:t>
            </w:r>
            <w:r w:rsidR="000F061E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5</w:t>
            </w:r>
            <w:r w:rsidR="00BC4428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-mut Siunnersuineq</w:t>
            </w:r>
          </w:p>
          <w:p w14:paraId="1BB31742" w14:textId="77777777" w:rsidR="00BC4428" w:rsidRPr="00F21534" w:rsidRDefault="00BC4428" w:rsidP="000F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(tonsit)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E78BB4" w14:textId="26B36F08" w:rsidR="00BC4428" w:rsidRPr="00F21534" w:rsidRDefault="00BC4428" w:rsidP="000F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Pisassissutit</w:t>
            </w:r>
            <w:proofErr w:type="spellEnd"/>
            <w:r w:rsidR="002A379C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 xml:space="preserve"> 202</w:t>
            </w:r>
            <w:r w:rsidR="007F72D7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4</w:t>
            </w:r>
          </w:p>
          <w:p w14:paraId="43E776A5" w14:textId="77777777" w:rsidR="00BC4428" w:rsidRPr="00F21534" w:rsidRDefault="00BC4428" w:rsidP="000F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(tonsit)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DE92EE" w14:textId="477EEF47" w:rsidR="00BC4428" w:rsidRPr="00F21534" w:rsidRDefault="00BC4428" w:rsidP="000F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Pisassissutit</w:t>
            </w:r>
            <w:proofErr w:type="spellEnd"/>
            <w:r w:rsidR="002A379C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 xml:space="preserve"> 202</w:t>
            </w:r>
            <w:r w:rsidR="00E770FD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5</w:t>
            </w:r>
          </w:p>
          <w:p w14:paraId="1DB79B31" w14:textId="77777777" w:rsidR="00BC4428" w:rsidRPr="00F21534" w:rsidRDefault="00BC4428" w:rsidP="000F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(tons)</w:t>
            </w:r>
          </w:p>
        </w:tc>
      </w:tr>
      <w:tr w:rsidR="00222986" w:rsidRPr="00F21534" w14:paraId="32537834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44586" w14:textId="77777777" w:rsidR="00BC4428" w:rsidRPr="00F21534" w:rsidRDefault="00BC4428" w:rsidP="005920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 xml:space="preserve">Qalerallit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0DFA" w14:textId="77777777" w:rsidR="00BC4428" w:rsidRPr="00F21534" w:rsidRDefault="00BC4428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12A07" w14:textId="77777777" w:rsidR="00BC4428" w:rsidRPr="00F21534" w:rsidRDefault="00BC4428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63246" w14:textId="77777777" w:rsidR="00BC4428" w:rsidRPr="00F21534" w:rsidRDefault="00BC4428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66162" w:rsidRPr="00F21534" w14:paraId="74C83750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C16A" w14:textId="10F3F88A" w:rsidR="00A66162" w:rsidRPr="00F21534" w:rsidRDefault="00A66162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Qeqertarsuup Tunua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CF61" w14:textId="6BAE6024" w:rsidR="00A66162" w:rsidRPr="00F21534" w:rsidRDefault="00FD45F6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6.258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AE34" w14:textId="4328B132" w:rsidR="00A66162" w:rsidRPr="00F21534" w:rsidRDefault="00D505DA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13.500</w:t>
            </w:r>
            <w:r w:rsidR="00B86D46" w:rsidRPr="00F2153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kl-GL"/>
              </w:rP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E55E" w14:textId="49CC8676" w:rsidR="00A66162" w:rsidRPr="00F21534" w:rsidRDefault="000F4165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10.600</w:t>
            </w:r>
          </w:p>
        </w:tc>
      </w:tr>
      <w:tr w:rsidR="00A66162" w:rsidRPr="00F21534" w14:paraId="1448403F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E4F7" w14:textId="170C5587" w:rsidR="00A66162" w:rsidRPr="00F21534" w:rsidRDefault="00A66162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Uummannaq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BC37" w14:textId="361C0634" w:rsidR="00A66162" w:rsidRPr="00F21534" w:rsidRDefault="00DB19AC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4.674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2D58" w14:textId="4FCAF5CA" w:rsidR="00A66162" w:rsidRPr="00F21534" w:rsidRDefault="006F3ED3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9.</w:t>
            </w:r>
            <w:r w:rsidR="00C71567"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650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7EFB" w14:textId="41404598" w:rsidR="00A66162" w:rsidRPr="00F21534" w:rsidRDefault="00A66162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9.650</w:t>
            </w:r>
          </w:p>
        </w:tc>
      </w:tr>
      <w:tr w:rsidR="00A66162" w:rsidRPr="00F21534" w14:paraId="2BA6CE82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9570" w14:textId="0A9D8123" w:rsidR="00A66162" w:rsidRPr="00F21534" w:rsidRDefault="00A66162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Upernavik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B777" w14:textId="57D1189B" w:rsidR="00A66162" w:rsidRPr="00F21534" w:rsidRDefault="006256BC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5.801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47A" w14:textId="024A813B" w:rsidR="00A66162" w:rsidRPr="00F21534" w:rsidRDefault="00E770FD" w:rsidP="00C7156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9.3</w:t>
            </w:r>
            <w:r w:rsidR="00C71567" w:rsidRPr="00F21534"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  <w:t>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1497" w14:textId="1FC8B4BD" w:rsidR="00A66162" w:rsidRPr="00F21534" w:rsidRDefault="00A66162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9.300</w:t>
            </w:r>
          </w:p>
        </w:tc>
      </w:tr>
      <w:tr w:rsidR="00A66162" w:rsidRPr="00F21534" w14:paraId="2C2B1483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1483" w14:textId="77777777" w:rsidR="00A66162" w:rsidRPr="00F21534" w:rsidRDefault="00A66162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Sisimiut-Maniitsoq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C3C6" w14:textId="7F9B3842" w:rsidR="00A66162" w:rsidRPr="00F21534" w:rsidRDefault="00A66162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6922" w14:textId="6B1CEF51" w:rsidR="00A66162" w:rsidRPr="00F21534" w:rsidRDefault="00A66162" w:rsidP="0059202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0DE7" w14:textId="71732BEF" w:rsidR="00A66162" w:rsidRPr="00F21534" w:rsidRDefault="00A66162" w:rsidP="0059202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300</w:t>
            </w:r>
          </w:p>
        </w:tc>
      </w:tr>
      <w:tr w:rsidR="00A66162" w:rsidRPr="00F21534" w14:paraId="406A08E1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4E8" w14:textId="77777777" w:rsidR="00A66162" w:rsidRPr="00F21534" w:rsidRDefault="00A66162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Nuuk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E6A" w14:textId="6A26AC6C" w:rsidR="00A66162" w:rsidRPr="00F21534" w:rsidRDefault="00A66162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522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A2F2" w14:textId="00A5BDE2" w:rsidR="00A66162" w:rsidRPr="00F21534" w:rsidRDefault="00C71567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1.059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0F7" w14:textId="13F5FC0A" w:rsidR="00A66162" w:rsidRPr="00F21534" w:rsidRDefault="000F4165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899</w:t>
            </w:r>
          </w:p>
        </w:tc>
      </w:tr>
      <w:tr w:rsidR="00A66162" w:rsidRPr="00F21534" w14:paraId="66D53475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7109" w14:textId="77777777" w:rsidR="00A66162" w:rsidRPr="00F21534" w:rsidRDefault="00A66162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Paamiut-Qaqortoq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32E" w14:textId="3BA65389" w:rsidR="00A66162" w:rsidRPr="00F21534" w:rsidRDefault="00A66162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222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E8B" w14:textId="05395DB9" w:rsidR="00A66162" w:rsidRPr="00F21534" w:rsidRDefault="007F72D7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770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45F" w14:textId="26E36D83" w:rsidR="00A66162" w:rsidRPr="00F21534" w:rsidRDefault="000F4165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770</w:t>
            </w:r>
          </w:p>
        </w:tc>
      </w:tr>
      <w:tr w:rsidR="00EA04F4" w:rsidRPr="00F21534" w14:paraId="5E7F3AFC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7C3" w14:textId="77777777" w:rsidR="00EA04F4" w:rsidRPr="00F21534" w:rsidRDefault="006C5EF3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Qaanaaq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5F5" w14:textId="77777777" w:rsidR="00EA04F4" w:rsidRPr="00F21534" w:rsidRDefault="006C5EF3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Siunnersuisoqanngilaq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B34" w14:textId="517156A6" w:rsidR="00EA04F4" w:rsidRPr="00F21534" w:rsidRDefault="000F4165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25</w:t>
            </w:r>
            <w:r w:rsidR="007F72D7"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5D4" w14:textId="3F5F9763" w:rsidR="00EA04F4" w:rsidRPr="00F21534" w:rsidRDefault="000F4165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252</w:t>
            </w:r>
          </w:p>
        </w:tc>
      </w:tr>
      <w:tr w:rsidR="00EA04F4" w:rsidRPr="00F21534" w14:paraId="6BF1E9D4" w14:textId="77777777" w:rsidTr="000F4165"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EA3" w14:textId="77777777" w:rsidR="00EA04F4" w:rsidRPr="00F21534" w:rsidRDefault="00093324" w:rsidP="00592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Tunu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BEE" w14:textId="77777777" w:rsidR="00EA04F4" w:rsidRPr="00F21534" w:rsidRDefault="006C5EF3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Siunnersuisoqanngilaq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5B3" w14:textId="5BCA8DDA" w:rsidR="00EA04F4" w:rsidRPr="00F21534" w:rsidRDefault="000F4165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266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E82" w14:textId="0BA9E03B" w:rsidR="00EA04F4" w:rsidRPr="00F21534" w:rsidRDefault="00E770FD" w:rsidP="005920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266</w:t>
            </w:r>
          </w:p>
        </w:tc>
      </w:tr>
    </w:tbl>
    <w:p w14:paraId="7B65D3EE" w14:textId="1CA56CFB" w:rsidR="00F24A11" w:rsidRPr="00F21534" w:rsidRDefault="00B86D46" w:rsidP="005345BD">
      <w:pPr>
        <w:spacing w:after="0"/>
        <w:rPr>
          <w:rFonts w:ascii="Times New Roman" w:hAnsi="Times New Roman" w:cs="Times New Roman"/>
          <w:sz w:val="20"/>
          <w:szCs w:val="20"/>
          <w:lang w:val="kl-GL"/>
        </w:rPr>
      </w:pPr>
      <w:r w:rsidRPr="00F21534">
        <w:rPr>
          <w:rFonts w:ascii="Times New Roman" w:hAnsi="Times New Roman" w:cs="Times New Roman"/>
          <w:sz w:val="24"/>
          <w:szCs w:val="24"/>
          <w:vertAlign w:val="superscript"/>
          <w:lang w:val="kl-GL"/>
        </w:rPr>
        <w:t>1</w:t>
      </w:r>
      <w:r w:rsidRPr="00F2153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F21534">
        <w:rPr>
          <w:rFonts w:ascii="Times New Roman" w:hAnsi="Times New Roman" w:cs="Times New Roman"/>
          <w:sz w:val="20"/>
          <w:szCs w:val="20"/>
          <w:lang w:val="kl-GL"/>
        </w:rPr>
        <w:t>Pisassiissutit 10.600 tonsimut inissinneqarput, pisassiissutinit atunngitsuukkanik nuussineq kingorna 2.900 tonsinik ilaneqarput.</w:t>
      </w:r>
    </w:p>
    <w:p w14:paraId="39C01E3E" w14:textId="6FB4DE12" w:rsidR="00B86D46" w:rsidRPr="00F21534" w:rsidRDefault="00B86D46" w:rsidP="005345BD">
      <w:pPr>
        <w:spacing w:after="0"/>
        <w:rPr>
          <w:rFonts w:ascii="Times New Roman" w:hAnsi="Times New Roman" w:cs="Times New Roman"/>
          <w:sz w:val="20"/>
          <w:szCs w:val="20"/>
          <w:lang w:val="kl-GL"/>
        </w:rPr>
      </w:pPr>
      <w:r w:rsidRPr="00F21534">
        <w:rPr>
          <w:rFonts w:ascii="Times New Roman" w:hAnsi="Times New Roman" w:cs="Times New Roman"/>
          <w:sz w:val="20"/>
          <w:szCs w:val="20"/>
          <w:vertAlign w:val="superscript"/>
          <w:lang w:val="kl-GL"/>
        </w:rPr>
        <w:t>2</w:t>
      </w:r>
      <w:r w:rsidRPr="00F21534">
        <w:rPr>
          <w:rFonts w:ascii="Times New Roman" w:hAnsi="Times New Roman" w:cs="Times New Roman"/>
          <w:sz w:val="20"/>
          <w:szCs w:val="20"/>
          <w:lang w:val="kl-GL"/>
        </w:rPr>
        <w:t xml:space="preserve"> Pisassiissutit 899 tonsimut inissinneqarput, Naalakkersuisuniit pisassiissutit 160 tonsinik ilaneqarput.</w:t>
      </w:r>
    </w:p>
    <w:tbl>
      <w:tblPr>
        <w:tblStyle w:val="Tabel-Gitter"/>
        <w:tblW w:w="5003" w:type="pct"/>
        <w:tblInd w:w="0" w:type="dxa"/>
        <w:tblLook w:val="04A0" w:firstRow="1" w:lastRow="0" w:firstColumn="1" w:lastColumn="0" w:noHBand="0" w:noVBand="1"/>
      </w:tblPr>
      <w:tblGrid>
        <w:gridCol w:w="5670"/>
        <w:gridCol w:w="1952"/>
        <w:gridCol w:w="2012"/>
      </w:tblGrid>
      <w:tr w:rsidR="00F24A11" w:rsidRPr="00F21534" w14:paraId="6F9C9CF9" w14:textId="77777777" w:rsidTr="00CB7D1D"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BD6EB2" w14:textId="6FDED1D5" w:rsidR="00F24A11" w:rsidRPr="00F21534" w:rsidRDefault="00F24A11" w:rsidP="00550A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Suuneri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4C62F4" w14:textId="0F0BFCD2" w:rsidR="00F24A11" w:rsidRPr="00F21534" w:rsidRDefault="00F24A11" w:rsidP="008007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Siunnersuineq 202</w:t>
            </w:r>
            <w:r w:rsidR="00976708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5</w:t>
            </w: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 xml:space="preserve"> (tonsit)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417E71" w14:textId="59EEBF68" w:rsidR="00F24A11" w:rsidRPr="00F21534" w:rsidRDefault="00F24A11" w:rsidP="008007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Pisassissutit</w:t>
            </w:r>
            <w:proofErr w:type="spellEnd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 xml:space="preserve"> 202</w:t>
            </w:r>
            <w:r w:rsidR="00976708"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5</w:t>
            </w: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 xml:space="preserve"> (tons)</w:t>
            </w:r>
          </w:p>
        </w:tc>
      </w:tr>
      <w:tr w:rsidR="00F24A11" w:rsidRPr="00F21534" w14:paraId="60309985" w14:textId="77777777" w:rsidTr="00722E33">
        <w:trPr>
          <w:trHeight w:val="728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441D" w14:textId="244CCC81" w:rsidR="00F24A11" w:rsidRPr="00F21534" w:rsidRDefault="00F24A11" w:rsidP="00722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Saarulliit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FD4E" w14:textId="67754C0A" w:rsidR="00F24A11" w:rsidRPr="00F21534" w:rsidRDefault="00F24A11" w:rsidP="0080078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E0CB" w14:textId="440E3E6A" w:rsidR="00F24A11" w:rsidRPr="00F21534" w:rsidRDefault="00F24A11" w:rsidP="0080078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ab/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ab/>
            </w:r>
          </w:p>
        </w:tc>
      </w:tr>
      <w:tr w:rsidR="00F24A11" w:rsidRPr="00F21534" w14:paraId="5D2B4C17" w14:textId="77777777" w:rsidTr="009062EF">
        <w:trPr>
          <w:trHeight w:val="703"/>
        </w:trPr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1720" w14:textId="23B1F59A" w:rsidR="00F24A11" w:rsidRPr="00F21534" w:rsidRDefault="00F24A11" w:rsidP="00722E33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Kitaani</w:t>
            </w:r>
          </w:p>
          <w:p w14:paraId="282136E3" w14:textId="2FB147D0" w:rsidR="00F24A11" w:rsidRPr="00F21534" w:rsidRDefault="00F24A11" w:rsidP="009062EF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Nuup avannaa (NAFO </w:t>
            </w:r>
            <w:proofErr w:type="spellStart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1A-C</w:t>
            </w:r>
            <w:proofErr w:type="spellEnd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65C1" w14:textId="3731DEAF" w:rsidR="00F24A11" w:rsidRPr="00F21534" w:rsidRDefault="00976708" w:rsidP="0080078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2.151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E3B07" w14:textId="0F38BA9E" w:rsidR="00F24A11" w:rsidRPr="00F21534" w:rsidRDefault="00976708" w:rsidP="008007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25.763</w:t>
            </w:r>
          </w:p>
        </w:tc>
      </w:tr>
      <w:tr w:rsidR="00F24A11" w:rsidRPr="00F21534" w14:paraId="654569B8" w14:textId="77777777" w:rsidTr="009062EF">
        <w:trPr>
          <w:trHeight w:val="699"/>
        </w:trPr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CB28" w14:textId="30DFC886" w:rsidR="00F24A11" w:rsidRPr="00F21534" w:rsidRDefault="00F24A11" w:rsidP="00722E33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Kitaani</w:t>
            </w:r>
          </w:p>
          <w:p w14:paraId="61899D5F" w14:textId="08196505" w:rsidR="00F24A11" w:rsidRPr="00F21534" w:rsidRDefault="00F24A11" w:rsidP="009062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Nuup kujataa  (NAFO </w:t>
            </w:r>
            <w:proofErr w:type="spellStart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1D-F</w:t>
            </w:r>
            <w:proofErr w:type="spellEnd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1FF2" w14:textId="0E5BE71D" w:rsidR="00F24A11" w:rsidRPr="00F21534" w:rsidRDefault="00976708" w:rsidP="0080078E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2.304</w:t>
            </w: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AEBD0" w14:textId="77777777" w:rsidR="00F24A11" w:rsidRPr="00F21534" w:rsidRDefault="00F24A11" w:rsidP="008007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</w:tr>
      <w:tr w:rsidR="00F24A11" w:rsidRPr="00F21534" w14:paraId="5171D158" w14:textId="77777777" w:rsidTr="00CB7D1D"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CAFC" w14:textId="77777777" w:rsidR="00F24A11" w:rsidRPr="00F21534" w:rsidRDefault="00F24A11" w:rsidP="00722E33">
            <w:pPr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Tunu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803" w14:textId="7E6D4611" w:rsidR="00F24A11" w:rsidRPr="00F21534" w:rsidRDefault="000F4165" w:rsidP="0080078E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</w:t>
            </w:r>
            <w:r w:rsidR="00F24A11"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oqanngilaq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1AB9" w14:textId="77777777" w:rsidR="00F24A11" w:rsidRPr="00F21534" w:rsidRDefault="00F24A11" w:rsidP="008007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Killeqanngitsumik aalisartoqassasoq</w:t>
            </w:r>
          </w:p>
        </w:tc>
      </w:tr>
    </w:tbl>
    <w:p w14:paraId="1063705F" w14:textId="77777777" w:rsidR="00550ACC" w:rsidRPr="00F21534" w:rsidRDefault="00550ACC" w:rsidP="005345BD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303DDB2" w14:textId="77777777" w:rsidR="00592023" w:rsidRPr="00F21534" w:rsidRDefault="00592023" w:rsidP="005345BD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Style w:val="Tabel-Gitter"/>
        <w:tblW w:w="5001" w:type="pct"/>
        <w:tblInd w:w="0" w:type="dxa"/>
        <w:tblLook w:val="01E0" w:firstRow="1" w:lastRow="1" w:firstColumn="1" w:lastColumn="1" w:noHBand="0" w:noVBand="0"/>
      </w:tblPr>
      <w:tblGrid>
        <w:gridCol w:w="2243"/>
        <w:gridCol w:w="2511"/>
        <w:gridCol w:w="1718"/>
        <w:gridCol w:w="1579"/>
        <w:gridCol w:w="1579"/>
      </w:tblGrid>
      <w:tr w:rsidR="00E553A4" w:rsidRPr="00F21534" w14:paraId="027B51DC" w14:textId="01734D94" w:rsidTr="0003281B">
        <w:trPr>
          <w:trHeight w:val="841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0651F" w14:textId="3E8C9951" w:rsidR="00E553A4" w:rsidRPr="00F21534" w:rsidRDefault="00E553A4" w:rsidP="00E553A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Suuneri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90F88F" w14:textId="4151CCA4" w:rsidR="00E553A4" w:rsidRPr="00F21534" w:rsidRDefault="00E553A4" w:rsidP="00E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Siunnersuineq 2024</w:t>
            </w:r>
          </w:p>
          <w:p w14:paraId="289C6BEE" w14:textId="77777777" w:rsidR="00E553A4" w:rsidRPr="00F21534" w:rsidRDefault="00E553A4" w:rsidP="00E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(tonsit)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98E6C3" w14:textId="2B6D0499" w:rsidR="00E553A4" w:rsidRPr="00F21534" w:rsidRDefault="00E553A4" w:rsidP="00E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2023-mi pisassiissutit (tonsit)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11264" w14:textId="10563E92" w:rsidR="00E553A4" w:rsidRPr="00F21534" w:rsidRDefault="00E553A4" w:rsidP="00E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2024-imi pisassiissutit (tonsit)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E0302" w14:textId="6F8F2960" w:rsidR="00E553A4" w:rsidRPr="00F21534" w:rsidRDefault="00E553A4" w:rsidP="00E55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2025-imi pisassiissutit (tonsit)</w:t>
            </w:r>
          </w:p>
        </w:tc>
      </w:tr>
      <w:tr w:rsidR="00E553A4" w:rsidRPr="00F21534" w14:paraId="4692A21E" w14:textId="4273B14B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001BFE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Uiluiit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ECC86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8F4B8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0E79E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C947F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E553A4" w:rsidRPr="00F21534" w14:paraId="293F4FB8" w14:textId="0DFAA6BE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D59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Nuuk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7A6" w14:textId="77777777" w:rsidR="00E553A4" w:rsidRPr="00F21534" w:rsidRDefault="00E553A4" w:rsidP="00E553A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</w:t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  <w:t>ngilaq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2425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69AF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6DD8" w14:textId="757C0E86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720</w:t>
            </w:r>
          </w:p>
        </w:tc>
      </w:tr>
      <w:tr w:rsidR="00E553A4" w:rsidRPr="00F21534" w14:paraId="30984F0B" w14:textId="471C50CD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03F5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Aqajarua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BE1A" w14:textId="77777777" w:rsidR="00E553A4" w:rsidRPr="00F21534" w:rsidRDefault="00E553A4" w:rsidP="00E553A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</w:t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  <w:t>ngilaq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94BC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A6FE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8AA" w14:textId="33462ABC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</w:p>
        </w:tc>
      </w:tr>
      <w:tr w:rsidR="00E553A4" w:rsidRPr="00F21534" w14:paraId="31D1936B" w14:textId="1AB1452D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263F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Attu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2325" w14:textId="77777777" w:rsidR="00E553A4" w:rsidRPr="00F21534" w:rsidRDefault="00E553A4" w:rsidP="00E553A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</w:t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  <w:t>ngilaq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F745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400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C7B7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400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7A9F" w14:textId="25E2321C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400</w:t>
            </w:r>
          </w:p>
        </w:tc>
      </w:tr>
      <w:tr w:rsidR="00E553A4" w:rsidRPr="00F21534" w14:paraId="6603074C" w14:textId="50082696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4D7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Sisimiut-Kujataa</w:t>
            </w:r>
            <w:proofErr w:type="spellEnd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(Saqqaq)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C532" w14:textId="77777777" w:rsidR="00E553A4" w:rsidRPr="00F21534" w:rsidRDefault="00E553A4" w:rsidP="00E553A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</w:t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  <w:t>ngilaq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E7E2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400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7EF9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400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A126" w14:textId="71A91E68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400</w:t>
            </w:r>
          </w:p>
        </w:tc>
      </w:tr>
      <w:tr w:rsidR="00E553A4" w:rsidRPr="00F21534" w14:paraId="68D677A4" w14:textId="29553BF2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DD95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Sisimiut-Avannaa</w:t>
            </w:r>
            <w:proofErr w:type="spellEnd"/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(Kangaarsuk)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50FB" w14:textId="77777777" w:rsidR="00E553A4" w:rsidRPr="00F21534" w:rsidRDefault="00E553A4" w:rsidP="00E553A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</w:t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  <w:t>ngilaq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7B56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5706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630C" w14:textId="00006B81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700</w:t>
            </w:r>
          </w:p>
        </w:tc>
      </w:tr>
      <w:tr w:rsidR="00E553A4" w:rsidRPr="00F21534" w14:paraId="01A97AA4" w14:textId="35A5ABD5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AF17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Nassuttooq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B708" w14:textId="77777777" w:rsidR="00E553A4" w:rsidRPr="00F21534" w:rsidRDefault="00E553A4" w:rsidP="00E553A4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Siunnersuisoqan</w:t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softHyphen/>
              <w:t>ngilaq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9829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FFE3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37A" w14:textId="2B28E0BF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300</w:t>
            </w:r>
          </w:p>
        </w:tc>
      </w:tr>
      <w:tr w:rsidR="00E553A4" w:rsidRPr="00F21534" w14:paraId="293EF3C5" w14:textId="4863E06F" w:rsidTr="0003281B"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2A25" w14:textId="77777777" w:rsidR="00E553A4" w:rsidRPr="00F21534" w:rsidRDefault="00E553A4" w:rsidP="00E55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Katillugit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8B1B" w14:textId="77777777" w:rsidR="00E553A4" w:rsidRPr="00F21534" w:rsidRDefault="00E553A4" w:rsidP="00E55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Siunnersuisoqan</w:t>
            </w:r>
            <w:r w:rsidRPr="00F2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softHyphen/>
              <w:t>ngilaq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7775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2.520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8584" w14:textId="77777777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2.520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1D9A" w14:textId="5A42D1A8" w:rsidR="00E553A4" w:rsidRPr="00F21534" w:rsidRDefault="00E553A4" w:rsidP="00E553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2.520</w:t>
            </w:r>
          </w:p>
        </w:tc>
      </w:tr>
    </w:tbl>
    <w:p w14:paraId="5CF2AAFC" w14:textId="46016369" w:rsidR="005B5CC1" w:rsidRPr="00F21534" w:rsidRDefault="005B5CC1" w:rsidP="005B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</w:p>
    <w:p w14:paraId="2E8C5867" w14:textId="77777777" w:rsidR="005B0C81" w:rsidRPr="00F21534" w:rsidRDefault="005B0C81" w:rsidP="005B5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l-GL" w:eastAsia="da-DK"/>
        </w:rPr>
      </w:pPr>
    </w:p>
    <w:tbl>
      <w:tblPr>
        <w:tblStyle w:val="Tabel-Gitter"/>
        <w:tblW w:w="5077" w:type="pct"/>
        <w:tblInd w:w="0" w:type="dxa"/>
        <w:tblLook w:val="04A0" w:firstRow="1" w:lastRow="0" w:firstColumn="1" w:lastColumn="0" w:noHBand="0" w:noVBand="1"/>
      </w:tblPr>
      <w:tblGrid>
        <w:gridCol w:w="2817"/>
        <w:gridCol w:w="1331"/>
        <w:gridCol w:w="1431"/>
        <w:gridCol w:w="1361"/>
        <w:gridCol w:w="1418"/>
        <w:gridCol w:w="1418"/>
      </w:tblGrid>
      <w:tr w:rsidR="00084B34" w:rsidRPr="00F21534" w14:paraId="62B7C9F2" w14:textId="67D4D558" w:rsidTr="00084B34">
        <w:trPr>
          <w:trHeight w:val="379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668AD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Aqutsiveqarfik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3A9A99" w14:textId="1D896B95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Suussuseq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9D30C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2024-mut siunnersuut (tonsit)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3249C1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2023-mi TAC (tonsit)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43526" w14:textId="454D6AA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2024-mi TAC-mut (tonsit)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981F5" w14:textId="75F7EA3B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2025-mi TAC-mut (tonsit)</w:t>
            </w:r>
          </w:p>
        </w:tc>
      </w:tr>
      <w:tr w:rsidR="00084B34" w:rsidRPr="00F21534" w14:paraId="13FDA739" w14:textId="008AB82C" w:rsidTr="00084B34">
        <w:trPr>
          <w:trHeight w:val="379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FA707" w14:textId="7361CA3E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Saattussat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78CE2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4B608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83B88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0962A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8299A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</w:p>
        </w:tc>
      </w:tr>
      <w:tr w:rsidR="00385ADD" w:rsidRPr="00F21534" w14:paraId="24DA0ECD" w14:textId="7C3599BE" w:rsidTr="00CD79E4">
        <w:trPr>
          <w:trHeight w:val="1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2C45" w14:textId="77777777" w:rsidR="00385ADD" w:rsidRPr="00F21534" w:rsidRDefault="00385ADD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Sisimiut, sineriak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275C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DB86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599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B20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599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2D21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599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4C59" w14:textId="0A77ED8B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595</w:t>
            </w:r>
          </w:p>
          <w:p w14:paraId="2F580190" w14:textId="35E0A744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385ADD" w:rsidRPr="00F21534" w14:paraId="3B5F1369" w14:textId="2EFCB440" w:rsidTr="00CD79E4">
        <w:trPr>
          <w:trHeight w:val="18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90B5" w14:textId="77777777" w:rsidR="00385ADD" w:rsidRPr="00F21534" w:rsidRDefault="00385ADD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Sisimiut, avataa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F79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7820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554B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E6DA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102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52C" w14:textId="4EC43703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084B34" w:rsidRPr="00F21534" w14:paraId="2EA7F4E6" w14:textId="3BA9E6AC" w:rsidTr="00084B34">
        <w:trPr>
          <w:trHeight w:val="379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714B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Disko Bugt – Uummannaq, sineriak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3565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33C9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982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ACE4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982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7EDE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982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44A" w14:textId="2896B393" w:rsidR="00084B34" w:rsidRPr="00F21534" w:rsidRDefault="00C14B11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786</w:t>
            </w:r>
          </w:p>
        </w:tc>
      </w:tr>
      <w:tr w:rsidR="00385ADD" w:rsidRPr="00F21534" w14:paraId="3F950A18" w14:textId="2AE50DE0" w:rsidTr="000859B3">
        <w:trPr>
          <w:trHeight w:val="1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E4C2" w14:textId="77777777" w:rsidR="00385ADD" w:rsidRPr="00F21534" w:rsidRDefault="00385ADD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Nuuk-Paamiut</w:t>
            </w:r>
            <w:proofErr w:type="spellEnd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, sineriak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D213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672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685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618E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1020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8563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867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22228" w14:textId="4F98397F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1.332</w:t>
            </w:r>
          </w:p>
        </w:tc>
      </w:tr>
      <w:tr w:rsidR="00385ADD" w:rsidRPr="00F21534" w14:paraId="231A8F85" w14:textId="46B54B10" w:rsidTr="000859B3">
        <w:trPr>
          <w:trHeight w:val="185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2078" w14:textId="77777777" w:rsidR="00385ADD" w:rsidRPr="00F21534" w:rsidRDefault="00385ADD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Nuuk-Paamiut</w:t>
            </w:r>
            <w:proofErr w:type="spellEnd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, avataa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8F0F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08C4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2AA3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641E" w14:textId="77777777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513</w:t>
            </w: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E05" w14:textId="036BC5B0" w:rsidR="00385ADD" w:rsidRPr="00F21534" w:rsidRDefault="00385ADD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084B34" w:rsidRPr="00F21534" w14:paraId="70FDF6BD" w14:textId="40DA9FDA" w:rsidTr="00084B34">
        <w:trPr>
          <w:trHeight w:val="1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A9C6" w14:textId="77777777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Upernavik, sineriak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D35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10A5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458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400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04C0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920" w14:textId="0939C91F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</w:t>
            </w:r>
            <w:r w:rsidR="00CE0B96"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</w:p>
        </w:tc>
      </w:tr>
      <w:tr w:rsidR="00084B34" w:rsidRPr="00F21534" w14:paraId="0F2E0CB9" w14:textId="388D536D" w:rsidTr="00084B34">
        <w:trPr>
          <w:trHeight w:val="379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AB51" w14:textId="558F8D25" w:rsidR="00084B34" w:rsidRPr="00F21534" w:rsidRDefault="00084B34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Maniitsoq-Kangaamiut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3524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8370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45F7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EC3F" w14:textId="77777777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225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29E" w14:textId="2836ABDF" w:rsidR="00084B34" w:rsidRPr="00F21534" w:rsidRDefault="00084B34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</w:t>
            </w:r>
            <w:r w:rsidR="00CE0B96"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00</w:t>
            </w:r>
          </w:p>
        </w:tc>
      </w:tr>
      <w:tr w:rsidR="00B86D46" w:rsidRPr="00F21534" w14:paraId="2FFFCC88" w14:textId="77777777" w:rsidTr="00084B34">
        <w:trPr>
          <w:trHeight w:val="379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09F" w14:textId="2995F9A2" w:rsidR="00B86D46" w:rsidRPr="00F21534" w:rsidRDefault="00B86D46" w:rsidP="00084B34">
            <w:pPr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</w:pPr>
            <w:proofErr w:type="spellStart"/>
            <w:r w:rsidRPr="00F21534">
              <w:rPr>
                <w:rFonts w:ascii="Times New Roman" w:hAnsi="Times New Roman" w:cs="Times New Roman"/>
                <w:b/>
                <w:sz w:val="24"/>
                <w:szCs w:val="24"/>
                <w:lang w:val="kl-GL"/>
              </w:rPr>
              <w:t>Narsaq-Qaqortoq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E8B" w14:textId="2E07CAF7" w:rsidR="00B86D46" w:rsidRPr="00F21534" w:rsidRDefault="00B86D46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89C" w14:textId="091B33BA" w:rsidR="00B86D46" w:rsidRPr="00F21534" w:rsidRDefault="00B86D46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8C3" w14:textId="15F3DB73" w:rsidR="00B86D46" w:rsidRPr="00F21534" w:rsidRDefault="00B86D46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260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6D9" w14:textId="10E5EA65" w:rsidR="00B86D46" w:rsidRPr="00F21534" w:rsidRDefault="00B86D46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221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642" w14:textId="59123AA5" w:rsidR="00B86D46" w:rsidRPr="00F21534" w:rsidRDefault="00B86D46" w:rsidP="00084B3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F21534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260</w:t>
            </w:r>
          </w:p>
        </w:tc>
      </w:tr>
    </w:tbl>
    <w:p w14:paraId="1076080C" w14:textId="1B1F7720" w:rsidR="00A66162" w:rsidRPr="00F21534" w:rsidRDefault="00A66162" w:rsidP="005345BD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C6452C8" w14:textId="53E1A043" w:rsidR="00A66162" w:rsidRPr="00F21534" w:rsidRDefault="00A66162" w:rsidP="00641EBB">
      <w:pPr>
        <w:rPr>
          <w:rFonts w:ascii="Times New Roman" w:hAnsi="Times New Roman" w:cs="Times New Roman"/>
          <w:sz w:val="24"/>
          <w:szCs w:val="24"/>
          <w:lang w:val="kl-GL"/>
        </w:rPr>
      </w:pPr>
    </w:p>
    <w:p w14:paraId="11CE03F5" w14:textId="77777777" w:rsidR="001D1D94" w:rsidRPr="00F21534" w:rsidRDefault="001D1D94" w:rsidP="00641EBB">
      <w:pPr>
        <w:rPr>
          <w:rFonts w:ascii="Times New Roman" w:hAnsi="Times New Roman" w:cs="Times New Roman"/>
          <w:sz w:val="24"/>
          <w:szCs w:val="24"/>
          <w:lang w:val="kl-GL"/>
        </w:rPr>
      </w:pPr>
    </w:p>
    <w:sectPr w:rsidR="001D1D94" w:rsidRPr="00F21534" w:rsidSect="00974DB9">
      <w:headerReference w:type="default" r:id="rId7"/>
      <w:footerReference w:type="default" r:id="rId8"/>
      <w:pgSz w:w="11906" w:h="16838"/>
      <w:pgMar w:top="1701" w:right="1134" w:bottom="170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604E" w14:textId="77777777" w:rsidR="00EB069F" w:rsidRDefault="00EB069F" w:rsidP="00BC4428">
      <w:pPr>
        <w:spacing w:after="0" w:line="240" w:lineRule="auto"/>
      </w:pPr>
      <w:r>
        <w:separator/>
      </w:r>
    </w:p>
  </w:endnote>
  <w:endnote w:type="continuationSeparator" w:id="0">
    <w:p w14:paraId="594B09BE" w14:textId="77777777" w:rsidR="00EB069F" w:rsidRDefault="00EB069F" w:rsidP="00B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5539813"/>
      <w:docPartObj>
        <w:docPartGallery w:val="Page Numbers (Bottom of Page)"/>
        <w:docPartUnique/>
      </w:docPartObj>
    </w:sdtPr>
    <w:sdtContent>
      <w:p w14:paraId="789B5830" w14:textId="7A74ED1D" w:rsidR="00A66162" w:rsidRDefault="00A66162">
        <w:pPr>
          <w:pStyle w:val="Sidefod"/>
          <w:jc w:val="right"/>
        </w:pPr>
        <w:r w:rsidRPr="00A66162">
          <w:rPr>
            <w:rFonts w:ascii="Times New Roman" w:hAnsi="Times New Roman" w:cs="Times New Roman"/>
          </w:rPr>
          <w:fldChar w:fldCharType="begin"/>
        </w:r>
        <w:r w:rsidRPr="00A66162">
          <w:rPr>
            <w:rFonts w:ascii="Times New Roman" w:hAnsi="Times New Roman" w:cs="Times New Roman"/>
          </w:rPr>
          <w:instrText>PAGE   \* MERGEFORMAT</w:instrText>
        </w:r>
        <w:r w:rsidRPr="00A66162">
          <w:rPr>
            <w:rFonts w:ascii="Times New Roman" w:hAnsi="Times New Roman" w:cs="Times New Roman"/>
          </w:rPr>
          <w:fldChar w:fldCharType="separate"/>
        </w:r>
        <w:r w:rsidRPr="00A66162">
          <w:rPr>
            <w:rFonts w:ascii="Times New Roman" w:hAnsi="Times New Roman" w:cs="Times New Roman"/>
          </w:rPr>
          <w:t>2</w:t>
        </w:r>
        <w:r w:rsidRPr="00A66162">
          <w:rPr>
            <w:rFonts w:ascii="Times New Roman" w:hAnsi="Times New Roman" w:cs="Times New Roman"/>
          </w:rPr>
          <w:fldChar w:fldCharType="end"/>
        </w:r>
      </w:p>
    </w:sdtContent>
  </w:sdt>
  <w:p w14:paraId="022F3406" w14:textId="77777777" w:rsidR="00A66162" w:rsidRDefault="00A661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E04FF" w14:textId="77777777" w:rsidR="00EB069F" w:rsidRDefault="00EB069F" w:rsidP="00BC4428">
      <w:pPr>
        <w:spacing w:after="0" w:line="240" w:lineRule="auto"/>
      </w:pPr>
      <w:r>
        <w:separator/>
      </w:r>
    </w:p>
  </w:footnote>
  <w:footnote w:type="continuationSeparator" w:id="0">
    <w:p w14:paraId="1A20CDAE" w14:textId="77777777" w:rsidR="00EB069F" w:rsidRDefault="00EB069F" w:rsidP="00B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5D2C" w14:textId="16A78DD2" w:rsidR="00BC4428" w:rsidRDefault="002A379C" w:rsidP="00BC4428">
    <w:pPr>
      <w:pStyle w:val="Overskrift1"/>
      <w:jc w:val="center"/>
      <w:rPr>
        <w:color w:val="auto"/>
        <w:sz w:val="36"/>
        <w:lang w:val="en-US"/>
      </w:rPr>
    </w:pPr>
    <w:r>
      <w:rPr>
        <w:color w:val="auto"/>
        <w:sz w:val="36"/>
        <w:lang w:val="en-US"/>
      </w:rPr>
      <w:t>202</w:t>
    </w:r>
    <w:r w:rsidR="002E5C70">
      <w:rPr>
        <w:color w:val="auto"/>
        <w:sz w:val="36"/>
        <w:lang w:val="en-US"/>
      </w:rPr>
      <w:t>5</w:t>
    </w:r>
    <w:r w:rsidR="00BC4428">
      <w:rPr>
        <w:color w:val="auto"/>
        <w:sz w:val="36"/>
        <w:lang w:val="en-US"/>
      </w:rPr>
      <w:t xml:space="preserve">-imut TAC-mut </w:t>
    </w:r>
    <w:proofErr w:type="spellStart"/>
    <w:r w:rsidR="00BC4428">
      <w:rPr>
        <w:color w:val="auto"/>
        <w:sz w:val="36"/>
        <w:lang w:val="en-US"/>
      </w:rPr>
      <w:t>nalunaarsuutit</w:t>
    </w:r>
    <w:proofErr w:type="spellEnd"/>
    <w:r w:rsidR="00BC4428">
      <w:rPr>
        <w:color w:val="auto"/>
        <w:sz w:val="36"/>
        <w:lang w:val="en-US"/>
      </w:rPr>
      <w:t xml:space="preserve"> – </w:t>
    </w:r>
    <w:r w:rsidR="00BC4428">
      <w:rPr>
        <w:color w:val="auto"/>
        <w:sz w:val="36"/>
        <w:lang w:val="kl-GL"/>
      </w:rPr>
      <w:t>Sinerissap qanittuani</w:t>
    </w:r>
  </w:p>
  <w:p w14:paraId="26733C66" w14:textId="77777777" w:rsidR="00BC4428" w:rsidRPr="00BC4428" w:rsidRDefault="00BC4428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0C"/>
    <w:rsid w:val="0000792D"/>
    <w:rsid w:val="0003281B"/>
    <w:rsid w:val="00047F29"/>
    <w:rsid w:val="000709AF"/>
    <w:rsid w:val="00084B34"/>
    <w:rsid w:val="00092E2F"/>
    <w:rsid w:val="00093324"/>
    <w:rsid w:val="000E5D7C"/>
    <w:rsid w:val="000F061E"/>
    <w:rsid w:val="000F4165"/>
    <w:rsid w:val="001042BB"/>
    <w:rsid w:val="00110F7C"/>
    <w:rsid w:val="00126095"/>
    <w:rsid w:val="0014501D"/>
    <w:rsid w:val="00164DAE"/>
    <w:rsid w:val="0018093B"/>
    <w:rsid w:val="00195D36"/>
    <w:rsid w:val="00196EE8"/>
    <w:rsid w:val="001B4D02"/>
    <w:rsid w:val="001D1D94"/>
    <w:rsid w:val="001D2D3D"/>
    <w:rsid w:val="001E1EB9"/>
    <w:rsid w:val="001F5366"/>
    <w:rsid w:val="00222986"/>
    <w:rsid w:val="00273F75"/>
    <w:rsid w:val="002A379C"/>
    <w:rsid w:val="002E5C70"/>
    <w:rsid w:val="00317612"/>
    <w:rsid w:val="003267A5"/>
    <w:rsid w:val="00385ADD"/>
    <w:rsid w:val="00393334"/>
    <w:rsid w:val="003A6D15"/>
    <w:rsid w:val="003B066E"/>
    <w:rsid w:val="003D350F"/>
    <w:rsid w:val="0040078C"/>
    <w:rsid w:val="0044704A"/>
    <w:rsid w:val="00472B0C"/>
    <w:rsid w:val="00495A9A"/>
    <w:rsid w:val="004A5093"/>
    <w:rsid w:val="004B01DC"/>
    <w:rsid w:val="004D340A"/>
    <w:rsid w:val="004E7FF5"/>
    <w:rsid w:val="005345BD"/>
    <w:rsid w:val="00550ACC"/>
    <w:rsid w:val="00557414"/>
    <w:rsid w:val="0057786C"/>
    <w:rsid w:val="00583C08"/>
    <w:rsid w:val="00592023"/>
    <w:rsid w:val="00594D22"/>
    <w:rsid w:val="005B0C81"/>
    <w:rsid w:val="005B5CC1"/>
    <w:rsid w:val="005E2EC3"/>
    <w:rsid w:val="00611AC0"/>
    <w:rsid w:val="006214DF"/>
    <w:rsid w:val="006256BC"/>
    <w:rsid w:val="00641EBB"/>
    <w:rsid w:val="00644ACE"/>
    <w:rsid w:val="00661F66"/>
    <w:rsid w:val="0067314D"/>
    <w:rsid w:val="006B7C3F"/>
    <w:rsid w:val="006C5EF3"/>
    <w:rsid w:val="006E0550"/>
    <w:rsid w:val="006E27FE"/>
    <w:rsid w:val="006F3ED3"/>
    <w:rsid w:val="00722E33"/>
    <w:rsid w:val="007478DE"/>
    <w:rsid w:val="0075144E"/>
    <w:rsid w:val="007A5ED8"/>
    <w:rsid w:val="007C45D8"/>
    <w:rsid w:val="007D31E4"/>
    <w:rsid w:val="007E78F9"/>
    <w:rsid w:val="007F0F84"/>
    <w:rsid w:val="007F72D7"/>
    <w:rsid w:val="008271EB"/>
    <w:rsid w:val="00834712"/>
    <w:rsid w:val="00840A2E"/>
    <w:rsid w:val="0085221D"/>
    <w:rsid w:val="008A0687"/>
    <w:rsid w:val="008B2CB1"/>
    <w:rsid w:val="009062EF"/>
    <w:rsid w:val="0091486A"/>
    <w:rsid w:val="00916E58"/>
    <w:rsid w:val="00944E58"/>
    <w:rsid w:val="00966503"/>
    <w:rsid w:val="00974DB9"/>
    <w:rsid w:val="00976708"/>
    <w:rsid w:val="00990983"/>
    <w:rsid w:val="009E2C16"/>
    <w:rsid w:val="009F112C"/>
    <w:rsid w:val="00A10631"/>
    <w:rsid w:val="00A13198"/>
    <w:rsid w:val="00A45FB4"/>
    <w:rsid w:val="00A66162"/>
    <w:rsid w:val="00A70BE2"/>
    <w:rsid w:val="00A74612"/>
    <w:rsid w:val="00A822FA"/>
    <w:rsid w:val="00AA53EB"/>
    <w:rsid w:val="00AA6CF4"/>
    <w:rsid w:val="00AC70DA"/>
    <w:rsid w:val="00AF25EE"/>
    <w:rsid w:val="00B039E1"/>
    <w:rsid w:val="00B326B4"/>
    <w:rsid w:val="00B3535F"/>
    <w:rsid w:val="00B51DE2"/>
    <w:rsid w:val="00B56D25"/>
    <w:rsid w:val="00B63D0F"/>
    <w:rsid w:val="00B756FD"/>
    <w:rsid w:val="00B86D46"/>
    <w:rsid w:val="00BA3518"/>
    <w:rsid w:val="00BB148E"/>
    <w:rsid w:val="00BC1F0C"/>
    <w:rsid w:val="00BC3EAE"/>
    <w:rsid w:val="00BC4428"/>
    <w:rsid w:val="00BE110F"/>
    <w:rsid w:val="00BE3EE5"/>
    <w:rsid w:val="00C0345D"/>
    <w:rsid w:val="00C14B11"/>
    <w:rsid w:val="00C34944"/>
    <w:rsid w:val="00C55F1E"/>
    <w:rsid w:val="00C64DED"/>
    <w:rsid w:val="00C71567"/>
    <w:rsid w:val="00CB7D1D"/>
    <w:rsid w:val="00CE0B96"/>
    <w:rsid w:val="00CE4B64"/>
    <w:rsid w:val="00CF3389"/>
    <w:rsid w:val="00D505DA"/>
    <w:rsid w:val="00D87266"/>
    <w:rsid w:val="00D972D0"/>
    <w:rsid w:val="00DA7F6C"/>
    <w:rsid w:val="00DB19AC"/>
    <w:rsid w:val="00DE42FC"/>
    <w:rsid w:val="00E32659"/>
    <w:rsid w:val="00E36BC8"/>
    <w:rsid w:val="00E4626C"/>
    <w:rsid w:val="00E53AF5"/>
    <w:rsid w:val="00E553A4"/>
    <w:rsid w:val="00E61EFC"/>
    <w:rsid w:val="00E770FD"/>
    <w:rsid w:val="00EA04F4"/>
    <w:rsid w:val="00EB069F"/>
    <w:rsid w:val="00EB3F1E"/>
    <w:rsid w:val="00ED6AA6"/>
    <w:rsid w:val="00EF26A1"/>
    <w:rsid w:val="00F21534"/>
    <w:rsid w:val="00F24A11"/>
    <w:rsid w:val="00F55DD6"/>
    <w:rsid w:val="00F923A7"/>
    <w:rsid w:val="00F93CF4"/>
    <w:rsid w:val="00FC4643"/>
    <w:rsid w:val="00FD45F6"/>
    <w:rsid w:val="00F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4D16"/>
  <w15:docId w15:val="{E57D2755-809D-460A-B1C2-65E7F364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28"/>
  </w:style>
  <w:style w:type="paragraph" w:styleId="Overskrift1">
    <w:name w:val="heading 1"/>
    <w:basedOn w:val="Normal"/>
    <w:next w:val="Normal"/>
    <w:link w:val="Overskrift1Tegn"/>
    <w:uiPriority w:val="9"/>
    <w:qFormat/>
    <w:rsid w:val="00BC4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4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4428"/>
  </w:style>
  <w:style w:type="paragraph" w:styleId="Sidefod">
    <w:name w:val="footer"/>
    <w:basedOn w:val="Normal"/>
    <w:link w:val="SidefodTegn"/>
    <w:uiPriority w:val="99"/>
    <w:unhideWhenUsed/>
    <w:rsid w:val="00BC4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4428"/>
  </w:style>
  <w:style w:type="character" w:customStyle="1" w:styleId="Overskrift1Tegn">
    <w:name w:val="Overskrift 1 Tegn"/>
    <w:basedOn w:val="Standardskrifttypeiafsnit"/>
    <w:link w:val="Overskrift1"/>
    <w:uiPriority w:val="9"/>
    <w:rsid w:val="00BC4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dnotetekst">
    <w:name w:val="footnote text"/>
    <w:basedOn w:val="Normal"/>
    <w:link w:val="FodnotetekstTegn"/>
    <w:semiHidden/>
    <w:unhideWhenUsed/>
    <w:rsid w:val="00BC442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BC4428"/>
    <w:rPr>
      <w:sz w:val="20"/>
      <w:szCs w:val="20"/>
    </w:rPr>
  </w:style>
  <w:style w:type="character" w:styleId="Fodnotehenvisning">
    <w:name w:val="footnote reference"/>
    <w:basedOn w:val="Standardskrifttypeiafsnit"/>
    <w:semiHidden/>
    <w:unhideWhenUsed/>
    <w:rsid w:val="00BC4428"/>
    <w:rPr>
      <w:vertAlign w:val="superscript"/>
    </w:rPr>
  </w:style>
  <w:style w:type="table" w:styleId="Tabel-Gitter">
    <w:name w:val="Table Grid"/>
    <w:basedOn w:val="Tabel-Normal"/>
    <w:uiPriority w:val="59"/>
    <w:rsid w:val="00BC4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uiPriority w:val="59"/>
    <w:rsid w:val="00A10631"/>
    <w:pPr>
      <w:spacing w:after="0" w:line="240" w:lineRule="auto"/>
    </w:pPr>
    <w:rPr>
      <w:lang w:val="kl-G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0F0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\AppData\Local\cBrain\F2\.tmp\a3149dc6c0374e68b9534f55ef54a39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BCA0-B368-4E5F-8D59-A4E1E63E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a3149dc6c0374e68b9534f55ef54a390</Template>
  <TotalTime>11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Kærgaard</dc:creator>
  <cp:lastModifiedBy>Masaana Dorph</cp:lastModifiedBy>
  <cp:revision>10</cp:revision>
  <dcterms:created xsi:type="dcterms:W3CDTF">2024-12-18T12:08:00Z</dcterms:created>
  <dcterms:modified xsi:type="dcterms:W3CDTF">2024-12-18T12:55:00Z</dcterms:modified>
</cp:coreProperties>
</file>