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8D046" w14:textId="0E4B5C2E" w:rsidR="00527B1E" w:rsidRPr="008A0996" w:rsidRDefault="00067E22" w:rsidP="00DB0663">
      <w:pPr>
        <w:pStyle w:val="Lille"/>
        <w:framePr w:w="1823" w:h="3493" w:hRule="exact" w:hSpace="181" w:wrap="notBeside" w:vAnchor="page" w:hAnchor="page" w:x="9470" w:y="4843" w:anchorLock="1"/>
      </w:pPr>
      <w:r>
        <w:t>29-05-2024</w:t>
      </w:r>
    </w:p>
    <w:p w14:paraId="61FAF222" w14:textId="2371FBBF" w:rsidR="00527B1E" w:rsidRPr="008A0996" w:rsidRDefault="00527B1E" w:rsidP="00DB0663">
      <w:pPr>
        <w:pStyle w:val="Lille"/>
        <w:framePr w:w="1823" w:h="3493" w:hRule="exact" w:hSpace="181" w:wrap="notBeside" w:vAnchor="page" w:hAnchor="page" w:x="9470" w:y="4843" w:anchorLock="1"/>
      </w:pPr>
      <w:r>
        <w:t xml:space="preserve">Suliap normua 2024 - 437     </w:t>
      </w:r>
    </w:p>
    <w:p w14:paraId="7327E0FC" w14:textId="63D67CC3" w:rsidR="00465A30" w:rsidRPr="008A0996" w:rsidRDefault="00DB0663" w:rsidP="00DB0663">
      <w:pPr>
        <w:pStyle w:val="Lille"/>
        <w:framePr w:w="1823" w:h="3493" w:hRule="exact" w:hSpace="181" w:wrap="notBeside" w:vAnchor="page" w:hAnchor="page" w:x="9470" w:y="4843" w:anchorLock="1"/>
      </w:pPr>
      <w:r>
        <w:t xml:space="preserve">All. nr. 23884919  </w:t>
      </w:r>
    </w:p>
    <w:p w14:paraId="5BEF0D32" w14:textId="77777777" w:rsidR="00465A30" w:rsidRPr="008A0996" w:rsidRDefault="00465A30" w:rsidP="00DB0663">
      <w:pPr>
        <w:pStyle w:val="Lille"/>
        <w:framePr w:w="1823" w:h="3493" w:hRule="exact" w:hSpace="181" w:wrap="notBeside" w:vAnchor="page" w:hAnchor="page" w:x="9470" w:y="4843" w:anchorLock="1"/>
      </w:pPr>
    </w:p>
    <w:p w14:paraId="7CDA157F" w14:textId="77777777" w:rsidR="006D6801" w:rsidRPr="008A0996" w:rsidRDefault="00EC369A" w:rsidP="00DB0663">
      <w:pPr>
        <w:pStyle w:val="Lille"/>
        <w:framePr w:w="1823" w:h="3493" w:hRule="exact" w:hSpace="181" w:wrap="notBeside" w:vAnchor="page" w:hAnchor="page" w:x="9470" w:y="4843" w:anchorLock="1"/>
      </w:pPr>
      <w:r>
        <w:t>Postboks 269</w:t>
      </w:r>
    </w:p>
    <w:p w14:paraId="55779D46" w14:textId="77777777" w:rsidR="006D6801" w:rsidRPr="00F62536" w:rsidRDefault="006D6801" w:rsidP="00DB0663">
      <w:pPr>
        <w:pStyle w:val="Lille"/>
        <w:framePr w:w="1823" w:h="3493" w:hRule="exact" w:hSpace="181" w:wrap="notBeside" w:vAnchor="page" w:hAnchor="page" w:x="9470" w:y="4843" w:anchorLock="1"/>
      </w:pPr>
      <w:r>
        <w:t xml:space="preserve">3900 Nuuk </w:t>
      </w:r>
    </w:p>
    <w:p w14:paraId="68D9753F" w14:textId="77777777" w:rsidR="006D6801" w:rsidRPr="00F62536" w:rsidRDefault="006D6801" w:rsidP="00DB0663">
      <w:pPr>
        <w:pStyle w:val="Lille"/>
        <w:framePr w:w="1823" w:h="3493" w:hRule="exact" w:hSpace="181" w:wrap="notBeside" w:vAnchor="page" w:hAnchor="page" w:x="9470" w:y="4843" w:anchorLock="1"/>
      </w:pPr>
      <w:r>
        <w:t>Oqarasuaat (+299) 34 50 00</w:t>
      </w:r>
    </w:p>
    <w:p w14:paraId="7973E486" w14:textId="77777777" w:rsidR="006D6801" w:rsidRPr="00F62536" w:rsidRDefault="006D6801" w:rsidP="00DB0663">
      <w:pPr>
        <w:pStyle w:val="Lille"/>
        <w:framePr w:w="1823" w:h="3493" w:hRule="exact" w:hSpace="181" w:wrap="notBeside" w:vAnchor="page" w:hAnchor="page" w:x="9470" w:y="4843" w:anchorLock="1"/>
      </w:pPr>
      <w:r>
        <w:t>Fax (+299) 34 63 55</w:t>
      </w:r>
    </w:p>
    <w:p w14:paraId="6E12E56F" w14:textId="77777777" w:rsidR="00465A30" w:rsidRPr="00710C16" w:rsidRDefault="006D6801" w:rsidP="00DB0663">
      <w:pPr>
        <w:pStyle w:val="Lille"/>
        <w:framePr w:w="1823" w:h="3493" w:hRule="exact" w:hSpace="181" w:wrap="notBeside" w:vAnchor="page" w:hAnchor="page" w:x="9470" w:y="4843" w:anchorLock="1"/>
      </w:pPr>
      <w:r>
        <w:t>Mail: apn@nanoq.gl</w:t>
      </w:r>
    </w:p>
    <w:p w14:paraId="65F8BDCC" w14:textId="77777777" w:rsidR="00465A30" w:rsidRPr="00710C16" w:rsidRDefault="009D378D" w:rsidP="00DB0663">
      <w:pPr>
        <w:pStyle w:val="Lille"/>
        <w:framePr w:w="1823" w:h="3493" w:hRule="exact" w:hSpace="181" w:wrap="notBeside" w:vAnchor="page" w:hAnchor="page" w:x="9470" w:y="4843" w:anchorLock="1"/>
      </w:pPr>
      <w:r>
        <w:t>www.naalakkersuisut.gl</w:t>
      </w:r>
    </w:p>
    <w:p w14:paraId="1296194C" w14:textId="77777777" w:rsidR="00465A30" w:rsidRPr="00710C16" w:rsidRDefault="00465A30" w:rsidP="00DB0663">
      <w:pPr>
        <w:pStyle w:val="Lille"/>
        <w:framePr w:w="1823" w:h="3493" w:hRule="exact" w:hSpace="181" w:wrap="notBeside" w:vAnchor="page" w:hAnchor="page" w:x="9470" w:y="4843" w:anchorLock="1"/>
        <w:rPr>
          <w:lang w:val="en-US"/>
        </w:rPr>
      </w:pPr>
    </w:p>
    <w:p w14:paraId="23553873" w14:textId="77777777" w:rsidR="00465A30" w:rsidRPr="00710C16" w:rsidRDefault="00465A30" w:rsidP="00DB0663">
      <w:pPr>
        <w:pStyle w:val="Lille"/>
        <w:framePr w:w="1823" w:h="3493" w:hRule="exact" w:hSpace="181" w:wrap="notBeside" w:vAnchor="page" w:hAnchor="page" w:x="9470" w:y="4843" w:anchorLock="1"/>
        <w:rPr>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705"/>
      </w:tblGrid>
      <w:tr w:rsidR="00465A30" w:rsidRPr="00EC369A" w14:paraId="0F99F97D" w14:textId="77777777" w:rsidTr="00DD09CF">
        <w:trPr>
          <w:gridAfter w:val="1"/>
          <w:wAfter w:w="4705" w:type="dxa"/>
          <w:trHeight w:val="2552"/>
        </w:trPr>
        <w:tc>
          <w:tcPr>
            <w:tcW w:w="3119" w:type="dxa"/>
          </w:tcPr>
          <w:p w14:paraId="17636454" w14:textId="77777777" w:rsidR="007745F8" w:rsidRPr="00EC369A" w:rsidRDefault="002B0944" w:rsidP="007745F8">
            <w:pPr>
              <w:pStyle w:val="Notat"/>
            </w:pPr>
            <w:r>
              <w:t>Mødereferat</w:t>
            </w:r>
          </w:p>
          <w:p w14:paraId="5B0CA81B" w14:textId="77777777" w:rsidR="00465A30" w:rsidRPr="00EC369A" w:rsidRDefault="002B0944" w:rsidP="002B0944">
            <w:pPr>
              <w:pStyle w:val="Notat"/>
              <w:rPr>
                <w:rFonts w:cs="Arial"/>
                <w:b w:val="0"/>
                <w:sz w:val="20"/>
                <w:szCs w:val="20"/>
              </w:rPr>
            </w:pPr>
            <w:r>
              <w:t>Ataatsimiinnermit imaqarniliaq</w:t>
            </w:r>
          </w:p>
        </w:tc>
      </w:tr>
      <w:tr w:rsidR="001F101E" w14:paraId="7AA20985" w14:textId="77777777" w:rsidTr="001F101E">
        <w:tc>
          <w:tcPr>
            <w:tcW w:w="3119" w:type="dxa"/>
          </w:tcPr>
          <w:p w14:paraId="2104F68C" w14:textId="77777777" w:rsidR="001F101E" w:rsidRDefault="001F101E" w:rsidP="001F101E">
            <w:pPr>
              <w:rPr>
                <w:rFonts w:ascii="Arial" w:hAnsi="Arial" w:cs="Arial"/>
                <w:sz w:val="20"/>
                <w:szCs w:val="20"/>
              </w:rPr>
            </w:pPr>
            <w:r>
              <w:rPr>
                <w:rFonts w:ascii="Arial" w:hAnsi="Arial"/>
                <w:sz w:val="20"/>
              </w:rPr>
              <w:t>Hvor</w:t>
            </w:r>
          </w:p>
          <w:p w14:paraId="56730CEF" w14:textId="77777777" w:rsidR="001F101E" w:rsidRPr="00DD09CF" w:rsidRDefault="001F101E" w:rsidP="001F101E">
            <w:pPr>
              <w:rPr>
                <w:rFonts w:ascii="Arial" w:hAnsi="Arial" w:cs="Arial"/>
                <w:sz w:val="20"/>
                <w:szCs w:val="20"/>
              </w:rPr>
            </w:pPr>
            <w:r>
              <w:rPr>
                <w:rFonts w:ascii="Arial" w:hAnsi="Arial"/>
                <w:sz w:val="20"/>
              </w:rPr>
              <w:t>Sumiiffik</w:t>
            </w:r>
          </w:p>
        </w:tc>
        <w:tc>
          <w:tcPr>
            <w:tcW w:w="4705" w:type="dxa"/>
          </w:tcPr>
          <w:p w14:paraId="16C40FE2" w14:textId="43334A2C" w:rsidR="001F101E" w:rsidRPr="00DD09CF" w:rsidRDefault="001F101E" w:rsidP="001F101E">
            <w:pPr>
              <w:rPr>
                <w:rFonts w:ascii="Arial" w:hAnsi="Arial" w:cs="Arial"/>
                <w:sz w:val="20"/>
                <w:szCs w:val="20"/>
              </w:rPr>
            </w:pPr>
            <w:r>
              <w:rPr>
                <w:rFonts w:ascii="Arial" w:hAnsi="Arial"/>
                <w:b/>
                <w:sz w:val="20"/>
              </w:rPr>
              <w:t xml:space="preserve">Aalisarnermut Piniarnermullu Naalakkersuisoqarfik quleriit arfineq aappaat teams atorlugu ataatsimiinneq, ulloq 24 sept, 2024, nal 10:30-12:00. </w:t>
            </w:r>
          </w:p>
        </w:tc>
      </w:tr>
      <w:tr w:rsidR="001F101E" w14:paraId="5E939FDF" w14:textId="77777777" w:rsidTr="001F101E">
        <w:tc>
          <w:tcPr>
            <w:tcW w:w="3119" w:type="dxa"/>
          </w:tcPr>
          <w:p w14:paraId="35542AE7" w14:textId="77777777" w:rsidR="001F101E" w:rsidRPr="00DD09CF" w:rsidRDefault="001F101E" w:rsidP="001F101E">
            <w:pPr>
              <w:rPr>
                <w:rFonts w:ascii="Arial" w:hAnsi="Arial" w:cs="Arial"/>
                <w:sz w:val="20"/>
                <w:szCs w:val="20"/>
              </w:rPr>
            </w:pPr>
          </w:p>
        </w:tc>
        <w:tc>
          <w:tcPr>
            <w:tcW w:w="4705" w:type="dxa"/>
          </w:tcPr>
          <w:p w14:paraId="78FEB5DC" w14:textId="77777777" w:rsidR="001F101E" w:rsidRPr="00DD09CF" w:rsidRDefault="001F101E" w:rsidP="001F101E">
            <w:pPr>
              <w:rPr>
                <w:rFonts w:ascii="Arial" w:hAnsi="Arial" w:cs="Arial"/>
                <w:sz w:val="20"/>
                <w:szCs w:val="20"/>
              </w:rPr>
            </w:pPr>
          </w:p>
        </w:tc>
      </w:tr>
      <w:tr w:rsidR="001F101E" w14:paraId="47476EE0" w14:textId="77777777" w:rsidTr="001F101E">
        <w:tc>
          <w:tcPr>
            <w:tcW w:w="3119" w:type="dxa"/>
          </w:tcPr>
          <w:p w14:paraId="60691E07" w14:textId="77777777" w:rsidR="001F101E" w:rsidRDefault="001F101E" w:rsidP="001F101E">
            <w:pPr>
              <w:rPr>
                <w:rFonts w:ascii="Arial" w:hAnsi="Arial" w:cs="Arial"/>
                <w:sz w:val="20"/>
                <w:szCs w:val="20"/>
              </w:rPr>
            </w:pPr>
            <w:r>
              <w:t>Emne</w:t>
            </w:r>
          </w:p>
          <w:p w14:paraId="3BB1E196" w14:textId="14A04448" w:rsidR="001F101E" w:rsidRPr="00DD09CF" w:rsidRDefault="00013419" w:rsidP="001F101E">
            <w:pPr>
              <w:rPr>
                <w:rFonts w:ascii="Arial" w:hAnsi="Arial" w:cs="Arial"/>
                <w:sz w:val="20"/>
                <w:szCs w:val="20"/>
              </w:rPr>
            </w:pPr>
            <w:r>
              <w:rPr>
                <w:rFonts w:ascii="Arial" w:hAnsi="Arial"/>
                <w:sz w:val="20"/>
              </w:rPr>
              <w:t>Sammisaq</w:t>
            </w:r>
          </w:p>
        </w:tc>
        <w:tc>
          <w:tcPr>
            <w:tcW w:w="4705" w:type="dxa"/>
          </w:tcPr>
          <w:p w14:paraId="322818AD" w14:textId="75D6A9FD" w:rsidR="001F101E" w:rsidRPr="00DD09CF" w:rsidRDefault="001F101E" w:rsidP="001F101E">
            <w:pPr>
              <w:rPr>
                <w:rFonts w:ascii="Arial" w:hAnsi="Arial" w:cs="Arial"/>
                <w:sz w:val="20"/>
                <w:szCs w:val="20"/>
              </w:rPr>
            </w:pPr>
            <w:r>
              <w:rPr>
                <w:rFonts w:ascii="Arial" w:hAnsi="Arial"/>
                <w:b/>
                <w:sz w:val="20"/>
              </w:rPr>
              <w:t>Aalisarneq pillugu Siunnersuisoqatigiit ataatsimiinnerat 2024-198</w:t>
            </w:r>
          </w:p>
        </w:tc>
      </w:tr>
      <w:tr w:rsidR="001F101E" w14:paraId="08B61A42" w14:textId="77777777" w:rsidTr="001F101E">
        <w:tc>
          <w:tcPr>
            <w:tcW w:w="3119" w:type="dxa"/>
          </w:tcPr>
          <w:p w14:paraId="1A7572E6" w14:textId="77777777" w:rsidR="001F101E" w:rsidRPr="00DD09CF" w:rsidRDefault="001F101E" w:rsidP="001F101E">
            <w:pPr>
              <w:rPr>
                <w:rFonts w:ascii="Arial" w:hAnsi="Arial" w:cs="Arial"/>
                <w:sz w:val="20"/>
                <w:szCs w:val="20"/>
              </w:rPr>
            </w:pPr>
          </w:p>
        </w:tc>
        <w:tc>
          <w:tcPr>
            <w:tcW w:w="4705" w:type="dxa"/>
          </w:tcPr>
          <w:p w14:paraId="26C5AE22" w14:textId="77777777" w:rsidR="001F101E" w:rsidRPr="00DD09CF" w:rsidRDefault="001F101E" w:rsidP="001F101E">
            <w:pPr>
              <w:rPr>
                <w:rFonts w:ascii="Arial" w:hAnsi="Arial" w:cs="Arial"/>
                <w:sz w:val="20"/>
                <w:szCs w:val="20"/>
              </w:rPr>
            </w:pPr>
          </w:p>
        </w:tc>
      </w:tr>
      <w:tr w:rsidR="001F101E" w:rsidRPr="008758DE" w14:paraId="581306D7" w14:textId="77777777" w:rsidTr="001F101E">
        <w:tc>
          <w:tcPr>
            <w:tcW w:w="3119" w:type="dxa"/>
          </w:tcPr>
          <w:p w14:paraId="4D1A0987" w14:textId="77777777" w:rsidR="001F101E" w:rsidRPr="00DD09CF" w:rsidRDefault="001F101E" w:rsidP="001F101E">
            <w:pPr>
              <w:rPr>
                <w:rFonts w:ascii="Arial" w:hAnsi="Arial" w:cs="Arial"/>
                <w:sz w:val="20"/>
                <w:szCs w:val="20"/>
              </w:rPr>
            </w:pPr>
            <w:r>
              <w:t>Peqataasut</w:t>
            </w:r>
            <w:r>
              <w:rPr>
                <w:rFonts w:ascii="Arial" w:hAnsi="Arial"/>
                <w:sz w:val="20"/>
              </w:rPr>
              <w:br/>
              <w:t>Deltagere</w:t>
            </w:r>
          </w:p>
        </w:tc>
        <w:tc>
          <w:tcPr>
            <w:tcW w:w="4705" w:type="dxa"/>
          </w:tcPr>
          <w:p w14:paraId="7767FAEE" w14:textId="714DC5AF" w:rsidR="001F101E" w:rsidRPr="001F101E" w:rsidRDefault="001F101E" w:rsidP="001F101E">
            <w:pPr>
              <w:spacing w:line="360" w:lineRule="auto"/>
            </w:pPr>
            <w:r>
              <w:t>Bent Sørensen, Sulisitsisut</w:t>
            </w:r>
          </w:p>
          <w:p w14:paraId="6B12619D" w14:textId="2103DA26" w:rsidR="001F101E" w:rsidRPr="001F101E" w:rsidRDefault="001F101E" w:rsidP="001F101E">
            <w:pPr>
              <w:spacing w:line="360" w:lineRule="auto"/>
            </w:pPr>
            <w:r>
              <w:t>Mikkili Skourup Hansen, QAK</w:t>
            </w:r>
          </w:p>
          <w:p w14:paraId="3438FA37" w14:textId="214254CA" w:rsidR="00D81B4C" w:rsidRPr="00100007" w:rsidRDefault="001F101E" w:rsidP="00D81B4C">
            <w:pPr>
              <w:spacing w:line="360" w:lineRule="auto"/>
            </w:pPr>
            <w:r>
              <w:t>Henrik Sandgreen, QAK</w:t>
            </w:r>
          </w:p>
          <w:p w14:paraId="012B8833" w14:textId="5C860E01" w:rsidR="001F101E" w:rsidRPr="001F101E" w:rsidRDefault="001F101E" w:rsidP="001F101E">
            <w:pPr>
              <w:spacing w:line="360" w:lineRule="auto"/>
            </w:pPr>
            <w:r>
              <w:t>John Biilmann, APN</w:t>
            </w:r>
          </w:p>
          <w:p w14:paraId="12F35DCF" w14:textId="415D2E56" w:rsidR="00D81B4C" w:rsidRPr="00100007" w:rsidRDefault="00D81B4C" w:rsidP="00D81B4C">
            <w:pPr>
              <w:spacing w:line="360" w:lineRule="auto"/>
            </w:pPr>
            <w:r>
              <w:t xml:space="preserve">Katrine Kærgaard, APN </w:t>
            </w:r>
          </w:p>
          <w:p w14:paraId="17D707D8" w14:textId="35FB7E7F" w:rsidR="00D81B4C" w:rsidRPr="00100007" w:rsidRDefault="00D81B4C" w:rsidP="00D81B4C">
            <w:pPr>
              <w:spacing w:line="360" w:lineRule="auto"/>
            </w:pPr>
            <w:r>
              <w:t xml:space="preserve">Hentzar Pedersen, APF (Teams-ikkut) </w:t>
            </w:r>
          </w:p>
          <w:p w14:paraId="0C947EF5" w14:textId="51E15E0A" w:rsidR="00ED5FBB" w:rsidRPr="00100007" w:rsidRDefault="00ED5FBB" w:rsidP="00D81B4C">
            <w:pPr>
              <w:spacing w:line="360" w:lineRule="auto"/>
            </w:pPr>
            <w:r>
              <w:t xml:space="preserve">Søren </w:t>
            </w:r>
            <w:r w:rsidR="00963BEC">
              <w:t>Post</w:t>
            </w:r>
            <w:r>
              <w:t xml:space="preserve">  GN</w:t>
            </w:r>
          </w:p>
          <w:p w14:paraId="50AEB7ED" w14:textId="1D784765" w:rsidR="00B82DF4" w:rsidRDefault="00B82DF4" w:rsidP="00D81B4C">
            <w:pPr>
              <w:spacing w:line="360" w:lineRule="auto"/>
            </w:pPr>
            <w:r>
              <w:t xml:space="preserve">Lisbeth Due SFG, (Teamsikkut) </w:t>
            </w:r>
          </w:p>
          <w:p w14:paraId="1FE7FCBD" w14:textId="4C3BDEEB" w:rsidR="00B82DF4" w:rsidRDefault="00B82DF4" w:rsidP="00D81B4C">
            <w:pPr>
              <w:spacing w:line="360" w:lineRule="auto"/>
            </w:pPr>
            <w:r>
              <w:t>Tom Ostermann, Kommune</w:t>
            </w:r>
            <w:r w:rsidR="00A6239E">
              <w:t xml:space="preserve">qarfik </w:t>
            </w:r>
            <w:r w:rsidR="00A6239E">
              <w:t>Sermersooq</w:t>
            </w:r>
            <w:r>
              <w:t xml:space="preserve"> (Teamsikkut)</w:t>
            </w:r>
          </w:p>
          <w:p w14:paraId="5A5B4D7C" w14:textId="0F2AEF77" w:rsidR="00B82DF4" w:rsidRDefault="00B82DF4" w:rsidP="00D81B4C">
            <w:pPr>
              <w:spacing w:line="360" w:lineRule="auto"/>
            </w:pPr>
            <w:r>
              <w:t>Vittus, KNAPK (teams)</w:t>
            </w:r>
          </w:p>
          <w:p w14:paraId="3AD22C90" w14:textId="60C495BB" w:rsidR="00B82DF4" w:rsidRPr="00B82DF4" w:rsidRDefault="00B82DF4" w:rsidP="00D81B4C">
            <w:pPr>
              <w:spacing w:line="360" w:lineRule="auto"/>
            </w:pPr>
            <w:r>
              <w:t>Parnuna Dahl, Oceans North (teamsikkut)</w:t>
            </w:r>
          </w:p>
          <w:p w14:paraId="6A692566" w14:textId="3D9ECE76" w:rsidR="00B82DF4" w:rsidRPr="00112575" w:rsidRDefault="00B82DF4" w:rsidP="00D81B4C">
            <w:pPr>
              <w:spacing w:line="360" w:lineRule="auto"/>
            </w:pPr>
            <w:r>
              <w:t>Erik Lange, SQAPK</w:t>
            </w:r>
            <w:r w:rsidR="00963BEC">
              <w:t xml:space="preserve"> (teams)</w:t>
            </w:r>
          </w:p>
          <w:p w14:paraId="004F7EEA" w14:textId="2448FB51" w:rsidR="001353C2" w:rsidRPr="00112575" w:rsidRDefault="001353C2" w:rsidP="00D81B4C">
            <w:pPr>
              <w:spacing w:line="360" w:lineRule="auto"/>
            </w:pPr>
            <w:r>
              <w:t xml:space="preserve">Martin Schødt (Avatangiisit) </w:t>
            </w:r>
          </w:p>
          <w:p w14:paraId="6F12396C" w14:textId="616A7402" w:rsidR="008758DE" w:rsidRPr="00112575" w:rsidRDefault="008758DE" w:rsidP="00D81B4C">
            <w:pPr>
              <w:spacing w:line="360" w:lineRule="auto"/>
            </w:pPr>
          </w:p>
          <w:p w14:paraId="7AEC58AE" w14:textId="557CB924" w:rsidR="00AA784D" w:rsidRPr="00112575" w:rsidRDefault="00AA784D" w:rsidP="00AA784D">
            <w:pPr>
              <w:spacing w:line="360" w:lineRule="auto"/>
            </w:pPr>
          </w:p>
        </w:tc>
      </w:tr>
      <w:tr w:rsidR="001F101E" w:rsidRPr="008758DE" w14:paraId="6332FC3B" w14:textId="77777777" w:rsidTr="001F101E">
        <w:tc>
          <w:tcPr>
            <w:tcW w:w="3119" w:type="dxa"/>
          </w:tcPr>
          <w:p w14:paraId="6CFA5B37" w14:textId="77777777" w:rsidR="001F101E" w:rsidRPr="00112575" w:rsidRDefault="001F101E" w:rsidP="001F101E"/>
        </w:tc>
        <w:tc>
          <w:tcPr>
            <w:tcW w:w="4705" w:type="dxa"/>
          </w:tcPr>
          <w:p w14:paraId="5B8A4983" w14:textId="77777777" w:rsidR="001F101E" w:rsidRPr="00112575" w:rsidRDefault="001F101E" w:rsidP="001F101E">
            <w:pPr>
              <w:rPr>
                <w:rFonts w:ascii="Arial" w:hAnsi="Arial" w:cs="Arial"/>
                <w:sz w:val="20"/>
                <w:szCs w:val="20"/>
              </w:rPr>
            </w:pPr>
          </w:p>
        </w:tc>
      </w:tr>
      <w:tr w:rsidR="001F101E" w:rsidRPr="00F77CC0" w14:paraId="43B4CDD7" w14:textId="77777777" w:rsidTr="001F101E">
        <w:tc>
          <w:tcPr>
            <w:tcW w:w="3119" w:type="dxa"/>
          </w:tcPr>
          <w:p w14:paraId="360354E0" w14:textId="77777777" w:rsidR="001F101E" w:rsidRDefault="001F101E" w:rsidP="001F101E">
            <w:r>
              <w:t>Fraværende</w:t>
            </w:r>
          </w:p>
          <w:p w14:paraId="38DBEF5D" w14:textId="77777777" w:rsidR="001F101E" w:rsidRDefault="001F101E" w:rsidP="001F101E">
            <w:r>
              <w:t>Najuutinngitsut</w:t>
            </w:r>
          </w:p>
        </w:tc>
        <w:tc>
          <w:tcPr>
            <w:tcW w:w="4705" w:type="dxa"/>
          </w:tcPr>
          <w:p w14:paraId="687AA264" w14:textId="75AE86D0" w:rsidR="001F101E" w:rsidRPr="00AA784D" w:rsidRDefault="001F101E" w:rsidP="00B82DF4">
            <w:pPr>
              <w:spacing w:line="360" w:lineRule="auto"/>
              <w:rPr>
                <w:rFonts w:ascii="Arial" w:hAnsi="Arial" w:cs="Arial"/>
                <w:sz w:val="20"/>
                <w:szCs w:val="20"/>
              </w:rPr>
            </w:pPr>
          </w:p>
        </w:tc>
      </w:tr>
      <w:tr w:rsidR="001F101E" w:rsidRPr="00F77CC0" w14:paraId="23D354BD" w14:textId="77777777" w:rsidTr="001F101E">
        <w:tc>
          <w:tcPr>
            <w:tcW w:w="3119" w:type="dxa"/>
          </w:tcPr>
          <w:p w14:paraId="3A2E44EA" w14:textId="77777777" w:rsidR="001F101E" w:rsidRPr="00AA784D" w:rsidRDefault="001F101E" w:rsidP="001F101E"/>
          <w:p w14:paraId="0A498015" w14:textId="77777777" w:rsidR="001F101E" w:rsidRPr="00AA784D" w:rsidRDefault="001F101E" w:rsidP="001F101E"/>
        </w:tc>
        <w:tc>
          <w:tcPr>
            <w:tcW w:w="4705" w:type="dxa"/>
          </w:tcPr>
          <w:p w14:paraId="40C36A57" w14:textId="77777777" w:rsidR="001F101E" w:rsidRPr="00AA784D" w:rsidRDefault="001F101E" w:rsidP="001F101E">
            <w:pPr>
              <w:rPr>
                <w:rFonts w:ascii="Arial" w:hAnsi="Arial" w:cs="Arial"/>
                <w:sz w:val="20"/>
                <w:szCs w:val="20"/>
              </w:rPr>
            </w:pPr>
          </w:p>
        </w:tc>
      </w:tr>
      <w:tr w:rsidR="001F101E" w14:paraId="3EE52339" w14:textId="77777777" w:rsidTr="001F101E">
        <w:tc>
          <w:tcPr>
            <w:tcW w:w="3119" w:type="dxa"/>
          </w:tcPr>
          <w:p w14:paraId="7D6694EC" w14:textId="77777777" w:rsidR="001F101E" w:rsidRDefault="001F101E" w:rsidP="001F101E">
            <w:r>
              <w:t>Ataatsimiinnermik imaqarniliortoq</w:t>
            </w:r>
          </w:p>
          <w:p w14:paraId="636C1FC3" w14:textId="77777777" w:rsidR="001F101E" w:rsidRDefault="001F101E" w:rsidP="001F101E">
            <w:r>
              <w:t>Referent</w:t>
            </w:r>
          </w:p>
        </w:tc>
        <w:tc>
          <w:tcPr>
            <w:tcW w:w="4705" w:type="dxa"/>
          </w:tcPr>
          <w:p w14:paraId="460B69C2" w14:textId="1E1EA4C3" w:rsidR="001F101E" w:rsidRPr="005708DA" w:rsidRDefault="001F101E" w:rsidP="001F101E">
            <w:pPr>
              <w:rPr>
                <w:rFonts w:cstheme="minorHAnsi"/>
              </w:rPr>
            </w:pPr>
            <w:r>
              <w:t xml:space="preserve"> Thomas APN </w:t>
            </w:r>
          </w:p>
        </w:tc>
      </w:tr>
    </w:tbl>
    <w:p w14:paraId="77852330" w14:textId="5CEB0F74" w:rsidR="00DD09CF" w:rsidRPr="005708DA" w:rsidRDefault="00DD09CF" w:rsidP="005708DA">
      <w:pPr>
        <w:spacing w:after="0"/>
        <w:rPr>
          <w:rFonts w:ascii="Arial" w:hAnsi="Arial" w:cs="Arial"/>
          <w:sz w:val="20"/>
          <w:szCs w:val="20"/>
        </w:rPr>
      </w:pPr>
    </w:p>
    <w:p w14:paraId="0E8DA8A2" w14:textId="7B8B8D40" w:rsidR="008A0996" w:rsidRPr="00F52E11" w:rsidRDefault="005708DA" w:rsidP="00B75A84">
      <w:pPr>
        <w:spacing w:after="0"/>
        <w:rPr>
          <w:rFonts w:cstheme="minorHAnsi"/>
          <w:b/>
          <w:bCs/>
        </w:rPr>
      </w:pPr>
      <w:bookmarkStart w:id="0" w:name="_Hlk168399721"/>
      <w:r>
        <w:rPr>
          <w:b/>
        </w:rPr>
        <w:lastRenderedPageBreak/>
        <w:t xml:space="preserve">Ullormut oqaluuserisassat 24/9/2024 </w:t>
      </w:r>
    </w:p>
    <w:p w14:paraId="272AC027" w14:textId="77777777" w:rsidR="00E43425" w:rsidRDefault="00E43425" w:rsidP="00986E1B">
      <w:pPr>
        <w:spacing w:after="0"/>
        <w:rPr>
          <w:rFonts w:cstheme="minorHAnsi"/>
        </w:rPr>
      </w:pPr>
    </w:p>
    <w:bookmarkEnd w:id="0"/>
    <w:p w14:paraId="3D8DAE2C" w14:textId="77777777" w:rsidR="006A77DD" w:rsidRDefault="006A77DD" w:rsidP="006A77DD">
      <w:pPr>
        <w:pStyle w:val="Titel"/>
        <w:numPr>
          <w:ilvl w:val="0"/>
          <w:numId w:val="25"/>
        </w:numPr>
        <w:ind w:left="567" w:right="567" w:hanging="540"/>
        <w:jc w:val="left"/>
        <w:rPr>
          <w:sz w:val="24"/>
        </w:rPr>
      </w:pPr>
      <w:r>
        <w:rPr>
          <w:sz w:val="24"/>
        </w:rPr>
        <w:t>Oqaluuserisassat akuerineqarnerat</w:t>
      </w:r>
    </w:p>
    <w:p w14:paraId="065E9C1A" w14:textId="77777777" w:rsidR="006A77DD" w:rsidRDefault="006A77DD" w:rsidP="006A77DD">
      <w:pPr>
        <w:pStyle w:val="Titel"/>
        <w:ind w:right="567"/>
        <w:jc w:val="left"/>
        <w:rPr>
          <w:sz w:val="24"/>
        </w:rPr>
      </w:pPr>
    </w:p>
    <w:p w14:paraId="7F5FB5E8" w14:textId="77777777" w:rsidR="006A77DD" w:rsidRDefault="006A77DD" w:rsidP="006A77DD">
      <w:pPr>
        <w:pStyle w:val="Titel"/>
        <w:numPr>
          <w:ilvl w:val="0"/>
          <w:numId w:val="25"/>
        </w:numPr>
        <w:ind w:left="567" w:right="567" w:hanging="540"/>
        <w:jc w:val="left"/>
        <w:rPr>
          <w:sz w:val="24"/>
        </w:rPr>
      </w:pPr>
      <w:r>
        <w:rPr>
          <w:sz w:val="24"/>
        </w:rPr>
        <w:t>Siunnersuisoqatigiit kingullermik ataatsimiinnerannit nr. 197-mik imaqarniliap akuersissutigineqarnera (Ilanngussaq 1)</w:t>
      </w:r>
    </w:p>
    <w:p w14:paraId="541FBC72" w14:textId="447E2525" w:rsidR="006A77DD" w:rsidRDefault="006A00B7" w:rsidP="006A77DD">
      <w:pPr>
        <w:pStyle w:val="Titel"/>
        <w:ind w:right="567"/>
        <w:jc w:val="left"/>
        <w:rPr>
          <w:sz w:val="24"/>
        </w:rPr>
      </w:pPr>
      <w:r>
        <w:rPr>
          <w:sz w:val="24"/>
        </w:rPr>
        <w:t>QAK</w:t>
      </w:r>
      <w:r>
        <w:rPr>
          <w:b/>
          <w:sz w:val="24"/>
        </w:rPr>
        <w:t>:</w:t>
      </w:r>
      <w:r>
        <w:rPr>
          <w:sz w:val="24"/>
        </w:rPr>
        <w:t xml:space="preserve"> Aalisarneq pillugu Siunnersuisoqatigiit kissaatigaat, ataatsimiinnermut peqataasssanngikkaanni allatseqarfimmut nalunaartassasut, siulittaasumut nalunaarnerup assilinera ilanngullugu.</w:t>
      </w:r>
    </w:p>
    <w:p w14:paraId="40C9870E" w14:textId="77777777" w:rsidR="00112575" w:rsidRDefault="00112575" w:rsidP="006A77DD">
      <w:pPr>
        <w:pStyle w:val="Titel"/>
        <w:ind w:right="567"/>
        <w:jc w:val="left"/>
        <w:rPr>
          <w:sz w:val="24"/>
        </w:rPr>
      </w:pPr>
    </w:p>
    <w:p w14:paraId="15D28304" w14:textId="77777777" w:rsidR="006A77DD" w:rsidRDefault="006A77DD" w:rsidP="006A77DD">
      <w:pPr>
        <w:pStyle w:val="Titel"/>
        <w:numPr>
          <w:ilvl w:val="0"/>
          <w:numId w:val="25"/>
        </w:numPr>
        <w:ind w:left="567" w:right="567" w:hanging="540"/>
        <w:jc w:val="left"/>
        <w:rPr>
          <w:sz w:val="24"/>
        </w:rPr>
      </w:pPr>
      <w:r>
        <w:rPr>
          <w:sz w:val="24"/>
        </w:rPr>
        <w:t>Suliat isummerfigineqarnissaat</w:t>
      </w:r>
    </w:p>
    <w:p w14:paraId="0DAF74CC" w14:textId="77777777" w:rsidR="006A77DD" w:rsidRDefault="006A77DD" w:rsidP="006A77DD">
      <w:pPr>
        <w:pStyle w:val="Titel"/>
        <w:ind w:right="567"/>
        <w:jc w:val="left"/>
        <w:rPr>
          <w:sz w:val="24"/>
        </w:rPr>
      </w:pPr>
    </w:p>
    <w:p w14:paraId="47F8DC23" w14:textId="77777777" w:rsidR="006A77DD" w:rsidRDefault="006A77DD" w:rsidP="006A77DD">
      <w:pPr>
        <w:pStyle w:val="Titel"/>
        <w:numPr>
          <w:ilvl w:val="0"/>
          <w:numId w:val="25"/>
        </w:numPr>
        <w:ind w:left="567" w:right="567" w:hanging="540"/>
        <w:jc w:val="left"/>
        <w:rPr>
          <w:sz w:val="24"/>
        </w:rPr>
      </w:pPr>
      <w:r>
        <w:rPr>
          <w:sz w:val="24"/>
        </w:rPr>
        <w:t>Naalakkersuisoqarfimmit paasissutissat</w:t>
      </w:r>
    </w:p>
    <w:p w14:paraId="31220095" w14:textId="77777777" w:rsidR="006A77DD" w:rsidRDefault="006A77DD" w:rsidP="006A77DD">
      <w:pPr>
        <w:pStyle w:val="Titel"/>
        <w:numPr>
          <w:ilvl w:val="0"/>
          <w:numId w:val="26"/>
        </w:numPr>
        <w:ind w:right="567"/>
        <w:jc w:val="left"/>
        <w:rPr>
          <w:sz w:val="24"/>
        </w:rPr>
      </w:pPr>
      <w:r>
        <w:rPr>
          <w:sz w:val="24"/>
        </w:rPr>
        <w:t xml:space="preserve">EU-mik aalisarneq pillugu isumaqatigiissutip isumaqatigiinniutigineqaqqinnera </w:t>
      </w:r>
    </w:p>
    <w:p w14:paraId="50430FD2" w14:textId="77777777" w:rsidR="00FD4BDB" w:rsidRPr="00441F50" w:rsidRDefault="00FD4BDB" w:rsidP="00FD4BDB">
      <w:pPr>
        <w:pStyle w:val="Listeafsnit"/>
        <w:numPr>
          <w:ilvl w:val="1"/>
          <w:numId w:val="26"/>
        </w:numPr>
        <w:rPr>
          <w:b/>
          <w:bCs/>
        </w:rPr>
      </w:pPr>
      <w:r>
        <w:t>2. Sapaatip akunnera kingulleq isumaqatigiinniarnerit aappassaat Bruxelles-mi ingerlanneqarpoq.  Isumaqaqatigiittoqarsimavoq, taannalu atuutilinnginnerani Naalakkersuisunit aamma EU-mit akuerineqassaaq. Naatsorsuutigineqarpoq 1. januar 2025 atuutilissasoq.</w:t>
      </w:r>
    </w:p>
    <w:p w14:paraId="37C2D10B" w14:textId="77777777" w:rsidR="00FD4BDB" w:rsidRDefault="00FD4BDB" w:rsidP="00FD4BDB">
      <w:pPr>
        <w:pStyle w:val="Listeafsnit"/>
        <w:numPr>
          <w:ilvl w:val="1"/>
          <w:numId w:val="26"/>
        </w:numPr>
      </w:pPr>
      <w:r>
        <w:t>2025-2030 Aalisarneq pillugu Isumaqatigiissummi EU-mut pisassiissutitut missingikkat 1.034 tonsimik ikilineqarput, + saniatigut pisassaat 300 tonsimik ikilipput.  Uani eqqaamaneqassaaq, pisassiissutitut missingiutaanerat, taakkualu siunnersuineq naapertorlugu ukiut tamaasa isumaqatigiinniutigineqartarput.</w:t>
      </w:r>
    </w:p>
    <w:p w14:paraId="47DA6019" w14:textId="77777777" w:rsidR="00FD4BDB" w:rsidRDefault="00FD4BDB" w:rsidP="00FD4BDB">
      <w:pPr>
        <w:pStyle w:val="Listeafsnit"/>
        <w:numPr>
          <w:ilvl w:val="1"/>
          <w:numId w:val="26"/>
        </w:numPr>
      </w:pPr>
      <w:r>
        <w:t xml:space="preserve">Tamatuma saniatigut ammassattassanik  EU-mut 5.000 tons, neqerooruteqartoqartinnagu ima paasillugu pisassat 25.000 tonsiniit 30.000 tonsinut qaffaaneq, pisassat kalaallit angallataannut neqeroorutigineqartussat minnerpaaffilerneqarput.   </w:t>
      </w:r>
    </w:p>
    <w:p w14:paraId="1FA57567" w14:textId="73D05EE6" w:rsidR="00FD4BDB" w:rsidRDefault="00FD4BDB" w:rsidP="00FD4BDB">
      <w:pPr>
        <w:pStyle w:val="Listeafsnit"/>
        <w:numPr>
          <w:ilvl w:val="1"/>
          <w:numId w:val="26"/>
        </w:numPr>
      </w:pPr>
      <w:r>
        <w:t>Pisassat ikilisinneqarnerata saniatigut Akit qaffapput, taamaalilluni EU-mit akiliutit piffissami qaffallutik, tassalu immikkoortortaqarfinnit tapit 2,1 mio. kr.-nik ukiumut qaffallutik - Attuumassuteqarnermut akiliutit aamma qaffassimapput, isumaqatigiissutigineqarlunilu umiarsuaatillit akiliutaat 2029-2030 ukiunut marlunnut naatsorsorneqartumik qaffattarnissaat.  Tamanna ima isumaqarpoq, 2025-2026-mut aningaasanut inatsimmut naatsorsuutigineqartunit AIS 2025-mit 7 mio. kr.-nik amerlanerusunik akiliisoqassasoq aamma 2027-2028-mi 9 mio. kr.-nik amerlanerusunik akiliisoqassasoq kiisalu 2029-2030-mi suli amerliariassallutik.</w:t>
      </w:r>
    </w:p>
    <w:p w14:paraId="2995AD7C" w14:textId="77777777" w:rsidR="00FD4BDB" w:rsidRDefault="00FD4BDB" w:rsidP="00FD4BDB">
      <w:pPr>
        <w:pStyle w:val="Listeafsnit"/>
        <w:numPr>
          <w:ilvl w:val="1"/>
          <w:numId w:val="26"/>
        </w:numPr>
      </w:pPr>
      <w:r>
        <w:t>Novemberimi  Joint Committee-mi ataatsimiittoqassanngilaq.</w:t>
      </w:r>
    </w:p>
    <w:p w14:paraId="007D341E" w14:textId="77777777" w:rsidR="006A77DD" w:rsidRDefault="006A77DD" w:rsidP="006A77DD">
      <w:pPr>
        <w:pStyle w:val="Titel"/>
        <w:numPr>
          <w:ilvl w:val="0"/>
          <w:numId w:val="26"/>
        </w:numPr>
        <w:ind w:right="567"/>
        <w:jc w:val="left"/>
        <w:rPr>
          <w:sz w:val="24"/>
        </w:rPr>
      </w:pPr>
      <w:r>
        <w:rPr>
          <w:sz w:val="24"/>
        </w:rPr>
        <w:t>Canadamik isumaqatiginninniarneq</w:t>
      </w:r>
    </w:p>
    <w:p w14:paraId="752AA20F" w14:textId="11F70713" w:rsidR="00FD4BDB" w:rsidRDefault="00ED33A4" w:rsidP="00FD4BDB">
      <w:pPr>
        <w:pStyle w:val="Listeafsnit"/>
        <w:numPr>
          <w:ilvl w:val="1"/>
          <w:numId w:val="26"/>
        </w:numPr>
      </w:pPr>
      <w:r>
        <w:lastRenderedPageBreak/>
        <w:t xml:space="preserve">Kalaallit Nunaat siullermeerluni juli qaammat Canadamut isumaqatigiinniarpoq ataatsimeeqateqarlunilu. Kalaallit Nunaat tamakkiisutut siunnersuummik suleqatigiinnissamik aamma raajat kiisalu qalerallit pillugit isumaqatigiiissutissatut siunnersuummik nassiussaqarsimavoq.   Canada Kalaallit Nunaata imartaani aalisarnissamik kissaateqarsimavoq, tamatumalu akuerineqarnissaa perusunngilarput. Canada-p isumaqatigiissutissatut siunnersuut misissorumavaa, aamma siunnersuummut ilanngussassanik tunniusserusullutik kiisalu raajartassat aggguaanneqarnissaat pillugu siunnersuuteqarlutik. Suli tusarfigineqanngivut. Tuavisaarsimavagut, neriuutigaarpullu 2024-mi qarasaasiaq atorlugu ataatsimeeqqissinnaalluta. </w:t>
      </w:r>
      <w:r>
        <w:br/>
        <w:t xml:space="preserve"> MSC-mut tunngatillugu 2025-p aallartinneranut anguniakkakka angunissaannut killeqarmat. MSC-imut tunngatillugu. </w:t>
      </w:r>
    </w:p>
    <w:p w14:paraId="142E049E" w14:textId="29D79FC1" w:rsidR="00FD4BDB" w:rsidRPr="00FD4BDB" w:rsidRDefault="00ED33A4" w:rsidP="00FD4BDB">
      <w:pPr>
        <w:pStyle w:val="Listeafsnit"/>
        <w:numPr>
          <w:ilvl w:val="1"/>
          <w:numId w:val="26"/>
        </w:numPr>
      </w:pPr>
      <w:r>
        <w:t>Suliatta naammassineqarnissaa qulakkeerniarlugu, iliuuseqarnissarput tamakkerlugu SFG suleqatigaarput.  Ilaatigut Aqutsinermut Pileraarutitsinni - Taanna 2025-mi nutartertussaavoq. Naalakkersuisoqarfimmit aalisarnermut siunnersuisoqatigiit ataavartumik ilisimatinneqartarput, ataatsimiittoqaqqissatillugulu peqataasut aggersarneqartarlutik.</w:t>
      </w:r>
    </w:p>
    <w:p w14:paraId="2C443555" w14:textId="77777777" w:rsidR="00FD4BDB" w:rsidRPr="00FD4BDB" w:rsidRDefault="00FD4BDB" w:rsidP="00FD4BDB">
      <w:pPr>
        <w:pStyle w:val="Listeafsnit"/>
        <w:ind w:left="927" w:right="567"/>
        <w:rPr>
          <w:sz w:val="24"/>
        </w:rPr>
      </w:pPr>
    </w:p>
    <w:p w14:paraId="5E450A29" w14:textId="4473DF24" w:rsidR="006A77DD" w:rsidRPr="00FD4BDB" w:rsidRDefault="006A77DD" w:rsidP="00FD4BDB">
      <w:pPr>
        <w:pStyle w:val="Listeafsnit"/>
        <w:numPr>
          <w:ilvl w:val="0"/>
          <w:numId w:val="26"/>
        </w:numPr>
        <w:ind w:right="567"/>
        <w:rPr>
          <w:sz w:val="24"/>
        </w:rPr>
      </w:pPr>
      <w:r>
        <w:rPr>
          <w:sz w:val="24"/>
        </w:rPr>
        <w:t>Nunavut-mik isumaqatiginninniarneq.</w:t>
      </w:r>
    </w:p>
    <w:p w14:paraId="1879171B" w14:textId="48146E6C" w:rsidR="00ED33A4" w:rsidRDefault="00FD4BDB" w:rsidP="00FD4BDB">
      <w:pPr>
        <w:pStyle w:val="Listeafsnit"/>
        <w:numPr>
          <w:ilvl w:val="1"/>
          <w:numId w:val="26"/>
        </w:numPr>
      </w:pPr>
      <w:r>
        <w:t>Naalakkersuisoqarfiup juli qaammat Canadamiinnermut atatillugu Nunavumi Naalakkersuisut kiisalu soqutigisaqaqatigiit assigiinngitsut aalisarnermut attuumassutillit ataatsimeeqatigisarpaat.    Aalisarnermi suliassat pillugit suleqatigiinnissamut paaseqatigiinnermik Isumaqatigiissuteqarnissamik kissaateqarnermik kinguneqarpoq, pingaartinneqarluni ilisimasanik avitseqatigiittarnissaq, Nunavumi aalisarnermik ilinniartitsinissaq kiisalu suleqataasunik paarlaateqatigiittarnissaq pillugit suleqatigiinnissamik isumaqatigiissut. Uagut</w:t>
      </w:r>
    </w:p>
    <w:p w14:paraId="09377299" w14:textId="786BCC69" w:rsidR="00FD4BDB" w:rsidRDefault="00FD4BDB" w:rsidP="00FD4BDB">
      <w:pPr>
        <w:pStyle w:val="Listeafsnit"/>
        <w:numPr>
          <w:ilvl w:val="1"/>
          <w:numId w:val="26"/>
        </w:numPr>
      </w:pPr>
      <w:r>
        <w:t xml:space="preserve"> Naalakkersuisut sapaatip akunneri arlalialunngit matuma siorna paaseqatigiinnermik Isumaqatigiissuteqarnissamut pisinnaatitsivoq - tamanna pillugu sisamanngorpat  Nunavumi ataatsimiittoqassaaq.  </w:t>
      </w:r>
    </w:p>
    <w:p w14:paraId="2F340BE2" w14:textId="7D82BF7F" w:rsidR="00FD4BDB" w:rsidRDefault="00ED33A4" w:rsidP="00FD4BDB">
      <w:pPr>
        <w:pStyle w:val="Listeafsnit"/>
        <w:numPr>
          <w:ilvl w:val="1"/>
          <w:numId w:val="26"/>
        </w:numPr>
      </w:pPr>
      <w:r>
        <w:t>Naalakkersuisoqarfimmit aalisarnermut siunnersuisooqatigiit ineriartorneq pillugu malinnaatsitsipput.</w:t>
      </w:r>
    </w:p>
    <w:p w14:paraId="79575E94" w14:textId="77777777" w:rsidR="00FD4BDB" w:rsidRDefault="00FD4BDB" w:rsidP="00FD4BDB">
      <w:pPr>
        <w:pStyle w:val="Listeafsnit"/>
        <w:ind w:left="1647"/>
      </w:pPr>
    </w:p>
    <w:p w14:paraId="0B9701E3" w14:textId="77777777" w:rsidR="00FD4BDB" w:rsidRDefault="00FD4BDB" w:rsidP="00FD4BDB">
      <w:pPr>
        <w:pStyle w:val="Listeafsnit"/>
        <w:numPr>
          <w:ilvl w:val="0"/>
          <w:numId w:val="26"/>
        </w:numPr>
        <w:spacing w:after="160" w:line="259" w:lineRule="auto"/>
        <w:rPr>
          <w:sz w:val="24"/>
          <w:szCs w:val="24"/>
        </w:rPr>
      </w:pPr>
      <w:r>
        <w:rPr>
          <w:sz w:val="24"/>
        </w:rPr>
        <w:t>Aqutsinermut pilersaarutit</w:t>
      </w:r>
    </w:p>
    <w:p w14:paraId="1A89CD6F" w14:textId="2C905F7E" w:rsidR="00FD4BDB" w:rsidRPr="00FD4BDB" w:rsidRDefault="00ED33A4" w:rsidP="00FD4BDB">
      <w:pPr>
        <w:pStyle w:val="Listeafsnit"/>
        <w:numPr>
          <w:ilvl w:val="1"/>
          <w:numId w:val="26"/>
        </w:numPr>
        <w:spacing w:after="160" w:line="259" w:lineRule="auto"/>
        <w:rPr>
          <w:sz w:val="24"/>
          <w:szCs w:val="24"/>
        </w:rPr>
      </w:pPr>
      <w:r>
        <w:t xml:space="preserve">Naalakkersuisoqarfik aamma aalisarnermut siunnersuisooqatigiit ataatsimoorlutik aqutsinissamut pilersaarutinik  assigiinngitsunik suliaqarput.  1, januar 2025 atuutilersinneqarnissaat siunertaralugu suleqatigiissitat pingasut aqutsinermut pilersaarutinik suliaqarput. Saarulliit pillugit aqutsinermut pilersaarut maanna tusarniutigineqarpoq killilerneqarsimalluni 30/09. </w:t>
      </w:r>
    </w:p>
    <w:p w14:paraId="04056EC9" w14:textId="77777777" w:rsidR="00ED33A4" w:rsidRPr="00100007" w:rsidRDefault="00FD4BDB" w:rsidP="00FD4BDB">
      <w:pPr>
        <w:pStyle w:val="Listeafsnit"/>
        <w:numPr>
          <w:ilvl w:val="1"/>
          <w:numId w:val="26"/>
        </w:numPr>
        <w:spacing w:after="160" w:line="259" w:lineRule="auto"/>
        <w:rPr>
          <w:sz w:val="24"/>
          <w:szCs w:val="24"/>
        </w:rPr>
      </w:pPr>
      <w:r>
        <w:lastRenderedPageBreak/>
        <w:t xml:space="preserve">Tunumi suluppaakkat pillugit aqutsinermut pilersaarut aamma tusarniutigineqarpoq, 08/10 killilerneqarsimalluni.  </w:t>
      </w:r>
    </w:p>
    <w:p w14:paraId="070D2F5C" w14:textId="52C0294A" w:rsidR="00FD4BDB" w:rsidRPr="00FD4BDB" w:rsidRDefault="00ED33A4" w:rsidP="00FD4BDB">
      <w:pPr>
        <w:pStyle w:val="Listeafsnit"/>
        <w:numPr>
          <w:ilvl w:val="1"/>
          <w:numId w:val="26"/>
        </w:numPr>
        <w:spacing w:after="160" w:line="259" w:lineRule="auto"/>
        <w:rPr>
          <w:sz w:val="24"/>
          <w:szCs w:val="24"/>
        </w:rPr>
      </w:pPr>
      <w:r>
        <w:t>Naalakkersuisoqarfiup naatsorsuutigaa, qalerallit pillugit pilersaarutip aappassaannik suliarineqarnera suleqatigiissitamut nassiunneqassasoq, tassani ataatsimiissagatta 04/10. Anguniarneqarpoq pilersaarutip oktober qeqqani tusarniutigineqarnissaa.</w:t>
      </w:r>
    </w:p>
    <w:p w14:paraId="460E34DD" w14:textId="26864D59" w:rsidR="00FD4BDB" w:rsidRPr="00FD4BDB" w:rsidRDefault="00FD4BDB" w:rsidP="00FD4BDB">
      <w:pPr>
        <w:pStyle w:val="Listeafsnit"/>
        <w:numPr>
          <w:ilvl w:val="1"/>
          <w:numId w:val="26"/>
        </w:numPr>
        <w:spacing w:after="160" w:line="259" w:lineRule="auto"/>
        <w:rPr>
          <w:sz w:val="24"/>
          <w:szCs w:val="24"/>
        </w:rPr>
      </w:pPr>
      <w:r>
        <w:t xml:space="preserve">Tamatuma saniatigut nipisat aqunneqarneranut pilersaarut februar 2025-ni atorunnaartussaq pillugu suleqatigiissitassat Naalakkersuisoqarfimmit aggersarneqarput. Arlaat peqataarusuttoq aggersarneqanngitsoorsimappat, tammana pillugu piaarnerpaamik apn@nanoq.gl -mut mailissasoq kissaatiginarpoq. Naalakkersuisoqarfimmit apeqqutinik suliaqarluni ingerlatsisoqarpoq, taakkualu suleqatigiissittamut saqqummiussassanngorlugit sulinermilu atugassanngorlugit pileraaarutip nalilersornqarnissaa pillugu tamanut nassiussorneqassapput kiisalu aalisarneq pillugu paasissutissanik katersinermut atorneqassallutik. </w:t>
      </w:r>
    </w:p>
    <w:p w14:paraId="6B49B5CD" w14:textId="77777777" w:rsidR="00B82DF4" w:rsidRDefault="00B82DF4" w:rsidP="006A77DD">
      <w:pPr>
        <w:pStyle w:val="Titel"/>
        <w:ind w:left="927" w:right="567"/>
        <w:jc w:val="left"/>
        <w:rPr>
          <w:sz w:val="24"/>
        </w:rPr>
      </w:pPr>
    </w:p>
    <w:p w14:paraId="349F71CC" w14:textId="77777777" w:rsidR="006A77DD" w:rsidRDefault="006A77DD" w:rsidP="006A77DD">
      <w:pPr>
        <w:pStyle w:val="Titel"/>
        <w:ind w:right="567"/>
        <w:jc w:val="left"/>
        <w:rPr>
          <w:sz w:val="24"/>
        </w:rPr>
      </w:pPr>
    </w:p>
    <w:p w14:paraId="42AF515D" w14:textId="77777777" w:rsidR="006A77DD" w:rsidRPr="00AF393B" w:rsidRDefault="006A77DD" w:rsidP="006A77DD">
      <w:pPr>
        <w:pStyle w:val="Titel"/>
        <w:ind w:right="567"/>
        <w:jc w:val="left"/>
        <w:rPr>
          <w:sz w:val="24"/>
          <w:highlight w:val="yellow"/>
        </w:rPr>
      </w:pPr>
    </w:p>
    <w:p w14:paraId="19A3A7A1" w14:textId="77777777" w:rsidR="006A77DD" w:rsidRDefault="006A77DD" w:rsidP="006A77DD">
      <w:pPr>
        <w:pStyle w:val="Titel"/>
        <w:numPr>
          <w:ilvl w:val="0"/>
          <w:numId w:val="25"/>
        </w:numPr>
        <w:tabs>
          <w:tab w:val="clear" w:pos="780"/>
          <w:tab w:val="num" w:pos="567"/>
        </w:tabs>
        <w:ind w:right="567" w:hanging="780"/>
        <w:jc w:val="left"/>
        <w:rPr>
          <w:sz w:val="24"/>
        </w:rPr>
      </w:pPr>
      <w:r>
        <w:rPr>
          <w:sz w:val="24"/>
        </w:rPr>
        <w:t xml:space="preserve">Aalisarneq pillugu inatsimmut tunngassuteqartumik  malitseqartitsineq aamma atuutilersitsineq </w:t>
      </w:r>
    </w:p>
    <w:p w14:paraId="1DD7E068" w14:textId="6E0C9B43" w:rsidR="00FD4BDB" w:rsidRDefault="008758DE" w:rsidP="005048BE">
      <w:pPr>
        <w:pStyle w:val="Listeafsnit"/>
        <w:ind w:left="0"/>
      </w:pPr>
      <w:r>
        <w:t>APN</w:t>
      </w:r>
      <w:r>
        <w:rPr>
          <w:b/>
        </w:rPr>
        <w:t>:</w:t>
      </w:r>
      <w:r>
        <w:t xml:space="preserve">  Ukioq maanna majimi aalisarneq pillugu inatsisip akuerineqarnerata kingorna,  Naalakkersuisoqarfimmit inatsisip atuutilernissaa suliarineqarpoq, tamatumunnga ilanngullugit nalunaarutit nutarterneqarneri, kisiannili aamma suleriutsit nutaat qinnuteqariaatsit nutaat, paasissutissanik nutarsaaneq il.il.  </w:t>
      </w:r>
    </w:p>
    <w:p w14:paraId="7DC8A73B" w14:textId="77777777" w:rsidR="00FD4BDB" w:rsidRDefault="00FD4BDB" w:rsidP="005048BE">
      <w:r>
        <w:t xml:space="preserve">Atuutilerneranit qaammatit arfinillit sivisunngimmat, suliassanut tunngatillugu pingaarnersiuineq pingaaruteqarsimavoq, tamatumani pingaaruteqassussaat ajornakusoornerilu eqqarsaatigalugit.  </w:t>
      </w:r>
    </w:p>
    <w:p w14:paraId="2E2800B9" w14:textId="21AC86F9" w:rsidR="00FD4BDB" w:rsidRDefault="00FD4BDB" w:rsidP="005048BE">
      <w:r>
        <w:t xml:space="preserve">Taamaattumik Naalakkersuisoqarfimmit makku pingaarnersiorneqarsimapput: Suleriuseq, kiisalu immikkoortoq 47-mi IOK-mi piumassutsimik sulineq.  Tamatumunnga ilaatigut pissutaapput, Naalakkersuisoqarfimmit piffissaqqarfigineqartariaqarmata qinnuteqaatit, tusarniaanernillu suliaqarnerit il,il.  kiisalu piumassutsimik suliaammata nalusarparput qinnuteqaatit qassit suliarissanerlugit, taakkuami 0 aamma 1.100 akornaniissinnaapput. Ulloq manna tikillugu qinnuteqaatit 150 sinnerlugit tigusimavagut. </w:t>
      </w:r>
    </w:p>
    <w:p w14:paraId="4FB08449" w14:textId="77777777" w:rsidR="00FD4BDB" w:rsidRDefault="00FD4BDB" w:rsidP="005048BE">
      <w:r>
        <w:t xml:space="preserve">Uummannap eqqaani Ilulissanilu paasisitsiniaalluni ataatsimiisitsisoqarsimavoq, maannakkullu sulisut Upernaviliarput, kiisalu Uummannap eqqaanut uteqqissallutik. </w:t>
      </w:r>
    </w:p>
    <w:p w14:paraId="41CFBE82" w14:textId="6398BBC4" w:rsidR="00FD4BDB" w:rsidRDefault="00FD4BDB" w:rsidP="005048BE">
      <w:r>
        <w:t xml:space="preserve">Tamatuma saniatigut Naalakkersuisoqarfik Polar Expomi takutitsivilerluni peqataassaaq, tassanilu aggerluni apeqquteqartoqarsinnaavoq aamma IOK-mi </w:t>
      </w:r>
      <w:r>
        <w:lastRenderedPageBreak/>
        <w:t xml:space="preserve">piumassutsimik sulineq pillugu paasisaqarnerusoqarsinnaalluni. Polar Expo-p ingerlanneqarnerani ilanngulllugu naatsorsuutigineqarpoq, paasisitsiniaalluni ataatsimiisitsoqassasoq.  </w:t>
      </w:r>
    </w:p>
    <w:p w14:paraId="59CC60D5" w14:textId="77777777" w:rsidR="00FD4BDB" w:rsidRDefault="00FD4BDB" w:rsidP="005048BE">
      <w:r>
        <w:t xml:space="preserve">Nalunaarfissaq kingulleq 15. oktober  Sullisivik.gl imaluunniit </w:t>
      </w:r>
      <w:hyperlink r:id="rId9" w:history="1">
        <w:r>
          <w:rPr>
            <w:rStyle w:val="Hyperlink"/>
          </w:rPr>
          <w:t>aalisa@nanoq.gl</w:t>
        </w:r>
      </w:hyperlink>
      <w:r>
        <w:t xml:space="preserve">-mut annertunerusumik paasisaqarnerusoqarsinnaavoq. </w:t>
      </w:r>
    </w:p>
    <w:p w14:paraId="10ABC2E5" w14:textId="77777777" w:rsidR="00FD4BDB" w:rsidRDefault="00FD4BDB" w:rsidP="005048BE">
      <w:pPr>
        <w:pStyle w:val="Listeafsnit"/>
        <w:ind w:left="780"/>
      </w:pPr>
    </w:p>
    <w:p w14:paraId="286073CE" w14:textId="77777777" w:rsidR="00FD4BDB" w:rsidRDefault="00FD4BDB" w:rsidP="005048BE">
      <w:r>
        <w:t>Tamatuma saniatigut Nalunaarutit inatsisip atuutilernerani, atuutilersussat pisariaqartitsineq malillugu nutarterneqarnissaat suliarinissaallu pingaarnertut suliarineqarsimapput.  Akuersissutit pisassallu, teknikikkut piuartitsinissamik iliuutsit, raajarniarnermut nunap sumiiffii malillugit isertarneq, kiisalu IOK-nalunaarut nutaaq.</w:t>
      </w:r>
    </w:p>
    <w:p w14:paraId="29CF45FE" w14:textId="18792674" w:rsidR="00FD4BDB" w:rsidRDefault="00A627B9" w:rsidP="005048BE">
      <w:r>
        <w:t>Naalakkersuisoqarfimmit aalisarnermut isumalioqatigiissitamut, pineqartumut nalunaarutit tamaasa pillugit apeqqutinik nassiussisoqarsimavoq. Naalakkersuisoqarfiup akuersissutit pisassiissutillu allannguuteqalaarsimasut pillugit  tusarniaanerit oktoberip aallartinnerani ingerlatissallugit naatsorsuutigaa.</w:t>
      </w:r>
    </w:p>
    <w:p w14:paraId="0FBCDF8B" w14:textId="5C827EEE" w:rsidR="00FD4BDB" w:rsidRDefault="00FD4BDB" w:rsidP="005048BE">
      <w:r>
        <w:t xml:space="preserve">Tamatuma saniatigut anguniagaavoq Nalunaarut ataaseq teknikikkut nalimmassagassanngorlugu nassiunneqassasoq, taanna teknik, akuersissutit aamma nunap immikkoortuini tikinneqarsinnaasut pillugit nalunaarutinik ataatsimoortitsinerulluni aammalu suussutit pillugit  nalunaarutit ilaat oktober naanerata tungaanut tusarniutigineqarlutik. Sammisat marlussuit naammassineqarnissaanut paasissutissat suli amigaataapput, ilaatigut raajarniarluni angallatit angissusaat pillugit paasissutissat, kiisalu saarullinnut uumatitsiviit nalimmassarneqarneri pillugit paasissutissat.    Inuussutissarsiortut arlaleriarlugit ataatsimeeqatigineqarsimapput, aammalu piffissami qanittumi ataatsimiigiaqqusinissat arlallit naatsorsuutigineqarput, ilaatigut assagiarsunnut IOK pillugu ataatsimiittoqassalluni.  </w:t>
      </w:r>
    </w:p>
    <w:p w14:paraId="5BD888CC" w14:textId="77777777" w:rsidR="00FD4BDB" w:rsidRDefault="00FD4BDB" w:rsidP="005048BE">
      <w:r>
        <w:t>IOK pillugu Nalunaarutip naleqqussarneqarnissaanut assagiarsunnut IOK amigaatit kingulliit ilagaat, taamaalillugu tusarniutigalugu nassiunneqarniassammat - naatsorsuutigineqarpoq oktober naanerani aamma naammassissasoq.</w:t>
      </w:r>
    </w:p>
    <w:p w14:paraId="1D04E7E2" w14:textId="7FF93B3B" w:rsidR="00FD4BDB" w:rsidRDefault="00FD4BDB" w:rsidP="005048BE">
      <w:r>
        <w:t>- IOK-mut atatillugu, maanna Naalakkersuisoqarfimmit uumasoqatigiit imminnut qanoq atanerat pillugu pinngortitaleriffik paasinaaffigineqarpoq.  Kisiannili  raajarniutinut qaleralinniutinullu tuungatillugu naatsorsuutigineqarpoq maannakkut inatsit naapertorlugu aalisanngitsoorneqarsimasut tamatigoortumik taakkua aalisarsinnaassagaat, - kisianni taakku 30/04- 1/7 iluani aalisarneqarsimassanngillat, 31/12-mili ingerlateqqinneqassallutik, kiisalu qalerallit IOK-mut nuunneqasimasut avataaneersuussallutik - taakkualu aatsaat tamatigoortumik aalisarneqarsinnaassapput 2025-2026-mi.</w:t>
      </w:r>
    </w:p>
    <w:p w14:paraId="6040808C" w14:textId="77777777" w:rsidR="00FD4BDB" w:rsidRDefault="00FD4BDB" w:rsidP="005048BE">
      <w:pPr>
        <w:pStyle w:val="Listeafsnit"/>
        <w:ind w:left="780"/>
      </w:pPr>
    </w:p>
    <w:p w14:paraId="25906496" w14:textId="3CCA456B" w:rsidR="00FD4BDB" w:rsidRDefault="00A627B9" w:rsidP="005048BE">
      <w:r>
        <w:lastRenderedPageBreak/>
        <w:t xml:space="preserve">Naalakkersuisoqarfimmit aamma saniatigut pisarineqartartut pillugit nalunaarut nutarterlugu suliarineqarpoq, kiisalu umiarsuit tunitsiviit, usinik nussuisarnerit, aamma nunami tunitsiviit pillugit nalunaarutit nutaat suliarineqarlutik.   Oqaatigineqarpoq sapinngisamik amerlanerpaat 1/1-25 piareerniarneqartut. Kisiannili naatsorsuutigineqassaaq 2025-p naanerani aatsaat ilai piareerneqarnissaat, - tamannali aalisarnermut sunniuteqassanngilaq. </w:t>
      </w:r>
    </w:p>
    <w:p w14:paraId="2F6F8D49" w14:textId="77777777" w:rsidR="00FD4BDB" w:rsidRDefault="00FD4BDB" w:rsidP="005048BE">
      <w:pPr>
        <w:pStyle w:val="Listeafsnit"/>
        <w:ind w:left="780"/>
      </w:pPr>
    </w:p>
    <w:p w14:paraId="658BE53C" w14:textId="3B316800" w:rsidR="00FD4BDB" w:rsidRDefault="00FD4BDB" w:rsidP="005048BE">
      <w:r>
        <w:t xml:space="preserve">Nalunaarutit nutarterneqarnerisa saniatigut Naalakkersuisoqarfik suleriutsinik qinnuteqarfissianik Sullissivik.gk-ip allanneqarnernerata - aamma LULI iluarsarneqarneranik suliaqarpoq.  Peqatigisaanillu KANUAANA-p nittartagaani januar 2025-mi saqqummertussannngorlugu paasissutissanik tamatigoortumik suliaqarluni. Tamanna immikkoortut marlunngorlugit ingerlanneqassaaq, immikkoortoq 1-mi avataasioluni aalisanermik paasissutissat takutinneqassallutik, tamatumunnga ilanngullugit, pisassat annertussusaat kiisalu pisassanit aalisarsimasaat.  Ullormut nutarterisarnerit. </w:t>
      </w:r>
    </w:p>
    <w:p w14:paraId="42E62615" w14:textId="77777777" w:rsidR="00FD4BDB" w:rsidRDefault="00FD4BDB" w:rsidP="005048BE">
      <w:r>
        <w:t xml:space="preserve">Immikkoortut aappaat tassaavoq, sinerissap qanittuani aalisarneq - ullumikkutut itsillugu naatsorsuutigineqarpoq sapaatip akunnikkaarlugu pisassat pillugit paasissutissat ilineqartarnissaat, taamaattorli piffissap ingerlanerani paasissutissat amerlanerit ilanngunneqartassallutik. </w:t>
      </w:r>
    </w:p>
    <w:p w14:paraId="124FD411" w14:textId="21065D8D" w:rsidR="00FD4BDB" w:rsidRDefault="00FD4BDB" w:rsidP="005048BE">
      <w:pPr>
        <w:pStyle w:val="Listeafsnit"/>
        <w:ind w:left="780"/>
      </w:pPr>
    </w:p>
    <w:p w14:paraId="1B873AE3" w14:textId="473BB115" w:rsidR="00FD4BDB" w:rsidRPr="002E78DC" w:rsidRDefault="00ED33A4" w:rsidP="005048BE">
      <w:pPr>
        <w:pStyle w:val="Listeafsnit"/>
        <w:ind w:left="0"/>
      </w:pPr>
      <w:r>
        <w:t xml:space="preserve">Naalakkersuisoqarfimmit aalisanermut siunnersuisoqatigiit ataavartumik suliap ingelanera pillugu paasissutissinneqartarput.  Pisariaqarpoq tamarmik suleqataanissaat paasissutissanillu tunniussisarlutik. Naalakkersuisoqarfimmit inuussutissarsiortut arlaleriarlugit ataatsimeeqatigineqarput - naatsorsuutigineqarlunilu amerlanerusumik ataatsimiittoqartarnissaa. </w:t>
      </w:r>
    </w:p>
    <w:p w14:paraId="12841F66" w14:textId="77777777" w:rsidR="00B82DF4" w:rsidRDefault="00B82DF4" w:rsidP="006A77DD">
      <w:pPr>
        <w:pStyle w:val="Titel"/>
        <w:ind w:right="567"/>
        <w:jc w:val="left"/>
        <w:rPr>
          <w:sz w:val="24"/>
        </w:rPr>
      </w:pPr>
    </w:p>
    <w:p w14:paraId="540AB6C8" w14:textId="0B8519C6" w:rsidR="00B82DF4" w:rsidRDefault="00B82DF4" w:rsidP="006A77DD">
      <w:pPr>
        <w:pStyle w:val="Titel"/>
        <w:ind w:right="567"/>
        <w:jc w:val="left"/>
        <w:rPr>
          <w:sz w:val="24"/>
        </w:rPr>
      </w:pPr>
      <w:r>
        <w:rPr>
          <w:b/>
          <w:sz w:val="24"/>
        </w:rPr>
        <w:t>Tom O</w:t>
      </w:r>
      <w:r>
        <w:rPr>
          <w:sz w:val="24"/>
        </w:rPr>
        <w:t xml:space="preserve">.: Saarullinnut uumatitsivinnut tunngatillugu - tamanna pillugu malittarisassat naapertorlugit kommuni suliamik ingerlatsivoq. Nuup kangerluani uumatitsiviutilinnut tamanut Kommunalbestyrelsimiit pisortatigoortumik tusarniaasoqarnissaa naatsorsuutigaarput.  </w:t>
      </w:r>
    </w:p>
    <w:p w14:paraId="1011D5E2" w14:textId="77777777" w:rsidR="00B82DF4" w:rsidRDefault="00B82DF4" w:rsidP="006A77DD">
      <w:pPr>
        <w:pStyle w:val="Titel"/>
        <w:ind w:right="567"/>
        <w:jc w:val="left"/>
        <w:rPr>
          <w:sz w:val="24"/>
        </w:rPr>
      </w:pPr>
    </w:p>
    <w:p w14:paraId="19E011E7" w14:textId="1F09CE84" w:rsidR="00B82DF4" w:rsidRDefault="00B82DF4" w:rsidP="006A77DD">
      <w:pPr>
        <w:pStyle w:val="Titel"/>
        <w:ind w:right="567"/>
        <w:jc w:val="left"/>
        <w:rPr>
          <w:sz w:val="24"/>
        </w:rPr>
      </w:pPr>
      <w:r>
        <w:rPr>
          <w:sz w:val="24"/>
        </w:rPr>
        <w:t>APN</w:t>
      </w:r>
      <w:r>
        <w:rPr>
          <w:b/>
          <w:sz w:val="24"/>
        </w:rPr>
        <w:t>:</w:t>
      </w:r>
      <w:r>
        <w:rPr>
          <w:sz w:val="24"/>
        </w:rPr>
        <w:t xml:space="preserve">  Nalunaarutinik suliaqarnermut atatillugu aamma tassannga suliaqarpugut, tamannami Inatsisartunit peqqussutaammat. Immikkoortumi tamatumani ilaatigut uumasunik illersuinissamut inatsit malinneqartussaavoq. </w:t>
      </w:r>
    </w:p>
    <w:p w14:paraId="6E2FBAF5" w14:textId="77777777" w:rsidR="00B82DF4" w:rsidRDefault="00B82DF4" w:rsidP="006A77DD">
      <w:pPr>
        <w:pStyle w:val="Titel"/>
        <w:ind w:right="567"/>
        <w:jc w:val="left"/>
        <w:rPr>
          <w:sz w:val="24"/>
        </w:rPr>
      </w:pPr>
    </w:p>
    <w:p w14:paraId="5F73121B" w14:textId="11748BA5" w:rsidR="00B82DF4" w:rsidRDefault="008758DE" w:rsidP="006A77DD">
      <w:pPr>
        <w:pStyle w:val="Titel"/>
        <w:ind w:right="567"/>
        <w:jc w:val="left"/>
        <w:rPr>
          <w:sz w:val="24"/>
        </w:rPr>
      </w:pPr>
      <w:r>
        <w:rPr>
          <w:b/>
          <w:sz w:val="24"/>
        </w:rPr>
        <w:t>QAK</w:t>
      </w:r>
      <w:r>
        <w:rPr>
          <w:sz w:val="24"/>
        </w:rPr>
        <w:t xml:space="preserve"> – Kommunimi malittarisassaqaratta tamanna pissanganartuuvoq, peqatigisaanillu APN tamanna pillugu inatsisiliornermik suliaqarluni. Qanoq ililluta ataqatigiinnissaat isumaginiassavarput? </w:t>
      </w:r>
    </w:p>
    <w:p w14:paraId="1611D00F" w14:textId="77777777" w:rsidR="0072481A" w:rsidRDefault="0072481A" w:rsidP="006A77DD">
      <w:pPr>
        <w:pStyle w:val="Titel"/>
        <w:ind w:right="567"/>
        <w:jc w:val="left"/>
        <w:rPr>
          <w:sz w:val="24"/>
        </w:rPr>
      </w:pPr>
    </w:p>
    <w:p w14:paraId="549792EE" w14:textId="39BBA514" w:rsidR="0072481A" w:rsidRDefault="0072481A" w:rsidP="006A77DD">
      <w:pPr>
        <w:pStyle w:val="Titel"/>
        <w:ind w:right="567"/>
        <w:jc w:val="left"/>
        <w:rPr>
          <w:sz w:val="24"/>
        </w:rPr>
      </w:pPr>
      <w:r>
        <w:rPr>
          <w:sz w:val="24"/>
        </w:rPr>
        <w:t>APN</w:t>
      </w:r>
      <w:r>
        <w:rPr>
          <w:b/>
          <w:sz w:val="24"/>
        </w:rPr>
        <w:t>:</w:t>
      </w:r>
      <w:r>
        <w:rPr>
          <w:sz w:val="24"/>
        </w:rPr>
        <w:t xml:space="preserve">  Kommunini ileqqoreqqusat Naalakkersuisunit akuerineqartussaapput.</w:t>
      </w:r>
    </w:p>
    <w:p w14:paraId="4236DF18" w14:textId="77777777" w:rsidR="005048BE" w:rsidRDefault="005048BE" w:rsidP="006A77DD">
      <w:pPr>
        <w:pStyle w:val="Titel"/>
        <w:ind w:right="567"/>
        <w:jc w:val="left"/>
        <w:rPr>
          <w:sz w:val="24"/>
        </w:rPr>
      </w:pPr>
    </w:p>
    <w:p w14:paraId="54CB60E9" w14:textId="475718F4" w:rsidR="0072481A" w:rsidRDefault="0072481A" w:rsidP="006A77DD">
      <w:pPr>
        <w:pStyle w:val="Titel"/>
        <w:ind w:right="567"/>
        <w:jc w:val="left"/>
        <w:rPr>
          <w:sz w:val="24"/>
        </w:rPr>
      </w:pPr>
      <w:r>
        <w:rPr>
          <w:b/>
          <w:sz w:val="24"/>
        </w:rPr>
        <w:t>Tom O.</w:t>
      </w:r>
      <w:r>
        <w:rPr>
          <w:sz w:val="24"/>
        </w:rPr>
        <w:t xml:space="preserve">: Kommunimit malittarisassaq inatsiseqarnermut aallaffimmut aamma APN-mut ingerlatinneqassaaq akuerisassanngorlugu. Inatsisit malittussaavagut, aamma tamatumani nunarput tamakkerlugu, taamaattumillu kommunalbestyrelsemi malittarisassat inatsimmut tunngatillugu nalimmassarneqassallutik. </w:t>
      </w:r>
    </w:p>
    <w:p w14:paraId="5586E7E3" w14:textId="77777777" w:rsidR="0072481A" w:rsidRDefault="0072481A" w:rsidP="006A77DD">
      <w:pPr>
        <w:pStyle w:val="Titel"/>
        <w:ind w:right="567"/>
        <w:jc w:val="left"/>
        <w:rPr>
          <w:sz w:val="24"/>
        </w:rPr>
      </w:pPr>
    </w:p>
    <w:p w14:paraId="47A4C862" w14:textId="30D8A056" w:rsidR="0072481A" w:rsidRDefault="005048BE" w:rsidP="006A77DD">
      <w:pPr>
        <w:pStyle w:val="Titel"/>
        <w:ind w:right="567"/>
        <w:jc w:val="left"/>
        <w:rPr>
          <w:sz w:val="24"/>
        </w:rPr>
      </w:pPr>
      <w:r>
        <w:rPr>
          <w:sz w:val="24"/>
        </w:rPr>
        <w:t>APN</w:t>
      </w:r>
      <w:r>
        <w:rPr>
          <w:b/>
          <w:sz w:val="24"/>
        </w:rPr>
        <w:t>:</w:t>
      </w:r>
      <w:r>
        <w:rPr>
          <w:sz w:val="24"/>
        </w:rPr>
        <w:t xml:space="preserve">  Saniatigut pisat, tunisisarneq, tulaassiviit, aamma misileraalluni aalisarneq kiisalu inuussutissarsiutiginagu aalisarneq ilanngullugit suliaraavut (najugaqarivissunut).  Tamatunnga atatillugu paasissutissanik pereerpugut, suliaralugillu. Ilaatigut misileraalluni aalisarnq pillugu ataatsimiinnissat amerlanerit naatsorsuutigaavut. 2024-mi angumerisassat tamaasa angunissaat, anguniagaraarput, kisianni suliaq annertuvoq. Nutaat tamarmik atuutilerpata, Sullissivik aamma allanngortittariaqassaaq. </w:t>
      </w:r>
    </w:p>
    <w:p w14:paraId="467B7B6A" w14:textId="77777777" w:rsidR="0072481A" w:rsidRDefault="0072481A" w:rsidP="006A77DD">
      <w:pPr>
        <w:pStyle w:val="Titel"/>
        <w:ind w:right="567"/>
        <w:jc w:val="left"/>
        <w:rPr>
          <w:sz w:val="24"/>
        </w:rPr>
      </w:pPr>
    </w:p>
    <w:p w14:paraId="7E2C6763" w14:textId="598EB2D7" w:rsidR="0072481A" w:rsidRDefault="0072481A" w:rsidP="006A77DD">
      <w:pPr>
        <w:pStyle w:val="Titel"/>
        <w:ind w:right="567"/>
        <w:jc w:val="left"/>
        <w:rPr>
          <w:sz w:val="24"/>
        </w:rPr>
      </w:pPr>
      <w:r>
        <w:rPr>
          <w:sz w:val="24"/>
        </w:rPr>
        <w:t>KANUAANA-p nittartagaa aamma annertuunik paasissutissanik peqalissaaq, - tassalu suliffeqarfiit angallatillu aalisarsimasaannik paasissutissanik peqalissalluni. Avataasiorneq aallartissutigeriartigu. Kingusinnerusukkullu sinerissap qanittuani aalisarneq.  Piffissami matumani qanoq isikkoqarnissaa suliaraarput, taamaattumik nutaaliornerussaaq, inunnut aalisarnermik suliaqartunuinnaanngitsoq.</w:t>
      </w:r>
    </w:p>
    <w:p w14:paraId="5D705E03" w14:textId="77777777" w:rsidR="0072481A" w:rsidRDefault="0072481A" w:rsidP="006A77DD">
      <w:pPr>
        <w:pStyle w:val="Titel"/>
        <w:ind w:right="567"/>
        <w:jc w:val="left"/>
        <w:rPr>
          <w:sz w:val="24"/>
        </w:rPr>
      </w:pPr>
    </w:p>
    <w:p w14:paraId="5E629552" w14:textId="654C1024" w:rsidR="0072481A" w:rsidRDefault="0072481A" w:rsidP="006A77DD">
      <w:pPr>
        <w:pStyle w:val="Titel"/>
        <w:ind w:right="567"/>
        <w:jc w:val="left"/>
        <w:rPr>
          <w:sz w:val="24"/>
        </w:rPr>
      </w:pPr>
      <w:r>
        <w:rPr>
          <w:sz w:val="24"/>
        </w:rPr>
        <w:t xml:space="preserve">Tamannalu maannakkut ingerlapparput.  IAP-mit oqaatigineqasaaq tamarmik tunniussaqarmata paasissutissanillu tunniussillutik. oqaatigineqartutut ataatsimeereerpugut, aammalu ataatsimeeqqittassalluta. Sullissivik nutarterniariarutsigu paasissutissiiumaarpugut. </w:t>
      </w:r>
    </w:p>
    <w:p w14:paraId="7D40CA5A" w14:textId="77777777" w:rsidR="0072481A" w:rsidRDefault="0072481A" w:rsidP="006A77DD">
      <w:pPr>
        <w:pStyle w:val="Titel"/>
        <w:ind w:right="567"/>
        <w:jc w:val="left"/>
        <w:rPr>
          <w:sz w:val="24"/>
        </w:rPr>
      </w:pPr>
    </w:p>
    <w:p w14:paraId="43260719" w14:textId="6694706B" w:rsidR="0072481A" w:rsidRDefault="008758DE" w:rsidP="006A77DD">
      <w:pPr>
        <w:pStyle w:val="Titel"/>
        <w:ind w:right="567"/>
        <w:jc w:val="left"/>
        <w:rPr>
          <w:sz w:val="24"/>
        </w:rPr>
      </w:pPr>
      <w:r>
        <w:rPr>
          <w:b/>
          <w:sz w:val="24"/>
        </w:rPr>
        <w:t>QAK</w:t>
      </w:r>
      <w:r>
        <w:rPr>
          <w:sz w:val="24"/>
        </w:rPr>
        <w:t xml:space="preserve">: Angallatinut tunngatillugu - inuussutissarsiortut ersarissumik oqaatigaat suna kissaatiginerlugu, kisianni 40 meter pillugu arlaat oqaaseqarsimasoq tusarparput. Tamanna uagutsinnut atorsinnaanngilaq. Pingaaruteqarpoq, Nalunaarutit piffissamut sivisunerusumut atuussinnaanissaat, killilersuinermik eqqaavimmut igitassanik suliaqartoqarani. </w:t>
      </w:r>
    </w:p>
    <w:p w14:paraId="2FADCEF4" w14:textId="77777777" w:rsidR="0072481A" w:rsidRDefault="0072481A" w:rsidP="006A77DD">
      <w:pPr>
        <w:pStyle w:val="Titel"/>
        <w:ind w:right="567"/>
        <w:jc w:val="left"/>
        <w:rPr>
          <w:sz w:val="24"/>
        </w:rPr>
      </w:pPr>
    </w:p>
    <w:p w14:paraId="44E57A26" w14:textId="27465B0F" w:rsidR="0072481A" w:rsidRDefault="0072481A" w:rsidP="006A77DD">
      <w:pPr>
        <w:pStyle w:val="Titel"/>
        <w:ind w:right="567"/>
        <w:jc w:val="left"/>
        <w:rPr>
          <w:sz w:val="24"/>
        </w:rPr>
      </w:pPr>
      <w:r>
        <w:rPr>
          <w:sz w:val="24"/>
        </w:rPr>
        <w:t>APN</w:t>
      </w:r>
      <w:r>
        <w:rPr>
          <w:b/>
          <w:sz w:val="24"/>
        </w:rPr>
        <w:t>:</w:t>
      </w:r>
      <w:r>
        <w:rPr>
          <w:sz w:val="24"/>
        </w:rPr>
        <w:t xml:space="preserve">  Kinguneqarluartunik ataatsimiinnernik arlalinnik ingerlasoqareerpoq, maannakkullu suliat suli naammassineqanngitsut ingerlappagut. </w:t>
      </w:r>
    </w:p>
    <w:p w14:paraId="623FF263" w14:textId="77777777" w:rsidR="00742E3A" w:rsidRDefault="00742E3A" w:rsidP="006A77DD">
      <w:pPr>
        <w:pStyle w:val="Titel"/>
        <w:ind w:right="567"/>
        <w:jc w:val="left"/>
        <w:rPr>
          <w:sz w:val="24"/>
        </w:rPr>
      </w:pPr>
    </w:p>
    <w:p w14:paraId="7AE4C50B" w14:textId="14761EA4" w:rsidR="00742E3A" w:rsidRDefault="008758DE" w:rsidP="006A77DD">
      <w:pPr>
        <w:pStyle w:val="Titel"/>
        <w:ind w:right="567"/>
        <w:jc w:val="left"/>
        <w:rPr>
          <w:sz w:val="24"/>
        </w:rPr>
      </w:pPr>
      <w:r>
        <w:rPr>
          <w:sz w:val="24"/>
        </w:rPr>
        <w:lastRenderedPageBreak/>
        <w:t>QAK</w:t>
      </w:r>
      <w:r>
        <w:rPr>
          <w:b/>
          <w:sz w:val="24"/>
        </w:rPr>
        <w:t>:</w:t>
      </w:r>
      <w:r>
        <w:rPr>
          <w:sz w:val="24"/>
        </w:rPr>
        <w:t xml:space="preserve"> Inuussutissarsiortut aamma oqaatigaat akueralugu, angallatit angissusaat immikkoortortaqarfimmi sorlermi ingerlassanersut pillugit qanoq isumaqarnerput isumaqatigalugu. </w:t>
      </w:r>
    </w:p>
    <w:p w14:paraId="460B891E" w14:textId="00D56000" w:rsidR="00742E3A" w:rsidRDefault="00742E3A" w:rsidP="006A77DD">
      <w:pPr>
        <w:pStyle w:val="Titel"/>
        <w:ind w:right="567"/>
        <w:jc w:val="left"/>
        <w:rPr>
          <w:sz w:val="24"/>
        </w:rPr>
      </w:pPr>
    </w:p>
    <w:p w14:paraId="293A0BE8" w14:textId="77777777" w:rsidR="00742E3A" w:rsidRDefault="00742E3A" w:rsidP="006A77DD">
      <w:pPr>
        <w:pStyle w:val="Titel"/>
        <w:ind w:right="567"/>
        <w:jc w:val="left"/>
        <w:rPr>
          <w:sz w:val="24"/>
        </w:rPr>
      </w:pPr>
    </w:p>
    <w:p w14:paraId="79333D73" w14:textId="4CF2B74A" w:rsidR="00742E3A" w:rsidRDefault="008758DE" w:rsidP="006A77DD">
      <w:pPr>
        <w:pStyle w:val="Titel"/>
        <w:ind w:right="567"/>
        <w:jc w:val="left"/>
        <w:rPr>
          <w:sz w:val="24"/>
        </w:rPr>
      </w:pPr>
      <w:r>
        <w:rPr>
          <w:b/>
          <w:sz w:val="24"/>
        </w:rPr>
        <w:t>QAK (Henrik)</w:t>
      </w:r>
      <w:r>
        <w:rPr>
          <w:sz w:val="24"/>
        </w:rPr>
        <w:t xml:space="preserve">: Oqaatigerusuppara maannakkut aalisarnermi qanoq ingerlasoqarneranik killiffik, kiisalu raajat qaleruallillu allat, assersuutigalugu saattussat, kukkusumik ingerlassimasagut pillugit  ilisimatuussutsikkut misissuinerit.  Pinngortitaleriffimmut atatillugu kiisalu saattussanik raajanillu inuussutissarsiuteqarneq pillugit, allatut ingerlattariaqarpagut. </w:t>
      </w:r>
    </w:p>
    <w:p w14:paraId="7F4E1FCC" w14:textId="77777777" w:rsidR="00742E3A" w:rsidRDefault="00742E3A" w:rsidP="006A77DD">
      <w:pPr>
        <w:pStyle w:val="Titel"/>
        <w:ind w:right="567"/>
        <w:jc w:val="left"/>
        <w:rPr>
          <w:sz w:val="24"/>
        </w:rPr>
      </w:pPr>
    </w:p>
    <w:p w14:paraId="33A9F19F" w14:textId="09F58424" w:rsidR="00742E3A" w:rsidRDefault="007730CC" w:rsidP="006A77DD">
      <w:pPr>
        <w:pStyle w:val="Titel"/>
        <w:ind w:right="567"/>
        <w:jc w:val="left"/>
        <w:rPr>
          <w:sz w:val="24"/>
        </w:rPr>
      </w:pPr>
      <w:bookmarkStart w:id="1" w:name="_Hlk178941807"/>
      <w:r>
        <w:rPr>
          <w:b/>
          <w:sz w:val="24"/>
        </w:rPr>
        <w:t>SQAPK</w:t>
      </w:r>
      <w:bookmarkEnd w:id="1"/>
      <w:r>
        <w:rPr>
          <w:sz w:val="24"/>
        </w:rPr>
        <w:t>: Januarimi inatsit atuutilissaaq.  Inuussutissarsiortut nunatta avannaata kitaani qaleralinnut qassusersorfiusumi pissutsit nalunngilaat. Piffissaq aalisarfik qaangiukkaangat qassuterpassuusarput qaqinneqanngitsut, naak nalunngikkaluaraat sumiittut. Tamanna SQ</w:t>
      </w:r>
      <w:r w:rsidR="001A2910">
        <w:rPr>
          <w:sz w:val="24"/>
        </w:rPr>
        <w:t>A</w:t>
      </w:r>
      <w:r>
        <w:rPr>
          <w:sz w:val="24"/>
        </w:rPr>
        <w:t>PK-mit ilisimaneqarpoq, akuerineqarsinnaanngilarlu uninngatiinnarneqarnissaat.  Inatsisiliornermut atatillugu tamanna sumiginnarneqarsinnaanngilaq. Aalisagaqarfinnut atatillugu tamanna mianersuuttariaqarpoq, aalisartullu akisussaassuseqartariaqarlutik. Taamaattumik isumaqarpugut APN nalunaaruteqartariaqartoq qassutit ningittakkallu qaqinneqartarnissaanik, taamaanngippat akiligassiisoqassaaq.  Tamanna pillugu malittarisassaqartariaqarpoq Annerusumik akisussaassuseqartoqartariaqarpoq</w:t>
      </w:r>
    </w:p>
    <w:p w14:paraId="76F554AA" w14:textId="77777777" w:rsidR="00742E3A" w:rsidRDefault="00742E3A" w:rsidP="006A77DD">
      <w:pPr>
        <w:pStyle w:val="Titel"/>
        <w:ind w:right="567"/>
        <w:jc w:val="left"/>
        <w:rPr>
          <w:sz w:val="24"/>
        </w:rPr>
      </w:pPr>
    </w:p>
    <w:p w14:paraId="5CFE97FB" w14:textId="5E6B71EC" w:rsidR="00742E3A" w:rsidRDefault="008758DE" w:rsidP="006A77DD">
      <w:pPr>
        <w:pStyle w:val="Titel"/>
        <w:ind w:right="567"/>
        <w:jc w:val="left"/>
        <w:rPr>
          <w:sz w:val="24"/>
        </w:rPr>
      </w:pPr>
      <w:r>
        <w:rPr>
          <w:b/>
          <w:sz w:val="24"/>
        </w:rPr>
        <w:t>QAK (Henrik)</w:t>
      </w:r>
      <w:r>
        <w:rPr>
          <w:sz w:val="24"/>
        </w:rPr>
        <w:t xml:space="preserve">: Naluara tamanna pineqartumut attuumassuteqarnersoq, isumaqarpungali aalisaatit annaaneqarsimasut aamma ajornartorsiutaasut.  Puttaquteqarpoq atilinnik, inuillu attaveqartarfii aqqutigalugit inuttaasut saqqummiunneqartarsinnaapput.  Inuit taamatut takussutissiarinissaat akuerineqarsinnaanngilaq.  Inuit ataasiakkaatut taamatut tikkuartornagit tamanna annertunerusumik eqqartortariaqarparput.  Tamattta akisussaassuseqassagutta, inuit taamatut takusassiarinagit akisussaaffik tigullugu aalisaatit qimaannakkat qaqinneqarnissaat suliarisinnaasariaqarparput.  </w:t>
      </w:r>
    </w:p>
    <w:p w14:paraId="26DA7CD4" w14:textId="77777777" w:rsidR="0009712C" w:rsidRDefault="0009712C" w:rsidP="006A77DD">
      <w:pPr>
        <w:pStyle w:val="Titel"/>
        <w:ind w:right="567"/>
        <w:jc w:val="left"/>
        <w:rPr>
          <w:sz w:val="24"/>
        </w:rPr>
      </w:pPr>
    </w:p>
    <w:p w14:paraId="689BB705" w14:textId="158A90EB" w:rsidR="0009712C" w:rsidRDefault="007730CC" w:rsidP="006A77DD">
      <w:pPr>
        <w:pStyle w:val="Titel"/>
        <w:ind w:right="567"/>
        <w:jc w:val="left"/>
        <w:rPr>
          <w:sz w:val="24"/>
        </w:rPr>
      </w:pPr>
      <w:r>
        <w:rPr>
          <w:b/>
          <w:sz w:val="24"/>
        </w:rPr>
        <w:t>SQAPK</w:t>
      </w:r>
      <w:r>
        <w:rPr>
          <w:sz w:val="24"/>
        </w:rPr>
        <w:t>: Henrik isumaqatigaat ikioqatigiissinnaasariaqarpugut. Aalisa</w:t>
      </w:r>
      <w:r w:rsidR="001A2910">
        <w:rPr>
          <w:sz w:val="24"/>
        </w:rPr>
        <w:t>a</w:t>
      </w:r>
      <w:r>
        <w:rPr>
          <w:sz w:val="24"/>
        </w:rPr>
        <w:t>t</w:t>
      </w:r>
      <w:r w:rsidR="001A2910">
        <w:rPr>
          <w:sz w:val="24"/>
        </w:rPr>
        <w:t>i</w:t>
      </w:r>
      <w:r>
        <w:rPr>
          <w:sz w:val="24"/>
        </w:rPr>
        <w:t xml:space="preserve">t annaaneqarsimasut qimaannakkallu pillugit nalunaaruteqartariaqarpoq.  Sorpassuuppummi nunamut imaanullu igiinnarneqartartut. </w:t>
      </w:r>
    </w:p>
    <w:p w14:paraId="55AFE3D1" w14:textId="77777777" w:rsidR="0009712C" w:rsidRDefault="0009712C" w:rsidP="006A77DD">
      <w:pPr>
        <w:pStyle w:val="Titel"/>
        <w:ind w:right="567"/>
        <w:jc w:val="left"/>
        <w:rPr>
          <w:sz w:val="24"/>
        </w:rPr>
      </w:pPr>
    </w:p>
    <w:p w14:paraId="078A27E7" w14:textId="1ED501CC" w:rsidR="0009712C" w:rsidRDefault="0009712C" w:rsidP="006A77DD">
      <w:pPr>
        <w:pStyle w:val="Titel"/>
        <w:ind w:right="567"/>
        <w:jc w:val="left"/>
        <w:rPr>
          <w:sz w:val="24"/>
        </w:rPr>
      </w:pPr>
      <w:r>
        <w:rPr>
          <w:b/>
          <w:sz w:val="24"/>
        </w:rPr>
        <w:t>APN</w:t>
      </w:r>
      <w:r>
        <w:rPr>
          <w:sz w:val="24"/>
        </w:rPr>
        <w:t xml:space="preserve">: Soorlu nalunngikkissi Nunalerinermut, Immunut Pilersornermut, Avaangiisinullu Naalakkersuisoqafimmit suliniuteqartoqarsimavoq </w:t>
      </w:r>
      <w:r>
        <w:rPr>
          <w:sz w:val="24"/>
        </w:rPr>
        <w:lastRenderedPageBreak/>
        <w:t xml:space="preserve">aalisaatit annaasat pillugit.   Nuna tamakkerlugu nalunaarsorneqarniassammata tamakku nalunaarsorneqartarnerat kommuneniit KANUAANA-mut nuunneqarsimavoq. Teknikikkut piujuartitsinissaq pillugu naluunaarummi maanna atuuttumi allassimavoq, aalisarnermut atortut annaasimagaanni qaqinneqartussaasut, imaluunniit nalunaarutigalugit.  Nipisanniarnermi piffisap aalisarfiusup naanerani allat, allat nipisanniutaat qaqissinnaavaat, immaqa aamma tamanna aalisarnerni allani eqqunneqarsinnaavoq.  </w:t>
      </w:r>
    </w:p>
    <w:p w14:paraId="10672C26" w14:textId="77777777" w:rsidR="0009712C" w:rsidRDefault="0009712C" w:rsidP="006A77DD">
      <w:pPr>
        <w:pStyle w:val="Titel"/>
        <w:ind w:right="567"/>
        <w:jc w:val="left"/>
        <w:rPr>
          <w:sz w:val="24"/>
        </w:rPr>
      </w:pPr>
    </w:p>
    <w:p w14:paraId="0CDD11D9" w14:textId="7D1DBB86" w:rsidR="0009712C" w:rsidRDefault="0009712C" w:rsidP="006A77DD">
      <w:pPr>
        <w:pStyle w:val="Titel"/>
        <w:ind w:right="567"/>
        <w:jc w:val="left"/>
        <w:rPr>
          <w:sz w:val="24"/>
        </w:rPr>
      </w:pPr>
      <w:r>
        <w:rPr>
          <w:b/>
          <w:sz w:val="24"/>
        </w:rPr>
        <w:t>KNAPK</w:t>
      </w:r>
      <w:r>
        <w:rPr>
          <w:sz w:val="24"/>
        </w:rPr>
        <w:t>: Aalisarnermut atortut qaqinneqartassapput - isumaqarpugut taamaattariaqartoq. Akissaaffik pillugu peqatigiiffik oqaluttuunneqassaaq  Aalisaatit annaaneqarsimasut sumi nassaarisimanerlugit nalunaarsorparput, kisianni iliuuseqartoqanngilaq.  Suliaq ataaseq Upernavimmi nalunaarutigaarput, kisianni nukissanik amigaateqarput, Inatsisillu sukattariaqarput.  Nalunaarummi tamanna ersarissarneqassaaq sukaterineqarlunilu.</w:t>
      </w:r>
    </w:p>
    <w:p w14:paraId="54E5F3A9" w14:textId="77777777" w:rsidR="0009712C" w:rsidRDefault="0009712C" w:rsidP="006A77DD">
      <w:pPr>
        <w:pStyle w:val="Titel"/>
        <w:ind w:right="567"/>
        <w:jc w:val="left"/>
        <w:rPr>
          <w:sz w:val="24"/>
        </w:rPr>
      </w:pPr>
    </w:p>
    <w:p w14:paraId="5E6C5E42" w14:textId="42A7036E" w:rsidR="0009712C" w:rsidRDefault="008758DE" w:rsidP="006A77DD">
      <w:pPr>
        <w:pStyle w:val="Titel"/>
        <w:ind w:right="567"/>
        <w:jc w:val="left"/>
        <w:rPr>
          <w:sz w:val="24"/>
        </w:rPr>
      </w:pPr>
      <w:r>
        <w:rPr>
          <w:b/>
          <w:sz w:val="24"/>
        </w:rPr>
        <w:t>Oceans North</w:t>
      </w:r>
      <w:r>
        <w:rPr>
          <w:sz w:val="24"/>
        </w:rPr>
        <w:t xml:space="preserve">: Oceans North Uummannamiissimavoq misigisimallugulu aalisarnermut atortut annaaneqarsimasut ajornartorsiutaajartornerat. Amerlasuut aalisaatit annaasat nalunaaqutsertanngilaat, aamma  tamanna ukkatarineqartariaqarpoq. Ilisimatuut aamma qaqitsinissamut periutsinik pitsaanerusumik misissuisinnaapput. </w:t>
      </w:r>
    </w:p>
    <w:p w14:paraId="08CA9B9C" w14:textId="77777777" w:rsidR="0009712C" w:rsidRDefault="0009712C" w:rsidP="006A77DD">
      <w:pPr>
        <w:pStyle w:val="Titel"/>
        <w:ind w:right="567"/>
        <w:jc w:val="left"/>
        <w:rPr>
          <w:sz w:val="24"/>
        </w:rPr>
      </w:pPr>
    </w:p>
    <w:p w14:paraId="7315B58F" w14:textId="3F691D80" w:rsidR="0009712C" w:rsidRDefault="0009712C" w:rsidP="006A77DD">
      <w:pPr>
        <w:pStyle w:val="Titel"/>
        <w:ind w:right="567"/>
        <w:jc w:val="left"/>
        <w:rPr>
          <w:sz w:val="24"/>
        </w:rPr>
      </w:pPr>
      <w:r>
        <w:rPr>
          <w:b/>
          <w:sz w:val="24"/>
        </w:rPr>
        <w:t>Tom O.</w:t>
      </w:r>
      <w:r>
        <w:rPr>
          <w:sz w:val="24"/>
        </w:rPr>
        <w:t xml:space="preserve">: Uagut kommunimi tamatuma ajornartorsiutaajartuinnarnera isigaarput, iliuuseqartoqartariaqarporlu. </w:t>
      </w:r>
    </w:p>
    <w:p w14:paraId="08B505A8" w14:textId="77777777" w:rsidR="0009712C" w:rsidRDefault="0009712C" w:rsidP="006A77DD">
      <w:pPr>
        <w:pStyle w:val="Titel"/>
        <w:ind w:right="567"/>
        <w:jc w:val="left"/>
        <w:rPr>
          <w:sz w:val="24"/>
        </w:rPr>
      </w:pPr>
    </w:p>
    <w:p w14:paraId="4ABB7381" w14:textId="1C59C9DF" w:rsidR="0009712C" w:rsidRDefault="0009712C" w:rsidP="006A77DD">
      <w:pPr>
        <w:pStyle w:val="Titel"/>
        <w:ind w:right="567"/>
        <w:jc w:val="left"/>
        <w:rPr>
          <w:sz w:val="24"/>
        </w:rPr>
      </w:pPr>
      <w:r>
        <w:rPr>
          <w:b/>
          <w:sz w:val="24"/>
        </w:rPr>
        <w:t>APN</w:t>
      </w:r>
      <w:r>
        <w:rPr>
          <w:sz w:val="24"/>
        </w:rPr>
        <w:t>: erseqqissaatigissavara qassutit atermik nalunaaqutserneqartussaammata kiisalu inatsit atuuttoq naapertorlugu qaqinneqartussaallutik. Taamaalilluni ussassaarusiorneq suliniuteqarfiusussaavoq.</w:t>
      </w:r>
    </w:p>
    <w:p w14:paraId="27D04F1E" w14:textId="77777777" w:rsidR="0009712C" w:rsidRDefault="0009712C" w:rsidP="006A77DD">
      <w:pPr>
        <w:pStyle w:val="Titel"/>
        <w:ind w:right="567"/>
        <w:jc w:val="left"/>
        <w:rPr>
          <w:sz w:val="24"/>
        </w:rPr>
      </w:pPr>
    </w:p>
    <w:p w14:paraId="7BEF424F" w14:textId="78BCE186" w:rsidR="0009712C" w:rsidRDefault="007730CC" w:rsidP="006A77DD">
      <w:pPr>
        <w:pStyle w:val="Titel"/>
        <w:ind w:right="567"/>
        <w:jc w:val="left"/>
        <w:rPr>
          <w:sz w:val="24"/>
        </w:rPr>
      </w:pPr>
      <w:r>
        <w:rPr>
          <w:b/>
          <w:sz w:val="24"/>
        </w:rPr>
        <w:t>APF</w:t>
      </w:r>
      <w:r>
        <w:rPr>
          <w:sz w:val="24"/>
        </w:rPr>
        <w:t xml:space="preserve">: FRO-mi periuseqartoqarpoq, sakkut sumiitsinneranik nalunaarsuisarfimmik, tamatumalu ajornannginnerulersippaa aqqutigineqaannannginnissaat, nanineqaqqinnissaat kiisalu ajornanngitsumik aqunneqarnissaat. </w:t>
      </w:r>
    </w:p>
    <w:p w14:paraId="7D9A24BE" w14:textId="77777777" w:rsidR="0009712C" w:rsidRDefault="0009712C" w:rsidP="006A77DD">
      <w:pPr>
        <w:pStyle w:val="Titel"/>
        <w:ind w:right="567"/>
        <w:jc w:val="left"/>
        <w:rPr>
          <w:sz w:val="24"/>
        </w:rPr>
      </w:pPr>
    </w:p>
    <w:p w14:paraId="66AB67EB" w14:textId="799C46DB" w:rsidR="0009712C" w:rsidRDefault="008758DE" w:rsidP="006A77DD">
      <w:pPr>
        <w:pStyle w:val="Titel"/>
        <w:ind w:right="567"/>
        <w:jc w:val="left"/>
        <w:rPr>
          <w:sz w:val="24"/>
        </w:rPr>
      </w:pPr>
      <w:r>
        <w:rPr>
          <w:b/>
          <w:sz w:val="24"/>
        </w:rPr>
        <w:t>QAK (Henrik)</w:t>
      </w:r>
      <w:r>
        <w:rPr>
          <w:sz w:val="24"/>
        </w:rPr>
        <w:t xml:space="preserve">: Tusaqqammerparput Oceans North avannaaniissimasoq paasillugulu qassutaarsiutit/ningittagaarsiutit ajornartorsiutaasut. Oceans North-p qeqertarsuup tunua pisuutippaa.   Tamatumunnga tunngatillugu Qeqertarsuup Tunuani sukaterisoqanngimmat akisussaassuseqannginneruvoq. Aalisartut nassuerutigaat Aqutsineq </w:t>
      </w:r>
      <w:r>
        <w:rPr>
          <w:sz w:val="24"/>
        </w:rPr>
        <w:lastRenderedPageBreak/>
        <w:t xml:space="preserve">pissusissamisut ingerlanngitsoq. Aalisartut kikkut pitsaanerunersut kikkullu ajornerunersut eqqartussallugit aqqut kukkuneruvoq, aammalu tamanna akisussaateqatigiilluni ingerlanneqartariaqarpoq.  Oceans North piujuartitsineq tunngavigalugu sulinngilaq, illersuiniaannarluni illersuivoq. </w:t>
      </w:r>
    </w:p>
    <w:p w14:paraId="035430E3" w14:textId="77777777" w:rsidR="003F49BF" w:rsidRDefault="003F49BF" w:rsidP="006A77DD">
      <w:pPr>
        <w:pStyle w:val="Titel"/>
        <w:ind w:right="567"/>
        <w:jc w:val="left"/>
        <w:rPr>
          <w:sz w:val="24"/>
        </w:rPr>
      </w:pPr>
    </w:p>
    <w:p w14:paraId="7C143A4B" w14:textId="24C2895D" w:rsidR="003F49BF" w:rsidRDefault="003F49BF" w:rsidP="006A77DD">
      <w:pPr>
        <w:pStyle w:val="Titel"/>
        <w:ind w:right="567"/>
        <w:jc w:val="left"/>
        <w:rPr>
          <w:sz w:val="24"/>
        </w:rPr>
      </w:pPr>
      <w:r>
        <w:rPr>
          <w:b/>
          <w:sz w:val="24"/>
        </w:rPr>
        <w:t>Vittus</w:t>
      </w:r>
      <w:r>
        <w:rPr>
          <w:sz w:val="24"/>
        </w:rPr>
        <w:t xml:space="preserve">: Aalisarnermut inatsisip nutaap kinguneranik Kommunimut APN-mullu saaffiginnissuteqarpugut. Malittarisassat malinneqartariaqarput. inatsisitoqqamiit inatsimmut nutaamut ikaarsaanermi equmaffigineqartariaqarput paasisitsiniaanerit. Aalisartorpassuupput MIT-ID-qanngitsut imaluunniit qarasaasiaqanngitsut, tamatuma ikkunnissaa aamma eqqarsaatigineqassaaq.  </w:t>
      </w:r>
    </w:p>
    <w:p w14:paraId="30952D90" w14:textId="77777777" w:rsidR="003F49BF" w:rsidRDefault="003F49BF" w:rsidP="006A77DD">
      <w:pPr>
        <w:pStyle w:val="Titel"/>
        <w:ind w:right="567"/>
        <w:jc w:val="left"/>
        <w:rPr>
          <w:sz w:val="24"/>
        </w:rPr>
      </w:pPr>
    </w:p>
    <w:p w14:paraId="68820B8B" w14:textId="77753A45" w:rsidR="003F49BF" w:rsidRDefault="003F49BF" w:rsidP="006A77DD">
      <w:pPr>
        <w:pStyle w:val="Titel"/>
        <w:ind w:right="567"/>
        <w:jc w:val="left"/>
        <w:rPr>
          <w:sz w:val="24"/>
        </w:rPr>
      </w:pPr>
      <w:r>
        <w:rPr>
          <w:b/>
          <w:sz w:val="24"/>
        </w:rPr>
        <w:t>APN</w:t>
      </w:r>
      <w:r>
        <w:rPr>
          <w:sz w:val="24"/>
        </w:rPr>
        <w:t>: CVR-nummer pillugu saaffiginnissummik tigusaqarpugut, uagulli sullitassarinnginnatsigit pisortaqarfimmut eqqortumut ingerlateqqinneqarpoq.</w:t>
      </w:r>
    </w:p>
    <w:p w14:paraId="4B385710" w14:textId="77777777" w:rsidR="003F49BF" w:rsidRDefault="003F49BF" w:rsidP="006A77DD">
      <w:pPr>
        <w:pStyle w:val="Titel"/>
        <w:ind w:right="567"/>
        <w:jc w:val="left"/>
        <w:rPr>
          <w:sz w:val="24"/>
        </w:rPr>
      </w:pPr>
    </w:p>
    <w:p w14:paraId="426A36E2" w14:textId="71A2E7DA" w:rsidR="003F49BF" w:rsidRDefault="003F49BF" w:rsidP="006A77DD">
      <w:pPr>
        <w:pStyle w:val="Titel"/>
        <w:ind w:right="567"/>
        <w:jc w:val="left"/>
        <w:rPr>
          <w:sz w:val="24"/>
        </w:rPr>
      </w:pPr>
      <w:r>
        <w:rPr>
          <w:b/>
          <w:sz w:val="24"/>
        </w:rPr>
        <w:t>Tom O.</w:t>
      </w:r>
      <w:r>
        <w:rPr>
          <w:sz w:val="24"/>
        </w:rPr>
        <w:t xml:space="preserve">: Kommunimut tunngatillugu - aalisartut saaaffiginnitsillugit ikiuunnissamut sullissinissamullu piareeqqajuaannarpugut. </w:t>
      </w:r>
    </w:p>
    <w:p w14:paraId="22423740" w14:textId="77777777" w:rsidR="002D66DC" w:rsidRDefault="002D66DC" w:rsidP="006A77DD">
      <w:pPr>
        <w:pStyle w:val="Titel"/>
        <w:ind w:right="567"/>
        <w:jc w:val="left"/>
        <w:rPr>
          <w:sz w:val="24"/>
        </w:rPr>
      </w:pPr>
    </w:p>
    <w:p w14:paraId="72F00406" w14:textId="77777777" w:rsidR="002D66DC" w:rsidRDefault="002D66DC" w:rsidP="006A77DD">
      <w:pPr>
        <w:pStyle w:val="Titel"/>
        <w:ind w:right="567"/>
        <w:jc w:val="left"/>
        <w:rPr>
          <w:sz w:val="24"/>
        </w:rPr>
      </w:pPr>
    </w:p>
    <w:p w14:paraId="6AC1E9CB" w14:textId="1569C77F" w:rsidR="002D66DC" w:rsidRDefault="007730CC" w:rsidP="006A77DD">
      <w:pPr>
        <w:pStyle w:val="Titel"/>
        <w:ind w:right="567"/>
        <w:jc w:val="left"/>
        <w:rPr>
          <w:sz w:val="24"/>
        </w:rPr>
      </w:pPr>
      <w:r>
        <w:rPr>
          <w:b/>
          <w:sz w:val="24"/>
        </w:rPr>
        <w:t>KNAPK</w:t>
      </w:r>
      <w:r>
        <w:rPr>
          <w:sz w:val="24"/>
        </w:rPr>
        <w:t>: Sinerissap qanittuani raajat pillugit nalunaarusiaq - tamanna pillugu kissaatigisagut AP-mut allaatigissavagut.</w:t>
      </w:r>
    </w:p>
    <w:p w14:paraId="49AB3FFF" w14:textId="77777777" w:rsidR="002D66DC" w:rsidRDefault="002D66DC" w:rsidP="006A77DD">
      <w:pPr>
        <w:pStyle w:val="Titel"/>
        <w:ind w:right="567"/>
        <w:jc w:val="left"/>
        <w:rPr>
          <w:sz w:val="24"/>
        </w:rPr>
      </w:pPr>
    </w:p>
    <w:p w14:paraId="5A02DE76" w14:textId="01EB6CF8" w:rsidR="002D66DC" w:rsidRDefault="008758DE" w:rsidP="006A77DD">
      <w:pPr>
        <w:pStyle w:val="Titel"/>
        <w:ind w:right="567"/>
        <w:jc w:val="left"/>
        <w:rPr>
          <w:sz w:val="24"/>
        </w:rPr>
      </w:pPr>
      <w:r>
        <w:rPr>
          <w:b/>
          <w:sz w:val="24"/>
        </w:rPr>
        <w:t>QAK (Henrik)</w:t>
      </w:r>
      <w:r>
        <w:rPr>
          <w:sz w:val="24"/>
        </w:rPr>
        <w:t>: KNAPK -mut tunngatillugu kikkunuku ilaasortasi? Raajarniutit sorliit sinniisuuffigaasigit?</w:t>
      </w:r>
    </w:p>
    <w:p w14:paraId="5E1C30F9" w14:textId="77777777" w:rsidR="002D66DC" w:rsidRDefault="002D66DC" w:rsidP="006A77DD">
      <w:pPr>
        <w:pStyle w:val="Titel"/>
        <w:ind w:right="567"/>
        <w:jc w:val="left"/>
        <w:rPr>
          <w:sz w:val="24"/>
        </w:rPr>
      </w:pPr>
    </w:p>
    <w:p w14:paraId="3BD69672" w14:textId="77777777" w:rsidR="006A77DD" w:rsidRPr="003F49BF" w:rsidRDefault="006A77DD" w:rsidP="006A77DD">
      <w:pPr>
        <w:pStyle w:val="Titel"/>
        <w:ind w:right="567"/>
        <w:jc w:val="left"/>
        <w:rPr>
          <w:sz w:val="24"/>
        </w:rPr>
      </w:pPr>
    </w:p>
    <w:p w14:paraId="36629D89" w14:textId="77777777" w:rsidR="006A77DD" w:rsidRDefault="006A77DD" w:rsidP="006A77DD">
      <w:pPr>
        <w:pStyle w:val="Titel"/>
        <w:numPr>
          <w:ilvl w:val="0"/>
          <w:numId w:val="25"/>
        </w:numPr>
        <w:ind w:left="567" w:right="567" w:hanging="540"/>
        <w:jc w:val="left"/>
        <w:rPr>
          <w:sz w:val="24"/>
        </w:rPr>
      </w:pPr>
      <w:r>
        <w:rPr>
          <w:sz w:val="24"/>
        </w:rPr>
        <w:t>Siunnersuisoqatigiit Naalakkersuisunut saaffiginnissutigisinnaasaannik killiffiat.</w:t>
      </w:r>
    </w:p>
    <w:p w14:paraId="6BC4A10C" w14:textId="459C7336" w:rsidR="002D66DC" w:rsidRDefault="00F101FC" w:rsidP="006A77DD">
      <w:pPr>
        <w:pStyle w:val="Titel"/>
        <w:ind w:right="567"/>
        <w:jc w:val="left"/>
        <w:rPr>
          <w:sz w:val="24"/>
        </w:rPr>
      </w:pPr>
      <w:r>
        <w:rPr>
          <w:b/>
          <w:sz w:val="24"/>
        </w:rPr>
        <w:t>Soqanngilaq</w:t>
      </w:r>
    </w:p>
    <w:p w14:paraId="32143D63" w14:textId="77777777" w:rsidR="006A77DD" w:rsidRPr="00E920CD" w:rsidRDefault="006A77DD" w:rsidP="006A77DD">
      <w:pPr>
        <w:pStyle w:val="Titel"/>
        <w:ind w:right="567"/>
        <w:jc w:val="left"/>
        <w:rPr>
          <w:sz w:val="24"/>
        </w:rPr>
      </w:pPr>
    </w:p>
    <w:p w14:paraId="004266A4" w14:textId="77777777" w:rsidR="006A77DD" w:rsidRDefault="006A77DD" w:rsidP="006A77DD">
      <w:pPr>
        <w:pStyle w:val="Titel"/>
        <w:numPr>
          <w:ilvl w:val="0"/>
          <w:numId w:val="25"/>
        </w:numPr>
        <w:ind w:left="567" w:right="567" w:hanging="540"/>
        <w:jc w:val="left"/>
        <w:rPr>
          <w:sz w:val="24"/>
        </w:rPr>
      </w:pPr>
      <w:r>
        <w:rPr>
          <w:sz w:val="24"/>
        </w:rPr>
        <w:t>Naalakkersuisunut oqariartuutit</w:t>
      </w:r>
    </w:p>
    <w:p w14:paraId="5B12428A" w14:textId="7DE19C71" w:rsidR="002D66DC" w:rsidRPr="00110152" w:rsidRDefault="00F101FC" w:rsidP="002D66DC">
      <w:pPr>
        <w:pStyle w:val="Titel"/>
        <w:ind w:right="567"/>
        <w:jc w:val="left"/>
        <w:rPr>
          <w:sz w:val="24"/>
          <w:highlight w:val="yellow"/>
        </w:rPr>
      </w:pPr>
      <w:r w:rsidRPr="001A2910">
        <w:rPr>
          <w:sz w:val="24"/>
        </w:rPr>
        <w:t>Soqanngilaq</w:t>
      </w:r>
    </w:p>
    <w:p w14:paraId="523E9541" w14:textId="77777777" w:rsidR="006A77DD" w:rsidRPr="00110152" w:rsidRDefault="006A77DD" w:rsidP="006A77DD">
      <w:pPr>
        <w:pStyle w:val="Titel"/>
        <w:ind w:right="567"/>
        <w:jc w:val="left"/>
        <w:rPr>
          <w:sz w:val="24"/>
          <w:highlight w:val="yellow"/>
        </w:rPr>
      </w:pPr>
    </w:p>
    <w:p w14:paraId="42866A53" w14:textId="77777777" w:rsidR="002D66DC" w:rsidRDefault="002D66DC" w:rsidP="006A77DD">
      <w:pPr>
        <w:pStyle w:val="Titel"/>
        <w:ind w:right="567"/>
        <w:jc w:val="left"/>
        <w:rPr>
          <w:sz w:val="24"/>
        </w:rPr>
      </w:pPr>
    </w:p>
    <w:p w14:paraId="0E685B34" w14:textId="77777777" w:rsidR="006A77DD" w:rsidRDefault="006A77DD" w:rsidP="006A77DD">
      <w:pPr>
        <w:pStyle w:val="Titel"/>
        <w:numPr>
          <w:ilvl w:val="0"/>
          <w:numId w:val="25"/>
        </w:numPr>
        <w:ind w:left="567" w:right="567" w:hanging="540"/>
        <w:jc w:val="left"/>
        <w:rPr>
          <w:sz w:val="24"/>
        </w:rPr>
      </w:pPr>
      <w:r>
        <w:rPr>
          <w:sz w:val="24"/>
        </w:rPr>
        <w:t>Inuiaqatigiinnut oqariartuutit</w:t>
      </w:r>
    </w:p>
    <w:p w14:paraId="43708616" w14:textId="5515085D" w:rsidR="006A77DD" w:rsidRDefault="003A0219" w:rsidP="006A77DD">
      <w:pPr>
        <w:pStyle w:val="Titel"/>
        <w:ind w:right="567"/>
        <w:jc w:val="left"/>
        <w:rPr>
          <w:sz w:val="24"/>
        </w:rPr>
      </w:pPr>
      <w:r>
        <w:rPr>
          <w:sz w:val="24"/>
        </w:rPr>
        <w:t>Soqanngilaq</w:t>
      </w:r>
    </w:p>
    <w:p w14:paraId="5778D0E9" w14:textId="77777777" w:rsidR="006A77DD" w:rsidRDefault="006A77DD" w:rsidP="006A77DD">
      <w:pPr>
        <w:pStyle w:val="Titel"/>
        <w:ind w:right="567"/>
        <w:jc w:val="left"/>
        <w:rPr>
          <w:sz w:val="24"/>
        </w:rPr>
      </w:pPr>
    </w:p>
    <w:p w14:paraId="547F8127" w14:textId="77777777" w:rsidR="006A77DD" w:rsidRDefault="006A77DD" w:rsidP="006A77DD">
      <w:pPr>
        <w:pStyle w:val="Titel"/>
        <w:numPr>
          <w:ilvl w:val="0"/>
          <w:numId w:val="25"/>
        </w:numPr>
        <w:ind w:left="567" w:right="567" w:hanging="540"/>
        <w:jc w:val="left"/>
        <w:rPr>
          <w:sz w:val="24"/>
        </w:rPr>
      </w:pPr>
      <w:r>
        <w:rPr>
          <w:sz w:val="24"/>
        </w:rPr>
        <w:t>Aalisarneq pillugu Siunnersuisooqatigiit tulliani ataatsimiinnissaat</w:t>
      </w:r>
    </w:p>
    <w:p w14:paraId="228124C6" w14:textId="2138F634" w:rsidR="006A77DD" w:rsidRPr="00110152" w:rsidRDefault="002D66DC" w:rsidP="006A77DD">
      <w:pPr>
        <w:pStyle w:val="Titel"/>
        <w:ind w:right="567"/>
        <w:jc w:val="left"/>
        <w:rPr>
          <w:b/>
          <w:bCs/>
          <w:sz w:val="24"/>
        </w:rPr>
      </w:pPr>
      <w:r>
        <w:rPr>
          <w:b/>
          <w:sz w:val="24"/>
        </w:rPr>
        <w:t>5 december nal. 10</w:t>
      </w:r>
    </w:p>
    <w:p w14:paraId="0ED92B5A" w14:textId="77777777" w:rsidR="006A77DD" w:rsidRDefault="006A77DD" w:rsidP="006A77DD">
      <w:pPr>
        <w:pStyle w:val="Titel"/>
        <w:ind w:right="567"/>
        <w:jc w:val="left"/>
        <w:rPr>
          <w:sz w:val="24"/>
        </w:rPr>
      </w:pPr>
    </w:p>
    <w:p w14:paraId="3A8AA445" w14:textId="77777777" w:rsidR="006A77DD" w:rsidRDefault="006A77DD" w:rsidP="006A77DD">
      <w:pPr>
        <w:pStyle w:val="Titel"/>
        <w:numPr>
          <w:ilvl w:val="0"/>
          <w:numId w:val="25"/>
        </w:numPr>
        <w:ind w:left="567" w:right="567" w:hanging="540"/>
        <w:jc w:val="left"/>
        <w:rPr>
          <w:sz w:val="24"/>
        </w:rPr>
      </w:pPr>
      <w:r>
        <w:rPr>
          <w:sz w:val="24"/>
        </w:rPr>
        <w:lastRenderedPageBreak/>
        <w:t>§ 6, Imm. 4 naapertorlugu siunnersuut</w:t>
      </w:r>
    </w:p>
    <w:p w14:paraId="6B54417F" w14:textId="40977E02" w:rsidR="006A77DD" w:rsidRDefault="003A0219" w:rsidP="006A77DD">
      <w:pPr>
        <w:pStyle w:val="Titel"/>
        <w:ind w:right="567"/>
        <w:jc w:val="left"/>
        <w:rPr>
          <w:sz w:val="24"/>
        </w:rPr>
      </w:pPr>
      <w:r>
        <w:rPr>
          <w:sz w:val="24"/>
        </w:rPr>
        <w:t>Soqanngilaq</w:t>
      </w:r>
    </w:p>
    <w:p w14:paraId="2BC9721E" w14:textId="77777777" w:rsidR="006A77DD" w:rsidRDefault="006A77DD" w:rsidP="006A77DD">
      <w:pPr>
        <w:pStyle w:val="Titel"/>
        <w:ind w:right="567"/>
        <w:jc w:val="left"/>
        <w:rPr>
          <w:sz w:val="24"/>
        </w:rPr>
      </w:pPr>
    </w:p>
    <w:p w14:paraId="73CCB4B8" w14:textId="77777777" w:rsidR="006A77DD" w:rsidRDefault="006A77DD" w:rsidP="006A77DD">
      <w:pPr>
        <w:pStyle w:val="Titel"/>
        <w:numPr>
          <w:ilvl w:val="0"/>
          <w:numId w:val="25"/>
        </w:numPr>
        <w:ind w:left="567" w:right="567" w:hanging="540"/>
        <w:jc w:val="left"/>
        <w:rPr>
          <w:sz w:val="24"/>
        </w:rPr>
      </w:pPr>
      <w:r>
        <w:rPr>
          <w:sz w:val="24"/>
        </w:rPr>
        <w:t>Taasariaqartut allat.</w:t>
      </w:r>
    </w:p>
    <w:p w14:paraId="29315CFC" w14:textId="69F444EA" w:rsidR="006A77DD" w:rsidRDefault="002D66DC" w:rsidP="006A77DD">
      <w:pPr>
        <w:pStyle w:val="Titel"/>
        <w:ind w:right="567"/>
        <w:jc w:val="left"/>
        <w:rPr>
          <w:sz w:val="24"/>
        </w:rPr>
      </w:pPr>
      <w:r>
        <w:rPr>
          <w:sz w:val="24"/>
        </w:rPr>
        <w:t xml:space="preserve"> </w:t>
      </w:r>
    </w:p>
    <w:p w14:paraId="694C713C" w14:textId="77777777" w:rsidR="006A77DD" w:rsidRPr="009E1B3C" w:rsidRDefault="006A77DD" w:rsidP="006A77DD">
      <w:pPr>
        <w:pStyle w:val="Titel"/>
        <w:ind w:right="567"/>
        <w:jc w:val="left"/>
        <w:rPr>
          <w:sz w:val="24"/>
        </w:rPr>
      </w:pPr>
    </w:p>
    <w:p w14:paraId="6A64C81A" w14:textId="77F5BCB5" w:rsidR="00274984" w:rsidRPr="00274984" w:rsidRDefault="00274984" w:rsidP="002A42EF">
      <w:pPr>
        <w:pStyle w:val="Listeafsnit"/>
      </w:pPr>
    </w:p>
    <w:sectPr w:rsidR="00274984" w:rsidRPr="00274984" w:rsidSect="008215BD">
      <w:footerReference w:type="default" r:id="rId10"/>
      <w:headerReference w:type="first" r:id="rId11"/>
      <w:footerReference w:type="first" r:id="rId12"/>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F7524" w14:textId="77777777" w:rsidR="00146A52" w:rsidRDefault="00146A52" w:rsidP="00FA2B29">
      <w:pPr>
        <w:spacing w:after="0" w:line="240" w:lineRule="auto"/>
      </w:pPr>
      <w:r>
        <w:separator/>
      </w:r>
    </w:p>
  </w:endnote>
  <w:endnote w:type="continuationSeparator" w:id="0">
    <w:p w14:paraId="678AAA2C" w14:textId="77777777" w:rsidR="00146A52" w:rsidRDefault="00146A52"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667999"/>
      <w:docPartObj>
        <w:docPartGallery w:val="Page Numbers (Bottom of Page)"/>
        <w:docPartUnique/>
      </w:docPartObj>
    </w:sdtPr>
    <w:sdtEndPr/>
    <w:sdtContent>
      <w:p w14:paraId="562320B1" w14:textId="77777777" w:rsidR="00986E1B" w:rsidRDefault="00986E1B">
        <w:pPr>
          <w:pStyle w:val="Sidefod"/>
          <w:jc w:val="right"/>
        </w:pPr>
        <w:r>
          <w:fldChar w:fldCharType="begin"/>
        </w:r>
        <w:r>
          <w:instrText>PAGE   \* MERGEFORMAT</w:instrText>
        </w:r>
        <w:r>
          <w:fldChar w:fldCharType="separate"/>
        </w:r>
        <w:r>
          <w:t>2</w:t>
        </w:r>
        <w:r>
          <w:fldChar w:fldCharType="end"/>
        </w:r>
      </w:p>
    </w:sdtContent>
  </w:sdt>
  <w:p w14:paraId="1CAA0BE8" w14:textId="77777777" w:rsidR="00874C50" w:rsidRDefault="00874C5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201982"/>
      <w:docPartObj>
        <w:docPartGallery w:val="Page Numbers (Bottom of Page)"/>
        <w:docPartUnique/>
      </w:docPartObj>
    </w:sdtPr>
    <w:sdtEndPr/>
    <w:sdtContent>
      <w:p w14:paraId="2CD69337" w14:textId="77777777" w:rsidR="00986E1B" w:rsidRDefault="00986E1B">
        <w:pPr>
          <w:pStyle w:val="Sidefod"/>
          <w:jc w:val="right"/>
        </w:pPr>
        <w:r>
          <w:fldChar w:fldCharType="begin"/>
        </w:r>
        <w:r>
          <w:instrText xml:space="preserve"> PAGE  \* MERGEFORMAT </w:instrText>
        </w:r>
        <w:r>
          <w:fldChar w:fldCharType="separate"/>
        </w:r>
        <w:r w:rsidR="001D38DE">
          <w:t>1</w:t>
        </w:r>
        <w:r>
          <w:fldChar w:fldCharType="end"/>
        </w:r>
      </w:p>
    </w:sdtContent>
  </w:sdt>
  <w:p w14:paraId="3EDA7D19"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8AC22" w14:textId="77777777" w:rsidR="00146A52" w:rsidRDefault="00146A52" w:rsidP="00FA2B29">
      <w:pPr>
        <w:spacing w:after="0" w:line="240" w:lineRule="auto"/>
      </w:pPr>
      <w:r>
        <w:separator/>
      </w:r>
    </w:p>
  </w:footnote>
  <w:footnote w:type="continuationSeparator" w:id="0">
    <w:p w14:paraId="76FF6D2E" w14:textId="77777777" w:rsidR="00146A52" w:rsidRDefault="00146A52"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42DF9" w14:textId="77777777" w:rsidR="00A87CA0" w:rsidRDefault="00A87CA0" w:rsidP="00A87CA0">
    <w:pPr>
      <w:pStyle w:val="Lillev"/>
    </w:pPr>
    <w:r>
      <w:t xml:space="preserve">   </w:t>
    </w:r>
  </w:p>
  <w:p w14:paraId="09148C24" w14:textId="77777777" w:rsidR="00A87CA0" w:rsidRPr="00AB566E" w:rsidRDefault="00A87CA0" w:rsidP="00A87CA0">
    <w:pPr>
      <w:pStyle w:val="Lillev"/>
    </w:pPr>
    <w:r>
      <w:rPr>
        <w:noProof/>
      </w:rPr>
      <w:drawing>
        <wp:anchor distT="0" distB="0" distL="114300" distR="114300" simplePos="0" relativeHeight="251657728" behindDoc="0" locked="1" layoutInCell="1" allowOverlap="1" wp14:anchorId="56C09109" wp14:editId="3488FCA8">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t>Aalisarnermut Piniarnermullu Naalakkersuisoqarfik</w:t>
    </w:r>
  </w:p>
  <w:p w14:paraId="7450FD05" w14:textId="77777777" w:rsidR="00A87CA0" w:rsidRPr="00E25CDA" w:rsidRDefault="00A87CA0" w:rsidP="00A87CA0">
    <w:pPr>
      <w:pStyle w:val="Lillev"/>
    </w:pPr>
    <w:r>
      <w:t>Aalisarnermut Piniarnermullu Naalakkersuisoqarfik</w:t>
    </w:r>
  </w:p>
  <w:p w14:paraId="62078EA4" w14:textId="77777777" w:rsidR="00A87CA0" w:rsidRDefault="00A87CA0" w:rsidP="00A87CA0">
    <w:pPr>
      <w:pStyle w:val="Sidehoved"/>
    </w:pPr>
  </w:p>
  <w:p w14:paraId="56F82416" w14:textId="77777777" w:rsidR="005A226D" w:rsidRPr="00A87CA0" w:rsidRDefault="005A226D" w:rsidP="00A87CA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2792"/>
    <w:multiLevelType w:val="hybridMultilevel"/>
    <w:tmpl w:val="0268B224"/>
    <w:lvl w:ilvl="0" w:tplc="046F0001">
      <w:start w:val="1"/>
      <w:numFmt w:val="bullet"/>
      <w:lvlText w:val=""/>
      <w:lvlJc w:val="left"/>
      <w:pPr>
        <w:ind w:left="1800" w:hanging="360"/>
      </w:pPr>
      <w:rPr>
        <w:rFonts w:ascii="Symbol" w:hAnsi="Symbol" w:hint="default"/>
      </w:rPr>
    </w:lvl>
    <w:lvl w:ilvl="1" w:tplc="046F0003" w:tentative="1">
      <w:start w:val="1"/>
      <w:numFmt w:val="bullet"/>
      <w:lvlText w:val="o"/>
      <w:lvlJc w:val="left"/>
      <w:pPr>
        <w:ind w:left="2160" w:hanging="360"/>
      </w:pPr>
      <w:rPr>
        <w:rFonts w:ascii="Courier New" w:hAnsi="Courier New" w:cs="Courier New" w:hint="default"/>
      </w:rPr>
    </w:lvl>
    <w:lvl w:ilvl="2" w:tplc="046F0005" w:tentative="1">
      <w:start w:val="1"/>
      <w:numFmt w:val="bullet"/>
      <w:lvlText w:val=""/>
      <w:lvlJc w:val="left"/>
      <w:pPr>
        <w:ind w:left="2880" w:hanging="360"/>
      </w:pPr>
      <w:rPr>
        <w:rFonts w:ascii="Wingdings" w:hAnsi="Wingdings" w:hint="default"/>
      </w:rPr>
    </w:lvl>
    <w:lvl w:ilvl="3" w:tplc="046F0001" w:tentative="1">
      <w:start w:val="1"/>
      <w:numFmt w:val="bullet"/>
      <w:lvlText w:val=""/>
      <w:lvlJc w:val="left"/>
      <w:pPr>
        <w:ind w:left="3600" w:hanging="360"/>
      </w:pPr>
      <w:rPr>
        <w:rFonts w:ascii="Symbol" w:hAnsi="Symbol" w:hint="default"/>
      </w:rPr>
    </w:lvl>
    <w:lvl w:ilvl="4" w:tplc="046F0003" w:tentative="1">
      <w:start w:val="1"/>
      <w:numFmt w:val="bullet"/>
      <w:lvlText w:val="o"/>
      <w:lvlJc w:val="left"/>
      <w:pPr>
        <w:ind w:left="4320" w:hanging="360"/>
      </w:pPr>
      <w:rPr>
        <w:rFonts w:ascii="Courier New" w:hAnsi="Courier New" w:cs="Courier New" w:hint="default"/>
      </w:rPr>
    </w:lvl>
    <w:lvl w:ilvl="5" w:tplc="046F0005" w:tentative="1">
      <w:start w:val="1"/>
      <w:numFmt w:val="bullet"/>
      <w:lvlText w:val=""/>
      <w:lvlJc w:val="left"/>
      <w:pPr>
        <w:ind w:left="5040" w:hanging="360"/>
      </w:pPr>
      <w:rPr>
        <w:rFonts w:ascii="Wingdings" w:hAnsi="Wingdings" w:hint="default"/>
      </w:rPr>
    </w:lvl>
    <w:lvl w:ilvl="6" w:tplc="046F0001" w:tentative="1">
      <w:start w:val="1"/>
      <w:numFmt w:val="bullet"/>
      <w:lvlText w:val=""/>
      <w:lvlJc w:val="left"/>
      <w:pPr>
        <w:ind w:left="5760" w:hanging="360"/>
      </w:pPr>
      <w:rPr>
        <w:rFonts w:ascii="Symbol" w:hAnsi="Symbol" w:hint="default"/>
      </w:rPr>
    </w:lvl>
    <w:lvl w:ilvl="7" w:tplc="046F0003" w:tentative="1">
      <w:start w:val="1"/>
      <w:numFmt w:val="bullet"/>
      <w:lvlText w:val="o"/>
      <w:lvlJc w:val="left"/>
      <w:pPr>
        <w:ind w:left="6480" w:hanging="360"/>
      </w:pPr>
      <w:rPr>
        <w:rFonts w:ascii="Courier New" w:hAnsi="Courier New" w:cs="Courier New" w:hint="default"/>
      </w:rPr>
    </w:lvl>
    <w:lvl w:ilvl="8" w:tplc="046F0005" w:tentative="1">
      <w:start w:val="1"/>
      <w:numFmt w:val="bullet"/>
      <w:lvlText w:val=""/>
      <w:lvlJc w:val="left"/>
      <w:pPr>
        <w:ind w:left="7200" w:hanging="360"/>
      </w:pPr>
      <w:rPr>
        <w:rFonts w:ascii="Wingdings" w:hAnsi="Wingdings" w:hint="default"/>
      </w:rPr>
    </w:lvl>
  </w:abstractNum>
  <w:abstractNum w:abstractNumId="1" w15:restartNumberingAfterBreak="0">
    <w:nsid w:val="055371B7"/>
    <w:multiLevelType w:val="hybridMultilevel"/>
    <w:tmpl w:val="9D0C5F0A"/>
    <w:lvl w:ilvl="0" w:tplc="046F0003">
      <w:start w:val="1"/>
      <w:numFmt w:val="bullet"/>
      <w:lvlText w:val="o"/>
      <w:lvlJc w:val="left"/>
      <w:pPr>
        <w:ind w:left="1440" w:hanging="360"/>
      </w:pPr>
      <w:rPr>
        <w:rFonts w:ascii="Courier New" w:hAnsi="Courier New" w:cs="Courier New" w:hint="default"/>
      </w:rPr>
    </w:lvl>
    <w:lvl w:ilvl="1" w:tplc="046F0003">
      <w:start w:val="1"/>
      <w:numFmt w:val="bullet"/>
      <w:lvlText w:val="o"/>
      <w:lvlJc w:val="left"/>
      <w:pPr>
        <w:ind w:left="2160" w:hanging="360"/>
      </w:pPr>
      <w:rPr>
        <w:rFonts w:ascii="Courier New" w:hAnsi="Courier New" w:cs="Courier New" w:hint="default"/>
      </w:rPr>
    </w:lvl>
    <w:lvl w:ilvl="2" w:tplc="046F0005" w:tentative="1">
      <w:start w:val="1"/>
      <w:numFmt w:val="bullet"/>
      <w:lvlText w:val=""/>
      <w:lvlJc w:val="left"/>
      <w:pPr>
        <w:ind w:left="2880" w:hanging="360"/>
      </w:pPr>
      <w:rPr>
        <w:rFonts w:ascii="Wingdings" w:hAnsi="Wingdings" w:hint="default"/>
      </w:rPr>
    </w:lvl>
    <w:lvl w:ilvl="3" w:tplc="046F0001" w:tentative="1">
      <w:start w:val="1"/>
      <w:numFmt w:val="bullet"/>
      <w:lvlText w:val=""/>
      <w:lvlJc w:val="left"/>
      <w:pPr>
        <w:ind w:left="3600" w:hanging="360"/>
      </w:pPr>
      <w:rPr>
        <w:rFonts w:ascii="Symbol" w:hAnsi="Symbol" w:hint="default"/>
      </w:rPr>
    </w:lvl>
    <w:lvl w:ilvl="4" w:tplc="046F0003" w:tentative="1">
      <w:start w:val="1"/>
      <w:numFmt w:val="bullet"/>
      <w:lvlText w:val="o"/>
      <w:lvlJc w:val="left"/>
      <w:pPr>
        <w:ind w:left="4320" w:hanging="360"/>
      </w:pPr>
      <w:rPr>
        <w:rFonts w:ascii="Courier New" w:hAnsi="Courier New" w:cs="Courier New" w:hint="default"/>
      </w:rPr>
    </w:lvl>
    <w:lvl w:ilvl="5" w:tplc="046F0005" w:tentative="1">
      <w:start w:val="1"/>
      <w:numFmt w:val="bullet"/>
      <w:lvlText w:val=""/>
      <w:lvlJc w:val="left"/>
      <w:pPr>
        <w:ind w:left="5040" w:hanging="360"/>
      </w:pPr>
      <w:rPr>
        <w:rFonts w:ascii="Wingdings" w:hAnsi="Wingdings" w:hint="default"/>
      </w:rPr>
    </w:lvl>
    <w:lvl w:ilvl="6" w:tplc="046F0001" w:tentative="1">
      <w:start w:val="1"/>
      <w:numFmt w:val="bullet"/>
      <w:lvlText w:val=""/>
      <w:lvlJc w:val="left"/>
      <w:pPr>
        <w:ind w:left="5760" w:hanging="360"/>
      </w:pPr>
      <w:rPr>
        <w:rFonts w:ascii="Symbol" w:hAnsi="Symbol" w:hint="default"/>
      </w:rPr>
    </w:lvl>
    <w:lvl w:ilvl="7" w:tplc="046F0003" w:tentative="1">
      <w:start w:val="1"/>
      <w:numFmt w:val="bullet"/>
      <w:lvlText w:val="o"/>
      <w:lvlJc w:val="left"/>
      <w:pPr>
        <w:ind w:left="6480" w:hanging="360"/>
      </w:pPr>
      <w:rPr>
        <w:rFonts w:ascii="Courier New" w:hAnsi="Courier New" w:cs="Courier New" w:hint="default"/>
      </w:rPr>
    </w:lvl>
    <w:lvl w:ilvl="8" w:tplc="046F0005" w:tentative="1">
      <w:start w:val="1"/>
      <w:numFmt w:val="bullet"/>
      <w:lvlText w:val=""/>
      <w:lvlJc w:val="left"/>
      <w:pPr>
        <w:ind w:left="7200" w:hanging="360"/>
      </w:pPr>
      <w:rPr>
        <w:rFonts w:ascii="Wingdings" w:hAnsi="Wingdings" w:hint="default"/>
      </w:rPr>
    </w:lvl>
  </w:abstractNum>
  <w:abstractNum w:abstractNumId="2" w15:restartNumberingAfterBreak="0">
    <w:nsid w:val="0AB03955"/>
    <w:multiLevelType w:val="hybridMultilevel"/>
    <w:tmpl w:val="02E4427E"/>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3" w15:restartNumberingAfterBreak="0">
    <w:nsid w:val="16696106"/>
    <w:multiLevelType w:val="hybridMultilevel"/>
    <w:tmpl w:val="E7ECD972"/>
    <w:lvl w:ilvl="0" w:tplc="9B00BBD8">
      <w:numFmt w:val="bullet"/>
      <w:lvlText w:val="-"/>
      <w:lvlJc w:val="left"/>
      <w:pPr>
        <w:ind w:left="720" w:hanging="360"/>
      </w:pPr>
      <w:rPr>
        <w:rFonts w:ascii="Calibri" w:eastAsiaTheme="minorHAnsi" w:hAnsi="Calibri" w:cs="Calibri"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4" w15:restartNumberingAfterBreak="0">
    <w:nsid w:val="199B7595"/>
    <w:multiLevelType w:val="hybridMultilevel"/>
    <w:tmpl w:val="87AE7F5C"/>
    <w:lvl w:ilvl="0" w:tplc="046F0003">
      <w:start w:val="1"/>
      <w:numFmt w:val="bullet"/>
      <w:lvlText w:val="o"/>
      <w:lvlJc w:val="left"/>
      <w:pPr>
        <w:ind w:left="1080" w:hanging="360"/>
      </w:pPr>
      <w:rPr>
        <w:rFonts w:ascii="Courier New" w:hAnsi="Courier New" w:cs="Courier New" w:hint="default"/>
      </w:rPr>
    </w:lvl>
    <w:lvl w:ilvl="1" w:tplc="046F0003" w:tentative="1">
      <w:start w:val="1"/>
      <w:numFmt w:val="bullet"/>
      <w:lvlText w:val="o"/>
      <w:lvlJc w:val="left"/>
      <w:pPr>
        <w:ind w:left="1800" w:hanging="360"/>
      </w:pPr>
      <w:rPr>
        <w:rFonts w:ascii="Courier New" w:hAnsi="Courier New" w:cs="Courier New" w:hint="default"/>
      </w:rPr>
    </w:lvl>
    <w:lvl w:ilvl="2" w:tplc="046F0005" w:tentative="1">
      <w:start w:val="1"/>
      <w:numFmt w:val="bullet"/>
      <w:lvlText w:val=""/>
      <w:lvlJc w:val="left"/>
      <w:pPr>
        <w:ind w:left="2520" w:hanging="360"/>
      </w:pPr>
      <w:rPr>
        <w:rFonts w:ascii="Wingdings" w:hAnsi="Wingdings" w:hint="default"/>
      </w:rPr>
    </w:lvl>
    <w:lvl w:ilvl="3" w:tplc="046F0001" w:tentative="1">
      <w:start w:val="1"/>
      <w:numFmt w:val="bullet"/>
      <w:lvlText w:val=""/>
      <w:lvlJc w:val="left"/>
      <w:pPr>
        <w:ind w:left="3240" w:hanging="360"/>
      </w:pPr>
      <w:rPr>
        <w:rFonts w:ascii="Symbol" w:hAnsi="Symbol" w:hint="default"/>
      </w:rPr>
    </w:lvl>
    <w:lvl w:ilvl="4" w:tplc="046F0003" w:tentative="1">
      <w:start w:val="1"/>
      <w:numFmt w:val="bullet"/>
      <w:lvlText w:val="o"/>
      <w:lvlJc w:val="left"/>
      <w:pPr>
        <w:ind w:left="3960" w:hanging="360"/>
      </w:pPr>
      <w:rPr>
        <w:rFonts w:ascii="Courier New" w:hAnsi="Courier New" w:cs="Courier New" w:hint="default"/>
      </w:rPr>
    </w:lvl>
    <w:lvl w:ilvl="5" w:tplc="046F0005" w:tentative="1">
      <w:start w:val="1"/>
      <w:numFmt w:val="bullet"/>
      <w:lvlText w:val=""/>
      <w:lvlJc w:val="left"/>
      <w:pPr>
        <w:ind w:left="4680" w:hanging="360"/>
      </w:pPr>
      <w:rPr>
        <w:rFonts w:ascii="Wingdings" w:hAnsi="Wingdings" w:hint="default"/>
      </w:rPr>
    </w:lvl>
    <w:lvl w:ilvl="6" w:tplc="046F0001" w:tentative="1">
      <w:start w:val="1"/>
      <w:numFmt w:val="bullet"/>
      <w:lvlText w:val=""/>
      <w:lvlJc w:val="left"/>
      <w:pPr>
        <w:ind w:left="5400" w:hanging="360"/>
      </w:pPr>
      <w:rPr>
        <w:rFonts w:ascii="Symbol" w:hAnsi="Symbol" w:hint="default"/>
      </w:rPr>
    </w:lvl>
    <w:lvl w:ilvl="7" w:tplc="046F0003" w:tentative="1">
      <w:start w:val="1"/>
      <w:numFmt w:val="bullet"/>
      <w:lvlText w:val="o"/>
      <w:lvlJc w:val="left"/>
      <w:pPr>
        <w:ind w:left="6120" w:hanging="360"/>
      </w:pPr>
      <w:rPr>
        <w:rFonts w:ascii="Courier New" w:hAnsi="Courier New" w:cs="Courier New" w:hint="default"/>
      </w:rPr>
    </w:lvl>
    <w:lvl w:ilvl="8" w:tplc="046F0005" w:tentative="1">
      <w:start w:val="1"/>
      <w:numFmt w:val="bullet"/>
      <w:lvlText w:val=""/>
      <w:lvlJc w:val="left"/>
      <w:pPr>
        <w:ind w:left="6840" w:hanging="360"/>
      </w:pPr>
      <w:rPr>
        <w:rFonts w:ascii="Wingdings" w:hAnsi="Wingdings" w:hint="default"/>
      </w:rPr>
    </w:lvl>
  </w:abstractNum>
  <w:abstractNum w:abstractNumId="5" w15:restartNumberingAfterBreak="0">
    <w:nsid w:val="1FE84E5A"/>
    <w:multiLevelType w:val="hybridMultilevel"/>
    <w:tmpl w:val="4F5621BC"/>
    <w:lvl w:ilvl="0" w:tplc="046F0001">
      <w:start w:val="1"/>
      <w:numFmt w:val="bullet"/>
      <w:lvlText w:val=""/>
      <w:lvlJc w:val="left"/>
      <w:pPr>
        <w:ind w:left="927" w:hanging="360"/>
      </w:pPr>
      <w:rPr>
        <w:rFonts w:ascii="Symbol" w:hAnsi="Symbol" w:hint="default"/>
      </w:rPr>
    </w:lvl>
    <w:lvl w:ilvl="1" w:tplc="046F0003">
      <w:start w:val="1"/>
      <w:numFmt w:val="bullet"/>
      <w:lvlText w:val="o"/>
      <w:lvlJc w:val="left"/>
      <w:pPr>
        <w:ind w:left="1647" w:hanging="360"/>
      </w:pPr>
      <w:rPr>
        <w:rFonts w:ascii="Courier New" w:hAnsi="Courier New" w:cs="Courier New" w:hint="default"/>
      </w:rPr>
    </w:lvl>
    <w:lvl w:ilvl="2" w:tplc="046F0005">
      <w:start w:val="1"/>
      <w:numFmt w:val="bullet"/>
      <w:lvlText w:val=""/>
      <w:lvlJc w:val="left"/>
      <w:pPr>
        <w:ind w:left="2367" w:hanging="360"/>
      </w:pPr>
      <w:rPr>
        <w:rFonts w:ascii="Wingdings" w:hAnsi="Wingdings" w:hint="default"/>
      </w:rPr>
    </w:lvl>
    <w:lvl w:ilvl="3" w:tplc="046F0001" w:tentative="1">
      <w:start w:val="1"/>
      <w:numFmt w:val="bullet"/>
      <w:lvlText w:val=""/>
      <w:lvlJc w:val="left"/>
      <w:pPr>
        <w:ind w:left="3087" w:hanging="360"/>
      </w:pPr>
      <w:rPr>
        <w:rFonts w:ascii="Symbol" w:hAnsi="Symbol" w:hint="default"/>
      </w:rPr>
    </w:lvl>
    <w:lvl w:ilvl="4" w:tplc="046F0003" w:tentative="1">
      <w:start w:val="1"/>
      <w:numFmt w:val="bullet"/>
      <w:lvlText w:val="o"/>
      <w:lvlJc w:val="left"/>
      <w:pPr>
        <w:ind w:left="3807" w:hanging="360"/>
      </w:pPr>
      <w:rPr>
        <w:rFonts w:ascii="Courier New" w:hAnsi="Courier New" w:cs="Courier New" w:hint="default"/>
      </w:rPr>
    </w:lvl>
    <w:lvl w:ilvl="5" w:tplc="046F0005" w:tentative="1">
      <w:start w:val="1"/>
      <w:numFmt w:val="bullet"/>
      <w:lvlText w:val=""/>
      <w:lvlJc w:val="left"/>
      <w:pPr>
        <w:ind w:left="4527" w:hanging="360"/>
      </w:pPr>
      <w:rPr>
        <w:rFonts w:ascii="Wingdings" w:hAnsi="Wingdings" w:hint="default"/>
      </w:rPr>
    </w:lvl>
    <w:lvl w:ilvl="6" w:tplc="046F0001" w:tentative="1">
      <w:start w:val="1"/>
      <w:numFmt w:val="bullet"/>
      <w:lvlText w:val=""/>
      <w:lvlJc w:val="left"/>
      <w:pPr>
        <w:ind w:left="5247" w:hanging="360"/>
      </w:pPr>
      <w:rPr>
        <w:rFonts w:ascii="Symbol" w:hAnsi="Symbol" w:hint="default"/>
      </w:rPr>
    </w:lvl>
    <w:lvl w:ilvl="7" w:tplc="046F0003" w:tentative="1">
      <w:start w:val="1"/>
      <w:numFmt w:val="bullet"/>
      <w:lvlText w:val="o"/>
      <w:lvlJc w:val="left"/>
      <w:pPr>
        <w:ind w:left="5967" w:hanging="360"/>
      </w:pPr>
      <w:rPr>
        <w:rFonts w:ascii="Courier New" w:hAnsi="Courier New" w:cs="Courier New" w:hint="default"/>
      </w:rPr>
    </w:lvl>
    <w:lvl w:ilvl="8" w:tplc="046F0005" w:tentative="1">
      <w:start w:val="1"/>
      <w:numFmt w:val="bullet"/>
      <w:lvlText w:val=""/>
      <w:lvlJc w:val="left"/>
      <w:pPr>
        <w:ind w:left="6687" w:hanging="360"/>
      </w:pPr>
      <w:rPr>
        <w:rFonts w:ascii="Wingdings" w:hAnsi="Wingdings" w:hint="default"/>
      </w:rPr>
    </w:lvl>
  </w:abstractNum>
  <w:abstractNum w:abstractNumId="6" w15:restartNumberingAfterBreak="0">
    <w:nsid w:val="27D728F4"/>
    <w:multiLevelType w:val="hybridMultilevel"/>
    <w:tmpl w:val="C660C7E4"/>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7" w15:restartNumberingAfterBreak="0">
    <w:nsid w:val="31F4104F"/>
    <w:multiLevelType w:val="hybridMultilevel"/>
    <w:tmpl w:val="47607E64"/>
    <w:lvl w:ilvl="0" w:tplc="046F0003">
      <w:start w:val="1"/>
      <w:numFmt w:val="bullet"/>
      <w:lvlText w:val="o"/>
      <w:lvlJc w:val="left"/>
      <w:pPr>
        <w:ind w:left="1440" w:hanging="360"/>
      </w:pPr>
      <w:rPr>
        <w:rFonts w:ascii="Courier New" w:hAnsi="Courier New" w:cs="Courier New" w:hint="default"/>
      </w:rPr>
    </w:lvl>
    <w:lvl w:ilvl="1" w:tplc="046F0003" w:tentative="1">
      <w:start w:val="1"/>
      <w:numFmt w:val="bullet"/>
      <w:lvlText w:val="o"/>
      <w:lvlJc w:val="left"/>
      <w:pPr>
        <w:ind w:left="2160" w:hanging="360"/>
      </w:pPr>
      <w:rPr>
        <w:rFonts w:ascii="Courier New" w:hAnsi="Courier New" w:cs="Courier New" w:hint="default"/>
      </w:rPr>
    </w:lvl>
    <w:lvl w:ilvl="2" w:tplc="046F0005" w:tentative="1">
      <w:start w:val="1"/>
      <w:numFmt w:val="bullet"/>
      <w:lvlText w:val=""/>
      <w:lvlJc w:val="left"/>
      <w:pPr>
        <w:ind w:left="2880" w:hanging="360"/>
      </w:pPr>
      <w:rPr>
        <w:rFonts w:ascii="Wingdings" w:hAnsi="Wingdings" w:hint="default"/>
      </w:rPr>
    </w:lvl>
    <w:lvl w:ilvl="3" w:tplc="046F0001" w:tentative="1">
      <w:start w:val="1"/>
      <w:numFmt w:val="bullet"/>
      <w:lvlText w:val=""/>
      <w:lvlJc w:val="left"/>
      <w:pPr>
        <w:ind w:left="3600" w:hanging="360"/>
      </w:pPr>
      <w:rPr>
        <w:rFonts w:ascii="Symbol" w:hAnsi="Symbol" w:hint="default"/>
      </w:rPr>
    </w:lvl>
    <w:lvl w:ilvl="4" w:tplc="046F0003" w:tentative="1">
      <w:start w:val="1"/>
      <w:numFmt w:val="bullet"/>
      <w:lvlText w:val="o"/>
      <w:lvlJc w:val="left"/>
      <w:pPr>
        <w:ind w:left="4320" w:hanging="360"/>
      </w:pPr>
      <w:rPr>
        <w:rFonts w:ascii="Courier New" w:hAnsi="Courier New" w:cs="Courier New" w:hint="default"/>
      </w:rPr>
    </w:lvl>
    <w:lvl w:ilvl="5" w:tplc="046F0005" w:tentative="1">
      <w:start w:val="1"/>
      <w:numFmt w:val="bullet"/>
      <w:lvlText w:val=""/>
      <w:lvlJc w:val="left"/>
      <w:pPr>
        <w:ind w:left="5040" w:hanging="360"/>
      </w:pPr>
      <w:rPr>
        <w:rFonts w:ascii="Wingdings" w:hAnsi="Wingdings" w:hint="default"/>
      </w:rPr>
    </w:lvl>
    <w:lvl w:ilvl="6" w:tplc="046F0001" w:tentative="1">
      <w:start w:val="1"/>
      <w:numFmt w:val="bullet"/>
      <w:lvlText w:val=""/>
      <w:lvlJc w:val="left"/>
      <w:pPr>
        <w:ind w:left="5760" w:hanging="360"/>
      </w:pPr>
      <w:rPr>
        <w:rFonts w:ascii="Symbol" w:hAnsi="Symbol" w:hint="default"/>
      </w:rPr>
    </w:lvl>
    <w:lvl w:ilvl="7" w:tplc="046F0003" w:tentative="1">
      <w:start w:val="1"/>
      <w:numFmt w:val="bullet"/>
      <w:lvlText w:val="o"/>
      <w:lvlJc w:val="left"/>
      <w:pPr>
        <w:ind w:left="6480" w:hanging="360"/>
      </w:pPr>
      <w:rPr>
        <w:rFonts w:ascii="Courier New" w:hAnsi="Courier New" w:cs="Courier New" w:hint="default"/>
      </w:rPr>
    </w:lvl>
    <w:lvl w:ilvl="8" w:tplc="046F0005" w:tentative="1">
      <w:start w:val="1"/>
      <w:numFmt w:val="bullet"/>
      <w:lvlText w:val=""/>
      <w:lvlJc w:val="left"/>
      <w:pPr>
        <w:ind w:left="7200" w:hanging="360"/>
      </w:pPr>
      <w:rPr>
        <w:rFonts w:ascii="Wingdings" w:hAnsi="Wingdings" w:hint="default"/>
      </w:rPr>
    </w:lvl>
  </w:abstractNum>
  <w:abstractNum w:abstractNumId="8" w15:restartNumberingAfterBreak="0">
    <w:nsid w:val="33E93A95"/>
    <w:multiLevelType w:val="hybridMultilevel"/>
    <w:tmpl w:val="50E4CD4E"/>
    <w:lvl w:ilvl="0" w:tplc="046F0001">
      <w:start w:val="1"/>
      <w:numFmt w:val="bullet"/>
      <w:lvlText w:val=""/>
      <w:lvlJc w:val="left"/>
      <w:pPr>
        <w:ind w:left="1800" w:hanging="360"/>
      </w:pPr>
      <w:rPr>
        <w:rFonts w:ascii="Symbol" w:hAnsi="Symbol" w:hint="default"/>
      </w:rPr>
    </w:lvl>
    <w:lvl w:ilvl="1" w:tplc="046F0003" w:tentative="1">
      <w:start w:val="1"/>
      <w:numFmt w:val="bullet"/>
      <w:lvlText w:val="o"/>
      <w:lvlJc w:val="left"/>
      <w:pPr>
        <w:ind w:left="2520" w:hanging="360"/>
      </w:pPr>
      <w:rPr>
        <w:rFonts w:ascii="Courier New" w:hAnsi="Courier New" w:cs="Courier New" w:hint="default"/>
      </w:rPr>
    </w:lvl>
    <w:lvl w:ilvl="2" w:tplc="046F0005" w:tentative="1">
      <w:start w:val="1"/>
      <w:numFmt w:val="bullet"/>
      <w:lvlText w:val=""/>
      <w:lvlJc w:val="left"/>
      <w:pPr>
        <w:ind w:left="3240" w:hanging="360"/>
      </w:pPr>
      <w:rPr>
        <w:rFonts w:ascii="Wingdings" w:hAnsi="Wingdings" w:hint="default"/>
      </w:rPr>
    </w:lvl>
    <w:lvl w:ilvl="3" w:tplc="046F0001" w:tentative="1">
      <w:start w:val="1"/>
      <w:numFmt w:val="bullet"/>
      <w:lvlText w:val=""/>
      <w:lvlJc w:val="left"/>
      <w:pPr>
        <w:ind w:left="3960" w:hanging="360"/>
      </w:pPr>
      <w:rPr>
        <w:rFonts w:ascii="Symbol" w:hAnsi="Symbol" w:hint="default"/>
      </w:rPr>
    </w:lvl>
    <w:lvl w:ilvl="4" w:tplc="046F0003" w:tentative="1">
      <w:start w:val="1"/>
      <w:numFmt w:val="bullet"/>
      <w:lvlText w:val="o"/>
      <w:lvlJc w:val="left"/>
      <w:pPr>
        <w:ind w:left="4680" w:hanging="360"/>
      </w:pPr>
      <w:rPr>
        <w:rFonts w:ascii="Courier New" w:hAnsi="Courier New" w:cs="Courier New" w:hint="default"/>
      </w:rPr>
    </w:lvl>
    <w:lvl w:ilvl="5" w:tplc="046F0005" w:tentative="1">
      <w:start w:val="1"/>
      <w:numFmt w:val="bullet"/>
      <w:lvlText w:val=""/>
      <w:lvlJc w:val="left"/>
      <w:pPr>
        <w:ind w:left="5400" w:hanging="360"/>
      </w:pPr>
      <w:rPr>
        <w:rFonts w:ascii="Wingdings" w:hAnsi="Wingdings" w:hint="default"/>
      </w:rPr>
    </w:lvl>
    <w:lvl w:ilvl="6" w:tplc="046F0001" w:tentative="1">
      <w:start w:val="1"/>
      <w:numFmt w:val="bullet"/>
      <w:lvlText w:val=""/>
      <w:lvlJc w:val="left"/>
      <w:pPr>
        <w:ind w:left="6120" w:hanging="360"/>
      </w:pPr>
      <w:rPr>
        <w:rFonts w:ascii="Symbol" w:hAnsi="Symbol" w:hint="default"/>
      </w:rPr>
    </w:lvl>
    <w:lvl w:ilvl="7" w:tplc="046F0003" w:tentative="1">
      <w:start w:val="1"/>
      <w:numFmt w:val="bullet"/>
      <w:lvlText w:val="o"/>
      <w:lvlJc w:val="left"/>
      <w:pPr>
        <w:ind w:left="6840" w:hanging="360"/>
      </w:pPr>
      <w:rPr>
        <w:rFonts w:ascii="Courier New" w:hAnsi="Courier New" w:cs="Courier New" w:hint="default"/>
      </w:rPr>
    </w:lvl>
    <w:lvl w:ilvl="8" w:tplc="046F0005" w:tentative="1">
      <w:start w:val="1"/>
      <w:numFmt w:val="bullet"/>
      <w:lvlText w:val=""/>
      <w:lvlJc w:val="left"/>
      <w:pPr>
        <w:ind w:left="7560" w:hanging="360"/>
      </w:pPr>
      <w:rPr>
        <w:rFonts w:ascii="Wingdings" w:hAnsi="Wingdings" w:hint="default"/>
      </w:rPr>
    </w:lvl>
  </w:abstractNum>
  <w:abstractNum w:abstractNumId="9" w15:restartNumberingAfterBreak="0">
    <w:nsid w:val="33F0378C"/>
    <w:multiLevelType w:val="hybridMultilevel"/>
    <w:tmpl w:val="6504D536"/>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10" w15:restartNumberingAfterBreak="0">
    <w:nsid w:val="368E253C"/>
    <w:multiLevelType w:val="hybridMultilevel"/>
    <w:tmpl w:val="4A609A40"/>
    <w:lvl w:ilvl="0" w:tplc="046F0003">
      <w:start w:val="1"/>
      <w:numFmt w:val="bullet"/>
      <w:lvlText w:val="o"/>
      <w:lvlJc w:val="left"/>
      <w:pPr>
        <w:ind w:left="1440" w:hanging="360"/>
      </w:pPr>
      <w:rPr>
        <w:rFonts w:ascii="Courier New" w:hAnsi="Courier New" w:cs="Courier New" w:hint="default"/>
      </w:rPr>
    </w:lvl>
    <w:lvl w:ilvl="1" w:tplc="046F0003" w:tentative="1">
      <w:start w:val="1"/>
      <w:numFmt w:val="bullet"/>
      <w:lvlText w:val="o"/>
      <w:lvlJc w:val="left"/>
      <w:pPr>
        <w:ind w:left="2160" w:hanging="360"/>
      </w:pPr>
      <w:rPr>
        <w:rFonts w:ascii="Courier New" w:hAnsi="Courier New" w:cs="Courier New" w:hint="default"/>
      </w:rPr>
    </w:lvl>
    <w:lvl w:ilvl="2" w:tplc="046F0005" w:tentative="1">
      <w:start w:val="1"/>
      <w:numFmt w:val="bullet"/>
      <w:lvlText w:val=""/>
      <w:lvlJc w:val="left"/>
      <w:pPr>
        <w:ind w:left="2880" w:hanging="360"/>
      </w:pPr>
      <w:rPr>
        <w:rFonts w:ascii="Wingdings" w:hAnsi="Wingdings" w:hint="default"/>
      </w:rPr>
    </w:lvl>
    <w:lvl w:ilvl="3" w:tplc="046F0001" w:tentative="1">
      <w:start w:val="1"/>
      <w:numFmt w:val="bullet"/>
      <w:lvlText w:val=""/>
      <w:lvlJc w:val="left"/>
      <w:pPr>
        <w:ind w:left="3600" w:hanging="360"/>
      </w:pPr>
      <w:rPr>
        <w:rFonts w:ascii="Symbol" w:hAnsi="Symbol" w:hint="default"/>
      </w:rPr>
    </w:lvl>
    <w:lvl w:ilvl="4" w:tplc="046F0003" w:tentative="1">
      <w:start w:val="1"/>
      <w:numFmt w:val="bullet"/>
      <w:lvlText w:val="o"/>
      <w:lvlJc w:val="left"/>
      <w:pPr>
        <w:ind w:left="4320" w:hanging="360"/>
      </w:pPr>
      <w:rPr>
        <w:rFonts w:ascii="Courier New" w:hAnsi="Courier New" w:cs="Courier New" w:hint="default"/>
      </w:rPr>
    </w:lvl>
    <w:lvl w:ilvl="5" w:tplc="046F0005" w:tentative="1">
      <w:start w:val="1"/>
      <w:numFmt w:val="bullet"/>
      <w:lvlText w:val=""/>
      <w:lvlJc w:val="left"/>
      <w:pPr>
        <w:ind w:left="5040" w:hanging="360"/>
      </w:pPr>
      <w:rPr>
        <w:rFonts w:ascii="Wingdings" w:hAnsi="Wingdings" w:hint="default"/>
      </w:rPr>
    </w:lvl>
    <w:lvl w:ilvl="6" w:tplc="046F0001" w:tentative="1">
      <w:start w:val="1"/>
      <w:numFmt w:val="bullet"/>
      <w:lvlText w:val=""/>
      <w:lvlJc w:val="left"/>
      <w:pPr>
        <w:ind w:left="5760" w:hanging="360"/>
      </w:pPr>
      <w:rPr>
        <w:rFonts w:ascii="Symbol" w:hAnsi="Symbol" w:hint="default"/>
      </w:rPr>
    </w:lvl>
    <w:lvl w:ilvl="7" w:tplc="046F0003" w:tentative="1">
      <w:start w:val="1"/>
      <w:numFmt w:val="bullet"/>
      <w:lvlText w:val="o"/>
      <w:lvlJc w:val="left"/>
      <w:pPr>
        <w:ind w:left="6480" w:hanging="360"/>
      </w:pPr>
      <w:rPr>
        <w:rFonts w:ascii="Courier New" w:hAnsi="Courier New" w:cs="Courier New" w:hint="default"/>
      </w:rPr>
    </w:lvl>
    <w:lvl w:ilvl="8" w:tplc="046F0005" w:tentative="1">
      <w:start w:val="1"/>
      <w:numFmt w:val="bullet"/>
      <w:lvlText w:val=""/>
      <w:lvlJc w:val="left"/>
      <w:pPr>
        <w:ind w:left="7200" w:hanging="360"/>
      </w:pPr>
      <w:rPr>
        <w:rFonts w:ascii="Wingdings" w:hAnsi="Wingdings" w:hint="default"/>
      </w:rPr>
    </w:lvl>
  </w:abstractNum>
  <w:abstractNum w:abstractNumId="11" w15:restartNumberingAfterBreak="0">
    <w:nsid w:val="392C0C26"/>
    <w:multiLevelType w:val="hybridMultilevel"/>
    <w:tmpl w:val="47B09220"/>
    <w:lvl w:ilvl="0" w:tplc="046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964A4A"/>
    <w:multiLevelType w:val="hybridMultilevel"/>
    <w:tmpl w:val="D06C5E02"/>
    <w:lvl w:ilvl="0" w:tplc="046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852C19"/>
    <w:multiLevelType w:val="hybridMultilevel"/>
    <w:tmpl w:val="DF36C56A"/>
    <w:lvl w:ilvl="0" w:tplc="046F0001">
      <w:start w:val="1"/>
      <w:numFmt w:val="bullet"/>
      <w:lvlText w:val=""/>
      <w:lvlJc w:val="left"/>
      <w:pPr>
        <w:ind w:left="765" w:hanging="360"/>
      </w:pPr>
      <w:rPr>
        <w:rFonts w:ascii="Symbol" w:hAnsi="Symbol" w:hint="default"/>
      </w:rPr>
    </w:lvl>
    <w:lvl w:ilvl="1" w:tplc="046F0003" w:tentative="1">
      <w:start w:val="1"/>
      <w:numFmt w:val="bullet"/>
      <w:lvlText w:val="o"/>
      <w:lvlJc w:val="left"/>
      <w:pPr>
        <w:ind w:left="1485" w:hanging="360"/>
      </w:pPr>
      <w:rPr>
        <w:rFonts w:ascii="Courier New" w:hAnsi="Courier New" w:cs="Courier New" w:hint="default"/>
      </w:rPr>
    </w:lvl>
    <w:lvl w:ilvl="2" w:tplc="046F0005" w:tentative="1">
      <w:start w:val="1"/>
      <w:numFmt w:val="bullet"/>
      <w:lvlText w:val=""/>
      <w:lvlJc w:val="left"/>
      <w:pPr>
        <w:ind w:left="2205" w:hanging="360"/>
      </w:pPr>
      <w:rPr>
        <w:rFonts w:ascii="Wingdings" w:hAnsi="Wingdings" w:hint="default"/>
      </w:rPr>
    </w:lvl>
    <w:lvl w:ilvl="3" w:tplc="046F0001" w:tentative="1">
      <w:start w:val="1"/>
      <w:numFmt w:val="bullet"/>
      <w:lvlText w:val=""/>
      <w:lvlJc w:val="left"/>
      <w:pPr>
        <w:ind w:left="2925" w:hanging="360"/>
      </w:pPr>
      <w:rPr>
        <w:rFonts w:ascii="Symbol" w:hAnsi="Symbol" w:hint="default"/>
      </w:rPr>
    </w:lvl>
    <w:lvl w:ilvl="4" w:tplc="046F0003" w:tentative="1">
      <w:start w:val="1"/>
      <w:numFmt w:val="bullet"/>
      <w:lvlText w:val="o"/>
      <w:lvlJc w:val="left"/>
      <w:pPr>
        <w:ind w:left="3645" w:hanging="360"/>
      </w:pPr>
      <w:rPr>
        <w:rFonts w:ascii="Courier New" w:hAnsi="Courier New" w:cs="Courier New" w:hint="default"/>
      </w:rPr>
    </w:lvl>
    <w:lvl w:ilvl="5" w:tplc="046F0005" w:tentative="1">
      <w:start w:val="1"/>
      <w:numFmt w:val="bullet"/>
      <w:lvlText w:val=""/>
      <w:lvlJc w:val="left"/>
      <w:pPr>
        <w:ind w:left="4365" w:hanging="360"/>
      </w:pPr>
      <w:rPr>
        <w:rFonts w:ascii="Wingdings" w:hAnsi="Wingdings" w:hint="default"/>
      </w:rPr>
    </w:lvl>
    <w:lvl w:ilvl="6" w:tplc="046F0001" w:tentative="1">
      <w:start w:val="1"/>
      <w:numFmt w:val="bullet"/>
      <w:lvlText w:val=""/>
      <w:lvlJc w:val="left"/>
      <w:pPr>
        <w:ind w:left="5085" w:hanging="360"/>
      </w:pPr>
      <w:rPr>
        <w:rFonts w:ascii="Symbol" w:hAnsi="Symbol" w:hint="default"/>
      </w:rPr>
    </w:lvl>
    <w:lvl w:ilvl="7" w:tplc="046F0003" w:tentative="1">
      <w:start w:val="1"/>
      <w:numFmt w:val="bullet"/>
      <w:lvlText w:val="o"/>
      <w:lvlJc w:val="left"/>
      <w:pPr>
        <w:ind w:left="5805" w:hanging="360"/>
      </w:pPr>
      <w:rPr>
        <w:rFonts w:ascii="Courier New" w:hAnsi="Courier New" w:cs="Courier New" w:hint="default"/>
      </w:rPr>
    </w:lvl>
    <w:lvl w:ilvl="8" w:tplc="046F0005" w:tentative="1">
      <w:start w:val="1"/>
      <w:numFmt w:val="bullet"/>
      <w:lvlText w:val=""/>
      <w:lvlJc w:val="left"/>
      <w:pPr>
        <w:ind w:left="6525" w:hanging="360"/>
      </w:pPr>
      <w:rPr>
        <w:rFonts w:ascii="Wingdings" w:hAnsi="Wingdings" w:hint="default"/>
      </w:rPr>
    </w:lvl>
  </w:abstractNum>
  <w:abstractNum w:abstractNumId="14" w15:restartNumberingAfterBreak="0">
    <w:nsid w:val="410F1610"/>
    <w:multiLevelType w:val="hybridMultilevel"/>
    <w:tmpl w:val="0102E4CE"/>
    <w:lvl w:ilvl="0" w:tplc="046F0003">
      <w:start w:val="1"/>
      <w:numFmt w:val="bullet"/>
      <w:lvlText w:val="o"/>
      <w:lvlJc w:val="left"/>
      <w:pPr>
        <w:ind w:left="1440" w:hanging="360"/>
      </w:pPr>
      <w:rPr>
        <w:rFonts w:ascii="Courier New" w:hAnsi="Courier New" w:cs="Courier New" w:hint="default"/>
      </w:rPr>
    </w:lvl>
    <w:lvl w:ilvl="1" w:tplc="046F0003" w:tentative="1">
      <w:start w:val="1"/>
      <w:numFmt w:val="bullet"/>
      <w:lvlText w:val="o"/>
      <w:lvlJc w:val="left"/>
      <w:pPr>
        <w:ind w:left="2160" w:hanging="360"/>
      </w:pPr>
      <w:rPr>
        <w:rFonts w:ascii="Courier New" w:hAnsi="Courier New" w:cs="Courier New" w:hint="default"/>
      </w:rPr>
    </w:lvl>
    <w:lvl w:ilvl="2" w:tplc="046F0005" w:tentative="1">
      <w:start w:val="1"/>
      <w:numFmt w:val="bullet"/>
      <w:lvlText w:val=""/>
      <w:lvlJc w:val="left"/>
      <w:pPr>
        <w:ind w:left="2880" w:hanging="360"/>
      </w:pPr>
      <w:rPr>
        <w:rFonts w:ascii="Wingdings" w:hAnsi="Wingdings" w:hint="default"/>
      </w:rPr>
    </w:lvl>
    <w:lvl w:ilvl="3" w:tplc="046F0001" w:tentative="1">
      <w:start w:val="1"/>
      <w:numFmt w:val="bullet"/>
      <w:lvlText w:val=""/>
      <w:lvlJc w:val="left"/>
      <w:pPr>
        <w:ind w:left="3600" w:hanging="360"/>
      </w:pPr>
      <w:rPr>
        <w:rFonts w:ascii="Symbol" w:hAnsi="Symbol" w:hint="default"/>
      </w:rPr>
    </w:lvl>
    <w:lvl w:ilvl="4" w:tplc="046F0003" w:tentative="1">
      <w:start w:val="1"/>
      <w:numFmt w:val="bullet"/>
      <w:lvlText w:val="o"/>
      <w:lvlJc w:val="left"/>
      <w:pPr>
        <w:ind w:left="4320" w:hanging="360"/>
      </w:pPr>
      <w:rPr>
        <w:rFonts w:ascii="Courier New" w:hAnsi="Courier New" w:cs="Courier New" w:hint="default"/>
      </w:rPr>
    </w:lvl>
    <w:lvl w:ilvl="5" w:tplc="046F0005" w:tentative="1">
      <w:start w:val="1"/>
      <w:numFmt w:val="bullet"/>
      <w:lvlText w:val=""/>
      <w:lvlJc w:val="left"/>
      <w:pPr>
        <w:ind w:left="5040" w:hanging="360"/>
      </w:pPr>
      <w:rPr>
        <w:rFonts w:ascii="Wingdings" w:hAnsi="Wingdings" w:hint="default"/>
      </w:rPr>
    </w:lvl>
    <w:lvl w:ilvl="6" w:tplc="046F0001" w:tentative="1">
      <w:start w:val="1"/>
      <w:numFmt w:val="bullet"/>
      <w:lvlText w:val=""/>
      <w:lvlJc w:val="left"/>
      <w:pPr>
        <w:ind w:left="5760" w:hanging="360"/>
      </w:pPr>
      <w:rPr>
        <w:rFonts w:ascii="Symbol" w:hAnsi="Symbol" w:hint="default"/>
      </w:rPr>
    </w:lvl>
    <w:lvl w:ilvl="7" w:tplc="046F0003" w:tentative="1">
      <w:start w:val="1"/>
      <w:numFmt w:val="bullet"/>
      <w:lvlText w:val="o"/>
      <w:lvlJc w:val="left"/>
      <w:pPr>
        <w:ind w:left="6480" w:hanging="360"/>
      </w:pPr>
      <w:rPr>
        <w:rFonts w:ascii="Courier New" w:hAnsi="Courier New" w:cs="Courier New" w:hint="default"/>
      </w:rPr>
    </w:lvl>
    <w:lvl w:ilvl="8" w:tplc="046F0005" w:tentative="1">
      <w:start w:val="1"/>
      <w:numFmt w:val="bullet"/>
      <w:lvlText w:val=""/>
      <w:lvlJc w:val="left"/>
      <w:pPr>
        <w:ind w:left="7200" w:hanging="360"/>
      </w:pPr>
      <w:rPr>
        <w:rFonts w:ascii="Wingdings" w:hAnsi="Wingdings" w:hint="default"/>
      </w:rPr>
    </w:lvl>
  </w:abstractNum>
  <w:abstractNum w:abstractNumId="15" w15:restartNumberingAfterBreak="0">
    <w:nsid w:val="460025ED"/>
    <w:multiLevelType w:val="hybridMultilevel"/>
    <w:tmpl w:val="F9908CB6"/>
    <w:lvl w:ilvl="0" w:tplc="5EE0266A">
      <w:start w:val="2"/>
      <w:numFmt w:val="bullet"/>
      <w:lvlText w:val="-"/>
      <w:lvlJc w:val="left"/>
      <w:pPr>
        <w:ind w:left="1080" w:hanging="360"/>
      </w:pPr>
      <w:rPr>
        <w:rFonts w:ascii="Calibri" w:eastAsiaTheme="minorHAnsi" w:hAnsi="Calibri" w:cs="Calibri" w:hint="default"/>
      </w:rPr>
    </w:lvl>
    <w:lvl w:ilvl="1" w:tplc="046F0003" w:tentative="1">
      <w:start w:val="1"/>
      <w:numFmt w:val="bullet"/>
      <w:lvlText w:val="o"/>
      <w:lvlJc w:val="left"/>
      <w:pPr>
        <w:ind w:left="1800" w:hanging="360"/>
      </w:pPr>
      <w:rPr>
        <w:rFonts w:ascii="Courier New" w:hAnsi="Courier New" w:cs="Courier New" w:hint="default"/>
      </w:rPr>
    </w:lvl>
    <w:lvl w:ilvl="2" w:tplc="046F0005" w:tentative="1">
      <w:start w:val="1"/>
      <w:numFmt w:val="bullet"/>
      <w:lvlText w:val=""/>
      <w:lvlJc w:val="left"/>
      <w:pPr>
        <w:ind w:left="2520" w:hanging="360"/>
      </w:pPr>
      <w:rPr>
        <w:rFonts w:ascii="Wingdings" w:hAnsi="Wingdings" w:hint="default"/>
      </w:rPr>
    </w:lvl>
    <w:lvl w:ilvl="3" w:tplc="046F0001" w:tentative="1">
      <w:start w:val="1"/>
      <w:numFmt w:val="bullet"/>
      <w:lvlText w:val=""/>
      <w:lvlJc w:val="left"/>
      <w:pPr>
        <w:ind w:left="3240" w:hanging="360"/>
      </w:pPr>
      <w:rPr>
        <w:rFonts w:ascii="Symbol" w:hAnsi="Symbol" w:hint="default"/>
      </w:rPr>
    </w:lvl>
    <w:lvl w:ilvl="4" w:tplc="046F0003" w:tentative="1">
      <w:start w:val="1"/>
      <w:numFmt w:val="bullet"/>
      <w:lvlText w:val="o"/>
      <w:lvlJc w:val="left"/>
      <w:pPr>
        <w:ind w:left="3960" w:hanging="360"/>
      </w:pPr>
      <w:rPr>
        <w:rFonts w:ascii="Courier New" w:hAnsi="Courier New" w:cs="Courier New" w:hint="default"/>
      </w:rPr>
    </w:lvl>
    <w:lvl w:ilvl="5" w:tplc="046F0005" w:tentative="1">
      <w:start w:val="1"/>
      <w:numFmt w:val="bullet"/>
      <w:lvlText w:val=""/>
      <w:lvlJc w:val="left"/>
      <w:pPr>
        <w:ind w:left="4680" w:hanging="360"/>
      </w:pPr>
      <w:rPr>
        <w:rFonts w:ascii="Wingdings" w:hAnsi="Wingdings" w:hint="default"/>
      </w:rPr>
    </w:lvl>
    <w:lvl w:ilvl="6" w:tplc="046F0001" w:tentative="1">
      <w:start w:val="1"/>
      <w:numFmt w:val="bullet"/>
      <w:lvlText w:val=""/>
      <w:lvlJc w:val="left"/>
      <w:pPr>
        <w:ind w:left="5400" w:hanging="360"/>
      </w:pPr>
      <w:rPr>
        <w:rFonts w:ascii="Symbol" w:hAnsi="Symbol" w:hint="default"/>
      </w:rPr>
    </w:lvl>
    <w:lvl w:ilvl="7" w:tplc="046F0003" w:tentative="1">
      <w:start w:val="1"/>
      <w:numFmt w:val="bullet"/>
      <w:lvlText w:val="o"/>
      <w:lvlJc w:val="left"/>
      <w:pPr>
        <w:ind w:left="6120" w:hanging="360"/>
      </w:pPr>
      <w:rPr>
        <w:rFonts w:ascii="Courier New" w:hAnsi="Courier New" w:cs="Courier New" w:hint="default"/>
      </w:rPr>
    </w:lvl>
    <w:lvl w:ilvl="8" w:tplc="046F0005" w:tentative="1">
      <w:start w:val="1"/>
      <w:numFmt w:val="bullet"/>
      <w:lvlText w:val=""/>
      <w:lvlJc w:val="left"/>
      <w:pPr>
        <w:ind w:left="6840" w:hanging="360"/>
      </w:pPr>
      <w:rPr>
        <w:rFonts w:ascii="Wingdings" w:hAnsi="Wingdings" w:hint="default"/>
      </w:rPr>
    </w:lvl>
  </w:abstractNum>
  <w:abstractNum w:abstractNumId="16" w15:restartNumberingAfterBreak="0">
    <w:nsid w:val="476B0CC6"/>
    <w:multiLevelType w:val="hybridMultilevel"/>
    <w:tmpl w:val="7C1EF7B8"/>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17" w15:restartNumberingAfterBreak="0">
    <w:nsid w:val="49590E58"/>
    <w:multiLevelType w:val="hybridMultilevel"/>
    <w:tmpl w:val="06E4B9CA"/>
    <w:lvl w:ilvl="0" w:tplc="046F0003">
      <w:start w:val="1"/>
      <w:numFmt w:val="bullet"/>
      <w:lvlText w:val="o"/>
      <w:lvlJc w:val="left"/>
      <w:pPr>
        <w:ind w:left="1440" w:hanging="360"/>
      </w:pPr>
      <w:rPr>
        <w:rFonts w:ascii="Courier New" w:hAnsi="Courier New" w:cs="Courier New" w:hint="default"/>
      </w:rPr>
    </w:lvl>
    <w:lvl w:ilvl="1" w:tplc="046F0003" w:tentative="1">
      <w:start w:val="1"/>
      <w:numFmt w:val="bullet"/>
      <w:lvlText w:val="o"/>
      <w:lvlJc w:val="left"/>
      <w:pPr>
        <w:ind w:left="2160" w:hanging="360"/>
      </w:pPr>
      <w:rPr>
        <w:rFonts w:ascii="Courier New" w:hAnsi="Courier New" w:cs="Courier New" w:hint="default"/>
      </w:rPr>
    </w:lvl>
    <w:lvl w:ilvl="2" w:tplc="046F0005" w:tentative="1">
      <w:start w:val="1"/>
      <w:numFmt w:val="bullet"/>
      <w:lvlText w:val=""/>
      <w:lvlJc w:val="left"/>
      <w:pPr>
        <w:ind w:left="2880" w:hanging="360"/>
      </w:pPr>
      <w:rPr>
        <w:rFonts w:ascii="Wingdings" w:hAnsi="Wingdings" w:hint="default"/>
      </w:rPr>
    </w:lvl>
    <w:lvl w:ilvl="3" w:tplc="046F0001" w:tentative="1">
      <w:start w:val="1"/>
      <w:numFmt w:val="bullet"/>
      <w:lvlText w:val=""/>
      <w:lvlJc w:val="left"/>
      <w:pPr>
        <w:ind w:left="3600" w:hanging="360"/>
      </w:pPr>
      <w:rPr>
        <w:rFonts w:ascii="Symbol" w:hAnsi="Symbol" w:hint="default"/>
      </w:rPr>
    </w:lvl>
    <w:lvl w:ilvl="4" w:tplc="046F0003" w:tentative="1">
      <w:start w:val="1"/>
      <w:numFmt w:val="bullet"/>
      <w:lvlText w:val="o"/>
      <w:lvlJc w:val="left"/>
      <w:pPr>
        <w:ind w:left="4320" w:hanging="360"/>
      </w:pPr>
      <w:rPr>
        <w:rFonts w:ascii="Courier New" w:hAnsi="Courier New" w:cs="Courier New" w:hint="default"/>
      </w:rPr>
    </w:lvl>
    <w:lvl w:ilvl="5" w:tplc="046F0005" w:tentative="1">
      <w:start w:val="1"/>
      <w:numFmt w:val="bullet"/>
      <w:lvlText w:val=""/>
      <w:lvlJc w:val="left"/>
      <w:pPr>
        <w:ind w:left="5040" w:hanging="360"/>
      </w:pPr>
      <w:rPr>
        <w:rFonts w:ascii="Wingdings" w:hAnsi="Wingdings" w:hint="default"/>
      </w:rPr>
    </w:lvl>
    <w:lvl w:ilvl="6" w:tplc="046F0001" w:tentative="1">
      <w:start w:val="1"/>
      <w:numFmt w:val="bullet"/>
      <w:lvlText w:val=""/>
      <w:lvlJc w:val="left"/>
      <w:pPr>
        <w:ind w:left="5760" w:hanging="360"/>
      </w:pPr>
      <w:rPr>
        <w:rFonts w:ascii="Symbol" w:hAnsi="Symbol" w:hint="default"/>
      </w:rPr>
    </w:lvl>
    <w:lvl w:ilvl="7" w:tplc="046F0003" w:tentative="1">
      <w:start w:val="1"/>
      <w:numFmt w:val="bullet"/>
      <w:lvlText w:val="o"/>
      <w:lvlJc w:val="left"/>
      <w:pPr>
        <w:ind w:left="6480" w:hanging="360"/>
      </w:pPr>
      <w:rPr>
        <w:rFonts w:ascii="Courier New" w:hAnsi="Courier New" w:cs="Courier New" w:hint="default"/>
      </w:rPr>
    </w:lvl>
    <w:lvl w:ilvl="8" w:tplc="046F0005" w:tentative="1">
      <w:start w:val="1"/>
      <w:numFmt w:val="bullet"/>
      <w:lvlText w:val=""/>
      <w:lvlJc w:val="left"/>
      <w:pPr>
        <w:ind w:left="7200" w:hanging="360"/>
      </w:pPr>
      <w:rPr>
        <w:rFonts w:ascii="Wingdings" w:hAnsi="Wingdings" w:hint="default"/>
      </w:rPr>
    </w:lvl>
  </w:abstractNum>
  <w:abstractNum w:abstractNumId="18" w15:restartNumberingAfterBreak="0">
    <w:nsid w:val="4BC224C4"/>
    <w:multiLevelType w:val="hybridMultilevel"/>
    <w:tmpl w:val="1BE46CAA"/>
    <w:lvl w:ilvl="0" w:tplc="A3D6B040">
      <w:start w:val="3"/>
      <w:numFmt w:val="bullet"/>
      <w:lvlText w:val="-"/>
      <w:lvlJc w:val="left"/>
      <w:pPr>
        <w:ind w:left="1080" w:hanging="360"/>
      </w:pPr>
      <w:rPr>
        <w:rFonts w:ascii="Calibri" w:eastAsiaTheme="minorHAnsi" w:hAnsi="Calibri" w:cs="Calibri" w:hint="default"/>
      </w:rPr>
    </w:lvl>
    <w:lvl w:ilvl="1" w:tplc="046F0003" w:tentative="1">
      <w:start w:val="1"/>
      <w:numFmt w:val="bullet"/>
      <w:lvlText w:val="o"/>
      <w:lvlJc w:val="left"/>
      <w:pPr>
        <w:ind w:left="1800" w:hanging="360"/>
      </w:pPr>
      <w:rPr>
        <w:rFonts w:ascii="Courier New" w:hAnsi="Courier New" w:cs="Courier New" w:hint="default"/>
      </w:rPr>
    </w:lvl>
    <w:lvl w:ilvl="2" w:tplc="046F0005" w:tentative="1">
      <w:start w:val="1"/>
      <w:numFmt w:val="bullet"/>
      <w:lvlText w:val=""/>
      <w:lvlJc w:val="left"/>
      <w:pPr>
        <w:ind w:left="2520" w:hanging="360"/>
      </w:pPr>
      <w:rPr>
        <w:rFonts w:ascii="Wingdings" w:hAnsi="Wingdings" w:hint="default"/>
      </w:rPr>
    </w:lvl>
    <w:lvl w:ilvl="3" w:tplc="046F0001" w:tentative="1">
      <w:start w:val="1"/>
      <w:numFmt w:val="bullet"/>
      <w:lvlText w:val=""/>
      <w:lvlJc w:val="left"/>
      <w:pPr>
        <w:ind w:left="3240" w:hanging="360"/>
      </w:pPr>
      <w:rPr>
        <w:rFonts w:ascii="Symbol" w:hAnsi="Symbol" w:hint="default"/>
      </w:rPr>
    </w:lvl>
    <w:lvl w:ilvl="4" w:tplc="046F0003" w:tentative="1">
      <w:start w:val="1"/>
      <w:numFmt w:val="bullet"/>
      <w:lvlText w:val="o"/>
      <w:lvlJc w:val="left"/>
      <w:pPr>
        <w:ind w:left="3960" w:hanging="360"/>
      </w:pPr>
      <w:rPr>
        <w:rFonts w:ascii="Courier New" w:hAnsi="Courier New" w:cs="Courier New" w:hint="default"/>
      </w:rPr>
    </w:lvl>
    <w:lvl w:ilvl="5" w:tplc="046F0005" w:tentative="1">
      <w:start w:val="1"/>
      <w:numFmt w:val="bullet"/>
      <w:lvlText w:val=""/>
      <w:lvlJc w:val="left"/>
      <w:pPr>
        <w:ind w:left="4680" w:hanging="360"/>
      </w:pPr>
      <w:rPr>
        <w:rFonts w:ascii="Wingdings" w:hAnsi="Wingdings" w:hint="default"/>
      </w:rPr>
    </w:lvl>
    <w:lvl w:ilvl="6" w:tplc="046F0001" w:tentative="1">
      <w:start w:val="1"/>
      <w:numFmt w:val="bullet"/>
      <w:lvlText w:val=""/>
      <w:lvlJc w:val="left"/>
      <w:pPr>
        <w:ind w:left="5400" w:hanging="360"/>
      </w:pPr>
      <w:rPr>
        <w:rFonts w:ascii="Symbol" w:hAnsi="Symbol" w:hint="default"/>
      </w:rPr>
    </w:lvl>
    <w:lvl w:ilvl="7" w:tplc="046F0003" w:tentative="1">
      <w:start w:val="1"/>
      <w:numFmt w:val="bullet"/>
      <w:lvlText w:val="o"/>
      <w:lvlJc w:val="left"/>
      <w:pPr>
        <w:ind w:left="6120" w:hanging="360"/>
      </w:pPr>
      <w:rPr>
        <w:rFonts w:ascii="Courier New" w:hAnsi="Courier New" w:cs="Courier New" w:hint="default"/>
      </w:rPr>
    </w:lvl>
    <w:lvl w:ilvl="8" w:tplc="046F0005" w:tentative="1">
      <w:start w:val="1"/>
      <w:numFmt w:val="bullet"/>
      <w:lvlText w:val=""/>
      <w:lvlJc w:val="left"/>
      <w:pPr>
        <w:ind w:left="6840" w:hanging="360"/>
      </w:pPr>
      <w:rPr>
        <w:rFonts w:ascii="Wingdings" w:hAnsi="Wingdings" w:hint="default"/>
      </w:rPr>
    </w:lvl>
  </w:abstractNum>
  <w:abstractNum w:abstractNumId="19" w15:restartNumberingAfterBreak="0">
    <w:nsid w:val="56E01E45"/>
    <w:multiLevelType w:val="hybridMultilevel"/>
    <w:tmpl w:val="03623C92"/>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20" w15:restartNumberingAfterBreak="0">
    <w:nsid w:val="5701043F"/>
    <w:multiLevelType w:val="hybridMultilevel"/>
    <w:tmpl w:val="CEFE5A9C"/>
    <w:lvl w:ilvl="0" w:tplc="046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C84DCA"/>
    <w:multiLevelType w:val="hybridMultilevel"/>
    <w:tmpl w:val="4F98E40C"/>
    <w:lvl w:ilvl="0" w:tplc="CDA85518">
      <w:start w:val="1"/>
      <w:numFmt w:val="decimal"/>
      <w:lvlText w:val="%1)"/>
      <w:lvlJc w:val="left"/>
      <w:pPr>
        <w:tabs>
          <w:tab w:val="num" w:pos="780"/>
        </w:tabs>
        <w:ind w:left="780" w:hanging="360"/>
      </w:pPr>
    </w:lvl>
    <w:lvl w:ilvl="1" w:tplc="04060019">
      <w:start w:val="1"/>
      <w:numFmt w:val="lowerLetter"/>
      <w:lvlText w:val="%2."/>
      <w:lvlJc w:val="left"/>
      <w:pPr>
        <w:tabs>
          <w:tab w:val="num" w:pos="1500"/>
        </w:tabs>
        <w:ind w:left="1500" w:hanging="360"/>
      </w:pPr>
    </w:lvl>
    <w:lvl w:ilvl="2" w:tplc="0406001B">
      <w:start w:val="1"/>
      <w:numFmt w:val="lowerRoman"/>
      <w:lvlText w:val="%3."/>
      <w:lvlJc w:val="right"/>
      <w:pPr>
        <w:tabs>
          <w:tab w:val="num" w:pos="2220"/>
        </w:tabs>
        <w:ind w:left="2220" w:hanging="180"/>
      </w:pPr>
    </w:lvl>
    <w:lvl w:ilvl="3" w:tplc="0406000F">
      <w:start w:val="1"/>
      <w:numFmt w:val="decimal"/>
      <w:lvlText w:val="%4."/>
      <w:lvlJc w:val="left"/>
      <w:pPr>
        <w:tabs>
          <w:tab w:val="num" w:pos="2940"/>
        </w:tabs>
        <w:ind w:left="2940" w:hanging="360"/>
      </w:pPr>
    </w:lvl>
    <w:lvl w:ilvl="4" w:tplc="04060019">
      <w:start w:val="1"/>
      <w:numFmt w:val="lowerLetter"/>
      <w:lvlText w:val="%5."/>
      <w:lvlJc w:val="left"/>
      <w:pPr>
        <w:tabs>
          <w:tab w:val="num" w:pos="3660"/>
        </w:tabs>
        <w:ind w:left="3660" w:hanging="360"/>
      </w:pPr>
    </w:lvl>
    <w:lvl w:ilvl="5" w:tplc="0406001B">
      <w:start w:val="1"/>
      <w:numFmt w:val="lowerRoman"/>
      <w:lvlText w:val="%6."/>
      <w:lvlJc w:val="right"/>
      <w:pPr>
        <w:tabs>
          <w:tab w:val="num" w:pos="4380"/>
        </w:tabs>
        <w:ind w:left="4380" w:hanging="180"/>
      </w:pPr>
    </w:lvl>
    <w:lvl w:ilvl="6" w:tplc="0406000F">
      <w:start w:val="1"/>
      <w:numFmt w:val="decimal"/>
      <w:lvlText w:val="%7."/>
      <w:lvlJc w:val="left"/>
      <w:pPr>
        <w:tabs>
          <w:tab w:val="num" w:pos="5100"/>
        </w:tabs>
        <w:ind w:left="5100" w:hanging="360"/>
      </w:pPr>
    </w:lvl>
    <w:lvl w:ilvl="7" w:tplc="04060019">
      <w:start w:val="1"/>
      <w:numFmt w:val="lowerLetter"/>
      <w:lvlText w:val="%8."/>
      <w:lvlJc w:val="left"/>
      <w:pPr>
        <w:tabs>
          <w:tab w:val="num" w:pos="5820"/>
        </w:tabs>
        <w:ind w:left="5820" w:hanging="360"/>
      </w:pPr>
    </w:lvl>
    <w:lvl w:ilvl="8" w:tplc="0406001B">
      <w:start w:val="1"/>
      <w:numFmt w:val="lowerRoman"/>
      <w:lvlText w:val="%9."/>
      <w:lvlJc w:val="right"/>
      <w:pPr>
        <w:tabs>
          <w:tab w:val="num" w:pos="6540"/>
        </w:tabs>
        <w:ind w:left="6540" w:hanging="180"/>
      </w:pPr>
    </w:lvl>
  </w:abstractNum>
  <w:abstractNum w:abstractNumId="22" w15:restartNumberingAfterBreak="0">
    <w:nsid w:val="5C39449A"/>
    <w:multiLevelType w:val="hybridMultilevel"/>
    <w:tmpl w:val="44167A54"/>
    <w:lvl w:ilvl="0" w:tplc="A3D6B040">
      <w:start w:val="4"/>
      <w:numFmt w:val="bullet"/>
      <w:lvlText w:val="-"/>
      <w:lvlJc w:val="left"/>
      <w:pPr>
        <w:ind w:left="1080" w:hanging="360"/>
      </w:pPr>
      <w:rPr>
        <w:rFonts w:ascii="Calibri" w:eastAsiaTheme="minorHAnsi" w:hAnsi="Calibri" w:cs="Calibri" w:hint="default"/>
      </w:rPr>
    </w:lvl>
    <w:lvl w:ilvl="1" w:tplc="046F0003" w:tentative="1">
      <w:start w:val="1"/>
      <w:numFmt w:val="bullet"/>
      <w:lvlText w:val="o"/>
      <w:lvlJc w:val="left"/>
      <w:pPr>
        <w:ind w:left="1800" w:hanging="360"/>
      </w:pPr>
      <w:rPr>
        <w:rFonts w:ascii="Courier New" w:hAnsi="Courier New" w:cs="Courier New" w:hint="default"/>
      </w:rPr>
    </w:lvl>
    <w:lvl w:ilvl="2" w:tplc="046F0005" w:tentative="1">
      <w:start w:val="1"/>
      <w:numFmt w:val="bullet"/>
      <w:lvlText w:val=""/>
      <w:lvlJc w:val="left"/>
      <w:pPr>
        <w:ind w:left="2520" w:hanging="360"/>
      </w:pPr>
      <w:rPr>
        <w:rFonts w:ascii="Wingdings" w:hAnsi="Wingdings" w:hint="default"/>
      </w:rPr>
    </w:lvl>
    <w:lvl w:ilvl="3" w:tplc="046F0001" w:tentative="1">
      <w:start w:val="1"/>
      <w:numFmt w:val="bullet"/>
      <w:lvlText w:val=""/>
      <w:lvlJc w:val="left"/>
      <w:pPr>
        <w:ind w:left="3240" w:hanging="360"/>
      </w:pPr>
      <w:rPr>
        <w:rFonts w:ascii="Symbol" w:hAnsi="Symbol" w:hint="default"/>
      </w:rPr>
    </w:lvl>
    <w:lvl w:ilvl="4" w:tplc="046F0003" w:tentative="1">
      <w:start w:val="1"/>
      <w:numFmt w:val="bullet"/>
      <w:lvlText w:val="o"/>
      <w:lvlJc w:val="left"/>
      <w:pPr>
        <w:ind w:left="3960" w:hanging="360"/>
      </w:pPr>
      <w:rPr>
        <w:rFonts w:ascii="Courier New" w:hAnsi="Courier New" w:cs="Courier New" w:hint="default"/>
      </w:rPr>
    </w:lvl>
    <w:lvl w:ilvl="5" w:tplc="046F0005" w:tentative="1">
      <w:start w:val="1"/>
      <w:numFmt w:val="bullet"/>
      <w:lvlText w:val=""/>
      <w:lvlJc w:val="left"/>
      <w:pPr>
        <w:ind w:left="4680" w:hanging="360"/>
      </w:pPr>
      <w:rPr>
        <w:rFonts w:ascii="Wingdings" w:hAnsi="Wingdings" w:hint="default"/>
      </w:rPr>
    </w:lvl>
    <w:lvl w:ilvl="6" w:tplc="046F0001" w:tentative="1">
      <w:start w:val="1"/>
      <w:numFmt w:val="bullet"/>
      <w:lvlText w:val=""/>
      <w:lvlJc w:val="left"/>
      <w:pPr>
        <w:ind w:left="5400" w:hanging="360"/>
      </w:pPr>
      <w:rPr>
        <w:rFonts w:ascii="Symbol" w:hAnsi="Symbol" w:hint="default"/>
      </w:rPr>
    </w:lvl>
    <w:lvl w:ilvl="7" w:tplc="046F0003" w:tentative="1">
      <w:start w:val="1"/>
      <w:numFmt w:val="bullet"/>
      <w:lvlText w:val="o"/>
      <w:lvlJc w:val="left"/>
      <w:pPr>
        <w:ind w:left="6120" w:hanging="360"/>
      </w:pPr>
      <w:rPr>
        <w:rFonts w:ascii="Courier New" w:hAnsi="Courier New" w:cs="Courier New" w:hint="default"/>
      </w:rPr>
    </w:lvl>
    <w:lvl w:ilvl="8" w:tplc="046F0005" w:tentative="1">
      <w:start w:val="1"/>
      <w:numFmt w:val="bullet"/>
      <w:lvlText w:val=""/>
      <w:lvlJc w:val="left"/>
      <w:pPr>
        <w:ind w:left="6840" w:hanging="360"/>
      </w:pPr>
      <w:rPr>
        <w:rFonts w:ascii="Wingdings" w:hAnsi="Wingdings" w:hint="default"/>
      </w:rPr>
    </w:lvl>
  </w:abstractNum>
  <w:abstractNum w:abstractNumId="23" w15:restartNumberingAfterBreak="0">
    <w:nsid w:val="5EF116BC"/>
    <w:multiLevelType w:val="hybridMultilevel"/>
    <w:tmpl w:val="71F2F06C"/>
    <w:lvl w:ilvl="0" w:tplc="046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5676E9E"/>
    <w:multiLevelType w:val="hybridMultilevel"/>
    <w:tmpl w:val="9DE85872"/>
    <w:lvl w:ilvl="0" w:tplc="046F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92B6971"/>
    <w:multiLevelType w:val="hybridMultilevel"/>
    <w:tmpl w:val="E9668294"/>
    <w:lvl w:ilvl="0" w:tplc="046F0003">
      <w:start w:val="1"/>
      <w:numFmt w:val="bullet"/>
      <w:lvlText w:val="o"/>
      <w:lvlJc w:val="left"/>
      <w:pPr>
        <w:ind w:left="1440" w:hanging="360"/>
      </w:pPr>
      <w:rPr>
        <w:rFonts w:ascii="Courier New" w:hAnsi="Courier New" w:cs="Courier New" w:hint="default"/>
      </w:rPr>
    </w:lvl>
    <w:lvl w:ilvl="1" w:tplc="046F0003" w:tentative="1">
      <w:start w:val="1"/>
      <w:numFmt w:val="bullet"/>
      <w:lvlText w:val="o"/>
      <w:lvlJc w:val="left"/>
      <w:pPr>
        <w:ind w:left="2160" w:hanging="360"/>
      </w:pPr>
      <w:rPr>
        <w:rFonts w:ascii="Courier New" w:hAnsi="Courier New" w:cs="Courier New" w:hint="default"/>
      </w:rPr>
    </w:lvl>
    <w:lvl w:ilvl="2" w:tplc="046F0005" w:tentative="1">
      <w:start w:val="1"/>
      <w:numFmt w:val="bullet"/>
      <w:lvlText w:val=""/>
      <w:lvlJc w:val="left"/>
      <w:pPr>
        <w:ind w:left="2880" w:hanging="360"/>
      </w:pPr>
      <w:rPr>
        <w:rFonts w:ascii="Wingdings" w:hAnsi="Wingdings" w:hint="default"/>
      </w:rPr>
    </w:lvl>
    <w:lvl w:ilvl="3" w:tplc="046F0001" w:tentative="1">
      <w:start w:val="1"/>
      <w:numFmt w:val="bullet"/>
      <w:lvlText w:val=""/>
      <w:lvlJc w:val="left"/>
      <w:pPr>
        <w:ind w:left="3600" w:hanging="360"/>
      </w:pPr>
      <w:rPr>
        <w:rFonts w:ascii="Symbol" w:hAnsi="Symbol" w:hint="default"/>
      </w:rPr>
    </w:lvl>
    <w:lvl w:ilvl="4" w:tplc="046F0003" w:tentative="1">
      <w:start w:val="1"/>
      <w:numFmt w:val="bullet"/>
      <w:lvlText w:val="o"/>
      <w:lvlJc w:val="left"/>
      <w:pPr>
        <w:ind w:left="4320" w:hanging="360"/>
      </w:pPr>
      <w:rPr>
        <w:rFonts w:ascii="Courier New" w:hAnsi="Courier New" w:cs="Courier New" w:hint="default"/>
      </w:rPr>
    </w:lvl>
    <w:lvl w:ilvl="5" w:tplc="046F0005" w:tentative="1">
      <w:start w:val="1"/>
      <w:numFmt w:val="bullet"/>
      <w:lvlText w:val=""/>
      <w:lvlJc w:val="left"/>
      <w:pPr>
        <w:ind w:left="5040" w:hanging="360"/>
      </w:pPr>
      <w:rPr>
        <w:rFonts w:ascii="Wingdings" w:hAnsi="Wingdings" w:hint="default"/>
      </w:rPr>
    </w:lvl>
    <w:lvl w:ilvl="6" w:tplc="046F0001" w:tentative="1">
      <w:start w:val="1"/>
      <w:numFmt w:val="bullet"/>
      <w:lvlText w:val=""/>
      <w:lvlJc w:val="left"/>
      <w:pPr>
        <w:ind w:left="5760" w:hanging="360"/>
      </w:pPr>
      <w:rPr>
        <w:rFonts w:ascii="Symbol" w:hAnsi="Symbol" w:hint="default"/>
      </w:rPr>
    </w:lvl>
    <w:lvl w:ilvl="7" w:tplc="046F0003" w:tentative="1">
      <w:start w:val="1"/>
      <w:numFmt w:val="bullet"/>
      <w:lvlText w:val="o"/>
      <w:lvlJc w:val="left"/>
      <w:pPr>
        <w:ind w:left="6480" w:hanging="360"/>
      </w:pPr>
      <w:rPr>
        <w:rFonts w:ascii="Courier New" w:hAnsi="Courier New" w:cs="Courier New" w:hint="default"/>
      </w:rPr>
    </w:lvl>
    <w:lvl w:ilvl="8" w:tplc="046F0005" w:tentative="1">
      <w:start w:val="1"/>
      <w:numFmt w:val="bullet"/>
      <w:lvlText w:val=""/>
      <w:lvlJc w:val="left"/>
      <w:pPr>
        <w:ind w:left="7200" w:hanging="360"/>
      </w:pPr>
      <w:rPr>
        <w:rFonts w:ascii="Wingdings" w:hAnsi="Wingdings" w:hint="default"/>
      </w:rPr>
    </w:lvl>
  </w:abstractNum>
  <w:abstractNum w:abstractNumId="26" w15:restartNumberingAfterBreak="0">
    <w:nsid w:val="73C517EF"/>
    <w:multiLevelType w:val="hybridMultilevel"/>
    <w:tmpl w:val="E118E58C"/>
    <w:lvl w:ilvl="0" w:tplc="046F0001">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num w:numId="1" w16cid:durableId="834295797">
    <w:abstractNumId w:val="3"/>
  </w:num>
  <w:num w:numId="2" w16cid:durableId="1478455016">
    <w:abstractNumId w:val="20"/>
  </w:num>
  <w:num w:numId="3" w16cid:durableId="534924222">
    <w:abstractNumId w:val="9"/>
  </w:num>
  <w:num w:numId="4" w16cid:durableId="1733233274">
    <w:abstractNumId w:val="12"/>
  </w:num>
  <w:num w:numId="5" w16cid:durableId="46999937">
    <w:abstractNumId w:val="23"/>
  </w:num>
  <w:num w:numId="6" w16cid:durableId="897782943">
    <w:abstractNumId w:val="14"/>
  </w:num>
  <w:num w:numId="7" w16cid:durableId="2053185094">
    <w:abstractNumId w:val="11"/>
  </w:num>
  <w:num w:numId="8" w16cid:durableId="903376965">
    <w:abstractNumId w:val="24"/>
  </w:num>
  <w:num w:numId="9" w16cid:durableId="845945538">
    <w:abstractNumId w:val="25"/>
  </w:num>
  <w:num w:numId="10" w16cid:durableId="285894306">
    <w:abstractNumId w:val="7"/>
  </w:num>
  <w:num w:numId="11" w16cid:durableId="778336545">
    <w:abstractNumId w:val="17"/>
  </w:num>
  <w:num w:numId="12" w16cid:durableId="769466744">
    <w:abstractNumId w:val="10"/>
  </w:num>
  <w:num w:numId="13" w16cid:durableId="1383211421">
    <w:abstractNumId w:val="1"/>
  </w:num>
  <w:num w:numId="14" w16cid:durableId="192500502">
    <w:abstractNumId w:val="4"/>
  </w:num>
  <w:num w:numId="15" w16cid:durableId="1450859709">
    <w:abstractNumId w:val="19"/>
  </w:num>
  <w:num w:numId="16" w16cid:durableId="518735961">
    <w:abstractNumId w:val="15"/>
  </w:num>
  <w:num w:numId="17" w16cid:durableId="2089113178">
    <w:abstractNumId w:val="18"/>
  </w:num>
  <w:num w:numId="18" w16cid:durableId="1422870189">
    <w:abstractNumId w:val="0"/>
  </w:num>
  <w:num w:numId="19" w16cid:durableId="917252272">
    <w:abstractNumId w:val="22"/>
  </w:num>
  <w:num w:numId="20" w16cid:durableId="878934514">
    <w:abstractNumId w:val="8"/>
  </w:num>
  <w:num w:numId="21" w16cid:durableId="360588421">
    <w:abstractNumId w:val="6"/>
  </w:num>
  <w:num w:numId="22" w16cid:durableId="1620649360">
    <w:abstractNumId w:val="13"/>
  </w:num>
  <w:num w:numId="23" w16cid:durableId="1469978004">
    <w:abstractNumId w:val="26"/>
  </w:num>
  <w:num w:numId="24" w16cid:durableId="380785582">
    <w:abstractNumId w:val="16"/>
  </w:num>
  <w:num w:numId="25" w16cid:durableId="1389499775">
    <w:abstractNumId w:val="21"/>
  </w:num>
  <w:num w:numId="26" w16cid:durableId="1713656424">
    <w:abstractNumId w:val="5"/>
  </w:num>
  <w:num w:numId="27" w16cid:durableId="1637174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F9"/>
    <w:rsid w:val="00000A47"/>
    <w:rsid w:val="00013419"/>
    <w:rsid w:val="000176EA"/>
    <w:rsid w:val="00027D8E"/>
    <w:rsid w:val="00067E22"/>
    <w:rsid w:val="000708A9"/>
    <w:rsid w:val="000733ED"/>
    <w:rsid w:val="0009712C"/>
    <w:rsid w:val="000A6D55"/>
    <w:rsid w:val="000C0A40"/>
    <w:rsid w:val="000D725B"/>
    <w:rsid w:val="000E54F0"/>
    <w:rsid w:val="000F30B0"/>
    <w:rsid w:val="000F656E"/>
    <w:rsid w:val="00100007"/>
    <w:rsid w:val="00110152"/>
    <w:rsid w:val="00112575"/>
    <w:rsid w:val="001353C2"/>
    <w:rsid w:val="00146A52"/>
    <w:rsid w:val="001504CB"/>
    <w:rsid w:val="001748D2"/>
    <w:rsid w:val="00177EDF"/>
    <w:rsid w:val="001833DE"/>
    <w:rsid w:val="00195121"/>
    <w:rsid w:val="001A2910"/>
    <w:rsid w:val="001A42C7"/>
    <w:rsid w:val="001B114E"/>
    <w:rsid w:val="001C6CE3"/>
    <w:rsid w:val="001D1D42"/>
    <w:rsid w:val="001D38DE"/>
    <w:rsid w:val="001E0E43"/>
    <w:rsid w:val="001F101E"/>
    <w:rsid w:val="001F3B9C"/>
    <w:rsid w:val="00204B53"/>
    <w:rsid w:val="0022119F"/>
    <w:rsid w:val="002216B8"/>
    <w:rsid w:val="002218FE"/>
    <w:rsid w:val="002376F6"/>
    <w:rsid w:val="0027385C"/>
    <w:rsid w:val="00274984"/>
    <w:rsid w:val="00282535"/>
    <w:rsid w:val="002A42EF"/>
    <w:rsid w:val="002B0944"/>
    <w:rsid w:val="002C07CE"/>
    <w:rsid w:val="002C4FD6"/>
    <w:rsid w:val="002D4255"/>
    <w:rsid w:val="002D66DC"/>
    <w:rsid w:val="002E1898"/>
    <w:rsid w:val="00304951"/>
    <w:rsid w:val="00315FCB"/>
    <w:rsid w:val="00336056"/>
    <w:rsid w:val="00351153"/>
    <w:rsid w:val="00360FD6"/>
    <w:rsid w:val="0037450F"/>
    <w:rsid w:val="00395631"/>
    <w:rsid w:val="0039720C"/>
    <w:rsid w:val="003A0219"/>
    <w:rsid w:val="003F49BF"/>
    <w:rsid w:val="004402D4"/>
    <w:rsid w:val="00455AD7"/>
    <w:rsid w:val="00460835"/>
    <w:rsid w:val="00465A30"/>
    <w:rsid w:val="00471DD7"/>
    <w:rsid w:val="004A0D69"/>
    <w:rsid w:val="004F0D18"/>
    <w:rsid w:val="005048BE"/>
    <w:rsid w:val="005062CF"/>
    <w:rsid w:val="00527B1E"/>
    <w:rsid w:val="005312C3"/>
    <w:rsid w:val="00554BA9"/>
    <w:rsid w:val="005708DA"/>
    <w:rsid w:val="005A226D"/>
    <w:rsid w:val="005A3FF7"/>
    <w:rsid w:val="005B0B26"/>
    <w:rsid w:val="005C46F7"/>
    <w:rsid w:val="005D77B8"/>
    <w:rsid w:val="00600F2B"/>
    <w:rsid w:val="0061474F"/>
    <w:rsid w:val="0063613B"/>
    <w:rsid w:val="0065221F"/>
    <w:rsid w:val="00652BB5"/>
    <w:rsid w:val="00661C59"/>
    <w:rsid w:val="00683ADB"/>
    <w:rsid w:val="006A00B7"/>
    <w:rsid w:val="006A0737"/>
    <w:rsid w:val="006A77DD"/>
    <w:rsid w:val="006B71C2"/>
    <w:rsid w:val="006D6801"/>
    <w:rsid w:val="006F774B"/>
    <w:rsid w:val="0071587B"/>
    <w:rsid w:val="0072481A"/>
    <w:rsid w:val="00737DEA"/>
    <w:rsid w:val="00742E3A"/>
    <w:rsid w:val="007566C9"/>
    <w:rsid w:val="007671EE"/>
    <w:rsid w:val="007730CC"/>
    <w:rsid w:val="007745F8"/>
    <w:rsid w:val="007A424D"/>
    <w:rsid w:val="007C0DF9"/>
    <w:rsid w:val="007C4FE3"/>
    <w:rsid w:val="007D3B61"/>
    <w:rsid w:val="007D4552"/>
    <w:rsid w:val="007F3259"/>
    <w:rsid w:val="00801D8D"/>
    <w:rsid w:val="008215BD"/>
    <w:rsid w:val="00822522"/>
    <w:rsid w:val="008331C1"/>
    <w:rsid w:val="00840D57"/>
    <w:rsid w:val="00841E89"/>
    <w:rsid w:val="008441FF"/>
    <w:rsid w:val="00851602"/>
    <w:rsid w:val="0085684D"/>
    <w:rsid w:val="00874C50"/>
    <w:rsid w:val="008758DE"/>
    <w:rsid w:val="00891BA7"/>
    <w:rsid w:val="008A0996"/>
    <w:rsid w:val="008A64EA"/>
    <w:rsid w:val="008B5055"/>
    <w:rsid w:val="0090515E"/>
    <w:rsid w:val="009103CA"/>
    <w:rsid w:val="009317CB"/>
    <w:rsid w:val="00940492"/>
    <w:rsid w:val="00963BEC"/>
    <w:rsid w:val="00965381"/>
    <w:rsid w:val="00984618"/>
    <w:rsid w:val="00986E1B"/>
    <w:rsid w:val="009A5CB3"/>
    <w:rsid w:val="009D07BF"/>
    <w:rsid w:val="009D378D"/>
    <w:rsid w:val="009D6EE5"/>
    <w:rsid w:val="00A302AD"/>
    <w:rsid w:val="00A54F8B"/>
    <w:rsid w:val="00A6239E"/>
    <w:rsid w:val="00A627B9"/>
    <w:rsid w:val="00A86AD6"/>
    <w:rsid w:val="00A87CA0"/>
    <w:rsid w:val="00AA784D"/>
    <w:rsid w:val="00AB1E12"/>
    <w:rsid w:val="00AB2B6E"/>
    <w:rsid w:val="00AC6211"/>
    <w:rsid w:val="00B16275"/>
    <w:rsid w:val="00B563F7"/>
    <w:rsid w:val="00B75A84"/>
    <w:rsid w:val="00B82DF4"/>
    <w:rsid w:val="00B84E4D"/>
    <w:rsid w:val="00B94BCA"/>
    <w:rsid w:val="00BD2C15"/>
    <w:rsid w:val="00BD509C"/>
    <w:rsid w:val="00BE551E"/>
    <w:rsid w:val="00BE5A26"/>
    <w:rsid w:val="00BF2171"/>
    <w:rsid w:val="00C00C67"/>
    <w:rsid w:val="00C063BE"/>
    <w:rsid w:val="00C077BD"/>
    <w:rsid w:val="00C3750F"/>
    <w:rsid w:val="00C530CA"/>
    <w:rsid w:val="00C61DD7"/>
    <w:rsid w:val="00C63E01"/>
    <w:rsid w:val="00C65BE5"/>
    <w:rsid w:val="00C82B35"/>
    <w:rsid w:val="00CA38C2"/>
    <w:rsid w:val="00CC7E48"/>
    <w:rsid w:val="00CD4B46"/>
    <w:rsid w:val="00CD574C"/>
    <w:rsid w:val="00D13C06"/>
    <w:rsid w:val="00D31BDF"/>
    <w:rsid w:val="00D67A36"/>
    <w:rsid w:val="00D712AC"/>
    <w:rsid w:val="00D81B4C"/>
    <w:rsid w:val="00D970D8"/>
    <w:rsid w:val="00DB0663"/>
    <w:rsid w:val="00DB1C31"/>
    <w:rsid w:val="00DB25BB"/>
    <w:rsid w:val="00DC2E5A"/>
    <w:rsid w:val="00DC6662"/>
    <w:rsid w:val="00DD09CF"/>
    <w:rsid w:val="00DD240D"/>
    <w:rsid w:val="00DD7CF3"/>
    <w:rsid w:val="00DF7FE8"/>
    <w:rsid w:val="00E15714"/>
    <w:rsid w:val="00E20288"/>
    <w:rsid w:val="00E306E6"/>
    <w:rsid w:val="00E34EB9"/>
    <w:rsid w:val="00E37332"/>
    <w:rsid w:val="00E420B4"/>
    <w:rsid w:val="00E43425"/>
    <w:rsid w:val="00E5009F"/>
    <w:rsid w:val="00E5767A"/>
    <w:rsid w:val="00E64CFB"/>
    <w:rsid w:val="00E66AA9"/>
    <w:rsid w:val="00E7608D"/>
    <w:rsid w:val="00E86CFD"/>
    <w:rsid w:val="00E9002A"/>
    <w:rsid w:val="00E9554E"/>
    <w:rsid w:val="00EC369A"/>
    <w:rsid w:val="00ED279D"/>
    <w:rsid w:val="00ED33A4"/>
    <w:rsid w:val="00ED5FBB"/>
    <w:rsid w:val="00ED78A6"/>
    <w:rsid w:val="00EE0821"/>
    <w:rsid w:val="00EE48FC"/>
    <w:rsid w:val="00EF39D9"/>
    <w:rsid w:val="00F101FC"/>
    <w:rsid w:val="00F4102F"/>
    <w:rsid w:val="00F4283C"/>
    <w:rsid w:val="00F42895"/>
    <w:rsid w:val="00F4312E"/>
    <w:rsid w:val="00F448B0"/>
    <w:rsid w:val="00F45FAB"/>
    <w:rsid w:val="00F52E11"/>
    <w:rsid w:val="00F6193C"/>
    <w:rsid w:val="00F62536"/>
    <w:rsid w:val="00F6331D"/>
    <w:rsid w:val="00F77181"/>
    <w:rsid w:val="00F77CC0"/>
    <w:rsid w:val="00F85BE4"/>
    <w:rsid w:val="00FA2B29"/>
    <w:rsid w:val="00FA416A"/>
    <w:rsid w:val="00FB1478"/>
    <w:rsid w:val="00FB4520"/>
    <w:rsid w:val="00FB7852"/>
    <w:rsid w:val="00FD1BB0"/>
    <w:rsid w:val="00FD4BDB"/>
    <w:rsid w:val="00FF64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0C734"/>
  <w15:docId w15:val="{CFD921E2-2F6D-4EF7-B7AB-5BF25E93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l-G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customStyle="1" w:styleId="Notat">
    <w:name w:val="Notat"/>
    <w:basedOn w:val="Normal"/>
    <w:rsid w:val="007745F8"/>
    <w:pPr>
      <w:spacing w:after="0" w:line="280" w:lineRule="atLeast"/>
      <w:jc w:val="both"/>
    </w:pPr>
    <w:rPr>
      <w:rFonts w:ascii="Arial" w:eastAsia="Times New Roman" w:hAnsi="Arial" w:cs="Times New Roman"/>
      <w:b/>
      <w:sz w:val="28"/>
      <w:szCs w:val="24"/>
    </w:rPr>
  </w:style>
  <w:style w:type="paragraph" w:styleId="Listeafsnit">
    <w:name w:val="List Paragraph"/>
    <w:basedOn w:val="Normal"/>
    <w:uiPriority w:val="34"/>
    <w:qFormat/>
    <w:rsid w:val="008A0996"/>
    <w:pPr>
      <w:ind w:left="720"/>
      <w:contextualSpacing/>
    </w:pPr>
  </w:style>
  <w:style w:type="paragraph" w:styleId="Korrektur">
    <w:name w:val="Revision"/>
    <w:hidden/>
    <w:uiPriority w:val="99"/>
    <w:semiHidden/>
    <w:rsid w:val="00F6193C"/>
    <w:pPr>
      <w:spacing w:after="0" w:line="240" w:lineRule="auto"/>
    </w:pPr>
  </w:style>
  <w:style w:type="character" w:styleId="Kommentarhenvisning">
    <w:name w:val="annotation reference"/>
    <w:basedOn w:val="Standardskrifttypeiafsnit"/>
    <w:uiPriority w:val="99"/>
    <w:semiHidden/>
    <w:unhideWhenUsed/>
    <w:rsid w:val="00F6193C"/>
    <w:rPr>
      <w:sz w:val="16"/>
      <w:szCs w:val="16"/>
    </w:rPr>
  </w:style>
  <w:style w:type="paragraph" w:styleId="Kommentartekst">
    <w:name w:val="annotation text"/>
    <w:basedOn w:val="Normal"/>
    <w:link w:val="KommentartekstTegn"/>
    <w:uiPriority w:val="99"/>
    <w:unhideWhenUsed/>
    <w:rsid w:val="00F6193C"/>
    <w:pPr>
      <w:spacing w:line="240" w:lineRule="auto"/>
    </w:pPr>
    <w:rPr>
      <w:sz w:val="20"/>
      <w:szCs w:val="20"/>
    </w:rPr>
  </w:style>
  <w:style w:type="character" w:customStyle="1" w:styleId="KommentartekstTegn">
    <w:name w:val="Kommentartekst Tegn"/>
    <w:basedOn w:val="Standardskrifttypeiafsnit"/>
    <w:link w:val="Kommentartekst"/>
    <w:uiPriority w:val="99"/>
    <w:rsid w:val="00F6193C"/>
    <w:rPr>
      <w:sz w:val="20"/>
      <w:szCs w:val="20"/>
    </w:rPr>
  </w:style>
  <w:style w:type="paragraph" w:styleId="Kommentaremne">
    <w:name w:val="annotation subject"/>
    <w:basedOn w:val="Kommentartekst"/>
    <w:next w:val="Kommentartekst"/>
    <w:link w:val="KommentaremneTegn"/>
    <w:uiPriority w:val="99"/>
    <w:semiHidden/>
    <w:unhideWhenUsed/>
    <w:rsid w:val="00F6193C"/>
    <w:rPr>
      <w:b/>
      <w:bCs/>
    </w:rPr>
  </w:style>
  <w:style w:type="character" w:customStyle="1" w:styleId="KommentaremneTegn">
    <w:name w:val="Kommentaremne Tegn"/>
    <w:basedOn w:val="KommentartekstTegn"/>
    <w:link w:val="Kommentaremne"/>
    <w:uiPriority w:val="99"/>
    <w:semiHidden/>
    <w:rsid w:val="00F6193C"/>
    <w:rPr>
      <w:b/>
      <w:bCs/>
      <w:sz w:val="20"/>
      <w:szCs w:val="20"/>
    </w:rPr>
  </w:style>
  <w:style w:type="paragraph" w:styleId="Titel">
    <w:name w:val="Title"/>
    <w:basedOn w:val="Normal"/>
    <w:link w:val="TitelTegn"/>
    <w:qFormat/>
    <w:rsid w:val="006A77DD"/>
    <w:pPr>
      <w:spacing w:after="0" w:line="288" w:lineRule="auto"/>
      <w:jc w:val="center"/>
    </w:pPr>
    <w:rPr>
      <w:rFonts w:ascii="Times New Roman" w:eastAsia="Times New Roman" w:hAnsi="Times New Roman" w:cs="Times New Roman"/>
      <w:sz w:val="28"/>
      <w:szCs w:val="24"/>
      <w:lang w:eastAsia="da-DK"/>
    </w:rPr>
  </w:style>
  <w:style w:type="character" w:customStyle="1" w:styleId="TitelTegn">
    <w:name w:val="Titel Tegn"/>
    <w:basedOn w:val="Standardskrifttypeiafsnit"/>
    <w:link w:val="Titel"/>
    <w:rsid w:val="006A77DD"/>
    <w:rPr>
      <w:rFonts w:ascii="Times New Roman" w:eastAsia="Times New Roman" w:hAnsi="Times New Roman" w:cs="Times New Roman"/>
      <w:sz w:val="28"/>
      <w:szCs w:val="24"/>
      <w:lang w:eastAsia="da-DK"/>
    </w:rPr>
  </w:style>
  <w:style w:type="character" w:styleId="Hyperlink">
    <w:name w:val="Hyperlink"/>
    <w:basedOn w:val="Standardskrifttypeiafsnit"/>
    <w:uiPriority w:val="99"/>
    <w:unhideWhenUsed/>
    <w:rsid w:val="00FD4B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645114">
      <w:bodyDiv w:val="1"/>
      <w:marLeft w:val="0"/>
      <w:marRight w:val="0"/>
      <w:marTop w:val="0"/>
      <w:marBottom w:val="0"/>
      <w:divBdr>
        <w:top w:val="none" w:sz="0" w:space="0" w:color="auto"/>
        <w:left w:val="none" w:sz="0" w:space="0" w:color="auto"/>
        <w:bottom w:val="none" w:sz="0" w:space="0" w:color="auto"/>
        <w:right w:val="none" w:sz="0" w:space="0" w:color="auto"/>
      </w:divBdr>
    </w:div>
    <w:div w:id="14117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alisa@nanoq.g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bo\AppData\Local\cBrain\F2\.tmp\e144317ea1e94d34b4196c86cd2ee4f2.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ns0:officer>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FE33E-76DF-4890-ACC5-4207D5C963C8}">
  <ds:schemaRefs>
    <ds:schemaRef ds:uri="Captia"/>
  </ds:schemaRefs>
</ds:datastoreItem>
</file>

<file path=customXml/itemProps2.xml><?xml version="1.0" encoding="utf-8"?>
<ds:datastoreItem xmlns:ds="http://schemas.openxmlformats.org/officeDocument/2006/customXml" ds:itemID="{B247209F-D98B-4376-BD1D-D6B5602E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e144317ea1e94d34b4196c86cd2ee4f2</Template>
  <TotalTime>2</TotalTime>
  <Pages>11</Pages>
  <Words>3062</Words>
  <Characters>17454</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Bordreel</dc:creator>
  <cp:lastModifiedBy>John Biilmann</cp:lastModifiedBy>
  <cp:revision>3</cp:revision>
  <dcterms:created xsi:type="dcterms:W3CDTF">2024-12-05T13:52:00Z</dcterms:created>
  <dcterms:modified xsi:type="dcterms:W3CDTF">2024-12-05T13:53:00Z</dcterms:modified>
</cp:coreProperties>
</file>