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F23C" w14:textId="6644397D" w:rsidR="00951857" w:rsidRPr="001A3638" w:rsidRDefault="001C0A94" w:rsidP="00656820">
      <w:pPr>
        <w:pStyle w:val="Lille"/>
        <w:framePr w:w="1893" w:h="2801" w:hRule="exact" w:hSpace="181" w:wrap="notBeside" w:vAnchor="page" w:hAnchor="page" w:x="9400" w:y="4843" w:anchorLock="1"/>
      </w:pPr>
      <w:r>
        <w:t>29-01-2025</w:t>
      </w:r>
    </w:p>
    <w:p w14:paraId="2B11D50B" w14:textId="37E6979C" w:rsidR="00951857" w:rsidRPr="001A3638" w:rsidRDefault="00951857" w:rsidP="00656820">
      <w:pPr>
        <w:pStyle w:val="Lille"/>
        <w:framePr w:w="1893" w:h="2801" w:hRule="exact" w:hSpace="181" w:wrap="notBeside" w:vAnchor="page" w:hAnchor="page" w:x="9400" w:y="4843" w:anchorLock="1"/>
      </w:pPr>
      <w:r>
        <w:t xml:space="preserve">Suliap normua 2025 - 2694   </w:t>
      </w:r>
    </w:p>
    <w:p w14:paraId="6626DA8A" w14:textId="77777777" w:rsidR="00465A30" w:rsidRPr="001A3638" w:rsidRDefault="00CF4E2D" w:rsidP="00656820">
      <w:pPr>
        <w:pStyle w:val="Lille"/>
        <w:framePr w:w="1893" w:h="2801" w:hRule="exact" w:hSpace="181" w:wrap="notBeside" w:vAnchor="page" w:hAnchor="page" w:x="9400" w:y="4843" w:anchorLock="1"/>
      </w:pPr>
      <w:r>
        <w:t xml:space="preserve">All. nr. 24944224    </w:t>
      </w:r>
    </w:p>
    <w:p w14:paraId="7B9ACE46" w14:textId="77777777" w:rsidR="00465A30" w:rsidRPr="001A3638" w:rsidRDefault="00465A30" w:rsidP="00656820">
      <w:pPr>
        <w:pStyle w:val="Lille"/>
        <w:framePr w:w="1893" w:h="2801" w:hRule="exact" w:hSpace="181" w:wrap="notBeside" w:vAnchor="page" w:hAnchor="page" w:x="9400" w:y="4843" w:anchorLock="1"/>
      </w:pPr>
    </w:p>
    <w:p w14:paraId="7CE85414" w14:textId="77777777" w:rsidR="000267FF" w:rsidRPr="001A3638" w:rsidRDefault="00EC369A" w:rsidP="00656820">
      <w:pPr>
        <w:pStyle w:val="Lille"/>
        <w:framePr w:w="1893" w:h="2801" w:hRule="exact" w:hSpace="181" w:wrap="notBeside" w:vAnchor="page" w:hAnchor="page" w:x="9400" w:y="4843" w:anchorLock="1"/>
      </w:pPr>
      <w:r>
        <w:t>Postboks 269</w:t>
      </w:r>
    </w:p>
    <w:p w14:paraId="77EE7ED2" w14:textId="77777777" w:rsidR="000267FF" w:rsidRPr="00951857" w:rsidRDefault="000267FF" w:rsidP="00656820">
      <w:pPr>
        <w:pStyle w:val="Lille"/>
        <w:framePr w:w="1893" w:h="2801" w:hRule="exact" w:hSpace="181" w:wrap="notBeside" w:vAnchor="page" w:hAnchor="page" w:x="9400" w:y="4843" w:anchorLock="1"/>
      </w:pPr>
      <w:r>
        <w:t>3900 Nuuk</w:t>
      </w:r>
    </w:p>
    <w:p w14:paraId="13842C5D" w14:textId="77777777" w:rsidR="000267FF" w:rsidRPr="00951857" w:rsidRDefault="000267FF" w:rsidP="00656820">
      <w:pPr>
        <w:pStyle w:val="Lille"/>
        <w:framePr w:w="1893" w:h="2801" w:hRule="exact" w:hSpace="181" w:wrap="notBeside" w:vAnchor="page" w:hAnchor="page" w:x="9400" w:y="4843" w:anchorLock="1"/>
      </w:pPr>
      <w:r>
        <w:t>Oqarasuaat (+299) 34 50 00</w:t>
      </w:r>
    </w:p>
    <w:p w14:paraId="50A698D1" w14:textId="77777777" w:rsidR="000267FF" w:rsidRPr="00951857" w:rsidRDefault="000267FF" w:rsidP="00656820">
      <w:pPr>
        <w:pStyle w:val="Lille"/>
        <w:framePr w:w="1893" w:h="2801" w:hRule="exact" w:hSpace="181" w:wrap="notBeside" w:vAnchor="page" w:hAnchor="page" w:x="9400" w:y="4843" w:anchorLock="1"/>
      </w:pPr>
      <w:r>
        <w:t>Fax (+299) 34 63 55</w:t>
      </w:r>
    </w:p>
    <w:p w14:paraId="22416A23" w14:textId="77777777" w:rsidR="00465A30" w:rsidRPr="00710C16" w:rsidRDefault="000267FF" w:rsidP="00656820">
      <w:pPr>
        <w:pStyle w:val="Lille"/>
        <w:framePr w:w="1893" w:h="2801" w:hRule="exact" w:hSpace="181" w:wrap="notBeside" w:vAnchor="page" w:hAnchor="page" w:x="9400" w:y="4843" w:anchorLock="1"/>
      </w:pPr>
      <w:r>
        <w:t>E-maili: apn@nanoq.gl</w:t>
      </w:r>
    </w:p>
    <w:p w14:paraId="42917CE2" w14:textId="77777777" w:rsidR="00465A30" w:rsidRPr="00710C16" w:rsidRDefault="00035643" w:rsidP="00656820">
      <w:pPr>
        <w:pStyle w:val="Lille"/>
        <w:framePr w:w="1893" w:h="2801" w:hRule="exact" w:hSpace="181" w:wrap="notBeside" w:vAnchor="page" w:hAnchor="page" w:x="9400" w:y="4843" w:anchorLock="1"/>
      </w:pPr>
      <w:r>
        <w:t>www.naalakkersuisut.gl</w:t>
      </w:r>
    </w:p>
    <w:p w14:paraId="6270BE78" w14:textId="77777777" w:rsidR="00465A30" w:rsidRPr="00710C16" w:rsidRDefault="00465A30" w:rsidP="00656820">
      <w:pPr>
        <w:pStyle w:val="Lille"/>
        <w:framePr w:w="1893" w:h="2801" w:hRule="exact" w:hSpace="181" w:wrap="notBeside" w:vAnchor="page" w:hAnchor="page" w:x="9400" w:y="4843" w:anchorLock="1"/>
        <w:rPr>
          <w:lang w:val="en-US"/>
        </w:rPr>
      </w:pPr>
    </w:p>
    <w:p w14:paraId="1A47EFAB" w14:textId="77777777" w:rsidR="00465A30" w:rsidRPr="00710C16" w:rsidRDefault="00465A30" w:rsidP="00656820">
      <w:pPr>
        <w:pStyle w:val="Lille"/>
        <w:framePr w:w="1893" w:h="2801" w:hRule="exact" w:hSpace="181" w:wrap="notBeside" w:vAnchor="page" w:hAnchor="page" w:x="9400" w:y="4843" w:anchorLock="1"/>
        <w:rPr>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705"/>
      </w:tblGrid>
      <w:tr w:rsidR="00465A30" w:rsidRPr="00EC369A" w14:paraId="07FCD385" w14:textId="77777777" w:rsidTr="00DD09CF">
        <w:trPr>
          <w:gridAfter w:val="1"/>
          <w:wAfter w:w="4706" w:type="dxa"/>
          <w:trHeight w:val="2552"/>
        </w:trPr>
        <w:tc>
          <w:tcPr>
            <w:tcW w:w="3119" w:type="dxa"/>
          </w:tcPr>
          <w:p w14:paraId="772346FA" w14:textId="77777777" w:rsidR="00D51C9D" w:rsidRPr="00EC369A" w:rsidRDefault="00D51C9D" w:rsidP="00D51C9D">
            <w:pPr>
              <w:pStyle w:val="Notat"/>
            </w:pPr>
            <w:r>
              <w:t>Ataatsimiinnermit imaqarniliaq</w:t>
            </w:r>
          </w:p>
          <w:p w14:paraId="36557882" w14:textId="5C22AE61" w:rsidR="00465A30" w:rsidRPr="00EC369A" w:rsidRDefault="00D51C9D" w:rsidP="00D51C9D">
            <w:pPr>
              <w:pStyle w:val="Notat"/>
              <w:rPr>
                <w:rFonts w:cs="Arial"/>
                <w:b w:val="0"/>
                <w:sz w:val="20"/>
                <w:szCs w:val="20"/>
              </w:rPr>
            </w:pPr>
            <w:r>
              <w:t>Mødereferat</w:t>
            </w:r>
          </w:p>
        </w:tc>
      </w:tr>
      <w:tr w:rsidR="00DD09CF" w14:paraId="5794CFC0" w14:textId="77777777" w:rsidTr="00DD09CF">
        <w:tc>
          <w:tcPr>
            <w:tcW w:w="3119" w:type="dxa"/>
          </w:tcPr>
          <w:p w14:paraId="094B42F4" w14:textId="77777777" w:rsidR="00DD09CF" w:rsidRDefault="007745F8" w:rsidP="00C855C2">
            <w:pPr>
              <w:rPr>
                <w:rFonts w:ascii="Arial" w:hAnsi="Arial" w:cs="Arial"/>
                <w:sz w:val="20"/>
                <w:szCs w:val="20"/>
              </w:rPr>
            </w:pPr>
            <w:r>
              <w:rPr>
                <w:rFonts w:ascii="Arial" w:hAnsi="Arial"/>
                <w:sz w:val="20"/>
              </w:rPr>
              <w:t>Sumi</w:t>
            </w:r>
          </w:p>
          <w:p w14:paraId="27542F82" w14:textId="77777777" w:rsidR="007745F8" w:rsidRPr="00DD09CF" w:rsidRDefault="007745F8" w:rsidP="00C855C2">
            <w:pPr>
              <w:rPr>
                <w:rFonts w:ascii="Arial" w:hAnsi="Arial" w:cs="Arial"/>
                <w:sz w:val="20"/>
                <w:szCs w:val="20"/>
              </w:rPr>
            </w:pPr>
            <w:r>
              <w:rPr>
                <w:rFonts w:ascii="Arial" w:hAnsi="Arial"/>
                <w:sz w:val="20"/>
              </w:rPr>
              <w:t>Sted</w:t>
            </w:r>
          </w:p>
        </w:tc>
        <w:tc>
          <w:tcPr>
            <w:tcW w:w="4706" w:type="dxa"/>
          </w:tcPr>
          <w:p w14:paraId="63AF4FC9" w14:textId="03B8262D" w:rsidR="00DD09CF" w:rsidRPr="00DD09CF" w:rsidRDefault="00E80CBD" w:rsidP="007745F8">
            <w:pPr>
              <w:rPr>
                <w:rFonts w:ascii="Arial" w:hAnsi="Arial" w:cs="Arial"/>
                <w:sz w:val="20"/>
                <w:szCs w:val="20"/>
              </w:rPr>
            </w:pPr>
            <w:r>
              <w:rPr>
                <w:rFonts w:ascii="Arial" w:hAnsi="Arial"/>
                <w:b/>
                <w:sz w:val="20"/>
              </w:rPr>
              <w:t>Aalisarnermut Piniarnermullu Naalakkersuisoqarfik, NC, quleriit arfineq-aappaanni aamma Teams atorlugu ataatsimiinneq, ulloq 29. januar 2025 nal. 10:00-11:00</w:t>
            </w:r>
          </w:p>
        </w:tc>
      </w:tr>
      <w:tr w:rsidR="00DD09CF" w14:paraId="54768806" w14:textId="77777777" w:rsidTr="00DD09CF">
        <w:tc>
          <w:tcPr>
            <w:tcW w:w="3119" w:type="dxa"/>
          </w:tcPr>
          <w:p w14:paraId="02F2CAA7" w14:textId="77777777" w:rsidR="00DD09CF" w:rsidRPr="00DD09CF" w:rsidRDefault="00DD09CF" w:rsidP="00C855C2">
            <w:pPr>
              <w:rPr>
                <w:rFonts w:ascii="Arial" w:hAnsi="Arial" w:cs="Arial"/>
                <w:sz w:val="20"/>
                <w:szCs w:val="20"/>
              </w:rPr>
            </w:pPr>
          </w:p>
        </w:tc>
        <w:tc>
          <w:tcPr>
            <w:tcW w:w="4706" w:type="dxa"/>
          </w:tcPr>
          <w:p w14:paraId="37550A3D" w14:textId="77777777" w:rsidR="00DD09CF" w:rsidRPr="00DD09CF" w:rsidRDefault="00DD09CF" w:rsidP="00C855C2">
            <w:pPr>
              <w:rPr>
                <w:rFonts w:ascii="Arial" w:hAnsi="Arial" w:cs="Arial"/>
                <w:sz w:val="20"/>
                <w:szCs w:val="20"/>
              </w:rPr>
            </w:pPr>
          </w:p>
        </w:tc>
      </w:tr>
      <w:tr w:rsidR="00DD09CF" w14:paraId="7B03E6DD" w14:textId="77777777" w:rsidTr="00DD09CF">
        <w:tc>
          <w:tcPr>
            <w:tcW w:w="3119" w:type="dxa"/>
          </w:tcPr>
          <w:p w14:paraId="624D320F" w14:textId="77777777" w:rsidR="007745F8" w:rsidRDefault="007745F8" w:rsidP="00C855C2">
            <w:pPr>
              <w:rPr>
                <w:rFonts w:ascii="Arial" w:hAnsi="Arial" w:cs="Arial"/>
                <w:sz w:val="20"/>
                <w:szCs w:val="20"/>
              </w:rPr>
            </w:pPr>
            <w:r>
              <w:t>Sammisaq</w:t>
            </w:r>
          </w:p>
          <w:p w14:paraId="46864829" w14:textId="77777777" w:rsidR="00DD09CF" w:rsidRPr="00DD09CF" w:rsidRDefault="007745F8" w:rsidP="00C855C2">
            <w:pPr>
              <w:rPr>
                <w:rFonts w:ascii="Arial" w:hAnsi="Arial" w:cs="Arial"/>
                <w:sz w:val="20"/>
                <w:szCs w:val="20"/>
              </w:rPr>
            </w:pPr>
            <w:r>
              <w:rPr>
                <w:rFonts w:ascii="Arial" w:hAnsi="Arial"/>
                <w:sz w:val="20"/>
              </w:rPr>
              <w:t>Emne</w:t>
            </w:r>
          </w:p>
        </w:tc>
        <w:tc>
          <w:tcPr>
            <w:tcW w:w="4706" w:type="dxa"/>
          </w:tcPr>
          <w:p w14:paraId="288B1726" w14:textId="5F8F96C8" w:rsidR="00DD09CF" w:rsidRPr="00DD09CF" w:rsidRDefault="00951857" w:rsidP="00951857">
            <w:pPr>
              <w:rPr>
                <w:rFonts w:ascii="Arial" w:hAnsi="Arial" w:cs="Arial"/>
                <w:sz w:val="20"/>
                <w:szCs w:val="20"/>
              </w:rPr>
            </w:pPr>
            <w:r>
              <w:rPr>
                <w:rFonts w:ascii="Arial" w:hAnsi="Arial"/>
                <w:b/>
                <w:sz w:val="20"/>
              </w:rPr>
              <w:t>Aalisarneq pillugu Siunnersuisooqatigiit ataatsimiinnerat nr. 200</w:t>
            </w:r>
          </w:p>
        </w:tc>
      </w:tr>
      <w:tr w:rsidR="00DD09CF" w14:paraId="2958754E" w14:textId="77777777" w:rsidTr="00DD09CF">
        <w:tc>
          <w:tcPr>
            <w:tcW w:w="3119" w:type="dxa"/>
          </w:tcPr>
          <w:p w14:paraId="5FBCB939" w14:textId="77777777" w:rsidR="00DD09CF" w:rsidRPr="00DD09CF" w:rsidRDefault="00DD09CF" w:rsidP="00C855C2">
            <w:pPr>
              <w:rPr>
                <w:rFonts w:ascii="Arial" w:hAnsi="Arial" w:cs="Arial"/>
                <w:sz w:val="20"/>
                <w:szCs w:val="20"/>
              </w:rPr>
            </w:pPr>
          </w:p>
        </w:tc>
        <w:tc>
          <w:tcPr>
            <w:tcW w:w="4706" w:type="dxa"/>
          </w:tcPr>
          <w:p w14:paraId="661AB32B" w14:textId="77777777" w:rsidR="00DD09CF" w:rsidRPr="00DD09CF" w:rsidRDefault="00DD09CF" w:rsidP="00C855C2">
            <w:pPr>
              <w:rPr>
                <w:rFonts w:ascii="Arial" w:hAnsi="Arial" w:cs="Arial"/>
                <w:sz w:val="20"/>
                <w:szCs w:val="20"/>
              </w:rPr>
            </w:pPr>
          </w:p>
        </w:tc>
      </w:tr>
      <w:tr w:rsidR="00DD09CF" w:rsidRPr="00E80CBD" w14:paraId="2232B631" w14:textId="77777777" w:rsidTr="00DD09CF">
        <w:tc>
          <w:tcPr>
            <w:tcW w:w="3119" w:type="dxa"/>
          </w:tcPr>
          <w:p w14:paraId="4198EE67" w14:textId="77777777" w:rsidR="00DD09CF" w:rsidRPr="00DD09CF" w:rsidRDefault="007745F8" w:rsidP="00C855C2">
            <w:pPr>
              <w:rPr>
                <w:rFonts w:ascii="Arial" w:hAnsi="Arial" w:cs="Arial"/>
                <w:sz w:val="20"/>
                <w:szCs w:val="20"/>
              </w:rPr>
            </w:pPr>
            <w:r>
              <w:t>Peqataasut</w:t>
            </w:r>
            <w:r>
              <w:rPr>
                <w:rFonts w:ascii="Arial" w:hAnsi="Arial"/>
                <w:sz w:val="20"/>
              </w:rPr>
              <w:br/>
              <w:t>Deltagere</w:t>
            </w:r>
          </w:p>
        </w:tc>
        <w:tc>
          <w:tcPr>
            <w:tcW w:w="4706" w:type="dxa"/>
          </w:tcPr>
          <w:p w14:paraId="129897CE" w14:textId="77777777" w:rsidR="00E80CBD" w:rsidRPr="003A4D18" w:rsidRDefault="00E80CBD" w:rsidP="00E80CBD">
            <w:pPr>
              <w:rPr>
                <w:rFonts w:ascii="Arial" w:hAnsi="Arial" w:cs="Arial"/>
                <w:sz w:val="20"/>
                <w:szCs w:val="20"/>
              </w:rPr>
            </w:pPr>
            <w:r>
              <w:rPr>
                <w:rFonts w:ascii="Arial" w:hAnsi="Arial"/>
                <w:sz w:val="20"/>
              </w:rPr>
              <w:t>Bent Sørensen, Sulisitsisut</w:t>
            </w:r>
          </w:p>
          <w:p w14:paraId="03047B07" w14:textId="77777777" w:rsidR="00E80CBD" w:rsidRPr="003A4D18" w:rsidRDefault="00E80CBD" w:rsidP="00E80CBD">
            <w:pPr>
              <w:rPr>
                <w:rFonts w:ascii="Arial" w:hAnsi="Arial" w:cs="Arial"/>
                <w:sz w:val="20"/>
                <w:szCs w:val="20"/>
              </w:rPr>
            </w:pPr>
            <w:r>
              <w:rPr>
                <w:rFonts w:ascii="Arial" w:hAnsi="Arial"/>
                <w:sz w:val="20"/>
              </w:rPr>
              <w:t>Mikkili Skourup Hansen, QAK</w:t>
            </w:r>
          </w:p>
          <w:p w14:paraId="569B743D" w14:textId="77777777" w:rsidR="00841CF2" w:rsidRDefault="00841CF2" w:rsidP="00E80CBD">
            <w:pPr>
              <w:rPr>
                <w:rFonts w:ascii="Arial" w:hAnsi="Arial" w:cs="Arial"/>
                <w:sz w:val="20"/>
                <w:szCs w:val="20"/>
              </w:rPr>
            </w:pPr>
            <w:r>
              <w:rPr>
                <w:rFonts w:ascii="Arial" w:hAnsi="Arial"/>
                <w:sz w:val="20"/>
              </w:rPr>
              <w:t>Lisbeth Due Schonemann-Poul, SFG</w:t>
            </w:r>
          </w:p>
          <w:p w14:paraId="715929FB" w14:textId="092E7717" w:rsidR="00E80CBD" w:rsidRPr="003A4D18" w:rsidRDefault="00E80CBD" w:rsidP="00E80CBD">
            <w:pPr>
              <w:rPr>
                <w:rFonts w:ascii="Arial" w:hAnsi="Arial" w:cs="Arial"/>
                <w:sz w:val="20"/>
                <w:szCs w:val="20"/>
              </w:rPr>
            </w:pPr>
            <w:r>
              <w:rPr>
                <w:rFonts w:ascii="Arial" w:hAnsi="Arial"/>
                <w:sz w:val="20"/>
              </w:rPr>
              <w:t>John Biilmann, APN</w:t>
            </w:r>
          </w:p>
          <w:p w14:paraId="04AC7820" w14:textId="24B1479E" w:rsidR="00E80CBD" w:rsidRDefault="00E80CBD" w:rsidP="00E80CBD">
            <w:pPr>
              <w:rPr>
                <w:rFonts w:ascii="Arial" w:hAnsi="Arial" w:cs="Arial"/>
                <w:sz w:val="20"/>
                <w:szCs w:val="20"/>
              </w:rPr>
            </w:pPr>
            <w:r>
              <w:rPr>
                <w:rFonts w:ascii="Arial" w:hAnsi="Arial"/>
                <w:sz w:val="20"/>
              </w:rPr>
              <w:t>Katrine Kærgaard, APN</w:t>
            </w:r>
          </w:p>
          <w:p w14:paraId="091E2C95" w14:textId="322FEF35" w:rsidR="00D51C9D" w:rsidRDefault="00D51C9D" w:rsidP="00E80CBD">
            <w:pPr>
              <w:rPr>
                <w:rFonts w:ascii="Arial" w:hAnsi="Arial" w:cs="Arial"/>
                <w:sz w:val="20"/>
                <w:szCs w:val="20"/>
              </w:rPr>
            </w:pPr>
            <w:r>
              <w:rPr>
                <w:rFonts w:ascii="Arial" w:hAnsi="Arial"/>
                <w:sz w:val="20"/>
              </w:rPr>
              <w:t>Thomas Rassing, APN</w:t>
            </w:r>
          </w:p>
          <w:p w14:paraId="204C5921" w14:textId="521199EE" w:rsidR="00D51C9D" w:rsidRPr="003A4D18" w:rsidRDefault="00D51C9D" w:rsidP="00E80CBD">
            <w:pPr>
              <w:rPr>
                <w:rFonts w:ascii="Arial" w:hAnsi="Arial" w:cs="Arial"/>
                <w:sz w:val="20"/>
                <w:szCs w:val="20"/>
              </w:rPr>
            </w:pPr>
            <w:r>
              <w:rPr>
                <w:rFonts w:ascii="Arial" w:hAnsi="Arial"/>
                <w:sz w:val="20"/>
              </w:rPr>
              <w:t>Soriina Davidsen, APN</w:t>
            </w:r>
          </w:p>
          <w:p w14:paraId="67891381" w14:textId="77777777" w:rsidR="00E80CBD" w:rsidRPr="003A4D18" w:rsidRDefault="00E80CBD" w:rsidP="00E80CBD">
            <w:pPr>
              <w:rPr>
                <w:rFonts w:ascii="Arial" w:hAnsi="Arial" w:cs="Arial"/>
                <w:sz w:val="20"/>
                <w:szCs w:val="20"/>
              </w:rPr>
            </w:pPr>
            <w:r>
              <w:rPr>
                <w:rFonts w:ascii="Arial" w:hAnsi="Arial"/>
                <w:sz w:val="20"/>
              </w:rPr>
              <w:t>Masaana Dorph, APN</w:t>
            </w:r>
          </w:p>
          <w:p w14:paraId="10BE1854" w14:textId="0180112B" w:rsidR="00E80CBD" w:rsidRDefault="00C43B49" w:rsidP="00E80CBD">
            <w:pPr>
              <w:rPr>
                <w:rFonts w:ascii="Arial" w:hAnsi="Arial" w:cs="Arial"/>
                <w:sz w:val="20"/>
                <w:szCs w:val="20"/>
              </w:rPr>
            </w:pPr>
            <w:r>
              <w:rPr>
                <w:rFonts w:ascii="Arial" w:hAnsi="Arial"/>
                <w:sz w:val="20"/>
              </w:rPr>
              <w:t>Gerth Kristiansen, KANUAPNA</w:t>
            </w:r>
          </w:p>
          <w:p w14:paraId="266A6F04" w14:textId="298A72B7" w:rsidR="00245BA2" w:rsidRPr="003A4D18" w:rsidRDefault="00245BA2" w:rsidP="00E80CBD">
            <w:pPr>
              <w:rPr>
                <w:rFonts w:ascii="Arial" w:hAnsi="Arial" w:cs="Arial"/>
                <w:sz w:val="20"/>
                <w:szCs w:val="20"/>
              </w:rPr>
            </w:pPr>
            <w:r>
              <w:rPr>
                <w:rFonts w:ascii="Arial" w:hAnsi="Arial"/>
                <w:sz w:val="20"/>
              </w:rPr>
              <w:t>Margrethe Rosing Hegelund, KS</w:t>
            </w:r>
          </w:p>
          <w:p w14:paraId="67B80789" w14:textId="77777777" w:rsidR="00E80CBD" w:rsidRPr="00463D62" w:rsidRDefault="00E80CBD" w:rsidP="00E80CBD">
            <w:pPr>
              <w:rPr>
                <w:rFonts w:ascii="Arial" w:hAnsi="Arial" w:cs="Arial"/>
                <w:sz w:val="20"/>
                <w:szCs w:val="20"/>
              </w:rPr>
            </w:pPr>
            <w:r>
              <w:rPr>
                <w:rFonts w:ascii="Arial" w:hAnsi="Arial"/>
                <w:sz w:val="20"/>
              </w:rPr>
              <w:t>Jenseeraq Poulsen, ONKN</w:t>
            </w:r>
          </w:p>
          <w:p w14:paraId="71A33F36" w14:textId="77777777" w:rsidR="00E80CBD" w:rsidRPr="003A4D18" w:rsidRDefault="00E80CBD" w:rsidP="00E80CBD">
            <w:pPr>
              <w:rPr>
                <w:rFonts w:ascii="Arial" w:hAnsi="Arial" w:cs="Arial"/>
                <w:sz w:val="20"/>
                <w:szCs w:val="20"/>
              </w:rPr>
            </w:pPr>
            <w:r>
              <w:rPr>
                <w:rFonts w:ascii="Arial" w:hAnsi="Arial"/>
                <w:sz w:val="20"/>
              </w:rPr>
              <w:t>Martin Schiøtz, NIPNAN</w:t>
            </w:r>
          </w:p>
          <w:p w14:paraId="1EBCE491" w14:textId="77777777" w:rsidR="00E80CBD" w:rsidRPr="003A4D18" w:rsidRDefault="00E80CBD" w:rsidP="00E80CBD">
            <w:pPr>
              <w:rPr>
                <w:rFonts w:ascii="Arial" w:hAnsi="Arial" w:cs="Arial"/>
                <w:sz w:val="20"/>
                <w:szCs w:val="20"/>
              </w:rPr>
            </w:pPr>
            <w:r>
              <w:rPr>
                <w:rFonts w:ascii="Arial" w:hAnsi="Arial"/>
                <w:sz w:val="20"/>
              </w:rPr>
              <w:t>Vittus Qujaukitsoq, KNAPK, (teamsikkut)</w:t>
            </w:r>
          </w:p>
          <w:p w14:paraId="47A39EC0" w14:textId="77777777" w:rsidR="00DD09CF" w:rsidRDefault="00E80CBD" w:rsidP="00E80CBD">
            <w:pPr>
              <w:rPr>
                <w:rFonts w:ascii="Arial" w:hAnsi="Arial" w:cs="Arial"/>
                <w:sz w:val="20"/>
                <w:szCs w:val="20"/>
              </w:rPr>
            </w:pPr>
            <w:r>
              <w:rPr>
                <w:rFonts w:ascii="Arial" w:hAnsi="Arial"/>
                <w:sz w:val="20"/>
              </w:rPr>
              <w:t xml:space="preserve">Hentzar Pedersen, APF (teamsikkut) </w:t>
            </w:r>
          </w:p>
          <w:p w14:paraId="22FEC0AF" w14:textId="786DA774" w:rsidR="00DF12A0" w:rsidRPr="00E80CBD" w:rsidRDefault="00DF12A0" w:rsidP="00E80CBD">
            <w:pPr>
              <w:rPr>
                <w:rFonts w:ascii="Arial" w:hAnsi="Arial" w:cs="Arial"/>
                <w:sz w:val="20"/>
                <w:szCs w:val="20"/>
              </w:rPr>
            </w:pPr>
            <w:r>
              <w:rPr>
                <w:rFonts w:ascii="Arial" w:hAnsi="Arial"/>
                <w:sz w:val="20"/>
              </w:rPr>
              <w:t>Helle Siegstad, PI (teamsikkut)</w:t>
            </w:r>
          </w:p>
        </w:tc>
      </w:tr>
    </w:tbl>
    <w:p w14:paraId="0E844D9F" w14:textId="77777777" w:rsidR="00DD09CF" w:rsidRPr="0002694B" w:rsidRDefault="00DD09CF" w:rsidP="00B75A84">
      <w:pPr>
        <w:spacing w:after="0"/>
        <w:rPr>
          <w:rFonts w:ascii="Arial" w:hAnsi="Arial" w:cs="Arial"/>
          <w:sz w:val="20"/>
          <w:szCs w:val="20"/>
        </w:rPr>
      </w:pPr>
    </w:p>
    <w:p w14:paraId="04A27BBF" w14:textId="67703A44" w:rsidR="00465A30" w:rsidRPr="001A3638" w:rsidRDefault="001A3638" w:rsidP="00B75A84">
      <w:pPr>
        <w:spacing w:after="0"/>
        <w:rPr>
          <w:rFonts w:ascii="Arial" w:hAnsi="Arial" w:cs="Arial"/>
          <w:b/>
          <w:bCs/>
          <w:sz w:val="20"/>
          <w:szCs w:val="20"/>
        </w:rPr>
      </w:pPr>
      <w:r>
        <w:rPr>
          <w:rFonts w:ascii="Arial" w:hAnsi="Arial"/>
          <w:b/>
          <w:sz w:val="20"/>
        </w:rPr>
        <w:t>Aalisarneq pillugu Siunnersuisoqatigiit ataatsimiinnerat nr. 200</w:t>
      </w:r>
    </w:p>
    <w:p w14:paraId="5C43DC2A" w14:textId="77777777" w:rsidR="001A3638" w:rsidRDefault="001A3638" w:rsidP="00B75A84">
      <w:pPr>
        <w:spacing w:after="0"/>
        <w:rPr>
          <w:rFonts w:ascii="Arial" w:hAnsi="Arial" w:cs="Arial"/>
          <w:sz w:val="20"/>
          <w:szCs w:val="20"/>
        </w:rPr>
      </w:pPr>
    </w:p>
    <w:p w14:paraId="445F630F" w14:textId="77777777" w:rsidR="00346244" w:rsidRPr="009B7288" w:rsidRDefault="001A3638" w:rsidP="001A3638">
      <w:pPr>
        <w:spacing w:after="0"/>
        <w:rPr>
          <w:rFonts w:ascii="Arial" w:hAnsi="Arial" w:cs="Arial"/>
          <w:b/>
          <w:bCs/>
          <w:sz w:val="20"/>
          <w:szCs w:val="20"/>
        </w:rPr>
      </w:pPr>
      <w:r>
        <w:rPr>
          <w:rFonts w:ascii="Arial" w:hAnsi="Arial"/>
          <w:b/>
          <w:sz w:val="20"/>
        </w:rPr>
        <w:t>1) Oqaluuserisassat akuerineqarnerat</w:t>
      </w:r>
    </w:p>
    <w:p w14:paraId="1C8E36C7" w14:textId="4E6D2AE3" w:rsidR="001A3638" w:rsidRPr="009B7288" w:rsidRDefault="00752ACA" w:rsidP="009B7288">
      <w:pPr>
        <w:spacing w:after="0"/>
        <w:rPr>
          <w:rFonts w:ascii="Arial" w:hAnsi="Arial" w:cs="Arial"/>
          <w:sz w:val="20"/>
          <w:szCs w:val="20"/>
        </w:rPr>
      </w:pPr>
      <w:r>
        <w:rPr>
          <w:rFonts w:ascii="Arial" w:hAnsi="Arial"/>
          <w:sz w:val="20"/>
        </w:rPr>
        <w:t>Akuerineqarput, siulittaasussamik nutaamik toqqaanermik ilassutitalerlugu</w:t>
      </w:r>
      <w:r w:rsidR="00930EB1">
        <w:rPr>
          <w:rFonts w:ascii="Arial" w:hAnsi="Arial"/>
          <w:sz w:val="20"/>
        </w:rPr>
        <w:t>.</w:t>
      </w:r>
    </w:p>
    <w:p w14:paraId="14B32DEB" w14:textId="77777777" w:rsidR="009B7288" w:rsidRPr="00346244" w:rsidRDefault="009B7288" w:rsidP="009B7288">
      <w:pPr>
        <w:pStyle w:val="Listeafsnit"/>
        <w:spacing w:after="0"/>
        <w:rPr>
          <w:rFonts w:ascii="Arial" w:hAnsi="Arial" w:cs="Arial"/>
          <w:sz w:val="20"/>
          <w:szCs w:val="20"/>
        </w:rPr>
      </w:pPr>
    </w:p>
    <w:p w14:paraId="16D8207A" w14:textId="57782CBA" w:rsidR="001A3638" w:rsidRPr="009B7288" w:rsidRDefault="001A3638" w:rsidP="001A3638">
      <w:pPr>
        <w:spacing w:after="0"/>
        <w:rPr>
          <w:rFonts w:ascii="Arial" w:hAnsi="Arial" w:cs="Arial"/>
          <w:b/>
          <w:bCs/>
          <w:sz w:val="20"/>
          <w:szCs w:val="20"/>
        </w:rPr>
      </w:pPr>
      <w:r>
        <w:rPr>
          <w:rFonts w:ascii="Arial" w:hAnsi="Arial"/>
          <w:b/>
          <w:sz w:val="20"/>
        </w:rPr>
        <w:t>2) Siunnersuisoqatigiit kingullermik ataatsimiinnerannit imaqarniliap akuersissutigineqarnera</w:t>
      </w:r>
    </w:p>
    <w:p w14:paraId="15738CC1" w14:textId="7146E7F4" w:rsidR="009B7288" w:rsidRDefault="009B7288" w:rsidP="001A3638">
      <w:pPr>
        <w:spacing w:after="0"/>
        <w:rPr>
          <w:rFonts w:ascii="Arial" w:hAnsi="Arial" w:cs="Arial"/>
          <w:sz w:val="20"/>
          <w:szCs w:val="20"/>
        </w:rPr>
      </w:pPr>
      <w:r>
        <w:rPr>
          <w:rFonts w:ascii="Arial" w:hAnsi="Arial"/>
          <w:sz w:val="20"/>
        </w:rPr>
        <w:t>Akuerineqarpoq</w:t>
      </w:r>
      <w:r w:rsidR="00930EB1">
        <w:rPr>
          <w:rFonts w:ascii="Arial" w:hAnsi="Arial"/>
          <w:sz w:val="20"/>
        </w:rPr>
        <w:t>.</w:t>
      </w:r>
    </w:p>
    <w:p w14:paraId="482F00F5" w14:textId="77777777" w:rsidR="009B7288" w:rsidRPr="001A3638" w:rsidRDefault="009B7288" w:rsidP="001A3638">
      <w:pPr>
        <w:spacing w:after="0"/>
        <w:rPr>
          <w:rFonts w:ascii="Arial" w:hAnsi="Arial" w:cs="Arial"/>
          <w:sz w:val="20"/>
          <w:szCs w:val="20"/>
        </w:rPr>
      </w:pPr>
    </w:p>
    <w:p w14:paraId="3036EB4D" w14:textId="0D44D2BE" w:rsidR="00D7152C" w:rsidRPr="009B7288" w:rsidRDefault="001A3638" w:rsidP="00D7152C">
      <w:pPr>
        <w:spacing w:after="0"/>
        <w:rPr>
          <w:rFonts w:ascii="Arial" w:hAnsi="Arial" w:cs="Arial"/>
          <w:b/>
          <w:bCs/>
          <w:sz w:val="20"/>
          <w:szCs w:val="20"/>
        </w:rPr>
      </w:pPr>
      <w:r>
        <w:rPr>
          <w:rFonts w:ascii="Arial" w:hAnsi="Arial"/>
          <w:b/>
          <w:sz w:val="20"/>
        </w:rPr>
        <w:t>3) Suliat isummerfigineqartussat</w:t>
      </w:r>
    </w:p>
    <w:p w14:paraId="45EDB4BA" w14:textId="3858B63C" w:rsidR="00D7152C" w:rsidRPr="001C0A94" w:rsidRDefault="001042CF" w:rsidP="001C0A94">
      <w:pPr>
        <w:spacing w:after="0"/>
        <w:rPr>
          <w:rFonts w:ascii="Arial" w:hAnsi="Arial" w:cs="Arial"/>
          <w:sz w:val="20"/>
          <w:szCs w:val="20"/>
        </w:rPr>
      </w:pPr>
      <w:r>
        <w:rPr>
          <w:rFonts w:ascii="Arial" w:hAnsi="Arial"/>
          <w:sz w:val="20"/>
        </w:rPr>
        <w:t xml:space="preserve">Siulittaasumik nutaamik toqqaaneq, Bent Sørensen siunnersuisoqatigiinni siulittaasutut nutaatut toqqarneqarpoq. </w:t>
      </w:r>
    </w:p>
    <w:p w14:paraId="061CAAEA" w14:textId="77777777" w:rsidR="005948B3" w:rsidRDefault="005948B3" w:rsidP="005948B3">
      <w:pPr>
        <w:spacing w:after="0"/>
        <w:rPr>
          <w:rFonts w:ascii="Arial" w:hAnsi="Arial" w:cs="Arial"/>
          <w:sz w:val="20"/>
          <w:szCs w:val="20"/>
        </w:rPr>
      </w:pPr>
    </w:p>
    <w:p w14:paraId="3300D42B" w14:textId="33E9AAF2" w:rsidR="001C0A94" w:rsidRDefault="001C0A94" w:rsidP="005948B3">
      <w:pPr>
        <w:spacing w:after="0"/>
        <w:rPr>
          <w:rFonts w:ascii="Arial" w:hAnsi="Arial" w:cs="Arial"/>
          <w:sz w:val="20"/>
          <w:szCs w:val="20"/>
        </w:rPr>
      </w:pPr>
      <w:r>
        <w:rPr>
          <w:rFonts w:ascii="Arial" w:hAnsi="Arial"/>
          <w:sz w:val="20"/>
        </w:rPr>
        <w:t>Nalinginnaasumik ilisimatitsineq APN:</w:t>
      </w:r>
    </w:p>
    <w:p w14:paraId="27DB48AA" w14:textId="6DBAAD34" w:rsidR="00E77089" w:rsidRPr="00E77089" w:rsidRDefault="00E77089" w:rsidP="00E77089">
      <w:pPr>
        <w:spacing w:after="0"/>
        <w:rPr>
          <w:rFonts w:ascii="Arial" w:hAnsi="Arial" w:cs="Arial"/>
          <w:sz w:val="20"/>
          <w:szCs w:val="20"/>
        </w:rPr>
      </w:pPr>
      <w:r>
        <w:rPr>
          <w:rFonts w:ascii="Arial" w:hAnsi="Arial"/>
          <w:sz w:val="20"/>
        </w:rPr>
        <w:t xml:space="preserve">Ammassat: </w:t>
      </w:r>
    </w:p>
    <w:p w14:paraId="227F7A2D" w14:textId="130E18B4" w:rsidR="00E77089" w:rsidRPr="00E77089" w:rsidRDefault="00E77089" w:rsidP="00E77089">
      <w:pPr>
        <w:spacing w:after="0"/>
        <w:rPr>
          <w:rFonts w:ascii="Arial" w:hAnsi="Arial" w:cs="Arial"/>
          <w:sz w:val="20"/>
          <w:szCs w:val="20"/>
        </w:rPr>
      </w:pPr>
      <w:r>
        <w:rPr>
          <w:rFonts w:ascii="Arial" w:hAnsi="Arial"/>
          <w:sz w:val="20"/>
        </w:rPr>
        <w:t>Massakkut aamma pisassiisoqanngilaq. Misissuisoqaqqissasoq ilimagineqarpoq, taamaalilluta pisassiissutinik pissarsisinnaanissaq neriuutigaarput. Pisassiissutinik pissarsisoqassappat, akuersissutit piaarnerpaamik nassiussornissaannut piareersimavugut.</w:t>
      </w:r>
    </w:p>
    <w:p w14:paraId="0F7ED0B7" w14:textId="77777777" w:rsidR="00E77089" w:rsidRPr="00E77089" w:rsidRDefault="00E77089" w:rsidP="00E77089">
      <w:pPr>
        <w:spacing w:after="0"/>
        <w:rPr>
          <w:rFonts w:ascii="Arial" w:hAnsi="Arial" w:cs="Arial"/>
          <w:sz w:val="20"/>
          <w:szCs w:val="20"/>
        </w:rPr>
      </w:pPr>
    </w:p>
    <w:p w14:paraId="0F19B115" w14:textId="1327E89C" w:rsidR="00E77089" w:rsidRPr="00E77089" w:rsidRDefault="00E77089" w:rsidP="00E77089">
      <w:pPr>
        <w:spacing w:after="0"/>
        <w:rPr>
          <w:rFonts w:ascii="Arial" w:hAnsi="Arial" w:cs="Arial"/>
          <w:sz w:val="20"/>
          <w:szCs w:val="20"/>
        </w:rPr>
      </w:pPr>
      <w:r>
        <w:rPr>
          <w:rFonts w:ascii="Arial" w:hAnsi="Arial"/>
          <w:sz w:val="20"/>
        </w:rPr>
        <w:t>Aqutsinissamut pilersaarutit:</w:t>
      </w:r>
    </w:p>
    <w:p w14:paraId="67AB39BC" w14:textId="5A375C64" w:rsidR="00E77089" w:rsidRPr="00E77089" w:rsidRDefault="00E77089" w:rsidP="00E77089">
      <w:pPr>
        <w:spacing w:after="0"/>
        <w:rPr>
          <w:rFonts w:ascii="Arial" w:hAnsi="Arial" w:cs="Arial"/>
          <w:sz w:val="20"/>
          <w:szCs w:val="20"/>
        </w:rPr>
      </w:pPr>
      <w:r>
        <w:rPr>
          <w:rFonts w:ascii="Arial" w:hAnsi="Arial"/>
          <w:sz w:val="20"/>
        </w:rPr>
        <w:t>Raajarniarnerup aqu</w:t>
      </w:r>
      <w:r w:rsidR="00930EB1">
        <w:rPr>
          <w:rFonts w:ascii="Arial" w:hAnsi="Arial"/>
          <w:sz w:val="20"/>
        </w:rPr>
        <w:t>tsinissamut</w:t>
      </w:r>
      <w:r>
        <w:rPr>
          <w:rFonts w:ascii="Arial" w:hAnsi="Arial"/>
          <w:sz w:val="20"/>
        </w:rPr>
        <w:t xml:space="preserve"> pilersaarut nutarterniarlugu suleqatigiissitami peqataasoqarnissaanut APN qaaqqusissutinik nassiussuereerpoq. Peqataarusukkussi utertitsiviginnillusi nalunaaruteqassaasi</w:t>
      </w:r>
      <w:r w:rsidR="00930EB1">
        <w:rPr>
          <w:rFonts w:ascii="Arial" w:hAnsi="Arial"/>
          <w:sz w:val="20"/>
        </w:rPr>
        <w:t>.</w:t>
      </w:r>
      <w:r>
        <w:rPr>
          <w:rFonts w:ascii="Arial" w:hAnsi="Arial"/>
          <w:sz w:val="20"/>
        </w:rPr>
        <w:t xml:space="preserve"> </w:t>
      </w:r>
      <w:r w:rsidR="00930EB1">
        <w:rPr>
          <w:rFonts w:ascii="Arial" w:hAnsi="Arial"/>
          <w:sz w:val="20"/>
        </w:rPr>
        <w:t>U</w:t>
      </w:r>
      <w:r>
        <w:rPr>
          <w:rFonts w:ascii="Arial" w:hAnsi="Arial"/>
          <w:sz w:val="20"/>
        </w:rPr>
        <w:t>lloq 18/2 siullermeersumik ataatsimiittoqassaaq.</w:t>
      </w:r>
    </w:p>
    <w:p w14:paraId="2ED2C999" w14:textId="77777777" w:rsidR="00E77089" w:rsidRPr="00E77089" w:rsidRDefault="00E77089" w:rsidP="00E77089">
      <w:pPr>
        <w:spacing w:after="0"/>
        <w:rPr>
          <w:rFonts w:ascii="Arial" w:hAnsi="Arial" w:cs="Arial"/>
          <w:sz w:val="20"/>
          <w:szCs w:val="20"/>
        </w:rPr>
      </w:pPr>
    </w:p>
    <w:p w14:paraId="32C28155" w14:textId="2C26B072" w:rsidR="001C0A94" w:rsidRDefault="00E77089" w:rsidP="00E77089">
      <w:pPr>
        <w:spacing w:after="0"/>
        <w:rPr>
          <w:rFonts w:ascii="Arial" w:hAnsi="Arial" w:cs="Arial"/>
          <w:sz w:val="20"/>
          <w:szCs w:val="20"/>
        </w:rPr>
      </w:pPr>
      <w:r>
        <w:rPr>
          <w:rFonts w:ascii="Arial" w:hAnsi="Arial"/>
          <w:sz w:val="20"/>
        </w:rPr>
        <w:t>Nipisanniarnerup aqu</w:t>
      </w:r>
      <w:r w:rsidR="00930EB1">
        <w:rPr>
          <w:rFonts w:ascii="Arial" w:hAnsi="Arial"/>
          <w:sz w:val="20"/>
        </w:rPr>
        <w:t>ts</w:t>
      </w:r>
      <w:r>
        <w:rPr>
          <w:rFonts w:ascii="Arial" w:hAnsi="Arial"/>
          <w:sz w:val="20"/>
        </w:rPr>
        <w:t>i</w:t>
      </w:r>
      <w:r w:rsidR="00930EB1">
        <w:rPr>
          <w:rFonts w:ascii="Arial" w:hAnsi="Arial"/>
          <w:sz w:val="20"/>
        </w:rPr>
        <w:t>ni</w:t>
      </w:r>
      <w:r>
        <w:rPr>
          <w:rFonts w:ascii="Arial" w:hAnsi="Arial"/>
          <w:sz w:val="20"/>
        </w:rPr>
        <w:t>ssa</w:t>
      </w:r>
      <w:r w:rsidR="00930EB1">
        <w:rPr>
          <w:rFonts w:ascii="Arial" w:hAnsi="Arial"/>
          <w:sz w:val="20"/>
        </w:rPr>
        <w:t>mut</w:t>
      </w:r>
      <w:r>
        <w:rPr>
          <w:rFonts w:ascii="Arial" w:hAnsi="Arial"/>
          <w:sz w:val="20"/>
        </w:rPr>
        <w:t xml:space="preserve"> pilersaarutip nutarterneqarnera aqagu ilanngullugu tusarniaassutaavoq. Taassuma ullut 14-t tulliuttut ingerlaneranni akuersissutigineqarnissaa ilimagineqarpoq, taamaalilluni pilersaarutip atuuttup atorunnaannginnerani kiisalu piffissap aalisarfiusussap aallartinnginnerani atuutilernissaa naatsorsuutigineqarluni. </w:t>
      </w:r>
    </w:p>
    <w:p w14:paraId="1EA52741" w14:textId="77777777" w:rsidR="00E77089" w:rsidRPr="00E77089" w:rsidRDefault="00E77089" w:rsidP="00E77089">
      <w:pPr>
        <w:spacing w:after="0"/>
        <w:rPr>
          <w:rFonts w:ascii="Arial" w:hAnsi="Arial" w:cs="Arial"/>
          <w:sz w:val="20"/>
          <w:szCs w:val="20"/>
        </w:rPr>
      </w:pPr>
    </w:p>
    <w:p w14:paraId="40DFB26B" w14:textId="70780408" w:rsidR="00E77089" w:rsidRPr="00E77089" w:rsidRDefault="00E77089" w:rsidP="00E77089">
      <w:pPr>
        <w:spacing w:after="0"/>
        <w:rPr>
          <w:rFonts w:ascii="Arial" w:hAnsi="Arial" w:cs="Arial"/>
          <w:sz w:val="20"/>
          <w:szCs w:val="20"/>
        </w:rPr>
      </w:pPr>
      <w:r>
        <w:rPr>
          <w:rFonts w:ascii="Arial" w:hAnsi="Arial"/>
          <w:sz w:val="20"/>
        </w:rPr>
        <w:t>Nunanut tamalaanut isumaqatigiissutit aamma isumaqatiginninniartarnerit:</w:t>
      </w:r>
    </w:p>
    <w:p w14:paraId="60CC897D" w14:textId="00A5C8F0" w:rsidR="00E77089" w:rsidRPr="00E77089" w:rsidRDefault="00E77089" w:rsidP="00E77089">
      <w:pPr>
        <w:spacing w:after="0"/>
        <w:rPr>
          <w:rFonts w:ascii="Arial" w:hAnsi="Arial" w:cs="Arial"/>
          <w:sz w:val="20"/>
          <w:szCs w:val="20"/>
        </w:rPr>
      </w:pPr>
      <w:r>
        <w:rPr>
          <w:rFonts w:ascii="Arial" w:hAnsi="Arial"/>
          <w:sz w:val="20"/>
        </w:rPr>
        <w:t>Nunavut suleqatigalugu aalisarnermi MoU-mik isumaqatiginninniartoqareerpoq. Isumaqatigiissut taanna Naalakkersuisunit akuerineqar</w:t>
      </w:r>
      <w:r w:rsidR="00930EB1">
        <w:rPr>
          <w:rFonts w:ascii="Arial" w:hAnsi="Arial"/>
          <w:sz w:val="20"/>
        </w:rPr>
        <w:t>tussanngornikuuvoq</w:t>
      </w:r>
      <w:r>
        <w:rPr>
          <w:rFonts w:ascii="Arial" w:hAnsi="Arial"/>
          <w:sz w:val="20"/>
        </w:rPr>
        <w:t>, ullorlu 10/2 maani Nuummi atsioqatigiinnissaq naatsorsuutigineqarluni.</w:t>
      </w:r>
    </w:p>
    <w:p w14:paraId="21C3595A" w14:textId="77777777" w:rsidR="00E77089" w:rsidRPr="00E77089" w:rsidRDefault="00E77089" w:rsidP="00E77089">
      <w:pPr>
        <w:spacing w:after="0"/>
        <w:rPr>
          <w:rFonts w:ascii="Arial" w:hAnsi="Arial" w:cs="Arial"/>
          <w:sz w:val="20"/>
          <w:szCs w:val="20"/>
        </w:rPr>
      </w:pPr>
    </w:p>
    <w:p w14:paraId="5E479C79" w14:textId="666F7CD5" w:rsidR="00E77089" w:rsidRPr="00E77089" w:rsidRDefault="00E77089" w:rsidP="00E77089">
      <w:pPr>
        <w:spacing w:after="0"/>
        <w:rPr>
          <w:rFonts w:ascii="Arial" w:hAnsi="Arial" w:cs="Arial"/>
          <w:sz w:val="20"/>
          <w:szCs w:val="20"/>
        </w:rPr>
      </w:pPr>
      <w:r>
        <w:rPr>
          <w:rFonts w:ascii="Arial" w:hAnsi="Arial"/>
          <w:sz w:val="20"/>
        </w:rPr>
        <w:t>Savalimmiut tunngavissatut isumaqatigiissummik nutaamik, 1997-imi isumaqatigiissutaasimasumik taarsiisussamik isumaqatiginninniartoreerpoq.</w:t>
      </w:r>
      <w:r w:rsidR="00511497">
        <w:rPr>
          <w:rFonts w:ascii="Arial" w:hAnsi="Arial"/>
          <w:sz w:val="20"/>
        </w:rPr>
        <w:t xml:space="preserve"> </w:t>
      </w:r>
      <w:r>
        <w:rPr>
          <w:rFonts w:ascii="Arial" w:hAnsi="Arial"/>
          <w:sz w:val="20"/>
        </w:rPr>
        <w:t>Tamanna aamma akuerineqar</w:t>
      </w:r>
      <w:r w:rsidR="00511497">
        <w:rPr>
          <w:rFonts w:ascii="Arial" w:hAnsi="Arial"/>
          <w:sz w:val="20"/>
        </w:rPr>
        <w:t>tussanngorpoq</w:t>
      </w:r>
      <w:r>
        <w:rPr>
          <w:rFonts w:ascii="Arial" w:hAnsi="Arial"/>
          <w:sz w:val="20"/>
        </w:rPr>
        <w:t xml:space="preserve">. Atsioqatigiinnissamut persuarsiornissaq utaqqisinneqarallarpoq. </w:t>
      </w:r>
    </w:p>
    <w:p w14:paraId="7C4AB26F" w14:textId="77777777" w:rsidR="00E77089" w:rsidRPr="00E77089" w:rsidRDefault="00E77089" w:rsidP="00E77089">
      <w:pPr>
        <w:spacing w:after="0"/>
        <w:rPr>
          <w:rFonts w:ascii="Arial" w:hAnsi="Arial" w:cs="Arial"/>
          <w:sz w:val="20"/>
          <w:szCs w:val="20"/>
        </w:rPr>
      </w:pPr>
    </w:p>
    <w:p w14:paraId="58AC3C6A" w14:textId="28CF8A63" w:rsidR="00E77089" w:rsidRPr="00E77089" w:rsidRDefault="00E77089" w:rsidP="00E77089">
      <w:pPr>
        <w:spacing w:after="0"/>
        <w:rPr>
          <w:rFonts w:ascii="Arial" w:hAnsi="Arial" w:cs="Arial"/>
          <w:sz w:val="20"/>
          <w:szCs w:val="20"/>
        </w:rPr>
      </w:pPr>
      <w:r>
        <w:rPr>
          <w:rFonts w:ascii="Arial" w:hAnsi="Arial"/>
          <w:sz w:val="20"/>
        </w:rPr>
        <w:t>Apriilip ulluisa aallaqqaataanni aappaannilu maani Nuummi Aalisarneq pillugu Islandimiut Kalaallillu ataatsimoorlutik Isumalioqatigiissitaat ukiumoortumik ataatsimiissaaq. Aallartitat sinniisaat aggersarneqareerput. Killiliussaq ulloq 15/2.</w:t>
      </w:r>
    </w:p>
    <w:p w14:paraId="6296A485" w14:textId="77777777" w:rsidR="00E77089" w:rsidRPr="00E77089" w:rsidRDefault="00E77089" w:rsidP="00E77089">
      <w:pPr>
        <w:spacing w:after="0"/>
        <w:rPr>
          <w:rFonts w:ascii="Arial" w:hAnsi="Arial" w:cs="Arial"/>
          <w:sz w:val="20"/>
          <w:szCs w:val="20"/>
        </w:rPr>
      </w:pPr>
    </w:p>
    <w:p w14:paraId="48325F61" w14:textId="651B49E3" w:rsidR="00E77089" w:rsidRPr="00E77089" w:rsidRDefault="00E77089" w:rsidP="00E77089">
      <w:pPr>
        <w:spacing w:after="0"/>
        <w:rPr>
          <w:rFonts w:ascii="Arial" w:hAnsi="Arial" w:cs="Arial"/>
          <w:sz w:val="20"/>
          <w:szCs w:val="20"/>
        </w:rPr>
      </w:pPr>
      <w:r>
        <w:rPr>
          <w:rFonts w:ascii="Arial" w:hAnsi="Arial"/>
          <w:sz w:val="20"/>
        </w:rPr>
        <w:t>Tunngavissatut isumaqatigiissusiorniarluni isumaqatiginninniarnerit nanginneqarnissaat kiisalu raajat qalerallillu agguaataarnissaat pillugit Canada oqaloqatigineqartarpoq.  Qinersisoqareerpat nutaamik pi</w:t>
      </w:r>
      <w:r w:rsidR="006D2C80">
        <w:rPr>
          <w:rFonts w:ascii="Arial" w:hAnsi="Arial"/>
          <w:sz w:val="20"/>
        </w:rPr>
        <w:t>g</w:t>
      </w:r>
      <w:r>
        <w:rPr>
          <w:rFonts w:ascii="Arial" w:hAnsi="Arial"/>
          <w:sz w:val="20"/>
        </w:rPr>
        <w:t>innaatitsissummik aatsaat tunineqarsinnaaneq naatsorsuutigineqarpoq. Martsip qaammataata ingerlanerani oqaloqatigiilluni ataatsimeeqatigee</w:t>
      </w:r>
      <w:r w:rsidR="006D2C80">
        <w:rPr>
          <w:rFonts w:ascii="Arial" w:hAnsi="Arial"/>
          <w:sz w:val="20"/>
        </w:rPr>
        <w:t>q</w:t>
      </w:r>
      <w:r>
        <w:rPr>
          <w:rFonts w:ascii="Arial" w:hAnsi="Arial"/>
          <w:sz w:val="20"/>
        </w:rPr>
        <w:t xml:space="preserve">qinnissaq isumaqatigiissutaavoq. </w:t>
      </w:r>
    </w:p>
    <w:p w14:paraId="4F81D6A4" w14:textId="77777777" w:rsidR="00E77089" w:rsidRPr="00E77089" w:rsidRDefault="00E77089" w:rsidP="00E77089">
      <w:pPr>
        <w:spacing w:after="0"/>
        <w:rPr>
          <w:rFonts w:ascii="Arial" w:hAnsi="Arial" w:cs="Arial"/>
          <w:sz w:val="20"/>
          <w:szCs w:val="20"/>
        </w:rPr>
      </w:pPr>
    </w:p>
    <w:p w14:paraId="43143994" w14:textId="6F3737B6" w:rsidR="00E77089" w:rsidRPr="00E77089" w:rsidRDefault="00E77089" w:rsidP="00E77089">
      <w:pPr>
        <w:spacing w:after="0"/>
        <w:rPr>
          <w:rFonts w:ascii="Arial" w:hAnsi="Arial" w:cs="Arial"/>
          <w:sz w:val="20"/>
          <w:szCs w:val="20"/>
        </w:rPr>
      </w:pPr>
      <w:r>
        <w:rPr>
          <w:rFonts w:ascii="Arial" w:hAnsi="Arial"/>
          <w:sz w:val="20"/>
        </w:rPr>
        <w:t>Tunu:</w:t>
      </w:r>
    </w:p>
    <w:p w14:paraId="79F1C119" w14:textId="421C7B96" w:rsidR="00E77089" w:rsidRPr="00E77089" w:rsidRDefault="00E77089" w:rsidP="00E77089">
      <w:pPr>
        <w:spacing w:after="0"/>
        <w:rPr>
          <w:rFonts w:ascii="Arial" w:hAnsi="Arial" w:cs="Arial"/>
          <w:sz w:val="20"/>
          <w:szCs w:val="20"/>
        </w:rPr>
      </w:pPr>
      <w:r>
        <w:rPr>
          <w:rFonts w:ascii="Arial" w:hAnsi="Arial"/>
          <w:sz w:val="20"/>
        </w:rPr>
        <w:t>APN Tunumi aalisartunik aalisarneq pillugu isumasioqatigiissitsiniarluni/ pikkorissaaniarluni pilersaarummik suliaqaleruttorpoq. Ulluliussat pilersaarutitullu siunnersuut piareeriarpata, aalisartut peqataanissaminnut aggersarneqarumaarput.  Tunumi aalisarnerup ineriartortinneqarnissaa samminiarlugu aalisarneq pillugu 2024-mi isumasioqatigiissitsinermut tamanna malitseqartitsineruvoq.</w:t>
      </w:r>
    </w:p>
    <w:p w14:paraId="4A89D038" w14:textId="77777777" w:rsidR="00E77089" w:rsidRPr="00E77089" w:rsidRDefault="00E77089" w:rsidP="00E77089">
      <w:pPr>
        <w:spacing w:after="0"/>
        <w:rPr>
          <w:rFonts w:ascii="Arial" w:hAnsi="Arial" w:cs="Arial"/>
          <w:sz w:val="20"/>
          <w:szCs w:val="20"/>
        </w:rPr>
      </w:pPr>
    </w:p>
    <w:p w14:paraId="2405E32A" w14:textId="59BE0820" w:rsidR="00E77089" w:rsidRPr="00E77089" w:rsidRDefault="00E77089" w:rsidP="00E77089">
      <w:pPr>
        <w:spacing w:after="0"/>
        <w:rPr>
          <w:rFonts w:ascii="Arial" w:hAnsi="Arial" w:cs="Arial"/>
          <w:sz w:val="20"/>
          <w:szCs w:val="20"/>
        </w:rPr>
      </w:pPr>
      <w:r>
        <w:rPr>
          <w:rFonts w:ascii="Arial" w:hAnsi="Arial"/>
          <w:sz w:val="20"/>
        </w:rPr>
        <w:t xml:space="preserve">Ineriartornissamut pilersaarutip ukiumi siullermi suliniutitaasa nalunaarusiarineqarneri aamma suliarineqarput Naalakkersuisunullu nassiunneqartinnatik aqutsisoqatigiinnit ilassuteqarfigisassanngorlugit nassiunneqarumaarlutik. </w:t>
      </w:r>
    </w:p>
    <w:p w14:paraId="10E88E8A" w14:textId="77777777" w:rsidR="00E77089" w:rsidRPr="00E77089" w:rsidRDefault="00E77089" w:rsidP="00E77089">
      <w:pPr>
        <w:spacing w:after="0"/>
        <w:rPr>
          <w:rFonts w:ascii="Arial" w:hAnsi="Arial" w:cs="Arial"/>
          <w:sz w:val="20"/>
          <w:szCs w:val="20"/>
        </w:rPr>
      </w:pPr>
    </w:p>
    <w:p w14:paraId="44B0F429" w14:textId="0F0E7B67" w:rsidR="00E77089" w:rsidRPr="00E77089" w:rsidRDefault="00E77089" w:rsidP="00E77089">
      <w:pPr>
        <w:spacing w:after="0"/>
        <w:rPr>
          <w:rFonts w:ascii="Arial" w:hAnsi="Arial" w:cs="Arial"/>
          <w:sz w:val="20"/>
          <w:szCs w:val="20"/>
        </w:rPr>
      </w:pPr>
      <w:r>
        <w:rPr>
          <w:rFonts w:ascii="Arial" w:hAnsi="Arial"/>
          <w:sz w:val="20"/>
        </w:rPr>
        <w:t>ESU:</w:t>
      </w:r>
    </w:p>
    <w:p w14:paraId="5393B34B" w14:textId="3B512A25" w:rsidR="00E77089" w:rsidRPr="00E77089" w:rsidRDefault="00E77089" w:rsidP="00E77089">
      <w:pPr>
        <w:spacing w:after="0"/>
        <w:rPr>
          <w:rFonts w:ascii="Arial" w:hAnsi="Arial" w:cs="Arial"/>
          <w:sz w:val="20"/>
          <w:szCs w:val="20"/>
        </w:rPr>
      </w:pPr>
      <w:r>
        <w:rPr>
          <w:rFonts w:ascii="Arial" w:hAnsi="Arial"/>
          <w:sz w:val="20"/>
        </w:rPr>
        <w:t xml:space="preserve">APN-ip suliassaqarfiup ESU-p ukiuni kingullerni qulini qanoq inissisimanera pillugu qulaajaaffigileruttorpaa. ESU pillugu inatsisip nutarterneqarnissaanut qulaajaaneq siunnersuutitaqassaaq, tassanilu nutaamik/-nik inatsisissatut siunnersuummik/-tinik saqqummiussisoqarnissaa naatsorsuutigineqarluni. </w:t>
      </w:r>
    </w:p>
    <w:p w14:paraId="64521B63" w14:textId="77777777" w:rsidR="00E77089" w:rsidRPr="00E77089" w:rsidRDefault="00E77089" w:rsidP="00E77089">
      <w:pPr>
        <w:spacing w:after="0"/>
        <w:rPr>
          <w:rFonts w:ascii="Arial" w:hAnsi="Arial" w:cs="Arial"/>
          <w:sz w:val="20"/>
          <w:szCs w:val="20"/>
        </w:rPr>
      </w:pPr>
    </w:p>
    <w:p w14:paraId="3CF18852" w14:textId="6B0E1F70" w:rsidR="00E77089" w:rsidRPr="00E77089" w:rsidRDefault="00E77089" w:rsidP="00E77089">
      <w:pPr>
        <w:spacing w:after="0"/>
        <w:rPr>
          <w:rFonts w:ascii="Arial" w:hAnsi="Arial" w:cs="Arial"/>
          <w:sz w:val="20"/>
          <w:szCs w:val="20"/>
        </w:rPr>
      </w:pPr>
      <w:r>
        <w:rPr>
          <w:rFonts w:ascii="Arial" w:hAnsi="Arial"/>
          <w:sz w:val="20"/>
        </w:rPr>
        <w:t>Piffissaq qinigaaffik:</w:t>
      </w:r>
    </w:p>
    <w:p w14:paraId="19078616" w14:textId="536B9128" w:rsidR="00E77089" w:rsidRPr="00E77089" w:rsidRDefault="00E77089" w:rsidP="00E77089">
      <w:pPr>
        <w:spacing w:after="0"/>
        <w:rPr>
          <w:rFonts w:ascii="Arial" w:hAnsi="Arial" w:cs="Arial"/>
          <w:sz w:val="20"/>
          <w:szCs w:val="20"/>
        </w:rPr>
      </w:pPr>
      <w:r>
        <w:rPr>
          <w:rFonts w:ascii="Arial" w:hAnsi="Arial"/>
          <w:sz w:val="20"/>
        </w:rPr>
        <w:lastRenderedPageBreak/>
        <w:t>Sapaatip akunneri marluk iluini qinersinissamik suaarutiginnittoqassasoq naatsorsuutigineqarpoq. Qinersinissamik suaarutiginnittoqaraangat Naalakkersuisuugallar</w:t>
      </w:r>
      <w:r w:rsidR="0049702A">
        <w:rPr>
          <w:rFonts w:ascii="Arial" w:hAnsi="Arial"/>
          <w:sz w:val="20"/>
        </w:rPr>
        <w:t>neq</w:t>
      </w:r>
      <w:r>
        <w:rPr>
          <w:rFonts w:ascii="Arial" w:hAnsi="Arial"/>
          <w:sz w:val="20"/>
        </w:rPr>
        <w:t xml:space="preserve"> atuutilertar</w:t>
      </w:r>
      <w:r w:rsidR="0049702A">
        <w:rPr>
          <w:rFonts w:ascii="Arial" w:hAnsi="Arial"/>
          <w:sz w:val="20"/>
        </w:rPr>
        <w:t>poq</w:t>
      </w:r>
      <w:r>
        <w:rPr>
          <w:rFonts w:ascii="Arial" w:hAnsi="Arial"/>
          <w:sz w:val="20"/>
        </w:rPr>
        <w:t xml:space="preserve"> taamaattumik nutaamik aalajangiisoqarsinnaajunnaarlunilu nutaanik suliniuteqartoqarsinnaajunnaartoqartarpoq.  Taamaalilluni piffissami qinersiviup nalaanit nutaanik Naalakkersuisoqalernissap tungaanut ingerlatsineq kiserluinnarmi sammisussaassavarput.  </w:t>
      </w:r>
    </w:p>
    <w:p w14:paraId="50AFBABB" w14:textId="77777777" w:rsidR="00E77089" w:rsidRPr="00E77089" w:rsidRDefault="00E77089" w:rsidP="00E77089">
      <w:pPr>
        <w:spacing w:after="0"/>
        <w:rPr>
          <w:rFonts w:ascii="Arial" w:hAnsi="Arial" w:cs="Arial"/>
          <w:sz w:val="20"/>
          <w:szCs w:val="20"/>
        </w:rPr>
      </w:pPr>
    </w:p>
    <w:p w14:paraId="009B6F61" w14:textId="77777777" w:rsidR="00E77089" w:rsidRPr="00E77089" w:rsidRDefault="00E77089" w:rsidP="00E77089">
      <w:pPr>
        <w:spacing w:after="0"/>
        <w:rPr>
          <w:rFonts w:ascii="Arial" w:hAnsi="Arial" w:cs="Arial"/>
          <w:sz w:val="20"/>
          <w:szCs w:val="20"/>
        </w:rPr>
      </w:pPr>
      <w:r>
        <w:rPr>
          <w:rFonts w:ascii="Arial" w:hAnsi="Arial"/>
          <w:sz w:val="20"/>
        </w:rPr>
        <w:t xml:space="preserve">Taamaattumik suliassat kingulliit suaarutiginnittoqannginnerani tamaasa akueritinniarlugit sulissuteqarpugut, taamaalilluta piffissami qinersiviup nalaani ingerlatsineq kisiat suliarisinnaanissaanut qulakkerinninniassagatta, matumani nalunaarutit, pisassiissutit tamarmiusut aamma misileraalluni aalisarnerit ilaapput. </w:t>
      </w:r>
    </w:p>
    <w:p w14:paraId="660C8EBD" w14:textId="77777777" w:rsidR="00E77089" w:rsidRDefault="00E77089" w:rsidP="00E77089">
      <w:pPr>
        <w:spacing w:after="0"/>
        <w:rPr>
          <w:rFonts w:ascii="Arial" w:hAnsi="Arial" w:cs="Arial"/>
          <w:sz w:val="20"/>
          <w:szCs w:val="20"/>
        </w:rPr>
      </w:pPr>
    </w:p>
    <w:p w14:paraId="0FBD0134" w14:textId="3EA4D1D3" w:rsidR="00DF12A0" w:rsidRDefault="005067EA" w:rsidP="00E77089">
      <w:pPr>
        <w:spacing w:after="0"/>
        <w:rPr>
          <w:rFonts w:ascii="Arial" w:hAnsi="Arial" w:cs="Arial"/>
          <w:sz w:val="20"/>
          <w:szCs w:val="20"/>
        </w:rPr>
      </w:pPr>
      <w:r>
        <w:rPr>
          <w:rFonts w:ascii="Arial" w:hAnsi="Arial"/>
          <w:b/>
          <w:sz w:val="20"/>
        </w:rPr>
        <w:t>Sulisitsisut:</w:t>
      </w:r>
      <w:r>
        <w:rPr>
          <w:rFonts w:ascii="Arial" w:hAnsi="Arial"/>
          <w:sz w:val="20"/>
        </w:rPr>
        <w:t xml:space="preserve"> Canadap isumaqatiginiarfigineqarnera raajanillu ajornartorsiutit, kiisalu Nunavut pillugit taakkartuivutit, akisussaaffiit taakkua akornanni qanoq agguataarneqarpat?  </w:t>
      </w:r>
    </w:p>
    <w:p w14:paraId="5E7D7F41" w14:textId="77777777" w:rsidR="001E48DE" w:rsidRDefault="001E48DE" w:rsidP="00E77089">
      <w:pPr>
        <w:spacing w:after="0"/>
        <w:rPr>
          <w:rFonts w:ascii="Arial" w:hAnsi="Arial" w:cs="Arial"/>
          <w:sz w:val="20"/>
          <w:szCs w:val="20"/>
        </w:rPr>
      </w:pPr>
    </w:p>
    <w:p w14:paraId="1465211B" w14:textId="0A71A701" w:rsidR="00DF12A0" w:rsidRDefault="001E48DE" w:rsidP="00E77089">
      <w:pPr>
        <w:spacing w:after="0"/>
        <w:rPr>
          <w:rFonts w:ascii="Arial" w:hAnsi="Arial" w:cs="Arial"/>
          <w:sz w:val="20"/>
          <w:szCs w:val="20"/>
        </w:rPr>
      </w:pPr>
      <w:r>
        <w:rPr>
          <w:rFonts w:ascii="Arial" w:hAnsi="Arial"/>
          <w:b/>
          <w:sz w:val="20"/>
        </w:rPr>
        <w:t>SFG:</w:t>
      </w:r>
      <w:r>
        <w:rPr>
          <w:rFonts w:ascii="Arial" w:hAnsi="Arial"/>
          <w:sz w:val="20"/>
        </w:rPr>
        <w:t xml:space="preserve"> Raajat pillugit massakkut misissuisoqarpoq. </w:t>
      </w:r>
    </w:p>
    <w:p w14:paraId="668FB439" w14:textId="77777777" w:rsidR="001E48DE" w:rsidRDefault="001E48DE" w:rsidP="00E77089">
      <w:pPr>
        <w:spacing w:after="0"/>
        <w:rPr>
          <w:rFonts w:ascii="Arial" w:hAnsi="Arial" w:cs="Arial"/>
          <w:sz w:val="20"/>
          <w:szCs w:val="20"/>
        </w:rPr>
      </w:pPr>
    </w:p>
    <w:p w14:paraId="2626FA68" w14:textId="100B9ADD" w:rsidR="00DF12A0" w:rsidRDefault="00F57D6B" w:rsidP="00E77089">
      <w:pPr>
        <w:spacing w:after="0"/>
        <w:rPr>
          <w:rFonts w:ascii="Arial" w:hAnsi="Arial" w:cs="Arial"/>
          <w:sz w:val="20"/>
          <w:szCs w:val="20"/>
        </w:rPr>
      </w:pPr>
      <w:r>
        <w:rPr>
          <w:rFonts w:ascii="Arial" w:hAnsi="Arial"/>
          <w:b/>
          <w:sz w:val="20"/>
        </w:rPr>
        <w:t xml:space="preserve">APN: </w:t>
      </w:r>
      <w:r>
        <w:rPr>
          <w:rFonts w:ascii="Arial" w:hAnsi="Arial"/>
          <w:sz w:val="20"/>
        </w:rPr>
        <w:t xml:space="preserve">Sinerissap qanittuani aalisarneq Nunavup </w:t>
      </w:r>
      <w:r w:rsidR="00A612F9">
        <w:rPr>
          <w:rFonts w:ascii="Arial" w:hAnsi="Arial"/>
          <w:sz w:val="20"/>
        </w:rPr>
        <w:t>oqart</w:t>
      </w:r>
      <w:r>
        <w:rPr>
          <w:rFonts w:ascii="Arial" w:hAnsi="Arial"/>
          <w:sz w:val="20"/>
        </w:rPr>
        <w:t xml:space="preserve">ussaaffigaa. Avataarsiorluni aalisarneq pillugu illuatungitut tusarniaaffigineqarput. Canadap avataarsiorluni aalisarneq akisussaaffigaa aamma Nunavut tamanna pillugu illuatungitut tusarniaaffigineqartarpoq. </w:t>
      </w:r>
    </w:p>
    <w:p w14:paraId="30F02277" w14:textId="77777777" w:rsidR="001E48DE" w:rsidRDefault="001E48DE" w:rsidP="00E77089">
      <w:pPr>
        <w:spacing w:after="0"/>
        <w:rPr>
          <w:rFonts w:ascii="Arial" w:hAnsi="Arial" w:cs="Arial"/>
          <w:sz w:val="20"/>
          <w:szCs w:val="20"/>
        </w:rPr>
      </w:pPr>
    </w:p>
    <w:p w14:paraId="0B5C96B8" w14:textId="3E53ED65" w:rsidR="00DF12A0" w:rsidRDefault="00F57D6B" w:rsidP="00E77089">
      <w:pPr>
        <w:spacing w:after="0"/>
        <w:rPr>
          <w:rFonts w:ascii="Arial" w:hAnsi="Arial" w:cs="Arial"/>
          <w:sz w:val="20"/>
          <w:szCs w:val="20"/>
        </w:rPr>
      </w:pPr>
      <w:r>
        <w:rPr>
          <w:rFonts w:ascii="Arial" w:hAnsi="Arial"/>
          <w:b/>
          <w:sz w:val="20"/>
        </w:rPr>
        <w:t>SFG:</w:t>
      </w:r>
      <w:r>
        <w:rPr>
          <w:rFonts w:ascii="Arial" w:hAnsi="Arial"/>
          <w:sz w:val="20"/>
        </w:rPr>
        <w:t xml:space="preserve"> MSC-imut meqqiutitsinnik piffissaliussarput maanna naavoq. Piffissaliussaq 2026-mut sivitsorneqarpoq. </w:t>
      </w:r>
    </w:p>
    <w:p w14:paraId="14D9DFFA" w14:textId="77777777" w:rsidR="001E48DE" w:rsidRDefault="001E48DE" w:rsidP="00E77089">
      <w:pPr>
        <w:spacing w:after="0"/>
        <w:rPr>
          <w:rFonts w:ascii="Arial" w:hAnsi="Arial" w:cs="Arial"/>
          <w:sz w:val="20"/>
          <w:szCs w:val="20"/>
        </w:rPr>
      </w:pPr>
    </w:p>
    <w:p w14:paraId="3B1F1DAF" w14:textId="2F6D8928" w:rsidR="00DF12A0" w:rsidRDefault="00F57D6B" w:rsidP="00E77089">
      <w:pPr>
        <w:spacing w:after="0"/>
        <w:rPr>
          <w:rFonts w:ascii="Arial" w:hAnsi="Arial" w:cs="Arial"/>
          <w:sz w:val="20"/>
          <w:szCs w:val="20"/>
        </w:rPr>
      </w:pPr>
      <w:r>
        <w:rPr>
          <w:rFonts w:ascii="Arial" w:hAnsi="Arial"/>
          <w:b/>
          <w:sz w:val="20"/>
        </w:rPr>
        <w:t>Sulisitsisut:</w:t>
      </w:r>
      <w:r>
        <w:rPr>
          <w:rFonts w:ascii="Arial" w:hAnsi="Arial"/>
          <w:sz w:val="20"/>
        </w:rPr>
        <w:t xml:space="preserve"> Qujanaq.</w:t>
      </w:r>
    </w:p>
    <w:p w14:paraId="07A55545" w14:textId="77777777" w:rsidR="001E48DE" w:rsidRDefault="001E48DE" w:rsidP="00E77089">
      <w:pPr>
        <w:spacing w:after="0"/>
        <w:rPr>
          <w:rFonts w:ascii="Arial" w:hAnsi="Arial" w:cs="Arial"/>
          <w:sz w:val="20"/>
          <w:szCs w:val="20"/>
        </w:rPr>
      </w:pPr>
    </w:p>
    <w:p w14:paraId="7F596A7F" w14:textId="24831759" w:rsidR="00BC3A3F" w:rsidRDefault="00F57D6B" w:rsidP="00E77089">
      <w:pPr>
        <w:spacing w:after="0"/>
        <w:rPr>
          <w:rFonts w:ascii="Arial" w:hAnsi="Arial" w:cs="Arial"/>
          <w:sz w:val="20"/>
          <w:szCs w:val="20"/>
        </w:rPr>
      </w:pPr>
      <w:r>
        <w:rPr>
          <w:rFonts w:ascii="Arial" w:hAnsi="Arial"/>
          <w:b/>
          <w:sz w:val="20"/>
        </w:rPr>
        <w:t>KNAPK:</w:t>
      </w:r>
      <w:r>
        <w:rPr>
          <w:rFonts w:ascii="Arial" w:hAnsi="Arial"/>
          <w:sz w:val="20"/>
        </w:rPr>
        <w:t xml:space="preserve"> Sinerissap qanittuani qaleralinniarnermi PNNP-imut ikaarsaarneq pillugu.  Ilaasortatsinnit pisassiissutinik ikippallaannik agguaassisoqarnera pillugu naammagittaalliuutinik massakkut tigooqqaasorujussuuvugut. APN tamanna pillugu qanoq iliussava? Akerliliissuteqarsinnaanermut killissarititaq siusinnerusukkut APN-ip innersuussutigisarpaa, aalisartulli PNNP-ip aaqqissuunneqarnerata kinguneri pillugit naammaginartumik paasissutissiffigineqarnikuunngillat. Qanoq</w:t>
      </w:r>
      <w:r w:rsidR="00A612F9">
        <w:rPr>
          <w:rFonts w:ascii="Arial" w:hAnsi="Arial"/>
          <w:sz w:val="20"/>
        </w:rPr>
        <w:t xml:space="preserve"> </w:t>
      </w:r>
      <w:r>
        <w:rPr>
          <w:rFonts w:ascii="Arial" w:hAnsi="Arial"/>
          <w:sz w:val="20"/>
        </w:rPr>
        <w:t xml:space="preserve">ingerlariaqqissinnaanerluta tamanna pillugu APN oqaloqatigerusupparput. Aalisartut 5, 10, 15 imaluunniit 20 tonsinik </w:t>
      </w:r>
      <w:r w:rsidR="003F2C92">
        <w:rPr>
          <w:rFonts w:ascii="Arial" w:hAnsi="Arial"/>
          <w:sz w:val="20"/>
        </w:rPr>
        <w:t>annikinnerusunik</w:t>
      </w:r>
      <w:r>
        <w:rPr>
          <w:rFonts w:ascii="Arial" w:hAnsi="Arial"/>
          <w:sz w:val="20"/>
        </w:rPr>
        <w:t xml:space="preserve"> pisassinneqarsimapput. Qulequtaq taanna pillugu immikkut ittumik APN-imut saaffiginninnikuuvugut.</w:t>
      </w:r>
    </w:p>
    <w:p w14:paraId="58569322" w14:textId="77777777" w:rsidR="001E48DE" w:rsidRDefault="001E48DE" w:rsidP="00E77089">
      <w:pPr>
        <w:spacing w:after="0"/>
        <w:rPr>
          <w:rFonts w:ascii="Arial" w:hAnsi="Arial" w:cs="Arial"/>
          <w:sz w:val="20"/>
          <w:szCs w:val="20"/>
        </w:rPr>
      </w:pPr>
    </w:p>
    <w:p w14:paraId="7776A6E2" w14:textId="094FD443" w:rsidR="00BC3A3F" w:rsidRDefault="00F57D6B" w:rsidP="00E77089">
      <w:pPr>
        <w:spacing w:after="0"/>
        <w:rPr>
          <w:rFonts w:ascii="Arial" w:hAnsi="Arial" w:cs="Arial"/>
          <w:sz w:val="20"/>
          <w:szCs w:val="20"/>
        </w:rPr>
      </w:pPr>
      <w:r>
        <w:rPr>
          <w:rFonts w:ascii="Arial" w:hAnsi="Arial"/>
          <w:b/>
          <w:sz w:val="20"/>
        </w:rPr>
        <w:t xml:space="preserve">APN: </w:t>
      </w:r>
      <w:r>
        <w:rPr>
          <w:rFonts w:ascii="Arial" w:hAnsi="Arial"/>
          <w:sz w:val="20"/>
        </w:rPr>
        <w:t>Naatsorsuutit pillugit akerliliinissamut killigititaq qaangiutereerpoq. Aalisartut qinnuteqaatiminnik utertitsisimanngitsut PNNP-imut ikaarsaartinneqarput aamma pisassiissutinit tunisereerlutik. Akerliliinissamut killissarititaq tassaavoq ulloq 25. november. Qinnuteqartunit 500-usunit ataaseq kisimi akerliliinikuuvoq. Soorlu pisassakippallaarneq peqqutigalugu qinnuteqaammik tunuartitsinissaq kissaatigigaanni qinnuteqaammik tunuartitsisoqarsinnaavoq. Kikkut tamarmik akerliliisinnaallutillu qinnuteqaamminnik tunuartitsisinnaanikuupput 27.</w:t>
      </w:r>
      <w:r w:rsidR="003F2C92">
        <w:rPr>
          <w:rFonts w:ascii="Arial" w:hAnsi="Arial"/>
          <w:sz w:val="20"/>
        </w:rPr>
        <w:t xml:space="preserve"> </w:t>
      </w:r>
      <w:r>
        <w:rPr>
          <w:rFonts w:ascii="Arial" w:hAnsi="Arial"/>
          <w:sz w:val="20"/>
        </w:rPr>
        <w:t xml:space="preserve">decemberip tungaanut. </w:t>
      </w:r>
    </w:p>
    <w:p w14:paraId="2614E38C" w14:textId="77777777" w:rsidR="00DF12A0" w:rsidRPr="00E77089" w:rsidRDefault="00DF12A0" w:rsidP="00E77089">
      <w:pPr>
        <w:spacing w:after="0"/>
        <w:rPr>
          <w:rFonts w:ascii="Arial" w:hAnsi="Arial" w:cs="Arial"/>
          <w:sz w:val="20"/>
          <w:szCs w:val="20"/>
        </w:rPr>
      </w:pPr>
    </w:p>
    <w:p w14:paraId="0ACCD2D7" w14:textId="3CE229C8" w:rsidR="00E77089" w:rsidRPr="00E77089" w:rsidRDefault="00E77089" w:rsidP="00E77089">
      <w:pPr>
        <w:spacing w:after="0"/>
        <w:rPr>
          <w:rFonts w:ascii="Arial" w:hAnsi="Arial" w:cs="Arial"/>
          <w:sz w:val="20"/>
          <w:szCs w:val="20"/>
        </w:rPr>
      </w:pPr>
      <w:r>
        <w:rPr>
          <w:rFonts w:ascii="Arial" w:hAnsi="Arial"/>
          <w:sz w:val="20"/>
        </w:rPr>
        <w:t xml:space="preserve">B. </w:t>
      </w:r>
      <w:r w:rsidR="003F2C92">
        <w:rPr>
          <w:rFonts w:ascii="Arial" w:hAnsi="Arial"/>
          <w:sz w:val="20"/>
        </w:rPr>
        <w:t>A</w:t>
      </w:r>
      <w:r>
        <w:rPr>
          <w:rFonts w:ascii="Arial" w:hAnsi="Arial"/>
          <w:sz w:val="20"/>
        </w:rPr>
        <w:t>alisarnermut inatsimmik atuutitsilersitsineq pillugu APN-imiit ilisimatitsineq</w:t>
      </w:r>
    </w:p>
    <w:p w14:paraId="6EC12971" w14:textId="77777777" w:rsidR="00E77089" w:rsidRPr="00E77089" w:rsidRDefault="00E77089" w:rsidP="00E77089">
      <w:pPr>
        <w:spacing w:after="0"/>
        <w:rPr>
          <w:rFonts w:ascii="Arial" w:hAnsi="Arial" w:cs="Arial"/>
          <w:sz w:val="20"/>
          <w:szCs w:val="20"/>
        </w:rPr>
      </w:pPr>
    </w:p>
    <w:p w14:paraId="035FBBC1" w14:textId="78E706D2" w:rsidR="00E77089" w:rsidRPr="00E77089" w:rsidRDefault="00E77089" w:rsidP="00E77089">
      <w:pPr>
        <w:spacing w:after="0"/>
        <w:rPr>
          <w:rFonts w:ascii="Arial" w:hAnsi="Arial" w:cs="Arial"/>
          <w:sz w:val="20"/>
          <w:szCs w:val="20"/>
        </w:rPr>
      </w:pPr>
      <w:r>
        <w:rPr>
          <w:rFonts w:ascii="Arial" w:hAnsi="Arial"/>
          <w:sz w:val="20"/>
        </w:rPr>
        <w:t>PNNP-imik atuutilersitsineq:</w:t>
      </w:r>
    </w:p>
    <w:p w14:paraId="0AB29D94" w14:textId="77777777" w:rsidR="00E77089" w:rsidRPr="00E77089" w:rsidRDefault="00E77089" w:rsidP="00E77089">
      <w:pPr>
        <w:spacing w:after="0"/>
        <w:rPr>
          <w:rFonts w:ascii="Arial" w:hAnsi="Arial" w:cs="Arial"/>
          <w:sz w:val="20"/>
          <w:szCs w:val="20"/>
        </w:rPr>
      </w:pPr>
      <w:r>
        <w:rPr>
          <w:rFonts w:ascii="Arial" w:hAnsi="Arial"/>
          <w:sz w:val="20"/>
        </w:rPr>
        <w:t xml:space="preserve">PNNP-imik atuutilerneqarnerata killiffia ima isikkoqarpoq: </w:t>
      </w:r>
    </w:p>
    <w:p w14:paraId="0153EEAB" w14:textId="77777777" w:rsidR="00E77089" w:rsidRPr="00E77089" w:rsidRDefault="00E77089" w:rsidP="00E77089">
      <w:pPr>
        <w:spacing w:after="0"/>
        <w:rPr>
          <w:rFonts w:ascii="Arial" w:hAnsi="Arial" w:cs="Arial"/>
          <w:sz w:val="20"/>
          <w:szCs w:val="20"/>
        </w:rPr>
      </w:pPr>
    </w:p>
    <w:p w14:paraId="0BF7B692" w14:textId="1EDFE621" w:rsidR="00E77089" w:rsidRPr="00E77089" w:rsidRDefault="00E77089" w:rsidP="00E77089">
      <w:pPr>
        <w:spacing w:after="0"/>
        <w:rPr>
          <w:rFonts w:ascii="Arial" w:hAnsi="Arial" w:cs="Arial"/>
          <w:sz w:val="20"/>
          <w:szCs w:val="20"/>
        </w:rPr>
      </w:pPr>
      <w:r>
        <w:rPr>
          <w:rFonts w:ascii="Arial" w:hAnsi="Arial"/>
          <w:sz w:val="20"/>
        </w:rPr>
        <w:lastRenderedPageBreak/>
        <w:t xml:space="preserve">Tunumi avataasiorluni qaleralinniarneq: akerliliisinnaanermut piffissarititaasup qaangiunnerata kingorna ingerlataqartut tamarmik pisassiissutinit pisassavitik tigunikuuaat aamma akuersissutit nutaat pissarsiarinikuullugit. </w:t>
      </w:r>
    </w:p>
    <w:p w14:paraId="3923A51B" w14:textId="77777777" w:rsidR="00E77089" w:rsidRPr="00E77089" w:rsidRDefault="00E77089" w:rsidP="00E77089">
      <w:pPr>
        <w:spacing w:after="0"/>
        <w:rPr>
          <w:rFonts w:ascii="Arial" w:hAnsi="Arial" w:cs="Arial"/>
          <w:sz w:val="20"/>
          <w:szCs w:val="20"/>
        </w:rPr>
      </w:pPr>
    </w:p>
    <w:p w14:paraId="2781C647" w14:textId="119C9D03" w:rsidR="00E77089" w:rsidRPr="00E77089" w:rsidRDefault="00E77089" w:rsidP="00E77089">
      <w:pPr>
        <w:spacing w:after="0"/>
        <w:rPr>
          <w:rFonts w:ascii="Arial" w:hAnsi="Arial" w:cs="Arial"/>
          <w:sz w:val="20"/>
          <w:szCs w:val="20"/>
        </w:rPr>
      </w:pPr>
      <w:r>
        <w:rPr>
          <w:rFonts w:ascii="Arial" w:hAnsi="Arial"/>
          <w:sz w:val="20"/>
        </w:rPr>
        <w:t xml:space="preserve">Kitaani avataasiorluni qaleralinniarneq: akerliliisinnaanermut piffissarititaasup qaangiunnerata kingorna ingerlataqartut tamarmik pisassiissutinit pisassavitik tigunikuuaat aamma akuersissut nutaat pissarsiarinikuullugit. </w:t>
      </w:r>
    </w:p>
    <w:p w14:paraId="38A05C46" w14:textId="77777777" w:rsidR="00E77089" w:rsidRPr="00E77089" w:rsidRDefault="00E77089" w:rsidP="00E77089">
      <w:pPr>
        <w:spacing w:after="0"/>
        <w:rPr>
          <w:rFonts w:ascii="Arial" w:hAnsi="Arial" w:cs="Arial"/>
          <w:sz w:val="20"/>
          <w:szCs w:val="20"/>
        </w:rPr>
      </w:pPr>
    </w:p>
    <w:p w14:paraId="7B00B208" w14:textId="7CCF70E5" w:rsidR="00E77089" w:rsidRPr="00E77089" w:rsidRDefault="00E77089" w:rsidP="00E77089">
      <w:pPr>
        <w:spacing w:after="0"/>
        <w:rPr>
          <w:rFonts w:ascii="Arial" w:hAnsi="Arial" w:cs="Arial"/>
          <w:sz w:val="20"/>
          <w:szCs w:val="20"/>
        </w:rPr>
      </w:pPr>
      <w:r>
        <w:rPr>
          <w:rFonts w:ascii="Arial" w:hAnsi="Arial"/>
          <w:sz w:val="20"/>
        </w:rPr>
        <w:t xml:space="preserve">Naalakkersuisut ulloq 17.12.2024 kitaani avataasiorluni qaleralinniarnermi pisassiissutit 1/3-ii ingerlataqartunut nutaanut </w:t>
      </w:r>
      <w:r w:rsidR="003F2C92">
        <w:rPr>
          <w:rFonts w:ascii="Arial" w:hAnsi="Arial"/>
          <w:sz w:val="20"/>
        </w:rPr>
        <w:t>immikkoortippaat</w:t>
      </w:r>
      <w:r>
        <w:rPr>
          <w:rFonts w:ascii="Arial" w:hAnsi="Arial"/>
          <w:sz w:val="20"/>
        </w:rPr>
        <w:t xml:space="preserve">. Suliariumannittussarsiuussinermi paasissutissat akueritinniarneqarput.  Naalakkersuisunit taakkua akuerineqareerpata Aalisarneq pillugu siunnersuisoqatigiinnut nalunaarutigiumaarpavut. </w:t>
      </w:r>
    </w:p>
    <w:p w14:paraId="64BADD7B" w14:textId="77777777" w:rsidR="00E77089" w:rsidRPr="00E77089" w:rsidRDefault="00E77089" w:rsidP="00E77089">
      <w:pPr>
        <w:spacing w:after="0"/>
        <w:rPr>
          <w:rFonts w:ascii="Arial" w:hAnsi="Arial" w:cs="Arial"/>
          <w:sz w:val="20"/>
          <w:szCs w:val="20"/>
        </w:rPr>
      </w:pPr>
    </w:p>
    <w:p w14:paraId="6FCFAC32" w14:textId="35885427" w:rsidR="00E77089" w:rsidRPr="00E77089" w:rsidRDefault="00E77089" w:rsidP="00E77089">
      <w:pPr>
        <w:spacing w:after="0"/>
        <w:rPr>
          <w:rFonts w:ascii="Arial" w:hAnsi="Arial" w:cs="Arial"/>
          <w:sz w:val="20"/>
          <w:szCs w:val="20"/>
        </w:rPr>
      </w:pPr>
      <w:r>
        <w:rPr>
          <w:rFonts w:ascii="Arial" w:hAnsi="Arial"/>
          <w:sz w:val="20"/>
        </w:rPr>
        <w:t>Saattussat: 2024-mi saattuarniartut tamarmik aqutsiveqarfi</w:t>
      </w:r>
      <w:r w:rsidR="003F2C92">
        <w:rPr>
          <w:rFonts w:ascii="Arial" w:hAnsi="Arial"/>
          <w:sz w:val="20"/>
        </w:rPr>
        <w:t>k</w:t>
      </w:r>
      <w:r>
        <w:rPr>
          <w:rFonts w:ascii="Arial" w:hAnsi="Arial"/>
          <w:sz w:val="20"/>
        </w:rPr>
        <w:t xml:space="preserve">kaartumik pisassiissutinit pisassaminnik naatsorsuunneqarneri pillugit illuatungitut tusarniutinik tigusaqarput.  Akerliliinissamut killissarititaasoq tassaavoq ulloq 1. februar. Tamatuma kingorna 2020-2024-mi pisarineqavissimasut aallaavigalugit inaarutaasumik naatsorsuisoqassaaq - aamma inaarutaasumik pisassaniit pisassat akuersissutillu aalisartunut nassiussuunneqassallutik. Aalisartut tamarmik aallartitsisinnaanissamut akuersissummik tigusaqarsimassagatinneqarput, taamaalillutik akuersissutaatimik nassiunneqarnissaasa tungaanut aalisarsinnaanertik qulakkiissavaat. </w:t>
      </w:r>
    </w:p>
    <w:p w14:paraId="0D0DE551" w14:textId="77777777" w:rsidR="00E77089" w:rsidRPr="00E77089" w:rsidRDefault="00E77089" w:rsidP="00E77089">
      <w:pPr>
        <w:spacing w:after="0"/>
        <w:rPr>
          <w:rFonts w:ascii="Arial" w:hAnsi="Arial" w:cs="Arial"/>
          <w:sz w:val="20"/>
          <w:szCs w:val="20"/>
        </w:rPr>
      </w:pPr>
    </w:p>
    <w:p w14:paraId="6922FE4F" w14:textId="125470C3" w:rsidR="00E77089" w:rsidRPr="00E77089" w:rsidRDefault="00E77089" w:rsidP="00E77089">
      <w:pPr>
        <w:spacing w:after="0"/>
        <w:rPr>
          <w:rFonts w:ascii="Arial" w:hAnsi="Arial" w:cs="Arial"/>
          <w:sz w:val="20"/>
          <w:szCs w:val="20"/>
        </w:rPr>
      </w:pPr>
      <w:r>
        <w:rPr>
          <w:rFonts w:ascii="Arial" w:hAnsi="Arial"/>
          <w:sz w:val="20"/>
        </w:rPr>
        <w:t xml:space="preserve">Aqutsiveqarfik 47-mi umiatsiaararsortut namminneq kajumissutsiminnik PNNP atorlugu aalisalertussat: Aqutsiveqarfik 47-mi umiatsiaararsorlutik aalisartunut 449-nut PNNP-i atorlugu aalisarnissamut akuersissutinik tunniussuisoqarpoq. Taakkua paggatassiilluni aalisarnermut uteqqissinnaanngillat. PNNP-imut 1.januar 2026-mi ikaarsaarnissamut nalunaarfissaq kingulleq tassaavoq ulloq 15. oktober 2025. </w:t>
      </w:r>
    </w:p>
    <w:p w14:paraId="7E830B24" w14:textId="77777777" w:rsidR="00E77089" w:rsidRPr="00E77089" w:rsidRDefault="00E77089" w:rsidP="00E77089">
      <w:pPr>
        <w:spacing w:after="0"/>
        <w:rPr>
          <w:rFonts w:ascii="Arial" w:hAnsi="Arial" w:cs="Arial"/>
          <w:sz w:val="20"/>
          <w:szCs w:val="20"/>
        </w:rPr>
      </w:pPr>
    </w:p>
    <w:p w14:paraId="044F5A3E" w14:textId="0AC3A348" w:rsidR="00E77089" w:rsidRPr="00E77089" w:rsidRDefault="00E77089" w:rsidP="00E77089">
      <w:pPr>
        <w:spacing w:after="0"/>
        <w:rPr>
          <w:rFonts w:ascii="Arial" w:hAnsi="Arial" w:cs="Arial"/>
          <w:sz w:val="20"/>
          <w:szCs w:val="20"/>
        </w:rPr>
      </w:pPr>
      <w:r>
        <w:rPr>
          <w:rFonts w:ascii="Arial" w:hAnsi="Arial"/>
          <w:sz w:val="20"/>
        </w:rPr>
        <w:t xml:space="preserve">Paasissutissanik tamanut saqqummiussineq: </w:t>
      </w:r>
    </w:p>
    <w:p w14:paraId="7345C13B" w14:textId="7F2F0BE2" w:rsidR="00E77089" w:rsidRPr="00E77089" w:rsidRDefault="00E77089" w:rsidP="00E77089">
      <w:pPr>
        <w:spacing w:after="0"/>
        <w:rPr>
          <w:rFonts w:ascii="Arial" w:hAnsi="Arial" w:cs="Arial"/>
          <w:sz w:val="20"/>
          <w:szCs w:val="20"/>
        </w:rPr>
      </w:pPr>
      <w:r>
        <w:rPr>
          <w:rFonts w:ascii="Arial" w:hAnsi="Arial"/>
          <w:sz w:val="20"/>
        </w:rPr>
        <w:t>GFJK.gl-imi pisassiisutit nalunaarsornerit tooriarlugu, aalisarnerit allat toorlugu 2024 + 2025-mi pisassiissutit aamma avataarsiorluni aalisarnerni aamma misileraalluni aalisarnerni tamani pisassiis</w:t>
      </w:r>
      <w:r w:rsidR="00C748F4">
        <w:rPr>
          <w:rFonts w:ascii="Arial" w:hAnsi="Arial"/>
          <w:sz w:val="20"/>
        </w:rPr>
        <w:t>s</w:t>
      </w:r>
      <w:r>
        <w:rPr>
          <w:rFonts w:ascii="Arial" w:hAnsi="Arial"/>
          <w:sz w:val="20"/>
        </w:rPr>
        <w:t xml:space="preserve">utinit pisarineqartut takusinnaavasi. Alloriarneq tulleq tassaavoq akuersissut paasissutissartaanik ilanngussineq, tamannalu ullut qulit tulliuttut iluini pissasoq naatsorsuutigineqarpoq. Paasissutissat ataatsimoortut tulliisa akuersissutigineqarnissaat pillugu sapaatip akunnerata tulliani ataatsimiittoqassaaq, tamatuma kingorna paasissutissat tamanit pissarsiarineqarsinnaalissapput. Tamanna pillugu APN paasissutissiissaqqaarpoq. </w:t>
      </w:r>
    </w:p>
    <w:p w14:paraId="5612E3ED" w14:textId="77777777" w:rsidR="00E77089" w:rsidRPr="00E77089" w:rsidRDefault="00E77089" w:rsidP="00E77089">
      <w:pPr>
        <w:spacing w:after="0"/>
        <w:rPr>
          <w:rFonts w:ascii="Arial" w:hAnsi="Arial" w:cs="Arial"/>
          <w:sz w:val="20"/>
          <w:szCs w:val="20"/>
        </w:rPr>
      </w:pPr>
    </w:p>
    <w:p w14:paraId="2DBEDFBA" w14:textId="3E43F283" w:rsidR="00E77089" w:rsidRPr="00E77089" w:rsidRDefault="00E77089" w:rsidP="00E77089">
      <w:pPr>
        <w:spacing w:after="0"/>
        <w:rPr>
          <w:rFonts w:ascii="Arial" w:hAnsi="Arial" w:cs="Arial"/>
          <w:sz w:val="20"/>
          <w:szCs w:val="20"/>
        </w:rPr>
      </w:pPr>
      <w:r>
        <w:rPr>
          <w:rFonts w:ascii="Arial" w:hAnsi="Arial"/>
          <w:sz w:val="20"/>
        </w:rPr>
        <w:t>PNNP atorlugu aalisarnerit tamarmik pisassiissutaasa niuerutigineqarneri nittartakkamut aamma ilineqarumaarput, ilutigalugulu  "allatt</w:t>
      </w:r>
      <w:r w:rsidR="00B463AD">
        <w:rPr>
          <w:rFonts w:ascii="Arial" w:hAnsi="Arial"/>
          <w:sz w:val="20"/>
        </w:rPr>
        <w:t>a</w:t>
      </w:r>
      <w:r>
        <w:rPr>
          <w:rFonts w:ascii="Arial" w:hAnsi="Arial"/>
          <w:sz w:val="20"/>
        </w:rPr>
        <w:t>avimmik" suliaqarnissaq ilimagineqarpoq, taanna atorlugu aalisartut pisaatiminnik imaluunniit pisassanit pisiarineqarsinnnaasunik pisinissaminnik imaluunniit tuniniaanissaminnik soqutigisallit malinnaasinnaalersinneqassapput. Taanna aqqutigalugu aamma imminnut attaveqaqatigiissinnaassapput.</w:t>
      </w:r>
    </w:p>
    <w:p w14:paraId="0E99BA3D" w14:textId="77777777" w:rsidR="00E77089" w:rsidRPr="00E77089" w:rsidRDefault="00E77089" w:rsidP="00E77089">
      <w:pPr>
        <w:spacing w:after="0"/>
        <w:rPr>
          <w:rFonts w:ascii="Arial" w:hAnsi="Arial" w:cs="Arial"/>
          <w:sz w:val="20"/>
          <w:szCs w:val="20"/>
        </w:rPr>
      </w:pPr>
    </w:p>
    <w:p w14:paraId="5EB7932A" w14:textId="4FBB5C36" w:rsidR="005948B3" w:rsidRDefault="00E77089" w:rsidP="00E77089">
      <w:pPr>
        <w:spacing w:after="0"/>
        <w:rPr>
          <w:rFonts w:ascii="Arial" w:hAnsi="Arial" w:cs="Arial"/>
          <w:sz w:val="20"/>
          <w:szCs w:val="20"/>
        </w:rPr>
      </w:pPr>
      <w:r>
        <w:rPr>
          <w:rFonts w:ascii="Arial" w:hAnsi="Arial"/>
          <w:sz w:val="20"/>
        </w:rPr>
        <w:t>Aalisarnermut inatsit naapertorlugu paasissutissanik amerliartuinnartunik ingerlaavartumik tamanut saqqummiussisoqartassaaq. APN-ip taakkua pillugit Aalisarneq pillugu Siunnersuisoqatigiit ilisimatittassavai.</w:t>
      </w:r>
    </w:p>
    <w:p w14:paraId="5F317E74" w14:textId="77777777" w:rsidR="005948B3" w:rsidRDefault="005948B3" w:rsidP="005948B3">
      <w:pPr>
        <w:spacing w:after="0"/>
        <w:rPr>
          <w:rFonts w:ascii="Arial" w:hAnsi="Arial" w:cs="Arial"/>
          <w:sz w:val="20"/>
          <w:szCs w:val="20"/>
        </w:rPr>
      </w:pPr>
    </w:p>
    <w:p w14:paraId="194DFC79" w14:textId="353BE7ED" w:rsidR="00BC3A3F" w:rsidRDefault="00411046" w:rsidP="005948B3">
      <w:pPr>
        <w:spacing w:after="0"/>
        <w:rPr>
          <w:rFonts w:ascii="Arial" w:hAnsi="Arial" w:cs="Arial"/>
          <w:sz w:val="20"/>
          <w:szCs w:val="20"/>
        </w:rPr>
      </w:pPr>
      <w:r>
        <w:rPr>
          <w:rFonts w:ascii="Arial" w:hAnsi="Arial"/>
          <w:sz w:val="20"/>
        </w:rPr>
        <w:t xml:space="preserve">APN-imit nalunaarutit pillugit ilisimatitsineq: </w:t>
      </w:r>
      <w:r>
        <w:rPr>
          <w:rFonts w:ascii="Arial" w:hAnsi="Arial"/>
          <w:sz w:val="20"/>
        </w:rPr>
        <w:br/>
      </w:r>
    </w:p>
    <w:p w14:paraId="60C0AC96" w14:textId="2D36F6DB" w:rsidR="00BC3A3F" w:rsidRDefault="00411046" w:rsidP="005948B3">
      <w:pPr>
        <w:spacing w:after="0"/>
        <w:rPr>
          <w:rFonts w:ascii="Arial" w:hAnsi="Arial" w:cs="Arial"/>
          <w:sz w:val="20"/>
          <w:szCs w:val="20"/>
        </w:rPr>
      </w:pPr>
      <w:r>
        <w:rPr>
          <w:rFonts w:ascii="Arial" w:hAnsi="Arial"/>
          <w:sz w:val="20"/>
        </w:rPr>
        <w:lastRenderedPageBreak/>
        <w:t>Nalunaaruti</w:t>
      </w:r>
      <w:r w:rsidR="00E3482A">
        <w:rPr>
          <w:rFonts w:ascii="Arial" w:hAnsi="Arial"/>
          <w:sz w:val="20"/>
        </w:rPr>
        <w:t>nik</w:t>
      </w:r>
      <w:r>
        <w:rPr>
          <w:rFonts w:ascii="Arial" w:hAnsi="Arial"/>
          <w:sz w:val="20"/>
        </w:rPr>
        <w:t xml:space="preserve"> sisama</w:t>
      </w:r>
      <w:r w:rsidR="00E3482A">
        <w:rPr>
          <w:rFonts w:ascii="Arial" w:hAnsi="Arial"/>
          <w:sz w:val="20"/>
        </w:rPr>
        <w:t>nik</w:t>
      </w:r>
      <w:r>
        <w:rPr>
          <w:rFonts w:ascii="Arial" w:hAnsi="Arial"/>
          <w:sz w:val="20"/>
        </w:rPr>
        <w:t xml:space="preserve"> massakkut tusarniaasoqarpoq: </w:t>
      </w:r>
    </w:p>
    <w:p w14:paraId="14E7FCEE" w14:textId="61CD6E8A" w:rsidR="00BC3A3F" w:rsidRPr="00411046" w:rsidRDefault="00411046" w:rsidP="00411046">
      <w:pPr>
        <w:pStyle w:val="Listeafsnit"/>
        <w:numPr>
          <w:ilvl w:val="0"/>
          <w:numId w:val="4"/>
        </w:numPr>
        <w:spacing w:after="0"/>
        <w:rPr>
          <w:rFonts w:ascii="Arial" w:hAnsi="Arial" w:cs="Arial"/>
          <w:sz w:val="20"/>
          <w:szCs w:val="20"/>
        </w:rPr>
      </w:pPr>
      <w:r>
        <w:rPr>
          <w:rFonts w:ascii="Arial" w:hAnsi="Arial"/>
          <w:sz w:val="20"/>
        </w:rPr>
        <w:t xml:space="preserve">Aalisarnerup teknikkikkut </w:t>
      </w:r>
      <w:r w:rsidR="00B463AD" w:rsidRPr="00B463AD">
        <w:rPr>
          <w:rFonts w:ascii="Arial" w:hAnsi="Arial"/>
          <w:sz w:val="20"/>
        </w:rPr>
        <w:t>iluarsartuussivigineqarnera</w:t>
      </w:r>
      <w:r>
        <w:rPr>
          <w:rFonts w:ascii="Arial" w:hAnsi="Arial"/>
          <w:sz w:val="20"/>
        </w:rPr>
        <w:t xml:space="preserve"> pillugu nalunaarut</w:t>
      </w:r>
    </w:p>
    <w:p w14:paraId="774DB845" w14:textId="2C21DC7E" w:rsidR="00BC3A3F" w:rsidRPr="00411046" w:rsidRDefault="00411046" w:rsidP="00411046">
      <w:pPr>
        <w:pStyle w:val="Listeafsnit"/>
        <w:numPr>
          <w:ilvl w:val="0"/>
          <w:numId w:val="4"/>
        </w:numPr>
        <w:spacing w:after="0"/>
        <w:rPr>
          <w:rFonts w:ascii="Arial" w:hAnsi="Arial" w:cs="Arial"/>
          <w:sz w:val="20"/>
          <w:szCs w:val="20"/>
        </w:rPr>
      </w:pPr>
      <w:r>
        <w:rPr>
          <w:rFonts w:ascii="Arial" w:hAnsi="Arial"/>
          <w:sz w:val="20"/>
        </w:rPr>
        <w:t>PNNP pillugu nalunaarut</w:t>
      </w:r>
    </w:p>
    <w:p w14:paraId="38947943" w14:textId="49996855" w:rsidR="00BC3A3F" w:rsidRPr="00411046" w:rsidRDefault="00411046" w:rsidP="00411046">
      <w:pPr>
        <w:pStyle w:val="Listeafsnit"/>
        <w:numPr>
          <w:ilvl w:val="0"/>
          <w:numId w:val="4"/>
        </w:numPr>
        <w:spacing w:after="0"/>
        <w:rPr>
          <w:rFonts w:ascii="Arial" w:hAnsi="Arial" w:cs="Arial"/>
          <w:sz w:val="20"/>
          <w:szCs w:val="20"/>
        </w:rPr>
      </w:pPr>
      <w:r>
        <w:rPr>
          <w:rFonts w:ascii="Arial" w:hAnsi="Arial"/>
          <w:sz w:val="20"/>
        </w:rPr>
        <w:t>Aalisarsinnaanermut akuersissutit pisassiissutillu pillugit nalunaarut</w:t>
      </w:r>
    </w:p>
    <w:p w14:paraId="766C6DBB" w14:textId="211685B1" w:rsidR="00BC3A3F" w:rsidRPr="00411046" w:rsidRDefault="00B463AD" w:rsidP="00411046">
      <w:pPr>
        <w:pStyle w:val="Listeafsnit"/>
        <w:numPr>
          <w:ilvl w:val="0"/>
          <w:numId w:val="4"/>
        </w:numPr>
        <w:spacing w:after="0"/>
        <w:rPr>
          <w:rFonts w:ascii="Arial" w:hAnsi="Arial" w:cs="Arial"/>
          <w:sz w:val="20"/>
          <w:szCs w:val="20"/>
        </w:rPr>
      </w:pPr>
      <w:r>
        <w:rPr>
          <w:rFonts w:ascii="Arial" w:hAnsi="Arial"/>
          <w:sz w:val="20"/>
        </w:rPr>
        <w:t>A</w:t>
      </w:r>
      <w:r w:rsidRPr="00B463AD">
        <w:rPr>
          <w:rFonts w:ascii="Arial" w:hAnsi="Arial"/>
          <w:sz w:val="20"/>
        </w:rPr>
        <w:t>alisariut</w:t>
      </w:r>
      <w:r>
        <w:rPr>
          <w:rFonts w:ascii="Arial" w:hAnsi="Arial"/>
          <w:sz w:val="20"/>
        </w:rPr>
        <w:t>i</w:t>
      </w:r>
      <w:r w:rsidRPr="00B463AD">
        <w:rPr>
          <w:rFonts w:ascii="Arial" w:hAnsi="Arial"/>
          <w:sz w:val="20"/>
        </w:rPr>
        <w:t>ni inuttalersuisarneq pillugu nalunaarut</w:t>
      </w:r>
    </w:p>
    <w:p w14:paraId="08853838" w14:textId="77777777" w:rsidR="00BC3A3F" w:rsidRDefault="00BC3A3F" w:rsidP="005948B3">
      <w:pPr>
        <w:spacing w:after="0"/>
        <w:rPr>
          <w:rFonts w:ascii="Arial" w:hAnsi="Arial" w:cs="Arial"/>
          <w:sz w:val="20"/>
          <w:szCs w:val="20"/>
        </w:rPr>
      </w:pPr>
    </w:p>
    <w:p w14:paraId="1EC86F50" w14:textId="27E1FB06" w:rsidR="00BC3A3F" w:rsidRDefault="00411046" w:rsidP="005948B3">
      <w:pPr>
        <w:spacing w:after="0"/>
        <w:rPr>
          <w:rFonts w:ascii="Arial" w:hAnsi="Arial" w:cs="Arial"/>
          <w:sz w:val="20"/>
          <w:szCs w:val="20"/>
        </w:rPr>
      </w:pPr>
      <w:r>
        <w:rPr>
          <w:rFonts w:ascii="Arial" w:hAnsi="Arial"/>
          <w:sz w:val="20"/>
        </w:rPr>
        <w:t xml:space="preserve">Tamatuma saniatigut nalunaarutit sisamat allat ukioq manna tusarniaassutigineqarnissaat ilimagineqarput. </w:t>
      </w:r>
    </w:p>
    <w:p w14:paraId="582EF45B" w14:textId="750BA9DD" w:rsidR="00BC3A3F" w:rsidRPr="002A03B5" w:rsidRDefault="00411046" w:rsidP="002A03B5">
      <w:pPr>
        <w:pStyle w:val="Listeafsnit"/>
        <w:numPr>
          <w:ilvl w:val="0"/>
          <w:numId w:val="4"/>
        </w:numPr>
        <w:spacing w:after="0"/>
        <w:rPr>
          <w:rFonts w:ascii="Arial" w:hAnsi="Arial" w:cs="Arial"/>
          <w:sz w:val="20"/>
          <w:szCs w:val="20"/>
        </w:rPr>
      </w:pPr>
      <w:r>
        <w:rPr>
          <w:rFonts w:ascii="Arial" w:hAnsi="Arial"/>
          <w:sz w:val="20"/>
        </w:rPr>
        <w:t>Pisanik tunisineq pillugu nalunaarut</w:t>
      </w:r>
    </w:p>
    <w:p w14:paraId="6D52E77C" w14:textId="78139DCE" w:rsidR="00BC3A3F" w:rsidRPr="002A03B5" w:rsidRDefault="00B463AD" w:rsidP="002A03B5">
      <w:pPr>
        <w:pStyle w:val="Listeafsnit"/>
        <w:numPr>
          <w:ilvl w:val="0"/>
          <w:numId w:val="4"/>
        </w:numPr>
        <w:spacing w:after="0"/>
        <w:rPr>
          <w:rFonts w:ascii="Arial" w:hAnsi="Arial" w:cs="Arial"/>
          <w:sz w:val="20"/>
          <w:szCs w:val="20"/>
        </w:rPr>
      </w:pPr>
      <w:r>
        <w:rPr>
          <w:rFonts w:ascii="Arial" w:hAnsi="Arial"/>
          <w:sz w:val="20"/>
        </w:rPr>
        <w:t>Saniatigut p</w:t>
      </w:r>
      <w:r w:rsidR="00411046">
        <w:rPr>
          <w:rFonts w:ascii="Arial" w:hAnsi="Arial"/>
          <w:sz w:val="20"/>
        </w:rPr>
        <w:t xml:space="preserve">isarisuukkat pillugit nalunaarut </w:t>
      </w:r>
    </w:p>
    <w:p w14:paraId="72C5ADC9" w14:textId="76FBF46F" w:rsidR="00411046" w:rsidRPr="002A03B5" w:rsidRDefault="00411046" w:rsidP="002A03B5">
      <w:pPr>
        <w:pStyle w:val="Listeafsnit"/>
        <w:numPr>
          <w:ilvl w:val="0"/>
          <w:numId w:val="4"/>
        </w:numPr>
        <w:spacing w:after="0"/>
        <w:rPr>
          <w:rFonts w:ascii="Arial" w:hAnsi="Arial" w:cs="Arial"/>
          <w:sz w:val="20"/>
          <w:szCs w:val="20"/>
        </w:rPr>
      </w:pPr>
      <w:r>
        <w:rPr>
          <w:rFonts w:ascii="Arial" w:hAnsi="Arial"/>
          <w:sz w:val="20"/>
        </w:rPr>
        <w:t>Misileraalluni aalisarneq pillugu nalunaarut</w:t>
      </w:r>
    </w:p>
    <w:p w14:paraId="7525DE64" w14:textId="3DF45C60" w:rsidR="00BC3A3F" w:rsidRPr="002A03B5" w:rsidRDefault="00411046" w:rsidP="002A03B5">
      <w:pPr>
        <w:pStyle w:val="Listeafsnit"/>
        <w:numPr>
          <w:ilvl w:val="0"/>
          <w:numId w:val="4"/>
        </w:numPr>
        <w:spacing w:after="0"/>
        <w:rPr>
          <w:rFonts w:ascii="Arial" w:hAnsi="Arial" w:cs="Arial"/>
          <w:sz w:val="20"/>
          <w:szCs w:val="20"/>
        </w:rPr>
      </w:pPr>
      <w:r>
        <w:rPr>
          <w:rFonts w:ascii="Arial" w:hAnsi="Arial"/>
          <w:sz w:val="20"/>
        </w:rPr>
        <w:t>Inuussutissarsiutiginagu aalisarneq pillugu nalunaarut</w:t>
      </w:r>
    </w:p>
    <w:p w14:paraId="4473467B" w14:textId="77777777" w:rsidR="006171FA" w:rsidRDefault="006171FA" w:rsidP="005948B3">
      <w:pPr>
        <w:spacing w:after="0"/>
        <w:rPr>
          <w:rFonts w:ascii="Arial" w:hAnsi="Arial" w:cs="Arial"/>
          <w:sz w:val="20"/>
          <w:szCs w:val="20"/>
        </w:rPr>
      </w:pPr>
    </w:p>
    <w:p w14:paraId="2F049158" w14:textId="13D873BD" w:rsidR="006171FA" w:rsidRDefault="006171FA" w:rsidP="005948B3">
      <w:pPr>
        <w:spacing w:after="0"/>
        <w:rPr>
          <w:rFonts w:ascii="Arial" w:hAnsi="Arial" w:cs="Arial"/>
          <w:sz w:val="20"/>
          <w:szCs w:val="20"/>
        </w:rPr>
      </w:pPr>
      <w:r>
        <w:rPr>
          <w:rFonts w:ascii="Arial" w:hAnsi="Arial"/>
          <w:sz w:val="20"/>
        </w:rPr>
        <w:t xml:space="preserve">Nalunaarutit pillugit Namminersorlutik Oqartussani tusarniaanerup kingorna periutsit aamma suleriutsit nassuiarneqarneri: </w:t>
      </w:r>
    </w:p>
    <w:p w14:paraId="40E1506D" w14:textId="77777777" w:rsidR="002A03B5" w:rsidRDefault="002A03B5" w:rsidP="005948B3">
      <w:pPr>
        <w:spacing w:after="0"/>
        <w:rPr>
          <w:rFonts w:ascii="Arial" w:hAnsi="Arial" w:cs="Arial"/>
          <w:sz w:val="20"/>
          <w:szCs w:val="20"/>
        </w:rPr>
      </w:pPr>
    </w:p>
    <w:p w14:paraId="4424EC4A" w14:textId="45C89EDA" w:rsidR="002A03B5" w:rsidRDefault="002A03B5" w:rsidP="002A03B5">
      <w:pPr>
        <w:pStyle w:val="Listeafsnit"/>
        <w:numPr>
          <w:ilvl w:val="0"/>
          <w:numId w:val="5"/>
        </w:numPr>
        <w:spacing w:after="0"/>
        <w:rPr>
          <w:rFonts w:ascii="Arial" w:hAnsi="Arial" w:cs="Arial"/>
          <w:sz w:val="20"/>
          <w:szCs w:val="20"/>
        </w:rPr>
      </w:pPr>
      <w:r>
        <w:rPr>
          <w:rFonts w:ascii="Arial" w:hAnsi="Arial"/>
          <w:sz w:val="20"/>
        </w:rPr>
        <w:t>Tusarniaanermi akissutit pillugit allakkiorneq.</w:t>
      </w:r>
    </w:p>
    <w:p w14:paraId="252C5DDE" w14:textId="26FFF216" w:rsidR="002A03B5" w:rsidRDefault="002A03B5" w:rsidP="002A03B5">
      <w:pPr>
        <w:pStyle w:val="Listeafsnit"/>
        <w:numPr>
          <w:ilvl w:val="0"/>
          <w:numId w:val="5"/>
        </w:numPr>
        <w:spacing w:after="0"/>
        <w:rPr>
          <w:rFonts w:ascii="Arial" w:hAnsi="Arial" w:cs="Arial"/>
          <w:sz w:val="20"/>
          <w:szCs w:val="20"/>
        </w:rPr>
      </w:pPr>
      <w:r>
        <w:rPr>
          <w:rFonts w:ascii="Arial" w:hAnsi="Arial"/>
          <w:sz w:val="20"/>
        </w:rPr>
        <w:t>Naalakkersui</w:t>
      </w:r>
      <w:r w:rsidR="00431C0A">
        <w:rPr>
          <w:rFonts w:ascii="Arial" w:hAnsi="Arial"/>
          <w:sz w:val="20"/>
        </w:rPr>
        <w:t>sut politikkikkut nali</w:t>
      </w:r>
      <w:r w:rsidR="00FA644D">
        <w:rPr>
          <w:rFonts w:ascii="Arial" w:hAnsi="Arial"/>
          <w:sz w:val="20"/>
        </w:rPr>
        <w:t>liiffigisassat</w:t>
      </w:r>
      <w:r>
        <w:rPr>
          <w:rFonts w:ascii="Arial" w:hAnsi="Arial"/>
          <w:sz w:val="20"/>
        </w:rPr>
        <w:t xml:space="preserve"> pillugu oqaloqatiginninneq. </w:t>
      </w:r>
    </w:p>
    <w:p w14:paraId="1608653A" w14:textId="1763DAD5" w:rsidR="002A03B5" w:rsidRDefault="002A03B5" w:rsidP="002A03B5">
      <w:pPr>
        <w:pStyle w:val="Listeafsnit"/>
        <w:numPr>
          <w:ilvl w:val="0"/>
          <w:numId w:val="5"/>
        </w:numPr>
        <w:spacing w:after="0"/>
        <w:rPr>
          <w:rFonts w:ascii="Arial" w:hAnsi="Arial" w:cs="Arial"/>
          <w:sz w:val="20"/>
          <w:szCs w:val="20"/>
        </w:rPr>
      </w:pPr>
      <w:r>
        <w:rPr>
          <w:rFonts w:ascii="Arial" w:hAnsi="Arial"/>
          <w:sz w:val="20"/>
        </w:rPr>
        <w:t xml:space="preserve">Naalakkersuisut Siulittaasuata Naalakkersuisoqarfiani Inatsisileriffimmut inatsisitigut misissugassannguilluni nassiussineq. </w:t>
      </w:r>
    </w:p>
    <w:p w14:paraId="581A919B" w14:textId="457409B4" w:rsidR="002A03B5" w:rsidRDefault="002A03B5" w:rsidP="002A03B5">
      <w:pPr>
        <w:pStyle w:val="Listeafsnit"/>
        <w:numPr>
          <w:ilvl w:val="0"/>
          <w:numId w:val="5"/>
        </w:numPr>
        <w:spacing w:after="0"/>
        <w:rPr>
          <w:rFonts w:ascii="Arial" w:hAnsi="Arial" w:cs="Arial"/>
          <w:sz w:val="20"/>
          <w:szCs w:val="20"/>
        </w:rPr>
      </w:pPr>
      <w:r>
        <w:rPr>
          <w:rFonts w:ascii="Arial" w:hAnsi="Arial"/>
          <w:sz w:val="20"/>
        </w:rPr>
        <w:t xml:space="preserve">Inatsisileriffiup aaqqitassatut kissaatai naapertorlugit naqqissuisoqassaaq. </w:t>
      </w:r>
    </w:p>
    <w:p w14:paraId="5462B3E6" w14:textId="77777777" w:rsidR="00627FBC" w:rsidRDefault="002A03B5" w:rsidP="005948B3">
      <w:pPr>
        <w:pStyle w:val="Listeafsnit"/>
        <w:numPr>
          <w:ilvl w:val="0"/>
          <w:numId w:val="5"/>
        </w:numPr>
        <w:spacing w:after="0"/>
        <w:rPr>
          <w:rFonts w:ascii="Arial" w:hAnsi="Arial" w:cs="Arial"/>
          <w:sz w:val="20"/>
          <w:szCs w:val="20"/>
        </w:rPr>
      </w:pPr>
      <w:r>
        <w:rPr>
          <w:rFonts w:ascii="Arial" w:hAnsi="Arial"/>
          <w:sz w:val="20"/>
        </w:rPr>
        <w:t>Nutserisitsineq.</w:t>
      </w:r>
    </w:p>
    <w:p w14:paraId="2E0D92B5" w14:textId="3C4BC10B" w:rsidR="006171FA" w:rsidRPr="00627FBC" w:rsidRDefault="002A03B5" w:rsidP="005948B3">
      <w:pPr>
        <w:pStyle w:val="Listeafsnit"/>
        <w:numPr>
          <w:ilvl w:val="0"/>
          <w:numId w:val="5"/>
        </w:numPr>
        <w:spacing w:after="0"/>
        <w:rPr>
          <w:rFonts w:ascii="Arial" w:hAnsi="Arial" w:cs="Arial"/>
          <w:sz w:val="20"/>
          <w:szCs w:val="20"/>
        </w:rPr>
      </w:pPr>
      <w:r>
        <w:rPr>
          <w:rFonts w:ascii="Arial" w:hAnsi="Arial"/>
          <w:sz w:val="20"/>
        </w:rPr>
        <w:t>Naalakkersui</w:t>
      </w:r>
      <w:r w:rsidR="00CE7F72">
        <w:rPr>
          <w:rFonts w:ascii="Arial" w:hAnsi="Arial"/>
          <w:sz w:val="20"/>
        </w:rPr>
        <w:t>sut politikkikkut naliliiffigisassa</w:t>
      </w:r>
      <w:r w:rsidR="00FC49BA">
        <w:rPr>
          <w:rFonts w:ascii="Arial" w:hAnsi="Arial"/>
          <w:sz w:val="20"/>
        </w:rPr>
        <w:t>nik</w:t>
      </w:r>
      <w:r w:rsidR="00CE7F72">
        <w:rPr>
          <w:rFonts w:ascii="Arial" w:hAnsi="Arial"/>
          <w:sz w:val="20"/>
        </w:rPr>
        <w:t xml:space="preserve"> </w:t>
      </w:r>
      <w:r>
        <w:rPr>
          <w:rFonts w:ascii="Arial" w:hAnsi="Arial"/>
          <w:sz w:val="20"/>
        </w:rPr>
        <w:t>oqaloqat</w:t>
      </w:r>
      <w:r w:rsidR="00FC49BA">
        <w:rPr>
          <w:rFonts w:ascii="Arial" w:hAnsi="Arial"/>
          <w:sz w:val="20"/>
        </w:rPr>
        <w:t xml:space="preserve">igeeqqinneq. </w:t>
      </w:r>
    </w:p>
    <w:p w14:paraId="1CD48A6A" w14:textId="77777777" w:rsidR="002A03B5" w:rsidRDefault="002A03B5" w:rsidP="005948B3">
      <w:pPr>
        <w:spacing w:after="0"/>
        <w:rPr>
          <w:rFonts w:ascii="Arial" w:hAnsi="Arial" w:cs="Arial"/>
          <w:sz w:val="20"/>
          <w:szCs w:val="20"/>
        </w:rPr>
      </w:pPr>
    </w:p>
    <w:p w14:paraId="3996E0A1" w14:textId="6EB6FCFD" w:rsidR="002A03B5" w:rsidRDefault="002A03B5" w:rsidP="005948B3">
      <w:pPr>
        <w:spacing w:after="0"/>
        <w:rPr>
          <w:rFonts w:ascii="Arial" w:hAnsi="Arial" w:cs="Arial"/>
          <w:sz w:val="20"/>
          <w:szCs w:val="20"/>
        </w:rPr>
      </w:pPr>
      <w:r>
        <w:rPr>
          <w:rFonts w:ascii="Arial" w:hAnsi="Arial"/>
          <w:sz w:val="20"/>
        </w:rPr>
        <w:t xml:space="preserve">PNNP aamma </w:t>
      </w:r>
      <w:r w:rsidR="00B70B5A">
        <w:rPr>
          <w:rFonts w:ascii="Arial" w:hAnsi="Arial"/>
          <w:sz w:val="20"/>
        </w:rPr>
        <w:t>a</w:t>
      </w:r>
      <w:r w:rsidR="00B70B5A" w:rsidRPr="00B70B5A">
        <w:rPr>
          <w:rFonts w:ascii="Arial" w:hAnsi="Arial"/>
          <w:sz w:val="20"/>
        </w:rPr>
        <w:t>alisariutini inuttalersuisarneq</w:t>
      </w:r>
      <w:r>
        <w:rPr>
          <w:rFonts w:ascii="Arial" w:hAnsi="Arial"/>
          <w:sz w:val="20"/>
        </w:rPr>
        <w:t xml:space="preserve"> pillugit nalunaarutit naalakkersuinermik suliaqartunit oqallisigineqarput, sapaatip akunnerata tulliani Naalakkersuisunit akuerineqarnissaat naatsorsuutigineqarput. Sapaatip akunneri marluk missaat qaangiuppata tamanut saqqummiunneqassapput. Tamanut saqqummiunneqarnermik kingorna ullut 30-t qaangiuppata atuutilissapput. </w:t>
      </w:r>
    </w:p>
    <w:p w14:paraId="1EA5D54E" w14:textId="77777777" w:rsidR="00DD0203" w:rsidRDefault="00DD0203" w:rsidP="005948B3">
      <w:pPr>
        <w:spacing w:after="0"/>
        <w:rPr>
          <w:rFonts w:ascii="Arial" w:hAnsi="Arial" w:cs="Arial"/>
          <w:sz w:val="20"/>
          <w:szCs w:val="20"/>
        </w:rPr>
      </w:pPr>
    </w:p>
    <w:p w14:paraId="7C4BC46D" w14:textId="7D145BE2" w:rsidR="00DD0203" w:rsidRDefault="00DD0203" w:rsidP="005948B3">
      <w:pPr>
        <w:spacing w:after="0"/>
        <w:rPr>
          <w:rFonts w:ascii="Arial" w:hAnsi="Arial" w:cs="Arial"/>
          <w:sz w:val="20"/>
          <w:szCs w:val="20"/>
        </w:rPr>
      </w:pPr>
      <w:r>
        <w:rPr>
          <w:rFonts w:ascii="Arial" w:hAnsi="Arial"/>
          <w:sz w:val="20"/>
        </w:rPr>
        <w:t xml:space="preserve">Inatsisileriffimmit teknikikkut naqqissukkat utertinneqarput, tamatuma kingorna tusarniaanermi akissutit tigusat naalakkersuinermik sulialinnit oqallisigineqarput.  Akuersissutit pisassiisutillu pillugit nalunaarutip teknikkikkut naqqissorneqarnitik kisiisa nammassineqarnissaminnut amigaatigaat. Inatsisartunut qinersisoqarnissaanik suaarutiginninnissaq sioqqullugu taakkua naammassineqarnissaat naatsorsuutigineqarput. </w:t>
      </w:r>
    </w:p>
    <w:p w14:paraId="63F31B58" w14:textId="77777777" w:rsidR="002A03B5" w:rsidRDefault="002A03B5" w:rsidP="005948B3">
      <w:pPr>
        <w:spacing w:after="0"/>
        <w:rPr>
          <w:rFonts w:ascii="Arial" w:hAnsi="Arial" w:cs="Arial"/>
          <w:sz w:val="20"/>
          <w:szCs w:val="20"/>
        </w:rPr>
      </w:pPr>
    </w:p>
    <w:p w14:paraId="1281E2A4" w14:textId="65C8C480" w:rsidR="006171FA" w:rsidRDefault="00DD0203" w:rsidP="005948B3">
      <w:pPr>
        <w:spacing w:after="0"/>
        <w:rPr>
          <w:rFonts w:ascii="Arial" w:hAnsi="Arial" w:cs="Arial"/>
          <w:sz w:val="20"/>
          <w:szCs w:val="20"/>
        </w:rPr>
      </w:pPr>
      <w:r>
        <w:rPr>
          <w:rFonts w:ascii="Arial" w:hAnsi="Arial"/>
          <w:b/>
          <w:sz w:val="20"/>
        </w:rPr>
        <w:t>Sulisitsisut:</w:t>
      </w:r>
      <w:r>
        <w:rPr>
          <w:rFonts w:ascii="Arial" w:hAnsi="Arial"/>
          <w:sz w:val="20"/>
        </w:rPr>
        <w:t xml:space="preserve"> Nalunaaru</w:t>
      </w:r>
      <w:r w:rsidR="00B70B5A">
        <w:rPr>
          <w:rFonts w:ascii="Arial" w:hAnsi="Arial"/>
          <w:sz w:val="20"/>
        </w:rPr>
        <w:t>t</w:t>
      </w:r>
      <w:r>
        <w:rPr>
          <w:rFonts w:ascii="Arial" w:hAnsi="Arial"/>
          <w:sz w:val="20"/>
        </w:rPr>
        <w:t>it inaarutaasumik ilusissai qanorissanersut soorunami assut pissangageqaa</w:t>
      </w:r>
      <w:r w:rsidR="00B70B5A">
        <w:rPr>
          <w:rFonts w:ascii="Arial" w:hAnsi="Arial"/>
          <w:sz w:val="20"/>
        </w:rPr>
        <w:t>g</w:t>
      </w:r>
      <w:r>
        <w:rPr>
          <w:rFonts w:ascii="Arial" w:hAnsi="Arial"/>
          <w:sz w:val="20"/>
        </w:rPr>
        <w:t>ut. Aningaasanut inatsimmi taakkua kingunissai siusinnerusukkut tikkuartornikuua</w:t>
      </w:r>
      <w:r w:rsidR="00B70B5A">
        <w:rPr>
          <w:rFonts w:ascii="Arial" w:hAnsi="Arial"/>
          <w:sz w:val="20"/>
        </w:rPr>
        <w:t>g</w:t>
      </w:r>
      <w:r>
        <w:rPr>
          <w:rFonts w:ascii="Arial" w:hAnsi="Arial"/>
          <w:sz w:val="20"/>
        </w:rPr>
        <w:t>ut. Pissangana</w:t>
      </w:r>
      <w:r w:rsidR="00B70B5A">
        <w:rPr>
          <w:rFonts w:ascii="Arial" w:hAnsi="Arial"/>
          <w:sz w:val="20"/>
        </w:rPr>
        <w:t>rpoq</w:t>
      </w:r>
      <w:r>
        <w:rPr>
          <w:rFonts w:ascii="Arial" w:hAnsi="Arial"/>
          <w:sz w:val="20"/>
        </w:rPr>
        <w:t xml:space="preserve">. </w:t>
      </w:r>
    </w:p>
    <w:p w14:paraId="6975FBAC" w14:textId="77777777" w:rsidR="006171FA" w:rsidRDefault="006171FA" w:rsidP="005948B3">
      <w:pPr>
        <w:spacing w:after="0"/>
        <w:rPr>
          <w:rFonts w:ascii="Arial" w:hAnsi="Arial" w:cs="Arial"/>
          <w:sz w:val="20"/>
          <w:szCs w:val="20"/>
        </w:rPr>
      </w:pPr>
    </w:p>
    <w:p w14:paraId="6264E2B8" w14:textId="32ECD3C9" w:rsidR="006171FA" w:rsidRDefault="00EB40BC" w:rsidP="005948B3">
      <w:pPr>
        <w:spacing w:after="0"/>
        <w:rPr>
          <w:rFonts w:ascii="Arial" w:hAnsi="Arial" w:cs="Arial"/>
          <w:sz w:val="20"/>
          <w:szCs w:val="20"/>
        </w:rPr>
      </w:pPr>
      <w:r>
        <w:rPr>
          <w:rFonts w:ascii="Arial" w:hAnsi="Arial"/>
          <w:b/>
          <w:sz w:val="20"/>
        </w:rPr>
        <w:t>QAK:</w:t>
      </w:r>
      <w:r>
        <w:rPr>
          <w:rFonts w:ascii="Arial" w:hAnsi="Arial"/>
          <w:sz w:val="20"/>
        </w:rPr>
        <w:t xml:space="preserve"> Nalunaarutit inissinniarneri sivisusinnaasarmat paasisinnaalluarpara. Aalisarneq pillugu inatsit akuerineqareersoq nalunaarusiallu tusarniutigineqartut nikingasorujussuusut isumaqarfigiva</w:t>
      </w:r>
      <w:r w:rsidR="00B70B5A">
        <w:rPr>
          <w:rFonts w:ascii="Arial" w:hAnsi="Arial"/>
          <w:sz w:val="20"/>
        </w:rPr>
        <w:t>g</w:t>
      </w:r>
      <w:r>
        <w:rPr>
          <w:rFonts w:ascii="Arial" w:hAnsi="Arial"/>
          <w:sz w:val="20"/>
        </w:rPr>
        <w:t xml:space="preserve">ut. Nalunaarutit nutaat inuiaqatigiinnut kinguneqaatilerujussuussagamik malunnaatilimmik allanngortinneqartariaqassapput.  Aalisarnerup teknikkikkut </w:t>
      </w:r>
      <w:r w:rsidR="00B70B5A" w:rsidRPr="00B463AD">
        <w:rPr>
          <w:rFonts w:ascii="Arial" w:hAnsi="Arial"/>
          <w:sz w:val="20"/>
        </w:rPr>
        <w:t>iluarsartuussivigineqarnera</w:t>
      </w:r>
      <w:r>
        <w:rPr>
          <w:rFonts w:ascii="Arial" w:hAnsi="Arial"/>
          <w:sz w:val="20"/>
        </w:rPr>
        <w:t xml:space="preserve"> nalunaarut pingaartumik eqqarsaatigalugu. Piffissaqarluarfigisiuk. Sapinngisamik qinersereernerup kingorna. Naalakkersuinermik suliallit kingunerisaannik takunnilluarnerusariaqarput. </w:t>
      </w:r>
    </w:p>
    <w:p w14:paraId="1744B925" w14:textId="77777777" w:rsidR="00BB6600" w:rsidRDefault="00BB6600" w:rsidP="005948B3">
      <w:pPr>
        <w:spacing w:after="0"/>
        <w:rPr>
          <w:rFonts w:ascii="Arial" w:hAnsi="Arial" w:cs="Arial"/>
          <w:sz w:val="20"/>
          <w:szCs w:val="20"/>
        </w:rPr>
      </w:pPr>
    </w:p>
    <w:p w14:paraId="6CD1E05C" w14:textId="77777777" w:rsidR="001A3638" w:rsidRPr="009B7288" w:rsidRDefault="001A3638" w:rsidP="001A3638">
      <w:pPr>
        <w:spacing w:after="0"/>
        <w:rPr>
          <w:rFonts w:ascii="Arial" w:hAnsi="Arial" w:cs="Arial"/>
          <w:b/>
          <w:bCs/>
          <w:sz w:val="20"/>
          <w:szCs w:val="20"/>
        </w:rPr>
      </w:pPr>
      <w:r>
        <w:rPr>
          <w:rFonts w:ascii="Arial" w:hAnsi="Arial"/>
          <w:b/>
          <w:sz w:val="20"/>
        </w:rPr>
        <w:t>4) Siunnersuisooqatigiit Naalakkersuisunut saaffiginnissutigeratarsinnaasa killiffiat</w:t>
      </w:r>
    </w:p>
    <w:p w14:paraId="002DEBF4" w14:textId="42859585" w:rsidR="00E552B9" w:rsidRDefault="00E552B9" w:rsidP="00E552B9">
      <w:pPr>
        <w:spacing w:after="0"/>
        <w:rPr>
          <w:rFonts w:ascii="Arial" w:hAnsi="Arial" w:cs="Arial"/>
          <w:sz w:val="20"/>
          <w:szCs w:val="20"/>
        </w:rPr>
      </w:pPr>
      <w:r>
        <w:rPr>
          <w:rFonts w:ascii="Arial" w:hAnsi="Arial"/>
          <w:b/>
          <w:sz w:val="20"/>
        </w:rPr>
        <w:lastRenderedPageBreak/>
        <w:t>QAK:</w:t>
      </w:r>
      <w:r>
        <w:rPr>
          <w:rFonts w:ascii="Arial" w:hAnsi="Arial"/>
          <w:sz w:val="20"/>
        </w:rPr>
        <w:t xml:space="preserve"> Suli naammassiniagassaqarpugut. Juullinngitsiartoq ataatsimeeqatigiinnitsinni kingullermi Naalakkersuisunut oqaaseqaasiorniarluta isumaqatigiippugut.  Nalunaarutit pillugit juulleriartorneranilu ulappaarnerit peqqutigalugit oqaaseqaasiunngitsoornikuuvugut, ajuusaarutigisatsinnik.  </w:t>
      </w:r>
    </w:p>
    <w:p w14:paraId="29CF9C44" w14:textId="77777777" w:rsidR="00E552B9" w:rsidRDefault="00E552B9" w:rsidP="00E552B9">
      <w:pPr>
        <w:spacing w:after="0"/>
        <w:rPr>
          <w:rFonts w:ascii="Arial" w:hAnsi="Arial" w:cs="Arial"/>
          <w:sz w:val="20"/>
          <w:szCs w:val="20"/>
        </w:rPr>
      </w:pPr>
    </w:p>
    <w:p w14:paraId="62A695D7" w14:textId="38F21057" w:rsidR="00E552B9" w:rsidRPr="001A3638" w:rsidRDefault="00151039" w:rsidP="00E552B9">
      <w:pPr>
        <w:spacing w:after="0"/>
        <w:rPr>
          <w:rFonts w:ascii="Arial" w:hAnsi="Arial" w:cs="Arial"/>
          <w:sz w:val="20"/>
          <w:szCs w:val="20"/>
        </w:rPr>
      </w:pPr>
      <w:r>
        <w:rPr>
          <w:rFonts w:ascii="Arial" w:hAnsi="Arial"/>
          <w:b/>
          <w:sz w:val="20"/>
        </w:rPr>
        <w:t>Sulisitsisut:</w:t>
      </w:r>
      <w:r>
        <w:rPr>
          <w:rFonts w:ascii="Arial" w:hAnsi="Arial"/>
          <w:sz w:val="20"/>
        </w:rPr>
        <w:t xml:space="preserve"> Sulisitsisut Aalisarnermut Piniarnermut Naalakkersuisumik, Aningaasaqarnermut Akileraartarnermut Naalakkersuisumik kiisalu Naalakkersuisut Siulittaasuannik ataatsimeeqatiginninnikuuvugut, isumaqaratta nalunaarusiassatut siunnersuutigineqartut kingunerisassaat pillugit suliat pingaaruteqartuusut. </w:t>
      </w:r>
    </w:p>
    <w:p w14:paraId="0C1C3190" w14:textId="77777777" w:rsidR="009B7288" w:rsidRPr="001A3638" w:rsidRDefault="009B7288" w:rsidP="001A3638">
      <w:pPr>
        <w:spacing w:after="0"/>
        <w:rPr>
          <w:rFonts w:ascii="Arial" w:hAnsi="Arial" w:cs="Arial"/>
          <w:sz w:val="20"/>
          <w:szCs w:val="20"/>
        </w:rPr>
      </w:pPr>
    </w:p>
    <w:p w14:paraId="4A990D9A" w14:textId="77777777" w:rsidR="001A3638" w:rsidRPr="009B7288" w:rsidRDefault="001A3638" w:rsidP="001A3638">
      <w:pPr>
        <w:spacing w:after="0"/>
        <w:rPr>
          <w:rFonts w:ascii="Arial" w:hAnsi="Arial" w:cs="Arial"/>
          <w:b/>
          <w:bCs/>
          <w:sz w:val="20"/>
          <w:szCs w:val="20"/>
        </w:rPr>
      </w:pPr>
      <w:r>
        <w:rPr>
          <w:rFonts w:ascii="Arial" w:hAnsi="Arial"/>
          <w:b/>
          <w:sz w:val="20"/>
        </w:rPr>
        <w:t>5) Naalakkersuisunut oqariartuutit</w:t>
      </w:r>
    </w:p>
    <w:p w14:paraId="118ABBC1" w14:textId="7B545452" w:rsidR="009B7288" w:rsidRDefault="00151039" w:rsidP="001A3638">
      <w:pPr>
        <w:spacing w:after="0"/>
        <w:rPr>
          <w:rFonts w:ascii="Arial" w:hAnsi="Arial" w:cs="Arial"/>
          <w:sz w:val="20"/>
          <w:szCs w:val="20"/>
        </w:rPr>
      </w:pPr>
      <w:r>
        <w:rPr>
          <w:rFonts w:ascii="Arial" w:hAnsi="Arial"/>
          <w:sz w:val="20"/>
        </w:rPr>
        <w:t>Soqanngilaq, Inatsisartunut qinersisoqarnissaa utaqqivarput.</w:t>
      </w:r>
    </w:p>
    <w:p w14:paraId="5994A1E9" w14:textId="77777777" w:rsidR="00E552B9" w:rsidRDefault="00E552B9" w:rsidP="001A3638">
      <w:pPr>
        <w:spacing w:after="0"/>
        <w:rPr>
          <w:rFonts w:ascii="Arial" w:hAnsi="Arial" w:cs="Arial"/>
          <w:sz w:val="20"/>
          <w:szCs w:val="20"/>
        </w:rPr>
      </w:pPr>
    </w:p>
    <w:p w14:paraId="6CABA13D" w14:textId="2127DE60" w:rsidR="001A3638" w:rsidRPr="009B7288" w:rsidRDefault="001A3638" w:rsidP="001A3638">
      <w:pPr>
        <w:spacing w:after="0"/>
        <w:rPr>
          <w:rFonts w:ascii="Arial" w:hAnsi="Arial" w:cs="Arial"/>
          <w:b/>
          <w:bCs/>
          <w:sz w:val="20"/>
          <w:szCs w:val="20"/>
        </w:rPr>
      </w:pPr>
      <w:r>
        <w:rPr>
          <w:rFonts w:ascii="Arial" w:hAnsi="Arial"/>
          <w:b/>
          <w:sz w:val="20"/>
        </w:rPr>
        <w:t>6) Tamanut oqaaseqaatit</w:t>
      </w:r>
    </w:p>
    <w:p w14:paraId="0955FFF2" w14:textId="2531E4E2" w:rsidR="0032291C" w:rsidRPr="001A3638" w:rsidRDefault="002D4316" w:rsidP="001A3638">
      <w:pPr>
        <w:spacing w:after="0"/>
        <w:rPr>
          <w:rFonts w:ascii="Arial" w:hAnsi="Arial" w:cs="Arial"/>
          <w:sz w:val="20"/>
          <w:szCs w:val="20"/>
        </w:rPr>
      </w:pPr>
      <w:r>
        <w:rPr>
          <w:rFonts w:ascii="Arial" w:hAnsi="Arial"/>
          <w:sz w:val="20"/>
        </w:rPr>
        <w:t xml:space="preserve">Aalisarneq pillugu siunnersuisoqatigiit siulittaasuat nutaaq pillugu tusagassiuutinut nalunaarut. </w:t>
      </w:r>
    </w:p>
    <w:p w14:paraId="5FC39269" w14:textId="77777777" w:rsidR="009B7288" w:rsidRDefault="009B7288" w:rsidP="001A3638">
      <w:pPr>
        <w:spacing w:after="0"/>
        <w:rPr>
          <w:rFonts w:ascii="Arial" w:hAnsi="Arial" w:cs="Arial"/>
          <w:sz w:val="20"/>
          <w:szCs w:val="20"/>
        </w:rPr>
      </w:pPr>
    </w:p>
    <w:p w14:paraId="0F558844" w14:textId="12519B68" w:rsidR="001A3638" w:rsidRPr="009B7288" w:rsidRDefault="001A3638" w:rsidP="001A3638">
      <w:pPr>
        <w:spacing w:after="0"/>
        <w:rPr>
          <w:rFonts w:ascii="Arial" w:hAnsi="Arial" w:cs="Arial"/>
          <w:b/>
          <w:bCs/>
          <w:sz w:val="20"/>
          <w:szCs w:val="20"/>
        </w:rPr>
      </w:pPr>
      <w:r>
        <w:rPr>
          <w:rFonts w:ascii="Arial" w:hAnsi="Arial"/>
          <w:b/>
          <w:sz w:val="20"/>
        </w:rPr>
        <w:t xml:space="preserve">7) Siunnersuisooqatigiit tulliani ataatsimiinnissaat </w:t>
      </w:r>
    </w:p>
    <w:p w14:paraId="46CBDBEF" w14:textId="19C5DE71" w:rsidR="0032291C" w:rsidRPr="001A3638" w:rsidRDefault="00151039" w:rsidP="001A3638">
      <w:pPr>
        <w:spacing w:after="0"/>
        <w:rPr>
          <w:rFonts w:ascii="Arial" w:hAnsi="Arial" w:cs="Arial"/>
          <w:sz w:val="20"/>
          <w:szCs w:val="20"/>
        </w:rPr>
      </w:pPr>
      <w:r>
        <w:rPr>
          <w:rFonts w:ascii="Arial" w:hAnsi="Arial"/>
          <w:sz w:val="20"/>
        </w:rPr>
        <w:t>Qinersisoqareerpat naalakkersuisooqatigiinnillu pilersitsisoqareerpat. 14.maj 2025.</w:t>
      </w:r>
    </w:p>
    <w:p w14:paraId="37998F39" w14:textId="77777777" w:rsidR="009B7288" w:rsidRDefault="009B7288" w:rsidP="001A3638">
      <w:pPr>
        <w:spacing w:after="0"/>
        <w:rPr>
          <w:rFonts w:ascii="Arial" w:hAnsi="Arial" w:cs="Arial"/>
          <w:sz w:val="20"/>
          <w:szCs w:val="20"/>
        </w:rPr>
      </w:pPr>
    </w:p>
    <w:p w14:paraId="5F5949C8" w14:textId="6CD4B7BC" w:rsidR="001A3638" w:rsidRPr="009B7288" w:rsidRDefault="001A3638" w:rsidP="001A3638">
      <w:pPr>
        <w:spacing w:after="0"/>
        <w:rPr>
          <w:rFonts w:ascii="Arial" w:hAnsi="Arial" w:cs="Arial"/>
          <w:b/>
          <w:bCs/>
          <w:sz w:val="20"/>
          <w:szCs w:val="20"/>
        </w:rPr>
      </w:pPr>
      <w:r>
        <w:rPr>
          <w:rFonts w:ascii="Arial" w:hAnsi="Arial"/>
          <w:b/>
          <w:sz w:val="20"/>
        </w:rPr>
        <w:t>8) Siunnersuutit § 6-imi, imm. 4 naapertorlugu</w:t>
      </w:r>
    </w:p>
    <w:p w14:paraId="55876BAB" w14:textId="185E85AE" w:rsidR="009B7288" w:rsidRDefault="00462030" w:rsidP="001A3638">
      <w:pPr>
        <w:spacing w:after="0"/>
        <w:rPr>
          <w:rFonts w:ascii="Arial" w:hAnsi="Arial" w:cs="Arial"/>
          <w:sz w:val="20"/>
          <w:szCs w:val="20"/>
        </w:rPr>
      </w:pPr>
      <w:r>
        <w:rPr>
          <w:rFonts w:ascii="Arial" w:hAnsi="Arial"/>
          <w:sz w:val="20"/>
        </w:rPr>
        <w:t>Soqanngilaq.</w:t>
      </w:r>
    </w:p>
    <w:p w14:paraId="7465AF1E" w14:textId="77777777" w:rsidR="009B7288" w:rsidRDefault="009B7288" w:rsidP="001A3638">
      <w:pPr>
        <w:spacing w:after="0"/>
        <w:rPr>
          <w:rFonts w:ascii="Arial" w:hAnsi="Arial" w:cs="Arial"/>
          <w:sz w:val="20"/>
          <w:szCs w:val="20"/>
        </w:rPr>
      </w:pPr>
    </w:p>
    <w:p w14:paraId="79E5BED7" w14:textId="19185527" w:rsidR="001A3638" w:rsidRPr="009B7288" w:rsidRDefault="001A3638" w:rsidP="001A3638">
      <w:pPr>
        <w:spacing w:after="0"/>
        <w:rPr>
          <w:rFonts w:ascii="Arial" w:hAnsi="Arial" w:cs="Arial"/>
          <w:b/>
          <w:bCs/>
          <w:sz w:val="20"/>
          <w:szCs w:val="20"/>
        </w:rPr>
      </w:pPr>
      <w:r>
        <w:rPr>
          <w:rFonts w:ascii="Arial" w:hAnsi="Arial"/>
          <w:b/>
          <w:sz w:val="20"/>
        </w:rPr>
        <w:t>9) Tamalaat</w:t>
      </w:r>
    </w:p>
    <w:p w14:paraId="1A4F5436" w14:textId="0CAE6227" w:rsidR="00986E1B" w:rsidRDefault="00462030" w:rsidP="00986E1B">
      <w:pPr>
        <w:spacing w:after="0"/>
        <w:rPr>
          <w:rFonts w:ascii="Arial" w:hAnsi="Arial" w:cs="Arial"/>
          <w:sz w:val="20"/>
          <w:szCs w:val="20"/>
        </w:rPr>
      </w:pPr>
      <w:r>
        <w:rPr>
          <w:rFonts w:ascii="Arial" w:hAnsi="Arial"/>
          <w:sz w:val="20"/>
        </w:rPr>
        <w:t>Soqanngilaq.</w:t>
      </w:r>
    </w:p>
    <w:p w14:paraId="462055AE" w14:textId="77777777" w:rsidR="00E552B9" w:rsidRPr="001A3638" w:rsidRDefault="00E552B9" w:rsidP="00986E1B">
      <w:pPr>
        <w:spacing w:after="0"/>
        <w:rPr>
          <w:rFonts w:ascii="Arial" w:hAnsi="Arial" w:cs="Arial"/>
          <w:sz w:val="20"/>
          <w:szCs w:val="20"/>
        </w:rPr>
      </w:pPr>
    </w:p>
    <w:sectPr w:rsidR="00E552B9" w:rsidRPr="001A3638" w:rsidSect="004402D4">
      <w:footerReference w:type="default" r:id="rId9"/>
      <w:headerReference w:type="first" r:id="rId10"/>
      <w:footerReference w:type="first" r:id="rId11"/>
      <w:pgSz w:w="11906" w:h="16838"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6989B" w14:textId="77777777" w:rsidR="003A7AD5" w:rsidRDefault="003A7AD5" w:rsidP="00FA2B29">
      <w:pPr>
        <w:spacing w:after="0" w:line="240" w:lineRule="auto"/>
      </w:pPr>
      <w:r>
        <w:separator/>
      </w:r>
    </w:p>
  </w:endnote>
  <w:endnote w:type="continuationSeparator" w:id="0">
    <w:p w14:paraId="107BD1C5" w14:textId="77777777" w:rsidR="003A7AD5" w:rsidRDefault="003A7AD5"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667999"/>
      <w:docPartObj>
        <w:docPartGallery w:val="Page Numbers (Bottom of Page)"/>
        <w:docPartUnique/>
      </w:docPartObj>
    </w:sdtPr>
    <w:sdtEndPr/>
    <w:sdtContent>
      <w:p w14:paraId="2CDAA995" w14:textId="77777777" w:rsidR="00986E1B" w:rsidRDefault="00986E1B">
        <w:pPr>
          <w:pStyle w:val="Sidefod"/>
          <w:jc w:val="right"/>
        </w:pPr>
        <w:r>
          <w:fldChar w:fldCharType="begin"/>
        </w:r>
        <w:r>
          <w:instrText>PAGE   \* MERGEFORMAT</w:instrText>
        </w:r>
        <w:r>
          <w:fldChar w:fldCharType="separate"/>
        </w:r>
        <w:r>
          <w:t>2</w:t>
        </w:r>
        <w:r>
          <w:fldChar w:fldCharType="end"/>
        </w:r>
      </w:p>
    </w:sdtContent>
  </w:sdt>
  <w:p w14:paraId="5BA888C7" w14:textId="77777777" w:rsidR="00874C50" w:rsidRDefault="00874C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201982"/>
      <w:docPartObj>
        <w:docPartGallery w:val="Page Numbers (Bottom of Page)"/>
        <w:docPartUnique/>
      </w:docPartObj>
    </w:sdtPr>
    <w:sdtEndPr/>
    <w:sdtContent>
      <w:p w14:paraId="4654A0CB" w14:textId="77777777" w:rsidR="00986E1B" w:rsidRDefault="00986E1B">
        <w:pPr>
          <w:pStyle w:val="Sidefod"/>
          <w:jc w:val="right"/>
        </w:pPr>
        <w:r>
          <w:fldChar w:fldCharType="begin"/>
        </w:r>
        <w:r>
          <w:instrText xml:space="preserve"> PAGE  \* MERGEFORMAT </w:instrText>
        </w:r>
        <w:r>
          <w:fldChar w:fldCharType="separate"/>
        </w:r>
        <w:r w:rsidR="002417B1">
          <w:t>1</w:t>
        </w:r>
        <w:r>
          <w:fldChar w:fldCharType="end"/>
        </w:r>
      </w:p>
    </w:sdtContent>
  </w:sdt>
  <w:p w14:paraId="37A97745" w14:textId="77777777" w:rsidR="005A226D" w:rsidRDefault="005A22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F00E" w14:textId="77777777" w:rsidR="003A7AD5" w:rsidRDefault="003A7AD5" w:rsidP="00FA2B29">
      <w:pPr>
        <w:spacing w:after="0" w:line="240" w:lineRule="auto"/>
      </w:pPr>
      <w:r>
        <w:separator/>
      </w:r>
    </w:p>
  </w:footnote>
  <w:footnote w:type="continuationSeparator" w:id="0">
    <w:p w14:paraId="05B528EF" w14:textId="77777777" w:rsidR="003A7AD5" w:rsidRDefault="003A7AD5"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C877" w14:textId="77777777" w:rsidR="00491605" w:rsidRDefault="00491605" w:rsidP="00491605">
    <w:pPr>
      <w:pStyle w:val="Lillev"/>
    </w:pPr>
    <w:r>
      <w:t xml:space="preserve">   </w:t>
    </w:r>
  </w:p>
  <w:p w14:paraId="55273EF1" w14:textId="77777777" w:rsidR="00491605" w:rsidRPr="00AB566E" w:rsidRDefault="00491605" w:rsidP="00491605">
    <w:pPr>
      <w:pStyle w:val="Lillev"/>
    </w:pPr>
    <w:r>
      <w:rPr>
        <w:noProof/>
      </w:rPr>
      <w:drawing>
        <wp:anchor distT="0" distB="0" distL="114300" distR="114300" simplePos="0" relativeHeight="251657728" behindDoc="0" locked="1" layoutInCell="1" allowOverlap="1" wp14:anchorId="10D55776" wp14:editId="6389032F">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t>Aalisarnermut Piniarnermullu Naalakkersuisoqarfik</w:t>
    </w:r>
  </w:p>
  <w:p w14:paraId="5DA688DA" w14:textId="77777777" w:rsidR="00491605" w:rsidRPr="00E25CDA" w:rsidRDefault="00491605" w:rsidP="00491605">
    <w:pPr>
      <w:pStyle w:val="Lillev"/>
    </w:pPr>
    <w:r>
      <w:t>Departementet for Fiskeri og Fangst</w:t>
    </w:r>
  </w:p>
  <w:p w14:paraId="58DD0336" w14:textId="77777777" w:rsidR="00491605" w:rsidRDefault="00491605" w:rsidP="00491605">
    <w:pPr>
      <w:pStyle w:val="Sidehoved"/>
    </w:pPr>
  </w:p>
  <w:p w14:paraId="31D11DA9" w14:textId="77777777" w:rsidR="005A226D" w:rsidRPr="00491605" w:rsidRDefault="005A226D" w:rsidP="0049160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8E5"/>
    <w:multiLevelType w:val="hybridMultilevel"/>
    <w:tmpl w:val="DD5E0EEC"/>
    <w:lvl w:ilvl="0" w:tplc="046F000F">
      <w:start w:val="1"/>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1" w15:restartNumberingAfterBreak="0">
    <w:nsid w:val="0F492475"/>
    <w:multiLevelType w:val="hybridMultilevel"/>
    <w:tmpl w:val="B192BF5C"/>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2" w15:restartNumberingAfterBreak="0">
    <w:nsid w:val="33BB53D7"/>
    <w:multiLevelType w:val="hybridMultilevel"/>
    <w:tmpl w:val="B5DAFE0C"/>
    <w:lvl w:ilvl="0" w:tplc="2AAEE196">
      <w:start w:val="4"/>
      <w:numFmt w:val="bullet"/>
      <w:lvlText w:val="-"/>
      <w:lvlJc w:val="left"/>
      <w:pPr>
        <w:ind w:left="720" w:hanging="360"/>
      </w:pPr>
      <w:rPr>
        <w:rFonts w:ascii="Arial" w:eastAsiaTheme="minorHAnsi" w:hAnsi="Arial" w:cs="Aria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3" w15:restartNumberingAfterBreak="0">
    <w:nsid w:val="540E7265"/>
    <w:multiLevelType w:val="hybridMultilevel"/>
    <w:tmpl w:val="C6F8BBF4"/>
    <w:lvl w:ilvl="0" w:tplc="046F0001">
      <w:start w:val="1"/>
      <w:numFmt w:val="bullet"/>
      <w:lvlText w:val=""/>
      <w:lvlJc w:val="left"/>
      <w:pPr>
        <w:ind w:left="1287" w:hanging="360"/>
      </w:pPr>
      <w:rPr>
        <w:rFonts w:ascii="Symbol" w:hAnsi="Symbol" w:hint="default"/>
      </w:rPr>
    </w:lvl>
    <w:lvl w:ilvl="1" w:tplc="046F0003">
      <w:start w:val="1"/>
      <w:numFmt w:val="bullet"/>
      <w:lvlText w:val="o"/>
      <w:lvlJc w:val="left"/>
      <w:pPr>
        <w:ind w:left="2007" w:hanging="360"/>
      </w:pPr>
      <w:rPr>
        <w:rFonts w:ascii="Courier New" w:hAnsi="Courier New" w:cs="Courier New" w:hint="default"/>
      </w:rPr>
    </w:lvl>
    <w:lvl w:ilvl="2" w:tplc="046F0005">
      <w:start w:val="1"/>
      <w:numFmt w:val="bullet"/>
      <w:lvlText w:val=""/>
      <w:lvlJc w:val="left"/>
      <w:pPr>
        <w:ind w:left="2727" w:hanging="360"/>
      </w:pPr>
      <w:rPr>
        <w:rFonts w:ascii="Wingdings" w:hAnsi="Wingdings" w:hint="default"/>
      </w:rPr>
    </w:lvl>
    <w:lvl w:ilvl="3" w:tplc="046F0001">
      <w:start w:val="1"/>
      <w:numFmt w:val="bullet"/>
      <w:lvlText w:val=""/>
      <w:lvlJc w:val="left"/>
      <w:pPr>
        <w:ind w:left="3447" w:hanging="360"/>
      </w:pPr>
      <w:rPr>
        <w:rFonts w:ascii="Symbol" w:hAnsi="Symbol" w:hint="default"/>
      </w:rPr>
    </w:lvl>
    <w:lvl w:ilvl="4" w:tplc="046F0003">
      <w:start w:val="1"/>
      <w:numFmt w:val="bullet"/>
      <w:lvlText w:val="o"/>
      <w:lvlJc w:val="left"/>
      <w:pPr>
        <w:ind w:left="4167" w:hanging="360"/>
      </w:pPr>
      <w:rPr>
        <w:rFonts w:ascii="Courier New" w:hAnsi="Courier New" w:cs="Courier New" w:hint="default"/>
      </w:rPr>
    </w:lvl>
    <w:lvl w:ilvl="5" w:tplc="046F0005">
      <w:start w:val="1"/>
      <w:numFmt w:val="bullet"/>
      <w:lvlText w:val=""/>
      <w:lvlJc w:val="left"/>
      <w:pPr>
        <w:ind w:left="4887" w:hanging="360"/>
      </w:pPr>
      <w:rPr>
        <w:rFonts w:ascii="Wingdings" w:hAnsi="Wingdings" w:hint="default"/>
      </w:rPr>
    </w:lvl>
    <w:lvl w:ilvl="6" w:tplc="046F0001">
      <w:start w:val="1"/>
      <w:numFmt w:val="bullet"/>
      <w:lvlText w:val=""/>
      <w:lvlJc w:val="left"/>
      <w:pPr>
        <w:ind w:left="5607" w:hanging="360"/>
      </w:pPr>
      <w:rPr>
        <w:rFonts w:ascii="Symbol" w:hAnsi="Symbol" w:hint="default"/>
      </w:rPr>
    </w:lvl>
    <w:lvl w:ilvl="7" w:tplc="046F0003">
      <w:start w:val="1"/>
      <w:numFmt w:val="bullet"/>
      <w:lvlText w:val="o"/>
      <w:lvlJc w:val="left"/>
      <w:pPr>
        <w:ind w:left="6327" w:hanging="360"/>
      </w:pPr>
      <w:rPr>
        <w:rFonts w:ascii="Courier New" w:hAnsi="Courier New" w:cs="Courier New" w:hint="default"/>
      </w:rPr>
    </w:lvl>
    <w:lvl w:ilvl="8" w:tplc="046F0005">
      <w:start w:val="1"/>
      <w:numFmt w:val="bullet"/>
      <w:lvlText w:val=""/>
      <w:lvlJc w:val="left"/>
      <w:pPr>
        <w:ind w:left="7047" w:hanging="360"/>
      </w:pPr>
      <w:rPr>
        <w:rFonts w:ascii="Wingdings" w:hAnsi="Wingdings" w:hint="default"/>
      </w:rPr>
    </w:lvl>
  </w:abstractNum>
  <w:abstractNum w:abstractNumId="4" w15:restartNumberingAfterBreak="0">
    <w:nsid w:val="57C84DCA"/>
    <w:multiLevelType w:val="hybridMultilevel"/>
    <w:tmpl w:val="14E86500"/>
    <w:lvl w:ilvl="0" w:tplc="CDA85518">
      <w:start w:val="1"/>
      <w:numFmt w:val="decimal"/>
      <w:lvlText w:val="%1)"/>
      <w:lvlJc w:val="left"/>
      <w:pPr>
        <w:tabs>
          <w:tab w:val="num" w:pos="780"/>
        </w:tabs>
        <w:ind w:left="780" w:hanging="360"/>
      </w:pPr>
    </w:lvl>
    <w:lvl w:ilvl="1" w:tplc="04060019">
      <w:start w:val="1"/>
      <w:numFmt w:val="lowerLetter"/>
      <w:lvlText w:val="%2."/>
      <w:lvlJc w:val="left"/>
      <w:pPr>
        <w:tabs>
          <w:tab w:val="num" w:pos="1500"/>
        </w:tabs>
        <w:ind w:left="1500" w:hanging="360"/>
      </w:pPr>
    </w:lvl>
    <w:lvl w:ilvl="2" w:tplc="0406001B">
      <w:start w:val="1"/>
      <w:numFmt w:val="lowerRoman"/>
      <w:lvlText w:val="%3."/>
      <w:lvlJc w:val="right"/>
      <w:pPr>
        <w:tabs>
          <w:tab w:val="num" w:pos="2220"/>
        </w:tabs>
        <w:ind w:left="2220" w:hanging="180"/>
      </w:pPr>
    </w:lvl>
    <w:lvl w:ilvl="3" w:tplc="0406000F">
      <w:start w:val="1"/>
      <w:numFmt w:val="decimal"/>
      <w:lvlText w:val="%4."/>
      <w:lvlJc w:val="left"/>
      <w:pPr>
        <w:tabs>
          <w:tab w:val="num" w:pos="2940"/>
        </w:tabs>
        <w:ind w:left="2940" w:hanging="360"/>
      </w:pPr>
    </w:lvl>
    <w:lvl w:ilvl="4" w:tplc="04060019">
      <w:start w:val="1"/>
      <w:numFmt w:val="lowerLetter"/>
      <w:lvlText w:val="%5."/>
      <w:lvlJc w:val="left"/>
      <w:pPr>
        <w:tabs>
          <w:tab w:val="num" w:pos="3660"/>
        </w:tabs>
        <w:ind w:left="3660" w:hanging="360"/>
      </w:pPr>
    </w:lvl>
    <w:lvl w:ilvl="5" w:tplc="0406001B">
      <w:start w:val="1"/>
      <w:numFmt w:val="lowerRoman"/>
      <w:lvlText w:val="%6."/>
      <w:lvlJc w:val="right"/>
      <w:pPr>
        <w:tabs>
          <w:tab w:val="num" w:pos="4380"/>
        </w:tabs>
        <w:ind w:left="4380" w:hanging="180"/>
      </w:pPr>
    </w:lvl>
    <w:lvl w:ilvl="6" w:tplc="0406000F">
      <w:start w:val="1"/>
      <w:numFmt w:val="decimal"/>
      <w:lvlText w:val="%7."/>
      <w:lvlJc w:val="left"/>
      <w:pPr>
        <w:tabs>
          <w:tab w:val="num" w:pos="5100"/>
        </w:tabs>
        <w:ind w:left="5100" w:hanging="360"/>
      </w:pPr>
    </w:lvl>
    <w:lvl w:ilvl="7" w:tplc="04060019">
      <w:start w:val="1"/>
      <w:numFmt w:val="lowerLetter"/>
      <w:lvlText w:val="%8."/>
      <w:lvlJc w:val="left"/>
      <w:pPr>
        <w:tabs>
          <w:tab w:val="num" w:pos="5820"/>
        </w:tabs>
        <w:ind w:left="5820" w:hanging="360"/>
      </w:pPr>
    </w:lvl>
    <w:lvl w:ilvl="8" w:tplc="0406001B">
      <w:start w:val="1"/>
      <w:numFmt w:val="lowerRoman"/>
      <w:lvlText w:val="%9."/>
      <w:lvlJc w:val="right"/>
      <w:pPr>
        <w:tabs>
          <w:tab w:val="num" w:pos="6540"/>
        </w:tabs>
        <w:ind w:left="6540" w:hanging="180"/>
      </w:pPr>
    </w:lvl>
  </w:abstractNum>
  <w:num w:numId="1" w16cid:durableId="130628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831706">
    <w:abstractNumId w:val="3"/>
  </w:num>
  <w:num w:numId="3" w16cid:durableId="996690218">
    <w:abstractNumId w:val="1"/>
  </w:num>
  <w:num w:numId="4" w16cid:durableId="373235857">
    <w:abstractNumId w:val="2"/>
  </w:num>
  <w:num w:numId="5" w16cid:durableId="178356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B1"/>
    <w:rsid w:val="000267FF"/>
    <w:rsid w:val="0002694B"/>
    <w:rsid w:val="00027D8E"/>
    <w:rsid w:val="00035643"/>
    <w:rsid w:val="000651F7"/>
    <w:rsid w:val="000C2EBB"/>
    <w:rsid w:val="000E54F0"/>
    <w:rsid w:val="001042CF"/>
    <w:rsid w:val="00151039"/>
    <w:rsid w:val="00160D54"/>
    <w:rsid w:val="001A3638"/>
    <w:rsid w:val="001C0A94"/>
    <w:rsid w:val="001D64D8"/>
    <w:rsid w:val="001E48DE"/>
    <w:rsid w:val="001F3B9C"/>
    <w:rsid w:val="001F7548"/>
    <w:rsid w:val="002257BD"/>
    <w:rsid w:val="002417B1"/>
    <w:rsid w:val="00245BA2"/>
    <w:rsid w:val="00260938"/>
    <w:rsid w:val="00273F3E"/>
    <w:rsid w:val="00286566"/>
    <w:rsid w:val="002A03B5"/>
    <w:rsid w:val="002D4316"/>
    <w:rsid w:val="00317649"/>
    <w:rsid w:val="00320252"/>
    <w:rsid w:val="0032291C"/>
    <w:rsid w:val="00326F4F"/>
    <w:rsid w:val="00346244"/>
    <w:rsid w:val="003710F5"/>
    <w:rsid w:val="003A7AD5"/>
    <w:rsid w:val="003E62FE"/>
    <w:rsid w:val="003F2C92"/>
    <w:rsid w:val="00411046"/>
    <w:rsid w:val="00431C0A"/>
    <w:rsid w:val="004402D4"/>
    <w:rsid w:val="00462030"/>
    <w:rsid w:val="00463D62"/>
    <w:rsid w:val="00465A30"/>
    <w:rsid w:val="00491605"/>
    <w:rsid w:val="0049702A"/>
    <w:rsid w:val="004A6BB1"/>
    <w:rsid w:val="005062CF"/>
    <w:rsid w:val="005067EA"/>
    <w:rsid w:val="00511497"/>
    <w:rsid w:val="00524BFD"/>
    <w:rsid w:val="0055168F"/>
    <w:rsid w:val="00553EB8"/>
    <w:rsid w:val="005542EA"/>
    <w:rsid w:val="005566DF"/>
    <w:rsid w:val="005948B3"/>
    <w:rsid w:val="00594D34"/>
    <w:rsid w:val="005A226D"/>
    <w:rsid w:val="00603275"/>
    <w:rsid w:val="006171FA"/>
    <w:rsid w:val="00627FBC"/>
    <w:rsid w:val="00656820"/>
    <w:rsid w:val="00660764"/>
    <w:rsid w:val="00670A83"/>
    <w:rsid w:val="006919C6"/>
    <w:rsid w:val="006A200F"/>
    <w:rsid w:val="006D2C80"/>
    <w:rsid w:val="006E49A3"/>
    <w:rsid w:val="006E70C7"/>
    <w:rsid w:val="00701198"/>
    <w:rsid w:val="00752ACA"/>
    <w:rsid w:val="007745F8"/>
    <w:rsid w:val="00774E60"/>
    <w:rsid w:val="0078523A"/>
    <w:rsid w:val="007D3B61"/>
    <w:rsid w:val="007F3259"/>
    <w:rsid w:val="00841CF2"/>
    <w:rsid w:val="00874C50"/>
    <w:rsid w:val="008B5055"/>
    <w:rsid w:val="008F1AD4"/>
    <w:rsid w:val="00930EB1"/>
    <w:rsid w:val="00937D4C"/>
    <w:rsid w:val="00951857"/>
    <w:rsid w:val="00963F6C"/>
    <w:rsid w:val="00986E1B"/>
    <w:rsid w:val="009B7288"/>
    <w:rsid w:val="00A612F9"/>
    <w:rsid w:val="00A727F0"/>
    <w:rsid w:val="00A73C0A"/>
    <w:rsid w:val="00AC6211"/>
    <w:rsid w:val="00AE4884"/>
    <w:rsid w:val="00AF2DAC"/>
    <w:rsid w:val="00AF5D06"/>
    <w:rsid w:val="00AF6748"/>
    <w:rsid w:val="00B11011"/>
    <w:rsid w:val="00B35278"/>
    <w:rsid w:val="00B463AD"/>
    <w:rsid w:val="00B70B5A"/>
    <w:rsid w:val="00B75A84"/>
    <w:rsid w:val="00B90752"/>
    <w:rsid w:val="00BA2B2E"/>
    <w:rsid w:val="00BA743F"/>
    <w:rsid w:val="00BB6600"/>
    <w:rsid w:val="00BC3A3F"/>
    <w:rsid w:val="00C3750F"/>
    <w:rsid w:val="00C43B49"/>
    <w:rsid w:val="00C6382E"/>
    <w:rsid w:val="00C63E01"/>
    <w:rsid w:val="00C748F4"/>
    <w:rsid w:val="00CE7F72"/>
    <w:rsid w:val="00CF4E2D"/>
    <w:rsid w:val="00D51C9D"/>
    <w:rsid w:val="00D7152C"/>
    <w:rsid w:val="00D751F2"/>
    <w:rsid w:val="00DB40BD"/>
    <w:rsid w:val="00DD0203"/>
    <w:rsid w:val="00DD09CF"/>
    <w:rsid w:val="00DF12A0"/>
    <w:rsid w:val="00E23042"/>
    <w:rsid w:val="00E3482A"/>
    <w:rsid w:val="00E552B9"/>
    <w:rsid w:val="00E73CAC"/>
    <w:rsid w:val="00E77089"/>
    <w:rsid w:val="00E80CBD"/>
    <w:rsid w:val="00EA2A41"/>
    <w:rsid w:val="00EA4590"/>
    <w:rsid w:val="00EB40BC"/>
    <w:rsid w:val="00EC369A"/>
    <w:rsid w:val="00EE48FC"/>
    <w:rsid w:val="00EE55FD"/>
    <w:rsid w:val="00F01499"/>
    <w:rsid w:val="00F27C43"/>
    <w:rsid w:val="00F33E0C"/>
    <w:rsid w:val="00F57D6B"/>
    <w:rsid w:val="00F83CFA"/>
    <w:rsid w:val="00FA2B29"/>
    <w:rsid w:val="00FA644D"/>
    <w:rsid w:val="00FC49BA"/>
    <w:rsid w:val="00FE5A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E23"/>
  <w15:docId w15:val="{366F5CBC-18F3-4D01-BC5A-A9DECBB2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l-G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paragraph" w:customStyle="1" w:styleId="Notat">
    <w:name w:val="Notat"/>
    <w:basedOn w:val="Normal"/>
    <w:rsid w:val="007745F8"/>
    <w:pPr>
      <w:spacing w:after="0" w:line="280" w:lineRule="atLeast"/>
      <w:jc w:val="both"/>
    </w:pPr>
    <w:rPr>
      <w:rFonts w:ascii="Arial" w:eastAsia="Times New Roman" w:hAnsi="Arial" w:cs="Times New Roman"/>
      <w:b/>
      <w:sz w:val="28"/>
      <w:szCs w:val="24"/>
    </w:rPr>
  </w:style>
  <w:style w:type="paragraph" w:styleId="Listeafsnit">
    <w:name w:val="List Paragraph"/>
    <w:basedOn w:val="Normal"/>
    <w:uiPriority w:val="34"/>
    <w:qFormat/>
    <w:rsid w:val="00752ACA"/>
    <w:pPr>
      <w:ind w:left="720"/>
      <w:contextualSpacing/>
    </w:pPr>
  </w:style>
  <w:style w:type="paragraph" w:styleId="Korrektur">
    <w:name w:val="Revision"/>
    <w:hidden/>
    <w:uiPriority w:val="99"/>
    <w:semiHidden/>
    <w:rsid w:val="00556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06">
      <w:bodyDiv w:val="1"/>
      <w:marLeft w:val="0"/>
      <w:marRight w:val="0"/>
      <w:marTop w:val="0"/>
      <w:marBottom w:val="0"/>
      <w:divBdr>
        <w:top w:val="none" w:sz="0" w:space="0" w:color="auto"/>
        <w:left w:val="none" w:sz="0" w:space="0" w:color="auto"/>
        <w:bottom w:val="none" w:sz="0" w:space="0" w:color="auto"/>
        <w:right w:val="none" w:sz="0" w:space="0" w:color="auto"/>
      </w:divBdr>
    </w:div>
    <w:div w:id="339628285">
      <w:bodyDiv w:val="1"/>
      <w:marLeft w:val="0"/>
      <w:marRight w:val="0"/>
      <w:marTop w:val="0"/>
      <w:marBottom w:val="0"/>
      <w:divBdr>
        <w:top w:val="none" w:sz="0" w:space="0" w:color="auto"/>
        <w:left w:val="none" w:sz="0" w:space="0" w:color="auto"/>
        <w:bottom w:val="none" w:sz="0" w:space="0" w:color="auto"/>
        <w:right w:val="none" w:sz="0" w:space="0" w:color="auto"/>
      </w:divBdr>
    </w:div>
    <w:div w:id="461995544">
      <w:bodyDiv w:val="1"/>
      <w:marLeft w:val="0"/>
      <w:marRight w:val="0"/>
      <w:marTop w:val="0"/>
      <w:marBottom w:val="0"/>
      <w:divBdr>
        <w:top w:val="none" w:sz="0" w:space="0" w:color="auto"/>
        <w:left w:val="none" w:sz="0" w:space="0" w:color="auto"/>
        <w:bottom w:val="none" w:sz="0" w:space="0" w:color="auto"/>
        <w:right w:val="none" w:sz="0" w:space="0" w:color="auto"/>
      </w:divBdr>
    </w:div>
    <w:div w:id="553394014">
      <w:bodyDiv w:val="1"/>
      <w:marLeft w:val="0"/>
      <w:marRight w:val="0"/>
      <w:marTop w:val="0"/>
      <w:marBottom w:val="0"/>
      <w:divBdr>
        <w:top w:val="none" w:sz="0" w:space="0" w:color="auto"/>
        <w:left w:val="none" w:sz="0" w:space="0" w:color="auto"/>
        <w:bottom w:val="none" w:sz="0" w:space="0" w:color="auto"/>
        <w:right w:val="none" w:sz="0" w:space="0" w:color="auto"/>
      </w:divBdr>
    </w:div>
    <w:div w:id="628239710">
      <w:bodyDiv w:val="1"/>
      <w:marLeft w:val="0"/>
      <w:marRight w:val="0"/>
      <w:marTop w:val="0"/>
      <w:marBottom w:val="0"/>
      <w:divBdr>
        <w:top w:val="none" w:sz="0" w:space="0" w:color="auto"/>
        <w:left w:val="none" w:sz="0" w:space="0" w:color="auto"/>
        <w:bottom w:val="none" w:sz="0" w:space="0" w:color="auto"/>
        <w:right w:val="none" w:sz="0" w:space="0" w:color="auto"/>
      </w:divBdr>
    </w:div>
    <w:div w:id="1660190174">
      <w:bodyDiv w:val="1"/>
      <w:marLeft w:val="0"/>
      <w:marRight w:val="0"/>
      <w:marTop w:val="0"/>
      <w:marBottom w:val="0"/>
      <w:divBdr>
        <w:top w:val="none" w:sz="0" w:space="0" w:color="auto"/>
        <w:left w:val="none" w:sz="0" w:space="0" w:color="auto"/>
        <w:bottom w:val="none" w:sz="0" w:space="0" w:color="auto"/>
        <w:right w:val="none" w:sz="0" w:space="0" w:color="auto"/>
      </w:divBdr>
    </w:div>
    <w:div w:id="188004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o\AppData\Local\cBrain\F2\.tmp\8337957a89f446499853c03849cde21c.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ns0:Root xmlns:ns0="Captia">
  <ns0:address>
    <Content xmlns="Captia" id="address1">
      <Value/>
    </Content>
    <Content xmlns="Captia" id="name:name1">
      <Value/>
    </Content>
    <Content xmlns="Captia" id="name:name2">
      <Value/>
    </Content>
    <Content xmlns="Captia" id="address2">
      <Value/>
    </Content>
    <Content xmlns="Captia" id="address3">
      <Value/>
    </Content>
    <Content xmlns="Captia" id="postcode">
      <Value/>
    </Content>
    <Content xmlns="Captia" id="postcode">
      <Elab/>
    </Content>
  </ns0:address>
  <ns0:case>
    <Content xmlns="Captia" id="file_no">
      <Value/>
    </Content>
    <ns0:officer>
      <Content xmlns="Captia" id="name1">
        <Value/>
      </Content>
      <Content xmlns="Captia" id="name2">
        <Value/>
      </Content>
      <Content xmlns="Captia" id="address_main:phone_no">
        <Value/>
      </Content>
      <Content xmlns="Captia" id="address_main:email">
        <Value/>
      </Content>
    </ns0:officer>
  </ns0:case>
  <ns0:record>
    <Content xmlns="Captia" id="title">
      <Value/>
    </Content>
    <Content xmlns="Captia" id="letter_date">
      <Value/>
    </Content>
    <Content xmlns="Captia" id="record_key">
      <Value/>
    </Content>
    <ns0:officer>
      <Content xmlns="Captia" id="name1">
        <Value/>
      </Content>
      <Content xmlns="Captia" id="name2">
        <Value/>
      </Content>
      <Content xmlns="Captia" id="address_main:phone_no">
        <Value/>
      </Content>
      <Content xmlns="Captia" id="address_main:email">
        <Value/>
      </Content>
    </ns0:officer>
  </ns0:record>
</ns0:Root>
</file>

<file path=customXml/itemProps1.xml><?xml version="1.0" encoding="utf-8"?>
<ds:datastoreItem xmlns:ds="http://schemas.openxmlformats.org/officeDocument/2006/customXml" ds:itemID="{64C62BFF-1998-4F76-AA73-DF1C76B25351}">
  <ds:schemaRefs>
    <ds:schemaRef ds:uri="http://schemas.openxmlformats.org/officeDocument/2006/bibliography"/>
  </ds:schemaRefs>
</ds:datastoreItem>
</file>

<file path=customXml/itemProps2.xml><?xml version="1.0" encoding="utf-8"?>
<ds:datastoreItem xmlns:ds="http://schemas.openxmlformats.org/officeDocument/2006/customXml" ds:itemID="{4720B5B9-1779-4ADD-B91C-F059E3F809D6}">
  <ds:schemaRefs>
    <ds:schemaRef ds:uri="Captia"/>
  </ds:schemaRefs>
</ds:datastoreItem>
</file>

<file path=docProps/app.xml><?xml version="1.0" encoding="utf-8"?>
<Properties xmlns="http://schemas.openxmlformats.org/officeDocument/2006/extended-properties" xmlns:vt="http://schemas.openxmlformats.org/officeDocument/2006/docPropsVTypes">
  <Template>8337957a89f446499853c03849cde21c</Template>
  <TotalTime>7</TotalTime>
  <Pages>6</Pages>
  <Words>2118</Words>
  <Characters>12079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Masaana Dorph</dc:creator>
  <cp:lastModifiedBy>Soriina J.L. Davidsen</cp:lastModifiedBy>
  <cp:revision>10</cp:revision>
  <dcterms:created xsi:type="dcterms:W3CDTF">2025-09-12T14:46:00Z</dcterms:created>
  <dcterms:modified xsi:type="dcterms:W3CDTF">2025-09-12T16:13:00Z</dcterms:modified>
</cp:coreProperties>
</file>